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2C72" w14:textId="77777777" w:rsidR="00D61E5D" w:rsidRPr="0079445E" w:rsidRDefault="00D61E5D" w:rsidP="007D1856">
      <w:pPr>
        <w:jc w:val="center"/>
        <w:rPr>
          <w:i/>
          <w:iCs/>
          <w:lang w:val="ru-RU"/>
        </w:rPr>
      </w:pPr>
      <w:r w:rsidRPr="0079445E">
        <w:rPr>
          <w:i/>
          <w:iCs/>
          <w:lang w:val="ru-RU"/>
        </w:rPr>
        <w:t>Приложение к Оперативному бюллетеню МСЭ</w:t>
      </w:r>
    </w:p>
    <w:p w14:paraId="0DB0C112" w14:textId="5BDB2C90" w:rsidR="00D61E5D" w:rsidRPr="0079445E" w:rsidRDefault="00D61E5D" w:rsidP="009015DF">
      <w:pPr>
        <w:spacing w:before="60"/>
        <w:jc w:val="center"/>
        <w:rPr>
          <w:lang w:val="ru-RU"/>
        </w:rPr>
      </w:pPr>
      <w:bookmarkStart w:id="0" w:name="INTERN_LINK1"/>
      <w:r w:rsidRPr="0079445E">
        <w:rPr>
          <w:i/>
          <w:iCs/>
          <w:lang w:val="ru-RU"/>
        </w:rPr>
        <w:t>№ </w:t>
      </w:r>
      <w:r w:rsidR="00BA14EB" w:rsidRPr="0079445E">
        <w:rPr>
          <w:i/>
          <w:iCs/>
          <w:lang w:val="ru-RU"/>
        </w:rPr>
        <w:t>1251</w:t>
      </w:r>
      <w:bookmarkEnd w:id="0"/>
      <w:r w:rsidRPr="0079445E">
        <w:rPr>
          <w:i/>
          <w:iCs/>
          <w:lang w:val="ru-RU"/>
        </w:rPr>
        <w:t xml:space="preserve"> – </w:t>
      </w:r>
      <w:r w:rsidR="00BA14EB" w:rsidRPr="0079445E">
        <w:rPr>
          <w:i/>
          <w:iCs/>
          <w:lang w:val="ru-RU"/>
        </w:rPr>
        <w:t>1.IX.2022</w:t>
      </w:r>
    </w:p>
    <w:p w14:paraId="50EB9718" w14:textId="77777777" w:rsidR="00D61E5D" w:rsidRPr="0079445E" w:rsidRDefault="00D61E5D" w:rsidP="007D1856">
      <w:pPr>
        <w:rPr>
          <w:lang w:val="ru-RU"/>
        </w:rPr>
      </w:pPr>
    </w:p>
    <w:p w14:paraId="79105F76" w14:textId="77777777" w:rsidR="00D61E5D" w:rsidRPr="0079445E" w:rsidRDefault="00D61E5D" w:rsidP="007D1856">
      <w:pPr>
        <w:rPr>
          <w:lang w:val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61E5D" w:rsidRPr="0079445E" w14:paraId="253537BA" w14:textId="77777777" w:rsidTr="00905A32">
        <w:trPr>
          <w:cantSplit/>
          <w:trHeight w:hRule="exact" w:val="170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042B39B7" w14:textId="77777777" w:rsidR="00D61E5D" w:rsidRPr="0079445E" w:rsidRDefault="00D61E5D" w:rsidP="00196FBB">
            <w:pPr>
              <w:ind w:left="284"/>
              <w:rPr>
                <w:lang w:val="ru-RU"/>
              </w:rPr>
            </w:pPr>
            <w:r w:rsidRPr="0079445E">
              <w:rPr>
                <w:noProof/>
                <w:lang w:val="ru-RU" w:eastAsia="zh-CN"/>
              </w:rPr>
              <w:drawing>
                <wp:inline distT="0" distB="0" distL="0" distR="0" wp14:anchorId="254DAB7D" wp14:editId="2FB8A1AB">
                  <wp:extent cx="571500" cy="6572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951E119" w14:textId="77777777" w:rsidR="00D61E5D" w:rsidRPr="0079445E" w:rsidRDefault="00D61E5D" w:rsidP="007D1856">
            <w:pPr>
              <w:spacing w:before="0"/>
              <w:rPr>
                <w:sz w:val="26"/>
                <w:szCs w:val="26"/>
                <w:lang w:val="ru-RU"/>
              </w:rPr>
            </w:pPr>
            <w:r w:rsidRPr="0079445E">
              <w:rPr>
                <w:b/>
                <w:sz w:val="26"/>
                <w:szCs w:val="26"/>
                <w:lang w:val="ru-RU"/>
              </w:rPr>
              <w:t>МЕЖДУНАРОДНЫЙ  СОЮЗ  ЭЛЕКТРОСВЯЗИ</w:t>
            </w:r>
            <w:r w:rsidRPr="0079445E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D61E5D" w:rsidRPr="0079445E" w14:paraId="6BBA077E" w14:textId="77777777" w:rsidTr="00905A32">
        <w:trPr>
          <w:cantSplit/>
          <w:trHeight w:hRule="exact" w:val="2268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05A7A487" w14:textId="77777777" w:rsidR="00D61E5D" w:rsidRPr="0079445E" w:rsidRDefault="00D61E5D" w:rsidP="007D1856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B5F8D3D" w14:textId="77777777" w:rsidR="00D61E5D" w:rsidRPr="0079445E" w:rsidRDefault="00D61E5D" w:rsidP="007D1856">
            <w:pPr>
              <w:spacing w:before="0"/>
              <w:rPr>
                <w:sz w:val="28"/>
                <w:szCs w:val="28"/>
                <w:lang w:val="ru-RU"/>
              </w:rPr>
            </w:pPr>
            <w:r w:rsidRPr="0079445E">
              <w:rPr>
                <w:b/>
                <w:sz w:val="28"/>
                <w:szCs w:val="28"/>
                <w:lang w:val="ru-RU"/>
              </w:rPr>
              <w:t>БР</w:t>
            </w:r>
            <w:r w:rsidRPr="0079445E">
              <w:rPr>
                <w:b/>
                <w:sz w:val="28"/>
                <w:szCs w:val="28"/>
                <w:lang w:val="ru-RU"/>
              </w:rPr>
              <w:br/>
              <w:t>БЮРО  РАДИОСВЯЗИ</w:t>
            </w:r>
            <w:r w:rsidRPr="0079445E">
              <w:rPr>
                <w:b/>
                <w:sz w:val="28"/>
                <w:szCs w:val="28"/>
                <w:lang w:val="ru-RU"/>
              </w:rPr>
              <w:br/>
              <w:t>МСЭ</w:t>
            </w:r>
          </w:p>
        </w:tc>
      </w:tr>
      <w:tr w:rsidR="00D61E5D" w:rsidRPr="0079445E" w14:paraId="15C9AE0D" w14:textId="77777777" w:rsidTr="00905A32">
        <w:trPr>
          <w:cantSplit/>
          <w:trHeight w:hRule="exact" w:val="85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ABE5EAA" w14:textId="77777777" w:rsidR="00D61E5D" w:rsidRPr="0079445E" w:rsidRDefault="00D61E5D" w:rsidP="007D1856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427D31" w14:textId="77777777" w:rsidR="00D61E5D" w:rsidRPr="0079445E" w:rsidRDefault="00D61E5D" w:rsidP="007D1856">
            <w:pPr>
              <w:rPr>
                <w:lang w:val="ru-RU"/>
              </w:rPr>
            </w:pPr>
          </w:p>
        </w:tc>
      </w:tr>
    </w:tbl>
    <w:p w14:paraId="7526D5C0" w14:textId="77777777" w:rsidR="00D61E5D" w:rsidRPr="0079445E" w:rsidRDefault="00D61E5D" w:rsidP="007D1856">
      <w:pPr>
        <w:rPr>
          <w:lang w:val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61E5D" w:rsidRPr="0079445E" w14:paraId="425D6F3C" w14:textId="77777777" w:rsidTr="00905A32">
        <w:trPr>
          <w:cantSplit/>
          <w:trHeight w:hRule="exact" w:val="113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6DE32D52" w14:textId="77777777" w:rsidR="00D61E5D" w:rsidRPr="0079445E" w:rsidRDefault="00D61E5D" w:rsidP="007D1856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3F4E8552" w14:textId="77777777" w:rsidR="00D61E5D" w:rsidRPr="0079445E" w:rsidRDefault="00D61E5D" w:rsidP="007D1856">
            <w:pPr>
              <w:rPr>
                <w:lang w:val="ru-RU"/>
              </w:rPr>
            </w:pPr>
          </w:p>
        </w:tc>
      </w:tr>
      <w:tr w:rsidR="00D61E5D" w:rsidRPr="0079445E" w14:paraId="5B8530D9" w14:textId="77777777" w:rsidTr="00905A32">
        <w:trPr>
          <w:cantSplit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5811F79" w14:textId="77777777" w:rsidR="00D61E5D" w:rsidRPr="0079445E" w:rsidRDefault="00D61E5D" w:rsidP="007D1856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vAlign w:val="center"/>
          </w:tcPr>
          <w:p w14:paraId="15A13429" w14:textId="77777777" w:rsidR="00D61E5D" w:rsidRPr="0079445E" w:rsidRDefault="00D61E5D" w:rsidP="007D1856">
            <w:pPr>
              <w:rPr>
                <w:b/>
                <w:sz w:val="28"/>
                <w:szCs w:val="28"/>
                <w:lang w:val="ru-RU"/>
              </w:rPr>
            </w:pPr>
            <w:r w:rsidRPr="0079445E">
              <w:rPr>
                <w:b/>
                <w:sz w:val="28"/>
                <w:szCs w:val="28"/>
                <w:lang w:val="ru-RU"/>
              </w:rPr>
              <w:t>СТАТУС РАДИОСВЯЗИ МЕЖДУ ЛЮБИТЕЛЬСКИМИ СТАНЦИЯМИ РАЗНЫХ СТРАН</w:t>
            </w:r>
            <w:r w:rsidRPr="0079445E">
              <w:rPr>
                <w:b/>
                <w:sz w:val="28"/>
                <w:szCs w:val="28"/>
                <w:lang w:val="ru-RU"/>
              </w:rPr>
              <w:br/>
              <w:t>(в соответствии с положением необязательного характера п. 25.1 Регламента радиосвязи)</w:t>
            </w:r>
          </w:p>
          <w:p w14:paraId="645ABC25" w14:textId="77777777" w:rsidR="00D61E5D" w:rsidRPr="0079445E" w:rsidRDefault="00D61E5D" w:rsidP="007D1856">
            <w:pPr>
              <w:spacing w:before="240" w:after="240"/>
              <w:rPr>
                <w:b/>
                <w:sz w:val="22"/>
                <w:szCs w:val="22"/>
                <w:lang w:val="ru-RU"/>
              </w:rPr>
            </w:pPr>
            <w:r w:rsidRPr="0079445E">
              <w:rPr>
                <w:b/>
                <w:sz w:val="22"/>
                <w:szCs w:val="22"/>
                <w:lang w:val="ru-RU"/>
              </w:rPr>
              <w:t>И</w:t>
            </w:r>
          </w:p>
          <w:p w14:paraId="07F0BA93" w14:textId="77777777" w:rsidR="00D61E5D" w:rsidRPr="0079445E" w:rsidRDefault="00D61E5D" w:rsidP="008A585D">
            <w:pPr>
              <w:spacing w:after="240"/>
              <w:rPr>
                <w:b/>
                <w:sz w:val="28"/>
                <w:szCs w:val="28"/>
                <w:lang w:val="ru-RU"/>
              </w:rPr>
            </w:pPr>
            <w:r w:rsidRPr="0079445E">
              <w:rPr>
                <w:b/>
                <w:sz w:val="28"/>
                <w:szCs w:val="28"/>
                <w:lang w:val="ru-RU"/>
              </w:rPr>
              <w:t>ФОРМА ПОЗЫВНЫХ СИГНАЛОВ, ПРИСВОЕННЫХ КАЖДОЙ АДМИНИСТРАЦИЕЙ СВОИМ ЛЮБИТЕЛЬСКИМ И ЭКСПЕРИМЕНТАЛЬНЫМ СТАНЦИЯМ</w:t>
            </w:r>
          </w:p>
          <w:p w14:paraId="393258CB" w14:textId="0FF2318A" w:rsidR="00D61E5D" w:rsidRPr="0079445E" w:rsidRDefault="00D61E5D" w:rsidP="008202B3">
            <w:pPr>
              <w:rPr>
                <w:lang w:val="ru-RU"/>
              </w:rPr>
            </w:pPr>
            <w:r w:rsidRPr="0079445E">
              <w:rPr>
                <w:sz w:val="26"/>
                <w:szCs w:val="26"/>
                <w:lang w:val="ru-RU"/>
              </w:rPr>
              <w:t xml:space="preserve">(ПО СОСТОЯНИЮ НА </w:t>
            </w:r>
            <w:r w:rsidR="00912842" w:rsidRPr="0079445E">
              <w:rPr>
                <w:sz w:val="26"/>
                <w:szCs w:val="26"/>
                <w:lang w:val="ru-RU"/>
              </w:rPr>
              <w:t>1 СЕНТЯБРЯ 2022</w:t>
            </w:r>
            <w:r w:rsidRPr="0079445E">
              <w:rPr>
                <w:sz w:val="26"/>
                <w:szCs w:val="26"/>
                <w:lang w:val="ru-RU"/>
              </w:rPr>
              <w:t xml:space="preserve"> </w:t>
            </w:r>
            <w:r w:rsidR="008A585D" w:rsidRPr="0079445E">
              <w:rPr>
                <w:sz w:val="26"/>
                <w:szCs w:val="26"/>
                <w:lang w:val="ru-RU"/>
              </w:rPr>
              <w:t>г</w:t>
            </w:r>
            <w:r w:rsidRPr="0079445E">
              <w:rPr>
                <w:sz w:val="26"/>
                <w:szCs w:val="26"/>
                <w:lang w:val="ru-RU"/>
              </w:rPr>
              <w:t>.)</w:t>
            </w:r>
          </w:p>
        </w:tc>
      </w:tr>
      <w:tr w:rsidR="00D61E5D" w:rsidRPr="0079445E" w14:paraId="51D95D0F" w14:textId="77777777" w:rsidTr="00905A32">
        <w:trPr>
          <w:cantSplit/>
          <w:trHeight w:hRule="exact" w:val="11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FCB27" w14:textId="77777777" w:rsidR="00D61E5D" w:rsidRPr="0079445E" w:rsidRDefault="00D61E5D" w:rsidP="007D1856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611543C" w14:textId="77777777" w:rsidR="00D61E5D" w:rsidRPr="0079445E" w:rsidRDefault="00D61E5D" w:rsidP="007D1856">
            <w:pPr>
              <w:rPr>
                <w:lang w:val="ru-RU"/>
              </w:rPr>
            </w:pPr>
          </w:p>
        </w:tc>
      </w:tr>
    </w:tbl>
    <w:p w14:paraId="1AD3EB6F" w14:textId="77777777" w:rsidR="00D61E5D" w:rsidRPr="0079445E" w:rsidRDefault="00D61E5D" w:rsidP="007D1856">
      <w:pPr>
        <w:rPr>
          <w:lang w:val="ru-RU"/>
        </w:rPr>
      </w:pPr>
    </w:p>
    <w:p w14:paraId="4EFBB2C7" w14:textId="77777777" w:rsidR="00D61E5D" w:rsidRPr="0079445E" w:rsidRDefault="00D61E5D" w:rsidP="007D1856">
      <w:pPr>
        <w:rPr>
          <w:lang w:val="ru-RU"/>
        </w:rPr>
      </w:pPr>
    </w:p>
    <w:p w14:paraId="290651A3" w14:textId="77777777" w:rsidR="00D61E5D" w:rsidRPr="0079445E" w:rsidRDefault="00D61E5D" w:rsidP="007D1856">
      <w:pPr>
        <w:rPr>
          <w:lang w:val="ru-RU"/>
        </w:rPr>
      </w:pPr>
    </w:p>
    <w:p w14:paraId="7276AFC8" w14:textId="63313611" w:rsidR="00D61E5D" w:rsidRPr="0079445E" w:rsidRDefault="00D61E5D" w:rsidP="007D1856">
      <w:pPr>
        <w:ind w:left="1134" w:hanging="1134"/>
        <w:rPr>
          <w:b/>
          <w:sz w:val="24"/>
          <w:lang w:val="ru-RU"/>
        </w:rPr>
      </w:pPr>
      <w:r w:rsidRPr="0079445E">
        <w:rPr>
          <w:b/>
          <w:sz w:val="24"/>
          <w:lang w:val="ru-RU"/>
        </w:rPr>
        <w:t>Женева, 20</w:t>
      </w:r>
      <w:r w:rsidR="00912842" w:rsidRPr="0079445E">
        <w:rPr>
          <w:b/>
          <w:sz w:val="24"/>
          <w:lang w:val="ru-RU"/>
        </w:rPr>
        <w:t>22</w:t>
      </w:r>
      <w:r w:rsidRPr="0079445E">
        <w:rPr>
          <w:b/>
          <w:sz w:val="24"/>
          <w:lang w:val="ru-RU"/>
        </w:rPr>
        <w:t> г</w:t>
      </w:r>
      <w:r w:rsidRPr="0079445E">
        <w:rPr>
          <w:bCs/>
          <w:sz w:val="24"/>
          <w:lang w:val="ru-RU"/>
        </w:rPr>
        <w:t>.</w:t>
      </w:r>
    </w:p>
    <w:p w14:paraId="4E427621" w14:textId="77777777" w:rsidR="00905A32" w:rsidRPr="0079445E" w:rsidRDefault="00D61E5D" w:rsidP="007D1856">
      <w:pPr>
        <w:rPr>
          <w:lang w:val="ru-RU"/>
        </w:rPr>
      </w:pPr>
      <w:r w:rsidRPr="0079445E">
        <w:rPr>
          <w:lang w:val="ru-RU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5A32" w:rsidRPr="0079445E" w14:paraId="22B8B430" w14:textId="77777777" w:rsidTr="00905A32">
        <w:trPr>
          <w:cantSplit/>
          <w:trHeight w:hRule="exact" w:val="2835"/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  <w:vAlign w:val="bottom"/>
          </w:tcPr>
          <w:p w14:paraId="66BAAE2C" w14:textId="77777777" w:rsidR="00905A32" w:rsidRPr="0079445E" w:rsidRDefault="00905A32" w:rsidP="007D1856">
            <w:pPr>
              <w:spacing w:before="0" w:after="200"/>
              <w:rPr>
                <w:b/>
                <w:lang w:val="ru-RU"/>
              </w:rPr>
            </w:pPr>
            <w:r w:rsidRPr="0079445E">
              <w:rPr>
                <w:b/>
                <w:lang w:val="ru-RU"/>
              </w:rPr>
              <w:lastRenderedPageBreak/>
              <w:t>Примечание БР</w:t>
            </w:r>
          </w:p>
        </w:tc>
      </w:tr>
      <w:tr w:rsidR="00905A32" w:rsidRPr="0079445E" w14:paraId="447A832D" w14:textId="77777777" w:rsidTr="00905A32">
        <w:trPr>
          <w:cantSplit/>
          <w:trHeight w:val="9135"/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2E565FD" w14:textId="33674E42" w:rsidR="00905A32" w:rsidRPr="0079445E" w:rsidRDefault="00905A32" w:rsidP="007D1856">
            <w:pPr>
              <w:spacing w:before="240"/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ab/>
              <w:t>В Циркулярном письме CR/</w:t>
            </w:r>
            <w:r w:rsidR="008A6614" w:rsidRPr="0079445E">
              <w:rPr>
                <w:lang w:val="ru-RU"/>
              </w:rPr>
              <w:t>4</w:t>
            </w:r>
            <w:r w:rsidR="00912842" w:rsidRPr="0079445E">
              <w:rPr>
                <w:lang w:val="ru-RU"/>
              </w:rPr>
              <w:t>86</w:t>
            </w:r>
            <w:r w:rsidRPr="0079445E">
              <w:rPr>
                <w:lang w:val="ru-RU"/>
              </w:rPr>
              <w:t xml:space="preserve"> от 1</w:t>
            </w:r>
            <w:r w:rsidR="00912842" w:rsidRPr="0079445E">
              <w:rPr>
                <w:lang w:val="ru-RU"/>
              </w:rPr>
              <w:t>6</w:t>
            </w:r>
            <w:r w:rsidRPr="0079445E">
              <w:rPr>
                <w:lang w:val="ru-RU"/>
              </w:rPr>
              <w:t> ма</w:t>
            </w:r>
            <w:r w:rsidR="008A6614" w:rsidRPr="0079445E">
              <w:rPr>
                <w:lang w:val="ru-RU"/>
              </w:rPr>
              <w:t>я</w:t>
            </w:r>
            <w:r w:rsidRPr="0079445E">
              <w:rPr>
                <w:lang w:val="ru-RU"/>
              </w:rPr>
              <w:t xml:space="preserve"> 20</w:t>
            </w:r>
            <w:r w:rsidR="00912842" w:rsidRPr="0079445E">
              <w:rPr>
                <w:lang w:val="ru-RU"/>
              </w:rPr>
              <w:t>22</w:t>
            </w:r>
            <w:r w:rsidRPr="0079445E">
              <w:rPr>
                <w:lang w:val="ru-RU"/>
              </w:rPr>
              <w:t xml:space="preserve"> года Бюро радиосвязи предложило администрациям сообщить в Союз о занимаемой ими позиции в отношении положения п. 25.1 Регламента радиосвязи, касающегося радиосвязи между станциями своей любительской службы и любительской спутниковой службы с аналогичными станциями других стран. В этом Циркулярном письме </w:t>
            </w:r>
            <w:r w:rsidR="002A1067" w:rsidRPr="0079445E">
              <w:rPr>
                <w:lang w:val="ru-RU"/>
              </w:rPr>
              <w:t xml:space="preserve">было </w:t>
            </w:r>
            <w:r w:rsidRPr="0079445E">
              <w:rPr>
                <w:lang w:val="ru-RU"/>
              </w:rPr>
              <w:t>указ</w:t>
            </w:r>
            <w:r w:rsidR="002A1067" w:rsidRPr="0079445E">
              <w:rPr>
                <w:lang w:val="ru-RU"/>
              </w:rPr>
              <w:t>ано</w:t>
            </w:r>
            <w:r w:rsidRPr="0079445E">
              <w:rPr>
                <w:lang w:val="ru-RU"/>
              </w:rPr>
              <w:t xml:space="preserve"> также, что в</w:t>
            </w:r>
            <w:r w:rsidR="002A1067" w:rsidRPr="0079445E">
              <w:rPr>
                <w:lang w:val="ru-RU"/>
              </w:rPr>
              <w:t xml:space="preserve"> том </w:t>
            </w:r>
            <w:r w:rsidRPr="0079445E">
              <w:rPr>
                <w:lang w:val="ru-RU"/>
              </w:rPr>
              <w:t>случа</w:t>
            </w:r>
            <w:r w:rsidR="002A1067" w:rsidRPr="0079445E">
              <w:rPr>
                <w:lang w:val="ru-RU"/>
              </w:rPr>
              <w:t>е,</w:t>
            </w:r>
            <w:r w:rsidRPr="0079445E">
              <w:rPr>
                <w:lang w:val="ru-RU"/>
              </w:rPr>
              <w:t xml:space="preserve"> </w:t>
            </w:r>
            <w:r w:rsidR="002A1067" w:rsidRPr="0079445E">
              <w:rPr>
                <w:lang w:val="ru-RU"/>
              </w:rPr>
              <w:t>когда</w:t>
            </w:r>
            <w:r w:rsidRPr="0079445E">
              <w:rPr>
                <w:lang w:val="ru-RU"/>
              </w:rPr>
              <w:t xml:space="preserve"> такая информация от администрации не поступит, будет считаться, что соответствующая администрация не имеет возражений против такой радиосвязи. </w:t>
            </w:r>
          </w:p>
          <w:p w14:paraId="55865880" w14:textId="77777777" w:rsidR="00905A32" w:rsidRPr="0079445E" w:rsidRDefault="00905A32" w:rsidP="007D1856">
            <w:pPr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ab/>
              <w:t xml:space="preserve">В том же Циркулярном письме администрациям предлагается далее сообщить Бюро форму позывных сигналов, которые они присвоили своим любительским и экспериментальным станциям. </w:t>
            </w:r>
          </w:p>
          <w:p w14:paraId="1DFE0C2E" w14:textId="4B31F64C" w:rsidR="00905A32" w:rsidRPr="0079445E" w:rsidRDefault="00905A32" w:rsidP="007D1856">
            <w:pPr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ab/>
              <w:t>Приложение к Оперативному бюллетеню № 1</w:t>
            </w:r>
            <w:r w:rsidR="00912842" w:rsidRPr="0079445E">
              <w:rPr>
                <w:lang w:val="ru-RU"/>
              </w:rPr>
              <w:t>251</w:t>
            </w:r>
            <w:r w:rsidRPr="0079445E">
              <w:rPr>
                <w:lang w:val="ru-RU"/>
              </w:rPr>
              <w:t xml:space="preserve"> от 1 </w:t>
            </w:r>
            <w:r w:rsidR="00912842" w:rsidRPr="0079445E">
              <w:rPr>
                <w:lang w:val="ru-RU"/>
              </w:rPr>
              <w:t xml:space="preserve">сентября </w:t>
            </w:r>
            <w:r w:rsidRPr="0079445E">
              <w:rPr>
                <w:lang w:val="ru-RU"/>
              </w:rPr>
              <w:t>20</w:t>
            </w:r>
            <w:r w:rsidR="00912842" w:rsidRPr="0079445E">
              <w:rPr>
                <w:lang w:val="ru-RU"/>
              </w:rPr>
              <w:t>22</w:t>
            </w:r>
            <w:r w:rsidRPr="0079445E">
              <w:rPr>
                <w:lang w:val="ru-RU"/>
              </w:rPr>
              <w:t> года отменяет и заменяет предыдущее Приложение к Оперативному бюллетеню № </w:t>
            </w:r>
            <w:r w:rsidR="008A6614" w:rsidRPr="0079445E">
              <w:rPr>
                <w:lang w:val="ru-RU"/>
              </w:rPr>
              <w:t>1</w:t>
            </w:r>
            <w:r w:rsidR="00912842" w:rsidRPr="0079445E">
              <w:rPr>
                <w:lang w:val="ru-RU"/>
              </w:rPr>
              <w:t>154</w:t>
            </w:r>
            <w:r w:rsidR="008A6614" w:rsidRPr="0079445E">
              <w:rPr>
                <w:lang w:val="ru-RU"/>
              </w:rPr>
              <w:t xml:space="preserve"> от 1</w:t>
            </w:r>
            <w:r w:rsidR="00912842" w:rsidRPr="0079445E">
              <w:rPr>
                <w:lang w:val="ru-RU"/>
              </w:rPr>
              <w:t>5</w:t>
            </w:r>
            <w:r w:rsidRPr="0079445E">
              <w:rPr>
                <w:lang w:val="ru-RU"/>
              </w:rPr>
              <w:t> </w:t>
            </w:r>
            <w:r w:rsidR="00912842" w:rsidRPr="0079445E">
              <w:rPr>
                <w:lang w:val="ru-RU"/>
              </w:rPr>
              <w:t xml:space="preserve">августа </w:t>
            </w:r>
            <w:r w:rsidRPr="0079445E">
              <w:rPr>
                <w:lang w:val="ru-RU"/>
              </w:rPr>
              <w:t>201</w:t>
            </w:r>
            <w:r w:rsidR="00912842" w:rsidRPr="0079445E">
              <w:rPr>
                <w:lang w:val="ru-RU"/>
              </w:rPr>
              <w:t>8</w:t>
            </w:r>
            <w:r w:rsidRPr="0079445E">
              <w:rPr>
                <w:lang w:val="ru-RU"/>
              </w:rPr>
              <w:t> года. В Приложении учитывается информация, полученная от администраций в отношении положения п. 25.1 Регламента радиосвязи. Что касается формы позывных сигналов, присвоенных любительским и экспериментальным станциям, в отсутствие новой информации, полученной от администрации, воспроизводится информация, хранящаяся в настоящее время в соответствующих реестрах Бюро.</w:t>
            </w:r>
          </w:p>
          <w:p w14:paraId="362606D8" w14:textId="77777777" w:rsidR="00905A32" w:rsidRPr="0079445E" w:rsidRDefault="00905A32" w:rsidP="003F39F2">
            <w:pPr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ab/>
              <w:t xml:space="preserve">Настоящее Приложение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домашней странице МСЭ по адресу: </w:t>
            </w:r>
            <w:hyperlink r:id="rId9" w:history="1">
              <w:r w:rsidRPr="0079445E">
                <w:rPr>
                  <w:rStyle w:val="Hyperlink"/>
                  <w:lang w:val="ru-RU"/>
                </w:rPr>
                <w:t>http://www.itu.int/pub/T-SP/e</w:t>
              </w:r>
            </w:hyperlink>
            <w:r w:rsidR="003F39F2" w:rsidRPr="0079445E">
              <w:rPr>
                <w:lang w:val="ru-RU"/>
              </w:rPr>
              <w:t xml:space="preserve">, </w:t>
            </w:r>
            <w:r w:rsidRPr="0079445E">
              <w:rPr>
                <w:lang w:val="ru-RU"/>
              </w:rPr>
              <w:t>и для пользователей предусмотрен дистанционный доступ.</w:t>
            </w:r>
          </w:p>
          <w:p w14:paraId="6BE166E8" w14:textId="77777777" w:rsidR="00905A32" w:rsidRPr="0079445E" w:rsidRDefault="00905A32" w:rsidP="007D1856">
            <w:pPr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ab/>
              <w:t xml:space="preserve">Администрациям предлагается проверить правильность опубликованной в настоящем документе информации и сообщить в Союз о любых несоответствиях. Об изменениях к представленной информации следует заявить в Бюро в кратчайшие сроки. </w:t>
            </w:r>
          </w:p>
          <w:p w14:paraId="4135B556" w14:textId="77777777" w:rsidR="00905A32" w:rsidRPr="0079445E" w:rsidRDefault="00905A32" w:rsidP="007D1856">
            <w:pPr>
              <w:tabs>
                <w:tab w:val="left" w:pos="1135"/>
                <w:tab w:val="left" w:pos="2224"/>
              </w:tabs>
              <w:spacing w:before="240" w:after="960"/>
              <w:ind w:left="1134" w:hanging="1134"/>
              <w:rPr>
                <w:lang w:val="ru-RU"/>
              </w:rPr>
            </w:pPr>
            <w:r w:rsidRPr="0079445E">
              <w:rPr>
                <w:lang w:val="ru-RU"/>
              </w:rPr>
              <w:tab/>
            </w:r>
            <w:r w:rsidRPr="0079445E">
              <w:rPr>
                <w:lang w:val="ru-RU"/>
              </w:rPr>
              <w:tab/>
              <w:t>International Telecommunication Union</w:t>
            </w:r>
            <w:r w:rsidRPr="0079445E">
              <w:rPr>
                <w:lang w:val="ru-RU"/>
              </w:rPr>
              <w:br/>
              <w:t xml:space="preserve">The Director of the </w:t>
            </w:r>
            <w:r w:rsidR="008A6614" w:rsidRPr="0079445E">
              <w:rPr>
                <w:sz w:val="20"/>
                <w:lang w:val="ru-RU"/>
              </w:rPr>
              <w:t>Radiocommunication Bureau</w:t>
            </w:r>
            <w:r w:rsidRPr="0079445E">
              <w:rPr>
                <w:lang w:val="ru-RU"/>
              </w:rPr>
              <w:br/>
              <w:t>Place des Nations</w:t>
            </w:r>
            <w:r w:rsidRPr="0079445E">
              <w:rPr>
                <w:lang w:val="ru-RU"/>
              </w:rPr>
              <w:br/>
              <w:t>1211 GENEVA 20</w:t>
            </w:r>
            <w:r w:rsidRPr="0079445E">
              <w:rPr>
                <w:lang w:val="ru-RU"/>
              </w:rPr>
              <w:br/>
              <w:t>Switzerland</w:t>
            </w:r>
            <w:r w:rsidRPr="0079445E">
              <w:rPr>
                <w:lang w:val="ru-RU"/>
              </w:rPr>
              <w:br/>
              <w:t>Тел.:</w:t>
            </w:r>
            <w:r w:rsidRPr="0079445E">
              <w:rPr>
                <w:lang w:val="ru-RU"/>
              </w:rPr>
              <w:tab/>
              <w:t>+ 41 22 730</w:t>
            </w:r>
            <w:r w:rsidR="008A6614" w:rsidRPr="0079445E">
              <w:rPr>
                <w:lang w:val="ru-RU"/>
              </w:rPr>
              <w:t xml:space="preserve"> </w:t>
            </w:r>
            <w:r w:rsidRPr="0079445E">
              <w:rPr>
                <w:lang w:val="ru-RU"/>
              </w:rPr>
              <w:t>5800</w:t>
            </w:r>
            <w:r w:rsidRPr="0079445E">
              <w:rPr>
                <w:lang w:val="ru-RU"/>
              </w:rPr>
              <w:br/>
              <w:t>Факс:</w:t>
            </w:r>
            <w:r w:rsidRPr="0079445E">
              <w:rPr>
                <w:lang w:val="ru-RU"/>
              </w:rPr>
              <w:tab/>
              <w:t>+ 41 22 730</w:t>
            </w:r>
            <w:r w:rsidR="008A6614" w:rsidRPr="0079445E">
              <w:rPr>
                <w:lang w:val="ru-RU"/>
              </w:rPr>
              <w:t xml:space="preserve"> </w:t>
            </w:r>
            <w:r w:rsidRPr="0079445E">
              <w:rPr>
                <w:lang w:val="ru-RU"/>
              </w:rPr>
              <w:t>5785</w:t>
            </w:r>
            <w:r w:rsidRPr="0079445E">
              <w:rPr>
                <w:lang w:val="ru-RU"/>
              </w:rPr>
              <w:br/>
              <w:t>Эл. почта:</w:t>
            </w:r>
            <w:r w:rsidRPr="0079445E">
              <w:rPr>
                <w:lang w:val="ru-RU"/>
              </w:rPr>
              <w:tab/>
            </w:r>
            <w:r w:rsidRPr="0079445E">
              <w:rPr>
                <w:rStyle w:val="Hyperlink"/>
                <w:lang w:val="ru-RU"/>
              </w:rPr>
              <w:t>brmail@itu.int</w:t>
            </w:r>
          </w:p>
        </w:tc>
      </w:tr>
    </w:tbl>
    <w:p w14:paraId="2B073482" w14:textId="77777777" w:rsidR="00905A32" w:rsidRPr="0079445E" w:rsidRDefault="00905A32" w:rsidP="007D1856">
      <w:pPr>
        <w:rPr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5A32" w:rsidRPr="0079445E" w14:paraId="26A667CD" w14:textId="77777777" w:rsidTr="00905A32">
        <w:trPr>
          <w:cantSplit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2CED" w14:textId="77777777" w:rsidR="00905A32" w:rsidRPr="0079445E" w:rsidRDefault="00905A32" w:rsidP="007D1856">
            <w:pPr>
              <w:tabs>
                <w:tab w:val="left" w:pos="284"/>
              </w:tabs>
              <w:spacing w:after="120" w:line="250" w:lineRule="exact"/>
              <w:ind w:left="85" w:right="85"/>
              <w:jc w:val="both"/>
              <w:rPr>
                <w:lang w:val="ru-RU"/>
              </w:rPr>
            </w:pPr>
            <w:r w:rsidRPr="0079445E">
              <w:rPr>
                <w:lang w:val="ru-RU"/>
              </w:rPr>
              <w:t>Ничто в способе представлении информации в настоящем Приложении или в размещении данных не подразумевает одобрения или принятия со стороны МСЭ по вопросам, затрагивающим статус и границы государств и территорий.</w:t>
            </w:r>
          </w:p>
        </w:tc>
      </w:tr>
    </w:tbl>
    <w:p w14:paraId="58E8E5EF" w14:textId="77777777" w:rsidR="00905A32" w:rsidRPr="0079445E" w:rsidRDefault="00905A32" w:rsidP="007D1856">
      <w:pPr>
        <w:rPr>
          <w:lang w:val="ru-RU"/>
        </w:rPr>
      </w:pPr>
    </w:p>
    <w:p w14:paraId="79C9E015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eastAsia="SimSun" w:cs="Arial"/>
          <w:b/>
          <w:bCs/>
          <w:lang w:val="ru-RU" w:eastAsia="ru-RU"/>
        </w:rPr>
      </w:pPr>
      <w:r w:rsidRPr="0079445E">
        <w:rPr>
          <w:rFonts w:eastAsia="SimSun"/>
          <w:lang w:val="ru-RU" w:eastAsia="ru-RU"/>
        </w:rPr>
        <w:br w:type="page"/>
      </w:r>
    </w:p>
    <w:p w14:paraId="50A672CC" w14:textId="77777777" w:rsidR="00905A32" w:rsidRPr="0079445E" w:rsidRDefault="00905A32" w:rsidP="007D1856">
      <w:pPr>
        <w:pStyle w:val="Maintitle"/>
        <w:spacing w:before="0"/>
        <w:rPr>
          <w:rFonts w:asciiTheme="minorBidi" w:hAnsiTheme="minorBidi" w:cstheme="minorBidi"/>
          <w:lang w:val="ru-RU"/>
        </w:rPr>
      </w:pPr>
      <w:r w:rsidRPr="0079445E">
        <w:rPr>
          <w:rFonts w:asciiTheme="minorBidi" w:eastAsia="SimSun" w:hAnsiTheme="minorBidi" w:cstheme="minorBidi"/>
          <w:lang w:val="ru-RU" w:eastAsia="ru-RU"/>
        </w:rPr>
        <w:lastRenderedPageBreak/>
        <w:t xml:space="preserve">РАДИОСВЯЗЬ МЕЖДУ ЛЮБИТЕЛЬСКИМИ СТАНЦИЯМИ </w:t>
      </w:r>
      <w:r w:rsidRPr="0079445E">
        <w:rPr>
          <w:rFonts w:asciiTheme="minorBidi" w:hAnsiTheme="minorBidi" w:cstheme="minorBidi"/>
          <w:lang w:val="ru-RU"/>
        </w:rPr>
        <w:t>(РР 25.1)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366"/>
        <w:gridCol w:w="1417"/>
        <w:gridCol w:w="1701"/>
        <w:gridCol w:w="1559"/>
      </w:tblGrid>
      <w:tr w:rsidR="00905A32" w:rsidRPr="0079445E" w14:paraId="0EBEBC7B" w14:textId="77777777" w:rsidTr="008A399A">
        <w:trPr>
          <w:cantSplit/>
        </w:trPr>
        <w:tc>
          <w:tcPr>
            <w:tcW w:w="3591" w:type="dxa"/>
            <w:vMerge w:val="restart"/>
            <w:vAlign w:val="center"/>
          </w:tcPr>
          <w:p w14:paraId="1C8EEEFA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Администрация страны или географический район</w:t>
            </w:r>
          </w:p>
        </w:tc>
        <w:tc>
          <w:tcPr>
            <w:tcW w:w="2783" w:type="dxa"/>
            <w:gridSpan w:val="2"/>
            <w:vAlign w:val="center"/>
          </w:tcPr>
          <w:p w14:paraId="3272B1C1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МЕЖДУ СТАНЦИЯМИ </w:t>
            </w:r>
            <w:r w:rsidRPr="0079445E">
              <w:rPr>
                <w:szCs w:val="18"/>
                <w:lang w:val="ru-RU"/>
              </w:rPr>
              <w:br/>
              <w:t>РАЗНЫХ СТРАН</w:t>
            </w:r>
          </w:p>
        </w:tc>
        <w:tc>
          <w:tcPr>
            <w:tcW w:w="1701" w:type="dxa"/>
            <w:vMerge w:val="restart"/>
            <w:vAlign w:val="center"/>
          </w:tcPr>
          <w:p w14:paraId="751A1725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Примечания и наложенные ограничения</w:t>
            </w:r>
          </w:p>
        </w:tc>
        <w:tc>
          <w:tcPr>
            <w:tcW w:w="1559" w:type="dxa"/>
            <w:vAlign w:val="center"/>
          </w:tcPr>
          <w:p w14:paraId="04F6E513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Форма позывных сигналов</w:t>
            </w:r>
          </w:p>
        </w:tc>
      </w:tr>
      <w:tr w:rsidR="00905A32" w:rsidRPr="0079445E" w14:paraId="00BE54DE" w14:textId="77777777" w:rsidTr="008A399A">
        <w:trPr>
          <w:cantSplit/>
          <w:trHeight w:val="647"/>
        </w:trPr>
        <w:tc>
          <w:tcPr>
            <w:tcW w:w="3591" w:type="dxa"/>
            <w:vMerge/>
            <w:vAlign w:val="center"/>
          </w:tcPr>
          <w:p w14:paraId="46518576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20"/>
                <w:lang w:val="ru-RU"/>
              </w:rPr>
            </w:pPr>
          </w:p>
        </w:tc>
        <w:tc>
          <w:tcPr>
            <w:tcW w:w="1366" w:type="dxa"/>
            <w:vAlign w:val="center"/>
          </w:tcPr>
          <w:p w14:paraId="4079E459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Разрешено</w:t>
            </w:r>
          </w:p>
        </w:tc>
        <w:tc>
          <w:tcPr>
            <w:tcW w:w="1417" w:type="dxa"/>
            <w:vAlign w:val="center"/>
          </w:tcPr>
          <w:p w14:paraId="1F39F410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Запрещено</w:t>
            </w:r>
          </w:p>
        </w:tc>
        <w:tc>
          <w:tcPr>
            <w:tcW w:w="1701" w:type="dxa"/>
            <w:vMerge/>
            <w:vAlign w:val="center"/>
          </w:tcPr>
          <w:p w14:paraId="0D54D977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B2760EF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Страницы</w:t>
            </w:r>
          </w:p>
        </w:tc>
      </w:tr>
    </w:tbl>
    <w:p w14:paraId="20CA8A4A" w14:textId="77777777" w:rsidR="00905A32" w:rsidRPr="0079445E" w:rsidRDefault="00905A32" w:rsidP="007D1856">
      <w:pPr>
        <w:spacing w:before="0" w:line="14" w:lineRule="exact"/>
        <w:rPr>
          <w:sz w:val="2"/>
          <w:szCs w:val="2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1367"/>
        <w:gridCol w:w="1417"/>
        <w:gridCol w:w="1701"/>
        <w:gridCol w:w="1559"/>
      </w:tblGrid>
      <w:tr w:rsidR="00905A32" w:rsidRPr="0079445E" w14:paraId="6FF95CB9" w14:textId="77777777" w:rsidTr="008A399A">
        <w:trPr>
          <w:tblHeader/>
        </w:trPr>
        <w:tc>
          <w:tcPr>
            <w:tcW w:w="3590" w:type="dxa"/>
            <w:vAlign w:val="center"/>
          </w:tcPr>
          <w:p w14:paraId="1527F0DC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67" w:type="dxa"/>
            <w:vAlign w:val="center"/>
          </w:tcPr>
          <w:p w14:paraId="384FDAD6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6A8B1AB2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14:paraId="758C03D0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177B4B02" w14:textId="77777777" w:rsidR="00905A32" w:rsidRPr="0079445E" w:rsidRDefault="00905A32" w:rsidP="00656229">
            <w:pPr>
              <w:pStyle w:val="Tablehead"/>
              <w:spacing w:before="80" w:after="80" w:line="240" w:lineRule="auto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5</w:t>
            </w:r>
          </w:p>
        </w:tc>
      </w:tr>
      <w:tr w:rsidR="008A6614" w:rsidRPr="0079445E" w14:paraId="5278312E" w14:textId="77777777" w:rsidTr="008A399A">
        <w:tc>
          <w:tcPr>
            <w:tcW w:w="3590" w:type="dxa"/>
          </w:tcPr>
          <w:p w14:paraId="4C670C9C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Афганистан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85B89A0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ABB8781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674A4B88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840A149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065A9284" w14:textId="77777777" w:rsidTr="008A399A">
        <w:tc>
          <w:tcPr>
            <w:tcW w:w="3590" w:type="dxa"/>
          </w:tcPr>
          <w:p w14:paraId="68038C5F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Аляска (Штат)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B2D1078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ADDC461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68C38F95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16838DF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8A6614" w:rsidRPr="0079445E" w14:paraId="4632C417" w14:textId="77777777" w:rsidTr="008A399A">
        <w:tc>
          <w:tcPr>
            <w:tcW w:w="3590" w:type="dxa"/>
          </w:tcPr>
          <w:p w14:paraId="5BB37AB6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Албания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F779121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9075FDF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2AF5F9C1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97B31D0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60C4E6CD" w14:textId="77777777" w:rsidTr="008A399A">
        <w:tc>
          <w:tcPr>
            <w:tcW w:w="3590" w:type="dxa"/>
          </w:tcPr>
          <w:p w14:paraId="249983CB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Алжирская Народная Демократическая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061C9A1" w14:textId="77777777" w:rsidR="008A6614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8A6614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280F8E2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18D8D650" w14:textId="77777777" w:rsidR="008A6614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8A6614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1A2773B" w14:textId="77777777" w:rsidR="008A6614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br/>
            </w:r>
            <w:r w:rsidR="008A6614" w:rsidRPr="0079445E">
              <w:rPr>
                <w:szCs w:val="18"/>
                <w:lang w:val="ru-RU"/>
              </w:rPr>
              <w:t>11</w:t>
            </w:r>
          </w:p>
        </w:tc>
      </w:tr>
      <w:tr w:rsidR="008A6614" w:rsidRPr="0079445E" w14:paraId="0E7A2FCF" w14:textId="77777777" w:rsidTr="008A399A">
        <w:tc>
          <w:tcPr>
            <w:tcW w:w="3590" w:type="dxa"/>
          </w:tcPr>
          <w:p w14:paraId="7CD7348A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Американское Самоа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078BD0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78BAA2B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340BF3E9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99905A4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8A6614" w:rsidRPr="0079445E" w14:paraId="787B30CA" w14:textId="77777777" w:rsidTr="008A399A">
        <w:tc>
          <w:tcPr>
            <w:tcW w:w="3590" w:type="dxa"/>
          </w:tcPr>
          <w:p w14:paraId="0088D9C4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Андорра (Княжество)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D16E535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263F428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1F9A4F9A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DEC9774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332EA4AA" w14:textId="77777777" w:rsidTr="008A399A">
        <w:tc>
          <w:tcPr>
            <w:tcW w:w="3590" w:type="dxa"/>
          </w:tcPr>
          <w:p w14:paraId="290BB058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Ангола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078D64B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6C1C92B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034F733B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A04549C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77E85A06" w14:textId="77777777" w:rsidTr="008A399A">
        <w:tc>
          <w:tcPr>
            <w:tcW w:w="3590" w:type="dxa"/>
          </w:tcPr>
          <w:p w14:paraId="1F6FDCE2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Ангилья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1799CC0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17F32A3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17C67C98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4A6A3D8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8A6614" w:rsidRPr="0079445E" w14:paraId="063D99D6" w14:textId="77777777" w:rsidTr="008A399A">
        <w:tc>
          <w:tcPr>
            <w:tcW w:w="3590" w:type="dxa"/>
          </w:tcPr>
          <w:p w14:paraId="27D2A01A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Антигуа и Барбуда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54CC1A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E26E64D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055DDE2F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D216C1D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2CCA6C30" w14:textId="77777777" w:rsidTr="008A399A">
        <w:tc>
          <w:tcPr>
            <w:tcW w:w="3590" w:type="dxa"/>
          </w:tcPr>
          <w:p w14:paraId="04435F9E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Аргентинская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7B7DEB5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3E782F8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73984D4A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4DA10FC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</w:t>
            </w:r>
          </w:p>
        </w:tc>
      </w:tr>
      <w:tr w:rsidR="008A6614" w:rsidRPr="0079445E" w14:paraId="0EE774A6" w14:textId="77777777" w:rsidTr="008A399A">
        <w:tc>
          <w:tcPr>
            <w:tcW w:w="3590" w:type="dxa"/>
          </w:tcPr>
          <w:p w14:paraId="6CA542B4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Армения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AFCE85B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6AB35D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F6FDB7D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144290B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8A6614" w:rsidRPr="0079445E" w14:paraId="7FA221CE" w14:textId="77777777" w:rsidTr="008A399A">
        <w:tc>
          <w:tcPr>
            <w:tcW w:w="3590" w:type="dxa"/>
          </w:tcPr>
          <w:p w14:paraId="6072BC20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Аруба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CA7FDD4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3C17E90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1213E44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35E9C62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</w:t>
            </w:r>
          </w:p>
        </w:tc>
      </w:tr>
      <w:tr w:rsidR="008A6614" w:rsidRPr="0079445E" w14:paraId="468E67D0" w14:textId="77777777" w:rsidTr="008A399A">
        <w:tc>
          <w:tcPr>
            <w:tcW w:w="3590" w:type="dxa"/>
          </w:tcPr>
          <w:p w14:paraId="09F7E39C" w14:textId="77777777" w:rsidR="008A6614" w:rsidRPr="0079445E" w:rsidRDefault="008A661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Вознесения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5E3903F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62179B0" w14:textId="77777777" w:rsidR="008A6614" w:rsidRPr="0079445E" w:rsidRDefault="008A6614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D45FC46" w14:textId="77777777" w:rsidR="008A6614" w:rsidRPr="0079445E" w:rsidRDefault="008A661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EBF122" w14:textId="77777777" w:rsidR="008A6614" w:rsidRPr="0079445E" w:rsidRDefault="008A661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764013D6" w14:textId="77777777" w:rsidTr="008A399A">
        <w:tc>
          <w:tcPr>
            <w:tcW w:w="3590" w:type="dxa"/>
          </w:tcPr>
          <w:p w14:paraId="603174D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Австралия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45B897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6B5404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270619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7C5C268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11−12</w:t>
            </w:r>
          </w:p>
        </w:tc>
      </w:tr>
      <w:tr w:rsidR="00905A32" w:rsidRPr="0079445E" w14:paraId="62A6DF3B" w14:textId="77777777" w:rsidTr="008A399A">
        <w:tc>
          <w:tcPr>
            <w:tcW w:w="3590" w:type="dxa"/>
          </w:tcPr>
          <w:p w14:paraId="1345FB7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Австрия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ECDE9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C7A9D0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6E7391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F86D50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12</w:t>
            </w:r>
          </w:p>
        </w:tc>
      </w:tr>
      <w:tr w:rsidR="00905A32" w:rsidRPr="0079445E" w14:paraId="1B6A29FE" w14:textId="77777777" w:rsidTr="008A399A">
        <w:tc>
          <w:tcPr>
            <w:tcW w:w="3590" w:type="dxa"/>
          </w:tcPr>
          <w:p w14:paraId="36CEC00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Азербайджан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4A9FEC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8A0B6A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88CA0C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601BAD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53157F47" w14:textId="77777777" w:rsidTr="008A399A">
        <w:tc>
          <w:tcPr>
            <w:tcW w:w="3590" w:type="dxa"/>
          </w:tcPr>
          <w:p w14:paraId="52D9C53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Азорские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76FEE4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C14FA1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BCA9466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5AC03A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35−36</w:t>
            </w:r>
          </w:p>
        </w:tc>
      </w:tr>
      <w:tr w:rsidR="00905A32" w:rsidRPr="0079445E" w14:paraId="32AF3C05" w14:textId="77777777" w:rsidTr="008A399A">
        <w:tc>
          <w:tcPr>
            <w:tcW w:w="3590" w:type="dxa"/>
          </w:tcPr>
          <w:p w14:paraId="7AC09D8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Содружество Багамских Островов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A695DD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74150A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FBEF65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BFC8CB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12</w:t>
            </w:r>
          </w:p>
        </w:tc>
      </w:tr>
      <w:tr w:rsidR="00905A32" w:rsidRPr="0079445E" w14:paraId="00377750" w14:textId="77777777" w:rsidTr="008A399A">
        <w:tc>
          <w:tcPr>
            <w:tcW w:w="3590" w:type="dxa"/>
          </w:tcPr>
          <w:p w14:paraId="079E691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Бахрейн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332E9C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33E6CC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CDEE13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D7297D5" w14:textId="0A4E198D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12</w:t>
            </w:r>
            <w:r w:rsidR="00061F4F" w:rsidRPr="0079445E">
              <w:rPr>
                <w:szCs w:val="18"/>
                <w:lang w:val="ru-RU"/>
              </w:rPr>
              <w:t>−13</w:t>
            </w:r>
          </w:p>
        </w:tc>
      </w:tr>
      <w:tr w:rsidR="00905A32" w:rsidRPr="0079445E" w14:paraId="3E4328C2" w14:textId="77777777" w:rsidTr="008A399A">
        <w:tc>
          <w:tcPr>
            <w:tcW w:w="3590" w:type="dxa"/>
          </w:tcPr>
          <w:p w14:paraId="6AE8DCA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Бангладеш (Народная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264D88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1D41C7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15413F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18FA1E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3FEB689" w14:textId="77777777" w:rsidTr="008A399A">
        <w:tc>
          <w:tcPr>
            <w:tcW w:w="3590" w:type="dxa"/>
          </w:tcPr>
          <w:p w14:paraId="317F6E6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Барбадос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0BB035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17B001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6C0092B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2C712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13</w:t>
            </w:r>
          </w:p>
        </w:tc>
      </w:tr>
      <w:tr w:rsidR="00905A32" w:rsidRPr="0079445E" w14:paraId="1C3F22A3" w14:textId="77777777" w:rsidTr="008A399A">
        <w:tc>
          <w:tcPr>
            <w:tcW w:w="3590" w:type="dxa"/>
          </w:tcPr>
          <w:p w14:paraId="2DAD662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Беларусь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035713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D467C7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4223CD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5085133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13</w:t>
            </w:r>
          </w:p>
        </w:tc>
      </w:tr>
      <w:tr w:rsidR="00905A32" w:rsidRPr="0079445E" w14:paraId="28DD5496" w14:textId="77777777" w:rsidTr="008A399A">
        <w:tc>
          <w:tcPr>
            <w:tcW w:w="3590" w:type="dxa"/>
          </w:tcPr>
          <w:p w14:paraId="3D20922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Бельгия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593617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21006A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BDAF886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A7D02B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13</w:t>
            </w:r>
            <w:r w:rsidR="00305355" w:rsidRPr="0079445E">
              <w:rPr>
                <w:szCs w:val="18"/>
                <w:lang w:val="ru-RU"/>
              </w:rPr>
              <w:t>–14</w:t>
            </w:r>
          </w:p>
        </w:tc>
      </w:tr>
      <w:tr w:rsidR="00905A32" w:rsidRPr="0079445E" w14:paraId="5EFB9125" w14:textId="77777777" w:rsidTr="008A399A">
        <w:tc>
          <w:tcPr>
            <w:tcW w:w="3590" w:type="dxa"/>
          </w:tcPr>
          <w:p w14:paraId="4E02C3F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Белиз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B2429B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561A65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E37A61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7EC4AB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14</w:t>
            </w:r>
          </w:p>
        </w:tc>
      </w:tr>
      <w:tr w:rsidR="00905A32" w:rsidRPr="0079445E" w14:paraId="6C1CC757" w14:textId="77777777" w:rsidTr="008A399A">
        <w:tc>
          <w:tcPr>
            <w:tcW w:w="3590" w:type="dxa"/>
          </w:tcPr>
          <w:p w14:paraId="73FC0E8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Бенин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7C66C4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23560E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4D22CDE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E10230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14</w:t>
            </w:r>
          </w:p>
        </w:tc>
      </w:tr>
      <w:tr w:rsidR="00905A32" w:rsidRPr="0079445E" w14:paraId="210E0C0D" w14:textId="77777777" w:rsidTr="008A399A">
        <w:tc>
          <w:tcPr>
            <w:tcW w:w="3590" w:type="dxa"/>
          </w:tcPr>
          <w:p w14:paraId="271841D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Бермудские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8A31BB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46C0FC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0A72C20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8549CB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68599703" w14:textId="77777777" w:rsidTr="008A399A">
        <w:tc>
          <w:tcPr>
            <w:tcW w:w="3590" w:type="dxa"/>
          </w:tcPr>
          <w:p w14:paraId="32F11F3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Бутан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469E2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B2E019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F005D11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BFF332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14</w:t>
            </w:r>
          </w:p>
        </w:tc>
      </w:tr>
      <w:tr w:rsidR="00905A32" w:rsidRPr="0079445E" w14:paraId="6BBF6B81" w14:textId="77777777" w:rsidTr="008A399A">
        <w:tc>
          <w:tcPr>
            <w:tcW w:w="3590" w:type="dxa"/>
          </w:tcPr>
          <w:p w14:paraId="50032B0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Боливия (Многонациональное Государство)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49581D5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A292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5D1CB8F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C7B2823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14</w:t>
            </w:r>
          </w:p>
        </w:tc>
      </w:tr>
      <w:tr w:rsidR="00905A32" w:rsidRPr="0079445E" w14:paraId="7A2E2B46" w14:textId="77777777" w:rsidTr="008A399A">
        <w:tc>
          <w:tcPr>
            <w:tcW w:w="3590" w:type="dxa"/>
          </w:tcPr>
          <w:p w14:paraId="298C14D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 xml:space="preserve">Бонэйр, Синт-Эстатиус и Саба </w:t>
            </w:r>
          </w:p>
        </w:tc>
        <w:tc>
          <w:tcPr>
            <w:tcW w:w="1367" w:type="dxa"/>
          </w:tcPr>
          <w:p w14:paraId="7E0797EC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х</w:t>
            </w:r>
          </w:p>
        </w:tc>
        <w:tc>
          <w:tcPr>
            <w:tcW w:w="1417" w:type="dxa"/>
          </w:tcPr>
          <w:p w14:paraId="045C3E8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1D8B74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1FD36D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14</w:t>
            </w:r>
          </w:p>
        </w:tc>
      </w:tr>
      <w:tr w:rsidR="00905A32" w:rsidRPr="0079445E" w14:paraId="596634FC" w14:textId="77777777" w:rsidTr="008A399A">
        <w:tc>
          <w:tcPr>
            <w:tcW w:w="3590" w:type="dxa"/>
          </w:tcPr>
          <w:p w14:paraId="583F13B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Босния и Герцеговина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6E433E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BA8691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6D412A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DBC02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0EE46B3" w14:textId="77777777" w:rsidTr="008A399A">
        <w:tc>
          <w:tcPr>
            <w:tcW w:w="3590" w:type="dxa"/>
          </w:tcPr>
          <w:p w14:paraId="410B8B9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Ботсвана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2F6730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A87BB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19FB63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71D0FA8" w14:textId="6220902A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</w:t>
            </w:r>
            <w:r w:rsidR="00061F4F" w:rsidRPr="0079445E">
              <w:rPr>
                <w:szCs w:val="18"/>
                <w:lang w:val="ru-RU"/>
              </w:rPr>
              <w:t>5</w:t>
            </w:r>
          </w:p>
        </w:tc>
      </w:tr>
      <w:tr w:rsidR="00905A32" w:rsidRPr="0079445E" w14:paraId="233C648E" w14:textId="77777777" w:rsidTr="008A399A">
        <w:tc>
          <w:tcPr>
            <w:tcW w:w="3590" w:type="dxa"/>
          </w:tcPr>
          <w:p w14:paraId="501AEA03" w14:textId="77777777" w:rsidR="00905A32" w:rsidRPr="0079445E" w:rsidRDefault="00905A32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Остров Буве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3905CA5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43EE5EE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C07B9F2" w14:textId="77777777" w:rsidR="00905A32" w:rsidRPr="0079445E" w:rsidRDefault="00905A32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F7554A1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905A32" w:rsidRPr="0079445E" w14:paraId="71216950" w14:textId="77777777" w:rsidTr="008A399A">
        <w:tc>
          <w:tcPr>
            <w:tcW w:w="3590" w:type="dxa"/>
          </w:tcPr>
          <w:p w14:paraId="5EEA5AA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Бразилия (Федеративная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FA5767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9BD8D7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7E9D65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0D0B0F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15−16</w:t>
            </w:r>
          </w:p>
        </w:tc>
      </w:tr>
      <w:tr w:rsidR="00905A32" w:rsidRPr="0079445E" w14:paraId="661C207D" w14:textId="77777777" w:rsidTr="008A399A">
        <w:tc>
          <w:tcPr>
            <w:tcW w:w="3590" w:type="dxa"/>
          </w:tcPr>
          <w:p w14:paraId="29D218C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Британские Виргинские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C0C4CC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EEB202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D3D3D54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1668C2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44AD5E4C" w14:textId="77777777" w:rsidTr="008A399A">
        <w:tc>
          <w:tcPr>
            <w:tcW w:w="3590" w:type="dxa"/>
          </w:tcPr>
          <w:p w14:paraId="6017579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Бруней-Даруссалам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A872EB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F170E0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282C2C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D77B6D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6BB826B5" w14:textId="77777777" w:rsidTr="008A399A">
        <w:tc>
          <w:tcPr>
            <w:tcW w:w="3590" w:type="dxa"/>
          </w:tcPr>
          <w:p w14:paraId="4A07527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Болгария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5F281C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36AA3F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D21E6D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8A0CBD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75765FB0" w14:textId="77777777" w:rsidTr="008A399A">
        <w:tc>
          <w:tcPr>
            <w:tcW w:w="3590" w:type="dxa"/>
          </w:tcPr>
          <w:p w14:paraId="12B1CB6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Буркина-Фасо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9D57D7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E3A536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E9DAFB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269F20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7C02A81E" w14:textId="77777777" w:rsidTr="008A399A">
        <w:tc>
          <w:tcPr>
            <w:tcW w:w="3590" w:type="dxa"/>
          </w:tcPr>
          <w:p w14:paraId="5941D3C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Бурунди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D66686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CC06C4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D07658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FCE64E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355BEBD2" w14:textId="77777777" w:rsidTr="008A399A">
        <w:tc>
          <w:tcPr>
            <w:tcW w:w="3590" w:type="dxa"/>
          </w:tcPr>
          <w:p w14:paraId="0CF886C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Кабо-Верде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55842B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040A9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417583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E9F03A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1132FEC1" w14:textId="77777777" w:rsidTr="008A399A">
        <w:tc>
          <w:tcPr>
            <w:tcW w:w="3590" w:type="dxa"/>
          </w:tcPr>
          <w:p w14:paraId="22729C2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Камбоджа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1DD34E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E422B6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B87C07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1EFA25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26220581" w14:textId="77777777" w:rsidTr="008A399A">
        <w:tc>
          <w:tcPr>
            <w:tcW w:w="3590" w:type="dxa"/>
          </w:tcPr>
          <w:p w14:paraId="6C63F95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Камерун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262816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80A7EB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5AC24D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80D6D2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</w:t>
            </w:r>
          </w:p>
        </w:tc>
      </w:tr>
      <w:tr w:rsidR="00905A32" w:rsidRPr="0079445E" w14:paraId="5F77C710" w14:textId="77777777" w:rsidTr="008A399A">
        <w:tc>
          <w:tcPr>
            <w:tcW w:w="3590" w:type="dxa"/>
          </w:tcPr>
          <w:p w14:paraId="0239FB8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Канада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572754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30B0B5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9BE65C2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8527C5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16−17</w:t>
            </w:r>
          </w:p>
        </w:tc>
      </w:tr>
      <w:tr w:rsidR="00905A32" w:rsidRPr="0079445E" w14:paraId="439A731C" w14:textId="77777777" w:rsidTr="008A399A">
        <w:tc>
          <w:tcPr>
            <w:tcW w:w="3590" w:type="dxa"/>
          </w:tcPr>
          <w:p w14:paraId="111CA9A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Канарские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3A494E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BF12EB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E9A29A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B3CB93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13DA776D" w14:textId="77777777" w:rsidTr="008A399A">
        <w:tc>
          <w:tcPr>
            <w:tcW w:w="3590" w:type="dxa"/>
          </w:tcPr>
          <w:p w14:paraId="173EC3E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Каймановы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DED45E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29EE35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48369B3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07AD8C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3FAF756F" w14:textId="77777777" w:rsidTr="008A399A">
        <w:tc>
          <w:tcPr>
            <w:tcW w:w="3590" w:type="dxa"/>
          </w:tcPr>
          <w:p w14:paraId="3F24481F" w14:textId="0D791C8A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Центральноафриканская Республика</w:t>
            </w:r>
            <w:r w:rsidR="000A17D2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DEF979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B975CE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8D3530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E23D50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17</w:t>
            </w:r>
          </w:p>
        </w:tc>
      </w:tr>
      <w:tr w:rsidR="00905A32" w:rsidRPr="0079445E" w14:paraId="6B3AB2EE" w14:textId="77777777" w:rsidTr="008A399A">
        <w:tc>
          <w:tcPr>
            <w:tcW w:w="3590" w:type="dxa"/>
          </w:tcPr>
          <w:p w14:paraId="4938F6B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Чад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95DD10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F29C24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00E0BF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5EE8A4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17</w:t>
            </w:r>
          </w:p>
        </w:tc>
      </w:tr>
      <w:tr w:rsidR="00905A32" w:rsidRPr="0079445E" w14:paraId="5717CE60" w14:textId="77777777" w:rsidTr="008A399A">
        <w:tc>
          <w:tcPr>
            <w:tcW w:w="3590" w:type="dxa"/>
          </w:tcPr>
          <w:p w14:paraId="45EF541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Чагос (Индийский океан)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78D08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E5191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2009B30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C4E68D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0E9A8951" w14:textId="77777777" w:rsidTr="008A399A">
        <w:tc>
          <w:tcPr>
            <w:tcW w:w="3590" w:type="dxa"/>
          </w:tcPr>
          <w:p w14:paraId="4755186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Чили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6963E5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CE1C93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CF2609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970272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17</w:t>
            </w:r>
          </w:p>
        </w:tc>
      </w:tr>
      <w:tr w:rsidR="00905A32" w:rsidRPr="0079445E" w14:paraId="4D0990A7" w14:textId="77777777" w:rsidTr="008A399A">
        <w:tc>
          <w:tcPr>
            <w:tcW w:w="3590" w:type="dxa"/>
          </w:tcPr>
          <w:p w14:paraId="599297D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Китайская Народная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D885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8892A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122D42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032198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8BD45B2" w14:textId="77777777" w:rsidTr="008A399A">
        <w:tc>
          <w:tcPr>
            <w:tcW w:w="3590" w:type="dxa"/>
          </w:tcPr>
          <w:p w14:paraId="02FF3D6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Рождества (Индийский океан)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4E326A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94EC22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D7AB80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37F2629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11−12</w:t>
            </w:r>
          </w:p>
        </w:tc>
      </w:tr>
      <w:tr w:rsidR="00905A32" w:rsidRPr="0079445E" w14:paraId="0E9A7284" w14:textId="77777777" w:rsidTr="008A399A">
        <w:tc>
          <w:tcPr>
            <w:tcW w:w="3590" w:type="dxa"/>
          </w:tcPr>
          <w:p w14:paraId="4027ADC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Клиппертон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D41BB2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DB497A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42C0557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7D5C2A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01C98027" w14:textId="77777777" w:rsidTr="008A399A">
        <w:tc>
          <w:tcPr>
            <w:tcW w:w="3590" w:type="dxa"/>
          </w:tcPr>
          <w:p w14:paraId="5627FB9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Кокосовы (Килинг)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EC585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40655E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21962C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62EEE4B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11−12</w:t>
            </w:r>
          </w:p>
        </w:tc>
      </w:tr>
      <w:tr w:rsidR="00905A32" w:rsidRPr="0079445E" w14:paraId="1A1F7A6A" w14:textId="77777777" w:rsidTr="008A399A">
        <w:tc>
          <w:tcPr>
            <w:tcW w:w="3590" w:type="dxa"/>
          </w:tcPr>
          <w:p w14:paraId="2A45FDB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Колумбия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A22E2A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75EA9C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5A39067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EE7B53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17</w:t>
            </w:r>
          </w:p>
        </w:tc>
      </w:tr>
      <w:tr w:rsidR="00905A32" w:rsidRPr="0079445E" w14:paraId="02C19ECF" w14:textId="77777777" w:rsidTr="008A399A">
        <w:tc>
          <w:tcPr>
            <w:tcW w:w="3590" w:type="dxa"/>
          </w:tcPr>
          <w:p w14:paraId="44A7E4F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Союз Коморских Островов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808856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9F2321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B791B7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020509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6E043AEC" w14:textId="77777777" w:rsidTr="008A399A">
        <w:tc>
          <w:tcPr>
            <w:tcW w:w="3590" w:type="dxa"/>
          </w:tcPr>
          <w:p w14:paraId="58F623C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Конго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5C71BB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27F934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341C31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CE5268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7CD49D2B" w14:textId="77777777" w:rsidTr="008A399A">
        <w:tc>
          <w:tcPr>
            <w:tcW w:w="3590" w:type="dxa"/>
          </w:tcPr>
          <w:p w14:paraId="335551D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Кука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B308FE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10E382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98C63AA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9D85F8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025012C8" w14:textId="77777777" w:rsidTr="008A399A">
        <w:tc>
          <w:tcPr>
            <w:tcW w:w="3590" w:type="dxa"/>
          </w:tcPr>
          <w:p w14:paraId="039E7B9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Коста-Рика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1F7811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F20C65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76505A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99633D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15E8415A" w14:textId="77777777" w:rsidTr="008A399A">
        <w:tc>
          <w:tcPr>
            <w:tcW w:w="3590" w:type="dxa"/>
          </w:tcPr>
          <w:p w14:paraId="54ED3B4D" w14:textId="1D769E5C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Кот-д'Ивуар</w:t>
            </w:r>
            <w:r w:rsidR="006E25A7">
              <w:rPr>
                <w:iCs/>
                <w:lang w:val="ru-RU"/>
              </w:rPr>
              <w:t xml:space="preserve"> </w:t>
            </w:r>
            <w:r w:rsidRPr="0079445E">
              <w:rPr>
                <w:iCs/>
                <w:lang w:val="ru-RU"/>
              </w:rPr>
              <w:t>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C08DF1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B63C90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E23F08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3D0375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08D3702C" w14:textId="77777777" w:rsidTr="008A399A">
        <w:tc>
          <w:tcPr>
            <w:tcW w:w="3590" w:type="dxa"/>
          </w:tcPr>
          <w:p w14:paraId="0A1FE27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Хорватия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43F3DE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93799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503970C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5C6706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0BE034D1" w14:textId="77777777" w:rsidTr="008A399A">
        <w:tc>
          <w:tcPr>
            <w:tcW w:w="3590" w:type="dxa"/>
          </w:tcPr>
          <w:p w14:paraId="3282FD6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Архипелаг Крозе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6406C2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082DBA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7327A2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685F3A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1FE84FBB" w14:textId="77777777" w:rsidTr="008A399A">
        <w:tc>
          <w:tcPr>
            <w:tcW w:w="3590" w:type="dxa"/>
          </w:tcPr>
          <w:p w14:paraId="3356FAC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Куба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ADFC81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60BD06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E45F1A7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C547A6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674535FF" w14:textId="77777777" w:rsidTr="008A399A">
        <w:tc>
          <w:tcPr>
            <w:tcW w:w="3590" w:type="dxa"/>
          </w:tcPr>
          <w:p w14:paraId="2E47870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Кюрасао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133BE9" w14:textId="77777777" w:rsidR="00905A32" w:rsidRPr="0079445E" w:rsidRDefault="00905A32" w:rsidP="00656229">
            <w:pPr>
              <w:spacing w:before="40" w:after="40"/>
              <w:jc w:val="center"/>
              <w:rPr>
                <w:lang w:val="ru-RU"/>
              </w:rPr>
            </w:pPr>
            <w:r w:rsidRPr="0079445E">
              <w:rPr>
                <w:lang w:val="ru-RU"/>
              </w:rPr>
              <w:t>x</w:t>
            </w:r>
          </w:p>
        </w:tc>
        <w:tc>
          <w:tcPr>
            <w:tcW w:w="1417" w:type="dxa"/>
          </w:tcPr>
          <w:p w14:paraId="41EE0780" w14:textId="77777777" w:rsidR="00905A32" w:rsidRPr="0079445E" w:rsidRDefault="00905A32" w:rsidP="00656229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14:paraId="63A299A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FECB76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4CC13FCE" w14:textId="77777777" w:rsidTr="008A399A">
        <w:tc>
          <w:tcPr>
            <w:tcW w:w="3590" w:type="dxa"/>
          </w:tcPr>
          <w:p w14:paraId="6535656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Кипр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C80249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B089E9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4B878EB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403B19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18</w:t>
            </w:r>
          </w:p>
        </w:tc>
      </w:tr>
      <w:tr w:rsidR="00905A32" w:rsidRPr="0079445E" w14:paraId="281CE60A" w14:textId="77777777" w:rsidTr="008A399A">
        <w:tc>
          <w:tcPr>
            <w:tcW w:w="3590" w:type="dxa"/>
          </w:tcPr>
          <w:p w14:paraId="2CB99A2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Чешская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5C901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5113AE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10D29E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10E2E8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7C6269E6" w14:textId="77777777" w:rsidTr="008A399A">
        <w:tc>
          <w:tcPr>
            <w:tcW w:w="3590" w:type="dxa"/>
          </w:tcPr>
          <w:p w14:paraId="77B1C90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Корейская Народно-Демократическая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A7AD32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</w:tcPr>
          <w:p w14:paraId="5502B044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701" w:type="dxa"/>
          </w:tcPr>
          <w:p w14:paraId="633116B7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716CF5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D41478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2A093C1A" w14:textId="77777777" w:rsidTr="008A399A">
        <w:tc>
          <w:tcPr>
            <w:tcW w:w="3590" w:type="dxa"/>
          </w:tcPr>
          <w:p w14:paraId="668584A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Демократическая Республика Конго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B3DF9D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3A78A4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D7063F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BB8C27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50E00D70" w14:textId="77777777" w:rsidTr="008A399A">
        <w:tc>
          <w:tcPr>
            <w:tcW w:w="3590" w:type="dxa"/>
          </w:tcPr>
          <w:p w14:paraId="3F53887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Дания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2A6061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645165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3771454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A53834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4ADA9D3D" w14:textId="77777777" w:rsidTr="008A399A">
        <w:tc>
          <w:tcPr>
            <w:tcW w:w="3590" w:type="dxa"/>
          </w:tcPr>
          <w:p w14:paraId="3E7068F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Диего-Гарсия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976A49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7941F4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8819188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DB8EFF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33953EA8" w14:textId="77777777" w:rsidTr="008A399A">
        <w:tc>
          <w:tcPr>
            <w:tcW w:w="3590" w:type="dxa"/>
          </w:tcPr>
          <w:p w14:paraId="3FCF041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Джибути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3DC41B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3D1EA2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71026B2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1A9364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6107032E" w14:textId="77777777" w:rsidTr="008A399A">
        <w:tc>
          <w:tcPr>
            <w:tcW w:w="3590" w:type="dxa"/>
          </w:tcPr>
          <w:p w14:paraId="7F91713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Содружество Доминики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B1686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5FF296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8E37901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9A6047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27FC8CE1" w14:textId="77777777" w:rsidTr="008A399A">
        <w:tc>
          <w:tcPr>
            <w:tcW w:w="3590" w:type="dxa"/>
          </w:tcPr>
          <w:p w14:paraId="6511D86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Доминиканская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8A78EF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F25096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AE7772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CD239B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2440127E" w14:textId="77777777" w:rsidTr="008A399A">
        <w:tc>
          <w:tcPr>
            <w:tcW w:w="3590" w:type="dxa"/>
          </w:tcPr>
          <w:p w14:paraId="1EB5492A" w14:textId="77777777" w:rsidR="00905A32" w:rsidRPr="0079445E" w:rsidRDefault="00905A32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Остров Пасхи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BC4974B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FECD337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B6FBCF3" w14:textId="77777777" w:rsidR="00905A32" w:rsidRPr="0079445E" w:rsidRDefault="00905A32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8B07331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17</w:t>
            </w:r>
          </w:p>
        </w:tc>
      </w:tr>
      <w:tr w:rsidR="00905A32" w:rsidRPr="0079445E" w14:paraId="6C42858C" w14:textId="77777777" w:rsidTr="008A399A">
        <w:tc>
          <w:tcPr>
            <w:tcW w:w="3590" w:type="dxa"/>
          </w:tcPr>
          <w:p w14:paraId="491230A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Эквадор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9E08DE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B14CC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ADA86E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C75BF8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19−20</w:t>
            </w:r>
          </w:p>
        </w:tc>
      </w:tr>
      <w:tr w:rsidR="00905A32" w:rsidRPr="0079445E" w14:paraId="2F63A094" w14:textId="77777777" w:rsidTr="008A399A">
        <w:tc>
          <w:tcPr>
            <w:tcW w:w="3590" w:type="dxa"/>
          </w:tcPr>
          <w:p w14:paraId="4F0A395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Египет (Арабская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4633E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E418CA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3BD4F1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090D5B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20</w:t>
            </w:r>
          </w:p>
        </w:tc>
      </w:tr>
      <w:tr w:rsidR="00905A32" w:rsidRPr="0079445E" w14:paraId="44CF715A" w14:textId="77777777" w:rsidTr="008A399A">
        <w:tc>
          <w:tcPr>
            <w:tcW w:w="3590" w:type="dxa"/>
          </w:tcPr>
          <w:p w14:paraId="1C14121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Сальвадор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9073C1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5995DF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7B62F6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3468E5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20</w:t>
            </w:r>
          </w:p>
        </w:tc>
      </w:tr>
      <w:tr w:rsidR="00905A32" w:rsidRPr="0079445E" w14:paraId="6D1DB9FA" w14:textId="77777777" w:rsidTr="008A399A">
        <w:tc>
          <w:tcPr>
            <w:tcW w:w="3590" w:type="dxa"/>
          </w:tcPr>
          <w:p w14:paraId="653C6A0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Экваториальная Гвинея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9BD7C3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5524D3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169735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57B0FE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3A22C802" w14:textId="77777777" w:rsidTr="008A399A">
        <w:tc>
          <w:tcPr>
            <w:tcW w:w="3590" w:type="dxa"/>
          </w:tcPr>
          <w:p w14:paraId="28749A5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Эритрея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C51D2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</w:tcPr>
          <w:p w14:paraId="0A034D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701" w:type="dxa"/>
          </w:tcPr>
          <w:p w14:paraId="3BB7C1C1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390EEB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41792480" w14:textId="77777777" w:rsidTr="008A399A">
        <w:tc>
          <w:tcPr>
            <w:tcW w:w="3590" w:type="dxa"/>
          </w:tcPr>
          <w:p w14:paraId="635FD34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Эстонская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E397A3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E11D8D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DB8493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1DD4A5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20</w:t>
            </w:r>
          </w:p>
        </w:tc>
      </w:tr>
      <w:tr w:rsidR="00285236" w:rsidRPr="0079445E" w14:paraId="6A25567F" w14:textId="77777777" w:rsidTr="008A399A">
        <w:tc>
          <w:tcPr>
            <w:tcW w:w="3590" w:type="dxa"/>
          </w:tcPr>
          <w:p w14:paraId="70FFCFEE" w14:textId="3AD7D5B4" w:rsidR="00285236" w:rsidRPr="0079445E" w:rsidRDefault="00285236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Эсватини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0D8E41C" w14:textId="6350C4ED" w:rsidR="00285236" w:rsidRPr="0079445E" w:rsidRDefault="00285236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BB3C962" w14:textId="77777777" w:rsidR="00285236" w:rsidRPr="0079445E" w:rsidRDefault="00285236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B418BD1" w14:textId="2C9FAC8A" w:rsidR="00285236" w:rsidRPr="0079445E" w:rsidRDefault="00285236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C9DBB40" w14:textId="04AAE7F4" w:rsidR="00285236" w:rsidRPr="0079445E" w:rsidRDefault="00285236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3341A49B" w14:textId="77777777" w:rsidTr="008A399A">
        <w:tc>
          <w:tcPr>
            <w:tcW w:w="3590" w:type="dxa"/>
          </w:tcPr>
          <w:p w14:paraId="5F7A0DE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Эфиопия (Федеративная Демократическая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873403C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874334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CE04A2B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38A1483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1935B2E6" w14:textId="77777777" w:rsidTr="008A399A">
        <w:tc>
          <w:tcPr>
            <w:tcW w:w="3590" w:type="dxa"/>
          </w:tcPr>
          <w:p w14:paraId="78549EE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Фолклендские (Мальвинские)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161FB6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6F5C03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CDC8B46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3D7CF3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75828D4B" w14:textId="77777777" w:rsidTr="008A399A">
        <w:tc>
          <w:tcPr>
            <w:tcW w:w="3590" w:type="dxa"/>
          </w:tcPr>
          <w:p w14:paraId="3C1CD85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Фарерские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9A3DFE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ED0EB5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FE16DAE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639767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526A86FC" w14:textId="77777777" w:rsidTr="008A399A">
        <w:tc>
          <w:tcPr>
            <w:tcW w:w="3590" w:type="dxa"/>
          </w:tcPr>
          <w:p w14:paraId="2C735CD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Фиджи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0BCD7C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7ADDD6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414A86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78CDF9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01E101C9" w14:textId="77777777" w:rsidTr="008A399A">
        <w:tc>
          <w:tcPr>
            <w:tcW w:w="3590" w:type="dxa"/>
          </w:tcPr>
          <w:p w14:paraId="5BC9574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Финляндия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26F21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F21993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6FFDCC6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C5733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1E6C515B" w14:textId="77777777" w:rsidTr="008A399A">
        <w:tc>
          <w:tcPr>
            <w:tcW w:w="3590" w:type="dxa"/>
          </w:tcPr>
          <w:p w14:paraId="300E2D7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Франция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AF3504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35C868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FA263E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3DF73D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719C1017" w14:textId="77777777" w:rsidTr="008A399A">
        <w:tc>
          <w:tcPr>
            <w:tcW w:w="3590" w:type="dxa"/>
          </w:tcPr>
          <w:p w14:paraId="3C79DDC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Французская Полинезия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A3D432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B46FE2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D91BC3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AEF83B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332E3591" w14:textId="77777777" w:rsidTr="008A399A">
        <w:tc>
          <w:tcPr>
            <w:tcW w:w="3590" w:type="dxa"/>
          </w:tcPr>
          <w:p w14:paraId="0B2226B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Габонская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832E9C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4062B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5171ED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307896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78E04DFF" w14:textId="77777777" w:rsidTr="008A399A">
        <w:tc>
          <w:tcPr>
            <w:tcW w:w="3590" w:type="dxa"/>
          </w:tcPr>
          <w:p w14:paraId="0EC9C1A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Гамбия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D173CE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F88087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0BA817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E04CAA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6C93CE5A" w14:textId="77777777" w:rsidTr="008A399A">
        <w:tc>
          <w:tcPr>
            <w:tcW w:w="3590" w:type="dxa"/>
          </w:tcPr>
          <w:p w14:paraId="501D393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Грузия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C286C9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5DB8C0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2974C25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151075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2FC4AB61" w14:textId="77777777" w:rsidTr="008A399A">
        <w:tc>
          <w:tcPr>
            <w:tcW w:w="3590" w:type="dxa"/>
          </w:tcPr>
          <w:p w14:paraId="7D60378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Германия (Федеративная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F3FE29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0E4373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E25E3C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1EA15EF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22</w:t>
            </w:r>
          </w:p>
        </w:tc>
      </w:tr>
      <w:tr w:rsidR="00905A32" w:rsidRPr="0079445E" w14:paraId="39698BB5" w14:textId="77777777" w:rsidTr="008A399A">
        <w:tc>
          <w:tcPr>
            <w:tcW w:w="3590" w:type="dxa"/>
          </w:tcPr>
          <w:p w14:paraId="26EF81E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Гана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D584B3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F499EC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65DC596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671DE4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23</w:t>
            </w:r>
          </w:p>
        </w:tc>
      </w:tr>
      <w:tr w:rsidR="00905A32" w:rsidRPr="0079445E" w14:paraId="1ECBB99C" w14:textId="77777777" w:rsidTr="008A399A">
        <w:tc>
          <w:tcPr>
            <w:tcW w:w="3590" w:type="dxa"/>
          </w:tcPr>
          <w:p w14:paraId="21217BE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Гибралтар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C9AAB3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4A6A76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8711F7E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6D1EF0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7BC66D2B" w14:textId="77777777" w:rsidTr="008A399A">
        <w:tc>
          <w:tcPr>
            <w:tcW w:w="3590" w:type="dxa"/>
          </w:tcPr>
          <w:p w14:paraId="089C55E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Греция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097B27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6A75B2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D5F9BE3" w14:textId="77777777" w:rsidR="00905A32" w:rsidRPr="0079445E" w:rsidRDefault="00716CF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7EC355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23</w:t>
            </w:r>
          </w:p>
        </w:tc>
      </w:tr>
      <w:tr w:rsidR="00905A32" w:rsidRPr="0079445E" w14:paraId="56D83D93" w14:textId="77777777" w:rsidTr="008A399A">
        <w:tc>
          <w:tcPr>
            <w:tcW w:w="3590" w:type="dxa"/>
          </w:tcPr>
          <w:p w14:paraId="0656F76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Гренландия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15E93D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459B1D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0092534" w14:textId="77777777" w:rsidR="00905A32" w:rsidRPr="0079445E" w:rsidRDefault="00716CF5" w:rsidP="00656229">
            <w:pPr>
              <w:tabs>
                <w:tab w:val="center" w:pos="284"/>
                <w:tab w:val="right" w:pos="1843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9E5256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19</w:t>
            </w:r>
          </w:p>
        </w:tc>
      </w:tr>
      <w:tr w:rsidR="00905A32" w:rsidRPr="0079445E" w14:paraId="13BBD7AD" w14:textId="77777777" w:rsidTr="008A399A">
        <w:tc>
          <w:tcPr>
            <w:tcW w:w="3590" w:type="dxa"/>
          </w:tcPr>
          <w:p w14:paraId="40BF1ED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Гренада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F0F3AA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6491D7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DFD069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EF1F7C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2D552290" w14:textId="77777777" w:rsidTr="008A399A">
        <w:tc>
          <w:tcPr>
            <w:tcW w:w="3590" w:type="dxa"/>
          </w:tcPr>
          <w:p w14:paraId="284DD2C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Гваделупа (департамент Франции)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C9BE85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2D5FD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BC1CBB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4AFF4F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18858BA8" w14:textId="77777777" w:rsidTr="008A399A">
        <w:tc>
          <w:tcPr>
            <w:tcW w:w="3590" w:type="dxa"/>
          </w:tcPr>
          <w:p w14:paraId="361BB3B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Гуам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FC995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36B925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0DA1501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964BBC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51AD3E5F" w14:textId="77777777" w:rsidTr="008A399A">
        <w:tc>
          <w:tcPr>
            <w:tcW w:w="3590" w:type="dxa"/>
          </w:tcPr>
          <w:p w14:paraId="564B59E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Гватемала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3C4399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9E27E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10E29E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76B7D2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23</w:t>
            </w:r>
          </w:p>
        </w:tc>
      </w:tr>
      <w:tr w:rsidR="00905A32" w:rsidRPr="0079445E" w14:paraId="5D44E48C" w14:textId="77777777" w:rsidTr="008A399A">
        <w:tc>
          <w:tcPr>
            <w:tcW w:w="3590" w:type="dxa"/>
          </w:tcPr>
          <w:p w14:paraId="7E3EB05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Гвиана (департамент Франции)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60077D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B02326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E551F5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2A1339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0BE2D68C" w14:textId="77777777" w:rsidTr="008A399A">
        <w:tc>
          <w:tcPr>
            <w:tcW w:w="3590" w:type="dxa"/>
          </w:tcPr>
          <w:p w14:paraId="3700ADA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Гвинейская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012642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C99753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6320C7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915943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23</w:t>
            </w:r>
          </w:p>
        </w:tc>
      </w:tr>
      <w:tr w:rsidR="00905A32" w:rsidRPr="0079445E" w14:paraId="72692F0D" w14:textId="77777777" w:rsidTr="008A399A">
        <w:tc>
          <w:tcPr>
            <w:tcW w:w="3590" w:type="dxa"/>
          </w:tcPr>
          <w:p w14:paraId="184D7BE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Гвинея-Бисау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F97D60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EFA23A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D36B38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692378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23</w:t>
            </w:r>
          </w:p>
        </w:tc>
      </w:tr>
      <w:tr w:rsidR="00905A32" w:rsidRPr="0079445E" w14:paraId="1C61244F" w14:textId="77777777" w:rsidTr="008A399A">
        <w:tc>
          <w:tcPr>
            <w:tcW w:w="3590" w:type="dxa"/>
          </w:tcPr>
          <w:p w14:paraId="483EECF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Гайана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115F1F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1F12F1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CA9017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AAAFAB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3CA320F8" w14:textId="77777777" w:rsidTr="008A399A">
        <w:tc>
          <w:tcPr>
            <w:tcW w:w="3590" w:type="dxa"/>
          </w:tcPr>
          <w:p w14:paraId="55BABEC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Гаити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8355DC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25AE5A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428C2A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AC181F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491623DE" w14:textId="77777777" w:rsidTr="008A399A">
        <w:tc>
          <w:tcPr>
            <w:tcW w:w="3590" w:type="dxa"/>
          </w:tcPr>
          <w:p w14:paraId="59348DD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Гавайи (Штат)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031DFA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45DB0C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953BB74" w14:textId="77777777" w:rsidR="00905A32" w:rsidRPr="0079445E" w:rsidRDefault="00DA3C73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C4B1FF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382A2D81" w14:textId="77777777" w:rsidTr="008A399A">
        <w:tc>
          <w:tcPr>
            <w:tcW w:w="3590" w:type="dxa"/>
          </w:tcPr>
          <w:p w14:paraId="716ACD0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Херд и Макдональд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9481CB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E81B7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16787F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5BD93DF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11−12</w:t>
            </w:r>
          </w:p>
        </w:tc>
      </w:tr>
      <w:tr w:rsidR="00905A32" w:rsidRPr="0079445E" w14:paraId="096A8CC9" w14:textId="77777777" w:rsidTr="008A399A">
        <w:tc>
          <w:tcPr>
            <w:tcW w:w="3590" w:type="dxa"/>
          </w:tcPr>
          <w:p w14:paraId="4520775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Гондурас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90324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BE4D10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43435E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2051E5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735F271F" w14:textId="77777777" w:rsidTr="008A399A">
        <w:tc>
          <w:tcPr>
            <w:tcW w:w="3590" w:type="dxa"/>
          </w:tcPr>
          <w:p w14:paraId="57A7BAE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Гонконг (Специальный административный район Китая)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8BB3A57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1B9FB7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6EFDDBD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B1A84A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1D89DCE" w14:textId="77777777" w:rsidTr="008A399A">
        <w:tc>
          <w:tcPr>
            <w:tcW w:w="3590" w:type="dxa"/>
          </w:tcPr>
          <w:p w14:paraId="246CBC3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Хауленд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A7E19E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2B446B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9091911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D138B6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1BE86EE5" w14:textId="77777777" w:rsidTr="008A399A">
        <w:tc>
          <w:tcPr>
            <w:tcW w:w="3590" w:type="dxa"/>
          </w:tcPr>
          <w:p w14:paraId="3E2AAD1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Венгрия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63E5F1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1D296C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6EF0438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A81AD7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5234BE1B" w14:textId="77777777" w:rsidTr="008A399A">
        <w:tc>
          <w:tcPr>
            <w:tcW w:w="3590" w:type="dxa"/>
          </w:tcPr>
          <w:p w14:paraId="3EF317A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Исландия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EDFB1B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6B2AFD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00FF76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F93551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027B90BB" w14:textId="77777777" w:rsidTr="008A399A">
        <w:tc>
          <w:tcPr>
            <w:tcW w:w="3590" w:type="dxa"/>
          </w:tcPr>
          <w:p w14:paraId="4C6DFC6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Индия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279F40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B92C7B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904B344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45DEDE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08F029AA" w14:textId="77777777" w:rsidTr="008A399A">
        <w:tc>
          <w:tcPr>
            <w:tcW w:w="3590" w:type="dxa"/>
          </w:tcPr>
          <w:p w14:paraId="596C0E0E" w14:textId="77777777" w:rsidR="00905A32" w:rsidRPr="0079445E" w:rsidRDefault="00905A32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Индонезия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1640ACD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5FF318B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A1C5784" w14:textId="77777777" w:rsidR="00905A32" w:rsidRPr="0079445E" w:rsidRDefault="00EC1CEC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C5661BC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2EAFC04D" w14:textId="77777777" w:rsidTr="008A399A">
        <w:tc>
          <w:tcPr>
            <w:tcW w:w="3590" w:type="dxa"/>
          </w:tcPr>
          <w:p w14:paraId="007B135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Иран (Исламская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CA2778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FD05E5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7C0355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3CA306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25</w:t>
            </w:r>
          </w:p>
        </w:tc>
      </w:tr>
      <w:tr w:rsidR="00905A32" w:rsidRPr="0079445E" w14:paraId="52D650DB" w14:textId="77777777" w:rsidTr="008A399A">
        <w:tc>
          <w:tcPr>
            <w:tcW w:w="3590" w:type="dxa"/>
          </w:tcPr>
          <w:p w14:paraId="27711E9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Ирак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9AE7D4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60946D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CEF807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B2057D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25</w:t>
            </w:r>
          </w:p>
        </w:tc>
      </w:tr>
      <w:tr w:rsidR="00905A32" w:rsidRPr="0079445E" w14:paraId="4DA7904C" w14:textId="77777777" w:rsidTr="008A399A">
        <w:tc>
          <w:tcPr>
            <w:tcW w:w="3590" w:type="dxa"/>
          </w:tcPr>
          <w:p w14:paraId="02E8D0A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Ирландия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89A650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2176E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CDBA52F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15CBC1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25</w:t>
            </w:r>
          </w:p>
        </w:tc>
      </w:tr>
      <w:tr w:rsidR="00905A32" w:rsidRPr="0079445E" w14:paraId="5373C513" w14:textId="77777777" w:rsidTr="008A399A">
        <w:tc>
          <w:tcPr>
            <w:tcW w:w="3590" w:type="dxa"/>
          </w:tcPr>
          <w:p w14:paraId="30578F5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Израиль (Государство)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A22233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ADDA6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AA1ABE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74D16E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25</w:t>
            </w:r>
          </w:p>
        </w:tc>
      </w:tr>
      <w:tr w:rsidR="00905A32" w:rsidRPr="0079445E" w14:paraId="06883BFC" w14:textId="77777777" w:rsidTr="008A399A">
        <w:tc>
          <w:tcPr>
            <w:tcW w:w="3590" w:type="dxa"/>
          </w:tcPr>
          <w:p w14:paraId="1B5C561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Италия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05FE20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96E5A4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989BFF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4972C3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25−26</w:t>
            </w:r>
          </w:p>
        </w:tc>
      </w:tr>
      <w:tr w:rsidR="00905A32" w:rsidRPr="0079445E" w14:paraId="36C3EA8B" w14:textId="77777777" w:rsidTr="008A399A">
        <w:tc>
          <w:tcPr>
            <w:tcW w:w="3590" w:type="dxa"/>
          </w:tcPr>
          <w:p w14:paraId="3371EBA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Ямайка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469DC2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C2F9B6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968E8ED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8BC9C4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26</w:t>
            </w:r>
          </w:p>
        </w:tc>
      </w:tr>
      <w:tr w:rsidR="00905A32" w:rsidRPr="0079445E" w14:paraId="4DB8B703" w14:textId="77777777" w:rsidTr="008A399A">
        <w:tc>
          <w:tcPr>
            <w:tcW w:w="3590" w:type="dxa"/>
          </w:tcPr>
          <w:p w14:paraId="1509AA6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Япония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EDB8F2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80ED10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B761D43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D4D68C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26</w:t>
            </w:r>
          </w:p>
        </w:tc>
      </w:tr>
      <w:tr w:rsidR="00905A32" w:rsidRPr="0079445E" w14:paraId="26C4BCA0" w14:textId="77777777" w:rsidTr="008A399A">
        <w:tc>
          <w:tcPr>
            <w:tcW w:w="3590" w:type="dxa"/>
          </w:tcPr>
          <w:p w14:paraId="4251D48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Джарвис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852B16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76CBA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136B551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AD69FF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538D9FCA" w14:textId="77777777" w:rsidTr="008A399A">
        <w:tc>
          <w:tcPr>
            <w:tcW w:w="3590" w:type="dxa"/>
          </w:tcPr>
          <w:p w14:paraId="6485086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Джонстон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EA1810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4DF1F2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EBA73C2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1F79EA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68317346" w14:textId="77777777" w:rsidTr="008A399A">
        <w:tc>
          <w:tcPr>
            <w:tcW w:w="3590" w:type="dxa"/>
          </w:tcPr>
          <w:p w14:paraId="7B37FAA5" w14:textId="0827A002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 xml:space="preserve">Иорданское Хашимитское </w:t>
            </w:r>
            <w:r w:rsidR="00000D04" w:rsidRPr="0079445E">
              <w:rPr>
                <w:iCs/>
                <w:lang w:val="ru-RU"/>
              </w:rPr>
              <w:br/>
            </w:r>
            <w:r w:rsidRPr="0079445E">
              <w:rPr>
                <w:iCs/>
                <w:lang w:val="ru-RU"/>
              </w:rPr>
              <w:t>Королевство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D978C38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9EB18F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B2A50D1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16B3086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26</w:t>
            </w:r>
          </w:p>
        </w:tc>
      </w:tr>
      <w:tr w:rsidR="00905A32" w:rsidRPr="0079445E" w14:paraId="39FE3E05" w14:textId="77777777" w:rsidTr="008A399A">
        <w:tc>
          <w:tcPr>
            <w:tcW w:w="3590" w:type="dxa"/>
          </w:tcPr>
          <w:p w14:paraId="4C20222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Казахстан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7CB880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62DC45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4D3057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E86873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46887686" w14:textId="77777777" w:rsidTr="008A399A">
        <w:tc>
          <w:tcPr>
            <w:tcW w:w="3590" w:type="dxa"/>
          </w:tcPr>
          <w:p w14:paraId="699E152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Кения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09ED3C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830871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8BB3D92" w14:textId="77777777" w:rsidR="00905A32" w:rsidRPr="0079445E" w:rsidRDefault="00905A32" w:rsidP="00656229">
            <w:pPr>
              <w:tabs>
                <w:tab w:val="left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235D71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26</w:t>
            </w:r>
          </w:p>
        </w:tc>
      </w:tr>
      <w:tr w:rsidR="00905A32" w:rsidRPr="0079445E" w14:paraId="63021C37" w14:textId="77777777" w:rsidTr="008A399A">
        <w:tc>
          <w:tcPr>
            <w:tcW w:w="3590" w:type="dxa"/>
          </w:tcPr>
          <w:p w14:paraId="7C37DA3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Кергелен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5BBE45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33045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43B572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38C28B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647624EB" w14:textId="77777777" w:rsidTr="008A399A">
        <w:tc>
          <w:tcPr>
            <w:tcW w:w="3590" w:type="dxa"/>
          </w:tcPr>
          <w:p w14:paraId="6301450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Кирибати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2C19EE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8F9750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50AA1F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3F3A10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051EB198" w14:textId="77777777" w:rsidTr="008A399A">
        <w:tc>
          <w:tcPr>
            <w:tcW w:w="3590" w:type="dxa"/>
          </w:tcPr>
          <w:p w14:paraId="23734A6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Корея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8F91A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76CCC0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3DC8A3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EAFB0C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37AACD69" w14:textId="77777777" w:rsidTr="008A399A">
        <w:tc>
          <w:tcPr>
            <w:tcW w:w="3590" w:type="dxa"/>
          </w:tcPr>
          <w:p w14:paraId="058FD72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Кувейт (Государство)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A3CEEB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E9DF71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D1DBBEC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8BF22E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71926F03" w14:textId="77777777" w:rsidTr="008A399A">
        <w:tc>
          <w:tcPr>
            <w:tcW w:w="3590" w:type="dxa"/>
          </w:tcPr>
          <w:p w14:paraId="2E9718A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Кыргызская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5997A8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BFEB8A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5FDD0D5" w14:textId="77777777" w:rsidR="00905A32" w:rsidRPr="0079445E" w:rsidRDefault="00EC1CEC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54134C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5014F74C" w14:textId="77777777" w:rsidTr="008A399A">
        <w:tc>
          <w:tcPr>
            <w:tcW w:w="3590" w:type="dxa"/>
          </w:tcPr>
          <w:p w14:paraId="19B9B33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Лаосская Народно-Демократическая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41BFDE6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0E822A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485CF5D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C70D7D6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26199D4A" w14:textId="77777777" w:rsidTr="008A399A">
        <w:tc>
          <w:tcPr>
            <w:tcW w:w="3590" w:type="dxa"/>
          </w:tcPr>
          <w:p w14:paraId="4F5FEE2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Латвийская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E41572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BB9DB2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419021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E71280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54332449" w14:textId="77777777" w:rsidTr="008A399A">
        <w:tc>
          <w:tcPr>
            <w:tcW w:w="3590" w:type="dxa"/>
          </w:tcPr>
          <w:p w14:paraId="3FB3E65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Ливан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39781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4B12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90F7FD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За исключением Израиля</w:t>
            </w:r>
          </w:p>
        </w:tc>
        <w:tc>
          <w:tcPr>
            <w:tcW w:w="1559" w:type="dxa"/>
          </w:tcPr>
          <w:p w14:paraId="42A878E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659FBC61" w14:textId="77777777" w:rsidTr="008A399A">
        <w:tc>
          <w:tcPr>
            <w:tcW w:w="3590" w:type="dxa"/>
          </w:tcPr>
          <w:p w14:paraId="4903F3B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Лесото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7A97C3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C0FF1F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AC1BD3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583A00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0A577EFF" w14:textId="77777777" w:rsidTr="008A399A">
        <w:tc>
          <w:tcPr>
            <w:tcW w:w="3590" w:type="dxa"/>
          </w:tcPr>
          <w:p w14:paraId="3C0AD52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Либерия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69FA23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51FE80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4156E0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529A97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48A7BA6A" w14:textId="77777777" w:rsidTr="008A399A">
        <w:tc>
          <w:tcPr>
            <w:tcW w:w="3590" w:type="dxa"/>
          </w:tcPr>
          <w:p w14:paraId="59AFAFA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Ливия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3F2DAF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6C7C14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84F72F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AF9B52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59E836A3" w14:textId="77777777" w:rsidTr="008A399A">
        <w:tc>
          <w:tcPr>
            <w:tcW w:w="3590" w:type="dxa"/>
          </w:tcPr>
          <w:p w14:paraId="65A74A2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Лихтенштейн (Княжество)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DD4853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D089BE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E50BFFD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AE1F7B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45FE6772" w14:textId="77777777" w:rsidTr="008A399A">
        <w:tc>
          <w:tcPr>
            <w:tcW w:w="3590" w:type="dxa"/>
          </w:tcPr>
          <w:p w14:paraId="3C84F64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Литовская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3E93E0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5FCDDB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0D2B383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E3D6FF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142BA759" w14:textId="77777777" w:rsidTr="008A399A">
        <w:tc>
          <w:tcPr>
            <w:tcW w:w="3590" w:type="dxa"/>
          </w:tcPr>
          <w:p w14:paraId="4BD36A2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Люксембург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89BA5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63717B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A9631DC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F037EF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6C0A630B" w14:textId="77777777" w:rsidTr="008A399A">
        <w:tc>
          <w:tcPr>
            <w:tcW w:w="3590" w:type="dxa"/>
          </w:tcPr>
          <w:p w14:paraId="69BFC95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Макао (Специальный административный район Китая)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D9BD76F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EA4AC7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E785346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91F97A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6B9B3B3" w14:textId="77777777" w:rsidTr="008A399A">
        <w:tc>
          <w:tcPr>
            <w:tcW w:w="3590" w:type="dxa"/>
          </w:tcPr>
          <w:p w14:paraId="65869AB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Мадагаскар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7EAA39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F93BA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15DA2D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03CC76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30DD93C9" w14:textId="77777777" w:rsidTr="008A399A">
        <w:tc>
          <w:tcPr>
            <w:tcW w:w="3590" w:type="dxa"/>
          </w:tcPr>
          <w:p w14:paraId="6D2F9D3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Мадейра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B0046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9A4C13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09491B4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EA66780" w14:textId="07321B3A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35</w:t>
            </w:r>
            <w:r w:rsidR="00B10DEC" w:rsidRPr="0079445E">
              <w:rPr>
                <w:szCs w:val="18"/>
                <w:lang w:val="ru-RU"/>
              </w:rPr>
              <w:t>–</w:t>
            </w:r>
            <w:r w:rsidR="001C1B08" w:rsidRPr="0079445E">
              <w:rPr>
                <w:szCs w:val="18"/>
                <w:lang w:val="ru-RU"/>
              </w:rPr>
              <w:t>36</w:t>
            </w:r>
          </w:p>
        </w:tc>
      </w:tr>
      <w:tr w:rsidR="00905A32" w:rsidRPr="0079445E" w14:paraId="6F23AEF5" w14:textId="77777777" w:rsidTr="008A399A">
        <w:tc>
          <w:tcPr>
            <w:tcW w:w="3590" w:type="dxa"/>
          </w:tcPr>
          <w:p w14:paraId="3F7B55B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Малави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9953E0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D7A655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B8FAFA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253425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28</w:t>
            </w:r>
          </w:p>
        </w:tc>
      </w:tr>
      <w:tr w:rsidR="00905A32" w:rsidRPr="0079445E" w14:paraId="76F9F033" w14:textId="77777777" w:rsidTr="008A399A">
        <w:tc>
          <w:tcPr>
            <w:tcW w:w="3590" w:type="dxa"/>
          </w:tcPr>
          <w:p w14:paraId="46FBDA2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Малайзия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6EDBCD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972BC2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1A81C0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947EA7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492F35A2" w14:textId="77777777" w:rsidTr="008A399A">
        <w:tc>
          <w:tcPr>
            <w:tcW w:w="3590" w:type="dxa"/>
          </w:tcPr>
          <w:p w14:paraId="6D80DE1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Мальдивская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3D52B7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3F0571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64A847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3C8CB6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3DA98483" w14:textId="77777777" w:rsidTr="008A399A">
        <w:tc>
          <w:tcPr>
            <w:tcW w:w="3590" w:type="dxa"/>
          </w:tcPr>
          <w:p w14:paraId="3329692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Мали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6B5080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024AE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500C055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8DF681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A3F8867" w14:textId="77777777" w:rsidTr="008A399A">
        <w:tc>
          <w:tcPr>
            <w:tcW w:w="3590" w:type="dxa"/>
          </w:tcPr>
          <w:p w14:paraId="2B4D71F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Мальта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51A5C3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F51508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D8AFFA5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87E243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74CF64B2" w14:textId="77777777" w:rsidTr="008A399A">
        <w:tc>
          <w:tcPr>
            <w:tcW w:w="3590" w:type="dxa"/>
          </w:tcPr>
          <w:p w14:paraId="1260A32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Марион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0609AF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525B04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1E75BC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3B86A3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7557BC85" w14:textId="77777777" w:rsidTr="008A399A">
        <w:tc>
          <w:tcPr>
            <w:tcW w:w="3590" w:type="dxa"/>
          </w:tcPr>
          <w:p w14:paraId="5356F1A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Маршалловы Острова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981909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A94296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10416C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4EA8E0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9B53CEC" w14:textId="77777777" w:rsidTr="008A399A">
        <w:tc>
          <w:tcPr>
            <w:tcW w:w="3590" w:type="dxa"/>
          </w:tcPr>
          <w:p w14:paraId="41E81E9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Мартиника (департамент Франции)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0E9A26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E0726D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369405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7D6778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52E01F65" w14:textId="77777777" w:rsidTr="008A399A">
        <w:tc>
          <w:tcPr>
            <w:tcW w:w="3590" w:type="dxa"/>
          </w:tcPr>
          <w:p w14:paraId="08EED9B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Мавритания (Исламская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E22185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D0DA96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029042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090177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60C31072" w14:textId="77777777" w:rsidTr="008A399A">
        <w:tc>
          <w:tcPr>
            <w:tcW w:w="3590" w:type="dxa"/>
          </w:tcPr>
          <w:p w14:paraId="7B213B4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Маврикий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4EB3D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FA142F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892BD9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07F5A9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12EA9137" w14:textId="77777777" w:rsidTr="008A399A">
        <w:tc>
          <w:tcPr>
            <w:tcW w:w="3590" w:type="dxa"/>
          </w:tcPr>
          <w:p w14:paraId="365ACB3E" w14:textId="77777777" w:rsidR="00905A32" w:rsidRPr="0079445E" w:rsidRDefault="00905A32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Майотта (территориальное сообщество).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433DD98" w14:textId="77777777" w:rsidR="00905A32" w:rsidRPr="0079445E" w:rsidRDefault="003F39F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4C8E26A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9A2E051" w14:textId="77777777" w:rsidR="00905A32" w:rsidRPr="0079445E" w:rsidRDefault="003F39F2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88434CE" w14:textId="77777777" w:rsidR="00905A32" w:rsidRPr="0079445E" w:rsidRDefault="003F39F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56830D82" w14:textId="77777777" w:rsidTr="008A399A">
        <w:tc>
          <w:tcPr>
            <w:tcW w:w="3590" w:type="dxa"/>
          </w:tcPr>
          <w:p w14:paraId="4BD19E4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Мексика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3B3006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52483F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4E71B7B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116107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30</w:t>
            </w:r>
          </w:p>
        </w:tc>
      </w:tr>
      <w:tr w:rsidR="00905A32" w:rsidRPr="0079445E" w14:paraId="01D99709" w14:textId="77777777" w:rsidTr="008A399A">
        <w:tc>
          <w:tcPr>
            <w:tcW w:w="3590" w:type="dxa"/>
          </w:tcPr>
          <w:p w14:paraId="7CAA115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Федеративные Штаты Микронезии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368EE2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B85589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5A3529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5A4799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30</w:t>
            </w:r>
          </w:p>
        </w:tc>
      </w:tr>
      <w:tr w:rsidR="00905A32" w:rsidRPr="0079445E" w14:paraId="425BCFF8" w14:textId="77777777" w:rsidTr="008A399A">
        <w:tc>
          <w:tcPr>
            <w:tcW w:w="3590" w:type="dxa"/>
          </w:tcPr>
          <w:p w14:paraId="1383ED7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Мидуэй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738D23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9E60B8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955420A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6D3471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2C6DE905" w14:textId="77777777" w:rsidTr="008A399A">
        <w:tc>
          <w:tcPr>
            <w:tcW w:w="3590" w:type="dxa"/>
          </w:tcPr>
          <w:p w14:paraId="57462BE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Молдова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A0FB38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766539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BA1F875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FC5A59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30</w:t>
            </w:r>
            <w:r w:rsidR="00B621DD" w:rsidRPr="0079445E">
              <w:rPr>
                <w:szCs w:val="18"/>
                <w:lang w:val="ru-RU"/>
              </w:rPr>
              <w:t>–31</w:t>
            </w:r>
          </w:p>
        </w:tc>
      </w:tr>
      <w:tr w:rsidR="00905A32" w:rsidRPr="0079445E" w14:paraId="08391F42" w14:textId="77777777" w:rsidTr="008A399A">
        <w:tc>
          <w:tcPr>
            <w:tcW w:w="3590" w:type="dxa"/>
          </w:tcPr>
          <w:p w14:paraId="0F913EE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Монако (Княжество)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226245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C4C047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B53A57E" w14:textId="77777777" w:rsidR="00905A32" w:rsidRPr="0079445E" w:rsidRDefault="00B621DD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30093F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0A9D8D96" w14:textId="77777777" w:rsidTr="008A399A">
        <w:tc>
          <w:tcPr>
            <w:tcW w:w="3590" w:type="dxa"/>
          </w:tcPr>
          <w:p w14:paraId="1270E71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Монголия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05F2FF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EBF9D7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809122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F0980C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746B0E2" w14:textId="77777777" w:rsidTr="008A399A">
        <w:tc>
          <w:tcPr>
            <w:tcW w:w="3590" w:type="dxa"/>
          </w:tcPr>
          <w:p w14:paraId="594D77A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Черногория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BF50CE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2FDBB3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B03DBA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E0EC27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6ED2B8E" w14:textId="77777777" w:rsidTr="008A399A">
        <w:tc>
          <w:tcPr>
            <w:tcW w:w="3590" w:type="dxa"/>
          </w:tcPr>
          <w:p w14:paraId="1DFCB8A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Монтсеррат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3449D6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5693B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66DA886" w14:textId="77777777" w:rsidR="00905A32" w:rsidRPr="0079445E" w:rsidRDefault="0030535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7E713B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7F56E153" w14:textId="77777777" w:rsidTr="008A399A">
        <w:tc>
          <w:tcPr>
            <w:tcW w:w="3590" w:type="dxa"/>
          </w:tcPr>
          <w:p w14:paraId="23AC9DA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Марокко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029234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53B2E3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A67C7A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A62E77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1C875E6A" w14:textId="77777777" w:rsidTr="008A399A">
        <w:tc>
          <w:tcPr>
            <w:tcW w:w="3590" w:type="dxa"/>
          </w:tcPr>
          <w:p w14:paraId="430F1B3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Мозамбик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5942D1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0931EA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70BCF3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B18ABE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7D66CCE8" w14:textId="77777777" w:rsidTr="008A399A">
        <w:tc>
          <w:tcPr>
            <w:tcW w:w="3590" w:type="dxa"/>
          </w:tcPr>
          <w:p w14:paraId="103DC36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Мьянма (Союз)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C7E176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C5524E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975CB9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710750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6D7EF9AD" w14:textId="77777777" w:rsidTr="008A399A">
        <w:tc>
          <w:tcPr>
            <w:tcW w:w="3590" w:type="dxa"/>
          </w:tcPr>
          <w:p w14:paraId="6BCFDD0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Намибия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05F8CB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CA7333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5645E7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6887F0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350EFF37" w14:textId="77777777" w:rsidTr="008A399A">
        <w:tc>
          <w:tcPr>
            <w:tcW w:w="3590" w:type="dxa"/>
          </w:tcPr>
          <w:p w14:paraId="3B3D47A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Науру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8F38BF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24E686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509705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628C4B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64255C7A" w14:textId="77777777" w:rsidTr="008A399A">
        <w:tc>
          <w:tcPr>
            <w:tcW w:w="3590" w:type="dxa"/>
          </w:tcPr>
          <w:p w14:paraId="1B61A1F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Непал (Федеративная Демократическая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B8E86E7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5D9F20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527EE62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7F103A3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2ABD3E69" w14:textId="77777777" w:rsidTr="008A399A">
        <w:tc>
          <w:tcPr>
            <w:tcW w:w="3590" w:type="dxa"/>
          </w:tcPr>
          <w:p w14:paraId="0859B37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Нидерланды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4470C2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4AA6D9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93C0F7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29B2C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31</w:t>
            </w:r>
          </w:p>
        </w:tc>
      </w:tr>
      <w:tr w:rsidR="00905A32" w:rsidRPr="0079445E" w14:paraId="2523F063" w14:textId="77777777" w:rsidTr="008A399A">
        <w:tc>
          <w:tcPr>
            <w:tcW w:w="3590" w:type="dxa"/>
          </w:tcPr>
          <w:p w14:paraId="3910171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Новая Каледония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9538CA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546AED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3AE4A5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066DC7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3B6AFD18" w14:textId="77777777" w:rsidTr="008A399A">
        <w:tc>
          <w:tcPr>
            <w:tcW w:w="3590" w:type="dxa"/>
          </w:tcPr>
          <w:p w14:paraId="6EC9B9D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Новая Зеландия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BEA551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7CEA51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DA193B1" w14:textId="77777777" w:rsidR="00905A32" w:rsidRPr="0079445E" w:rsidRDefault="0030535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AABC9D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32</w:t>
            </w:r>
          </w:p>
        </w:tc>
      </w:tr>
      <w:tr w:rsidR="00905A32" w:rsidRPr="0079445E" w14:paraId="60B5B055" w14:textId="77777777" w:rsidTr="008A399A">
        <w:tc>
          <w:tcPr>
            <w:tcW w:w="3590" w:type="dxa"/>
          </w:tcPr>
          <w:p w14:paraId="127C603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Никарагуа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883869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8CFA8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17B29F7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D05C07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32</w:t>
            </w:r>
          </w:p>
        </w:tc>
      </w:tr>
      <w:tr w:rsidR="00905A32" w:rsidRPr="0079445E" w14:paraId="6889CD59" w14:textId="77777777" w:rsidTr="008A399A">
        <w:tc>
          <w:tcPr>
            <w:tcW w:w="3590" w:type="dxa"/>
          </w:tcPr>
          <w:p w14:paraId="353A86B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Нигер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14F128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1862B5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3399D3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45052E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905A32" w:rsidRPr="0079445E" w14:paraId="5C7473F1" w14:textId="77777777" w:rsidTr="008A399A">
        <w:tc>
          <w:tcPr>
            <w:tcW w:w="3590" w:type="dxa"/>
          </w:tcPr>
          <w:p w14:paraId="0997B03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Нигерия (Федеративная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B50028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77CBE2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7975C85" w14:textId="77777777" w:rsidR="00905A32" w:rsidRPr="0079445E" w:rsidRDefault="0030535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4C5344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905A32" w:rsidRPr="0079445E" w14:paraId="71EDC6F0" w14:textId="77777777" w:rsidTr="008A399A">
        <w:tc>
          <w:tcPr>
            <w:tcW w:w="3590" w:type="dxa"/>
          </w:tcPr>
          <w:p w14:paraId="7A90DC0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Ниуэ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25720C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391AA3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63CE398" w14:textId="77777777" w:rsidR="00905A32" w:rsidRPr="0079445E" w:rsidRDefault="00305355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8F3F43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</w:t>
            </w:r>
            <w:r w:rsidR="00305355" w:rsidRPr="0079445E">
              <w:rPr>
                <w:szCs w:val="18"/>
                <w:lang w:val="ru-RU"/>
              </w:rPr>
              <w:t>3</w:t>
            </w:r>
          </w:p>
        </w:tc>
      </w:tr>
      <w:tr w:rsidR="00905A32" w:rsidRPr="0079445E" w14:paraId="73CB918A" w14:textId="77777777" w:rsidTr="008A399A">
        <w:tc>
          <w:tcPr>
            <w:tcW w:w="3590" w:type="dxa"/>
          </w:tcPr>
          <w:p w14:paraId="49F5CBE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Норфолк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59CAB0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65AB97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188BBA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14:paraId="6593D7D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11−12</w:t>
            </w:r>
          </w:p>
        </w:tc>
      </w:tr>
      <w:tr w:rsidR="00905A32" w:rsidRPr="0079445E" w14:paraId="6AE54B88" w14:textId="77777777" w:rsidTr="008A399A">
        <w:tc>
          <w:tcPr>
            <w:tcW w:w="3590" w:type="dxa"/>
          </w:tcPr>
          <w:p w14:paraId="639B5DC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Содружество Северных Марианских островов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A6A9FA5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77B67C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4498AF8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BD3681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4653D15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43</w:t>
            </w:r>
          </w:p>
        </w:tc>
      </w:tr>
      <w:tr w:rsidR="00000D04" w:rsidRPr="0079445E" w14:paraId="6B2AE9D2" w14:textId="77777777" w:rsidTr="008A399A">
        <w:tc>
          <w:tcPr>
            <w:tcW w:w="3590" w:type="dxa"/>
          </w:tcPr>
          <w:p w14:paraId="54617D79" w14:textId="3AF5FC7D" w:rsidR="00000D04" w:rsidRPr="0079445E" w:rsidRDefault="00000D04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Северная Македония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B175D9B" w14:textId="78562AA9" w:rsidR="00000D04" w:rsidRPr="0079445E" w:rsidRDefault="00000D04" w:rsidP="00656229">
            <w:pPr>
              <w:spacing w:before="40" w:after="40"/>
              <w:jc w:val="center"/>
              <w:rPr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A6EC433" w14:textId="77777777" w:rsidR="00000D04" w:rsidRPr="0079445E" w:rsidRDefault="00000D04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669978A" w14:textId="1CAF7AA0" w:rsidR="00000D04" w:rsidRPr="0079445E" w:rsidRDefault="00000D0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BE7801F" w14:textId="77777777" w:rsidR="00000D04" w:rsidRPr="0079445E" w:rsidRDefault="00000D04" w:rsidP="00656229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905A32" w:rsidRPr="0079445E" w14:paraId="47B02EBA" w14:textId="77777777" w:rsidTr="008A399A">
        <w:tc>
          <w:tcPr>
            <w:tcW w:w="3590" w:type="dxa"/>
          </w:tcPr>
          <w:p w14:paraId="798F98D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Норвегия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4E65F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4F8AEA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351F35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9F06DC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905A32" w:rsidRPr="0079445E" w14:paraId="25A2FA63" w14:textId="77777777" w:rsidTr="008A399A">
        <w:tc>
          <w:tcPr>
            <w:tcW w:w="3590" w:type="dxa"/>
          </w:tcPr>
          <w:p w14:paraId="4CFD81B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Оман (Султанат)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46541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B8578A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A71E22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DFCC87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905A32" w:rsidRPr="0079445E" w14:paraId="56E113D4" w14:textId="77777777" w:rsidTr="008A399A">
        <w:tc>
          <w:tcPr>
            <w:tcW w:w="3590" w:type="dxa"/>
          </w:tcPr>
          <w:p w14:paraId="786C5F2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Пакистан (Исламская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08C894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A7A742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6C5F70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3A25D4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33</w:t>
            </w:r>
          </w:p>
        </w:tc>
      </w:tr>
      <w:tr w:rsidR="00BD3681" w:rsidRPr="0079445E" w14:paraId="026BA559" w14:textId="77777777" w:rsidTr="008A399A">
        <w:tc>
          <w:tcPr>
            <w:tcW w:w="3590" w:type="dxa"/>
          </w:tcPr>
          <w:p w14:paraId="13C29E36" w14:textId="77777777" w:rsidR="00BD3681" w:rsidRPr="0079445E" w:rsidRDefault="00BD3681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Палау (Республика)</w:t>
            </w:r>
          </w:p>
        </w:tc>
        <w:tc>
          <w:tcPr>
            <w:tcW w:w="1367" w:type="dxa"/>
          </w:tcPr>
          <w:p w14:paraId="2C3C2A33" w14:textId="77777777" w:rsidR="00BD3681" w:rsidRPr="0079445E" w:rsidRDefault="00BD3681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х</w:t>
            </w:r>
          </w:p>
        </w:tc>
        <w:tc>
          <w:tcPr>
            <w:tcW w:w="1417" w:type="dxa"/>
          </w:tcPr>
          <w:p w14:paraId="1B2BC34B" w14:textId="77777777" w:rsidR="00BD3681" w:rsidRPr="0079445E" w:rsidRDefault="00BD3681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8EFC2C6" w14:textId="77777777" w:rsidR="00BD3681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1101E6B" w14:textId="77777777" w:rsidR="00BD3681" w:rsidRPr="0079445E" w:rsidRDefault="00BD3681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5043271B" w14:textId="77777777" w:rsidTr="008A399A">
        <w:tc>
          <w:tcPr>
            <w:tcW w:w="3590" w:type="dxa"/>
          </w:tcPr>
          <w:p w14:paraId="76B2FCD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Пальмира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B9A456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8648E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4B9C76A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6240E3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004B63A3" w14:textId="77777777" w:rsidTr="008A399A">
        <w:tc>
          <w:tcPr>
            <w:tcW w:w="3590" w:type="dxa"/>
          </w:tcPr>
          <w:p w14:paraId="3B4014B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Панама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466BAF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20834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E5A29C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4021E2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1753FB69" w14:textId="77777777" w:rsidTr="008A399A">
        <w:tc>
          <w:tcPr>
            <w:tcW w:w="3590" w:type="dxa"/>
          </w:tcPr>
          <w:p w14:paraId="673A10C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Папуа-Новая Гвинея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9A33E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6AFD44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2700E92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FEBE24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34</w:t>
            </w:r>
          </w:p>
        </w:tc>
      </w:tr>
      <w:tr w:rsidR="00905A32" w:rsidRPr="0079445E" w14:paraId="2E3EFAD6" w14:textId="77777777" w:rsidTr="008A399A">
        <w:tc>
          <w:tcPr>
            <w:tcW w:w="3590" w:type="dxa"/>
          </w:tcPr>
          <w:p w14:paraId="0BE0A15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Парагвай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39986C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D45EC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544D402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C8610C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34</w:t>
            </w:r>
          </w:p>
        </w:tc>
      </w:tr>
      <w:tr w:rsidR="00905A32" w:rsidRPr="0079445E" w14:paraId="7ACA76A4" w14:textId="77777777" w:rsidTr="008A399A">
        <w:tc>
          <w:tcPr>
            <w:tcW w:w="3590" w:type="dxa"/>
          </w:tcPr>
          <w:p w14:paraId="4129BB5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Перу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90492A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F7BFF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2F7F181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CF8AB2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34</w:t>
            </w:r>
          </w:p>
        </w:tc>
      </w:tr>
      <w:tr w:rsidR="00905A32" w:rsidRPr="0079445E" w14:paraId="2A48C1F4" w14:textId="77777777" w:rsidTr="008A399A">
        <w:tc>
          <w:tcPr>
            <w:tcW w:w="3590" w:type="dxa"/>
          </w:tcPr>
          <w:p w14:paraId="4436675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Филиппины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628494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2910C1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18A287A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C3F7A6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34</w:t>
            </w:r>
          </w:p>
        </w:tc>
      </w:tr>
      <w:tr w:rsidR="00905A32" w:rsidRPr="0079445E" w14:paraId="2A0CF12D" w14:textId="77777777" w:rsidTr="008A399A">
        <w:tc>
          <w:tcPr>
            <w:tcW w:w="3590" w:type="dxa"/>
          </w:tcPr>
          <w:p w14:paraId="4445680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Феникс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5B401A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5B1015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28E63D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B99102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27</w:t>
            </w:r>
          </w:p>
        </w:tc>
      </w:tr>
      <w:tr w:rsidR="00905A32" w:rsidRPr="0079445E" w14:paraId="5AC3AC27" w14:textId="77777777" w:rsidTr="008A399A">
        <w:tc>
          <w:tcPr>
            <w:tcW w:w="3590" w:type="dxa"/>
          </w:tcPr>
          <w:p w14:paraId="4D8D096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П</w:t>
            </w:r>
            <w:r w:rsidR="00DA3C73" w:rsidRPr="0079445E">
              <w:rPr>
                <w:iCs/>
                <w:lang w:val="ru-RU"/>
              </w:rPr>
              <w:t>ит</w:t>
            </w:r>
            <w:r w:rsidRPr="0079445E">
              <w:rPr>
                <w:iCs/>
                <w:lang w:val="ru-RU"/>
              </w:rPr>
              <w:t>кэрн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6AE041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CDFBA2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DF43A50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D6DDCF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42972A95" w14:textId="77777777" w:rsidTr="008A399A">
        <w:tc>
          <w:tcPr>
            <w:tcW w:w="3590" w:type="dxa"/>
          </w:tcPr>
          <w:p w14:paraId="1FB030A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Польша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5466F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A3EA09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FA4A8B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1)</w:t>
            </w:r>
          </w:p>
        </w:tc>
        <w:tc>
          <w:tcPr>
            <w:tcW w:w="1559" w:type="dxa"/>
          </w:tcPr>
          <w:p w14:paraId="3AEA1E3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34−35</w:t>
            </w:r>
          </w:p>
        </w:tc>
      </w:tr>
      <w:tr w:rsidR="00905A32" w:rsidRPr="0079445E" w14:paraId="202A5DBF" w14:textId="77777777" w:rsidTr="008A399A">
        <w:tc>
          <w:tcPr>
            <w:tcW w:w="3590" w:type="dxa"/>
          </w:tcPr>
          <w:p w14:paraId="3C496BD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Португалия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BB35E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0ECE9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718F04B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2C73AD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35−36</w:t>
            </w:r>
          </w:p>
        </w:tc>
      </w:tr>
      <w:tr w:rsidR="00905A32" w:rsidRPr="0079445E" w14:paraId="493DB1BF" w14:textId="77777777" w:rsidTr="008A399A">
        <w:tc>
          <w:tcPr>
            <w:tcW w:w="3590" w:type="dxa"/>
          </w:tcPr>
          <w:p w14:paraId="145B2EF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Пуэрто-Рико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25BDF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7F6108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5E452A0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342803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70573131" w14:textId="77777777" w:rsidTr="008A399A">
        <w:tc>
          <w:tcPr>
            <w:tcW w:w="3590" w:type="dxa"/>
          </w:tcPr>
          <w:p w14:paraId="5ED8B83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Катар (Государство)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B1FE8E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237A8D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C55D4D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3D2280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36</w:t>
            </w:r>
          </w:p>
        </w:tc>
      </w:tr>
      <w:tr w:rsidR="008A399A" w:rsidRPr="0079445E" w14:paraId="7551DF0A" w14:textId="77777777" w:rsidTr="008A399A">
        <w:tc>
          <w:tcPr>
            <w:tcW w:w="3590" w:type="dxa"/>
          </w:tcPr>
          <w:p w14:paraId="6F6CEDBE" w14:textId="4E8FDF34" w:rsidR="008A399A" w:rsidRPr="0079445E" w:rsidRDefault="008A399A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Турецкая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0E98C75" w14:textId="09A8E2B9" w:rsidR="008A399A" w:rsidRPr="0079445E" w:rsidRDefault="008A399A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ABE36D9" w14:textId="77777777" w:rsidR="008A399A" w:rsidRPr="0079445E" w:rsidRDefault="008A399A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E4B1493" w14:textId="2F0E7B38" w:rsidR="008A399A" w:rsidRPr="0079445E" w:rsidRDefault="008A399A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1611AE7" w14:textId="5999ED08" w:rsidR="008A399A" w:rsidRPr="0079445E" w:rsidRDefault="008A399A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36</w:t>
            </w:r>
          </w:p>
        </w:tc>
      </w:tr>
      <w:tr w:rsidR="00905A32" w:rsidRPr="0079445E" w14:paraId="66DEB024" w14:textId="77777777" w:rsidTr="008A399A">
        <w:tc>
          <w:tcPr>
            <w:tcW w:w="3590" w:type="dxa"/>
          </w:tcPr>
          <w:p w14:paraId="5C07270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Реюньон (департамент Франции)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97105B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FF442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8A605D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43C42E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1C6C14F2" w14:textId="77777777" w:rsidTr="008A399A">
        <w:tc>
          <w:tcPr>
            <w:tcW w:w="3590" w:type="dxa"/>
          </w:tcPr>
          <w:p w14:paraId="08183F5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Родригес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54242B9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067870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5475A98" w14:textId="77777777" w:rsidR="00905A32" w:rsidRPr="0079445E" w:rsidRDefault="00905A32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D6B676F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29</w:t>
            </w:r>
          </w:p>
        </w:tc>
      </w:tr>
      <w:tr w:rsidR="00905A32" w:rsidRPr="0079445E" w14:paraId="08F23FAF" w14:textId="77777777" w:rsidTr="008A399A">
        <w:tc>
          <w:tcPr>
            <w:tcW w:w="3590" w:type="dxa"/>
          </w:tcPr>
          <w:p w14:paraId="796C590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Румыния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CA189C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C2FCF3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12E549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970016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36</w:t>
            </w:r>
          </w:p>
        </w:tc>
      </w:tr>
      <w:tr w:rsidR="00905A32" w:rsidRPr="0079445E" w14:paraId="3E0E2DCC" w14:textId="77777777" w:rsidTr="008A399A">
        <w:tc>
          <w:tcPr>
            <w:tcW w:w="3590" w:type="dxa"/>
          </w:tcPr>
          <w:p w14:paraId="5081E02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Российская Федерация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181589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306E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F0ECF7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63944B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36−37</w:t>
            </w:r>
          </w:p>
        </w:tc>
      </w:tr>
      <w:tr w:rsidR="00905A32" w:rsidRPr="0079445E" w14:paraId="47E2841B" w14:textId="77777777" w:rsidTr="008A399A">
        <w:tc>
          <w:tcPr>
            <w:tcW w:w="3590" w:type="dxa"/>
          </w:tcPr>
          <w:p w14:paraId="40FFB49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Руандийская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CC0CC2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B646A8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656A02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44A77C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37</w:t>
            </w:r>
          </w:p>
        </w:tc>
      </w:tr>
      <w:tr w:rsidR="00905A32" w:rsidRPr="0079445E" w14:paraId="2828BE28" w14:textId="77777777" w:rsidTr="008A399A">
        <w:tc>
          <w:tcPr>
            <w:tcW w:w="3590" w:type="dxa"/>
          </w:tcPr>
          <w:p w14:paraId="57F2E61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Сен-Бартельми (департамент Франции)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C71B183" w14:textId="77777777" w:rsidR="00905A32" w:rsidRPr="0079445E" w:rsidRDefault="003F39F2" w:rsidP="00656229">
            <w:pPr>
              <w:spacing w:before="40" w:after="40"/>
              <w:jc w:val="center"/>
              <w:rPr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x</w:t>
            </w:r>
          </w:p>
        </w:tc>
        <w:tc>
          <w:tcPr>
            <w:tcW w:w="1417" w:type="dxa"/>
          </w:tcPr>
          <w:p w14:paraId="50B3A80F" w14:textId="77777777" w:rsidR="00905A32" w:rsidRPr="0079445E" w:rsidRDefault="00905A32" w:rsidP="00656229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14:paraId="17432D81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br/>
            </w:r>
            <w:r w:rsidR="00BD3681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735707A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3F397503" w14:textId="77777777" w:rsidTr="008A399A">
        <w:tc>
          <w:tcPr>
            <w:tcW w:w="3590" w:type="dxa"/>
          </w:tcPr>
          <w:p w14:paraId="3E13C31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Святой Елены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73063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65CB8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E15C1A7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3B2D8F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20F87499" w14:textId="77777777" w:rsidTr="008A399A">
        <w:tc>
          <w:tcPr>
            <w:tcW w:w="3590" w:type="dxa"/>
          </w:tcPr>
          <w:p w14:paraId="1A4AB74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Сент-Китс и Невис (Федерация)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F66DC3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81A07C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9A8940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3431E9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2967936B" w14:textId="77777777" w:rsidTr="008A399A">
        <w:tc>
          <w:tcPr>
            <w:tcW w:w="3590" w:type="dxa"/>
          </w:tcPr>
          <w:p w14:paraId="769DD5D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Сент-Люсия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021852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0FE004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B5EBA0D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C147F6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0B0FBB2" w14:textId="77777777" w:rsidTr="008A399A">
        <w:tc>
          <w:tcPr>
            <w:tcW w:w="3590" w:type="dxa"/>
          </w:tcPr>
          <w:p w14:paraId="058F27E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Сен-Мартен (департамент Франции)</w:t>
            </w:r>
          </w:p>
        </w:tc>
        <w:tc>
          <w:tcPr>
            <w:tcW w:w="1367" w:type="dxa"/>
          </w:tcPr>
          <w:p w14:paraId="5FFB371D" w14:textId="77777777" w:rsidR="00905A32" w:rsidRPr="0079445E" w:rsidRDefault="00905A32" w:rsidP="00656229">
            <w:pPr>
              <w:spacing w:before="40" w:after="40"/>
              <w:jc w:val="center"/>
              <w:rPr>
                <w:lang w:val="ru-RU"/>
              </w:rPr>
            </w:pPr>
            <w:r w:rsidRPr="0079445E">
              <w:rPr>
                <w:lang w:val="ru-RU"/>
              </w:rPr>
              <w:t>x</w:t>
            </w:r>
          </w:p>
        </w:tc>
        <w:tc>
          <w:tcPr>
            <w:tcW w:w="1417" w:type="dxa"/>
          </w:tcPr>
          <w:p w14:paraId="437E3E15" w14:textId="77777777" w:rsidR="00905A32" w:rsidRPr="0079445E" w:rsidRDefault="00905A32" w:rsidP="00656229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14:paraId="5D2090B5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55C4AD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28617CC0" w14:textId="77777777" w:rsidTr="008A399A">
        <w:tc>
          <w:tcPr>
            <w:tcW w:w="3590" w:type="dxa"/>
          </w:tcPr>
          <w:p w14:paraId="20B4955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Сен-Поль и Амстердам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AD2BF0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1F6E4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7AB643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531890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063BB4F8" w14:textId="77777777" w:rsidTr="008A399A">
        <w:tc>
          <w:tcPr>
            <w:tcW w:w="3590" w:type="dxa"/>
          </w:tcPr>
          <w:p w14:paraId="3EFB8A9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Сен-Пьер и Микелон (территориальное сообщество)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301CA6E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6BFC18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570B456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FC2FB9E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690F6164" w14:textId="77777777" w:rsidTr="008A399A">
        <w:tc>
          <w:tcPr>
            <w:tcW w:w="3590" w:type="dxa"/>
          </w:tcPr>
          <w:p w14:paraId="3B9A360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Сент-Винсент и Гренадины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617A3A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ED1F5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AD8543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824063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2FC9276" w14:textId="77777777" w:rsidTr="008A399A">
        <w:tc>
          <w:tcPr>
            <w:tcW w:w="3590" w:type="dxa"/>
          </w:tcPr>
          <w:p w14:paraId="0E182B5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Самоа (Независимое Государство)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044A08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CEF35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55964E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181FE11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37</w:t>
            </w:r>
          </w:p>
        </w:tc>
      </w:tr>
      <w:tr w:rsidR="00905A32" w:rsidRPr="0079445E" w14:paraId="3DB31FF7" w14:textId="77777777" w:rsidTr="008A399A">
        <w:tc>
          <w:tcPr>
            <w:tcW w:w="3590" w:type="dxa"/>
          </w:tcPr>
          <w:p w14:paraId="0E8BB33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Сан-Марино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067834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E24E28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8137923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E1B059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37</w:t>
            </w:r>
          </w:p>
        </w:tc>
      </w:tr>
      <w:tr w:rsidR="00905A32" w:rsidRPr="0079445E" w14:paraId="4BD98234" w14:textId="77777777" w:rsidTr="008A399A">
        <w:tc>
          <w:tcPr>
            <w:tcW w:w="3590" w:type="dxa"/>
          </w:tcPr>
          <w:p w14:paraId="1BDE2EF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Сан-Томе и Принсипи (Демократическая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5BC39E2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105548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4881563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3A92ABE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37</w:t>
            </w:r>
          </w:p>
        </w:tc>
      </w:tr>
      <w:tr w:rsidR="00905A32" w:rsidRPr="0079445E" w14:paraId="18A83B5F" w14:textId="77777777" w:rsidTr="008A399A">
        <w:tc>
          <w:tcPr>
            <w:tcW w:w="3590" w:type="dxa"/>
          </w:tcPr>
          <w:p w14:paraId="7264F42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Саудовская Аравия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5F7989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6A6C96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78A473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EDBFDE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37</w:t>
            </w:r>
          </w:p>
        </w:tc>
      </w:tr>
      <w:tr w:rsidR="00905A32" w:rsidRPr="0079445E" w14:paraId="56398E1E" w14:textId="77777777" w:rsidTr="008A399A">
        <w:tc>
          <w:tcPr>
            <w:tcW w:w="3590" w:type="dxa"/>
          </w:tcPr>
          <w:p w14:paraId="08FA64B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Сенегал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8F557C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7345A3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E758DF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ED3964B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2678A908" w14:textId="77777777" w:rsidTr="008A399A">
        <w:tc>
          <w:tcPr>
            <w:tcW w:w="3590" w:type="dxa"/>
          </w:tcPr>
          <w:p w14:paraId="790DEAB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Сербия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5F1615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82F322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5A4A259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7F4D41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59084F0" w14:textId="77777777" w:rsidTr="008A399A">
        <w:tc>
          <w:tcPr>
            <w:tcW w:w="3590" w:type="dxa"/>
          </w:tcPr>
          <w:p w14:paraId="7DF9605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Сейшельские Острова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2F29C0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059E85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433BD07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FE7AAC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773008B4" w14:textId="77777777" w:rsidTr="008A399A">
        <w:tc>
          <w:tcPr>
            <w:tcW w:w="3590" w:type="dxa"/>
          </w:tcPr>
          <w:p w14:paraId="7448DEC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Сьерра-Леоне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A9842B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E44B4E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CDD123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811352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09402354" w14:textId="77777777" w:rsidTr="008A399A">
        <w:tc>
          <w:tcPr>
            <w:tcW w:w="3590" w:type="dxa"/>
          </w:tcPr>
          <w:p w14:paraId="08CAD9C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Сингапур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912636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17CC07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9F0386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1)</w:t>
            </w:r>
          </w:p>
        </w:tc>
        <w:tc>
          <w:tcPr>
            <w:tcW w:w="1559" w:type="dxa"/>
          </w:tcPr>
          <w:p w14:paraId="7FAF759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2CBC2CD9" w14:textId="77777777" w:rsidTr="008A399A">
        <w:tc>
          <w:tcPr>
            <w:tcW w:w="3590" w:type="dxa"/>
          </w:tcPr>
          <w:p w14:paraId="7C97FF31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Синт-Мартен (голландская часть)</w:t>
            </w:r>
          </w:p>
        </w:tc>
        <w:tc>
          <w:tcPr>
            <w:tcW w:w="1367" w:type="dxa"/>
          </w:tcPr>
          <w:p w14:paraId="6E25E50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ED0ED1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023EB8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D0ED2D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4F8A5181" w14:textId="77777777" w:rsidTr="008A399A">
        <w:tc>
          <w:tcPr>
            <w:tcW w:w="3590" w:type="dxa"/>
          </w:tcPr>
          <w:p w14:paraId="4A113C0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Словацкая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2389F0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13A8CA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E323E07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882733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1DA7C773" w14:textId="77777777" w:rsidTr="008A399A">
        <w:tc>
          <w:tcPr>
            <w:tcW w:w="3590" w:type="dxa"/>
          </w:tcPr>
          <w:p w14:paraId="0865A3E0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Словения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E4C6BF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4D6C74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EA80C3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FE98BD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6C7C5019" w14:textId="77777777" w:rsidTr="008A399A">
        <w:tc>
          <w:tcPr>
            <w:tcW w:w="3590" w:type="dxa"/>
          </w:tcPr>
          <w:p w14:paraId="489B4DA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Соломоновы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8FF1FC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E73689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C804B62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0D8E956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38</w:t>
            </w:r>
          </w:p>
        </w:tc>
      </w:tr>
      <w:tr w:rsidR="00905A32" w:rsidRPr="0079445E" w14:paraId="31AC862B" w14:textId="77777777" w:rsidTr="008A399A">
        <w:tc>
          <w:tcPr>
            <w:tcW w:w="3590" w:type="dxa"/>
          </w:tcPr>
          <w:p w14:paraId="7819B05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Сомали (Федеративная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C8ECAC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D051D2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83C9FF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8D07F32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034B25D" w14:textId="77777777" w:rsidTr="008A399A">
        <w:tc>
          <w:tcPr>
            <w:tcW w:w="3590" w:type="dxa"/>
          </w:tcPr>
          <w:p w14:paraId="42A3F3C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Южно-Африканская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6CB7F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7E218D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7DF7B7E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39181F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4C56CE87" w14:textId="77777777" w:rsidTr="008A399A">
        <w:tc>
          <w:tcPr>
            <w:tcW w:w="3590" w:type="dxa"/>
          </w:tcPr>
          <w:p w14:paraId="00AB390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Южный Судан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3B7B7E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A180D5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7C5E7D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E5C773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978FDC3" w14:textId="77777777" w:rsidTr="008A399A">
        <w:tc>
          <w:tcPr>
            <w:tcW w:w="3590" w:type="dxa"/>
          </w:tcPr>
          <w:p w14:paraId="393DDE7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Испания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58B873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4D0287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0AD605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65657F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24A6315A" w14:textId="77777777" w:rsidTr="008A399A">
        <w:tc>
          <w:tcPr>
            <w:tcW w:w="3590" w:type="dxa"/>
          </w:tcPr>
          <w:p w14:paraId="61ABFEA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Шри-Ланка (Демократическая Социалистическая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E560EB6" w14:textId="77777777" w:rsidR="00905A32" w:rsidRPr="0079445E" w:rsidRDefault="003F39F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67F2A1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77F9E1C" w14:textId="77777777" w:rsidR="00905A32" w:rsidRPr="0079445E" w:rsidRDefault="003F39F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5E17083" w14:textId="77777777" w:rsidR="00905A32" w:rsidRPr="0079445E" w:rsidRDefault="003F39F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76E3F230" w14:textId="77777777" w:rsidTr="008A399A">
        <w:tc>
          <w:tcPr>
            <w:tcW w:w="3590" w:type="dxa"/>
          </w:tcPr>
          <w:p w14:paraId="16C0026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Судан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F29899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790C4C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7D97BA7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D69977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500824B" w14:textId="77777777" w:rsidTr="008A399A">
        <w:tc>
          <w:tcPr>
            <w:tcW w:w="3590" w:type="dxa"/>
          </w:tcPr>
          <w:p w14:paraId="21CF0C5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Суринам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F19CEB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C1BD2D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2736655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0298C8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55672DA6" w14:textId="77777777" w:rsidTr="008A399A">
        <w:tc>
          <w:tcPr>
            <w:tcW w:w="3590" w:type="dxa"/>
          </w:tcPr>
          <w:p w14:paraId="7F931EB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Лебединые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A0EE1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7F07EC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03C3884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150D77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24</w:t>
            </w:r>
          </w:p>
        </w:tc>
      </w:tr>
      <w:tr w:rsidR="00905A32" w:rsidRPr="0079445E" w14:paraId="1AAA1E1C" w14:textId="77777777" w:rsidTr="008A399A">
        <w:tc>
          <w:tcPr>
            <w:tcW w:w="3590" w:type="dxa"/>
          </w:tcPr>
          <w:p w14:paraId="385CB46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Швеция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78288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5C9B39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5FBAD3A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331703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39</w:t>
            </w:r>
          </w:p>
        </w:tc>
      </w:tr>
      <w:tr w:rsidR="00905A32" w:rsidRPr="0079445E" w14:paraId="293F5431" w14:textId="77777777" w:rsidTr="008A399A">
        <w:tc>
          <w:tcPr>
            <w:tcW w:w="3590" w:type="dxa"/>
          </w:tcPr>
          <w:p w14:paraId="0B51D9E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Швейцария (Конфедерация)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E20AF6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6F60FB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8C668CD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EAF619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13266E91" w14:textId="77777777" w:rsidTr="008A399A">
        <w:tc>
          <w:tcPr>
            <w:tcW w:w="3590" w:type="dxa"/>
          </w:tcPr>
          <w:p w14:paraId="7D8DA52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Сирийская Арабская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E05C2B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E0B3ED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076BAF0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За исключением Израиля</w:t>
            </w:r>
          </w:p>
        </w:tc>
        <w:tc>
          <w:tcPr>
            <w:tcW w:w="1559" w:type="dxa"/>
          </w:tcPr>
          <w:p w14:paraId="35EE545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018D110F" w14:textId="77777777" w:rsidTr="008A399A">
        <w:tc>
          <w:tcPr>
            <w:tcW w:w="3590" w:type="dxa"/>
          </w:tcPr>
          <w:p w14:paraId="446C65C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Таджикистан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D8A3AFF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B061418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33D8CD4" w14:textId="77777777" w:rsidR="00905A32" w:rsidRPr="0079445E" w:rsidRDefault="00905A32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B5045A7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25C36558" w14:textId="77777777" w:rsidTr="008A399A">
        <w:tc>
          <w:tcPr>
            <w:tcW w:w="3590" w:type="dxa"/>
          </w:tcPr>
          <w:p w14:paraId="1BD41A88" w14:textId="77777777" w:rsidR="00905A32" w:rsidRPr="0079445E" w:rsidRDefault="00905A32" w:rsidP="00656229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lastRenderedPageBreak/>
              <w:t>Танзания (Объединенная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30AA215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9F8DA55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ADCB0C8" w14:textId="77777777" w:rsidR="00905A32" w:rsidRPr="0079445E" w:rsidRDefault="00BD3681" w:rsidP="00656229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F76A5CD" w14:textId="77777777" w:rsidR="00905A32" w:rsidRPr="0079445E" w:rsidRDefault="00905A32" w:rsidP="00656229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5EBF9D46" w14:textId="77777777" w:rsidTr="008A399A">
        <w:tc>
          <w:tcPr>
            <w:tcW w:w="3590" w:type="dxa"/>
          </w:tcPr>
          <w:p w14:paraId="5413997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Таиланд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EF3426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547FB0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5772F69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862BB7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734D9BB8" w14:textId="77777777" w:rsidTr="008A399A">
        <w:tc>
          <w:tcPr>
            <w:tcW w:w="3590" w:type="dxa"/>
          </w:tcPr>
          <w:p w14:paraId="0E8A3A58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Тимор-Лешти (Демократическая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7ED040E" w14:textId="77777777" w:rsidR="00905A32" w:rsidRPr="0079445E" w:rsidRDefault="00145C77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AC16ED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9C71610" w14:textId="77777777" w:rsidR="00905A32" w:rsidRPr="0079445E" w:rsidRDefault="00145C77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5A62E5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63CD02A" w14:textId="77777777" w:rsidTr="008A399A">
        <w:tc>
          <w:tcPr>
            <w:tcW w:w="3590" w:type="dxa"/>
          </w:tcPr>
          <w:p w14:paraId="035BDE4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Тоголезская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66BFE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81215A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8D4C596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5ACEE3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5013DD22" w14:textId="77777777" w:rsidTr="008A399A">
        <w:tc>
          <w:tcPr>
            <w:tcW w:w="3590" w:type="dxa"/>
          </w:tcPr>
          <w:p w14:paraId="660A96A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Токелау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F43464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2EB42E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6721AC3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279A74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32</w:t>
            </w:r>
          </w:p>
        </w:tc>
      </w:tr>
      <w:tr w:rsidR="00905A32" w:rsidRPr="0079445E" w14:paraId="7923D426" w14:textId="77777777" w:rsidTr="008A399A">
        <w:tc>
          <w:tcPr>
            <w:tcW w:w="3590" w:type="dxa"/>
          </w:tcPr>
          <w:p w14:paraId="251748F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Тонга (Королевство)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95780A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CF04F3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A1C50DE" w14:textId="77777777" w:rsidR="00905A32" w:rsidRPr="0079445E" w:rsidRDefault="00BD3681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B57249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070DF847" w14:textId="77777777" w:rsidTr="008A399A">
        <w:tc>
          <w:tcPr>
            <w:tcW w:w="3590" w:type="dxa"/>
          </w:tcPr>
          <w:p w14:paraId="6E8EBC7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Тринидад и Тобаго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4E0715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16960F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2BA94E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AEFA807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40</w:t>
            </w:r>
          </w:p>
        </w:tc>
      </w:tr>
      <w:tr w:rsidR="00905A32" w:rsidRPr="0079445E" w14:paraId="5DE2471C" w14:textId="77777777" w:rsidTr="008A399A">
        <w:tc>
          <w:tcPr>
            <w:tcW w:w="3590" w:type="dxa"/>
          </w:tcPr>
          <w:p w14:paraId="3DFA6647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Тристан-да-Кунья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A328B4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015382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918B79E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448F4C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38189954" w14:textId="77777777" w:rsidTr="008A399A">
        <w:tc>
          <w:tcPr>
            <w:tcW w:w="3590" w:type="dxa"/>
          </w:tcPr>
          <w:p w14:paraId="4CCEE37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Тунис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7F88A4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4DE3F1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D26C851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3DFB46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41</w:t>
            </w:r>
          </w:p>
        </w:tc>
      </w:tr>
      <w:tr w:rsidR="00905A32" w:rsidRPr="0079445E" w14:paraId="6EDFD585" w14:textId="77777777" w:rsidTr="008A399A">
        <w:tc>
          <w:tcPr>
            <w:tcW w:w="3590" w:type="dxa"/>
          </w:tcPr>
          <w:p w14:paraId="46241446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Туркменистан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712AA4B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0BFDA77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1D0D8547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ABEA57F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7BD47EA" w14:textId="77777777" w:rsidTr="008A399A">
        <w:tc>
          <w:tcPr>
            <w:tcW w:w="3590" w:type="dxa"/>
          </w:tcPr>
          <w:p w14:paraId="1C0F4E1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Теркс и Кайкос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1233D57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9905160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08EBD58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F02C14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42</w:t>
            </w:r>
          </w:p>
        </w:tc>
      </w:tr>
      <w:tr w:rsidR="00905A32" w:rsidRPr="0079445E" w14:paraId="1FAAF77E" w14:textId="77777777" w:rsidTr="008A399A">
        <w:tc>
          <w:tcPr>
            <w:tcW w:w="3590" w:type="dxa"/>
          </w:tcPr>
          <w:p w14:paraId="037C994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Тувалу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5E11E8C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01BF0E8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AF5F39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88E8C5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41</w:t>
            </w:r>
          </w:p>
        </w:tc>
      </w:tr>
      <w:tr w:rsidR="00905A32" w:rsidRPr="0079445E" w14:paraId="71341E1D" w14:textId="77777777" w:rsidTr="008A399A">
        <w:tc>
          <w:tcPr>
            <w:tcW w:w="3590" w:type="dxa"/>
          </w:tcPr>
          <w:p w14:paraId="7CE5695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Уганда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8076D9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004609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2F9A0A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D94D174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41</w:t>
            </w:r>
          </w:p>
        </w:tc>
      </w:tr>
      <w:tr w:rsidR="00905A32" w:rsidRPr="0079445E" w14:paraId="3CCA49EF" w14:textId="77777777" w:rsidTr="008A399A">
        <w:tc>
          <w:tcPr>
            <w:tcW w:w="3590" w:type="dxa"/>
          </w:tcPr>
          <w:p w14:paraId="7774299B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Украина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E6D0EE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8E0930B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5A760DDF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DFF0E0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41</w:t>
            </w:r>
          </w:p>
        </w:tc>
      </w:tr>
      <w:tr w:rsidR="00905A32" w:rsidRPr="0079445E" w14:paraId="1D37B37F" w14:textId="77777777" w:rsidTr="008A399A">
        <w:tc>
          <w:tcPr>
            <w:tcW w:w="3590" w:type="dxa"/>
          </w:tcPr>
          <w:p w14:paraId="3783279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Объединенные Арабские Эмираты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D91EC6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226CF2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5E62406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2900C2A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41</w:t>
            </w:r>
          </w:p>
        </w:tc>
      </w:tr>
      <w:tr w:rsidR="00905A32" w:rsidRPr="0079445E" w14:paraId="41BA66A8" w14:textId="77777777" w:rsidTr="008A399A">
        <w:tc>
          <w:tcPr>
            <w:tcW w:w="3590" w:type="dxa"/>
          </w:tcPr>
          <w:p w14:paraId="7CEDBF2A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Соединенное Королевство Великобритании и Северной Ирландии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7CB98A8" w14:textId="77777777" w:rsidR="00905A32" w:rsidRPr="0079445E" w:rsidRDefault="008F2AA6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8AC3C2C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28D4757" w14:textId="77777777" w:rsidR="00905A32" w:rsidRPr="0079445E" w:rsidRDefault="008F2AA6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Pr="0079445E">
              <w:rPr>
                <w:iCs/>
                <w:lang w:val="ru-RU"/>
              </w:rPr>
              <w:br/>
            </w:r>
            <w:r w:rsidR="00EF3A24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70F6A8E6" w14:textId="77777777" w:rsidR="00905A32" w:rsidRPr="0079445E" w:rsidRDefault="008F2AA6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br/>
            </w:r>
            <w:r w:rsidRPr="0079445E">
              <w:rPr>
                <w:szCs w:val="18"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41−42</w:t>
            </w:r>
          </w:p>
        </w:tc>
      </w:tr>
      <w:tr w:rsidR="00905A32" w:rsidRPr="0079445E" w14:paraId="74C01856" w14:textId="77777777" w:rsidTr="008A399A">
        <w:tc>
          <w:tcPr>
            <w:tcW w:w="3590" w:type="dxa"/>
          </w:tcPr>
          <w:p w14:paraId="2701127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Соединенные Штаты Америки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F2E84D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6AA567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2FC3D58B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06E405D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0CDBDEF8" w14:textId="77777777" w:rsidTr="008A399A">
        <w:tc>
          <w:tcPr>
            <w:tcW w:w="3590" w:type="dxa"/>
          </w:tcPr>
          <w:p w14:paraId="08728D49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Американские Виргинские Острова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2DA2EEA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5EAB55C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E06F248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B89B470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4FF409E0" w14:textId="77777777" w:rsidTr="008A399A">
        <w:tc>
          <w:tcPr>
            <w:tcW w:w="3590" w:type="dxa"/>
          </w:tcPr>
          <w:p w14:paraId="6A057EFF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Уругвай (Восточная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FE5F199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372692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3739C11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DB12563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6989ED19" w14:textId="77777777" w:rsidTr="008A399A">
        <w:tc>
          <w:tcPr>
            <w:tcW w:w="3590" w:type="dxa"/>
          </w:tcPr>
          <w:p w14:paraId="602BB814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Узбекистан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841D214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6024F193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45489F8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A3DA258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618D44B4" w14:textId="77777777" w:rsidTr="008A399A">
        <w:tc>
          <w:tcPr>
            <w:tcW w:w="3590" w:type="dxa"/>
          </w:tcPr>
          <w:p w14:paraId="6B59BDD5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Вануату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CD487D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06C3FDD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43DAC56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AD391C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3878220D" w14:textId="77777777" w:rsidTr="008A399A">
        <w:tc>
          <w:tcPr>
            <w:tcW w:w="3590" w:type="dxa"/>
          </w:tcPr>
          <w:p w14:paraId="0391A86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Государство-город Ватикан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5F71AD1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73CC86C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85AC195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CC12369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3F99345A" w14:textId="77777777" w:rsidTr="008A399A">
        <w:tc>
          <w:tcPr>
            <w:tcW w:w="3590" w:type="dxa"/>
          </w:tcPr>
          <w:p w14:paraId="73BF1B52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Венесуэла (Боливарианская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05880763" w14:textId="77777777" w:rsidR="00905A32" w:rsidRPr="0079445E" w:rsidRDefault="0062616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E90185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09027E00" w14:textId="77777777" w:rsidR="00905A32" w:rsidRPr="0079445E" w:rsidRDefault="0062616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3FA888E9" w14:textId="77777777" w:rsidR="00905A32" w:rsidRPr="0079445E" w:rsidRDefault="0062616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447490FB" w14:textId="77777777" w:rsidTr="008A399A">
        <w:tc>
          <w:tcPr>
            <w:tcW w:w="3590" w:type="dxa"/>
          </w:tcPr>
          <w:p w14:paraId="737A3523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Вьетнам (Социалистическая 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25574C1" w14:textId="77777777" w:rsidR="00905A32" w:rsidRPr="0079445E" w:rsidRDefault="0062616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136CDF77" w14:textId="77777777" w:rsidR="00905A32" w:rsidRPr="0079445E" w:rsidRDefault="00626164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</w:p>
        </w:tc>
        <w:tc>
          <w:tcPr>
            <w:tcW w:w="1701" w:type="dxa"/>
          </w:tcPr>
          <w:p w14:paraId="52C5996B" w14:textId="65A85573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За исключением связи между станциями любительской спутниковой службы</w:t>
            </w:r>
          </w:p>
        </w:tc>
        <w:tc>
          <w:tcPr>
            <w:tcW w:w="1559" w:type="dxa"/>
          </w:tcPr>
          <w:p w14:paraId="019B78C3" w14:textId="77777777" w:rsidR="00905A32" w:rsidRPr="0079445E" w:rsidRDefault="00626164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iCs/>
                <w:lang w:val="ru-RU"/>
              </w:rPr>
              <w:br/>
            </w:r>
            <w:r w:rsidR="00905A32"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079E55B8" w14:textId="77777777" w:rsidTr="008A399A">
        <w:tc>
          <w:tcPr>
            <w:tcW w:w="3590" w:type="dxa"/>
          </w:tcPr>
          <w:p w14:paraId="46EAB33E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 Уэйк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4EB307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3DAED7AA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7946275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12920A35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6F1CFF8C" w14:textId="77777777" w:rsidTr="008A399A">
        <w:tc>
          <w:tcPr>
            <w:tcW w:w="3590" w:type="dxa"/>
          </w:tcPr>
          <w:p w14:paraId="604B2BB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Острова Уоллис и Футуна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ED9DED5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7465DCE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1898C2A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4D3096A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21</w:t>
            </w:r>
          </w:p>
        </w:tc>
      </w:tr>
      <w:tr w:rsidR="00905A32" w:rsidRPr="0079445E" w14:paraId="394D24F8" w14:textId="77777777" w:rsidTr="008A399A">
        <w:tc>
          <w:tcPr>
            <w:tcW w:w="3590" w:type="dxa"/>
          </w:tcPr>
          <w:p w14:paraId="4684881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Йеменская Республика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65666386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2405053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FA5DA48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48B3EB0D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79445E" w14:paraId="0A6F3BB8" w14:textId="77777777" w:rsidTr="008A399A">
        <w:tc>
          <w:tcPr>
            <w:tcW w:w="3590" w:type="dxa"/>
          </w:tcPr>
          <w:p w14:paraId="5F90105D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Замбия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34D0AA8F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42C0392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6791C6C9" w14:textId="77777777" w:rsidR="00905A32" w:rsidRPr="0079445E" w:rsidRDefault="00EF3A24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5E84098C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  <w:tr w:rsidR="00905A32" w:rsidRPr="0079445E" w14:paraId="3A59C0DA" w14:textId="77777777" w:rsidTr="008A399A">
        <w:tc>
          <w:tcPr>
            <w:tcW w:w="3590" w:type="dxa"/>
          </w:tcPr>
          <w:p w14:paraId="6852BEFC" w14:textId="77777777" w:rsidR="00905A32" w:rsidRPr="0079445E" w:rsidRDefault="00905A32" w:rsidP="00656229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Зимбабве (Республика)</w:t>
            </w:r>
            <w:r w:rsidRPr="0079445E">
              <w:rPr>
                <w:iCs/>
                <w:lang w:val="ru-RU"/>
              </w:rPr>
              <w:tab/>
            </w:r>
          </w:p>
        </w:tc>
        <w:tc>
          <w:tcPr>
            <w:tcW w:w="1367" w:type="dxa"/>
          </w:tcPr>
          <w:p w14:paraId="4975ABC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  <w:r w:rsidRPr="0079445E">
              <w:rPr>
                <w:iCs/>
                <w:lang w:val="ru-RU"/>
              </w:rPr>
              <w:t>x</w:t>
            </w:r>
          </w:p>
        </w:tc>
        <w:tc>
          <w:tcPr>
            <w:tcW w:w="1417" w:type="dxa"/>
          </w:tcPr>
          <w:p w14:paraId="424BD027" w14:textId="77777777" w:rsidR="00905A32" w:rsidRPr="0079445E" w:rsidRDefault="00905A32" w:rsidP="00656229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</w:tcPr>
          <w:p w14:paraId="717D405B" w14:textId="77777777" w:rsidR="00905A32" w:rsidRPr="0079445E" w:rsidRDefault="00905A32" w:rsidP="00656229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79445E">
              <w:rPr>
                <w:lang w:val="ru-RU"/>
              </w:rPr>
              <w:t>1)</w:t>
            </w:r>
          </w:p>
        </w:tc>
        <w:tc>
          <w:tcPr>
            <w:tcW w:w="1559" w:type="dxa"/>
          </w:tcPr>
          <w:p w14:paraId="6D1ADB3E" w14:textId="77777777" w:rsidR="00905A32" w:rsidRPr="0079445E" w:rsidRDefault="00905A32" w:rsidP="00656229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43</w:t>
            </w:r>
          </w:p>
        </w:tc>
      </w:tr>
    </w:tbl>
    <w:p w14:paraId="20483141" w14:textId="77777777" w:rsidR="00905A32" w:rsidRPr="0079445E" w:rsidRDefault="00905A32" w:rsidP="007D1856">
      <w:pPr>
        <w:spacing w:before="0"/>
        <w:rPr>
          <w:lang w:val="ru-RU"/>
        </w:rPr>
      </w:pPr>
    </w:p>
    <w:p w14:paraId="0C965E16" w14:textId="77777777" w:rsidR="00905A32" w:rsidRPr="0079445E" w:rsidRDefault="00905A32" w:rsidP="007D1856">
      <w:pPr>
        <w:rPr>
          <w:lang w:val="ru-RU"/>
        </w:rPr>
      </w:pPr>
      <w:r w:rsidRPr="0079445E">
        <w:rPr>
          <w:lang w:val="ru-RU"/>
        </w:rPr>
        <w:t>________________________</w:t>
      </w:r>
    </w:p>
    <w:p w14:paraId="7FA432CD" w14:textId="4DE427BB" w:rsidR="00905A32" w:rsidRPr="0079445E" w:rsidRDefault="00905A32" w:rsidP="007D1856">
      <w:pPr>
        <w:pStyle w:val="FootnoteText"/>
        <w:rPr>
          <w:lang w:val="ru-RU"/>
        </w:rPr>
      </w:pPr>
      <w:r w:rsidRPr="0079445E">
        <w:rPr>
          <w:lang w:val="ru-RU"/>
        </w:rPr>
        <w:t>1)</w:t>
      </w:r>
      <w:r w:rsidRPr="0079445E">
        <w:rPr>
          <w:lang w:val="ru-RU"/>
        </w:rPr>
        <w:tab/>
        <w:t xml:space="preserve">Данная администрация не выразила </w:t>
      </w:r>
      <w:r w:rsidR="001C1B08" w:rsidRPr="0079445E">
        <w:rPr>
          <w:lang w:val="ru-RU"/>
        </w:rPr>
        <w:t xml:space="preserve">в </w:t>
      </w:r>
      <w:r w:rsidRPr="0079445E">
        <w:rPr>
          <w:lang w:val="ru-RU"/>
        </w:rPr>
        <w:t>явн</w:t>
      </w:r>
      <w:r w:rsidR="001C1B08" w:rsidRPr="0079445E">
        <w:rPr>
          <w:lang w:val="ru-RU"/>
        </w:rPr>
        <w:t>ой форме</w:t>
      </w:r>
      <w:r w:rsidRPr="0079445E">
        <w:rPr>
          <w:lang w:val="ru-RU"/>
        </w:rPr>
        <w:t xml:space="preserve"> своей позиции. В контексте процедуры консультаций предполагается, что данная администрация не имеет возражений против радиосвязи между любительскими станциями своей страны и станциями других стран (см. Циркулярное письмо CR/</w:t>
      </w:r>
      <w:r w:rsidR="00FB246C" w:rsidRPr="0079445E">
        <w:rPr>
          <w:lang w:val="ru-RU"/>
        </w:rPr>
        <w:t>4</w:t>
      </w:r>
      <w:r w:rsidR="009F4FF1" w:rsidRPr="0079445E">
        <w:rPr>
          <w:lang w:val="ru-RU"/>
        </w:rPr>
        <w:t>86</w:t>
      </w:r>
      <w:r w:rsidRPr="0079445E">
        <w:rPr>
          <w:lang w:val="ru-RU"/>
        </w:rPr>
        <w:t xml:space="preserve"> от 1</w:t>
      </w:r>
      <w:r w:rsidR="009F4FF1" w:rsidRPr="0079445E">
        <w:rPr>
          <w:lang w:val="ru-RU"/>
        </w:rPr>
        <w:t>6</w:t>
      </w:r>
      <w:r w:rsidRPr="0079445E">
        <w:rPr>
          <w:lang w:val="ru-RU"/>
        </w:rPr>
        <w:t> ма</w:t>
      </w:r>
      <w:r w:rsidR="00FB246C" w:rsidRPr="0079445E">
        <w:rPr>
          <w:lang w:val="ru-RU"/>
        </w:rPr>
        <w:t>я</w:t>
      </w:r>
      <w:r w:rsidRPr="0079445E">
        <w:rPr>
          <w:lang w:val="ru-RU"/>
        </w:rPr>
        <w:t xml:space="preserve"> 20</w:t>
      </w:r>
      <w:r w:rsidR="009F4FF1" w:rsidRPr="0079445E">
        <w:rPr>
          <w:lang w:val="ru-RU"/>
        </w:rPr>
        <w:t>22</w:t>
      </w:r>
      <w:r w:rsidRPr="0079445E">
        <w:rPr>
          <w:lang w:val="ru-RU"/>
        </w:rPr>
        <w:t> г.).</w:t>
      </w:r>
    </w:p>
    <w:p w14:paraId="593DE73F" w14:textId="77777777" w:rsidR="00626164" w:rsidRPr="0079445E" w:rsidRDefault="00626164" w:rsidP="00626164">
      <w:pPr>
        <w:rPr>
          <w:lang w:val="ru-RU"/>
        </w:rPr>
      </w:pPr>
    </w:p>
    <w:p w14:paraId="36DD30A2" w14:textId="77777777" w:rsidR="00905A32" w:rsidRPr="0079445E" w:rsidRDefault="00905A32" w:rsidP="007D1856">
      <w:pPr>
        <w:pStyle w:val="Maintitle"/>
        <w:spacing w:before="0"/>
        <w:rPr>
          <w:lang w:val="ru-RU"/>
        </w:rPr>
        <w:sectPr w:rsidR="00905A32" w:rsidRPr="0079445E" w:rsidSect="00905A32">
          <w:footerReference w:type="even" r:id="rId10"/>
          <w:footerReference w:type="default" r:id="rId11"/>
          <w:pgSz w:w="11907" w:h="16840" w:code="9"/>
          <w:pgMar w:top="1134" w:right="1134" w:bottom="1134" w:left="1134" w:header="567" w:footer="567" w:gutter="0"/>
          <w:pgNumType w:start="1"/>
          <w:cols w:space="2619"/>
          <w:titlePg/>
        </w:sectPr>
      </w:pPr>
    </w:p>
    <w:p w14:paraId="5E9F7B09" w14:textId="77777777" w:rsidR="00905A32" w:rsidRPr="0079445E" w:rsidRDefault="00905A32" w:rsidP="007D1856">
      <w:pPr>
        <w:pStyle w:val="Maintitle"/>
        <w:spacing w:before="0"/>
        <w:rPr>
          <w:lang w:val="ru-RU"/>
        </w:rPr>
      </w:pPr>
      <w:r w:rsidRPr="0079445E">
        <w:rPr>
          <w:lang w:val="ru-RU"/>
        </w:rPr>
        <w:lastRenderedPageBreak/>
        <w:t xml:space="preserve">ФОРМА ПОЗЫВНЫХ СИГНАЛОВ, ПРИСВОЕННЫХ КАЖДОЙ АДМИНИСТРАЦИЕЙ </w:t>
      </w:r>
      <w:r w:rsidRPr="0079445E">
        <w:rPr>
          <w:lang w:val="ru-RU"/>
        </w:rPr>
        <w:br/>
        <w:t>СВОИМ ЛЮБИТЕЛЬСКИМ И ЭКСПЕРИМЕНТАЛЬНЫМ СТАНЦИЯМ</w:t>
      </w:r>
    </w:p>
    <w:p w14:paraId="273FED5A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iCs/>
          <w:sz w:val="18"/>
          <w:szCs w:val="18"/>
          <w:lang w:val="ru-RU"/>
        </w:rPr>
        <w:t>Алжирская Народная Демократическая Республика</w:t>
      </w:r>
    </w:p>
    <w:p w14:paraId="5A814A72" w14:textId="77777777" w:rsidR="00905A32" w:rsidRPr="0079445E" w:rsidRDefault="00905A32" w:rsidP="007D1856">
      <w:pPr>
        <w:pStyle w:val="Station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7X0, 7X2, 7X3, 7X4 и 7X5, за которыми следуют 2 или 3 буквы.</w:t>
      </w:r>
    </w:p>
    <w:p w14:paraId="2D11CC76" w14:textId="77777777" w:rsidR="00905A32" w:rsidRPr="0079445E" w:rsidRDefault="00905A32" w:rsidP="007D1856">
      <w:pPr>
        <w:pStyle w:val="Station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7X6 и 7X7, за которыми следуют 2 или 3 буквы.</w:t>
      </w:r>
    </w:p>
    <w:p w14:paraId="1EDD8490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Аргентинская Республика</w:t>
      </w:r>
    </w:p>
    <w:p w14:paraId="33335CE8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AY, AZ, LU, LW, за которыми следуют цифра (0–9) и 2 или 3 буквы, первая из которых обозначает провинцию, где расположена станция.</w:t>
      </w:r>
    </w:p>
    <w:p w14:paraId="54800CE4" w14:textId="77777777" w:rsidR="00905A32" w:rsidRPr="0079445E" w:rsidRDefault="00905A32" w:rsidP="006857D5">
      <w:pPr>
        <w:pStyle w:val="Stationcont"/>
        <w:tabs>
          <w:tab w:val="left" w:pos="4298"/>
          <w:tab w:val="left" w:pos="4536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6"/>
          <w:szCs w:val="18"/>
          <w:lang w:val="ru-RU"/>
        </w:rPr>
        <w:t>Буквы, обозначающие провинцию:</w:t>
      </w:r>
      <w:r w:rsidR="006762F9" w:rsidRPr="0079445E">
        <w:rPr>
          <w:szCs w:val="18"/>
          <w:lang w:val="ru-RU"/>
        </w:rPr>
        <w:tab/>
        <w:t>A</w:t>
      </w:r>
      <w:r w:rsidR="006857D5" w:rsidRPr="0079445E">
        <w:rPr>
          <w:szCs w:val="18"/>
          <w:lang w:val="ru-RU"/>
        </w:rPr>
        <w:t>−</w:t>
      </w:r>
      <w:r w:rsidR="006762F9" w:rsidRPr="0079445E">
        <w:rPr>
          <w:szCs w:val="18"/>
          <w:lang w:val="ru-RU"/>
        </w:rPr>
        <w:t>B и C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Федеральная столица</w:t>
      </w:r>
      <w:r w:rsidR="006762F9" w:rsidRPr="0079445E">
        <w:rPr>
          <w:szCs w:val="18"/>
          <w:lang w:val="ru-RU"/>
        </w:rPr>
        <w:br/>
        <w:t>D</w:t>
      </w:r>
      <w:r w:rsidR="006857D5" w:rsidRPr="0079445E">
        <w:rPr>
          <w:szCs w:val="18"/>
          <w:lang w:val="ru-RU"/>
        </w:rPr>
        <w:t>−</w:t>
      </w:r>
      <w:r w:rsidR="006762F9" w:rsidRPr="0079445E">
        <w:rPr>
          <w:szCs w:val="18"/>
          <w:lang w:val="ru-RU"/>
        </w:rPr>
        <w:t xml:space="preserve">E 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Буэнос-Айрес</w:t>
      </w:r>
      <w:r w:rsidR="006762F9" w:rsidRPr="0079445E">
        <w:rPr>
          <w:szCs w:val="18"/>
          <w:lang w:val="ru-RU"/>
        </w:rPr>
        <w:br/>
        <w:t>F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Санта-Фе</w:t>
      </w:r>
      <w:r w:rsidR="006762F9" w:rsidRPr="0079445E">
        <w:rPr>
          <w:szCs w:val="18"/>
          <w:lang w:val="ru-RU"/>
        </w:rPr>
        <w:br/>
        <w:t>GA–GOZ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Чако</w:t>
      </w:r>
      <w:r w:rsidR="006762F9" w:rsidRPr="0079445E">
        <w:rPr>
          <w:szCs w:val="18"/>
          <w:lang w:val="ru-RU"/>
        </w:rPr>
        <w:br/>
        <w:t>GP–GZZ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</w:t>
      </w:r>
      <w:r w:rsidR="006762F9" w:rsidRPr="0079445E">
        <w:rPr>
          <w:szCs w:val="18"/>
          <w:lang w:val="ru-RU"/>
        </w:rPr>
        <w:t xml:space="preserve">ровинция Формоса </w:t>
      </w:r>
      <w:r w:rsidR="006762F9" w:rsidRPr="0079445E">
        <w:rPr>
          <w:szCs w:val="18"/>
          <w:lang w:val="ru-RU"/>
        </w:rPr>
        <w:br/>
        <w:t>H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Кордова</w:t>
      </w:r>
      <w:r w:rsidR="006762F9" w:rsidRPr="0079445E">
        <w:rPr>
          <w:szCs w:val="18"/>
          <w:lang w:val="ru-RU"/>
        </w:rPr>
        <w:br/>
        <w:t>I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Мисьонес</w:t>
      </w:r>
      <w:r w:rsidR="006762F9" w:rsidRPr="0079445E">
        <w:rPr>
          <w:szCs w:val="18"/>
          <w:lang w:val="ru-RU"/>
        </w:rPr>
        <w:br/>
        <w:t>J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 xml:space="preserve">провинция Энтре-Риос </w:t>
      </w:r>
      <w:r w:rsidR="006762F9" w:rsidRPr="0079445E">
        <w:rPr>
          <w:szCs w:val="18"/>
          <w:lang w:val="ru-RU"/>
        </w:rPr>
        <w:br/>
        <w:t>K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  <w:t>провинция Тукуман</w:t>
      </w:r>
      <w:r w:rsidR="006762F9" w:rsidRPr="0079445E">
        <w:rPr>
          <w:szCs w:val="18"/>
          <w:lang w:val="ru-RU"/>
        </w:rPr>
        <w:br/>
        <w:t>L</w:t>
      </w:r>
      <w:r w:rsidR="006762F9"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Корриентес</w:t>
      </w:r>
      <w:r w:rsidRPr="0079445E">
        <w:rPr>
          <w:szCs w:val="18"/>
          <w:lang w:val="ru-RU"/>
        </w:rPr>
        <w:br/>
        <w:t>M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Мендоса</w:t>
      </w:r>
      <w:r w:rsidRPr="0079445E">
        <w:rPr>
          <w:szCs w:val="18"/>
          <w:lang w:val="ru-RU"/>
        </w:rPr>
        <w:br/>
        <w:t>N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Сантьяго-дель-Эстеро</w:t>
      </w:r>
      <w:r w:rsidRPr="0079445E">
        <w:rPr>
          <w:szCs w:val="18"/>
          <w:lang w:val="ru-RU"/>
        </w:rPr>
        <w:br/>
        <w:t>O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Сальта</w:t>
      </w:r>
      <w:r w:rsidRPr="0079445E">
        <w:rPr>
          <w:szCs w:val="18"/>
          <w:lang w:val="ru-RU"/>
        </w:rPr>
        <w:br/>
        <w:t>P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Сан-Хуан</w:t>
      </w:r>
      <w:r w:rsidRPr="0079445E">
        <w:rPr>
          <w:szCs w:val="18"/>
          <w:lang w:val="ru-RU"/>
        </w:rPr>
        <w:br/>
        <w:t>Q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Сан-Луис</w:t>
      </w:r>
      <w:r w:rsidRPr="0079445E">
        <w:rPr>
          <w:szCs w:val="18"/>
          <w:lang w:val="ru-RU"/>
        </w:rPr>
        <w:br/>
        <w:t>R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Катамарка</w:t>
      </w:r>
      <w:r w:rsidRPr="0079445E">
        <w:rPr>
          <w:szCs w:val="18"/>
          <w:lang w:val="ru-RU"/>
        </w:rPr>
        <w:br/>
        <w:t>S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Ла-Риоха</w:t>
      </w:r>
      <w:r w:rsidRPr="0079445E">
        <w:rPr>
          <w:szCs w:val="18"/>
          <w:lang w:val="ru-RU"/>
        </w:rPr>
        <w:br/>
        <w:t>T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Жужуй</w:t>
      </w:r>
      <w:r w:rsidRPr="0079445E">
        <w:rPr>
          <w:szCs w:val="18"/>
          <w:lang w:val="ru-RU"/>
        </w:rPr>
        <w:br/>
        <w:t>U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Ла-Пампа</w:t>
      </w:r>
      <w:r w:rsidRPr="0079445E">
        <w:rPr>
          <w:szCs w:val="18"/>
          <w:lang w:val="ru-RU"/>
        </w:rPr>
        <w:br/>
        <w:t>V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Рио-Негро</w:t>
      </w:r>
      <w:r w:rsidRPr="0079445E">
        <w:rPr>
          <w:szCs w:val="18"/>
          <w:lang w:val="ru-RU"/>
        </w:rPr>
        <w:br/>
        <w:t>W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Чубут</w:t>
      </w:r>
      <w:r w:rsidRPr="0079445E">
        <w:rPr>
          <w:szCs w:val="18"/>
          <w:lang w:val="ru-RU"/>
        </w:rPr>
        <w:br/>
        <w:t>XA–XOZ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Санта-Крус</w:t>
      </w:r>
    </w:p>
    <w:p w14:paraId="4F7B7426" w14:textId="77777777" w:rsidR="00905A32" w:rsidRPr="0079445E" w:rsidRDefault="00905A32" w:rsidP="00B10DEC">
      <w:pPr>
        <w:pStyle w:val="Stationcont"/>
        <w:tabs>
          <w:tab w:val="left" w:pos="4395"/>
          <w:tab w:val="left" w:pos="4536"/>
        </w:tabs>
        <w:spacing w:before="0"/>
        <w:ind w:left="4298" w:hanging="4298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XP–XZZ</w:t>
      </w:r>
      <w:r w:rsidRPr="0079445E">
        <w:rPr>
          <w:szCs w:val="18"/>
          <w:lang w:val="ru-RU"/>
        </w:rPr>
        <w:tab/>
        <w:t>–</w:t>
      </w:r>
      <w:r w:rsidR="006762F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Огненная Земля, Антарктика и острова</w:t>
      </w:r>
      <w:r w:rsidR="006762F9" w:rsidRPr="0079445E">
        <w:rPr>
          <w:szCs w:val="18"/>
          <w:lang w:val="ru-RU"/>
        </w:rPr>
        <w:br/>
      </w:r>
      <w:r w:rsidR="006762F9" w:rsidRPr="0079445E">
        <w:rPr>
          <w:szCs w:val="18"/>
          <w:lang w:val="ru-RU"/>
        </w:rPr>
        <w:tab/>
      </w:r>
      <w:r w:rsidR="00C0672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Южной Атлантики</w:t>
      </w:r>
    </w:p>
    <w:p w14:paraId="4E23B02B" w14:textId="77777777" w:rsidR="00905A32" w:rsidRPr="0079445E" w:rsidRDefault="006762F9" w:rsidP="006762F9">
      <w:pPr>
        <w:pStyle w:val="Stationcont"/>
        <w:tabs>
          <w:tab w:val="left" w:pos="4298"/>
          <w:tab w:val="left" w:pos="4536"/>
        </w:tabs>
        <w:spacing w:befor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Y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Неукен</w:t>
      </w:r>
      <w:r w:rsidRPr="0079445E">
        <w:rPr>
          <w:szCs w:val="18"/>
          <w:lang w:val="ru-RU"/>
        </w:rPr>
        <w:br/>
        <w:t>Z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Антарктика.</w:t>
      </w:r>
    </w:p>
    <w:p w14:paraId="4A2A3DB5" w14:textId="3A8ED58F" w:rsidR="00905A32" w:rsidRPr="0079445E" w:rsidRDefault="00905A32" w:rsidP="007D1856">
      <w:pPr>
        <w:pStyle w:val="Note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="00B10DEC" w:rsidRPr="0079445E">
        <w:rPr>
          <w:szCs w:val="18"/>
          <w:lang w:val="ru-RU"/>
        </w:rPr>
        <w:t>. –</w:t>
      </w:r>
      <w:r w:rsidRPr="0079445E">
        <w:rPr>
          <w:szCs w:val="18"/>
          <w:lang w:val="ru-RU"/>
        </w:rPr>
        <w:tab/>
        <w:t>Новички должны использовать префикс AZ.</w:t>
      </w:r>
    </w:p>
    <w:p w14:paraId="518E2BA9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Аруба</w:t>
      </w:r>
    </w:p>
    <w:p w14:paraId="562DC33E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P43 или P49, за которыми следует группа не более чем из трех букв.</w:t>
      </w:r>
    </w:p>
    <w:p w14:paraId="34A7FAFD" w14:textId="0DE66080" w:rsidR="00905A32" w:rsidRPr="0079445E" w:rsidRDefault="00B10DEC" w:rsidP="007D1856">
      <w:pPr>
        <w:pStyle w:val="Note"/>
        <w:tabs>
          <w:tab w:val="clear" w:pos="567"/>
          <w:tab w:val="left" w:pos="1418"/>
        </w:tabs>
        <w:spacing w:before="120"/>
        <w:ind w:left="1701" w:hanging="1701"/>
        <w:rPr>
          <w:szCs w:val="18"/>
          <w:lang w:val="ru-RU"/>
        </w:rPr>
      </w:pPr>
      <w:r w:rsidRPr="0079445E">
        <w:rPr>
          <w:b/>
          <w:bCs/>
          <w:szCs w:val="18"/>
          <w:lang w:val="ru-RU"/>
        </w:rPr>
        <w:t>Примечания</w:t>
      </w:r>
      <w:r w:rsidRPr="006644E6">
        <w:rPr>
          <w:szCs w:val="18"/>
          <w:lang w:val="ru-RU"/>
        </w:rPr>
        <w:t>.</w:t>
      </w:r>
      <w:r w:rsidRPr="0079445E">
        <w:rPr>
          <w:b/>
          <w:bCs/>
          <w:szCs w:val="18"/>
          <w:lang w:val="ru-RU"/>
        </w:rPr>
        <w:t> </w:t>
      </w:r>
      <w:r w:rsidRPr="00702E8C">
        <w:rPr>
          <w:szCs w:val="18"/>
          <w:lang w:val="ru-RU"/>
        </w:rPr>
        <w:t>–</w:t>
      </w:r>
      <w:r w:rsidR="00905A32" w:rsidRPr="0079445E">
        <w:rPr>
          <w:szCs w:val="18"/>
          <w:lang w:val="ru-RU"/>
        </w:rPr>
        <w:tab/>
        <w:t>i)</w:t>
      </w:r>
      <w:r w:rsidR="00905A32" w:rsidRPr="0079445E">
        <w:rPr>
          <w:szCs w:val="18"/>
          <w:lang w:val="ru-RU"/>
        </w:rPr>
        <w:tab/>
        <w:t>Иностранные любители используют позывной сигнал, присвоенный им их администрацией за которым следуют косая черта (/) и далее P4 для обозначения периода длительностью один год.</w:t>
      </w:r>
    </w:p>
    <w:p w14:paraId="2B54911B" w14:textId="77777777" w:rsidR="00905A32" w:rsidRPr="0079445E" w:rsidRDefault="00905A32" w:rsidP="007D1856">
      <w:pPr>
        <w:pStyle w:val="Note"/>
        <w:tabs>
          <w:tab w:val="clear" w:pos="567"/>
          <w:tab w:val="left" w:pos="1418"/>
        </w:tabs>
        <w:ind w:left="1701" w:hanging="1701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ii)</w:t>
      </w:r>
      <w:r w:rsidRPr="0079445E">
        <w:rPr>
          <w:szCs w:val="18"/>
          <w:lang w:val="ru-RU"/>
        </w:rPr>
        <w:tab/>
        <w:t>Префикс P40 или P41, за которым следует группа не более чем из трех букв, присваивается в рамках особых событий на период, не превышающий одного месяца.</w:t>
      </w:r>
    </w:p>
    <w:p w14:paraId="664F8070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" w:name="_Toc138134858"/>
      <w:bookmarkStart w:id="2" w:name="_Toc144189121"/>
      <w:bookmarkStart w:id="3" w:name="_Toc144194415"/>
      <w:r w:rsidRPr="0079445E">
        <w:rPr>
          <w:sz w:val="18"/>
          <w:szCs w:val="18"/>
          <w:lang w:val="ru-RU"/>
        </w:rPr>
        <w:t>Австралия</w:t>
      </w:r>
      <w:bookmarkEnd w:id="1"/>
      <w:bookmarkEnd w:id="2"/>
      <w:bookmarkEnd w:id="3"/>
    </w:p>
    <w:p w14:paraId="12FF3B68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VK, AX* или VI*, за которыми следуют цифра (обозначающая штат или территорию, где расположена станция) и 2, 3 или 4 буквы.</w:t>
      </w:r>
    </w:p>
    <w:p w14:paraId="6496BBC7" w14:textId="77777777" w:rsidR="00905A32" w:rsidRPr="0079445E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 xml:space="preserve">Для позывных сигналов, имеющих суффиксы длиной 3 или 4 буквы, первая буква обозначает категорию лицензии. </w:t>
      </w:r>
    </w:p>
    <w:p w14:paraId="05AEA793" w14:textId="1A97233A" w:rsidR="00905A32" w:rsidRPr="0079445E" w:rsidRDefault="00D2276F" w:rsidP="007D1856">
      <w:pPr>
        <w:pStyle w:val="Station"/>
        <w:spacing w:before="80"/>
        <w:ind w:left="3402" w:hanging="3402"/>
        <w:jc w:val="right"/>
        <w:rPr>
          <w:rFonts w:asciiTheme="minorBidi" w:hAnsiTheme="minorBidi" w:cstheme="minorBidi"/>
          <w:i/>
          <w:iCs/>
          <w:szCs w:val="18"/>
          <w:lang w:val="ru-RU"/>
        </w:rPr>
      </w:pPr>
      <w:r w:rsidRPr="0079445E">
        <w:rPr>
          <w:rFonts w:asciiTheme="minorBidi" w:hAnsiTheme="minorBidi" w:cstheme="minorBidi"/>
          <w:i/>
          <w:iCs/>
          <w:szCs w:val="18"/>
          <w:lang w:val="ru-RU"/>
        </w:rPr>
        <w:t>(См. продолж.)</w:t>
      </w:r>
    </w:p>
    <w:p w14:paraId="185F638F" w14:textId="77777777" w:rsidR="00905A32" w:rsidRPr="0079445E" w:rsidRDefault="00905A32" w:rsidP="007D1856">
      <w:pPr>
        <w:pStyle w:val="Country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Австралия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1E7B1E6C" w14:textId="77777777" w:rsidR="00905A32" w:rsidRPr="0079445E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Любительские станции класса "Высокий" обозначаются позывными сигналами с суффиксом из 2 букв и суффиксами из 3 букв, где первой буквой является A, B, C, D, E, F, G, I, J, K, S, T, U, W, X, Y или Z.</w:t>
      </w:r>
    </w:p>
    <w:p w14:paraId="744AD4EC" w14:textId="77777777" w:rsidR="00905A32" w:rsidRPr="0079445E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Любительские станции класса "Стандартный" обозначаются позывными сигналами с суффиксом из 3 букв, где первой буквой является H, L, M, N, P или V.</w:t>
      </w:r>
    </w:p>
    <w:p w14:paraId="75D74AB5" w14:textId="77777777" w:rsidR="00905A32" w:rsidRPr="0079445E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Любительские станции класса "Базовый" обозначаются позывными сигналами с суффиксом из 4 букв, где первой буквой является F.</w:t>
      </w:r>
    </w:p>
    <w:p w14:paraId="5F59EE06" w14:textId="77777777" w:rsidR="00905A32" w:rsidRPr="0079445E" w:rsidRDefault="00905A32" w:rsidP="00702E8C">
      <w:pPr>
        <w:pStyle w:val="Footnote"/>
        <w:tabs>
          <w:tab w:val="clear" w:pos="392"/>
          <w:tab w:val="left" w:pos="426"/>
        </w:tabs>
        <w:spacing w:before="120"/>
        <w:ind w:left="426" w:hanging="42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Для случаев особого национального значения или значения уровня штата/местного значения.</w:t>
      </w:r>
    </w:p>
    <w:p w14:paraId="180D4827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AX, за которыми следуют цифра (2–9) и 3 буквы, первая из которых обозначает штат или территорию, где расположена станция.</w:t>
      </w:r>
    </w:p>
    <w:p w14:paraId="5095D031" w14:textId="77777777" w:rsidR="00905A32" w:rsidRPr="0079445E" w:rsidRDefault="00905A32" w:rsidP="007D1856">
      <w:pPr>
        <w:pStyle w:val="MEP"/>
        <w:rPr>
          <w:rFonts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50"/>
        <w:gridCol w:w="709"/>
        <w:gridCol w:w="850"/>
        <w:gridCol w:w="851"/>
        <w:gridCol w:w="850"/>
        <w:gridCol w:w="851"/>
        <w:gridCol w:w="730"/>
        <w:gridCol w:w="798"/>
        <w:gridCol w:w="742"/>
        <w:gridCol w:w="866"/>
      </w:tblGrid>
      <w:tr w:rsidR="00905A32" w:rsidRPr="0079445E" w14:paraId="13050314" w14:textId="77777777" w:rsidTr="00905A32">
        <w:trPr>
          <w:cantSplit/>
        </w:trPr>
        <w:tc>
          <w:tcPr>
            <w:tcW w:w="161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60C158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Станция</w:t>
            </w:r>
          </w:p>
        </w:tc>
        <w:tc>
          <w:tcPr>
            <w:tcW w:w="8097" w:type="dxa"/>
            <w:gridSpan w:val="10"/>
            <w:tcMar>
              <w:left w:w="57" w:type="dxa"/>
              <w:right w:w="57" w:type="dxa"/>
            </w:tcMar>
            <w:vAlign w:val="center"/>
          </w:tcPr>
          <w:p w14:paraId="00E602C5" w14:textId="77777777" w:rsidR="00905A32" w:rsidRPr="0079445E" w:rsidRDefault="00905A32" w:rsidP="007D1856">
            <w:pPr>
              <w:pStyle w:val="Tablehead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Штат или территория</w:t>
            </w:r>
          </w:p>
        </w:tc>
      </w:tr>
      <w:tr w:rsidR="00905A32" w:rsidRPr="0079445E" w14:paraId="1DF4466A" w14:textId="77777777" w:rsidTr="00905A32">
        <w:trPr>
          <w:cantSplit/>
        </w:trPr>
        <w:tc>
          <w:tcPr>
            <w:tcW w:w="1617" w:type="dxa"/>
            <w:vMerge/>
            <w:tcMar>
              <w:left w:w="57" w:type="dxa"/>
              <w:right w:w="57" w:type="dxa"/>
            </w:tcMar>
            <w:vAlign w:val="center"/>
          </w:tcPr>
          <w:p w14:paraId="4253E2FE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7380F9E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Австра-лийская столичная</w:t>
            </w:r>
            <w:r w:rsidRPr="0079445E">
              <w:rPr>
                <w:sz w:val="16"/>
                <w:szCs w:val="16"/>
                <w:lang w:val="ru-RU"/>
              </w:rPr>
              <w:br/>
              <w:t>терри-</w:t>
            </w:r>
            <w:r w:rsidRPr="0079445E">
              <w:rPr>
                <w:sz w:val="16"/>
                <w:szCs w:val="16"/>
                <w:lang w:val="ru-RU"/>
              </w:rPr>
              <w:br/>
              <w:t>тория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CBBDA65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Новый Южный Уэльс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DB61ECC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Виктория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EC8443D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Квинсленд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3EEA09E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Южная Австралия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49499AC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Западная Австралия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33D8583E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Тасма</w:t>
            </w:r>
            <w:r w:rsidR="006B7450" w:rsidRPr="0079445E">
              <w:rPr>
                <w:sz w:val="16"/>
                <w:szCs w:val="16"/>
                <w:lang w:val="ru-RU"/>
              </w:rPr>
              <w:t>-</w:t>
            </w:r>
            <w:r w:rsidRPr="0079445E">
              <w:rPr>
                <w:sz w:val="16"/>
                <w:szCs w:val="16"/>
                <w:lang w:val="ru-RU"/>
              </w:rPr>
              <w:t>ния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14:paraId="0DBE0690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Северная</w:t>
            </w:r>
            <w:r w:rsidRPr="0079445E">
              <w:rPr>
                <w:sz w:val="16"/>
                <w:szCs w:val="16"/>
                <w:lang w:val="ru-RU"/>
              </w:rPr>
              <w:br/>
              <w:t>терри-тория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E0E7317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Внешние</w:t>
            </w:r>
            <w:r w:rsidRPr="0079445E">
              <w:rPr>
                <w:sz w:val="16"/>
                <w:szCs w:val="16"/>
                <w:lang w:val="ru-RU"/>
              </w:rPr>
              <w:br/>
              <w:t>терри-тории Австра-лии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1B621CB7" w14:textId="77777777" w:rsidR="00905A32" w:rsidRPr="0079445E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79445E">
              <w:rPr>
                <w:sz w:val="16"/>
                <w:szCs w:val="16"/>
                <w:lang w:val="ru-RU"/>
              </w:rPr>
              <w:t>Антаркти-ческая терри-</w:t>
            </w:r>
            <w:r w:rsidRPr="0079445E">
              <w:rPr>
                <w:sz w:val="16"/>
                <w:szCs w:val="16"/>
                <w:lang w:val="ru-RU"/>
              </w:rPr>
              <w:br/>
              <w:t>тория</w:t>
            </w:r>
          </w:p>
        </w:tc>
      </w:tr>
      <w:tr w:rsidR="00905A32" w:rsidRPr="0079445E" w14:paraId="3FE6D414" w14:textId="77777777" w:rsidTr="00905A32">
        <w:trPr>
          <w:cantSplit/>
        </w:trPr>
        <w:tc>
          <w:tcPr>
            <w:tcW w:w="1617" w:type="dxa"/>
            <w:tcMar>
              <w:left w:w="57" w:type="dxa"/>
              <w:right w:w="57" w:type="dxa"/>
            </w:tcMar>
          </w:tcPr>
          <w:p w14:paraId="3F3E113F" w14:textId="77777777" w:rsidR="00905A32" w:rsidRPr="0079445E" w:rsidRDefault="00905A32" w:rsidP="007D1856">
            <w:pPr>
              <w:pStyle w:val="Tabletext"/>
              <w:ind w:right="-57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Любительская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287554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A29F061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F7A369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844DBBE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AEF7BE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7630732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6D17D477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</w:tcPr>
          <w:p w14:paraId="463EC820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719046DE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14:paraId="46FBAB48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</w:tr>
      <w:tr w:rsidR="00905A32" w:rsidRPr="0079445E" w14:paraId="66573DDA" w14:textId="77777777" w:rsidTr="00905A32">
        <w:trPr>
          <w:cantSplit/>
        </w:trPr>
        <w:tc>
          <w:tcPr>
            <w:tcW w:w="1617" w:type="dxa"/>
            <w:tcMar>
              <w:left w:w="57" w:type="dxa"/>
              <w:right w:w="57" w:type="dxa"/>
            </w:tcMar>
          </w:tcPr>
          <w:p w14:paraId="1562E4D3" w14:textId="77777777" w:rsidR="00905A32" w:rsidRPr="0079445E" w:rsidRDefault="00905A32" w:rsidP="007D1856">
            <w:pPr>
              <w:pStyle w:val="Tabletext"/>
              <w:ind w:right="-57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Экспериментальная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F1392A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A2AB0CF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CDEA03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V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755D3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Q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C4463D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C749AE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W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346288E7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T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</w:tcPr>
          <w:p w14:paraId="432AE6F3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D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5FEADABB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14:paraId="4FD62BB2" w14:textId="77777777" w:rsidR="00905A32" w:rsidRPr="0079445E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79445E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</w:tr>
    </w:tbl>
    <w:p w14:paraId="3BECCD81" w14:textId="77777777" w:rsidR="00905A32" w:rsidRPr="0079445E" w:rsidRDefault="00905A32" w:rsidP="00B10DEC">
      <w:pPr>
        <w:pStyle w:val="Country"/>
        <w:spacing w:before="400"/>
        <w:rPr>
          <w:sz w:val="18"/>
          <w:szCs w:val="18"/>
          <w:lang w:val="ru-RU"/>
        </w:rPr>
      </w:pPr>
      <w:bookmarkStart w:id="4" w:name="_Toc138134859"/>
      <w:bookmarkStart w:id="5" w:name="_Toc144189122"/>
      <w:bookmarkStart w:id="6" w:name="_Toc144194416"/>
      <w:r w:rsidRPr="0079445E">
        <w:rPr>
          <w:sz w:val="18"/>
          <w:szCs w:val="18"/>
          <w:lang w:val="ru-RU"/>
        </w:rPr>
        <w:t>Австрия</w:t>
      </w:r>
      <w:bookmarkEnd w:id="4"/>
      <w:bookmarkEnd w:id="5"/>
      <w:bookmarkEnd w:id="6"/>
    </w:p>
    <w:p w14:paraId="0694AAA1" w14:textId="40475EB9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OE, за которыми следуют цифра (</w:t>
      </w:r>
      <w:r w:rsidR="001C1B08" w:rsidRPr="0079445E">
        <w:rPr>
          <w:szCs w:val="18"/>
          <w:lang w:val="ru-RU"/>
        </w:rPr>
        <w:t>1</w:t>
      </w:r>
      <w:r w:rsidRPr="0079445E">
        <w:rPr>
          <w:szCs w:val="18"/>
          <w:lang w:val="ru-RU"/>
        </w:rPr>
        <w:t>–9, обозначающая провинцию или район, где расположена станция) и 2</w:t>
      </w:r>
      <w:r w:rsidR="001C1B08" w:rsidRPr="0079445E">
        <w:rPr>
          <w:szCs w:val="18"/>
          <w:lang w:val="ru-RU"/>
        </w:rPr>
        <w:t>, 3</w:t>
      </w:r>
      <w:r w:rsidRPr="0079445E">
        <w:rPr>
          <w:szCs w:val="18"/>
          <w:lang w:val="ru-RU"/>
        </w:rPr>
        <w:t xml:space="preserve"> или </w:t>
      </w:r>
      <w:r w:rsidR="001C1B08" w:rsidRPr="0079445E">
        <w:rPr>
          <w:szCs w:val="18"/>
          <w:lang w:val="ru-RU"/>
        </w:rPr>
        <w:t>4</w:t>
      </w:r>
      <w:r w:rsidRPr="0079445E">
        <w:rPr>
          <w:szCs w:val="18"/>
          <w:lang w:val="ru-RU"/>
        </w:rPr>
        <w:t> буквы.</w:t>
      </w:r>
    </w:p>
    <w:p w14:paraId="04CC9C86" w14:textId="7171B8C0" w:rsidR="00B064DE" w:rsidRPr="0079445E" w:rsidRDefault="00B064DE" w:rsidP="00B064DE">
      <w:pPr>
        <w:pStyle w:val="Station"/>
        <w:spacing w:before="120"/>
        <w:ind w:left="3402" w:hanging="3402"/>
        <w:rPr>
          <w:lang w:val="ru-RU"/>
        </w:rPr>
      </w:pPr>
      <w:r w:rsidRPr="0079445E">
        <w:rPr>
          <w:lang w:val="ru-RU"/>
        </w:rPr>
        <w:tab/>
      </w:r>
      <w:r w:rsidRPr="0079445E">
        <w:rPr>
          <w:lang w:val="ru-RU"/>
        </w:rPr>
        <w:tab/>
      </w:r>
      <w:r w:rsidR="00323FDF" w:rsidRPr="0079445E">
        <w:rPr>
          <w:spacing w:val="-2"/>
          <w:lang w:val="ru-RU"/>
        </w:rPr>
        <w:t>Только одна буква, обозначающая станции, участвующие в соревнованиях, имеющие ограниченные и временные лицензии, специально для станций клубов</w:t>
      </w:r>
      <w:r w:rsidRPr="0079445E">
        <w:rPr>
          <w:lang w:val="ru-RU"/>
        </w:rPr>
        <w:t xml:space="preserve">. </w:t>
      </w:r>
    </w:p>
    <w:p w14:paraId="389D7714" w14:textId="55BD4B24" w:rsidR="00B064DE" w:rsidRPr="0079445E" w:rsidRDefault="00B064DE" w:rsidP="00B064DE">
      <w:pPr>
        <w:pStyle w:val="Station"/>
        <w:spacing w:before="120"/>
        <w:ind w:left="3402" w:hanging="3402"/>
        <w:rPr>
          <w:lang w:val="ru-RU"/>
        </w:rPr>
      </w:pPr>
      <w:r w:rsidRPr="0079445E">
        <w:rPr>
          <w:lang w:val="ru-RU"/>
        </w:rPr>
        <w:tab/>
      </w:r>
      <w:r w:rsidRPr="0079445E">
        <w:rPr>
          <w:lang w:val="ru-RU"/>
        </w:rPr>
        <w:tab/>
      </w:r>
      <w:r w:rsidR="008F38F5" w:rsidRPr="0079445E">
        <w:rPr>
          <w:lang w:val="ru-RU"/>
        </w:rPr>
        <w:t>Первая буква суффикса</w:t>
      </w:r>
      <w:r w:rsidRPr="0079445E">
        <w:rPr>
          <w:lang w:val="ru-RU"/>
        </w:rPr>
        <w:t xml:space="preserve">: </w:t>
      </w:r>
      <w:r w:rsidR="00324946" w:rsidRPr="0079445E">
        <w:rPr>
          <w:lang w:val="ru-RU"/>
        </w:rPr>
        <w:t>"</w:t>
      </w:r>
      <w:r w:rsidRPr="0079445E">
        <w:rPr>
          <w:lang w:val="ru-RU"/>
        </w:rPr>
        <w:t>X</w:t>
      </w:r>
      <w:r w:rsidR="00324946" w:rsidRPr="0079445E">
        <w:rPr>
          <w:lang w:val="ru-RU"/>
        </w:rPr>
        <w:t>"</w:t>
      </w:r>
      <w:r w:rsidR="008F38F5" w:rsidRPr="0079445E">
        <w:rPr>
          <w:lang w:val="ru-RU"/>
        </w:rPr>
        <w:t>, обозначающая маяк, ретрансляторы и станции клубов</w:t>
      </w:r>
      <w:r w:rsidRPr="0079445E">
        <w:rPr>
          <w:lang w:val="ru-RU"/>
        </w:rPr>
        <w:t xml:space="preserve">; </w:t>
      </w:r>
      <w:r w:rsidR="008F38F5" w:rsidRPr="0079445E">
        <w:rPr>
          <w:lang w:val="ru-RU"/>
        </w:rPr>
        <w:t xml:space="preserve">использование </w:t>
      </w:r>
      <w:r w:rsidRPr="0079445E">
        <w:rPr>
          <w:lang w:val="ru-RU"/>
        </w:rPr>
        <w:t xml:space="preserve">"Q" </w:t>
      </w:r>
      <w:r w:rsidR="008F38F5" w:rsidRPr="0079445E">
        <w:rPr>
          <w:lang w:val="ru-RU"/>
        </w:rPr>
        <w:t>невозможно.</w:t>
      </w:r>
      <w:r w:rsidRPr="0079445E">
        <w:rPr>
          <w:lang w:val="ru-RU"/>
        </w:rPr>
        <w:t xml:space="preserve"> </w:t>
      </w:r>
    </w:p>
    <w:p w14:paraId="10629106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OE, за которыми следуют цифра (2–9, обозначающая провинцию, в которой рас</w:t>
      </w:r>
      <w:r w:rsidR="006857D5" w:rsidRPr="0079445E">
        <w:rPr>
          <w:szCs w:val="18"/>
          <w:lang w:val="ru-RU"/>
        </w:rPr>
        <w:t>положена станция) и 2 буквы (QA−</w:t>
      </w:r>
      <w:r w:rsidRPr="0079445E">
        <w:rPr>
          <w:szCs w:val="18"/>
          <w:lang w:val="ru-RU"/>
        </w:rPr>
        <w:t>QZ).</w:t>
      </w:r>
    </w:p>
    <w:p w14:paraId="1BC1F90F" w14:textId="4ABB8C0D" w:rsidR="00B064DE" w:rsidRPr="0079445E" w:rsidRDefault="00735A6C" w:rsidP="007D1856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 xml:space="preserve">Цифры, обозначающие провинцию </w:t>
      </w:r>
      <w:r w:rsidR="00905A32" w:rsidRPr="0079445E">
        <w:rPr>
          <w:szCs w:val="18"/>
          <w:lang w:val="ru-RU"/>
        </w:rPr>
        <w:br/>
        <w:t>     или районы:</w:t>
      </w:r>
      <w:r w:rsidR="00905A32" w:rsidRPr="0079445E">
        <w:rPr>
          <w:szCs w:val="18"/>
          <w:lang w:val="ru-RU"/>
        </w:rPr>
        <w:tab/>
        <w:t>1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Вена (только любительские станции)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2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Зальцбург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3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 xml:space="preserve">Вена (только экспериментальные станции) 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4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Бургенланд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5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Верхняя Австрия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6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Штирия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7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Тироль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8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Каринтия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9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Форарльберг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0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Экстерриториальные</w:t>
      </w:r>
    </w:p>
    <w:p w14:paraId="7B7C63CD" w14:textId="17F8B9DF" w:rsidR="00B064DE" w:rsidRPr="0079445E" w:rsidRDefault="00735A6C" w:rsidP="003F339A">
      <w:pPr>
        <w:pStyle w:val="Station"/>
        <w:tabs>
          <w:tab w:val="left" w:pos="3828"/>
          <w:tab w:val="left" w:pos="4111"/>
        </w:tabs>
        <w:jc w:val="left"/>
        <w:rPr>
          <w:lang w:val="ru-RU"/>
        </w:rPr>
      </w:pPr>
      <w:r>
        <w:rPr>
          <w:lang w:val="ru-RU"/>
        </w:rPr>
        <w:tab/>
      </w:r>
      <w:r w:rsidR="00D457C9" w:rsidRPr="0079445E">
        <w:rPr>
          <w:lang w:val="ru-RU"/>
        </w:rPr>
        <w:t>Соответственно добавл</w:t>
      </w:r>
      <w:r w:rsidR="009A08D7" w:rsidRPr="0079445E">
        <w:rPr>
          <w:lang w:val="ru-RU"/>
        </w:rPr>
        <w:t>ены</w:t>
      </w:r>
      <w:r w:rsidR="00D457C9" w:rsidRPr="0079445E">
        <w:rPr>
          <w:lang w:val="ru-RU"/>
        </w:rPr>
        <w:t xml:space="preserve"> буквы</w:t>
      </w:r>
      <w:r w:rsidR="00D457C9" w:rsidRPr="0079445E">
        <w:rPr>
          <w:lang w:val="ru-RU"/>
        </w:rPr>
        <w:br/>
      </w:r>
      <w:r w:rsidR="00D457C9" w:rsidRPr="0079445E">
        <w:rPr>
          <w:szCs w:val="18"/>
          <w:lang w:val="ru-RU"/>
        </w:rPr>
        <w:t>     </w:t>
      </w:r>
      <w:r w:rsidR="00D457C9" w:rsidRPr="0079445E">
        <w:rPr>
          <w:lang w:val="ru-RU"/>
        </w:rPr>
        <w:t>в конец позывного сигнала</w:t>
      </w:r>
      <w:r w:rsidR="00B064DE" w:rsidRPr="0079445E">
        <w:rPr>
          <w:lang w:val="ru-RU"/>
        </w:rPr>
        <w:t>:</w:t>
      </w:r>
      <w:r w:rsidR="00B064DE" w:rsidRPr="0079445E">
        <w:rPr>
          <w:lang w:val="ru-RU"/>
        </w:rPr>
        <w:tab/>
        <w:t>/M</w:t>
      </w:r>
      <w:r w:rsidR="00936F61" w:rsidRPr="0079445E">
        <w:rPr>
          <w:lang w:val="ru-RU"/>
        </w:rPr>
        <w:tab/>
      </w:r>
      <w:r w:rsidR="00B064DE" w:rsidRPr="0079445E">
        <w:rPr>
          <w:lang w:val="ru-RU"/>
        </w:rPr>
        <w:t>–</w:t>
      </w:r>
      <w:r w:rsidR="00936F61" w:rsidRPr="0079445E">
        <w:rPr>
          <w:lang w:val="ru-RU"/>
        </w:rPr>
        <w:tab/>
      </w:r>
      <w:r w:rsidR="009A08D7" w:rsidRPr="0079445E">
        <w:rPr>
          <w:lang w:val="ru-RU"/>
        </w:rPr>
        <w:t>работа в режиме подвижной станции</w:t>
      </w:r>
    </w:p>
    <w:p w14:paraId="6E0DA7E1" w14:textId="17A2BE95" w:rsidR="00B064DE" w:rsidRPr="0079445E" w:rsidRDefault="00B064DE" w:rsidP="003F339A">
      <w:pPr>
        <w:pStyle w:val="Station"/>
        <w:tabs>
          <w:tab w:val="left" w:pos="3828"/>
          <w:tab w:val="left" w:pos="4111"/>
        </w:tabs>
        <w:spacing w:before="0"/>
        <w:jc w:val="left"/>
        <w:rPr>
          <w:lang w:val="ru-RU"/>
        </w:rPr>
      </w:pPr>
      <w:r w:rsidRPr="0079445E">
        <w:rPr>
          <w:lang w:val="ru-RU"/>
        </w:rPr>
        <w:tab/>
      </w:r>
      <w:r w:rsidRPr="0079445E">
        <w:rPr>
          <w:lang w:val="ru-RU"/>
        </w:rPr>
        <w:tab/>
        <w:t>/P</w:t>
      </w:r>
      <w:r w:rsidR="00936F61" w:rsidRPr="0079445E">
        <w:rPr>
          <w:lang w:val="ru-RU"/>
        </w:rPr>
        <w:tab/>
      </w:r>
      <w:r w:rsidRPr="0079445E">
        <w:rPr>
          <w:lang w:val="ru-RU"/>
        </w:rPr>
        <w:t>–</w:t>
      </w:r>
      <w:r w:rsidR="00936F61" w:rsidRPr="0079445E">
        <w:rPr>
          <w:lang w:val="ru-RU"/>
        </w:rPr>
        <w:tab/>
      </w:r>
      <w:r w:rsidR="009A08D7" w:rsidRPr="0079445E">
        <w:rPr>
          <w:lang w:val="ru-RU"/>
        </w:rPr>
        <w:t>работа в режиме переносной станции</w:t>
      </w:r>
    </w:p>
    <w:p w14:paraId="1CEE5F0C" w14:textId="480646AB" w:rsidR="00B064DE" w:rsidRPr="0079445E" w:rsidRDefault="00B064DE" w:rsidP="003F339A">
      <w:pPr>
        <w:pStyle w:val="Station"/>
        <w:tabs>
          <w:tab w:val="left" w:pos="3828"/>
          <w:tab w:val="left" w:pos="4111"/>
        </w:tabs>
        <w:spacing w:before="0"/>
        <w:jc w:val="left"/>
        <w:rPr>
          <w:lang w:val="ru-RU"/>
        </w:rPr>
      </w:pPr>
      <w:r w:rsidRPr="0079445E">
        <w:rPr>
          <w:lang w:val="ru-RU"/>
        </w:rPr>
        <w:tab/>
      </w:r>
      <w:r w:rsidRPr="0079445E">
        <w:rPr>
          <w:lang w:val="ru-RU"/>
        </w:rPr>
        <w:tab/>
        <w:t>/MM</w:t>
      </w:r>
      <w:r w:rsidR="00936F61" w:rsidRPr="0079445E">
        <w:rPr>
          <w:lang w:val="ru-RU"/>
        </w:rPr>
        <w:tab/>
      </w:r>
      <w:r w:rsidRPr="0079445E">
        <w:rPr>
          <w:lang w:val="ru-RU"/>
        </w:rPr>
        <w:t>–</w:t>
      </w:r>
      <w:r w:rsidR="00936F61" w:rsidRPr="0079445E">
        <w:rPr>
          <w:lang w:val="ru-RU"/>
        </w:rPr>
        <w:tab/>
      </w:r>
      <w:r w:rsidR="00D457C9" w:rsidRPr="0079445E">
        <w:rPr>
          <w:lang w:val="ru-RU"/>
        </w:rPr>
        <w:t>на борту морского судна</w:t>
      </w:r>
      <w:r w:rsidRPr="0079445E">
        <w:rPr>
          <w:lang w:val="ru-RU"/>
        </w:rPr>
        <w:t xml:space="preserve"> </w:t>
      </w:r>
    </w:p>
    <w:p w14:paraId="7FC11005" w14:textId="4586D648" w:rsidR="00B064DE" w:rsidRPr="0079445E" w:rsidRDefault="00B064DE" w:rsidP="003F339A">
      <w:pPr>
        <w:pStyle w:val="Station"/>
        <w:tabs>
          <w:tab w:val="left" w:pos="3828"/>
          <w:tab w:val="left" w:pos="4111"/>
        </w:tabs>
        <w:spacing w:before="0"/>
        <w:jc w:val="left"/>
        <w:rPr>
          <w:lang w:val="ru-RU"/>
        </w:rPr>
      </w:pPr>
      <w:r w:rsidRPr="0079445E">
        <w:rPr>
          <w:lang w:val="ru-RU"/>
        </w:rPr>
        <w:tab/>
      </w:r>
      <w:r w:rsidRPr="0079445E">
        <w:rPr>
          <w:lang w:val="ru-RU"/>
        </w:rPr>
        <w:tab/>
        <w:t>/AM</w:t>
      </w:r>
      <w:r w:rsidR="00936F61" w:rsidRPr="0079445E">
        <w:rPr>
          <w:lang w:val="ru-RU"/>
        </w:rPr>
        <w:tab/>
      </w:r>
      <w:r w:rsidRPr="0079445E">
        <w:rPr>
          <w:lang w:val="ru-RU"/>
        </w:rPr>
        <w:t>–</w:t>
      </w:r>
      <w:r w:rsidR="00936F61" w:rsidRPr="0079445E">
        <w:rPr>
          <w:lang w:val="ru-RU"/>
        </w:rPr>
        <w:tab/>
      </w:r>
      <w:r w:rsidR="00D457C9" w:rsidRPr="0079445E">
        <w:rPr>
          <w:lang w:val="ru-RU"/>
        </w:rPr>
        <w:t>на борту воздушного судна</w:t>
      </w:r>
    </w:p>
    <w:p w14:paraId="44155A06" w14:textId="77777777" w:rsidR="00905A32" w:rsidRPr="0079445E" w:rsidRDefault="00905A32" w:rsidP="00B10DEC">
      <w:pPr>
        <w:pStyle w:val="Country"/>
        <w:spacing w:before="40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Содружество Багамских Островов</w:t>
      </w:r>
    </w:p>
    <w:p w14:paraId="022B740C" w14:textId="77777777" w:rsidR="00905A32" w:rsidRPr="0079445E" w:rsidRDefault="00905A32" w:rsidP="007D1856">
      <w:pPr>
        <w:pStyle w:val="Station"/>
        <w:ind w:left="142" w:hanging="14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</w:t>
      </w:r>
      <w:r w:rsidR="00C06729" w:rsidRPr="0079445E">
        <w:rPr>
          <w:szCs w:val="18"/>
          <w:lang w:val="ru-RU"/>
        </w:rPr>
        <w:t xml:space="preserve"> и </w:t>
      </w:r>
      <w:r w:rsidR="00C06729" w:rsidRPr="0079445E">
        <w:rPr>
          <w:szCs w:val="18"/>
          <w:lang w:val="ru-RU"/>
        </w:rPr>
        <w:br/>
        <w:t>экспериментальные станции:</w:t>
      </w:r>
      <w:r w:rsidR="00C06729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C62</w:t>
      </w:r>
      <w:r w:rsidR="006857D5" w:rsidRPr="0079445E">
        <w:rPr>
          <w:szCs w:val="18"/>
          <w:lang w:val="ru-RU"/>
        </w:rPr>
        <w:t>AA−</w:t>
      </w:r>
      <w:r w:rsidRPr="0079445E">
        <w:rPr>
          <w:szCs w:val="18"/>
          <w:lang w:val="ru-RU"/>
        </w:rPr>
        <w:t>C69ZZ</w:t>
      </w:r>
      <w:r w:rsidR="004C54F3" w:rsidRPr="0079445E">
        <w:rPr>
          <w:szCs w:val="18"/>
          <w:lang w:val="ru-RU"/>
        </w:rPr>
        <w:t>.</w:t>
      </w:r>
    </w:p>
    <w:p w14:paraId="580F97FF" w14:textId="77777777" w:rsidR="00905A32" w:rsidRPr="0079445E" w:rsidRDefault="00905A32" w:rsidP="00B10DEC">
      <w:pPr>
        <w:pStyle w:val="Country"/>
        <w:spacing w:before="400"/>
        <w:rPr>
          <w:sz w:val="18"/>
          <w:szCs w:val="18"/>
          <w:lang w:val="ru-RU"/>
        </w:rPr>
      </w:pPr>
      <w:bookmarkStart w:id="7" w:name="_Toc138134861"/>
      <w:bookmarkStart w:id="8" w:name="_Toc144189124"/>
      <w:bookmarkStart w:id="9" w:name="_Toc144194418"/>
      <w:r w:rsidRPr="0079445E">
        <w:rPr>
          <w:sz w:val="18"/>
          <w:szCs w:val="18"/>
          <w:lang w:val="ru-RU"/>
        </w:rPr>
        <w:t>Бахрейн (Королевство)</w:t>
      </w:r>
      <w:bookmarkEnd w:id="7"/>
      <w:bookmarkEnd w:id="8"/>
      <w:bookmarkEnd w:id="9"/>
    </w:p>
    <w:p w14:paraId="6946EED9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A9, за которыми следуют цифра (от 0 до 9), далее следуют 2, 3 или 4 знака, последний из которых должен быть буквой.</w:t>
      </w:r>
    </w:p>
    <w:p w14:paraId="25E4DCFB" w14:textId="32F587E0" w:rsidR="00B064DE" w:rsidRPr="0079445E" w:rsidRDefault="00D2276F" w:rsidP="00B10DEC">
      <w:pPr>
        <w:pStyle w:val="Station"/>
        <w:spacing w:before="60"/>
        <w:ind w:left="3402" w:hanging="3402"/>
        <w:jc w:val="right"/>
        <w:rPr>
          <w:rFonts w:asciiTheme="minorBidi" w:hAnsiTheme="minorBidi" w:cstheme="minorBidi"/>
          <w:i/>
          <w:iCs/>
          <w:szCs w:val="18"/>
          <w:lang w:val="ru-RU"/>
        </w:rPr>
      </w:pPr>
      <w:r w:rsidRPr="0079445E">
        <w:rPr>
          <w:rFonts w:asciiTheme="minorBidi" w:hAnsiTheme="minorBidi" w:cstheme="minorBidi"/>
          <w:i/>
          <w:iCs/>
          <w:szCs w:val="18"/>
          <w:lang w:val="ru-RU"/>
        </w:rPr>
        <w:t>(См. продолж.)</w:t>
      </w:r>
    </w:p>
    <w:p w14:paraId="6145EA2C" w14:textId="00431E1F" w:rsidR="00905A32" w:rsidRPr="0079445E" w:rsidRDefault="00B064DE" w:rsidP="00B064DE">
      <w:pPr>
        <w:pStyle w:val="Country"/>
        <w:spacing w:after="12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Бахрейн (Королевство)</w:t>
      </w:r>
      <w:r w:rsidRPr="0079445E">
        <w:rPr>
          <w:b w:val="0"/>
          <w:bCs/>
          <w:i/>
          <w:iCs/>
          <w:sz w:val="18"/>
          <w:szCs w:val="18"/>
          <w:lang w:val="ru-RU"/>
        </w:rPr>
        <w:t xml:space="preserve"> (продолжение)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40"/>
        <w:gridCol w:w="5166"/>
      </w:tblGrid>
      <w:tr w:rsidR="00905A32" w:rsidRPr="0079445E" w14:paraId="1CB99619" w14:textId="77777777" w:rsidTr="00B064DE">
        <w:trPr>
          <w:cantSplit/>
        </w:trPr>
        <w:tc>
          <w:tcPr>
            <w:tcW w:w="2292" w:type="dxa"/>
            <w:vAlign w:val="center"/>
          </w:tcPr>
          <w:p w14:paraId="5235970A" w14:textId="77777777" w:rsidR="00905A32" w:rsidRPr="0079445E" w:rsidRDefault="00905A32" w:rsidP="00FF46AA">
            <w:pPr>
              <w:pStyle w:val="Tablehead"/>
              <w:spacing w:before="80" w:after="80" w:line="180" w:lineRule="exact"/>
              <w:rPr>
                <w:b/>
                <w:bCs/>
                <w:szCs w:val="18"/>
                <w:lang w:val="ru-RU"/>
              </w:rPr>
            </w:pPr>
            <w:bookmarkStart w:id="10" w:name="_Toc138134862"/>
            <w:bookmarkStart w:id="11" w:name="_Toc144189125"/>
            <w:bookmarkStart w:id="12" w:name="_Toc144194419"/>
            <w:r w:rsidRPr="0079445E">
              <w:rPr>
                <w:b/>
                <w:bCs/>
                <w:szCs w:val="18"/>
                <w:lang w:val="ru-RU"/>
              </w:rPr>
              <w:t>Префикс</w:t>
            </w:r>
          </w:p>
        </w:tc>
        <w:tc>
          <w:tcPr>
            <w:tcW w:w="2040" w:type="dxa"/>
            <w:vAlign w:val="center"/>
          </w:tcPr>
          <w:p w14:paraId="6CF03A8A" w14:textId="77777777" w:rsidR="00905A32" w:rsidRPr="0079445E" w:rsidRDefault="00905A32" w:rsidP="00FF46AA">
            <w:pPr>
              <w:pStyle w:val="Tablehead"/>
              <w:spacing w:before="80" w:after="80" w:line="180" w:lineRule="exact"/>
              <w:rPr>
                <w:b/>
                <w:bCs/>
                <w:szCs w:val="18"/>
                <w:lang w:val="ru-RU"/>
              </w:rPr>
            </w:pPr>
            <w:r w:rsidRPr="0079445E">
              <w:rPr>
                <w:b/>
                <w:bCs/>
                <w:szCs w:val="18"/>
                <w:lang w:val="ru-RU"/>
              </w:rPr>
              <w:t>Цифра</w:t>
            </w:r>
          </w:p>
        </w:tc>
        <w:tc>
          <w:tcPr>
            <w:tcW w:w="5166" w:type="dxa"/>
            <w:vAlign w:val="center"/>
          </w:tcPr>
          <w:p w14:paraId="5702AD27" w14:textId="77777777" w:rsidR="00905A32" w:rsidRPr="0079445E" w:rsidRDefault="00905A32" w:rsidP="00FF46AA">
            <w:pPr>
              <w:pStyle w:val="Tablehead"/>
              <w:spacing w:before="80" w:after="80" w:line="180" w:lineRule="exact"/>
              <w:rPr>
                <w:b/>
                <w:bCs/>
                <w:szCs w:val="18"/>
                <w:lang w:val="ru-RU"/>
              </w:rPr>
            </w:pPr>
            <w:r w:rsidRPr="0079445E">
              <w:rPr>
                <w:b/>
                <w:bCs/>
                <w:szCs w:val="18"/>
                <w:lang w:val="ru-RU"/>
              </w:rPr>
              <w:t>Суффикс</w:t>
            </w:r>
          </w:p>
        </w:tc>
      </w:tr>
      <w:tr w:rsidR="00905A32" w:rsidRPr="0079445E" w14:paraId="20F91BF2" w14:textId="77777777" w:rsidTr="00B064DE">
        <w:trPr>
          <w:cantSplit/>
        </w:trPr>
        <w:tc>
          <w:tcPr>
            <w:tcW w:w="2292" w:type="dxa"/>
            <w:vAlign w:val="center"/>
          </w:tcPr>
          <w:p w14:paraId="16C00A43" w14:textId="77777777" w:rsidR="00905A32" w:rsidRPr="0079445E" w:rsidRDefault="00905A32" w:rsidP="00FF46AA">
            <w:pPr>
              <w:pStyle w:val="Tablehead"/>
              <w:spacing w:before="60" w:after="6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A9</w:t>
            </w:r>
          </w:p>
        </w:tc>
        <w:tc>
          <w:tcPr>
            <w:tcW w:w="2040" w:type="dxa"/>
            <w:vAlign w:val="center"/>
          </w:tcPr>
          <w:p w14:paraId="60566343" w14:textId="77777777" w:rsidR="00905A32" w:rsidRPr="0079445E" w:rsidRDefault="00905A32" w:rsidP="00FF46AA">
            <w:pPr>
              <w:pStyle w:val="Tablehead"/>
              <w:spacing w:before="60" w:after="6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0–9</w:t>
            </w:r>
          </w:p>
        </w:tc>
        <w:tc>
          <w:tcPr>
            <w:tcW w:w="5166" w:type="dxa"/>
            <w:vAlign w:val="center"/>
          </w:tcPr>
          <w:p w14:paraId="6D2AE0A5" w14:textId="77777777" w:rsidR="00905A32" w:rsidRPr="0079445E" w:rsidRDefault="00905A32" w:rsidP="00FF46AA">
            <w:pPr>
              <w:pStyle w:val="Tablehead"/>
              <w:spacing w:before="60" w:after="6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До 4 знаков, последний из которых должен быть буквой.</w:t>
            </w:r>
          </w:p>
        </w:tc>
      </w:tr>
    </w:tbl>
    <w:p w14:paraId="32EF322C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Барбадос</w:t>
      </w:r>
      <w:bookmarkEnd w:id="10"/>
      <w:bookmarkEnd w:id="11"/>
      <w:bookmarkEnd w:id="12"/>
    </w:p>
    <w:p w14:paraId="1D649515" w14:textId="77777777" w:rsidR="00905A32" w:rsidRPr="0079445E" w:rsidRDefault="006857D5" w:rsidP="004C54F3">
      <w:pPr>
        <w:pStyle w:val="Station"/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8P6AA−8P6ZZ*</w:t>
      </w:r>
      <w:r w:rsidRPr="0079445E">
        <w:rPr>
          <w:szCs w:val="18"/>
          <w:lang w:val="ru-RU"/>
        </w:rPr>
        <w:br/>
        <w:t>8P9AA−</w:t>
      </w:r>
      <w:r w:rsidR="00905A32" w:rsidRPr="0079445E">
        <w:rPr>
          <w:szCs w:val="18"/>
          <w:lang w:val="ru-RU"/>
        </w:rPr>
        <w:t>8P9ZZ**</w:t>
      </w:r>
      <w:r w:rsidR="004C54F3" w:rsidRPr="0079445E">
        <w:rPr>
          <w:szCs w:val="18"/>
          <w:lang w:val="ru-RU"/>
        </w:rPr>
        <w:t>.</w:t>
      </w:r>
    </w:p>
    <w:p w14:paraId="36B80AF7" w14:textId="77777777" w:rsidR="00905A32" w:rsidRPr="0079445E" w:rsidRDefault="00C06729" w:rsidP="009254AB">
      <w:pPr>
        <w:pStyle w:val="Footnote"/>
        <w:tabs>
          <w:tab w:val="clear" w:pos="392"/>
          <w:tab w:val="left" w:pos="426"/>
          <w:tab w:val="left" w:pos="709"/>
        </w:tabs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*</w:t>
      </w:r>
      <w:r w:rsidR="00905A32" w:rsidRPr="0079445E">
        <w:rPr>
          <w:szCs w:val="18"/>
          <w:lang w:val="ru-RU"/>
        </w:rPr>
        <w:tab/>
        <w:t xml:space="preserve">Для национальных радиолюбителей. </w:t>
      </w:r>
      <w:r w:rsidR="009254AB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**</w:t>
      </w:r>
      <w:r w:rsidR="00905A32" w:rsidRPr="0079445E">
        <w:rPr>
          <w:szCs w:val="18"/>
          <w:lang w:val="ru-RU"/>
        </w:rPr>
        <w:tab/>
        <w:t>Для иностранных радиолюбителей, гостей и владельцев краткосрочной лицензии.</w:t>
      </w:r>
    </w:p>
    <w:p w14:paraId="4D897262" w14:textId="77777777" w:rsidR="00905A32" w:rsidRPr="0079445E" w:rsidRDefault="00905A32" w:rsidP="004C54F3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Беларусь (Республика)</w:t>
      </w:r>
    </w:p>
    <w:p w14:paraId="2CF5EC79" w14:textId="77777777" w:rsidR="00905A32" w:rsidRPr="0079445E" w:rsidRDefault="00905A32" w:rsidP="00E45524">
      <w:pPr>
        <w:pStyle w:val="Stationcont"/>
        <w:tabs>
          <w:tab w:val="left" w:pos="3600"/>
          <w:tab w:val="left" w:pos="3799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</w:r>
      <w:r w:rsidR="006D2F32" w:rsidRPr="0079445E">
        <w:rPr>
          <w:lang w:val="ru-RU"/>
        </w:rPr>
        <w:t>EU, EV</w:t>
      </w:r>
      <w:r w:rsidR="00BA6E45" w:rsidRPr="0079445E">
        <w:rPr>
          <w:lang w:val="ru-RU"/>
        </w:rPr>
        <w:t xml:space="preserve"> или</w:t>
      </w:r>
      <w:r w:rsidR="006D2F32" w:rsidRPr="0079445E">
        <w:rPr>
          <w:lang w:val="ru-RU"/>
        </w:rPr>
        <w:t xml:space="preserve"> EW, </w:t>
      </w:r>
      <w:r w:rsidR="00BA6E45" w:rsidRPr="0079445E">
        <w:rPr>
          <w:lang w:val="ru-RU"/>
        </w:rPr>
        <w:t>за которыми следует цифра</w:t>
      </w:r>
      <w:r w:rsidR="006D2F32" w:rsidRPr="0079445E">
        <w:rPr>
          <w:lang w:val="ru-RU"/>
        </w:rPr>
        <w:t xml:space="preserve"> (1</w:t>
      </w:r>
      <w:r w:rsidR="00A72D6F" w:rsidRPr="0079445E">
        <w:rPr>
          <w:lang w:val="ru-RU"/>
        </w:rPr>
        <w:t>–</w:t>
      </w:r>
      <w:r w:rsidR="006D2F32" w:rsidRPr="0079445E">
        <w:rPr>
          <w:lang w:val="ru-RU"/>
        </w:rPr>
        <w:t>4, 6</w:t>
      </w:r>
      <w:r w:rsidR="00A72D6F" w:rsidRPr="0079445E">
        <w:rPr>
          <w:lang w:val="ru-RU"/>
        </w:rPr>
        <w:t>–</w:t>
      </w:r>
      <w:r w:rsidR="006D2F32" w:rsidRPr="0079445E">
        <w:rPr>
          <w:lang w:val="ru-RU"/>
        </w:rPr>
        <w:t>8</w:t>
      </w:r>
      <w:r w:rsidR="00A72D6F" w:rsidRPr="0079445E">
        <w:rPr>
          <w:lang w:val="ru-RU"/>
        </w:rPr>
        <w:t>,</w:t>
      </w:r>
      <w:r w:rsidR="006D2F32" w:rsidRPr="0079445E">
        <w:rPr>
          <w:lang w:val="ru-RU"/>
        </w:rPr>
        <w:t xml:space="preserve"> </w:t>
      </w:r>
      <w:r w:rsidR="00BA6E45" w:rsidRPr="0079445E">
        <w:rPr>
          <w:lang w:val="ru-RU"/>
        </w:rPr>
        <w:t>указыва</w:t>
      </w:r>
      <w:r w:rsidR="00A72D6F" w:rsidRPr="0079445E">
        <w:rPr>
          <w:lang w:val="ru-RU"/>
        </w:rPr>
        <w:t>ющая</w:t>
      </w:r>
      <w:r w:rsidR="00BA6E45" w:rsidRPr="0079445E">
        <w:rPr>
          <w:lang w:val="ru-RU"/>
        </w:rPr>
        <w:t xml:space="preserve"> город или область</w:t>
      </w:r>
      <w:r w:rsidR="00A72D6F" w:rsidRPr="0079445E">
        <w:rPr>
          <w:lang w:val="ru-RU"/>
        </w:rPr>
        <w:t>, в кот</w:t>
      </w:r>
      <w:r w:rsidR="00BA6E45" w:rsidRPr="0079445E">
        <w:rPr>
          <w:lang w:val="ru-RU"/>
        </w:rPr>
        <w:t>орой находится станция</w:t>
      </w:r>
      <w:r w:rsidR="006D2F32" w:rsidRPr="0079445E">
        <w:rPr>
          <w:lang w:val="ru-RU"/>
        </w:rPr>
        <w:t xml:space="preserve">) </w:t>
      </w:r>
      <w:r w:rsidR="00BA6E45" w:rsidRPr="0079445E">
        <w:rPr>
          <w:lang w:val="ru-RU"/>
        </w:rPr>
        <w:t>и одна, две или три буквы</w:t>
      </w:r>
      <w:r w:rsidR="006D2F32" w:rsidRPr="0079445E">
        <w:rPr>
          <w:lang w:val="ru-RU"/>
        </w:rPr>
        <w:t>.</w:t>
      </w:r>
    </w:p>
    <w:p w14:paraId="717DB3BF" w14:textId="77777777" w:rsidR="006D2F32" w:rsidRPr="0079445E" w:rsidRDefault="00983402" w:rsidP="00313B61">
      <w:pPr>
        <w:pStyle w:val="Stationcont"/>
        <w:tabs>
          <w:tab w:val="left" w:pos="3600"/>
          <w:tab w:val="left" w:pos="3799"/>
        </w:tabs>
        <w:spacing w:before="120"/>
        <w:ind w:left="284" w:hanging="284"/>
        <w:jc w:val="left"/>
        <w:rPr>
          <w:lang w:val="ru-RU"/>
        </w:rPr>
      </w:pPr>
      <w:r w:rsidRPr="0079445E">
        <w:rPr>
          <w:lang w:val="ru-RU"/>
        </w:rPr>
        <w:tab/>
      </w:r>
      <w:r w:rsidR="00BA6E45" w:rsidRPr="0079445E">
        <w:rPr>
          <w:lang w:val="ru-RU"/>
        </w:rPr>
        <w:t>Номер</w:t>
      </w:r>
      <w:r w:rsidR="00AE3350" w:rsidRPr="0079445E">
        <w:rPr>
          <w:lang w:val="ru-RU"/>
        </w:rPr>
        <w:t>а</w:t>
      </w:r>
      <w:r w:rsidR="00BA6E45" w:rsidRPr="0079445E">
        <w:rPr>
          <w:lang w:val="ru-RU"/>
        </w:rPr>
        <w:t>, обозначающие</w:t>
      </w:r>
      <w:r w:rsidRPr="0079445E">
        <w:rPr>
          <w:lang w:val="ru-RU"/>
        </w:rPr>
        <w:br/>
        <w:t>     город или область</w:t>
      </w:r>
      <w:r w:rsidR="006D2F32" w:rsidRPr="0079445E">
        <w:rPr>
          <w:lang w:val="ru-RU"/>
        </w:rPr>
        <w:t>:</w:t>
      </w:r>
      <w:r w:rsidR="006D2F32" w:rsidRPr="0079445E">
        <w:rPr>
          <w:lang w:val="ru-RU"/>
        </w:rPr>
        <w:tab/>
        <w:t xml:space="preserve">1. </w:t>
      </w:r>
      <w:r w:rsidR="00BA6E45" w:rsidRPr="0079445E">
        <w:rPr>
          <w:lang w:val="ru-RU"/>
        </w:rPr>
        <w:t>Город Минск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2. </w:t>
      </w:r>
      <w:r w:rsidR="00BA6E45" w:rsidRPr="0079445E">
        <w:rPr>
          <w:lang w:val="ru-RU"/>
        </w:rPr>
        <w:t>Минская область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3. </w:t>
      </w:r>
      <w:r w:rsidR="00BA6E45" w:rsidRPr="0079445E">
        <w:rPr>
          <w:lang w:val="ru-RU"/>
        </w:rPr>
        <w:t>Брестская область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4. </w:t>
      </w:r>
      <w:r w:rsidR="00BA6E45" w:rsidRPr="0079445E">
        <w:rPr>
          <w:lang w:val="ru-RU"/>
        </w:rPr>
        <w:t>Гродненская область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5. </w:t>
      </w:r>
      <w:r w:rsidR="00BA6E45" w:rsidRPr="0079445E">
        <w:rPr>
          <w:lang w:val="ru-RU"/>
        </w:rPr>
        <w:t>Вит</w:t>
      </w:r>
      <w:r w:rsidR="00BA7A89" w:rsidRPr="0079445E">
        <w:rPr>
          <w:lang w:val="ru-RU"/>
        </w:rPr>
        <w:t>е</w:t>
      </w:r>
      <w:r w:rsidR="00BA6E45" w:rsidRPr="0079445E">
        <w:rPr>
          <w:lang w:val="ru-RU"/>
        </w:rPr>
        <w:t>бская область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6. </w:t>
      </w:r>
      <w:r w:rsidR="00BA6E45" w:rsidRPr="0079445E">
        <w:rPr>
          <w:lang w:val="ru-RU"/>
        </w:rPr>
        <w:t>Могилевская область</w:t>
      </w:r>
      <w:r w:rsidRPr="0079445E">
        <w:rPr>
          <w:lang w:val="ru-RU"/>
        </w:rPr>
        <w:br/>
      </w:r>
      <w:r w:rsidR="006D2F32" w:rsidRPr="0079445E">
        <w:rPr>
          <w:lang w:val="ru-RU"/>
        </w:rPr>
        <w:tab/>
        <w:t xml:space="preserve">7. </w:t>
      </w:r>
      <w:r w:rsidR="00BA6E45" w:rsidRPr="0079445E">
        <w:rPr>
          <w:lang w:val="ru-RU"/>
        </w:rPr>
        <w:t>Гомельс</w:t>
      </w:r>
      <w:r w:rsidR="00BA7A89" w:rsidRPr="0079445E">
        <w:rPr>
          <w:lang w:val="ru-RU"/>
        </w:rPr>
        <w:t>к</w:t>
      </w:r>
      <w:r w:rsidR="00BA6E45" w:rsidRPr="0079445E">
        <w:rPr>
          <w:lang w:val="ru-RU"/>
        </w:rPr>
        <w:t>ая область</w:t>
      </w:r>
      <w:r w:rsidRPr="0079445E">
        <w:rPr>
          <w:lang w:val="ru-RU"/>
        </w:rPr>
        <w:t>.</w:t>
      </w:r>
    </w:p>
    <w:p w14:paraId="7E65A5C3" w14:textId="77777777" w:rsidR="006D2F32" w:rsidRPr="0079445E" w:rsidRDefault="00983402" w:rsidP="00323FDF">
      <w:pPr>
        <w:pStyle w:val="Stationcont"/>
        <w:tabs>
          <w:tab w:val="left" w:pos="4253"/>
          <w:tab w:val="left" w:pos="4536"/>
        </w:tabs>
        <w:spacing w:before="120"/>
        <w:ind w:left="0" w:firstLine="0"/>
        <w:jc w:val="left"/>
        <w:rPr>
          <w:lang w:val="ru-RU"/>
        </w:rPr>
      </w:pPr>
      <w:r w:rsidRPr="0079445E">
        <w:rPr>
          <w:szCs w:val="18"/>
          <w:lang w:val="ru-RU"/>
        </w:rPr>
        <w:tab/>
      </w:r>
      <w:r w:rsidR="00BA6E45" w:rsidRPr="0079445E">
        <w:rPr>
          <w:szCs w:val="18"/>
          <w:lang w:val="ru-RU"/>
        </w:rPr>
        <w:t>Позывной сигнал, содержащий</w:t>
      </w:r>
      <w:r w:rsidR="006D2F32" w:rsidRPr="0079445E">
        <w:rPr>
          <w:lang w:val="ru-RU"/>
        </w:rPr>
        <w:t>:</w:t>
      </w:r>
      <w:r w:rsidR="006D2F32" w:rsidRPr="0079445E">
        <w:rPr>
          <w:lang w:val="ru-RU"/>
        </w:rPr>
        <w:tab/>
      </w:r>
      <w:r w:rsidR="00BA6E45" w:rsidRPr="0079445E">
        <w:rPr>
          <w:szCs w:val="18"/>
          <w:lang w:val="ru-RU"/>
        </w:rPr>
        <w:t>4 знака</w:t>
      </w:r>
      <w:r w:rsidR="00BA6E45" w:rsidRPr="0079445E">
        <w:rPr>
          <w:lang w:val="ru-RU"/>
        </w:rPr>
        <w:t xml:space="preserve"> </w:t>
      </w:r>
      <w:r w:rsidRPr="0079445E">
        <w:rPr>
          <w:lang w:val="ru-RU"/>
        </w:rPr>
        <w:tab/>
      </w:r>
      <w:r w:rsidR="006D2F32" w:rsidRPr="0079445E">
        <w:rPr>
          <w:lang w:val="ru-RU"/>
        </w:rPr>
        <w:t>–</w:t>
      </w:r>
      <w:r w:rsidR="006D2F32" w:rsidRPr="0079445E">
        <w:rPr>
          <w:lang w:val="ru-RU"/>
        </w:rPr>
        <w:tab/>
      </w:r>
      <w:r w:rsidR="00BA6E45" w:rsidRPr="0079445E">
        <w:rPr>
          <w:szCs w:val="18"/>
          <w:lang w:val="ru-RU"/>
        </w:rPr>
        <w:t>класс</w:t>
      </w:r>
      <w:r w:rsidR="0013493E" w:rsidRPr="0079445E">
        <w:rPr>
          <w:szCs w:val="18"/>
          <w:lang w:val="ru-RU"/>
        </w:rPr>
        <w:t> </w:t>
      </w:r>
      <w:r w:rsidR="006D2F32" w:rsidRPr="0079445E">
        <w:rPr>
          <w:lang w:val="ru-RU"/>
        </w:rPr>
        <w:t>A (</w:t>
      </w:r>
      <w:r w:rsidR="00405CE9" w:rsidRPr="0079445E">
        <w:rPr>
          <w:lang w:val="ru-RU"/>
        </w:rPr>
        <w:t>оператор, имеющий лицензию СЕПТ</w:t>
      </w:r>
      <w:r w:rsidR="006D2F32" w:rsidRPr="0079445E">
        <w:rPr>
          <w:lang w:val="ru-RU"/>
        </w:rPr>
        <w:t xml:space="preserve">, </w:t>
      </w:r>
      <w:r w:rsidR="00397DF6" w:rsidRPr="0079445E">
        <w:rPr>
          <w:lang w:val="ru-RU"/>
        </w:rPr>
        <w:br/>
      </w:r>
      <w:r w:rsidR="00397DF6" w:rsidRPr="0079445E">
        <w:rPr>
          <w:lang w:val="ru-RU"/>
        </w:rPr>
        <w:tab/>
      </w:r>
      <w:r w:rsidR="00397DF6" w:rsidRPr="0079445E">
        <w:rPr>
          <w:lang w:val="ru-RU"/>
        </w:rPr>
        <w:tab/>
      </w:r>
      <w:r w:rsidR="00397DF6" w:rsidRPr="0079445E">
        <w:rPr>
          <w:lang w:val="ru-RU"/>
        </w:rPr>
        <w:tab/>
      </w:r>
      <w:r w:rsidR="00397DF6" w:rsidRPr="0079445E">
        <w:rPr>
          <w:lang w:val="ru-RU"/>
        </w:rPr>
        <w:tab/>
      </w:r>
      <w:r w:rsidR="003E113A" w:rsidRPr="0079445E">
        <w:rPr>
          <w:lang w:val="ru-RU"/>
        </w:rPr>
        <w:t xml:space="preserve">свидетельство </w:t>
      </w:r>
      <w:r w:rsidR="006D2F32" w:rsidRPr="0079445E">
        <w:rPr>
          <w:lang w:val="ru-RU"/>
        </w:rPr>
        <w:t>HAREC</w:t>
      </w:r>
      <w:r w:rsidR="003E113A" w:rsidRPr="0079445E">
        <w:rPr>
          <w:lang w:val="ru-RU"/>
        </w:rPr>
        <w:t>)</w:t>
      </w:r>
      <w:r w:rsidRPr="0079445E">
        <w:rPr>
          <w:lang w:val="ru-RU"/>
        </w:rPr>
        <w:br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6D2F32" w:rsidRPr="0079445E">
        <w:rPr>
          <w:szCs w:val="18"/>
          <w:lang w:val="ru-RU"/>
        </w:rPr>
        <w:t xml:space="preserve">5 </w:t>
      </w:r>
      <w:r w:rsidR="003E113A" w:rsidRPr="0079445E">
        <w:rPr>
          <w:szCs w:val="18"/>
          <w:lang w:val="ru-RU"/>
        </w:rPr>
        <w:t>знаков</w:t>
      </w:r>
      <w:r w:rsidR="006D2F32" w:rsidRPr="0079445E">
        <w:rPr>
          <w:szCs w:val="18"/>
          <w:lang w:val="ru-RU"/>
        </w:rPr>
        <w:t xml:space="preserve"> </w:t>
      </w:r>
      <w:r w:rsidRPr="0079445E">
        <w:rPr>
          <w:lang w:val="ru-RU"/>
        </w:rPr>
        <w:tab/>
      </w:r>
      <w:r w:rsidR="006D2F32" w:rsidRPr="0079445E">
        <w:rPr>
          <w:szCs w:val="18"/>
          <w:lang w:val="ru-RU"/>
        </w:rPr>
        <w:t>–</w:t>
      </w:r>
      <w:r w:rsidR="006D2F32" w:rsidRPr="0079445E">
        <w:rPr>
          <w:szCs w:val="18"/>
          <w:lang w:val="ru-RU"/>
        </w:rPr>
        <w:tab/>
      </w:r>
      <w:r w:rsidR="0013493E" w:rsidRPr="0079445E">
        <w:rPr>
          <w:szCs w:val="18"/>
          <w:lang w:val="ru-RU"/>
        </w:rPr>
        <w:t>класс </w:t>
      </w:r>
      <w:r w:rsidR="006D2F32" w:rsidRPr="0079445E">
        <w:rPr>
          <w:szCs w:val="18"/>
          <w:lang w:val="ru-RU"/>
        </w:rPr>
        <w:t xml:space="preserve">A </w:t>
      </w:r>
      <w:r w:rsidR="003E113A" w:rsidRPr="0079445E">
        <w:rPr>
          <w:szCs w:val="18"/>
          <w:lang w:val="ru-RU"/>
        </w:rPr>
        <w:t>и класс</w:t>
      </w:r>
      <w:r w:rsidR="006D2F32" w:rsidRPr="0079445E">
        <w:rPr>
          <w:szCs w:val="18"/>
          <w:lang w:val="ru-RU"/>
        </w:rPr>
        <w:t xml:space="preserve"> B (</w:t>
      </w:r>
      <w:r w:rsidR="003E113A" w:rsidRPr="0079445E">
        <w:rPr>
          <w:szCs w:val="18"/>
          <w:lang w:val="ru-RU"/>
        </w:rPr>
        <w:t>оператор, имеющий лицензию СЕПТ</w:t>
      </w:r>
      <w:r w:rsidR="006D2F32" w:rsidRPr="0079445E">
        <w:rPr>
          <w:szCs w:val="18"/>
          <w:lang w:val="ru-RU"/>
        </w:rPr>
        <w:t xml:space="preserve">, </w:t>
      </w:r>
      <w:r w:rsidR="00397DF6" w:rsidRPr="0079445E">
        <w:rPr>
          <w:szCs w:val="18"/>
          <w:lang w:val="ru-RU"/>
        </w:rPr>
        <w:br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E113A" w:rsidRPr="0079445E">
        <w:rPr>
          <w:szCs w:val="18"/>
          <w:lang w:val="ru-RU"/>
        </w:rPr>
        <w:t xml:space="preserve">свидетельство </w:t>
      </w:r>
      <w:r w:rsidR="006D2F32" w:rsidRPr="0079445E">
        <w:rPr>
          <w:szCs w:val="18"/>
          <w:lang w:val="ru-RU"/>
        </w:rPr>
        <w:t>HAREC)</w:t>
      </w:r>
      <w:r w:rsidRPr="0079445E">
        <w:rPr>
          <w:szCs w:val="18"/>
          <w:lang w:val="ru-RU"/>
        </w:rPr>
        <w:br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6D2F32" w:rsidRPr="0079445E">
        <w:rPr>
          <w:szCs w:val="18"/>
          <w:lang w:val="ru-RU"/>
        </w:rPr>
        <w:t xml:space="preserve">6 </w:t>
      </w:r>
      <w:r w:rsidR="003E113A" w:rsidRPr="0079445E">
        <w:rPr>
          <w:szCs w:val="18"/>
          <w:lang w:val="ru-RU"/>
        </w:rPr>
        <w:t xml:space="preserve">знаков </w:t>
      </w:r>
      <w:r w:rsidR="00397DF6" w:rsidRPr="0079445E">
        <w:rPr>
          <w:szCs w:val="18"/>
          <w:lang w:val="ru-RU"/>
        </w:rPr>
        <w:tab/>
      </w:r>
      <w:r w:rsidR="006D2F32" w:rsidRPr="0079445E">
        <w:rPr>
          <w:szCs w:val="18"/>
          <w:lang w:val="ru-RU"/>
        </w:rPr>
        <w:t>–</w:t>
      </w:r>
      <w:r w:rsidR="006D2F32" w:rsidRPr="0079445E">
        <w:rPr>
          <w:szCs w:val="18"/>
          <w:lang w:val="ru-RU"/>
        </w:rPr>
        <w:tab/>
      </w:r>
      <w:r w:rsidR="0013493E" w:rsidRPr="0079445E">
        <w:rPr>
          <w:szCs w:val="18"/>
          <w:lang w:val="ru-RU"/>
        </w:rPr>
        <w:t>класс </w:t>
      </w:r>
      <w:r w:rsidR="006D2F32" w:rsidRPr="0079445E">
        <w:rPr>
          <w:szCs w:val="18"/>
          <w:lang w:val="ru-RU"/>
        </w:rPr>
        <w:t>C (</w:t>
      </w:r>
      <w:r w:rsidR="003E113A" w:rsidRPr="0079445E">
        <w:rPr>
          <w:szCs w:val="18"/>
          <w:lang w:val="ru-RU"/>
        </w:rPr>
        <w:t xml:space="preserve">оператор, имеющий лицензию новичка, </w:t>
      </w:r>
      <w:r w:rsidR="00397DF6" w:rsidRPr="0079445E">
        <w:rPr>
          <w:szCs w:val="18"/>
          <w:lang w:val="ru-RU"/>
        </w:rPr>
        <w:br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3E113A" w:rsidRPr="0079445E">
        <w:rPr>
          <w:szCs w:val="18"/>
          <w:lang w:val="ru-RU"/>
        </w:rPr>
        <w:t>сертификат</w:t>
      </w:r>
      <w:r w:rsidR="006D2F32" w:rsidRPr="0079445E">
        <w:rPr>
          <w:szCs w:val="18"/>
          <w:lang w:val="ru-RU"/>
        </w:rPr>
        <w:t xml:space="preserve"> ARNEC)</w:t>
      </w:r>
      <w:r w:rsidRPr="0079445E">
        <w:rPr>
          <w:szCs w:val="18"/>
          <w:lang w:val="ru-RU"/>
        </w:rPr>
        <w:br/>
      </w:r>
      <w:r w:rsidR="00397DF6" w:rsidRPr="0079445E">
        <w:rPr>
          <w:szCs w:val="18"/>
          <w:lang w:val="ru-RU"/>
        </w:rPr>
        <w:tab/>
      </w:r>
      <w:r w:rsidR="00397DF6" w:rsidRPr="0079445E">
        <w:rPr>
          <w:szCs w:val="18"/>
          <w:lang w:val="ru-RU"/>
        </w:rPr>
        <w:tab/>
      </w:r>
      <w:r w:rsidR="006D2F32" w:rsidRPr="0079445E">
        <w:rPr>
          <w:lang w:val="ru-RU"/>
        </w:rPr>
        <w:t xml:space="preserve">5 </w:t>
      </w:r>
      <w:r w:rsidR="003E113A" w:rsidRPr="0079445E">
        <w:rPr>
          <w:lang w:val="ru-RU"/>
        </w:rPr>
        <w:t xml:space="preserve">знаков </w:t>
      </w:r>
      <w:r w:rsidR="00397DF6" w:rsidRPr="0079445E">
        <w:rPr>
          <w:lang w:val="ru-RU"/>
        </w:rPr>
        <w:tab/>
      </w:r>
      <w:r w:rsidR="006D2F32" w:rsidRPr="0079445E">
        <w:rPr>
          <w:lang w:val="ru-RU"/>
        </w:rPr>
        <w:t>–</w:t>
      </w:r>
      <w:r w:rsidR="006D2F32" w:rsidRPr="0079445E">
        <w:rPr>
          <w:lang w:val="ru-RU"/>
        </w:rPr>
        <w:tab/>
      </w:r>
      <w:r w:rsidR="003E113A" w:rsidRPr="0079445E">
        <w:rPr>
          <w:lang w:val="ru-RU"/>
        </w:rPr>
        <w:t>чет</w:t>
      </w:r>
      <w:r w:rsidR="00AE3350" w:rsidRPr="0079445E">
        <w:rPr>
          <w:lang w:val="ru-RU"/>
        </w:rPr>
        <w:t>в</w:t>
      </w:r>
      <w:r w:rsidR="003E113A" w:rsidRPr="0079445E">
        <w:rPr>
          <w:lang w:val="ru-RU"/>
        </w:rPr>
        <w:t>ертым символом является</w:t>
      </w:r>
      <w:r w:rsidR="006D2F32" w:rsidRPr="0079445E">
        <w:rPr>
          <w:lang w:val="ru-RU"/>
        </w:rPr>
        <w:t xml:space="preserve"> W, X, Z </w:t>
      </w:r>
      <w:r w:rsidR="003E113A" w:rsidRPr="0079445E">
        <w:rPr>
          <w:lang w:val="ru-RU"/>
        </w:rPr>
        <w:t>для станций клубов.</w:t>
      </w:r>
    </w:p>
    <w:p w14:paraId="1C9521F4" w14:textId="77777777" w:rsidR="00905A32" w:rsidRPr="0079445E" w:rsidRDefault="00905A32" w:rsidP="00323FDF">
      <w:pPr>
        <w:pStyle w:val="Stationcont"/>
        <w:tabs>
          <w:tab w:val="left" w:pos="5103"/>
          <w:tab w:val="left" w:pos="5529"/>
          <w:tab w:val="left" w:pos="7797"/>
          <w:tab w:val="left" w:pos="8080"/>
        </w:tabs>
        <w:spacing w:before="120"/>
        <w:ind w:left="284" w:hanging="284"/>
        <w:jc w:val="left"/>
        <w:rPr>
          <w:i/>
          <w:iCs/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</w:r>
      <w:r w:rsidR="000D1434" w:rsidRPr="0079445E">
        <w:rPr>
          <w:lang w:val="ru-RU"/>
        </w:rPr>
        <w:t>EU1A00R−</w:t>
      </w:r>
      <w:r w:rsidR="006D2F32" w:rsidRPr="0079445E">
        <w:rPr>
          <w:lang w:val="ru-RU"/>
        </w:rPr>
        <w:t>EU8Z99R (</w:t>
      </w:r>
      <w:r w:rsidR="00CD785B" w:rsidRPr="0079445E">
        <w:rPr>
          <w:lang w:val="ru-RU"/>
        </w:rPr>
        <w:t>кроме</w:t>
      </w:r>
      <w:r w:rsidR="006D2F32" w:rsidRPr="0079445E">
        <w:rPr>
          <w:lang w:val="ru-RU"/>
        </w:rPr>
        <w:t xml:space="preserve"> EU5A00R–EU5Z99R)</w:t>
      </w:r>
      <w:r w:rsidR="006D2F32" w:rsidRPr="0079445E">
        <w:rPr>
          <w:lang w:val="ru-RU"/>
        </w:rPr>
        <w:tab/>
        <w:t>–</w:t>
      </w:r>
      <w:r w:rsidR="00141843" w:rsidRPr="0079445E">
        <w:rPr>
          <w:lang w:val="ru-RU"/>
        </w:rPr>
        <w:tab/>
      </w:r>
      <w:r w:rsidR="00AE3350" w:rsidRPr="0079445E">
        <w:rPr>
          <w:szCs w:val="18"/>
          <w:lang w:val="ru-RU"/>
        </w:rPr>
        <w:t>р</w:t>
      </w:r>
      <w:r w:rsidR="006D2F32" w:rsidRPr="0079445E">
        <w:rPr>
          <w:szCs w:val="18"/>
          <w:lang w:val="ru-RU"/>
        </w:rPr>
        <w:t>етрансляторы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lang w:val="ru-RU"/>
        </w:rPr>
        <w:tab/>
      </w:r>
      <w:r w:rsidR="000D1434" w:rsidRPr="0079445E">
        <w:rPr>
          <w:szCs w:val="18"/>
          <w:lang w:val="ru-RU"/>
        </w:rPr>
        <w:t>EU1A00B−</w:t>
      </w:r>
      <w:r w:rsidR="006D2F32" w:rsidRPr="0079445E">
        <w:rPr>
          <w:szCs w:val="18"/>
          <w:lang w:val="ru-RU"/>
        </w:rPr>
        <w:t>EU8Z99B (</w:t>
      </w:r>
      <w:r w:rsidR="00CD785B" w:rsidRPr="0079445E">
        <w:rPr>
          <w:szCs w:val="18"/>
          <w:lang w:val="ru-RU"/>
        </w:rPr>
        <w:t>кроме</w:t>
      </w:r>
      <w:r w:rsidR="006D2F32" w:rsidRPr="0079445E">
        <w:rPr>
          <w:szCs w:val="18"/>
          <w:lang w:val="ru-RU"/>
        </w:rPr>
        <w:t xml:space="preserve"> EU5A00B–EU5Z99B)</w:t>
      </w:r>
      <w:r w:rsidR="006D2F32" w:rsidRPr="0079445E">
        <w:rPr>
          <w:szCs w:val="18"/>
          <w:lang w:val="ru-RU"/>
        </w:rPr>
        <w:tab/>
        <w:t>–</w:t>
      </w:r>
      <w:r w:rsidR="00141843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р</w:t>
      </w:r>
      <w:r w:rsidR="006D2F32" w:rsidRPr="0079445E">
        <w:rPr>
          <w:szCs w:val="18"/>
          <w:lang w:val="ru-RU"/>
        </w:rPr>
        <w:t>адиомаяки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szCs w:val="18"/>
          <w:lang w:val="ru-RU"/>
        </w:rPr>
        <w:tab/>
      </w:r>
      <w:r w:rsidR="000D1434" w:rsidRPr="0079445E">
        <w:rPr>
          <w:szCs w:val="18"/>
          <w:lang w:val="ru-RU"/>
        </w:rPr>
        <w:t>EU10S−</w:t>
      </w:r>
      <w:r w:rsidR="006D2F32" w:rsidRPr="0079445E">
        <w:rPr>
          <w:szCs w:val="18"/>
          <w:lang w:val="ru-RU"/>
        </w:rPr>
        <w:t>EU89S</w:t>
      </w:r>
      <w:r w:rsidR="006D2F32" w:rsidRPr="0079445E">
        <w:rPr>
          <w:szCs w:val="18"/>
          <w:lang w:val="ru-RU"/>
        </w:rPr>
        <w:tab/>
        <w:t>–</w:t>
      </w:r>
      <w:r w:rsidR="0013493E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с</w:t>
      </w:r>
      <w:r w:rsidR="006D2F32" w:rsidRPr="0079445E">
        <w:rPr>
          <w:szCs w:val="18"/>
          <w:lang w:val="ru-RU"/>
        </w:rPr>
        <w:t>путники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szCs w:val="18"/>
          <w:lang w:val="ru-RU"/>
        </w:rPr>
        <w:tab/>
      </w:r>
      <w:r w:rsidR="000D1434" w:rsidRPr="0079445E">
        <w:rPr>
          <w:szCs w:val="18"/>
          <w:lang w:val="ru-RU"/>
        </w:rPr>
        <w:t>EV0AA−</w:t>
      </w:r>
      <w:r w:rsidR="0013493E" w:rsidRPr="0079445E">
        <w:rPr>
          <w:szCs w:val="18"/>
          <w:lang w:val="ru-RU"/>
        </w:rPr>
        <w:t>EV9ZZ</w:t>
      </w:r>
      <w:r w:rsidR="0013493E" w:rsidRPr="0079445E">
        <w:rPr>
          <w:szCs w:val="18"/>
          <w:lang w:val="ru-RU"/>
        </w:rPr>
        <w:tab/>
        <w:t>–</w:t>
      </w:r>
      <w:r w:rsidR="0013493E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д</w:t>
      </w:r>
      <w:r w:rsidR="00A72D6F" w:rsidRPr="0079445E">
        <w:rPr>
          <w:szCs w:val="18"/>
          <w:lang w:val="ru-RU"/>
        </w:rPr>
        <w:t xml:space="preserve">ля станций, участвующих в соревнованиях </w:t>
      </w:r>
      <w:r w:rsidR="00141843" w:rsidRPr="0079445E">
        <w:rPr>
          <w:szCs w:val="18"/>
          <w:lang w:val="ru-RU"/>
        </w:rPr>
        <w:br/>
      </w:r>
      <w:r w:rsidR="00141843" w:rsidRPr="0079445E">
        <w:rPr>
          <w:szCs w:val="18"/>
          <w:lang w:val="ru-RU"/>
        </w:rPr>
        <w:tab/>
      </w:r>
      <w:r w:rsidR="00141843" w:rsidRPr="0079445E">
        <w:rPr>
          <w:szCs w:val="18"/>
          <w:lang w:val="ru-RU"/>
        </w:rPr>
        <w:tab/>
      </w:r>
      <w:r w:rsidR="00141843" w:rsidRPr="0079445E">
        <w:rPr>
          <w:szCs w:val="18"/>
          <w:lang w:val="ru-RU"/>
        </w:rPr>
        <w:tab/>
      </w:r>
      <w:r w:rsidR="00A72D6F" w:rsidRPr="0079445E">
        <w:rPr>
          <w:szCs w:val="18"/>
          <w:lang w:val="ru-RU"/>
        </w:rPr>
        <w:t>по радиосвязи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szCs w:val="18"/>
          <w:lang w:val="ru-RU"/>
        </w:rPr>
        <w:tab/>
      </w:r>
      <w:r w:rsidR="0013493E" w:rsidRPr="0079445E">
        <w:rPr>
          <w:szCs w:val="18"/>
          <w:lang w:val="ru-RU"/>
        </w:rPr>
        <w:t>EV</w:t>
      </w:r>
      <w:r w:rsidR="000D1434" w:rsidRPr="0079445E">
        <w:rPr>
          <w:szCs w:val="18"/>
          <w:lang w:val="ru-RU"/>
        </w:rPr>
        <w:t>10ISS−</w:t>
      </w:r>
      <w:r w:rsidR="0013493E" w:rsidRPr="0079445E">
        <w:rPr>
          <w:szCs w:val="18"/>
          <w:lang w:val="ru-RU"/>
        </w:rPr>
        <w:t>EV89ISS</w:t>
      </w:r>
      <w:r w:rsidR="0013493E" w:rsidRPr="0079445E">
        <w:rPr>
          <w:szCs w:val="18"/>
          <w:lang w:val="ru-RU"/>
        </w:rPr>
        <w:tab/>
        <w:t>–</w:t>
      </w:r>
      <w:r w:rsidR="0013493E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д</w:t>
      </w:r>
      <w:r w:rsidR="00A72D6F" w:rsidRPr="0079445E">
        <w:rPr>
          <w:szCs w:val="18"/>
          <w:lang w:val="ru-RU"/>
        </w:rPr>
        <w:t xml:space="preserve">ля экспедиций </w:t>
      </w:r>
      <w:r w:rsidR="00F90BC4" w:rsidRPr="0079445E">
        <w:rPr>
          <w:szCs w:val="18"/>
          <w:lang w:val="ru-RU"/>
        </w:rPr>
        <w:t xml:space="preserve">на космические объекты 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szCs w:val="18"/>
          <w:lang w:val="ru-RU"/>
        </w:rPr>
        <w:tab/>
      </w:r>
      <w:r w:rsidR="000D1434" w:rsidRPr="0079445E">
        <w:rPr>
          <w:szCs w:val="18"/>
          <w:lang w:val="ru-RU"/>
        </w:rPr>
        <w:t>EV0ANA−</w:t>
      </w:r>
      <w:r w:rsidR="0013493E" w:rsidRPr="0079445E">
        <w:rPr>
          <w:szCs w:val="18"/>
          <w:lang w:val="ru-RU"/>
        </w:rPr>
        <w:t>EV0ANZ</w:t>
      </w:r>
      <w:r w:rsidR="0013493E" w:rsidRPr="0079445E">
        <w:rPr>
          <w:szCs w:val="18"/>
          <w:lang w:val="ru-RU"/>
        </w:rPr>
        <w:tab/>
        <w:t>–</w:t>
      </w:r>
      <w:r w:rsidR="0013493E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д</w:t>
      </w:r>
      <w:r w:rsidR="00F90BC4" w:rsidRPr="0079445E">
        <w:rPr>
          <w:szCs w:val="18"/>
          <w:lang w:val="ru-RU"/>
        </w:rPr>
        <w:t>ля станций, работающих в Антарктике</w:t>
      </w:r>
      <w:r w:rsidR="0013493E" w:rsidRPr="0079445E">
        <w:rPr>
          <w:szCs w:val="18"/>
          <w:lang w:val="ru-RU"/>
        </w:rPr>
        <w:br/>
      </w:r>
      <w:r w:rsidR="006D2F32" w:rsidRPr="0079445E">
        <w:rPr>
          <w:szCs w:val="18"/>
          <w:lang w:val="ru-RU"/>
        </w:rPr>
        <w:tab/>
      </w:r>
      <w:r w:rsidR="0013493E" w:rsidRPr="0079445E">
        <w:rPr>
          <w:szCs w:val="18"/>
          <w:lang w:val="ru-RU"/>
        </w:rPr>
        <w:t>EV0A</w:t>
      </w:r>
      <w:r w:rsidR="000D1434" w:rsidRPr="0079445E">
        <w:rPr>
          <w:szCs w:val="18"/>
          <w:lang w:val="ru-RU"/>
        </w:rPr>
        <w:t>−</w:t>
      </w:r>
      <w:r w:rsidR="0013493E" w:rsidRPr="0079445E">
        <w:rPr>
          <w:szCs w:val="18"/>
          <w:lang w:val="ru-RU"/>
        </w:rPr>
        <w:t>EV9999Z</w:t>
      </w:r>
      <w:r w:rsidR="0013493E" w:rsidRPr="0079445E">
        <w:rPr>
          <w:szCs w:val="18"/>
          <w:lang w:val="ru-RU"/>
        </w:rPr>
        <w:tab/>
        <w:t>–</w:t>
      </w:r>
      <w:r w:rsidR="0013493E" w:rsidRPr="0079445E">
        <w:rPr>
          <w:szCs w:val="18"/>
          <w:lang w:val="ru-RU"/>
        </w:rPr>
        <w:tab/>
      </w:r>
      <w:r w:rsidR="00AE3350" w:rsidRPr="0079445E">
        <w:rPr>
          <w:szCs w:val="18"/>
          <w:lang w:val="ru-RU"/>
        </w:rPr>
        <w:t>д</w:t>
      </w:r>
      <w:r w:rsidR="00503D69" w:rsidRPr="0079445E">
        <w:rPr>
          <w:szCs w:val="18"/>
          <w:lang w:val="ru-RU"/>
        </w:rPr>
        <w:t xml:space="preserve">ля станций, работающих в дни национальных </w:t>
      </w:r>
      <w:r w:rsidR="00141843" w:rsidRPr="0079445E">
        <w:rPr>
          <w:szCs w:val="18"/>
          <w:lang w:val="ru-RU"/>
        </w:rPr>
        <w:br/>
      </w:r>
      <w:r w:rsidR="00141843" w:rsidRPr="0079445E">
        <w:rPr>
          <w:szCs w:val="18"/>
          <w:lang w:val="ru-RU"/>
        </w:rPr>
        <w:tab/>
      </w:r>
      <w:r w:rsidR="00141843" w:rsidRPr="0079445E">
        <w:rPr>
          <w:szCs w:val="18"/>
          <w:lang w:val="ru-RU"/>
        </w:rPr>
        <w:tab/>
      </w:r>
      <w:r w:rsidR="00141843" w:rsidRPr="0079445E">
        <w:rPr>
          <w:szCs w:val="18"/>
          <w:lang w:val="ru-RU"/>
        </w:rPr>
        <w:tab/>
      </w:r>
      <w:r w:rsidR="00503D69" w:rsidRPr="0079445E">
        <w:rPr>
          <w:szCs w:val="18"/>
          <w:lang w:val="ru-RU"/>
        </w:rPr>
        <w:t>и</w:t>
      </w:r>
      <w:r w:rsidR="00503D69" w:rsidRPr="0079445E">
        <w:rPr>
          <w:color w:val="000000"/>
          <w:lang w:val="ru-RU"/>
        </w:rPr>
        <w:t xml:space="preserve"> международных особых событий</w:t>
      </w:r>
      <w:r w:rsidR="0013493E" w:rsidRPr="0079445E">
        <w:rPr>
          <w:color w:val="000000"/>
          <w:lang w:val="ru-RU"/>
        </w:rPr>
        <w:t>.</w:t>
      </w:r>
    </w:p>
    <w:p w14:paraId="204447B6" w14:textId="77777777" w:rsidR="006D2F32" w:rsidRPr="0079445E" w:rsidRDefault="006D2F32" w:rsidP="00313B61">
      <w:pPr>
        <w:spacing w:before="120"/>
        <w:jc w:val="both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>EU5, EV5, EW5</w:t>
      </w:r>
      <w:r w:rsidR="00503D69" w:rsidRPr="0079445E">
        <w:rPr>
          <w:rFonts w:cs="Arial"/>
          <w:szCs w:val="18"/>
          <w:lang w:val="ru-RU"/>
        </w:rPr>
        <w:t>, за которыми следует одна буква</w:t>
      </w:r>
      <w:r w:rsidR="00D34C9D" w:rsidRPr="0079445E">
        <w:rPr>
          <w:rFonts w:cs="Arial"/>
          <w:szCs w:val="18"/>
          <w:lang w:val="ru-RU"/>
        </w:rPr>
        <w:t>,</w:t>
      </w:r>
      <w:r w:rsidRPr="0079445E">
        <w:rPr>
          <w:rFonts w:cs="Arial"/>
          <w:szCs w:val="18"/>
          <w:lang w:val="ru-RU"/>
        </w:rPr>
        <w:t xml:space="preserve"> – </w:t>
      </w:r>
      <w:r w:rsidR="00503D69" w:rsidRPr="0079445E">
        <w:rPr>
          <w:rFonts w:cs="Arial"/>
          <w:szCs w:val="18"/>
          <w:lang w:val="ru-RU"/>
        </w:rPr>
        <w:t>только для участников международных соревнований по КВ и УКВ радиосвязи</w:t>
      </w:r>
      <w:r w:rsidRPr="0079445E">
        <w:rPr>
          <w:rFonts w:cs="Arial"/>
          <w:szCs w:val="18"/>
          <w:lang w:val="ru-RU"/>
        </w:rPr>
        <w:t xml:space="preserve"> (</w:t>
      </w:r>
      <w:r w:rsidR="00503D69" w:rsidRPr="0079445E">
        <w:rPr>
          <w:rFonts w:cs="Arial"/>
          <w:szCs w:val="18"/>
          <w:lang w:val="ru-RU"/>
        </w:rPr>
        <w:t>до одного года</w:t>
      </w:r>
      <w:r w:rsidRPr="0079445E">
        <w:rPr>
          <w:rFonts w:cs="Arial"/>
          <w:szCs w:val="18"/>
          <w:lang w:val="ru-RU"/>
        </w:rPr>
        <w:t>).</w:t>
      </w:r>
    </w:p>
    <w:p w14:paraId="767FE230" w14:textId="3BF2739B" w:rsidR="006D2F32" w:rsidRPr="0079445E" w:rsidRDefault="00BA6E45" w:rsidP="000A325D">
      <w:pPr>
        <w:pStyle w:val="Note"/>
        <w:ind w:left="1440" w:hanging="1440"/>
        <w:rPr>
          <w:lang w:val="ru-RU"/>
        </w:rPr>
      </w:pPr>
      <w:r w:rsidRPr="0079445E">
        <w:rPr>
          <w:b/>
          <w:lang w:val="ru-RU"/>
        </w:rPr>
        <w:t>Примечание</w:t>
      </w:r>
      <w:r w:rsidR="00B10DEC" w:rsidRPr="0079445E">
        <w:rPr>
          <w:lang w:val="ru-RU"/>
        </w:rPr>
        <w:t>. –</w:t>
      </w:r>
      <w:r w:rsidR="000A325D" w:rsidRPr="0079445E">
        <w:rPr>
          <w:lang w:val="ru-RU"/>
        </w:rPr>
        <w:tab/>
      </w:r>
      <w:r w:rsidRPr="0079445E">
        <w:rPr>
          <w:lang w:val="ru-RU"/>
        </w:rPr>
        <w:t xml:space="preserve">Имеющие лицензию иностранные радиолюбители должны использовать EW, за которыми следуют косая черта (/) и их </w:t>
      </w:r>
      <w:r w:rsidR="005A6885" w:rsidRPr="0079445E">
        <w:rPr>
          <w:lang w:val="ru-RU"/>
        </w:rPr>
        <w:t>собственный позывной сигнал</w:t>
      </w:r>
      <w:r w:rsidR="006D2F32" w:rsidRPr="0079445E">
        <w:rPr>
          <w:lang w:val="ru-RU"/>
        </w:rPr>
        <w:t>.</w:t>
      </w:r>
    </w:p>
    <w:p w14:paraId="231539CF" w14:textId="77777777" w:rsidR="00905A32" w:rsidRPr="0079445E" w:rsidRDefault="00905A32" w:rsidP="006D2F32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Бельгия</w:t>
      </w:r>
    </w:p>
    <w:p w14:paraId="0057831C" w14:textId="77777777" w:rsidR="00905A32" w:rsidRPr="0079445E" w:rsidRDefault="00905A32" w:rsidP="007D1856">
      <w:pPr>
        <w:pStyle w:val="MEP"/>
        <w:rPr>
          <w:rFonts w:cs="Arial"/>
          <w:sz w:val="4"/>
          <w:szCs w:val="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5149"/>
      </w:tblGrid>
      <w:tr w:rsidR="00905A32" w:rsidRPr="0079445E" w14:paraId="0E2FAF71" w14:textId="77777777" w:rsidTr="00E45524">
        <w:trPr>
          <w:cantSplit/>
          <w:tblHeader/>
          <w:jc w:val="center"/>
        </w:trPr>
        <w:tc>
          <w:tcPr>
            <w:tcW w:w="7417" w:type="dxa"/>
            <w:gridSpan w:val="2"/>
            <w:vAlign w:val="center"/>
          </w:tcPr>
          <w:p w14:paraId="384D7288" w14:textId="77777777" w:rsidR="00905A32" w:rsidRPr="0079445E" w:rsidRDefault="00905A32" w:rsidP="00FF46AA">
            <w:pPr>
              <w:pStyle w:val="Tablehead"/>
              <w:keepNext w:val="0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727BB469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566A305B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ON0AA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ON0ZZ</w:t>
            </w:r>
            <w:r w:rsidRPr="0079445E">
              <w:rPr>
                <w:rFonts w:cs="Arial"/>
                <w:szCs w:val="18"/>
                <w:lang w:val="ru-RU"/>
              </w:rPr>
              <w:br/>
              <w:t>ON0AAA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ON0ZZZ</w:t>
            </w:r>
          </w:p>
        </w:tc>
        <w:tc>
          <w:tcPr>
            <w:tcW w:w="5149" w:type="dxa"/>
            <w:vAlign w:val="center"/>
          </w:tcPr>
          <w:p w14:paraId="42CDF6A3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Автоматические станции</w:t>
            </w:r>
          </w:p>
        </w:tc>
      </w:tr>
      <w:tr w:rsidR="00905A32" w:rsidRPr="0079445E" w14:paraId="02337E51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0EC52140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ON1AA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ON1ZZ</w:t>
            </w:r>
            <w:r w:rsidRPr="0079445E">
              <w:rPr>
                <w:rFonts w:cs="Arial"/>
                <w:szCs w:val="18"/>
                <w:lang w:val="ru-RU"/>
              </w:rPr>
              <w:br/>
              <w:t>ON1AAA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ON1ZZZ</w:t>
            </w:r>
          </w:p>
        </w:tc>
        <w:tc>
          <w:tcPr>
            <w:tcW w:w="5149" w:type="dxa"/>
            <w:vAlign w:val="center"/>
          </w:tcPr>
          <w:p w14:paraId="3B994687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2</w:t>
            </w:r>
          </w:p>
        </w:tc>
      </w:tr>
      <w:tr w:rsidR="00905A32" w:rsidRPr="0079445E" w14:paraId="4E8654A3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0C8191AA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ON2AA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ON2ZZ</w:t>
            </w:r>
            <w:r w:rsidRPr="0079445E">
              <w:rPr>
                <w:rFonts w:cs="Arial"/>
                <w:szCs w:val="18"/>
                <w:lang w:val="ru-RU"/>
              </w:rPr>
              <w:br/>
              <w:t>ON2AAA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ON2ZZZ</w:t>
            </w:r>
          </w:p>
        </w:tc>
        <w:tc>
          <w:tcPr>
            <w:tcW w:w="5149" w:type="dxa"/>
            <w:vAlign w:val="center"/>
          </w:tcPr>
          <w:p w14:paraId="61BDEEFD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В настоящее время не используются</w:t>
            </w:r>
          </w:p>
        </w:tc>
      </w:tr>
      <w:tr w:rsidR="00905A32" w:rsidRPr="0079445E" w14:paraId="7B6AE368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1269E1FC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ON3AA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ON3ZZ</w:t>
            </w:r>
            <w:r w:rsidRPr="0079445E">
              <w:rPr>
                <w:rFonts w:cs="Arial"/>
                <w:szCs w:val="18"/>
                <w:lang w:val="ru-RU"/>
              </w:rPr>
              <w:br/>
              <w:t>ON3AAA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ON3ZZZ</w:t>
            </w:r>
          </w:p>
        </w:tc>
        <w:tc>
          <w:tcPr>
            <w:tcW w:w="5149" w:type="dxa"/>
            <w:vAlign w:val="center"/>
          </w:tcPr>
          <w:p w14:paraId="030F4230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3</w:t>
            </w:r>
          </w:p>
        </w:tc>
      </w:tr>
      <w:tr w:rsidR="00905A32" w:rsidRPr="0079445E" w14:paraId="39A08A81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4EA300EC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ON4AA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ON4ZZ</w:t>
            </w:r>
            <w:r w:rsidRPr="0079445E">
              <w:rPr>
                <w:rFonts w:cs="Arial"/>
                <w:szCs w:val="18"/>
                <w:lang w:val="ru-RU"/>
              </w:rPr>
              <w:br/>
              <w:t>ON4AAA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ON4ZZZ</w:t>
            </w:r>
            <w:r w:rsidRPr="0079445E">
              <w:rPr>
                <w:rFonts w:cs="Arial"/>
                <w:szCs w:val="18"/>
                <w:lang w:val="ru-RU"/>
              </w:rPr>
              <w:br/>
              <w:t>ON5AA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ON5ZZ</w:t>
            </w:r>
            <w:r w:rsidRPr="0079445E">
              <w:rPr>
                <w:rFonts w:cs="Arial"/>
                <w:szCs w:val="18"/>
                <w:lang w:val="ru-RU"/>
              </w:rPr>
              <w:br/>
              <w:t>ON5AAA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ON5ZZZ</w:t>
            </w:r>
            <w:r w:rsidRPr="0079445E">
              <w:rPr>
                <w:rFonts w:cs="Arial"/>
                <w:szCs w:val="18"/>
                <w:lang w:val="ru-RU"/>
              </w:rPr>
              <w:br/>
              <w:t>ON6AA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ON6ZZ</w:t>
            </w:r>
            <w:r w:rsidRPr="0079445E">
              <w:rPr>
                <w:rFonts w:cs="Arial"/>
                <w:szCs w:val="18"/>
                <w:lang w:val="ru-RU"/>
              </w:rPr>
              <w:br/>
              <w:t>ON6AAA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ON6ZZZ</w:t>
            </w:r>
            <w:r w:rsidRPr="0079445E">
              <w:rPr>
                <w:rFonts w:cs="Arial"/>
                <w:szCs w:val="18"/>
                <w:lang w:val="ru-RU"/>
              </w:rPr>
              <w:br/>
              <w:t>ON7AA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ON7ZZ</w:t>
            </w:r>
            <w:r w:rsidRPr="0079445E">
              <w:rPr>
                <w:rFonts w:cs="Arial"/>
                <w:szCs w:val="18"/>
                <w:lang w:val="ru-RU"/>
              </w:rPr>
              <w:br/>
              <w:t>ON7AAA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ON7ZZZ</w:t>
            </w:r>
            <w:r w:rsidRPr="0079445E">
              <w:rPr>
                <w:rFonts w:cs="Arial"/>
                <w:szCs w:val="18"/>
                <w:lang w:val="ru-RU"/>
              </w:rPr>
              <w:br/>
              <w:t>ON8AA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ON8ZZ</w:t>
            </w:r>
            <w:r w:rsidRPr="0079445E">
              <w:rPr>
                <w:rFonts w:cs="Arial"/>
                <w:szCs w:val="18"/>
                <w:lang w:val="ru-RU"/>
              </w:rPr>
              <w:br/>
              <w:t>ON8AAA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ON8ZZZ</w:t>
            </w:r>
          </w:p>
        </w:tc>
        <w:tc>
          <w:tcPr>
            <w:tcW w:w="5149" w:type="dxa"/>
            <w:vAlign w:val="center"/>
          </w:tcPr>
          <w:p w14:paraId="5E673D1E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1</w:t>
            </w:r>
          </w:p>
        </w:tc>
      </w:tr>
      <w:tr w:rsidR="00905A32" w:rsidRPr="0079445E" w14:paraId="28531404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5EEE5233" w14:textId="77777777" w:rsidR="00905A32" w:rsidRPr="0079445E" w:rsidRDefault="00905A32" w:rsidP="00E45524">
            <w:pPr>
              <w:pStyle w:val="Tabletext"/>
              <w:keepLines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lastRenderedPageBreak/>
              <w:t>ON9AAA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ON9AZZ</w:t>
            </w:r>
          </w:p>
        </w:tc>
        <w:tc>
          <w:tcPr>
            <w:tcW w:w="5149" w:type="dxa"/>
            <w:vAlign w:val="center"/>
          </w:tcPr>
          <w:p w14:paraId="77D45879" w14:textId="77777777" w:rsidR="00905A32" w:rsidRPr="0079445E" w:rsidRDefault="00905A32" w:rsidP="00E45524">
            <w:pPr>
              <w:pStyle w:val="Tabletext"/>
              <w:keepLines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3 для иностранцев</w:t>
            </w:r>
          </w:p>
        </w:tc>
      </w:tr>
      <w:tr w:rsidR="00905A32" w:rsidRPr="0079445E" w14:paraId="67DC7FAA" w14:textId="77777777" w:rsidTr="00905A32">
        <w:trPr>
          <w:cantSplit/>
          <w:jc w:val="center"/>
        </w:trPr>
        <w:tc>
          <w:tcPr>
            <w:tcW w:w="2268" w:type="dxa"/>
            <w:vAlign w:val="center"/>
          </w:tcPr>
          <w:p w14:paraId="1633B340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ON9BAA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ON9BZZ</w:t>
            </w:r>
          </w:p>
        </w:tc>
        <w:tc>
          <w:tcPr>
            <w:tcW w:w="5149" w:type="dxa"/>
            <w:vAlign w:val="center"/>
          </w:tcPr>
          <w:p w14:paraId="587050E6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 xml:space="preserve">Станции класса 2 для иностранцев </w:t>
            </w:r>
          </w:p>
        </w:tc>
      </w:tr>
      <w:tr w:rsidR="00905A32" w:rsidRPr="0079445E" w14:paraId="403F9C7E" w14:textId="77777777" w:rsidTr="00D34C9D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1A7D1E" w14:textId="77777777" w:rsidR="00905A32" w:rsidRPr="0079445E" w:rsidRDefault="00905A32" w:rsidP="00FF46AA">
            <w:pPr>
              <w:pStyle w:val="Tabletext"/>
              <w:keepNext w:val="0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ON9CAA</w:t>
            </w:r>
            <w:r w:rsidR="006857D5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ON9CZZ</w:t>
            </w:r>
          </w:p>
        </w:tc>
        <w:tc>
          <w:tcPr>
            <w:tcW w:w="5149" w:type="dxa"/>
            <w:tcBorders>
              <w:bottom w:val="single" w:sz="4" w:space="0" w:color="auto"/>
            </w:tcBorders>
            <w:vAlign w:val="center"/>
          </w:tcPr>
          <w:p w14:paraId="403EB201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 xml:space="preserve">Станции класса 1 для иностранцев </w:t>
            </w:r>
          </w:p>
        </w:tc>
      </w:tr>
      <w:tr w:rsidR="00905A32" w:rsidRPr="0079445E" w14:paraId="31B2D983" w14:textId="77777777" w:rsidTr="00D34C9D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63563A" w14:textId="77777777" w:rsidR="00905A32" w:rsidRPr="0079445E" w:rsidRDefault="00905A32" w:rsidP="00FF46AA">
            <w:pPr>
              <w:pStyle w:val="Tablehead"/>
              <w:keepNext w:val="0"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OP0LE или OP0OL</w:t>
            </w:r>
          </w:p>
        </w:tc>
        <w:tc>
          <w:tcPr>
            <w:tcW w:w="5149" w:type="dxa"/>
            <w:tcBorders>
              <w:bottom w:val="single" w:sz="4" w:space="0" w:color="auto"/>
            </w:tcBorders>
            <w:vAlign w:val="center"/>
          </w:tcPr>
          <w:p w14:paraId="74EFE1B5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клубов в Антарктике</w:t>
            </w:r>
          </w:p>
        </w:tc>
      </w:tr>
      <w:tr w:rsidR="00905A32" w:rsidRPr="0079445E" w14:paraId="321C69FA" w14:textId="77777777" w:rsidTr="009254AB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1FD41A5" w14:textId="77777777" w:rsidR="00905A32" w:rsidRPr="0079445E" w:rsidRDefault="00905A32" w:rsidP="00FF46AA">
            <w:pPr>
              <w:pStyle w:val="Tablehead"/>
              <w:keepLines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OR3AA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OR3ZZ</w:t>
            </w:r>
            <w:r w:rsidRPr="0079445E">
              <w:rPr>
                <w:szCs w:val="18"/>
                <w:lang w:val="ru-RU"/>
              </w:rPr>
              <w:br/>
              <w:t>OR3AAA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OR3ZZZ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vAlign w:val="center"/>
          </w:tcPr>
          <w:p w14:paraId="0BCC27B8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3 в Антарктике (временное использование)</w:t>
            </w:r>
          </w:p>
        </w:tc>
      </w:tr>
      <w:tr w:rsidR="00905A32" w:rsidRPr="0079445E" w14:paraId="04A2CE56" w14:textId="77777777" w:rsidTr="009254AB">
        <w:trPr>
          <w:cantSplit/>
          <w:jc w:val="center"/>
        </w:trPr>
        <w:tc>
          <w:tcPr>
            <w:tcW w:w="2268" w:type="dxa"/>
            <w:vAlign w:val="center"/>
          </w:tcPr>
          <w:p w14:paraId="071A7523" w14:textId="77777777" w:rsidR="00905A32" w:rsidRPr="0079445E" w:rsidRDefault="00905A32" w:rsidP="00FF46AA">
            <w:pPr>
              <w:pStyle w:val="Tablehead"/>
              <w:keepNext w:val="0"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OR4AA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OR4ZZ</w:t>
            </w:r>
            <w:r w:rsidRPr="0079445E">
              <w:rPr>
                <w:szCs w:val="18"/>
                <w:lang w:val="ru-RU"/>
              </w:rPr>
              <w:br/>
              <w:t>OR4AAA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OR4ZZZ</w:t>
            </w:r>
          </w:p>
        </w:tc>
        <w:tc>
          <w:tcPr>
            <w:tcW w:w="5149" w:type="dxa"/>
            <w:vAlign w:val="center"/>
          </w:tcPr>
          <w:p w14:paraId="1D0C86F9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класса 1 в Антарктике (временное использование)</w:t>
            </w:r>
          </w:p>
        </w:tc>
      </w:tr>
      <w:tr w:rsidR="00905A32" w:rsidRPr="0079445E" w14:paraId="46552A1E" w14:textId="77777777" w:rsidTr="009254AB">
        <w:trPr>
          <w:cantSplit/>
          <w:jc w:val="center"/>
        </w:trPr>
        <w:tc>
          <w:tcPr>
            <w:tcW w:w="2268" w:type="dxa"/>
            <w:vAlign w:val="center"/>
          </w:tcPr>
          <w:p w14:paraId="74D25E7B" w14:textId="77777777" w:rsidR="00905A32" w:rsidRPr="0079445E" w:rsidRDefault="00905A32" w:rsidP="00FF46AA">
            <w:pPr>
              <w:pStyle w:val="Tablehead"/>
              <w:keepNext w:val="0"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OR4ISS</w:t>
            </w:r>
          </w:p>
        </w:tc>
        <w:tc>
          <w:tcPr>
            <w:tcW w:w="5149" w:type="dxa"/>
            <w:vAlign w:val="center"/>
          </w:tcPr>
          <w:p w14:paraId="457F7916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На борту ISS</w:t>
            </w:r>
          </w:p>
        </w:tc>
      </w:tr>
      <w:tr w:rsidR="00905A32" w:rsidRPr="0079445E" w14:paraId="6D2C131F" w14:textId="77777777" w:rsidTr="009254AB">
        <w:trPr>
          <w:cantSplit/>
          <w:jc w:val="center"/>
        </w:trPr>
        <w:tc>
          <w:tcPr>
            <w:tcW w:w="2268" w:type="dxa"/>
            <w:vAlign w:val="center"/>
          </w:tcPr>
          <w:p w14:paraId="4C3D94AB" w14:textId="77777777" w:rsidR="00905A32" w:rsidRPr="0079445E" w:rsidRDefault="00905A32" w:rsidP="00FF46AA">
            <w:pPr>
              <w:pStyle w:val="Tablehead"/>
              <w:keepNext w:val="0"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OO0A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OO9Z</w:t>
            </w:r>
            <w:r w:rsidRPr="0079445E">
              <w:rPr>
                <w:szCs w:val="18"/>
                <w:lang w:val="ru-RU"/>
              </w:rPr>
              <w:br/>
              <w:t>OP0A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OP9Z</w:t>
            </w:r>
            <w:r w:rsidRPr="0079445E">
              <w:rPr>
                <w:szCs w:val="18"/>
                <w:lang w:val="ru-RU"/>
              </w:rPr>
              <w:br/>
              <w:t>OQ0A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OQ9Z</w:t>
            </w:r>
            <w:r w:rsidRPr="0079445E">
              <w:rPr>
                <w:szCs w:val="18"/>
                <w:lang w:val="ru-RU"/>
              </w:rPr>
              <w:br/>
              <w:t>OR0A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OR4Z</w:t>
            </w:r>
            <w:r w:rsidRPr="0079445E">
              <w:rPr>
                <w:szCs w:val="18"/>
                <w:lang w:val="ru-RU"/>
              </w:rPr>
              <w:br/>
              <w:t>OR6A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OR9Z</w:t>
            </w:r>
            <w:r w:rsidRPr="0079445E">
              <w:rPr>
                <w:szCs w:val="18"/>
                <w:lang w:val="ru-RU"/>
              </w:rPr>
              <w:br/>
              <w:t>OS0A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OS9Z</w:t>
            </w:r>
            <w:r w:rsidRPr="0079445E">
              <w:rPr>
                <w:szCs w:val="18"/>
                <w:lang w:val="ru-RU"/>
              </w:rPr>
              <w:br/>
              <w:t>OT0A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OT4Z</w:t>
            </w:r>
            <w:r w:rsidRPr="0079445E">
              <w:rPr>
                <w:szCs w:val="18"/>
                <w:lang w:val="ru-RU"/>
              </w:rPr>
              <w:br/>
              <w:t>OT6A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OT9Z</w:t>
            </w:r>
          </w:p>
        </w:tc>
        <w:tc>
          <w:tcPr>
            <w:tcW w:w="5149" w:type="dxa"/>
            <w:vAlign w:val="center"/>
          </w:tcPr>
          <w:p w14:paraId="717D40CE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Дополнительные позывные сигналы для станций класса 1</w:t>
            </w:r>
          </w:p>
        </w:tc>
      </w:tr>
      <w:tr w:rsidR="00905A32" w:rsidRPr="0079445E" w14:paraId="7124B66C" w14:textId="77777777" w:rsidTr="009254AB">
        <w:trPr>
          <w:cantSplit/>
          <w:jc w:val="center"/>
        </w:trPr>
        <w:tc>
          <w:tcPr>
            <w:tcW w:w="2268" w:type="dxa"/>
            <w:vAlign w:val="center"/>
          </w:tcPr>
          <w:p w14:paraId="4EE688DE" w14:textId="77777777" w:rsidR="00905A32" w:rsidRPr="0079445E" w:rsidRDefault="00905A32" w:rsidP="00FF46AA">
            <w:pPr>
              <w:pStyle w:val="Tablehead"/>
              <w:keepNext w:val="0"/>
              <w:spacing w:before="0" w:after="0" w:line="180" w:lineRule="exact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OR5A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OR5Z</w:t>
            </w:r>
            <w:r w:rsidRPr="0079445E">
              <w:rPr>
                <w:szCs w:val="18"/>
                <w:lang w:val="ru-RU"/>
              </w:rPr>
              <w:br/>
              <w:t>OT5A</w:t>
            </w:r>
            <w:r w:rsidR="006857D5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OT5Z</w:t>
            </w:r>
          </w:p>
        </w:tc>
        <w:tc>
          <w:tcPr>
            <w:tcW w:w="5149" w:type="dxa"/>
            <w:vAlign w:val="center"/>
          </w:tcPr>
          <w:p w14:paraId="7D1D892E" w14:textId="77777777" w:rsidR="00905A32" w:rsidRPr="0079445E" w:rsidRDefault="00905A32" w:rsidP="00FF46AA">
            <w:pPr>
              <w:pStyle w:val="Tabletext"/>
              <w:spacing w:before="0" w:after="0" w:line="180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Станции для соревнований, в которых используется оборудование высокой мощности</w:t>
            </w:r>
          </w:p>
        </w:tc>
      </w:tr>
    </w:tbl>
    <w:p w14:paraId="2877523C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13" w:name="_Toc138134864"/>
      <w:bookmarkStart w:id="14" w:name="_Toc144189127"/>
      <w:bookmarkStart w:id="15" w:name="_Toc144194421"/>
      <w:r w:rsidRPr="0079445E">
        <w:rPr>
          <w:sz w:val="18"/>
          <w:szCs w:val="18"/>
          <w:lang w:val="ru-RU"/>
        </w:rPr>
        <w:t>Белиз</w:t>
      </w:r>
      <w:bookmarkEnd w:id="13"/>
      <w:bookmarkEnd w:id="14"/>
      <w:bookmarkEnd w:id="15"/>
    </w:p>
    <w:p w14:paraId="049A8B29" w14:textId="77777777" w:rsidR="00905A32" w:rsidRPr="0079445E" w:rsidRDefault="00905A32" w:rsidP="009F355A">
      <w:pPr>
        <w:pStyle w:val="Stationcont"/>
        <w:tabs>
          <w:tab w:val="left" w:pos="3969"/>
          <w:tab w:val="left" w:pos="4253"/>
          <w:tab w:val="left" w:pos="4395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V31AA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V31ZZ  –  </w:t>
      </w:r>
      <w:r w:rsidR="009254AB" w:rsidRPr="0079445E">
        <w:rPr>
          <w:szCs w:val="18"/>
          <w:lang w:val="ru-RU"/>
        </w:rPr>
        <w:t xml:space="preserve">лицензия </w:t>
      </w:r>
      <w:r w:rsidRPr="0079445E">
        <w:rPr>
          <w:szCs w:val="18"/>
          <w:lang w:val="ru-RU"/>
        </w:rPr>
        <w:t xml:space="preserve">класса 1. </w:t>
      </w:r>
      <w:r w:rsidRPr="0079445E">
        <w:rPr>
          <w:szCs w:val="18"/>
          <w:lang w:val="ru-RU"/>
        </w:rPr>
        <w:br/>
        <w:t>V32AA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V32ZZ  –  </w:t>
      </w:r>
      <w:r w:rsidR="009254AB" w:rsidRPr="0079445E">
        <w:rPr>
          <w:szCs w:val="18"/>
          <w:lang w:val="ru-RU"/>
        </w:rPr>
        <w:t xml:space="preserve">лицензия </w:t>
      </w:r>
      <w:r w:rsidRPr="0079445E">
        <w:rPr>
          <w:szCs w:val="18"/>
          <w:lang w:val="ru-RU"/>
        </w:rPr>
        <w:t>класса 2.</w:t>
      </w:r>
    </w:p>
    <w:p w14:paraId="37D962AF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16" w:name="_Toc138134865"/>
      <w:bookmarkStart w:id="17" w:name="_Toc144189128"/>
      <w:bookmarkStart w:id="18" w:name="_Toc144194422"/>
      <w:r w:rsidRPr="0079445E">
        <w:rPr>
          <w:sz w:val="18"/>
          <w:szCs w:val="18"/>
          <w:lang w:val="ru-RU"/>
        </w:rPr>
        <w:t>Бенин (Республика)</w:t>
      </w:r>
      <w:bookmarkEnd w:id="16"/>
      <w:bookmarkEnd w:id="17"/>
      <w:bookmarkEnd w:id="18"/>
    </w:p>
    <w:p w14:paraId="29ABB5A8" w14:textId="77777777" w:rsidR="00905A32" w:rsidRPr="0079445E" w:rsidRDefault="00905A32" w:rsidP="009F355A">
      <w:pPr>
        <w:pStyle w:val="Stationcont"/>
        <w:tabs>
          <w:tab w:val="left" w:pos="3969"/>
          <w:tab w:val="left" w:pos="4253"/>
          <w:tab w:val="left" w:pos="4395"/>
        </w:tabs>
        <w:spacing w:before="120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TY, за которыми следуют цифра (1–9) и 2 буквы.</w:t>
      </w:r>
    </w:p>
    <w:p w14:paraId="3B64BEF4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19" w:name="_Toc144189129"/>
      <w:bookmarkStart w:id="20" w:name="_Toc144194423"/>
      <w:bookmarkStart w:id="21" w:name="_Toc138134866"/>
      <w:r w:rsidRPr="0079445E">
        <w:rPr>
          <w:sz w:val="18"/>
          <w:szCs w:val="18"/>
          <w:lang w:val="ru-RU"/>
        </w:rPr>
        <w:t>Бутан (Королевство)</w:t>
      </w:r>
      <w:bookmarkEnd w:id="19"/>
      <w:bookmarkEnd w:id="20"/>
    </w:p>
    <w:p w14:paraId="22FE7713" w14:textId="77777777" w:rsidR="00905A32" w:rsidRPr="0079445E" w:rsidRDefault="00905A32" w:rsidP="009F355A">
      <w:pPr>
        <w:pStyle w:val="Stationcont"/>
        <w:tabs>
          <w:tab w:val="left" w:pos="3969"/>
          <w:tab w:val="left" w:pos="4253"/>
          <w:tab w:val="left" w:pos="4395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A50AA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A50ZZ*</w:t>
      </w:r>
      <w:r w:rsidRPr="0079445E">
        <w:rPr>
          <w:szCs w:val="18"/>
          <w:lang w:val="ru-RU"/>
        </w:rPr>
        <w:br/>
        <w:t>A51AA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A51ZZ**</w:t>
      </w:r>
      <w:r w:rsidRPr="0079445E">
        <w:rPr>
          <w:szCs w:val="18"/>
          <w:lang w:val="ru-RU"/>
        </w:rPr>
        <w:br/>
        <w:t>A52AA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A52ZZ***</w:t>
      </w:r>
      <w:r w:rsidR="009254AB" w:rsidRPr="0079445E">
        <w:rPr>
          <w:szCs w:val="18"/>
          <w:lang w:val="ru-RU"/>
        </w:rPr>
        <w:t>.</w:t>
      </w:r>
    </w:p>
    <w:p w14:paraId="172AE4FA" w14:textId="77777777" w:rsidR="00905A32" w:rsidRPr="0079445E" w:rsidRDefault="007F4C37" w:rsidP="00483655">
      <w:pPr>
        <w:pStyle w:val="Footnote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*</w:t>
      </w: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Для клубов и станций любителей.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Для национальных радиолюбителей.</w:t>
      </w:r>
      <w:r w:rsidR="00905A32"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ab/>
        <w:t>***</w:t>
      </w: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Для гостевых радиолюбителей.</w:t>
      </w:r>
    </w:p>
    <w:p w14:paraId="639F12D3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22" w:name="_Toc144189130"/>
      <w:bookmarkStart w:id="23" w:name="_Toc144194424"/>
      <w:r w:rsidRPr="0079445E">
        <w:rPr>
          <w:sz w:val="18"/>
          <w:szCs w:val="18"/>
          <w:lang w:val="ru-RU"/>
        </w:rPr>
        <w:t>Боливия (Многонациональное Государство)</w:t>
      </w:r>
      <w:bookmarkEnd w:id="21"/>
      <w:bookmarkEnd w:id="22"/>
      <w:bookmarkEnd w:id="23"/>
    </w:p>
    <w:p w14:paraId="68A217D8" w14:textId="77777777" w:rsidR="00905A32" w:rsidRPr="0079445E" w:rsidRDefault="00905A32" w:rsidP="009F355A">
      <w:pPr>
        <w:pStyle w:val="Stationcont"/>
        <w:tabs>
          <w:tab w:val="left" w:pos="3969"/>
          <w:tab w:val="left" w:pos="4253"/>
          <w:tab w:val="left" w:pos="4395"/>
        </w:tabs>
        <w:spacing w:before="240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CP1AA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CP9ZZ</w:t>
      </w:r>
      <w:r w:rsidR="009254AB" w:rsidRPr="0079445E">
        <w:rPr>
          <w:szCs w:val="18"/>
          <w:lang w:val="ru-RU"/>
        </w:rPr>
        <w:t>.</w:t>
      </w:r>
    </w:p>
    <w:p w14:paraId="2D79A897" w14:textId="77777777" w:rsidR="00905A32" w:rsidRPr="0079445E" w:rsidRDefault="00905A32" w:rsidP="005D4A3B">
      <w:pPr>
        <w:pStyle w:val="Stationcont"/>
        <w:tabs>
          <w:tab w:val="left" w:pos="3686"/>
          <w:tab w:val="left" w:pos="3969"/>
        </w:tabs>
        <w:spacing w:before="24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6"/>
          <w:szCs w:val="18"/>
          <w:lang w:val="ru-RU"/>
        </w:rPr>
        <w:t>Цифры, обозначающие департамент: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Ла-Пас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Чукисака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Оруро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Потоси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Кочабамба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Санта-Крус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Тариха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Бени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Пандо</w:t>
      </w:r>
      <w:r w:rsidR="009254AB" w:rsidRPr="0079445E">
        <w:rPr>
          <w:szCs w:val="18"/>
          <w:lang w:val="ru-RU"/>
        </w:rPr>
        <w:t>.</w:t>
      </w:r>
    </w:p>
    <w:p w14:paraId="2F456AA5" w14:textId="77777777" w:rsidR="00905A32" w:rsidRPr="0079445E" w:rsidRDefault="00905A32" w:rsidP="007D1856">
      <w:pPr>
        <w:pStyle w:val="Stationcont"/>
        <w:spacing w:before="240" w:line="240" w:lineRule="auto"/>
        <w:rPr>
          <w:szCs w:val="18"/>
          <w:lang w:val="ru-RU"/>
        </w:rPr>
      </w:pPr>
      <w:r w:rsidRPr="0079445E">
        <w:rPr>
          <w:szCs w:val="18"/>
          <w:lang w:val="ru-RU"/>
        </w:rPr>
        <w:tab/>
        <w:t>За позывным могут следовать буквы "M", "MA", "MF", "MM", "S" или "C" в следующих случаях:</w:t>
      </w:r>
    </w:p>
    <w:p w14:paraId="151901DA" w14:textId="77777777" w:rsidR="00905A32" w:rsidRPr="0079445E" w:rsidRDefault="00905A32" w:rsidP="00D34C9D">
      <w:pPr>
        <w:pStyle w:val="Enumlev1"/>
        <w:tabs>
          <w:tab w:val="clear" w:pos="854"/>
          <w:tab w:val="left" w:pos="994"/>
        </w:tabs>
        <w:spacing w:before="120" w:line="240" w:lineRule="auto"/>
        <w:ind w:left="576" w:hanging="216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9254AB" w:rsidRPr="0079445E">
        <w:rPr>
          <w:szCs w:val="18"/>
          <w:lang w:val="ru-RU"/>
        </w:rPr>
        <w:t>M:</w:t>
      </w:r>
      <w:r w:rsidR="009254AB" w:rsidRPr="0079445E">
        <w:rPr>
          <w:szCs w:val="18"/>
          <w:lang w:val="ru-RU"/>
        </w:rPr>
        <w:tab/>
        <w:t>для подвижных земных станций</w:t>
      </w:r>
      <w:r w:rsidRPr="0079445E">
        <w:rPr>
          <w:szCs w:val="18"/>
          <w:lang w:val="ru-RU"/>
        </w:rPr>
        <w:br/>
        <w:t>MA:</w:t>
      </w:r>
      <w:r w:rsidRPr="0079445E">
        <w:rPr>
          <w:szCs w:val="18"/>
          <w:lang w:val="ru-RU"/>
        </w:rPr>
        <w:tab/>
      </w:r>
      <w:r w:rsidR="009254AB" w:rsidRPr="0079445E">
        <w:rPr>
          <w:szCs w:val="18"/>
          <w:lang w:val="ru-RU"/>
        </w:rPr>
        <w:t>для подвижных воздушных станций</w:t>
      </w:r>
      <w:r w:rsidRPr="0079445E">
        <w:rPr>
          <w:szCs w:val="18"/>
          <w:lang w:val="ru-RU"/>
        </w:rPr>
        <w:br/>
        <w:t>M</w:t>
      </w:r>
      <w:r w:rsidR="009254AB" w:rsidRPr="0079445E">
        <w:rPr>
          <w:szCs w:val="18"/>
          <w:lang w:val="ru-RU"/>
        </w:rPr>
        <w:t>F:</w:t>
      </w:r>
      <w:r w:rsidR="009254AB" w:rsidRPr="0079445E">
        <w:rPr>
          <w:szCs w:val="18"/>
          <w:lang w:val="ru-RU"/>
        </w:rPr>
        <w:tab/>
        <w:t>для подвижных речных станций</w:t>
      </w:r>
      <w:r w:rsidRPr="0079445E">
        <w:rPr>
          <w:szCs w:val="18"/>
          <w:lang w:val="ru-RU"/>
        </w:rPr>
        <w:br/>
        <w:t>MM</w:t>
      </w:r>
      <w:r w:rsidR="009254AB" w:rsidRPr="0079445E">
        <w:rPr>
          <w:szCs w:val="18"/>
          <w:lang w:val="ru-RU"/>
        </w:rPr>
        <w:t>:</w:t>
      </w:r>
      <w:r w:rsidR="009254AB" w:rsidRPr="0079445E">
        <w:rPr>
          <w:szCs w:val="18"/>
          <w:lang w:val="ru-RU"/>
        </w:rPr>
        <w:tab/>
        <w:t>для подвижных морских станций</w:t>
      </w:r>
      <w:r w:rsidRPr="0079445E">
        <w:rPr>
          <w:szCs w:val="18"/>
          <w:lang w:val="ru-RU"/>
        </w:rPr>
        <w:br/>
      </w:r>
      <w:r w:rsidR="009254AB" w:rsidRPr="0079445E">
        <w:rPr>
          <w:szCs w:val="18"/>
          <w:lang w:val="ru-RU"/>
        </w:rPr>
        <w:t>S:</w:t>
      </w:r>
      <w:r w:rsidR="009254AB" w:rsidRPr="0079445E">
        <w:rPr>
          <w:szCs w:val="18"/>
          <w:lang w:val="ru-RU"/>
        </w:rPr>
        <w:tab/>
        <w:t>для станций второй категории</w:t>
      </w:r>
      <w:r w:rsidRPr="0079445E">
        <w:rPr>
          <w:szCs w:val="18"/>
          <w:lang w:val="ru-RU"/>
        </w:rPr>
        <w:br/>
        <w:t>C:</w:t>
      </w:r>
      <w:r w:rsidRPr="0079445E">
        <w:rPr>
          <w:szCs w:val="18"/>
          <w:lang w:val="ru-RU"/>
        </w:rPr>
        <w:tab/>
        <w:t>для станций, эксплуатируемых на временной основе.</w:t>
      </w:r>
    </w:p>
    <w:p w14:paraId="7B68CDBA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 xml:space="preserve">Бонэйр, Синт-Эстатиус и Саба </w:t>
      </w:r>
    </w:p>
    <w:p w14:paraId="7EA947FC" w14:textId="77777777" w:rsidR="00905A32" w:rsidRPr="0079445E" w:rsidRDefault="00905A32" w:rsidP="005D4A3B">
      <w:pPr>
        <w:pStyle w:val="Stationcont"/>
        <w:tabs>
          <w:tab w:val="left" w:pos="4820"/>
        </w:tabs>
        <w:spacing w:before="240" w:line="240" w:lineRule="auto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PJ4AA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PJ4ZZZ</w:t>
      </w:r>
      <w:r w:rsidRPr="0079445E">
        <w:rPr>
          <w:szCs w:val="18"/>
          <w:lang w:val="ru-RU"/>
        </w:rPr>
        <w:tab/>
        <w:t>–  Бонэйр</w:t>
      </w:r>
      <w:r w:rsidRPr="0079445E">
        <w:rPr>
          <w:szCs w:val="18"/>
          <w:lang w:val="ru-RU"/>
        </w:rPr>
        <w:br/>
        <w:t>PJ5AA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PJ5ZZZ</w:t>
      </w:r>
      <w:r w:rsidRPr="0079445E">
        <w:rPr>
          <w:szCs w:val="18"/>
          <w:lang w:val="ru-RU"/>
        </w:rPr>
        <w:tab/>
        <w:t>–  С. Эстатиус</w:t>
      </w:r>
      <w:r w:rsidRPr="0079445E">
        <w:rPr>
          <w:szCs w:val="18"/>
          <w:lang w:val="ru-RU"/>
        </w:rPr>
        <w:br/>
        <w:t>PJ6AA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PJ6ZZZ</w:t>
      </w:r>
      <w:r w:rsidRPr="0079445E">
        <w:rPr>
          <w:szCs w:val="18"/>
          <w:lang w:val="ru-RU"/>
        </w:rPr>
        <w:tab/>
        <w:t>–  Саба</w:t>
      </w:r>
      <w:r w:rsidR="009254AB" w:rsidRPr="0079445E">
        <w:rPr>
          <w:szCs w:val="18"/>
          <w:lang w:val="ru-RU"/>
        </w:rPr>
        <w:t>.</w:t>
      </w:r>
    </w:p>
    <w:p w14:paraId="09F47659" w14:textId="77777777" w:rsidR="00FF46AA" w:rsidRPr="0079445E" w:rsidRDefault="00FF46AA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24" w:name="_Toc138134867"/>
      <w:bookmarkStart w:id="25" w:name="_Toc144189131"/>
      <w:bookmarkStart w:id="26" w:name="_Toc144194425"/>
      <w:r w:rsidRPr="0079445E">
        <w:rPr>
          <w:szCs w:val="18"/>
          <w:lang w:val="ru-RU"/>
        </w:rPr>
        <w:br w:type="page"/>
      </w:r>
    </w:p>
    <w:p w14:paraId="3F3B92A5" w14:textId="4A9324B8" w:rsidR="00905A32" w:rsidRPr="0079445E" w:rsidRDefault="00905A32" w:rsidP="009F355A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Ботсвана (Республика)</w:t>
      </w:r>
      <w:bookmarkEnd w:id="24"/>
      <w:bookmarkEnd w:id="25"/>
      <w:bookmarkEnd w:id="26"/>
    </w:p>
    <w:p w14:paraId="6B75A6C5" w14:textId="77777777" w:rsidR="00905A32" w:rsidRPr="0079445E" w:rsidRDefault="00905A32" w:rsidP="005D4A3B">
      <w:pPr>
        <w:pStyle w:val="Stationcont"/>
        <w:tabs>
          <w:tab w:val="left" w:pos="4253"/>
          <w:tab w:val="left" w:pos="4395"/>
        </w:tabs>
        <w:spacing w:before="240" w:line="240" w:lineRule="auto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A22AA</w:t>
      </w:r>
      <w:r w:rsidR="006857D5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A22ZZ</w:t>
      </w:r>
      <w:r w:rsidR="009254AB" w:rsidRPr="0079445E">
        <w:rPr>
          <w:szCs w:val="18"/>
          <w:lang w:val="ru-RU"/>
        </w:rPr>
        <w:t>.</w:t>
      </w:r>
    </w:p>
    <w:p w14:paraId="5BE3B9EF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27" w:name="_Toc138134868"/>
      <w:bookmarkStart w:id="28" w:name="_Toc144189132"/>
      <w:bookmarkStart w:id="29" w:name="_Toc144194426"/>
      <w:r w:rsidRPr="0079445E">
        <w:rPr>
          <w:sz w:val="18"/>
          <w:szCs w:val="18"/>
          <w:lang w:val="ru-RU"/>
        </w:rPr>
        <w:t>Бразилия (Федеративная Республика)</w:t>
      </w:r>
      <w:bookmarkEnd w:id="27"/>
      <w:bookmarkEnd w:id="28"/>
      <w:bookmarkEnd w:id="29"/>
    </w:p>
    <w:p w14:paraId="4A60E894" w14:textId="77777777" w:rsidR="00905A32" w:rsidRPr="0079445E" w:rsidRDefault="00905A32" w:rsidP="007D1856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567"/>
        <w:gridCol w:w="1151"/>
        <w:gridCol w:w="120"/>
        <w:gridCol w:w="1701"/>
      </w:tblGrid>
      <w:tr w:rsidR="00905A32" w:rsidRPr="0079445E" w14:paraId="3595E457" w14:textId="77777777" w:rsidTr="002137B6">
        <w:trPr>
          <w:cantSplit/>
          <w:tblHeader/>
          <w:jc w:val="center"/>
        </w:trPr>
        <w:tc>
          <w:tcPr>
            <w:tcW w:w="8642" w:type="dxa"/>
            <w:gridSpan w:val="6"/>
            <w:vAlign w:val="center"/>
          </w:tcPr>
          <w:p w14:paraId="02C75F0B" w14:textId="77777777" w:rsidR="00905A32" w:rsidRPr="0079445E" w:rsidRDefault="00905A32" w:rsidP="00FF46AA">
            <w:pPr>
              <w:pStyle w:val="Tablehead"/>
              <w:keepNext w:val="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456B4EA9" w14:textId="77777777" w:rsidTr="002137B6">
        <w:trPr>
          <w:cantSplit/>
          <w:tblHeader/>
          <w:jc w:val="center"/>
        </w:trPr>
        <w:tc>
          <w:tcPr>
            <w:tcW w:w="3402" w:type="dxa"/>
            <w:vAlign w:val="center"/>
          </w:tcPr>
          <w:p w14:paraId="5265B20D" w14:textId="77777777" w:rsidR="00905A32" w:rsidRPr="0079445E" w:rsidRDefault="00905A32" w:rsidP="00FF46AA">
            <w:pPr>
              <w:pStyle w:val="Tablehead"/>
              <w:keepNext w:val="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Штат</w:t>
            </w:r>
          </w:p>
        </w:tc>
        <w:tc>
          <w:tcPr>
            <w:tcW w:w="3419" w:type="dxa"/>
            <w:gridSpan w:val="3"/>
            <w:vAlign w:val="center"/>
          </w:tcPr>
          <w:p w14:paraId="226C8267" w14:textId="77777777" w:rsidR="00905A32" w:rsidRPr="0079445E" w:rsidRDefault="00905A32" w:rsidP="00FF46AA">
            <w:pPr>
              <w:pStyle w:val="Tablehead"/>
              <w:keepNext w:val="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Классы A и B</w:t>
            </w:r>
          </w:p>
        </w:tc>
        <w:tc>
          <w:tcPr>
            <w:tcW w:w="1821" w:type="dxa"/>
            <w:gridSpan w:val="2"/>
            <w:vAlign w:val="center"/>
          </w:tcPr>
          <w:p w14:paraId="37D36F8D" w14:textId="77777777" w:rsidR="00905A32" w:rsidRPr="0079445E" w:rsidRDefault="00905A32" w:rsidP="00FF46AA">
            <w:pPr>
              <w:pStyle w:val="Tablehead"/>
              <w:keepNext w:val="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Класс C</w:t>
            </w:r>
          </w:p>
        </w:tc>
      </w:tr>
      <w:tr w:rsidR="00905A32" w:rsidRPr="0079445E" w14:paraId="51191111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40B58C7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Акри</w:t>
            </w:r>
          </w:p>
        </w:tc>
        <w:tc>
          <w:tcPr>
            <w:tcW w:w="1701" w:type="dxa"/>
            <w:vAlign w:val="center"/>
          </w:tcPr>
          <w:p w14:paraId="0FD9F69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PT8ZZ</w:t>
            </w:r>
          </w:p>
        </w:tc>
        <w:tc>
          <w:tcPr>
            <w:tcW w:w="1718" w:type="dxa"/>
            <w:gridSpan w:val="2"/>
            <w:vAlign w:val="center"/>
          </w:tcPr>
          <w:p w14:paraId="37D4C38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PT8ZZZ</w:t>
            </w:r>
          </w:p>
        </w:tc>
        <w:tc>
          <w:tcPr>
            <w:tcW w:w="1821" w:type="dxa"/>
            <w:gridSpan w:val="2"/>
            <w:vAlign w:val="center"/>
          </w:tcPr>
          <w:p w14:paraId="785E34B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PU8JAA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PU8LZZ</w:t>
            </w:r>
          </w:p>
        </w:tc>
      </w:tr>
      <w:tr w:rsidR="00905A32" w:rsidRPr="0079445E" w14:paraId="6603F6B2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49B0A93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57ABD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u w:val="single"/>
                <w:lang w:val="ru-RU"/>
              </w:rPr>
            </w:pPr>
            <w:r w:rsidRPr="0079445E">
              <w:rPr>
                <w:szCs w:val="18"/>
                <w:lang w:val="ru-RU"/>
              </w:rPr>
              <w:t>*ZZ8HA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ZZ8MZ</w:t>
            </w:r>
          </w:p>
        </w:tc>
        <w:tc>
          <w:tcPr>
            <w:tcW w:w="2972" w:type="dxa"/>
            <w:gridSpan w:val="3"/>
            <w:vAlign w:val="center"/>
          </w:tcPr>
          <w:p w14:paraId="53685EA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ZZ8HAA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ZZ8MZZ</w:t>
            </w:r>
          </w:p>
        </w:tc>
      </w:tr>
      <w:tr w:rsidR="00905A32" w:rsidRPr="0079445E" w14:paraId="05F04E1A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411BF63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Алагоас</w:t>
            </w:r>
          </w:p>
        </w:tc>
        <w:tc>
          <w:tcPr>
            <w:tcW w:w="1701" w:type="dxa"/>
            <w:vAlign w:val="center"/>
          </w:tcPr>
          <w:p w14:paraId="68C05C0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PP7ZZ</w:t>
            </w:r>
          </w:p>
        </w:tc>
        <w:tc>
          <w:tcPr>
            <w:tcW w:w="1718" w:type="dxa"/>
            <w:gridSpan w:val="2"/>
            <w:vAlign w:val="center"/>
          </w:tcPr>
          <w:p w14:paraId="3696D15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PP7ZZZ</w:t>
            </w:r>
          </w:p>
        </w:tc>
        <w:tc>
          <w:tcPr>
            <w:tcW w:w="1821" w:type="dxa"/>
            <w:gridSpan w:val="2"/>
            <w:vAlign w:val="center"/>
          </w:tcPr>
          <w:p w14:paraId="52EA69F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PU7DZZ</w:t>
            </w:r>
          </w:p>
        </w:tc>
      </w:tr>
      <w:tr w:rsidR="00905A32" w:rsidRPr="0079445E" w14:paraId="6EE209B5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6EF0EA5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5B4D4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*ZZ7AA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ZZ7ZZ</w:t>
            </w:r>
          </w:p>
        </w:tc>
        <w:tc>
          <w:tcPr>
            <w:tcW w:w="2972" w:type="dxa"/>
            <w:gridSpan w:val="3"/>
            <w:vAlign w:val="center"/>
          </w:tcPr>
          <w:p w14:paraId="68B124E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ZZ7AAA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ZZ7ZZZ</w:t>
            </w:r>
          </w:p>
        </w:tc>
      </w:tr>
      <w:tr w:rsidR="00905A32" w:rsidRPr="0079445E" w14:paraId="3FB8DF6D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709B69C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Амапа</w:t>
            </w:r>
          </w:p>
        </w:tc>
        <w:tc>
          <w:tcPr>
            <w:tcW w:w="1701" w:type="dxa"/>
            <w:vAlign w:val="center"/>
          </w:tcPr>
          <w:p w14:paraId="1534D47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PQ8AA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PQ8ZZ</w:t>
            </w:r>
          </w:p>
        </w:tc>
        <w:tc>
          <w:tcPr>
            <w:tcW w:w="1718" w:type="dxa"/>
            <w:gridSpan w:val="2"/>
            <w:vAlign w:val="center"/>
          </w:tcPr>
          <w:p w14:paraId="26C80B3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PQ8AAA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PQ8YZZ</w:t>
            </w:r>
          </w:p>
        </w:tc>
        <w:tc>
          <w:tcPr>
            <w:tcW w:w="1821" w:type="dxa"/>
            <w:gridSpan w:val="2"/>
            <w:vAlign w:val="center"/>
          </w:tcPr>
          <w:p w14:paraId="6361F31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PU8GAA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PU8IZZ</w:t>
            </w:r>
          </w:p>
        </w:tc>
      </w:tr>
      <w:tr w:rsidR="00905A32" w:rsidRPr="0079445E" w14:paraId="7E7EDAA4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3260396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87185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*ZV8AA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ZV8ZZ</w:t>
            </w:r>
          </w:p>
        </w:tc>
        <w:tc>
          <w:tcPr>
            <w:tcW w:w="2972" w:type="dxa"/>
            <w:gridSpan w:val="3"/>
            <w:vAlign w:val="center"/>
          </w:tcPr>
          <w:p w14:paraId="49BD4EA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ZV8AAA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ZV8YZZ</w:t>
            </w:r>
          </w:p>
        </w:tc>
      </w:tr>
      <w:tr w:rsidR="00905A32" w:rsidRPr="0079445E" w14:paraId="39C87823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396C97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Амазонас</w:t>
            </w:r>
          </w:p>
        </w:tc>
        <w:tc>
          <w:tcPr>
            <w:tcW w:w="1701" w:type="dxa"/>
            <w:vAlign w:val="center"/>
          </w:tcPr>
          <w:p w14:paraId="2ABB34F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PP8ZZ</w:t>
            </w:r>
          </w:p>
        </w:tc>
        <w:tc>
          <w:tcPr>
            <w:tcW w:w="1718" w:type="dxa"/>
            <w:gridSpan w:val="2"/>
            <w:vAlign w:val="center"/>
          </w:tcPr>
          <w:p w14:paraId="6AECC38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PP8YZZ</w:t>
            </w:r>
          </w:p>
        </w:tc>
        <w:tc>
          <w:tcPr>
            <w:tcW w:w="1821" w:type="dxa"/>
            <w:gridSpan w:val="2"/>
            <w:vAlign w:val="center"/>
          </w:tcPr>
          <w:p w14:paraId="1816B27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PU8CZZ</w:t>
            </w:r>
          </w:p>
        </w:tc>
      </w:tr>
      <w:tr w:rsidR="00905A32" w:rsidRPr="0079445E" w14:paraId="71AEBAAA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5AB59D7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660A3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*ZZ8AA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ZZ8GZ</w:t>
            </w:r>
          </w:p>
        </w:tc>
        <w:tc>
          <w:tcPr>
            <w:tcW w:w="2972" w:type="dxa"/>
            <w:gridSpan w:val="3"/>
            <w:vAlign w:val="center"/>
          </w:tcPr>
          <w:p w14:paraId="59A3883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ZZ8AAA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ZZ8GZZ</w:t>
            </w:r>
          </w:p>
        </w:tc>
      </w:tr>
      <w:tr w:rsidR="00905A32" w:rsidRPr="0079445E" w14:paraId="161BB75C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573C0D8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Баия</w:t>
            </w:r>
          </w:p>
        </w:tc>
        <w:tc>
          <w:tcPr>
            <w:tcW w:w="1701" w:type="dxa"/>
            <w:vAlign w:val="center"/>
          </w:tcPr>
          <w:p w14:paraId="35E00B5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PY6AA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PY6ZZ</w:t>
            </w:r>
          </w:p>
        </w:tc>
        <w:tc>
          <w:tcPr>
            <w:tcW w:w="1718" w:type="dxa"/>
            <w:gridSpan w:val="2"/>
            <w:vAlign w:val="center"/>
          </w:tcPr>
          <w:p w14:paraId="6F1F3EB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PY6AAA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PY6YZZ</w:t>
            </w:r>
          </w:p>
        </w:tc>
        <w:tc>
          <w:tcPr>
            <w:tcW w:w="1821" w:type="dxa"/>
            <w:gridSpan w:val="2"/>
            <w:vAlign w:val="center"/>
          </w:tcPr>
          <w:p w14:paraId="1CB63BA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PU6JAA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PU6YZZ</w:t>
            </w:r>
          </w:p>
        </w:tc>
      </w:tr>
      <w:tr w:rsidR="00905A32" w:rsidRPr="0079445E" w14:paraId="6DAB8B42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40560CA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30406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*ZY6AA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ZY6ZZ</w:t>
            </w:r>
          </w:p>
        </w:tc>
        <w:tc>
          <w:tcPr>
            <w:tcW w:w="2972" w:type="dxa"/>
            <w:gridSpan w:val="3"/>
            <w:vAlign w:val="center"/>
          </w:tcPr>
          <w:p w14:paraId="1623922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ZY6AAA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ZY6YZZ</w:t>
            </w:r>
          </w:p>
        </w:tc>
      </w:tr>
      <w:tr w:rsidR="00905A32" w:rsidRPr="0079445E" w14:paraId="52C06212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90A44A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Сеара</w:t>
            </w:r>
          </w:p>
        </w:tc>
        <w:tc>
          <w:tcPr>
            <w:tcW w:w="1701" w:type="dxa"/>
            <w:vAlign w:val="center"/>
          </w:tcPr>
          <w:p w14:paraId="49F9C20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PT7ZZ</w:t>
            </w:r>
          </w:p>
        </w:tc>
        <w:tc>
          <w:tcPr>
            <w:tcW w:w="1718" w:type="dxa"/>
            <w:gridSpan w:val="2"/>
            <w:vAlign w:val="center"/>
          </w:tcPr>
          <w:p w14:paraId="0D95087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PT7YZZ</w:t>
            </w:r>
          </w:p>
        </w:tc>
        <w:tc>
          <w:tcPr>
            <w:tcW w:w="1821" w:type="dxa"/>
            <w:gridSpan w:val="2"/>
            <w:vAlign w:val="center"/>
          </w:tcPr>
          <w:p w14:paraId="297398F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PU7MAA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PU7PZZ</w:t>
            </w:r>
          </w:p>
        </w:tc>
      </w:tr>
      <w:tr w:rsidR="00905A32" w:rsidRPr="0079445E" w14:paraId="128E9CA4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397F2FA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5498D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*ZV7AA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ZV7ZZ</w:t>
            </w:r>
          </w:p>
        </w:tc>
        <w:tc>
          <w:tcPr>
            <w:tcW w:w="2972" w:type="dxa"/>
            <w:gridSpan w:val="3"/>
            <w:vAlign w:val="center"/>
          </w:tcPr>
          <w:p w14:paraId="4B79967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ZV7AAA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ZV7YZZ</w:t>
            </w:r>
          </w:p>
        </w:tc>
      </w:tr>
      <w:tr w:rsidR="00905A32" w:rsidRPr="0079445E" w14:paraId="431C0E5C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041BFCA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Федеральный округ</w:t>
            </w:r>
          </w:p>
        </w:tc>
        <w:tc>
          <w:tcPr>
            <w:tcW w:w="1701" w:type="dxa"/>
            <w:vAlign w:val="center"/>
          </w:tcPr>
          <w:p w14:paraId="40B8213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PT2AA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 xml:space="preserve">PT2ZZ </w:t>
            </w:r>
          </w:p>
        </w:tc>
        <w:tc>
          <w:tcPr>
            <w:tcW w:w="1718" w:type="dxa"/>
            <w:gridSpan w:val="2"/>
            <w:vAlign w:val="center"/>
          </w:tcPr>
          <w:p w14:paraId="72DEAAD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PT2AAA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PT2YZZ</w:t>
            </w:r>
          </w:p>
        </w:tc>
        <w:tc>
          <w:tcPr>
            <w:tcW w:w="1821" w:type="dxa"/>
            <w:gridSpan w:val="2"/>
            <w:vAlign w:val="center"/>
          </w:tcPr>
          <w:p w14:paraId="634E04D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PU2AAA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PU2EZZ</w:t>
            </w:r>
          </w:p>
        </w:tc>
      </w:tr>
      <w:tr w:rsidR="00905A32" w:rsidRPr="0079445E" w14:paraId="79035659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265FB4F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AF386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*ZV2AA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ZV2ZZ</w:t>
            </w:r>
          </w:p>
        </w:tc>
        <w:tc>
          <w:tcPr>
            <w:tcW w:w="2972" w:type="dxa"/>
            <w:gridSpan w:val="3"/>
            <w:vAlign w:val="center"/>
          </w:tcPr>
          <w:p w14:paraId="1D12E5B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ZV2AAA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ZV2YZZ</w:t>
            </w:r>
          </w:p>
        </w:tc>
      </w:tr>
      <w:tr w:rsidR="00905A32" w:rsidRPr="0079445E" w14:paraId="73C9054E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10148F5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Эспириту-Санту</w:t>
            </w:r>
          </w:p>
        </w:tc>
        <w:tc>
          <w:tcPr>
            <w:tcW w:w="1701" w:type="dxa"/>
            <w:vAlign w:val="center"/>
          </w:tcPr>
          <w:p w14:paraId="7FCCC68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PPlAA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PPlZZ</w:t>
            </w:r>
          </w:p>
        </w:tc>
        <w:tc>
          <w:tcPr>
            <w:tcW w:w="1718" w:type="dxa"/>
            <w:gridSpan w:val="2"/>
            <w:vAlign w:val="center"/>
          </w:tcPr>
          <w:p w14:paraId="6DE886B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PP1AAA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PP1YZZ</w:t>
            </w:r>
          </w:p>
        </w:tc>
        <w:tc>
          <w:tcPr>
            <w:tcW w:w="1821" w:type="dxa"/>
            <w:gridSpan w:val="2"/>
            <w:vAlign w:val="center"/>
          </w:tcPr>
          <w:p w14:paraId="0C85603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PU1AAA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PU1IZZ</w:t>
            </w:r>
          </w:p>
        </w:tc>
      </w:tr>
      <w:tr w:rsidR="00905A32" w:rsidRPr="0079445E" w14:paraId="1C007859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1DD6DB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C59F3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*ZZ1AA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ZZlZZ</w:t>
            </w:r>
          </w:p>
        </w:tc>
        <w:tc>
          <w:tcPr>
            <w:tcW w:w="2972" w:type="dxa"/>
            <w:gridSpan w:val="3"/>
            <w:vAlign w:val="center"/>
          </w:tcPr>
          <w:p w14:paraId="067A46F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ZZlAAA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ZZlYZZ</w:t>
            </w:r>
          </w:p>
        </w:tc>
      </w:tr>
      <w:tr w:rsidR="00905A32" w:rsidRPr="0079445E" w14:paraId="6F3761E9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5915BE4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Гояс</w:t>
            </w:r>
          </w:p>
        </w:tc>
        <w:tc>
          <w:tcPr>
            <w:tcW w:w="1701" w:type="dxa"/>
            <w:vAlign w:val="center"/>
          </w:tcPr>
          <w:p w14:paraId="3231A2B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PP2AA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PP2ZZ</w:t>
            </w:r>
          </w:p>
        </w:tc>
        <w:tc>
          <w:tcPr>
            <w:tcW w:w="1718" w:type="dxa"/>
            <w:gridSpan w:val="2"/>
            <w:vAlign w:val="center"/>
          </w:tcPr>
          <w:p w14:paraId="353C99D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PP2AAA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PP2YZZ</w:t>
            </w:r>
          </w:p>
        </w:tc>
        <w:tc>
          <w:tcPr>
            <w:tcW w:w="1821" w:type="dxa"/>
            <w:gridSpan w:val="2"/>
            <w:vAlign w:val="center"/>
          </w:tcPr>
          <w:p w14:paraId="70E729B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PU2FAA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PU2HZZ</w:t>
            </w:r>
          </w:p>
        </w:tc>
      </w:tr>
      <w:tr w:rsidR="00905A32" w:rsidRPr="0079445E" w14:paraId="229B04E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3AB4162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C3201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*ZZ2AA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ZZ2ZZ</w:t>
            </w:r>
          </w:p>
        </w:tc>
        <w:tc>
          <w:tcPr>
            <w:tcW w:w="2972" w:type="dxa"/>
            <w:gridSpan w:val="3"/>
            <w:vAlign w:val="center"/>
          </w:tcPr>
          <w:p w14:paraId="3DB34CE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ZZ2AAA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ZZ2YZZ</w:t>
            </w:r>
          </w:p>
        </w:tc>
      </w:tr>
      <w:tr w:rsidR="00905A32" w:rsidRPr="0079445E" w14:paraId="51D98046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3016EAF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Мараньян</w:t>
            </w:r>
          </w:p>
        </w:tc>
        <w:tc>
          <w:tcPr>
            <w:tcW w:w="1701" w:type="dxa"/>
            <w:vAlign w:val="center"/>
          </w:tcPr>
          <w:p w14:paraId="7A415E5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PR8AA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PR8ZZ</w:t>
            </w:r>
          </w:p>
        </w:tc>
        <w:tc>
          <w:tcPr>
            <w:tcW w:w="1718" w:type="dxa"/>
            <w:gridSpan w:val="2"/>
            <w:vAlign w:val="center"/>
          </w:tcPr>
          <w:p w14:paraId="38CD5AE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PR8AAA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PR8YZZ</w:t>
            </w:r>
          </w:p>
        </w:tc>
        <w:tc>
          <w:tcPr>
            <w:tcW w:w="1821" w:type="dxa"/>
            <w:gridSpan w:val="2"/>
            <w:vAlign w:val="center"/>
          </w:tcPr>
          <w:p w14:paraId="3924BFA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PU8MAA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PU8OZZ</w:t>
            </w:r>
          </w:p>
        </w:tc>
      </w:tr>
      <w:tr w:rsidR="00905A32" w:rsidRPr="0079445E" w14:paraId="3DA80216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201ADB0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50FD4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*ZX8AA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ZX8ZZ</w:t>
            </w:r>
          </w:p>
        </w:tc>
        <w:tc>
          <w:tcPr>
            <w:tcW w:w="2972" w:type="dxa"/>
            <w:gridSpan w:val="3"/>
            <w:vAlign w:val="center"/>
          </w:tcPr>
          <w:p w14:paraId="5B11319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ZX8AAA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ZX8YZZ</w:t>
            </w:r>
          </w:p>
        </w:tc>
      </w:tr>
      <w:tr w:rsidR="00905A32" w:rsidRPr="0079445E" w14:paraId="38B040DC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7164E17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Мату-Гросу</w:t>
            </w:r>
          </w:p>
        </w:tc>
        <w:tc>
          <w:tcPr>
            <w:tcW w:w="1701" w:type="dxa"/>
            <w:vAlign w:val="center"/>
          </w:tcPr>
          <w:p w14:paraId="462AFD3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PY9AA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PY9ZZ</w:t>
            </w:r>
          </w:p>
        </w:tc>
        <w:tc>
          <w:tcPr>
            <w:tcW w:w="1718" w:type="dxa"/>
            <w:gridSpan w:val="2"/>
            <w:vAlign w:val="center"/>
          </w:tcPr>
          <w:p w14:paraId="7A40A5B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PY9AAA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PY9YZZ</w:t>
            </w:r>
          </w:p>
        </w:tc>
        <w:tc>
          <w:tcPr>
            <w:tcW w:w="1821" w:type="dxa"/>
            <w:gridSpan w:val="2"/>
            <w:vAlign w:val="center"/>
          </w:tcPr>
          <w:p w14:paraId="1D21E73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PU9OAA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PU9YZZ</w:t>
            </w:r>
          </w:p>
        </w:tc>
      </w:tr>
      <w:tr w:rsidR="00905A32" w:rsidRPr="0079445E" w14:paraId="1CA1AFAD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5CB518E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884B3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*ZY9AA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ZY9ZZ</w:t>
            </w:r>
          </w:p>
        </w:tc>
        <w:tc>
          <w:tcPr>
            <w:tcW w:w="2972" w:type="dxa"/>
            <w:gridSpan w:val="3"/>
            <w:vAlign w:val="center"/>
          </w:tcPr>
          <w:p w14:paraId="49BAC19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ZY9AAA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ZY9YZZ</w:t>
            </w:r>
          </w:p>
        </w:tc>
      </w:tr>
      <w:tr w:rsidR="00905A32" w:rsidRPr="0079445E" w14:paraId="5A9E3727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01DD2FF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Мату-Гросу-ду-Сул</w:t>
            </w:r>
          </w:p>
        </w:tc>
        <w:tc>
          <w:tcPr>
            <w:tcW w:w="1701" w:type="dxa"/>
            <w:vAlign w:val="center"/>
          </w:tcPr>
          <w:p w14:paraId="1D856EA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PT9AA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PT9ZZ</w:t>
            </w:r>
          </w:p>
        </w:tc>
        <w:tc>
          <w:tcPr>
            <w:tcW w:w="1718" w:type="dxa"/>
            <w:gridSpan w:val="2"/>
            <w:vAlign w:val="center"/>
          </w:tcPr>
          <w:p w14:paraId="22F282F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PT9AAA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PT9YZZ</w:t>
            </w:r>
          </w:p>
        </w:tc>
        <w:tc>
          <w:tcPr>
            <w:tcW w:w="1821" w:type="dxa"/>
            <w:gridSpan w:val="2"/>
            <w:vAlign w:val="center"/>
          </w:tcPr>
          <w:p w14:paraId="4C97121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PU9AAA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PU9NZZ</w:t>
            </w:r>
          </w:p>
        </w:tc>
      </w:tr>
      <w:tr w:rsidR="00905A32" w:rsidRPr="0079445E" w14:paraId="2C9F020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2B6A67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1DE2A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*ZV9AA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ZV9ZZ</w:t>
            </w:r>
          </w:p>
        </w:tc>
        <w:tc>
          <w:tcPr>
            <w:tcW w:w="2972" w:type="dxa"/>
            <w:gridSpan w:val="3"/>
            <w:vAlign w:val="center"/>
          </w:tcPr>
          <w:p w14:paraId="798CE0F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ZV9AAA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ZV9YZZ</w:t>
            </w:r>
          </w:p>
        </w:tc>
      </w:tr>
      <w:tr w:rsidR="00905A32" w:rsidRPr="0079445E" w14:paraId="10363A7C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B1CA28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Минас Жерайс</w:t>
            </w:r>
          </w:p>
        </w:tc>
        <w:tc>
          <w:tcPr>
            <w:tcW w:w="1701" w:type="dxa"/>
            <w:vAlign w:val="center"/>
          </w:tcPr>
          <w:p w14:paraId="4493D76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PY4AA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PY4ZZ</w:t>
            </w:r>
          </w:p>
        </w:tc>
        <w:tc>
          <w:tcPr>
            <w:tcW w:w="1718" w:type="dxa"/>
            <w:gridSpan w:val="2"/>
            <w:vAlign w:val="center"/>
          </w:tcPr>
          <w:p w14:paraId="76BC6E6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PY4AAA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PY4YZZ</w:t>
            </w:r>
          </w:p>
        </w:tc>
        <w:tc>
          <w:tcPr>
            <w:tcW w:w="1821" w:type="dxa"/>
            <w:gridSpan w:val="2"/>
            <w:vAlign w:val="center"/>
          </w:tcPr>
          <w:p w14:paraId="35E43E4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PU4AAA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PU4YZZ</w:t>
            </w:r>
          </w:p>
        </w:tc>
      </w:tr>
      <w:tr w:rsidR="00905A32" w:rsidRPr="0079445E" w14:paraId="010B461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B6E50D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20C90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*ZY4AA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ZY4ZZ</w:t>
            </w:r>
          </w:p>
        </w:tc>
        <w:tc>
          <w:tcPr>
            <w:tcW w:w="2972" w:type="dxa"/>
            <w:gridSpan w:val="3"/>
            <w:vAlign w:val="center"/>
          </w:tcPr>
          <w:p w14:paraId="5ECD323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ZY4AAA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ZY4YZZ</w:t>
            </w:r>
          </w:p>
        </w:tc>
      </w:tr>
      <w:tr w:rsidR="00905A32" w:rsidRPr="0079445E" w14:paraId="45D17508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288B997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Пара</w:t>
            </w:r>
          </w:p>
        </w:tc>
        <w:tc>
          <w:tcPr>
            <w:tcW w:w="1701" w:type="dxa"/>
            <w:vAlign w:val="center"/>
          </w:tcPr>
          <w:p w14:paraId="0E8C742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PY8ZZ</w:t>
            </w:r>
          </w:p>
        </w:tc>
        <w:tc>
          <w:tcPr>
            <w:tcW w:w="1718" w:type="dxa"/>
            <w:gridSpan w:val="2"/>
            <w:vAlign w:val="center"/>
          </w:tcPr>
          <w:p w14:paraId="3D4FF6E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PY8YZZ</w:t>
            </w:r>
          </w:p>
        </w:tc>
        <w:tc>
          <w:tcPr>
            <w:tcW w:w="1821" w:type="dxa"/>
            <w:gridSpan w:val="2"/>
            <w:vAlign w:val="center"/>
          </w:tcPr>
          <w:p w14:paraId="3FC00D7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PU8WAA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PU8YZZ</w:t>
            </w:r>
          </w:p>
        </w:tc>
      </w:tr>
      <w:tr w:rsidR="00905A32" w:rsidRPr="0079445E" w14:paraId="171B0E3B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F8395D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181C1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ZY8ZZ</w:t>
            </w:r>
          </w:p>
        </w:tc>
        <w:tc>
          <w:tcPr>
            <w:tcW w:w="2972" w:type="dxa"/>
            <w:gridSpan w:val="3"/>
            <w:vAlign w:val="center"/>
          </w:tcPr>
          <w:p w14:paraId="25FA870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ZY8YZZ</w:t>
            </w:r>
          </w:p>
        </w:tc>
      </w:tr>
      <w:tr w:rsidR="00905A32" w:rsidRPr="0079445E" w14:paraId="5EF803B6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03FDBC7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Параиба</w:t>
            </w:r>
          </w:p>
        </w:tc>
        <w:tc>
          <w:tcPr>
            <w:tcW w:w="1701" w:type="dxa"/>
            <w:vAlign w:val="center"/>
          </w:tcPr>
          <w:p w14:paraId="3834ACB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PR7AA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PR7ZZ</w:t>
            </w:r>
          </w:p>
        </w:tc>
        <w:tc>
          <w:tcPr>
            <w:tcW w:w="1718" w:type="dxa"/>
            <w:gridSpan w:val="2"/>
            <w:vAlign w:val="center"/>
          </w:tcPr>
          <w:p w14:paraId="57D3209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PR7AAA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PR7YZZ</w:t>
            </w:r>
          </w:p>
        </w:tc>
        <w:tc>
          <w:tcPr>
            <w:tcW w:w="1821" w:type="dxa"/>
            <w:gridSpan w:val="2"/>
            <w:vAlign w:val="center"/>
          </w:tcPr>
          <w:p w14:paraId="5995B2C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PU7EAA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PU7HZZ</w:t>
            </w:r>
          </w:p>
        </w:tc>
      </w:tr>
      <w:tr w:rsidR="00905A32" w:rsidRPr="0079445E" w14:paraId="1DDFC46F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6BB3364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3647D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*ZX7AA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ZX7ZZ</w:t>
            </w:r>
          </w:p>
        </w:tc>
        <w:tc>
          <w:tcPr>
            <w:tcW w:w="2972" w:type="dxa"/>
            <w:gridSpan w:val="3"/>
            <w:vAlign w:val="center"/>
          </w:tcPr>
          <w:p w14:paraId="1E6EDB4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ZX7AAA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ZX7YZZ</w:t>
            </w:r>
          </w:p>
        </w:tc>
      </w:tr>
      <w:tr w:rsidR="00905A32" w:rsidRPr="0079445E" w14:paraId="461CB87B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2C7F974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Парана</w:t>
            </w:r>
          </w:p>
        </w:tc>
        <w:tc>
          <w:tcPr>
            <w:tcW w:w="1701" w:type="dxa"/>
            <w:vAlign w:val="center"/>
          </w:tcPr>
          <w:p w14:paraId="35DBB7D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PY5AA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PY5ZZ</w:t>
            </w:r>
          </w:p>
        </w:tc>
        <w:tc>
          <w:tcPr>
            <w:tcW w:w="1718" w:type="dxa"/>
            <w:gridSpan w:val="2"/>
            <w:vAlign w:val="center"/>
          </w:tcPr>
          <w:p w14:paraId="49298C2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PY5AAA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PY5YZZ</w:t>
            </w:r>
          </w:p>
        </w:tc>
        <w:tc>
          <w:tcPr>
            <w:tcW w:w="1821" w:type="dxa"/>
            <w:gridSpan w:val="2"/>
            <w:vAlign w:val="center"/>
          </w:tcPr>
          <w:p w14:paraId="59F2791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PU5MAA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PU5YZZ</w:t>
            </w:r>
          </w:p>
        </w:tc>
      </w:tr>
      <w:tr w:rsidR="00905A32" w:rsidRPr="0079445E" w14:paraId="631BF9F5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56DE1EF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56291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*ZY5AA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ZY5ZZ</w:t>
            </w:r>
          </w:p>
        </w:tc>
        <w:tc>
          <w:tcPr>
            <w:tcW w:w="2972" w:type="dxa"/>
            <w:gridSpan w:val="3"/>
            <w:vAlign w:val="center"/>
          </w:tcPr>
          <w:p w14:paraId="5E72546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ZY5AAA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ZY5YZZ</w:t>
            </w:r>
          </w:p>
        </w:tc>
      </w:tr>
      <w:tr w:rsidR="00905A32" w:rsidRPr="0079445E" w14:paraId="04256EF3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43511B5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Пернамбуку</w:t>
            </w:r>
          </w:p>
        </w:tc>
        <w:tc>
          <w:tcPr>
            <w:tcW w:w="1701" w:type="dxa"/>
            <w:vAlign w:val="center"/>
          </w:tcPr>
          <w:p w14:paraId="1992FC0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PY7ZZ</w:t>
            </w:r>
          </w:p>
        </w:tc>
        <w:tc>
          <w:tcPr>
            <w:tcW w:w="1718" w:type="dxa"/>
            <w:gridSpan w:val="2"/>
            <w:vAlign w:val="center"/>
          </w:tcPr>
          <w:p w14:paraId="36DB521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PY7YZZ</w:t>
            </w:r>
          </w:p>
        </w:tc>
        <w:tc>
          <w:tcPr>
            <w:tcW w:w="1821" w:type="dxa"/>
            <w:gridSpan w:val="2"/>
            <w:vAlign w:val="center"/>
          </w:tcPr>
          <w:p w14:paraId="16E9030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PU7RAA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PU7YZZ</w:t>
            </w:r>
          </w:p>
        </w:tc>
      </w:tr>
      <w:tr w:rsidR="00905A32" w:rsidRPr="0079445E" w14:paraId="212B513F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2B1E002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F786A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ZY7ZZ</w:t>
            </w:r>
          </w:p>
        </w:tc>
        <w:tc>
          <w:tcPr>
            <w:tcW w:w="2972" w:type="dxa"/>
            <w:gridSpan w:val="3"/>
            <w:vAlign w:val="center"/>
          </w:tcPr>
          <w:p w14:paraId="0AF62D0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ZY7YZZ</w:t>
            </w:r>
          </w:p>
        </w:tc>
      </w:tr>
      <w:tr w:rsidR="00905A32" w:rsidRPr="0079445E" w14:paraId="3AA5D9C6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15D8AB9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Пеауи</w:t>
            </w:r>
          </w:p>
        </w:tc>
        <w:tc>
          <w:tcPr>
            <w:tcW w:w="1701" w:type="dxa"/>
            <w:vAlign w:val="center"/>
          </w:tcPr>
          <w:p w14:paraId="343B813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PS8AA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PS8ZZ</w:t>
            </w:r>
          </w:p>
        </w:tc>
        <w:tc>
          <w:tcPr>
            <w:tcW w:w="1718" w:type="dxa"/>
            <w:gridSpan w:val="2"/>
            <w:vAlign w:val="center"/>
          </w:tcPr>
          <w:p w14:paraId="69D81DA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PS8AAA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PS8YZZ</w:t>
            </w:r>
          </w:p>
        </w:tc>
        <w:tc>
          <w:tcPr>
            <w:tcW w:w="1821" w:type="dxa"/>
            <w:gridSpan w:val="2"/>
            <w:vAlign w:val="center"/>
          </w:tcPr>
          <w:p w14:paraId="22F5616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PU8PAA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PU8SZZ</w:t>
            </w:r>
          </w:p>
        </w:tc>
      </w:tr>
      <w:tr w:rsidR="00905A32" w:rsidRPr="0079445E" w14:paraId="013BD528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7A04D5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C4806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*ZW8AA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ZW8ZZ</w:t>
            </w:r>
          </w:p>
        </w:tc>
        <w:tc>
          <w:tcPr>
            <w:tcW w:w="2972" w:type="dxa"/>
            <w:gridSpan w:val="3"/>
            <w:vAlign w:val="center"/>
          </w:tcPr>
          <w:p w14:paraId="2C7E381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ZW8AAA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ZW8YZZ</w:t>
            </w:r>
          </w:p>
        </w:tc>
      </w:tr>
      <w:tr w:rsidR="00905A32" w:rsidRPr="0079445E" w14:paraId="2BA48190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F6D157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Рио</w:t>
            </w:r>
            <w:r w:rsidR="00CB4AFA" w:rsidRPr="0079445E">
              <w:rPr>
                <w:szCs w:val="18"/>
                <w:lang w:val="ru-RU"/>
              </w:rPr>
              <w:t>-</w:t>
            </w:r>
            <w:r w:rsidRPr="0079445E">
              <w:rPr>
                <w:szCs w:val="18"/>
                <w:lang w:val="ru-RU"/>
              </w:rPr>
              <w:t>де-Жанейро</w:t>
            </w:r>
          </w:p>
        </w:tc>
        <w:tc>
          <w:tcPr>
            <w:tcW w:w="1701" w:type="dxa"/>
            <w:vAlign w:val="center"/>
          </w:tcPr>
          <w:p w14:paraId="46DDE12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PYlAA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PYlZZ</w:t>
            </w:r>
          </w:p>
        </w:tc>
        <w:tc>
          <w:tcPr>
            <w:tcW w:w="1718" w:type="dxa"/>
            <w:gridSpan w:val="2"/>
            <w:vAlign w:val="center"/>
          </w:tcPr>
          <w:p w14:paraId="4912A57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PYlAAA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PYlYZZ</w:t>
            </w:r>
          </w:p>
        </w:tc>
        <w:tc>
          <w:tcPr>
            <w:tcW w:w="1821" w:type="dxa"/>
            <w:gridSpan w:val="2"/>
            <w:vAlign w:val="center"/>
          </w:tcPr>
          <w:p w14:paraId="6B620D4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PUlJAA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PUlYZZ</w:t>
            </w:r>
          </w:p>
        </w:tc>
      </w:tr>
      <w:tr w:rsidR="00905A32" w:rsidRPr="0079445E" w14:paraId="1035B028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610B354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078E9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*ZYlAA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ZYlZZ</w:t>
            </w:r>
          </w:p>
        </w:tc>
        <w:tc>
          <w:tcPr>
            <w:tcW w:w="2972" w:type="dxa"/>
            <w:gridSpan w:val="3"/>
            <w:vAlign w:val="center"/>
          </w:tcPr>
          <w:p w14:paraId="6AF6916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ZYlAAA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ZYlYZZ</w:t>
            </w:r>
          </w:p>
        </w:tc>
      </w:tr>
      <w:tr w:rsidR="00905A32" w:rsidRPr="0079445E" w14:paraId="69B3A6C4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76B3B2C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Риу-Гранди-ду-Норти</w:t>
            </w:r>
          </w:p>
        </w:tc>
        <w:tc>
          <w:tcPr>
            <w:tcW w:w="1701" w:type="dxa"/>
            <w:vAlign w:val="center"/>
          </w:tcPr>
          <w:p w14:paraId="66DEDB6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PS7AA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PS7ZZ</w:t>
            </w:r>
          </w:p>
        </w:tc>
        <w:tc>
          <w:tcPr>
            <w:tcW w:w="1718" w:type="dxa"/>
            <w:gridSpan w:val="2"/>
            <w:vAlign w:val="center"/>
          </w:tcPr>
          <w:p w14:paraId="0E94E21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PS7AAA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PS7YZZ</w:t>
            </w:r>
          </w:p>
        </w:tc>
        <w:tc>
          <w:tcPr>
            <w:tcW w:w="1821" w:type="dxa"/>
            <w:gridSpan w:val="2"/>
            <w:vAlign w:val="center"/>
          </w:tcPr>
          <w:p w14:paraId="00B2E2C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PU7IAA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PU7LZZ</w:t>
            </w:r>
          </w:p>
        </w:tc>
      </w:tr>
      <w:tr w:rsidR="00905A32" w:rsidRPr="0079445E" w14:paraId="65EF33F9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2C11944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73573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 ZW7AA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ZW7ZZ</w:t>
            </w:r>
          </w:p>
        </w:tc>
        <w:tc>
          <w:tcPr>
            <w:tcW w:w="2972" w:type="dxa"/>
            <w:gridSpan w:val="3"/>
            <w:vAlign w:val="center"/>
          </w:tcPr>
          <w:p w14:paraId="18E6B66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ZW7AAA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ZW7YZZ</w:t>
            </w:r>
          </w:p>
        </w:tc>
      </w:tr>
      <w:tr w:rsidR="00905A32" w:rsidRPr="0079445E" w14:paraId="6B6E35CB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24A9D30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Риу</w:t>
            </w:r>
            <w:r w:rsidR="00CB4AFA" w:rsidRPr="0079445E">
              <w:rPr>
                <w:szCs w:val="18"/>
                <w:lang w:val="ru-RU"/>
              </w:rPr>
              <w:t>-</w:t>
            </w:r>
            <w:r w:rsidRPr="0079445E">
              <w:rPr>
                <w:szCs w:val="18"/>
                <w:lang w:val="ru-RU"/>
              </w:rPr>
              <w:t>Гранди-ду-Сул</w:t>
            </w:r>
          </w:p>
        </w:tc>
        <w:tc>
          <w:tcPr>
            <w:tcW w:w="1701" w:type="dxa"/>
            <w:vAlign w:val="center"/>
          </w:tcPr>
          <w:p w14:paraId="22110816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PY3AA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PY3ZZ</w:t>
            </w:r>
          </w:p>
        </w:tc>
        <w:tc>
          <w:tcPr>
            <w:tcW w:w="1718" w:type="dxa"/>
            <w:gridSpan w:val="2"/>
            <w:vAlign w:val="center"/>
          </w:tcPr>
          <w:p w14:paraId="0270005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PY3AAA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PY3YZZ</w:t>
            </w:r>
          </w:p>
        </w:tc>
        <w:tc>
          <w:tcPr>
            <w:tcW w:w="1821" w:type="dxa"/>
            <w:gridSpan w:val="2"/>
            <w:vAlign w:val="center"/>
          </w:tcPr>
          <w:p w14:paraId="1DCA0D5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PU3AAA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PU3YZZ</w:t>
            </w:r>
          </w:p>
        </w:tc>
      </w:tr>
      <w:tr w:rsidR="00905A32" w:rsidRPr="0079445E" w14:paraId="37E0CE4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7E129B4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DB568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*ZY3AA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ZY3ZZ</w:t>
            </w:r>
          </w:p>
        </w:tc>
        <w:tc>
          <w:tcPr>
            <w:tcW w:w="2972" w:type="dxa"/>
            <w:gridSpan w:val="3"/>
            <w:vAlign w:val="center"/>
          </w:tcPr>
          <w:p w14:paraId="3B94006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ZY3AAA</w:t>
            </w:r>
            <w:r w:rsidR="00CB4AFA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ZY3YZZ</w:t>
            </w:r>
          </w:p>
        </w:tc>
      </w:tr>
      <w:tr w:rsidR="00905A32" w:rsidRPr="0079445E" w14:paraId="19B7B87F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57B22630" w14:textId="77777777" w:rsidR="00905A32" w:rsidRPr="0079445E" w:rsidRDefault="00905A32" w:rsidP="002137B6">
            <w:pPr>
              <w:pStyle w:val="Tabletext"/>
              <w:keepNext w:val="0"/>
              <w:pageBreakBefore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lastRenderedPageBreak/>
              <w:t>Рондония</w:t>
            </w:r>
          </w:p>
        </w:tc>
        <w:tc>
          <w:tcPr>
            <w:tcW w:w="1701" w:type="dxa"/>
            <w:vAlign w:val="center"/>
          </w:tcPr>
          <w:p w14:paraId="686FE197" w14:textId="77777777" w:rsidR="00905A32" w:rsidRPr="0079445E" w:rsidRDefault="00905A32" w:rsidP="002137B6">
            <w:pPr>
              <w:pStyle w:val="Tabletext"/>
              <w:keepNext w:val="0"/>
              <w:pageBreakBefore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PW8AA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PW8ZZ</w:t>
            </w:r>
          </w:p>
        </w:tc>
        <w:tc>
          <w:tcPr>
            <w:tcW w:w="1838" w:type="dxa"/>
            <w:gridSpan w:val="3"/>
            <w:vAlign w:val="center"/>
          </w:tcPr>
          <w:p w14:paraId="272E5C1D" w14:textId="77777777" w:rsidR="00905A32" w:rsidRPr="0079445E" w:rsidRDefault="00905A32" w:rsidP="002137B6">
            <w:pPr>
              <w:pStyle w:val="Tabletext"/>
              <w:keepNext w:val="0"/>
              <w:pageBreakBefore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PW8AAA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PW8YZZ</w:t>
            </w:r>
          </w:p>
        </w:tc>
        <w:tc>
          <w:tcPr>
            <w:tcW w:w="1701" w:type="dxa"/>
            <w:vAlign w:val="center"/>
          </w:tcPr>
          <w:p w14:paraId="38907A7C" w14:textId="77777777" w:rsidR="00905A32" w:rsidRPr="0079445E" w:rsidRDefault="00905A32" w:rsidP="002137B6">
            <w:pPr>
              <w:pStyle w:val="Tabletext"/>
              <w:keepNext w:val="0"/>
              <w:pageBreakBefore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PU8DAA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PU8FZZ</w:t>
            </w:r>
          </w:p>
        </w:tc>
      </w:tr>
      <w:tr w:rsidR="00905A32" w:rsidRPr="0079445E" w14:paraId="7D75E3B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382DA49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1425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*ZZ8NA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ZZ8SZ</w:t>
            </w:r>
          </w:p>
        </w:tc>
        <w:tc>
          <w:tcPr>
            <w:tcW w:w="2972" w:type="dxa"/>
            <w:gridSpan w:val="3"/>
            <w:vAlign w:val="center"/>
          </w:tcPr>
          <w:p w14:paraId="132B415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ZZ8NAA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ZZ8SZZ</w:t>
            </w:r>
          </w:p>
        </w:tc>
      </w:tr>
      <w:tr w:rsidR="00905A32" w:rsidRPr="0079445E" w14:paraId="2CCE76AD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2EACF5A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Рорайма</w:t>
            </w:r>
          </w:p>
        </w:tc>
        <w:tc>
          <w:tcPr>
            <w:tcW w:w="1701" w:type="dxa"/>
            <w:vAlign w:val="center"/>
          </w:tcPr>
          <w:p w14:paraId="3C583D4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PV8AA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PV8ZZ</w:t>
            </w:r>
          </w:p>
        </w:tc>
        <w:tc>
          <w:tcPr>
            <w:tcW w:w="1838" w:type="dxa"/>
            <w:gridSpan w:val="3"/>
            <w:vAlign w:val="center"/>
          </w:tcPr>
          <w:p w14:paraId="2033256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PV8AAA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PV8YZZ</w:t>
            </w:r>
          </w:p>
        </w:tc>
        <w:tc>
          <w:tcPr>
            <w:tcW w:w="1701" w:type="dxa"/>
            <w:vAlign w:val="center"/>
          </w:tcPr>
          <w:p w14:paraId="652DE59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PU8TAA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PU8VZZ</w:t>
            </w:r>
          </w:p>
        </w:tc>
      </w:tr>
      <w:tr w:rsidR="00905A32" w:rsidRPr="0079445E" w14:paraId="179923A1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07AB9EF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FF4F7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*ZZ8TA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ZZ8ZZ</w:t>
            </w:r>
          </w:p>
        </w:tc>
        <w:tc>
          <w:tcPr>
            <w:tcW w:w="2972" w:type="dxa"/>
            <w:gridSpan w:val="3"/>
            <w:vAlign w:val="center"/>
          </w:tcPr>
          <w:p w14:paraId="26975B5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ZZ8AAA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ZZ8YZZ</w:t>
            </w:r>
          </w:p>
        </w:tc>
      </w:tr>
      <w:tr w:rsidR="00905A32" w:rsidRPr="0079445E" w14:paraId="698D9E79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8F8A257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Санта-Катарина</w:t>
            </w:r>
          </w:p>
        </w:tc>
        <w:tc>
          <w:tcPr>
            <w:tcW w:w="1701" w:type="dxa"/>
            <w:vAlign w:val="center"/>
          </w:tcPr>
          <w:p w14:paraId="2578CF0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PP5AA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PP5ZZ</w:t>
            </w:r>
          </w:p>
        </w:tc>
        <w:tc>
          <w:tcPr>
            <w:tcW w:w="1838" w:type="dxa"/>
            <w:gridSpan w:val="3"/>
            <w:vAlign w:val="center"/>
          </w:tcPr>
          <w:p w14:paraId="26AC11B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PP5AAA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PP5YZZ</w:t>
            </w:r>
          </w:p>
        </w:tc>
        <w:tc>
          <w:tcPr>
            <w:tcW w:w="1701" w:type="dxa"/>
            <w:vAlign w:val="center"/>
          </w:tcPr>
          <w:p w14:paraId="322FA9B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PU5AAA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PU5LZZ</w:t>
            </w:r>
          </w:p>
        </w:tc>
      </w:tr>
      <w:tr w:rsidR="00905A32" w:rsidRPr="0079445E" w14:paraId="11B4828F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79058A7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9E7A8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*ZZ5AA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ZZ5ZZ</w:t>
            </w:r>
          </w:p>
        </w:tc>
        <w:tc>
          <w:tcPr>
            <w:tcW w:w="2972" w:type="dxa"/>
            <w:gridSpan w:val="3"/>
            <w:vAlign w:val="center"/>
          </w:tcPr>
          <w:p w14:paraId="2ED08CC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ZZ5AAA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ZZ5YZZ</w:t>
            </w:r>
          </w:p>
        </w:tc>
      </w:tr>
      <w:tr w:rsidR="00905A32" w:rsidRPr="0079445E" w14:paraId="70FD9218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55017580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Сан-Паулу</w:t>
            </w:r>
          </w:p>
        </w:tc>
        <w:tc>
          <w:tcPr>
            <w:tcW w:w="1701" w:type="dxa"/>
            <w:vAlign w:val="center"/>
          </w:tcPr>
          <w:p w14:paraId="3405894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PY2AA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PY2ZZ</w:t>
            </w:r>
          </w:p>
        </w:tc>
        <w:tc>
          <w:tcPr>
            <w:tcW w:w="1838" w:type="dxa"/>
            <w:gridSpan w:val="3"/>
            <w:vAlign w:val="center"/>
          </w:tcPr>
          <w:p w14:paraId="536FC06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PY2AAA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PY2YZZ</w:t>
            </w:r>
          </w:p>
        </w:tc>
        <w:tc>
          <w:tcPr>
            <w:tcW w:w="1701" w:type="dxa"/>
            <w:vAlign w:val="center"/>
          </w:tcPr>
          <w:p w14:paraId="0135334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PU2KAA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PU2YZZ</w:t>
            </w:r>
          </w:p>
        </w:tc>
      </w:tr>
      <w:tr w:rsidR="00905A32" w:rsidRPr="0079445E" w14:paraId="799250C7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4ADA985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13C72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*ZY2AA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ZY2ZZ</w:t>
            </w:r>
          </w:p>
        </w:tc>
        <w:tc>
          <w:tcPr>
            <w:tcW w:w="2972" w:type="dxa"/>
            <w:gridSpan w:val="3"/>
            <w:vAlign w:val="center"/>
          </w:tcPr>
          <w:p w14:paraId="74CD0DA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ZY2AAA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ZY2YZZ</w:t>
            </w:r>
          </w:p>
        </w:tc>
      </w:tr>
      <w:tr w:rsidR="00905A32" w:rsidRPr="0079445E" w14:paraId="678840D7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7D31E5A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Сержипи</w:t>
            </w:r>
          </w:p>
        </w:tc>
        <w:tc>
          <w:tcPr>
            <w:tcW w:w="1701" w:type="dxa"/>
            <w:vAlign w:val="center"/>
          </w:tcPr>
          <w:p w14:paraId="7E43AE73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PP6AA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PP6ZZ</w:t>
            </w:r>
          </w:p>
        </w:tc>
        <w:tc>
          <w:tcPr>
            <w:tcW w:w="1838" w:type="dxa"/>
            <w:gridSpan w:val="3"/>
            <w:vAlign w:val="center"/>
          </w:tcPr>
          <w:p w14:paraId="058864F2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PP6AAA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PP6YZZ</w:t>
            </w:r>
          </w:p>
        </w:tc>
        <w:tc>
          <w:tcPr>
            <w:tcW w:w="1701" w:type="dxa"/>
            <w:vAlign w:val="center"/>
          </w:tcPr>
          <w:p w14:paraId="5C95526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PU6AAA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PU6IZZ</w:t>
            </w:r>
          </w:p>
        </w:tc>
      </w:tr>
      <w:tr w:rsidR="00905A32" w:rsidRPr="0079445E" w14:paraId="6E7A8187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712C741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6F479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*ZZ6AA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ZZ6ZZ</w:t>
            </w:r>
          </w:p>
        </w:tc>
        <w:tc>
          <w:tcPr>
            <w:tcW w:w="2972" w:type="dxa"/>
            <w:gridSpan w:val="3"/>
            <w:vAlign w:val="center"/>
          </w:tcPr>
          <w:p w14:paraId="351B2C2D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ZZ6AAA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ZZ6YZZ</w:t>
            </w:r>
          </w:p>
        </w:tc>
      </w:tr>
      <w:tr w:rsidR="00905A32" w:rsidRPr="0079445E" w14:paraId="18660BD6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6CC8074F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Токантинс</w:t>
            </w:r>
          </w:p>
        </w:tc>
        <w:tc>
          <w:tcPr>
            <w:tcW w:w="1701" w:type="dxa"/>
            <w:vAlign w:val="center"/>
          </w:tcPr>
          <w:p w14:paraId="50CD57D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PQ2AA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PQ2ZZ</w:t>
            </w:r>
          </w:p>
        </w:tc>
        <w:tc>
          <w:tcPr>
            <w:tcW w:w="1838" w:type="dxa"/>
            <w:gridSpan w:val="3"/>
            <w:vAlign w:val="center"/>
          </w:tcPr>
          <w:p w14:paraId="70B07DFE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PQ2AAA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PQ2YZZ</w:t>
            </w:r>
          </w:p>
        </w:tc>
        <w:tc>
          <w:tcPr>
            <w:tcW w:w="1701" w:type="dxa"/>
            <w:vAlign w:val="center"/>
          </w:tcPr>
          <w:p w14:paraId="3DDE68C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PU2IAA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PU2JZZ</w:t>
            </w:r>
          </w:p>
        </w:tc>
      </w:tr>
      <w:tr w:rsidR="00905A32" w:rsidRPr="0079445E" w14:paraId="7F5FBACF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1DE0C20C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810DC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*ZX2AA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ZX2ZZ</w:t>
            </w:r>
          </w:p>
        </w:tc>
        <w:tc>
          <w:tcPr>
            <w:tcW w:w="2972" w:type="dxa"/>
            <w:gridSpan w:val="3"/>
            <w:vAlign w:val="center"/>
          </w:tcPr>
          <w:p w14:paraId="3BF9F604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ZX2AAA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ZX2YZZ</w:t>
            </w:r>
          </w:p>
        </w:tc>
      </w:tr>
      <w:tr w:rsidR="00905A32" w:rsidRPr="0079445E" w14:paraId="2185C3A8" w14:textId="77777777" w:rsidTr="00FF46AA"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14:paraId="168EA2B8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Острова Маритимас</w:t>
            </w:r>
          </w:p>
        </w:tc>
        <w:tc>
          <w:tcPr>
            <w:tcW w:w="1701" w:type="dxa"/>
            <w:vAlign w:val="center"/>
          </w:tcPr>
          <w:p w14:paraId="790528B5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PY0AA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PY0ZZ</w:t>
            </w:r>
          </w:p>
        </w:tc>
        <w:tc>
          <w:tcPr>
            <w:tcW w:w="1838" w:type="dxa"/>
            <w:gridSpan w:val="3"/>
            <w:vAlign w:val="center"/>
          </w:tcPr>
          <w:p w14:paraId="55F7ACF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PY0AAA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PY0ZZZ</w:t>
            </w:r>
          </w:p>
        </w:tc>
        <w:tc>
          <w:tcPr>
            <w:tcW w:w="1701" w:type="dxa"/>
            <w:vAlign w:val="center"/>
          </w:tcPr>
          <w:p w14:paraId="19B3CB2A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PU0AAA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PU0ZZZ</w:t>
            </w:r>
          </w:p>
        </w:tc>
      </w:tr>
      <w:tr w:rsidR="00905A32" w:rsidRPr="0079445E" w14:paraId="0EFD4F56" w14:textId="77777777" w:rsidTr="00FF46AA">
        <w:trPr>
          <w:cantSplit/>
          <w:jc w:val="center"/>
        </w:trPr>
        <w:tc>
          <w:tcPr>
            <w:tcW w:w="3402" w:type="dxa"/>
            <w:vMerge/>
            <w:vAlign w:val="center"/>
          </w:tcPr>
          <w:p w14:paraId="23AFBCC1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E8FED9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*ZY0AA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ZY0ZZ</w:t>
            </w:r>
          </w:p>
        </w:tc>
        <w:tc>
          <w:tcPr>
            <w:tcW w:w="2972" w:type="dxa"/>
            <w:gridSpan w:val="3"/>
            <w:vAlign w:val="center"/>
          </w:tcPr>
          <w:p w14:paraId="3085904B" w14:textId="77777777" w:rsidR="00905A32" w:rsidRPr="0079445E" w:rsidRDefault="00905A32" w:rsidP="00FF46AA">
            <w:pPr>
              <w:pStyle w:val="Tabletext"/>
              <w:keepNext w:val="0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ZY0AAA</w:t>
            </w:r>
            <w:r w:rsidR="00CB4AFA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ZY0ZZZ</w:t>
            </w:r>
          </w:p>
        </w:tc>
      </w:tr>
    </w:tbl>
    <w:p w14:paraId="26D951AA" w14:textId="77777777" w:rsidR="00905A32" w:rsidRPr="0079445E" w:rsidRDefault="00905A32" w:rsidP="00702E8C">
      <w:pPr>
        <w:pStyle w:val="MEP"/>
        <w:tabs>
          <w:tab w:val="left" w:pos="284"/>
          <w:tab w:val="left" w:pos="567"/>
        </w:tabs>
        <w:rPr>
          <w:rFonts w:cs="Arial"/>
          <w:szCs w:val="18"/>
          <w:lang w:val="ru-RU"/>
        </w:rPr>
      </w:pPr>
    </w:p>
    <w:p w14:paraId="7A1E9BCE" w14:textId="77777777" w:rsidR="00905A32" w:rsidRPr="0079445E" w:rsidRDefault="00905A32" w:rsidP="00702E8C">
      <w:pPr>
        <w:pStyle w:val="Footnote"/>
        <w:tabs>
          <w:tab w:val="clear" w:pos="392"/>
          <w:tab w:val="left" w:pos="426"/>
        </w:tabs>
        <w:spacing w:before="120"/>
        <w:ind w:left="426" w:hanging="42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Специальные позывные сигналы: в рамках национальных и международных соревнований и экспедиций.</w:t>
      </w:r>
    </w:p>
    <w:p w14:paraId="034C1EC2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Бруней-Даруссалам</w:t>
      </w:r>
    </w:p>
    <w:p w14:paraId="1A44A1C4" w14:textId="77777777" w:rsidR="00905A32" w:rsidRPr="0079445E" w:rsidRDefault="00905A32" w:rsidP="005D4A3B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 xml:space="preserve">V85, за которыми следуют 2 или 3 буквы для связи на ВЧ и ОВЧ. </w:t>
      </w:r>
      <w:r w:rsidRPr="0079445E">
        <w:rPr>
          <w:szCs w:val="18"/>
          <w:lang w:val="ru-RU"/>
        </w:rPr>
        <w:br/>
        <w:t>V85, за которыми следует 1 буква только для связи на ОВЧ.</w:t>
      </w:r>
    </w:p>
    <w:p w14:paraId="55FE92E7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30" w:name="_Toc138134870"/>
      <w:bookmarkStart w:id="31" w:name="_Toc144189135"/>
      <w:bookmarkStart w:id="32" w:name="_Toc144194428"/>
      <w:r w:rsidRPr="0079445E">
        <w:rPr>
          <w:sz w:val="18"/>
          <w:szCs w:val="18"/>
          <w:lang w:val="ru-RU"/>
        </w:rPr>
        <w:t>Болгария (Республика)</w:t>
      </w:r>
      <w:bookmarkEnd w:id="30"/>
      <w:bookmarkEnd w:id="31"/>
      <w:bookmarkEnd w:id="32"/>
    </w:p>
    <w:p w14:paraId="22568954" w14:textId="77777777" w:rsidR="00905A32" w:rsidRPr="0079445E" w:rsidRDefault="00CB4AFA" w:rsidP="005D4A3B">
      <w:pPr>
        <w:pStyle w:val="Station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LZ1−</w:t>
      </w:r>
      <w:r w:rsidR="00905A32" w:rsidRPr="0079445E">
        <w:rPr>
          <w:szCs w:val="18"/>
          <w:lang w:val="ru-RU"/>
        </w:rPr>
        <w:t>LZ9, за которыми следует группа не более чем из трех букв.</w:t>
      </w:r>
    </w:p>
    <w:p w14:paraId="6CDF1416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Буркина-Фасо</w:t>
      </w:r>
    </w:p>
    <w:p w14:paraId="45126F27" w14:textId="77777777" w:rsidR="00905A32" w:rsidRPr="0079445E" w:rsidRDefault="00905A32" w:rsidP="005D4A3B">
      <w:pPr>
        <w:pStyle w:val="Station"/>
        <w:spacing w:before="120"/>
        <w:jc w:val="left"/>
        <w:rPr>
          <w:szCs w:val="18"/>
          <w:lang w:val="ru-RU"/>
        </w:rPr>
      </w:pPr>
      <w:r w:rsidRPr="0079445E">
        <w:rPr>
          <w:spacing w:val="-6"/>
          <w:szCs w:val="18"/>
          <w:lang w:val="ru-RU"/>
        </w:rPr>
        <w:t>Любительские станции и</w:t>
      </w:r>
      <w:r w:rsidRPr="0079445E">
        <w:rPr>
          <w:spacing w:val="-6"/>
          <w:szCs w:val="18"/>
          <w:lang w:val="ru-RU"/>
        </w:rPr>
        <w:br/>
        <w:t>экспериментальные станции</w:t>
      </w:r>
      <w:r w:rsidRPr="0079445E">
        <w:rPr>
          <w:szCs w:val="18"/>
          <w:lang w:val="ru-RU"/>
        </w:rPr>
        <w:t>:</w:t>
      </w:r>
      <w:r w:rsidRPr="0079445E">
        <w:rPr>
          <w:szCs w:val="18"/>
          <w:lang w:val="ru-RU"/>
        </w:rPr>
        <w:tab/>
        <w:t>XT2 или XT3, за которыми следуют 2 буквы.</w:t>
      </w:r>
    </w:p>
    <w:p w14:paraId="6F3EF904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33" w:name="_Toc138134872"/>
      <w:bookmarkStart w:id="34" w:name="_Toc144189137"/>
      <w:bookmarkStart w:id="35" w:name="_Toc144194430"/>
      <w:r w:rsidRPr="0079445E">
        <w:rPr>
          <w:sz w:val="18"/>
          <w:szCs w:val="18"/>
          <w:lang w:val="ru-RU"/>
        </w:rPr>
        <w:t>Бурунди (Республика)</w:t>
      </w:r>
      <w:bookmarkEnd w:id="33"/>
      <w:bookmarkEnd w:id="34"/>
      <w:bookmarkEnd w:id="35"/>
    </w:p>
    <w:p w14:paraId="5DE40417" w14:textId="77777777" w:rsidR="00905A32" w:rsidRPr="0079445E" w:rsidRDefault="00905A32" w:rsidP="005D4A3B">
      <w:pPr>
        <w:pStyle w:val="Station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9U5, за которыми следуют 2 буквы.</w:t>
      </w:r>
    </w:p>
    <w:p w14:paraId="0F7DC717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36" w:name="_Toc138134873"/>
      <w:bookmarkStart w:id="37" w:name="_Toc144189138"/>
      <w:bookmarkStart w:id="38" w:name="_Toc144194431"/>
      <w:r w:rsidRPr="0079445E">
        <w:rPr>
          <w:sz w:val="18"/>
          <w:szCs w:val="18"/>
          <w:lang w:val="ru-RU"/>
        </w:rPr>
        <w:t>Кабо-Верде (Республика)</w:t>
      </w:r>
    </w:p>
    <w:p w14:paraId="674B83F0" w14:textId="77777777" w:rsidR="00905A32" w:rsidRPr="0079445E" w:rsidRDefault="00CB4AFA" w:rsidP="005D4A3B">
      <w:pPr>
        <w:pStyle w:val="Station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D44AA−</w:t>
      </w:r>
      <w:r w:rsidR="00905A32" w:rsidRPr="0079445E">
        <w:rPr>
          <w:szCs w:val="18"/>
          <w:lang w:val="ru-RU"/>
        </w:rPr>
        <w:t>D44ZZ</w:t>
      </w:r>
      <w:r w:rsidR="00663FDA" w:rsidRPr="0079445E">
        <w:rPr>
          <w:szCs w:val="18"/>
          <w:lang w:val="ru-RU"/>
        </w:rPr>
        <w:t>.</w:t>
      </w:r>
    </w:p>
    <w:p w14:paraId="57116C12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Камерун (Республика)</w:t>
      </w:r>
      <w:bookmarkEnd w:id="36"/>
      <w:bookmarkEnd w:id="37"/>
      <w:bookmarkEnd w:id="38"/>
    </w:p>
    <w:p w14:paraId="526BDF3B" w14:textId="77777777" w:rsidR="00905A32" w:rsidRPr="0079445E" w:rsidRDefault="00905A32" w:rsidP="005D4A3B">
      <w:pPr>
        <w:pStyle w:val="Station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TJ1, за которыми следуют 2 буквы.</w:t>
      </w:r>
    </w:p>
    <w:p w14:paraId="0F5FBB78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Канада</w:t>
      </w:r>
    </w:p>
    <w:p w14:paraId="66A7A6AF" w14:textId="77777777" w:rsidR="00905A32" w:rsidRPr="0079445E" w:rsidRDefault="00905A32" w:rsidP="003F7409">
      <w:pPr>
        <w:pStyle w:val="Station"/>
        <w:tabs>
          <w:tab w:val="left" w:pos="7601"/>
          <w:tab w:val="left" w:pos="7797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VE1, VA1,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="00762E7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провинции Новая </w:t>
      </w:r>
      <w:r w:rsidR="003571CB" w:rsidRPr="0079445E">
        <w:rPr>
          <w:szCs w:val="18"/>
          <w:lang w:val="ru-RU"/>
        </w:rPr>
        <w:br/>
      </w:r>
      <w:r w:rsidR="003571CB" w:rsidRPr="0079445E">
        <w:rPr>
          <w:szCs w:val="18"/>
          <w:lang w:val="ru-RU"/>
        </w:rPr>
        <w:tab/>
      </w:r>
      <w:r w:rsidR="003571CB" w:rsidRPr="0079445E">
        <w:rPr>
          <w:szCs w:val="18"/>
          <w:lang w:val="ru-RU"/>
        </w:rPr>
        <w:tab/>
      </w:r>
      <w:r w:rsidR="003571C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Шотландия и </w:t>
      </w:r>
      <w:r w:rsidR="003571CB" w:rsidRPr="0079445E">
        <w:rPr>
          <w:szCs w:val="18"/>
          <w:lang w:val="ru-RU"/>
        </w:rPr>
        <w:br/>
      </w:r>
      <w:r w:rsidR="003571CB" w:rsidRPr="0079445E">
        <w:rPr>
          <w:szCs w:val="18"/>
          <w:lang w:val="ru-RU"/>
        </w:rPr>
        <w:tab/>
      </w:r>
      <w:r w:rsidR="003571CB" w:rsidRPr="0079445E">
        <w:rPr>
          <w:szCs w:val="18"/>
          <w:lang w:val="ru-RU"/>
        </w:rPr>
        <w:tab/>
      </w:r>
      <w:r w:rsidR="003571C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Нью-Брансуик</w:t>
      </w:r>
      <w:r w:rsidR="00663FDA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VE2, VA2, за которыми следуют 1, 2 или 3 буквы</w:t>
      </w:r>
      <w:r w:rsidR="006B7450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="00762E7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провинция Квебек</w:t>
      </w:r>
      <w:r w:rsidR="00663FDA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VE3, VA3,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провинция Онтарио</w:t>
      </w:r>
      <w:r w:rsidR="00663FDA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VE4, VA4,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провинция Манитоба</w:t>
      </w:r>
      <w:r w:rsidR="00663FDA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VE5, VA5,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провинция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Саскачеван</w:t>
      </w:r>
    </w:p>
    <w:p w14:paraId="48B27B57" w14:textId="5D51C427" w:rsidR="00663FDA" w:rsidRPr="0079445E" w:rsidRDefault="00D2276F" w:rsidP="00663FDA">
      <w:pPr>
        <w:pStyle w:val="Countrycont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02328470" w14:textId="77777777" w:rsidR="00663FDA" w:rsidRPr="0079445E" w:rsidRDefault="00663FDA" w:rsidP="00663FDA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9445E">
        <w:rPr>
          <w:lang w:val="ru-RU"/>
        </w:rPr>
        <w:br w:type="page"/>
      </w:r>
    </w:p>
    <w:p w14:paraId="670F6945" w14:textId="77777777" w:rsidR="00663FDA" w:rsidRPr="0079445E" w:rsidRDefault="00663FDA" w:rsidP="00663FDA">
      <w:pPr>
        <w:pStyle w:val="Country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Канада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554658D4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6CAA8EB" w14:textId="4F9EF461" w:rsidR="00905A32" w:rsidRPr="0079445E" w:rsidRDefault="00905A32" w:rsidP="00A45BF7">
      <w:pPr>
        <w:pStyle w:val="Station"/>
        <w:tabs>
          <w:tab w:val="left" w:pos="7601"/>
          <w:tab w:val="left" w:pos="7797"/>
        </w:tabs>
        <w:ind w:right="-148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VE6, VA6,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провинция Альберта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VE7, VA7,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провинция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Британская</w:t>
      </w:r>
      <w:r w:rsidR="00A45BF7" w:rsidRPr="0079445E">
        <w:rPr>
          <w:szCs w:val="18"/>
          <w:lang w:val="ru-RU"/>
        </w:rPr>
        <w:t xml:space="preserve"> </w:t>
      </w:r>
      <w:r w:rsidRPr="0079445E">
        <w:rPr>
          <w:szCs w:val="18"/>
          <w:lang w:val="ru-RU"/>
        </w:rPr>
        <w:t>Колумбия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VE8,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Северо-Западные </w:t>
      </w:r>
      <w:r w:rsidR="00B569C2" w:rsidRPr="0079445E">
        <w:rPr>
          <w:szCs w:val="18"/>
          <w:lang w:val="ru-RU"/>
        </w:rPr>
        <w:br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территории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(исключая Нунавут)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VE9,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провинция </w:t>
      </w:r>
      <w:r w:rsidR="00B569C2" w:rsidRPr="0079445E">
        <w:rPr>
          <w:szCs w:val="18"/>
          <w:lang w:val="ru-RU"/>
        </w:rPr>
        <w:br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Нью-Брансуик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VE0*,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любительская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станция на борту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морского судна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VO1,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провинция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Ньюфаундлен </w:t>
      </w:r>
      <w:r w:rsidR="00A16E24" w:rsidRPr="0079445E">
        <w:rPr>
          <w:szCs w:val="18"/>
          <w:lang w:val="ru-RU"/>
        </w:rPr>
        <w:br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="00A16E2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(исключая Лабрадор)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VO2,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Лабрадор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VY0,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территория Нунавут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VY1,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="00D71DD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территория Юкон</w:t>
      </w:r>
      <w:r w:rsidR="00B569C2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VY2, за которыми следуют 1,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провинция Остров </w:t>
      </w:r>
      <w:r w:rsidR="00B569C2" w:rsidRPr="0079445E">
        <w:rPr>
          <w:szCs w:val="18"/>
          <w:lang w:val="ru-RU"/>
        </w:rPr>
        <w:br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="00B569C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Принца Эдуарда</w:t>
      </w:r>
      <w:r w:rsidR="00B569C2" w:rsidRPr="0079445E">
        <w:rPr>
          <w:szCs w:val="18"/>
          <w:lang w:val="ru-RU"/>
        </w:rPr>
        <w:t>.</w:t>
      </w:r>
    </w:p>
    <w:p w14:paraId="27BEE211" w14:textId="77777777" w:rsidR="00905A32" w:rsidRPr="0079445E" w:rsidRDefault="00905A32" w:rsidP="003F09AB">
      <w:pPr>
        <w:pStyle w:val="Footnote"/>
        <w:tabs>
          <w:tab w:val="clear" w:pos="392"/>
          <w:tab w:val="left" w:pos="426"/>
        </w:tabs>
        <w:spacing w:before="120"/>
        <w:ind w:left="426" w:hanging="42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color w:val="FFFFFF"/>
          <w:szCs w:val="18"/>
          <w:lang w:val="ru-RU"/>
        </w:rPr>
        <w:t>*</w:t>
      </w:r>
      <w:r w:rsidRPr="0079445E">
        <w:rPr>
          <w:szCs w:val="18"/>
          <w:lang w:val="ru-RU"/>
        </w:rPr>
        <w:t>*</w:t>
      </w:r>
      <w:r w:rsidRPr="0079445E">
        <w:rPr>
          <w:szCs w:val="18"/>
          <w:lang w:val="ru-RU"/>
        </w:rPr>
        <w:tab/>
        <w:t xml:space="preserve">VE0 предназначен для использования в тех случаях, когда любительская радиостанция работает с корабля, совершающего международные рейсы. </w:t>
      </w:r>
    </w:p>
    <w:p w14:paraId="60F35D79" w14:textId="77777777" w:rsidR="00905A32" w:rsidRPr="0079445E" w:rsidRDefault="00905A32" w:rsidP="00A16E24">
      <w:pPr>
        <w:pStyle w:val="Station"/>
        <w:tabs>
          <w:tab w:val="left" w:pos="6946"/>
          <w:tab w:val="left" w:pos="7230"/>
        </w:tabs>
        <w:spacing w:before="24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VX9, за ко</w:t>
      </w:r>
      <w:r w:rsidR="00594C6F" w:rsidRPr="0079445E">
        <w:rPr>
          <w:szCs w:val="18"/>
          <w:lang w:val="ru-RU"/>
        </w:rPr>
        <w:t>торыми следуют 2 или 3 буквы</w:t>
      </w:r>
      <w:r w:rsidR="00594C6F" w:rsidRPr="0079445E">
        <w:rPr>
          <w:szCs w:val="18"/>
          <w:lang w:val="ru-RU"/>
        </w:rPr>
        <w:tab/>
        <w:t>–</w:t>
      </w:r>
      <w:r w:rsidR="00594C6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Канада (все провинции и </w:t>
      </w:r>
      <w:r w:rsidR="00594C6F" w:rsidRPr="0079445E">
        <w:rPr>
          <w:szCs w:val="18"/>
          <w:lang w:val="ru-RU"/>
        </w:rPr>
        <w:br/>
      </w:r>
      <w:r w:rsidR="00594C6F" w:rsidRPr="0079445E">
        <w:rPr>
          <w:szCs w:val="18"/>
          <w:lang w:val="ru-RU"/>
        </w:rPr>
        <w:tab/>
      </w:r>
      <w:r w:rsidR="00594C6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территории).</w:t>
      </w:r>
    </w:p>
    <w:p w14:paraId="7355C6BE" w14:textId="77777777" w:rsidR="00905A32" w:rsidRPr="0079445E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Центральноафриканская Республика</w:t>
      </w:r>
    </w:p>
    <w:p w14:paraId="3CB6546B" w14:textId="77777777" w:rsidR="00905A32" w:rsidRPr="0079445E" w:rsidRDefault="00905A32" w:rsidP="005D26BE">
      <w:pPr>
        <w:pStyle w:val="Station"/>
        <w:tabs>
          <w:tab w:val="left" w:pos="6946"/>
          <w:tab w:val="left" w:pos="7230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TL8, за которыми следуют 2 или 3 буквы.</w:t>
      </w:r>
    </w:p>
    <w:p w14:paraId="39D16E34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39" w:name="_Toc138134877"/>
      <w:bookmarkStart w:id="40" w:name="_Toc144189142"/>
      <w:bookmarkStart w:id="41" w:name="_Toc144194435"/>
      <w:r w:rsidRPr="0079445E">
        <w:rPr>
          <w:sz w:val="18"/>
          <w:szCs w:val="18"/>
          <w:lang w:val="ru-RU"/>
        </w:rPr>
        <w:t>Чад (Республика)</w:t>
      </w:r>
      <w:bookmarkEnd w:id="39"/>
      <w:bookmarkEnd w:id="40"/>
      <w:bookmarkEnd w:id="41"/>
    </w:p>
    <w:p w14:paraId="327D98DC" w14:textId="77777777" w:rsidR="00905A32" w:rsidRPr="0079445E" w:rsidRDefault="00905A32" w:rsidP="005D26BE">
      <w:pPr>
        <w:pStyle w:val="Station"/>
        <w:tabs>
          <w:tab w:val="left" w:pos="6946"/>
          <w:tab w:val="left" w:pos="7230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TT8, за которыми следуют 2 буквы, первая из которых буква A.</w:t>
      </w:r>
    </w:p>
    <w:p w14:paraId="175DECD7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Чили</w:t>
      </w:r>
    </w:p>
    <w:p w14:paraId="0953C16F" w14:textId="77777777" w:rsidR="00CB4AFA" w:rsidRPr="0079445E" w:rsidRDefault="00905A32" w:rsidP="00225399">
      <w:pPr>
        <w:pStyle w:val="Station"/>
        <w:tabs>
          <w:tab w:val="left" w:pos="6946"/>
          <w:tab w:val="left" w:pos="7230"/>
        </w:tabs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CE или XQ, за которыми следуют цифра (обозначающая зону, в которой распо</w:t>
      </w:r>
      <w:r w:rsidR="00CB4AFA" w:rsidRPr="0079445E">
        <w:rPr>
          <w:szCs w:val="18"/>
          <w:lang w:val="ru-RU"/>
        </w:rPr>
        <w:t>ложена станция) и 2 или 3 буквы.</w:t>
      </w:r>
    </w:p>
    <w:p w14:paraId="6D30842E" w14:textId="77777777" w:rsidR="00905A32" w:rsidRPr="0079445E" w:rsidRDefault="00CB4AFA" w:rsidP="00003A77">
      <w:pPr>
        <w:pStyle w:val="Station"/>
        <w:tabs>
          <w:tab w:val="left" w:pos="7391"/>
          <w:tab w:val="left" w:pos="7615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CE1−</w:t>
      </w:r>
      <w:r w:rsidR="00905A32" w:rsidRPr="0079445E">
        <w:rPr>
          <w:szCs w:val="18"/>
          <w:lang w:val="ru-RU"/>
        </w:rPr>
        <w:t>CE8</w:t>
      </w:r>
      <w:r w:rsidRPr="0079445E">
        <w:rPr>
          <w:szCs w:val="18"/>
          <w:lang w:val="ru-RU"/>
        </w:rPr>
        <w:t xml:space="preserve">, </w:t>
      </w:r>
      <w:r w:rsidR="00905A32" w:rsidRPr="0079445E">
        <w:rPr>
          <w:szCs w:val="18"/>
          <w:lang w:val="ru-RU"/>
        </w:rPr>
        <w:t>за к</w:t>
      </w:r>
      <w:r w:rsidR="00D71DD6" w:rsidRPr="0079445E">
        <w:rPr>
          <w:szCs w:val="18"/>
          <w:lang w:val="ru-RU"/>
        </w:rPr>
        <w:t>оторыми следуют 2 или 3 буквы</w:t>
      </w:r>
      <w:r w:rsidR="00D71DD6" w:rsidRPr="0079445E">
        <w:rPr>
          <w:szCs w:val="18"/>
          <w:lang w:val="ru-RU"/>
        </w:rPr>
        <w:tab/>
        <w:t>–</w:t>
      </w:r>
      <w:r w:rsidR="00D71DD6"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 xml:space="preserve">материковая часть </w:t>
      </w:r>
      <w:r w:rsidR="003F09AB" w:rsidRPr="0079445E">
        <w:rPr>
          <w:szCs w:val="18"/>
          <w:lang w:val="ru-RU"/>
        </w:rPr>
        <w:br/>
      </w:r>
      <w:r w:rsidR="003F09AB" w:rsidRPr="0079445E">
        <w:rPr>
          <w:szCs w:val="18"/>
          <w:lang w:val="ru-RU"/>
        </w:rPr>
        <w:tab/>
      </w:r>
      <w:r w:rsidR="003F09AB"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Чили</w:t>
      </w:r>
      <w:r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>CE9</w:t>
      </w:r>
      <w:r w:rsidRPr="0079445E">
        <w:rPr>
          <w:szCs w:val="18"/>
          <w:lang w:val="ru-RU"/>
        </w:rPr>
        <w:t xml:space="preserve">, </w:t>
      </w:r>
      <w:r w:rsidR="00905A32" w:rsidRPr="0079445E">
        <w:rPr>
          <w:szCs w:val="18"/>
          <w:lang w:val="ru-RU"/>
        </w:rPr>
        <w:t>за которыми следуют 2 или 3 буквы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Антарктика</w:t>
      </w:r>
      <w:r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>CE0Y</w:t>
      </w:r>
      <w:r w:rsidRPr="0079445E">
        <w:rPr>
          <w:szCs w:val="18"/>
          <w:lang w:val="ru-RU"/>
        </w:rPr>
        <w:t xml:space="preserve">, </w:t>
      </w:r>
      <w:r w:rsidR="00905A32" w:rsidRPr="0079445E">
        <w:rPr>
          <w:szCs w:val="18"/>
          <w:lang w:val="ru-RU"/>
        </w:rPr>
        <w:t>за которыми следуют 2 или 3 буквы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остров Пасхи</w:t>
      </w:r>
      <w:r w:rsidRPr="0079445E">
        <w:rPr>
          <w:szCs w:val="18"/>
          <w:lang w:val="ru-RU"/>
        </w:rPr>
        <w:br/>
      </w:r>
      <w:r w:rsidR="00905A32" w:rsidRPr="0079445E">
        <w:rPr>
          <w:szCs w:val="18"/>
          <w:lang w:val="ru-RU"/>
        </w:rPr>
        <w:t>CE0Z</w:t>
      </w:r>
      <w:r w:rsidRPr="0079445E">
        <w:rPr>
          <w:szCs w:val="18"/>
          <w:lang w:val="ru-RU"/>
        </w:rPr>
        <w:t xml:space="preserve">, </w:t>
      </w:r>
      <w:r w:rsidR="00905A32" w:rsidRPr="0079445E">
        <w:rPr>
          <w:szCs w:val="18"/>
          <w:lang w:val="ru-RU"/>
        </w:rPr>
        <w:t>за которыми</w:t>
      </w:r>
      <w:r w:rsidR="003F09AB" w:rsidRPr="0079445E">
        <w:rPr>
          <w:szCs w:val="18"/>
          <w:lang w:val="ru-RU"/>
        </w:rPr>
        <w:t xml:space="preserve"> следуют 2 буквы</w:t>
      </w:r>
      <w:r w:rsidR="003F09AB" w:rsidRPr="0079445E">
        <w:rPr>
          <w:szCs w:val="18"/>
          <w:lang w:val="ru-RU"/>
        </w:rPr>
        <w:tab/>
        <w:t>–</w:t>
      </w:r>
      <w:r w:rsidR="003F09AB" w:rsidRPr="0079445E">
        <w:rPr>
          <w:szCs w:val="18"/>
          <w:lang w:val="ru-RU"/>
        </w:rPr>
        <w:tab/>
        <w:t xml:space="preserve">острова </w:t>
      </w:r>
      <w:r w:rsidR="003F09AB" w:rsidRPr="0079445E">
        <w:rPr>
          <w:szCs w:val="18"/>
          <w:lang w:val="ru-RU"/>
        </w:rPr>
        <w:br/>
      </w:r>
      <w:r w:rsidR="003F09AB" w:rsidRPr="0079445E">
        <w:rPr>
          <w:szCs w:val="18"/>
          <w:lang w:val="ru-RU"/>
        </w:rPr>
        <w:tab/>
      </w:r>
      <w:r w:rsidR="003F09AB" w:rsidRPr="0079445E">
        <w:rPr>
          <w:szCs w:val="18"/>
          <w:lang w:val="ru-RU"/>
        </w:rPr>
        <w:tab/>
        <w:t>Хуан</w:t>
      </w:r>
      <w:r w:rsidR="003F09AB" w:rsidRPr="0079445E">
        <w:rPr>
          <w:szCs w:val="18"/>
          <w:lang w:val="ru-RU"/>
        </w:rPr>
        <w:noBreakHyphen/>
      </w:r>
      <w:r w:rsidR="00905A32" w:rsidRPr="0079445E">
        <w:rPr>
          <w:szCs w:val="18"/>
          <w:lang w:val="ru-RU"/>
        </w:rPr>
        <w:t xml:space="preserve">Фернандес и </w:t>
      </w:r>
      <w:r w:rsidRPr="0079445E">
        <w:rPr>
          <w:szCs w:val="18"/>
          <w:lang w:val="ru-RU"/>
        </w:rPr>
        <w:br/>
      </w:r>
      <w:r w:rsidR="00D71DD6" w:rsidRPr="0079445E">
        <w:rPr>
          <w:szCs w:val="18"/>
          <w:lang w:val="ru-RU"/>
        </w:rPr>
        <w:tab/>
      </w:r>
      <w:r w:rsidR="00D71DD6"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Сан</w:t>
      </w:r>
      <w:r w:rsidR="00905A32" w:rsidRPr="0079445E">
        <w:rPr>
          <w:szCs w:val="18"/>
          <w:lang w:val="ru-RU"/>
        </w:rPr>
        <w:noBreakHyphen/>
        <w:t>Феликс</w:t>
      </w:r>
      <w:r w:rsidRPr="0079445E">
        <w:rPr>
          <w:szCs w:val="18"/>
          <w:lang w:val="ru-RU"/>
        </w:rPr>
        <w:t>.</w:t>
      </w:r>
    </w:p>
    <w:p w14:paraId="794BD623" w14:textId="77777777" w:rsidR="00905A32" w:rsidRPr="0079445E" w:rsidRDefault="00905A32" w:rsidP="00A758F0">
      <w:pPr>
        <w:pStyle w:val="Country"/>
        <w:tabs>
          <w:tab w:val="left" w:pos="7655"/>
        </w:tabs>
        <w:spacing w:before="240"/>
        <w:rPr>
          <w:sz w:val="18"/>
          <w:szCs w:val="18"/>
          <w:lang w:val="ru-RU"/>
        </w:rPr>
      </w:pPr>
      <w:bookmarkStart w:id="42" w:name="_Toc138134879"/>
      <w:bookmarkStart w:id="43" w:name="_Toc144189144"/>
      <w:bookmarkStart w:id="44" w:name="_Toc144194437"/>
      <w:r w:rsidRPr="0079445E">
        <w:rPr>
          <w:sz w:val="18"/>
          <w:szCs w:val="18"/>
          <w:lang w:val="ru-RU"/>
        </w:rPr>
        <w:t>Колумбия (Республика)</w:t>
      </w:r>
      <w:bookmarkEnd w:id="42"/>
      <w:bookmarkEnd w:id="43"/>
      <w:bookmarkEnd w:id="44"/>
    </w:p>
    <w:p w14:paraId="6D62FF9D" w14:textId="77777777" w:rsidR="00905A32" w:rsidRPr="0079445E" w:rsidRDefault="00905A32" w:rsidP="00225399">
      <w:pPr>
        <w:pStyle w:val="Station"/>
        <w:tabs>
          <w:tab w:val="left" w:pos="6946"/>
          <w:tab w:val="left" w:pos="7230"/>
        </w:tabs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HJ или HK, за которыми следуют цифра (0–9, обозначающая зону, к которой относится радиолюбитель) и 1, 2 или 3 буквы.</w:t>
      </w:r>
    </w:p>
    <w:p w14:paraId="09F51077" w14:textId="77777777" w:rsidR="00905A32" w:rsidRPr="0079445E" w:rsidRDefault="00905A32" w:rsidP="00003A77">
      <w:pPr>
        <w:pStyle w:val="Station"/>
        <w:tabs>
          <w:tab w:val="left" w:pos="3612"/>
          <w:tab w:val="left" w:pos="3766"/>
        </w:tabs>
        <w:spacing w:before="2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зону:</w:t>
      </w:r>
      <w:r w:rsidRPr="0079445E">
        <w:rPr>
          <w:szCs w:val="18"/>
          <w:lang w:val="ru-RU"/>
        </w:rPr>
        <w:tab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островная территория Колумбии и подвижная морская служба </w:t>
      </w:r>
      <w:r w:rsidRPr="0079445E">
        <w:rPr>
          <w:szCs w:val="18"/>
          <w:lang w:val="ru-RU"/>
        </w:rPr>
        <w:br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Атлантико, Боливар, Кордоба и Сукре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департаменты Гуахира, Магдалена, Сесар и Северный </w:t>
      </w:r>
      <w:r w:rsidR="00225399" w:rsidRPr="0079445E">
        <w:rPr>
          <w:szCs w:val="18"/>
          <w:lang w:val="ru-RU"/>
        </w:rPr>
        <w:br/>
      </w:r>
      <w:r w:rsidR="004676D6" w:rsidRPr="0079445E">
        <w:rPr>
          <w:szCs w:val="18"/>
          <w:lang w:val="ru-RU"/>
        </w:rPr>
        <w:tab/>
      </w:r>
      <w:r w:rsidR="00A758F0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Сантандер 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Кундинамарка, Мета и Вичада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Антьокия и Чоко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Каука и Валье-дель-Каука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Кальдас, Толима, Рисаральда, Киндио и Уила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Сантандер, Бояка, Араука и Касанаре</w:t>
      </w:r>
      <w:r w:rsidRPr="0079445E">
        <w:rPr>
          <w:szCs w:val="18"/>
          <w:lang w:val="ru-RU"/>
        </w:rPr>
        <w:br/>
      </w:r>
      <w:r w:rsidR="004676D6" w:rsidRPr="0079445E">
        <w:rPr>
          <w:szCs w:val="18"/>
          <w:lang w:val="ru-RU"/>
        </w:rPr>
        <w:t>8</w:t>
      </w:r>
      <w:r w:rsidR="004676D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Pr="0079445E">
        <w:rPr>
          <w:szCs w:val="18"/>
          <w:lang w:val="ru-RU"/>
        </w:rPr>
        <w:tab/>
        <w:t>департаменты Нариньо, Какета и Путумайо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Амасонас, Ваупес, Гуайниа и Гуавьяре.</w:t>
      </w:r>
    </w:p>
    <w:p w14:paraId="2D695541" w14:textId="2D49CAEC" w:rsidR="00905A32" w:rsidRPr="0079445E" w:rsidRDefault="00B10DEC" w:rsidP="00B10DEC">
      <w:pPr>
        <w:pStyle w:val="Note"/>
        <w:tabs>
          <w:tab w:val="clear" w:pos="567"/>
          <w:tab w:val="clear" w:pos="854"/>
        </w:tabs>
        <w:ind w:left="1418" w:hanging="1418"/>
        <w:rPr>
          <w:sz w:val="20"/>
          <w:lang w:val="ru-RU"/>
        </w:rPr>
      </w:pPr>
      <w:bookmarkStart w:id="45" w:name="_Toc138134880"/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Pr="005D26BE">
        <w:rPr>
          <w:bCs/>
          <w:szCs w:val="18"/>
          <w:lang w:val="ru-RU"/>
        </w:rPr>
        <w:t>–</w:t>
      </w:r>
      <w:r w:rsidR="000A325D" w:rsidRPr="0079445E">
        <w:rPr>
          <w:bCs/>
          <w:szCs w:val="18"/>
          <w:lang w:val="ru-RU"/>
        </w:rPr>
        <w:tab/>
      </w:r>
      <w:r w:rsidR="00905A32" w:rsidRPr="0079445E">
        <w:rPr>
          <w:szCs w:val="18"/>
          <w:lang w:val="ru-RU"/>
        </w:rPr>
        <w:t>5J или 5K, за которыми следуют цифра (0–9) и 1, 2 или 3 буквы, разрешены на временной основе для любительских станций, эксплуатируемых в ходе соревнований или особых событий.</w:t>
      </w:r>
      <w:bookmarkStart w:id="46" w:name="_Toc144189146"/>
      <w:bookmarkStart w:id="47" w:name="_Toc144194438"/>
    </w:p>
    <w:p w14:paraId="3CF85AEE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Союз Коморских Островов</w:t>
      </w:r>
      <w:bookmarkEnd w:id="45"/>
      <w:bookmarkEnd w:id="46"/>
      <w:bookmarkEnd w:id="47"/>
    </w:p>
    <w:p w14:paraId="1EC53EC5" w14:textId="77777777" w:rsidR="00905A32" w:rsidRPr="0079445E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D68, за которыми следуют 2 буквы*.</w:t>
      </w:r>
    </w:p>
    <w:p w14:paraId="1005CB09" w14:textId="77777777" w:rsidR="00905A32" w:rsidRPr="0079445E" w:rsidRDefault="00905A32" w:rsidP="00702E8C">
      <w:pPr>
        <w:pStyle w:val="Stationcont"/>
        <w:tabs>
          <w:tab w:val="left" w:pos="567"/>
          <w:tab w:val="left" w:pos="3600"/>
          <w:tab w:val="left" w:pos="3799"/>
          <w:tab w:val="left" w:pos="396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2 буквы являются идентификатором оператора.</w:t>
      </w:r>
    </w:p>
    <w:p w14:paraId="494AC5FA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48" w:name="_Toc138134881"/>
      <w:bookmarkStart w:id="49" w:name="_Toc144189147"/>
      <w:bookmarkStart w:id="50" w:name="_Toc144194439"/>
      <w:r w:rsidRPr="0079445E">
        <w:rPr>
          <w:sz w:val="18"/>
          <w:szCs w:val="18"/>
          <w:lang w:val="ru-RU"/>
        </w:rPr>
        <w:t>Конго (Республика)</w:t>
      </w:r>
      <w:bookmarkEnd w:id="48"/>
      <w:bookmarkEnd w:id="49"/>
      <w:bookmarkEnd w:id="50"/>
    </w:p>
    <w:p w14:paraId="5499DA04" w14:textId="77777777" w:rsidR="00905A32" w:rsidRPr="0079445E" w:rsidRDefault="00905A32" w:rsidP="007D1856">
      <w:pPr>
        <w:pStyle w:val="Station"/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</w:t>
      </w:r>
      <w:r w:rsidR="00225399" w:rsidRPr="0079445E">
        <w:rPr>
          <w:szCs w:val="18"/>
          <w:lang w:val="ru-RU"/>
        </w:rPr>
        <w:t>кспериментальные станции:</w:t>
      </w:r>
      <w:r w:rsidR="00225399" w:rsidRPr="0079445E">
        <w:rPr>
          <w:szCs w:val="18"/>
          <w:lang w:val="ru-RU"/>
        </w:rPr>
        <w:tab/>
        <w:t>TN8AA−</w:t>
      </w:r>
      <w:r w:rsidRPr="0079445E">
        <w:rPr>
          <w:szCs w:val="18"/>
          <w:lang w:val="ru-RU"/>
        </w:rPr>
        <w:t>TN8ZZ</w:t>
      </w:r>
      <w:r w:rsidR="00225399" w:rsidRPr="0079445E">
        <w:rPr>
          <w:szCs w:val="18"/>
          <w:lang w:val="ru-RU"/>
        </w:rPr>
        <w:t>.</w:t>
      </w:r>
    </w:p>
    <w:p w14:paraId="2D4DAF42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Острова Кука</w:t>
      </w:r>
    </w:p>
    <w:p w14:paraId="18494EB8" w14:textId="77777777" w:rsidR="00905A32" w:rsidRPr="0079445E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ZK1, за которыми следуют 2 буквы.</w:t>
      </w:r>
    </w:p>
    <w:p w14:paraId="4F5DB73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Коста-Рика</w:t>
      </w:r>
    </w:p>
    <w:p w14:paraId="594AB908" w14:textId="77777777" w:rsidR="00905A32" w:rsidRPr="0079445E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TE или TI, за которыми следуют цифра и группа не более чем из трех букв</w:t>
      </w:r>
      <w:r w:rsidR="00345D23" w:rsidRPr="0079445E">
        <w:rPr>
          <w:szCs w:val="18"/>
          <w:lang w:val="ru-RU"/>
        </w:rPr>
        <w:t>.</w:t>
      </w:r>
    </w:p>
    <w:p w14:paraId="22A95202" w14:textId="6AA5E272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51" w:name="_Toc138134884"/>
      <w:bookmarkStart w:id="52" w:name="_Toc144189150"/>
      <w:bookmarkStart w:id="53" w:name="_Toc144194442"/>
      <w:r w:rsidRPr="0079445E">
        <w:rPr>
          <w:sz w:val="18"/>
          <w:szCs w:val="18"/>
          <w:lang w:val="ru-RU"/>
        </w:rPr>
        <w:t>Кот-д'Ивуар</w:t>
      </w:r>
      <w:r w:rsidR="006E25A7">
        <w:rPr>
          <w:sz w:val="18"/>
          <w:szCs w:val="18"/>
          <w:lang w:val="ru-RU"/>
        </w:rPr>
        <w:t xml:space="preserve"> </w:t>
      </w:r>
      <w:r w:rsidRPr="0079445E">
        <w:rPr>
          <w:sz w:val="18"/>
          <w:szCs w:val="18"/>
          <w:lang w:val="ru-RU"/>
        </w:rPr>
        <w:t>(Республика)</w:t>
      </w:r>
      <w:bookmarkEnd w:id="51"/>
      <w:bookmarkEnd w:id="52"/>
      <w:bookmarkEnd w:id="53"/>
    </w:p>
    <w:p w14:paraId="54BBD1FE" w14:textId="77777777" w:rsidR="00905A32" w:rsidRPr="0079445E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TU2AA</w:t>
      </w:r>
      <w:r w:rsidR="00345D23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TU2ZZ</w:t>
      </w:r>
      <w:r w:rsidR="00345D23" w:rsidRPr="0079445E">
        <w:rPr>
          <w:szCs w:val="18"/>
          <w:lang w:val="ru-RU"/>
        </w:rPr>
        <w:t>.</w:t>
      </w:r>
    </w:p>
    <w:p w14:paraId="4473F11D" w14:textId="77777777" w:rsidR="00905A32" w:rsidRPr="0079445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TU3AA</w:t>
      </w:r>
      <w:r w:rsidR="00345D23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TU3ZZ</w:t>
      </w:r>
      <w:r w:rsidR="00345D23" w:rsidRPr="0079445E">
        <w:rPr>
          <w:szCs w:val="18"/>
          <w:lang w:val="ru-RU"/>
        </w:rPr>
        <w:t>.</w:t>
      </w:r>
    </w:p>
    <w:p w14:paraId="2EF5B855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54" w:name="_Toc138134885"/>
      <w:bookmarkStart w:id="55" w:name="_Toc144189151"/>
      <w:bookmarkStart w:id="56" w:name="_Toc144194443"/>
      <w:r w:rsidRPr="0079445E">
        <w:rPr>
          <w:sz w:val="18"/>
          <w:szCs w:val="18"/>
          <w:lang w:val="ru-RU"/>
        </w:rPr>
        <w:t>Хорватия (Республика)</w:t>
      </w:r>
      <w:bookmarkEnd w:id="54"/>
      <w:bookmarkEnd w:id="55"/>
      <w:bookmarkEnd w:id="56"/>
    </w:p>
    <w:p w14:paraId="23AD63B5" w14:textId="77777777" w:rsidR="00905A32" w:rsidRPr="0079445E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9A, за которыми следуют цифра и 1, 2 или 3 буквы.</w:t>
      </w:r>
    </w:p>
    <w:p w14:paraId="4DD6CD87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Куба</w:t>
      </w:r>
    </w:p>
    <w:p w14:paraId="4497856A" w14:textId="77777777" w:rsidR="00905A32" w:rsidRPr="0079445E" w:rsidRDefault="00905A32" w:rsidP="00BD7A72">
      <w:pPr>
        <w:pStyle w:val="Station"/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T4, CL, CM или CO, за которыми следуют цифра (обозначающая провинцию или зону, в которой расположена станция) и 1, 2 или 3 буквы.</w:t>
      </w:r>
    </w:p>
    <w:p w14:paraId="03E61764" w14:textId="3D497499" w:rsidR="00905A32" w:rsidRPr="0079445E" w:rsidRDefault="00905A32" w:rsidP="005D26BE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провинцию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    или зон</w:t>
      </w:r>
      <w:r w:rsidR="00345D23" w:rsidRPr="0079445E">
        <w:rPr>
          <w:szCs w:val="18"/>
          <w:lang w:val="ru-RU"/>
        </w:rPr>
        <w:t>у:</w:t>
      </w:r>
      <w:r w:rsidR="00345D23" w:rsidRPr="0079445E">
        <w:rPr>
          <w:szCs w:val="18"/>
          <w:lang w:val="ru-RU"/>
        </w:rPr>
        <w:tab/>
        <w:t>1</w:t>
      </w:r>
      <w:r w:rsidR="00345D23" w:rsidRPr="0079445E">
        <w:rPr>
          <w:szCs w:val="18"/>
          <w:lang w:val="ru-RU"/>
        </w:rPr>
        <w:tab/>
        <w:t>–</w:t>
      </w:r>
      <w:r w:rsidR="00345D23" w:rsidRPr="0079445E">
        <w:rPr>
          <w:szCs w:val="18"/>
          <w:lang w:val="ru-RU"/>
        </w:rPr>
        <w:tab/>
        <w:t xml:space="preserve">провинция </w:t>
      </w:r>
      <w:proofErr w:type="spellStart"/>
      <w:r w:rsidR="00345D23" w:rsidRPr="0079445E">
        <w:rPr>
          <w:szCs w:val="18"/>
          <w:lang w:val="ru-RU"/>
        </w:rPr>
        <w:t>Пинар</w:t>
      </w:r>
      <w:proofErr w:type="spellEnd"/>
      <w:r w:rsidR="00345D23" w:rsidRPr="0079445E">
        <w:rPr>
          <w:szCs w:val="18"/>
          <w:lang w:val="ru-RU"/>
        </w:rPr>
        <w:t>-дель-Рио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провинция Гав</w:t>
      </w:r>
      <w:r w:rsidR="00345D23" w:rsidRPr="0079445E">
        <w:rPr>
          <w:szCs w:val="18"/>
          <w:lang w:val="ru-RU"/>
        </w:rPr>
        <w:t>ана-сити</w:t>
      </w:r>
      <w:r w:rsidR="00345D23" w:rsidRPr="0079445E">
        <w:rPr>
          <w:szCs w:val="18"/>
          <w:lang w:val="ru-RU"/>
        </w:rPr>
        <w:br/>
      </w:r>
      <w:r w:rsidR="00345D23" w:rsidRPr="0079445E">
        <w:rPr>
          <w:szCs w:val="18"/>
          <w:lang w:val="ru-RU"/>
        </w:rPr>
        <w:tab/>
        <w:t>3</w:t>
      </w:r>
      <w:r w:rsidR="00345D23" w:rsidRPr="0079445E">
        <w:rPr>
          <w:szCs w:val="18"/>
          <w:lang w:val="ru-RU"/>
        </w:rPr>
        <w:tab/>
        <w:t>–</w:t>
      </w:r>
      <w:r w:rsidR="00345D23" w:rsidRPr="0079445E">
        <w:rPr>
          <w:szCs w:val="18"/>
          <w:lang w:val="ru-RU"/>
        </w:rPr>
        <w:tab/>
        <w:t>провинция Гавана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муниципалитет Остров </w:t>
      </w:r>
      <w:proofErr w:type="spellStart"/>
      <w:r w:rsidRPr="0079445E">
        <w:rPr>
          <w:szCs w:val="18"/>
          <w:lang w:val="ru-RU"/>
        </w:rPr>
        <w:t>Хувентуд</w:t>
      </w:r>
      <w:proofErr w:type="spellEnd"/>
      <w:r w:rsidR="00345D23" w:rsidRPr="0079445E">
        <w:rPr>
          <w:szCs w:val="18"/>
          <w:lang w:val="ru-RU"/>
        </w:rPr>
        <w:br/>
      </w:r>
      <w:r w:rsidR="00345D23" w:rsidRPr="0079445E">
        <w:rPr>
          <w:szCs w:val="18"/>
          <w:lang w:val="ru-RU"/>
        </w:rPr>
        <w:tab/>
        <w:t>5</w:t>
      </w:r>
      <w:r w:rsidR="00345D23" w:rsidRPr="0079445E">
        <w:rPr>
          <w:szCs w:val="18"/>
          <w:lang w:val="ru-RU"/>
        </w:rPr>
        <w:tab/>
        <w:t>–</w:t>
      </w:r>
      <w:r w:rsidR="00345D23" w:rsidRPr="0079445E">
        <w:rPr>
          <w:szCs w:val="18"/>
          <w:lang w:val="ru-RU"/>
        </w:rPr>
        <w:tab/>
        <w:t xml:space="preserve">провинция </w:t>
      </w:r>
      <w:proofErr w:type="spellStart"/>
      <w:r w:rsidR="00345D23" w:rsidRPr="0079445E">
        <w:rPr>
          <w:szCs w:val="18"/>
          <w:lang w:val="ru-RU"/>
        </w:rPr>
        <w:t>Матансас</w:t>
      </w:r>
      <w:proofErr w:type="spellEnd"/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Вилья-Клар</w:t>
      </w:r>
      <w:r w:rsidR="00345D23" w:rsidRPr="0079445E">
        <w:rPr>
          <w:szCs w:val="18"/>
          <w:lang w:val="ru-RU"/>
        </w:rPr>
        <w:t xml:space="preserve">а, </w:t>
      </w:r>
      <w:proofErr w:type="spellStart"/>
      <w:r w:rsidR="00345D23" w:rsidRPr="0079445E">
        <w:rPr>
          <w:szCs w:val="18"/>
          <w:lang w:val="ru-RU"/>
        </w:rPr>
        <w:t>Сьенфуэгос</w:t>
      </w:r>
      <w:proofErr w:type="spellEnd"/>
      <w:r w:rsidR="00345D23" w:rsidRPr="0079445E">
        <w:rPr>
          <w:szCs w:val="18"/>
          <w:lang w:val="ru-RU"/>
        </w:rPr>
        <w:t xml:space="preserve"> и </w:t>
      </w:r>
      <w:proofErr w:type="spellStart"/>
      <w:r w:rsidR="00345D23" w:rsidRPr="0079445E">
        <w:rPr>
          <w:szCs w:val="18"/>
          <w:lang w:val="ru-RU"/>
        </w:rPr>
        <w:t>Санкти-Спиритус</w:t>
      </w:r>
      <w:proofErr w:type="spellEnd"/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</w:t>
      </w:r>
      <w:r w:rsidR="00345D23" w:rsidRPr="0079445E">
        <w:rPr>
          <w:szCs w:val="18"/>
          <w:lang w:val="ru-RU"/>
        </w:rPr>
        <w:t xml:space="preserve">инции </w:t>
      </w:r>
      <w:proofErr w:type="spellStart"/>
      <w:r w:rsidR="00345D23" w:rsidRPr="0079445E">
        <w:rPr>
          <w:szCs w:val="18"/>
          <w:lang w:val="ru-RU"/>
        </w:rPr>
        <w:t>Сьего</w:t>
      </w:r>
      <w:proofErr w:type="spellEnd"/>
      <w:r w:rsidR="00345D23" w:rsidRPr="0079445E">
        <w:rPr>
          <w:szCs w:val="18"/>
          <w:lang w:val="ru-RU"/>
        </w:rPr>
        <w:t>-де-</w:t>
      </w:r>
      <w:proofErr w:type="spellStart"/>
      <w:r w:rsidR="00345D23" w:rsidRPr="0079445E">
        <w:rPr>
          <w:szCs w:val="18"/>
          <w:lang w:val="ru-RU"/>
        </w:rPr>
        <w:t>Авила</w:t>
      </w:r>
      <w:proofErr w:type="spellEnd"/>
      <w:r w:rsidR="00345D23" w:rsidRPr="0079445E">
        <w:rPr>
          <w:szCs w:val="18"/>
          <w:lang w:val="ru-RU"/>
        </w:rPr>
        <w:t xml:space="preserve"> и </w:t>
      </w:r>
      <w:proofErr w:type="spellStart"/>
      <w:r w:rsidR="00345D23" w:rsidRPr="0079445E">
        <w:rPr>
          <w:szCs w:val="18"/>
          <w:lang w:val="ru-RU"/>
        </w:rPr>
        <w:t>Камагуэй</w:t>
      </w:r>
      <w:proofErr w:type="spellEnd"/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провинции Сантьяго-де-Куба, </w:t>
      </w:r>
      <w:proofErr w:type="spellStart"/>
      <w:r w:rsidRPr="0079445E">
        <w:rPr>
          <w:szCs w:val="18"/>
          <w:lang w:val="ru-RU"/>
        </w:rPr>
        <w:t>Гранма</w:t>
      </w:r>
      <w:proofErr w:type="spellEnd"/>
      <w:r w:rsidRPr="0079445E">
        <w:rPr>
          <w:szCs w:val="18"/>
          <w:lang w:val="ru-RU"/>
        </w:rPr>
        <w:t>, Ольгин, Лас-</w:t>
      </w:r>
      <w:proofErr w:type="spellStart"/>
      <w:r w:rsidRPr="0079445E">
        <w:rPr>
          <w:szCs w:val="18"/>
          <w:lang w:val="ru-RU"/>
        </w:rPr>
        <w:t>Тунас</w:t>
      </w:r>
      <w:proofErr w:type="spellEnd"/>
      <w:r w:rsidRPr="0079445E">
        <w:rPr>
          <w:szCs w:val="18"/>
          <w:lang w:val="ru-RU"/>
        </w:rPr>
        <w:t xml:space="preserve"> и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Гуантанамо</w:t>
      </w:r>
      <w:r w:rsidR="00345D23" w:rsidRPr="0079445E">
        <w:rPr>
          <w:szCs w:val="18"/>
          <w:lang w:val="ru-RU"/>
        </w:rPr>
        <w:t>.</w:t>
      </w:r>
    </w:p>
    <w:p w14:paraId="2D1C0FAD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 xml:space="preserve">Кюрасао </w:t>
      </w:r>
    </w:p>
    <w:p w14:paraId="28922A1A" w14:textId="77777777" w:rsidR="00905A32" w:rsidRPr="0079445E" w:rsidRDefault="00905A32" w:rsidP="00345D23">
      <w:pPr>
        <w:pStyle w:val="Station"/>
        <w:tabs>
          <w:tab w:val="left" w:pos="4774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PJ2AA</w:t>
      </w:r>
      <w:r w:rsidR="00345D23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PJ2ZZZ</w:t>
      </w:r>
      <w:r w:rsidR="00345D23" w:rsidRPr="0079445E">
        <w:rPr>
          <w:szCs w:val="18"/>
          <w:lang w:val="ru-RU"/>
        </w:rPr>
        <w:t>.</w:t>
      </w:r>
    </w:p>
    <w:p w14:paraId="0A660183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57" w:name="_Toc138134887"/>
      <w:bookmarkStart w:id="58" w:name="_Toc144189153"/>
      <w:bookmarkStart w:id="59" w:name="_Toc144194445"/>
      <w:r w:rsidRPr="0079445E">
        <w:rPr>
          <w:sz w:val="18"/>
          <w:szCs w:val="18"/>
          <w:lang w:val="ru-RU"/>
        </w:rPr>
        <w:t>Кипр (Республика)</w:t>
      </w:r>
      <w:bookmarkEnd w:id="57"/>
      <w:bookmarkEnd w:id="58"/>
      <w:bookmarkEnd w:id="59"/>
    </w:p>
    <w:p w14:paraId="0654BECF" w14:textId="77777777" w:rsidR="00905A32" w:rsidRPr="0079445E" w:rsidRDefault="00345D23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5B4AAA−</w:t>
      </w:r>
      <w:r w:rsidR="00905A32" w:rsidRPr="0079445E">
        <w:rPr>
          <w:szCs w:val="18"/>
          <w:lang w:val="ru-RU"/>
        </w:rPr>
        <w:t>5B4ZZZ</w:t>
      </w:r>
      <w:r w:rsidRPr="0079445E">
        <w:rPr>
          <w:szCs w:val="18"/>
          <w:lang w:val="ru-RU"/>
        </w:rPr>
        <w:t>.</w:t>
      </w:r>
    </w:p>
    <w:p w14:paraId="7C28B1DC" w14:textId="6078538B" w:rsidR="00905A32" w:rsidRPr="0079445E" w:rsidRDefault="00905A32" w:rsidP="004D2284">
      <w:pPr>
        <w:pStyle w:val="Note"/>
        <w:tabs>
          <w:tab w:val="clear" w:pos="567"/>
          <w:tab w:val="clear" w:pos="854"/>
        </w:tabs>
        <w:spacing w:before="240"/>
        <w:ind w:left="1418" w:hanging="1418"/>
        <w:rPr>
          <w:szCs w:val="18"/>
          <w:lang w:val="ru-RU"/>
        </w:rPr>
      </w:pPr>
      <w:r w:rsidRPr="0079445E">
        <w:rPr>
          <w:b/>
          <w:bCs/>
          <w:szCs w:val="18"/>
          <w:lang w:val="ru-RU"/>
        </w:rPr>
        <w:t>Примечание</w:t>
      </w:r>
      <w:r w:rsidR="00B10DEC" w:rsidRPr="0079445E">
        <w:rPr>
          <w:bCs/>
          <w:szCs w:val="18"/>
          <w:lang w:val="ru-RU"/>
        </w:rPr>
        <w:t>. –</w:t>
      </w:r>
      <w:r w:rsidR="000A325D" w:rsidRPr="0079445E">
        <w:rPr>
          <w:bCs/>
          <w:szCs w:val="18"/>
          <w:lang w:val="ru-RU"/>
        </w:rPr>
        <w:tab/>
      </w:r>
      <w:r w:rsidRPr="0079445E">
        <w:rPr>
          <w:szCs w:val="18"/>
          <w:lang w:val="ru-RU"/>
        </w:rPr>
        <w:t>Иностранные радиолюбители используют позывной сигнал, присвоенный им их администрацией, за которым следуют косая черта (/) и далее 5B4, на временной основе.</w:t>
      </w:r>
    </w:p>
    <w:p w14:paraId="403C3AA2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60" w:name="_Toc138134888"/>
      <w:bookmarkStart w:id="61" w:name="_Toc144189154"/>
      <w:bookmarkStart w:id="62" w:name="_Toc144194446"/>
      <w:r w:rsidRPr="0079445E">
        <w:rPr>
          <w:rFonts w:cs="Arial"/>
          <w:lang w:val="ru-RU"/>
        </w:rPr>
        <w:br w:type="page"/>
      </w:r>
    </w:p>
    <w:p w14:paraId="61A2407A" w14:textId="77777777" w:rsidR="00905A32" w:rsidRPr="0079445E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Чешская Республика</w:t>
      </w:r>
      <w:bookmarkEnd w:id="60"/>
      <w:bookmarkEnd w:id="61"/>
      <w:bookmarkEnd w:id="62"/>
    </w:p>
    <w:p w14:paraId="28906A2E" w14:textId="77777777" w:rsidR="00905A32" w:rsidRPr="0079445E" w:rsidRDefault="0009111D" w:rsidP="00003A77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OK0−</w:t>
      </w:r>
      <w:r w:rsidR="00905A32" w:rsidRPr="0079445E">
        <w:rPr>
          <w:szCs w:val="18"/>
          <w:lang w:val="ru-RU"/>
        </w:rPr>
        <w:t>OK8, за которыми следуют 1, 2 или 3 буквы</w:t>
      </w:r>
      <w:r w:rsidR="00905A32" w:rsidRPr="0079445E">
        <w:rPr>
          <w:szCs w:val="18"/>
          <w:lang w:val="ru-RU"/>
        </w:rPr>
        <w:br/>
        <w:t>OL0</w:t>
      </w:r>
      <w:r w:rsidRPr="0079445E">
        <w:rPr>
          <w:szCs w:val="18"/>
          <w:lang w:val="ru-RU"/>
        </w:rPr>
        <w:t>−</w:t>
      </w:r>
      <w:r w:rsidR="00905A32" w:rsidRPr="0079445E">
        <w:rPr>
          <w:szCs w:val="18"/>
          <w:lang w:val="ru-RU"/>
        </w:rPr>
        <w:t>OL9, за ко</w:t>
      </w:r>
      <w:r w:rsidRPr="0079445E">
        <w:rPr>
          <w:szCs w:val="18"/>
          <w:lang w:val="ru-RU"/>
        </w:rPr>
        <w:t>торыми следуют 1, 2 или 3 буквы</w:t>
      </w:r>
    </w:p>
    <w:p w14:paraId="474622BA" w14:textId="77777777" w:rsidR="00905A32" w:rsidRPr="0079445E" w:rsidRDefault="00905A32" w:rsidP="00003A77">
      <w:pPr>
        <w:pStyle w:val="Stationcont"/>
        <w:spacing w:befor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 xml:space="preserve">OK8, за которыми следуют 2 или 3 буквы для иностранцев, осуществляющих передачу </w:t>
      </w:r>
      <w:r w:rsidR="0009111D" w:rsidRPr="0079445E">
        <w:rPr>
          <w:szCs w:val="18"/>
          <w:lang w:val="ru-RU"/>
        </w:rPr>
        <w:t>с территории Чешской Республики</w:t>
      </w:r>
    </w:p>
    <w:p w14:paraId="68AF265D" w14:textId="77777777" w:rsidR="00905A32" w:rsidRPr="0079445E" w:rsidRDefault="00905A32" w:rsidP="00003A77">
      <w:pPr>
        <w:pStyle w:val="Stationcont"/>
        <w:spacing w:befor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OK0, за которыми следуют 2 или 3 буквы исключи</w:t>
      </w:r>
      <w:r w:rsidR="0009111D" w:rsidRPr="0079445E">
        <w:rPr>
          <w:szCs w:val="18"/>
          <w:lang w:val="ru-RU"/>
        </w:rPr>
        <w:t>тельно для непредвиденных задач</w:t>
      </w:r>
    </w:p>
    <w:p w14:paraId="225FB419" w14:textId="77777777" w:rsidR="00905A32" w:rsidRPr="0079445E" w:rsidRDefault="00905A32" w:rsidP="00003A77">
      <w:pPr>
        <w:pStyle w:val="Stationcont"/>
        <w:spacing w:befor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OL0</w:t>
      </w:r>
      <w:r w:rsidR="0009111D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OL9, за которыми следует 1 буква только для целей между</w:t>
      </w:r>
      <w:r w:rsidR="0009111D" w:rsidRPr="0079445E">
        <w:rPr>
          <w:szCs w:val="18"/>
          <w:lang w:val="ru-RU"/>
        </w:rPr>
        <w:t>народных соревнований любителей</w:t>
      </w:r>
    </w:p>
    <w:p w14:paraId="4C8CF5A7" w14:textId="77777777" w:rsidR="00905A32" w:rsidRPr="0079445E" w:rsidRDefault="00905A32" w:rsidP="00003A77">
      <w:pPr>
        <w:pStyle w:val="Stationcont"/>
        <w:spacing w:befor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OL0</w:t>
      </w:r>
      <w:r w:rsidR="0009111D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OL9, за которыми следуют 2 или 3 буквы только для непредвиденных задач и только на период существования этих задач.</w:t>
      </w:r>
    </w:p>
    <w:p w14:paraId="56B8E7F3" w14:textId="77777777" w:rsidR="00905A32" w:rsidRPr="0079445E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OK9, за которыми следуют 2 или 3 буквы.</w:t>
      </w:r>
    </w:p>
    <w:p w14:paraId="0EA73EC8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63" w:name="_Toc138134889"/>
      <w:bookmarkStart w:id="64" w:name="_Toc144189155"/>
      <w:bookmarkStart w:id="65" w:name="_Toc144194447"/>
      <w:bookmarkStart w:id="66" w:name="_Toc138134890"/>
      <w:r w:rsidRPr="0079445E">
        <w:rPr>
          <w:sz w:val="18"/>
          <w:szCs w:val="18"/>
          <w:lang w:val="ru-RU"/>
        </w:rPr>
        <w:t>Дания</w:t>
      </w:r>
    </w:p>
    <w:p w14:paraId="4120288B" w14:textId="77777777" w:rsidR="00905A32" w:rsidRPr="0079445E" w:rsidRDefault="00905A32" w:rsidP="007D1856">
      <w:pPr>
        <w:pStyle w:val="Table"/>
        <w:rPr>
          <w:rFonts w:cs="Arial"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35"/>
        <w:gridCol w:w="1701"/>
        <w:gridCol w:w="3436"/>
      </w:tblGrid>
      <w:tr w:rsidR="00905A32" w:rsidRPr="0079445E" w14:paraId="2B481191" w14:textId="77777777" w:rsidTr="00905A32">
        <w:tc>
          <w:tcPr>
            <w:tcW w:w="9640" w:type="dxa"/>
            <w:gridSpan w:val="4"/>
            <w:vAlign w:val="center"/>
          </w:tcPr>
          <w:p w14:paraId="09C02495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1C3C11C8" w14:textId="77777777" w:rsidTr="00905A32">
        <w:tc>
          <w:tcPr>
            <w:tcW w:w="2268" w:type="dxa"/>
            <w:vAlign w:val="center"/>
          </w:tcPr>
          <w:p w14:paraId="06D6AC50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Район</w:t>
            </w:r>
          </w:p>
        </w:tc>
        <w:tc>
          <w:tcPr>
            <w:tcW w:w="2235" w:type="dxa"/>
            <w:vAlign w:val="center"/>
          </w:tcPr>
          <w:p w14:paraId="749D3B39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Префикс</w:t>
            </w:r>
          </w:p>
        </w:tc>
        <w:tc>
          <w:tcPr>
            <w:tcW w:w="1701" w:type="dxa"/>
            <w:vAlign w:val="center"/>
          </w:tcPr>
          <w:p w14:paraId="4EF5E275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Цифра</w:t>
            </w:r>
          </w:p>
        </w:tc>
        <w:tc>
          <w:tcPr>
            <w:tcW w:w="3436" w:type="dxa"/>
            <w:vAlign w:val="center"/>
          </w:tcPr>
          <w:p w14:paraId="49FD79F2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Суффикс</w:t>
            </w:r>
          </w:p>
        </w:tc>
      </w:tr>
      <w:tr w:rsidR="00905A32" w:rsidRPr="0079445E" w14:paraId="31BBA7E6" w14:textId="77777777" w:rsidTr="00905A32">
        <w:tc>
          <w:tcPr>
            <w:tcW w:w="2268" w:type="dxa"/>
            <w:vAlign w:val="center"/>
          </w:tcPr>
          <w:p w14:paraId="4782E97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Дания</w:t>
            </w:r>
          </w:p>
        </w:tc>
        <w:tc>
          <w:tcPr>
            <w:tcW w:w="2235" w:type="dxa"/>
            <w:vAlign w:val="center"/>
          </w:tcPr>
          <w:p w14:paraId="044362D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OU, OV, OZ, 5P, 5Q</w:t>
            </w:r>
          </w:p>
        </w:tc>
        <w:tc>
          <w:tcPr>
            <w:tcW w:w="1701" w:type="dxa"/>
            <w:vAlign w:val="center"/>
          </w:tcPr>
          <w:p w14:paraId="28334EB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b/>
                <w:szCs w:val="18"/>
                <w:lang w:val="ru-RU"/>
              </w:rPr>
              <w:fldChar w:fldCharType="begin"/>
            </w:r>
            <w:r w:rsidRPr="0079445E">
              <w:rPr>
                <w:rFonts w:cs="Arial"/>
                <w:szCs w:val="18"/>
                <w:lang w:val="ru-RU"/>
              </w:rPr>
              <w:instrText xml:space="preserve"> eq  </w:instrText>
            </w:r>
            <w:r w:rsidRPr="0079445E">
              <w:rPr>
                <w:rFonts w:cs="Arial"/>
                <w:b/>
                <w:szCs w:val="18"/>
                <w:lang w:val="ru-RU"/>
              </w:rPr>
              <w:fldChar w:fldCharType="end"/>
            </w:r>
            <w:r w:rsidRPr="0079445E">
              <w:rPr>
                <w:rFonts w:cs="Arial"/>
                <w:szCs w:val="18"/>
                <w:lang w:val="ru-RU"/>
              </w:rPr>
              <w:t>0–9</w:t>
            </w:r>
          </w:p>
        </w:tc>
        <w:tc>
          <w:tcPr>
            <w:tcW w:w="3436" w:type="dxa"/>
            <w:vAlign w:val="center"/>
          </w:tcPr>
          <w:p w14:paraId="5360557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both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До 4 знаков, последний из которых должен быть буквой</w:t>
            </w:r>
          </w:p>
        </w:tc>
      </w:tr>
      <w:tr w:rsidR="00905A32" w:rsidRPr="0079445E" w14:paraId="1310A9EB" w14:textId="77777777" w:rsidTr="00905A32">
        <w:tc>
          <w:tcPr>
            <w:tcW w:w="2268" w:type="dxa"/>
            <w:vAlign w:val="center"/>
          </w:tcPr>
          <w:p w14:paraId="0724EB1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Фарерские острова</w:t>
            </w:r>
          </w:p>
        </w:tc>
        <w:tc>
          <w:tcPr>
            <w:tcW w:w="2235" w:type="dxa"/>
            <w:vAlign w:val="center"/>
          </w:tcPr>
          <w:p w14:paraId="2E5B7E3D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OY</w:t>
            </w:r>
          </w:p>
        </w:tc>
        <w:tc>
          <w:tcPr>
            <w:tcW w:w="1701" w:type="dxa"/>
            <w:vAlign w:val="center"/>
          </w:tcPr>
          <w:p w14:paraId="0706BC6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1–9</w:t>
            </w:r>
          </w:p>
        </w:tc>
        <w:tc>
          <w:tcPr>
            <w:tcW w:w="3436" w:type="dxa"/>
            <w:vAlign w:val="center"/>
          </w:tcPr>
          <w:p w14:paraId="2877B2B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1, 2 или 3 буквы</w:t>
            </w:r>
          </w:p>
        </w:tc>
      </w:tr>
      <w:tr w:rsidR="00905A32" w:rsidRPr="0079445E" w14:paraId="68889433" w14:textId="77777777" w:rsidTr="00905A32">
        <w:tc>
          <w:tcPr>
            <w:tcW w:w="2268" w:type="dxa"/>
            <w:vAlign w:val="center"/>
          </w:tcPr>
          <w:p w14:paraId="01536B2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Гренландия</w:t>
            </w:r>
          </w:p>
        </w:tc>
        <w:tc>
          <w:tcPr>
            <w:tcW w:w="2235" w:type="dxa"/>
            <w:vAlign w:val="center"/>
          </w:tcPr>
          <w:p w14:paraId="78415A6D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OX</w:t>
            </w:r>
          </w:p>
        </w:tc>
        <w:tc>
          <w:tcPr>
            <w:tcW w:w="1701" w:type="dxa"/>
            <w:vAlign w:val="center"/>
          </w:tcPr>
          <w:p w14:paraId="7E37037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1–9</w:t>
            </w:r>
          </w:p>
        </w:tc>
        <w:tc>
          <w:tcPr>
            <w:tcW w:w="3436" w:type="dxa"/>
            <w:vAlign w:val="center"/>
          </w:tcPr>
          <w:p w14:paraId="1F8C684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 буквы</w:t>
            </w:r>
          </w:p>
        </w:tc>
      </w:tr>
    </w:tbl>
    <w:p w14:paraId="5AAA5BC4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67" w:name="_Toc144189156"/>
      <w:bookmarkStart w:id="68" w:name="_Toc144194448"/>
      <w:bookmarkEnd w:id="63"/>
      <w:bookmarkEnd w:id="64"/>
      <w:bookmarkEnd w:id="65"/>
      <w:r w:rsidRPr="0079445E">
        <w:rPr>
          <w:sz w:val="18"/>
          <w:szCs w:val="18"/>
          <w:lang w:val="ru-RU"/>
        </w:rPr>
        <w:t>Джибути (Республика)</w:t>
      </w:r>
      <w:bookmarkEnd w:id="66"/>
      <w:bookmarkEnd w:id="67"/>
      <w:bookmarkEnd w:id="68"/>
    </w:p>
    <w:p w14:paraId="548F55FA" w14:textId="77777777" w:rsidR="00905A32" w:rsidRPr="0079445E" w:rsidRDefault="0009111D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J28AA−J28ZZ*</w:t>
      </w:r>
      <w:r w:rsidRPr="0079445E">
        <w:rPr>
          <w:szCs w:val="18"/>
          <w:lang w:val="ru-RU"/>
        </w:rPr>
        <w:br/>
        <w:t>J20AA−</w:t>
      </w:r>
      <w:r w:rsidR="00905A32" w:rsidRPr="0079445E">
        <w:rPr>
          <w:szCs w:val="18"/>
          <w:lang w:val="ru-RU"/>
        </w:rPr>
        <w:t>J20ZZ**</w:t>
      </w:r>
      <w:r w:rsidRPr="0079445E">
        <w:rPr>
          <w:szCs w:val="18"/>
          <w:lang w:val="ru-RU"/>
        </w:rPr>
        <w:t>.</w:t>
      </w:r>
    </w:p>
    <w:p w14:paraId="19E2479E" w14:textId="77777777" w:rsidR="00905A32" w:rsidRPr="0079445E" w:rsidRDefault="00905A32" w:rsidP="00483655">
      <w:pPr>
        <w:pStyle w:val="Footnote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color w:val="FFFFFF"/>
          <w:szCs w:val="18"/>
          <w:lang w:val="ru-RU"/>
        </w:rPr>
        <w:t>*</w:t>
      </w:r>
      <w:r w:rsidRPr="0079445E">
        <w:rPr>
          <w:szCs w:val="18"/>
          <w:lang w:val="ru-RU"/>
        </w:rPr>
        <w:t>*</w:t>
      </w:r>
      <w:r w:rsidRPr="0079445E">
        <w:rPr>
          <w:szCs w:val="18"/>
          <w:lang w:val="ru-RU"/>
        </w:rPr>
        <w:tab/>
        <w:t>Для любительских станций, эксплуатируемых на постоянной основе.</w:t>
      </w:r>
      <w:r w:rsidRPr="0079445E">
        <w:rPr>
          <w:szCs w:val="18"/>
          <w:lang w:val="ru-RU"/>
        </w:rPr>
        <w:br/>
      </w:r>
      <w:r w:rsidR="00C30C4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**</w:t>
      </w:r>
      <w:r w:rsidRPr="0079445E">
        <w:rPr>
          <w:szCs w:val="18"/>
          <w:lang w:val="ru-RU"/>
        </w:rPr>
        <w:tab/>
        <w:t>Для любительских станций, эксплуатируемых на временной основе.</w:t>
      </w:r>
    </w:p>
    <w:p w14:paraId="18E22C2D" w14:textId="1FD01B16" w:rsidR="00905A32" w:rsidRPr="0079445E" w:rsidRDefault="00B10DEC" w:rsidP="007D1856">
      <w:pPr>
        <w:pStyle w:val="Note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bCs/>
          <w:szCs w:val="18"/>
          <w:lang w:val="ru-RU"/>
        </w:rPr>
        <w:t xml:space="preserve">Для особых событий радиолюбители используют </w:t>
      </w:r>
      <w:r w:rsidR="00905A32" w:rsidRPr="0079445E">
        <w:rPr>
          <w:szCs w:val="18"/>
          <w:lang w:val="ru-RU"/>
        </w:rPr>
        <w:t>J20, за которыми следует группа из 3 букв.</w:t>
      </w:r>
    </w:p>
    <w:p w14:paraId="37C58188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69" w:name="_Toc138134891"/>
      <w:bookmarkStart w:id="70" w:name="_Toc144189157"/>
      <w:bookmarkStart w:id="71" w:name="_Toc144194449"/>
      <w:r w:rsidRPr="0079445E">
        <w:rPr>
          <w:sz w:val="18"/>
          <w:szCs w:val="18"/>
          <w:lang w:val="ru-RU"/>
        </w:rPr>
        <w:t>Содружество Доминики</w:t>
      </w:r>
      <w:bookmarkEnd w:id="69"/>
      <w:bookmarkEnd w:id="70"/>
      <w:bookmarkEnd w:id="71"/>
    </w:p>
    <w:p w14:paraId="2F070750" w14:textId="77777777" w:rsidR="00905A32" w:rsidRPr="0079445E" w:rsidRDefault="00905A32" w:rsidP="0009111D">
      <w:pPr>
        <w:pStyle w:val="Station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экспериментальные станции:</w:t>
      </w:r>
      <w:r w:rsidRPr="0079445E">
        <w:rPr>
          <w:szCs w:val="18"/>
          <w:lang w:val="ru-RU"/>
        </w:rPr>
        <w:tab/>
        <w:t>J73AA</w:t>
      </w:r>
      <w:r w:rsidR="0009111D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J73ZZ</w:t>
      </w:r>
      <w:r w:rsidR="0009111D" w:rsidRPr="0079445E">
        <w:rPr>
          <w:szCs w:val="18"/>
          <w:lang w:val="ru-RU"/>
        </w:rPr>
        <w:t>.</w:t>
      </w:r>
    </w:p>
    <w:p w14:paraId="3BB057C9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Доминиканская Республика</w:t>
      </w:r>
    </w:p>
    <w:p w14:paraId="77249E0C" w14:textId="77777777" w:rsidR="00905A32" w:rsidRPr="0079445E" w:rsidRDefault="00905A32" w:rsidP="0009111D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HI, за которыми следуют цифра (обозначающая зону, в которой расположена станция) и группа не более чем из трех букв.</w:t>
      </w:r>
    </w:p>
    <w:p w14:paraId="52D01F01" w14:textId="77777777" w:rsidR="00905A32" w:rsidRPr="0079445E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зону: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остров Беата 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Саона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Регион центрального Сибао 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Регион северо-западной линии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Юго-западный регион 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Южный центральный регион 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Восточный регион 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Южный регион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Северо-западный регион</w:t>
      </w:r>
      <w:r w:rsidR="0009111D" w:rsidRPr="0079445E">
        <w:rPr>
          <w:szCs w:val="18"/>
          <w:lang w:val="ru-RU"/>
        </w:rPr>
        <w:t>.</w:t>
      </w:r>
    </w:p>
    <w:p w14:paraId="154251E4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Эквадор</w:t>
      </w:r>
    </w:p>
    <w:p w14:paraId="2C4C5A37" w14:textId="77777777" w:rsidR="00905A32" w:rsidRPr="0079445E" w:rsidRDefault="00905A32" w:rsidP="0009111D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HC или HD, за которыми следуют цифра (1–8, обозначающая провинцию, в которой расположена станция) и 1, 2 или 3 буквы.</w:t>
      </w:r>
    </w:p>
    <w:p w14:paraId="082DC747" w14:textId="77777777" w:rsidR="00905A32" w:rsidRPr="0079445E" w:rsidRDefault="00905A32" w:rsidP="0009111D">
      <w:pPr>
        <w:pStyle w:val="Stationcont"/>
        <w:tabs>
          <w:tab w:val="left" w:pos="3600"/>
          <w:tab w:val="left" w:pos="3799"/>
          <w:tab w:val="left" w:pos="3969"/>
        </w:tabs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Новички после цифры, обозначающей провинцию, должны использовать букву N.</w:t>
      </w:r>
    </w:p>
    <w:p w14:paraId="5F42935B" w14:textId="1A12FF65" w:rsidR="00905A32" w:rsidRPr="0079445E" w:rsidRDefault="00D2276F" w:rsidP="007D1856">
      <w:pPr>
        <w:pStyle w:val="Stationcont"/>
        <w:tabs>
          <w:tab w:val="left" w:pos="3600"/>
          <w:tab w:val="left" w:pos="3799"/>
          <w:tab w:val="left" w:pos="3969"/>
        </w:tabs>
        <w:spacing w:before="120"/>
        <w:jc w:val="right"/>
        <w:rPr>
          <w:i/>
          <w:iCs/>
          <w:szCs w:val="18"/>
          <w:lang w:val="ru-RU"/>
        </w:rPr>
      </w:pPr>
      <w:r w:rsidRPr="0079445E">
        <w:rPr>
          <w:i/>
          <w:iCs/>
          <w:szCs w:val="18"/>
          <w:lang w:val="ru-RU"/>
        </w:rPr>
        <w:t>(См. продолж.)</w:t>
      </w:r>
    </w:p>
    <w:p w14:paraId="181BFC7A" w14:textId="77777777" w:rsidR="00905A32" w:rsidRPr="0079445E" w:rsidRDefault="00905A32" w:rsidP="00A758F0">
      <w:pPr>
        <w:pStyle w:val="Country"/>
        <w:pageBreakBefore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Эквадор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04B195D0" w14:textId="77777777" w:rsidR="00905A32" w:rsidRPr="0079445E" w:rsidRDefault="00905A32" w:rsidP="00003A77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провинцию: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Карчи, Имбабура и Пичинча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Гуаяс (побережье) и Лос-Риос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Эль-Оро (побережье) и Лоха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Манаби (побережье) и Эсмеральдас (побережье)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Чимборасо, Каньяр и Асуай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провинции Котопахи, Тунгурауа и Боливар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провинции Напо, Пастаса, Морона-Сантьяго, Самора и </w:t>
      </w:r>
      <w:r w:rsidR="0009111D" w:rsidRPr="0079445E">
        <w:rPr>
          <w:szCs w:val="18"/>
          <w:lang w:val="ru-RU"/>
        </w:rPr>
        <w:br/>
      </w:r>
      <w:r w:rsidR="00A758F0" w:rsidRPr="0079445E">
        <w:rPr>
          <w:szCs w:val="18"/>
          <w:lang w:val="ru-RU"/>
        </w:rPr>
        <w:tab/>
      </w:r>
      <w:r w:rsidR="00471E9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Сукаумбиос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провинция Галапагосские острова</w:t>
      </w:r>
      <w:r w:rsidR="0009111D" w:rsidRPr="0079445E">
        <w:rPr>
          <w:szCs w:val="18"/>
          <w:lang w:val="ru-RU"/>
        </w:rPr>
        <w:t>.</w:t>
      </w:r>
    </w:p>
    <w:p w14:paraId="2BCCF699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HD9, за которыми следуют 3 буквы.</w:t>
      </w:r>
    </w:p>
    <w:p w14:paraId="711D2199" w14:textId="143EF635" w:rsidR="00905A32" w:rsidRPr="0079445E" w:rsidRDefault="00B10DEC" w:rsidP="000A325D">
      <w:pPr>
        <w:pStyle w:val="Note"/>
        <w:tabs>
          <w:tab w:val="clear" w:pos="567"/>
          <w:tab w:val="left" w:pos="1418"/>
        </w:tabs>
        <w:spacing w:before="16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szCs w:val="18"/>
          <w:lang w:val="ru-RU"/>
        </w:rPr>
        <w:tab/>
      </w:r>
      <w:r w:rsidR="00905A32" w:rsidRPr="0079445E">
        <w:rPr>
          <w:bCs/>
          <w:szCs w:val="18"/>
          <w:lang w:val="ru-RU"/>
        </w:rPr>
        <w:t>Радиолюбители, работающие в рамках состязаний, должны использовать</w:t>
      </w:r>
      <w:r w:rsidR="00905A32" w:rsidRPr="0079445E">
        <w:rPr>
          <w:szCs w:val="18"/>
          <w:lang w:val="ru-RU"/>
        </w:rPr>
        <w:t xml:space="preserve"> HD9, за которыми следует 1 буква, на временной основе.</w:t>
      </w:r>
    </w:p>
    <w:p w14:paraId="059ED881" w14:textId="77777777" w:rsidR="00905A32" w:rsidRPr="0079445E" w:rsidRDefault="00905A32" w:rsidP="003F3FA0">
      <w:pPr>
        <w:pStyle w:val="Country"/>
        <w:tabs>
          <w:tab w:val="left" w:pos="3402"/>
        </w:tabs>
        <w:spacing w:before="360"/>
        <w:rPr>
          <w:sz w:val="18"/>
          <w:szCs w:val="18"/>
          <w:lang w:val="ru-RU"/>
        </w:rPr>
      </w:pPr>
      <w:bookmarkStart w:id="72" w:name="_Toc138134894"/>
      <w:bookmarkStart w:id="73" w:name="_Toc144189160"/>
      <w:bookmarkStart w:id="74" w:name="_Toc144194452"/>
      <w:r w:rsidRPr="0079445E">
        <w:rPr>
          <w:sz w:val="18"/>
          <w:szCs w:val="18"/>
          <w:lang w:val="ru-RU"/>
        </w:rPr>
        <w:t>Египет (Арабская Республика)</w:t>
      </w:r>
      <w:bookmarkEnd w:id="72"/>
      <w:bookmarkEnd w:id="73"/>
      <w:bookmarkEnd w:id="74"/>
    </w:p>
    <w:p w14:paraId="39E49253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SU, за которыми следуют цифра и 2 буквы.</w:t>
      </w:r>
    </w:p>
    <w:p w14:paraId="10CE3C3E" w14:textId="77777777" w:rsidR="00905A32" w:rsidRPr="0079445E" w:rsidRDefault="00905A32" w:rsidP="003F3FA0">
      <w:pPr>
        <w:pStyle w:val="Country"/>
        <w:tabs>
          <w:tab w:val="left" w:pos="3402"/>
        </w:tabs>
        <w:spacing w:before="360"/>
        <w:rPr>
          <w:sz w:val="18"/>
          <w:szCs w:val="18"/>
          <w:lang w:val="ru-RU"/>
        </w:rPr>
      </w:pPr>
      <w:bookmarkStart w:id="75" w:name="_Toc138134895"/>
      <w:bookmarkStart w:id="76" w:name="_Toc144189161"/>
      <w:bookmarkStart w:id="77" w:name="_Toc144194453"/>
      <w:r w:rsidRPr="0079445E">
        <w:rPr>
          <w:sz w:val="18"/>
          <w:szCs w:val="18"/>
          <w:lang w:val="ru-RU"/>
        </w:rPr>
        <w:t>Сальвадор (Республика)</w:t>
      </w:r>
      <w:bookmarkEnd w:id="75"/>
      <w:bookmarkEnd w:id="76"/>
      <w:bookmarkEnd w:id="77"/>
    </w:p>
    <w:p w14:paraId="52E9D1F1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YS, за которыми следуют цифра (1–9, обозначающая зону, в которой расположена станция) и группа не более чем из трех букв.</w:t>
      </w:r>
    </w:p>
    <w:p w14:paraId="6F27E5F6" w14:textId="77777777" w:rsidR="00905A32" w:rsidRPr="0079445E" w:rsidRDefault="00905A32" w:rsidP="007D1856">
      <w:pPr>
        <w:pStyle w:val="Stationcont"/>
        <w:tabs>
          <w:tab w:val="left" w:pos="3686"/>
          <w:tab w:val="left" w:pos="396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зону:</w:t>
      </w:r>
      <w:r w:rsidRPr="0079445E">
        <w:rPr>
          <w:szCs w:val="18"/>
          <w:lang w:val="ru-RU"/>
        </w:rPr>
        <w:tab/>
        <w:t>1</w:t>
      </w:r>
      <w:bookmarkStart w:id="78" w:name="OLE_LINK2"/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</w:r>
      <w:bookmarkEnd w:id="78"/>
      <w:r w:rsidRPr="0079445E">
        <w:rPr>
          <w:szCs w:val="18"/>
          <w:lang w:val="ru-RU"/>
        </w:rPr>
        <w:t>департамент Сан-Сальвадор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 Санта-Ана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 Сан-Мигель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 Ла-Либертад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Ла-Пас, Кускатлан и Чалатенанго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Усулутан, Сан-Висенте и Кабаньяс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 Сонсонате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 Ауачапан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Морасан и Ла-Унион</w:t>
      </w:r>
      <w:r w:rsidR="0009111D" w:rsidRPr="0079445E">
        <w:rPr>
          <w:szCs w:val="18"/>
          <w:lang w:val="ru-RU"/>
        </w:rPr>
        <w:t>.</w:t>
      </w:r>
    </w:p>
    <w:p w14:paraId="68ADFF48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HU9, за которыми следуют 2 буквы.</w:t>
      </w:r>
    </w:p>
    <w:p w14:paraId="7627632A" w14:textId="6DD9A86C" w:rsidR="00905A32" w:rsidRPr="0079445E" w:rsidRDefault="00B10DEC" w:rsidP="000A325D">
      <w:pPr>
        <w:pStyle w:val="Note"/>
        <w:tabs>
          <w:tab w:val="clear" w:pos="567"/>
          <w:tab w:val="left" w:pos="1418"/>
        </w:tabs>
        <w:spacing w:before="16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 xml:space="preserve">Иностранные </w:t>
      </w:r>
      <w:r w:rsidR="00905A32" w:rsidRPr="0079445E">
        <w:rPr>
          <w:bCs/>
          <w:szCs w:val="18"/>
          <w:lang w:val="ru-RU"/>
        </w:rPr>
        <w:t>радиолюбители</w:t>
      </w:r>
      <w:r w:rsidR="00905A32" w:rsidRPr="0079445E">
        <w:rPr>
          <w:szCs w:val="18"/>
          <w:lang w:val="ru-RU"/>
        </w:rPr>
        <w:t xml:space="preserve"> должны использовать YS, за которыми следуют цифра (1–9, обозначающая рабочую зону), косая черта (/) и их собственный позывной сигнал.</w:t>
      </w:r>
    </w:p>
    <w:p w14:paraId="601445AE" w14:textId="77777777" w:rsidR="00905A32" w:rsidRPr="0079445E" w:rsidRDefault="00905A32" w:rsidP="003F3FA0">
      <w:pPr>
        <w:pStyle w:val="Country"/>
        <w:tabs>
          <w:tab w:val="left" w:pos="3402"/>
        </w:tabs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Эстонская Республика</w:t>
      </w:r>
    </w:p>
    <w:p w14:paraId="04C21522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ES, за которыми следуют цифра (0–9, обозначающая уезд, в котором расположена станция) и 1, 2 или 3 буквы.</w:t>
      </w:r>
    </w:p>
    <w:p w14:paraId="24B16290" w14:textId="77777777" w:rsidR="00905A32" w:rsidRPr="0079445E" w:rsidRDefault="00905A32" w:rsidP="00A45BF7">
      <w:pPr>
        <w:pStyle w:val="Stationcont"/>
        <w:tabs>
          <w:tab w:val="left" w:pos="3600"/>
          <w:tab w:val="left" w:pos="3799"/>
        </w:tabs>
        <w:ind w:left="3405" w:hanging="3405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уезды:</w:t>
      </w:r>
      <w:r w:rsidRPr="0079445E">
        <w:rPr>
          <w:szCs w:val="18"/>
          <w:lang w:val="ru-RU"/>
        </w:rPr>
        <w:tab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уезды Хийумаа, Сааремаа и все малые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острова Вяйнамер</w:t>
      </w:r>
      <w:r w:rsidR="0009111D" w:rsidRPr="0079445E">
        <w:rPr>
          <w:szCs w:val="18"/>
          <w:lang w:val="ru-RU"/>
        </w:rPr>
        <w:t>е</w:t>
      </w:r>
      <w:r w:rsidR="0009111D" w:rsidRPr="0079445E">
        <w:rPr>
          <w:szCs w:val="18"/>
          <w:lang w:val="ru-RU"/>
        </w:rPr>
        <w:br/>
        <w:t>1</w:t>
      </w:r>
      <w:r w:rsidR="0009111D" w:rsidRPr="0079445E">
        <w:rPr>
          <w:szCs w:val="18"/>
          <w:lang w:val="ru-RU"/>
        </w:rPr>
        <w:tab/>
        <w:t>–</w:t>
      </w:r>
      <w:r w:rsidR="0009111D" w:rsidRPr="0079445E">
        <w:rPr>
          <w:szCs w:val="18"/>
          <w:lang w:val="ru-RU"/>
        </w:rPr>
        <w:tab/>
        <w:t>Таллин</w:t>
      </w:r>
      <w:r w:rsidR="0009111D" w:rsidRPr="0079445E">
        <w:rPr>
          <w:szCs w:val="18"/>
          <w:lang w:val="ru-RU"/>
        </w:rPr>
        <w:br/>
        <w:t>2</w:t>
      </w:r>
      <w:r w:rsidR="0009111D" w:rsidRPr="0079445E">
        <w:rPr>
          <w:szCs w:val="18"/>
          <w:lang w:val="ru-RU"/>
        </w:rPr>
        <w:tab/>
        <w:t>–</w:t>
      </w:r>
      <w:r w:rsidR="0009111D" w:rsidRPr="0079445E">
        <w:rPr>
          <w:szCs w:val="18"/>
          <w:lang w:val="ru-RU"/>
        </w:rPr>
        <w:tab/>
        <w:t>уезд Харьюмааа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уезды Ляэне, Рапла и Ярвамаа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уе</w:t>
      </w:r>
      <w:r w:rsidR="0009111D" w:rsidRPr="0079445E">
        <w:rPr>
          <w:szCs w:val="18"/>
          <w:lang w:val="ru-RU"/>
        </w:rPr>
        <w:t>зды Ляэне-Вирумаа и Ида-Вирумаа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уезды Йыгева и Тартумаа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уезды Пылва, Валга</w:t>
      </w:r>
      <w:r w:rsidR="0009111D" w:rsidRPr="0079445E">
        <w:rPr>
          <w:szCs w:val="18"/>
          <w:lang w:val="ru-RU"/>
        </w:rPr>
        <w:t xml:space="preserve"> и Вырумаа</w:t>
      </w:r>
      <w:r w:rsidR="0009111D" w:rsidRPr="0079445E">
        <w:rPr>
          <w:szCs w:val="18"/>
          <w:lang w:val="ru-RU"/>
        </w:rPr>
        <w:tab/>
      </w:r>
      <w:r w:rsidR="0009111D" w:rsidRPr="0079445E">
        <w:rPr>
          <w:szCs w:val="18"/>
          <w:lang w:val="ru-RU"/>
        </w:rPr>
        <w:br/>
        <w:t>7</w:t>
      </w:r>
      <w:r w:rsidR="0009111D" w:rsidRPr="0079445E">
        <w:rPr>
          <w:szCs w:val="18"/>
          <w:lang w:val="ru-RU"/>
        </w:rPr>
        <w:tab/>
        <w:t>–</w:t>
      </w:r>
      <w:r w:rsidR="0009111D" w:rsidRPr="0079445E">
        <w:rPr>
          <w:szCs w:val="18"/>
          <w:lang w:val="ru-RU"/>
        </w:rPr>
        <w:tab/>
        <w:t>уезд Вльяндимаа</w:t>
      </w:r>
      <w:r w:rsidR="0009111D" w:rsidRPr="0079445E">
        <w:rPr>
          <w:szCs w:val="18"/>
          <w:lang w:val="ru-RU"/>
        </w:rPr>
        <w:br/>
        <w:t>8</w:t>
      </w:r>
      <w:r w:rsidR="0009111D" w:rsidRPr="0079445E">
        <w:rPr>
          <w:szCs w:val="18"/>
          <w:lang w:val="ru-RU"/>
        </w:rPr>
        <w:tab/>
        <w:t>–</w:t>
      </w:r>
      <w:r w:rsidR="0009111D" w:rsidRPr="0079445E">
        <w:rPr>
          <w:szCs w:val="18"/>
          <w:lang w:val="ru-RU"/>
        </w:rPr>
        <w:tab/>
        <w:t>уезд Пярнумаа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экстерриториальный (для официального использования </w:t>
      </w:r>
      <w:r w:rsidR="0009111D" w:rsidRPr="0079445E">
        <w:rPr>
          <w:szCs w:val="18"/>
          <w:lang w:val="ru-RU"/>
        </w:rPr>
        <w:br/>
      </w:r>
      <w:r w:rsidR="00A758F0" w:rsidRPr="0079445E">
        <w:rPr>
          <w:szCs w:val="18"/>
          <w:lang w:val="ru-RU"/>
        </w:rPr>
        <w:tab/>
      </w:r>
      <w:r w:rsidR="00471E9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Эстонским радиолюбительским союзом).</w:t>
      </w:r>
    </w:p>
    <w:p w14:paraId="441F0468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ind w:left="284" w:hanging="284"/>
        <w:rPr>
          <w:szCs w:val="18"/>
          <w:lang w:val="ru-RU"/>
        </w:rPr>
      </w:pPr>
      <w:r w:rsidRPr="0079445E">
        <w:rPr>
          <w:szCs w:val="18"/>
          <w:lang w:val="ru-RU"/>
        </w:rPr>
        <w:tab/>
        <w:t>Если любительские станции работают как переносные или подвижные станции, за их позывными сигналами следуют косая черта (/) и буквы "MM", "AM", "M" или "P" в следующих случаях:</w:t>
      </w:r>
    </w:p>
    <w:p w14:paraId="74F8D84E" w14:textId="77777777" w:rsidR="00905A32" w:rsidRPr="0079445E" w:rsidRDefault="00905A32" w:rsidP="00A45BF7">
      <w:pPr>
        <w:pStyle w:val="Enumlev1"/>
        <w:tabs>
          <w:tab w:val="clear" w:pos="3402"/>
          <w:tab w:val="left" w:pos="1418"/>
        </w:tabs>
        <w:ind w:firstLine="0"/>
        <w:rPr>
          <w:szCs w:val="18"/>
          <w:lang w:val="ru-RU"/>
        </w:rPr>
      </w:pP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"MM",</w:t>
      </w:r>
      <w:r w:rsidRPr="0079445E">
        <w:rPr>
          <w:szCs w:val="18"/>
          <w:lang w:val="ru-RU"/>
        </w:rPr>
        <w:tab/>
        <w:t>если станция эксплуатируется на борту эстонск</w:t>
      </w:r>
      <w:r w:rsidR="0009111D" w:rsidRPr="0079445E">
        <w:rPr>
          <w:szCs w:val="18"/>
          <w:lang w:val="ru-RU"/>
        </w:rPr>
        <w:t>ого судна в международных водах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"AM",</w:t>
      </w:r>
      <w:r w:rsidRPr="0079445E">
        <w:rPr>
          <w:szCs w:val="18"/>
          <w:lang w:val="ru-RU"/>
        </w:rPr>
        <w:tab/>
        <w:t>если станция эксплуатируется на борту эстонск</w:t>
      </w:r>
      <w:r w:rsidR="0009111D" w:rsidRPr="0079445E">
        <w:rPr>
          <w:szCs w:val="18"/>
          <w:lang w:val="ru-RU"/>
        </w:rPr>
        <w:t>ого воздушного судна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"M",</w:t>
      </w:r>
      <w:r w:rsidRPr="0079445E">
        <w:rPr>
          <w:szCs w:val="18"/>
          <w:lang w:val="ru-RU"/>
        </w:rPr>
        <w:tab/>
        <w:t xml:space="preserve">если станция эксплуатируется на борту какого-либо иного транспортного средства, 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в том числе на борту судна, на</w:t>
      </w:r>
      <w:r w:rsidR="0009111D" w:rsidRPr="0079445E">
        <w:rPr>
          <w:szCs w:val="18"/>
          <w:lang w:val="ru-RU"/>
        </w:rPr>
        <w:t>ходящегося в национальных водах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"P",</w:t>
      </w:r>
      <w:r w:rsidRPr="0079445E">
        <w:rPr>
          <w:szCs w:val="18"/>
          <w:lang w:val="ru-RU"/>
        </w:rPr>
        <w:tab/>
        <w:t>в случае переносимой вручную станции.</w:t>
      </w:r>
    </w:p>
    <w:p w14:paraId="098F0FF7" w14:textId="77777777" w:rsidR="00905A32" w:rsidRPr="0079445E" w:rsidRDefault="00905A32" w:rsidP="007D1856">
      <w:pPr>
        <w:pStyle w:val="Stationcont"/>
        <w:spacing w:before="120"/>
        <w:ind w:left="284" w:hanging="284"/>
        <w:rPr>
          <w:szCs w:val="18"/>
          <w:lang w:val="ru-RU"/>
        </w:rPr>
      </w:pPr>
      <w:r w:rsidRPr="0079445E">
        <w:rPr>
          <w:szCs w:val="18"/>
          <w:lang w:val="ru-RU"/>
        </w:rPr>
        <w:tab/>
        <w:t>Иностранные радиолюбители во время своего визита в Эстонию должны использовать ES, за которыми следуют цифра (0–8), обозначающая уезд, в котором находится станция, косая черта (/) и их собственный позывной сигнал.</w:t>
      </w:r>
    </w:p>
    <w:p w14:paraId="5064324C" w14:textId="77777777" w:rsidR="00905A32" w:rsidRPr="0079445E" w:rsidRDefault="00905A32" w:rsidP="007D1856">
      <w:pPr>
        <w:overflowPunct/>
        <w:autoSpaceDE/>
        <w:autoSpaceDN/>
        <w:adjustRightInd/>
        <w:spacing w:before="0" w:line="140" w:lineRule="exact"/>
        <w:textAlignment w:val="auto"/>
        <w:rPr>
          <w:rFonts w:cs="Arial"/>
          <w:b/>
          <w:lang w:val="ru-RU"/>
        </w:rPr>
      </w:pPr>
      <w:bookmarkStart w:id="79" w:name="_Toc138134898"/>
      <w:bookmarkStart w:id="80" w:name="_Toc144189164"/>
      <w:bookmarkStart w:id="81" w:name="_Toc144194456"/>
      <w:r w:rsidRPr="0079445E">
        <w:rPr>
          <w:lang w:val="ru-RU"/>
        </w:rPr>
        <w:br w:type="page"/>
      </w:r>
    </w:p>
    <w:p w14:paraId="354AF129" w14:textId="08ABE5C6" w:rsidR="000409C1" w:rsidRPr="0079445E" w:rsidRDefault="000409C1" w:rsidP="000409C1">
      <w:pPr>
        <w:pStyle w:val="Country"/>
        <w:rPr>
          <w:lang w:val="ru-RU"/>
        </w:rPr>
      </w:pPr>
      <w:r w:rsidRPr="0079445E">
        <w:rPr>
          <w:lang w:val="ru-RU"/>
        </w:rPr>
        <w:lastRenderedPageBreak/>
        <w:t>Эсватини (Королевство)</w:t>
      </w:r>
    </w:p>
    <w:p w14:paraId="290A12E1" w14:textId="0283813C" w:rsidR="008128E2" w:rsidRPr="0079445E" w:rsidRDefault="008128E2" w:rsidP="008128E2">
      <w:pPr>
        <w:pStyle w:val="Station"/>
        <w:tabs>
          <w:tab w:val="left" w:pos="5614"/>
          <w:tab w:val="left" w:pos="5837"/>
        </w:tabs>
        <w:ind w:left="3402" w:hanging="3402"/>
        <w:jc w:val="left"/>
        <w:rPr>
          <w:szCs w:val="18"/>
          <w:lang w:val="ru-RU"/>
        </w:rPr>
      </w:pPr>
      <w:bookmarkStart w:id="82" w:name="_Toc138134989"/>
      <w:bookmarkStart w:id="83" w:name="_Toc144189256"/>
      <w:bookmarkStart w:id="84" w:name="_Toc144194547"/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3DA0, за которыми следуют 2 буквы </w:t>
      </w:r>
      <w:r w:rsidR="006A498D" w:rsidRPr="0079445E">
        <w:rPr>
          <w:szCs w:val="18"/>
          <w:lang w:val="ru-RU"/>
        </w:rPr>
        <w:t> </w:t>
      </w:r>
      <w:r w:rsidRPr="0079445E">
        <w:rPr>
          <w:szCs w:val="18"/>
          <w:lang w:val="ru-RU"/>
        </w:rPr>
        <w:t>– </w:t>
      </w:r>
      <w:r w:rsidR="006A498D" w:rsidRPr="0079445E">
        <w:rPr>
          <w:szCs w:val="18"/>
          <w:lang w:val="ru-RU"/>
        </w:rPr>
        <w:t> </w:t>
      </w:r>
      <w:r w:rsidR="00D86750" w:rsidRPr="0079445E">
        <w:rPr>
          <w:szCs w:val="18"/>
          <w:lang w:val="ru-RU"/>
        </w:rPr>
        <w:t>п</w:t>
      </w:r>
      <w:r w:rsidRPr="0079445E">
        <w:rPr>
          <w:szCs w:val="18"/>
          <w:lang w:val="ru-RU"/>
        </w:rPr>
        <w:t>олная лицензия</w:t>
      </w:r>
      <w:r w:rsidRPr="0079445E">
        <w:rPr>
          <w:szCs w:val="18"/>
          <w:lang w:val="ru-RU"/>
        </w:rPr>
        <w:br/>
        <w:t>3DA1, за которыми следуют 2 буквы</w:t>
      </w:r>
      <w:r w:rsidR="006A498D" w:rsidRPr="0079445E">
        <w:rPr>
          <w:szCs w:val="18"/>
          <w:lang w:val="ru-RU"/>
        </w:rPr>
        <w:t> </w:t>
      </w:r>
      <w:r w:rsidR="0079445E" w:rsidRPr="0079445E">
        <w:rPr>
          <w:szCs w:val="18"/>
          <w:lang w:val="ru-RU"/>
        </w:rPr>
        <w:t>ф</w:t>
      </w:r>
      <w:r w:rsidRPr="0079445E">
        <w:rPr>
          <w:szCs w:val="18"/>
          <w:lang w:val="ru-RU"/>
        </w:rPr>
        <w:t> – </w:t>
      </w:r>
      <w:r w:rsidR="006A498D" w:rsidRPr="0079445E">
        <w:rPr>
          <w:szCs w:val="18"/>
          <w:lang w:val="ru-RU"/>
        </w:rPr>
        <w:t> </w:t>
      </w:r>
      <w:r w:rsidR="00D86750" w:rsidRPr="0079445E">
        <w:rPr>
          <w:szCs w:val="18"/>
          <w:lang w:val="ru-RU"/>
        </w:rPr>
        <w:t>о</w:t>
      </w:r>
      <w:r w:rsidRPr="0079445E">
        <w:rPr>
          <w:szCs w:val="18"/>
          <w:lang w:val="ru-RU"/>
        </w:rPr>
        <w:t>граниченная лицензия.</w:t>
      </w:r>
    </w:p>
    <w:bookmarkEnd w:id="82"/>
    <w:bookmarkEnd w:id="83"/>
    <w:bookmarkEnd w:id="84"/>
    <w:p w14:paraId="2EEA76F6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Эфиопия (Федеративная Демократическая Республика)</w:t>
      </w:r>
      <w:bookmarkEnd w:id="79"/>
      <w:bookmarkEnd w:id="80"/>
      <w:bookmarkEnd w:id="81"/>
    </w:p>
    <w:p w14:paraId="73E27DAD" w14:textId="77777777" w:rsidR="00905A32" w:rsidRPr="0079445E" w:rsidRDefault="00905A32" w:rsidP="00F450DB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ET3AA</w:t>
      </w:r>
      <w:r w:rsidR="00F450DB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ET3ZZ</w:t>
      </w:r>
      <w:r w:rsidRPr="0079445E">
        <w:rPr>
          <w:szCs w:val="18"/>
          <w:lang w:val="ru-RU"/>
        </w:rPr>
        <w:br/>
        <w:t>9E3AA</w:t>
      </w:r>
      <w:r w:rsidR="00F450DB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9F3ZZ</w:t>
      </w:r>
      <w:r w:rsidR="00F450DB" w:rsidRPr="0079445E">
        <w:rPr>
          <w:szCs w:val="18"/>
          <w:lang w:val="ru-RU"/>
        </w:rPr>
        <w:t>.</w:t>
      </w:r>
    </w:p>
    <w:p w14:paraId="52FC4C89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bookmarkStart w:id="85" w:name="_Toc138134899"/>
      <w:bookmarkStart w:id="86" w:name="_Toc144189165"/>
      <w:bookmarkStart w:id="87" w:name="_Toc144194457"/>
      <w:r w:rsidRPr="0079445E">
        <w:rPr>
          <w:sz w:val="18"/>
          <w:szCs w:val="18"/>
          <w:lang w:val="ru-RU"/>
        </w:rPr>
        <w:t>Фиджи (Республика)</w:t>
      </w:r>
      <w:bookmarkEnd w:id="85"/>
      <w:bookmarkEnd w:id="86"/>
      <w:bookmarkEnd w:id="87"/>
    </w:p>
    <w:p w14:paraId="3410F2D2" w14:textId="77777777" w:rsidR="00905A32" w:rsidRPr="0079445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3D2, за которыми следуют 2 буквы.</w:t>
      </w:r>
    </w:p>
    <w:p w14:paraId="09402DF8" w14:textId="77777777" w:rsidR="00905A32" w:rsidRPr="0079445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3D3, за которыми следуют 2 буквы.</w:t>
      </w:r>
    </w:p>
    <w:p w14:paraId="7E304819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Финляндия</w:t>
      </w:r>
    </w:p>
    <w:p w14:paraId="1D4AF273" w14:textId="77777777" w:rsidR="00905A32" w:rsidRPr="0079445E" w:rsidRDefault="00905A32" w:rsidP="007D1856">
      <w:pPr>
        <w:pStyle w:val="Station"/>
        <w:ind w:left="170" w:hanging="17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 xml:space="preserve">OF, OG, OH, OI или OJ, за которыми следуют цифра и группа не более </w:t>
      </w:r>
      <w:r w:rsidRPr="0079445E">
        <w:rPr>
          <w:szCs w:val="18"/>
          <w:lang w:val="ru-RU"/>
        </w:rPr>
        <w:tab/>
      </w:r>
      <w:r w:rsidR="00711327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чем из 4 знаков, последний из которых должен быть буквой.</w:t>
      </w:r>
    </w:p>
    <w:p w14:paraId="5F43F9EC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Франция</w:t>
      </w:r>
    </w:p>
    <w:p w14:paraId="4DD7ABE6" w14:textId="77777777" w:rsidR="00905A32" w:rsidRPr="0079445E" w:rsidRDefault="00905A32" w:rsidP="007D1856">
      <w:pPr>
        <w:pStyle w:val="Table"/>
        <w:spacing w:before="0"/>
        <w:rPr>
          <w:rFonts w:cs="Arial"/>
          <w:szCs w:val="18"/>
          <w:lang w:val="ru-RU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560"/>
        <w:gridCol w:w="5103"/>
      </w:tblGrid>
      <w:tr w:rsidR="00905A32" w:rsidRPr="0079445E" w14:paraId="6EC6DA46" w14:textId="77777777" w:rsidTr="00905A32">
        <w:trPr>
          <w:cantSplit/>
        </w:trPr>
        <w:tc>
          <w:tcPr>
            <w:tcW w:w="9356" w:type="dxa"/>
            <w:gridSpan w:val="4"/>
            <w:vAlign w:val="center"/>
          </w:tcPr>
          <w:p w14:paraId="65EA763C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7F21EE5B" w14:textId="77777777" w:rsidTr="00905A32">
        <w:trPr>
          <w:cantSplit/>
        </w:trPr>
        <w:tc>
          <w:tcPr>
            <w:tcW w:w="1276" w:type="dxa"/>
            <w:vAlign w:val="center"/>
          </w:tcPr>
          <w:p w14:paraId="5DB0A0A5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F</w:t>
            </w:r>
            <w:r w:rsidRPr="0079445E">
              <w:rPr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1417" w:type="dxa"/>
            <w:vAlign w:val="center"/>
          </w:tcPr>
          <w:p w14:paraId="5C0FC576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0–9</w:t>
            </w:r>
            <w:r w:rsidRPr="0079445E">
              <w:rPr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1560" w:type="dxa"/>
            <w:vAlign w:val="center"/>
          </w:tcPr>
          <w:p w14:paraId="641732CE" w14:textId="77777777" w:rsidR="00905A32" w:rsidRPr="0079445E" w:rsidRDefault="00905A32" w:rsidP="00F450DB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ZZZ</w:t>
            </w:r>
            <w:r w:rsidRPr="0079445E">
              <w:rPr>
                <w:position w:val="4"/>
                <w:sz w:val="16"/>
                <w:szCs w:val="16"/>
                <w:lang w:val="ru-RU"/>
              </w:rPr>
              <w:t>3)</w:t>
            </w:r>
          </w:p>
        </w:tc>
        <w:tc>
          <w:tcPr>
            <w:tcW w:w="5103" w:type="dxa"/>
            <w:vAlign w:val="center"/>
          </w:tcPr>
          <w:p w14:paraId="6904FB19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Франция (континентальная)</w:t>
            </w:r>
          </w:p>
        </w:tc>
      </w:tr>
      <w:tr w:rsidR="00905A32" w:rsidRPr="0079445E" w14:paraId="4513BDB2" w14:textId="77777777" w:rsidTr="00905A32">
        <w:trPr>
          <w:cantSplit/>
        </w:trPr>
        <w:tc>
          <w:tcPr>
            <w:tcW w:w="1276" w:type="dxa"/>
            <w:vAlign w:val="center"/>
          </w:tcPr>
          <w:p w14:paraId="53C21810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821F328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97A1B1A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4C6E788E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i/>
                <w:szCs w:val="18"/>
                <w:lang w:val="ru-RU"/>
              </w:rPr>
            </w:pPr>
            <w:r w:rsidRPr="0079445E">
              <w:rPr>
                <w:rFonts w:cs="Arial"/>
                <w:i/>
                <w:szCs w:val="18"/>
                <w:lang w:val="ru-RU"/>
              </w:rPr>
              <w:t xml:space="preserve">Корсика, заморские департаменты и территории </w:t>
            </w:r>
            <w:r w:rsidRPr="0079445E">
              <w:rPr>
                <w:rFonts w:cs="Arial"/>
                <w:i/>
                <w:szCs w:val="18"/>
                <w:lang w:val="ru-RU"/>
              </w:rPr>
              <w:br/>
              <w:t>(за исключением Новой Каледонии):</w:t>
            </w:r>
          </w:p>
        </w:tc>
      </w:tr>
      <w:tr w:rsidR="00905A32" w:rsidRPr="0079445E" w14:paraId="20A59096" w14:textId="77777777" w:rsidTr="00905A32">
        <w:trPr>
          <w:cantSplit/>
        </w:trPr>
        <w:tc>
          <w:tcPr>
            <w:tcW w:w="1276" w:type="dxa"/>
            <w:vAlign w:val="center"/>
          </w:tcPr>
          <w:p w14:paraId="216134E6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FG</w:t>
            </w:r>
          </w:p>
        </w:tc>
        <w:tc>
          <w:tcPr>
            <w:tcW w:w="1417" w:type="dxa"/>
            <w:vAlign w:val="center"/>
          </w:tcPr>
          <w:p w14:paraId="2937303A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position w:val="6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1−5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4)</w:t>
            </w:r>
          </w:p>
        </w:tc>
        <w:tc>
          <w:tcPr>
            <w:tcW w:w="1560" w:type="dxa"/>
            <w:vAlign w:val="center"/>
          </w:tcPr>
          <w:p w14:paraId="4541DE49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3</w:t>
            </w:r>
            <w:r w:rsidRPr="0079445E">
              <w:rPr>
                <w:rFonts w:cs="Arial"/>
                <w:position w:val="4"/>
                <w:szCs w:val="18"/>
                <w:lang w:val="ru-RU"/>
              </w:rPr>
              <w:t>)</w:t>
            </w:r>
          </w:p>
        </w:tc>
        <w:tc>
          <w:tcPr>
            <w:tcW w:w="5103" w:type="dxa"/>
            <w:vAlign w:val="center"/>
          </w:tcPr>
          <w:p w14:paraId="0AF97FB9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Гваделупа</w:t>
            </w:r>
          </w:p>
        </w:tc>
      </w:tr>
      <w:tr w:rsidR="00905A32" w:rsidRPr="0079445E" w14:paraId="28E3A0E5" w14:textId="77777777" w:rsidTr="00905A32">
        <w:trPr>
          <w:cantSplit/>
        </w:trPr>
        <w:tc>
          <w:tcPr>
            <w:tcW w:w="1276" w:type="dxa"/>
            <w:vAlign w:val="center"/>
          </w:tcPr>
          <w:p w14:paraId="0AA87CB3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FH</w:t>
            </w:r>
          </w:p>
        </w:tc>
        <w:tc>
          <w:tcPr>
            <w:tcW w:w="1417" w:type="dxa"/>
            <w:vAlign w:val="center"/>
          </w:tcPr>
          <w:p w14:paraId="7CC486F6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position w:val="6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1A7A8474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69381DFF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Майотта</w:t>
            </w:r>
          </w:p>
        </w:tc>
      </w:tr>
      <w:tr w:rsidR="00905A32" w:rsidRPr="0079445E" w14:paraId="273E99C4" w14:textId="77777777" w:rsidTr="00905A32">
        <w:trPr>
          <w:cantSplit/>
        </w:trPr>
        <w:tc>
          <w:tcPr>
            <w:tcW w:w="1276" w:type="dxa"/>
            <w:vAlign w:val="center"/>
          </w:tcPr>
          <w:p w14:paraId="3FA04230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FJ</w:t>
            </w:r>
          </w:p>
        </w:tc>
        <w:tc>
          <w:tcPr>
            <w:tcW w:w="1417" w:type="dxa"/>
            <w:vAlign w:val="center"/>
          </w:tcPr>
          <w:p w14:paraId="021812D8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70978F0E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0157FAD6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Cs/>
                <w:szCs w:val="18"/>
                <w:lang w:val="ru-RU"/>
              </w:rPr>
              <w:t>Сен-Бартельми</w:t>
            </w:r>
          </w:p>
        </w:tc>
      </w:tr>
      <w:tr w:rsidR="00905A32" w:rsidRPr="0079445E" w14:paraId="01437DBB" w14:textId="77777777" w:rsidTr="00905A32">
        <w:trPr>
          <w:cantSplit/>
        </w:trPr>
        <w:tc>
          <w:tcPr>
            <w:tcW w:w="1276" w:type="dxa"/>
            <w:vAlign w:val="center"/>
          </w:tcPr>
          <w:p w14:paraId="279DCC9F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FM</w:t>
            </w:r>
          </w:p>
        </w:tc>
        <w:tc>
          <w:tcPr>
            <w:tcW w:w="1417" w:type="dxa"/>
            <w:vAlign w:val="center"/>
          </w:tcPr>
          <w:p w14:paraId="6BBFBBA0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358DD2BD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1CDA6438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Мартиника</w:t>
            </w:r>
          </w:p>
        </w:tc>
      </w:tr>
      <w:tr w:rsidR="00905A32" w:rsidRPr="0079445E" w14:paraId="5D61F33C" w14:textId="77777777" w:rsidTr="00905A32">
        <w:trPr>
          <w:cantSplit/>
        </w:trPr>
        <w:tc>
          <w:tcPr>
            <w:tcW w:w="1276" w:type="dxa"/>
            <w:vAlign w:val="center"/>
          </w:tcPr>
          <w:p w14:paraId="153B2A0E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FO</w:t>
            </w:r>
          </w:p>
        </w:tc>
        <w:tc>
          <w:tcPr>
            <w:tcW w:w="1417" w:type="dxa"/>
            <w:vAlign w:val="center"/>
          </w:tcPr>
          <w:p w14:paraId="19C91AA1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530F52AA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0DE3207C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Французская Полинезия</w:t>
            </w:r>
          </w:p>
        </w:tc>
      </w:tr>
      <w:tr w:rsidR="00905A32" w:rsidRPr="0079445E" w14:paraId="39F600D5" w14:textId="77777777" w:rsidTr="00905A32">
        <w:trPr>
          <w:cantSplit/>
        </w:trPr>
        <w:tc>
          <w:tcPr>
            <w:tcW w:w="1276" w:type="dxa"/>
            <w:vAlign w:val="center"/>
          </w:tcPr>
          <w:p w14:paraId="11BD3BDC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FP</w:t>
            </w:r>
          </w:p>
        </w:tc>
        <w:tc>
          <w:tcPr>
            <w:tcW w:w="1417" w:type="dxa"/>
            <w:vAlign w:val="center"/>
          </w:tcPr>
          <w:p w14:paraId="23AE3274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6CD24336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59695BDD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Сен-Пьер и Микелон</w:t>
            </w:r>
          </w:p>
        </w:tc>
      </w:tr>
      <w:tr w:rsidR="00905A32" w:rsidRPr="0079445E" w14:paraId="698E1990" w14:textId="77777777" w:rsidTr="00905A32">
        <w:trPr>
          <w:cantSplit/>
        </w:trPr>
        <w:tc>
          <w:tcPr>
            <w:tcW w:w="1276" w:type="dxa"/>
            <w:vAlign w:val="center"/>
          </w:tcPr>
          <w:p w14:paraId="2D8AB329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FR</w:t>
            </w:r>
          </w:p>
        </w:tc>
        <w:tc>
          <w:tcPr>
            <w:tcW w:w="1417" w:type="dxa"/>
            <w:vAlign w:val="center"/>
          </w:tcPr>
          <w:p w14:paraId="3D08062F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77E20E31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364754D4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Cs/>
                <w:szCs w:val="18"/>
                <w:lang w:val="ru-RU"/>
              </w:rPr>
              <w:t>Реюньон</w:t>
            </w:r>
          </w:p>
        </w:tc>
      </w:tr>
      <w:tr w:rsidR="00905A32" w:rsidRPr="0079445E" w14:paraId="31DCA55A" w14:textId="77777777" w:rsidTr="00905A32">
        <w:trPr>
          <w:cantSplit/>
        </w:trPr>
        <w:tc>
          <w:tcPr>
            <w:tcW w:w="1276" w:type="dxa"/>
            <w:vAlign w:val="center"/>
          </w:tcPr>
          <w:p w14:paraId="0B778D45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FT</w:t>
            </w:r>
          </w:p>
        </w:tc>
        <w:tc>
          <w:tcPr>
            <w:tcW w:w="1417" w:type="dxa"/>
            <w:vAlign w:val="center"/>
          </w:tcPr>
          <w:p w14:paraId="04734F63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56B928BC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185C8EBD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Южные и Антарктические территории</w:t>
            </w:r>
          </w:p>
        </w:tc>
      </w:tr>
      <w:tr w:rsidR="00905A32" w:rsidRPr="0079445E" w14:paraId="552E5AE6" w14:textId="77777777" w:rsidTr="00905A32">
        <w:trPr>
          <w:cantSplit/>
        </w:trPr>
        <w:tc>
          <w:tcPr>
            <w:tcW w:w="1276" w:type="dxa"/>
            <w:vAlign w:val="center"/>
          </w:tcPr>
          <w:p w14:paraId="78C04C7A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FW</w:t>
            </w:r>
          </w:p>
        </w:tc>
        <w:tc>
          <w:tcPr>
            <w:tcW w:w="1417" w:type="dxa"/>
            <w:vAlign w:val="center"/>
          </w:tcPr>
          <w:p w14:paraId="0442DBE9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13FB293A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256956A9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Уоллис и Футуна</w:t>
            </w:r>
          </w:p>
        </w:tc>
      </w:tr>
      <w:tr w:rsidR="00905A32" w:rsidRPr="0079445E" w14:paraId="360EBBD7" w14:textId="77777777" w:rsidTr="00905A32">
        <w:trPr>
          <w:cantSplit/>
        </w:trPr>
        <w:tc>
          <w:tcPr>
            <w:tcW w:w="1276" w:type="dxa"/>
            <w:vAlign w:val="center"/>
          </w:tcPr>
          <w:p w14:paraId="6E620AA9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FY</w:t>
            </w:r>
          </w:p>
        </w:tc>
        <w:tc>
          <w:tcPr>
            <w:tcW w:w="1417" w:type="dxa"/>
            <w:vAlign w:val="center"/>
          </w:tcPr>
          <w:p w14:paraId="423FDED2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2753E7A5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58EA781C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Гвиана</w:t>
            </w:r>
          </w:p>
        </w:tc>
      </w:tr>
      <w:tr w:rsidR="00905A32" w:rsidRPr="0079445E" w14:paraId="43B665CB" w14:textId="77777777" w:rsidTr="00905A32">
        <w:trPr>
          <w:cantSplit/>
        </w:trPr>
        <w:tc>
          <w:tcPr>
            <w:tcW w:w="1276" w:type="dxa"/>
            <w:vAlign w:val="center"/>
          </w:tcPr>
          <w:p w14:paraId="6E48EFA2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TK</w:t>
            </w:r>
          </w:p>
        </w:tc>
        <w:tc>
          <w:tcPr>
            <w:tcW w:w="1417" w:type="dxa"/>
            <w:vAlign w:val="center"/>
          </w:tcPr>
          <w:p w14:paraId="7F1E1375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14:paraId="3FDD6837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14:paraId="2BF3D16F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Корсика</w:t>
            </w:r>
          </w:p>
        </w:tc>
      </w:tr>
      <w:tr w:rsidR="00905A32" w:rsidRPr="0079445E" w14:paraId="6D086618" w14:textId="77777777" w:rsidTr="00905A32">
        <w:trPr>
          <w:cantSplit/>
        </w:trPr>
        <w:tc>
          <w:tcPr>
            <w:tcW w:w="1276" w:type="dxa"/>
            <w:vAlign w:val="center"/>
          </w:tcPr>
          <w:p w14:paraId="476BE7C0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FK</w:t>
            </w:r>
          </w:p>
        </w:tc>
        <w:tc>
          <w:tcPr>
            <w:tcW w:w="1417" w:type="dxa"/>
            <w:vAlign w:val="center"/>
          </w:tcPr>
          <w:p w14:paraId="11A683C6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14:paraId="3C1A004C" w14:textId="77777777" w:rsidR="00905A32" w:rsidRPr="0079445E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5)</w:t>
            </w:r>
          </w:p>
        </w:tc>
        <w:tc>
          <w:tcPr>
            <w:tcW w:w="5103" w:type="dxa"/>
            <w:vAlign w:val="center"/>
          </w:tcPr>
          <w:p w14:paraId="4C8A3462" w14:textId="77777777" w:rsidR="00905A32" w:rsidRPr="0079445E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Новая Каледония</w:t>
            </w:r>
          </w:p>
        </w:tc>
      </w:tr>
    </w:tbl>
    <w:p w14:paraId="4F995E50" w14:textId="77777777" w:rsidR="00905A32" w:rsidRPr="0079445E" w:rsidRDefault="00905A32" w:rsidP="00F450DB">
      <w:pPr>
        <w:pStyle w:val="Footnote"/>
        <w:tabs>
          <w:tab w:val="clear" w:pos="392"/>
          <w:tab w:val="clear" w:pos="851"/>
          <w:tab w:val="left" w:pos="284"/>
        </w:tabs>
        <w:spacing w:before="60" w:line="240" w:lineRule="auto"/>
        <w:ind w:left="284" w:hanging="284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1)</w:t>
      </w:r>
      <w:r w:rsidRPr="0079445E">
        <w:rPr>
          <w:szCs w:val="18"/>
          <w:lang w:val="ru-RU"/>
        </w:rPr>
        <w:tab/>
        <w:t>F, за которыми следует буква (A, B, C, D или E), обозначающая группу, к которой относится данный радиолюбитель, далее следует буква F, обозначающая станцию радиоклуба.</w:t>
      </w:r>
    </w:p>
    <w:p w14:paraId="49C3F303" w14:textId="77777777" w:rsidR="00905A32" w:rsidRPr="0079445E" w:rsidRDefault="00905A32" w:rsidP="00F450DB">
      <w:pPr>
        <w:pStyle w:val="Footnote"/>
        <w:tabs>
          <w:tab w:val="clear" w:pos="392"/>
          <w:tab w:val="clear" w:pos="851"/>
          <w:tab w:val="left" w:pos="284"/>
        </w:tabs>
        <w:spacing w:before="60" w:line="240" w:lineRule="auto"/>
        <w:ind w:left="284" w:hanging="284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2)</w:t>
      </w:r>
      <w:r w:rsidRPr="0079445E">
        <w:rPr>
          <w:szCs w:val="18"/>
          <w:lang w:val="ru-RU"/>
        </w:rPr>
        <w:tab/>
        <w:t>Цифра от 0 до 9 (кроме цифры 7).</w:t>
      </w:r>
    </w:p>
    <w:p w14:paraId="7D4E8CA8" w14:textId="77777777" w:rsidR="00905A32" w:rsidRPr="0079445E" w:rsidRDefault="00905A32" w:rsidP="00F450DB">
      <w:pPr>
        <w:pStyle w:val="Footnote"/>
        <w:tabs>
          <w:tab w:val="clear" w:pos="392"/>
          <w:tab w:val="clear" w:pos="851"/>
          <w:tab w:val="left" w:pos="284"/>
        </w:tabs>
        <w:spacing w:before="60" w:line="240" w:lineRule="auto"/>
        <w:ind w:left="284" w:hanging="284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3)</w:t>
      </w:r>
      <w:r w:rsidRPr="0079445E">
        <w:rPr>
          <w:szCs w:val="18"/>
          <w:lang w:val="ru-RU"/>
        </w:rPr>
        <w:tab/>
        <w:t>2 или 3 буквы, характеризующие радиолюбителя.</w:t>
      </w:r>
    </w:p>
    <w:p w14:paraId="49770FAD" w14:textId="77777777" w:rsidR="00905A32" w:rsidRPr="0079445E" w:rsidRDefault="00905A32" w:rsidP="00F450DB">
      <w:pPr>
        <w:pStyle w:val="Footnote"/>
        <w:tabs>
          <w:tab w:val="clear" w:pos="392"/>
          <w:tab w:val="clear" w:pos="851"/>
          <w:tab w:val="left" w:pos="284"/>
        </w:tabs>
        <w:spacing w:before="60" w:line="240" w:lineRule="auto"/>
        <w:ind w:left="284" w:hanging="284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4)</w:t>
      </w:r>
      <w:r w:rsidRPr="0079445E">
        <w:rPr>
          <w:szCs w:val="18"/>
          <w:lang w:val="ru-RU"/>
        </w:rPr>
        <w:tab/>
        <w:t>Цифра, обозначающая группу, к которой относится радиолюбитель (1: группа A, 2: группа B, 3: группа C, 4: группа D и 5: группа E), цифра 0, обозначающая станцию радиоклуба.</w:t>
      </w:r>
    </w:p>
    <w:p w14:paraId="77A1496B" w14:textId="77777777" w:rsidR="00905A32" w:rsidRPr="0079445E" w:rsidRDefault="00905A32" w:rsidP="00F450DB">
      <w:pPr>
        <w:pStyle w:val="Footnote"/>
        <w:tabs>
          <w:tab w:val="clear" w:pos="392"/>
          <w:tab w:val="clear" w:pos="851"/>
          <w:tab w:val="left" w:pos="284"/>
        </w:tabs>
        <w:spacing w:before="60" w:line="240" w:lineRule="auto"/>
        <w:ind w:left="284" w:hanging="284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5)</w:t>
      </w:r>
      <w:r w:rsidRPr="0079445E">
        <w:rPr>
          <w:szCs w:val="18"/>
          <w:lang w:val="ru-RU"/>
        </w:rPr>
        <w:tab/>
        <w:t>2 или 3 буквы, характеризующие радиолюбителя, K в качестве первой буквы обозначает станцию радиоклуба.</w:t>
      </w:r>
    </w:p>
    <w:p w14:paraId="018A8B74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Габонская Республика</w:t>
      </w:r>
    </w:p>
    <w:p w14:paraId="3B14A51A" w14:textId="77777777" w:rsidR="00905A32" w:rsidRPr="0079445E" w:rsidRDefault="00905A32" w:rsidP="00F450DB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TR8AA</w:t>
      </w:r>
      <w:r w:rsidR="00F450DB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TR8ZZ</w:t>
      </w:r>
      <w:r w:rsidR="00F450DB" w:rsidRPr="0079445E">
        <w:rPr>
          <w:szCs w:val="18"/>
          <w:lang w:val="ru-RU"/>
        </w:rPr>
        <w:t>.</w:t>
      </w:r>
    </w:p>
    <w:p w14:paraId="220EA69F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bookmarkStart w:id="88" w:name="_Toc138134903"/>
      <w:bookmarkStart w:id="89" w:name="_Toc144189169"/>
      <w:bookmarkStart w:id="90" w:name="_Toc144194461"/>
      <w:r w:rsidRPr="0079445E">
        <w:rPr>
          <w:sz w:val="18"/>
          <w:szCs w:val="18"/>
          <w:lang w:val="ru-RU"/>
        </w:rPr>
        <w:t>Гамбия (Республика)</w:t>
      </w:r>
      <w:bookmarkEnd w:id="88"/>
      <w:bookmarkEnd w:id="89"/>
      <w:bookmarkEnd w:id="90"/>
    </w:p>
    <w:p w14:paraId="271AEE57" w14:textId="77777777" w:rsidR="00905A32" w:rsidRPr="0079445E" w:rsidRDefault="00905A32" w:rsidP="00F450DB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C53AA</w:t>
      </w:r>
      <w:r w:rsidR="00F450DB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C53ZZ</w:t>
      </w:r>
      <w:r w:rsidR="00F450DB" w:rsidRPr="0079445E">
        <w:rPr>
          <w:szCs w:val="18"/>
          <w:lang w:val="ru-RU"/>
        </w:rPr>
        <w:t>.</w:t>
      </w:r>
    </w:p>
    <w:p w14:paraId="4F364B82" w14:textId="77777777" w:rsidR="00905A32" w:rsidRPr="0079445E" w:rsidRDefault="00905A32" w:rsidP="000409C1">
      <w:pPr>
        <w:pStyle w:val="Country"/>
        <w:spacing w:before="360"/>
        <w:rPr>
          <w:sz w:val="18"/>
          <w:szCs w:val="18"/>
          <w:lang w:val="ru-RU"/>
        </w:rPr>
      </w:pPr>
      <w:bookmarkStart w:id="91" w:name="_Toc138134904"/>
      <w:bookmarkStart w:id="92" w:name="_Toc144189170"/>
      <w:bookmarkStart w:id="93" w:name="_Toc144194462"/>
      <w:r w:rsidRPr="0079445E">
        <w:rPr>
          <w:sz w:val="18"/>
          <w:szCs w:val="18"/>
          <w:lang w:val="ru-RU"/>
        </w:rPr>
        <w:t>Грузия</w:t>
      </w:r>
    </w:p>
    <w:p w14:paraId="70FB9423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4L, за которыми следуют цифра и 1, 2 или 3 буквы.</w:t>
      </w:r>
    </w:p>
    <w:p w14:paraId="7E6F01B7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r w:rsidRPr="0079445E">
        <w:rPr>
          <w:szCs w:val="18"/>
          <w:lang w:val="ru-RU"/>
        </w:rPr>
        <w:br w:type="page"/>
      </w:r>
    </w:p>
    <w:p w14:paraId="03A1C531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Германия (Федеративная Республика)</w:t>
      </w:r>
      <w:bookmarkEnd w:id="91"/>
      <w:bookmarkEnd w:id="92"/>
      <w:bookmarkEnd w:id="93"/>
    </w:p>
    <w:p w14:paraId="70169814" w14:textId="77777777" w:rsidR="00905A32" w:rsidRPr="0079445E" w:rsidRDefault="00905A32" w:rsidP="007D1856">
      <w:pPr>
        <w:pStyle w:val="Table"/>
        <w:spacing w:before="0"/>
        <w:rPr>
          <w:rFonts w:ascii="Calibri" w:hAnsi="Calibri"/>
          <w:b/>
          <w:bCs/>
          <w:szCs w:val="18"/>
          <w:lang w:val="ru-RU"/>
        </w:rPr>
      </w:pPr>
    </w:p>
    <w:tbl>
      <w:tblPr>
        <w:tblW w:w="954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6572"/>
        <w:gridCol w:w="992"/>
      </w:tblGrid>
      <w:tr w:rsidR="00905A32" w:rsidRPr="0079445E" w14:paraId="658781E4" w14:textId="77777777" w:rsidTr="006241B6">
        <w:trPr>
          <w:cantSplit/>
        </w:trPr>
        <w:tc>
          <w:tcPr>
            <w:tcW w:w="9549" w:type="dxa"/>
            <w:gridSpan w:val="3"/>
            <w:vAlign w:val="center"/>
          </w:tcPr>
          <w:p w14:paraId="2DD528B5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629CA144" w14:textId="77777777" w:rsidTr="006241B6">
        <w:trPr>
          <w:cantSplit/>
        </w:trPr>
        <w:tc>
          <w:tcPr>
            <w:tcW w:w="1985" w:type="dxa"/>
            <w:vAlign w:val="center"/>
          </w:tcPr>
          <w:p w14:paraId="1A8EF560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6572" w:type="dxa"/>
            <w:vAlign w:val="center"/>
          </w:tcPr>
          <w:p w14:paraId="79682CC7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Цель использования</w:t>
            </w:r>
          </w:p>
        </w:tc>
        <w:tc>
          <w:tcPr>
            <w:tcW w:w="992" w:type="dxa"/>
          </w:tcPr>
          <w:p w14:paraId="2C8AC462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Класс</w:t>
            </w:r>
          </w:p>
        </w:tc>
      </w:tr>
      <w:tr w:rsidR="00905A32" w:rsidRPr="0079445E" w14:paraId="74E71C35" w14:textId="77777777" w:rsidTr="006241B6">
        <w:trPr>
          <w:cantSplit/>
        </w:trPr>
        <w:tc>
          <w:tcPr>
            <w:tcW w:w="1985" w:type="dxa"/>
            <w:vAlign w:val="center"/>
          </w:tcPr>
          <w:p w14:paraId="2DE39A5A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</w:t>
            </w:r>
          </w:p>
        </w:tc>
        <w:tc>
          <w:tcPr>
            <w:tcW w:w="6572" w:type="dxa"/>
            <w:vAlign w:val="center"/>
          </w:tcPr>
          <w:p w14:paraId="0FA530B6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4F4A6A91" w14:textId="77777777" w:rsidR="00905A32" w:rsidRPr="0079445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</w:t>
            </w:r>
          </w:p>
        </w:tc>
      </w:tr>
      <w:tr w:rsidR="00905A32" w:rsidRPr="0079445E" w14:paraId="51D9904A" w14:textId="77777777" w:rsidTr="006241B6">
        <w:trPr>
          <w:cantSplit/>
        </w:trPr>
        <w:tc>
          <w:tcPr>
            <w:tcW w:w="1985" w:type="dxa"/>
            <w:vAlign w:val="center"/>
          </w:tcPr>
          <w:p w14:paraId="61320DCB" w14:textId="77777777" w:rsidR="00905A32" w:rsidRPr="0079445E" w:rsidRDefault="00905A32" w:rsidP="00F450DB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DA0ZZZ</w:t>
            </w:r>
          </w:p>
        </w:tc>
        <w:tc>
          <w:tcPr>
            <w:tcW w:w="6572" w:type="dxa"/>
            <w:vAlign w:val="center"/>
          </w:tcPr>
          <w:p w14:paraId="58481E5B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61C15B54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70010662" w14:textId="77777777" w:rsidTr="006241B6">
        <w:trPr>
          <w:cantSplit/>
        </w:trPr>
        <w:tc>
          <w:tcPr>
            <w:tcW w:w="1985" w:type="dxa"/>
            <w:vAlign w:val="center"/>
          </w:tcPr>
          <w:p w14:paraId="22813A81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DA1A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DA1Z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572" w:type="dxa"/>
            <w:vAlign w:val="center"/>
          </w:tcPr>
          <w:p w14:paraId="52AE359D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004B9E35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6DC0CDD7" w14:textId="77777777" w:rsidTr="006241B6">
        <w:trPr>
          <w:cantSplit/>
        </w:trPr>
        <w:tc>
          <w:tcPr>
            <w:tcW w:w="1985" w:type="dxa"/>
            <w:vAlign w:val="center"/>
          </w:tcPr>
          <w:p w14:paraId="725EC11B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DA1ZZZ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572" w:type="dxa"/>
            <w:vAlign w:val="center"/>
          </w:tcPr>
          <w:p w14:paraId="3823196D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14:paraId="359344BD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20F40636" w14:textId="77777777" w:rsidTr="006241B6">
        <w:trPr>
          <w:cantSplit/>
        </w:trPr>
        <w:tc>
          <w:tcPr>
            <w:tcW w:w="1985" w:type="dxa"/>
            <w:vAlign w:val="center"/>
          </w:tcPr>
          <w:p w14:paraId="18A5A060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DA2A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DA3Z</w:t>
            </w:r>
          </w:p>
        </w:tc>
        <w:tc>
          <w:tcPr>
            <w:tcW w:w="6572" w:type="dxa"/>
            <w:vAlign w:val="center"/>
          </w:tcPr>
          <w:p w14:paraId="250652AD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7E9E7B7A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A4981A0" w14:textId="77777777" w:rsidTr="006241B6">
        <w:trPr>
          <w:cantSplit/>
        </w:trPr>
        <w:tc>
          <w:tcPr>
            <w:tcW w:w="1985" w:type="dxa"/>
            <w:vAlign w:val="center"/>
          </w:tcPr>
          <w:p w14:paraId="4C9F081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DA2AA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DA2ZZZ</w:t>
            </w:r>
          </w:p>
        </w:tc>
        <w:tc>
          <w:tcPr>
            <w:tcW w:w="6572" w:type="dxa"/>
            <w:vAlign w:val="center"/>
          </w:tcPr>
          <w:p w14:paraId="0C05C58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14:paraId="547792D9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3A181D00" w14:textId="77777777" w:rsidTr="006241B6">
        <w:trPr>
          <w:cantSplit/>
        </w:trPr>
        <w:tc>
          <w:tcPr>
            <w:tcW w:w="1985" w:type="dxa"/>
            <w:vAlign w:val="center"/>
          </w:tcPr>
          <w:p w14:paraId="40FE951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DA4A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DA4Z</w:t>
            </w:r>
          </w:p>
        </w:tc>
        <w:tc>
          <w:tcPr>
            <w:tcW w:w="6572" w:type="dxa"/>
            <w:vAlign w:val="center"/>
          </w:tcPr>
          <w:p w14:paraId="01AA758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Специальные экспериментальные исследования – как станции клубов</w:t>
            </w:r>
          </w:p>
        </w:tc>
        <w:tc>
          <w:tcPr>
            <w:tcW w:w="992" w:type="dxa"/>
            <w:vAlign w:val="center"/>
          </w:tcPr>
          <w:p w14:paraId="036AFA7C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39E9DFCA" w14:textId="77777777" w:rsidTr="006241B6">
        <w:trPr>
          <w:cantSplit/>
        </w:trPr>
        <w:tc>
          <w:tcPr>
            <w:tcW w:w="1985" w:type="dxa"/>
            <w:vAlign w:val="center"/>
          </w:tcPr>
          <w:p w14:paraId="4A1D4B1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DA4AA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DA4ZZZ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572" w:type="dxa"/>
            <w:vAlign w:val="center"/>
          </w:tcPr>
          <w:p w14:paraId="60D610C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Специальные экспериментальные исследования – как 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0F4DE228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0066C3C0" w14:textId="77777777" w:rsidTr="006241B6">
        <w:trPr>
          <w:cantSplit/>
        </w:trPr>
        <w:tc>
          <w:tcPr>
            <w:tcW w:w="1985" w:type="dxa"/>
            <w:vAlign w:val="center"/>
          </w:tcPr>
          <w:p w14:paraId="5C3B1841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DA5A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DA5Z</w:t>
            </w:r>
          </w:p>
        </w:tc>
        <w:tc>
          <w:tcPr>
            <w:tcW w:w="6572" w:type="dxa"/>
            <w:vAlign w:val="center"/>
          </w:tcPr>
          <w:p w14:paraId="621E679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Специальные экспериментальные исследования – как станции клубов</w:t>
            </w:r>
          </w:p>
        </w:tc>
        <w:tc>
          <w:tcPr>
            <w:tcW w:w="992" w:type="dxa"/>
            <w:vAlign w:val="center"/>
          </w:tcPr>
          <w:p w14:paraId="43787D2B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6ADC24FF" w14:textId="77777777" w:rsidTr="006241B6">
        <w:trPr>
          <w:cantSplit/>
        </w:trPr>
        <w:tc>
          <w:tcPr>
            <w:tcW w:w="1985" w:type="dxa"/>
            <w:vAlign w:val="center"/>
          </w:tcPr>
          <w:p w14:paraId="01704A29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DA5AA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DA5ZZZ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572" w:type="dxa"/>
            <w:vAlign w:val="center"/>
          </w:tcPr>
          <w:p w14:paraId="4BD9BD3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Специальные экспериментальные исследования – как 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7B3CE9A4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51ABC2A8" w14:textId="77777777" w:rsidTr="006241B6">
        <w:trPr>
          <w:cantSplit/>
        </w:trPr>
        <w:tc>
          <w:tcPr>
            <w:tcW w:w="1985" w:type="dxa"/>
            <w:vAlign w:val="center"/>
          </w:tcPr>
          <w:p w14:paraId="1A84448C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DA6A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DA6Z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572" w:type="dxa"/>
            <w:vAlign w:val="center"/>
          </w:tcPr>
          <w:p w14:paraId="5F4676B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2D452BBD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0E52ACA9" w14:textId="77777777" w:rsidTr="006241B6">
        <w:trPr>
          <w:cantSplit/>
        </w:trPr>
        <w:tc>
          <w:tcPr>
            <w:tcW w:w="1985" w:type="dxa"/>
            <w:vAlign w:val="center"/>
          </w:tcPr>
          <w:p w14:paraId="45578E6F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DA6AA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DA6ZZZ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572" w:type="dxa"/>
            <w:vAlign w:val="center"/>
          </w:tcPr>
          <w:p w14:paraId="4B000546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14:paraId="5AD73D2C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4377D3C8" w14:textId="77777777" w:rsidTr="006241B6">
        <w:trPr>
          <w:cantSplit/>
        </w:trPr>
        <w:tc>
          <w:tcPr>
            <w:tcW w:w="1985" w:type="dxa"/>
            <w:vAlign w:val="center"/>
          </w:tcPr>
          <w:p w14:paraId="14B6838C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DA7A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DA9Z</w:t>
            </w:r>
          </w:p>
        </w:tc>
        <w:tc>
          <w:tcPr>
            <w:tcW w:w="6572" w:type="dxa"/>
            <w:vAlign w:val="center"/>
          </w:tcPr>
          <w:p w14:paraId="38E15585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379AA9FB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2958CF02" w14:textId="77777777" w:rsidTr="006241B6">
        <w:trPr>
          <w:cantSplit/>
        </w:trPr>
        <w:tc>
          <w:tcPr>
            <w:tcW w:w="1985" w:type="dxa"/>
            <w:vAlign w:val="center"/>
          </w:tcPr>
          <w:p w14:paraId="6704721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DB0A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DD9Z</w:t>
            </w:r>
          </w:p>
        </w:tc>
        <w:tc>
          <w:tcPr>
            <w:tcW w:w="6572" w:type="dxa"/>
            <w:vAlign w:val="center"/>
          </w:tcPr>
          <w:p w14:paraId="30993B9D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0190C16B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5D766496" w14:textId="77777777" w:rsidTr="006241B6">
        <w:trPr>
          <w:cantSplit/>
        </w:trPr>
        <w:tc>
          <w:tcPr>
            <w:tcW w:w="1985" w:type="dxa"/>
            <w:vAlign w:val="center"/>
          </w:tcPr>
          <w:p w14:paraId="4F0A4EDA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DB0AA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DB0ZZZ</w:t>
            </w:r>
          </w:p>
        </w:tc>
        <w:tc>
          <w:tcPr>
            <w:tcW w:w="6572" w:type="dxa"/>
            <w:vAlign w:val="center"/>
          </w:tcPr>
          <w:p w14:paraId="597FDF5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Ретрансляторы, маяки</w:t>
            </w:r>
          </w:p>
        </w:tc>
        <w:tc>
          <w:tcPr>
            <w:tcW w:w="992" w:type="dxa"/>
            <w:vAlign w:val="center"/>
          </w:tcPr>
          <w:p w14:paraId="19A8028C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C500676" w14:textId="77777777" w:rsidTr="006241B6">
        <w:trPr>
          <w:cantSplit/>
        </w:trPr>
        <w:tc>
          <w:tcPr>
            <w:tcW w:w="1985" w:type="dxa"/>
            <w:vAlign w:val="center"/>
          </w:tcPr>
          <w:p w14:paraId="21FDC362" w14:textId="77777777" w:rsidR="00905A32" w:rsidRPr="0079445E" w:rsidRDefault="00905A32" w:rsidP="00F450DB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DB1AA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DD9ZZZ</w:t>
            </w:r>
          </w:p>
        </w:tc>
        <w:tc>
          <w:tcPr>
            <w:tcW w:w="6572" w:type="dxa"/>
            <w:vAlign w:val="center"/>
          </w:tcPr>
          <w:p w14:paraId="1F3D47DE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0CFACB25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B4EF07E" w14:textId="77777777" w:rsidTr="006241B6">
        <w:trPr>
          <w:cantSplit/>
        </w:trPr>
        <w:tc>
          <w:tcPr>
            <w:tcW w:w="1985" w:type="dxa"/>
            <w:vAlign w:val="center"/>
          </w:tcPr>
          <w:p w14:paraId="7514A34C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DF0A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DH9Z</w:t>
            </w:r>
          </w:p>
        </w:tc>
        <w:tc>
          <w:tcPr>
            <w:tcW w:w="6572" w:type="dxa"/>
            <w:vAlign w:val="center"/>
          </w:tcPr>
          <w:p w14:paraId="33C990EC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56C98061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80F5514" w14:textId="77777777" w:rsidTr="006241B6">
        <w:trPr>
          <w:cantSplit/>
        </w:trPr>
        <w:tc>
          <w:tcPr>
            <w:tcW w:w="1985" w:type="dxa"/>
            <w:vAlign w:val="center"/>
          </w:tcPr>
          <w:p w14:paraId="6E6CD0C9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DF0AA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DF0ZZZ</w:t>
            </w:r>
          </w:p>
        </w:tc>
        <w:tc>
          <w:tcPr>
            <w:tcW w:w="6572" w:type="dxa"/>
            <w:vAlign w:val="center"/>
          </w:tcPr>
          <w:p w14:paraId="5F92A601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17F75F4A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12921D1" w14:textId="77777777" w:rsidTr="006241B6">
        <w:trPr>
          <w:cantSplit/>
        </w:trPr>
        <w:tc>
          <w:tcPr>
            <w:tcW w:w="1985" w:type="dxa"/>
            <w:vAlign w:val="center"/>
          </w:tcPr>
          <w:p w14:paraId="4F3FA6C6" w14:textId="77777777" w:rsidR="00905A32" w:rsidRPr="0079445E" w:rsidRDefault="00905A32" w:rsidP="00F450DB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DF1AA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DH9ZZZ</w:t>
            </w:r>
          </w:p>
        </w:tc>
        <w:tc>
          <w:tcPr>
            <w:tcW w:w="6572" w:type="dxa"/>
            <w:vAlign w:val="center"/>
          </w:tcPr>
          <w:p w14:paraId="57EDD0D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5971E348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4105BCA5" w14:textId="77777777" w:rsidTr="006241B6">
        <w:trPr>
          <w:cantSplit/>
        </w:trPr>
        <w:tc>
          <w:tcPr>
            <w:tcW w:w="1985" w:type="dxa"/>
            <w:vAlign w:val="center"/>
          </w:tcPr>
          <w:p w14:paraId="22030E8B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DJ0A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DM9Z</w:t>
            </w:r>
          </w:p>
        </w:tc>
        <w:tc>
          <w:tcPr>
            <w:tcW w:w="6572" w:type="dxa"/>
            <w:vAlign w:val="center"/>
          </w:tcPr>
          <w:p w14:paraId="6A51A62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595F8888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30FA2039" w14:textId="77777777" w:rsidTr="006241B6">
        <w:trPr>
          <w:cantSplit/>
        </w:trPr>
        <w:tc>
          <w:tcPr>
            <w:tcW w:w="1985" w:type="dxa"/>
            <w:vAlign w:val="center"/>
          </w:tcPr>
          <w:p w14:paraId="1422EDB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DJ0AA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DJ9ZZZ</w:t>
            </w:r>
          </w:p>
        </w:tc>
        <w:tc>
          <w:tcPr>
            <w:tcW w:w="6572" w:type="dxa"/>
            <w:vAlign w:val="center"/>
          </w:tcPr>
          <w:p w14:paraId="1B06754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61CDD891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393EE483" w14:textId="77777777" w:rsidTr="006241B6">
        <w:trPr>
          <w:cantSplit/>
        </w:trPr>
        <w:tc>
          <w:tcPr>
            <w:tcW w:w="1985" w:type="dxa"/>
            <w:vAlign w:val="center"/>
          </w:tcPr>
          <w:p w14:paraId="06B2F39E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DK0AA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DK0ZZZ</w:t>
            </w:r>
          </w:p>
        </w:tc>
        <w:tc>
          <w:tcPr>
            <w:tcW w:w="6572" w:type="dxa"/>
            <w:vAlign w:val="center"/>
          </w:tcPr>
          <w:p w14:paraId="1A389DC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0908FF82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13301846" w14:textId="77777777" w:rsidTr="006241B6">
        <w:trPr>
          <w:cantSplit/>
        </w:trPr>
        <w:tc>
          <w:tcPr>
            <w:tcW w:w="1985" w:type="dxa"/>
            <w:vAlign w:val="center"/>
          </w:tcPr>
          <w:p w14:paraId="3CD1379A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DK1AA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DK9ZZZ</w:t>
            </w:r>
          </w:p>
        </w:tc>
        <w:tc>
          <w:tcPr>
            <w:tcW w:w="6572" w:type="dxa"/>
            <w:vAlign w:val="center"/>
          </w:tcPr>
          <w:p w14:paraId="414EE9C2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0B6A9703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625D5E3" w14:textId="77777777" w:rsidTr="006241B6">
        <w:trPr>
          <w:cantSplit/>
        </w:trPr>
        <w:tc>
          <w:tcPr>
            <w:tcW w:w="1985" w:type="dxa"/>
            <w:vAlign w:val="center"/>
          </w:tcPr>
          <w:p w14:paraId="371FE22A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DL0AA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DL0ZZZ</w:t>
            </w:r>
          </w:p>
        </w:tc>
        <w:tc>
          <w:tcPr>
            <w:tcW w:w="6572" w:type="dxa"/>
            <w:vAlign w:val="center"/>
          </w:tcPr>
          <w:p w14:paraId="5D34299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352C78DF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70EB155B" w14:textId="77777777" w:rsidTr="006241B6">
        <w:trPr>
          <w:cantSplit/>
        </w:trPr>
        <w:tc>
          <w:tcPr>
            <w:tcW w:w="1985" w:type="dxa"/>
            <w:vAlign w:val="center"/>
          </w:tcPr>
          <w:p w14:paraId="748B14E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DL1AA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DL9ZZZ</w:t>
            </w:r>
          </w:p>
        </w:tc>
        <w:tc>
          <w:tcPr>
            <w:tcW w:w="6572" w:type="dxa"/>
            <w:vAlign w:val="center"/>
          </w:tcPr>
          <w:p w14:paraId="16AD6E36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1669B901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00838839" w14:textId="77777777" w:rsidTr="006241B6">
        <w:trPr>
          <w:cantSplit/>
        </w:trPr>
        <w:tc>
          <w:tcPr>
            <w:tcW w:w="1985" w:type="dxa"/>
            <w:vAlign w:val="center"/>
          </w:tcPr>
          <w:p w14:paraId="059F348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DM0AA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DM0ZZZ</w:t>
            </w:r>
          </w:p>
        </w:tc>
        <w:tc>
          <w:tcPr>
            <w:tcW w:w="6572" w:type="dxa"/>
            <w:vAlign w:val="center"/>
          </w:tcPr>
          <w:p w14:paraId="47AEEB3F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Ретрансляторы, маяки (DM0ZA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DM0ZZZ: ретрансляторы с новой технологией)</w:t>
            </w:r>
          </w:p>
        </w:tc>
        <w:tc>
          <w:tcPr>
            <w:tcW w:w="992" w:type="dxa"/>
            <w:vAlign w:val="center"/>
          </w:tcPr>
          <w:p w14:paraId="1C839F50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3C82266B" w14:textId="77777777" w:rsidTr="006241B6">
        <w:trPr>
          <w:cantSplit/>
        </w:trPr>
        <w:tc>
          <w:tcPr>
            <w:tcW w:w="1985" w:type="dxa"/>
            <w:vAlign w:val="center"/>
          </w:tcPr>
          <w:p w14:paraId="510DA31C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DM1AA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DM9ZZZ</w:t>
            </w:r>
          </w:p>
        </w:tc>
        <w:tc>
          <w:tcPr>
            <w:tcW w:w="6572" w:type="dxa"/>
            <w:vAlign w:val="center"/>
          </w:tcPr>
          <w:p w14:paraId="1337500D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4C06D0B9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14729B1A" w14:textId="77777777" w:rsidTr="006241B6">
        <w:trPr>
          <w:cantSplit/>
        </w:trPr>
        <w:tc>
          <w:tcPr>
            <w:tcW w:w="1985" w:type="dxa"/>
            <w:vAlign w:val="center"/>
          </w:tcPr>
          <w:p w14:paraId="6808AF36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DN0A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DN0ZZZ</w:t>
            </w:r>
          </w:p>
        </w:tc>
        <w:tc>
          <w:tcPr>
            <w:tcW w:w="6572" w:type="dxa"/>
            <w:vAlign w:val="center"/>
          </w:tcPr>
          <w:p w14:paraId="30368A60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376763F6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34F553E0" w14:textId="77777777" w:rsidTr="006241B6">
        <w:trPr>
          <w:cantSplit/>
        </w:trPr>
        <w:tc>
          <w:tcPr>
            <w:tcW w:w="1985" w:type="dxa"/>
            <w:vAlign w:val="center"/>
          </w:tcPr>
          <w:p w14:paraId="0BB4F9E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DN1AA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DN6ZZZ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572" w:type="dxa"/>
            <w:vAlign w:val="center"/>
          </w:tcPr>
          <w:p w14:paraId="38E3FB5E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используемые для передачи действующих команд по радио</w:t>
            </w:r>
          </w:p>
        </w:tc>
        <w:tc>
          <w:tcPr>
            <w:tcW w:w="992" w:type="dxa"/>
            <w:vAlign w:val="center"/>
          </w:tcPr>
          <w:p w14:paraId="1D2F26EF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440B2563" w14:textId="77777777" w:rsidTr="006241B6">
        <w:trPr>
          <w:cantSplit/>
        </w:trPr>
        <w:tc>
          <w:tcPr>
            <w:tcW w:w="1985" w:type="dxa"/>
            <w:vAlign w:val="center"/>
          </w:tcPr>
          <w:p w14:paraId="429F82EE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DN7AA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DN8ZZZ</w:t>
            </w:r>
            <w:r w:rsidRPr="0079445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572" w:type="dxa"/>
            <w:vAlign w:val="center"/>
          </w:tcPr>
          <w:p w14:paraId="7C6EB40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используемые для передачи действующих команд по радио</w:t>
            </w:r>
          </w:p>
        </w:tc>
        <w:tc>
          <w:tcPr>
            <w:tcW w:w="992" w:type="dxa"/>
            <w:vAlign w:val="center"/>
          </w:tcPr>
          <w:p w14:paraId="3DFD935D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2FCC0FD8" w14:textId="77777777" w:rsidTr="006241B6">
        <w:trPr>
          <w:cantSplit/>
        </w:trPr>
        <w:tc>
          <w:tcPr>
            <w:tcW w:w="1985" w:type="dxa"/>
            <w:vAlign w:val="center"/>
          </w:tcPr>
          <w:p w14:paraId="7AA60F31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DO0A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DO9Z</w:t>
            </w:r>
          </w:p>
        </w:tc>
        <w:tc>
          <w:tcPr>
            <w:tcW w:w="6572" w:type="dxa"/>
            <w:vAlign w:val="center"/>
          </w:tcPr>
          <w:p w14:paraId="4FA1CEE6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0D8B3063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73B2F647" w14:textId="77777777" w:rsidTr="006241B6">
        <w:trPr>
          <w:cantSplit/>
        </w:trPr>
        <w:tc>
          <w:tcPr>
            <w:tcW w:w="1985" w:type="dxa"/>
            <w:vAlign w:val="center"/>
          </w:tcPr>
          <w:p w14:paraId="4288AF0E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DO0AA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DO0ZZZ</w:t>
            </w:r>
          </w:p>
        </w:tc>
        <w:tc>
          <w:tcPr>
            <w:tcW w:w="6572" w:type="dxa"/>
            <w:vAlign w:val="center"/>
          </w:tcPr>
          <w:p w14:paraId="10B080E8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Ретрансляторы, маяки (DO0ZA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DO0ZZZ: ретрансляторы с новой технологией)</w:t>
            </w:r>
          </w:p>
        </w:tc>
        <w:tc>
          <w:tcPr>
            <w:tcW w:w="992" w:type="dxa"/>
            <w:vAlign w:val="center"/>
          </w:tcPr>
          <w:p w14:paraId="5E4E0F6F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61D9CBEE" w14:textId="77777777" w:rsidTr="006241B6">
        <w:trPr>
          <w:cantSplit/>
        </w:trPr>
        <w:tc>
          <w:tcPr>
            <w:tcW w:w="1985" w:type="dxa"/>
            <w:vAlign w:val="center"/>
          </w:tcPr>
          <w:p w14:paraId="339F03A5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DO1AA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DO9ZZZ</w:t>
            </w:r>
          </w:p>
        </w:tc>
        <w:tc>
          <w:tcPr>
            <w:tcW w:w="6572" w:type="dxa"/>
            <w:vAlign w:val="center"/>
          </w:tcPr>
          <w:p w14:paraId="765BA289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14:paraId="34775A8E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6C8984A8" w14:textId="77777777" w:rsidTr="006241B6">
        <w:trPr>
          <w:cantSplit/>
        </w:trPr>
        <w:tc>
          <w:tcPr>
            <w:tcW w:w="1985" w:type="dxa"/>
            <w:vAlign w:val="center"/>
          </w:tcPr>
          <w:p w14:paraId="7B715B3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DP0A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DP1Z</w:t>
            </w:r>
          </w:p>
        </w:tc>
        <w:tc>
          <w:tcPr>
            <w:tcW w:w="6572" w:type="dxa"/>
            <w:vAlign w:val="center"/>
          </w:tcPr>
          <w:p w14:paraId="46C4A964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14:paraId="01A33088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7F133005" w14:textId="77777777" w:rsidTr="006241B6">
        <w:trPr>
          <w:cantSplit/>
        </w:trPr>
        <w:tc>
          <w:tcPr>
            <w:tcW w:w="1985" w:type="dxa"/>
            <w:vAlign w:val="center"/>
          </w:tcPr>
          <w:p w14:paraId="72B30429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DP0AA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DP1ZZZ</w:t>
            </w:r>
          </w:p>
        </w:tc>
        <w:tc>
          <w:tcPr>
            <w:tcW w:w="6572" w:type="dxa"/>
            <w:vAlign w:val="center"/>
          </w:tcPr>
          <w:p w14:paraId="58B38A4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клубов, ретрансляторы, маяки, специальные экспериментальные исследования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14:paraId="7ACBFF6F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  <w:tr w:rsidR="00905A32" w:rsidRPr="0079445E" w14:paraId="3C5E59E7" w14:textId="77777777" w:rsidTr="006241B6">
        <w:trPr>
          <w:cantSplit/>
        </w:trPr>
        <w:tc>
          <w:tcPr>
            <w:tcW w:w="1985" w:type="dxa"/>
            <w:vAlign w:val="center"/>
          </w:tcPr>
          <w:p w14:paraId="1E2622D5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DP2A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DP2Z</w:t>
            </w:r>
          </w:p>
        </w:tc>
        <w:tc>
          <w:tcPr>
            <w:tcW w:w="6572" w:type="dxa"/>
            <w:vAlign w:val="center"/>
          </w:tcPr>
          <w:p w14:paraId="38131853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14:paraId="4F9904EA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4BB186A7" w14:textId="77777777" w:rsidTr="006241B6">
        <w:trPr>
          <w:cantSplit/>
        </w:trPr>
        <w:tc>
          <w:tcPr>
            <w:tcW w:w="1985" w:type="dxa"/>
            <w:vAlign w:val="center"/>
          </w:tcPr>
          <w:p w14:paraId="0AABC50B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DP2AA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DP2ZZZ</w:t>
            </w:r>
          </w:p>
        </w:tc>
        <w:tc>
          <w:tcPr>
            <w:tcW w:w="6572" w:type="dxa"/>
            <w:vAlign w:val="center"/>
          </w:tcPr>
          <w:p w14:paraId="7AB2ED7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клубов, ретрансляторы, маяки, специальные экспериментальные исследования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14:paraId="3D4CF075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E</w:t>
            </w:r>
          </w:p>
        </w:tc>
      </w:tr>
      <w:tr w:rsidR="00905A32" w:rsidRPr="0079445E" w14:paraId="0B2DD2DA" w14:textId="77777777" w:rsidTr="006241B6">
        <w:trPr>
          <w:cantSplit/>
        </w:trPr>
        <w:tc>
          <w:tcPr>
            <w:tcW w:w="1985" w:type="dxa"/>
            <w:vAlign w:val="center"/>
          </w:tcPr>
          <w:p w14:paraId="74879FD0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DP3A</w:t>
            </w:r>
            <w:r w:rsidR="00F450DB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DR9Z</w:t>
            </w:r>
          </w:p>
        </w:tc>
        <w:tc>
          <w:tcPr>
            <w:tcW w:w="6572" w:type="dxa"/>
            <w:vAlign w:val="center"/>
          </w:tcPr>
          <w:p w14:paraId="120AE507" w14:textId="77777777" w:rsidR="00905A32" w:rsidRPr="0079445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14:paraId="4700F7C3" w14:textId="77777777" w:rsidR="00905A32" w:rsidRPr="0079445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</w:t>
            </w:r>
          </w:p>
        </w:tc>
      </w:tr>
    </w:tbl>
    <w:p w14:paraId="77FEB4F5" w14:textId="77777777" w:rsidR="00905A32" w:rsidRPr="0079445E" w:rsidRDefault="00905A32" w:rsidP="007D1856">
      <w:pPr>
        <w:pStyle w:val="MEP"/>
        <w:spacing w:line="100" w:lineRule="exact"/>
        <w:rPr>
          <w:rFonts w:ascii="Calibri" w:hAnsi="Calibri"/>
          <w:szCs w:val="18"/>
          <w:lang w:val="ru-RU"/>
        </w:rPr>
      </w:pPr>
      <w:bookmarkStart w:id="94" w:name="_Toc138134905"/>
      <w:bookmarkStart w:id="95" w:name="_Toc144189171"/>
      <w:bookmarkStart w:id="96" w:name="_Toc144194463"/>
    </w:p>
    <w:p w14:paraId="01710AF3" w14:textId="77777777" w:rsidR="00905A32" w:rsidRPr="0079445E" w:rsidRDefault="00905A32" w:rsidP="007D1856">
      <w:pPr>
        <w:pStyle w:val="Notecont"/>
        <w:tabs>
          <w:tab w:val="clear" w:pos="567"/>
          <w:tab w:val="left" w:pos="284"/>
        </w:tabs>
        <w:ind w:left="0" w:firstLine="0"/>
        <w:rPr>
          <w:szCs w:val="18"/>
          <w:lang w:val="ru-RU"/>
        </w:rPr>
      </w:pPr>
      <w:r w:rsidRPr="0079445E">
        <w:rPr>
          <w:rStyle w:val="FootnoteReference"/>
          <w:lang w:val="ru-RU"/>
        </w:rPr>
        <w:t>1)</w:t>
      </w:r>
      <w:r w:rsidRPr="0079445E">
        <w:rPr>
          <w:szCs w:val="18"/>
          <w:lang w:val="ru-RU"/>
        </w:rPr>
        <w:tab/>
        <w:t>Только для персонала в рамках SOFA (Соглашение о статусе сил).</w:t>
      </w:r>
    </w:p>
    <w:p w14:paraId="68BDCE23" w14:textId="77777777" w:rsidR="00905A32" w:rsidRPr="0079445E" w:rsidRDefault="00905A32" w:rsidP="007D1856">
      <w:pPr>
        <w:pStyle w:val="Notecont"/>
        <w:tabs>
          <w:tab w:val="clear" w:pos="567"/>
          <w:tab w:val="left" w:pos="284"/>
        </w:tabs>
        <w:rPr>
          <w:szCs w:val="18"/>
          <w:lang w:val="ru-RU"/>
        </w:rPr>
      </w:pPr>
      <w:r w:rsidRPr="0079445E">
        <w:rPr>
          <w:rStyle w:val="FootnoteReference"/>
          <w:lang w:val="ru-RU"/>
        </w:rPr>
        <w:t>2)</w:t>
      </w:r>
      <w:r w:rsidRPr="0079445E">
        <w:rPr>
          <w:position w:val="4"/>
          <w:szCs w:val="18"/>
          <w:lang w:val="ru-RU"/>
        </w:rPr>
        <w:tab/>
      </w:r>
      <w:r w:rsidRPr="0079445E">
        <w:rPr>
          <w:szCs w:val="18"/>
          <w:lang w:val="ru-RU"/>
        </w:rPr>
        <w:t>Также</w:t>
      </w:r>
      <w:r w:rsidRPr="0079445E">
        <w:rPr>
          <w:position w:val="4"/>
          <w:szCs w:val="18"/>
          <w:lang w:val="ru-RU"/>
        </w:rPr>
        <w:t xml:space="preserve"> </w:t>
      </w:r>
      <w:r w:rsidRPr="0079445E">
        <w:rPr>
          <w:szCs w:val="18"/>
          <w:lang w:val="ru-RU"/>
        </w:rPr>
        <w:t>для персонала в рамках SOFA (Соглашение о статусе сил).</w:t>
      </w:r>
    </w:p>
    <w:p w14:paraId="549A07F4" w14:textId="0EF29FA7" w:rsidR="00905A32" w:rsidRPr="0079445E" w:rsidRDefault="00B10DEC" w:rsidP="000A325D">
      <w:pPr>
        <w:pStyle w:val="Note"/>
        <w:tabs>
          <w:tab w:val="clear" w:pos="567"/>
          <w:tab w:val="left" w:pos="1418"/>
        </w:tabs>
        <w:spacing w:before="12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0A325D"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Иностранные радиолюбители, не имеющие постоянного местожительства в Германии, используют DL, за которыми следуют косая черта (/) и их национальный позывной сигнал для класса A, или DO, за которыми следуют косая черта (/) и их национальный позывной сигнал для класса E, или персональный обязательный позывной сигнал.</w:t>
      </w:r>
    </w:p>
    <w:p w14:paraId="34300EE2" w14:textId="77777777" w:rsidR="00905A32" w:rsidRPr="0079445E" w:rsidRDefault="00905A32" w:rsidP="007D1856">
      <w:pPr>
        <w:pStyle w:val="Station"/>
        <w:spacing w:before="240"/>
        <w:ind w:left="3402" w:hanging="3402"/>
        <w:rPr>
          <w:b/>
          <w:sz w:val="20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DI2AA</w:t>
      </w:r>
      <w:r w:rsidR="00F450DB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DI2ZZ</w:t>
      </w:r>
      <w:r w:rsidR="00F450DB" w:rsidRPr="0079445E">
        <w:rPr>
          <w:szCs w:val="18"/>
          <w:lang w:val="ru-RU"/>
        </w:rPr>
        <w:t>.</w:t>
      </w:r>
      <w:r w:rsidRPr="0079445E">
        <w:rPr>
          <w:sz w:val="20"/>
          <w:lang w:val="ru-RU"/>
        </w:rPr>
        <w:t xml:space="preserve"> </w:t>
      </w:r>
      <w:r w:rsidRPr="0079445E">
        <w:rPr>
          <w:sz w:val="20"/>
          <w:lang w:val="ru-RU"/>
        </w:rPr>
        <w:br w:type="page"/>
      </w:r>
    </w:p>
    <w:p w14:paraId="32B7B584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Гана</w:t>
      </w:r>
      <w:bookmarkEnd w:id="94"/>
      <w:bookmarkEnd w:id="95"/>
      <w:bookmarkEnd w:id="96"/>
    </w:p>
    <w:p w14:paraId="4CBB5262" w14:textId="77777777" w:rsidR="00905A32" w:rsidRPr="0079445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9G1, за которыми следуют 2 или боле букв*.</w:t>
      </w:r>
    </w:p>
    <w:p w14:paraId="495453BD" w14:textId="77777777" w:rsidR="00905A32" w:rsidRPr="0079445E" w:rsidRDefault="00905A32" w:rsidP="007D1856">
      <w:pPr>
        <w:pStyle w:val="Station"/>
        <w:spacing w:before="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9G5, за которыми следуют 2 или боле букв**.</w:t>
      </w:r>
    </w:p>
    <w:p w14:paraId="431D6735" w14:textId="77777777" w:rsidR="00905A32" w:rsidRPr="0079445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9G2, за которыми следуют 2 буквы.</w:t>
      </w:r>
    </w:p>
    <w:p w14:paraId="5A0D2528" w14:textId="77777777" w:rsidR="00905A32" w:rsidRPr="0079445E" w:rsidRDefault="00905A32" w:rsidP="007D1856">
      <w:pPr>
        <w:pStyle w:val="Footnote"/>
        <w:tabs>
          <w:tab w:val="left" w:pos="567"/>
        </w:tabs>
        <w:spacing w:before="240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 xml:space="preserve">Для национальных радиолюбителей. </w:t>
      </w:r>
      <w:r w:rsidRPr="0079445E">
        <w:rPr>
          <w:szCs w:val="18"/>
          <w:lang w:val="ru-RU"/>
        </w:rPr>
        <w:br/>
      </w:r>
      <w:r w:rsidR="00C30C4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**</w:t>
      </w:r>
      <w:r w:rsidRPr="0079445E">
        <w:rPr>
          <w:szCs w:val="18"/>
          <w:lang w:val="ru-RU"/>
        </w:rPr>
        <w:tab/>
        <w:t>Для иностранных радиолюбителей.</w:t>
      </w:r>
    </w:p>
    <w:p w14:paraId="4557659E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Греция</w:t>
      </w:r>
    </w:p>
    <w:p w14:paraId="44E2426D" w14:textId="6C66C2BB" w:rsidR="00905A32" w:rsidRPr="0079445E" w:rsidRDefault="00905A32" w:rsidP="005D26BE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 xml:space="preserve">SV* или SW**, за которыми следуют цифра (обозначающая округ, </w:t>
      </w:r>
      <w:r w:rsidR="000A325D" w:rsidRPr="0079445E">
        <w:rPr>
          <w:szCs w:val="18"/>
          <w:lang w:val="ru-RU"/>
        </w:rPr>
        <w:br/>
      </w:r>
      <w:r w:rsidR="00FD7598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в</w:t>
      </w:r>
      <w:r w:rsidR="00FD7598" w:rsidRPr="0079445E">
        <w:rPr>
          <w:szCs w:val="18"/>
          <w:lang w:val="ru-RU"/>
        </w:rPr>
        <w:t xml:space="preserve"> </w:t>
      </w:r>
      <w:r w:rsidRPr="0079445E">
        <w:rPr>
          <w:szCs w:val="18"/>
          <w:lang w:val="ru-RU"/>
        </w:rPr>
        <w:t>котором расположена станция) и 2 или 3 буквы.</w:t>
      </w:r>
    </w:p>
    <w:p w14:paraId="371B3C3F" w14:textId="77777777" w:rsidR="00905A32" w:rsidRPr="0079445E" w:rsidRDefault="00905A32" w:rsidP="00A03BB7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</w:t>
      </w:r>
      <w:r w:rsidR="000A325D" w:rsidRPr="0079445E">
        <w:rPr>
          <w:szCs w:val="18"/>
          <w:lang w:val="ru-RU"/>
        </w:rPr>
        <w:t xml:space="preserve"> округа:</w:t>
      </w:r>
      <w:r w:rsidR="000A325D" w:rsidRPr="0079445E">
        <w:rPr>
          <w:szCs w:val="18"/>
          <w:lang w:val="ru-RU"/>
        </w:rPr>
        <w:tab/>
        <w:t>1</w:t>
      </w:r>
      <w:r w:rsidR="000A325D" w:rsidRPr="0079445E">
        <w:rPr>
          <w:szCs w:val="18"/>
          <w:lang w:val="ru-RU"/>
        </w:rPr>
        <w:tab/>
        <w:t>–</w:t>
      </w:r>
      <w:r w:rsidR="000A325D" w:rsidRPr="0079445E">
        <w:rPr>
          <w:szCs w:val="18"/>
          <w:lang w:val="ru-RU"/>
        </w:rPr>
        <w:tab/>
        <w:t>Центральная Греция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Центральная и За</w:t>
      </w:r>
      <w:r w:rsidR="000A325D" w:rsidRPr="0079445E">
        <w:rPr>
          <w:szCs w:val="18"/>
          <w:lang w:val="ru-RU"/>
        </w:rPr>
        <w:t>падная Македония</w:t>
      </w:r>
      <w:r w:rsidR="000A325D" w:rsidRPr="0079445E">
        <w:rPr>
          <w:szCs w:val="18"/>
          <w:lang w:val="ru-RU"/>
        </w:rPr>
        <w:br/>
        <w:t>3</w:t>
      </w:r>
      <w:r w:rsidR="000A325D" w:rsidRPr="0079445E">
        <w:rPr>
          <w:szCs w:val="18"/>
          <w:lang w:val="ru-RU"/>
        </w:rPr>
        <w:tab/>
        <w:t>–</w:t>
      </w:r>
      <w:r w:rsidR="000A325D" w:rsidRPr="0079445E">
        <w:rPr>
          <w:szCs w:val="18"/>
          <w:lang w:val="ru-RU"/>
        </w:rPr>
        <w:tab/>
        <w:t>Пелопоннес</w:t>
      </w:r>
      <w:r w:rsidRPr="0079445E">
        <w:rPr>
          <w:szCs w:val="18"/>
          <w:lang w:val="ru-RU"/>
        </w:rPr>
        <w:br/>
      </w:r>
      <w:r w:rsidR="000A325D" w:rsidRPr="0079445E">
        <w:rPr>
          <w:szCs w:val="18"/>
          <w:lang w:val="ru-RU"/>
        </w:rPr>
        <w:t>4</w:t>
      </w:r>
      <w:r w:rsidR="000A325D" w:rsidRPr="0079445E">
        <w:rPr>
          <w:szCs w:val="18"/>
          <w:lang w:val="ru-RU"/>
        </w:rPr>
        <w:tab/>
        <w:t>–</w:t>
      </w:r>
      <w:r w:rsidR="000A325D" w:rsidRPr="0079445E">
        <w:rPr>
          <w:szCs w:val="18"/>
          <w:lang w:val="ru-RU"/>
        </w:rPr>
        <w:tab/>
        <w:t>Фессалия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префектура Додеканес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Эпир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Восточная Македония и Фракия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все острова (за исключением относящихся к префектурам </w:t>
      </w:r>
      <w:r w:rsidR="000A325D" w:rsidRPr="0079445E">
        <w:rPr>
          <w:szCs w:val="18"/>
          <w:lang w:val="ru-RU"/>
        </w:rPr>
        <w:br/>
      </w:r>
      <w:r w:rsidR="00FD7598" w:rsidRPr="0079445E">
        <w:rPr>
          <w:szCs w:val="18"/>
          <w:lang w:val="ru-RU"/>
        </w:rPr>
        <w:tab/>
      </w:r>
      <w:r w:rsidR="00FD7598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Крита и к префектуре Додеканес)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префектуры Крита и относящиеся к ним острова.</w:t>
      </w:r>
    </w:p>
    <w:p w14:paraId="2AE2FEE6" w14:textId="77777777" w:rsidR="00905A32" w:rsidRPr="0079445E" w:rsidRDefault="00905A32" w:rsidP="00702E8C">
      <w:pPr>
        <w:pStyle w:val="Footnote"/>
        <w:tabs>
          <w:tab w:val="left" w:pos="567"/>
        </w:tabs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Класс 1.</w:t>
      </w:r>
      <w:r w:rsidRPr="0079445E">
        <w:rPr>
          <w:szCs w:val="18"/>
          <w:lang w:val="ru-RU"/>
        </w:rPr>
        <w:br/>
      </w:r>
      <w:r w:rsidR="00C30C4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**</w:t>
      </w:r>
      <w:r w:rsidRPr="0079445E">
        <w:rPr>
          <w:szCs w:val="18"/>
          <w:lang w:val="ru-RU"/>
        </w:rPr>
        <w:tab/>
        <w:t>Класс 2.</w:t>
      </w:r>
    </w:p>
    <w:p w14:paraId="6159985E" w14:textId="77777777" w:rsidR="00905A32" w:rsidRPr="0079445E" w:rsidRDefault="00905A32" w:rsidP="007D1856">
      <w:pPr>
        <w:pStyle w:val="MEP"/>
        <w:rPr>
          <w:rFonts w:cs="Arial"/>
          <w:szCs w:val="18"/>
          <w:lang w:val="ru-RU"/>
        </w:rPr>
      </w:pPr>
    </w:p>
    <w:p w14:paraId="45372DAF" w14:textId="771533F9" w:rsidR="00905A32" w:rsidRPr="0079445E" w:rsidRDefault="00B10DEC" w:rsidP="004D2284">
      <w:pPr>
        <w:pStyle w:val="Note"/>
        <w:tabs>
          <w:tab w:val="clear" w:pos="567"/>
          <w:tab w:val="clear" w:pos="854"/>
          <w:tab w:val="left" w:pos="1843"/>
        </w:tabs>
        <w:ind w:left="1560" w:hanging="1560"/>
        <w:rPr>
          <w:szCs w:val="18"/>
          <w:lang w:val="ru-RU"/>
        </w:rPr>
      </w:pPr>
      <w:r w:rsidRPr="0079445E">
        <w:rPr>
          <w:b/>
          <w:bCs/>
          <w:spacing w:val="4"/>
          <w:szCs w:val="18"/>
          <w:lang w:val="ru-RU"/>
        </w:rPr>
        <w:t>Примечания</w:t>
      </w:r>
      <w:r w:rsidRPr="006644E6">
        <w:rPr>
          <w:spacing w:val="4"/>
          <w:szCs w:val="18"/>
          <w:lang w:val="ru-RU"/>
        </w:rPr>
        <w:t>.</w:t>
      </w:r>
      <w:r w:rsidRPr="0079445E">
        <w:rPr>
          <w:b/>
          <w:bCs/>
          <w:spacing w:val="4"/>
          <w:szCs w:val="18"/>
          <w:lang w:val="ru-RU"/>
        </w:rPr>
        <w:t> </w:t>
      </w:r>
      <w:r w:rsidRPr="00702E8C">
        <w:rPr>
          <w:spacing w:val="4"/>
          <w:szCs w:val="18"/>
          <w:lang w:val="ru-RU"/>
        </w:rPr>
        <w:t>–</w:t>
      </w:r>
      <w:r w:rsidR="00C30C4F" w:rsidRPr="0079445E">
        <w:rPr>
          <w:bCs/>
          <w:szCs w:val="18"/>
          <w:lang w:val="ru-RU"/>
        </w:rPr>
        <w:tab/>
      </w:r>
      <w:r w:rsidR="00905A32" w:rsidRPr="0079445E">
        <w:rPr>
          <w:szCs w:val="18"/>
          <w:lang w:val="ru-RU"/>
        </w:rPr>
        <w:t>i)</w:t>
      </w:r>
      <w:r w:rsidR="00905A32" w:rsidRPr="0079445E">
        <w:rPr>
          <w:szCs w:val="18"/>
          <w:lang w:val="ru-RU"/>
        </w:rPr>
        <w:tab/>
        <w:t>SV0 или SW0, за которыми следуют 2 или 3 буквы, присваиваются греческим радиолюбителям, имеющим иностранную лицензию, и иностранным радиолюбителям, имеющим постоянное проживание.</w:t>
      </w:r>
    </w:p>
    <w:p w14:paraId="70E05CC0" w14:textId="12AC0872" w:rsidR="00905A32" w:rsidRPr="0079445E" w:rsidRDefault="00905A32" w:rsidP="004D2284">
      <w:pPr>
        <w:pStyle w:val="Note"/>
        <w:tabs>
          <w:tab w:val="clear" w:pos="567"/>
          <w:tab w:val="left" w:pos="1276"/>
          <w:tab w:val="left" w:pos="1843"/>
        </w:tabs>
        <w:spacing w:before="0"/>
        <w:ind w:left="1560" w:hanging="156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="004D228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ii)</w:t>
      </w:r>
      <w:r w:rsidRPr="0079445E">
        <w:rPr>
          <w:szCs w:val="18"/>
          <w:lang w:val="ru-RU"/>
        </w:rPr>
        <w:tab/>
        <w:t>Префикс J4, SX или SY присваивается как специальный позывной сигнал греческим союзам радиолюбителей, греческим командам радиолюбителей, греческим радиолюбителям и иностранным радиолюбителям.</w:t>
      </w:r>
    </w:p>
    <w:p w14:paraId="6A532B35" w14:textId="6CCCAB6B" w:rsidR="00905A32" w:rsidRPr="0079445E" w:rsidRDefault="00905A32" w:rsidP="004D2284">
      <w:pPr>
        <w:pStyle w:val="Note"/>
        <w:tabs>
          <w:tab w:val="clear" w:pos="567"/>
          <w:tab w:val="left" w:pos="1276"/>
          <w:tab w:val="left" w:pos="1843"/>
        </w:tabs>
        <w:spacing w:before="0"/>
        <w:ind w:left="1560" w:hanging="156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="004D228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iii)</w:t>
      </w:r>
      <w:r w:rsidRPr="0079445E">
        <w:rPr>
          <w:szCs w:val="18"/>
          <w:lang w:val="ru-RU"/>
        </w:rPr>
        <w:tab/>
        <w:t>Префикс SZ присваивается Греческому радиолюбительскому союзу и университетским лабораториям Греции, работающим в области беспроводной электросвязи.</w:t>
      </w:r>
    </w:p>
    <w:p w14:paraId="13AD7B0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97" w:name="_Toc138134907"/>
      <w:bookmarkStart w:id="98" w:name="_Toc144189173"/>
      <w:bookmarkStart w:id="99" w:name="_Toc144194465"/>
      <w:r w:rsidRPr="0079445E">
        <w:rPr>
          <w:sz w:val="18"/>
          <w:szCs w:val="18"/>
          <w:lang w:val="ru-RU"/>
        </w:rPr>
        <w:t>Гватемала (Республика)</w:t>
      </w:r>
      <w:bookmarkEnd w:id="97"/>
      <w:bookmarkEnd w:id="98"/>
      <w:bookmarkEnd w:id="99"/>
    </w:p>
    <w:p w14:paraId="01558F2B" w14:textId="77777777" w:rsidR="00905A32" w:rsidRPr="0079445E" w:rsidRDefault="00905A32" w:rsidP="002904AE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TG, за которыми следуют цифра (4–9, обозначающая департамент, в которой расположена станция) и 2 буквы.</w:t>
      </w:r>
    </w:p>
    <w:p w14:paraId="4A620D02" w14:textId="77777777" w:rsidR="00905A32" w:rsidRPr="0079445E" w:rsidRDefault="00905A32" w:rsidP="00A03BB7">
      <w:pPr>
        <w:pStyle w:val="Stationcont"/>
        <w:tabs>
          <w:tab w:val="left" w:pos="3686"/>
          <w:tab w:val="left" w:pos="396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10"/>
          <w:szCs w:val="18"/>
          <w:lang w:val="ru-RU"/>
        </w:rPr>
        <w:t>Цифры, обозначающие департамент:</w:t>
      </w:r>
      <w:r w:rsidRPr="0079445E">
        <w:rPr>
          <w:szCs w:val="18"/>
          <w:lang w:val="ru-RU"/>
        </w:rPr>
        <w:tab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Солола, Чимальтенанго, Сучитепекес, Эскуинтла и </w:t>
      </w:r>
      <w:r w:rsidR="002904A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="0048365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Санта-Роса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Уэуэтенанго, Киче и Тотоникапан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Сакапа, Чикимула и Хутьяпа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Петен, Альта-Верапас и Исабаль 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Сан-Маркос, Кесальтенанго и Реталулеу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Гватемала, Халапа, Эль-Прогресо, Баха-Верапас и </w:t>
      </w:r>
      <w:r w:rsidR="00866D8A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="0048505D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Сакатепекес</w:t>
      </w:r>
      <w:r w:rsidR="00866D8A" w:rsidRPr="0079445E">
        <w:rPr>
          <w:szCs w:val="18"/>
          <w:lang w:val="ru-RU"/>
        </w:rPr>
        <w:t>.</w:t>
      </w:r>
    </w:p>
    <w:p w14:paraId="2E99DBE6" w14:textId="77777777" w:rsidR="00905A32" w:rsidRPr="0079445E" w:rsidRDefault="00905A32" w:rsidP="007D1856">
      <w:pPr>
        <w:pStyle w:val="Station"/>
        <w:rPr>
          <w:szCs w:val="18"/>
          <w:lang w:val="ru-RU"/>
        </w:rPr>
      </w:pPr>
      <w:r w:rsidRPr="0079445E">
        <w:rPr>
          <w:szCs w:val="18"/>
          <w:lang w:val="ru-RU"/>
        </w:rPr>
        <w:t xml:space="preserve">Экспериментальные </w:t>
      </w:r>
      <w:r w:rsidR="00866D8A" w:rsidRPr="0079445E">
        <w:rPr>
          <w:szCs w:val="18"/>
          <w:lang w:val="ru-RU"/>
        </w:rPr>
        <w:t>станции:</w:t>
      </w:r>
      <w:r w:rsidR="00866D8A" w:rsidRPr="0079445E">
        <w:rPr>
          <w:szCs w:val="18"/>
          <w:lang w:val="ru-RU"/>
        </w:rPr>
        <w:tab/>
        <w:t>TD9A−</w:t>
      </w:r>
      <w:r w:rsidRPr="0079445E">
        <w:rPr>
          <w:szCs w:val="18"/>
          <w:lang w:val="ru-RU"/>
        </w:rPr>
        <w:t>TD9Z</w:t>
      </w:r>
      <w:r w:rsidR="00866D8A" w:rsidRPr="0079445E">
        <w:rPr>
          <w:szCs w:val="18"/>
          <w:lang w:val="ru-RU"/>
        </w:rPr>
        <w:t>.</w:t>
      </w:r>
    </w:p>
    <w:p w14:paraId="5F95C126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Гвинейская Республика</w:t>
      </w:r>
    </w:p>
    <w:p w14:paraId="0F1FAA4C" w14:textId="77777777" w:rsidR="00905A32" w:rsidRPr="0079445E" w:rsidRDefault="00905A32" w:rsidP="00866D8A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3X0AA</w:t>
      </w:r>
      <w:r w:rsidR="00866D8A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3X9ZZ</w:t>
      </w:r>
      <w:r w:rsidR="00866D8A" w:rsidRPr="0079445E">
        <w:rPr>
          <w:szCs w:val="18"/>
          <w:lang w:val="ru-RU"/>
        </w:rPr>
        <w:t>.</w:t>
      </w:r>
    </w:p>
    <w:p w14:paraId="4CD4D0C5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</w:t>
      </w:r>
      <w:r w:rsidR="00866D8A" w:rsidRPr="0079445E">
        <w:rPr>
          <w:szCs w:val="18"/>
          <w:lang w:val="ru-RU"/>
        </w:rPr>
        <w:t>спериментальные станции:</w:t>
      </w:r>
      <w:r w:rsidR="00866D8A" w:rsidRPr="0079445E">
        <w:rPr>
          <w:szCs w:val="18"/>
          <w:lang w:val="ru-RU"/>
        </w:rPr>
        <w:tab/>
        <w:t>3X2AAA−</w:t>
      </w:r>
      <w:r w:rsidRPr="0079445E">
        <w:rPr>
          <w:szCs w:val="18"/>
          <w:lang w:val="ru-RU"/>
        </w:rPr>
        <w:t>3X9ZZZ</w:t>
      </w:r>
      <w:r w:rsidR="00866D8A" w:rsidRPr="0079445E">
        <w:rPr>
          <w:szCs w:val="18"/>
          <w:lang w:val="ru-RU"/>
        </w:rPr>
        <w:t>.</w:t>
      </w:r>
    </w:p>
    <w:p w14:paraId="1B59E106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00" w:name="_Toc138134909"/>
      <w:bookmarkStart w:id="101" w:name="_Toc144189175"/>
      <w:bookmarkStart w:id="102" w:name="_Toc144194467"/>
      <w:r w:rsidRPr="0079445E">
        <w:rPr>
          <w:sz w:val="18"/>
          <w:szCs w:val="18"/>
          <w:lang w:val="ru-RU"/>
        </w:rPr>
        <w:t>Гвинея-Бисау (Республика)</w:t>
      </w:r>
      <w:bookmarkEnd w:id="100"/>
      <w:bookmarkEnd w:id="101"/>
      <w:bookmarkEnd w:id="102"/>
    </w:p>
    <w:p w14:paraId="621A5348" w14:textId="77777777" w:rsidR="00905A32" w:rsidRPr="0079445E" w:rsidRDefault="00905A32" w:rsidP="00866D8A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J52UAB</w:t>
      </w:r>
      <w:r w:rsidR="00866D8A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J52UAI</w:t>
      </w:r>
      <w:r w:rsidR="00866D8A" w:rsidRPr="0079445E">
        <w:rPr>
          <w:szCs w:val="18"/>
          <w:lang w:val="ru-RU"/>
        </w:rPr>
        <w:t>.</w:t>
      </w:r>
    </w:p>
    <w:p w14:paraId="26F9E286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03" w:name="_Toc138134910"/>
      <w:bookmarkStart w:id="104" w:name="_Toc144189176"/>
      <w:bookmarkStart w:id="105" w:name="_Toc144194468"/>
      <w:r w:rsidRPr="0079445E">
        <w:rPr>
          <w:szCs w:val="18"/>
          <w:lang w:val="ru-RU"/>
        </w:rPr>
        <w:br w:type="page"/>
      </w:r>
    </w:p>
    <w:p w14:paraId="5B7401B3" w14:textId="77777777" w:rsidR="00905A32" w:rsidRPr="0079445E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Гайана</w:t>
      </w:r>
      <w:bookmarkEnd w:id="103"/>
      <w:bookmarkEnd w:id="104"/>
      <w:bookmarkEnd w:id="105"/>
    </w:p>
    <w:p w14:paraId="0C7213C3" w14:textId="77777777" w:rsidR="00905A32" w:rsidRPr="0079445E" w:rsidRDefault="00905A32" w:rsidP="00866D8A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8R1AAA</w:t>
      </w:r>
      <w:r w:rsidR="00866D8A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8R1ZZZ</w:t>
      </w:r>
      <w:r w:rsidRPr="0079445E">
        <w:rPr>
          <w:szCs w:val="18"/>
          <w:lang w:val="ru-RU"/>
        </w:rPr>
        <w:tab/>
        <w:t>–  Д</w:t>
      </w:r>
      <w:r w:rsidR="00866D8A" w:rsidRPr="0079445E">
        <w:rPr>
          <w:szCs w:val="18"/>
          <w:lang w:val="ru-RU"/>
        </w:rPr>
        <w:t>емерара</w:t>
      </w:r>
      <w:r w:rsidR="00866D8A" w:rsidRPr="0079445E">
        <w:rPr>
          <w:szCs w:val="18"/>
          <w:lang w:val="ru-RU"/>
        </w:rPr>
        <w:br/>
      </w:r>
      <w:r w:rsidR="00866D8A" w:rsidRPr="0079445E">
        <w:rPr>
          <w:szCs w:val="18"/>
          <w:lang w:val="ru-RU"/>
        </w:rPr>
        <w:tab/>
        <w:t>8R2AAA−8R2ZZZ</w:t>
      </w:r>
      <w:r w:rsidR="00866D8A" w:rsidRPr="0079445E">
        <w:rPr>
          <w:szCs w:val="18"/>
          <w:lang w:val="ru-RU"/>
        </w:rPr>
        <w:tab/>
        <w:t>–  Бербис</w:t>
      </w:r>
      <w:r w:rsidR="00866D8A" w:rsidRPr="0079445E">
        <w:rPr>
          <w:szCs w:val="18"/>
          <w:lang w:val="ru-RU"/>
        </w:rPr>
        <w:br/>
      </w:r>
      <w:r w:rsidR="00866D8A" w:rsidRPr="0079445E">
        <w:rPr>
          <w:szCs w:val="18"/>
          <w:lang w:val="ru-RU"/>
        </w:rPr>
        <w:tab/>
        <w:t>8R3AAA−</w:t>
      </w:r>
      <w:r w:rsidRPr="0079445E">
        <w:rPr>
          <w:szCs w:val="18"/>
          <w:lang w:val="ru-RU"/>
        </w:rPr>
        <w:t>8R3ZZZ</w:t>
      </w:r>
      <w:r w:rsidRPr="0079445E">
        <w:rPr>
          <w:szCs w:val="18"/>
          <w:lang w:val="ru-RU"/>
        </w:rPr>
        <w:tab/>
        <w:t>–  Эссекибо</w:t>
      </w:r>
      <w:r w:rsidR="00866D8A" w:rsidRPr="0079445E">
        <w:rPr>
          <w:szCs w:val="18"/>
          <w:lang w:val="ru-RU"/>
        </w:rPr>
        <w:t>.</w:t>
      </w:r>
    </w:p>
    <w:p w14:paraId="0F6CCA41" w14:textId="77777777" w:rsidR="00905A32" w:rsidRPr="0079445E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06" w:name="_Toc138134911"/>
      <w:bookmarkStart w:id="107" w:name="_Toc144189177"/>
      <w:bookmarkStart w:id="108" w:name="_Toc144194469"/>
      <w:r w:rsidRPr="0079445E">
        <w:rPr>
          <w:sz w:val="18"/>
          <w:szCs w:val="18"/>
          <w:lang w:val="ru-RU"/>
        </w:rPr>
        <w:t>Гаити (Республика)</w:t>
      </w:r>
      <w:bookmarkEnd w:id="106"/>
      <w:bookmarkEnd w:id="107"/>
      <w:bookmarkEnd w:id="108"/>
    </w:p>
    <w:p w14:paraId="5B97CBBF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HH, за которыми следуют цифра (обозначающая зону, в которой расположена станция) и 2 буквы</w:t>
      </w:r>
      <w:r w:rsidR="003D54FC" w:rsidRPr="0079445E">
        <w:rPr>
          <w:szCs w:val="18"/>
          <w:lang w:val="ru-RU"/>
        </w:rPr>
        <w:t>.</w:t>
      </w:r>
    </w:p>
    <w:p w14:paraId="697037B3" w14:textId="77777777" w:rsidR="00905A32" w:rsidRPr="0079445E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09" w:name="_Toc138134912"/>
      <w:bookmarkStart w:id="110" w:name="_Toc144189178"/>
      <w:bookmarkStart w:id="111" w:name="_Toc144194470"/>
      <w:r w:rsidRPr="0079445E">
        <w:rPr>
          <w:sz w:val="18"/>
          <w:szCs w:val="18"/>
          <w:lang w:val="ru-RU"/>
        </w:rPr>
        <w:t>Гондурас (Республика)</w:t>
      </w:r>
      <w:bookmarkEnd w:id="109"/>
      <w:bookmarkEnd w:id="110"/>
      <w:bookmarkEnd w:id="111"/>
    </w:p>
    <w:p w14:paraId="1115BBA7" w14:textId="77777777" w:rsidR="00905A32" w:rsidRPr="0079445E" w:rsidRDefault="00905A32" w:rsidP="00C650D3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HR, за которыми следуют цифра (1–9, обозначающая зону, в которой расположена станция) и:</w:t>
      </w:r>
    </w:p>
    <w:p w14:paraId="09CC9F2F" w14:textId="77777777" w:rsidR="00905A32" w:rsidRPr="0079445E" w:rsidRDefault="00905A32" w:rsidP="003F7409">
      <w:pPr>
        <w:pStyle w:val="Stationcont"/>
        <w:tabs>
          <w:tab w:val="left" w:pos="3682"/>
          <w:tab w:val="left" w:pos="3906"/>
        </w:tabs>
        <w:spacing w:before="120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1 буква для высшего класса при условии 20 и более лет</w:t>
      </w:r>
      <w:r w:rsidR="005D36AB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удовлетворительной работы;</w:t>
      </w:r>
    </w:p>
    <w:p w14:paraId="0A037351" w14:textId="77777777" w:rsidR="00905A32" w:rsidRPr="0079445E" w:rsidRDefault="00905A32" w:rsidP="003F7409">
      <w:pPr>
        <w:pStyle w:val="Stationcont"/>
        <w:tabs>
          <w:tab w:val="left" w:pos="3682"/>
          <w:tab w:val="left" w:pos="3906"/>
        </w:tabs>
        <w:spacing w:before="60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2 буквы для высшего класса при условии менее 20 лет </w:t>
      </w:r>
      <w:r w:rsidR="005D36AB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удовлетворительной работы;</w:t>
      </w:r>
    </w:p>
    <w:p w14:paraId="416BA877" w14:textId="77777777" w:rsidR="00905A32" w:rsidRPr="0079445E" w:rsidRDefault="00905A32" w:rsidP="003F7409">
      <w:pPr>
        <w:pStyle w:val="Stationcont"/>
        <w:tabs>
          <w:tab w:val="left" w:pos="3682"/>
          <w:tab w:val="left" w:pos="3906"/>
        </w:tabs>
        <w:spacing w:before="60"/>
        <w:ind w:left="0" w:firstLine="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3 буквы для высокого и общего класса.</w:t>
      </w:r>
    </w:p>
    <w:p w14:paraId="5A2AC65B" w14:textId="77777777" w:rsidR="00905A32" w:rsidRPr="0079445E" w:rsidRDefault="00905A32" w:rsidP="00C650D3">
      <w:pPr>
        <w:pStyle w:val="Stationcont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HQ, за которыми следуют цифра (1–9, обозначающая зону, в которой расположена станция) и:</w:t>
      </w:r>
    </w:p>
    <w:p w14:paraId="360864D4" w14:textId="77777777" w:rsidR="00905A32" w:rsidRPr="0079445E" w:rsidRDefault="00905A32" w:rsidP="003F7409">
      <w:pPr>
        <w:pStyle w:val="Stationcont"/>
        <w:tabs>
          <w:tab w:val="left" w:pos="3682"/>
          <w:tab w:val="left" w:pos="3906"/>
        </w:tabs>
        <w:spacing w:before="60"/>
        <w:ind w:left="3907" w:hanging="3907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1 буква для национальных и международных особых событий, в которых участвуют местные и иностранные радиолюбители из администраций, имеющих соглашения на основе взаимности;</w:t>
      </w:r>
    </w:p>
    <w:p w14:paraId="7B10F5B3" w14:textId="77777777" w:rsidR="00905A32" w:rsidRPr="0079445E" w:rsidRDefault="00905A32" w:rsidP="003F7409">
      <w:pPr>
        <w:pStyle w:val="Stationcont"/>
        <w:tabs>
          <w:tab w:val="left" w:pos="3682"/>
          <w:tab w:val="left" w:pos="3906"/>
        </w:tabs>
        <w:spacing w:before="6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3 буквы для класса новичка.</w:t>
      </w:r>
    </w:p>
    <w:p w14:paraId="54AEC851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Венгрия</w:t>
      </w:r>
    </w:p>
    <w:p w14:paraId="5047A1AB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HA или HG, за которыми следуют цифра (0–9) и группа не более чем из 4 знаков, последний из которых должен быть буквой.</w:t>
      </w:r>
    </w:p>
    <w:p w14:paraId="6711F995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Исландия</w:t>
      </w:r>
    </w:p>
    <w:p w14:paraId="37A0A883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TF, за которыми следуют цифра (обозначающая район, в котором расположена станция) и 1, 2 или 3 буквы.</w:t>
      </w:r>
    </w:p>
    <w:p w14:paraId="296D8C32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Для владельцев лицензии новичка последняя цифра должна быть N.</w:t>
      </w:r>
    </w:p>
    <w:p w14:paraId="6AA83580" w14:textId="77777777" w:rsidR="00905A32" w:rsidRPr="0079445E" w:rsidRDefault="00905A32" w:rsidP="007D1856">
      <w:pPr>
        <w:pStyle w:val="Stationcont"/>
        <w:tabs>
          <w:tab w:val="clear" w:pos="3402"/>
        </w:tabs>
        <w:ind w:left="567" w:hanging="567"/>
        <w:rPr>
          <w:szCs w:val="18"/>
          <w:lang w:val="ru-RU"/>
        </w:rPr>
      </w:pPr>
      <w:r w:rsidRPr="0079445E">
        <w:rPr>
          <w:szCs w:val="18"/>
          <w:lang w:val="ru-RU"/>
        </w:rPr>
        <w:tab/>
        <w:t>Позывные сигналы, за которыми следуют косая черта (/) и буквы "M" или "P", используются в следующих случаях:</w:t>
      </w:r>
    </w:p>
    <w:p w14:paraId="52195973" w14:textId="77777777" w:rsidR="00905A32" w:rsidRPr="0079445E" w:rsidRDefault="00905A32" w:rsidP="007D1856">
      <w:pPr>
        <w:pStyle w:val="Enumlev1"/>
        <w:rPr>
          <w:szCs w:val="18"/>
          <w:lang w:val="ru-RU"/>
        </w:rPr>
      </w:pP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буква "M" обозначает подвижную станцию,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буква "P" обозначает переносную станцию.</w:t>
      </w:r>
    </w:p>
    <w:p w14:paraId="31896479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112" w:name="_Toc138134915"/>
      <w:bookmarkStart w:id="113" w:name="_Toc144189181"/>
      <w:bookmarkStart w:id="114" w:name="_Toc144194473"/>
      <w:r w:rsidRPr="0079445E">
        <w:rPr>
          <w:sz w:val="18"/>
          <w:szCs w:val="18"/>
          <w:lang w:val="ru-RU"/>
        </w:rPr>
        <w:t>Индия (Республика)</w:t>
      </w:r>
      <w:bookmarkEnd w:id="112"/>
      <w:bookmarkEnd w:id="113"/>
      <w:bookmarkEnd w:id="114"/>
    </w:p>
    <w:p w14:paraId="7EE04BAC" w14:textId="77777777" w:rsidR="00905A32" w:rsidRPr="0079445E" w:rsidRDefault="00905A32" w:rsidP="003D54FC">
      <w:pPr>
        <w:pStyle w:val="Station"/>
        <w:tabs>
          <w:tab w:val="left" w:pos="4844"/>
          <w:tab w:val="left" w:pos="5054"/>
          <w:tab w:val="left" w:pos="7797"/>
          <w:tab w:val="left" w:pos="8080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VU2 или VU3, за ко</w:t>
      </w:r>
      <w:r w:rsidR="00770245" w:rsidRPr="0079445E">
        <w:rPr>
          <w:szCs w:val="18"/>
          <w:lang w:val="ru-RU"/>
        </w:rPr>
        <w:t>торыми следуют 2 или 3 буквы</w:t>
      </w:r>
      <w:r w:rsidR="00770245" w:rsidRPr="0079445E">
        <w:rPr>
          <w:szCs w:val="18"/>
          <w:lang w:val="ru-RU"/>
        </w:rPr>
        <w:tab/>
        <w:t>–</w:t>
      </w:r>
      <w:r w:rsidR="003D54FC" w:rsidRPr="0079445E">
        <w:rPr>
          <w:szCs w:val="18"/>
          <w:lang w:val="ru-RU"/>
        </w:rPr>
        <w:tab/>
      </w:r>
      <w:r w:rsidR="00770245" w:rsidRPr="0079445E">
        <w:rPr>
          <w:szCs w:val="18"/>
          <w:lang w:val="ru-RU"/>
        </w:rPr>
        <w:t xml:space="preserve">континентальная </w:t>
      </w:r>
      <w:r w:rsidR="003D54FC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>Индия</w:t>
      </w:r>
      <w:r w:rsidRPr="0079445E">
        <w:rPr>
          <w:szCs w:val="18"/>
          <w:lang w:val="ru-RU"/>
        </w:rPr>
        <w:br/>
        <w:t xml:space="preserve">VU4 или VU7, за </w:t>
      </w:r>
      <w:r w:rsidR="00770245" w:rsidRPr="0079445E">
        <w:rPr>
          <w:szCs w:val="18"/>
          <w:lang w:val="ru-RU"/>
        </w:rPr>
        <w:t>которыми следуют 2 или 3 буквы</w:t>
      </w:r>
      <w:r w:rsidR="00770245" w:rsidRPr="0079445E">
        <w:rPr>
          <w:szCs w:val="18"/>
          <w:lang w:val="ru-RU"/>
        </w:rPr>
        <w:tab/>
        <w:t>–</w:t>
      </w:r>
      <w:r w:rsidR="003D54F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национальные </w:t>
      </w:r>
      <w:r w:rsidR="003D54FC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>острова.</w:t>
      </w:r>
    </w:p>
    <w:p w14:paraId="7DC3FDE4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VU4, за которыми следуют 2 буквы.</w:t>
      </w:r>
    </w:p>
    <w:p w14:paraId="62F01022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115" w:name="_Toc138134916"/>
      <w:bookmarkStart w:id="116" w:name="_Toc144189182"/>
      <w:bookmarkStart w:id="117" w:name="_Toc144194474"/>
      <w:r w:rsidRPr="0079445E">
        <w:rPr>
          <w:sz w:val="18"/>
          <w:szCs w:val="18"/>
          <w:lang w:val="ru-RU"/>
        </w:rPr>
        <w:t>Индонезия (Республика)</w:t>
      </w:r>
      <w:bookmarkEnd w:id="115"/>
      <w:bookmarkEnd w:id="116"/>
      <w:bookmarkEnd w:id="117"/>
    </w:p>
    <w:p w14:paraId="2EA7CF61" w14:textId="77777777" w:rsidR="00905A32" w:rsidRPr="0079445E" w:rsidRDefault="00905A32" w:rsidP="00A03BB7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YB или YE, за которыми следуют цифра (0–9) и 1*, 2 или 3 б</w:t>
      </w:r>
      <w:r w:rsidR="003D54FC" w:rsidRPr="0079445E">
        <w:rPr>
          <w:szCs w:val="18"/>
          <w:lang w:val="ru-RU"/>
        </w:rPr>
        <w:t>уквы  –лицензия высокого класса</w:t>
      </w:r>
      <w:r w:rsidRPr="0079445E">
        <w:rPr>
          <w:szCs w:val="18"/>
          <w:lang w:val="ru-RU"/>
        </w:rPr>
        <w:br/>
        <w:t>YC или YF, за которыми следуют цифра (0–9) и 1*, 2 или 3</w:t>
      </w:r>
      <w:r w:rsidR="003D54FC" w:rsidRPr="0079445E">
        <w:rPr>
          <w:szCs w:val="18"/>
          <w:lang w:val="ru-RU"/>
        </w:rPr>
        <w:t> буквы  –лицензия общего класса</w:t>
      </w:r>
      <w:r w:rsidRPr="0079445E">
        <w:rPr>
          <w:szCs w:val="18"/>
          <w:lang w:val="ru-RU"/>
        </w:rPr>
        <w:br/>
        <w:t>YD, YG или YH, за которыми следуют цифра (0–9) и 1*, 2 или 3 буквы  –лицензия новичка.</w:t>
      </w:r>
    </w:p>
    <w:p w14:paraId="76CB8CB5" w14:textId="3A6C98F7" w:rsidR="003D54FC" w:rsidRPr="0079445E" w:rsidRDefault="005D26BE" w:rsidP="005D26BE">
      <w:pPr>
        <w:pStyle w:val="Footnote"/>
        <w:tabs>
          <w:tab w:val="clear" w:pos="392"/>
          <w:tab w:val="left" w:pos="426"/>
        </w:tabs>
        <w:spacing w:before="120"/>
        <w:ind w:left="426" w:hanging="426"/>
        <w:jc w:val="both"/>
        <w:rPr>
          <w:szCs w:val="18"/>
          <w:lang w:val="ru-RU"/>
        </w:rPr>
      </w:pPr>
      <w:bookmarkStart w:id="118" w:name="_Toc138134917"/>
      <w:r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*</w:t>
      </w:r>
      <w:r w:rsidR="00905A32" w:rsidRPr="0079445E">
        <w:rPr>
          <w:szCs w:val="18"/>
          <w:lang w:val="ru-RU"/>
        </w:rPr>
        <w:tab/>
        <w:t>Однобуквенный суффикс предназначен не для личного позывного сигнала, а только для станций организаций в рамках мероприятий особых событий.</w:t>
      </w:r>
      <w:bookmarkStart w:id="119" w:name="_Toc144189183"/>
      <w:bookmarkStart w:id="120" w:name="_Toc144194475"/>
    </w:p>
    <w:p w14:paraId="79E1FF1A" w14:textId="77777777" w:rsidR="00905A32" w:rsidRPr="0079445E" w:rsidRDefault="00905A32" w:rsidP="007D1856">
      <w:pPr>
        <w:pStyle w:val="Footnote"/>
        <w:tabs>
          <w:tab w:val="clear" w:pos="284"/>
          <w:tab w:val="left" w:pos="567"/>
        </w:tabs>
        <w:ind w:left="567" w:hanging="283"/>
        <w:jc w:val="both"/>
        <w:rPr>
          <w:b/>
          <w:lang w:val="ru-RU"/>
        </w:rPr>
      </w:pPr>
      <w:r w:rsidRPr="0079445E">
        <w:rPr>
          <w:lang w:val="ru-RU"/>
        </w:rPr>
        <w:br w:type="page"/>
      </w:r>
    </w:p>
    <w:p w14:paraId="6E047251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Иран (Исламская Республика)</w:t>
      </w:r>
      <w:bookmarkEnd w:id="118"/>
      <w:bookmarkEnd w:id="119"/>
      <w:bookmarkEnd w:id="120"/>
    </w:p>
    <w:p w14:paraId="3BA28097" w14:textId="77777777" w:rsidR="00905A32" w:rsidRPr="0079445E" w:rsidRDefault="003D54FC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EP1AA−</w:t>
      </w:r>
      <w:r w:rsidR="00905A32" w:rsidRPr="0079445E">
        <w:rPr>
          <w:szCs w:val="18"/>
          <w:lang w:val="ru-RU"/>
        </w:rPr>
        <w:t>EP9ZZ</w:t>
      </w:r>
      <w:r w:rsidRPr="0079445E">
        <w:rPr>
          <w:szCs w:val="18"/>
          <w:lang w:val="ru-RU"/>
        </w:rPr>
        <w:t>.</w:t>
      </w:r>
    </w:p>
    <w:p w14:paraId="642C01BC" w14:textId="77777777" w:rsidR="00905A32" w:rsidRPr="0079445E" w:rsidRDefault="00905A32" w:rsidP="003F3FA0">
      <w:pPr>
        <w:pStyle w:val="Country"/>
        <w:ind w:left="3119" w:hanging="3119"/>
        <w:rPr>
          <w:sz w:val="18"/>
          <w:szCs w:val="18"/>
          <w:lang w:val="ru-RU"/>
        </w:rPr>
      </w:pPr>
      <w:bookmarkStart w:id="121" w:name="_Toc138134918"/>
      <w:bookmarkStart w:id="122" w:name="_Toc144189184"/>
      <w:bookmarkStart w:id="123" w:name="_Toc144194476"/>
      <w:r w:rsidRPr="0079445E">
        <w:rPr>
          <w:sz w:val="18"/>
          <w:szCs w:val="18"/>
          <w:lang w:val="ru-RU"/>
        </w:rPr>
        <w:t>Ирак (Республика)</w:t>
      </w:r>
      <w:bookmarkEnd w:id="121"/>
      <w:bookmarkEnd w:id="122"/>
      <w:bookmarkEnd w:id="123"/>
    </w:p>
    <w:p w14:paraId="074B842F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YI1, за которыми следуют 3 буквы.</w:t>
      </w:r>
    </w:p>
    <w:p w14:paraId="771AAE5A" w14:textId="77777777" w:rsidR="00905A32" w:rsidRPr="0079445E" w:rsidRDefault="00905A32" w:rsidP="003F3FA0">
      <w:pPr>
        <w:pStyle w:val="Country"/>
        <w:ind w:left="3119" w:hanging="3119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Ирландия</w:t>
      </w:r>
    </w:p>
    <w:p w14:paraId="559FA423" w14:textId="77777777" w:rsidR="00905A32" w:rsidRPr="0079445E" w:rsidRDefault="00905A32" w:rsidP="007D1856">
      <w:pPr>
        <w:spacing w:line="199" w:lineRule="exact"/>
        <w:ind w:left="3402" w:hanging="3402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>Любительские станции:</w:t>
      </w:r>
      <w:r w:rsidRPr="0079445E">
        <w:rPr>
          <w:rFonts w:cs="Arial"/>
          <w:szCs w:val="18"/>
          <w:lang w:val="ru-RU"/>
        </w:rPr>
        <w:tab/>
        <w:t>EI, за которыми следуют цифра (2–9) и группа не более чем из трех букв.</w:t>
      </w:r>
    </w:p>
    <w:p w14:paraId="6868ACDA" w14:textId="77777777" w:rsidR="00905A32" w:rsidRPr="0079445E" w:rsidRDefault="00905A32" w:rsidP="003F3FA0">
      <w:pPr>
        <w:pStyle w:val="Country"/>
        <w:ind w:left="3119" w:hanging="3119"/>
        <w:rPr>
          <w:sz w:val="18"/>
          <w:szCs w:val="18"/>
          <w:lang w:val="ru-RU"/>
        </w:rPr>
      </w:pPr>
      <w:bookmarkStart w:id="124" w:name="_Toc138134920"/>
      <w:bookmarkStart w:id="125" w:name="_Toc144189186"/>
      <w:bookmarkStart w:id="126" w:name="_Toc144194478"/>
      <w:r w:rsidRPr="0079445E">
        <w:rPr>
          <w:sz w:val="18"/>
          <w:szCs w:val="18"/>
          <w:lang w:val="ru-RU"/>
        </w:rPr>
        <w:t>Израиль (Государство)</w:t>
      </w:r>
      <w:bookmarkEnd w:id="124"/>
      <w:bookmarkEnd w:id="125"/>
      <w:bookmarkEnd w:id="126"/>
    </w:p>
    <w:p w14:paraId="12BC14BE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4X1, за которыми следуют 2 или 3 буквы</w:t>
      </w:r>
      <w:r w:rsidRPr="0079445E">
        <w:rPr>
          <w:szCs w:val="18"/>
          <w:lang w:val="ru-RU"/>
        </w:rPr>
        <w:br/>
        <w:t>4X4, за которыми следуют 2 или 3 буквы</w:t>
      </w:r>
      <w:r w:rsidRPr="0079445E">
        <w:rPr>
          <w:szCs w:val="18"/>
          <w:lang w:val="ru-RU"/>
        </w:rPr>
        <w:br/>
        <w:t>4X6, за которыми следуют 2 или 3 буквы</w:t>
      </w:r>
      <w:r w:rsidRPr="0079445E">
        <w:rPr>
          <w:szCs w:val="18"/>
          <w:lang w:val="ru-RU"/>
        </w:rPr>
        <w:br/>
        <w:t>4X8, за которыми следуют 2 или 3 буквы</w:t>
      </w:r>
      <w:r w:rsidRPr="0079445E">
        <w:rPr>
          <w:szCs w:val="18"/>
          <w:lang w:val="ru-RU"/>
        </w:rPr>
        <w:br/>
        <w:t>4Z1, за которыми следуют 2 или 3 буквы</w:t>
      </w:r>
      <w:r w:rsidRPr="0079445E">
        <w:rPr>
          <w:szCs w:val="18"/>
          <w:lang w:val="ru-RU"/>
        </w:rPr>
        <w:br/>
        <w:t>4Z4, за которыми следуют 2 или 3 буквы</w:t>
      </w:r>
      <w:r w:rsidRPr="0079445E">
        <w:rPr>
          <w:szCs w:val="18"/>
          <w:lang w:val="ru-RU"/>
        </w:rPr>
        <w:br/>
        <w:t>4Z5, за которыми следуют 2 или 3 буквы</w:t>
      </w:r>
      <w:r w:rsidRPr="0079445E">
        <w:rPr>
          <w:szCs w:val="18"/>
          <w:lang w:val="ru-RU"/>
        </w:rPr>
        <w:br/>
        <w:t>4Z7, за которыми следуют 2 или 3 буквы</w:t>
      </w:r>
      <w:r w:rsidRPr="0079445E">
        <w:rPr>
          <w:szCs w:val="18"/>
          <w:lang w:val="ru-RU"/>
        </w:rPr>
        <w:br/>
        <w:t>4Z9, за которыми следуют 2 или 3 буквы</w:t>
      </w:r>
      <w:r w:rsidR="003D54FC" w:rsidRPr="0079445E">
        <w:rPr>
          <w:szCs w:val="18"/>
          <w:lang w:val="ru-RU"/>
        </w:rPr>
        <w:t>.</w:t>
      </w:r>
    </w:p>
    <w:p w14:paraId="547485EE" w14:textId="77777777" w:rsidR="00905A32" w:rsidRPr="0079445E" w:rsidRDefault="00905A32" w:rsidP="003F3FA0">
      <w:pPr>
        <w:pStyle w:val="Country"/>
        <w:ind w:left="3119" w:hanging="3119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Италия</w:t>
      </w:r>
    </w:p>
    <w:p w14:paraId="1542CB30" w14:textId="5AE77E30" w:rsidR="00770245" w:rsidRPr="0079445E" w:rsidRDefault="00905A32" w:rsidP="00815276">
      <w:pPr>
        <w:pStyle w:val="Station"/>
        <w:tabs>
          <w:tab w:val="left" w:pos="2268"/>
          <w:tab w:val="left" w:pos="4395"/>
          <w:tab w:val="left" w:pos="5245"/>
        </w:tabs>
        <w:ind w:left="4678" w:hanging="4678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</w:p>
    <w:p w14:paraId="3E79AE1B" w14:textId="77777777" w:rsidR="00905A32" w:rsidRPr="0079445E" w:rsidRDefault="00770245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I0 или IK0, за</w:t>
      </w:r>
      <w:r w:rsidR="0048505D" w:rsidRPr="0079445E">
        <w:rPr>
          <w:szCs w:val="18"/>
          <w:lang w:val="ru-RU"/>
        </w:rPr>
        <w:t xml:space="preserve"> которыми следуют 2 или 3 буквы</w:t>
      </w:r>
      <w:r w:rsidRPr="0079445E">
        <w:rPr>
          <w:szCs w:val="18"/>
          <w:lang w:val="ru-RU"/>
        </w:rPr>
        <w:tab/>
      </w:r>
      <w:r w:rsidR="00815276" w:rsidRPr="0079445E">
        <w:rPr>
          <w:szCs w:val="18"/>
          <w:lang w:val="ru-RU"/>
        </w:rPr>
        <w:t>–</w:t>
      </w:r>
      <w:r w:rsidR="00815276" w:rsidRPr="0079445E">
        <w:rPr>
          <w:szCs w:val="18"/>
          <w:lang w:val="ru-RU"/>
        </w:rPr>
        <w:tab/>
      </w:r>
      <w:r w:rsidR="00905A32" w:rsidRPr="0079445E">
        <w:rPr>
          <w:szCs w:val="18"/>
          <w:lang w:val="ru-RU"/>
        </w:rPr>
        <w:t>Лацио и Умбрия</w:t>
      </w:r>
    </w:p>
    <w:p w14:paraId="5D190817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I1 или IK1, за к</w:t>
      </w:r>
      <w:r w:rsidR="00815276" w:rsidRPr="0079445E">
        <w:rPr>
          <w:szCs w:val="18"/>
          <w:lang w:val="ru-RU"/>
        </w:rPr>
        <w:t>оторыми следуют 2 или 3 буквы</w:t>
      </w:r>
      <w:r w:rsidR="00815276" w:rsidRPr="0079445E">
        <w:rPr>
          <w:szCs w:val="18"/>
          <w:lang w:val="ru-RU"/>
        </w:rPr>
        <w:tab/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Лигурия, Пьемонт и провинция Новара</w:t>
      </w:r>
    </w:p>
    <w:p w14:paraId="245842BC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I2 или IK2, за</w:t>
      </w:r>
      <w:r w:rsidR="0048505D" w:rsidRPr="0079445E">
        <w:rPr>
          <w:szCs w:val="18"/>
          <w:lang w:val="ru-RU"/>
        </w:rPr>
        <w:t xml:space="preserve"> которыми следуют 2 или 3 буквы</w:t>
      </w:r>
      <w:r w:rsidR="00770245" w:rsidRPr="0079445E">
        <w:rPr>
          <w:szCs w:val="18"/>
          <w:lang w:val="ru-RU"/>
        </w:rPr>
        <w:tab/>
      </w:r>
      <w:r w:rsidR="00815276" w:rsidRPr="0079445E">
        <w:rPr>
          <w:szCs w:val="18"/>
          <w:lang w:val="ru-RU"/>
        </w:rPr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Ломбардия и провинция Мантуя</w:t>
      </w:r>
    </w:p>
    <w:p w14:paraId="6904DABF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I3 или IK3, за</w:t>
      </w:r>
      <w:r w:rsidR="0048505D" w:rsidRPr="0079445E">
        <w:rPr>
          <w:szCs w:val="18"/>
          <w:lang w:val="ru-RU"/>
        </w:rPr>
        <w:t xml:space="preserve"> которыми следуют 2 или 3 буквы</w:t>
      </w:r>
      <w:r w:rsidR="00770245" w:rsidRPr="0079445E">
        <w:rPr>
          <w:szCs w:val="18"/>
          <w:lang w:val="ru-RU"/>
        </w:rPr>
        <w:tab/>
      </w:r>
      <w:r w:rsidR="00815276" w:rsidRPr="0079445E">
        <w:rPr>
          <w:szCs w:val="18"/>
          <w:lang w:val="ru-RU"/>
        </w:rPr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Венето и провинция Ровиго</w:t>
      </w:r>
    </w:p>
    <w:p w14:paraId="7A48B0EB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I4 или IK4, за к</w:t>
      </w:r>
      <w:r w:rsidR="00815276" w:rsidRPr="0079445E">
        <w:rPr>
          <w:szCs w:val="18"/>
          <w:lang w:val="ru-RU"/>
        </w:rPr>
        <w:t>оторыми следуют 2 или 3 буквы</w:t>
      </w:r>
      <w:r w:rsidR="00815276" w:rsidRPr="0079445E">
        <w:rPr>
          <w:szCs w:val="18"/>
          <w:lang w:val="ru-RU"/>
        </w:rPr>
        <w:tab/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Эмилия-Романья и провинция Пьяченца</w:t>
      </w:r>
    </w:p>
    <w:p w14:paraId="51B817EA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I5 или IK5, за к</w:t>
      </w:r>
      <w:r w:rsidR="00815276" w:rsidRPr="0079445E">
        <w:rPr>
          <w:szCs w:val="18"/>
          <w:lang w:val="ru-RU"/>
        </w:rPr>
        <w:t>оторыми следуют 2 или 3 буквы</w:t>
      </w:r>
      <w:r w:rsidR="00815276" w:rsidRPr="0079445E">
        <w:rPr>
          <w:szCs w:val="18"/>
          <w:lang w:val="ru-RU"/>
        </w:rPr>
        <w:tab/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Тоскана</w:t>
      </w:r>
    </w:p>
    <w:p w14:paraId="1E7A3F41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I6 или IK6, за которыми следуют 2 или 3 б</w:t>
      </w:r>
      <w:r w:rsidR="0048505D" w:rsidRPr="0079445E">
        <w:rPr>
          <w:szCs w:val="18"/>
          <w:lang w:val="ru-RU"/>
        </w:rPr>
        <w:t>уквы</w:t>
      </w:r>
      <w:r w:rsidR="00770245" w:rsidRPr="0079445E">
        <w:rPr>
          <w:szCs w:val="18"/>
          <w:lang w:val="ru-RU"/>
        </w:rPr>
        <w:tab/>
      </w:r>
      <w:r w:rsidR="00815276" w:rsidRPr="0079445E">
        <w:rPr>
          <w:szCs w:val="18"/>
          <w:lang w:val="ru-RU"/>
        </w:rPr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Марке и Абруццо</w:t>
      </w:r>
    </w:p>
    <w:p w14:paraId="52D972E2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I7 или IK7, за к</w:t>
      </w:r>
      <w:r w:rsidR="00815276" w:rsidRPr="0079445E">
        <w:rPr>
          <w:szCs w:val="18"/>
          <w:lang w:val="ru-RU"/>
        </w:rPr>
        <w:t>оторыми следуют 2 или 3 буквы</w:t>
      </w:r>
      <w:r w:rsidR="00815276" w:rsidRPr="0079445E">
        <w:rPr>
          <w:szCs w:val="18"/>
          <w:lang w:val="ru-RU"/>
        </w:rPr>
        <w:tab/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Апулия и провинция Матера</w:t>
      </w:r>
    </w:p>
    <w:p w14:paraId="7B1932DF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I8 или IK8, за</w:t>
      </w:r>
      <w:r w:rsidR="0048505D" w:rsidRPr="0079445E">
        <w:rPr>
          <w:szCs w:val="18"/>
          <w:lang w:val="ru-RU"/>
        </w:rPr>
        <w:t xml:space="preserve"> которыми следуют 2 или 3 буквы</w:t>
      </w:r>
      <w:r w:rsidR="00770245" w:rsidRPr="0079445E">
        <w:rPr>
          <w:szCs w:val="18"/>
          <w:lang w:val="ru-RU"/>
        </w:rPr>
        <w:tab/>
      </w:r>
      <w:r w:rsidR="00815276" w:rsidRPr="0079445E">
        <w:rPr>
          <w:szCs w:val="18"/>
          <w:lang w:val="ru-RU"/>
        </w:rPr>
        <w:t>–</w:t>
      </w:r>
      <w:r w:rsidR="0081527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Кампания, Молизе, Калабрия и провинция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Потенца</w:t>
      </w:r>
    </w:p>
    <w:p w14:paraId="10C18F00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IA5, за к</w:t>
      </w:r>
      <w:r w:rsidR="00770245" w:rsidRPr="0079445E">
        <w:rPr>
          <w:szCs w:val="18"/>
          <w:lang w:val="ru-RU"/>
        </w:rPr>
        <w:t>оторыми следуют 2 или 3 буквы</w:t>
      </w:r>
      <w:r w:rsidR="00770245" w:rsidRPr="0079445E">
        <w:rPr>
          <w:szCs w:val="18"/>
          <w:lang w:val="ru-RU"/>
        </w:rPr>
        <w:tab/>
        <w:t>–</w:t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"Тосканские" острова (Капрая, Черболи, Эльба,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Формика-ди-Бурано, Формике-ди-Гроссето,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Джаннутри, Джильо, Горгона, Монтекристо,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Пьяноса, Сколио а'Африка)</w:t>
      </w:r>
    </w:p>
    <w:p w14:paraId="6C979B62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IB0,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"Понтийские" острова (Пальмарола, Понца,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Сколио-делла-Ботте, Санто-Стефано,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Вентотене, Дзаноне)</w:t>
      </w:r>
    </w:p>
    <w:p w14:paraId="0F30FB23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IC8,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"Неаполитанские" острова (Капри, Искья, Ли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Галли, Прочида, Вивара)</w:t>
      </w:r>
    </w:p>
    <w:p w14:paraId="651F1CFE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ID9,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"Эолийские" острова (Аликуди, Басилуццо,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Дино, Филикуди, Формике, Липари, Лиска-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Бьянка, Панареа, Салина, Сан-Пьетро, Ла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Канна, Стромболи, Стромболиччио, Вулькано)</w:t>
      </w:r>
    </w:p>
    <w:p w14:paraId="75A82DB6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IE9,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острова Устика</w:t>
      </w:r>
    </w:p>
    <w:p w14:paraId="4FEE9F78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IF9,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"Эгадские" острова (Асинелли, Фавиньяна, Ла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Формика, Леванцо, Мараоне, Мареттимо,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Станьоне)</w:t>
      </w:r>
    </w:p>
    <w:p w14:paraId="10689E48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IG9,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"Пелагские" острова (Лампедуза, Лампионе, 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Линоза)</w:t>
      </w:r>
    </w:p>
    <w:p w14:paraId="188CE1E9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IH9,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острова Пантеллерия</w:t>
      </w:r>
    </w:p>
    <w:p w14:paraId="6FC3727F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IJ7,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архипелаг "Черади"</w:t>
      </w:r>
    </w:p>
    <w:p w14:paraId="380C5D96" w14:textId="77777777" w:rsidR="00905A32" w:rsidRPr="0079445E" w:rsidRDefault="00905A32" w:rsidP="00A03BB7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IL7,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острова "Тремити" (Капрара, Пьяноза, Сан-</w:t>
      </w:r>
      <w:r w:rsidR="009929FE" w:rsidRPr="0079445E">
        <w:rPr>
          <w:szCs w:val="18"/>
          <w:lang w:val="ru-RU"/>
        </w:rPr>
        <w:br/>
      </w:r>
      <w:r w:rsidR="00770245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Домино, Сан</w:t>
      </w:r>
      <w:r w:rsidRPr="0079445E">
        <w:rPr>
          <w:szCs w:val="18"/>
          <w:lang w:val="ru-RU"/>
        </w:rPr>
        <w:noBreakHyphen/>
        <w:t>Никола)</w:t>
      </w:r>
    </w:p>
    <w:p w14:paraId="4D6F0940" w14:textId="599C5033" w:rsidR="00905A32" w:rsidRPr="0079445E" w:rsidRDefault="00D2276F" w:rsidP="007D1856">
      <w:pPr>
        <w:pStyle w:val="Countrycont"/>
        <w:spacing w:before="10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37C2BA36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lang w:val="ru-RU"/>
        </w:rPr>
      </w:pPr>
      <w:r w:rsidRPr="0079445E">
        <w:rPr>
          <w:rFonts w:cs="Arial"/>
          <w:lang w:val="ru-RU"/>
        </w:rPr>
        <w:br w:type="page"/>
      </w:r>
    </w:p>
    <w:p w14:paraId="446E7AEA" w14:textId="77777777" w:rsidR="00905A32" w:rsidRPr="0079445E" w:rsidRDefault="00905A32" w:rsidP="00E47334">
      <w:pPr>
        <w:pStyle w:val="Country"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Италия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5D6E3FEB" w14:textId="77777777" w:rsidR="00905A32" w:rsidRPr="0079445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</w:p>
    <w:p w14:paraId="6996FD33" w14:textId="77777777" w:rsidR="00905A32" w:rsidRPr="0079445E" w:rsidRDefault="00905A32" w:rsidP="00313571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IM0,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"Сардинские" острова (Азинара, Бисче, Буделли, </w:t>
      </w:r>
      <w:r w:rsidR="009929FE" w:rsidRPr="0079445E">
        <w:rPr>
          <w:szCs w:val="18"/>
          <w:lang w:val="ru-RU"/>
        </w:rPr>
        <w:br/>
      </w:r>
      <w:r w:rsidR="00F11FD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Карбонара, Капрера, Каволи, Корчелли, Кретачо, </w:t>
      </w:r>
      <w:r w:rsidR="009929FE" w:rsidRPr="0079445E">
        <w:rPr>
          <w:szCs w:val="18"/>
          <w:lang w:val="ru-RU"/>
        </w:rPr>
        <w:br/>
      </w:r>
      <w:r w:rsidR="00F11FD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Форадада, Эль-Каталано, Эль-Торо, Эль-Вителло, </w:t>
      </w:r>
      <w:r w:rsidR="009929FE" w:rsidRPr="0079445E">
        <w:rPr>
          <w:szCs w:val="18"/>
          <w:lang w:val="ru-RU"/>
        </w:rPr>
        <w:br/>
      </w:r>
      <w:r w:rsidR="00F11FD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Ла</w:t>
      </w:r>
      <w:r w:rsidRPr="0079445E">
        <w:rPr>
          <w:szCs w:val="18"/>
          <w:lang w:val="ru-RU"/>
        </w:rPr>
        <w:noBreakHyphen/>
        <w:t xml:space="preserve">Маддалена, Ла-Вакка, Маль-ди-Вентре, Молара, </w:t>
      </w:r>
      <w:r w:rsidR="009929FE" w:rsidRPr="0079445E">
        <w:rPr>
          <w:szCs w:val="18"/>
          <w:lang w:val="ru-RU"/>
        </w:rPr>
        <w:br/>
      </w:r>
      <w:r w:rsidR="00F11FD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Морторио, Нибани, Ольястра, Пан-ди-Дзуккеро, </w:t>
      </w:r>
      <w:r w:rsidR="009929FE" w:rsidRPr="0079445E">
        <w:rPr>
          <w:szCs w:val="18"/>
          <w:lang w:val="ru-RU"/>
        </w:rPr>
        <w:br/>
      </w:r>
      <w:r w:rsidR="009929F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Пьяна, Кирра, Радзол</w:t>
      </w:r>
      <w:r w:rsidR="009929FE" w:rsidRPr="0079445E">
        <w:rPr>
          <w:szCs w:val="18"/>
          <w:lang w:val="ru-RU"/>
        </w:rPr>
        <w:t xml:space="preserve">и, Росса, Рулья, С.-Антиоко, </w:t>
      </w:r>
      <w:r w:rsidR="009929FE" w:rsidRPr="0079445E">
        <w:rPr>
          <w:szCs w:val="18"/>
          <w:lang w:val="ru-RU"/>
        </w:rPr>
        <w:br/>
      </w:r>
      <w:r w:rsidR="009929FE" w:rsidRPr="0079445E">
        <w:rPr>
          <w:szCs w:val="18"/>
          <w:lang w:val="ru-RU"/>
        </w:rPr>
        <w:tab/>
        <w:t>С.</w:t>
      </w:r>
      <w:r w:rsidR="009929FE" w:rsidRPr="0079445E">
        <w:rPr>
          <w:szCs w:val="18"/>
          <w:lang w:val="ru-RU"/>
        </w:rPr>
        <w:noBreakHyphen/>
      </w:r>
      <w:r w:rsidRPr="0079445E">
        <w:rPr>
          <w:szCs w:val="18"/>
          <w:lang w:val="ru-RU"/>
        </w:rPr>
        <w:t>Пьетро, С.</w:t>
      </w:r>
      <w:r w:rsidRPr="0079445E">
        <w:rPr>
          <w:szCs w:val="18"/>
          <w:lang w:val="ru-RU"/>
        </w:rPr>
        <w:noBreakHyphen/>
        <w:t xml:space="preserve">Макарио, С.-Мария, Серпентара, </w:t>
      </w:r>
      <w:r w:rsidR="009929FE" w:rsidRPr="0079445E">
        <w:rPr>
          <w:szCs w:val="18"/>
          <w:lang w:val="ru-RU"/>
        </w:rPr>
        <w:br/>
      </w:r>
      <w:r w:rsidR="009929F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Соффи, Спарджи, Су</w:t>
      </w:r>
      <w:r w:rsidRPr="0079445E">
        <w:rPr>
          <w:szCs w:val="18"/>
          <w:lang w:val="ru-RU"/>
        </w:rPr>
        <w:noBreakHyphen/>
        <w:t>Гвидеу,Таволара)</w:t>
      </w:r>
    </w:p>
    <w:p w14:paraId="607C7DC5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IN3,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Трентино-Альто-Адидже</w:t>
      </w:r>
    </w:p>
    <w:p w14:paraId="22F1CC27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IP1,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"Лигурийские" острова</w:t>
      </w:r>
    </w:p>
    <w:p w14:paraId="3131C8FD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IS0,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Сардиния</w:t>
      </w:r>
    </w:p>
    <w:p w14:paraId="5DF85D10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IT9,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Сицилия</w:t>
      </w:r>
    </w:p>
    <w:p w14:paraId="1C170FC6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IV3,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Фриули и Венеция Джулия</w:t>
      </w:r>
    </w:p>
    <w:p w14:paraId="3BC4D40E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IW0, за которыми следуют 2 или 3 буквы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Специальные лицензии</w:t>
      </w:r>
    </w:p>
    <w:p w14:paraId="0907EE9D" w14:textId="77777777" w:rsidR="00905A32" w:rsidRPr="0079445E" w:rsidRDefault="00905A32" w:rsidP="009929F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962" w:hanging="4962"/>
        <w:rPr>
          <w:szCs w:val="18"/>
          <w:lang w:val="ru-RU"/>
        </w:rPr>
      </w:pPr>
      <w:r w:rsidRPr="0079445E">
        <w:rPr>
          <w:szCs w:val="18"/>
          <w:lang w:val="ru-RU"/>
        </w:rPr>
        <w:tab/>
        <w:t>IX1, за которыми следую</w:t>
      </w:r>
      <w:r w:rsidR="000E787E" w:rsidRPr="0079445E">
        <w:rPr>
          <w:szCs w:val="18"/>
          <w:lang w:val="ru-RU"/>
        </w:rPr>
        <w:t>т 2 или 3 буквы</w:t>
      </w:r>
      <w:r w:rsidR="000E787E" w:rsidRPr="0079445E">
        <w:rPr>
          <w:szCs w:val="18"/>
          <w:lang w:val="ru-RU"/>
        </w:rPr>
        <w:tab/>
        <w:t>–</w:t>
      </w:r>
      <w:r w:rsidR="000E787E" w:rsidRPr="0079445E">
        <w:rPr>
          <w:szCs w:val="18"/>
          <w:lang w:val="ru-RU"/>
        </w:rPr>
        <w:tab/>
        <w:t>Валле д'Аоста.</w:t>
      </w:r>
    </w:p>
    <w:p w14:paraId="1059A221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Ямайка</w:t>
      </w:r>
    </w:p>
    <w:p w14:paraId="59AD7C17" w14:textId="77777777" w:rsidR="00905A32" w:rsidRPr="0079445E" w:rsidRDefault="00905A32" w:rsidP="000E787E">
      <w:pPr>
        <w:pStyle w:val="Station"/>
        <w:tabs>
          <w:tab w:val="left" w:pos="5054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6Y5AA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6Y5ZZ</w:t>
      </w:r>
      <w:r w:rsidR="000E787E" w:rsidRPr="0079445E">
        <w:rPr>
          <w:szCs w:val="18"/>
          <w:lang w:val="ru-RU"/>
        </w:rPr>
        <w:t>.</w:t>
      </w:r>
    </w:p>
    <w:p w14:paraId="6F7E6FB8" w14:textId="0EEE5E7D" w:rsidR="00905A32" w:rsidRPr="0079445E" w:rsidRDefault="00B10DEC" w:rsidP="007D1856">
      <w:pPr>
        <w:pStyle w:val="Note"/>
        <w:tabs>
          <w:tab w:val="clear" w:pos="567"/>
        </w:tabs>
        <w:spacing w:before="240"/>
        <w:ind w:left="1418" w:hanging="1418"/>
        <w:jc w:val="left"/>
        <w:rPr>
          <w:szCs w:val="18"/>
          <w:lang w:val="ru-RU"/>
        </w:rPr>
      </w:pPr>
      <w:r w:rsidRPr="0079445E">
        <w:rPr>
          <w:b/>
          <w:bCs/>
          <w:szCs w:val="18"/>
          <w:lang w:val="ru-RU"/>
        </w:rPr>
        <w:t>Примечание</w:t>
      </w:r>
      <w:r w:rsidRPr="006644E6">
        <w:rPr>
          <w:szCs w:val="18"/>
          <w:lang w:val="ru-RU"/>
        </w:rPr>
        <w:t>. </w:t>
      </w:r>
      <w:r w:rsidR="006022B1" w:rsidRPr="005D26BE">
        <w:rPr>
          <w:szCs w:val="18"/>
          <w:lang w:val="ru-RU"/>
        </w:rPr>
        <w:t>–</w:t>
      </w:r>
      <w:r w:rsidR="00905A32" w:rsidRPr="0079445E">
        <w:rPr>
          <w:szCs w:val="18"/>
          <w:lang w:val="ru-RU"/>
        </w:rPr>
        <w:tab/>
        <w:t>Иностранные любители используют позывной сигнал, присвоенный им их администрацией, за которыми следуют косая черта (/) и далее 6Y5.</w:t>
      </w:r>
    </w:p>
    <w:p w14:paraId="6090DF3A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Япония</w:t>
      </w:r>
    </w:p>
    <w:p w14:paraId="30D097CD" w14:textId="77777777" w:rsidR="00905A32" w:rsidRPr="0079445E" w:rsidRDefault="00905A32" w:rsidP="007D1856">
      <w:pPr>
        <w:pStyle w:val="Station"/>
        <w:tabs>
          <w:tab w:val="left" w:pos="4942"/>
        </w:tabs>
        <w:spacing w:after="40"/>
        <w:ind w:left="3402" w:hanging="3402"/>
        <w:jc w:val="left"/>
        <w:rPr>
          <w:i/>
          <w:iCs/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JA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JA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</w:p>
    <w:p w14:paraId="4D5C643F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i/>
          <w:iCs/>
          <w:szCs w:val="18"/>
          <w:lang w:val="ru-RU"/>
        </w:rPr>
        <w:tab/>
      </w:r>
      <w:r w:rsidRPr="0079445E">
        <w:rPr>
          <w:i/>
          <w:iCs/>
          <w:szCs w:val="18"/>
          <w:lang w:val="ru-RU"/>
        </w:rPr>
        <w:tab/>
      </w:r>
      <w:r w:rsidRPr="0079445E">
        <w:rPr>
          <w:szCs w:val="18"/>
          <w:lang w:val="ru-RU"/>
        </w:rPr>
        <w:t>JR6AA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JR6NZ</w:t>
      </w:r>
    </w:p>
    <w:p w14:paraId="6C7E9761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JR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VA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JR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WZ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</w:p>
    <w:p w14:paraId="4F8263EA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JR6YA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JR6YZ</w:t>
      </w:r>
    </w:p>
    <w:p w14:paraId="583FF5A0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QQZ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A, E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S)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</w:p>
    <w:p w14:paraId="28BEF15D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QUA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ZZZ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A, E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S)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</w:p>
    <w:p w14:paraId="403E4863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JD1AAA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JD1QQZ</w:t>
      </w:r>
    </w:p>
    <w:p w14:paraId="306BE25F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JD1QUA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JD1ZZZ</w:t>
      </w:r>
    </w:p>
    <w:p w14:paraId="35D81946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BZZ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0, 4, 5, 7−9)</w:t>
      </w:r>
    </w:p>
    <w:p w14:paraId="3E4E6633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CZZ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2, 3, 6)</w:t>
      </w:r>
    </w:p>
    <w:p w14:paraId="60B38F36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7J1AAA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7J1DZZ</w:t>
      </w:r>
    </w:p>
    <w:p w14:paraId="6389FEE7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YAA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7J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>YMZ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0−5, 7−9)</w:t>
      </w:r>
    </w:p>
    <w:p w14:paraId="4004E086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7J6YAA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7J6YQZ</w:t>
      </w:r>
    </w:p>
    <w:p w14:paraId="16265125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QQZ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K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N)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1−4)</w:t>
      </w:r>
    </w:p>
    <w:p w14:paraId="5703B176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QUA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7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ZZZ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K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N)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1−4)</w:t>
      </w:r>
    </w:p>
    <w:p w14:paraId="43BBDE79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8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8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J, N)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</w:p>
    <w:p w14:paraId="1952A34C" w14:textId="77777777" w:rsidR="00905A32" w:rsidRPr="0079445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8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QUA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8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ZZZ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J, N)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0–9)</w:t>
      </w:r>
      <w:r w:rsidR="000E787E" w:rsidRPr="0079445E">
        <w:rPr>
          <w:szCs w:val="18"/>
          <w:lang w:val="ru-RU"/>
        </w:rPr>
        <w:t>.</w:t>
      </w:r>
    </w:p>
    <w:p w14:paraId="124F5E33" w14:textId="77777777" w:rsidR="00905A32" w:rsidRPr="0079445E" w:rsidRDefault="00905A32" w:rsidP="007D1856">
      <w:pPr>
        <w:pStyle w:val="Station"/>
        <w:tabs>
          <w:tab w:val="left" w:pos="4942"/>
        </w:tabs>
        <w:ind w:left="3402" w:hanging="3402"/>
        <w:jc w:val="left"/>
        <w:rPr>
          <w:i/>
          <w:iCs/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Z</w:t>
      </w:r>
      <w:r w:rsidRPr="0079445E">
        <w:rPr>
          <w:szCs w:val="18"/>
          <w:lang w:val="ru-RU"/>
        </w:rPr>
        <w:tab/>
        <w:t>(</w:t>
      </w:r>
      <w:r w:rsidRPr="0079445E">
        <w:rPr>
          <w:i/>
          <w:iCs/>
          <w:szCs w:val="18"/>
          <w:lang w:val="ru-RU"/>
        </w:rPr>
        <w:t>x</w:t>
      </w:r>
      <w:r w:rsidRPr="0079445E">
        <w:rPr>
          <w:szCs w:val="18"/>
          <w:lang w:val="ru-RU"/>
        </w:rPr>
        <w:t xml:space="preserve"> = B, G, J, O, S) (</w:t>
      </w:r>
      <w:r w:rsidRPr="0079445E">
        <w:rPr>
          <w:i/>
          <w:iCs/>
          <w:szCs w:val="18"/>
          <w:lang w:val="ru-RU"/>
        </w:rPr>
        <w:t>n</w:t>
      </w:r>
      <w:r w:rsidRPr="0079445E">
        <w:rPr>
          <w:szCs w:val="18"/>
          <w:lang w:val="ru-RU"/>
        </w:rPr>
        <w:t xml:space="preserve"> = 2–9)</w:t>
      </w:r>
      <w:r w:rsidRPr="0079445E">
        <w:rPr>
          <w:szCs w:val="18"/>
          <w:lang w:val="ru-RU"/>
        </w:rPr>
        <w:br/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</w:t>
      </w:r>
      <w:r w:rsidRPr="0079445E">
        <w:rPr>
          <w:i/>
          <w:iCs/>
          <w:szCs w:val="18"/>
          <w:lang w:val="ru-RU"/>
        </w:rPr>
        <w:t>xn</w:t>
      </w:r>
      <w:r w:rsidRPr="0079445E">
        <w:rPr>
          <w:szCs w:val="18"/>
          <w:lang w:val="ru-RU"/>
        </w:rPr>
        <w:t>ZZ</w:t>
      </w:r>
      <w:r w:rsidRPr="0079445E">
        <w:rPr>
          <w:szCs w:val="18"/>
          <w:lang w:val="ru-RU"/>
        </w:rPr>
        <w:tab/>
        <w:t>(x</w:t>
      </w:r>
      <w:r w:rsidRPr="0079445E">
        <w:rPr>
          <w:i/>
          <w:iCs/>
          <w:szCs w:val="18"/>
          <w:lang w:val="ru-RU"/>
        </w:rPr>
        <w:t xml:space="preserve"> </w:t>
      </w:r>
      <w:r w:rsidRPr="0079445E">
        <w:rPr>
          <w:szCs w:val="18"/>
          <w:lang w:val="ru-RU"/>
        </w:rPr>
        <w:t>= B, G, J, O, S) (</w:t>
      </w:r>
      <w:r w:rsidRPr="0079445E">
        <w:rPr>
          <w:i/>
          <w:iCs/>
          <w:szCs w:val="18"/>
          <w:lang w:val="ru-RU"/>
        </w:rPr>
        <w:t xml:space="preserve">n </w:t>
      </w:r>
      <w:r w:rsidRPr="0079445E">
        <w:rPr>
          <w:szCs w:val="18"/>
          <w:lang w:val="ru-RU"/>
        </w:rPr>
        <w:t>= 2–9)</w:t>
      </w:r>
      <w:r w:rsidR="000E787E" w:rsidRPr="0079445E">
        <w:rPr>
          <w:szCs w:val="18"/>
          <w:lang w:val="ru-RU"/>
        </w:rPr>
        <w:t>.</w:t>
      </w:r>
    </w:p>
    <w:p w14:paraId="09DD77DD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Иорданское Хашимитское Королевство</w:t>
      </w:r>
    </w:p>
    <w:p w14:paraId="104C08A5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JY1AA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JY9ZZ</w:t>
      </w:r>
      <w:r w:rsidR="000E787E" w:rsidRPr="0079445E">
        <w:rPr>
          <w:szCs w:val="18"/>
          <w:lang w:val="ru-RU"/>
        </w:rPr>
        <w:t>.</w:t>
      </w:r>
    </w:p>
    <w:p w14:paraId="4FF44DA0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127" w:name="_Toc138134925"/>
      <w:bookmarkStart w:id="128" w:name="_Toc144189191"/>
      <w:bookmarkStart w:id="129" w:name="_Toc144194483"/>
      <w:r w:rsidRPr="0079445E">
        <w:rPr>
          <w:sz w:val="18"/>
          <w:szCs w:val="18"/>
          <w:lang w:val="ru-RU"/>
        </w:rPr>
        <w:t>Кения (Республика)</w:t>
      </w:r>
      <w:bookmarkEnd w:id="127"/>
      <w:bookmarkEnd w:id="128"/>
      <w:bookmarkEnd w:id="129"/>
    </w:p>
    <w:p w14:paraId="6A52C8FE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5Z4AA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5Z4ZZ</w:t>
      </w:r>
      <w:r w:rsidR="000E787E" w:rsidRPr="0079445E">
        <w:rPr>
          <w:szCs w:val="18"/>
          <w:lang w:val="ru-RU"/>
        </w:rPr>
        <w:t>.</w:t>
      </w:r>
    </w:p>
    <w:p w14:paraId="04F59843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b/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5Z5AA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5Z5ZZ</w:t>
      </w:r>
      <w:bookmarkStart w:id="130" w:name="_Toc138134926"/>
      <w:bookmarkStart w:id="131" w:name="_Toc144189192"/>
      <w:bookmarkStart w:id="132" w:name="_Toc144194484"/>
      <w:r w:rsidR="000E787E" w:rsidRPr="0079445E">
        <w:rPr>
          <w:szCs w:val="18"/>
          <w:lang w:val="ru-RU"/>
        </w:rPr>
        <w:t>.</w:t>
      </w:r>
    </w:p>
    <w:p w14:paraId="5CDEE99A" w14:textId="77777777" w:rsidR="00905A32" w:rsidRPr="0079445E" w:rsidRDefault="00905A32" w:rsidP="00E47334">
      <w:pPr>
        <w:pStyle w:val="Country"/>
        <w:keepNext w:val="0"/>
        <w:keepLines w:val="0"/>
        <w:pageBreakBefore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Кирибати (Республика)</w:t>
      </w:r>
      <w:bookmarkEnd w:id="130"/>
      <w:bookmarkEnd w:id="131"/>
      <w:bookmarkEnd w:id="132"/>
    </w:p>
    <w:p w14:paraId="6EB499AD" w14:textId="77777777" w:rsidR="00905A32" w:rsidRPr="0079445E" w:rsidRDefault="00905A32" w:rsidP="000E787E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T3, за которыми следуют цифра (0–9) и группа не более чем из трех букв.</w:t>
      </w:r>
    </w:p>
    <w:p w14:paraId="21786ECC" w14:textId="77777777" w:rsidR="00905A32" w:rsidRPr="0079445E" w:rsidRDefault="00905A32" w:rsidP="000E787E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T3, за которыми следуют цифра (не являющаяся 0 или 1) и группа не более чем из трех букв.</w:t>
      </w:r>
    </w:p>
    <w:p w14:paraId="243F3FC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33" w:name="_Toc138134927"/>
      <w:bookmarkStart w:id="134" w:name="_Toc144189193"/>
      <w:bookmarkStart w:id="135" w:name="_Toc144194485"/>
      <w:r w:rsidRPr="0079445E">
        <w:rPr>
          <w:sz w:val="18"/>
          <w:szCs w:val="18"/>
          <w:lang w:val="ru-RU"/>
        </w:rPr>
        <w:t>Корея (Республика)</w:t>
      </w:r>
      <w:bookmarkEnd w:id="133"/>
      <w:bookmarkEnd w:id="134"/>
      <w:bookmarkEnd w:id="135"/>
    </w:p>
    <w:p w14:paraId="297EB3EC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ind w:left="3600" w:hanging="3600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1.</w:t>
      </w:r>
      <w:r w:rsidRPr="0079445E">
        <w:rPr>
          <w:szCs w:val="18"/>
          <w:lang w:val="ru-RU"/>
        </w:rPr>
        <w:tab/>
        <w:t>HL1AA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HL9ZZ</w:t>
      </w:r>
      <w:r w:rsidRPr="0079445E">
        <w:rPr>
          <w:szCs w:val="18"/>
          <w:lang w:val="ru-RU"/>
        </w:rPr>
        <w:br/>
        <w:t>HL1AAA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HL9ZZZ</w:t>
      </w:r>
    </w:p>
    <w:p w14:paraId="7CC93D85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2.</w:t>
      </w:r>
      <w:r w:rsidRPr="0079445E">
        <w:rPr>
          <w:szCs w:val="18"/>
          <w:lang w:val="ru-RU"/>
        </w:rPr>
        <w:tab/>
        <w:t>HL0, за которыми следуют 2 или 3 буквы (группа любителей).</w:t>
      </w:r>
    </w:p>
    <w:p w14:paraId="4F4A20E2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240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6M2AA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6M2ZZ</w:t>
      </w:r>
      <w:r w:rsidRPr="0079445E">
        <w:rPr>
          <w:szCs w:val="18"/>
          <w:lang w:val="ru-RU"/>
        </w:rPr>
        <w:br/>
        <w:t>6N2AA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6N2ZZ</w:t>
      </w:r>
      <w:r w:rsidR="00784EB5" w:rsidRPr="0079445E">
        <w:rPr>
          <w:szCs w:val="18"/>
          <w:lang w:val="ru-RU"/>
        </w:rPr>
        <w:t>.</w:t>
      </w:r>
    </w:p>
    <w:p w14:paraId="69DC6AD2" w14:textId="74791148" w:rsidR="00905A32" w:rsidRPr="0079445E" w:rsidRDefault="00B10DEC" w:rsidP="007D1856">
      <w:pPr>
        <w:pStyle w:val="Note"/>
        <w:tabs>
          <w:tab w:val="clear" w:pos="567"/>
        </w:tabs>
        <w:spacing w:before="12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>DS, DT, D7, D8, D9, 6K, 6L, 6M, 6N, за которыми следуют цифра и 2 или 3 буквы, присваиваются на временной основе в особых случаях.</w:t>
      </w:r>
    </w:p>
    <w:p w14:paraId="47FAE9A2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bookmarkStart w:id="136" w:name="_Toc138134928"/>
      <w:bookmarkStart w:id="137" w:name="_Toc144189194"/>
      <w:bookmarkStart w:id="138" w:name="_Toc144194486"/>
      <w:r w:rsidRPr="0079445E">
        <w:rPr>
          <w:sz w:val="18"/>
          <w:szCs w:val="18"/>
          <w:lang w:val="ru-RU"/>
        </w:rPr>
        <w:t>Кувейт (Государство)</w:t>
      </w:r>
      <w:bookmarkEnd w:id="136"/>
      <w:bookmarkEnd w:id="137"/>
      <w:bookmarkEnd w:id="138"/>
    </w:p>
    <w:p w14:paraId="7FE1C28A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9K2, за которыми следуют 1 или 2 буквы</w:t>
      </w:r>
      <w:r w:rsidRPr="0079445E">
        <w:rPr>
          <w:szCs w:val="18"/>
          <w:lang w:val="ru-RU"/>
        </w:rPr>
        <w:br/>
        <w:t>9K9, за которыми следует 1 буква</w:t>
      </w:r>
    </w:p>
    <w:p w14:paraId="12F12E68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bookmarkStart w:id="139" w:name="_Toc138134929"/>
      <w:bookmarkStart w:id="140" w:name="_Toc144189195"/>
      <w:bookmarkStart w:id="141" w:name="_Toc144194487"/>
      <w:r w:rsidRPr="0079445E">
        <w:rPr>
          <w:sz w:val="18"/>
          <w:szCs w:val="18"/>
          <w:lang w:val="ru-RU"/>
        </w:rPr>
        <w:t>Кыргызская Республика</w:t>
      </w:r>
    </w:p>
    <w:p w14:paraId="498E1270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EX, за которыми следуют цифра (0–9) и 1 или 2 буквы.</w:t>
      </w:r>
    </w:p>
    <w:p w14:paraId="6A66378A" w14:textId="7F9567E3" w:rsidR="00905A32" w:rsidRPr="0079445E" w:rsidRDefault="00B10DEC" w:rsidP="007D1856">
      <w:pPr>
        <w:pStyle w:val="Note"/>
        <w:tabs>
          <w:tab w:val="clear" w:pos="567"/>
        </w:tabs>
        <w:spacing w:before="120" w:line="240" w:lineRule="exact"/>
        <w:ind w:left="1418" w:hanging="1418"/>
        <w:rPr>
          <w:b/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>Иностранные радиолюбители используют EX, за которыми следуют косая черта (/) и их национальный позывной сигнал.</w:t>
      </w:r>
    </w:p>
    <w:p w14:paraId="6E6D95B4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Лаосская Народно-Демократическая Республика</w:t>
      </w:r>
      <w:bookmarkEnd w:id="139"/>
      <w:bookmarkEnd w:id="140"/>
      <w:bookmarkEnd w:id="141"/>
    </w:p>
    <w:p w14:paraId="7D14FBCB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XW8AA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XW8DZ</w:t>
      </w:r>
      <w:r w:rsidR="00784EB5" w:rsidRPr="0079445E">
        <w:rPr>
          <w:szCs w:val="18"/>
          <w:lang w:val="ru-RU"/>
        </w:rPr>
        <w:t>.</w:t>
      </w:r>
    </w:p>
    <w:p w14:paraId="290CA00C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XW8EA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XW8EZ</w:t>
      </w:r>
      <w:r w:rsidR="00784EB5" w:rsidRPr="0079445E">
        <w:rPr>
          <w:szCs w:val="18"/>
          <w:lang w:val="ru-RU"/>
        </w:rPr>
        <w:t>.</w:t>
      </w:r>
    </w:p>
    <w:p w14:paraId="6464A53A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Латвийская Республика</w:t>
      </w:r>
    </w:p>
    <w:p w14:paraId="04239D1B" w14:textId="77777777" w:rsidR="00905A32" w:rsidRPr="0079445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YL, за которыми следуют цифра и 1, 2 или 3 буквы.</w:t>
      </w:r>
    </w:p>
    <w:p w14:paraId="654ED206" w14:textId="77777777" w:rsidR="00905A32" w:rsidRPr="0079445E" w:rsidRDefault="00905A32" w:rsidP="007D1856">
      <w:pPr>
        <w:pStyle w:val="Country"/>
        <w:tabs>
          <w:tab w:val="left" w:pos="3402"/>
        </w:tabs>
        <w:spacing w:line="240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Ливан</w:t>
      </w:r>
    </w:p>
    <w:p w14:paraId="1BDC1962" w14:textId="77777777" w:rsidR="00905A32" w:rsidRPr="0079445E" w:rsidRDefault="00905A32" w:rsidP="007D1856">
      <w:pPr>
        <w:pStyle w:val="Station"/>
        <w:tabs>
          <w:tab w:val="left" w:pos="5054"/>
        </w:tabs>
        <w:spacing w:line="240" w:lineRule="exac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OD5, за которыми следуют 2 буквы.</w:t>
      </w:r>
    </w:p>
    <w:p w14:paraId="65C678F9" w14:textId="77777777" w:rsidR="00905A32" w:rsidRPr="0079445E" w:rsidRDefault="00905A32" w:rsidP="007D1856">
      <w:pPr>
        <w:pStyle w:val="Station"/>
        <w:tabs>
          <w:tab w:val="left" w:pos="5054"/>
        </w:tabs>
        <w:spacing w:line="240" w:lineRule="exac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OD9, за которыми следуют 2 буквы.</w:t>
      </w:r>
    </w:p>
    <w:p w14:paraId="0A1BE764" w14:textId="77777777" w:rsidR="00905A32" w:rsidRPr="0079445E" w:rsidRDefault="00905A32" w:rsidP="007D1856">
      <w:pPr>
        <w:pStyle w:val="Country"/>
        <w:tabs>
          <w:tab w:val="left" w:pos="3402"/>
        </w:tabs>
        <w:spacing w:line="240" w:lineRule="exact"/>
        <w:rPr>
          <w:sz w:val="18"/>
          <w:szCs w:val="18"/>
          <w:lang w:val="ru-RU"/>
        </w:rPr>
      </w:pPr>
      <w:bookmarkStart w:id="142" w:name="_Toc138134932"/>
      <w:bookmarkStart w:id="143" w:name="_Toc144189198"/>
      <w:bookmarkStart w:id="144" w:name="_Toc144194490"/>
      <w:r w:rsidRPr="0079445E">
        <w:rPr>
          <w:sz w:val="18"/>
          <w:szCs w:val="18"/>
          <w:lang w:val="ru-RU"/>
        </w:rPr>
        <w:t>Лесото (Королевство)</w:t>
      </w:r>
      <w:bookmarkEnd w:id="142"/>
      <w:bookmarkEnd w:id="143"/>
      <w:bookmarkEnd w:id="144"/>
    </w:p>
    <w:p w14:paraId="6B888F43" w14:textId="77777777" w:rsidR="00905A32" w:rsidRPr="0079445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7P8, за которыми следует группа не более чем из трех букв.</w:t>
      </w:r>
    </w:p>
    <w:p w14:paraId="70ECF66C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145" w:name="_Toc138134983"/>
      <w:bookmarkStart w:id="146" w:name="_Toc144189250"/>
      <w:bookmarkStart w:id="147" w:name="_Toc144194541"/>
      <w:bookmarkStart w:id="148" w:name="_Toc138134933"/>
      <w:bookmarkStart w:id="149" w:name="_Toc144189199"/>
      <w:bookmarkStart w:id="150" w:name="_Toc144194491"/>
      <w:r w:rsidRPr="0079445E">
        <w:rPr>
          <w:lang w:val="ru-RU"/>
        </w:rPr>
        <w:br w:type="page"/>
      </w:r>
    </w:p>
    <w:p w14:paraId="4DB67B74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Ливия</w:t>
      </w:r>
      <w:bookmarkEnd w:id="145"/>
      <w:bookmarkEnd w:id="146"/>
      <w:bookmarkEnd w:id="147"/>
    </w:p>
    <w:p w14:paraId="6CAAF278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5A, за которыми следуют цифра (0–9) и группа не более чем из трех букв.</w:t>
      </w:r>
    </w:p>
    <w:p w14:paraId="7524E3EC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5A, за которыми следуют цифра (не являющаяся 0 или 1) и группа не более чем из трех букв.</w:t>
      </w:r>
    </w:p>
    <w:p w14:paraId="2348B82B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Лихтенштейн (Княжество)</w:t>
      </w:r>
      <w:bookmarkEnd w:id="148"/>
      <w:bookmarkEnd w:id="149"/>
      <w:bookmarkEnd w:id="150"/>
    </w:p>
    <w:p w14:paraId="37CDFE99" w14:textId="77777777" w:rsidR="00905A32" w:rsidRPr="0079445E" w:rsidRDefault="00905A32" w:rsidP="007D1856">
      <w:pPr>
        <w:pStyle w:val="Station"/>
        <w:spacing w:line="240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</w:t>
      </w:r>
      <w:r w:rsidR="00E47334" w:rsidRPr="0079445E">
        <w:rPr>
          <w:szCs w:val="18"/>
          <w:lang w:val="ru-RU"/>
        </w:rPr>
        <w:t>льские станции:</w:t>
      </w:r>
      <w:r w:rsidR="00E47334" w:rsidRPr="0079445E">
        <w:rPr>
          <w:szCs w:val="18"/>
          <w:lang w:val="ru-RU"/>
        </w:rPr>
        <w:tab/>
        <w:t>HB0AAA</w:t>
      </w:r>
      <w:r w:rsidR="000E787E" w:rsidRPr="0079445E">
        <w:rPr>
          <w:szCs w:val="18"/>
          <w:lang w:val="ru-RU"/>
        </w:rPr>
        <w:t>−</w:t>
      </w:r>
      <w:r w:rsidR="00E47334" w:rsidRPr="0079445E">
        <w:rPr>
          <w:szCs w:val="18"/>
          <w:lang w:val="ru-RU"/>
        </w:rPr>
        <w:t>HB0XXX</w:t>
      </w:r>
      <w:r w:rsidR="00E47334" w:rsidRPr="0079445E">
        <w:rPr>
          <w:szCs w:val="18"/>
          <w:lang w:val="ru-RU"/>
        </w:rPr>
        <w:br/>
      </w:r>
      <w:r w:rsidR="00E4733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HB0YAA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HB0YZZ </w:t>
      </w:r>
      <w:r w:rsidR="00E47334" w:rsidRPr="0079445E">
        <w:rPr>
          <w:szCs w:val="18"/>
          <w:lang w:val="ru-RU"/>
        </w:rPr>
        <w:t> –  лицензия новичка</w:t>
      </w:r>
      <w:r w:rsidR="00E47334" w:rsidRPr="0079445E">
        <w:rPr>
          <w:szCs w:val="18"/>
          <w:lang w:val="ru-RU"/>
        </w:rPr>
        <w:br/>
      </w:r>
      <w:r w:rsidR="00E47334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HB0ZAA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HB0ZZZ</w:t>
      </w:r>
      <w:r w:rsidR="00784EB5" w:rsidRPr="0079445E">
        <w:rPr>
          <w:szCs w:val="18"/>
          <w:lang w:val="ru-RU"/>
        </w:rPr>
        <w:t>.</w:t>
      </w:r>
    </w:p>
    <w:p w14:paraId="74ACF72A" w14:textId="77777777" w:rsidR="00905A32" w:rsidRPr="0079445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Литовская Республика</w:t>
      </w:r>
    </w:p>
    <w:p w14:paraId="2A930051" w14:textId="77777777" w:rsidR="00905A32" w:rsidRPr="0079445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LY, за которыми следуют цифра (1–4) и 1–4 буквы.</w:t>
      </w:r>
    </w:p>
    <w:p w14:paraId="647FF937" w14:textId="44E18AD6" w:rsidR="00905A32" w:rsidRPr="0079445E" w:rsidRDefault="00B10DEC" w:rsidP="00E47334">
      <w:pPr>
        <w:pStyle w:val="Note"/>
        <w:tabs>
          <w:tab w:val="clear" w:pos="567"/>
          <w:tab w:val="clear" w:pos="854"/>
          <w:tab w:val="left" w:pos="3402"/>
        </w:tabs>
        <w:spacing w:before="240" w:line="240" w:lineRule="exact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6644E6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>LY, за которыми следуют 2–4 цифры и 1 буква, присваиваются только для формирования нерегулярно используемых позывных радиосигналов.</w:t>
      </w:r>
    </w:p>
    <w:p w14:paraId="1C88B25C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Люксембург</w:t>
      </w:r>
    </w:p>
    <w:p w14:paraId="432F452B" w14:textId="77777777" w:rsidR="00905A32" w:rsidRPr="0079445E" w:rsidRDefault="00905A32" w:rsidP="007D1856">
      <w:pPr>
        <w:pStyle w:val="Table"/>
        <w:rPr>
          <w:rFonts w:ascii="Calibri" w:hAnsi="Calibri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2"/>
        <w:gridCol w:w="6407"/>
      </w:tblGrid>
      <w:tr w:rsidR="00905A32" w:rsidRPr="0079445E" w14:paraId="087D4004" w14:textId="77777777" w:rsidTr="00905A32">
        <w:trPr>
          <w:cantSplit/>
        </w:trPr>
        <w:tc>
          <w:tcPr>
            <w:tcW w:w="2552" w:type="dxa"/>
            <w:vAlign w:val="center"/>
          </w:tcPr>
          <w:p w14:paraId="077D62F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LX0ZZZZ</w:t>
            </w:r>
          </w:p>
        </w:tc>
        <w:tc>
          <w:tcPr>
            <w:tcW w:w="6407" w:type="dxa"/>
            <w:vAlign w:val="center"/>
          </w:tcPr>
          <w:p w14:paraId="704B0149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Ретрансляторы, маяки, групповые станции</w:t>
            </w:r>
          </w:p>
        </w:tc>
      </w:tr>
      <w:tr w:rsidR="00905A32" w:rsidRPr="0079445E" w14:paraId="4545F31B" w14:textId="77777777" w:rsidTr="00905A32">
        <w:trPr>
          <w:cantSplit/>
        </w:trPr>
        <w:tc>
          <w:tcPr>
            <w:tcW w:w="2552" w:type="dxa"/>
            <w:vAlign w:val="center"/>
          </w:tcPr>
          <w:p w14:paraId="480D7B8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LX1A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LX1ZZZZ</w:t>
            </w:r>
          </w:p>
        </w:tc>
        <w:tc>
          <w:tcPr>
            <w:tcW w:w="6407" w:type="dxa"/>
            <w:vMerge w:val="restart"/>
            <w:vAlign w:val="center"/>
          </w:tcPr>
          <w:p w14:paraId="4849762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эксплуатируемые со свидетельством HAREC.</w:t>
            </w:r>
          </w:p>
        </w:tc>
      </w:tr>
      <w:tr w:rsidR="00905A32" w:rsidRPr="0079445E" w14:paraId="207D930C" w14:textId="77777777" w:rsidTr="00905A32">
        <w:trPr>
          <w:cantSplit/>
        </w:trPr>
        <w:tc>
          <w:tcPr>
            <w:tcW w:w="2552" w:type="dxa"/>
            <w:vAlign w:val="center"/>
          </w:tcPr>
          <w:p w14:paraId="278C3D3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LX2A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LX2ZZZZ</w:t>
            </w:r>
          </w:p>
        </w:tc>
        <w:tc>
          <w:tcPr>
            <w:tcW w:w="6407" w:type="dxa"/>
            <w:vMerge/>
            <w:vAlign w:val="center"/>
          </w:tcPr>
          <w:p w14:paraId="4A14F16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6A06F501" w14:textId="77777777" w:rsidTr="00905A32">
        <w:trPr>
          <w:cantSplit/>
        </w:trPr>
        <w:tc>
          <w:tcPr>
            <w:tcW w:w="2552" w:type="dxa"/>
            <w:vAlign w:val="center"/>
          </w:tcPr>
          <w:p w14:paraId="0C7F07A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LX3A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LX3ZZZZ</w:t>
            </w:r>
          </w:p>
        </w:tc>
        <w:tc>
          <w:tcPr>
            <w:tcW w:w="6407" w:type="dxa"/>
            <w:vMerge/>
            <w:vAlign w:val="center"/>
          </w:tcPr>
          <w:p w14:paraId="005578C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3CEF3150" w14:textId="77777777" w:rsidTr="00905A32">
        <w:trPr>
          <w:cantSplit/>
        </w:trPr>
        <w:tc>
          <w:tcPr>
            <w:tcW w:w="2552" w:type="dxa"/>
            <w:vAlign w:val="center"/>
          </w:tcPr>
          <w:p w14:paraId="27F2269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LX4A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LX4ZZZZ</w:t>
            </w:r>
          </w:p>
        </w:tc>
        <w:tc>
          <w:tcPr>
            <w:tcW w:w="6407" w:type="dxa"/>
            <w:vAlign w:val="center"/>
          </w:tcPr>
          <w:p w14:paraId="0FBF676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Групповые станции</w:t>
            </w:r>
          </w:p>
        </w:tc>
      </w:tr>
      <w:tr w:rsidR="00905A32" w:rsidRPr="0079445E" w14:paraId="2E97334F" w14:textId="77777777" w:rsidTr="00905A32">
        <w:trPr>
          <w:cantSplit/>
        </w:trPr>
        <w:tc>
          <w:tcPr>
            <w:tcW w:w="2552" w:type="dxa"/>
            <w:vAlign w:val="center"/>
          </w:tcPr>
          <w:p w14:paraId="3F43A1C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LX5A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LX5ZZZZ</w:t>
            </w:r>
          </w:p>
        </w:tc>
        <w:tc>
          <w:tcPr>
            <w:tcW w:w="6407" w:type="dxa"/>
            <w:vAlign w:val="center"/>
          </w:tcPr>
          <w:p w14:paraId="20A32A3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Групповые станции, экспериментальные станции</w:t>
            </w:r>
          </w:p>
        </w:tc>
      </w:tr>
      <w:tr w:rsidR="00905A32" w:rsidRPr="0079445E" w14:paraId="3E2B048E" w14:textId="77777777" w:rsidTr="00905A32">
        <w:trPr>
          <w:cantSplit/>
        </w:trPr>
        <w:tc>
          <w:tcPr>
            <w:tcW w:w="2552" w:type="dxa"/>
            <w:vAlign w:val="center"/>
          </w:tcPr>
          <w:p w14:paraId="7998216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LX6A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LX6ZZZZ</w:t>
            </w:r>
          </w:p>
        </w:tc>
        <w:tc>
          <w:tcPr>
            <w:tcW w:w="6407" w:type="dxa"/>
            <w:vAlign w:val="center"/>
          </w:tcPr>
          <w:p w14:paraId="5C4780F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эксплуатируемые новичками.</w:t>
            </w:r>
          </w:p>
        </w:tc>
      </w:tr>
      <w:tr w:rsidR="00905A32" w:rsidRPr="0079445E" w14:paraId="1751EE91" w14:textId="77777777" w:rsidTr="00905A32">
        <w:trPr>
          <w:cantSplit/>
        </w:trPr>
        <w:tc>
          <w:tcPr>
            <w:tcW w:w="2552" w:type="dxa"/>
            <w:vAlign w:val="center"/>
          </w:tcPr>
          <w:p w14:paraId="135A955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LX7A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LX7ZZZZ</w:t>
            </w:r>
          </w:p>
        </w:tc>
        <w:tc>
          <w:tcPr>
            <w:tcW w:w="6407" w:type="dxa"/>
            <w:vAlign w:val="center"/>
          </w:tcPr>
          <w:p w14:paraId="1520686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индивидуального пользования, эксплуатируемые в рамках состязаний.</w:t>
            </w:r>
          </w:p>
        </w:tc>
      </w:tr>
      <w:tr w:rsidR="00905A32" w:rsidRPr="0079445E" w14:paraId="42A41402" w14:textId="77777777" w:rsidTr="00905A32">
        <w:trPr>
          <w:cantSplit/>
        </w:trPr>
        <w:tc>
          <w:tcPr>
            <w:tcW w:w="2552" w:type="dxa"/>
            <w:vAlign w:val="center"/>
          </w:tcPr>
          <w:p w14:paraId="3D39FE8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LX8A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LX8ZZZZ</w:t>
            </w:r>
          </w:p>
        </w:tc>
        <w:tc>
          <w:tcPr>
            <w:tcW w:w="6407" w:type="dxa"/>
            <w:vMerge w:val="restart"/>
            <w:vAlign w:val="center"/>
          </w:tcPr>
          <w:p w14:paraId="74E6505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Групповые станции</w:t>
            </w:r>
          </w:p>
        </w:tc>
      </w:tr>
      <w:tr w:rsidR="00905A32" w:rsidRPr="0079445E" w14:paraId="03E53A12" w14:textId="77777777" w:rsidTr="00905A32">
        <w:trPr>
          <w:cantSplit/>
        </w:trPr>
        <w:tc>
          <w:tcPr>
            <w:tcW w:w="2552" w:type="dxa"/>
            <w:vAlign w:val="center"/>
          </w:tcPr>
          <w:p w14:paraId="2BA06FD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LX9A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LX9ZZZZ</w:t>
            </w:r>
          </w:p>
        </w:tc>
        <w:tc>
          <w:tcPr>
            <w:tcW w:w="6407" w:type="dxa"/>
            <w:vMerge/>
            <w:vAlign w:val="center"/>
          </w:tcPr>
          <w:p w14:paraId="44EE454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</w:tbl>
    <w:p w14:paraId="0BF186A1" w14:textId="324E0A50" w:rsidR="00905A32" w:rsidRPr="0079445E" w:rsidRDefault="00B10DEC" w:rsidP="007D1856">
      <w:pPr>
        <w:pStyle w:val="Note"/>
        <w:tabs>
          <w:tab w:val="clear" w:pos="567"/>
        </w:tabs>
        <w:spacing w:before="240"/>
        <w:ind w:left="1418" w:hanging="1418"/>
        <w:rPr>
          <w:szCs w:val="18"/>
          <w:lang w:val="ru-RU"/>
        </w:rPr>
      </w:pPr>
      <w:bookmarkStart w:id="151" w:name="_Toc138134936"/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6644E6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405CE9" w:rsidRPr="0079445E">
        <w:rPr>
          <w:szCs w:val="18"/>
          <w:lang w:val="ru-RU"/>
        </w:rPr>
        <w:t>Имеющие временную лицензию и</w:t>
      </w:r>
      <w:r w:rsidR="00905A32" w:rsidRPr="0079445E">
        <w:rPr>
          <w:szCs w:val="18"/>
          <w:lang w:val="ru-RU"/>
        </w:rPr>
        <w:t>ностранные радиолюбители должны использовать LX, за которыми следуют косая черта (/) и их собственный позывной сигнал.</w:t>
      </w:r>
    </w:p>
    <w:p w14:paraId="4BC689E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52" w:name="_Toc144189202"/>
      <w:bookmarkStart w:id="153" w:name="_Toc144194494"/>
      <w:r w:rsidRPr="0079445E">
        <w:rPr>
          <w:sz w:val="18"/>
          <w:szCs w:val="18"/>
          <w:lang w:val="ru-RU"/>
        </w:rPr>
        <w:t>Мадагаскар (Республика)</w:t>
      </w:r>
      <w:bookmarkEnd w:id="151"/>
      <w:bookmarkEnd w:id="152"/>
      <w:bookmarkEnd w:id="153"/>
    </w:p>
    <w:p w14:paraId="1AA564B2" w14:textId="77777777" w:rsidR="00905A32" w:rsidRPr="0079445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5R8, за которыми следует группа не более чем из трех букв.</w:t>
      </w:r>
    </w:p>
    <w:p w14:paraId="5614CB37" w14:textId="77777777" w:rsidR="00905A32" w:rsidRPr="0079445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5S6, за которыми следует группа не более чем из трех букв.</w:t>
      </w:r>
    </w:p>
    <w:p w14:paraId="76C4F2EA" w14:textId="77777777" w:rsidR="00905A32" w:rsidRPr="0079445E" w:rsidRDefault="00905A32" w:rsidP="007D1856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Малави</w:t>
      </w:r>
    </w:p>
    <w:p w14:paraId="7CA7F776" w14:textId="77777777" w:rsidR="00905A32" w:rsidRPr="0079445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7Q7, за которыми следуют 2 буквы.</w:t>
      </w:r>
    </w:p>
    <w:p w14:paraId="52CD5ED4" w14:textId="77777777" w:rsidR="00905A32" w:rsidRPr="0079445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154" w:name="_Toc138134938"/>
      <w:bookmarkStart w:id="155" w:name="_Toc144189204"/>
      <w:bookmarkStart w:id="156" w:name="_Toc144194496"/>
      <w:r w:rsidRPr="0079445E">
        <w:rPr>
          <w:lang w:val="ru-RU"/>
        </w:rPr>
        <w:br w:type="page"/>
      </w:r>
    </w:p>
    <w:p w14:paraId="2BBBD9B0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Малайзия</w:t>
      </w:r>
      <w:bookmarkEnd w:id="154"/>
      <w:bookmarkEnd w:id="155"/>
      <w:bookmarkEnd w:id="156"/>
    </w:p>
    <w:p w14:paraId="609AF347" w14:textId="77777777" w:rsidR="00905A32" w:rsidRPr="0079445E" w:rsidRDefault="00905A32" w:rsidP="00E47334">
      <w:pPr>
        <w:pStyle w:val="Station"/>
        <w:tabs>
          <w:tab w:val="left" w:pos="4962"/>
        </w:tabs>
        <w:ind w:left="3402" w:hanging="3402"/>
        <w:rPr>
          <w:szCs w:val="18"/>
          <w:lang w:val="ru-RU"/>
        </w:rPr>
      </w:pP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2268"/>
      </w:tblGrid>
      <w:tr w:rsidR="000D48D3" w:rsidRPr="0079445E" w14:paraId="7C03443E" w14:textId="77777777" w:rsidTr="000D48D3">
        <w:trPr>
          <w:jc w:val="center"/>
        </w:trPr>
        <w:tc>
          <w:tcPr>
            <w:tcW w:w="5103" w:type="dxa"/>
            <w:gridSpan w:val="3"/>
            <w:vAlign w:val="center"/>
          </w:tcPr>
          <w:p w14:paraId="3373C96E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cs="Arial"/>
                <w:b/>
                <w:color w:val="800000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Любительские станции</w:t>
            </w:r>
          </w:p>
        </w:tc>
      </w:tr>
      <w:tr w:rsidR="000D48D3" w:rsidRPr="0079445E" w14:paraId="53E31AE2" w14:textId="77777777" w:rsidTr="000D48D3">
        <w:trPr>
          <w:jc w:val="center"/>
        </w:trPr>
        <w:tc>
          <w:tcPr>
            <w:tcW w:w="1985" w:type="dxa"/>
            <w:vAlign w:val="center"/>
          </w:tcPr>
          <w:p w14:paraId="245E0313" w14:textId="77777777" w:rsidR="000D48D3" w:rsidRPr="0079445E" w:rsidRDefault="000D48D3" w:rsidP="000D48D3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850" w:type="dxa"/>
            <w:vAlign w:val="center"/>
          </w:tcPr>
          <w:p w14:paraId="45A8AFD1" w14:textId="77777777" w:rsidR="000D48D3" w:rsidRPr="0079445E" w:rsidRDefault="000D48D3" w:rsidP="000D48D3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736DBC70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Территория</w:t>
            </w:r>
          </w:p>
        </w:tc>
      </w:tr>
      <w:tr w:rsidR="000D48D3" w:rsidRPr="0079445E" w14:paraId="7E2FB68F" w14:textId="77777777" w:rsidTr="000D48D3">
        <w:trPr>
          <w:jc w:val="center"/>
        </w:trPr>
        <w:tc>
          <w:tcPr>
            <w:tcW w:w="1985" w:type="dxa"/>
            <w:vAlign w:val="center"/>
          </w:tcPr>
          <w:p w14:paraId="4A8B363A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9M2AAA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9M2ZZZ</w:t>
            </w:r>
          </w:p>
        </w:tc>
        <w:tc>
          <w:tcPr>
            <w:tcW w:w="850" w:type="dxa"/>
            <w:vAlign w:val="center"/>
          </w:tcPr>
          <w:p w14:paraId="59AC3F03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14:paraId="3FFA3E2A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color w:val="000000"/>
                <w:lang w:val="ru-RU"/>
              </w:rPr>
              <w:t>Полуостров Малайзия</w:t>
            </w:r>
          </w:p>
        </w:tc>
      </w:tr>
      <w:tr w:rsidR="000D48D3" w:rsidRPr="0079445E" w14:paraId="7F1D2E74" w14:textId="77777777" w:rsidTr="000D48D3">
        <w:trPr>
          <w:jc w:val="center"/>
        </w:trPr>
        <w:tc>
          <w:tcPr>
            <w:tcW w:w="1985" w:type="dxa"/>
            <w:vAlign w:val="center"/>
          </w:tcPr>
          <w:p w14:paraId="077B7BF9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9W2AAA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9W2ZZZ</w:t>
            </w:r>
          </w:p>
        </w:tc>
        <w:tc>
          <w:tcPr>
            <w:tcW w:w="850" w:type="dxa"/>
            <w:vAlign w:val="center"/>
          </w:tcPr>
          <w:p w14:paraId="274FA1DA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3500E9FC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</w:p>
        </w:tc>
      </w:tr>
      <w:tr w:rsidR="000D48D3" w:rsidRPr="0079445E" w14:paraId="0FAD8E5F" w14:textId="77777777" w:rsidTr="000D48D3">
        <w:trPr>
          <w:jc w:val="center"/>
        </w:trPr>
        <w:tc>
          <w:tcPr>
            <w:tcW w:w="1985" w:type="dxa"/>
            <w:vAlign w:val="center"/>
          </w:tcPr>
          <w:p w14:paraId="1D8C040A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9M6AAA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9M6ZZZ</w:t>
            </w:r>
          </w:p>
        </w:tc>
        <w:tc>
          <w:tcPr>
            <w:tcW w:w="850" w:type="dxa"/>
            <w:vAlign w:val="center"/>
          </w:tcPr>
          <w:p w14:paraId="1F83BCB1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14:paraId="1BEA899A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Сабах</w:t>
            </w:r>
          </w:p>
        </w:tc>
      </w:tr>
      <w:tr w:rsidR="000D48D3" w:rsidRPr="0079445E" w14:paraId="50594677" w14:textId="77777777" w:rsidTr="000D48D3">
        <w:trPr>
          <w:jc w:val="center"/>
        </w:trPr>
        <w:tc>
          <w:tcPr>
            <w:tcW w:w="1985" w:type="dxa"/>
            <w:vAlign w:val="center"/>
          </w:tcPr>
          <w:p w14:paraId="103B998C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9W6AAA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9W6ZZZ</w:t>
            </w:r>
          </w:p>
        </w:tc>
        <w:tc>
          <w:tcPr>
            <w:tcW w:w="850" w:type="dxa"/>
            <w:vAlign w:val="center"/>
          </w:tcPr>
          <w:p w14:paraId="597E4AD4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5D097EFB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</w:p>
        </w:tc>
      </w:tr>
      <w:tr w:rsidR="000D48D3" w:rsidRPr="0079445E" w14:paraId="17A68B18" w14:textId="77777777" w:rsidTr="000D48D3">
        <w:trPr>
          <w:jc w:val="center"/>
        </w:trPr>
        <w:tc>
          <w:tcPr>
            <w:tcW w:w="1985" w:type="dxa"/>
            <w:vAlign w:val="center"/>
          </w:tcPr>
          <w:p w14:paraId="0BF1108F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9M8AAA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9M8ZZZ</w:t>
            </w:r>
          </w:p>
        </w:tc>
        <w:tc>
          <w:tcPr>
            <w:tcW w:w="850" w:type="dxa"/>
            <w:vAlign w:val="center"/>
          </w:tcPr>
          <w:p w14:paraId="3A1502CF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14:paraId="53199644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cs="Arial"/>
                <w:b/>
                <w:color w:val="800000"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Саравак</w:t>
            </w:r>
          </w:p>
        </w:tc>
      </w:tr>
      <w:tr w:rsidR="000D48D3" w:rsidRPr="0079445E" w14:paraId="30792F99" w14:textId="77777777" w:rsidTr="000D48D3">
        <w:trPr>
          <w:jc w:val="center"/>
        </w:trPr>
        <w:tc>
          <w:tcPr>
            <w:tcW w:w="1985" w:type="dxa"/>
            <w:vAlign w:val="center"/>
          </w:tcPr>
          <w:p w14:paraId="6B32C9C5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9W8AAA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9W8ZZZ</w:t>
            </w:r>
          </w:p>
        </w:tc>
        <w:tc>
          <w:tcPr>
            <w:tcW w:w="850" w:type="dxa"/>
            <w:vAlign w:val="center"/>
          </w:tcPr>
          <w:p w14:paraId="1673714C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65CE2548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cs="Arial"/>
                <w:szCs w:val="18"/>
                <w:lang w:val="ru-RU"/>
              </w:rPr>
            </w:pPr>
          </w:p>
        </w:tc>
      </w:tr>
      <w:tr w:rsidR="000D48D3" w:rsidRPr="0079445E" w14:paraId="5A4C2346" w14:textId="77777777" w:rsidTr="000D48D3">
        <w:trPr>
          <w:jc w:val="center"/>
        </w:trPr>
        <w:tc>
          <w:tcPr>
            <w:tcW w:w="5103" w:type="dxa"/>
            <w:gridSpan w:val="3"/>
            <w:vAlign w:val="center"/>
          </w:tcPr>
          <w:p w14:paraId="3423BE66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Экспериментальные станции</w:t>
            </w:r>
          </w:p>
        </w:tc>
      </w:tr>
      <w:tr w:rsidR="000D48D3" w:rsidRPr="0079445E" w14:paraId="230BB3E1" w14:textId="77777777" w:rsidTr="000D48D3">
        <w:trPr>
          <w:jc w:val="center"/>
        </w:trPr>
        <w:tc>
          <w:tcPr>
            <w:tcW w:w="5103" w:type="dxa"/>
            <w:gridSpan w:val="3"/>
            <w:vAlign w:val="center"/>
          </w:tcPr>
          <w:p w14:paraId="35F21490" w14:textId="77777777" w:rsidR="000D48D3" w:rsidRPr="0079445E" w:rsidRDefault="000D48D3" w:rsidP="000D48D3">
            <w:pPr>
              <w:tabs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9M4EAA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9M4EZZ</w:t>
            </w:r>
          </w:p>
        </w:tc>
      </w:tr>
    </w:tbl>
    <w:p w14:paraId="130070DE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Мальдивская Республика</w:t>
      </w:r>
    </w:p>
    <w:p w14:paraId="12F6BBFC" w14:textId="77777777" w:rsidR="00905A32" w:rsidRPr="0079445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8Q7AA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8Q7ZZ</w:t>
      </w:r>
      <w:r w:rsidR="00784EB5" w:rsidRPr="0079445E">
        <w:rPr>
          <w:szCs w:val="18"/>
          <w:lang w:val="ru-RU"/>
        </w:rPr>
        <w:t>.</w:t>
      </w:r>
    </w:p>
    <w:p w14:paraId="1E2E2BAA" w14:textId="6C4DDF43" w:rsidR="00A422BC" w:rsidRPr="0079445E" w:rsidRDefault="00905A32" w:rsidP="00A422BC">
      <w:pPr>
        <w:pStyle w:val="Country"/>
        <w:spacing w:after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Мальта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6241B6" w:rsidRPr="0079445E" w14:paraId="406F1FF1" w14:textId="77777777" w:rsidTr="00A56822">
        <w:trPr>
          <w:jc w:val="center"/>
        </w:trPr>
        <w:tc>
          <w:tcPr>
            <w:tcW w:w="2689" w:type="dxa"/>
          </w:tcPr>
          <w:p w14:paraId="2E326B47" w14:textId="57C93C3B" w:rsidR="006241B6" w:rsidRPr="0079445E" w:rsidRDefault="00A45BF7" w:rsidP="006241B6">
            <w:pPr>
              <w:spacing w:before="80" w:after="80"/>
              <w:jc w:val="center"/>
              <w:rPr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Позывной сигнал</w:t>
            </w:r>
          </w:p>
        </w:tc>
        <w:tc>
          <w:tcPr>
            <w:tcW w:w="6327" w:type="dxa"/>
          </w:tcPr>
          <w:p w14:paraId="5F4A4CBF" w14:textId="3CF9356E" w:rsidR="006241B6" w:rsidRPr="0079445E" w:rsidRDefault="00A45BF7" w:rsidP="006241B6">
            <w:pPr>
              <w:spacing w:before="80" w:after="80"/>
              <w:jc w:val="center"/>
              <w:rPr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Применимость</w:t>
            </w:r>
          </w:p>
        </w:tc>
      </w:tr>
      <w:tr w:rsidR="006241B6" w:rsidRPr="0079445E" w14:paraId="54A75DD0" w14:textId="77777777" w:rsidTr="00A56822">
        <w:trPr>
          <w:jc w:val="center"/>
        </w:trPr>
        <w:tc>
          <w:tcPr>
            <w:tcW w:w="2689" w:type="dxa"/>
          </w:tcPr>
          <w:p w14:paraId="02293141" w14:textId="55A17CE6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9H1A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9H1ZZ</w:t>
            </w:r>
          </w:p>
        </w:tc>
        <w:tc>
          <w:tcPr>
            <w:tcW w:w="6327" w:type="dxa"/>
          </w:tcPr>
          <w:p w14:paraId="01532FC8" w14:textId="4F0A926C" w:rsidR="006241B6" w:rsidRPr="0079445E" w:rsidRDefault="00A45BF7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Лицензии, выданные до 1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июня 2019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г</w:t>
            </w:r>
            <w:r w:rsidR="0055697B" w:rsidRPr="0079445E">
              <w:rPr>
                <w:rFonts w:cs="Arial"/>
                <w:szCs w:val="18"/>
                <w:lang w:val="ru-RU"/>
              </w:rPr>
              <w:t>.</w:t>
            </w:r>
            <w:r w:rsidRPr="0079445E">
              <w:rPr>
                <w:rFonts w:cs="Arial"/>
                <w:szCs w:val="18"/>
                <w:lang w:val="ru-RU"/>
              </w:rPr>
              <w:t xml:space="preserve"> владельцам, </w:t>
            </w:r>
            <w:r w:rsidR="0055697B" w:rsidRPr="0079445E">
              <w:rPr>
                <w:rFonts w:cs="Arial"/>
                <w:szCs w:val="18"/>
                <w:lang w:val="ru-RU"/>
              </w:rPr>
              <w:t>которые находятся</w:t>
            </w:r>
            <w:r w:rsidR="006241B6" w:rsidRPr="0079445E">
              <w:rPr>
                <w:rFonts w:cs="Arial"/>
                <w:szCs w:val="18"/>
                <w:lang w:val="ru-RU"/>
              </w:rPr>
              <w:t xml:space="preserve"> </w:t>
            </w:r>
            <w:r w:rsidRPr="0079445E">
              <w:rPr>
                <w:rFonts w:cs="Arial"/>
                <w:szCs w:val="18"/>
                <w:lang w:val="ru-RU"/>
              </w:rPr>
              <w:t>на Мальте</w:t>
            </w:r>
            <w:r w:rsidR="00B738C9" w:rsidRPr="0079445E">
              <w:rPr>
                <w:rFonts w:cs="Arial"/>
                <w:szCs w:val="18"/>
                <w:lang w:val="ru-RU"/>
              </w:rPr>
              <w:t xml:space="preserve">, категории </w:t>
            </w:r>
            <w:r w:rsidR="00B10DEC" w:rsidRPr="0079445E">
              <w:rPr>
                <w:rFonts w:cs="Arial"/>
                <w:szCs w:val="18"/>
                <w:lang w:val="ru-RU"/>
              </w:rPr>
              <w:t>к</w:t>
            </w:r>
            <w:r w:rsidR="00B738C9" w:rsidRPr="0079445E">
              <w:rPr>
                <w:rFonts w:cs="Arial"/>
                <w:szCs w:val="18"/>
                <w:lang w:val="ru-RU"/>
              </w:rPr>
              <w:t>ласса </w:t>
            </w:r>
            <w:r w:rsidR="006241B6" w:rsidRPr="0079445E">
              <w:rPr>
                <w:rFonts w:cs="Arial"/>
                <w:szCs w:val="18"/>
                <w:lang w:val="ru-RU"/>
              </w:rPr>
              <w:t>A.</w:t>
            </w:r>
          </w:p>
          <w:p w14:paraId="6F5CC2BA" w14:textId="7D2E6967" w:rsidR="006241B6" w:rsidRPr="0079445E" w:rsidRDefault="00B738C9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Позывные данной серии более не присваиваются</w:t>
            </w:r>
            <w:r w:rsidR="006241B6" w:rsidRPr="0079445E">
              <w:rPr>
                <w:rFonts w:cs="Arial"/>
                <w:szCs w:val="18"/>
                <w:lang w:val="ru-RU"/>
              </w:rPr>
              <w:t>.</w:t>
            </w:r>
          </w:p>
        </w:tc>
      </w:tr>
      <w:tr w:rsidR="006241B6" w:rsidRPr="0079445E" w14:paraId="4EE85547" w14:textId="77777777" w:rsidTr="00A56822">
        <w:trPr>
          <w:jc w:val="center"/>
        </w:trPr>
        <w:tc>
          <w:tcPr>
            <w:tcW w:w="2689" w:type="dxa"/>
          </w:tcPr>
          <w:p w14:paraId="33C6D226" w14:textId="7BB6C5B1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9H2A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9H2ZZ</w:t>
            </w:r>
          </w:p>
        </w:tc>
        <w:tc>
          <w:tcPr>
            <w:tcW w:w="6327" w:type="dxa"/>
          </w:tcPr>
          <w:p w14:paraId="6D78D09F" w14:textId="0F98A1E0" w:rsidR="006241B6" w:rsidRPr="0079445E" w:rsidRDefault="004527BC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Лицензии, выданные начиная с 1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 xml:space="preserve">июня 2019 г. владельцам, </w:t>
            </w:r>
            <w:r w:rsidR="0055697B" w:rsidRPr="0079445E">
              <w:rPr>
                <w:rFonts w:cs="Arial"/>
                <w:szCs w:val="18"/>
                <w:lang w:val="ru-RU"/>
              </w:rPr>
              <w:t>которые находятся</w:t>
            </w:r>
            <w:r w:rsidRPr="0079445E">
              <w:rPr>
                <w:rFonts w:cs="Arial"/>
                <w:szCs w:val="18"/>
                <w:lang w:val="ru-RU"/>
              </w:rPr>
              <w:t xml:space="preserve"> на Мальте</w:t>
            </w:r>
            <w:r w:rsidR="006241B6" w:rsidRPr="0079445E">
              <w:rPr>
                <w:rFonts w:cs="Arial"/>
                <w:szCs w:val="18"/>
                <w:lang w:val="ru-RU"/>
              </w:rPr>
              <w:t>.</w:t>
            </w:r>
          </w:p>
        </w:tc>
      </w:tr>
      <w:tr w:rsidR="006241B6" w:rsidRPr="0079445E" w14:paraId="4F3E2992" w14:textId="77777777" w:rsidTr="00A56822">
        <w:trPr>
          <w:jc w:val="center"/>
        </w:trPr>
        <w:tc>
          <w:tcPr>
            <w:tcW w:w="2689" w:type="dxa"/>
          </w:tcPr>
          <w:p w14:paraId="421C65D3" w14:textId="65374BAD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9H3A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9H3ZZ.</w:t>
            </w:r>
          </w:p>
        </w:tc>
        <w:tc>
          <w:tcPr>
            <w:tcW w:w="6327" w:type="dxa"/>
          </w:tcPr>
          <w:p w14:paraId="567B321B" w14:textId="0BEADA62" w:rsidR="006241B6" w:rsidRPr="0079445E" w:rsidRDefault="004527BC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Временные лицензии.</w:t>
            </w:r>
          </w:p>
        </w:tc>
      </w:tr>
      <w:tr w:rsidR="006241B6" w:rsidRPr="0079445E" w14:paraId="176DF4E6" w14:textId="77777777" w:rsidTr="00A56822">
        <w:trPr>
          <w:jc w:val="center"/>
        </w:trPr>
        <w:tc>
          <w:tcPr>
            <w:tcW w:w="2689" w:type="dxa"/>
          </w:tcPr>
          <w:p w14:paraId="1ECDB83B" w14:textId="7E356B62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9H4A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9H4ZZ</w:t>
            </w:r>
          </w:p>
        </w:tc>
        <w:tc>
          <w:tcPr>
            <w:tcW w:w="6327" w:type="dxa"/>
          </w:tcPr>
          <w:p w14:paraId="55218261" w14:textId="11FF6F6F" w:rsidR="006241B6" w:rsidRPr="0079445E" w:rsidRDefault="00A45BF7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Лицензии, выданные до 1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июня 2019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г</w:t>
            </w:r>
            <w:r w:rsidR="0055697B" w:rsidRPr="0079445E">
              <w:rPr>
                <w:rFonts w:cs="Arial"/>
                <w:szCs w:val="18"/>
                <w:lang w:val="ru-RU"/>
              </w:rPr>
              <w:t>.</w:t>
            </w:r>
            <w:r w:rsidRPr="0079445E">
              <w:rPr>
                <w:rFonts w:cs="Arial"/>
                <w:szCs w:val="18"/>
                <w:lang w:val="ru-RU"/>
              </w:rPr>
              <w:t xml:space="preserve"> владельцам, </w:t>
            </w:r>
            <w:r w:rsidR="0055697B" w:rsidRPr="0079445E">
              <w:rPr>
                <w:rFonts w:cs="Arial"/>
                <w:szCs w:val="18"/>
                <w:lang w:val="ru-RU"/>
              </w:rPr>
              <w:t>которые находятся</w:t>
            </w:r>
            <w:r w:rsidR="006241B6" w:rsidRPr="0079445E">
              <w:rPr>
                <w:rFonts w:cs="Arial"/>
                <w:szCs w:val="18"/>
                <w:lang w:val="ru-RU"/>
              </w:rPr>
              <w:t xml:space="preserve"> </w:t>
            </w:r>
            <w:r w:rsidR="00B738C9" w:rsidRPr="0079445E">
              <w:rPr>
                <w:rFonts w:cs="Arial"/>
                <w:szCs w:val="18"/>
                <w:lang w:val="ru-RU"/>
              </w:rPr>
              <w:t xml:space="preserve">на </w:t>
            </w:r>
            <w:r w:rsidR="003D17C7" w:rsidRPr="0079445E">
              <w:rPr>
                <w:rFonts w:cs="Arial"/>
                <w:szCs w:val="18"/>
                <w:lang w:val="ru-RU"/>
              </w:rPr>
              <w:t>Гоцо</w:t>
            </w:r>
            <w:r w:rsidR="00B738C9" w:rsidRPr="0079445E">
              <w:rPr>
                <w:rFonts w:cs="Arial"/>
                <w:szCs w:val="18"/>
                <w:lang w:val="ru-RU"/>
              </w:rPr>
              <w:t xml:space="preserve">, категории </w:t>
            </w:r>
            <w:r w:rsidR="00B10DEC" w:rsidRPr="0079445E">
              <w:rPr>
                <w:rFonts w:cs="Arial"/>
                <w:szCs w:val="18"/>
                <w:lang w:val="ru-RU"/>
              </w:rPr>
              <w:t>к</w:t>
            </w:r>
            <w:r w:rsidR="00B738C9" w:rsidRPr="0079445E">
              <w:rPr>
                <w:rFonts w:cs="Arial"/>
                <w:szCs w:val="18"/>
                <w:lang w:val="ru-RU"/>
              </w:rPr>
              <w:t>ласса А</w:t>
            </w:r>
            <w:r w:rsidR="006241B6" w:rsidRPr="0079445E">
              <w:rPr>
                <w:rFonts w:cs="Arial"/>
                <w:szCs w:val="18"/>
                <w:lang w:val="ru-RU"/>
              </w:rPr>
              <w:t>.</w:t>
            </w:r>
          </w:p>
          <w:p w14:paraId="0193A001" w14:textId="022115F1" w:rsidR="006241B6" w:rsidRPr="0079445E" w:rsidRDefault="00B738C9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Позывные данной серии более не присваиваются.</w:t>
            </w:r>
          </w:p>
        </w:tc>
      </w:tr>
      <w:tr w:rsidR="006241B6" w:rsidRPr="0079445E" w14:paraId="38C80FE5" w14:textId="77777777" w:rsidTr="00A56822">
        <w:trPr>
          <w:jc w:val="center"/>
        </w:trPr>
        <w:tc>
          <w:tcPr>
            <w:tcW w:w="2689" w:type="dxa"/>
          </w:tcPr>
          <w:p w14:paraId="7058C750" w14:textId="6DD39E9E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9H5A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9H5ZZ</w:t>
            </w:r>
          </w:p>
        </w:tc>
        <w:tc>
          <w:tcPr>
            <w:tcW w:w="6327" w:type="dxa"/>
          </w:tcPr>
          <w:p w14:paraId="5EC4A3AD" w14:textId="5A902880" w:rsidR="006241B6" w:rsidRPr="0079445E" w:rsidRDefault="00A45BF7" w:rsidP="00B738C9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Лицензии, выданные до 1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июня 2019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>г</w:t>
            </w:r>
            <w:r w:rsidR="0055697B" w:rsidRPr="0079445E">
              <w:rPr>
                <w:rFonts w:cs="Arial"/>
                <w:szCs w:val="18"/>
                <w:lang w:val="ru-RU"/>
              </w:rPr>
              <w:t>.</w:t>
            </w:r>
            <w:r w:rsidRPr="0079445E">
              <w:rPr>
                <w:rFonts w:cs="Arial"/>
                <w:szCs w:val="18"/>
                <w:lang w:val="ru-RU"/>
              </w:rPr>
              <w:t xml:space="preserve"> владельцам, </w:t>
            </w:r>
            <w:r w:rsidR="0055697B" w:rsidRPr="0079445E">
              <w:rPr>
                <w:rFonts w:cs="Arial"/>
                <w:szCs w:val="18"/>
                <w:lang w:val="ru-RU"/>
              </w:rPr>
              <w:t>которые находятся</w:t>
            </w:r>
            <w:r w:rsidR="00B738C9" w:rsidRPr="0079445E">
              <w:rPr>
                <w:lang w:val="ru-RU"/>
              </w:rPr>
              <w:t xml:space="preserve"> </w:t>
            </w:r>
            <w:r w:rsidR="00B738C9" w:rsidRPr="0079445E">
              <w:rPr>
                <w:rFonts w:cs="Arial"/>
                <w:szCs w:val="18"/>
                <w:lang w:val="ru-RU"/>
              </w:rPr>
              <w:t xml:space="preserve">на Мальте и </w:t>
            </w:r>
            <w:r w:rsidR="003D17C7" w:rsidRPr="0079445E">
              <w:rPr>
                <w:rFonts w:cs="Arial"/>
                <w:szCs w:val="18"/>
                <w:lang w:val="ru-RU"/>
              </w:rPr>
              <w:t>Гоцо</w:t>
            </w:r>
            <w:r w:rsidR="00B738C9" w:rsidRPr="0079445E">
              <w:rPr>
                <w:rFonts w:cs="Arial"/>
                <w:szCs w:val="18"/>
                <w:lang w:val="ru-RU"/>
              </w:rPr>
              <w:t xml:space="preserve">, категории </w:t>
            </w:r>
            <w:r w:rsidR="00B10DEC" w:rsidRPr="0079445E">
              <w:rPr>
                <w:rFonts w:cs="Arial"/>
                <w:szCs w:val="18"/>
                <w:lang w:val="ru-RU"/>
              </w:rPr>
              <w:t>к</w:t>
            </w:r>
            <w:r w:rsidR="00B738C9" w:rsidRPr="0079445E">
              <w:rPr>
                <w:rFonts w:cs="Arial"/>
                <w:szCs w:val="18"/>
                <w:lang w:val="ru-RU"/>
              </w:rPr>
              <w:t>ласса </w:t>
            </w:r>
            <w:r w:rsidR="006241B6" w:rsidRPr="0079445E">
              <w:rPr>
                <w:rFonts w:cs="Arial"/>
                <w:szCs w:val="18"/>
                <w:lang w:val="ru-RU"/>
              </w:rPr>
              <w:t xml:space="preserve">B. </w:t>
            </w:r>
            <w:r w:rsidR="00B738C9" w:rsidRPr="0079445E">
              <w:rPr>
                <w:rFonts w:cs="Arial"/>
                <w:szCs w:val="18"/>
                <w:lang w:val="ru-RU"/>
              </w:rPr>
              <w:t>Позывные данной серии более не присваиваются</w:t>
            </w:r>
            <w:r w:rsidR="006241B6" w:rsidRPr="0079445E">
              <w:rPr>
                <w:rFonts w:cs="Arial"/>
                <w:szCs w:val="18"/>
                <w:lang w:val="ru-RU"/>
              </w:rPr>
              <w:t>.</w:t>
            </w:r>
          </w:p>
        </w:tc>
      </w:tr>
      <w:tr w:rsidR="006241B6" w:rsidRPr="0079445E" w14:paraId="29C6D150" w14:textId="77777777" w:rsidTr="00A56822">
        <w:trPr>
          <w:jc w:val="center"/>
        </w:trPr>
        <w:tc>
          <w:tcPr>
            <w:tcW w:w="2689" w:type="dxa"/>
          </w:tcPr>
          <w:p w14:paraId="6E169B2E" w14:textId="3EB31225" w:rsidR="006241B6" w:rsidRPr="0079445E" w:rsidRDefault="006241B6" w:rsidP="006241B6">
            <w:pPr>
              <w:spacing w:before="40" w:after="40"/>
              <w:rPr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9H6A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9H6ZZ.</w:t>
            </w:r>
          </w:p>
        </w:tc>
        <w:tc>
          <w:tcPr>
            <w:tcW w:w="6327" w:type="dxa"/>
          </w:tcPr>
          <w:p w14:paraId="744C2F7D" w14:textId="3F3361CA" w:rsidR="006241B6" w:rsidRPr="0079445E" w:rsidRDefault="004527BC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 xml:space="preserve">Временные лицензии для </w:t>
            </w:r>
            <w:r w:rsidR="0055697B" w:rsidRPr="0079445E">
              <w:rPr>
                <w:rFonts w:cs="Arial"/>
                <w:szCs w:val="18"/>
                <w:lang w:val="ru-RU"/>
              </w:rPr>
              <w:t>соревнований по радиосвязи</w:t>
            </w:r>
            <w:r w:rsidRPr="0079445E">
              <w:rPr>
                <w:rFonts w:cs="Arial"/>
                <w:szCs w:val="18"/>
                <w:lang w:val="ru-RU"/>
              </w:rPr>
              <w:t xml:space="preserve">, экспериментальных целей или специальных </w:t>
            </w:r>
            <w:r w:rsidR="00C61F16" w:rsidRPr="0079445E">
              <w:rPr>
                <w:rFonts w:cs="Arial"/>
                <w:szCs w:val="18"/>
                <w:lang w:val="ru-RU"/>
              </w:rPr>
              <w:t>событий</w:t>
            </w:r>
            <w:r w:rsidRPr="0079445E">
              <w:rPr>
                <w:rFonts w:cs="Arial"/>
                <w:szCs w:val="18"/>
                <w:lang w:val="ru-RU"/>
              </w:rPr>
              <w:t>.</w:t>
            </w:r>
          </w:p>
        </w:tc>
      </w:tr>
      <w:tr w:rsidR="006241B6" w:rsidRPr="0079445E" w14:paraId="04E29DDC" w14:textId="77777777" w:rsidTr="00A56822">
        <w:trPr>
          <w:jc w:val="center"/>
        </w:trPr>
        <w:tc>
          <w:tcPr>
            <w:tcW w:w="2689" w:type="dxa"/>
          </w:tcPr>
          <w:p w14:paraId="4B58AA20" w14:textId="052F36CB" w:rsidR="006241B6" w:rsidRPr="0079445E" w:rsidRDefault="006241B6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9H7A</w:t>
            </w:r>
            <w:r w:rsidR="00A45BF7" w:rsidRPr="0079445E">
              <w:rPr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9H7ZZ</w:t>
            </w:r>
          </w:p>
        </w:tc>
        <w:tc>
          <w:tcPr>
            <w:tcW w:w="6327" w:type="dxa"/>
          </w:tcPr>
          <w:p w14:paraId="23837314" w14:textId="52396D93" w:rsidR="006241B6" w:rsidRPr="0079445E" w:rsidRDefault="004527BC" w:rsidP="006241B6">
            <w:pPr>
              <w:spacing w:before="40" w:after="40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Лицензии, выданные начиная с 1</w:t>
            </w:r>
            <w:r w:rsidR="0055697B" w:rsidRPr="0079445E">
              <w:rPr>
                <w:rFonts w:cs="Arial"/>
                <w:szCs w:val="18"/>
                <w:lang w:val="ru-RU"/>
              </w:rPr>
              <w:t> </w:t>
            </w:r>
            <w:r w:rsidRPr="0079445E">
              <w:rPr>
                <w:rFonts w:cs="Arial"/>
                <w:szCs w:val="18"/>
                <w:lang w:val="ru-RU"/>
              </w:rPr>
              <w:t xml:space="preserve">июня 2019 г. владельцам, </w:t>
            </w:r>
            <w:r w:rsidR="0055697B" w:rsidRPr="0079445E">
              <w:rPr>
                <w:rFonts w:cs="Arial"/>
                <w:szCs w:val="18"/>
                <w:lang w:val="ru-RU"/>
              </w:rPr>
              <w:t>которые находятся</w:t>
            </w:r>
            <w:r w:rsidRPr="0079445E">
              <w:rPr>
                <w:rFonts w:cs="Arial"/>
                <w:szCs w:val="18"/>
                <w:lang w:val="ru-RU"/>
              </w:rPr>
              <w:t xml:space="preserve"> на </w:t>
            </w:r>
            <w:r w:rsidR="003D17C7" w:rsidRPr="0079445E">
              <w:rPr>
                <w:rFonts w:cs="Arial"/>
                <w:szCs w:val="18"/>
                <w:lang w:val="ru-RU"/>
              </w:rPr>
              <w:t>Гоцо</w:t>
            </w:r>
            <w:r w:rsidRPr="0079445E">
              <w:rPr>
                <w:rFonts w:cs="Arial"/>
                <w:szCs w:val="18"/>
                <w:lang w:val="ru-RU"/>
              </w:rPr>
              <w:t xml:space="preserve">. </w:t>
            </w:r>
          </w:p>
        </w:tc>
      </w:tr>
    </w:tbl>
    <w:p w14:paraId="2359EDD3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bookmarkStart w:id="157" w:name="_Toc138134941"/>
      <w:bookmarkStart w:id="158" w:name="_Toc144189207"/>
      <w:bookmarkStart w:id="159" w:name="_Toc144194499"/>
      <w:r w:rsidRPr="0079445E">
        <w:rPr>
          <w:sz w:val="18"/>
          <w:szCs w:val="18"/>
          <w:lang w:val="ru-RU"/>
        </w:rPr>
        <w:t>Мавритания (Исламская Республика)</w:t>
      </w:r>
      <w:bookmarkEnd w:id="157"/>
      <w:bookmarkEnd w:id="158"/>
      <w:bookmarkEnd w:id="159"/>
    </w:p>
    <w:p w14:paraId="4C058A73" w14:textId="77777777" w:rsidR="00905A32" w:rsidRPr="0079445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5T5, за которыми следуют 2 буквы</w:t>
      </w:r>
      <w:r w:rsidR="00784EB5" w:rsidRPr="0079445E">
        <w:rPr>
          <w:szCs w:val="18"/>
          <w:lang w:val="ru-RU"/>
        </w:rPr>
        <w:t>.</w:t>
      </w:r>
    </w:p>
    <w:p w14:paraId="0B9D2C9B" w14:textId="77777777" w:rsidR="00905A32" w:rsidRPr="0079445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5T2, за которыми следуют 2 буквы</w:t>
      </w:r>
      <w:r w:rsidR="00784EB5" w:rsidRPr="0079445E">
        <w:rPr>
          <w:szCs w:val="18"/>
          <w:lang w:val="ru-RU"/>
        </w:rPr>
        <w:t>.</w:t>
      </w:r>
    </w:p>
    <w:p w14:paraId="27C4ED15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bookmarkStart w:id="160" w:name="_Toc138134942"/>
      <w:bookmarkStart w:id="161" w:name="_Toc144189208"/>
      <w:bookmarkStart w:id="162" w:name="_Toc144194500"/>
      <w:bookmarkStart w:id="163" w:name="_Toc138134943"/>
      <w:r w:rsidRPr="0079445E">
        <w:rPr>
          <w:sz w:val="18"/>
          <w:szCs w:val="18"/>
          <w:lang w:val="ru-RU"/>
        </w:rPr>
        <w:t>Маврикий (Республика)</w:t>
      </w:r>
      <w:bookmarkEnd w:id="160"/>
      <w:bookmarkEnd w:id="161"/>
      <w:bookmarkEnd w:id="162"/>
    </w:p>
    <w:p w14:paraId="48C81000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3B6, за которы</w:t>
      </w:r>
      <w:r w:rsidR="005D36AB" w:rsidRPr="0079445E">
        <w:rPr>
          <w:szCs w:val="18"/>
          <w:lang w:val="ru-RU"/>
        </w:rPr>
        <w:t>ми следуют 2 буквы</w:t>
      </w:r>
      <w:r w:rsidR="005D36AB" w:rsidRPr="0079445E">
        <w:rPr>
          <w:szCs w:val="18"/>
          <w:lang w:val="ru-RU"/>
        </w:rPr>
        <w:tab/>
        <w:t>–  Агалега</w:t>
      </w:r>
      <w:r w:rsidR="005D36AB" w:rsidRPr="0079445E">
        <w:rPr>
          <w:szCs w:val="18"/>
          <w:lang w:val="ru-RU"/>
        </w:rPr>
        <w:br/>
      </w:r>
      <w:r w:rsidR="005D36A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3B7, за которыми с</w:t>
      </w:r>
      <w:r w:rsidR="005D36AB" w:rsidRPr="0079445E">
        <w:rPr>
          <w:szCs w:val="18"/>
          <w:lang w:val="ru-RU"/>
        </w:rPr>
        <w:t>ледуют 2 буквы</w:t>
      </w:r>
      <w:r w:rsidR="005D36AB" w:rsidRPr="0079445E">
        <w:rPr>
          <w:szCs w:val="18"/>
          <w:lang w:val="ru-RU"/>
        </w:rPr>
        <w:tab/>
        <w:t>–  Св. Брандон</w:t>
      </w:r>
      <w:r w:rsidR="005D36AB" w:rsidRPr="0079445E">
        <w:rPr>
          <w:szCs w:val="18"/>
          <w:lang w:val="ru-RU"/>
        </w:rPr>
        <w:br/>
      </w:r>
      <w:r w:rsidR="005D36A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3B8, за которым</w:t>
      </w:r>
      <w:r w:rsidR="005D36AB" w:rsidRPr="0079445E">
        <w:rPr>
          <w:szCs w:val="18"/>
          <w:lang w:val="ru-RU"/>
        </w:rPr>
        <w:t>и следуют 2 буквы</w:t>
      </w:r>
      <w:r w:rsidR="005D36AB" w:rsidRPr="0079445E">
        <w:rPr>
          <w:szCs w:val="18"/>
          <w:lang w:val="ru-RU"/>
        </w:rPr>
        <w:tab/>
        <w:t>–  Маврикий</w:t>
      </w:r>
      <w:r w:rsidR="005D36AB" w:rsidRPr="0079445E">
        <w:rPr>
          <w:szCs w:val="18"/>
          <w:lang w:val="ru-RU"/>
        </w:rPr>
        <w:br/>
      </w:r>
      <w:r w:rsidR="005D36A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3B9, за которыми следуют 2 буквы</w:t>
      </w:r>
      <w:r w:rsidRPr="0079445E">
        <w:rPr>
          <w:szCs w:val="18"/>
          <w:lang w:val="ru-RU"/>
        </w:rPr>
        <w:tab/>
        <w:t>–  Родригес</w:t>
      </w:r>
      <w:r w:rsidR="00784EB5" w:rsidRPr="0079445E">
        <w:rPr>
          <w:szCs w:val="18"/>
          <w:lang w:val="ru-RU"/>
        </w:rPr>
        <w:t>.</w:t>
      </w:r>
    </w:p>
    <w:p w14:paraId="3E1AB3E1" w14:textId="33090577" w:rsidR="00905A32" w:rsidRPr="0079445E" w:rsidRDefault="00B10DEC" w:rsidP="007D1856">
      <w:pPr>
        <w:pStyle w:val="Note"/>
        <w:spacing w:before="24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6644E6">
        <w:rPr>
          <w:bCs/>
          <w:szCs w:val="18"/>
          <w:lang w:val="ru-RU"/>
        </w:rPr>
        <w:t>–</w:t>
      </w:r>
      <w:r w:rsidR="00905A32" w:rsidRPr="0079445E">
        <w:rPr>
          <w:bCs/>
          <w:szCs w:val="18"/>
          <w:lang w:val="ru-RU"/>
        </w:rPr>
        <w:tab/>
        <w:t xml:space="preserve">Иностранные </w:t>
      </w:r>
      <w:r w:rsidR="00905A32" w:rsidRPr="0079445E">
        <w:rPr>
          <w:szCs w:val="18"/>
          <w:lang w:val="ru-RU"/>
        </w:rPr>
        <w:t>радиолюбители, имеющие гостевую лицензию, должны использовать 3B8, за которыми следуют косая черта (/) и их собственный позывной сигнал.</w:t>
      </w:r>
    </w:p>
    <w:p w14:paraId="21739D73" w14:textId="77777777" w:rsidR="00905A32" w:rsidRPr="0079445E" w:rsidRDefault="00905A32" w:rsidP="00E47334">
      <w:pPr>
        <w:pStyle w:val="Country"/>
        <w:spacing w:before="240" w:after="12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Мексика</w:t>
      </w:r>
      <w:bookmarkEnd w:id="1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5"/>
        <w:gridCol w:w="5670"/>
      </w:tblGrid>
      <w:tr w:rsidR="00905A32" w:rsidRPr="0079445E" w14:paraId="2B897FF9" w14:textId="77777777" w:rsidTr="00905A32">
        <w:trPr>
          <w:cantSplit/>
        </w:trPr>
        <w:tc>
          <w:tcPr>
            <w:tcW w:w="7695" w:type="dxa"/>
            <w:gridSpan w:val="2"/>
            <w:vAlign w:val="center"/>
          </w:tcPr>
          <w:p w14:paraId="6B6C0F07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4088B6B8" w14:textId="77777777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14:paraId="54FF33D2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79445E">
              <w:rPr>
                <w:iCs/>
                <w:szCs w:val="18"/>
                <w:lang w:val="ru-RU"/>
              </w:rPr>
              <w:t>Континентальная часть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D73DA40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</w:p>
        </w:tc>
      </w:tr>
      <w:tr w:rsidR="00905A32" w:rsidRPr="0079445E" w14:paraId="3851782D" w14:textId="77777777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14:paraId="57D69925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XE0A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XE0ZZZ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EBDF449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03DD4DF7" w14:textId="77777777" w:rsidTr="00905A32">
        <w:trPr>
          <w:cantSplit/>
        </w:trPr>
        <w:tc>
          <w:tcPr>
            <w:tcW w:w="2025" w:type="dxa"/>
            <w:vAlign w:val="center"/>
          </w:tcPr>
          <w:p w14:paraId="287C202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XE1A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XE1ZZZ</w:t>
            </w:r>
          </w:p>
        </w:tc>
        <w:tc>
          <w:tcPr>
            <w:tcW w:w="5670" w:type="dxa"/>
            <w:vAlign w:val="center"/>
          </w:tcPr>
          <w:p w14:paraId="3CEA4EC9" w14:textId="77777777" w:rsidR="00905A32" w:rsidRPr="0079445E" w:rsidRDefault="00610FA3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 xml:space="preserve">Зона </w:t>
            </w:r>
            <w:r w:rsidR="00905A32" w:rsidRPr="0079445E">
              <w:rPr>
                <w:i/>
                <w:szCs w:val="18"/>
                <w:lang w:val="ru-RU"/>
              </w:rPr>
              <w:t>1</w:t>
            </w:r>
            <w:r w:rsidR="00905A32" w:rsidRPr="0079445E">
              <w:rPr>
                <w:iCs/>
                <w:szCs w:val="18"/>
                <w:lang w:val="ru-RU"/>
              </w:rPr>
              <w:t>:</w:t>
            </w:r>
            <w:r w:rsidR="00784EB5" w:rsidRPr="0079445E">
              <w:rPr>
                <w:iCs/>
                <w:szCs w:val="18"/>
                <w:lang w:val="ru-RU"/>
              </w:rPr>
              <w:t xml:space="preserve"> </w:t>
            </w:r>
            <w:r w:rsidR="00905A32" w:rsidRPr="0079445E">
              <w:rPr>
                <w:szCs w:val="18"/>
                <w:lang w:val="ru-RU"/>
              </w:rPr>
              <w:t>Федеральный округ, Колима, Гуанахуато, Идальго, Халиско, штат Мехико, Мичоакан, Морелос, Наярит, Пуэбла, Керетаро, Тласкала и Веракрус</w:t>
            </w:r>
          </w:p>
        </w:tc>
      </w:tr>
      <w:tr w:rsidR="00905A32" w:rsidRPr="0079445E" w14:paraId="76DBE376" w14:textId="77777777" w:rsidTr="00905A32">
        <w:trPr>
          <w:cantSplit/>
        </w:trPr>
        <w:tc>
          <w:tcPr>
            <w:tcW w:w="2025" w:type="dxa"/>
            <w:vAlign w:val="center"/>
          </w:tcPr>
          <w:p w14:paraId="5C04A12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XE2A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XE2ZZZ</w:t>
            </w:r>
          </w:p>
        </w:tc>
        <w:tc>
          <w:tcPr>
            <w:tcW w:w="5670" w:type="dxa"/>
            <w:vAlign w:val="center"/>
          </w:tcPr>
          <w:p w14:paraId="38A6ECEC" w14:textId="77777777" w:rsidR="00905A32" w:rsidRPr="0079445E" w:rsidRDefault="00610FA3" w:rsidP="00784EB5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 xml:space="preserve">Зона </w:t>
            </w:r>
            <w:r w:rsidR="00905A32" w:rsidRPr="0079445E">
              <w:rPr>
                <w:i/>
                <w:szCs w:val="18"/>
                <w:lang w:val="ru-RU"/>
              </w:rPr>
              <w:t>2:</w:t>
            </w:r>
            <w:r w:rsidR="00784EB5" w:rsidRPr="0079445E">
              <w:rPr>
                <w:szCs w:val="18"/>
                <w:lang w:val="ru-RU"/>
              </w:rPr>
              <w:t xml:space="preserve"> </w:t>
            </w:r>
            <w:r w:rsidR="00905A32" w:rsidRPr="0079445E">
              <w:rPr>
                <w:szCs w:val="18"/>
                <w:lang w:val="ru-RU"/>
              </w:rPr>
              <w:t>Агуаскальентес, Нижняя Калифорния (северная), Нижняя Калифорния (южная), Коауила, Чиуауа, Дуранго, Нуэво-Леон, Сан</w:t>
            </w:r>
            <w:r w:rsidR="00905A32" w:rsidRPr="0079445E">
              <w:rPr>
                <w:szCs w:val="18"/>
                <w:lang w:val="ru-RU"/>
              </w:rPr>
              <w:noBreakHyphen/>
              <w:t>Луис-Потоси, Синалоа, Сонора, Тамаулипас и Сакатекас</w:t>
            </w:r>
          </w:p>
        </w:tc>
      </w:tr>
      <w:tr w:rsidR="00905A32" w:rsidRPr="0079445E" w14:paraId="5FD859D2" w14:textId="77777777" w:rsidTr="00905A32">
        <w:trPr>
          <w:cantSplit/>
        </w:trPr>
        <w:tc>
          <w:tcPr>
            <w:tcW w:w="2025" w:type="dxa"/>
            <w:vAlign w:val="center"/>
          </w:tcPr>
          <w:p w14:paraId="6CB21BE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XE3A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XE3ZZZ</w:t>
            </w:r>
          </w:p>
        </w:tc>
        <w:tc>
          <w:tcPr>
            <w:tcW w:w="5670" w:type="dxa"/>
            <w:vAlign w:val="center"/>
          </w:tcPr>
          <w:p w14:paraId="07E463E1" w14:textId="77777777" w:rsidR="00905A32" w:rsidRPr="0079445E" w:rsidRDefault="00610FA3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 xml:space="preserve">Зона </w:t>
            </w:r>
            <w:r w:rsidR="00905A32" w:rsidRPr="0079445E">
              <w:rPr>
                <w:i/>
                <w:szCs w:val="18"/>
                <w:lang w:val="ru-RU"/>
              </w:rPr>
              <w:t>3</w:t>
            </w:r>
            <w:r w:rsidR="00905A32" w:rsidRPr="0079445E">
              <w:rPr>
                <w:iCs/>
                <w:szCs w:val="18"/>
                <w:lang w:val="ru-RU"/>
              </w:rPr>
              <w:t>:</w:t>
            </w:r>
            <w:r w:rsidR="00784EB5" w:rsidRPr="0079445E">
              <w:rPr>
                <w:iCs/>
                <w:szCs w:val="18"/>
                <w:lang w:val="ru-RU"/>
              </w:rPr>
              <w:t xml:space="preserve"> </w:t>
            </w:r>
            <w:r w:rsidR="00905A32" w:rsidRPr="0079445E">
              <w:rPr>
                <w:szCs w:val="18"/>
                <w:lang w:val="ru-RU"/>
              </w:rPr>
              <w:t>Кампече, Чьяпас, Герреро, Оахака, Кинтана-Роо, Табаско и Юкатан</w:t>
            </w:r>
          </w:p>
        </w:tc>
      </w:tr>
      <w:tr w:rsidR="00905A32" w:rsidRPr="0079445E" w14:paraId="581407F7" w14:textId="77777777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14:paraId="09FAB824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79445E">
              <w:rPr>
                <w:iCs/>
                <w:szCs w:val="18"/>
                <w:lang w:val="ru-RU"/>
              </w:rPr>
              <w:t>Островная часть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7276F14D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</w:p>
        </w:tc>
      </w:tr>
      <w:tr w:rsidR="00905A32" w:rsidRPr="0079445E" w14:paraId="59403E51" w14:textId="77777777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14:paraId="13826547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jc w:val="lef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XF0A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XF0ZZZ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0C740068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658A7C49" w14:textId="77777777" w:rsidTr="00905A32">
        <w:trPr>
          <w:cantSplit/>
        </w:trPr>
        <w:tc>
          <w:tcPr>
            <w:tcW w:w="2025" w:type="dxa"/>
            <w:vAlign w:val="center"/>
          </w:tcPr>
          <w:p w14:paraId="10A38D8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XF1A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XF1ZZZ</w:t>
            </w:r>
          </w:p>
        </w:tc>
        <w:tc>
          <w:tcPr>
            <w:tcW w:w="5670" w:type="dxa"/>
            <w:vAlign w:val="center"/>
          </w:tcPr>
          <w:p w14:paraId="6D7967A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/>
                <w:szCs w:val="18"/>
                <w:lang w:val="ru-RU"/>
              </w:rPr>
              <w:t>Зона 1</w:t>
            </w:r>
            <w:r w:rsidRPr="0079445E">
              <w:rPr>
                <w:rFonts w:cs="Arial"/>
                <w:iCs/>
                <w:szCs w:val="18"/>
                <w:lang w:val="ru-RU"/>
              </w:rPr>
              <w:t xml:space="preserve">: </w:t>
            </w:r>
            <w:r w:rsidRPr="0079445E">
              <w:rPr>
                <w:rFonts w:cs="Arial"/>
                <w:szCs w:val="18"/>
                <w:lang w:val="ru-RU"/>
              </w:rPr>
              <w:t>Нижняя Калифорния (Северная), Нижняя Калифорния (Южная), Сонора, Синалоа и Наярит</w:t>
            </w:r>
          </w:p>
        </w:tc>
      </w:tr>
      <w:tr w:rsidR="00905A32" w:rsidRPr="0079445E" w14:paraId="70A10CEB" w14:textId="77777777" w:rsidTr="00905A32">
        <w:trPr>
          <w:cantSplit/>
        </w:trPr>
        <w:tc>
          <w:tcPr>
            <w:tcW w:w="2025" w:type="dxa"/>
            <w:vAlign w:val="center"/>
          </w:tcPr>
          <w:p w14:paraId="0CCED7D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XF2A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XF2ZZZ</w:t>
            </w:r>
          </w:p>
        </w:tc>
        <w:tc>
          <w:tcPr>
            <w:tcW w:w="5670" w:type="dxa"/>
            <w:vAlign w:val="center"/>
          </w:tcPr>
          <w:p w14:paraId="763BD68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/>
                <w:szCs w:val="18"/>
                <w:lang w:val="ru-RU"/>
              </w:rPr>
              <w:t>Зона 2</w:t>
            </w:r>
            <w:r w:rsidRPr="0079445E">
              <w:rPr>
                <w:rFonts w:cs="Arial"/>
                <w:iCs/>
                <w:szCs w:val="18"/>
                <w:lang w:val="ru-RU"/>
              </w:rPr>
              <w:t xml:space="preserve">: </w:t>
            </w:r>
            <w:r w:rsidRPr="0079445E">
              <w:rPr>
                <w:rFonts w:cs="Arial"/>
                <w:szCs w:val="18"/>
                <w:lang w:val="ru-RU"/>
              </w:rPr>
              <w:t>Тамаулипас, Веракрус, Табаско и Кампече</w:t>
            </w:r>
          </w:p>
        </w:tc>
      </w:tr>
      <w:tr w:rsidR="00905A32" w:rsidRPr="0079445E" w14:paraId="43127C24" w14:textId="77777777" w:rsidTr="00905A32">
        <w:trPr>
          <w:cantSplit/>
        </w:trPr>
        <w:tc>
          <w:tcPr>
            <w:tcW w:w="2025" w:type="dxa"/>
            <w:vAlign w:val="center"/>
          </w:tcPr>
          <w:p w14:paraId="6D798F8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XF3A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XF3ZZZ</w:t>
            </w:r>
          </w:p>
        </w:tc>
        <w:tc>
          <w:tcPr>
            <w:tcW w:w="5670" w:type="dxa"/>
            <w:vAlign w:val="center"/>
          </w:tcPr>
          <w:p w14:paraId="6B84072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/>
                <w:szCs w:val="18"/>
                <w:lang w:val="ru-RU"/>
              </w:rPr>
              <w:t>Зона 3</w:t>
            </w:r>
            <w:r w:rsidRPr="0079445E">
              <w:rPr>
                <w:rFonts w:cs="Arial"/>
                <w:iCs/>
                <w:szCs w:val="18"/>
                <w:lang w:val="ru-RU"/>
              </w:rPr>
              <w:t xml:space="preserve">: </w:t>
            </w:r>
            <w:r w:rsidRPr="0079445E">
              <w:rPr>
                <w:rFonts w:cs="Arial"/>
                <w:szCs w:val="18"/>
                <w:lang w:val="ru-RU"/>
              </w:rPr>
              <w:t>Юкатан и Кинтана-Роо</w:t>
            </w:r>
          </w:p>
        </w:tc>
      </w:tr>
      <w:tr w:rsidR="00905A32" w:rsidRPr="0079445E" w14:paraId="52D4FC9C" w14:textId="77777777" w:rsidTr="00905A32">
        <w:trPr>
          <w:cantSplit/>
        </w:trPr>
        <w:tc>
          <w:tcPr>
            <w:tcW w:w="2025" w:type="dxa"/>
            <w:vAlign w:val="center"/>
          </w:tcPr>
          <w:p w14:paraId="3731545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XF4A</w:t>
            </w:r>
            <w:r w:rsidR="000E787E" w:rsidRPr="0079445E">
              <w:rPr>
                <w:rFonts w:cs="Arial"/>
                <w:szCs w:val="18"/>
                <w:lang w:val="ru-RU"/>
              </w:rPr>
              <w:t>−</w:t>
            </w:r>
            <w:r w:rsidRPr="0079445E">
              <w:rPr>
                <w:rFonts w:cs="Arial"/>
                <w:szCs w:val="18"/>
                <w:lang w:val="ru-RU"/>
              </w:rPr>
              <w:t>XF4ZZZ</w:t>
            </w:r>
          </w:p>
        </w:tc>
        <w:tc>
          <w:tcPr>
            <w:tcW w:w="5670" w:type="dxa"/>
            <w:vAlign w:val="center"/>
          </w:tcPr>
          <w:p w14:paraId="7A7E1AB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79445E">
              <w:rPr>
                <w:rFonts w:cs="Arial"/>
                <w:i/>
                <w:szCs w:val="18"/>
                <w:lang w:val="ru-RU"/>
              </w:rPr>
              <w:t>Зона 4</w:t>
            </w:r>
            <w:r w:rsidRPr="0079445E">
              <w:rPr>
                <w:rFonts w:cs="Arial"/>
                <w:iCs/>
                <w:szCs w:val="18"/>
                <w:lang w:val="ru-RU"/>
              </w:rPr>
              <w:t xml:space="preserve">: </w:t>
            </w:r>
            <w:r w:rsidRPr="0079445E">
              <w:rPr>
                <w:rFonts w:cs="Arial"/>
                <w:szCs w:val="18"/>
                <w:lang w:val="ru-RU"/>
              </w:rPr>
              <w:t>Халиско, Колима, Мичоакан, Герреро, Оахака и Чьяпас</w:t>
            </w:r>
          </w:p>
        </w:tc>
      </w:tr>
    </w:tbl>
    <w:p w14:paraId="4FEBC3D0" w14:textId="24046067" w:rsidR="00905A32" w:rsidRPr="0079445E" w:rsidRDefault="00B10DEC" w:rsidP="007D1856">
      <w:pPr>
        <w:pStyle w:val="Note"/>
        <w:tabs>
          <w:tab w:val="clear" w:pos="567"/>
          <w:tab w:val="left" w:pos="1418"/>
          <w:tab w:val="left" w:pos="1701"/>
        </w:tabs>
        <w:spacing w:before="120"/>
        <w:ind w:left="1701" w:hanging="1701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Примечания</w:t>
      </w:r>
      <w:r w:rsidRPr="006644E6">
        <w:rPr>
          <w:bCs/>
          <w:szCs w:val="18"/>
          <w:lang w:val="ru-RU"/>
        </w:rPr>
        <w:t>. </w:t>
      </w:r>
      <w:r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color w:val="FFFFFF"/>
          <w:szCs w:val="18"/>
          <w:lang w:val="ru-RU"/>
        </w:rPr>
        <w:t>i</w:t>
      </w:r>
      <w:r w:rsidR="00905A32" w:rsidRPr="0079445E">
        <w:rPr>
          <w:szCs w:val="18"/>
          <w:lang w:val="ru-RU"/>
        </w:rPr>
        <w:t>i)</w:t>
      </w:r>
      <w:r w:rsidR="00905A32" w:rsidRPr="0079445E">
        <w:rPr>
          <w:szCs w:val="18"/>
          <w:lang w:val="ru-RU"/>
        </w:rPr>
        <w:tab/>
        <w:t>Иностранные радиолюбители, работающие в континентальной части, используют XE1, XE2 или XE3, за которыми следуют косая черта (/) и их национальный позывной сигнал.</w:t>
      </w:r>
    </w:p>
    <w:p w14:paraId="22C3E5EB" w14:textId="77777777" w:rsidR="00905A32" w:rsidRPr="0079445E" w:rsidRDefault="00905A32" w:rsidP="007D1856">
      <w:pPr>
        <w:pStyle w:val="Note"/>
        <w:tabs>
          <w:tab w:val="clear" w:pos="567"/>
          <w:tab w:val="left" w:pos="1418"/>
          <w:tab w:val="left" w:pos="1701"/>
        </w:tabs>
        <w:ind w:left="1701" w:hanging="1701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5D36A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ii)</w:t>
      </w:r>
      <w:r w:rsidRPr="0079445E">
        <w:rPr>
          <w:szCs w:val="18"/>
          <w:lang w:val="ru-RU"/>
        </w:rPr>
        <w:tab/>
        <w:t>Только для особых событий радиолюбители используют XA, XB, XC, XD, XE, XF, XG, XH, XI, 4A, 4B, 4C, 6D, 6E, 6F или 6J, за которыми следуют цифра и группа не более чем из 3 букв.</w:t>
      </w:r>
    </w:p>
    <w:p w14:paraId="50583CAA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Федеративные Штаты Микронезии</w:t>
      </w:r>
      <w:r w:rsidRPr="0079445E">
        <w:rPr>
          <w:sz w:val="18"/>
          <w:szCs w:val="18"/>
          <w:cs/>
          <w:lang w:val="ru-RU"/>
        </w:rPr>
        <w:t>‎</w:t>
      </w:r>
    </w:p>
    <w:p w14:paraId="641C2CDB" w14:textId="77777777" w:rsidR="00905A32" w:rsidRPr="0079445E" w:rsidRDefault="00905A32" w:rsidP="00B773A2">
      <w:pPr>
        <w:pStyle w:val="Station"/>
        <w:tabs>
          <w:tab w:val="left" w:pos="4802"/>
        </w:tabs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V63, за которыми следуют 2 буквы</w:t>
      </w:r>
      <w:r w:rsidR="00784EB5" w:rsidRPr="0079445E">
        <w:rPr>
          <w:szCs w:val="18"/>
          <w:lang w:val="ru-RU"/>
        </w:rPr>
        <w:t>.</w:t>
      </w:r>
    </w:p>
    <w:p w14:paraId="27F1CB5D" w14:textId="77777777" w:rsidR="00905A32" w:rsidRPr="0079445E" w:rsidRDefault="00905A32" w:rsidP="00B773A2">
      <w:pPr>
        <w:pStyle w:val="Station"/>
        <w:tabs>
          <w:tab w:val="left" w:pos="4802"/>
        </w:tabs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V62, за которыми следуют буква X и 2 буквы</w:t>
      </w:r>
      <w:r w:rsidR="00784EB5" w:rsidRPr="0079445E">
        <w:rPr>
          <w:szCs w:val="18"/>
          <w:lang w:val="ru-RU"/>
        </w:rPr>
        <w:t>.</w:t>
      </w:r>
    </w:p>
    <w:p w14:paraId="021387A7" w14:textId="77777777" w:rsidR="00905A32" w:rsidRPr="0079445E" w:rsidRDefault="00905A32" w:rsidP="00A422BC">
      <w:pPr>
        <w:pStyle w:val="Country"/>
        <w:rPr>
          <w:sz w:val="18"/>
          <w:szCs w:val="18"/>
          <w:lang w:val="ru-RU"/>
        </w:rPr>
      </w:pPr>
      <w:bookmarkStart w:id="164" w:name="_Toc138134946"/>
      <w:bookmarkStart w:id="165" w:name="_Toc144189212"/>
      <w:bookmarkStart w:id="166" w:name="_Toc144194504"/>
      <w:r w:rsidRPr="0079445E">
        <w:rPr>
          <w:sz w:val="18"/>
          <w:szCs w:val="18"/>
          <w:lang w:val="ru-RU"/>
        </w:rPr>
        <w:t>Молдова (Республика)</w:t>
      </w:r>
    </w:p>
    <w:p w14:paraId="4247D57A" w14:textId="77777777" w:rsidR="00905A32" w:rsidRPr="0079445E" w:rsidRDefault="00905A32" w:rsidP="007619EB">
      <w:pPr>
        <w:pStyle w:val="Station"/>
        <w:tabs>
          <w:tab w:val="left" w:pos="4802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ER1–</w:t>
      </w:r>
      <w:r w:rsidR="00610FA3" w:rsidRPr="0079445E">
        <w:rPr>
          <w:szCs w:val="18"/>
          <w:lang w:val="ru-RU"/>
        </w:rPr>
        <w:t>ER5</w:t>
      </w:r>
      <w:r w:rsidRPr="0079445E">
        <w:rPr>
          <w:szCs w:val="18"/>
          <w:lang w:val="ru-RU"/>
        </w:rPr>
        <w:t>, за которыми следуют одна, две или три буквы</w:t>
      </w:r>
      <w:r w:rsidR="00784EB5" w:rsidRPr="0079445E">
        <w:rPr>
          <w:szCs w:val="18"/>
          <w:lang w:val="ru-RU"/>
        </w:rPr>
        <w:t>.</w:t>
      </w:r>
    </w:p>
    <w:p w14:paraId="58D591EC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Суффикс может состоять из: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двух или трех букв для станций индивидуального пользования (буква K запрещена в качестве первой буквы)</w:t>
      </w:r>
      <w:r w:rsidR="00B773A2" w:rsidRPr="0079445E">
        <w:rPr>
          <w:szCs w:val="18"/>
          <w:lang w:val="ru-RU"/>
        </w:rPr>
        <w:t>;</w:t>
      </w:r>
    </w:p>
    <w:p w14:paraId="144BEB18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трех букв для станций клубов (первой из которых является буква K)</w:t>
      </w:r>
      <w:r w:rsidR="00B773A2" w:rsidRPr="0079445E">
        <w:rPr>
          <w:szCs w:val="18"/>
          <w:lang w:val="ru-RU"/>
        </w:rPr>
        <w:t>;</w:t>
      </w:r>
    </w:p>
    <w:p w14:paraId="3F86C1D3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одной, двух, трех или более цифр и/или букв для специальных позывных сигналов, маяков и ретрансляторов.</w:t>
      </w:r>
    </w:p>
    <w:p w14:paraId="2FC687C8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Позывной сигнал, содержащий:</w:t>
      </w:r>
      <w:r w:rsidRPr="0079445E">
        <w:rPr>
          <w:szCs w:val="18"/>
          <w:lang w:val="ru-RU"/>
        </w:rPr>
        <w:tab/>
        <w:t xml:space="preserve">4 знака </w:t>
      </w:r>
      <w:r w:rsidR="00A82711" w:rsidRPr="0079445E">
        <w:rPr>
          <w:szCs w:val="18"/>
          <w:lang w:val="ru-RU"/>
        </w:rPr>
        <w:t xml:space="preserve">  </w:t>
      </w:r>
      <w:r w:rsidRPr="0079445E">
        <w:rPr>
          <w:szCs w:val="18"/>
          <w:lang w:val="ru-RU"/>
        </w:rPr>
        <w:sym w:font="Symbol" w:char="F0AE"/>
      </w:r>
      <w:r w:rsidR="00784EB5" w:rsidRPr="0079445E">
        <w:rPr>
          <w:szCs w:val="18"/>
          <w:lang w:val="ru-RU"/>
        </w:rPr>
        <w:t xml:space="preserve"> класс A</w:t>
      </w:r>
    </w:p>
    <w:p w14:paraId="6E53CC1C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 xml:space="preserve">5 знаков </w:t>
      </w:r>
      <w:r w:rsidRPr="0079445E">
        <w:rPr>
          <w:szCs w:val="18"/>
          <w:lang w:val="ru-RU"/>
        </w:rPr>
        <w:sym w:font="Symbol" w:char="F0AE"/>
      </w:r>
      <w:r w:rsidR="00784EB5" w:rsidRPr="0079445E">
        <w:rPr>
          <w:szCs w:val="18"/>
          <w:lang w:val="ru-RU"/>
        </w:rPr>
        <w:t xml:space="preserve"> класс A и класс B</w:t>
      </w:r>
    </w:p>
    <w:p w14:paraId="1FCA40D1" w14:textId="77777777" w:rsidR="00905A32" w:rsidRPr="0079445E" w:rsidRDefault="00905A32" w:rsidP="00195BCF">
      <w:pPr>
        <w:pStyle w:val="Station"/>
        <w:tabs>
          <w:tab w:val="left" w:pos="3686"/>
          <w:tab w:val="left" w:pos="3969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 xml:space="preserve">6 знаков </w:t>
      </w:r>
      <w:r w:rsidRPr="0079445E">
        <w:rPr>
          <w:szCs w:val="18"/>
          <w:lang w:val="ru-RU"/>
        </w:rPr>
        <w:sym w:font="Symbol" w:char="F0AE"/>
      </w:r>
      <w:r w:rsidRPr="0079445E">
        <w:rPr>
          <w:szCs w:val="18"/>
          <w:lang w:val="ru-RU"/>
        </w:rPr>
        <w:t xml:space="preserve"> класс C.</w:t>
      </w:r>
    </w:p>
    <w:p w14:paraId="2D25421B" w14:textId="77777777" w:rsidR="00905A32" w:rsidRPr="0079445E" w:rsidRDefault="00905A32" w:rsidP="00195BCF">
      <w:pPr>
        <w:pStyle w:val="Station"/>
        <w:tabs>
          <w:tab w:val="left" w:pos="4802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ER6–ER0, за которыми следуют две или более цифры, используются для специальных позывных сигналов, распределенных для особых событий</w:t>
      </w:r>
      <w:r w:rsidR="00784EB5" w:rsidRPr="0079445E">
        <w:rPr>
          <w:szCs w:val="18"/>
          <w:lang w:val="ru-RU"/>
        </w:rPr>
        <w:t>.</w:t>
      </w:r>
    </w:p>
    <w:p w14:paraId="0965D7C9" w14:textId="77777777" w:rsidR="00905A32" w:rsidRPr="0079445E" w:rsidRDefault="00905A32" w:rsidP="00195BCF">
      <w:pPr>
        <w:pStyle w:val="Station"/>
        <w:tabs>
          <w:tab w:val="left" w:pos="4802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ER1–ER0, за которыми следуют две или более цифры, могут быть распределены:</w:t>
      </w:r>
    </w:p>
    <w:p w14:paraId="2313E28F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физическому лицу – гражданину Республики Молдова;</w:t>
      </w:r>
    </w:p>
    <w:p w14:paraId="4CE745B1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иностранному гражданину или гражданину ЕС, который имеет постоянное место жительства в Республике Молдова (подтвержденное соответствующими документами);</w:t>
      </w:r>
    </w:p>
    <w:p w14:paraId="5F69648D" w14:textId="77777777" w:rsidR="00905A32" w:rsidRPr="0079445E" w:rsidRDefault="00905A32" w:rsidP="00195BCF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юридическим лицам Республики Молдова.</w:t>
      </w:r>
    </w:p>
    <w:p w14:paraId="69435979" w14:textId="72FF504B" w:rsidR="00B773A2" w:rsidRPr="0079445E" w:rsidRDefault="00D2276F" w:rsidP="00B773A2">
      <w:pPr>
        <w:pStyle w:val="Countrycont"/>
        <w:keepNext w:val="0"/>
        <w:keepLines w:val="0"/>
        <w:spacing w:before="10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57CC7882" w14:textId="77777777" w:rsidR="00B773A2" w:rsidRPr="0079445E" w:rsidRDefault="00B773A2" w:rsidP="00B773A2">
      <w:pPr>
        <w:pStyle w:val="Country"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Молдова (Республика)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5A37EF3D" w14:textId="77777777" w:rsidR="00905A32" w:rsidRPr="0079445E" w:rsidRDefault="00905A32" w:rsidP="00610FA3">
      <w:pPr>
        <w:pStyle w:val="Station"/>
        <w:tabs>
          <w:tab w:val="left" w:pos="4802"/>
        </w:tabs>
        <w:spacing w:before="120"/>
        <w:ind w:left="142" w:hanging="142"/>
        <w:rPr>
          <w:szCs w:val="18"/>
          <w:lang w:val="ru-RU"/>
        </w:rPr>
      </w:pPr>
      <w:r w:rsidRPr="0079445E">
        <w:rPr>
          <w:szCs w:val="18"/>
          <w:lang w:val="ru-RU"/>
        </w:rPr>
        <w:tab/>
        <w:t>Позывные сигналы, за которыми следуют косая черта (/) и буквы "MM", "AM", "M" и "P", используются в следующих случаях:</w:t>
      </w:r>
    </w:p>
    <w:p w14:paraId="2EE1D319" w14:textId="77777777" w:rsidR="00905A32" w:rsidRPr="0079445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120"/>
        <w:ind w:left="3612" w:hanging="361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MM:</w:t>
      </w:r>
      <w:r w:rsidRPr="0079445E">
        <w:rPr>
          <w:szCs w:val="18"/>
          <w:lang w:val="ru-RU"/>
        </w:rPr>
        <w:tab/>
        <w:t>для подвижных морских или речных станций,</w:t>
      </w:r>
    </w:p>
    <w:p w14:paraId="286C3B0D" w14:textId="77777777" w:rsidR="00905A32" w:rsidRPr="0079445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AM:</w:t>
      </w:r>
      <w:r w:rsidRPr="0079445E">
        <w:rPr>
          <w:szCs w:val="18"/>
          <w:lang w:val="ru-RU"/>
        </w:rPr>
        <w:tab/>
        <w:t>для подвижных воздушных станций,</w:t>
      </w:r>
    </w:p>
    <w:p w14:paraId="5B223AD0" w14:textId="77777777" w:rsidR="00905A32" w:rsidRPr="0079445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M:</w:t>
      </w:r>
      <w:r w:rsidRPr="0079445E">
        <w:rPr>
          <w:szCs w:val="18"/>
          <w:lang w:val="ru-RU"/>
        </w:rPr>
        <w:tab/>
        <w:t>для подвижных наземных станций,</w:t>
      </w:r>
    </w:p>
    <w:p w14:paraId="4B371647" w14:textId="77777777" w:rsidR="00905A32" w:rsidRPr="0079445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P:</w:t>
      </w:r>
      <w:r w:rsidRPr="0079445E">
        <w:rPr>
          <w:szCs w:val="18"/>
          <w:lang w:val="ru-RU"/>
        </w:rPr>
        <w:tab/>
        <w:t>для переносных наземных станций.</w:t>
      </w:r>
    </w:p>
    <w:p w14:paraId="1B5E7E08" w14:textId="77D59124" w:rsidR="00905A32" w:rsidRPr="0079445E" w:rsidRDefault="00B10DEC" w:rsidP="00AF5AB3">
      <w:pPr>
        <w:pStyle w:val="Note"/>
        <w:tabs>
          <w:tab w:val="clear" w:pos="567"/>
          <w:tab w:val="left" w:pos="1418"/>
        </w:tabs>
        <w:spacing w:before="60" w:line="240" w:lineRule="exact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>Имеющие разрешение иностранные радиолюбители используют ER, за которыми следуют косая черта (/) и их национальный позывной сигнал.</w:t>
      </w:r>
    </w:p>
    <w:p w14:paraId="1315C363" w14:textId="77777777" w:rsidR="00905A32" w:rsidRPr="0079445E" w:rsidRDefault="00905A32" w:rsidP="00AF5AB3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Монако (Княжество)</w:t>
      </w:r>
      <w:bookmarkEnd w:id="164"/>
      <w:bookmarkEnd w:id="165"/>
      <w:bookmarkEnd w:id="166"/>
    </w:p>
    <w:p w14:paraId="44F57592" w14:textId="77777777" w:rsidR="00905A32" w:rsidRPr="0079445E" w:rsidRDefault="00905A32" w:rsidP="00AF5AB3">
      <w:pPr>
        <w:pStyle w:val="Station"/>
        <w:tabs>
          <w:tab w:val="left" w:pos="4962"/>
          <w:tab w:val="left" w:pos="5245"/>
          <w:tab w:val="left" w:pos="6096"/>
          <w:tab w:val="left" w:pos="6379"/>
        </w:tabs>
        <w:spacing w:before="16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</w:t>
      </w:r>
      <w:r w:rsidR="005E1593" w:rsidRPr="0079445E">
        <w:rPr>
          <w:szCs w:val="18"/>
          <w:lang w:val="ru-RU"/>
        </w:rPr>
        <w:t>нции:</w:t>
      </w:r>
      <w:r w:rsidR="005E1593" w:rsidRPr="0079445E">
        <w:rPr>
          <w:szCs w:val="18"/>
          <w:lang w:val="ru-RU"/>
        </w:rPr>
        <w:tab/>
        <w:t>3A2AA</w:t>
      </w:r>
      <w:r w:rsidR="000E787E" w:rsidRPr="0079445E">
        <w:rPr>
          <w:szCs w:val="18"/>
          <w:lang w:val="ru-RU"/>
        </w:rPr>
        <w:t>−</w:t>
      </w:r>
      <w:r w:rsidR="00610FA3" w:rsidRPr="0079445E">
        <w:rPr>
          <w:szCs w:val="18"/>
          <w:lang w:val="ru-RU"/>
        </w:rPr>
        <w:t>3A2ZZ</w:t>
      </w:r>
      <w:r w:rsidR="00610FA3" w:rsidRPr="0079445E">
        <w:rPr>
          <w:szCs w:val="18"/>
          <w:lang w:val="ru-RU"/>
        </w:rPr>
        <w:tab/>
        <w:t>–</w:t>
      </w:r>
      <w:r w:rsidR="00610FA3"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Класс 1</w:t>
      </w:r>
      <w:r w:rsidR="00610FA3"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–</w:t>
      </w:r>
      <w:r w:rsidR="00610FA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Общая лицензия </w:t>
      </w:r>
    </w:p>
    <w:p w14:paraId="17AC3C41" w14:textId="77777777" w:rsidR="00905A32" w:rsidRPr="0079445E" w:rsidRDefault="00905A32" w:rsidP="006022B1">
      <w:pPr>
        <w:pStyle w:val="Station"/>
        <w:tabs>
          <w:tab w:val="left" w:pos="4962"/>
          <w:tab w:val="left" w:pos="5245"/>
          <w:tab w:val="left" w:pos="5812"/>
          <w:tab w:val="left" w:pos="6096"/>
          <w:tab w:val="left" w:pos="6379"/>
        </w:tabs>
        <w:spacing w:before="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3A1AA</w:t>
      </w:r>
      <w:r w:rsidR="000E787E" w:rsidRPr="0079445E">
        <w:rPr>
          <w:szCs w:val="18"/>
          <w:lang w:val="ru-RU"/>
        </w:rPr>
        <w:t>−</w:t>
      </w:r>
      <w:r w:rsidR="005E1593" w:rsidRPr="0079445E">
        <w:rPr>
          <w:szCs w:val="18"/>
          <w:lang w:val="ru-RU"/>
        </w:rPr>
        <w:t>3A1ZZ</w:t>
      </w:r>
      <w:r w:rsidR="00610FA3"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–</w:t>
      </w:r>
      <w:r w:rsidR="00610FA3"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Класс 2</w:t>
      </w:r>
      <w:r w:rsidR="00610FA3" w:rsidRPr="0079445E">
        <w:rPr>
          <w:szCs w:val="18"/>
          <w:lang w:val="ru-RU"/>
        </w:rPr>
        <w:tab/>
      </w:r>
      <w:r w:rsidR="005E1593" w:rsidRPr="0079445E">
        <w:rPr>
          <w:szCs w:val="18"/>
          <w:lang w:val="ru-RU"/>
        </w:rPr>
        <w:t>–</w:t>
      </w:r>
      <w:r w:rsidR="00610FA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Лицензия, ограниченная полосами </w:t>
      </w:r>
      <w:r w:rsidRPr="0079445E">
        <w:rPr>
          <w:szCs w:val="18"/>
          <w:lang w:val="ru-RU"/>
        </w:rPr>
        <w:br/>
      </w:r>
      <w:r w:rsidR="00A82711" w:rsidRPr="0079445E">
        <w:rPr>
          <w:szCs w:val="18"/>
          <w:lang w:val="ru-RU"/>
        </w:rPr>
        <w:tab/>
      </w:r>
      <w:r w:rsidR="00610FA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144–146 МГц и 430–440 МГц</w:t>
      </w:r>
    </w:p>
    <w:p w14:paraId="459057C3" w14:textId="77777777" w:rsidR="00905A32" w:rsidRPr="0079445E" w:rsidRDefault="00905A32" w:rsidP="00610FA3">
      <w:pPr>
        <w:pStyle w:val="Station"/>
        <w:tabs>
          <w:tab w:val="left" w:pos="4962"/>
          <w:tab w:val="left" w:pos="5245"/>
          <w:tab w:val="left" w:pos="5812"/>
          <w:tab w:val="left" w:pos="6096"/>
          <w:tab w:val="left" w:pos="6379"/>
        </w:tabs>
        <w:spacing w:before="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3A2AAA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3A2ZZZ</w:t>
      </w:r>
      <w:r w:rsidR="00610FA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="00610FA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Радиоклуб</w:t>
      </w:r>
      <w:r w:rsidR="002417C6" w:rsidRPr="0079445E">
        <w:rPr>
          <w:szCs w:val="18"/>
          <w:lang w:val="ru-RU"/>
        </w:rPr>
        <w:t>.</w:t>
      </w:r>
    </w:p>
    <w:p w14:paraId="4D83BEFD" w14:textId="77777777" w:rsidR="00905A32" w:rsidRPr="0079445E" w:rsidRDefault="00905A32" w:rsidP="00AF5AB3">
      <w:pPr>
        <w:pStyle w:val="Station"/>
        <w:tabs>
          <w:tab w:val="left" w:pos="4802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3A9A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3A9Z</w:t>
      </w:r>
      <w:r w:rsidR="002417C6" w:rsidRPr="0079445E">
        <w:rPr>
          <w:szCs w:val="18"/>
          <w:lang w:val="ru-RU"/>
        </w:rPr>
        <w:t>.</w:t>
      </w:r>
    </w:p>
    <w:p w14:paraId="5242C002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bookmarkStart w:id="167" w:name="_Toc138134947"/>
      <w:bookmarkStart w:id="168" w:name="_Toc144189213"/>
      <w:bookmarkStart w:id="169" w:name="_Toc144194505"/>
      <w:r w:rsidRPr="0079445E">
        <w:rPr>
          <w:sz w:val="18"/>
          <w:szCs w:val="18"/>
          <w:lang w:val="ru-RU"/>
        </w:rPr>
        <w:t>Марокко (Королевство)</w:t>
      </w:r>
      <w:bookmarkEnd w:id="167"/>
      <w:bookmarkEnd w:id="168"/>
      <w:bookmarkEnd w:id="169"/>
    </w:p>
    <w:p w14:paraId="65CCED3B" w14:textId="77777777" w:rsidR="00905A32" w:rsidRPr="0079445E" w:rsidRDefault="00905A32" w:rsidP="00AF5AB3">
      <w:pPr>
        <w:pStyle w:val="Station"/>
        <w:tabs>
          <w:tab w:val="left" w:pos="5795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CN2AA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CN2ZZ</w:t>
      </w:r>
      <w:r w:rsidRPr="0079445E">
        <w:rPr>
          <w:szCs w:val="18"/>
          <w:lang w:val="ru-RU"/>
        </w:rPr>
        <w:br/>
        <w:t>CN8AA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CN8ZZ</w:t>
      </w:r>
      <w:r w:rsidR="002417C6" w:rsidRPr="0079445E">
        <w:rPr>
          <w:szCs w:val="18"/>
          <w:lang w:val="ru-RU"/>
        </w:rPr>
        <w:t>.</w:t>
      </w:r>
    </w:p>
    <w:p w14:paraId="01B5EED7" w14:textId="77777777" w:rsidR="00905A32" w:rsidRPr="0079445E" w:rsidRDefault="00905A32" w:rsidP="00AF5AB3">
      <w:pPr>
        <w:pStyle w:val="Station"/>
        <w:tabs>
          <w:tab w:val="left" w:pos="5795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CN4AA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CN4ZZ</w:t>
      </w:r>
      <w:r w:rsidR="002417C6" w:rsidRPr="0079445E">
        <w:rPr>
          <w:szCs w:val="18"/>
          <w:lang w:val="ru-RU"/>
        </w:rPr>
        <w:t>.</w:t>
      </w:r>
    </w:p>
    <w:p w14:paraId="3B9871FE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bookmarkStart w:id="170" w:name="_Toc138134948"/>
      <w:bookmarkStart w:id="171" w:name="_Toc144189214"/>
      <w:bookmarkStart w:id="172" w:name="_Toc144194506"/>
      <w:r w:rsidRPr="0079445E">
        <w:rPr>
          <w:sz w:val="18"/>
          <w:szCs w:val="18"/>
          <w:lang w:val="ru-RU"/>
        </w:rPr>
        <w:t>Мозамбик (Республика)</w:t>
      </w:r>
      <w:bookmarkEnd w:id="170"/>
      <w:bookmarkEnd w:id="171"/>
      <w:bookmarkEnd w:id="172"/>
    </w:p>
    <w:p w14:paraId="6259E67B" w14:textId="77777777" w:rsidR="00905A32" w:rsidRPr="0079445E" w:rsidRDefault="00905A32" w:rsidP="00195BCF">
      <w:pPr>
        <w:pStyle w:val="Station"/>
        <w:tabs>
          <w:tab w:val="left" w:pos="5795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C9, за которыми следуют цифра (обозначающая провинцию, в которой расположена станция) и группа не более чем из трех букв</w:t>
      </w:r>
    </w:p>
    <w:p w14:paraId="2DEBD8EC" w14:textId="77777777" w:rsidR="00905A32" w:rsidRPr="0079445E" w:rsidRDefault="005E1593" w:rsidP="00735A6C">
      <w:pPr>
        <w:pStyle w:val="Stationcont"/>
        <w:tabs>
          <w:tab w:val="left" w:pos="3600"/>
          <w:tab w:val="left" w:pos="3799"/>
          <w:tab w:val="left" w:pos="3969"/>
        </w:tabs>
        <w:spacing w:before="16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6"/>
          <w:szCs w:val="18"/>
          <w:lang w:val="ru-RU"/>
        </w:rPr>
        <w:t>Цифры, обозначающие провинции:</w:t>
      </w:r>
      <w:r w:rsidRPr="0079445E">
        <w:rPr>
          <w:spacing w:val="-6"/>
          <w:szCs w:val="18"/>
          <w:lang w:val="ru-RU"/>
        </w:rPr>
        <w:tab/>
      </w:r>
      <w:r w:rsidR="00905A32" w:rsidRPr="0079445E">
        <w:rPr>
          <w:szCs w:val="18"/>
          <w:lang w:val="ru-RU"/>
        </w:rPr>
        <w:t>1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</w:r>
      <w:proofErr w:type="spellStart"/>
      <w:r w:rsidR="00905A32" w:rsidRPr="0079445E">
        <w:rPr>
          <w:szCs w:val="18"/>
          <w:lang w:val="ru-RU"/>
        </w:rPr>
        <w:t>Мапуто</w:t>
      </w:r>
      <w:proofErr w:type="spellEnd"/>
      <w:r w:rsidR="00905A32" w:rsidRPr="0079445E">
        <w:rPr>
          <w:szCs w:val="18"/>
          <w:lang w:val="ru-RU"/>
        </w:rPr>
        <w:br/>
        <w:t>2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Газа-Иньямбане</w:t>
      </w:r>
      <w:r w:rsidR="00905A32" w:rsidRPr="0079445E">
        <w:rPr>
          <w:szCs w:val="18"/>
          <w:lang w:val="ru-RU"/>
        </w:rPr>
        <w:br/>
        <w:t>3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</w:r>
      <w:proofErr w:type="spellStart"/>
      <w:r w:rsidR="00905A32" w:rsidRPr="0079445E">
        <w:rPr>
          <w:szCs w:val="18"/>
          <w:lang w:val="ru-RU"/>
        </w:rPr>
        <w:t>Софала-Маника</w:t>
      </w:r>
      <w:proofErr w:type="spellEnd"/>
      <w:r w:rsidR="00905A32" w:rsidRPr="0079445E">
        <w:rPr>
          <w:szCs w:val="18"/>
          <w:lang w:val="ru-RU"/>
        </w:rPr>
        <w:br/>
        <w:t>4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Замбезия-</w:t>
      </w:r>
      <w:proofErr w:type="spellStart"/>
      <w:r w:rsidR="00905A32" w:rsidRPr="0079445E">
        <w:rPr>
          <w:szCs w:val="18"/>
          <w:lang w:val="ru-RU"/>
        </w:rPr>
        <w:t>Нампула</w:t>
      </w:r>
      <w:proofErr w:type="spellEnd"/>
      <w:r w:rsidR="00905A32" w:rsidRPr="0079445E">
        <w:rPr>
          <w:szCs w:val="18"/>
          <w:lang w:val="ru-RU"/>
        </w:rPr>
        <w:br/>
        <w:t>5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Тете-Ньяса</w:t>
      </w:r>
      <w:r w:rsidR="00905A32" w:rsidRPr="0079445E">
        <w:rPr>
          <w:szCs w:val="18"/>
          <w:lang w:val="ru-RU"/>
        </w:rPr>
        <w:br/>
        <w:t>6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</w:r>
      <w:proofErr w:type="spellStart"/>
      <w:r w:rsidR="00905A32" w:rsidRPr="0079445E">
        <w:rPr>
          <w:szCs w:val="18"/>
          <w:lang w:val="ru-RU"/>
        </w:rPr>
        <w:t>Кабу-Делгаду</w:t>
      </w:r>
      <w:proofErr w:type="spellEnd"/>
      <w:r w:rsidR="002417C6" w:rsidRPr="0079445E">
        <w:rPr>
          <w:szCs w:val="18"/>
          <w:lang w:val="ru-RU"/>
        </w:rPr>
        <w:t>.</w:t>
      </w:r>
    </w:p>
    <w:p w14:paraId="4BEDA036" w14:textId="77777777" w:rsidR="00905A32" w:rsidRPr="0079445E" w:rsidRDefault="00905A32" w:rsidP="00AF5AB3">
      <w:pPr>
        <w:pStyle w:val="Country"/>
        <w:spacing w:before="240"/>
        <w:rPr>
          <w:sz w:val="18"/>
          <w:szCs w:val="18"/>
          <w:lang w:val="ru-RU"/>
        </w:rPr>
      </w:pPr>
      <w:bookmarkStart w:id="173" w:name="_Toc138134949"/>
      <w:bookmarkStart w:id="174" w:name="_Toc144189215"/>
      <w:bookmarkStart w:id="175" w:name="_Toc144194507"/>
      <w:r w:rsidRPr="0079445E">
        <w:rPr>
          <w:sz w:val="18"/>
          <w:szCs w:val="18"/>
          <w:lang w:val="ru-RU"/>
        </w:rPr>
        <w:t>Мьянма (Союз)</w:t>
      </w:r>
      <w:bookmarkEnd w:id="173"/>
      <w:bookmarkEnd w:id="174"/>
      <w:bookmarkEnd w:id="175"/>
    </w:p>
    <w:p w14:paraId="76282695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XZ2AA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XZ2ZZ</w:t>
      </w:r>
      <w:r w:rsidR="002417C6" w:rsidRPr="0079445E">
        <w:rPr>
          <w:szCs w:val="18"/>
          <w:lang w:val="ru-RU"/>
        </w:rPr>
        <w:t>.</w:t>
      </w:r>
    </w:p>
    <w:p w14:paraId="7D5D22B4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bookmarkStart w:id="176" w:name="_Toc138134950"/>
      <w:bookmarkStart w:id="177" w:name="_Toc144189216"/>
      <w:bookmarkStart w:id="178" w:name="_Toc144194508"/>
      <w:r w:rsidRPr="0079445E">
        <w:rPr>
          <w:sz w:val="18"/>
          <w:szCs w:val="18"/>
          <w:lang w:val="ru-RU"/>
        </w:rPr>
        <w:t>Намибия (Республика)</w:t>
      </w:r>
      <w:bookmarkEnd w:id="176"/>
      <w:bookmarkEnd w:id="177"/>
      <w:bookmarkEnd w:id="178"/>
    </w:p>
    <w:p w14:paraId="790947E7" w14:textId="77777777" w:rsidR="00905A32" w:rsidRPr="0079445E" w:rsidRDefault="00905A32" w:rsidP="006022B1">
      <w:pPr>
        <w:pStyle w:val="Station"/>
        <w:tabs>
          <w:tab w:val="left" w:pos="6237"/>
          <w:tab w:val="left" w:pos="6521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V50A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V50ZZZ</w:t>
      </w:r>
      <w:r w:rsidR="005E1593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Pr="0079445E">
        <w:rPr>
          <w:szCs w:val="18"/>
          <w:lang w:val="ru-RU"/>
        </w:rPr>
        <w:tab/>
        <w:t>Стан</w:t>
      </w:r>
      <w:r w:rsidR="005D36AB" w:rsidRPr="0079445E">
        <w:rPr>
          <w:szCs w:val="18"/>
          <w:lang w:val="ru-RU"/>
        </w:rPr>
        <w:t xml:space="preserve">ция с ограниченной лицензией </w:t>
      </w:r>
      <w:r w:rsidR="005D36AB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>V51A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V51ZZZ</w:t>
      </w:r>
      <w:r w:rsidR="005E1593" w:rsidRPr="0079445E">
        <w:rPr>
          <w:szCs w:val="18"/>
          <w:lang w:val="ru-RU"/>
        </w:rPr>
        <w:tab/>
      </w:r>
      <w:r w:rsidR="005D36AB" w:rsidRPr="0079445E">
        <w:rPr>
          <w:szCs w:val="18"/>
          <w:lang w:val="ru-RU"/>
        </w:rPr>
        <w:t>–</w:t>
      </w:r>
      <w:r w:rsidR="005D36AB" w:rsidRPr="0079445E">
        <w:rPr>
          <w:szCs w:val="18"/>
          <w:lang w:val="ru-RU"/>
        </w:rPr>
        <w:tab/>
        <w:t xml:space="preserve">Станция с полной лицензией </w:t>
      </w:r>
      <w:r w:rsidR="005D36AB" w:rsidRPr="0079445E">
        <w:rPr>
          <w:szCs w:val="18"/>
          <w:lang w:val="ru-RU"/>
        </w:rPr>
        <w:br/>
        <w:t xml:space="preserve">V5, за которыми следует </w:t>
      </w:r>
      <w:r w:rsidR="00E67A7C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>существующий позывной сигнал</w:t>
      </w:r>
      <w:r w:rsidRPr="0079445E">
        <w:rPr>
          <w:szCs w:val="18"/>
          <w:lang w:val="ru-RU"/>
        </w:rPr>
        <w:tab/>
        <w:t>–</w:t>
      </w:r>
      <w:r w:rsidR="00E67A7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Гостевая станция</w:t>
      </w:r>
      <w:r w:rsidR="005E3488" w:rsidRPr="0079445E">
        <w:rPr>
          <w:szCs w:val="18"/>
          <w:lang w:val="ru-RU"/>
        </w:rPr>
        <w:t>.</w:t>
      </w:r>
    </w:p>
    <w:p w14:paraId="74185423" w14:textId="77777777" w:rsidR="00905A32" w:rsidRPr="0079445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V59A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V59ZZZ</w:t>
      </w:r>
      <w:r w:rsidR="005E3488" w:rsidRPr="0079445E">
        <w:rPr>
          <w:szCs w:val="18"/>
          <w:lang w:val="ru-RU"/>
        </w:rPr>
        <w:t>.</w:t>
      </w:r>
    </w:p>
    <w:p w14:paraId="6460C038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bookmarkStart w:id="179" w:name="_Toc138134951"/>
      <w:bookmarkStart w:id="180" w:name="_Toc144189217"/>
      <w:bookmarkStart w:id="181" w:name="_Toc144194509"/>
      <w:r w:rsidRPr="0079445E">
        <w:rPr>
          <w:sz w:val="18"/>
          <w:szCs w:val="18"/>
          <w:lang w:val="ru-RU"/>
        </w:rPr>
        <w:t>Науру (Республика)</w:t>
      </w:r>
      <w:bookmarkEnd w:id="179"/>
      <w:bookmarkEnd w:id="180"/>
      <w:bookmarkEnd w:id="181"/>
    </w:p>
    <w:p w14:paraId="6EBB07C5" w14:textId="77777777" w:rsidR="00905A32" w:rsidRPr="0079445E" w:rsidRDefault="00905A32" w:rsidP="00A422BC">
      <w:pPr>
        <w:pStyle w:val="Station"/>
        <w:tabs>
          <w:tab w:val="left" w:pos="4844"/>
          <w:tab w:val="left" w:pos="5054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C2, за которыми следуют цифра, определяющая категорию станции, и 2 буквы</w:t>
      </w:r>
      <w:r w:rsidR="005E3488" w:rsidRPr="0079445E">
        <w:rPr>
          <w:szCs w:val="18"/>
          <w:lang w:val="ru-RU"/>
        </w:rPr>
        <w:t>.</w:t>
      </w:r>
    </w:p>
    <w:p w14:paraId="18261232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Непал (Федеративная Демократическая Республика</w:t>
      </w:r>
      <w:r w:rsidRPr="0079445E">
        <w:rPr>
          <w:sz w:val="18"/>
          <w:szCs w:val="18"/>
          <w:cs/>
          <w:lang w:val="ru-RU"/>
        </w:rPr>
        <w:t>‎</w:t>
      </w:r>
      <w:r w:rsidRPr="0079445E">
        <w:rPr>
          <w:sz w:val="18"/>
          <w:szCs w:val="18"/>
          <w:lang w:val="ru-RU"/>
        </w:rPr>
        <w:t>)</w:t>
      </w:r>
    </w:p>
    <w:p w14:paraId="0794C4EF" w14:textId="77777777" w:rsidR="00905A32" w:rsidRPr="0079445E" w:rsidRDefault="00905A32" w:rsidP="00A422BC">
      <w:pPr>
        <w:pStyle w:val="Station"/>
        <w:tabs>
          <w:tab w:val="left" w:pos="4844"/>
          <w:tab w:val="left" w:pos="5054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9N1AA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9N1ZZZ</w:t>
      </w:r>
      <w:r w:rsidR="005E3488" w:rsidRPr="0079445E">
        <w:rPr>
          <w:szCs w:val="18"/>
          <w:lang w:val="ru-RU"/>
        </w:rPr>
        <w:t>.</w:t>
      </w:r>
    </w:p>
    <w:p w14:paraId="7153C436" w14:textId="77777777" w:rsidR="00905A32" w:rsidRPr="0079445E" w:rsidRDefault="00905A32" w:rsidP="00A422BC">
      <w:pPr>
        <w:pStyle w:val="Country"/>
        <w:spacing w:before="360"/>
        <w:rPr>
          <w:sz w:val="18"/>
          <w:szCs w:val="18"/>
          <w:lang w:val="ru-RU"/>
        </w:rPr>
      </w:pPr>
      <w:bookmarkStart w:id="182" w:name="_Toc138134953"/>
      <w:bookmarkStart w:id="183" w:name="_Toc144189219"/>
      <w:bookmarkStart w:id="184" w:name="_Toc144194511"/>
      <w:r w:rsidRPr="0079445E">
        <w:rPr>
          <w:sz w:val="18"/>
          <w:szCs w:val="18"/>
          <w:lang w:val="ru-RU"/>
        </w:rPr>
        <w:t>Нидерланды (Королевство)</w:t>
      </w:r>
      <w:bookmarkEnd w:id="182"/>
      <w:bookmarkEnd w:id="183"/>
      <w:bookmarkEnd w:id="184"/>
    </w:p>
    <w:p w14:paraId="359B3F15" w14:textId="77777777" w:rsidR="00905A32" w:rsidRPr="0079445E" w:rsidRDefault="00905A32" w:rsidP="00A422BC">
      <w:pPr>
        <w:pStyle w:val="Station"/>
        <w:tabs>
          <w:tab w:val="left" w:pos="4844"/>
          <w:tab w:val="left" w:pos="5054"/>
        </w:tabs>
        <w:spacing w:before="16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PA0, PA1, PA6, PI4, PI6, PI7 или PI8, за которыми следуют 2 или 3 буквы</w:t>
      </w:r>
      <w:r w:rsidRPr="0079445E">
        <w:rPr>
          <w:szCs w:val="18"/>
          <w:lang w:val="ru-RU"/>
        </w:rPr>
        <w:br/>
        <w:t>PA2, PA3, PB0, PD0, PE0, PE1, PI1, PI2 или PI3, за которыми следуют 3 буквы</w:t>
      </w:r>
      <w:r w:rsidR="00F43D61" w:rsidRPr="0079445E">
        <w:rPr>
          <w:szCs w:val="18"/>
          <w:lang w:val="ru-RU"/>
        </w:rPr>
        <w:t>.</w:t>
      </w:r>
    </w:p>
    <w:p w14:paraId="1FCFDF06" w14:textId="77777777" w:rsidR="00905A32" w:rsidRPr="0079445E" w:rsidRDefault="00905A32" w:rsidP="00AF5AB3">
      <w:pPr>
        <w:pStyle w:val="Station"/>
        <w:tabs>
          <w:tab w:val="left" w:pos="4844"/>
          <w:tab w:val="left" w:pos="5054"/>
        </w:tabs>
        <w:spacing w:before="12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PI5 или PI9, за которыми следуют 2 или 3 буквы</w:t>
      </w:r>
      <w:r w:rsidR="00F43D61" w:rsidRPr="0079445E">
        <w:rPr>
          <w:szCs w:val="18"/>
          <w:lang w:val="ru-RU"/>
        </w:rPr>
        <w:t>.</w:t>
      </w:r>
    </w:p>
    <w:p w14:paraId="04ABAD3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Новая Зеландия</w:t>
      </w:r>
    </w:p>
    <w:p w14:paraId="4920EE1F" w14:textId="77777777" w:rsidR="00905A32" w:rsidRPr="0079445E" w:rsidRDefault="00905A32" w:rsidP="007D1856">
      <w:pPr>
        <w:pStyle w:val="Table"/>
        <w:rPr>
          <w:rFonts w:ascii="Calibri" w:hAnsi="Calibri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</w:tblGrid>
      <w:tr w:rsidR="00905A32" w:rsidRPr="0079445E" w14:paraId="5743C7B1" w14:textId="77777777" w:rsidTr="00905A32">
        <w:trPr>
          <w:cantSplit/>
        </w:trPr>
        <w:tc>
          <w:tcPr>
            <w:tcW w:w="7621" w:type="dxa"/>
            <w:gridSpan w:val="2"/>
            <w:vAlign w:val="center"/>
          </w:tcPr>
          <w:p w14:paraId="0F5BFE9F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 и экспериментальные станции</w:t>
            </w:r>
          </w:p>
        </w:tc>
      </w:tr>
      <w:tr w:rsidR="00905A32" w:rsidRPr="0079445E" w14:paraId="140FB6CA" w14:textId="77777777" w:rsidTr="00905A32">
        <w:tc>
          <w:tcPr>
            <w:tcW w:w="2943" w:type="dxa"/>
            <w:vAlign w:val="center"/>
          </w:tcPr>
          <w:p w14:paraId="5E50B867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4678" w:type="dxa"/>
            <w:vAlign w:val="center"/>
          </w:tcPr>
          <w:p w14:paraId="59BF1EDC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Районы</w:t>
            </w:r>
          </w:p>
        </w:tc>
      </w:tr>
      <w:tr w:rsidR="00905A32" w:rsidRPr="0079445E" w14:paraId="70E517C5" w14:textId="77777777" w:rsidTr="00905A32">
        <w:tc>
          <w:tcPr>
            <w:tcW w:w="2943" w:type="dxa"/>
            <w:vAlign w:val="center"/>
          </w:tcPr>
          <w:p w14:paraId="39E42732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00C06B68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</w:t>
            </w:r>
          </w:p>
        </w:tc>
      </w:tr>
      <w:tr w:rsidR="00905A32" w:rsidRPr="0079445E" w14:paraId="04A6545E" w14:textId="77777777" w:rsidTr="00905A32">
        <w:tc>
          <w:tcPr>
            <w:tcW w:w="2943" w:type="dxa"/>
            <w:vAlign w:val="center"/>
          </w:tcPr>
          <w:p w14:paraId="1FCDDA1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ZL1AA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ZL4WZ</w:t>
            </w:r>
            <w:r w:rsidRPr="0079445E">
              <w:rPr>
                <w:szCs w:val="18"/>
                <w:lang w:val="ru-RU"/>
              </w:rPr>
              <w:br/>
              <w:t>ZL1AAA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ZL4WZZ</w:t>
            </w:r>
            <w:r w:rsidRPr="0079445E">
              <w:rPr>
                <w:szCs w:val="18"/>
                <w:lang w:val="ru-RU"/>
              </w:rPr>
              <w:br/>
              <w:t>ZL1AAAA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ZL4WZZZ</w:t>
            </w:r>
          </w:p>
        </w:tc>
        <w:tc>
          <w:tcPr>
            <w:tcW w:w="4678" w:type="dxa"/>
            <w:vAlign w:val="center"/>
          </w:tcPr>
          <w:p w14:paraId="3734EE4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Новая Зеландия</w:t>
            </w:r>
          </w:p>
        </w:tc>
      </w:tr>
      <w:tr w:rsidR="00905A32" w:rsidRPr="0079445E" w14:paraId="1C20038A" w14:textId="77777777" w:rsidTr="00905A32">
        <w:trPr>
          <w:cantSplit/>
        </w:trPr>
        <w:tc>
          <w:tcPr>
            <w:tcW w:w="2943" w:type="dxa"/>
            <w:vAlign w:val="center"/>
          </w:tcPr>
          <w:p w14:paraId="7BFF588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ZK0A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ZK9ZZZZ</w:t>
            </w:r>
            <w:r w:rsidRPr="0079445E">
              <w:rPr>
                <w:szCs w:val="18"/>
                <w:lang w:val="ru-RU"/>
              </w:rPr>
              <w:br/>
              <w:t>ZL0A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ZL0ZZZZ</w:t>
            </w:r>
            <w:r w:rsidRPr="0079445E">
              <w:rPr>
                <w:szCs w:val="18"/>
                <w:lang w:val="ru-RU"/>
              </w:rPr>
              <w:br/>
              <w:t>ZL1A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ZL4W</w:t>
            </w:r>
            <w:r w:rsidRPr="0079445E">
              <w:rPr>
                <w:szCs w:val="18"/>
                <w:lang w:val="ru-RU"/>
              </w:rPr>
              <w:br/>
              <w:t>ZM0A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ZM0ZZZZ</w:t>
            </w:r>
            <w:r w:rsidRPr="0079445E">
              <w:rPr>
                <w:szCs w:val="18"/>
                <w:lang w:val="ru-RU"/>
              </w:rPr>
              <w:br/>
              <w:t>ZM1A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ZM9ZZZZ**</w:t>
            </w:r>
          </w:p>
        </w:tc>
        <w:tc>
          <w:tcPr>
            <w:tcW w:w="4678" w:type="dxa"/>
            <w:vAlign w:val="center"/>
          </w:tcPr>
          <w:p w14:paraId="0DF571E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Особые события в Новой Зеландии </w:t>
            </w:r>
          </w:p>
        </w:tc>
      </w:tr>
      <w:tr w:rsidR="00905A32" w:rsidRPr="0079445E" w14:paraId="52CA7A78" w14:textId="77777777" w:rsidTr="00905A32">
        <w:tc>
          <w:tcPr>
            <w:tcW w:w="2943" w:type="dxa"/>
            <w:vAlign w:val="center"/>
          </w:tcPr>
          <w:p w14:paraId="13347D5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ZL5AA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ZL5WZ</w:t>
            </w:r>
            <w:r w:rsidRPr="0079445E">
              <w:rPr>
                <w:szCs w:val="18"/>
                <w:lang w:val="ru-RU"/>
              </w:rPr>
              <w:br/>
              <w:t>ZL5AAA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ZL5WZZ</w:t>
            </w:r>
            <w:r w:rsidRPr="0079445E">
              <w:rPr>
                <w:szCs w:val="18"/>
                <w:lang w:val="ru-RU"/>
              </w:rPr>
              <w:br/>
              <w:t>ZL5AAAA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ZL5WZZZ</w:t>
            </w:r>
          </w:p>
        </w:tc>
        <w:tc>
          <w:tcPr>
            <w:tcW w:w="4678" w:type="dxa"/>
            <w:vAlign w:val="center"/>
          </w:tcPr>
          <w:p w14:paraId="5FB8E23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Антарктика</w:t>
            </w:r>
          </w:p>
        </w:tc>
      </w:tr>
      <w:tr w:rsidR="00905A32" w:rsidRPr="0079445E" w14:paraId="14B4A489" w14:textId="77777777" w:rsidTr="00905A32">
        <w:tc>
          <w:tcPr>
            <w:tcW w:w="2943" w:type="dxa"/>
            <w:vAlign w:val="center"/>
          </w:tcPr>
          <w:p w14:paraId="3CC9336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ZL5A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ZL5W</w:t>
            </w:r>
          </w:p>
        </w:tc>
        <w:tc>
          <w:tcPr>
            <w:tcW w:w="4678" w:type="dxa"/>
            <w:vAlign w:val="center"/>
          </w:tcPr>
          <w:p w14:paraId="0DC68A4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Особые события в Антарктике</w:t>
            </w:r>
          </w:p>
        </w:tc>
      </w:tr>
      <w:tr w:rsidR="00905A32" w:rsidRPr="0079445E" w14:paraId="18E6CBE0" w14:textId="77777777" w:rsidTr="00905A32">
        <w:tc>
          <w:tcPr>
            <w:tcW w:w="2943" w:type="dxa"/>
            <w:vAlign w:val="center"/>
          </w:tcPr>
          <w:p w14:paraId="7118D93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ZL6AA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ZL6WZ</w:t>
            </w:r>
            <w:r w:rsidRPr="0079445E">
              <w:rPr>
                <w:szCs w:val="18"/>
                <w:lang w:val="ru-RU"/>
              </w:rPr>
              <w:br/>
              <w:t>ZL6AAA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ZL6WZZ</w:t>
            </w:r>
            <w:r w:rsidRPr="0079445E">
              <w:rPr>
                <w:szCs w:val="18"/>
                <w:lang w:val="ru-RU"/>
              </w:rPr>
              <w:br/>
              <w:t>ZL6AAAA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ZL6WZZZ</w:t>
            </w:r>
          </w:p>
        </w:tc>
        <w:tc>
          <w:tcPr>
            <w:tcW w:w="4678" w:type="dxa"/>
            <w:vAlign w:val="center"/>
          </w:tcPr>
          <w:p w14:paraId="6151C45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NZART*</w:t>
            </w:r>
          </w:p>
        </w:tc>
      </w:tr>
      <w:tr w:rsidR="00905A32" w:rsidRPr="0079445E" w14:paraId="45C52917" w14:textId="77777777" w:rsidTr="00905A32">
        <w:tc>
          <w:tcPr>
            <w:tcW w:w="2943" w:type="dxa"/>
            <w:vAlign w:val="center"/>
          </w:tcPr>
          <w:p w14:paraId="69280AA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ZL6A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ZL6W</w:t>
            </w:r>
          </w:p>
        </w:tc>
        <w:tc>
          <w:tcPr>
            <w:tcW w:w="4678" w:type="dxa"/>
            <w:vAlign w:val="center"/>
          </w:tcPr>
          <w:p w14:paraId="402E2819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Особые события NZART* </w:t>
            </w:r>
          </w:p>
        </w:tc>
      </w:tr>
      <w:tr w:rsidR="00905A32" w:rsidRPr="0079445E" w14:paraId="4EC1664F" w14:textId="77777777" w:rsidTr="00905A32">
        <w:tc>
          <w:tcPr>
            <w:tcW w:w="2943" w:type="dxa"/>
            <w:vAlign w:val="center"/>
          </w:tcPr>
          <w:p w14:paraId="37C6214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ZL7AA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ZL7WZ</w:t>
            </w:r>
            <w:r w:rsidRPr="0079445E">
              <w:rPr>
                <w:szCs w:val="18"/>
                <w:lang w:val="ru-RU"/>
              </w:rPr>
              <w:br/>
              <w:t>ZL7AAA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ZL7WZZ</w:t>
            </w:r>
            <w:r w:rsidRPr="0079445E">
              <w:rPr>
                <w:szCs w:val="18"/>
                <w:lang w:val="ru-RU"/>
              </w:rPr>
              <w:br/>
              <w:t>ZL7AAAA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ZL7WZZZ</w:t>
            </w:r>
          </w:p>
        </w:tc>
        <w:tc>
          <w:tcPr>
            <w:tcW w:w="4678" w:type="dxa"/>
            <w:vAlign w:val="center"/>
          </w:tcPr>
          <w:p w14:paraId="46F8B84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Острова Чатем</w:t>
            </w:r>
          </w:p>
        </w:tc>
      </w:tr>
      <w:tr w:rsidR="00905A32" w:rsidRPr="0079445E" w14:paraId="3944D034" w14:textId="77777777" w:rsidTr="00905A32">
        <w:tc>
          <w:tcPr>
            <w:tcW w:w="2943" w:type="dxa"/>
            <w:vAlign w:val="center"/>
          </w:tcPr>
          <w:p w14:paraId="6C7ED69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ZL7A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ZL7W</w:t>
            </w:r>
          </w:p>
        </w:tc>
        <w:tc>
          <w:tcPr>
            <w:tcW w:w="4678" w:type="dxa"/>
            <w:vAlign w:val="center"/>
          </w:tcPr>
          <w:p w14:paraId="58FB3C4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Особые события на островах Чатем </w:t>
            </w:r>
          </w:p>
        </w:tc>
      </w:tr>
      <w:tr w:rsidR="00905A32" w:rsidRPr="0079445E" w14:paraId="39F1E7EF" w14:textId="77777777" w:rsidTr="00905A32">
        <w:tc>
          <w:tcPr>
            <w:tcW w:w="2943" w:type="dxa"/>
            <w:vAlign w:val="center"/>
          </w:tcPr>
          <w:p w14:paraId="1FF4354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ZL8AA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ZL8WZ</w:t>
            </w:r>
            <w:r w:rsidRPr="0079445E">
              <w:rPr>
                <w:szCs w:val="18"/>
                <w:lang w:val="ru-RU"/>
              </w:rPr>
              <w:br/>
              <w:t>ZL8AAA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ZL8WZZ</w:t>
            </w:r>
            <w:r w:rsidRPr="0079445E">
              <w:rPr>
                <w:szCs w:val="18"/>
                <w:lang w:val="ru-RU"/>
              </w:rPr>
              <w:br/>
              <w:t>ZL8AAAA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ZL8WZZZ</w:t>
            </w:r>
          </w:p>
        </w:tc>
        <w:tc>
          <w:tcPr>
            <w:tcW w:w="4678" w:type="dxa"/>
            <w:vAlign w:val="center"/>
          </w:tcPr>
          <w:p w14:paraId="76ABDAB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Острова Кермадек</w:t>
            </w:r>
          </w:p>
        </w:tc>
      </w:tr>
      <w:tr w:rsidR="00905A32" w:rsidRPr="0079445E" w14:paraId="160FEE79" w14:textId="77777777" w:rsidTr="00905A32">
        <w:tc>
          <w:tcPr>
            <w:tcW w:w="2943" w:type="dxa"/>
            <w:vAlign w:val="center"/>
          </w:tcPr>
          <w:p w14:paraId="105B8CAD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ZL8A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ZL8W</w:t>
            </w:r>
          </w:p>
        </w:tc>
        <w:tc>
          <w:tcPr>
            <w:tcW w:w="4678" w:type="dxa"/>
            <w:vAlign w:val="center"/>
          </w:tcPr>
          <w:p w14:paraId="23307BF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Особые события на островах Кермадек</w:t>
            </w:r>
          </w:p>
        </w:tc>
      </w:tr>
      <w:tr w:rsidR="00905A32" w:rsidRPr="0079445E" w14:paraId="37AAFEB1" w14:textId="77777777" w:rsidTr="00905A32">
        <w:tc>
          <w:tcPr>
            <w:tcW w:w="2943" w:type="dxa"/>
            <w:vAlign w:val="center"/>
          </w:tcPr>
          <w:p w14:paraId="7C3C5F9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ZL9AA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ZL9WZ</w:t>
            </w:r>
            <w:r w:rsidRPr="0079445E">
              <w:rPr>
                <w:szCs w:val="18"/>
                <w:lang w:val="ru-RU"/>
              </w:rPr>
              <w:br/>
              <w:t>ZL9AAA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ZL9WZZ</w:t>
            </w:r>
            <w:r w:rsidRPr="0079445E">
              <w:rPr>
                <w:szCs w:val="18"/>
                <w:lang w:val="ru-RU"/>
              </w:rPr>
              <w:br/>
              <w:t>ZL9AAAA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ZL9WZZZ</w:t>
            </w:r>
          </w:p>
        </w:tc>
        <w:tc>
          <w:tcPr>
            <w:tcW w:w="4678" w:type="dxa"/>
            <w:vAlign w:val="center"/>
          </w:tcPr>
          <w:p w14:paraId="332BF03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Окленд/острова Кемпбелл</w:t>
            </w:r>
          </w:p>
        </w:tc>
      </w:tr>
      <w:tr w:rsidR="00905A32" w:rsidRPr="0079445E" w14:paraId="33C5ECCE" w14:textId="77777777" w:rsidTr="00905A32">
        <w:tc>
          <w:tcPr>
            <w:tcW w:w="2943" w:type="dxa"/>
            <w:vAlign w:val="center"/>
          </w:tcPr>
          <w:p w14:paraId="35F9932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ZL9A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ZL9W</w:t>
            </w:r>
          </w:p>
        </w:tc>
        <w:tc>
          <w:tcPr>
            <w:tcW w:w="4678" w:type="dxa"/>
            <w:vAlign w:val="center"/>
          </w:tcPr>
          <w:p w14:paraId="4290457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Особые события в Окленде/на островах Кемпбелл</w:t>
            </w:r>
          </w:p>
        </w:tc>
      </w:tr>
    </w:tbl>
    <w:p w14:paraId="4B1A5701" w14:textId="77777777" w:rsidR="00905A32" w:rsidRPr="0079445E" w:rsidRDefault="00905A32" w:rsidP="007D1856">
      <w:pPr>
        <w:pStyle w:val="MEP"/>
        <w:rPr>
          <w:rFonts w:ascii="Calibri" w:hAnsi="Calibri"/>
          <w:lang w:val="ru-RU"/>
        </w:rPr>
      </w:pPr>
    </w:p>
    <w:p w14:paraId="4C8895BB" w14:textId="77777777" w:rsidR="00905A32" w:rsidRPr="0079445E" w:rsidRDefault="00905A32" w:rsidP="007D1856">
      <w:pPr>
        <w:pStyle w:val="Footnote"/>
        <w:tabs>
          <w:tab w:val="left" w:pos="567"/>
        </w:tabs>
        <w:rPr>
          <w:szCs w:val="18"/>
          <w:lang w:val="ru-RU"/>
        </w:rPr>
      </w:pPr>
      <w:r w:rsidRPr="0079445E">
        <w:rPr>
          <w:color w:val="FFFFFF"/>
          <w:szCs w:val="18"/>
          <w:lang w:val="ru-RU"/>
        </w:rPr>
        <w:tab/>
      </w:r>
      <w:r w:rsidRPr="0079445E">
        <w:rPr>
          <w:szCs w:val="18"/>
          <w:lang w:val="ru-RU"/>
        </w:rPr>
        <w:t>*</w:t>
      </w:r>
      <w:r w:rsidRPr="0079445E">
        <w:rPr>
          <w:szCs w:val="18"/>
          <w:lang w:val="ru-RU"/>
        </w:rPr>
        <w:tab/>
        <w:t>Ассоциация радиопередатчиков Новой Зеландии</w:t>
      </w:r>
      <w:r w:rsidRPr="0079445E">
        <w:rPr>
          <w:szCs w:val="18"/>
          <w:cs/>
          <w:lang w:val="ru-RU"/>
        </w:rPr>
        <w:t>‎</w:t>
      </w:r>
      <w:r w:rsidRPr="0079445E">
        <w:rPr>
          <w:szCs w:val="18"/>
          <w:lang w:val="ru-RU"/>
        </w:rPr>
        <w:t xml:space="preserve"> (NZART).</w:t>
      </w:r>
      <w:r w:rsidRPr="0079445E">
        <w:rPr>
          <w:szCs w:val="18"/>
          <w:lang w:val="ru-RU"/>
        </w:rPr>
        <w:br/>
      </w:r>
      <w:r w:rsidR="005D36AB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**</w:t>
      </w:r>
      <w:r w:rsidRPr="0079445E">
        <w:rPr>
          <w:szCs w:val="18"/>
          <w:lang w:val="ru-RU"/>
        </w:rPr>
        <w:tab/>
        <w:t>Для соревнований и других особых событий любители используют префикс ZM вместо ZL.</w:t>
      </w:r>
    </w:p>
    <w:p w14:paraId="2EE51501" w14:textId="77777777" w:rsidR="00905A32" w:rsidRPr="0079445E" w:rsidRDefault="00905A32" w:rsidP="00AF5AB3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Никарагуа</w:t>
      </w:r>
    </w:p>
    <w:p w14:paraId="25639AAF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YN, за которыми следуют цифра (обозначающая зону, в которой расположена станция) и 2 или 3 буквы</w:t>
      </w:r>
      <w:r w:rsidR="00DF2372" w:rsidRPr="0079445E">
        <w:rPr>
          <w:szCs w:val="18"/>
          <w:lang w:val="ru-RU"/>
        </w:rPr>
        <w:t>.</w:t>
      </w:r>
    </w:p>
    <w:p w14:paraId="793204D0" w14:textId="77777777" w:rsidR="00905A32" w:rsidRPr="0079445E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зоны: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Манагуа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Гранада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Леон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Селая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Карасо и Ривас 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Чинандега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Масая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Эстели, Мадрис и Нуэва-Сеговия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Матагальпа, Хинотега, Боако, Чонталес и Рио-Сан-Хуан</w:t>
      </w:r>
      <w:r w:rsidR="00DF2372" w:rsidRPr="0079445E">
        <w:rPr>
          <w:szCs w:val="18"/>
          <w:lang w:val="ru-RU"/>
        </w:rPr>
        <w:t>.</w:t>
      </w:r>
    </w:p>
    <w:p w14:paraId="35F35A82" w14:textId="77777777" w:rsidR="00AF5AB3" w:rsidRPr="0079445E" w:rsidRDefault="00AF5AB3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85" w:name="_Toc138134957"/>
      <w:bookmarkStart w:id="186" w:name="_Toc144189223"/>
      <w:bookmarkStart w:id="187" w:name="_Toc144194515"/>
      <w:r w:rsidRPr="0079445E">
        <w:rPr>
          <w:szCs w:val="18"/>
          <w:lang w:val="ru-RU"/>
        </w:rPr>
        <w:br w:type="page"/>
      </w:r>
    </w:p>
    <w:p w14:paraId="0EEF8638" w14:textId="58364B4B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Нигер (Республика)</w:t>
      </w:r>
      <w:bookmarkEnd w:id="185"/>
      <w:bookmarkEnd w:id="186"/>
      <w:bookmarkEnd w:id="187"/>
    </w:p>
    <w:p w14:paraId="15FCC021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5U2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5U9, за которыми следуют буква V и 1 или 2 буквы</w:t>
      </w:r>
      <w:r w:rsidR="00DF2372" w:rsidRPr="0079445E">
        <w:rPr>
          <w:szCs w:val="18"/>
          <w:lang w:val="ru-RU"/>
        </w:rPr>
        <w:t>.</w:t>
      </w:r>
    </w:p>
    <w:p w14:paraId="1C6364CB" w14:textId="77777777" w:rsidR="00905A32" w:rsidRPr="0079445E" w:rsidRDefault="00905A32" w:rsidP="007D1856">
      <w:pPr>
        <w:pStyle w:val="Stationcont"/>
        <w:rPr>
          <w:szCs w:val="18"/>
          <w:lang w:val="ru-RU"/>
        </w:rPr>
      </w:pPr>
      <w:r w:rsidRPr="0079445E">
        <w:rPr>
          <w:szCs w:val="18"/>
          <w:lang w:val="ru-RU"/>
        </w:rPr>
        <w:tab/>
        <w:t>При работе станций в качестве фиксированных станций за их позывными сигналами следует буква "F".</w:t>
      </w:r>
    </w:p>
    <w:p w14:paraId="2C1E7911" w14:textId="77777777" w:rsidR="00905A32" w:rsidRPr="0079445E" w:rsidRDefault="00905A32" w:rsidP="007D1856">
      <w:pPr>
        <w:pStyle w:val="Stationcont"/>
        <w:rPr>
          <w:szCs w:val="18"/>
          <w:lang w:val="ru-RU"/>
        </w:rPr>
      </w:pPr>
      <w:r w:rsidRPr="0079445E">
        <w:rPr>
          <w:szCs w:val="18"/>
          <w:lang w:val="ru-RU"/>
        </w:rPr>
        <w:tab/>
        <w:t>При работе станций в качестве подвижных станций за их позывными сигналами следуют буквы "MOB".</w:t>
      </w:r>
    </w:p>
    <w:p w14:paraId="2817594B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88" w:name="_Toc138134958"/>
      <w:bookmarkStart w:id="189" w:name="_Toc144189224"/>
      <w:bookmarkStart w:id="190" w:name="_Toc144194516"/>
      <w:r w:rsidRPr="0079445E">
        <w:rPr>
          <w:sz w:val="18"/>
          <w:szCs w:val="18"/>
          <w:lang w:val="ru-RU"/>
        </w:rPr>
        <w:t>Нигерия (Федеративная Республика)</w:t>
      </w:r>
      <w:bookmarkEnd w:id="188"/>
      <w:bookmarkEnd w:id="189"/>
      <w:bookmarkEnd w:id="190"/>
    </w:p>
    <w:p w14:paraId="22C95D1A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5N, за которыми следуют цифра (обозначающая зону, в которой расположена станция) и 3 буквы</w:t>
      </w:r>
      <w:r w:rsidR="00DF2372" w:rsidRPr="0079445E">
        <w:rPr>
          <w:szCs w:val="18"/>
          <w:lang w:val="ru-RU"/>
        </w:rPr>
        <w:t>.</w:t>
      </w:r>
    </w:p>
    <w:p w14:paraId="22057388" w14:textId="77777777" w:rsidR="00905A32" w:rsidRPr="0079445E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зоны:</w:t>
      </w:r>
      <w:r w:rsidRPr="0079445E">
        <w:rPr>
          <w:szCs w:val="18"/>
          <w:lang w:val="ru-RU"/>
        </w:rPr>
        <w:tab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 Лагос и Федеральная столичная территория </w:t>
      </w:r>
      <w:r w:rsidRPr="0079445E">
        <w:rPr>
          <w:szCs w:val="18"/>
          <w:lang w:val="ru-RU"/>
        </w:rPr>
        <w:br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Огун, Ойо, Ондо и Экити 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Осун, Квара, Коги и Нигер 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Эдо, Дельта, Байельса и Анамбра 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Энугу, Абия, Эбоньи и Риверс 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Имо, Аква-Ибом и Кросс-Ривер 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Бенуэ, Плато, Нассарава и Табара 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Баучи, Гомбе, Адамава и Борно 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Штаты Джигава, Кано, Йобе и Кацина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Штаты Замфара, Сокото, Кадуна и Кебби</w:t>
      </w:r>
      <w:r w:rsidR="00DF2372" w:rsidRPr="0079445E">
        <w:rPr>
          <w:szCs w:val="18"/>
          <w:lang w:val="ru-RU"/>
        </w:rPr>
        <w:t>.</w:t>
      </w:r>
    </w:p>
    <w:p w14:paraId="462DEE04" w14:textId="77777777" w:rsidR="00905A32" w:rsidRPr="0079445E" w:rsidRDefault="00905A32" w:rsidP="007D1856">
      <w:pPr>
        <w:pStyle w:val="Stationcon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Экспериментальные станции:</w:t>
      </w:r>
      <w:r w:rsidRPr="0079445E">
        <w:rPr>
          <w:szCs w:val="18"/>
          <w:lang w:val="ru-RU"/>
        </w:rPr>
        <w:tab/>
        <w:t>5N2XA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5N2ZZ</w:t>
      </w:r>
      <w:r w:rsidRPr="0079445E">
        <w:rPr>
          <w:szCs w:val="18"/>
          <w:lang w:val="ru-RU"/>
        </w:rPr>
        <w:br/>
        <w:t>5N3EA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5N3EZ</w:t>
      </w:r>
      <w:r w:rsidRPr="0079445E">
        <w:rPr>
          <w:szCs w:val="18"/>
          <w:lang w:val="ru-RU"/>
        </w:rPr>
        <w:br/>
        <w:t>5N4XA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5N4ZZ</w:t>
      </w:r>
      <w:r w:rsidRPr="0079445E">
        <w:rPr>
          <w:szCs w:val="18"/>
          <w:lang w:val="ru-RU"/>
        </w:rPr>
        <w:br/>
        <w:t>5N5EA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5N5EZ</w:t>
      </w:r>
      <w:r w:rsidRPr="0079445E">
        <w:rPr>
          <w:szCs w:val="18"/>
          <w:lang w:val="ru-RU"/>
        </w:rPr>
        <w:br/>
        <w:t>5N6XA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5N6ZZ</w:t>
      </w:r>
      <w:r w:rsidRPr="0079445E">
        <w:rPr>
          <w:szCs w:val="18"/>
          <w:lang w:val="ru-RU"/>
        </w:rPr>
        <w:br/>
        <w:t>5N7EA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5N7EZ</w:t>
      </w:r>
      <w:r w:rsidRPr="0079445E">
        <w:rPr>
          <w:szCs w:val="18"/>
          <w:lang w:val="ru-RU"/>
        </w:rPr>
        <w:br/>
        <w:t>5N8XA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5N8ZZ</w:t>
      </w:r>
      <w:r w:rsidRPr="0079445E">
        <w:rPr>
          <w:szCs w:val="18"/>
          <w:lang w:val="ru-RU"/>
        </w:rPr>
        <w:br/>
        <w:t>5N9EA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5N9EZ</w:t>
      </w:r>
      <w:r w:rsidR="00DF2372" w:rsidRPr="0079445E">
        <w:rPr>
          <w:szCs w:val="18"/>
          <w:lang w:val="ru-RU"/>
        </w:rPr>
        <w:t>.</w:t>
      </w:r>
    </w:p>
    <w:p w14:paraId="6B10DF79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Ниуэ</w:t>
      </w:r>
    </w:p>
    <w:p w14:paraId="015A24DD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ZK2, за которыми следуют 2 буквы</w:t>
      </w:r>
      <w:r w:rsidR="00DF2372" w:rsidRPr="0079445E">
        <w:rPr>
          <w:szCs w:val="18"/>
          <w:lang w:val="ru-RU"/>
        </w:rPr>
        <w:t>.</w:t>
      </w:r>
    </w:p>
    <w:p w14:paraId="7A44E828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Норвегия</w:t>
      </w:r>
    </w:p>
    <w:p w14:paraId="408B3760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JW0AAA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JW9ZZZ</w:t>
      </w:r>
      <w:r w:rsidRPr="0079445E">
        <w:rPr>
          <w:szCs w:val="18"/>
          <w:lang w:val="ru-RU"/>
        </w:rPr>
        <w:br/>
        <w:t>JX0AAA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JX0ZZZ</w:t>
      </w:r>
      <w:r w:rsidRPr="0079445E">
        <w:rPr>
          <w:szCs w:val="18"/>
          <w:lang w:val="ru-RU"/>
        </w:rPr>
        <w:br/>
        <w:t>LA0AAA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LA9ZZZ</w:t>
      </w:r>
      <w:r w:rsidRPr="0079445E">
        <w:rPr>
          <w:szCs w:val="18"/>
          <w:lang w:val="ru-RU"/>
        </w:rPr>
        <w:br/>
        <w:t>LB0AAA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LB9ZZZ</w:t>
      </w:r>
      <w:r w:rsidRPr="0079445E">
        <w:rPr>
          <w:szCs w:val="18"/>
          <w:lang w:val="ru-RU"/>
        </w:rPr>
        <w:br/>
        <w:t>LC0AAA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LC9ZZZ</w:t>
      </w:r>
      <w:r w:rsidRPr="0079445E">
        <w:rPr>
          <w:szCs w:val="18"/>
          <w:lang w:val="ru-RU"/>
        </w:rPr>
        <w:br/>
        <w:t>LD0AAA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LD9ZZZ</w:t>
      </w:r>
      <w:r w:rsidRPr="0079445E">
        <w:rPr>
          <w:szCs w:val="18"/>
          <w:lang w:val="ru-RU"/>
        </w:rPr>
        <w:br/>
        <w:t>3Y0AAA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3Y9ZZZ</w:t>
      </w:r>
      <w:r w:rsidR="00DF2372" w:rsidRPr="0079445E">
        <w:rPr>
          <w:szCs w:val="18"/>
          <w:lang w:val="ru-RU"/>
        </w:rPr>
        <w:t>.</w:t>
      </w:r>
    </w:p>
    <w:p w14:paraId="37D83205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LF2AAA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LF9ZZZ</w:t>
      </w:r>
      <w:r w:rsidR="00DF2372" w:rsidRPr="0079445E">
        <w:rPr>
          <w:szCs w:val="18"/>
          <w:lang w:val="ru-RU"/>
        </w:rPr>
        <w:t>.</w:t>
      </w:r>
    </w:p>
    <w:p w14:paraId="7C03C2FA" w14:textId="77777777" w:rsidR="00905A32" w:rsidRPr="0079445E" w:rsidRDefault="00905A32" w:rsidP="007D1856">
      <w:pPr>
        <w:pStyle w:val="Country"/>
        <w:rPr>
          <w:sz w:val="18"/>
          <w:szCs w:val="18"/>
          <w:lang w:val="ru-RU"/>
        </w:rPr>
      </w:pPr>
      <w:bookmarkStart w:id="191" w:name="_Toc138134961"/>
      <w:bookmarkStart w:id="192" w:name="_Toc144189227"/>
      <w:bookmarkStart w:id="193" w:name="_Toc144194519"/>
      <w:r w:rsidRPr="0079445E">
        <w:rPr>
          <w:sz w:val="18"/>
          <w:szCs w:val="18"/>
          <w:lang w:val="ru-RU"/>
        </w:rPr>
        <w:t>Оман (Султанат)</w:t>
      </w:r>
      <w:bookmarkEnd w:id="191"/>
      <w:bookmarkEnd w:id="192"/>
      <w:bookmarkEnd w:id="193"/>
    </w:p>
    <w:p w14:paraId="375BF6DE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A40AA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A48ZZ</w:t>
      </w:r>
      <w:r w:rsidR="00DF2372" w:rsidRPr="0079445E">
        <w:rPr>
          <w:szCs w:val="18"/>
          <w:lang w:val="ru-RU"/>
        </w:rPr>
        <w:t>.</w:t>
      </w:r>
    </w:p>
    <w:p w14:paraId="5E1A7AD6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A49AA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A49ZZ</w:t>
      </w:r>
      <w:r w:rsidR="00DF2372" w:rsidRPr="0079445E">
        <w:rPr>
          <w:szCs w:val="18"/>
          <w:lang w:val="ru-RU"/>
        </w:rPr>
        <w:t>.</w:t>
      </w:r>
    </w:p>
    <w:p w14:paraId="38E75BEE" w14:textId="77777777" w:rsidR="00905A32" w:rsidRPr="0079445E" w:rsidRDefault="00905A32" w:rsidP="003F3FA0">
      <w:pPr>
        <w:pStyle w:val="Country"/>
        <w:rPr>
          <w:sz w:val="18"/>
          <w:szCs w:val="18"/>
          <w:lang w:val="ru-RU"/>
        </w:rPr>
      </w:pPr>
      <w:bookmarkStart w:id="194" w:name="_Toc138134962"/>
      <w:bookmarkStart w:id="195" w:name="_Toc144189228"/>
      <w:bookmarkStart w:id="196" w:name="_Toc144194520"/>
      <w:r w:rsidRPr="0079445E">
        <w:rPr>
          <w:sz w:val="18"/>
          <w:szCs w:val="18"/>
          <w:lang w:val="ru-RU"/>
        </w:rPr>
        <w:t>Пакистан (Исламская Республика)</w:t>
      </w:r>
      <w:bookmarkEnd w:id="194"/>
      <w:bookmarkEnd w:id="195"/>
      <w:bookmarkEnd w:id="196"/>
    </w:p>
    <w:p w14:paraId="1EBE7A6D" w14:textId="77777777" w:rsidR="00905A32" w:rsidRPr="0079445E" w:rsidRDefault="00905A32" w:rsidP="007D1856">
      <w:pPr>
        <w:pStyle w:val="Station"/>
        <w:tabs>
          <w:tab w:val="left" w:pos="4774"/>
          <w:tab w:val="left" w:pos="4998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AP2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AP9, за которыми следует группа не более чем из 3 букв</w:t>
      </w:r>
      <w:r w:rsidR="00DF2372" w:rsidRPr="0079445E">
        <w:rPr>
          <w:szCs w:val="18"/>
          <w:lang w:val="ru-RU"/>
        </w:rPr>
        <w:t>.</w:t>
      </w:r>
    </w:p>
    <w:p w14:paraId="0C6B6D96" w14:textId="77777777" w:rsidR="00DF2372" w:rsidRPr="0079445E" w:rsidRDefault="00DF2372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97" w:name="_Toc138134963"/>
      <w:bookmarkStart w:id="198" w:name="_Toc144189229"/>
      <w:bookmarkStart w:id="199" w:name="_Toc144194521"/>
      <w:r w:rsidRPr="0079445E">
        <w:rPr>
          <w:szCs w:val="18"/>
          <w:lang w:val="ru-RU"/>
        </w:rPr>
        <w:br w:type="page"/>
      </w:r>
    </w:p>
    <w:p w14:paraId="1057B9A2" w14:textId="77777777" w:rsidR="00905A32" w:rsidRPr="0079445E" w:rsidRDefault="00905A32" w:rsidP="00B7452F">
      <w:pPr>
        <w:pStyle w:val="Country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Папуа-Новая Гвинея</w:t>
      </w:r>
      <w:bookmarkEnd w:id="197"/>
      <w:bookmarkEnd w:id="198"/>
      <w:bookmarkEnd w:id="199"/>
    </w:p>
    <w:p w14:paraId="107940CA" w14:textId="77777777" w:rsidR="00905A32" w:rsidRPr="0079445E" w:rsidRDefault="00905A32" w:rsidP="007D1856">
      <w:pPr>
        <w:pStyle w:val="Station"/>
        <w:tabs>
          <w:tab w:val="left" w:pos="4933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P29BAA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P29BZZ</w:t>
      </w:r>
      <w:r w:rsidRPr="0079445E">
        <w:rPr>
          <w:szCs w:val="18"/>
          <w:lang w:val="ru-RU"/>
        </w:rPr>
        <w:tab/>
        <w:t>–  Маяки</w:t>
      </w:r>
      <w:r w:rsidRPr="0079445E">
        <w:rPr>
          <w:szCs w:val="18"/>
          <w:lang w:val="ru-RU"/>
        </w:rPr>
        <w:br/>
        <w:t>P29CAA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P29CZZ</w:t>
      </w:r>
      <w:r w:rsidRPr="0079445E">
        <w:rPr>
          <w:szCs w:val="18"/>
          <w:lang w:val="ru-RU"/>
        </w:rPr>
        <w:tab/>
        <w:t>–  Станции клубов</w:t>
      </w:r>
      <w:r w:rsidRPr="0079445E">
        <w:rPr>
          <w:szCs w:val="18"/>
          <w:lang w:val="ru-RU"/>
        </w:rPr>
        <w:br/>
        <w:t>P29KAA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P29KZZ</w:t>
      </w:r>
      <w:r w:rsidRPr="0079445E">
        <w:rPr>
          <w:szCs w:val="18"/>
          <w:lang w:val="ru-RU"/>
        </w:rPr>
        <w:tab/>
        <w:t xml:space="preserve">–  Комбинированные лицензии </w:t>
      </w:r>
      <w:r w:rsidRPr="0079445E">
        <w:rPr>
          <w:szCs w:val="18"/>
          <w:lang w:val="ru-RU"/>
        </w:rPr>
        <w:br/>
        <w:t>P29NAA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P29NZZ</w:t>
      </w:r>
      <w:r w:rsidRPr="0079445E">
        <w:rPr>
          <w:szCs w:val="18"/>
          <w:lang w:val="ru-RU"/>
        </w:rPr>
        <w:tab/>
        <w:t>–  Лицензия новичка</w:t>
      </w:r>
      <w:r w:rsidRPr="0079445E">
        <w:rPr>
          <w:szCs w:val="18"/>
          <w:lang w:val="ru-RU"/>
        </w:rPr>
        <w:br/>
        <w:t>P29RAA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P29RZZ</w:t>
      </w:r>
      <w:r w:rsidRPr="0079445E">
        <w:rPr>
          <w:szCs w:val="18"/>
          <w:lang w:val="ru-RU"/>
        </w:rPr>
        <w:tab/>
        <w:t>–  Ретрансляторы</w:t>
      </w:r>
      <w:r w:rsidRPr="0079445E">
        <w:rPr>
          <w:szCs w:val="18"/>
          <w:lang w:val="ru-RU"/>
        </w:rPr>
        <w:br/>
        <w:t>P29ZAA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P29ZZZ</w:t>
      </w:r>
      <w:r w:rsidRPr="0079445E">
        <w:rPr>
          <w:szCs w:val="18"/>
          <w:lang w:val="ru-RU"/>
        </w:rPr>
        <w:tab/>
        <w:t>–  Ограниченная лицензия</w:t>
      </w:r>
      <w:r w:rsidR="00DF2372" w:rsidRPr="0079445E">
        <w:rPr>
          <w:szCs w:val="18"/>
          <w:lang w:val="ru-RU"/>
        </w:rPr>
        <w:t>.</w:t>
      </w:r>
    </w:p>
    <w:p w14:paraId="16B73D0F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200" w:name="_Toc138134964"/>
      <w:bookmarkStart w:id="201" w:name="_Toc144189230"/>
      <w:bookmarkStart w:id="202" w:name="_Toc144194522"/>
      <w:r w:rsidRPr="0079445E">
        <w:rPr>
          <w:sz w:val="18"/>
          <w:szCs w:val="18"/>
          <w:lang w:val="ru-RU"/>
        </w:rPr>
        <w:t>Парагвай (Республика)</w:t>
      </w:r>
      <w:bookmarkEnd w:id="200"/>
      <w:bookmarkEnd w:id="201"/>
      <w:bookmarkEnd w:id="202"/>
    </w:p>
    <w:p w14:paraId="0EAE1A5B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ZP, за которыми следуют цифра (1−9, обозначающая зону, в которой расположена станция) и 2 или 3 буквы, характеризующие радиолюбителя (первой из которых не является ни одна из букв I, O или Q)</w:t>
      </w:r>
      <w:r w:rsidR="00DF2372" w:rsidRPr="0079445E">
        <w:rPr>
          <w:szCs w:val="18"/>
          <w:lang w:val="ru-RU"/>
        </w:rPr>
        <w:t>.</w:t>
      </w:r>
    </w:p>
    <w:p w14:paraId="4835C77C" w14:textId="77777777" w:rsidR="00905A32" w:rsidRPr="0079445E" w:rsidRDefault="00905A32" w:rsidP="007D1856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зоны: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Альто-Парагвай и Бокерон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Департамент Пресиденте-Аес 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Департаменты Консепсьон и Амамбай 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Сан-Педро и Канендию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Асунсьон (столица) – Округ Асунсьон 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Департаменты Кордильера, Парагуари и Сентраль 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Гуайра, Каагуасу и Каасапа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Департаменты Мисьонес и Ньеэмбуку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Департаменты Итапуа и Альто-Парана</w:t>
      </w:r>
      <w:r w:rsidR="00DF2372" w:rsidRPr="0079445E">
        <w:rPr>
          <w:szCs w:val="18"/>
          <w:lang w:val="ru-RU"/>
        </w:rPr>
        <w:t>.</w:t>
      </w:r>
    </w:p>
    <w:p w14:paraId="5232C340" w14:textId="2F9F9322" w:rsidR="00905A32" w:rsidRPr="0079445E" w:rsidRDefault="00B10DEC" w:rsidP="007D1856">
      <w:pPr>
        <w:pStyle w:val="Note"/>
        <w:rPr>
          <w:szCs w:val="18"/>
          <w:lang w:val="ru-RU"/>
        </w:rPr>
      </w:pPr>
      <w:r w:rsidRPr="0079445E">
        <w:rPr>
          <w:b/>
          <w:bCs/>
          <w:szCs w:val="18"/>
          <w:lang w:val="ru-RU"/>
        </w:rPr>
        <w:t>Примечание</w:t>
      </w:r>
      <w:r w:rsidRPr="006644E6">
        <w:rPr>
          <w:szCs w:val="18"/>
          <w:lang w:val="ru-RU"/>
        </w:rPr>
        <w:t>. </w:t>
      </w:r>
      <w:r w:rsidR="006022B1" w:rsidRPr="00702E8C">
        <w:rPr>
          <w:szCs w:val="18"/>
          <w:lang w:val="ru-RU"/>
        </w:rPr>
        <w:t>–</w:t>
      </w:r>
      <w:r w:rsidR="00905A32" w:rsidRPr="0079445E">
        <w:rPr>
          <w:b/>
          <w:bCs/>
          <w:szCs w:val="18"/>
          <w:lang w:val="ru-RU"/>
        </w:rPr>
        <w:tab/>
      </w:r>
      <w:r w:rsidR="00905A32" w:rsidRPr="0079445E">
        <w:rPr>
          <w:szCs w:val="18"/>
          <w:lang w:val="ru-RU"/>
        </w:rPr>
        <w:t>Цифра 0 распределена любительским станциям для использования в особых случаях.</w:t>
      </w:r>
    </w:p>
    <w:p w14:paraId="00795AFA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Перу</w:t>
      </w:r>
    </w:p>
    <w:p w14:paraId="4AA3CB70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OA, за которыми следуют цифра (0−9, обозначающая зону, в которой расположена станция) и 1, 2 или 3 буквы</w:t>
      </w:r>
      <w:r w:rsidR="00DF2372" w:rsidRPr="0079445E">
        <w:rPr>
          <w:szCs w:val="18"/>
          <w:lang w:val="ru-RU"/>
        </w:rPr>
        <w:t>.</w:t>
      </w:r>
    </w:p>
    <w:p w14:paraId="08C05E62" w14:textId="77777777" w:rsidR="00905A32" w:rsidRPr="0079445E" w:rsidRDefault="00905A32" w:rsidP="007D1856">
      <w:pPr>
        <w:pStyle w:val="Stationcont"/>
        <w:tabs>
          <w:tab w:val="clear" w:pos="284"/>
          <w:tab w:val="left" w:pos="283"/>
          <w:tab w:val="left" w:pos="3600"/>
          <w:tab w:val="left" w:pos="3798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зоны:</w:t>
      </w:r>
      <w:r w:rsidRPr="0079445E">
        <w:rPr>
          <w:szCs w:val="18"/>
          <w:lang w:val="ru-RU"/>
        </w:rPr>
        <w:tab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Перуанская антарктическая станция</w:t>
      </w:r>
      <w:r w:rsidRPr="0079445E">
        <w:rPr>
          <w:szCs w:val="18"/>
          <w:lang w:val="ru-RU"/>
        </w:rPr>
        <w:br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Тумбес, Пьюра, Ламбаеке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Кахамарка, Ла-Либертад 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Уануко, Анкаш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Лима, Паско, Хунин 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Ика, Аякучо, Апуримак, Уанкавелика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Арекипа, Мокегуа, Такна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Куско, Пуно, Мадре-де-Дьос 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Лорето, Укаяли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Амасонас, Сан-Мартин</w:t>
      </w:r>
    </w:p>
    <w:p w14:paraId="56F19A9C" w14:textId="767F9636" w:rsidR="00905A32" w:rsidRPr="0079445E" w:rsidRDefault="00B10DEC" w:rsidP="007D1856">
      <w:pPr>
        <w:pStyle w:val="Note"/>
        <w:ind w:left="567" w:hanging="567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bCs/>
          <w:szCs w:val="18"/>
          <w:lang w:val="ru-RU"/>
        </w:rPr>
        <w:t xml:space="preserve">Префикс </w:t>
      </w:r>
      <w:r w:rsidR="00905A32" w:rsidRPr="0079445E">
        <w:rPr>
          <w:szCs w:val="18"/>
          <w:lang w:val="ru-RU"/>
        </w:rPr>
        <w:t>4T присваивается на временной основе.</w:t>
      </w:r>
    </w:p>
    <w:p w14:paraId="0DC537AE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203" w:name="_Toc138134966"/>
      <w:bookmarkStart w:id="204" w:name="_Toc144189232"/>
      <w:bookmarkStart w:id="205" w:name="_Toc144194524"/>
      <w:r w:rsidRPr="0079445E">
        <w:rPr>
          <w:sz w:val="18"/>
          <w:szCs w:val="18"/>
          <w:lang w:val="ru-RU"/>
        </w:rPr>
        <w:t>Филиппины (Республика)</w:t>
      </w:r>
      <w:bookmarkEnd w:id="203"/>
      <w:bookmarkEnd w:id="204"/>
      <w:bookmarkEnd w:id="205"/>
    </w:p>
    <w:p w14:paraId="61F5BBFE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DU*, за которыми следуют цифра (1−9, обозначающая область, в которой расположена станция) и группа не более чем из 3 букв – Класс A, B или C</w:t>
      </w:r>
    </w:p>
    <w:p w14:paraId="2B39D871" w14:textId="77777777" w:rsidR="00905A32" w:rsidRPr="0079445E" w:rsidRDefault="00905A32" w:rsidP="007D1856">
      <w:pPr>
        <w:pStyle w:val="Stationcont"/>
        <w:spacing w:before="10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DY, за которыми следуют цифра (1−9, обозначающая область, в которой расположена станция) и группа не более чем из 3 букв – Класс D</w:t>
      </w:r>
    </w:p>
    <w:p w14:paraId="6531205E" w14:textId="77777777" w:rsidR="00905A32" w:rsidRPr="0079445E" w:rsidRDefault="00905A32" w:rsidP="007D1856">
      <w:pPr>
        <w:pStyle w:val="Stationcont"/>
        <w:spacing w:before="10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 xml:space="preserve">DX или DZ, за которыми следуют цифра (1−9, обозначающая область, в которой расположена станция) и </w:t>
      </w:r>
      <w:r w:rsidR="00A82711" w:rsidRPr="0079445E">
        <w:rPr>
          <w:szCs w:val="18"/>
          <w:lang w:val="ru-RU"/>
        </w:rPr>
        <w:t xml:space="preserve">группа не более чем из 3 букв – </w:t>
      </w:r>
      <w:r w:rsidRPr="0079445E">
        <w:rPr>
          <w:szCs w:val="18"/>
          <w:lang w:val="ru-RU"/>
        </w:rPr>
        <w:t>Станции клубов</w:t>
      </w:r>
      <w:r w:rsidR="00DF2372" w:rsidRPr="0079445E">
        <w:rPr>
          <w:szCs w:val="18"/>
          <w:lang w:val="ru-RU"/>
        </w:rPr>
        <w:t>.</w:t>
      </w:r>
    </w:p>
    <w:p w14:paraId="28B3B4A1" w14:textId="77777777" w:rsidR="00905A32" w:rsidRPr="0079445E" w:rsidRDefault="00905A32" w:rsidP="005D26BE">
      <w:pPr>
        <w:pStyle w:val="Footnote"/>
        <w:tabs>
          <w:tab w:val="clear" w:pos="392"/>
          <w:tab w:val="left" w:pos="426"/>
        </w:tabs>
        <w:spacing w:before="120"/>
        <w:ind w:left="426" w:hanging="42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Радиолюбители класса A имеют право изменить префикс DU на 4D, 4E или 4F.</w:t>
      </w:r>
    </w:p>
    <w:p w14:paraId="11254F58" w14:textId="77777777" w:rsidR="00905A32" w:rsidRPr="0079445E" w:rsidRDefault="00905A32" w:rsidP="003F3FA0">
      <w:pPr>
        <w:pStyle w:val="Country"/>
        <w:spacing w:before="360"/>
        <w:rPr>
          <w:sz w:val="18"/>
          <w:szCs w:val="18"/>
          <w:lang w:val="ru-RU"/>
        </w:rPr>
      </w:pPr>
      <w:bookmarkStart w:id="206" w:name="_Toc138134967"/>
      <w:bookmarkStart w:id="207" w:name="_Toc144189233"/>
      <w:bookmarkStart w:id="208" w:name="_Toc144194525"/>
      <w:r w:rsidRPr="0079445E">
        <w:rPr>
          <w:sz w:val="18"/>
          <w:szCs w:val="18"/>
          <w:lang w:val="ru-RU"/>
        </w:rPr>
        <w:t>Польша (Республика)</w:t>
      </w:r>
      <w:bookmarkEnd w:id="206"/>
      <w:bookmarkEnd w:id="207"/>
      <w:bookmarkEnd w:id="208"/>
    </w:p>
    <w:p w14:paraId="5F61A80D" w14:textId="6E9F3A74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bookmarkStart w:id="209" w:name="_Toc138134968"/>
      <w:bookmarkStart w:id="210" w:name="_Toc144189235"/>
      <w:bookmarkStart w:id="211" w:name="_Toc144194526"/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HF, SN, SO, SP, SQ или 3Z, за которыми след</w:t>
      </w:r>
      <w:r w:rsidR="000E787E" w:rsidRPr="0079445E">
        <w:rPr>
          <w:szCs w:val="18"/>
          <w:lang w:val="ru-RU"/>
        </w:rPr>
        <w:t>уют цифра (1−9,</w:t>
      </w:r>
      <w:r w:rsidR="00702E8C">
        <w:rPr>
          <w:szCs w:val="18"/>
        </w:rPr>
        <w:t> </w:t>
      </w:r>
      <w:r w:rsidR="000E787E" w:rsidRPr="0079445E">
        <w:rPr>
          <w:szCs w:val="18"/>
          <w:lang w:val="ru-RU"/>
        </w:rPr>
        <w:t>обозна</w:t>
      </w:r>
      <w:r w:rsidRPr="0079445E">
        <w:rPr>
          <w:szCs w:val="18"/>
          <w:lang w:val="ru-RU"/>
        </w:rPr>
        <w:t>чающая воеводство, в котором расположена станция) и группа не более чем из четырех знаков, последни</w:t>
      </w:r>
      <w:r w:rsidR="00DF2372" w:rsidRPr="0079445E">
        <w:rPr>
          <w:szCs w:val="18"/>
          <w:lang w:val="ru-RU"/>
        </w:rPr>
        <w:t>й из которых должен быть буквой.</w:t>
      </w:r>
    </w:p>
    <w:p w14:paraId="4078E6B2" w14:textId="77777777" w:rsidR="00905A32" w:rsidRPr="0079445E" w:rsidRDefault="00905A32" w:rsidP="007D1856">
      <w:pPr>
        <w:pStyle w:val="Stationcont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SO, за которыми следуют цифра (1−9, обозначающая воеводство, в котором расположена станция) и группа не более чем из четырех знаков, последний из которых должен быть буквой – для иностранных радиолюбителей, посещающих Польшу.</w:t>
      </w:r>
    </w:p>
    <w:p w14:paraId="79370AAF" w14:textId="0582BAE4" w:rsidR="00DF2372" w:rsidRPr="0079445E" w:rsidRDefault="00D2276F" w:rsidP="00DF2372">
      <w:pPr>
        <w:pStyle w:val="Countrycont"/>
        <w:keepNext w:val="0"/>
        <w:keepLines w:val="0"/>
        <w:spacing w:before="10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4FA1DB7A" w14:textId="77777777" w:rsidR="00DF2372" w:rsidRPr="0079445E" w:rsidRDefault="00DF2372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r w:rsidRPr="0079445E">
        <w:rPr>
          <w:szCs w:val="18"/>
          <w:lang w:val="ru-RU"/>
        </w:rPr>
        <w:br w:type="page"/>
      </w:r>
    </w:p>
    <w:p w14:paraId="0F6DB38F" w14:textId="77777777" w:rsidR="00DF2372" w:rsidRPr="0079445E" w:rsidRDefault="00DF2372" w:rsidP="00DF2372">
      <w:pPr>
        <w:pStyle w:val="Country"/>
        <w:keepNext w:val="0"/>
        <w:spacing w:before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Польша (Республика)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14:paraId="7E8E3F6D" w14:textId="77777777" w:rsidR="00905A32" w:rsidRPr="0079445E" w:rsidRDefault="00905A32" w:rsidP="00DF2372">
      <w:pPr>
        <w:pStyle w:val="Stationcont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SR, за которыми следуют цифра (1−9, обозначающая воеводство, в котором расположена станция) и группа не более чем из четырех знаков, последний из которых должен быть буквой – для необслуживаемых (автоматических) любительских станций (ретрансляторов, маяков и цифровых станций).</w:t>
      </w:r>
    </w:p>
    <w:p w14:paraId="32242791" w14:textId="77777777" w:rsidR="00905A32" w:rsidRPr="0079445E" w:rsidRDefault="00905A32" w:rsidP="007D1856">
      <w:pPr>
        <w:pStyle w:val="Stationcont"/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HF, SN, SO, SP, SQ или 3Z, за которыми следуют цифра (1−9, обозначающая воеводство, в котором расположена станция, или 0) и группа знаков (по запросу) – для станций, используемых для особых событий или работающих в ходе соревнований и состязаний любителей (до одного года).</w:t>
      </w:r>
    </w:p>
    <w:p w14:paraId="300EBFF7" w14:textId="77777777" w:rsidR="00905A32" w:rsidRPr="0079445E" w:rsidRDefault="00905A32" w:rsidP="00735A6C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6"/>
          <w:szCs w:val="18"/>
          <w:lang w:val="ru-RU"/>
        </w:rPr>
        <w:t>Цифры, обозначающие воеводство: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Заподнопоморское воеводство 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Поморское и Куявско-Поморское воеводства 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Великопольское и Любушское воеводства 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Варминско-Мазурское и Подляшское воеводства 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Мазовецкое воеводство 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Низнесилезское и Опольское воеводства 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Лодзинское и Свентокшиское воеводства 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Люблинское и Подкарпатское воеводства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Силе</w:t>
      </w:r>
      <w:r w:rsidR="00DF2372" w:rsidRPr="0079445E">
        <w:rPr>
          <w:szCs w:val="18"/>
          <w:lang w:val="ru-RU"/>
        </w:rPr>
        <w:t>зское и Малопольское воеводства.</w:t>
      </w:r>
    </w:p>
    <w:p w14:paraId="40E73BD9" w14:textId="77777777" w:rsidR="00905A32" w:rsidRPr="0079445E" w:rsidRDefault="00905A32" w:rsidP="003F3FA0">
      <w:pPr>
        <w:pStyle w:val="Country"/>
        <w:keepNext w:val="0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Португалия</w:t>
      </w:r>
      <w:bookmarkEnd w:id="209"/>
      <w:bookmarkEnd w:id="210"/>
      <w:bookmarkEnd w:id="211"/>
    </w:p>
    <w:p w14:paraId="01EFDADD" w14:textId="77777777" w:rsidR="00905A32" w:rsidRPr="0079445E" w:rsidRDefault="00905A32" w:rsidP="007D1856">
      <w:pPr>
        <w:pStyle w:val="Country"/>
        <w:spacing w:before="0"/>
        <w:rPr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672"/>
        <w:gridCol w:w="1134"/>
        <w:gridCol w:w="2941"/>
        <w:gridCol w:w="1276"/>
      </w:tblGrid>
      <w:tr w:rsidR="00905A32" w:rsidRPr="0079445E" w14:paraId="05B1D1AF" w14:textId="77777777" w:rsidTr="00905A32">
        <w:trPr>
          <w:jc w:val="center"/>
        </w:trPr>
        <w:tc>
          <w:tcPr>
            <w:tcW w:w="7905" w:type="dxa"/>
            <w:gridSpan w:val="5"/>
          </w:tcPr>
          <w:p w14:paraId="69ABFA65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50F6E02E" w14:textId="77777777" w:rsidTr="00905A32">
        <w:trPr>
          <w:jc w:val="center"/>
        </w:trPr>
        <w:tc>
          <w:tcPr>
            <w:tcW w:w="882" w:type="dxa"/>
          </w:tcPr>
          <w:p w14:paraId="11C5DAA7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Префикс</w:t>
            </w:r>
          </w:p>
        </w:tc>
        <w:tc>
          <w:tcPr>
            <w:tcW w:w="1672" w:type="dxa"/>
          </w:tcPr>
          <w:p w14:paraId="6E61F55B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Суффикс</w:t>
            </w:r>
          </w:p>
        </w:tc>
        <w:tc>
          <w:tcPr>
            <w:tcW w:w="1134" w:type="dxa"/>
          </w:tcPr>
          <w:p w14:paraId="3F0EA935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Класс</w:t>
            </w:r>
          </w:p>
        </w:tc>
        <w:tc>
          <w:tcPr>
            <w:tcW w:w="2941" w:type="dxa"/>
          </w:tcPr>
          <w:p w14:paraId="307E278D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Географический район</w:t>
            </w:r>
          </w:p>
        </w:tc>
        <w:tc>
          <w:tcPr>
            <w:tcW w:w="1276" w:type="dxa"/>
          </w:tcPr>
          <w:p w14:paraId="72C02922" w14:textId="77777777" w:rsidR="00905A32" w:rsidRPr="0079445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Примечание</w:t>
            </w:r>
          </w:p>
        </w:tc>
      </w:tr>
      <w:tr w:rsidR="00905A32" w:rsidRPr="0079445E" w14:paraId="755B3178" w14:textId="77777777" w:rsidTr="00905A32">
        <w:trPr>
          <w:jc w:val="center"/>
        </w:trPr>
        <w:tc>
          <w:tcPr>
            <w:tcW w:w="882" w:type="dxa"/>
          </w:tcPr>
          <w:p w14:paraId="2A033508" w14:textId="77777777" w:rsidR="00905A32" w:rsidRPr="0079445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</w:t>
            </w:r>
          </w:p>
        </w:tc>
        <w:tc>
          <w:tcPr>
            <w:tcW w:w="1672" w:type="dxa"/>
          </w:tcPr>
          <w:p w14:paraId="58163218" w14:textId="77777777" w:rsidR="00905A32" w:rsidRPr="0079445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14:paraId="668CB9C7" w14:textId="77777777" w:rsidR="00905A32" w:rsidRPr="0079445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14:paraId="3FBFF92F" w14:textId="77777777" w:rsidR="00905A32" w:rsidRPr="0079445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</w:t>
            </w:r>
          </w:p>
        </w:tc>
        <w:tc>
          <w:tcPr>
            <w:tcW w:w="1276" w:type="dxa"/>
          </w:tcPr>
          <w:p w14:paraId="42C75D83" w14:textId="77777777" w:rsidR="00905A32" w:rsidRPr="0079445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5</w:t>
            </w:r>
          </w:p>
        </w:tc>
      </w:tr>
      <w:tr w:rsidR="00905A32" w:rsidRPr="0079445E" w14:paraId="619B0747" w14:textId="77777777" w:rsidTr="00905A32">
        <w:trPr>
          <w:jc w:val="center"/>
        </w:trPr>
        <w:tc>
          <w:tcPr>
            <w:tcW w:w="882" w:type="dxa"/>
          </w:tcPr>
          <w:p w14:paraId="4685C25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CQ0</w:t>
            </w:r>
          </w:p>
        </w:tc>
        <w:tc>
          <w:tcPr>
            <w:tcW w:w="1672" w:type="dxa"/>
          </w:tcPr>
          <w:p w14:paraId="147DD6F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14:paraId="3AAD1E5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1E71000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701B47B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79445E" w14:paraId="652E0776" w14:textId="77777777" w:rsidTr="00905A32">
        <w:trPr>
          <w:jc w:val="center"/>
        </w:trPr>
        <w:tc>
          <w:tcPr>
            <w:tcW w:w="882" w:type="dxa"/>
          </w:tcPr>
          <w:p w14:paraId="137319D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CQ1</w:t>
            </w:r>
          </w:p>
        </w:tc>
        <w:tc>
          <w:tcPr>
            <w:tcW w:w="1672" w:type="dxa"/>
          </w:tcPr>
          <w:p w14:paraId="41B422C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14:paraId="36A710E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4241056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14:paraId="537907D3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79445E" w14:paraId="23E987BD" w14:textId="77777777" w:rsidTr="00905A32">
        <w:trPr>
          <w:jc w:val="center"/>
        </w:trPr>
        <w:tc>
          <w:tcPr>
            <w:tcW w:w="882" w:type="dxa"/>
          </w:tcPr>
          <w:p w14:paraId="31E1239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CQ2</w:t>
            </w:r>
          </w:p>
        </w:tc>
        <w:tc>
          <w:tcPr>
            <w:tcW w:w="1672" w:type="dxa"/>
          </w:tcPr>
          <w:p w14:paraId="251F3D03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14:paraId="3A7457C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1C59712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2E5592B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79445E" w14:paraId="119422C6" w14:textId="77777777" w:rsidTr="00905A32">
        <w:trPr>
          <w:jc w:val="center"/>
        </w:trPr>
        <w:tc>
          <w:tcPr>
            <w:tcW w:w="882" w:type="dxa"/>
          </w:tcPr>
          <w:p w14:paraId="510925A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CR0</w:t>
            </w:r>
          </w:p>
        </w:tc>
        <w:tc>
          <w:tcPr>
            <w:tcW w:w="1672" w:type="dxa"/>
          </w:tcPr>
          <w:p w14:paraId="66F6D9F3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14:paraId="27142E6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4C44C0D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Португалия, Мадейра, Азорские острова</w:t>
            </w:r>
          </w:p>
        </w:tc>
        <w:tc>
          <w:tcPr>
            <w:tcW w:w="1276" w:type="dxa"/>
          </w:tcPr>
          <w:p w14:paraId="04A6E46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1)</w:t>
            </w:r>
          </w:p>
        </w:tc>
      </w:tr>
      <w:tr w:rsidR="00905A32" w:rsidRPr="0079445E" w14:paraId="1911DFC0" w14:textId="77777777" w:rsidTr="00905A32">
        <w:trPr>
          <w:jc w:val="center"/>
        </w:trPr>
        <w:tc>
          <w:tcPr>
            <w:tcW w:w="882" w:type="dxa"/>
          </w:tcPr>
          <w:p w14:paraId="7B06CEF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CR7</w:t>
            </w:r>
          </w:p>
        </w:tc>
        <w:tc>
          <w:tcPr>
            <w:tcW w:w="1672" w:type="dxa"/>
          </w:tcPr>
          <w:p w14:paraId="4F3F773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50CD083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14:paraId="64C014C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37E9A2A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76EAEBB4" w14:textId="77777777" w:rsidTr="00905A32">
        <w:trPr>
          <w:jc w:val="center"/>
        </w:trPr>
        <w:tc>
          <w:tcPr>
            <w:tcW w:w="882" w:type="dxa"/>
          </w:tcPr>
          <w:p w14:paraId="5DC17E9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CR8</w:t>
            </w:r>
          </w:p>
        </w:tc>
        <w:tc>
          <w:tcPr>
            <w:tcW w:w="1672" w:type="dxa"/>
          </w:tcPr>
          <w:p w14:paraId="63238A9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658924E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14:paraId="5959FF3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14:paraId="6CA0FBD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0059FD12" w14:textId="77777777" w:rsidTr="00905A32">
        <w:trPr>
          <w:jc w:val="center"/>
        </w:trPr>
        <w:tc>
          <w:tcPr>
            <w:tcW w:w="882" w:type="dxa"/>
          </w:tcPr>
          <w:p w14:paraId="2D614F0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CR9</w:t>
            </w:r>
          </w:p>
        </w:tc>
        <w:tc>
          <w:tcPr>
            <w:tcW w:w="1672" w:type="dxa"/>
          </w:tcPr>
          <w:p w14:paraId="0920A18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43E1421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14:paraId="33B1068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29536BC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08ABC712" w14:textId="77777777" w:rsidTr="00905A32">
        <w:trPr>
          <w:jc w:val="center"/>
        </w:trPr>
        <w:tc>
          <w:tcPr>
            <w:tcW w:w="882" w:type="dxa"/>
          </w:tcPr>
          <w:p w14:paraId="174E5E3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CS0</w:t>
            </w:r>
          </w:p>
        </w:tc>
        <w:tc>
          <w:tcPr>
            <w:tcW w:w="1672" w:type="dxa"/>
          </w:tcPr>
          <w:p w14:paraId="3481A3E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6C78912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6866AF0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4656BD5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3732E7B0" w14:textId="77777777" w:rsidTr="00905A32">
        <w:trPr>
          <w:jc w:val="center"/>
        </w:trPr>
        <w:tc>
          <w:tcPr>
            <w:tcW w:w="882" w:type="dxa"/>
          </w:tcPr>
          <w:p w14:paraId="4100C40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CS1</w:t>
            </w:r>
          </w:p>
        </w:tc>
        <w:tc>
          <w:tcPr>
            <w:tcW w:w="1672" w:type="dxa"/>
          </w:tcPr>
          <w:p w14:paraId="556DD74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71E88D3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017F642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0F331ED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3A06872F" w14:textId="77777777" w:rsidTr="00905A32">
        <w:trPr>
          <w:jc w:val="center"/>
        </w:trPr>
        <w:tc>
          <w:tcPr>
            <w:tcW w:w="882" w:type="dxa"/>
          </w:tcPr>
          <w:p w14:paraId="36EF182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CS3</w:t>
            </w:r>
          </w:p>
        </w:tc>
        <w:tc>
          <w:tcPr>
            <w:tcW w:w="1672" w:type="dxa"/>
          </w:tcPr>
          <w:p w14:paraId="0D7E5DC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14:paraId="43E1157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2D01D64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3A85CC9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4FC26D5E" w14:textId="77777777" w:rsidTr="00905A32">
        <w:trPr>
          <w:jc w:val="center"/>
        </w:trPr>
        <w:tc>
          <w:tcPr>
            <w:tcW w:w="882" w:type="dxa"/>
          </w:tcPr>
          <w:p w14:paraId="277CF71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CS4</w:t>
            </w:r>
          </w:p>
        </w:tc>
        <w:tc>
          <w:tcPr>
            <w:tcW w:w="1672" w:type="dxa"/>
          </w:tcPr>
          <w:p w14:paraId="0020A94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14:paraId="000A631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2988CEA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14:paraId="006C248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60E7D4D6" w14:textId="77777777" w:rsidTr="00905A32">
        <w:trPr>
          <w:jc w:val="center"/>
        </w:trPr>
        <w:tc>
          <w:tcPr>
            <w:tcW w:w="882" w:type="dxa"/>
          </w:tcPr>
          <w:p w14:paraId="70EA819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CS5</w:t>
            </w:r>
          </w:p>
        </w:tc>
        <w:tc>
          <w:tcPr>
            <w:tcW w:w="1672" w:type="dxa"/>
          </w:tcPr>
          <w:p w14:paraId="6F799BD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14:paraId="275CBD8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2BE0D5D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6B77759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03A9BF28" w14:textId="77777777" w:rsidTr="00905A32">
        <w:trPr>
          <w:jc w:val="center"/>
        </w:trPr>
        <w:tc>
          <w:tcPr>
            <w:tcW w:w="882" w:type="dxa"/>
          </w:tcPr>
          <w:p w14:paraId="38DCF6A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CS6</w:t>
            </w:r>
          </w:p>
        </w:tc>
        <w:tc>
          <w:tcPr>
            <w:tcW w:w="1672" w:type="dxa"/>
          </w:tcPr>
          <w:p w14:paraId="0FEE2CA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3F338B9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377EC49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1547EF0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5B2D8EC8" w14:textId="77777777" w:rsidTr="00905A32">
        <w:trPr>
          <w:jc w:val="center"/>
        </w:trPr>
        <w:tc>
          <w:tcPr>
            <w:tcW w:w="882" w:type="dxa"/>
          </w:tcPr>
          <w:p w14:paraId="22170C5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CS7</w:t>
            </w:r>
          </w:p>
        </w:tc>
        <w:tc>
          <w:tcPr>
            <w:tcW w:w="1672" w:type="dxa"/>
          </w:tcPr>
          <w:p w14:paraId="69404E6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630C8A2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14:paraId="731BDD1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0EFEAC8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036F1A33" w14:textId="77777777" w:rsidTr="00905A32">
        <w:trPr>
          <w:jc w:val="center"/>
        </w:trPr>
        <w:tc>
          <w:tcPr>
            <w:tcW w:w="882" w:type="dxa"/>
          </w:tcPr>
          <w:p w14:paraId="7DCB836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CS8</w:t>
            </w:r>
          </w:p>
        </w:tc>
        <w:tc>
          <w:tcPr>
            <w:tcW w:w="1672" w:type="dxa"/>
          </w:tcPr>
          <w:p w14:paraId="037C936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5D2EDA6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14:paraId="697DD6B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14:paraId="1BA426B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30FB0015" w14:textId="77777777" w:rsidTr="00905A32">
        <w:trPr>
          <w:jc w:val="center"/>
        </w:trPr>
        <w:tc>
          <w:tcPr>
            <w:tcW w:w="882" w:type="dxa"/>
          </w:tcPr>
          <w:p w14:paraId="584CBB7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CS9</w:t>
            </w:r>
          </w:p>
        </w:tc>
        <w:tc>
          <w:tcPr>
            <w:tcW w:w="1672" w:type="dxa"/>
          </w:tcPr>
          <w:p w14:paraId="12C0B32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05A4A5E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14:paraId="187C2E4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6F086AE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23BBE8F2" w14:textId="77777777" w:rsidTr="00905A32">
        <w:trPr>
          <w:jc w:val="center"/>
        </w:trPr>
        <w:tc>
          <w:tcPr>
            <w:tcW w:w="882" w:type="dxa"/>
          </w:tcPr>
          <w:p w14:paraId="283EF46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CT1</w:t>
            </w:r>
          </w:p>
        </w:tc>
        <w:tc>
          <w:tcPr>
            <w:tcW w:w="1672" w:type="dxa"/>
          </w:tcPr>
          <w:p w14:paraId="1232036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23B9824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14:paraId="1EC79AF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6A8FA50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4EEC24BD" w14:textId="77777777" w:rsidTr="00905A32">
        <w:trPr>
          <w:jc w:val="center"/>
        </w:trPr>
        <w:tc>
          <w:tcPr>
            <w:tcW w:w="882" w:type="dxa"/>
          </w:tcPr>
          <w:p w14:paraId="7AE4641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CT2</w:t>
            </w:r>
          </w:p>
        </w:tc>
        <w:tc>
          <w:tcPr>
            <w:tcW w:w="1672" w:type="dxa"/>
          </w:tcPr>
          <w:p w14:paraId="26E131A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2839D4D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B</w:t>
            </w:r>
          </w:p>
        </w:tc>
        <w:tc>
          <w:tcPr>
            <w:tcW w:w="2941" w:type="dxa"/>
          </w:tcPr>
          <w:p w14:paraId="4DA61BE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7889862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1AD64E45" w14:textId="77777777" w:rsidTr="00905A32">
        <w:trPr>
          <w:jc w:val="center"/>
        </w:trPr>
        <w:tc>
          <w:tcPr>
            <w:tcW w:w="882" w:type="dxa"/>
          </w:tcPr>
          <w:p w14:paraId="544A44B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CT3</w:t>
            </w:r>
          </w:p>
        </w:tc>
        <w:tc>
          <w:tcPr>
            <w:tcW w:w="1672" w:type="dxa"/>
          </w:tcPr>
          <w:p w14:paraId="403A38E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14A6DB4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A, B и C</w:t>
            </w:r>
          </w:p>
        </w:tc>
        <w:tc>
          <w:tcPr>
            <w:tcW w:w="2941" w:type="dxa"/>
          </w:tcPr>
          <w:p w14:paraId="6036097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141593D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366F6F9E" w14:textId="77777777" w:rsidTr="00905A32">
        <w:trPr>
          <w:jc w:val="center"/>
        </w:trPr>
        <w:tc>
          <w:tcPr>
            <w:tcW w:w="882" w:type="dxa"/>
          </w:tcPr>
          <w:p w14:paraId="2A855D6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CT4</w:t>
            </w:r>
          </w:p>
        </w:tc>
        <w:tc>
          <w:tcPr>
            <w:tcW w:w="1672" w:type="dxa"/>
          </w:tcPr>
          <w:p w14:paraId="595CCB9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57FB999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14:paraId="6A408DC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498CB7A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01C83186" w14:textId="77777777" w:rsidTr="00905A32">
        <w:trPr>
          <w:jc w:val="center"/>
        </w:trPr>
        <w:tc>
          <w:tcPr>
            <w:tcW w:w="882" w:type="dxa"/>
          </w:tcPr>
          <w:p w14:paraId="6C19DF5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CT5</w:t>
            </w:r>
          </w:p>
        </w:tc>
        <w:tc>
          <w:tcPr>
            <w:tcW w:w="1672" w:type="dxa"/>
          </w:tcPr>
          <w:p w14:paraId="37999F0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1B77107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</w:t>
            </w:r>
          </w:p>
        </w:tc>
        <w:tc>
          <w:tcPr>
            <w:tcW w:w="2941" w:type="dxa"/>
          </w:tcPr>
          <w:p w14:paraId="41C0345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05A40E6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6392C624" w14:textId="77777777" w:rsidTr="00905A32">
        <w:trPr>
          <w:jc w:val="center"/>
        </w:trPr>
        <w:tc>
          <w:tcPr>
            <w:tcW w:w="882" w:type="dxa"/>
          </w:tcPr>
          <w:p w14:paraId="7820A17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CT6</w:t>
            </w:r>
          </w:p>
        </w:tc>
        <w:tc>
          <w:tcPr>
            <w:tcW w:w="1672" w:type="dxa"/>
          </w:tcPr>
          <w:p w14:paraId="16DE5C00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6B7C1E6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14:paraId="13A81EC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33B28B3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74695E7A" w14:textId="77777777" w:rsidTr="00905A32">
        <w:trPr>
          <w:jc w:val="center"/>
        </w:trPr>
        <w:tc>
          <w:tcPr>
            <w:tcW w:w="882" w:type="dxa"/>
          </w:tcPr>
          <w:p w14:paraId="10C85023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CT7</w:t>
            </w:r>
          </w:p>
        </w:tc>
        <w:tc>
          <w:tcPr>
            <w:tcW w:w="1672" w:type="dxa"/>
          </w:tcPr>
          <w:p w14:paraId="6FB70842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5BC4B8F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14:paraId="24F9F391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14:paraId="2401CED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160B76F6" w14:textId="77777777" w:rsidTr="00905A32">
        <w:trPr>
          <w:jc w:val="center"/>
        </w:trPr>
        <w:tc>
          <w:tcPr>
            <w:tcW w:w="882" w:type="dxa"/>
          </w:tcPr>
          <w:p w14:paraId="095A73FF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CT8</w:t>
            </w:r>
          </w:p>
        </w:tc>
        <w:tc>
          <w:tcPr>
            <w:tcW w:w="1672" w:type="dxa"/>
          </w:tcPr>
          <w:p w14:paraId="6E20B2E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777C741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14:paraId="7C7EF32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14:paraId="2D439DD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1811078E" w14:textId="77777777" w:rsidTr="00905A32">
        <w:trPr>
          <w:jc w:val="center"/>
        </w:trPr>
        <w:tc>
          <w:tcPr>
            <w:tcW w:w="882" w:type="dxa"/>
          </w:tcPr>
          <w:p w14:paraId="50DF68C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CT9</w:t>
            </w:r>
          </w:p>
        </w:tc>
        <w:tc>
          <w:tcPr>
            <w:tcW w:w="1672" w:type="dxa"/>
          </w:tcPr>
          <w:p w14:paraId="25C3509E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50F88B53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14:paraId="6A05C56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14:paraId="7A72902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568DA8DA" w14:textId="77777777" w:rsidTr="00905A32">
        <w:trPr>
          <w:jc w:val="center"/>
        </w:trPr>
        <w:tc>
          <w:tcPr>
            <w:tcW w:w="882" w:type="dxa"/>
          </w:tcPr>
          <w:p w14:paraId="605B8EE7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CU0</w:t>
            </w:r>
          </w:p>
        </w:tc>
        <w:tc>
          <w:tcPr>
            <w:tcW w:w="1672" w:type="dxa"/>
          </w:tcPr>
          <w:p w14:paraId="3386163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14:paraId="3A0F6E8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</w:t>
            </w:r>
          </w:p>
        </w:tc>
        <w:tc>
          <w:tcPr>
            <w:tcW w:w="2941" w:type="dxa"/>
          </w:tcPr>
          <w:p w14:paraId="7D1051D6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(все острова)</w:t>
            </w:r>
          </w:p>
        </w:tc>
        <w:tc>
          <w:tcPr>
            <w:tcW w:w="1276" w:type="dxa"/>
          </w:tcPr>
          <w:p w14:paraId="7620774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79445E" w14:paraId="280921E8" w14:textId="77777777" w:rsidTr="00905A32">
        <w:trPr>
          <w:jc w:val="center"/>
        </w:trPr>
        <w:tc>
          <w:tcPr>
            <w:tcW w:w="882" w:type="dxa"/>
          </w:tcPr>
          <w:p w14:paraId="139391FC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CU1</w:t>
            </w:r>
          </w:p>
        </w:tc>
        <w:tc>
          <w:tcPr>
            <w:tcW w:w="1672" w:type="dxa"/>
          </w:tcPr>
          <w:p w14:paraId="1F541B68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78AC3AB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14:paraId="0255B22A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(Санта-Мария)</w:t>
            </w:r>
          </w:p>
        </w:tc>
        <w:tc>
          <w:tcPr>
            <w:tcW w:w="1276" w:type="dxa"/>
          </w:tcPr>
          <w:p w14:paraId="2CA0988D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76B366CD" w14:textId="77777777" w:rsidTr="00905A32">
        <w:trPr>
          <w:jc w:val="center"/>
        </w:trPr>
        <w:tc>
          <w:tcPr>
            <w:tcW w:w="882" w:type="dxa"/>
          </w:tcPr>
          <w:p w14:paraId="0166931B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CU2</w:t>
            </w:r>
          </w:p>
        </w:tc>
        <w:tc>
          <w:tcPr>
            <w:tcW w:w="1672" w:type="dxa"/>
          </w:tcPr>
          <w:p w14:paraId="572633C5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6F9CF8E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14:paraId="740600F9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(Сан-Мигел)</w:t>
            </w:r>
          </w:p>
        </w:tc>
        <w:tc>
          <w:tcPr>
            <w:tcW w:w="1276" w:type="dxa"/>
          </w:tcPr>
          <w:p w14:paraId="256033E4" w14:textId="77777777" w:rsidR="00905A32" w:rsidRPr="0079445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</w:tbl>
    <w:p w14:paraId="5B7BB06C" w14:textId="0A2C32FD" w:rsidR="00905A32" w:rsidRPr="0079445E" w:rsidRDefault="00D2276F" w:rsidP="00E77871">
      <w:pPr>
        <w:pStyle w:val="Countrycont"/>
        <w:keepNext w:val="0"/>
        <w:keepLines w:val="0"/>
        <w:spacing w:before="10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332BF315" w14:textId="77777777" w:rsidR="00905A32" w:rsidRPr="0079445E" w:rsidRDefault="00905A32" w:rsidP="00E77871">
      <w:pPr>
        <w:pStyle w:val="Country"/>
        <w:spacing w:before="360" w:after="24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Португалия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977"/>
        <w:gridCol w:w="1276"/>
      </w:tblGrid>
      <w:tr w:rsidR="00905A32" w:rsidRPr="0079445E" w14:paraId="3E082EDC" w14:textId="77777777" w:rsidTr="00905A32">
        <w:trPr>
          <w:trHeight w:val="60"/>
          <w:jc w:val="center"/>
        </w:trPr>
        <w:tc>
          <w:tcPr>
            <w:tcW w:w="817" w:type="dxa"/>
            <w:tcBorders>
              <w:bottom w:val="single" w:sz="4" w:space="0" w:color="000000"/>
            </w:tcBorders>
          </w:tcPr>
          <w:p w14:paraId="386A0C8A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76FE0C0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A0DFEB0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5F09715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9E0BEE4" w14:textId="77777777" w:rsidR="00905A32" w:rsidRPr="0079445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5</w:t>
            </w:r>
          </w:p>
        </w:tc>
      </w:tr>
      <w:tr w:rsidR="00905A32" w:rsidRPr="0079445E" w14:paraId="5B11135C" w14:textId="77777777" w:rsidTr="00905A32">
        <w:trPr>
          <w:jc w:val="center"/>
        </w:trPr>
        <w:tc>
          <w:tcPr>
            <w:tcW w:w="817" w:type="dxa"/>
          </w:tcPr>
          <w:p w14:paraId="5AFA757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CU3</w:t>
            </w:r>
          </w:p>
        </w:tc>
        <w:tc>
          <w:tcPr>
            <w:tcW w:w="1701" w:type="dxa"/>
          </w:tcPr>
          <w:p w14:paraId="5579B511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39242EA9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3C1EC8EF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(Терсейра)</w:t>
            </w:r>
          </w:p>
        </w:tc>
        <w:tc>
          <w:tcPr>
            <w:tcW w:w="1276" w:type="dxa"/>
          </w:tcPr>
          <w:p w14:paraId="040F53DE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29AF3A1F" w14:textId="77777777" w:rsidTr="00905A32">
        <w:trPr>
          <w:jc w:val="center"/>
        </w:trPr>
        <w:tc>
          <w:tcPr>
            <w:tcW w:w="817" w:type="dxa"/>
          </w:tcPr>
          <w:p w14:paraId="3920949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CU4</w:t>
            </w:r>
          </w:p>
        </w:tc>
        <w:tc>
          <w:tcPr>
            <w:tcW w:w="1701" w:type="dxa"/>
          </w:tcPr>
          <w:p w14:paraId="31F1AC2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1F66A765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403082E4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(Грасиоза)</w:t>
            </w:r>
          </w:p>
        </w:tc>
        <w:tc>
          <w:tcPr>
            <w:tcW w:w="1276" w:type="dxa"/>
          </w:tcPr>
          <w:p w14:paraId="201A3D52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06D3EDD2" w14:textId="77777777" w:rsidTr="00905A32">
        <w:trPr>
          <w:jc w:val="center"/>
        </w:trPr>
        <w:tc>
          <w:tcPr>
            <w:tcW w:w="817" w:type="dxa"/>
          </w:tcPr>
          <w:p w14:paraId="42558E1B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CU5</w:t>
            </w:r>
          </w:p>
        </w:tc>
        <w:tc>
          <w:tcPr>
            <w:tcW w:w="1701" w:type="dxa"/>
          </w:tcPr>
          <w:p w14:paraId="6739694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208920A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47B6D8FF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(Сан-Жоржи)</w:t>
            </w:r>
          </w:p>
        </w:tc>
        <w:tc>
          <w:tcPr>
            <w:tcW w:w="1276" w:type="dxa"/>
          </w:tcPr>
          <w:p w14:paraId="4CAF942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5401656B" w14:textId="77777777" w:rsidTr="00905A32">
        <w:trPr>
          <w:jc w:val="center"/>
        </w:trPr>
        <w:tc>
          <w:tcPr>
            <w:tcW w:w="817" w:type="dxa"/>
          </w:tcPr>
          <w:p w14:paraId="0B574D9C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CU6</w:t>
            </w:r>
          </w:p>
        </w:tc>
        <w:tc>
          <w:tcPr>
            <w:tcW w:w="1701" w:type="dxa"/>
          </w:tcPr>
          <w:p w14:paraId="2F49159E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21CF0DDD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1F53AB5B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(Пику)</w:t>
            </w:r>
          </w:p>
        </w:tc>
        <w:tc>
          <w:tcPr>
            <w:tcW w:w="1276" w:type="dxa"/>
          </w:tcPr>
          <w:p w14:paraId="67E19441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5F4F0B1D" w14:textId="77777777" w:rsidTr="00905A32">
        <w:trPr>
          <w:jc w:val="center"/>
        </w:trPr>
        <w:tc>
          <w:tcPr>
            <w:tcW w:w="817" w:type="dxa"/>
          </w:tcPr>
          <w:p w14:paraId="549C919C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CU7</w:t>
            </w:r>
          </w:p>
        </w:tc>
        <w:tc>
          <w:tcPr>
            <w:tcW w:w="1701" w:type="dxa"/>
          </w:tcPr>
          <w:p w14:paraId="158B026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10E84FD6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3B4B887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(Фаял)</w:t>
            </w:r>
          </w:p>
        </w:tc>
        <w:tc>
          <w:tcPr>
            <w:tcW w:w="1276" w:type="dxa"/>
          </w:tcPr>
          <w:p w14:paraId="5BBF91F3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202D2984" w14:textId="77777777" w:rsidTr="00905A32">
        <w:trPr>
          <w:jc w:val="center"/>
        </w:trPr>
        <w:tc>
          <w:tcPr>
            <w:tcW w:w="817" w:type="dxa"/>
          </w:tcPr>
          <w:p w14:paraId="766A50B1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CU8</w:t>
            </w:r>
          </w:p>
        </w:tc>
        <w:tc>
          <w:tcPr>
            <w:tcW w:w="1701" w:type="dxa"/>
          </w:tcPr>
          <w:p w14:paraId="67A68B7D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7B42178B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318E273C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(Флориш)</w:t>
            </w:r>
          </w:p>
        </w:tc>
        <w:tc>
          <w:tcPr>
            <w:tcW w:w="1276" w:type="dxa"/>
          </w:tcPr>
          <w:p w14:paraId="3583E677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79445E" w14:paraId="16552095" w14:textId="77777777" w:rsidTr="00905A32">
        <w:trPr>
          <w:jc w:val="center"/>
        </w:trPr>
        <w:tc>
          <w:tcPr>
            <w:tcW w:w="817" w:type="dxa"/>
          </w:tcPr>
          <w:p w14:paraId="7F9E6EF6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CU9</w:t>
            </w:r>
          </w:p>
        </w:tc>
        <w:tc>
          <w:tcPr>
            <w:tcW w:w="1701" w:type="dxa"/>
          </w:tcPr>
          <w:p w14:paraId="7C13D48A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14:paraId="1FCDB808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14:paraId="3219D529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Азорские острова (Корву)</w:t>
            </w:r>
          </w:p>
        </w:tc>
        <w:tc>
          <w:tcPr>
            <w:tcW w:w="1276" w:type="dxa"/>
          </w:tcPr>
          <w:p w14:paraId="24135FF6" w14:textId="77777777" w:rsidR="00905A32" w:rsidRPr="0079445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79445E">
              <w:rPr>
                <w:rFonts w:cs="Arial"/>
                <w:szCs w:val="18"/>
                <w:lang w:val="ru-RU"/>
              </w:rPr>
              <w:t>–</w:t>
            </w:r>
          </w:p>
        </w:tc>
      </w:tr>
    </w:tbl>
    <w:p w14:paraId="6F31EAE1" w14:textId="77777777" w:rsidR="00905A32" w:rsidRPr="0079445E" w:rsidRDefault="00905A32" w:rsidP="00E77871">
      <w:pPr>
        <w:pStyle w:val="Footnote"/>
        <w:tabs>
          <w:tab w:val="clear" w:pos="284"/>
          <w:tab w:val="clear" w:pos="392"/>
          <w:tab w:val="left" w:pos="1276"/>
        </w:tabs>
        <w:spacing w:before="120"/>
        <w:ind w:left="1276" w:hanging="127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1)</w:t>
      </w:r>
      <w:r w:rsidRPr="0079445E">
        <w:rPr>
          <w:szCs w:val="18"/>
          <w:lang w:val="ru-RU"/>
        </w:rPr>
        <w:tab/>
        <w:t>Позывные сигналы, присваиваемые любительским станциям организаций по защите населения и оказанию помощи.</w:t>
      </w:r>
    </w:p>
    <w:p w14:paraId="690CA149" w14:textId="77777777" w:rsidR="00905A32" w:rsidRPr="0079445E" w:rsidRDefault="00905A32" w:rsidP="007D1856">
      <w:pPr>
        <w:pStyle w:val="Footnote"/>
        <w:tabs>
          <w:tab w:val="clear" w:pos="284"/>
          <w:tab w:val="clear" w:pos="392"/>
          <w:tab w:val="left" w:pos="1276"/>
        </w:tabs>
        <w:spacing w:before="60"/>
        <w:ind w:left="1276" w:hanging="127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2)</w:t>
      </w:r>
      <w:r w:rsidRPr="0079445E">
        <w:rPr>
          <w:szCs w:val="18"/>
          <w:lang w:val="ru-RU"/>
        </w:rPr>
        <w:tab/>
        <w:t>Позывные сигналы, присваиваемые любительским станциям ассоциаций радиолюбителей (ретрансляторам).</w:t>
      </w:r>
    </w:p>
    <w:p w14:paraId="24946EEC" w14:textId="77777777" w:rsidR="00905A32" w:rsidRPr="0079445E" w:rsidRDefault="00905A32" w:rsidP="007D1856">
      <w:pPr>
        <w:pStyle w:val="Footnote"/>
        <w:tabs>
          <w:tab w:val="clear" w:pos="284"/>
          <w:tab w:val="clear" w:pos="392"/>
          <w:tab w:val="left" w:pos="1276"/>
        </w:tabs>
        <w:spacing w:before="60"/>
        <w:ind w:left="1276" w:hanging="1276"/>
        <w:jc w:val="both"/>
        <w:rPr>
          <w:szCs w:val="18"/>
          <w:lang w:val="ru-RU"/>
        </w:rPr>
      </w:pPr>
      <w:r w:rsidRPr="0079445E">
        <w:rPr>
          <w:szCs w:val="18"/>
          <w:lang w:val="ru-RU"/>
        </w:rPr>
        <w:tab/>
        <w:t>3)</w:t>
      </w:r>
      <w:r w:rsidRPr="0079445E">
        <w:rPr>
          <w:szCs w:val="18"/>
          <w:lang w:val="ru-RU"/>
        </w:rPr>
        <w:tab/>
        <w:t>Позывные сигналы, присваиваемые любительским станциям ассоциаций радиолюбителей (стациям, не являющимся ретрансляторами).</w:t>
      </w:r>
    </w:p>
    <w:p w14:paraId="6D7021CF" w14:textId="35113A51" w:rsidR="00905A32" w:rsidRPr="0079445E" w:rsidRDefault="00B10DEC" w:rsidP="004D2284">
      <w:pPr>
        <w:pStyle w:val="Note"/>
        <w:tabs>
          <w:tab w:val="clear" w:pos="567"/>
        </w:tabs>
        <w:spacing w:before="120"/>
        <w:ind w:left="1560" w:hanging="1560"/>
        <w:rPr>
          <w:bCs/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bCs/>
          <w:szCs w:val="18"/>
          <w:lang w:val="ru-RU"/>
        </w:rPr>
        <w:t>Для нерегулярно используемых позывных сигналов (например, для соревнований) и экспериментальных станций используются следующие префиксы:</w:t>
      </w:r>
    </w:p>
    <w:p w14:paraId="01CDE662" w14:textId="77777777" w:rsidR="00905A32" w:rsidRPr="0079445E" w:rsidRDefault="00905A32" w:rsidP="00735A6C">
      <w:pPr>
        <w:pStyle w:val="Note"/>
        <w:tabs>
          <w:tab w:val="clear" w:pos="567"/>
          <w:tab w:val="left" w:pos="1843"/>
        </w:tabs>
        <w:ind w:left="1560" w:hanging="1560"/>
        <w:jc w:val="left"/>
        <w:rPr>
          <w:bCs/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DF2372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Pr="0079445E">
        <w:rPr>
          <w:szCs w:val="18"/>
          <w:lang w:val="ru-RU"/>
        </w:rPr>
        <w:tab/>
      </w:r>
      <w:r w:rsidRPr="0079445E">
        <w:rPr>
          <w:bCs/>
          <w:szCs w:val="18"/>
          <w:lang w:val="ru-RU"/>
        </w:rPr>
        <w:t>Португалия: CQ7, CR5, CR6 и CS2;</w:t>
      </w:r>
      <w:r w:rsidRPr="0079445E">
        <w:rPr>
          <w:bCs/>
          <w:szCs w:val="18"/>
          <w:lang w:val="ru-RU"/>
        </w:rPr>
        <w:br/>
      </w:r>
      <w:r w:rsidRPr="0079445E">
        <w:rPr>
          <w:szCs w:val="18"/>
          <w:lang w:val="ru-RU"/>
        </w:rPr>
        <w:t>–</w:t>
      </w:r>
      <w:r w:rsidRPr="0079445E">
        <w:rPr>
          <w:szCs w:val="18"/>
          <w:lang w:val="ru-RU"/>
        </w:rPr>
        <w:tab/>
        <w:t>Азорские острова</w:t>
      </w:r>
      <w:r w:rsidRPr="0079445E">
        <w:rPr>
          <w:bCs/>
          <w:szCs w:val="18"/>
          <w:lang w:val="ru-RU"/>
        </w:rPr>
        <w:t xml:space="preserve">: CQ8, CR1 и </w:t>
      </w:r>
      <w:r w:rsidRPr="0079445E">
        <w:rPr>
          <w:szCs w:val="18"/>
          <w:lang w:val="ru-RU"/>
        </w:rPr>
        <w:t>CR2</w:t>
      </w:r>
      <w:r w:rsidRPr="0079445E">
        <w:rPr>
          <w:bCs/>
          <w:szCs w:val="18"/>
          <w:lang w:val="ru-RU"/>
        </w:rPr>
        <w:t>;</w:t>
      </w:r>
      <w:r w:rsidRPr="0079445E">
        <w:rPr>
          <w:bCs/>
          <w:szCs w:val="18"/>
          <w:lang w:val="ru-RU"/>
        </w:rPr>
        <w:br/>
      </w:r>
      <w:r w:rsidRPr="0079445E">
        <w:rPr>
          <w:szCs w:val="18"/>
          <w:lang w:val="ru-RU"/>
        </w:rPr>
        <w:t>–</w:t>
      </w:r>
      <w:r w:rsidRPr="0079445E">
        <w:rPr>
          <w:szCs w:val="18"/>
          <w:lang w:val="ru-RU"/>
        </w:rPr>
        <w:tab/>
      </w:r>
      <w:r w:rsidRPr="0079445E">
        <w:rPr>
          <w:bCs/>
          <w:szCs w:val="18"/>
          <w:lang w:val="ru-RU"/>
        </w:rPr>
        <w:t>Мадейра: CQ3, CQ9 и CR3.</w:t>
      </w:r>
    </w:p>
    <w:p w14:paraId="530BEB88" w14:textId="77777777" w:rsidR="00905A32" w:rsidRPr="0079445E" w:rsidRDefault="00905A32" w:rsidP="00E77871">
      <w:pPr>
        <w:pStyle w:val="Country"/>
        <w:spacing w:before="360"/>
        <w:rPr>
          <w:sz w:val="18"/>
          <w:szCs w:val="18"/>
          <w:lang w:val="ru-RU"/>
        </w:rPr>
      </w:pPr>
      <w:bookmarkStart w:id="212" w:name="_Toc138134969"/>
      <w:bookmarkStart w:id="213" w:name="_Toc144189236"/>
      <w:bookmarkStart w:id="214" w:name="_Toc144194527"/>
      <w:r w:rsidRPr="0079445E">
        <w:rPr>
          <w:sz w:val="18"/>
          <w:szCs w:val="18"/>
          <w:lang w:val="ru-RU"/>
        </w:rPr>
        <w:t>Катар (Государство)</w:t>
      </w:r>
      <w:bookmarkEnd w:id="212"/>
      <w:bookmarkEnd w:id="213"/>
      <w:bookmarkEnd w:id="214"/>
    </w:p>
    <w:p w14:paraId="0B57A783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A71AA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A71ZZ</w:t>
      </w:r>
      <w:r w:rsidR="00DF2372" w:rsidRPr="0079445E">
        <w:rPr>
          <w:szCs w:val="18"/>
          <w:lang w:val="ru-RU"/>
        </w:rPr>
        <w:t>.</w:t>
      </w:r>
    </w:p>
    <w:p w14:paraId="3CC214AC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A73AA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A73ZZ</w:t>
      </w:r>
      <w:r w:rsidR="00DF2372" w:rsidRPr="0079445E">
        <w:rPr>
          <w:szCs w:val="18"/>
          <w:lang w:val="ru-RU"/>
        </w:rPr>
        <w:t>.</w:t>
      </w:r>
    </w:p>
    <w:p w14:paraId="7CC21241" w14:textId="1376E1AB" w:rsidR="00E77871" w:rsidRPr="0079445E" w:rsidRDefault="00E77871" w:rsidP="00E7787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Турецкая Республика</w:t>
      </w:r>
    </w:p>
    <w:p w14:paraId="43773E5C" w14:textId="77777777" w:rsidR="00EE57A5" w:rsidRPr="0079445E" w:rsidRDefault="00EE57A5" w:rsidP="00EE57A5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TA, за которыми следуют цифра и группа не более чем из 3 букв.</w:t>
      </w:r>
    </w:p>
    <w:p w14:paraId="7C9FDA48" w14:textId="77777777" w:rsidR="00905A32" w:rsidRPr="0079445E" w:rsidRDefault="00905A32" w:rsidP="00E77871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Румыния</w:t>
      </w:r>
    </w:p>
    <w:p w14:paraId="1B85E728" w14:textId="77777777" w:rsidR="00905A32" w:rsidRPr="0079445E" w:rsidRDefault="00905A32" w:rsidP="007D1856">
      <w:pPr>
        <w:pStyle w:val="Stationcont"/>
        <w:tabs>
          <w:tab w:val="left" w:pos="3710"/>
          <w:tab w:val="left" w:pos="3969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a)</w:t>
      </w:r>
      <w:r w:rsidRPr="0079445E">
        <w:rPr>
          <w:szCs w:val="18"/>
          <w:lang w:val="ru-RU"/>
        </w:rPr>
        <w:tab/>
        <w:t>станции индивидуального пользования</w:t>
      </w:r>
    </w:p>
    <w:p w14:paraId="7B01ABB1" w14:textId="77777777" w:rsidR="00905A32" w:rsidRPr="0079445E" w:rsidRDefault="00905A32" w:rsidP="007D1856">
      <w:pPr>
        <w:pStyle w:val="Stationcont"/>
        <w:tabs>
          <w:tab w:val="left" w:pos="3710"/>
        </w:tabs>
        <w:spacing w:before="60"/>
        <w:ind w:left="3708" w:hanging="3708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YO, за которыми следуют цифра и группа не более чем из 3 букв (первая из которых не является буквой K)</w:t>
      </w:r>
    </w:p>
    <w:p w14:paraId="0A248E0E" w14:textId="77777777" w:rsidR="00905A32" w:rsidRPr="0079445E" w:rsidRDefault="00905A32" w:rsidP="007D1856">
      <w:pPr>
        <w:pStyle w:val="Stationcont"/>
        <w:tabs>
          <w:tab w:val="left" w:pos="3710"/>
          <w:tab w:val="left" w:pos="3969"/>
        </w:tabs>
        <w:spacing w:before="60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b)</w:t>
      </w:r>
      <w:r w:rsidRPr="0079445E">
        <w:rPr>
          <w:szCs w:val="18"/>
          <w:lang w:val="ru-RU"/>
        </w:rPr>
        <w:tab/>
        <w:t xml:space="preserve">станции клубов </w:t>
      </w:r>
    </w:p>
    <w:p w14:paraId="376A602A" w14:textId="77777777" w:rsidR="00905A32" w:rsidRPr="0079445E" w:rsidRDefault="00905A32" w:rsidP="007D1856">
      <w:pPr>
        <w:pStyle w:val="Stationcont"/>
        <w:tabs>
          <w:tab w:val="left" w:pos="3710"/>
        </w:tabs>
        <w:spacing w:before="60"/>
        <w:ind w:left="3708" w:hanging="3708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YO, за которыми следуют цифра и группа не более чем из 3 букв (первая из которых является буквой K)</w:t>
      </w:r>
      <w:r w:rsidR="00DF2372" w:rsidRPr="0079445E">
        <w:rPr>
          <w:szCs w:val="18"/>
          <w:lang w:val="ru-RU"/>
        </w:rPr>
        <w:t>.</w:t>
      </w:r>
    </w:p>
    <w:p w14:paraId="06F80420" w14:textId="4E8AB279" w:rsidR="00905A32" w:rsidRPr="0079445E" w:rsidRDefault="00B10DEC" w:rsidP="007D1856">
      <w:pPr>
        <w:pStyle w:val="Note"/>
        <w:tabs>
          <w:tab w:val="clear" w:pos="567"/>
          <w:tab w:val="left" w:pos="1418"/>
        </w:tabs>
        <w:spacing w:before="12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 xml:space="preserve">YP, YQ и YR, за </w:t>
      </w:r>
      <w:r w:rsidR="00905A32" w:rsidRPr="0079445E">
        <w:rPr>
          <w:bCs/>
          <w:szCs w:val="18"/>
          <w:lang w:val="ru-RU"/>
        </w:rPr>
        <w:t>которыми</w:t>
      </w:r>
      <w:r w:rsidR="00905A32" w:rsidRPr="0079445E">
        <w:rPr>
          <w:szCs w:val="18"/>
          <w:lang w:val="ru-RU"/>
        </w:rPr>
        <w:t xml:space="preserve"> следуют цифра и группа не более чем из 3 букв, присваиваются любительским станциям, эксплуатируемым в ходе соревнований или особых событий.</w:t>
      </w:r>
    </w:p>
    <w:p w14:paraId="73C3036F" w14:textId="77777777" w:rsidR="00905A32" w:rsidRPr="0079445E" w:rsidRDefault="00905A32" w:rsidP="00E77871">
      <w:pPr>
        <w:pStyle w:val="Country"/>
        <w:spacing w:before="360" w:after="24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Российская Федерация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03"/>
      </w:tblGrid>
      <w:tr w:rsidR="00905A32" w:rsidRPr="0079445E" w14:paraId="4C529750" w14:textId="77777777" w:rsidTr="00E77871">
        <w:trPr>
          <w:cantSplit/>
        </w:trPr>
        <w:tc>
          <w:tcPr>
            <w:tcW w:w="9639" w:type="dxa"/>
            <w:gridSpan w:val="2"/>
            <w:vAlign w:val="center"/>
          </w:tcPr>
          <w:p w14:paraId="71BBCA73" w14:textId="77777777" w:rsidR="00905A32" w:rsidRPr="0079445E" w:rsidRDefault="00905A32" w:rsidP="00E77871">
            <w:pPr>
              <w:pStyle w:val="Tablehead"/>
              <w:keepNext w:val="0"/>
              <w:spacing w:before="80" w:after="8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и экспериментальные станции</w:t>
            </w:r>
          </w:p>
        </w:tc>
      </w:tr>
      <w:tr w:rsidR="00905A32" w:rsidRPr="0079445E" w14:paraId="29ADFA26" w14:textId="77777777" w:rsidTr="00E77871">
        <w:trPr>
          <w:cantSplit/>
        </w:trPr>
        <w:tc>
          <w:tcPr>
            <w:tcW w:w="3936" w:type="dxa"/>
            <w:vAlign w:val="center"/>
          </w:tcPr>
          <w:p w14:paraId="1783A385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RA0AA</w:t>
            </w:r>
            <w:r w:rsidR="00905A32" w:rsidRPr="0079445E">
              <w:rPr>
                <w:szCs w:val="18"/>
                <w:lang w:val="ru-RU"/>
              </w:rPr>
              <w:t>–RZ9ZZ</w:t>
            </w:r>
          </w:p>
          <w:p w14:paraId="3024D56C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UA0AA</w:t>
            </w:r>
            <w:r w:rsidR="00905A32" w:rsidRPr="0079445E">
              <w:rPr>
                <w:szCs w:val="18"/>
                <w:lang w:val="ru-RU"/>
              </w:rPr>
              <w:t>–UI9ZZ</w:t>
            </w:r>
          </w:p>
          <w:p w14:paraId="101C5B3E" w14:textId="77777777" w:rsidR="00905A32" w:rsidRPr="0079445E" w:rsidRDefault="00905A3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R0AA–R9ZZ*</w:t>
            </w:r>
          </w:p>
          <w:p w14:paraId="2AE5062F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RA0A</w:t>
            </w:r>
            <w:r w:rsidR="00905A32" w:rsidRPr="0079445E">
              <w:rPr>
                <w:szCs w:val="18"/>
                <w:lang w:val="ru-RU"/>
              </w:rPr>
              <w:t>–RZ9Z**</w:t>
            </w:r>
          </w:p>
          <w:p w14:paraId="2F2AF671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UA0A</w:t>
            </w:r>
            <w:r w:rsidR="00905A32" w:rsidRPr="0079445E">
              <w:rPr>
                <w:szCs w:val="18"/>
                <w:lang w:val="ru-RU"/>
              </w:rPr>
              <w:t>–UI9Z</w:t>
            </w:r>
          </w:p>
        </w:tc>
        <w:tc>
          <w:tcPr>
            <w:tcW w:w="5703" w:type="dxa"/>
            <w:vAlign w:val="center"/>
          </w:tcPr>
          <w:p w14:paraId="1E3D1DD3" w14:textId="77777777" w:rsidR="00905A32" w:rsidRPr="0079445E" w:rsidRDefault="00905A3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эксплуатируемые операторами первой квалификационной категории, имеющими свидетельство HAREC</w:t>
            </w:r>
          </w:p>
        </w:tc>
      </w:tr>
      <w:tr w:rsidR="00905A32" w:rsidRPr="0079445E" w14:paraId="070A41E7" w14:textId="77777777" w:rsidTr="00E77871">
        <w:trPr>
          <w:cantSplit/>
        </w:trPr>
        <w:tc>
          <w:tcPr>
            <w:tcW w:w="3936" w:type="dxa"/>
            <w:vAlign w:val="center"/>
          </w:tcPr>
          <w:p w14:paraId="12625D1F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R0AAA–</w:t>
            </w:r>
            <w:r w:rsidR="00905A32" w:rsidRPr="0079445E">
              <w:rPr>
                <w:szCs w:val="18"/>
                <w:lang w:val="ru-RU"/>
              </w:rPr>
              <w:t>R9ZZZ</w:t>
            </w:r>
          </w:p>
          <w:p w14:paraId="629B3584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RA0AAA–</w:t>
            </w:r>
            <w:r w:rsidR="00905A32" w:rsidRPr="0079445E">
              <w:rPr>
                <w:szCs w:val="18"/>
                <w:lang w:val="ru-RU"/>
              </w:rPr>
              <w:t>RZ9ZZZ</w:t>
            </w:r>
          </w:p>
          <w:p w14:paraId="7760FF30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UA0AAA–</w:t>
            </w:r>
            <w:r w:rsidR="00905A32" w:rsidRPr="0079445E">
              <w:rPr>
                <w:szCs w:val="18"/>
                <w:lang w:val="ru-RU"/>
              </w:rPr>
              <w:t>UA9ZZZ</w:t>
            </w:r>
          </w:p>
        </w:tc>
        <w:tc>
          <w:tcPr>
            <w:tcW w:w="5703" w:type="dxa"/>
            <w:vAlign w:val="center"/>
          </w:tcPr>
          <w:p w14:paraId="5F2AC667" w14:textId="77777777" w:rsidR="00905A32" w:rsidRPr="0079445E" w:rsidRDefault="00905A3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эксплуатируемые операторами второй квалификационной категории, имеющими свидетельство HAREC</w:t>
            </w:r>
          </w:p>
        </w:tc>
      </w:tr>
      <w:tr w:rsidR="00905A32" w:rsidRPr="0079445E" w14:paraId="625E6FFA" w14:textId="77777777" w:rsidTr="00E77871">
        <w:trPr>
          <w:cantSplit/>
        </w:trPr>
        <w:tc>
          <w:tcPr>
            <w:tcW w:w="3936" w:type="dxa"/>
            <w:vAlign w:val="center"/>
          </w:tcPr>
          <w:p w14:paraId="2F8EDE49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UB0AAA</w:t>
            </w:r>
            <w:r w:rsidR="00905A32" w:rsidRPr="0079445E">
              <w:rPr>
                <w:szCs w:val="18"/>
                <w:lang w:val="ru-RU"/>
              </w:rPr>
              <w:t>–UD9ZZZ</w:t>
            </w:r>
          </w:p>
          <w:p w14:paraId="16F2662C" w14:textId="77777777" w:rsidR="00905A32" w:rsidRPr="0079445E" w:rsidRDefault="00DF237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UF0AAA</w:t>
            </w:r>
            <w:r w:rsidR="00905A32" w:rsidRPr="0079445E">
              <w:rPr>
                <w:szCs w:val="18"/>
                <w:lang w:val="ru-RU"/>
              </w:rPr>
              <w:t>–UG9ZZZ</w:t>
            </w:r>
          </w:p>
        </w:tc>
        <w:tc>
          <w:tcPr>
            <w:tcW w:w="5703" w:type="dxa"/>
            <w:vAlign w:val="center"/>
          </w:tcPr>
          <w:p w14:paraId="6C465CAE" w14:textId="77777777" w:rsidR="00905A32" w:rsidRPr="0079445E" w:rsidRDefault="00905A32" w:rsidP="00E77871">
            <w:pPr>
              <w:pStyle w:val="Tabletext"/>
              <w:keepNext w:val="0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эксплуатируемые операторами третьей квалификационной категории, имеющими свидетельство ARNEC (лицензия новичка)</w:t>
            </w:r>
          </w:p>
        </w:tc>
      </w:tr>
    </w:tbl>
    <w:p w14:paraId="5BFAB1E5" w14:textId="4C623520" w:rsidR="001265BF" w:rsidRPr="0079445E" w:rsidRDefault="00D2276F" w:rsidP="00E77871">
      <w:pPr>
        <w:pStyle w:val="Countrycont"/>
        <w:keepNext w:val="0"/>
        <w:keepLines w:val="0"/>
        <w:spacing w:before="10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3B87837F" w14:textId="77777777" w:rsidR="001265BF" w:rsidRPr="0079445E" w:rsidRDefault="001265BF" w:rsidP="00E77871">
      <w:pPr>
        <w:pStyle w:val="Country"/>
        <w:spacing w:before="360" w:after="24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Российская Федерация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03"/>
      </w:tblGrid>
      <w:tr w:rsidR="00905A32" w:rsidRPr="0079445E" w14:paraId="1CCCC2C8" w14:textId="77777777" w:rsidTr="00E77871">
        <w:trPr>
          <w:cantSplit/>
        </w:trPr>
        <w:tc>
          <w:tcPr>
            <w:tcW w:w="9639" w:type="dxa"/>
            <w:gridSpan w:val="2"/>
            <w:vAlign w:val="center"/>
          </w:tcPr>
          <w:p w14:paraId="34DCFC6D" w14:textId="77777777" w:rsidR="00905A32" w:rsidRPr="0079445E" w:rsidRDefault="00905A32" w:rsidP="00E77871">
            <w:pPr>
              <w:pStyle w:val="Tablehead"/>
              <w:keepNext w:val="0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Любительские и экспериментальные станции </w:t>
            </w:r>
            <w:r w:rsidRPr="0079445E">
              <w:rPr>
                <w:i/>
                <w:iCs/>
                <w:szCs w:val="18"/>
                <w:lang w:val="ru-RU"/>
              </w:rPr>
              <w:t>(продолжение)</w:t>
            </w:r>
          </w:p>
        </w:tc>
      </w:tr>
      <w:tr w:rsidR="00905A32" w:rsidRPr="0079445E" w14:paraId="3278B72B" w14:textId="77777777" w:rsidTr="00E77871">
        <w:trPr>
          <w:cantSplit/>
        </w:trPr>
        <w:tc>
          <w:tcPr>
            <w:tcW w:w="3936" w:type="dxa"/>
            <w:vAlign w:val="center"/>
          </w:tcPr>
          <w:p w14:paraId="76593CAF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UE0AAA–</w:t>
            </w:r>
            <w:r w:rsidR="00905A32" w:rsidRPr="0079445E">
              <w:rPr>
                <w:szCs w:val="18"/>
                <w:lang w:val="ru-RU"/>
              </w:rPr>
              <w:t>UE9ZZZ</w:t>
            </w:r>
          </w:p>
          <w:p w14:paraId="5879F118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UH0AA</w:t>
            </w:r>
            <w:r w:rsidR="001265BF" w:rsidRPr="0079445E">
              <w:rPr>
                <w:szCs w:val="18"/>
                <w:lang w:val="ru-RU"/>
              </w:rPr>
              <w:t>A–</w:t>
            </w:r>
            <w:r w:rsidRPr="0079445E">
              <w:rPr>
                <w:szCs w:val="18"/>
                <w:lang w:val="ru-RU"/>
              </w:rPr>
              <w:t>UI9ZZZ</w:t>
            </w:r>
          </w:p>
        </w:tc>
        <w:tc>
          <w:tcPr>
            <w:tcW w:w="5703" w:type="dxa"/>
            <w:vAlign w:val="center"/>
          </w:tcPr>
          <w:p w14:paraId="592318BC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эксплуатируемые операторами четвертой квалификационной категории (начальный уровень)</w:t>
            </w:r>
          </w:p>
        </w:tc>
      </w:tr>
      <w:tr w:rsidR="00905A32" w:rsidRPr="0079445E" w14:paraId="1ED960F5" w14:textId="77777777" w:rsidTr="00E77871">
        <w:trPr>
          <w:cantSplit/>
        </w:trPr>
        <w:tc>
          <w:tcPr>
            <w:tcW w:w="3936" w:type="dxa"/>
            <w:vAlign w:val="center"/>
          </w:tcPr>
          <w:p w14:paraId="5C17C26A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RR0AA–</w:t>
            </w:r>
            <w:r w:rsidR="00905A32" w:rsidRPr="0079445E">
              <w:rPr>
                <w:szCs w:val="18"/>
                <w:lang w:val="ru-RU"/>
              </w:rPr>
              <w:t>RR9ZZ</w:t>
            </w:r>
          </w:p>
          <w:p w14:paraId="168A3587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RR0AAA–</w:t>
            </w:r>
            <w:r w:rsidR="00905A32" w:rsidRPr="0079445E">
              <w:rPr>
                <w:szCs w:val="18"/>
                <w:lang w:val="ru-RU"/>
              </w:rPr>
              <w:t>RR9ZZZ</w:t>
            </w:r>
          </w:p>
        </w:tc>
        <w:tc>
          <w:tcPr>
            <w:tcW w:w="5703" w:type="dxa"/>
            <w:vAlign w:val="center"/>
          </w:tcPr>
          <w:p w14:paraId="4F34276D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Ретрансляторы </w:t>
            </w:r>
          </w:p>
        </w:tc>
      </w:tr>
      <w:tr w:rsidR="00905A32" w:rsidRPr="0079445E" w14:paraId="2852C16E" w14:textId="77777777" w:rsidTr="00E77871">
        <w:trPr>
          <w:cantSplit/>
        </w:trPr>
        <w:tc>
          <w:tcPr>
            <w:tcW w:w="3936" w:type="dxa"/>
            <w:vAlign w:val="center"/>
          </w:tcPr>
          <w:p w14:paraId="1469611C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RB0AA–</w:t>
            </w:r>
            <w:r w:rsidR="00905A32" w:rsidRPr="0079445E">
              <w:rPr>
                <w:szCs w:val="18"/>
                <w:lang w:val="ru-RU"/>
              </w:rPr>
              <w:t>RB9ZZ</w:t>
            </w:r>
          </w:p>
        </w:tc>
        <w:tc>
          <w:tcPr>
            <w:tcW w:w="5703" w:type="dxa"/>
            <w:vAlign w:val="center"/>
          </w:tcPr>
          <w:p w14:paraId="29BF3B4D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Радиомаяки </w:t>
            </w:r>
          </w:p>
        </w:tc>
      </w:tr>
      <w:tr w:rsidR="00905A32" w:rsidRPr="0079445E" w14:paraId="1F00ECE8" w14:textId="77777777" w:rsidTr="00E77871">
        <w:trPr>
          <w:cantSplit/>
        </w:trPr>
        <w:tc>
          <w:tcPr>
            <w:tcW w:w="3936" w:type="dxa"/>
            <w:vAlign w:val="center"/>
          </w:tcPr>
          <w:p w14:paraId="09D3653E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RS0S–</w:t>
            </w:r>
            <w:r w:rsidR="00905A32" w:rsidRPr="0079445E">
              <w:rPr>
                <w:szCs w:val="18"/>
                <w:lang w:val="ru-RU"/>
              </w:rPr>
              <w:t>RS9S</w:t>
            </w:r>
          </w:p>
          <w:p w14:paraId="0DDFAB8E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RS10S–</w:t>
            </w:r>
            <w:r w:rsidR="00905A32" w:rsidRPr="0079445E">
              <w:rPr>
                <w:szCs w:val="18"/>
                <w:lang w:val="ru-RU"/>
              </w:rPr>
              <w:t>RS99S</w:t>
            </w:r>
          </w:p>
        </w:tc>
        <w:tc>
          <w:tcPr>
            <w:tcW w:w="5703" w:type="dxa"/>
            <w:vAlign w:val="center"/>
          </w:tcPr>
          <w:p w14:paraId="58C52A9F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любительской спутниковой службы</w:t>
            </w:r>
          </w:p>
        </w:tc>
      </w:tr>
      <w:tr w:rsidR="00905A32" w:rsidRPr="0079445E" w14:paraId="19161FE5" w14:textId="77777777" w:rsidTr="00E77871">
        <w:trPr>
          <w:cantSplit/>
        </w:trPr>
        <w:tc>
          <w:tcPr>
            <w:tcW w:w="3936" w:type="dxa"/>
            <w:vAlign w:val="center"/>
          </w:tcPr>
          <w:p w14:paraId="018D3D47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R0AAAA–</w:t>
            </w:r>
            <w:r w:rsidR="00905A32" w:rsidRPr="0079445E">
              <w:rPr>
                <w:szCs w:val="18"/>
                <w:lang w:val="ru-RU"/>
              </w:rPr>
              <w:t>R9ZZZZ</w:t>
            </w:r>
          </w:p>
          <w:p w14:paraId="22747ABA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R00AAA–</w:t>
            </w:r>
            <w:r w:rsidR="00905A32" w:rsidRPr="0079445E">
              <w:rPr>
                <w:szCs w:val="18"/>
                <w:lang w:val="ru-RU"/>
              </w:rPr>
              <w:t>R99ZZZ</w:t>
            </w:r>
          </w:p>
          <w:p w14:paraId="6994F24F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R000A–</w:t>
            </w:r>
            <w:r w:rsidR="00905A32" w:rsidRPr="0079445E">
              <w:rPr>
                <w:szCs w:val="18"/>
                <w:lang w:val="ru-RU"/>
              </w:rPr>
              <w:t>R999Z</w:t>
            </w:r>
          </w:p>
          <w:p w14:paraId="1220A3A5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R000AA–</w:t>
            </w:r>
            <w:r w:rsidR="00905A32" w:rsidRPr="0079445E">
              <w:rPr>
                <w:szCs w:val="18"/>
                <w:lang w:val="ru-RU"/>
              </w:rPr>
              <w:t>R999ZZ</w:t>
            </w:r>
          </w:p>
          <w:p w14:paraId="0932B222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R0000A–</w:t>
            </w:r>
            <w:r w:rsidR="00905A32" w:rsidRPr="0079445E">
              <w:rPr>
                <w:szCs w:val="18"/>
                <w:lang w:val="ru-RU"/>
              </w:rPr>
              <w:t>R9999Z</w:t>
            </w:r>
          </w:p>
          <w:p w14:paraId="78E876E0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RA00A–</w:t>
            </w:r>
            <w:r w:rsidR="00905A32" w:rsidRPr="0079445E">
              <w:rPr>
                <w:szCs w:val="18"/>
                <w:lang w:val="ru-RU"/>
              </w:rPr>
              <w:t>RZ99Z</w:t>
            </w:r>
          </w:p>
          <w:p w14:paraId="092555E1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RA00AA–</w:t>
            </w:r>
            <w:r w:rsidR="00905A32" w:rsidRPr="0079445E">
              <w:rPr>
                <w:szCs w:val="18"/>
                <w:lang w:val="ru-RU"/>
              </w:rPr>
              <w:t>RZ99ZZ</w:t>
            </w:r>
          </w:p>
          <w:p w14:paraId="785C5ECB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RA00AAA–</w:t>
            </w:r>
            <w:r w:rsidR="00905A32" w:rsidRPr="0079445E">
              <w:rPr>
                <w:szCs w:val="18"/>
                <w:lang w:val="ru-RU"/>
              </w:rPr>
              <w:t>RZ99ZZZ</w:t>
            </w:r>
          </w:p>
          <w:p w14:paraId="0AAD8B95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RA000A–</w:t>
            </w:r>
            <w:r w:rsidR="00905A32" w:rsidRPr="0079445E">
              <w:rPr>
                <w:szCs w:val="18"/>
                <w:lang w:val="ru-RU"/>
              </w:rPr>
              <w:t>RZ999Z</w:t>
            </w:r>
          </w:p>
          <w:p w14:paraId="3ED09418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RA000AA–</w:t>
            </w:r>
            <w:r w:rsidR="00905A32" w:rsidRPr="0079445E">
              <w:rPr>
                <w:szCs w:val="18"/>
                <w:lang w:val="ru-RU"/>
              </w:rPr>
              <w:t>RZ999ZZ</w:t>
            </w:r>
          </w:p>
        </w:tc>
        <w:tc>
          <w:tcPr>
            <w:tcW w:w="5703" w:type="dxa"/>
            <w:vAlign w:val="center"/>
          </w:tcPr>
          <w:p w14:paraId="62CE22B3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Временное использование в особых обстоятельствах </w:t>
            </w:r>
          </w:p>
        </w:tc>
      </w:tr>
      <w:tr w:rsidR="00905A32" w:rsidRPr="0079445E" w14:paraId="43D3DF77" w14:textId="77777777" w:rsidTr="00E77871">
        <w:trPr>
          <w:cantSplit/>
          <w:trHeight w:val="885"/>
        </w:trPr>
        <w:tc>
          <w:tcPr>
            <w:tcW w:w="3936" w:type="dxa"/>
            <w:vAlign w:val="center"/>
          </w:tcPr>
          <w:p w14:paraId="00D25921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R0A–</w:t>
            </w:r>
            <w:r w:rsidR="00905A32" w:rsidRPr="0079445E">
              <w:rPr>
                <w:szCs w:val="18"/>
                <w:lang w:val="ru-RU"/>
              </w:rPr>
              <w:t>R9Z</w:t>
            </w:r>
          </w:p>
          <w:p w14:paraId="20B1FEAA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R00A–</w:t>
            </w:r>
            <w:r w:rsidR="00905A32" w:rsidRPr="0079445E">
              <w:rPr>
                <w:szCs w:val="18"/>
                <w:lang w:val="ru-RU"/>
              </w:rPr>
              <w:t>R99Z</w:t>
            </w:r>
          </w:p>
          <w:p w14:paraId="678371A9" w14:textId="77777777" w:rsidR="00905A32" w:rsidRPr="0079445E" w:rsidRDefault="001265BF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R00AA–</w:t>
            </w:r>
            <w:r w:rsidR="00905A32" w:rsidRPr="0079445E">
              <w:rPr>
                <w:szCs w:val="18"/>
                <w:lang w:val="ru-RU"/>
              </w:rPr>
              <w:t>R99ZZ***</w:t>
            </w:r>
          </w:p>
        </w:tc>
        <w:tc>
          <w:tcPr>
            <w:tcW w:w="5703" w:type="dxa"/>
            <w:vAlign w:val="center"/>
          </w:tcPr>
          <w:p w14:paraId="38AC44B0" w14:textId="77777777" w:rsidR="00905A32" w:rsidRPr="0079445E" w:rsidRDefault="00905A32" w:rsidP="00E77871">
            <w:pPr>
              <w:pStyle w:val="Tabletext"/>
              <w:spacing w:line="20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Станции, участвующие во внутренних этапах соревнований</w:t>
            </w:r>
          </w:p>
        </w:tc>
      </w:tr>
    </w:tbl>
    <w:p w14:paraId="3230B5AB" w14:textId="77777777" w:rsidR="00905A32" w:rsidRPr="0079445E" w:rsidRDefault="00905A32" w:rsidP="00B7452F">
      <w:pPr>
        <w:pStyle w:val="Footnote"/>
        <w:tabs>
          <w:tab w:val="clear" w:pos="392"/>
          <w:tab w:val="left" w:pos="426"/>
          <w:tab w:val="left" w:pos="1134"/>
        </w:tabs>
        <w:spacing w:before="120"/>
        <w:ind w:left="426" w:hanging="709"/>
        <w:rPr>
          <w:szCs w:val="18"/>
          <w:lang w:val="ru-RU"/>
        </w:rPr>
      </w:pPr>
      <w:bookmarkStart w:id="215" w:name="_Toc138134972"/>
      <w:bookmarkStart w:id="216" w:name="_Toc144189239"/>
      <w:bookmarkStart w:id="217" w:name="_Toc144194530"/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При условии использования любительской станции не менее 25 календарных лет.</w:t>
      </w:r>
    </w:p>
    <w:p w14:paraId="11B62802" w14:textId="77777777" w:rsidR="00905A32" w:rsidRPr="0079445E" w:rsidRDefault="00905A32" w:rsidP="00B7452F">
      <w:pPr>
        <w:pStyle w:val="Footnote"/>
        <w:tabs>
          <w:tab w:val="clear" w:pos="392"/>
          <w:tab w:val="left" w:pos="426"/>
          <w:tab w:val="left" w:pos="1134"/>
        </w:tabs>
        <w:ind w:left="426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  <w:t>При условии участия в течение последних пяти лет не менее чем в десяти международных и всероссийских соревнованиях по беспроводной связи.</w:t>
      </w:r>
    </w:p>
    <w:p w14:paraId="142981C3" w14:textId="77777777" w:rsidR="00905A32" w:rsidRPr="0079445E" w:rsidRDefault="00905A32" w:rsidP="000E787E">
      <w:pPr>
        <w:pStyle w:val="Footnote"/>
        <w:tabs>
          <w:tab w:val="clear" w:pos="392"/>
          <w:tab w:val="left" w:pos="426"/>
          <w:tab w:val="left" w:pos="1134"/>
        </w:tabs>
        <w:ind w:left="426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***</w:t>
      </w:r>
      <w:r w:rsidRPr="0079445E">
        <w:rPr>
          <w:szCs w:val="18"/>
          <w:lang w:val="ru-RU"/>
        </w:rPr>
        <w:tab/>
        <w:t>За исключением позывных сигналов серий R00SP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R99SP, распределенных исключительно любительским станциям полярных экспедиций, работающим на дрейфующих льдах в Северном Ледовитом океане.</w:t>
      </w:r>
    </w:p>
    <w:bookmarkEnd w:id="215"/>
    <w:bookmarkEnd w:id="216"/>
    <w:bookmarkEnd w:id="217"/>
    <w:p w14:paraId="1763CFB0" w14:textId="77777777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Руандийская Республика</w:t>
      </w:r>
    </w:p>
    <w:p w14:paraId="6B234F1A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9X5AA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9X5ZZ</w:t>
      </w:r>
      <w:r w:rsidR="00332C4C" w:rsidRPr="0079445E">
        <w:rPr>
          <w:szCs w:val="18"/>
          <w:lang w:val="ru-RU"/>
        </w:rPr>
        <w:t>.</w:t>
      </w:r>
    </w:p>
    <w:p w14:paraId="449E932E" w14:textId="77777777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bookmarkStart w:id="218" w:name="_Toc138135010"/>
      <w:bookmarkStart w:id="219" w:name="_Toc144189240"/>
      <w:bookmarkStart w:id="220" w:name="_Toc144194531"/>
      <w:bookmarkStart w:id="221" w:name="_Toc138134973"/>
      <w:r w:rsidRPr="0079445E">
        <w:rPr>
          <w:sz w:val="18"/>
          <w:szCs w:val="18"/>
          <w:lang w:val="ru-RU"/>
        </w:rPr>
        <w:t>Самоа</w:t>
      </w:r>
      <w:r w:rsidRPr="0079445E">
        <w:rPr>
          <w:iCs/>
          <w:sz w:val="18"/>
          <w:szCs w:val="18"/>
          <w:lang w:val="ru-RU"/>
        </w:rPr>
        <w:t xml:space="preserve"> (</w:t>
      </w:r>
      <w:r w:rsidRPr="0079445E">
        <w:rPr>
          <w:sz w:val="18"/>
          <w:szCs w:val="18"/>
          <w:lang w:val="ru-RU"/>
        </w:rPr>
        <w:t>Независимое Государство</w:t>
      </w:r>
      <w:r w:rsidRPr="0079445E">
        <w:rPr>
          <w:iCs/>
          <w:sz w:val="18"/>
          <w:szCs w:val="18"/>
          <w:lang w:val="ru-RU"/>
        </w:rPr>
        <w:t>)</w:t>
      </w:r>
      <w:bookmarkEnd w:id="218"/>
      <w:bookmarkEnd w:id="219"/>
      <w:bookmarkEnd w:id="220"/>
    </w:p>
    <w:p w14:paraId="12811392" w14:textId="77777777" w:rsidR="00905A32" w:rsidRPr="0079445E" w:rsidRDefault="00905A32" w:rsidP="007D1856">
      <w:pPr>
        <w:pStyle w:val="Station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5W, за которыми следуют цифра и 2 буквы</w:t>
      </w:r>
      <w:r w:rsidR="00332C4C" w:rsidRPr="0079445E">
        <w:rPr>
          <w:szCs w:val="18"/>
          <w:lang w:val="ru-RU"/>
        </w:rPr>
        <w:t>.</w:t>
      </w:r>
    </w:p>
    <w:p w14:paraId="7CD882EE" w14:textId="77777777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bookmarkStart w:id="222" w:name="_Toc144189241"/>
      <w:bookmarkStart w:id="223" w:name="_Toc144194532"/>
      <w:r w:rsidRPr="0079445E">
        <w:rPr>
          <w:sz w:val="18"/>
          <w:szCs w:val="18"/>
          <w:lang w:val="ru-RU"/>
        </w:rPr>
        <w:t>Сан-Марино (Республика)</w:t>
      </w:r>
      <w:bookmarkEnd w:id="221"/>
      <w:bookmarkEnd w:id="222"/>
      <w:bookmarkEnd w:id="223"/>
    </w:p>
    <w:p w14:paraId="1923DBD3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before="240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T72AA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T72ZZ*</w:t>
      </w:r>
      <w:r w:rsidRPr="0079445E">
        <w:rPr>
          <w:szCs w:val="18"/>
          <w:lang w:val="ru-RU"/>
        </w:rPr>
        <w:br/>
        <w:t>T77AA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T77ZZ**</w:t>
      </w:r>
      <w:r w:rsidRPr="0079445E">
        <w:rPr>
          <w:szCs w:val="18"/>
          <w:lang w:val="ru-RU"/>
        </w:rPr>
        <w:br/>
        <w:t>Радиоклуб: T70A**</w:t>
      </w:r>
      <w:r w:rsidRPr="0079445E">
        <w:rPr>
          <w:szCs w:val="18"/>
          <w:lang w:val="ru-RU"/>
        </w:rPr>
        <w:br/>
        <w:t>Радиоклуб, на временной основе: T71CE**</w:t>
      </w:r>
      <w:r w:rsidR="00332C4C" w:rsidRPr="0079445E">
        <w:rPr>
          <w:szCs w:val="18"/>
          <w:lang w:val="ru-RU"/>
        </w:rPr>
        <w:t>.</w:t>
      </w:r>
    </w:p>
    <w:p w14:paraId="0FB4EEC5" w14:textId="77777777" w:rsidR="00905A32" w:rsidRPr="0079445E" w:rsidRDefault="00905A32" w:rsidP="007D1856">
      <w:pPr>
        <w:pStyle w:val="Footnote"/>
        <w:tabs>
          <w:tab w:val="left" w:pos="709"/>
        </w:tabs>
        <w:spacing w:before="120"/>
        <w:ind w:left="709" w:hanging="709"/>
        <w:rPr>
          <w:szCs w:val="18"/>
          <w:lang w:val="ru-RU"/>
        </w:rPr>
      </w:pPr>
      <w:r w:rsidRPr="0079445E">
        <w:rPr>
          <w:color w:val="FFFFFF"/>
          <w:szCs w:val="18"/>
          <w:lang w:val="ru-RU"/>
        </w:rPr>
        <w:tab/>
      </w:r>
      <w:r w:rsidRPr="0079445E">
        <w:rPr>
          <w:szCs w:val="18"/>
          <w:lang w:val="ru-RU"/>
        </w:rPr>
        <w:t>*</w:t>
      </w:r>
      <w:r w:rsidRPr="0079445E">
        <w:rPr>
          <w:szCs w:val="18"/>
          <w:lang w:val="ru-RU"/>
        </w:rPr>
        <w:tab/>
        <w:t>ОВЧ и более высокие частоты.</w:t>
      </w:r>
    </w:p>
    <w:p w14:paraId="2B38A920" w14:textId="77777777" w:rsidR="00905A32" w:rsidRPr="0079445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  <w:t>Все полосы.</w:t>
      </w:r>
    </w:p>
    <w:p w14:paraId="37BCF4E3" w14:textId="77777777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bookmarkStart w:id="224" w:name="_Toc138134974"/>
      <w:bookmarkStart w:id="225" w:name="_Toc144189242"/>
      <w:bookmarkStart w:id="226" w:name="_Toc144194533"/>
      <w:r w:rsidRPr="0079445E">
        <w:rPr>
          <w:sz w:val="18"/>
          <w:szCs w:val="18"/>
          <w:lang w:val="ru-RU"/>
        </w:rPr>
        <w:t>Сан-Томе и Принсипи (Демократическая Республика)</w:t>
      </w:r>
      <w:bookmarkEnd w:id="224"/>
      <w:bookmarkEnd w:id="225"/>
      <w:bookmarkEnd w:id="226"/>
    </w:p>
    <w:p w14:paraId="670B6E25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S92AA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S92ZZ</w:t>
      </w:r>
      <w:r w:rsidR="00332C4C" w:rsidRPr="0079445E">
        <w:rPr>
          <w:szCs w:val="18"/>
          <w:lang w:val="ru-RU"/>
        </w:rPr>
        <w:t>.</w:t>
      </w:r>
    </w:p>
    <w:p w14:paraId="3C8D7ECC" w14:textId="77777777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bookmarkStart w:id="227" w:name="_Toc138134975"/>
      <w:bookmarkStart w:id="228" w:name="_Toc144189243"/>
      <w:bookmarkStart w:id="229" w:name="_Toc144194534"/>
      <w:r w:rsidRPr="0079445E">
        <w:rPr>
          <w:sz w:val="18"/>
          <w:szCs w:val="18"/>
          <w:lang w:val="ru-RU"/>
        </w:rPr>
        <w:t>Саудовская Аравия (Королевство)</w:t>
      </w:r>
      <w:bookmarkEnd w:id="227"/>
      <w:bookmarkEnd w:id="228"/>
      <w:bookmarkEnd w:id="229"/>
    </w:p>
    <w:p w14:paraId="1B462D88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7Z, за которыми следуют цифра и 2 буквы</w:t>
      </w:r>
      <w:r w:rsidR="00332C4C" w:rsidRPr="0079445E">
        <w:rPr>
          <w:szCs w:val="18"/>
          <w:lang w:val="ru-RU"/>
        </w:rPr>
        <w:t>.</w:t>
      </w:r>
    </w:p>
    <w:p w14:paraId="242ACAEF" w14:textId="77777777" w:rsidR="008128E2" w:rsidRPr="0079445E" w:rsidRDefault="008128E2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230" w:name="_Toc138134976"/>
      <w:bookmarkStart w:id="231" w:name="_Toc144189244"/>
      <w:bookmarkStart w:id="232" w:name="_Toc144194535"/>
      <w:r w:rsidRPr="0079445E">
        <w:rPr>
          <w:szCs w:val="18"/>
          <w:lang w:val="ru-RU"/>
        </w:rPr>
        <w:br w:type="page"/>
      </w:r>
    </w:p>
    <w:p w14:paraId="6E4D7094" w14:textId="209C385B" w:rsidR="00905A32" w:rsidRPr="0079445E" w:rsidRDefault="00905A32" w:rsidP="008128E2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Сенегал (Республика)</w:t>
      </w:r>
      <w:bookmarkEnd w:id="230"/>
      <w:bookmarkEnd w:id="231"/>
      <w:bookmarkEnd w:id="232"/>
    </w:p>
    <w:p w14:paraId="2BE4C41F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6W1AA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6W1ZZ</w:t>
      </w:r>
      <w:r w:rsidR="00332C4C" w:rsidRPr="0079445E">
        <w:rPr>
          <w:szCs w:val="18"/>
          <w:lang w:val="ru-RU"/>
        </w:rPr>
        <w:t>.</w:t>
      </w:r>
    </w:p>
    <w:p w14:paraId="02449189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6V3AA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6V3ZZ</w:t>
      </w:r>
      <w:r w:rsidR="00332C4C" w:rsidRPr="0079445E">
        <w:rPr>
          <w:szCs w:val="18"/>
          <w:lang w:val="ru-RU"/>
        </w:rPr>
        <w:t>.</w:t>
      </w:r>
    </w:p>
    <w:p w14:paraId="1B8FF80F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bookmarkStart w:id="233" w:name="_Toc138134978"/>
      <w:bookmarkStart w:id="234" w:name="_Toc144189245"/>
      <w:bookmarkStart w:id="235" w:name="_Toc144194536"/>
      <w:r w:rsidRPr="0079445E">
        <w:rPr>
          <w:sz w:val="18"/>
          <w:szCs w:val="18"/>
          <w:lang w:val="ru-RU"/>
        </w:rPr>
        <w:t>Сейшельские Острова (Республика)</w:t>
      </w:r>
      <w:bookmarkEnd w:id="233"/>
      <w:bookmarkEnd w:id="234"/>
      <w:bookmarkEnd w:id="235"/>
    </w:p>
    <w:p w14:paraId="7D2C0F45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S79AAA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S79ZZZ</w:t>
      </w:r>
      <w:r w:rsidR="00332C4C" w:rsidRPr="0079445E">
        <w:rPr>
          <w:szCs w:val="18"/>
          <w:lang w:val="ru-RU"/>
        </w:rPr>
        <w:t>.</w:t>
      </w:r>
    </w:p>
    <w:p w14:paraId="1E52C746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S78AA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S78AZ</w:t>
      </w:r>
      <w:r w:rsidR="00332C4C" w:rsidRPr="0079445E">
        <w:rPr>
          <w:szCs w:val="18"/>
          <w:lang w:val="ru-RU"/>
        </w:rPr>
        <w:t>.</w:t>
      </w:r>
    </w:p>
    <w:p w14:paraId="68B38FFC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Сьерра-Леоне</w:t>
      </w:r>
    </w:p>
    <w:p w14:paraId="4BA7A24B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9L, за которыми следуют цифра (0−8, обозначающая район или провинцию, в котором(ой) расположена станция) и 2 буквы</w:t>
      </w:r>
      <w:r w:rsidR="00332C4C" w:rsidRPr="0079445E">
        <w:rPr>
          <w:szCs w:val="18"/>
          <w:lang w:val="ru-RU"/>
        </w:rPr>
        <w:t>.</w:t>
      </w:r>
    </w:p>
    <w:p w14:paraId="7909F8BA" w14:textId="77777777" w:rsidR="00905A32" w:rsidRPr="0079445E" w:rsidRDefault="00905A32" w:rsidP="007D1856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районы</w:t>
      </w:r>
      <w:r w:rsidRPr="0079445E">
        <w:rPr>
          <w:szCs w:val="18"/>
          <w:lang w:val="ru-RU"/>
        </w:rPr>
        <w:br/>
        <w:t>     или провинции:</w:t>
      </w:r>
      <w:r w:rsidRPr="0079445E">
        <w:rPr>
          <w:szCs w:val="18"/>
          <w:lang w:val="ru-RU"/>
        </w:rPr>
        <w:tab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Малые суда и прибрежные острова 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Западный район 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Северная провинция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Южная провинция 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Восточная провинция 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Лицензия новичка</w:t>
      </w:r>
      <w:r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Лицензия класса B (ОВЧ/УВЧ)</w:t>
      </w:r>
      <w:r w:rsidR="00332C4C" w:rsidRPr="0079445E">
        <w:rPr>
          <w:szCs w:val="18"/>
          <w:lang w:val="ru-RU"/>
        </w:rPr>
        <w:t>.</w:t>
      </w:r>
    </w:p>
    <w:p w14:paraId="0E97DD7A" w14:textId="6DEA0A2D" w:rsidR="00905A32" w:rsidRPr="0079445E" w:rsidRDefault="00B10DEC" w:rsidP="004D2284">
      <w:pPr>
        <w:pStyle w:val="Note"/>
        <w:tabs>
          <w:tab w:val="clear" w:pos="567"/>
        </w:tabs>
        <w:spacing w:before="16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szCs w:val="18"/>
          <w:lang w:val="ru-RU"/>
        </w:rPr>
        <w:t>Иностранные радиолюбители с временной лицензией должны использовать 9L, за которыми следуют косая черта (/) и их собственный позывной сигнал.</w:t>
      </w:r>
    </w:p>
    <w:p w14:paraId="731845FE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bookmarkStart w:id="236" w:name="_Toc138134980"/>
      <w:bookmarkStart w:id="237" w:name="_Toc144189247"/>
      <w:bookmarkStart w:id="238" w:name="_Toc144194538"/>
      <w:r w:rsidRPr="0079445E">
        <w:rPr>
          <w:sz w:val="18"/>
          <w:szCs w:val="18"/>
          <w:lang w:val="ru-RU"/>
        </w:rPr>
        <w:t>Сингапур (Республика)</w:t>
      </w:r>
      <w:bookmarkEnd w:id="236"/>
      <w:bookmarkEnd w:id="237"/>
      <w:bookmarkEnd w:id="238"/>
    </w:p>
    <w:p w14:paraId="054215B7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9V1AA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9V1ZZ</w:t>
      </w:r>
      <w:r w:rsidR="00332C4C" w:rsidRPr="0079445E">
        <w:rPr>
          <w:szCs w:val="18"/>
          <w:lang w:val="ru-RU"/>
        </w:rPr>
        <w:t>.</w:t>
      </w:r>
    </w:p>
    <w:p w14:paraId="5347CB72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before="14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9V2A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9V2ZZ</w:t>
      </w:r>
      <w:r w:rsidR="00332C4C" w:rsidRPr="0079445E">
        <w:rPr>
          <w:szCs w:val="18"/>
          <w:lang w:val="ru-RU"/>
        </w:rPr>
        <w:t>.</w:t>
      </w:r>
    </w:p>
    <w:p w14:paraId="0454B693" w14:textId="66EE8949" w:rsidR="00905A32" w:rsidRPr="0079445E" w:rsidRDefault="00B10DEC" w:rsidP="004D2284">
      <w:pPr>
        <w:pStyle w:val="Note"/>
        <w:tabs>
          <w:tab w:val="clear" w:pos="567"/>
        </w:tabs>
        <w:spacing w:before="160"/>
        <w:ind w:left="1418" w:hanging="1418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Примечание</w:t>
      </w:r>
      <w:r w:rsidRPr="006644E6">
        <w:rPr>
          <w:bCs/>
          <w:szCs w:val="18"/>
          <w:lang w:val="ru-RU"/>
        </w:rPr>
        <w:t>. </w:t>
      </w:r>
      <w:r w:rsidR="006022B1" w:rsidRPr="00702E8C">
        <w:rPr>
          <w:bCs/>
          <w:szCs w:val="18"/>
          <w:lang w:val="ru-RU"/>
        </w:rPr>
        <w:t>–</w:t>
      </w:r>
      <w:r w:rsidR="00905A32" w:rsidRPr="0079445E">
        <w:rPr>
          <w:b/>
          <w:szCs w:val="18"/>
          <w:lang w:val="ru-RU"/>
        </w:rPr>
        <w:tab/>
      </w:r>
      <w:r w:rsidR="00905A32" w:rsidRPr="0079445E">
        <w:rPr>
          <w:bCs/>
          <w:szCs w:val="18"/>
          <w:lang w:val="ru-RU"/>
        </w:rPr>
        <w:t xml:space="preserve">9V0, </w:t>
      </w:r>
      <w:r w:rsidR="00905A32" w:rsidRPr="0079445E">
        <w:rPr>
          <w:szCs w:val="18"/>
          <w:lang w:val="ru-RU"/>
        </w:rPr>
        <w:t>за</w:t>
      </w:r>
      <w:r w:rsidR="00905A32" w:rsidRPr="0079445E">
        <w:rPr>
          <w:bCs/>
          <w:szCs w:val="18"/>
          <w:lang w:val="ru-RU"/>
        </w:rPr>
        <w:t xml:space="preserve"> которыми следуют 2 или 3 буквы, разрешено использовать </w:t>
      </w:r>
      <w:r w:rsidR="00905A32" w:rsidRPr="0079445E">
        <w:rPr>
          <w:szCs w:val="18"/>
          <w:lang w:val="ru-RU"/>
        </w:rPr>
        <w:t>любительским станциям в особых случаях.</w:t>
      </w:r>
    </w:p>
    <w:p w14:paraId="40ECD6EE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Синт-Мартен (нидерландская часть)</w:t>
      </w:r>
    </w:p>
    <w:p w14:paraId="58FE44C5" w14:textId="77777777" w:rsidR="00905A32" w:rsidRPr="0079445E" w:rsidRDefault="00905A32" w:rsidP="007D1856">
      <w:pPr>
        <w:pStyle w:val="Station"/>
        <w:tabs>
          <w:tab w:val="left" w:pos="4774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PJ7AA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PJ7ZZZ</w:t>
      </w:r>
      <w:r w:rsidR="00332C4C" w:rsidRPr="0079445E">
        <w:rPr>
          <w:szCs w:val="18"/>
          <w:lang w:val="ru-RU"/>
        </w:rPr>
        <w:t>.</w:t>
      </w:r>
    </w:p>
    <w:p w14:paraId="2DA13161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Словацкая Республика</w:t>
      </w:r>
    </w:p>
    <w:p w14:paraId="1BF01ABA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OM0AA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OM8ZZZ</w:t>
      </w:r>
      <w:r w:rsidRPr="0079445E">
        <w:rPr>
          <w:szCs w:val="18"/>
          <w:lang w:val="ru-RU"/>
        </w:rPr>
        <w:br/>
        <w:t>OM0A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 xml:space="preserve">OM9Z* </w:t>
      </w:r>
      <w:r w:rsidRPr="0079445E">
        <w:rPr>
          <w:szCs w:val="18"/>
          <w:lang w:val="ru-RU"/>
        </w:rPr>
        <w:br/>
        <w:t>OM9AA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OM9ZZ**</w:t>
      </w:r>
      <w:r w:rsidRPr="0079445E">
        <w:rPr>
          <w:szCs w:val="18"/>
          <w:lang w:val="ru-RU"/>
        </w:rPr>
        <w:br/>
        <w:t>OM9AAA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OM9SZZ***</w:t>
      </w:r>
      <w:r w:rsidR="00332C4C" w:rsidRPr="0079445E">
        <w:rPr>
          <w:szCs w:val="18"/>
          <w:lang w:val="ru-RU"/>
        </w:rPr>
        <w:t>.</w:t>
      </w:r>
    </w:p>
    <w:p w14:paraId="653E05CB" w14:textId="77777777" w:rsidR="00905A32" w:rsidRPr="0079445E" w:rsidRDefault="00905A32" w:rsidP="007D1856">
      <w:pPr>
        <w:pStyle w:val="Footnote"/>
        <w:tabs>
          <w:tab w:val="left" w:pos="709"/>
        </w:tabs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Для международных соревнований радиолюбителей.</w:t>
      </w:r>
    </w:p>
    <w:p w14:paraId="17712DBE" w14:textId="77777777" w:rsidR="00905A32" w:rsidRPr="0079445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  <w:t xml:space="preserve">Для непредвиденных задач и только на период существования этих задач. </w:t>
      </w:r>
    </w:p>
    <w:p w14:paraId="6BF48233" w14:textId="77777777" w:rsidR="00905A32" w:rsidRPr="0079445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***</w:t>
      </w:r>
      <w:r w:rsidRPr="0079445E">
        <w:rPr>
          <w:szCs w:val="18"/>
          <w:lang w:val="ru-RU"/>
        </w:rPr>
        <w:tab/>
        <w:t>Для иностранцев, осуществляющих передачу с территории Словацкой Республики.</w:t>
      </w:r>
    </w:p>
    <w:p w14:paraId="1E33D6DD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before="120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OM9TAA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OM9ZZZ</w:t>
      </w:r>
      <w:r w:rsidR="00332C4C" w:rsidRPr="0079445E">
        <w:rPr>
          <w:szCs w:val="18"/>
          <w:lang w:val="ru-RU"/>
        </w:rPr>
        <w:t>.</w:t>
      </w:r>
    </w:p>
    <w:p w14:paraId="45C6AB56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bookmarkStart w:id="239" w:name="_Toc138134982"/>
      <w:bookmarkStart w:id="240" w:name="_Toc144189249"/>
      <w:bookmarkStart w:id="241" w:name="_Toc144194540"/>
      <w:r w:rsidRPr="0079445E">
        <w:rPr>
          <w:sz w:val="18"/>
          <w:szCs w:val="18"/>
          <w:lang w:val="ru-RU"/>
        </w:rPr>
        <w:t>Словения (Республика)</w:t>
      </w:r>
      <w:bookmarkEnd w:id="239"/>
      <w:bookmarkEnd w:id="240"/>
      <w:bookmarkEnd w:id="241"/>
    </w:p>
    <w:p w14:paraId="71A7CDEB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S5, за которыми следуют цифра и 1, 2 или 3 буквы</w:t>
      </w:r>
      <w:r w:rsidR="00332C4C" w:rsidRPr="0079445E">
        <w:rPr>
          <w:szCs w:val="18"/>
          <w:lang w:val="ru-RU"/>
        </w:rPr>
        <w:t>.</w:t>
      </w:r>
    </w:p>
    <w:p w14:paraId="4D939BBE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Соломоновы Острова</w:t>
      </w:r>
    </w:p>
    <w:p w14:paraId="32CAAD1A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H44AA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H44ZZ</w:t>
      </w:r>
      <w:r w:rsidR="00332C4C" w:rsidRPr="0079445E">
        <w:rPr>
          <w:szCs w:val="18"/>
          <w:lang w:val="ru-RU"/>
        </w:rPr>
        <w:t>.</w:t>
      </w:r>
    </w:p>
    <w:p w14:paraId="245F998F" w14:textId="77777777" w:rsidR="00905A32" w:rsidRPr="0079445E" w:rsidRDefault="00905A32" w:rsidP="008128E2">
      <w:pPr>
        <w:pStyle w:val="Country"/>
        <w:keepNext w:val="0"/>
        <w:keepLines w:val="0"/>
        <w:pageBreakBefore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Южно-Африканская Республика</w:t>
      </w:r>
    </w:p>
    <w:p w14:paraId="0292D7FF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ZR*, ZS** или ZU***, за которыми следуют цифра (обозначающая провинцию, в которой расположена станция) и 1, 2 или 3 буквы</w:t>
      </w:r>
      <w:r w:rsidR="00332C4C" w:rsidRPr="0079445E">
        <w:rPr>
          <w:szCs w:val="18"/>
          <w:lang w:val="ru-RU"/>
        </w:rPr>
        <w:t>, характеризующие радиолюбителя.</w:t>
      </w:r>
    </w:p>
    <w:p w14:paraId="56750B55" w14:textId="77777777" w:rsidR="00905A32" w:rsidRPr="0079445E" w:rsidRDefault="00905A32" w:rsidP="00735A6C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pacing w:val="-6"/>
          <w:szCs w:val="18"/>
          <w:lang w:val="ru-RU"/>
        </w:rPr>
        <w:t>Цифры, обозначающие провинции</w:t>
      </w:r>
      <w:r w:rsidRPr="0079445E">
        <w:rPr>
          <w:szCs w:val="18"/>
          <w:lang w:val="ru-RU"/>
        </w:rPr>
        <w:t>:</w:t>
      </w:r>
      <w:r w:rsidRPr="0079445E">
        <w:rPr>
          <w:szCs w:val="18"/>
          <w:lang w:val="ru-RU"/>
        </w:rPr>
        <w:tab/>
        <w:t>1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Западная Капская провинция</w:t>
      </w:r>
      <w:r w:rsidRPr="0079445E">
        <w:rPr>
          <w:szCs w:val="18"/>
          <w:lang w:val="ru-RU"/>
        </w:rPr>
        <w:br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Восточная Капская провинция</w:t>
      </w:r>
      <w:r w:rsidRPr="0079445E">
        <w:rPr>
          <w:szCs w:val="18"/>
          <w:lang w:val="ru-RU"/>
        </w:rPr>
        <w:br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Северная Капская провинция</w:t>
      </w:r>
      <w:r w:rsidRPr="0079445E">
        <w:rPr>
          <w:szCs w:val="18"/>
          <w:lang w:val="ru-RU"/>
        </w:rPr>
        <w:br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Свободное государство</w:t>
      </w:r>
      <w:r w:rsidRPr="0079445E">
        <w:rPr>
          <w:szCs w:val="18"/>
          <w:lang w:val="ru-RU"/>
        </w:rPr>
        <w:br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Квазулу-Натал</w:t>
      </w:r>
      <w:r w:rsidRPr="0079445E">
        <w:rPr>
          <w:szCs w:val="18"/>
          <w:lang w:val="ru-RU"/>
        </w:rPr>
        <w:br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Гаутенг, Северо-Западная провинция, Мпумаланга, Северная</w:t>
      </w:r>
      <w:r w:rsidR="00BC795C" w:rsidRPr="0079445E">
        <w:rPr>
          <w:szCs w:val="18"/>
          <w:lang w:val="ru-RU"/>
        </w:rPr>
        <w:br/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провинция</w:t>
      </w:r>
      <w:r w:rsidRPr="0079445E">
        <w:rPr>
          <w:szCs w:val="18"/>
          <w:lang w:val="ru-RU"/>
        </w:rPr>
        <w:br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Антарктическая программа SANAE</w:t>
      </w:r>
      <w:r w:rsidRPr="0079445E">
        <w:rPr>
          <w:szCs w:val="18"/>
          <w:lang w:val="ru-RU"/>
        </w:rPr>
        <w:br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 xml:space="preserve">остров Марион </w:t>
      </w:r>
      <w:r w:rsidRPr="0079445E">
        <w:rPr>
          <w:szCs w:val="18"/>
          <w:lang w:val="ru-RU"/>
        </w:rPr>
        <w:br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Намибия</w:t>
      </w:r>
      <w:r w:rsidRPr="0079445E">
        <w:rPr>
          <w:szCs w:val="18"/>
          <w:lang w:val="ru-RU"/>
        </w:rPr>
        <w:br/>
        <w:t>0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цифровые ретрансляторы и электронные доски объявлений</w:t>
      </w:r>
      <w:r w:rsidR="00332C4C" w:rsidRPr="0079445E">
        <w:rPr>
          <w:szCs w:val="18"/>
          <w:lang w:val="ru-RU"/>
        </w:rPr>
        <w:t>.</w:t>
      </w:r>
    </w:p>
    <w:p w14:paraId="63409079" w14:textId="77777777" w:rsidR="00905A32" w:rsidRPr="0079445E" w:rsidRDefault="00905A32" w:rsidP="007D1856">
      <w:pPr>
        <w:pStyle w:val="Footnote"/>
        <w:tabs>
          <w:tab w:val="left" w:pos="709"/>
        </w:tabs>
        <w:spacing w:before="6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Полная лицензия, за исключением ОВЧ.</w:t>
      </w:r>
    </w:p>
    <w:p w14:paraId="3EF36592" w14:textId="77777777" w:rsidR="00905A32" w:rsidRPr="0079445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  <w:t>Полная лицензия.</w:t>
      </w:r>
    </w:p>
    <w:p w14:paraId="1A8C764C" w14:textId="77777777" w:rsidR="00905A32" w:rsidRPr="0079445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***</w:t>
      </w:r>
      <w:r w:rsidRPr="0079445E">
        <w:rPr>
          <w:szCs w:val="18"/>
          <w:lang w:val="ru-RU"/>
        </w:rPr>
        <w:tab/>
        <w:t>Лицензия новичка.</w:t>
      </w:r>
    </w:p>
    <w:p w14:paraId="19A2F670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ZT, за которыми следуют цифра и 1, 2 или 3 буквы</w:t>
      </w:r>
      <w:r w:rsidR="00BC795C" w:rsidRPr="0079445E">
        <w:rPr>
          <w:szCs w:val="18"/>
          <w:lang w:val="ru-RU"/>
        </w:rPr>
        <w:t>.</w:t>
      </w:r>
    </w:p>
    <w:p w14:paraId="1BD4DC57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Испания</w:t>
      </w:r>
    </w:p>
    <w:p w14:paraId="5015AB2E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Одна из групп EA, EB или EC, за которыми следуют цифра (обозначающая провинцию, в которой расположена фиксированная станция или в которой проживает владелец лицензии на подвижную станцию) и группа не более чем из 3 букв.</w:t>
      </w:r>
    </w:p>
    <w:p w14:paraId="6A54D8AD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Вторая буква в группах EA, EB и EC обозначает, что станции являются станциями класса A, B или C, соответственно.</w:t>
      </w:r>
    </w:p>
    <w:p w14:paraId="5409644D" w14:textId="77777777" w:rsidR="00905A32" w:rsidRPr="0079445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120"/>
        <w:rPr>
          <w:szCs w:val="18"/>
          <w:lang w:val="ru-RU"/>
        </w:rPr>
      </w:pPr>
      <w:r w:rsidRPr="0079445E">
        <w:rPr>
          <w:szCs w:val="18"/>
          <w:lang w:val="ru-RU"/>
        </w:rPr>
        <w:tab/>
        <w:t>Временные позывные сигналы:</w:t>
      </w:r>
      <w:r w:rsidRPr="0079445E">
        <w:rPr>
          <w:szCs w:val="18"/>
          <w:lang w:val="ru-RU"/>
        </w:rPr>
        <w:tab/>
        <w:t>Группы ED, EE и EF используются вместо EA, EB и EC; при этом вторая буква D, E или F означает то же, что и буквы A, B и C (класс лицензии).</w:t>
      </w:r>
    </w:p>
    <w:p w14:paraId="0759B6B1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bookmarkStart w:id="242" w:name="_Toc138134987"/>
      <w:bookmarkStart w:id="243" w:name="_Toc144189254"/>
      <w:bookmarkStart w:id="244" w:name="_Toc144194545"/>
      <w:r w:rsidRPr="0079445E">
        <w:rPr>
          <w:sz w:val="18"/>
          <w:szCs w:val="18"/>
          <w:lang w:val="ru-RU"/>
        </w:rPr>
        <w:t>Шри-Ланка (Демократическая Социалистическая Республика)</w:t>
      </w:r>
      <w:bookmarkEnd w:id="242"/>
      <w:bookmarkEnd w:id="243"/>
      <w:bookmarkEnd w:id="244"/>
    </w:p>
    <w:p w14:paraId="17C25A2D" w14:textId="77777777" w:rsidR="00905A32" w:rsidRPr="0079445E" w:rsidRDefault="00905A32" w:rsidP="00BC795C">
      <w:pPr>
        <w:pStyle w:val="Station"/>
        <w:tabs>
          <w:tab w:val="left" w:pos="7088"/>
          <w:tab w:val="left" w:pos="7371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4S5, за кото</w:t>
      </w:r>
      <w:r w:rsidR="00137A0E" w:rsidRPr="0079445E">
        <w:rPr>
          <w:szCs w:val="18"/>
          <w:lang w:val="ru-RU"/>
        </w:rPr>
        <w:t>рыми следуют 2 или 3 буквы</w:t>
      </w:r>
      <w:r w:rsidR="00BC795C" w:rsidRPr="0079445E">
        <w:rPr>
          <w:szCs w:val="18"/>
          <w:lang w:val="ru-RU"/>
        </w:rPr>
        <w:tab/>
      </w:r>
      <w:r w:rsidR="00137A0E" w:rsidRPr="0079445E">
        <w:rPr>
          <w:szCs w:val="18"/>
          <w:lang w:val="ru-RU"/>
        </w:rPr>
        <w:t>–</w:t>
      </w:r>
      <w:r w:rsidR="00BC795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класс B новичка </w:t>
      </w:r>
      <w:r w:rsidR="00BC795C" w:rsidRPr="0079445E">
        <w:rPr>
          <w:szCs w:val="18"/>
          <w:lang w:val="ru-RU"/>
        </w:rPr>
        <w:br/>
      </w:r>
      <w:r w:rsidR="00B7452F" w:rsidRPr="0079445E">
        <w:rPr>
          <w:szCs w:val="18"/>
          <w:lang w:val="ru-RU"/>
        </w:rPr>
        <w:tab/>
      </w:r>
      <w:r w:rsidR="00B7452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(только ОВЧ)</w:t>
      </w:r>
      <w:r w:rsidRPr="0079445E">
        <w:rPr>
          <w:szCs w:val="18"/>
          <w:lang w:val="ru-RU"/>
        </w:rPr>
        <w:br/>
        <w:t>4S6, за которыми следуют 2 или 3 буквы</w:t>
      </w:r>
      <w:r w:rsidR="00BC795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="00BC795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класс A новичка</w:t>
      </w:r>
      <w:r w:rsidRPr="0079445E">
        <w:rPr>
          <w:szCs w:val="18"/>
          <w:lang w:val="ru-RU"/>
        </w:rPr>
        <w:br/>
        <w:t>4S7, за которыми следуют 2 или 3 буквы</w:t>
      </w:r>
      <w:r w:rsidR="00BC795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–</w:t>
      </w:r>
      <w:r w:rsidR="00BC795C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общий/высокий класс</w:t>
      </w:r>
      <w:r w:rsidR="00973328" w:rsidRPr="0079445E">
        <w:rPr>
          <w:szCs w:val="18"/>
          <w:lang w:val="ru-RU"/>
        </w:rPr>
        <w:t>.</w:t>
      </w:r>
    </w:p>
    <w:p w14:paraId="160A3AD4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before="120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4P3, за которыми следуют 2 буквы</w:t>
      </w:r>
      <w:r w:rsidR="00973328" w:rsidRPr="0079445E">
        <w:rPr>
          <w:szCs w:val="18"/>
          <w:lang w:val="ru-RU"/>
        </w:rPr>
        <w:t>.</w:t>
      </w:r>
    </w:p>
    <w:p w14:paraId="217F9FA0" w14:textId="44EAEF8B" w:rsidR="00905A32" w:rsidRPr="0079445E" w:rsidRDefault="00B10DEC" w:rsidP="007D1856">
      <w:pPr>
        <w:pStyle w:val="Note"/>
        <w:tabs>
          <w:tab w:val="clear" w:pos="567"/>
          <w:tab w:val="left" w:pos="1418"/>
        </w:tabs>
        <w:spacing w:before="160"/>
        <w:ind w:left="1701" w:hanging="1701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Примечания</w:t>
      </w:r>
      <w:r w:rsidRPr="00735A6C">
        <w:rPr>
          <w:bCs/>
          <w:szCs w:val="18"/>
          <w:lang w:val="ru-RU"/>
        </w:rPr>
        <w:t>. </w:t>
      </w:r>
      <w:r w:rsidRPr="00702E8C">
        <w:rPr>
          <w:bCs/>
          <w:szCs w:val="18"/>
          <w:lang w:val="ru-RU"/>
        </w:rPr>
        <w:t>–</w:t>
      </w:r>
      <w:r w:rsidR="00905A32" w:rsidRPr="0079445E">
        <w:rPr>
          <w:color w:val="FFFFFF"/>
          <w:szCs w:val="18"/>
          <w:lang w:val="ru-RU"/>
        </w:rPr>
        <w:tab/>
      </w:r>
      <w:r w:rsidR="00905A32" w:rsidRPr="0079445E">
        <w:rPr>
          <w:szCs w:val="18"/>
          <w:lang w:val="ru-RU"/>
        </w:rPr>
        <w:t>i)</w:t>
      </w:r>
      <w:r w:rsidR="00905A32" w:rsidRPr="0079445E">
        <w:rPr>
          <w:szCs w:val="18"/>
          <w:lang w:val="ru-RU"/>
        </w:rPr>
        <w:tab/>
        <w:t>Местные радиолюбители, получившие лицензию путем представления лицензий, выданных иностранными администрациями, используют 4S7, за которыми следуют 3 буквы, при этом последней является буква R.</w:t>
      </w:r>
    </w:p>
    <w:p w14:paraId="381B70FA" w14:textId="77777777" w:rsidR="00905A32" w:rsidRPr="0079445E" w:rsidRDefault="00905A32" w:rsidP="007D1856">
      <w:pPr>
        <w:pStyle w:val="Note"/>
        <w:tabs>
          <w:tab w:val="clear" w:pos="567"/>
          <w:tab w:val="left" w:pos="1418"/>
        </w:tabs>
        <w:spacing w:before="0"/>
        <w:ind w:left="1701" w:hanging="1701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7D185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ii)</w:t>
      </w:r>
      <w:r w:rsidRPr="0079445E">
        <w:rPr>
          <w:szCs w:val="18"/>
          <w:lang w:val="ru-RU"/>
        </w:rPr>
        <w:tab/>
      </w:r>
      <w:r w:rsidRPr="0079445E">
        <w:rPr>
          <w:spacing w:val="-4"/>
          <w:szCs w:val="18"/>
          <w:lang w:val="ru-RU"/>
        </w:rPr>
        <w:t>Гостевые радиолюбители используют 4S7, за которыми следует национальный позывной сигнал.</w:t>
      </w:r>
    </w:p>
    <w:p w14:paraId="0FC9F4F9" w14:textId="77777777" w:rsidR="00905A32" w:rsidRPr="0079445E" w:rsidRDefault="00905A32" w:rsidP="007D1856">
      <w:pPr>
        <w:pStyle w:val="Note"/>
        <w:tabs>
          <w:tab w:val="clear" w:pos="567"/>
          <w:tab w:val="left" w:pos="1418"/>
        </w:tabs>
        <w:spacing w:before="0"/>
        <w:ind w:left="1701" w:hanging="1701"/>
        <w:rPr>
          <w:szCs w:val="18"/>
          <w:lang w:val="ru-RU"/>
        </w:rPr>
      </w:pPr>
      <w:r w:rsidRPr="0079445E">
        <w:rPr>
          <w:color w:val="FFFFFF"/>
          <w:szCs w:val="18"/>
          <w:lang w:val="ru-RU"/>
        </w:rPr>
        <w:tab/>
      </w:r>
      <w:r w:rsidR="007D1856" w:rsidRPr="0079445E">
        <w:rPr>
          <w:color w:val="FFFFFF"/>
          <w:szCs w:val="18"/>
          <w:lang w:val="ru-RU"/>
        </w:rPr>
        <w:tab/>
      </w:r>
      <w:r w:rsidRPr="0079445E">
        <w:rPr>
          <w:szCs w:val="18"/>
          <w:lang w:val="ru-RU"/>
        </w:rPr>
        <w:t>iii)</w:t>
      </w:r>
      <w:r w:rsidRPr="0079445E">
        <w:rPr>
          <w:szCs w:val="18"/>
          <w:lang w:val="ru-RU"/>
        </w:rPr>
        <w:tab/>
        <w:t>Иностранные радиолюбители из администраций, име</w:t>
      </w:r>
      <w:r w:rsidR="000E787E" w:rsidRPr="0079445E">
        <w:rPr>
          <w:szCs w:val="18"/>
          <w:lang w:val="ru-RU"/>
        </w:rPr>
        <w:t>ющих соглашение на основе взаим</w:t>
      </w:r>
      <w:r w:rsidRPr="0079445E">
        <w:rPr>
          <w:szCs w:val="18"/>
          <w:lang w:val="ru-RU"/>
        </w:rPr>
        <w:t>ности, используют 4S7, за которыми следуют 3 буквы, при этом последней является буква G.</w:t>
      </w:r>
    </w:p>
    <w:p w14:paraId="51C7B93E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bookmarkStart w:id="245" w:name="_Toc138134988"/>
      <w:bookmarkStart w:id="246" w:name="_Toc144189255"/>
      <w:bookmarkStart w:id="247" w:name="_Toc144194546"/>
      <w:r w:rsidRPr="0079445E">
        <w:rPr>
          <w:sz w:val="18"/>
          <w:szCs w:val="18"/>
          <w:lang w:val="ru-RU"/>
        </w:rPr>
        <w:t>Суринам (Республика)</w:t>
      </w:r>
      <w:bookmarkEnd w:id="245"/>
      <w:bookmarkEnd w:id="246"/>
      <w:bookmarkEnd w:id="247"/>
    </w:p>
    <w:p w14:paraId="761A4F9E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PZ, за которыми следуют цифра (2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9) и группа не более чем из 3 букв</w:t>
      </w:r>
      <w:r w:rsidR="00973328" w:rsidRPr="0079445E">
        <w:rPr>
          <w:szCs w:val="18"/>
          <w:lang w:val="ru-RU"/>
        </w:rPr>
        <w:t>.</w:t>
      </w:r>
    </w:p>
    <w:p w14:paraId="1167E80F" w14:textId="77777777" w:rsidR="00905A32" w:rsidRPr="0079445E" w:rsidRDefault="00905A32" w:rsidP="008128E2">
      <w:pPr>
        <w:pStyle w:val="Country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Швеция</w:t>
      </w:r>
    </w:p>
    <w:p w14:paraId="5A3E50A8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SA, SI, SJ, SK, SL или SM (в исключительных случаях 7S или 8S), за которыми следуют цифра и 1, 2 или 3 буквы</w:t>
      </w:r>
      <w:r w:rsidRPr="0079445E">
        <w:rPr>
          <w:szCs w:val="18"/>
          <w:lang w:val="ru-RU"/>
        </w:rPr>
        <w:br/>
        <w:t>SH, за которыми следуют цифра и 3 буквы</w:t>
      </w:r>
      <w:r w:rsidR="00973328" w:rsidRPr="0079445E">
        <w:rPr>
          <w:szCs w:val="18"/>
          <w:lang w:val="ru-RU"/>
        </w:rPr>
        <w:t>.</w:t>
      </w:r>
    </w:p>
    <w:p w14:paraId="23A91945" w14:textId="77777777" w:rsidR="00905A32" w:rsidRPr="0079445E" w:rsidRDefault="00905A32" w:rsidP="00D6720F">
      <w:pPr>
        <w:pStyle w:val="Country"/>
        <w:pageBreakBefore/>
        <w:spacing w:before="240" w:line="191" w:lineRule="exac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>Швейцарская Конфедерация</w:t>
      </w:r>
      <w:r w:rsidRPr="0079445E">
        <w:rPr>
          <w:sz w:val="18"/>
          <w:szCs w:val="18"/>
          <w:cs/>
          <w:lang w:val="ru-RU"/>
        </w:rPr>
        <w:t>‎</w:t>
      </w:r>
    </w:p>
    <w:p w14:paraId="293B368C" w14:textId="77777777" w:rsidR="00905A32" w:rsidRPr="0079445E" w:rsidRDefault="00905A32" w:rsidP="007D1856">
      <w:pPr>
        <w:pStyle w:val="Stationcont"/>
        <w:spacing w:line="191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HB9 или HB3*, за которыми следуют 4 знака, последний из которых должен быть буквой</w:t>
      </w:r>
      <w:r w:rsidR="00973328" w:rsidRPr="0079445E">
        <w:rPr>
          <w:szCs w:val="18"/>
          <w:lang w:val="ru-RU"/>
        </w:rPr>
        <w:t>.</w:t>
      </w:r>
    </w:p>
    <w:p w14:paraId="5FA86177" w14:textId="77777777" w:rsidR="00905A32" w:rsidRPr="0079445E" w:rsidRDefault="00905A32" w:rsidP="00735A6C">
      <w:pPr>
        <w:pStyle w:val="Footnote"/>
        <w:tabs>
          <w:tab w:val="left" w:pos="709"/>
        </w:tabs>
        <w:spacing w:before="12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Лицензия новичка.</w:t>
      </w:r>
    </w:p>
    <w:p w14:paraId="59AFEC71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Сирийская Арабская Республика</w:t>
      </w:r>
    </w:p>
    <w:p w14:paraId="4D0E9F90" w14:textId="77777777" w:rsidR="00905A32" w:rsidRPr="0079445E" w:rsidRDefault="00905A32" w:rsidP="007D1856">
      <w:pPr>
        <w:pStyle w:val="Station"/>
        <w:spacing w:line="191" w:lineRule="exac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 xml:space="preserve">YK, за которыми следуют цифра (обозначающая зону, в которой </w:t>
      </w:r>
      <w:r w:rsidRPr="0079445E">
        <w:rPr>
          <w:szCs w:val="18"/>
          <w:lang w:val="ru-RU"/>
        </w:rPr>
        <w:tab/>
        <w:t>расположена станция) и 1, 2 или 3 буквы</w:t>
      </w:r>
      <w:r w:rsidR="00973328" w:rsidRPr="0079445E">
        <w:rPr>
          <w:szCs w:val="18"/>
          <w:lang w:val="ru-RU"/>
        </w:rPr>
        <w:t>.</w:t>
      </w:r>
    </w:p>
    <w:p w14:paraId="450C4276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line="191" w:lineRule="exact"/>
        <w:rPr>
          <w:rFonts w:cs="Arial"/>
          <w:szCs w:val="18"/>
          <w:lang w:val="ru-RU"/>
        </w:rPr>
      </w:pPr>
      <w:bookmarkStart w:id="248" w:name="_Toc138134993"/>
      <w:r w:rsidRPr="0079445E">
        <w:rPr>
          <w:rFonts w:cs="Arial"/>
          <w:szCs w:val="18"/>
          <w:lang w:val="ru-RU"/>
        </w:rPr>
        <w:t>Цифры, обозначающие зоны:</w:t>
      </w:r>
      <w:r w:rsidRPr="0079445E">
        <w:rPr>
          <w:rFonts w:cs="Arial"/>
          <w:szCs w:val="18"/>
          <w:lang w:val="ru-RU"/>
        </w:rPr>
        <w:tab/>
        <w:t>1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Южный регион</w:t>
      </w:r>
    </w:p>
    <w:p w14:paraId="025E78F8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2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 xml:space="preserve">Северный регион </w:t>
      </w:r>
    </w:p>
    <w:p w14:paraId="7D537C3C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3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Восточный регион</w:t>
      </w:r>
    </w:p>
    <w:p w14:paraId="06D20835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4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Западный регион</w:t>
      </w:r>
    </w:p>
    <w:p w14:paraId="42918DC7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8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Маяки</w:t>
      </w:r>
    </w:p>
    <w:p w14:paraId="64F8F1CB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9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Группы иностранных радиолюбителей</w:t>
      </w:r>
    </w:p>
    <w:p w14:paraId="3D60E52B" w14:textId="77777777" w:rsidR="00905A32" w:rsidRPr="0079445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79445E">
        <w:rPr>
          <w:rFonts w:cs="Arial"/>
          <w:szCs w:val="18"/>
          <w:lang w:val="ru-RU"/>
        </w:rPr>
        <w:tab/>
        <w:t>0</w:t>
      </w:r>
      <w:r w:rsidRPr="0079445E">
        <w:rPr>
          <w:rFonts w:cs="Arial"/>
          <w:szCs w:val="18"/>
          <w:lang w:val="ru-RU"/>
        </w:rPr>
        <w:tab/>
        <w:t>–</w:t>
      </w:r>
      <w:r w:rsidRPr="0079445E">
        <w:rPr>
          <w:rFonts w:cs="Arial"/>
          <w:szCs w:val="18"/>
          <w:lang w:val="ru-RU"/>
        </w:rPr>
        <w:tab/>
        <w:t>Станции клубов</w:t>
      </w:r>
      <w:r w:rsidR="00973328" w:rsidRPr="0079445E">
        <w:rPr>
          <w:rFonts w:cs="Arial"/>
          <w:szCs w:val="18"/>
          <w:lang w:val="ru-RU"/>
        </w:rPr>
        <w:t>.</w:t>
      </w:r>
    </w:p>
    <w:p w14:paraId="49447617" w14:textId="55A276F5" w:rsidR="00905A32" w:rsidRPr="0079445E" w:rsidRDefault="00B10DEC" w:rsidP="007D1856">
      <w:pPr>
        <w:pStyle w:val="Note"/>
        <w:tabs>
          <w:tab w:val="clear" w:pos="567"/>
          <w:tab w:val="left" w:pos="1418"/>
          <w:tab w:val="left" w:pos="1701"/>
        </w:tabs>
        <w:spacing w:before="120" w:line="191" w:lineRule="exact"/>
        <w:ind w:left="1701" w:hanging="1701"/>
        <w:rPr>
          <w:szCs w:val="18"/>
          <w:lang w:val="ru-RU"/>
        </w:rPr>
      </w:pPr>
      <w:r w:rsidRPr="0079445E">
        <w:rPr>
          <w:b/>
          <w:szCs w:val="18"/>
          <w:lang w:val="ru-RU"/>
        </w:rPr>
        <w:t>Примечания</w:t>
      </w:r>
      <w:r w:rsidRPr="00735A6C">
        <w:rPr>
          <w:bCs/>
          <w:szCs w:val="18"/>
          <w:lang w:val="ru-RU"/>
        </w:rPr>
        <w:t>.</w:t>
      </w:r>
      <w:r w:rsidRPr="0079445E">
        <w:rPr>
          <w:b/>
          <w:szCs w:val="18"/>
          <w:lang w:val="ru-RU"/>
        </w:rPr>
        <w:t> </w:t>
      </w:r>
      <w:r w:rsidRPr="00702E8C">
        <w:rPr>
          <w:bCs/>
          <w:szCs w:val="18"/>
          <w:lang w:val="ru-RU"/>
        </w:rPr>
        <w:t>–</w:t>
      </w:r>
      <w:r w:rsidR="00905A32" w:rsidRPr="0079445E">
        <w:rPr>
          <w:color w:val="FFFFFF"/>
          <w:szCs w:val="18"/>
          <w:lang w:val="ru-RU"/>
        </w:rPr>
        <w:tab/>
      </w:r>
      <w:r w:rsidR="00905A32" w:rsidRPr="0079445E">
        <w:rPr>
          <w:szCs w:val="18"/>
          <w:lang w:val="ru-RU"/>
        </w:rPr>
        <w:t>i)</w:t>
      </w:r>
      <w:r w:rsidR="00905A32" w:rsidRPr="0079445E">
        <w:rPr>
          <w:szCs w:val="18"/>
          <w:lang w:val="ru-RU"/>
        </w:rPr>
        <w:tab/>
        <w:t>Иностранные радиолюбители – частные лица используют YK, за которыми следуют косая черта (/) и их национальный позывной сигнал.</w:t>
      </w:r>
    </w:p>
    <w:p w14:paraId="62733788" w14:textId="77777777" w:rsidR="00905A32" w:rsidRPr="0079445E" w:rsidRDefault="00905A32" w:rsidP="007D1856">
      <w:pPr>
        <w:pStyle w:val="Note"/>
        <w:tabs>
          <w:tab w:val="clear" w:pos="567"/>
          <w:tab w:val="left" w:pos="1418"/>
          <w:tab w:val="left" w:pos="1701"/>
        </w:tabs>
        <w:spacing w:before="0" w:line="191" w:lineRule="exact"/>
        <w:ind w:left="1701" w:hanging="1701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="007D1856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ii)</w:t>
      </w:r>
      <w:r w:rsidRPr="0079445E">
        <w:rPr>
          <w:szCs w:val="18"/>
          <w:lang w:val="ru-RU"/>
        </w:rPr>
        <w:tab/>
        <w:t>Только для особых событий радиолюбители используют 6C, за которыми следуют цифра и группа не более чем из 3 букв.</w:t>
      </w:r>
    </w:p>
    <w:p w14:paraId="79263AD0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49" w:name="_Toc144189260"/>
      <w:bookmarkStart w:id="250" w:name="_Toc144194551"/>
      <w:r w:rsidRPr="0079445E">
        <w:rPr>
          <w:sz w:val="18"/>
          <w:szCs w:val="18"/>
          <w:lang w:val="ru-RU"/>
        </w:rPr>
        <w:t>Танзания (Объединенная Республика)</w:t>
      </w:r>
      <w:bookmarkEnd w:id="248"/>
      <w:bookmarkEnd w:id="249"/>
      <w:bookmarkEnd w:id="250"/>
    </w:p>
    <w:p w14:paraId="4AAB38AB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line="191" w:lineRule="exact"/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5H3AA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 xml:space="preserve">5H3ZZ  –  Основная территория </w:t>
      </w:r>
      <w:r w:rsidRPr="0079445E">
        <w:rPr>
          <w:szCs w:val="18"/>
          <w:lang w:val="ru-RU"/>
        </w:rPr>
        <w:br/>
        <w:t>5H1AA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5H1ZZ  –  Занзибар</w:t>
      </w:r>
      <w:r w:rsidR="00973328" w:rsidRPr="0079445E">
        <w:rPr>
          <w:szCs w:val="18"/>
          <w:lang w:val="ru-RU"/>
        </w:rPr>
        <w:t>.</w:t>
      </w:r>
    </w:p>
    <w:p w14:paraId="25A9E2BF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Таиланд</w:t>
      </w:r>
    </w:p>
    <w:p w14:paraId="016C7F13" w14:textId="77777777" w:rsidR="00905A32" w:rsidRPr="0079445E" w:rsidRDefault="00905A32" w:rsidP="007D1856">
      <w:pPr>
        <w:pStyle w:val="Station"/>
        <w:tabs>
          <w:tab w:val="left" w:pos="5614"/>
          <w:tab w:val="left" w:pos="5837"/>
        </w:tabs>
        <w:spacing w:line="191" w:lineRule="exact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E2 или HS, за которыми следуют цифра (обозначающая район, в котором расположена станция) и 2 или 3 буквы</w:t>
      </w:r>
      <w:r w:rsidR="00973328" w:rsidRPr="0079445E">
        <w:rPr>
          <w:szCs w:val="18"/>
          <w:lang w:val="ru-RU"/>
        </w:rPr>
        <w:t>.</w:t>
      </w:r>
    </w:p>
    <w:p w14:paraId="3A53AC88" w14:textId="77777777" w:rsidR="00905A32" w:rsidRPr="0079445E" w:rsidRDefault="00973328" w:rsidP="00D2276F">
      <w:pPr>
        <w:pStyle w:val="Stationcont"/>
        <w:tabs>
          <w:tab w:val="left" w:pos="3828"/>
          <w:tab w:val="left" w:pos="4111"/>
        </w:tabs>
        <w:spacing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  <w:t>Цифры, обозначающие районы:</w:t>
      </w:r>
      <w:r w:rsidRPr="0079445E">
        <w:rPr>
          <w:szCs w:val="18"/>
          <w:lang w:val="ru-RU"/>
        </w:rPr>
        <w:tab/>
        <w:t xml:space="preserve">0, </w:t>
      </w:r>
      <w:r w:rsidR="00905A32" w:rsidRPr="0079445E">
        <w:rPr>
          <w:szCs w:val="18"/>
          <w:lang w:val="ru-RU"/>
        </w:rPr>
        <w:t>1</w:t>
      </w:r>
      <w:r w:rsidR="00905A32" w:rsidRPr="0079445E">
        <w:rPr>
          <w:szCs w:val="18"/>
          <w:lang w:val="ru-RU"/>
        </w:rPr>
        <w:tab/>
        <w:t>–</w:t>
      </w:r>
      <w:r w:rsidR="00905A32" w:rsidRPr="0079445E">
        <w:rPr>
          <w:szCs w:val="18"/>
          <w:lang w:val="ru-RU"/>
        </w:rPr>
        <w:tab/>
        <w:t>Бангкок, Самутпракан, Патхумтхани, Нонтхабури, Пхранакхонсиаюттхая, Ангтхонг, Сарабури, Лопбури, Сингбури, Чайнат</w:t>
      </w:r>
    </w:p>
    <w:p w14:paraId="370EB2D4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2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Чонбури, Районг, Чантхабури, Трат, Чаченгсао, Накхоннайок, Прачинбури, Сакэу</w:t>
      </w:r>
    </w:p>
    <w:p w14:paraId="49EF30A7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3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Накхонратчасима, Чайяпхум, Бурирам, Сурин, Сисакет, Убонратчатхани, Ясотхон, Амнатчарен</w:t>
      </w:r>
    </w:p>
    <w:p w14:paraId="782A5500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4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Кхонкэн, Лей, Нонгкхай, Удонтхани, Махасаракхам, Каласин, Саконнакхон, Мукдахан, Накхонпханом, Ройет, Нонгбуалампху</w:t>
      </w:r>
    </w:p>
    <w:p w14:paraId="0B0BD524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5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Мэхонгсон, Чиангмай, Лампхун, Лампанг, Пхрэ, Уттарадит, Нан, Чианграй, Пхаяу</w:t>
      </w:r>
    </w:p>
    <w:p w14:paraId="5FFC8E88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6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Накхонсаван, Утхайтхани, Кампхэнгпхет, Так, Пхичит, Сукхотхай, Пхитсанулок, Пхетчабун</w:t>
      </w:r>
    </w:p>
    <w:p w14:paraId="76F4EA0B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7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Ратчабури, Самутсокхон, Самутсонгкхрам, Накхонпатхом, Супханбури, Канчанабури, Пхетчабури, Прачуапкхирикхан</w:t>
      </w:r>
    </w:p>
    <w:p w14:paraId="2CC3A4C1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8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Накхонситхаммарат, Краби, Пхангнга, Ранонг, Сураттхани, Чумпхон, Пхукет</w:t>
      </w:r>
    </w:p>
    <w:p w14:paraId="68944439" w14:textId="77777777" w:rsidR="00905A32" w:rsidRPr="0079445E" w:rsidRDefault="00905A32" w:rsidP="00D2276F">
      <w:pPr>
        <w:pStyle w:val="Stationcont"/>
        <w:tabs>
          <w:tab w:val="left" w:pos="3828"/>
          <w:tab w:val="left" w:pos="4111"/>
        </w:tabs>
        <w:spacing w:before="0" w:line="191" w:lineRule="exact"/>
        <w:ind w:left="4111" w:hanging="4111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ab/>
        <w:t>9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Сонгкхла, Паттани, Яла, Наратхиват, Транг, Пхаттхалунг, Сатун</w:t>
      </w:r>
      <w:r w:rsidR="00973328" w:rsidRPr="0079445E">
        <w:rPr>
          <w:szCs w:val="18"/>
          <w:lang w:val="ru-RU"/>
        </w:rPr>
        <w:t>.</w:t>
      </w:r>
    </w:p>
    <w:p w14:paraId="1B0A1CD2" w14:textId="77777777" w:rsidR="00905A32" w:rsidRPr="0079445E" w:rsidRDefault="00905A32" w:rsidP="007D1856">
      <w:pPr>
        <w:pStyle w:val="Station"/>
        <w:tabs>
          <w:tab w:val="left" w:pos="4998"/>
        </w:tabs>
        <w:spacing w:before="240" w:line="191" w:lineRule="exac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E22AAA</w:t>
      </w:r>
      <w:r w:rsidR="000E787E" w:rsidRPr="0079445E">
        <w:rPr>
          <w:szCs w:val="18"/>
          <w:lang w:val="ru-RU"/>
        </w:rPr>
        <w:t>−</w:t>
      </w:r>
      <w:r w:rsidR="00973328" w:rsidRPr="0079445E">
        <w:rPr>
          <w:szCs w:val="18"/>
          <w:lang w:val="ru-RU"/>
        </w:rPr>
        <w:t>E22AZZ.</w:t>
      </w:r>
    </w:p>
    <w:p w14:paraId="6E005D28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51" w:name="_Toc138134995"/>
      <w:bookmarkStart w:id="252" w:name="_Toc144189262"/>
      <w:bookmarkStart w:id="253" w:name="_Toc144194553"/>
      <w:r w:rsidRPr="0079445E">
        <w:rPr>
          <w:sz w:val="18"/>
          <w:szCs w:val="18"/>
          <w:lang w:val="ru-RU"/>
        </w:rPr>
        <w:t>Тонга (Королевство)</w:t>
      </w:r>
      <w:bookmarkEnd w:id="251"/>
      <w:bookmarkEnd w:id="252"/>
      <w:bookmarkEnd w:id="253"/>
    </w:p>
    <w:p w14:paraId="1F02C291" w14:textId="77777777" w:rsidR="00905A32" w:rsidRPr="0079445E" w:rsidRDefault="00905A32" w:rsidP="007D1856">
      <w:pPr>
        <w:pStyle w:val="Station"/>
        <w:spacing w:line="191" w:lineRule="exac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A35, за которыми следуют 2 буквы</w:t>
      </w:r>
      <w:r w:rsidR="00973328" w:rsidRPr="0079445E">
        <w:rPr>
          <w:szCs w:val="18"/>
          <w:lang w:val="ru-RU"/>
        </w:rPr>
        <w:t>.</w:t>
      </w:r>
    </w:p>
    <w:p w14:paraId="47EEF20B" w14:textId="77777777" w:rsidR="00905A32" w:rsidRPr="0079445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 xml:space="preserve">A35, за которыми следуют 3 буквы, первая из которых должна </w:t>
      </w:r>
      <w:r w:rsidR="00B7452F" w:rsidRPr="0079445E">
        <w:rPr>
          <w:szCs w:val="18"/>
          <w:lang w:val="ru-RU"/>
        </w:rPr>
        <w:tab/>
      </w:r>
      <w:r w:rsidR="00B7452F" w:rsidRPr="0079445E">
        <w:rPr>
          <w:szCs w:val="18"/>
          <w:lang w:val="ru-RU"/>
        </w:rPr>
        <w:tab/>
        <w:t xml:space="preserve">быть </w:t>
      </w:r>
      <w:r w:rsidRPr="0079445E">
        <w:rPr>
          <w:szCs w:val="18"/>
          <w:lang w:val="ru-RU"/>
        </w:rPr>
        <w:t>буквой X</w:t>
      </w:r>
      <w:r w:rsidR="00973328" w:rsidRPr="0079445E">
        <w:rPr>
          <w:szCs w:val="18"/>
          <w:lang w:val="ru-RU"/>
        </w:rPr>
        <w:t>.</w:t>
      </w:r>
    </w:p>
    <w:p w14:paraId="34C860C5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Тринидад и Тобаго</w:t>
      </w:r>
    </w:p>
    <w:p w14:paraId="06353811" w14:textId="77777777" w:rsidR="00905A32" w:rsidRPr="0079445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>9Y4AA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9Y4ZZ</w:t>
      </w:r>
      <w:r w:rsidR="00973328" w:rsidRPr="0079445E">
        <w:rPr>
          <w:szCs w:val="18"/>
          <w:lang w:val="ru-RU"/>
        </w:rPr>
        <w:t>.</w:t>
      </w:r>
    </w:p>
    <w:p w14:paraId="42B49721" w14:textId="77777777" w:rsidR="00905A32" w:rsidRPr="0079445E" w:rsidRDefault="00905A32" w:rsidP="00D6720F">
      <w:pPr>
        <w:pStyle w:val="Country"/>
        <w:pageBreakBefore/>
        <w:tabs>
          <w:tab w:val="left" w:pos="3402"/>
        </w:tabs>
        <w:spacing w:before="240" w:line="191" w:lineRule="exact"/>
        <w:rPr>
          <w:sz w:val="18"/>
          <w:szCs w:val="18"/>
          <w:lang w:val="ru-RU"/>
        </w:rPr>
      </w:pPr>
      <w:bookmarkStart w:id="254" w:name="_Toc138134997"/>
      <w:bookmarkStart w:id="255" w:name="_Toc144189264"/>
      <w:bookmarkStart w:id="256" w:name="_Toc144194555"/>
      <w:r w:rsidRPr="0079445E">
        <w:rPr>
          <w:sz w:val="18"/>
          <w:szCs w:val="18"/>
          <w:lang w:val="ru-RU"/>
        </w:rPr>
        <w:lastRenderedPageBreak/>
        <w:t>Тунис</w:t>
      </w:r>
      <w:bookmarkEnd w:id="254"/>
      <w:bookmarkEnd w:id="255"/>
      <w:bookmarkEnd w:id="256"/>
    </w:p>
    <w:p w14:paraId="2516943F" w14:textId="77777777" w:rsidR="00905A32" w:rsidRPr="0079445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3V8AA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3V8ZZ</w:t>
      </w:r>
      <w:r w:rsidR="00973328" w:rsidRPr="0079445E">
        <w:rPr>
          <w:szCs w:val="18"/>
          <w:lang w:val="ru-RU"/>
        </w:rPr>
        <w:t>.</w:t>
      </w:r>
    </w:p>
    <w:p w14:paraId="6E4204C2" w14:textId="77777777" w:rsidR="00905A32" w:rsidRPr="0079445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TS8AA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TS8ZZ</w:t>
      </w:r>
      <w:r w:rsidR="00973328" w:rsidRPr="0079445E">
        <w:rPr>
          <w:szCs w:val="18"/>
          <w:lang w:val="ru-RU"/>
        </w:rPr>
        <w:t>.</w:t>
      </w:r>
    </w:p>
    <w:p w14:paraId="3DA40A36" w14:textId="77777777" w:rsidR="00905A32" w:rsidRPr="0079445E" w:rsidRDefault="00905A32" w:rsidP="003F3FA0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Тувалу</w:t>
      </w:r>
    </w:p>
    <w:p w14:paraId="5928903C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T20AA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T29ZZ</w:t>
      </w:r>
      <w:r w:rsidR="00973328" w:rsidRPr="0079445E">
        <w:rPr>
          <w:szCs w:val="18"/>
          <w:lang w:val="ru-RU"/>
        </w:rPr>
        <w:t>.</w:t>
      </w:r>
    </w:p>
    <w:p w14:paraId="04323234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T22AA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T29ZZ</w:t>
      </w:r>
      <w:r w:rsidR="00973328" w:rsidRPr="0079445E">
        <w:rPr>
          <w:szCs w:val="18"/>
          <w:lang w:val="ru-RU"/>
        </w:rPr>
        <w:t>.</w:t>
      </w:r>
    </w:p>
    <w:p w14:paraId="14BCB7A8" w14:textId="77777777" w:rsidR="00905A32" w:rsidRPr="0079445E" w:rsidRDefault="00905A32" w:rsidP="003F3FA0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bookmarkStart w:id="257" w:name="_Toc138135000"/>
      <w:bookmarkStart w:id="258" w:name="_Toc144189267"/>
      <w:bookmarkStart w:id="259" w:name="_Toc144194558"/>
      <w:r w:rsidRPr="0079445E">
        <w:rPr>
          <w:sz w:val="18"/>
          <w:szCs w:val="18"/>
          <w:lang w:val="ru-RU"/>
        </w:rPr>
        <w:t>Уганда (Республика)</w:t>
      </w:r>
      <w:bookmarkEnd w:id="257"/>
      <w:bookmarkEnd w:id="258"/>
      <w:bookmarkEnd w:id="259"/>
    </w:p>
    <w:p w14:paraId="26DE5571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5X5AA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5X5ZZ</w:t>
      </w:r>
      <w:r w:rsidR="00973328" w:rsidRPr="0079445E">
        <w:rPr>
          <w:szCs w:val="18"/>
          <w:lang w:val="ru-RU"/>
        </w:rPr>
        <w:t>.</w:t>
      </w:r>
    </w:p>
    <w:p w14:paraId="3A808660" w14:textId="77777777" w:rsidR="00905A32" w:rsidRPr="0079445E" w:rsidRDefault="00905A32" w:rsidP="003F3FA0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Украина</w:t>
      </w:r>
    </w:p>
    <w:p w14:paraId="6FAFDECC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 и</w:t>
      </w:r>
      <w:r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br/>
        <w:t>экспериментальные станции:</w:t>
      </w:r>
      <w:r w:rsidRPr="0079445E">
        <w:rPr>
          <w:szCs w:val="18"/>
          <w:lang w:val="ru-RU"/>
        </w:rPr>
        <w:tab/>
        <w:t xml:space="preserve">UR, US, UT, UU, UV, UW, UX, UY, UZ, EM, EN или EO, за которыми </w:t>
      </w:r>
      <w:r w:rsidRPr="0079445E">
        <w:rPr>
          <w:szCs w:val="18"/>
          <w:lang w:val="ru-RU"/>
        </w:rPr>
        <w:tab/>
        <w:t>следуют цифра (0−9) и 2 или 3 буквы</w:t>
      </w:r>
      <w:r w:rsidR="00973328" w:rsidRPr="0079445E">
        <w:rPr>
          <w:szCs w:val="18"/>
          <w:lang w:val="ru-RU"/>
        </w:rPr>
        <w:t>.</w:t>
      </w:r>
    </w:p>
    <w:p w14:paraId="490334B7" w14:textId="77777777" w:rsidR="00905A32" w:rsidRPr="0079445E" w:rsidRDefault="00905A32" w:rsidP="003F3FA0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Объединенные Арабские Эмираты</w:t>
      </w:r>
    </w:p>
    <w:p w14:paraId="1B0A2D05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A61, за которыми следует группа не более чем из 3 букв</w:t>
      </w:r>
      <w:r w:rsidR="00973328" w:rsidRPr="0079445E">
        <w:rPr>
          <w:szCs w:val="18"/>
          <w:lang w:val="ru-RU"/>
        </w:rPr>
        <w:t>.</w:t>
      </w:r>
    </w:p>
    <w:p w14:paraId="706DD8CD" w14:textId="77777777" w:rsidR="00905A32" w:rsidRPr="0079445E" w:rsidRDefault="00905A32" w:rsidP="007D1856">
      <w:pPr>
        <w:pStyle w:val="Station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A62, за которыми следует группа не более чем из 3 букв</w:t>
      </w:r>
      <w:r w:rsidR="00973328" w:rsidRPr="0079445E">
        <w:rPr>
          <w:szCs w:val="18"/>
          <w:lang w:val="ru-RU"/>
        </w:rPr>
        <w:t>.</w:t>
      </w:r>
    </w:p>
    <w:p w14:paraId="41233552" w14:textId="77777777" w:rsidR="00905A32" w:rsidRPr="0079445E" w:rsidRDefault="00905A32" w:rsidP="003F3FA0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Соединенное Королевство Великобритании и Северной Ирландии</w:t>
      </w:r>
    </w:p>
    <w:p w14:paraId="7EC16693" w14:textId="77777777" w:rsidR="00905A32" w:rsidRPr="0079445E" w:rsidRDefault="00905A32" w:rsidP="007D1856">
      <w:pPr>
        <w:pStyle w:val="Country"/>
        <w:spacing w:before="0"/>
        <w:rPr>
          <w:rFonts w:ascii="Calibri" w:hAnsi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905A32" w:rsidRPr="0079445E" w14:paraId="0F3D2D72" w14:textId="77777777" w:rsidTr="00905A32">
        <w:trPr>
          <w:cantSplit/>
        </w:trPr>
        <w:tc>
          <w:tcPr>
            <w:tcW w:w="9639" w:type="dxa"/>
            <w:gridSpan w:val="2"/>
            <w:vAlign w:val="center"/>
          </w:tcPr>
          <w:p w14:paraId="5C8902CC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и экспериментальные станции</w:t>
            </w:r>
          </w:p>
        </w:tc>
      </w:tr>
      <w:tr w:rsidR="00905A32" w:rsidRPr="0079445E" w14:paraId="5D1D259F" w14:textId="77777777" w:rsidTr="00905A32">
        <w:trPr>
          <w:cantSplit/>
        </w:trPr>
        <w:tc>
          <w:tcPr>
            <w:tcW w:w="4536" w:type="dxa"/>
            <w:vAlign w:val="center"/>
          </w:tcPr>
          <w:p w14:paraId="39052004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i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>Тип лицензии</w:t>
            </w:r>
          </w:p>
        </w:tc>
        <w:tc>
          <w:tcPr>
            <w:tcW w:w="5103" w:type="dxa"/>
            <w:vAlign w:val="center"/>
          </w:tcPr>
          <w:p w14:paraId="14AA1CBC" w14:textId="77777777" w:rsidR="00905A32" w:rsidRPr="0079445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i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>Форма позывных сигналов</w:t>
            </w:r>
          </w:p>
        </w:tc>
      </w:tr>
      <w:tr w:rsidR="00905A32" w:rsidRPr="0079445E" w14:paraId="46FB3C6C" w14:textId="77777777" w:rsidTr="00905A32">
        <w:trPr>
          <w:cantSplit/>
        </w:trPr>
        <w:tc>
          <w:tcPr>
            <w:tcW w:w="4536" w:type="dxa"/>
            <w:vMerge w:val="restart"/>
            <w:vAlign w:val="center"/>
          </w:tcPr>
          <w:p w14:paraId="42392FF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Полная лицензия/расширенная лицензия/лицензия клуба</w:t>
            </w:r>
            <w:r w:rsidRPr="0079445E">
              <w:rPr>
                <w:position w:val="4"/>
                <w:sz w:val="16"/>
                <w:szCs w:val="18"/>
                <w:lang w:val="ru-RU"/>
              </w:rPr>
              <w:t>1)</w:t>
            </w:r>
            <w:r w:rsidR="00973328" w:rsidRPr="0079445E">
              <w:rPr>
                <w:position w:val="4"/>
                <w:sz w:val="16"/>
                <w:szCs w:val="18"/>
                <w:lang w:val="ru-RU"/>
              </w:rPr>
              <w:t>,</w:t>
            </w:r>
            <w:r w:rsidRPr="0079445E">
              <w:rPr>
                <w:sz w:val="16"/>
                <w:szCs w:val="18"/>
                <w:vertAlign w:val="superscript"/>
                <w:lang w:val="ru-RU"/>
              </w:rPr>
              <w:t xml:space="preserve"> </w:t>
            </w:r>
            <w:r w:rsidRPr="0079445E">
              <w:rPr>
                <w:position w:val="4"/>
                <w:sz w:val="16"/>
                <w:szCs w:val="18"/>
                <w:lang w:val="ru-RU"/>
              </w:rPr>
              <w:t>2)</w:t>
            </w:r>
          </w:p>
        </w:tc>
        <w:tc>
          <w:tcPr>
            <w:tcW w:w="5103" w:type="dxa"/>
            <w:vAlign w:val="center"/>
          </w:tcPr>
          <w:p w14:paraId="26F2AD9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G, за которым следуют цифра (0−8) и 2 или 3 буквы</w:t>
            </w:r>
          </w:p>
        </w:tc>
      </w:tr>
      <w:tr w:rsidR="00905A32" w:rsidRPr="0079445E" w14:paraId="220F03DF" w14:textId="77777777" w:rsidTr="00905A32">
        <w:trPr>
          <w:cantSplit/>
        </w:trPr>
        <w:tc>
          <w:tcPr>
            <w:tcW w:w="4536" w:type="dxa"/>
            <w:vMerge/>
            <w:vAlign w:val="center"/>
          </w:tcPr>
          <w:p w14:paraId="2F49D3A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3E496E0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M, за которым следуют цифра (0, 1, 5) и 3 буквы</w:t>
            </w:r>
          </w:p>
        </w:tc>
      </w:tr>
      <w:tr w:rsidR="00905A32" w:rsidRPr="0079445E" w14:paraId="23833460" w14:textId="77777777" w:rsidTr="00905A32">
        <w:tc>
          <w:tcPr>
            <w:tcW w:w="4536" w:type="dxa"/>
            <w:vAlign w:val="center"/>
          </w:tcPr>
          <w:p w14:paraId="3514491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Промежуточная лицензия</w:t>
            </w:r>
            <w:r w:rsidRPr="0079445E">
              <w:rPr>
                <w:position w:val="4"/>
                <w:sz w:val="16"/>
                <w:szCs w:val="16"/>
                <w:lang w:val="ru-RU"/>
              </w:rPr>
              <w:t>3)</w:t>
            </w:r>
          </w:p>
        </w:tc>
        <w:tc>
          <w:tcPr>
            <w:tcW w:w="5103" w:type="dxa"/>
            <w:vAlign w:val="center"/>
          </w:tcPr>
          <w:p w14:paraId="6645EC3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2E, за которыми следуют цифра (0, 1) и 3 буквы</w:t>
            </w:r>
          </w:p>
        </w:tc>
      </w:tr>
      <w:tr w:rsidR="00905A32" w:rsidRPr="0079445E" w14:paraId="08F7BF4B" w14:textId="77777777" w:rsidTr="00905A32">
        <w:tc>
          <w:tcPr>
            <w:tcW w:w="4536" w:type="dxa"/>
            <w:vAlign w:val="center"/>
          </w:tcPr>
          <w:p w14:paraId="7B7D042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Базовая лицензия</w:t>
            </w:r>
            <w:r w:rsidRPr="0079445E">
              <w:rPr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5103" w:type="dxa"/>
            <w:vAlign w:val="center"/>
          </w:tcPr>
          <w:p w14:paraId="0615AF6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M3, за которыми следуют 3 буквы</w:t>
            </w:r>
          </w:p>
        </w:tc>
      </w:tr>
      <w:tr w:rsidR="00905A32" w:rsidRPr="0079445E" w14:paraId="0AB65F46" w14:textId="77777777" w:rsidTr="00905A32">
        <w:tc>
          <w:tcPr>
            <w:tcW w:w="4536" w:type="dxa"/>
            <w:vAlign w:val="center"/>
          </w:tcPr>
          <w:p w14:paraId="237259C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Ретрансляционные станции </w:t>
            </w:r>
          </w:p>
        </w:tc>
        <w:tc>
          <w:tcPr>
            <w:tcW w:w="5103" w:type="dxa"/>
            <w:vAlign w:val="center"/>
          </w:tcPr>
          <w:p w14:paraId="74EB876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GB3, за которыми следуют 2 буквы</w:t>
            </w:r>
          </w:p>
        </w:tc>
      </w:tr>
      <w:tr w:rsidR="00905A32" w:rsidRPr="0079445E" w14:paraId="4955527A" w14:textId="77777777" w:rsidTr="00905A32">
        <w:tc>
          <w:tcPr>
            <w:tcW w:w="4536" w:type="dxa"/>
            <w:vAlign w:val="center"/>
          </w:tcPr>
          <w:p w14:paraId="1171C6C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Станции маяков </w:t>
            </w:r>
          </w:p>
        </w:tc>
        <w:tc>
          <w:tcPr>
            <w:tcW w:w="5103" w:type="dxa"/>
            <w:vAlign w:val="center"/>
          </w:tcPr>
          <w:p w14:paraId="54E3FC5D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GB3, за которыми следуют 3 буквы</w:t>
            </w:r>
          </w:p>
        </w:tc>
      </w:tr>
      <w:tr w:rsidR="00905A32" w:rsidRPr="0079445E" w14:paraId="7817BF35" w14:textId="77777777" w:rsidTr="00905A32">
        <w:tc>
          <w:tcPr>
            <w:tcW w:w="4536" w:type="dxa"/>
            <w:vAlign w:val="center"/>
          </w:tcPr>
          <w:p w14:paraId="6949F23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Узловые станции пакетной передачи данных </w:t>
            </w:r>
          </w:p>
        </w:tc>
        <w:tc>
          <w:tcPr>
            <w:tcW w:w="5103" w:type="dxa"/>
            <w:vAlign w:val="center"/>
          </w:tcPr>
          <w:p w14:paraId="54DE881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GB7, за которыми следуют 2 буквы</w:t>
            </w:r>
          </w:p>
        </w:tc>
      </w:tr>
      <w:tr w:rsidR="00905A32" w:rsidRPr="0079445E" w14:paraId="7575BE40" w14:textId="77777777" w:rsidTr="00905A32">
        <w:tc>
          <w:tcPr>
            <w:tcW w:w="4536" w:type="dxa"/>
            <w:vAlign w:val="center"/>
          </w:tcPr>
          <w:p w14:paraId="420F40D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Станции пакетной передачи данных электронной почты</w:t>
            </w:r>
          </w:p>
        </w:tc>
        <w:tc>
          <w:tcPr>
            <w:tcW w:w="5103" w:type="dxa"/>
            <w:vAlign w:val="center"/>
          </w:tcPr>
          <w:p w14:paraId="5E36C02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GB7, за которыми следуют 3 буквы</w:t>
            </w:r>
          </w:p>
        </w:tc>
      </w:tr>
      <w:tr w:rsidR="00905A32" w:rsidRPr="0079445E" w14:paraId="52144F13" w14:textId="77777777" w:rsidTr="00905A32">
        <w:tc>
          <w:tcPr>
            <w:tcW w:w="4536" w:type="dxa"/>
            <w:vAlign w:val="center"/>
          </w:tcPr>
          <w:p w14:paraId="41109EA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Шлюзовые станции автоматической системы сообщения о местонахождении</w:t>
            </w:r>
          </w:p>
        </w:tc>
        <w:tc>
          <w:tcPr>
            <w:tcW w:w="5103" w:type="dxa"/>
            <w:vAlign w:val="center"/>
          </w:tcPr>
          <w:p w14:paraId="35A33AD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MB7U, за которыми следуют 2 буквы</w:t>
            </w:r>
          </w:p>
        </w:tc>
      </w:tr>
      <w:tr w:rsidR="00905A32" w:rsidRPr="0079445E" w14:paraId="533BEF44" w14:textId="77777777" w:rsidTr="00905A32">
        <w:tc>
          <w:tcPr>
            <w:tcW w:w="4536" w:type="dxa"/>
            <w:vAlign w:val="center"/>
          </w:tcPr>
          <w:p w14:paraId="702A5C0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Симплексные (необслуживаемые) станции шлюзов доступа в интернет</w:t>
            </w:r>
          </w:p>
        </w:tc>
        <w:tc>
          <w:tcPr>
            <w:tcW w:w="5103" w:type="dxa"/>
            <w:vAlign w:val="center"/>
          </w:tcPr>
          <w:p w14:paraId="24184C8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MB7I, за которыми следуют 2 буквы</w:t>
            </w:r>
          </w:p>
        </w:tc>
      </w:tr>
      <w:tr w:rsidR="00905A32" w:rsidRPr="0079445E" w14:paraId="7889B410" w14:textId="77777777" w:rsidTr="00905A32">
        <w:tc>
          <w:tcPr>
            <w:tcW w:w="4536" w:type="dxa"/>
            <w:vAlign w:val="center"/>
          </w:tcPr>
          <w:p w14:paraId="3D56EDF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Стации для особых событий (временная лицензия)</w:t>
            </w:r>
          </w:p>
        </w:tc>
        <w:tc>
          <w:tcPr>
            <w:tcW w:w="5103" w:type="dxa"/>
            <w:vAlign w:val="center"/>
          </w:tcPr>
          <w:p w14:paraId="4AF372D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GB, за которыми следуют цифра (0−2, 4−6, 8) и 2 или 3 буквы</w:t>
            </w:r>
          </w:p>
        </w:tc>
      </w:tr>
      <w:tr w:rsidR="00905A32" w:rsidRPr="0079445E" w14:paraId="40713F12" w14:textId="77777777" w:rsidTr="00905A32">
        <w:tc>
          <w:tcPr>
            <w:tcW w:w="4536" w:type="dxa"/>
            <w:vAlign w:val="center"/>
          </w:tcPr>
          <w:p w14:paraId="55CDC3B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Специальная – станции для особых событий (временная лицензия)</w:t>
            </w:r>
          </w:p>
        </w:tc>
        <w:tc>
          <w:tcPr>
            <w:tcW w:w="5103" w:type="dxa"/>
            <w:vAlign w:val="center"/>
          </w:tcPr>
          <w:p w14:paraId="51DA581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GB, за которыми следуют 2 или 3 цифры (0−9) и 2 или 3 буквы</w:t>
            </w:r>
          </w:p>
        </w:tc>
      </w:tr>
      <w:tr w:rsidR="00905A32" w:rsidRPr="0079445E" w14:paraId="0505CDF1" w14:textId="77777777" w:rsidTr="00905A32">
        <w:trPr>
          <w:cantSplit/>
          <w:trHeight w:val="580"/>
        </w:trPr>
        <w:tc>
          <w:tcPr>
            <w:tcW w:w="4536" w:type="dxa"/>
            <w:vAlign w:val="center"/>
          </w:tcPr>
          <w:p w14:paraId="538D6689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Специальные станции для соревнований (временная лицензия)</w:t>
            </w:r>
          </w:p>
        </w:tc>
        <w:tc>
          <w:tcPr>
            <w:tcW w:w="5103" w:type="dxa"/>
            <w:vAlign w:val="center"/>
          </w:tcPr>
          <w:p w14:paraId="72A37D2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G, за которым следуют цифра (0−9) и буква</w:t>
            </w:r>
            <w:r w:rsidRPr="0079445E">
              <w:rPr>
                <w:szCs w:val="18"/>
                <w:lang w:val="ru-RU"/>
              </w:rPr>
              <w:br/>
              <w:t>M, за которым следуют цифра (0−9) и буква</w:t>
            </w:r>
          </w:p>
        </w:tc>
      </w:tr>
    </w:tbl>
    <w:p w14:paraId="4ABA38A5" w14:textId="15FFC0DC" w:rsidR="00905A32" w:rsidRPr="0079445E" w:rsidRDefault="00D2276F" w:rsidP="007D1856">
      <w:pPr>
        <w:pStyle w:val="Countrycont"/>
        <w:keepNext w:val="0"/>
        <w:keepLines w:val="0"/>
        <w:jc w:val="right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(См. продолж.)</w:t>
      </w:r>
    </w:p>
    <w:p w14:paraId="651BDE37" w14:textId="77777777" w:rsidR="00905A32" w:rsidRPr="0079445E" w:rsidRDefault="00905A32" w:rsidP="00D34C9D">
      <w:pPr>
        <w:pStyle w:val="Country"/>
        <w:pageBreakBefore/>
        <w:spacing w:before="0" w:after="120"/>
        <w:rPr>
          <w:b w:val="0"/>
          <w:bCs/>
          <w:i/>
          <w:iCs/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lastRenderedPageBreak/>
        <w:t xml:space="preserve">Соединенное Королевство Великобритании и Северной Ирландии </w:t>
      </w:r>
      <w:r w:rsidRPr="0079445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tbl>
      <w:tblPr>
        <w:tblW w:w="963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905A32" w:rsidRPr="0079445E" w14:paraId="00D061CF" w14:textId="77777777" w:rsidTr="00D34C9D">
        <w:tc>
          <w:tcPr>
            <w:tcW w:w="4536" w:type="dxa"/>
            <w:vAlign w:val="center"/>
          </w:tcPr>
          <w:p w14:paraId="7928E0BC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>Заморские территории</w:t>
            </w:r>
          </w:p>
        </w:tc>
        <w:tc>
          <w:tcPr>
            <w:tcW w:w="5103" w:type="dxa"/>
            <w:vAlign w:val="center"/>
          </w:tcPr>
          <w:p w14:paraId="304276B2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szCs w:val="18"/>
                <w:lang w:val="ru-RU"/>
              </w:rPr>
            </w:pPr>
            <w:r w:rsidRPr="0079445E">
              <w:rPr>
                <w:i/>
                <w:szCs w:val="18"/>
                <w:lang w:val="ru-RU"/>
              </w:rPr>
              <w:t>Форма позывных сигналов</w:t>
            </w:r>
          </w:p>
        </w:tc>
      </w:tr>
      <w:tr w:rsidR="00905A32" w:rsidRPr="0079445E" w14:paraId="145BBE49" w14:textId="77777777" w:rsidTr="00D34C9D">
        <w:tc>
          <w:tcPr>
            <w:tcW w:w="4536" w:type="dxa"/>
            <w:vAlign w:val="center"/>
          </w:tcPr>
          <w:p w14:paraId="5544FF3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 Ангилья</w:t>
            </w:r>
          </w:p>
        </w:tc>
        <w:tc>
          <w:tcPr>
            <w:tcW w:w="5103" w:type="dxa"/>
            <w:vAlign w:val="center"/>
          </w:tcPr>
          <w:p w14:paraId="52FECF1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 xml:space="preserve">VP2E, за которыми следуют 2 буквы </w:t>
            </w:r>
          </w:p>
        </w:tc>
      </w:tr>
      <w:tr w:rsidR="00905A32" w:rsidRPr="0079445E" w14:paraId="3E8B924E" w14:textId="77777777" w:rsidTr="00D34C9D">
        <w:tc>
          <w:tcPr>
            <w:tcW w:w="4536" w:type="dxa"/>
            <w:vAlign w:val="center"/>
          </w:tcPr>
          <w:p w14:paraId="1E9FC5F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 Монтсеррат</w:t>
            </w:r>
          </w:p>
        </w:tc>
        <w:tc>
          <w:tcPr>
            <w:tcW w:w="5103" w:type="dxa"/>
            <w:vAlign w:val="center"/>
          </w:tcPr>
          <w:p w14:paraId="72799D1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VP2M, за которыми следуют 2 буквы</w:t>
            </w:r>
          </w:p>
        </w:tc>
      </w:tr>
      <w:tr w:rsidR="00905A32" w:rsidRPr="0079445E" w14:paraId="1BE1E9F7" w14:textId="77777777" w:rsidTr="00D34C9D">
        <w:tc>
          <w:tcPr>
            <w:tcW w:w="4536" w:type="dxa"/>
            <w:vAlign w:val="center"/>
          </w:tcPr>
          <w:p w14:paraId="0B78A15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5103" w:type="dxa"/>
            <w:vAlign w:val="center"/>
          </w:tcPr>
          <w:p w14:paraId="2DD33D4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VP2V, за которыми следуют 2 буквы</w:t>
            </w:r>
          </w:p>
        </w:tc>
      </w:tr>
      <w:tr w:rsidR="00905A32" w:rsidRPr="0079445E" w14:paraId="72B22E32" w14:textId="77777777" w:rsidTr="00D34C9D">
        <w:tc>
          <w:tcPr>
            <w:tcW w:w="4536" w:type="dxa"/>
            <w:vAlign w:val="center"/>
          </w:tcPr>
          <w:p w14:paraId="44D96C2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Острова Теркс и Кайкос</w:t>
            </w:r>
          </w:p>
        </w:tc>
        <w:tc>
          <w:tcPr>
            <w:tcW w:w="5103" w:type="dxa"/>
            <w:vAlign w:val="center"/>
          </w:tcPr>
          <w:p w14:paraId="64177361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VP5, за которыми следуют 3 буквы</w:t>
            </w:r>
          </w:p>
        </w:tc>
      </w:tr>
      <w:tr w:rsidR="00905A32" w:rsidRPr="0079445E" w14:paraId="186BC904" w14:textId="77777777" w:rsidTr="00D34C9D">
        <w:tc>
          <w:tcPr>
            <w:tcW w:w="4536" w:type="dxa"/>
            <w:vAlign w:val="center"/>
          </w:tcPr>
          <w:p w14:paraId="38A32BD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 Питкэрн и зависимые территории (Острова Хенденрсон, Дюси и Оэно)</w:t>
            </w:r>
          </w:p>
        </w:tc>
        <w:tc>
          <w:tcPr>
            <w:tcW w:w="5103" w:type="dxa"/>
            <w:vAlign w:val="center"/>
          </w:tcPr>
          <w:p w14:paraId="66D51AA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VP6, за которыми следуют 3 буквы</w:t>
            </w:r>
          </w:p>
        </w:tc>
      </w:tr>
      <w:tr w:rsidR="00905A32" w:rsidRPr="0079445E" w14:paraId="65E38436" w14:textId="77777777" w:rsidTr="00D34C9D">
        <w:tc>
          <w:tcPr>
            <w:tcW w:w="4536" w:type="dxa"/>
            <w:vAlign w:val="center"/>
          </w:tcPr>
          <w:p w14:paraId="7A0B643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Фолклендские (Мальвинские) острова и зависимые территории (Южная Георгия,</w:t>
            </w:r>
            <w:r w:rsidRPr="0079445E">
              <w:rPr>
                <w:szCs w:val="18"/>
                <w:lang w:val="ru-RU"/>
              </w:rPr>
              <w:br/>
              <w:t>Южные Сандвичевы острова)</w:t>
            </w:r>
            <w:r w:rsidRPr="0079445E">
              <w:rPr>
                <w:szCs w:val="18"/>
                <w:lang w:val="ru-RU"/>
              </w:rPr>
              <w:br/>
              <w:t>Антарктические территории</w:t>
            </w:r>
          </w:p>
        </w:tc>
        <w:tc>
          <w:tcPr>
            <w:tcW w:w="5103" w:type="dxa"/>
            <w:vAlign w:val="center"/>
          </w:tcPr>
          <w:p w14:paraId="2210499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VP8, за которыми следуют 3 буквы  –  Полная лицензия</w:t>
            </w:r>
            <w:r w:rsidRPr="0079445E">
              <w:rPr>
                <w:szCs w:val="18"/>
                <w:lang w:val="ru-RU"/>
              </w:rPr>
              <w:br/>
              <w:t>VP8, за которыми следуют 4 буквы  –  Специальная лицензия (144−146 МГц только для национального использования, без рассмотрения)</w:t>
            </w:r>
          </w:p>
        </w:tc>
      </w:tr>
      <w:tr w:rsidR="00905A32" w:rsidRPr="0079445E" w14:paraId="4FD5FBEB" w14:textId="77777777" w:rsidTr="00D34C9D">
        <w:tc>
          <w:tcPr>
            <w:tcW w:w="4536" w:type="dxa"/>
            <w:vAlign w:val="center"/>
          </w:tcPr>
          <w:p w14:paraId="6453F67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Бермудские острова</w:t>
            </w:r>
          </w:p>
        </w:tc>
        <w:tc>
          <w:tcPr>
            <w:tcW w:w="5103" w:type="dxa"/>
            <w:vAlign w:val="center"/>
          </w:tcPr>
          <w:p w14:paraId="04230DD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VP9, за которыми следуют 3 буквы</w:t>
            </w:r>
          </w:p>
        </w:tc>
      </w:tr>
      <w:tr w:rsidR="00905A32" w:rsidRPr="0079445E" w14:paraId="38BCA215" w14:textId="77777777" w:rsidTr="00D34C9D">
        <w:tc>
          <w:tcPr>
            <w:tcW w:w="4536" w:type="dxa"/>
            <w:vAlign w:val="center"/>
          </w:tcPr>
          <w:p w14:paraId="5F2E3CE9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Острова Теркс и Кайкос</w:t>
            </w:r>
          </w:p>
        </w:tc>
        <w:tc>
          <w:tcPr>
            <w:tcW w:w="5103" w:type="dxa"/>
            <w:vAlign w:val="center"/>
          </w:tcPr>
          <w:p w14:paraId="0BE3AEF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VQ5, за которыми следуют 3 буквы</w:t>
            </w:r>
          </w:p>
        </w:tc>
      </w:tr>
      <w:tr w:rsidR="00905A32" w:rsidRPr="0079445E" w14:paraId="5B758F1D" w14:textId="77777777" w:rsidTr="00D34C9D">
        <w:tc>
          <w:tcPr>
            <w:tcW w:w="4536" w:type="dxa"/>
            <w:vAlign w:val="center"/>
          </w:tcPr>
          <w:p w14:paraId="37A2E3B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Каймановы острова</w:t>
            </w:r>
          </w:p>
        </w:tc>
        <w:tc>
          <w:tcPr>
            <w:tcW w:w="5103" w:type="dxa"/>
            <w:vAlign w:val="center"/>
          </w:tcPr>
          <w:p w14:paraId="7F07708B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VQ6, за которыми следуют 3 буквы</w:t>
            </w:r>
          </w:p>
        </w:tc>
      </w:tr>
      <w:tr w:rsidR="00905A32" w:rsidRPr="0079445E" w14:paraId="59AA0B10" w14:textId="77777777" w:rsidTr="00D34C9D">
        <w:tc>
          <w:tcPr>
            <w:tcW w:w="4536" w:type="dxa"/>
            <w:vAlign w:val="center"/>
          </w:tcPr>
          <w:p w14:paraId="480026DF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Британская территория в Индийском океане (BIOT) (Остров Диего-Гарсия и архипелаг Чагос)</w:t>
            </w:r>
          </w:p>
        </w:tc>
        <w:tc>
          <w:tcPr>
            <w:tcW w:w="5103" w:type="dxa"/>
            <w:vAlign w:val="center"/>
          </w:tcPr>
          <w:p w14:paraId="48E022F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VQ9, за которыми следуют 3 буквы</w:t>
            </w:r>
          </w:p>
        </w:tc>
      </w:tr>
      <w:tr w:rsidR="00905A32" w:rsidRPr="0079445E" w14:paraId="102E4916" w14:textId="77777777" w:rsidTr="00D34C9D">
        <w:tc>
          <w:tcPr>
            <w:tcW w:w="4536" w:type="dxa"/>
            <w:vAlign w:val="center"/>
          </w:tcPr>
          <w:p w14:paraId="6B773A8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Гибралтар</w:t>
            </w:r>
          </w:p>
        </w:tc>
        <w:tc>
          <w:tcPr>
            <w:tcW w:w="5103" w:type="dxa"/>
            <w:vAlign w:val="center"/>
          </w:tcPr>
          <w:p w14:paraId="580D457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ZB0, ZB2 или ZB3, за которыми следуют 3 буквы</w:t>
            </w:r>
          </w:p>
        </w:tc>
      </w:tr>
      <w:tr w:rsidR="00905A32" w:rsidRPr="0079445E" w14:paraId="5E9989F5" w14:textId="77777777" w:rsidTr="00D34C9D">
        <w:tc>
          <w:tcPr>
            <w:tcW w:w="4536" w:type="dxa"/>
            <w:vAlign w:val="center"/>
          </w:tcPr>
          <w:p w14:paraId="5AB69194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Военные базы Соединенного Королевства на Кипре (Акротири и Декелия)</w:t>
            </w:r>
          </w:p>
        </w:tc>
        <w:tc>
          <w:tcPr>
            <w:tcW w:w="5103" w:type="dxa"/>
            <w:vAlign w:val="center"/>
          </w:tcPr>
          <w:p w14:paraId="28FBCAA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ZC4, за которыми следуют 3 буквы</w:t>
            </w:r>
          </w:p>
        </w:tc>
      </w:tr>
      <w:tr w:rsidR="00905A32" w:rsidRPr="0079445E" w14:paraId="611474B9" w14:textId="77777777" w:rsidTr="00D34C9D">
        <w:tc>
          <w:tcPr>
            <w:tcW w:w="4536" w:type="dxa"/>
            <w:vAlign w:val="center"/>
          </w:tcPr>
          <w:p w14:paraId="434E656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 Святой Елены</w:t>
            </w:r>
          </w:p>
        </w:tc>
        <w:tc>
          <w:tcPr>
            <w:tcW w:w="5103" w:type="dxa"/>
            <w:vAlign w:val="center"/>
          </w:tcPr>
          <w:p w14:paraId="3195F63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ZD7, за которыми следуют 1–3 буквы</w:t>
            </w:r>
          </w:p>
        </w:tc>
      </w:tr>
      <w:tr w:rsidR="00905A32" w:rsidRPr="0079445E" w14:paraId="37D26A84" w14:textId="77777777" w:rsidTr="00D34C9D">
        <w:tc>
          <w:tcPr>
            <w:tcW w:w="4536" w:type="dxa"/>
            <w:vAlign w:val="center"/>
          </w:tcPr>
          <w:p w14:paraId="68CED2FE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Остров Вознесения</w:t>
            </w:r>
          </w:p>
        </w:tc>
        <w:tc>
          <w:tcPr>
            <w:tcW w:w="5103" w:type="dxa"/>
            <w:vAlign w:val="center"/>
          </w:tcPr>
          <w:p w14:paraId="618148C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ZD8, за которыми следуют 1–3 буквы</w:t>
            </w:r>
          </w:p>
        </w:tc>
      </w:tr>
      <w:tr w:rsidR="00905A32" w:rsidRPr="0079445E" w14:paraId="264FB738" w14:textId="77777777" w:rsidTr="00D34C9D">
        <w:tc>
          <w:tcPr>
            <w:tcW w:w="4536" w:type="dxa"/>
            <w:vAlign w:val="center"/>
          </w:tcPr>
          <w:p w14:paraId="1E4D0A7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Тристан-да-Кунья и остров Гоф</w:t>
            </w:r>
          </w:p>
        </w:tc>
        <w:tc>
          <w:tcPr>
            <w:tcW w:w="5103" w:type="dxa"/>
            <w:vAlign w:val="center"/>
          </w:tcPr>
          <w:p w14:paraId="0C97602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ZD9, за которыми следуют 1–3 буквы</w:t>
            </w:r>
          </w:p>
        </w:tc>
      </w:tr>
      <w:tr w:rsidR="00905A32" w:rsidRPr="0079445E" w14:paraId="5904D58F" w14:textId="77777777" w:rsidTr="00D34C9D">
        <w:tc>
          <w:tcPr>
            <w:tcW w:w="4536" w:type="dxa"/>
            <w:vAlign w:val="center"/>
          </w:tcPr>
          <w:p w14:paraId="5B34A20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Каймановы острова – Большой Кайман</w:t>
            </w:r>
          </w:p>
        </w:tc>
        <w:tc>
          <w:tcPr>
            <w:tcW w:w="5103" w:type="dxa"/>
            <w:vAlign w:val="center"/>
          </w:tcPr>
          <w:p w14:paraId="0D38D9B6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ZF1 или ZF2, за которыми следуют 3 буквы</w:t>
            </w:r>
          </w:p>
        </w:tc>
      </w:tr>
      <w:tr w:rsidR="00905A32" w:rsidRPr="0079445E" w14:paraId="6EAD276C" w14:textId="77777777" w:rsidTr="00D34C9D">
        <w:tc>
          <w:tcPr>
            <w:tcW w:w="4536" w:type="dxa"/>
            <w:vAlign w:val="center"/>
          </w:tcPr>
          <w:p w14:paraId="2981C2DD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Каймановы острова – Малый Кайман</w:t>
            </w:r>
          </w:p>
        </w:tc>
        <w:tc>
          <w:tcPr>
            <w:tcW w:w="5103" w:type="dxa"/>
            <w:vAlign w:val="center"/>
          </w:tcPr>
          <w:p w14:paraId="721D720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ZF8, за которыми следуют 3 буквы</w:t>
            </w:r>
          </w:p>
        </w:tc>
      </w:tr>
      <w:tr w:rsidR="00905A32" w:rsidRPr="0079445E" w14:paraId="5EF1CD37" w14:textId="77777777" w:rsidTr="00D34C9D">
        <w:tc>
          <w:tcPr>
            <w:tcW w:w="4536" w:type="dxa"/>
            <w:vAlign w:val="center"/>
          </w:tcPr>
          <w:p w14:paraId="03CE5E30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Каймановы острова – Кайман-Брак</w:t>
            </w:r>
          </w:p>
        </w:tc>
        <w:tc>
          <w:tcPr>
            <w:tcW w:w="5103" w:type="dxa"/>
            <w:vAlign w:val="center"/>
          </w:tcPr>
          <w:p w14:paraId="1F0005F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ZF9, за которыми следуют 3 буквы</w:t>
            </w:r>
          </w:p>
        </w:tc>
      </w:tr>
    </w:tbl>
    <w:p w14:paraId="7D5A93D0" w14:textId="77777777" w:rsidR="00905A32" w:rsidRPr="0079445E" w:rsidRDefault="00905A32" w:rsidP="00D34C9D">
      <w:pPr>
        <w:pStyle w:val="Footnote"/>
        <w:spacing w:before="120" w:line="220" w:lineRule="exact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1)</w:t>
      </w:r>
      <w:r w:rsidR="00973328" w:rsidRPr="0079445E">
        <w:rPr>
          <w:szCs w:val="18"/>
          <w:lang w:val="ru-RU"/>
        </w:rPr>
        <w:t>  </w:t>
      </w:r>
      <w:r w:rsidRPr="0079445E">
        <w:rPr>
          <w:szCs w:val="18"/>
          <w:lang w:val="ru-RU"/>
        </w:rPr>
        <w:t>В случае если адрес основной станции владельца лицензии или адрес специальной станции для соревнований относится к перечисленным ниже территориям, и эксплуатация осуществляется по этому адресу, то в позывной сигнал вносится поправка путем вставки буквы после первого знака позывных сигналов, указанных в таблице, выше, в соответствии с определенным ниже перечнем:</w:t>
      </w:r>
    </w:p>
    <w:p w14:paraId="16E594CA" w14:textId="77777777" w:rsidR="00905A32" w:rsidRPr="0079445E" w:rsidRDefault="00905A32" w:rsidP="006E25A7">
      <w:pPr>
        <w:pStyle w:val="Footnote"/>
        <w:tabs>
          <w:tab w:val="clear" w:pos="284"/>
          <w:tab w:val="clear" w:pos="392"/>
          <w:tab w:val="left" w:pos="476"/>
          <w:tab w:val="left" w:pos="1134"/>
          <w:tab w:val="left" w:pos="1560"/>
          <w:tab w:val="left" w:pos="1843"/>
        </w:tabs>
        <w:spacing w:before="60" w:line="220" w:lineRule="exact"/>
        <w:ind w:left="476" w:hanging="476"/>
        <w:rPr>
          <w:szCs w:val="18"/>
          <w:lang w:val="ru-RU"/>
        </w:rPr>
      </w:pPr>
      <w:r w:rsidRPr="0079445E">
        <w:rPr>
          <w:szCs w:val="18"/>
          <w:lang w:val="ru-RU"/>
        </w:rPr>
        <w:tab/>
      </w:r>
      <w:r w:rsidRPr="006E25A7">
        <w:rPr>
          <w:spacing w:val="-10"/>
          <w:szCs w:val="18"/>
          <w:lang w:val="ru-RU"/>
        </w:rPr>
        <w:t>Отсутствует</w:t>
      </w:r>
      <w:r w:rsidR="00973328" w:rsidRPr="0079445E">
        <w:rPr>
          <w:szCs w:val="18"/>
          <w:lang w:val="ru-RU"/>
        </w:rPr>
        <w:tab/>
        <w:t>–</w:t>
      </w:r>
      <w:r w:rsidR="00973328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Англия</w:t>
      </w:r>
      <w:r w:rsidRPr="0079445E">
        <w:rPr>
          <w:szCs w:val="18"/>
          <w:lang w:val="ru-RU"/>
        </w:rPr>
        <w:br/>
        <w:t>U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Гернси</w:t>
      </w:r>
      <w:r w:rsidRPr="0079445E">
        <w:rPr>
          <w:szCs w:val="18"/>
          <w:lang w:val="ru-RU"/>
        </w:rPr>
        <w:br/>
        <w:t>D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Мэн</w:t>
      </w:r>
      <w:r w:rsidRPr="0079445E">
        <w:rPr>
          <w:szCs w:val="18"/>
          <w:lang w:val="ru-RU"/>
        </w:rPr>
        <w:br/>
        <w:t>J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Джерси</w:t>
      </w:r>
      <w:r w:rsidRPr="0079445E">
        <w:rPr>
          <w:szCs w:val="18"/>
          <w:lang w:val="ru-RU"/>
        </w:rPr>
        <w:br/>
        <w:t>I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Северная Ирландия</w:t>
      </w:r>
      <w:r w:rsidRPr="0079445E">
        <w:rPr>
          <w:szCs w:val="18"/>
          <w:lang w:val="ru-RU"/>
        </w:rPr>
        <w:br/>
        <w:t>M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Шотландия</w:t>
      </w:r>
      <w:r w:rsidRPr="0079445E">
        <w:rPr>
          <w:szCs w:val="18"/>
          <w:lang w:val="ru-RU"/>
        </w:rPr>
        <w:br/>
        <w:t>W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Уэльс</w:t>
      </w:r>
      <w:r w:rsidR="00973328" w:rsidRPr="0079445E">
        <w:rPr>
          <w:szCs w:val="18"/>
          <w:lang w:val="ru-RU"/>
        </w:rPr>
        <w:t>.</w:t>
      </w:r>
    </w:p>
    <w:p w14:paraId="0089D78A" w14:textId="77777777" w:rsidR="00905A32" w:rsidRPr="0079445E" w:rsidRDefault="00905A32" w:rsidP="00973328">
      <w:pPr>
        <w:pStyle w:val="Footnote"/>
        <w:spacing w:before="120" w:line="220" w:lineRule="exact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2)</w:t>
      </w:r>
      <w:r w:rsidR="00973328" w:rsidRPr="0079445E">
        <w:rPr>
          <w:position w:val="4"/>
          <w:szCs w:val="18"/>
          <w:lang w:val="ru-RU"/>
        </w:rPr>
        <w:t>  </w:t>
      </w:r>
      <w:r w:rsidRPr="0079445E">
        <w:rPr>
          <w:szCs w:val="18"/>
          <w:lang w:val="ru-RU"/>
        </w:rPr>
        <w:t>В случае если позывной сигнал клуба присвоен на перечисленных ниже территориях, то в позывной сигнал вносится поправка путем вставки буквы после первого знака позывных сигналов, указанных в таблице, выше, в соответствии с определенным ниже перечнем:</w:t>
      </w:r>
    </w:p>
    <w:p w14:paraId="431E678E" w14:textId="77777777" w:rsidR="00905A32" w:rsidRPr="0079445E" w:rsidRDefault="00905A32" w:rsidP="00973328">
      <w:pPr>
        <w:pStyle w:val="Footnote"/>
        <w:tabs>
          <w:tab w:val="clear" w:pos="284"/>
          <w:tab w:val="clear" w:pos="392"/>
          <w:tab w:val="left" w:pos="476"/>
          <w:tab w:val="left" w:pos="1134"/>
        </w:tabs>
        <w:spacing w:before="60" w:line="220" w:lineRule="exact"/>
        <w:ind w:left="476" w:hanging="476"/>
        <w:rPr>
          <w:szCs w:val="18"/>
          <w:lang w:val="ru-RU"/>
        </w:rPr>
      </w:pPr>
      <w:r w:rsidRPr="0079445E">
        <w:rPr>
          <w:szCs w:val="18"/>
          <w:lang w:val="ru-RU"/>
        </w:rPr>
        <w:tab/>
        <w:t>X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Англия</w:t>
      </w:r>
      <w:r w:rsidRPr="0079445E">
        <w:rPr>
          <w:szCs w:val="18"/>
          <w:lang w:val="ru-RU"/>
        </w:rPr>
        <w:br/>
        <w:t>P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Гернси</w:t>
      </w:r>
      <w:r w:rsidRPr="0079445E">
        <w:rPr>
          <w:szCs w:val="18"/>
          <w:lang w:val="ru-RU"/>
        </w:rPr>
        <w:br/>
        <w:t>T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Мэн</w:t>
      </w:r>
      <w:r w:rsidRPr="0079445E">
        <w:rPr>
          <w:szCs w:val="18"/>
          <w:lang w:val="ru-RU"/>
        </w:rPr>
        <w:br/>
        <w:t>H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остров Джерси</w:t>
      </w:r>
      <w:r w:rsidRPr="0079445E">
        <w:rPr>
          <w:szCs w:val="18"/>
          <w:lang w:val="ru-RU"/>
        </w:rPr>
        <w:br/>
        <w:t>N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Северная Ирландия</w:t>
      </w:r>
      <w:r w:rsidRPr="0079445E">
        <w:rPr>
          <w:szCs w:val="18"/>
          <w:lang w:val="ru-RU"/>
        </w:rPr>
        <w:br/>
        <w:t>S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Шотландия</w:t>
      </w:r>
      <w:r w:rsidRPr="0079445E">
        <w:rPr>
          <w:szCs w:val="18"/>
          <w:lang w:val="ru-RU"/>
        </w:rPr>
        <w:br/>
        <w:t>C</w:t>
      </w:r>
      <w:r w:rsidRPr="0079445E">
        <w:rPr>
          <w:szCs w:val="18"/>
          <w:lang w:val="ru-RU"/>
        </w:rPr>
        <w:tab/>
        <w:t>–</w:t>
      </w:r>
      <w:r w:rsidRPr="0079445E">
        <w:rPr>
          <w:szCs w:val="18"/>
          <w:lang w:val="ru-RU"/>
        </w:rPr>
        <w:tab/>
        <w:t>Уэльс.</w:t>
      </w:r>
    </w:p>
    <w:p w14:paraId="007782B1" w14:textId="77777777" w:rsidR="00905A32" w:rsidRPr="0079445E" w:rsidRDefault="00905A32" w:rsidP="00D34C9D">
      <w:pPr>
        <w:pStyle w:val="Footnote"/>
        <w:spacing w:before="120" w:line="220" w:lineRule="exact"/>
        <w:jc w:val="both"/>
        <w:rPr>
          <w:szCs w:val="18"/>
          <w:lang w:val="ru-RU"/>
        </w:rPr>
      </w:pPr>
      <w:r w:rsidRPr="0079445E">
        <w:rPr>
          <w:rStyle w:val="FootnoteReference"/>
          <w:lang w:val="ru-RU"/>
        </w:rPr>
        <w:t>3)</w:t>
      </w:r>
      <w:r w:rsidR="00973328" w:rsidRPr="0079445E">
        <w:rPr>
          <w:szCs w:val="18"/>
          <w:lang w:val="ru-RU"/>
        </w:rPr>
        <w:t>  </w:t>
      </w:r>
      <w:r w:rsidRPr="0079445E">
        <w:rPr>
          <w:szCs w:val="18"/>
          <w:lang w:val="ru-RU"/>
        </w:rPr>
        <w:t>В случае если адрес основной станции владельца лицензии относится к территориям, перечисленным в примечании 1), и эксплуатация осуществляется по этому адресу, то в позывной сигнал вносится поправка путем замены второго знака позывных сигналов, указанных в таблице, выше, в соответствии с определенным в примечании 1) перечнем, с учетом отсутствия замены в случае расположения в Англии.</w:t>
      </w:r>
    </w:p>
    <w:p w14:paraId="03DD5F8D" w14:textId="77777777" w:rsidR="00905A32" w:rsidRPr="0079445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60" w:name="_Toc138135003"/>
      <w:bookmarkStart w:id="261" w:name="_Toc144189271"/>
      <w:bookmarkStart w:id="262" w:name="_Toc144194561"/>
      <w:r w:rsidRPr="0079445E">
        <w:rPr>
          <w:sz w:val="18"/>
          <w:szCs w:val="18"/>
          <w:lang w:val="ru-RU"/>
        </w:rPr>
        <w:lastRenderedPageBreak/>
        <w:t>Соединенные Штаты Америки</w:t>
      </w:r>
      <w:bookmarkEnd w:id="260"/>
      <w:bookmarkEnd w:id="261"/>
      <w:bookmarkEnd w:id="262"/>
    </w:p>
    <w:p w14:paraId="5EA74DE2" w14:textId="77777777" w:rsidR="00905A32" w:rsidRPr="0079445E" w:rsidRDefault="00905A32" w:rsidP="007D1856">
      <w:pPr>
        <w:pStyle w:val="MEP"/>
        <w:rPr>
          <w:rFonts w:ascii="Calibri" w:hAnsi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</w:tblGrid>
      <w:tr w:rsidR="00905A32" w:rsidRPr="0079445E" w14:paraId="34356DEC" w14:textId="77777777" w:rsidTr="00905A32">
        <w:trPr>
          <w:cantSplit/>
        </w:trPr>
        <w:tc>
          <w:tcPr>
            <w:tcW w:w="7054" w:type="dxa"/>
            <w:gridSpan w:val="2"/>
            <w:vAlign w:val="center"/>
          </w:tcPr>
          <w:p w14:paraId="5363BC23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line="19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79445E" w14:paraId="37144BB9" w14:textId="77777777" w:rsidTr="00905A32">
        <w:tc>
          <w:tcPr>
            <w:tcW w:w="3369" w:type="dxa"/>
            <w:vAlign w:val="center"/>
          </w:tcPr>
          <w:p w14:paraId="00C6BD19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K0A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K9Z</w:t>
            </w:r>
            <w:r w:rsidRPr="0079445E">
              <w:rPr>
                <w:szCs w:val="18"/>
                <w:lang w:val="ru-RU"/>
              </w:rPr>
              <w:br/>
              <w:t>N0A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N9Z</w:t>
            </w:r>
            <w:r w:rsidRPr="0079445E">
              <w:rPr>
                <w:szCs w:val="18"/>
                <w:lang w:val="ru-RU"/>
              </w:rPr>
              <w:br/>
              <w:t>W0A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W9Z</w:t>
            </w:r>
          </w:p>
        </w:tc>
        <w:tc>
          <w:tcPr>
            <w:tcW w:w="3685" w:type="dxa"/>
            <w:vAlign w:val="center"/>
          </w:tcPr>
          <w:p w14:paraId="63510AB2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За исключением буквы X после цифры</w:t>
            </w:r>
          </w:p>
        </w:tc>
      </w:tr>
      <w:tr w:rsidR="00905A32" w:rsidRPr="0079445E" w14:paraId="0DBA56B2" w14:textId="77777777" w:rsidTr="00905A32">
        <w:trPr>
          <w:cantSplit/>
        </w:trPr>
        <w:tc>
          <w:tcPr>
            <w:tcW w:w="3369" w:type="dxa"/>
            <w:vAlign w:val="center"/>
          </w:tcPr>
          <w:p w14:paraId="20A9BD38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K0AA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K9ZZZ</w:t>
            </w:r>
            <w:r w:rsidRPr="0079445E">
              <w:rPr>
                <w:szCs w:val="18"/>
                <w:lang w:val="ru-RU"/>
              </w:rPr>
              <w:br/>
              <w:t>N0AA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N9ZZZ</w:t>
            </w:r>
            <w:r w:rsidRPr="0079445E">
              <w:rPr>
                <w:szCs w:val="18"/>
                <w:lang w:val="ru-RU"/>
              </w:rPr>
              <w:br/>
              <w:t>W0AA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W9ZZZ</w:t>
            </w:r>
          </w:p>
        </w:tc>
        <w:tc>
          <w:tcPr>
            <w:tcW w:w="3685" w:type="dxa"/>
            <w:vMerge w:val="restart"/>
            <w:vAlign w:val="center"/>
          </w:tcPr>
          <w:p w14:paraId="2ACCCBFC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01EF9221" w14:textId="77777777" w:rsidTr="00905A32">
        <w:trPr>
          <w:cantSplit/>
        </w:trPr>
        <w:tc>
          <w:tcPr>
            <w:tcW w:w="3369" w:type="dxa"/>
            <w:vAlign w:val="center"/>
          </w:tcPr>
          <w:p w14:paraId="409C9D77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AA0A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AL9ZZ</w:t>
            </w:r>
            <w:r w:rsidRPr="0079445E">
              <w:rPr>
                <w:szCs w:val="18"/>
                <w:lang w:val="ru-RU"/>
              </w:rPr>
              <w:br/>
              <w:t>KA0A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KZ9ZZ</w:t>
            </w:r>
            <w:r w:rsidRPr="0079445E">
              <w:rPr>
                <w:szCs w:val="18"/>
                <w:lang w:val="ru-RU"/>
              </w:rPr>
              <w:br/>
              <w:t>NA0A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NZ9ZZ</w:t>
            </w:r>
            <w:r w:rsidRPr="0079445E">
              <w:rPr>
                <w:szCs w:val="18"/>
                <w:lang w:val="ru-RU"/>
              </w:rPr>
              <w:br/>
              <w:t>WA0A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WZ9ZZ</w:t>
            </w:r>
          </w:p>
        </w:tc>
        <w:tc>
          <w:tcPr>
            <w:tcW w:w="3685" w:type="dxa"/>
            <w:vMerge/>
            <w:vAlign w:val="center"/>
          </w:tcPr>
          <w:p w14:paraId="5351BDE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</w:p>
        </w:tc>
      </w:tr>
      <w:tr w:rsidR="00905A32" w:rsidRPr="0079445E" w14:paraId="475C892D" w14:textId="77777777" w:rsidTr="00905A32">
        <w:tc>
          <w:tcPr>
            <w:tcW w:w="3369" w:type="dxa"/>
            <w:vAlign w:val="center"/>
          </w:tcPr>
          <w:p w14:paraId="5EC5A07A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KA0AAA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KZ9ZZZ</w:t>
            </w:r>
            <w:r w:rsidRPr="0079445E">
              <w:rPr>
                <w:szCs w:val="18"/>
                <w:lang w:val="ru-RU"/>
              </w:rPr>
              <w:br/>
              <w:t>WA0AAA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WZ9ZZZ</w:t>
            </w:r>
          </w:p>
        </w:tc>
        <w:tc>
          <w:tcPr>
            <w:tcW w:w="3685" w:type="dxa"/>
            <w:vAlign w:val="center"/>
          </w:tcPr>
          <w:p w14:paraId="5EAA53C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За исключением буквы X после цифры</w:t>
            </w:r>
          </w:p>
        </w:tc>
      </w:tr>
      <w:tr w:rsidR="00905A32" w:rsidRPr="0079445E" w14:paraId="6C7A2A7B" w14:textId="77777777" w:rsidTr="00905A32">
        <w:trPr>
          <w:cantSplit/>
        </w:trPr>
        <w:tc>
          <w:tcPr>
            <w:tcW w:w="7054" w:type="dxa"/>
            <w:gridSpan w:val="2"/>
            <w:vAlign w:val="center"/>
          </w:tcPr>
          <w:p w14:paraId="440770AB" w14:textId="77777777" w:rsidR="00905A32" w:rsidRPr="0079445E" w:rsidRDefault="00905A32" w:rsidP="007D1856">
            <w:pPr>
              <w:pStyle w:val="Tablehead"/>
              <w:framePr w:hSpace="181" w:wrap="notBeside" w:vAnchor="text" w:hAnchor="text" w:xAlign="center" w:y="1"/>
              <w:spacing w:line="190" w:lineRule="exact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Экспериментальные станции</w:t>
            </w:r>
          </w:p>
        </w:tc>
      </w:tr>
      <w:tr w:rsidR="00905A32" w:rsidRPr="0079445E" w14:paraId="1A334EB3" w14:textId="77777777" w:rsidTr="00905A32">
        <w:tc>
          <w:tcPr>
            <w:tcW w:w="3369" w:type="dxa"/>
            <w:vAlign w:val="center"/>
          </w:tcPr>
          <w:p w14:paraId="25BCB323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79445E">
              <w:rPr>
                <w:szCs w:val="18"/>
                <w:lang w:val="ru-RU"/>
              </w:rPr>
              <w:t>AA2XAA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AE9XZZ</w:t>
            </w:r>
            <w:r w:rsidRPr="0079445E">
              <w:rPr>
                <w:szCs w:val="18"/>
                <w:lang w:val="ru-RU"/>
              </w:rPr>
              <w:br/>
              <w:t>AL2XAA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AL9XZZ</w:t>
            </w:r>
            <w:r w:rsidRPr="0079445E">
              <w:rPr>
                <w:szCs w:val="18"/>
                <w:lang w:val="ru-RU"/>
              </w:rPr>
              <w:br/>
              <w:t>KA2XAA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KZ9XZZ</w:t>
            </w:r>
            <w:r w:rsidRPr="0079445E">
              <w:rPr>
                <w:szCs w:val="18"/>
                <w:lang w:val="ru-RU"/>
              </w:rPr>
              <w:br/>
              <w:t>WA2XAA</w:t>
            </w:r>
            <w:r w:rsidR="000E787E" w:rsidRPr="0079445E">
              <w:rPr>
                <w:szCs w:val="18"/>
                <w:lang w:val="ru-RU"/>
              </w:rPr>
              <w:t>−</w:t>
            </w:r>
            <w:r w:rsidRPr="0079445E">
              <w:rPr>
                <w:szCs w:val="18"/>
                <w:lang w:val="ru-RU"/>
              </w:rPr>
              <w:t>WZ9XZZ</w:t>
            </w:r>
          </w:p>
        </w:tc>
        <w:tc>
          <w:tcPr>
            <w:tcW w:w="3685" w:type="dxa"/>
            <w:vAlign w:val="center"/>
          </w:tcPr>
          <w:p w14:paraId="53310255" w14:textId="77777777" w:rsidR="00905A32" w:rsidRPr="0079445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</w:p>
        </w:tc>
      </w:tr>
    </w:tbl>
    <w:p w14:paraId="3D5ED802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63" w:name="_Toc138135005"/>
      <w:bookmarkStart w:id="264" w:name="_Toc144189272"/>
      <w:bookmarkStart w:id="265" w:name="_Toc144194562"/>
      <w:r w:rsidRPr="0079445E">
        <w:rPr>
          <w:sz w:val="18"/>
          <w:szCs w:val="18"/>
          <w:lang w:val="ru-RU"/>
        </w:rPr>
        <w:t>Уругвай (Восточная Республика)</w:t>
      </w:r>
      <w:bookmarkEnd w:id="263"/>
      <w:bookmarkEnd w:id="264"/>
      <w:bookmarkEnd w:id="265"/>
    </w:p>
    <w:p w14:paraId="7A919A4B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CX, за которыми следуют цифра (1−9) и группа не более чем из 3 букв, первая из которых обозначает департамент</w:t>
      </w:r>
      <w:r w:rsidR="00F96322" w:rsidRPr="0079445E">
        <w:rPr>
          <w:szCs w:val="18"/>
          <w:lang w:val="ru-RU"/>
        </w:rPr>
        <w:t>, в котором расположена станция.</w:t>
      </w:r>
    </w:p>
    <w:p w14:paraId="3ED919B8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Экспериментальные станции:</w:t>
      </w:r>
      <w:r w:rsidRPr="0079445E">
        <w:rPr>
          <w:szCs w:val="18"/>
          <w:lang w:val="ru-RU"/>
        </w:rPr>
        <w:tab/>
        <w:t>CV, CW или CX, за которыми следуют цифра (1−9) и группа не более чем из 3 букв</w:t>
      </w:r>
      <w:r w:rsidR="00F96322" w:rsidRPr="0079445E">
        <w:rPr>
          <w:szCs w:val="18"/>
          <w:lang w:val="ru-RU"/>
        </w:rPr>
        <w:t>.</w:t>
      </w:r>
    </w:p>
    <w:p w14:paraId="29BC8608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66" w:name="_Toc138135006"/>
      <w:bookmarkStart w:id="267" w:name="_Toc144189273"/>
      <w:bookmarkStart w:id="268" w:name="_Toc144194563"/>
      <w:r w:rsidRPr="0079445E">
        <w:rPr>
          <w:sz w:val="18"/>
          <w:szCs w:val="18"/>
          <w:lang w:val="ru-RU"/>
        </w:rPr>
        <w:t>Вануату (Республика)</w:t>
      </w:r>
      <w:bookmarkEnd w:id="266"/>
      <w:bookmarkEnd w:id="267"/>
      <w:bookmarkEnd w:id="268"/>
    </w:p>
    <w:p w14:paraId="406EA0BF" w14:textId="77777777" w:rsidR="00905A32" w:rsidRPr="0079445E" w:rsidRDefault="00905A32" w:rsidP="00F96322">
      <w:pPr>
        <w:pStyle w:val="Station"/>
        <w:tabs>
          <w:tab w:val="left" w:pos="4074"/>
        </w:tabs>
        <w:ind w:left="3402" w:hanging="3402"/>
        <w:jc w:val="left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YJ8,</w:t>
      </w:r>
      <w:r w:rsidR="00681F47" w:rsidRPr="0079445E">
        <w:rPr>
          <w:szCs w:val="18"/>
          <w:lang w:val="ru-RU"/>
        </w:rPr>
        <w:tab/>
      </w:r>
      <w:r w:rsidR="00B7452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за которыми следуют 2 буквы (как правило, инициалы </w:t>
      </w:r>
      <w:r w:rsidR="00F96322" w:rsidRPr="0079445E">
        <w:rPr>
          <w:szCs w:val="18"/>
          <w:lang w:val="ru-RU"/>
        </w:rPr>
        <w:br/>
      </w:r>
      <w:r w:rsidR="00B7452F" w:rsidRPr="0079445E">
        <w:rPr>
          <w:szCs w:val="18"/>
          <w:lang w:val="ru-RU"/>
        </w:rPr>
        <w:tab/>
      </w:r>
      <w:r w:rsidR="00137A0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лицензированного радиолюбителя)</w:t>
      </w:r>
      <w:r w:rsidRPr="0079445E">
        <w:rPr>
          <w:szCs w:val="18"/>
          <w:lang w:val="ru-RU"/>
        </w:rPr>
        <w:br/>
        <w:t>YJ8N*,</w:t>
      </w:r>
      <w:r w:rsidR="00681F47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 xml:space="preserve"> </w:t>
      </w:r>
      <w:r w:rsidR="00B7452F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за которыми следуют 2 буквы</w:t>
      </w:r>
      <w:r w:rsidRPr="0079445E">
        <w:rPr>
          <w:szCs w:val="18"/>
          <w:lang w:val="ru-RU"/>
        </w:rPr>
        <w:br/>
        <w:t>YJ8V**,</w:t>
      </w:r>
      <w:r w:rsidR="00681F47" w:rsidRPr="0079445E">
        <w:rPr>
          <w:szCs w:val="18"/>
          <w:lang w:val="ru-RU"/>
        </w:rPr>
        <w:tab/>
      </w:r>
      <w:r w:rsidR="00137A0E" w:rsidRPr="0079445E">
        <w:rPr>
          <w:szCs w:val="18"/>
          <w:lang w:val="ru-RU"/>
        </w:rPr>
        <w:tab/>
      </w:r>
      <w:r w:rsidRPr="0079445E">
        <w:rPr>
          <w:szCs w:val="18"/>
          <w:lang w:val="ru-RU"/>
        </w:rPr>
        <w:t>за которыми следуют 2 буквы</w:t>
      </w:r>
      <w:r w:rsidR="00F96322" w:rsidRPr="0079445E">
        <w:rPr>
          <w:szCs w:val="18"/>
          <w:lang w:val="ru-RU"/>
        </w:rPr>
        <w:t>.</w:t>
      </w:r>
    </w:p>
    <w:p w14:paraId="6F198FEF" w14:textId="77777777" w:rsidR="00905A32" w:rsidRPr="0079445E" w:rsidRDefault="00905A32" w:rsidP="00735A6C">
      <w:pPr>
        <w:pStyle w:val="Footnote"/>
        <w:tabs>
          <w:tab w:val="left" w:pos="709"/>
        </w:tabs>
        <w:spacing w:before="6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</w:t>
      </w:r>
      <w:r w:rsidRPr="0079445E">
        <w:rPr>
          <w:szCs w:val="18"/>
          <w:lang w:val="ru-RU"/>
        </w:rPr>
        <w:tab/>
        <w:t>Для любительских станций, эксплуатируемых новичками.</w:t>
      </w:r>
    </w:p>
    <w:p w14:paraId="42B3A7C7" w14:textId="77777777" w:rsidR="00905A32" w:rsidRPr="0079445E" w:rsidRDefault="00905A32" w:rsidP="00735A6C">
      <w:pPr>
        <w:pStyle w:val="Footnote"/>
        <w:tabs>
          <w:tab w:val="left" w:pos="709"/>
        </w:tabs>
        <w:spacing w:before="60"/>
        <w:ind w:left="709" w:hanging="709"/>
        <w:rPr>
          <w:szCs w:val="18"/>
          <w:lang w:val="ru-RU"/>
        </w:rPr>
      </w:pPr>
      <w:r w:rsidRPr="0079445E">
        <w:rPr>
          <w:szCs w:val="18"/>
          <w:lang w:val="ru-RU"/>
        </w:rPr>
        <w:tab/>
        <w:t>**</w:t>
      </w:r>
      <w:r w:rsidRPr="0079445E">
        <w:rPr>
          <w:szCs w:val="18"/>
          <w:lang w:val="ru-RU"/>
        </w:rPr>
        <w:tab/>
        <w:t>Для любительских станций владельцев ограниченных лицензий (ОВЧ).</w:t>
      </w:r>
    </w:p>
    <w:p w14:paraId="01386320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Государство-город Ватикан</w:t>
      </w:r>
      <w:r w:rsidRPr="0079445E">
        <w:rPr>
          <w:sz w:val="18"/>
          <w:szCs w:val="18"/>
          <w:cs/>
          <w:lang w:val="ru-RU"/>
        </w:rPr>
        <w:t>‎</w:t>
      </w:r>
    </w:p>
    <w:p w14:paraId="6B3F7054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HV, за которыми следуют цифра и 2 буквы</w:t>
      </w:r>
      <w:r w:rsidR="00F96322" w:rsidRPr="0079445E">
        <w:rPr>
          <w:szCs w:val="18"/>
          <w:lang w:val="ru-RU"/>
        </w:rPr>
        <w:t>.</w:t>
      </w:r>
    </w:p>
    <w:p w14:paraId="7BC53F13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r w:rsidRPr="0079445E">
        <w:rPr>
          <w:sz w:val="18"/>
          <w:szCs w:val="18"/>
          <w:lang w:val="ru-RU"/>
        </w:rPr>
        <w:t>Венесуэла (Боливарианская Республика)</w:t>
      </w:r>
    </w:p>
    <w:p w14:paraId="5911AB52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YV, YX или 4M, за которыми следуют цифра и 3 буквы</w:t>
      </w:r>
      <w:r w:rsidR="00F96322" w:rsidRPr="0079445E">
        <w:rPr>
          <w:szCs w:val="18"/>
          <w:lang w:val="ru-RU"/>
        </w:rPr>
        <w:t>.</w:t>
      </w:r>
    </w:p>
    <w:p w14:paraId="15E64687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69" w:name="_Toc138135009"/>
      <w:bookmarkStart w:id="270" w:name="_Toc144189276"/>
      <w:bookmarkStart w:id="271" w:name="_Toc144194566"/>
      <w:r w:rsidRPr="0079445E">
        <w:rPr>
          <w:sz w:val="18"/>
          <w:szCs w:val="18"/>
          <w:lang w:val="ru-RU"/>
        </w:rPr>
        <w:t>Вьетнам (Социалистическая Республика)</w:t>
      </w:r>
      <w:bookmarkEnd w:id="269"/>
      <w:bookmarkEnd w:id="270"/>
      <w:bookmarkEnd w:id="271"/>
    </w:p>
    <w:p w14:paraId="3E2C6570" w14:textId="77777777" w:rsidR="00905A32" w:rsidRPr="0079445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XV или 3W, за которыми следуют цифра (2−9, обозначающая район, в котором расположена станция) и 1–4 буквы</w:t>
      </w:r>
      <w:r w:rsidR="00F96322" w:rsidRPr="0079445E">
        <w:rPr>
          <w:szCs w:val="18"/>
          <w:lang w:val="ru-RU"/>
        </w:rPr>
        <w:t>.</w:t>
      </w:r>
    </w:p>
    <w:p w14:paraId="483C3C99" w14:textId="77777777" w:rsidR="00905A32" w:rsidRPr="0079445E" w:rsidRDefault="00905A32" w:rsidP="00EE57A5">
      <w:pPr>
        <w:pStyle w:val="Country"/>
        <w:spacing w:before="360"/>
        <w:rPr>
          <w:sz w:val="18"/>
          <w:szCs w:val="18"/>
          <w:lang w:val="ru-RU"/>
        </w:rPr>
      </w:pPr>
      <w:bookmarkStart w:id="272" w:name="_Toc138135011"/>
      <w:bookmarkStart w:id="273" w:name="_Toc144189277"/>
      <w:bookmarkStart w:id="274" w:name="_Toc144194567"/>
      <w:r w:rsidRPr="0079445E">
        <w:rPr>
          <w:sz w:val="18"/>
          <w:szCs w:val="18"/>
          <w:lang w:val="ru-RU"/>
        </w:rPr>
        <w:t>Замбия (Республика)</w:t>
      </w:r>
      <w:bookmarkEnd w:id="272"/>
      <w:bookmarkEnd w:id="273"/>
      <w:bookmarkEnd w:id="274"/>
    </w:p>
    <w:p w14:paraId="49ED9B4A" w14:textId="77777777" w:rsidR="00905A32" w:rsidRPr="0079445E" w:rsidRDefault="00905A32" w:rsidP="00681F47">
      <w:pPr>
        <w:pStyle w:val="Station"/>
        <w:tabs>
          <w:tab w:val="left" w:pos="3544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 xml:space="preserve">9J2, за которыми следуют 2 знака, последний из которых должен </w:t>
      </w:r>
      <w:r w:rsidR="00B7452F" w:rsidRPr="0079445E">
        <w:rPr>
          <w:szCs w:val="18"/>
          <w:lang w:val="ru-RU"/>
        </w:rPr>
        <w:tab/>
        <w:t xml:space="preserve">быть </w:t>
      </w:r>
      <w:r w:rsidRPr="0079445E">
        <w:rPr>
          <w:szCs w:val="18"/>
          <w:lang w:val="ru-RU"/>
        </w:rPr>
        <w:t>буквой</w:t>
      </w:r>
      <w:r w:rsidR="00F96322" w:rsidRPr="0079445E">
        <w:rPr>
          <w:szCs w:val="18"/>
          <w:lang w:val="ru-RU"/>
        </w:rPr>
        <w:t>.</w:t>
      </w:r>
    </w:p>
    <w:p w14:paraId="3B6B3A54" w14:textId="77777777" w:rsidR="00905A32" w:rsidRPr="0079445E" w:rsidRDefault="00905A32" w:rsidP="007D1856">
      <w:pPr>
        <w:pStyle w:val="Country"/>
        <w:spacing w:before="360"/>
        <w:rPr>
          <w:sz w:val="18"/>
          <w:szCs w:val="18"/>
          <w:lang w:val="ru-RU"/>
        </w:rPr>
      </w:pPr>
      <w:bookmarkStart w:id="275" w:name="_Toc138135012"/>
      <w:bookmarkStart w:id="276" w:name="_Toc144189278"/>
      <w:bookmarkStart w:id="277" w:name="_Toc144194568"/>
      <w:r w:rsidRPr="0079445E">
        <w:rPr>
          <w:sz w:val="18"/>
          <w:szCs w:val="18"/>
          <w:lang w:val="ru-RU"/>
        </w:rPr>
        <w:t>Зимбабве (Республика)</w:t>
      </w:r>
      <w:bookmarkEnd w:id="275"/>
      <w:bookmarkEnd w:id="276"/>
      <w:bookmarkEnd w:id="277"/>
    </w:p>
    <w:p w14:paraId="1BA97731" w14:textId="77777777" w:rsidR="00905A32" w:rsidRPr="0079445E" w:rsidRDefault="00905A32" w:rsidP="007D1856">
      <w:pPr>
        <w:pStyle w:val="Station"/>
        <w:tabs>
          <w:tab w:val="left" w:pos="3261"/>
        </w:tabs>
        <w:rPr>
          <w:szCs w:val="18"/>
          <w:lang w:val="ru-RU"/>
        </w:rPr>
      </w:pPr>
      <w:r w:rsidRPr="0079445E">
        <w:rPr>
          <w:szCs w:val="18"/>
          <w:lang w:val="ru-RU"/>
        </w:rPr>
        <w:t>Любительские станции:</w:t>
      </w:r>
      <w:r w:rsidRPr="0079445E">
        <w:rPr>
          <w:szCs w:val="18"/>
          <w:lang w:val="ru-RU"/>
        </w:rPr>
        <w:tab/>
        <w:t>Z21AA</w:t>
      </w:r>
      <w:r w:rsidR="000E787E" w:rsidRPr="0079445E">
        <w:rPr>
          <w:szCs w:val="18"/>
          <w:lang w:val="ru-RU"/>
        </w:rPr>
        <w:t>−</w:t>
      </w:r>
      <w:r w:rsidRPr="0079445E">
        <w:rPr>
          <w:szCs w:val="18"/>
          <w:lang w:val="ru-RU"/>
        </w:rPr>
        <w:t>Z29ZZ</w:t>
      </w:r>
      <w:r w:rsidR="00F96322" w:rsidRPr="0079445E">
        <w:rPr>
          <w:szCs w:val="18"/>
          <w:lang w:val="ru-RU"/>
        </w:rPr>
        <w:t>.</w:t>
      </w:r>
    </w:p>
    <w:p w14:paraId="4F4E6200" w14:textId="77777777" w:rsidR="00905A32" w:rsidRPr="0079445E" w:rsidRDefault="00905A32" w:rsidP="00F96322">
      <w:pPr>
        <w:rPr>
          <w:lang w:val="ru-RU"/>
        </w:rPr>
      </w:pPr>
    </w:p>
    <w:p w14:paraId="0D12739E" w14:textId="77777777" w:rsidR="00905A32" w:rsidRPr="0079445E" w:rsidRDefault="00905A32" w:rsidP="007D1856">
      <w:pPr>
        <w:pStyle w:val="Title"/>
        <w:rPr>
          <w:rFonts w:ascii="Calibri" w:hAnsi="Calibri"/>
          <w:sz w:val="20"/>
          <w:lang w:val="ru-RU"/>
        </w:rPr>
        <w:sectPr w:rsidR="00905A32" w:rsidRPr="0079445E" w:rsidSect="00735A6C">
          <w:footerReference w:type="even" r:id="rId12"/>
          <w:footerReference w:type="first" r:id="rId13"/>
          <w:pgSz w:w="11901" w:h="16840" w:code="9"/>
          <w:pgMar w:top="1134" w:right="1134" w:bottom="1134" w:left="1134" w:header="567" w:footer="567" w:gutter="0"/>
          <w:paperSrc w:first="15" w:other="15"/>
          <w:pgNumType w:start="11"/>
          <w:cols w:space="720"/>
          <w:titlePg/>
          <w:docGrid w:linePitch="360"/>
        </w:sectPr>
      </w:pPr>
    </w:p>
    <w:p w14:paraId="17EA312B" w14:textId="77777777" w:rsidR="00905A32" w:rsidRPr="0079445E" w:rsidRDefault="00905A32" w:rsidP="007D1856">
      <w:pPr>
        <w:pStyle w:val="Title"/>
        <w:rPr>
          <w:rFonts w:ascii="Calibri" w:hAnsi="Calibri"/>
          <w:szCs w:val="22"/>
          <w:lang w:val="ru-RU"/>
        </w:rPr>
      </w:pPr>
      <w:r w:rsidRPr="0079445E">
        <w:rPr>
          <w:rFonts w:ascii="Calibri" w:hAnsi="Calibri"/>
          <w:szCs w:val="22"/>
          <w:lang w:val="ru-RU"/>
        </w:rPr>
        <w:lastRenderedPageBreak/>
        <w:t>ПОПРАВКИ</w:t>
      </w:r>
    </w:p>
    <w:p w14:paraId="0E6CFE04" w14:textId="77777777" w:rsidR="00905A32" w:rsidRPr="0079445E" w:rsidRDefault="00905A32" w:rsidP="007D1856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905A32" w:rsidRPr="0079445E" w14:paraId="0233C7C8" w14:textId="77777777" w:rsidTr="00D6720F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14:paraId="06598632" w14:textId="77777777" w:rsidR="00905A32" w:rsidRPr="0079445E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79445E">
              <w:rPr>
                <w:b/>
                <w:bCs/>
                <w:sz w:val="20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14:paraId="337DDC1F" w14:textId="77777777" w:rsidR="00905A32" w:rsidRPr="0079445E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79445E">
              <w:rPr>
                <w:b/>
                <w:bCs/>
                <w:sz w:val="20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14:paraId="7E724E53" w14:textId="77777777" w:rsidR="00905A32" w:rsidRPr="0079445E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79445E">
              <w:rPr>
                <w:b/>
                <w:bCs/>
                <w:sz w:val="20"/>
                <w:lang w:val="ru-RU"/>
              </w:rPr>
              <w:t>Администрация</w:t>
            </w:r>
          </w:p>
        </w:tc>
      </w:tr>
      <w:tr w:rsidR="00905A32" w:rsidRPr="0079445E" w14:paraId="4A42F0B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1784006D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14:paraId="3E1114F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05F1204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3240EFF0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5190DA6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14:paraId="2D2D4E21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E1B240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4EFF98F1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0419F29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14:paraId="70839A9E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3CF9E7B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2D1769D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E9B4199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14:paraId="6530619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C1C19D3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562EF0CB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7643AA00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14:paraId="1CDDC6DA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3224EA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5627083D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61D87D14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14:paraId="4943573C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7767303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9FD1870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273F74F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14:paraId="25E361C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F2BAF9F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7C9114A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2D9F6AF0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14:paraId="57D64264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51BDE1E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3A68056C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64D1C5B9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14:paraId="5E9B24A5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0D9B10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013A97EE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43A4D175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14:paraId="250456EA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2870794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3355E3A7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FE32CCC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14:paraId="093A75D1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2C67A7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35883BC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10B5A22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14:paraId="2B8D836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EF5B61E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0467B8D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55C2BC01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14:paraId="2AB3641B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F142F4F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B1F2A98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1A2A494D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14:paraId="634ACFDC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815104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43A53B0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25B1F425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14:paraId="36EFEAB6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D0C1598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1A243143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4D5D747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14:paraId="0AB09BEF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45ACAD6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3ED376BC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79828FAF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14:paraId="20CF1D3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49FBAF1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535D3A75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517ED334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14:paraId="0979419E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BD70811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1A6908A9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A9882E1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14:paraId="07E1CC8E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7C711CC1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0D28C1C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4A7DE847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14:paraId="5B44BE1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773C5695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2C182578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856034A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14:paraId="66C8DDAF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2ED7E6E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425F02A9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5622876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14:paraId="11B715BB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7C958C3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44BE0445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51F5F4B8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14:paraId="63BA233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76E4DB4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767D3F7C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48B6A91A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14:paraId="228222B7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757A78E7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23838A06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3DF964C5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14:paraId="239BA2A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4BA8B6D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0AABEAF5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852CF37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14:paraId="6BE42BF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B76E13F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0DF743D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0616DE8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14:paraId="34C219E6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5686460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6DB644C0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777B3F4B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14:paraId="4E38191B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5927FA3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0225C12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04786BDF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14:paraId="1ACEEFB4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FCE8DE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79445E" w14:paraId="5278B554" w14:textId="77777777" w:rsidTr="00D6720F">
        <w:trPr>
          <w:cantSplit/>
          <w:jc w:val="center"/>
        </w:trPr>
        <w:tc>
          <w:tcPr>
            <w:tcW w:w="2268" w:type="dxa"/>
            <w:vAlign w:val="center"/>
          </w:tcPr>
          <w:p w14:paraId="7D6F31BB" w14:textId="77777777" w:rsidR="00905A32" w:rsidRPr="0079445E" w:rsidRDefault="00905A32" w:rsidP="006D598F">
            <w:pPr>
              <w:pStyle w:val="Tabletext"/>
              <w:keepNext w:val="0"/>
              <w:jc w:val="center"/>
              <w:rPr>
                <w:sz w:val="20"/>
                <w:lang w:val="ru-RU"/>
              </w:rPr>
            </w:pPr>
            <w:r w:rsidRPr="0079445E">
              <w:rPr>
                <w:sz w:val="20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14:paraId="2DD3C0DB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F9A6DF2" w14:textId="77777777" w:rsidR="00905A32" w:rsidRPr="0079445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14:paraId="7BD13E3D" w14:textId="77777777" w:rsidR="006D598F" w:rsidRPr="0079445E" w:rsidRDefault="006D598F" w:rsidP="006D598F">
      <w:pPr>
        <w:spacing w:before="720"/>
        <w:jc w:val="center"/>
        <w:rPr>
          <w:lang w:val="ru-RU"/>
        </w:rPr>
      </w:pPr>
      <w:r w:rsidRPr="0079445E">
        <w:rPr>
          <w:lang w:val="ru-RU"/>
        </w:rPr>
        <w:t>______________</w:t>
      </w:r>
    </w:p>
    <w:sectPr w:rsidR="006D598F" w:rsidRPr="0079445E" w:rsidSect="007F0D7C">
      <w:footerReference w:type="even" r:id="rId14"/>
      <w:footerReference w:type="default" r:id="rId15"/>
      <w:type w:val="oddPage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0388" w14:textId="77777777" w:rsidR="003D54FC" w:rsidRDefault="003D54FC">
      <w:r>
        <w:separator/>
      </w:r>
    </w:p>
  </w:endnote>
  <w:endnote w:type="continuationSeparator" w:id="0">
    <w:p w14:paraId="5ACD9B9E" w14:textId="77777777" w:rsidR="003D54FC" w:rsidRDefault="003D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1965" w14:textId="06ED2E49" w:rsidR="003D54FC" w:rsidRPr="008A585D" w:rsidRDefault="003D54FC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="00BA14EB" w:rsidRPr="00BA14EB">
      <w:rPr>
        <w:b w:val="0"/>
        <w:bCs/>
        <w:iCs/>
        <w:sz w:val="16"/>
        <w:szCs w:val="16"/>
        <w:lang w:val="ru-RU"/>
      </w:rPr>
      <w:t>№ 1251</w:t>
    </w:r>
    <w:r w:rsidRPr="008A585D">
      <w:rPr>
        <w:b w:val="0"/>
        <w:bCs/>
        <w:sz w:val="16"/>
        <w:szCs w:val="16"/>
      </w:rPr>
      <w:fldChar w:fldCharType="end"/>
    </w:r>
    <w:r>
      <w:rPr>
        <w:b w:val="0"/>
        <w:bCs/>
        <w:sz w:val="16"/>
        <w:szCs w:val="16"/>
      </w:rPr>
      <w:t>-R</w:t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1941095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6D598F">
          <w:rPr>
            <w:b w:val="0"/>
            <w:bCs/>
            <w:noProof/>
            <w:sz w:val="16"/>
            <w:szCs w:val="16"/>
          </w:rPr>
          <w:t>8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9A12" w14:textId="09A0873A" w:rsidR="003D54FC" w:rsidRPr="008A585D" w:rsidRDefault="003D54FC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="00BA14EB" w:rsidRPr="00BA14EB">
      <w:rPr>
        <w:b w:val="0"/>
        <w:bCs/>
        <w:iCs/>
        <w:sz w:val="16"/>
        <w:szCs w:val="16"/>
        <w:lang w:val="ru-RU"/>
      </w:rPr>
      <w:t>№ 1251</w:t>
    </w:r>
    <w:r w:rsidRPr="008A585D">
      <w:rPr>
        <w:b w:val="0"/>
        <w:bCs/>
        <w:sz w:val="16"/>
        <w:szCs w:val="16"/>
      </w:rPr>
      <w:fldChar w:fldCharType="end"/>
    </w:r>
    <w:r>
      <w:rPr>
        <w:b w:val="0"/>
        <w:bCs/>
        <w:sz w:val="16"/>
        <w:szCs w:val="16"/>
      </w:rPr>
      <w:t>-R</w:t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289403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6D598F">
          <w:rPr>
            <w:b w:val="0"/>
            <w:bCs/>
            <w:noProof/>
            <w:sz w:val="16"/>
            <w:szCs w:val="16"/>
          </w:rPr>
          <w:t>41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87B8" w14:textId="55D4CAA2" w:rsidR="003D54FC" w:rsidRPr="008A585D" w:rsidRDefault="003D54FC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="00BA14EB" w:rsidRPr="00BA14EB">
      <w:rPr>
        <w:b w:val="0"/>
        <w:bCs/>
        <w:iCs/>
        <w:sz w:val="16"/>
        <w:szCs w:val="16"/>
        <w:lang w:val="ru-RU"/>
      </w:rPr>
      <w:t>№ 1251</w:t>
    </w:r>
    <w:r w:rsidRPr="008A585D">
      <w:rPr>
        <w:b w:val="0"/>
        <w:bCs/>
        <w:sz w:val="16"/>
        <w:szCs w:val="16"/>
      </w:rPr>
      <w:fldChar w:fldCharType="end"/>
    </w:r>
    <w:r>
      <w:rPr>
        <w:b w:val="0"/>
        <w:bCs/>
        <w:sz w:val="16"/>
        <w:szCs w:val="16"/>
        <w:lang w:val="ru-RU"/>
      </w:rPr>
      <w:t>-</w:t>
    </w:r>
    <w:r>
      <w:rPr>
        <w:b w:val="0"/>
        <w:bCs/>
        <w:sz w:val="16"/>
        <w:szCs w:val="16"/>
        <w:lang w:val="en-US"/>
      </w:rPr>
      <w:t>R</w:t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195083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6D598F">
          <w:rPr>
            <w:b w:val="0"/>
            <w:bCs/>
            <w:noProof/>
            <w:sz w:val="16"/>
            <w:szCs w:val="16"/>
          </w:rPr>
          <w:t>42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1E6" w14:textId="67924242" w:rsidR="00735A6C" w:rsidRPr="00735A6C" w:rsidRDefault="00735A6C" w:rsidP="00735A6C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BA14EB">
      <w:rPr>
        <w:b w:val="0"/>
        <w:bCs/>
        <w:iCs/>
        <w:sz w:val="16"/>
        <w:szCs w:val="16"/>
        <w:lang w:val="ru-RU"/>
      </w:rPr>
      <w:t>№ 1251</w:t>
    </w:r>
    <w:r w:rsidRPr="008A585D">
      <w:rPr>
        <w:b w:val="0"/>
        <w:bCs/>
        <w:sz w:val="16"/>
        <w:szCs w:val="16"/>
      </w:rPr>
      <w:fldChar w:fldCharType="end"/>
    </w:r>
    <w:r>
      <w:rPr>
        <w:b w:val="0"/>
        <w:bCs/>
        <w:sz w:val="16"/>
        <w:szCs w:val="16"/>
      </w:rPr>
      <w:t>-R</w:t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9523723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>
          <w:rPr>
            <w:b w:val="0"/>
            <w:bCs/>
            <w:sz w:val="16"/>
            <w:szCs w:val="16"/>
          </w:rPr>
          <w:t>9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D004" w14:textId="77777777" w:rsidR="003D54FC" w:rsidRPr="008A585D" w:rsidRDefault="003D54FC" w:rsidP="00681F47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144663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973328">
          <w:rPr>
            <w:b w:val="0"/>
            <w:bCs/>
            <w:noProof/>
            <w:sz w:val="16"/>
            <w:szCs w:val="16"/>
          </w:rPr>
          <w:t>44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F865" w14:textId="6BC16ACE" w:rsidR="003D54FC" w:rsidRPr="008A585D" w:rsidRDefault="003D54FC" w:rsidP="007F0D7C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="00BA14EB" w:rsidRPr="00BA14EB">
      <w:rPr>
        <w:b w:val="0"/>
        <w:bCs/>
        <w:iCs/>
        <w:sz w:val="16"/>
        <w:szCs w:val="16"/>
        <w:lang w:val="ru-RU"/>
      </w:rPr>
      <w:t>№ 1251</w:t>
    </w:r>
    <w:r w:rsidRPr="008A585D">
      <w:rPr>
        <w:b w:val="0"/>
        <w:bCs/>
        <w:sz w:val="16"/>
        <w:szCs w:val="16"/>
      </w:rPr>
      <w:fldChar w:fldCharType="end"/>
    </w:r>
    <w:r w:rsidR="006D598F">
      <w:rPr>
        <w:b w:val="0"/>
        <w:bCs/>
        <w:sz w:val="16"/>
        <w:szCs w:val="16"/>
        <w:lang w:val="ru-RU"/>
      </w:rPr>
      <w:t>-</w:t>
    </w:r>
    <w:r w:rsidR="006D598F">
      <w:rPr>
        <w:b w:val="0"/>
        <w:bCs/>
        <w:sz w:val="16"/>
        <w:szCs w:val="16"/>
        <w:lang w:val="en-US"/>
      </w:rPr>
      <w:t>R</w:t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6913049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6D598F">
          <w:rPr>
            <w:b w:val="0"/>
            <w:bCs/>
            <w:noProof/>
            <w:sz w:val="16"/>
            <w:szCs w:val="16"/>
          </w:rPr>
          <w:t>43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ECFE" w14:textId="77777777" w:rsidR="003D54FC" w:rsidRDefault="003D54FC">
      <w:r>
        <w:separator/>
      </w:r>
    </w:p>
  </w:footnote>
  <w:footnote w:type="continuationSeparator" w:id="0">
    <w:p w14:paraId="706D0E90" w14:textId="77777777" w:rsidR="003D54FC" w:rsidRDefault="003D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85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EA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18D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E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8A7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A43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20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628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0A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88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 w15:restartNumberingAfterBreak="0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31"/>
  </w:num>
  <w:num w:numId="5">
    <w:abstractNumId w:val="9"/>
  </w:num>
  <w:num w:numId="6">
    <w:abstractNumId w:val="11"/>
  </w:num>
  <w:num w:numId="7">
    <w:abstractNumId w:val="29"/>
  </w:num>
  <w:num w:numId="8">
    <w:abstractNumId w:val="2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1"/>
  </w:num>
  <w:num w:numId="20">
    <w:abstractNumId w:val="16"/>
  </w:num>
  <w:num w:numId="21">
    <w:abstractNumId w:val="32"/>
  </w:num>
  <w:num w:numId="22">
    <w:abstractNumId w:val="33"/>
  </w:num>
  <w:num w:numId="23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5">
    <w:abstractNumId w:val="13"/>
  </w:num>
  <w:num w:numId="26">
    <w:abstractNumId w:val="12"/>
  </w:num>
  <w:num w:numId="27">
    <w:abstractNumId w:val="18"/>
  </w:num>
  <w:num w:numId="28">
    <w:abstractNumId w:val="34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26"/>
  </w:num>
  <w:num w:numId="3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E"/>
    <w:rsid w:val="00000BB3"/>
    <w:rsid w:val="00000D04"/>
    <w:rsid w:val="00003A77"/>
    <w:rsid w:val="000120B5"/>
    <w:rsid w:val="00015881"/>
    <w:rsid w:val="000165BD"/>
    <w:rsid w:val="00020B4F"/>
    <w:rsid w:val="000227A8"/>
    <w:rsid w:val="00023027"/>
    <w:rsid w:val="00025231"/>
    <w:rsid w:val="00025414"/>
    <w:rsid w:val="00025444"/>
    <w:rsid w:val="00026BC9"/>
    <w:rsid w:val="0003007F"/>
    <w:rsid w:val="000318FB"/>
    <w:rsid w:val="00031E1E"/>
    <w:rsid w:val="00032B98"/>
    <w:rsid w:val="00032BEC"/>
    <w:rsid w:val="000354C7"/>
    <w:rsid w:val="000409C1"/>
    <w:rsid w:val="00041634"/>
    <w:rsid w:val="0004199A"/>
    <w:rsid w:val="00042F77"/>
    <w:rsid w:val="000458A6"/>
    <w:rsid w:val="0005082E"/>
    <w:rsid w:val="00051032"/>
    <w:rsid w:val="0005750D"/>
    <w:rsid w:val="00057DF0"/>
    <w:rsid w:val="00061934"/>
    <w:rsid w:val="00061C8C"/>
    <w:rsid w:val="00061F4F"/>
    <w:rsid w:val="000665DD"/>
    <w:rsid w:val="000670E6"/>
    <w:rsid w:val="00070C21"/>
    <w:rsid w:val="00070C23"/>
    <w:rsid w:val="00071317"/>
    <w:rsid w:val="00071AA3"/>
    <w:rsid w:val="0007322F"/>
    <w:rsid w:val="00074A2E"/>
    <w:rsid w:val="00075454"/>
    <w:rsid w:val="00080A44"/>
    <w:rsid w:val="00086288"/>
    <w:rsid w:val="000901B7"/>
    <w:rsid w:val="0009111D"/>
    <w:rsid w:val="00092465"/>
    <w:rsid w:val="00097112"/>
    <w:rsid w:val="000A17D2"/>
    <w:rsid w:val="000A1EDF"/>
    <w:rsid w:val="000A325D"/>
    <w:rsid w:val="000A3F8A"/>
    <w:rsid w:val="000A59E4"/>
    <w:rsid w:val="000A5BD6"/>
    <w:rsid w:val="000A619A"/>
    <w:rsid w:val="000B0AEB"/>
    <w:rsid w:val="000B1383"/>
    <w:rsid w:val="000B1BA0"/>
    <w:rsid w:val="000B2E52"/>
    <w:rsid w:val="000B3FB1"/>
    <w:rsid w:val="000C02FC"/>
    <w:rsid w:val="000C0A50"/>
    <w:rsid w:val="000C18B6"/>
    <w:rsid w:val="000C4995"/>
    <w:rsid w:val="000C4B35"/>
    <w:rsid w:val="000C5FAB"/>
    <w:rsid w:val="000C7031"/>
    <w:rsid w:val="000C787D"/>
    <w:rsid w:val="000D1434"/>
    <w:rsid w:val="000D1C1F"/>
    <w:rsid w:val="000D2F86"/>
    <w:rsid w:val="000D3280"/>
    <w:rsid w:val="000D48D3"/>
    <w:rsid w:val="000D4EFB"/>
    <w:rsid w:val="000D7BDD"/>
    <w:rsid w:val="000E1519"/>
    <w:rsid w:val="000E168E"/>
    <w:rsid w:val="000E2634"/>
    <w:rsid w:val="000E6793"/>
    <w:rsid w:val="000E7053"/>
    <w:rsid w:val="000E75C9"/>
    <w:rsid w:val="000E787E"/>
    <w:rsid w:val="000F1F4E"/>
    <w:rsid w:val="000F295B"/>
    <w:rsid w:val="000F44EA"/>
    <w:rsid w:val="000F6153"/>
    <w:rsid w:val="000F71FD"/>
    <w:rsid w:val="0010036B"/>
    <w:rsid w:val="001057A6"/>
    <w:rsid w:val="00106C6A"/>
    <w:rsid w:val="00113C92"/>
    <w:rsid w:val="0011634A"/>
    <w:rsid w:val="00116C13"/>
    <w:rsid w:val="001265BF"/>
    <w:rsid w:val="00126AEF"/>
    <w:rsid w:val="00131AC1"/>
    <w:rsid w:val="0013493E"/>
    <w:rsid w:val="001360C3"/>
    <w:rsid w:val="00136A15"/>
    <w:rsid w:val="00137A0E"/>
    <w:rsid w:val="00141843"/>
    <w:rsid w:val="00142AF9"/>
    <w:rsid w:val="00143C5B"/>
    <w:rsid w:val="00145220"/>
    <w:rsid w:val="00145C77"/>
    <w:rsid w:val="00145CFE"/>
    <w:rsid w:val="0014658F"/>
    <w:rsid w:val="00146662"/>
    <w:rsid w:val="001510FC"/>
    <w:rsid w:val="001529DD"/>
    <w:rsid w:val="001533CC"/>
    <w:rsid w:val="001544FC"/>
    <w:rsid w:val="0016188E"/>
    <w:rsid w:val="001623E0"/>
    <w:rsid w:val="0016599E"/>
    <w:rsid w:val="00166980"/>
    <w:rsid w:val="001718B2"/>
    <w:rsid w:val="00172672"/>
    <w:rsid w:val="00172E28"/>
    <w:rsid w:val="0017491D"/>
    <w:rsid w:val="00175827"/>
    <w:rsid w:val="00177706"/>
    <w:rsid w:val="001805DD"/>
    <w:rsid w:val="00181268"/>
    <w:rsid w:val="001833C2"/>
    <w:rsid w:val="001834C3"/>
    <w:rsid w:val="001843D4"/>
    <w:rsid w:val="00185182"/>
    <w:rsid w:val="00186668"/>
    <w:rsid w:val="00186BFC"/>
    <w:rsid w:val="0019391B"/>
    <w:rsid w:val="00194C8D"/>
    <w:rsid w:val="00195695"/>
    <w:rsid w:val="00195BCF"/>
    <w:rsid w:val="00196FBB"/>
    <w:rsid w:val="001A13AC"/>
    <w:rsid w:val="001A15DE"/>
    <w:rsid w:val="001A1C2B"/>
    <w:rsid w:val="001A6577"/>
    <w:rsid w:val="001A69A0"/>
    <w:rsid w:val="001B16E0"/>
    <w:rsid w:val="001B3E33"/>
    <w:rsid w:val="001B5570"/>
    <w:rsid w:val="001C1B08"/>
    <w:rsid w:val="001C7C68"/>
    <w:rsid w:val="001D099A"/>
    <w:rsid w:val="001E3E3F"/>
    <w:rsid w:val="001E3ECA"/>
    <w:rsid w:val="001E410B"/>
    <w:rsid w:val="001E482D"/>
    <w:rsid w:val="001E4A07"/>
    <w:rsid w:val="001E6788"/>
    <w:rsid w:val="001E7341"/>
    <w:rsid w:val="001F2674"/>
    <w:rsid w:val="001F5048"/>
    <w:rsid w:val="001F6BB2"/>
    <w:rsid w:val="00202520"/>
    <w:rsid w:val="002027DB"/>
    <w:rsid w:val="0020324E"/>
    <w:rsid w:val="002049FE"/>
    <w:rsid w:val="0020522A"/>
    <w:rsid w:val="002054DD"/>
    <w:rsid w:val="00205974"/>
    <w:rsid w:val="00212F10"/>
    <w:rsid w:val="002137B6"/>
    <w:rsid w:val="00214F55"/>
    <w:rsid w:val="00216411"/>
    <w:rsid w:val="002166E8"/>
    <w:rsid w:val="0021676D"/>
    <w:rsid w:val="00217924"/>
    <w:rsid w:val="00225399"/>
    <w:rsid w:val="002273DB"/>
    <w:rsid w:val="0023032D"/>
    <w:rsid w:val="00233257"/>
    <w:rsid w:val="00233E67"/>
    <w:rsid w:val="00235797"/>
    <w:rsid w:val="00236D69"/>
    <w:rsid w:val="00237404"/>
    <w:rsid w:val="002375C9"/>
    <w:rsid w:val="00237764"/>
    <w:rsid w:val="002408A6"/>
    <w:rsid w:val="002417C6"/>
    <w:rsid w:val="00241D82"/>
    <w:rsid w:val="00243426"/>
    <w:rsid w:val="00246860"/>
    <w:rsid w:val="0025027F"/>
    <w:rsid w:val="00250A67"/>
    <w:rsid w:val="002538A5"/>
    <w:rsid w:val="002541B1"/>
    <w:rsid w:val="002547DA"/>
    <w:rsid w:val="00254B2E"/>
    <w:rsid w:val="00254C1F"/>
    <w:rsid w:val="00260BA0"/>
    <w:rsid w:val="002621BD"/>
    <w:rsid w:val="00262AD8"/>
    <w:rsid w:val="0026318D"/>
    <w:rsid w:val="00264E52"/>
    <w:rsid w:val="0027468E"/>
    <w:rsid w:val="00275081"/>
    <w:rsid w:val="00275C99"/>
    <w:rsid w:val="00277F8D"/>
    <w:rsid w:val="002809F2"/>
    <w:rsid w:val="00281011"/>
    <w:rsid w:val="00283476"/>
    <w:rsid w:val="002834AB"/>
    <w:rsid w:val="00284D01"/>
    <w:rsid w:val="00285236"/>
    <w:rsid w:val="002904AE"/>
    <w:rsid w:val="00294934"/>
    <w:rsid w:val="00296351"/>
    <w:rsid w:val="00296EA8"/>
    <w:rsid w:val="002A1067"/>
    <w:rsid w:val="002A2361"/>
    <w:rsid w:val="002A2C4D"/>
    <w:rsid w:val="002A2DFA"/>
    <w:rsid w:val="002A4379"/>
    <w:rsid w:val="002A5C3C"/>
    <w:rsid w:val="002A7040"/>
    <w:rsid w:val="002A76F7"/>
    <w:rsid w:val="002A7C7A"/>
    <w:rsid w:val="002B0A62"/>
    <w:rsid w:val="002B0BE5"/>
    <w:rsid w:val="002B22CB"/>
    <w:rsid w:val="002B281C"/>
    <w:rsid w:val="002B2DC2"/>
    <w:rsid w:val="002B5550"/>
    <w:rsid w:val="002B6DCD"/>
    <w:rsid w:val="002C0201"/>
    <w:rsid w:val="002D0099"/>
    <w:rsid w:val="002D114B"/>
    <w:rsid w:val="002D1B5A"/>
    <w:rsid w:val="002D2EDA"/>
    <w:rsid w:val="002D403E"/>
    <w:rsid w:val="002E1D19"/>
    <w:rsid w:val="002E622C"/>
    <w:rsid w:val="002E6676"/>
    <w:rsid w:val="002E6F8C"/>
    <w:rsid w:val="002E7983"/>
    <w:rsid w:val="002F03D9"/>
    <w:rsid w:val="002F2271"/>
    <w:rsid w:val="00300042"/>
    <w:rsid w:val="00301BFB"/>
    <w:rsid w:val="0030438A"/>
    <w:rsid w:val="00305355"/>
    <w:rsid w:val="0030628D"/>
    <w:rsid w:val="00311621"/>
    <w:rsid w:val="00313571"/>
    <w:rsid w:val="00313B61"/>
    <w:rsid w:val="00320F50"/>
    <w:rsid w:val="0032264E"/>
    <w:rsid w:val="00323031"/>
    <w:rsid w:val="00323DFD"/>
    <w:rsid w:val="00323FDF"/>
    <w:rsid w:val="00324480"/>
    <w:rsid w:val="0032454B"/>
    <w:rsid w:val="00324946"/>
    <w:rsid w:val="003254AD"/>
    <w:rsid w:val="00325F92"/>
    <w:rsid w:val="00326833"/>
    <w:rsid w:val="00330ADE"/>
    <w:rsid w:val="003314A8"/>
    <w:rsid w:val="003328FB"/>
    <w:rsid w:val="00332AEE"/>
    <w:rsid w:val="00332C4C"/>
    <w:rsid w:val="00335B10"/>
    <w:rsid w:val="0034477F"/>
    <w:rsid w:val="0034565E"/>
    <w:rsid w:val="00345A72"/>
    <w:rsid w:val="00345D23"/>
    <w:rsid w:val="00350701"/>
    <w:rsid w:val="00350C01"/>
    <w:rsid w:val="00352AED"/>
    <w:rsid w:val="00352C38"/>
    <w:rsid w:val="00354EBA"/>
    <w:rsid w:val="003571CB"/>
    <w:rsid w:val="0036211C"/>
    <w:rsid w:val="0037243C"/>
    <w:rsid w:val="00372988"/>
    <w:rsid w:val="00373E8E"/>
    <w:rsid w:val="003759AB"/>
    <w:rsid w:val="003761DB"/>
    <w:rsid w:val="0038253D"/>
    <w:rsid w:val="00383402"/>
    <w:rsid w:val="003842D6"/>
    <w:rsid w:val="00384CE3"/>
    <w:rsid w:val="00384E3D"/>
    <w:rsid w:val="00387B81"/>
    <w:rsid w:val="00387CA7"/>
    <w:rsid w:val="003923F5"/>
    <w:rsid w:val="003965E9"/>
    <w:rsid w:val="00397DF6"/>
    <w:rsid w:val="003A099F"/>
    <w:rsid w:val="003A13E4"/>
    <w:rsid w:val="003A1ABE"/>
    <w:rsid w:val="003A205D"/>
    <w:rsid w:val="003A5794"/>
    <w:rsid w:val="003A5E18"/>
    <w:rsid w:val="003B3834"/>
    <w:rsid w:val="003B5852"/>
    <w:rsid w:val="003B6EFA"/>
    <w:rsid w:val="003C0A86"/>
    <w:rsid w:val="003C6B49"/>
    <w:rsid w:val="003D0AAB"/>
    <w:rsid w:val="003D17B8"/>
    <w:rsid w:val="003D17C7"/>
    <w:rsid w:val="003D3251"/>
    <w:rsid w:val="003D3259"/>
    <w:rsid w:val="003D54FC"/>
    <w:rsid w:val="003D6434"/>
    <w:rsid w:val="003D6D82"/>
    <w:rsid w:val="003D7F74"/>
    <w:rsid w:val="003E113A"/>
    <w:rsid w:val="003E386D"/>
    <w:rsid w:val="003E38B7"/>
    <w:rsid w:val="003E4E7D"/>
    <w:rsid w:val="003F09AB"/>
    <w:rsid w:val="003F21F2"/>
    <w:rsid w:val="003F2824"/>
    <w:rsid w:val="003F2D44"/>
    <w:rsid w:val="003F339A"/>
    <w:rsid w:val="003F39F2"/>
    <w:rsid w:val="003F3FA0"/>
    <w:rsid w:val="003F7409"/>
    <w:rsid w:val="003F7703"/>
    <w:rsid w:val="0040073A"/>
    <w:rsid w:val="004021FB"/>
    <w:rsid w:val="00404ED0"/>
    <w:rsid w:val="00405CE9"/>
    <w:rsid w:val="00407623"/>
    <w:rsid w:val="00410119"/>
    <w:rsid w:val="00410A22"/>
    <w:rsid w:val="00412435"/>
    <w:rsid w:val="004178DE"/>
    <w:rsid w:val="00424E25"/>
    <w:rsid w:val="004277C1"/>
    <w:rsid w:val="004300E6"/>
    <w:rsid w:val="004321BC"/>
    <w:rsid w:val="0043356E"/>
    <w:rsid w:val="00433822"/>
    <w:rsid w:val="00433EEC"/>
    <w:rsid w:val="00434B3B"/>
    <w:rsid w:val="0043725A"/>
    <w:rsid w:val="00442397"/>
    <w:rsid w:val="004452CE"/>
    <w:rsid w:val="004454D3"/>
    <w:rsid w:val="00450FBA"/>
    <w:rsid w:val="00451635"/>
    <w:rsid w:val="004527BC"/>
    <w:rsid w:val="004623DA"/>
    <w:rsid w:val="00463D7A"/>
    <w:rsid w:val="004676D6"/>
    <w:rsid w:val="00470651"/>
    <w:rsid w:val="00471720"/>
    <w:rsid w:val="00471D22"/>
    <w:rsid w:val="00471E95"/>
    <w:rsid w:val="00472A19"/>
    <w:rsid w:val="00472CFD"/>
    <w:rsid w:val="004732AC"/>
    <w:rsid w:val="00473336"/>
    <w:rsid w:val="00480651"/>
    <w:rsid w:val="00480813"/>
    <w:rsid w:val="00480AEC"/>
    <w:rsid w:val="00483655"/>
    <w:rsid w:val="00483763"/>
    <w:rsid w:val="00484484"/>
    <w:rsid w:val="00484510"/>
    <w:rsid w:val="0048505D"/>
    <w:rsid w:val="004879DA"/>
    <w:rsid w:val="00487E3F"/>
    <w:rsid w:val="00490923"/>
    <w:rsid w:val="0049134F"/>
    <w:rsid w:val="00492543"/>
    <w:rsid w:val="00494A69"/>
    <w:rsid w:val="004950D2"/>
    <w:rsid w:val="00497835"/>
    <w:rsid w:val="00497D1C"/>
    <w:rsid w:val="004A13CF"/>
    <w:rsid w:val="004A4DBC"/>
    <w:rsid w:val="004A712F"/>
    <w:rsid w:val="004B1AEF"/>
    <w:rsid w:val="004B229B"/>
    <w:rsid w:val="004B491F"/>
    <w:rsid w:val="004B4C4A"/>
    <w:rsid w:val="004B6E19"/>
    <w:rsid w:val="004B7905"/>
    <w:rsid w:val="004C0FA3"/>
    <w:rsid w:val="004C2D6E"/>
    <w:rsid w:val="004C32BD"/>
    <w:rsid w:val="004C54F3"/>
    <w:rsid w:val="004C6236"/>
    <w:rsid w:val="004C75FF"/>
    <w:rsid w:val="004D1C01"/>
    <w:rsid w:val="004D2284"/>
    <w:rsid w:val="004D6176"/>
    <w:rsid w:val="004E0C0D"/>
    <w:rsid w:val="004E365E"/>
    <w:rsid w:val="004F0525"/>
    <w:rsid w:val="004F195D"/>
    <w:rsid w:val="004F2053"/>
    <w:rsid w:val="004F5212"/>
    <w:rsid w:val="004F57D3"/>
    <w:rsid w:val="004F705B"/>
    <w:rsid w:val="004F7C14"/>
    <w:rsid w:val="005026A4"/>
    <w:rsid w:val="00502778"/>
    <w:rsid w:val="00502E28"/>
    <w:rsid w:val="00503D69"/>
    <w:rsid w:val="00504BFB"/>
    <w:rsid w:val="00506677"/>
    <w:rsid w:val="005067FF"/>
    <w:rsid w:val="00506833"/>
    <w:rsid w:val="0051106B"/>
    <w:rsid w:val="00513820"/>
    <w:rsid w:val="005148BE"/>
    <w:rsid w:val="00516E59"/>
    <w:rsid w:val="00520464"/>
    <w:rsid w:val="005216A3"/>
    <w:rsid w:val="005279A7"/>
    <w:rsid w:val="00535F57"/>
    <w:rsid w:val="00541189"/>
    <w:rsid w:val="00547F14"/>
    <w:rsid w:val="00553337"/>
    <w:rsid w:val="00556331"/>
    <w:rsid w:val="0055650F"/>
    <w:rsid w:val="00556808"/>
    <w:rsid w:val="0055697B"/>
    <w:rsid w:val="00556BEA"/>
    <w:rsid w:val="00557FB3"/>
    <w:rsid w:val="00563116"/>
    <w:rsid w:val="00564F00"/>
    <w:rsid w:val="00565079"/>
    <w:rsid w:val="0056694B"/>
    <w:rsid w:val="0057059D"/>
    <w:rsid w:val="00570FC6"/>
    <w:rsid w:val="00576924"/>
    <w:rsid w:val="00581093"/>
    <w:rsid w:val="00583677"/>
    <w:rsid w:val="00583D9D"/>
    <w:rsid w:val="00583F99"/>
    <w:rsid w:val="00584819"/>
    <w:rsid w:val="0058603E"/>
    <w:rsid w:val="005874C9"/>
    <w:rsid w:val="00587894"/>
    <w:rsid w:val="005907FC"/>
    <w:rsid w:val="0059325C"/>
    <w:rsid w:val="00594C6F"/>
    <w:rsid w:val="005955DA"/>
    <w:rsid w:val="005A10C6"/>
    <w:rsid w:val="005A4C42"/>
    <w:rsid w:val="005A6056"/>
    <w:rsid w:val="005A6885"/>
    <w:rsid w:val="005A696C"/>
    <w:rsid w:val="005B2497"/>
    <w:rsid w:val="005B2E0B"/>
    <w:rsid w:val="005B6392"/>
    <w:rsid w:val="005B6E7B"/>
    <w:rsid w:val="005C3437"/>
    <w:rsid w:val="005C397C"/>
    <w:rsid w:val="005C4D99"/>
    <w:rsid w:val="005C5D7E"/>
    <w:rsid w:val="005D03D7"/>
    <w:rsid w:val="005D0716"/>
    <w:rsid w:val="005D1D9A"/>
    <w:rsid w:val="005D26BE"/>
    <w:rsid w:val="005D36AB"/>
    <w:rsid w:val="005D4A3B"/>
    <w:rsid w:val="005D5589"/>
    <w:rsid w:val="005D6BBB"/>
    <w:rsid w:val="005E0018"/>
    <w:rsid w:val="005E1593"/>
    <w:rsid w:val="005E3488"/>
    <w:rsid w:val="005E46F9"/>
    <w:rsid w:val="005E4D49"/>
    <w:rsid w:val="005E7E6C"/>
    <w:rsid w:val="005F27B9"/>
    <w:rsid w:val="005F3955"/>
    <w:rsid w:val="005F40CD"/>
    <w:rsid w:val="005F40DF"/>
    <w:rsid w:val="00601117"/>
    <w:rsid w:val="00601210"/>
    <w:rsid w:val="006022B1"/>
    <w:rsid w:val="00602DBA"/>
    <w:rsid w:val="0060780E"/>
    <w:rsid w:val="00610FA3"/>
    <w:rsid w:val="0061381A"/>
    <w:rsid w:val="0061745E"/>
    <w:rsid w:val="00617797"/>
    <w:rsid w:val="00621F35"/>
    <w:rsid w:val="006241B6"/>
    <w:rsid w:val="0062442B"/>
    <w:rsid w:val="00624CD1"/>
    <w:rsid w:val="00626164"/>
    <w:rsid w:val="00627876"/>
    <w:rsid w:val="00636F81"/>
    <w:rsid w:val="006373E0"/>
    <w:rsid w:val="006401DD"/>
    <w:rsid w:val="00640414"/>
    <w:rsid w:val="006416F5"/>
    <w:rsid w:val="00643ACE"/>
    <w:rsid w:val="00650FA6"/>
    <w:rsid w:val="00656229"/>
    <w:rsid w:val="006601B8"/>
    <w:rsid w:val="0066333D"/>
    <w:rsid w:val="006639AD"/>
    <w:rsid w:val="00663FDA"/>
    <w:rsid w:val="006644E6"/>
    <w:rsid w:val="00665C58"/>
    <w:rsid w:val="00666A92"/>
    <w:rsid w:val="00667B7F"/>
    <w:rsid w:val="00671109"/>
    <w:rsid w:val="00673F3A"/>
    <w:rsid w:val="00674D8C"/>
    <w:rsid w:val="006762F9"/>
    <w:rsid w:val="00677081"/>
    <w:rsid w:val="00680273"/>
    <w:rsid w:val="0068089D"/>
    <w:rsid w:val="00681F47"/>
    <w:rsid w:val="006821D2"/>
    <w:rsid w:val="006823B2"/>
    <w:rsid w:val="006828A4"/>
    <w:rsid w:val="00682F56"/>
    <w:rsid w:val="006857D5"/>
    <w:rsid w:val="0068770D"/>
    <w:rsid w:val="006877B1"/>
    <w:rsid w:val="0069088A"/>
    <w:rsid w:val="0069660C"/>
    <w:rsid w:val="006A0BF0"/>
    <w:rsid w:val="006A22D6"/>
    <w:rsid w:val="006A2324"/>
    <w:rsid w:val="006A3BB1"/>
    <w:rsid w:val="006A41FE"/>
    <w:rsid w:val="006A498D"/>
    <w:rsid w:val="006A58A3"/>
    <w:rsid w:val="006A7460"/>
    <w:rsid w:val="006B2437"/>
    <w:rsid w:val="006B25FF"/>
    <w:rsid w:val="006B5D6F"/>
    <w:rsid w:val="006B6577"/>
    <w:rsid w:val="006B7450"/>
    <w:rsid w:val="006C3915"/>
    <w:rsid w:val="006C4173"/>
    <w:rsid w:val="006D1408"/>
    <w:rsid w:val="006D2F32"/>
    <w:rsid w:val="006D598F"/>
    <w:rsid w:val="006E0BA8"/>
    <w:rsid w:val="006E25A7"/>
    <w:rsid w:val="006E5A33"/>
    <w:rsid w:val="006F1B3C"/>
    <w:rsid w:val="006F391E"/>
    <w:rsid w:val="0070155A"/>
    <w:rsid w:val="007017BB"/>
    <w:rsid w:val="00702E8C"/>
    <w:rsid w:val="00705AA2"/>
    <w:rsid w:val="00711327"/>
    <w:rsid w:val="007125EF"/>
    <w:rsid w:val="007139A7"/>
    <w:rsid w:val="00714C16"/>
    <w:rsid w:val="00715950"/>
    <w:rsid w:val="00715B8E"/>
    <w:rsid w:val="00716CF5"/>
    <w:rsid w:val="00717B13"/>
    <w:rsid w:val="00721FB2"/>
    <w:rsid w:val="00723A53"/>
    <w:rsid w:val="0073037B"/>
    <w:rsid w:val="00731B65"/>
    <w:rsid w:val="007329D3"/>
    <w:rsid w:val="00733686"/>
    <w:rsid w:val="007338E0"/>
    <w:rsid w:val="00734F85"/>
    <w:rsid w:val="00735A6C"/>
    <w:rsid w:val="007379A9"/>
    <w:rsid w:val="00742B56"/>
    <w:rsid w:val="00742D08"/>
    <w:rsid w:val="00744E93"/>
    <w:rsid w:val="007461ED"/>
    <w:rsid w:val="007500F3"/>
    <w:rsid w:val="00750CD7"/>
    <w:rsid w:val="00753F04"/>
    <w:rsid w:val="00754A5C"/>
    <w:rsid w:val="007561EC"/>
    <w:rsid w:val="007619EB"/>
    <w:rsid w:val="00762E72"/>
    <w:rsid w:val="00766912"/>
    <w:rsid w:val="00770245"/>
    <w:rsid w:val="00770637"/>
    <w:rsid w:val="00770EEB"/>
    <w:rsid w:val="00771F82"/>
    <w:rsid w:val="00773AB5"/>
    <w:rsid w:val="00775429"/>
    <w:rsid w:val="00776D20"/>
    <w:rsid w:val="007806D0"/>
    <w:rsid w:val="007813F2"/>
    <w:rsid w:val="00781C22"/>
    <w:rsid w:val="00784EB5"/>
    <w:rsid w:val="00786078"/>
    <w:rsid w:val="00787252"/>
    <w:rsid w:val="00790737"/>
    <w:rsid w:val="00790FBC"/>
    <w:rsid w:val="00792271"/>
    <w:rsid w:val="0079445E"/>
    <w:rsid w:val="007A1052"/>
    <w:rsid w:val="007A304E"/>
    <w:rsid w:val="007B0854"/>
    <w:rsid w:val="007B0AC0"/>
    <w:rsid w:val="007B4986"/>
    <w:rsid w:val="007B5CDD"/>
    <w:rsid w:val="007B6FC6"/>
    <w:rsid w:val="007C2913"/>
    <w:rsid w:val="007C42D6"/>
    <w:rsid w:val="007C432C"/>
    <w:rsid w:val="007C5452"/>
    <w:rsid w:val="007C6B1E"/>
    <w:rsid w:val="007D1856"/>
    <w:rsid w:val="007D3023"/>
    <w:rsid w:val="007D4AE8"/>
    <w:rsid w:val="007D79AE"/>
    <w:rsid w:val="007E766F"/>
    <w:rsid w:val="007F0B6E"/>
    <w:rsid w:val="007F0D7C"/>
    <w:rsid w:val="007F4C37"/>
    <w:rsid w:val="0080586D"/>
    <w:rsid w:val="00810172"/>
    <w:rsid w:val="00812642"/>
    <w:rsid w:val="008128E2"/>
    <w:rsid w:val="008147AA"/>
    <w:rsid w:val="00814E3A"/>
    <w:rsid w:val="00815276"/>
    <w:rsid w:val="00815DD2"/>
    <w:rsid w:val="0081645B"/>
    <w:rsid w:val="00816BA0"/>
    <w:rsid w:val="008178B8"/>
    <w:rsid w:val="008202B3"/>
    <w:rsid w:val="0082102B"/>
    <w:rsid w:val="00822C57"/>
    <w:rsid w:val="00823156"/>
    <w:rsid w:val="00830E62"/>
    <w:rsid w:val="00833977"/>
    <w:rsid w:val="00834DA2"/>
    <w:rsid w:val="00837DEE"/>
    <w:rsid w:val="00842840"/>
    <w:rsid w:val="00846435"/>
    <w:rsid w:val="008465E7"/>
    <w:rsid w:val="00852C25"/>
    <w:rsid w:val="00853894"/>
    <w:rsid w:val="00855D28"/>
    <w:rsid w:val="008574BD"/>
    <w:rsid w:val="0086076E"/>
    <w:rsid w:val="0086248D"/>
    <w:rsid w:val="008624B8"/>
    <w:rsid w:val="0086504D"/>
    <w:rsid w:val="00866D8A"/>
    <w:rsid w:val="008710DB"/>
    <w:rsid w:val="00872FE5"/>
    <w:rsid w:val="00877603"/>
    <w:rsid w:val="00877BD8"/>
    <w:rsid w:val="00880E4D"/>
    <w:rsid w:val="00880F7D"/>
    <w:rsid w:val="008814CF"/>
    <w:rsid w:val="008822D1"/>
    <w:rsid w:val="0089203A"/>
    <w:rsid w:val="0089527F"/>
    <w:rsid w:val="00895CAE"/>
    <w:rsid w:val="008969E0"/>
    <w:rsid w:val="008A0D8C"/>
    <w:rsid w:val="008A399A"/>
    <w:rsid w:val="008A585D"/>
    <w:rsid w:val="008A6614"/>
    <w:rsid w:val="008A67CB"/>
    <w:rsid w:val="008A7A1E"/>
    <w:rsid w:val="008B3AED"/>
    <w:rsid w:val="008C0C3E"/>
    <w:rsid w:val="008C3315"/>
    <w:rsid w:val="008C35EC"/>
    <w:rsid w:val="008D5EAD"/>
    <w:rsid w:val="008D7DE7"/>
    <w:rsid w:val="008E2ED4"/>
    <w:rsid w:val="008E34F6"/>
    <w:rsid w:val="008E77DA"/>
    <w:rsid w:val="008E7F26"/>
    <w:rsid w:val="008F0709"/>
    <w:rsid w:val="008F0837"/>
    <w:rsid w:val="008F110E"/>
    <w:rsid w:val="008F2AA6"/>
    <w:rsid w:val="008F3498"/>
    <w:rsid w:val="008F38F5"/>
    <w:rsid w:val="008F3B12"/>
    <w:rsid w:val="008F759E"/>
    <w:rsid w:val="009015DF"/>
    <w:rsid w:val="00903412"/>
    <w:rsid w:val="0090581D"/>
    <w:rsid w:val="00905A32"/>
    <w:rsid w:val="00905FF9"/>
    <w:rsid w:val="00907913"/>
    <w:rsid w:val="00907BC1"/>
    <w:rsid w:val="00912842"/>
    <w:rsid w:val="00914F56"/>
    <w:rsid w:val="009158A3"/>
    <w:rsid w:val="0091688B"/>
    <w:rsid w:val="0092071E"/>
    <w:rsid w:val="009230C2"/>
    <w:rsid w:val="009252BA"/>
    <w:rsid w:val="009254AB"/>
    <w:rsid w:val="00926282"/>
    <w:rsid w:val="00927E8F"/>
    <w:rsid w:val="00930E56"/>
    <w:rsid w:val="009329A3"/>
    <w:rsid w:val="00934339"/>
    <w:rsid w:val="00934892"/>
    <w:rsid w:val="00936F61"/>
    <w:rsid w:val="009370CA"/>
    <w:rsid w:val="00944F68"/>
    <w:rsid w:val="00946569"/>
    <w:rsid w:val="00946C66"/>
    <w:rsid w:val="00951D49"/>
    <w:rsid w:val="00953D33"/>
    <w:rsid w:val="009541E4"/>
    <w:rsid w:val="009573BF"/>
    <w:rsid w:val="009576B9"/>
    <w:rsid w:val="009607BD"/>
    <w:rsid w:val="00961159"/>
    <w:rsid w:val="0096499F"/>
    <w:rsid w:val="00965A34"/>
    <w:rsid w:val="00967984"/>
    <w:rsid w:val="009720D0"/>
    <w:rsid w:val="00972DCD"/>
    <w:rsid w:val="00973328"/>
    <w:rsid w:val="00974594"/>
    <w:rsid w:val="00976D1A"/>
    <w:rsid w:val="00977081"/>
    <w:rsid w:val="00977380"/>
    <w:rsid w:val="00982231"/>
    <w:rsid w:val="00983402"/>
    <w:rsid w:val="009834A2"/>
    <w:rsid w:val="009849D9"/>
    <w:rsid w:val="00987E8D"/>
    <w:rsid w:val="00990B75"/>
    <w:rsid w:val="00991FE5"/>
    <w:rsid w:val="009929FE"/>
    <w:rsid w:val="00994CA6"/>
    <w:rsid w:val="0099586D"/>
    <w:rsid w:val="009A08D7"/>
    <w:rsid w:val="009A5AAA"/>
    <w:rsid w:val="009B1DB3"/>
    <w:rsid w:val="009B29D0"/>
    <w:rsid w:val="009B2ADC"/>
    <w:rsid w:val="009B3927"/>
    <w:rsid w:val="009B6CE8"/>
    <w:rsid w:val="009C01F4"/>
    <w:rsid w:val="009C19F2"/>
    <w:rsid w:val="009C1B87"/>
    <w:rsid w:val="009C1E02"/>
    <w:rsid w:val="009C44AD"/>
    <w:rsid w:val="009C49DD"/>
    <w:rsid w:val="009C5637"/>
    <w:rsid w:val="009C60F0"/>
    <w:rsid w:val="009C7C83"/>
    <w:rsid w:val="009C7CED"/>
    <w:rsid w:val="009D2278"/>
    <w:rsid w:val="009D33D2"/>
    <w:rsid w:val="009D4E79"/>
    <w:rsid w:val="009D589D"/>
    <w:rsid w:val="009D6EBD"/>
    <w:rsid w:val="009E3B42"/>
    <w:rsid w:val="009E52C3"/>
    <w:rsid w:val="009E62E4"/>
    <w:rsid w:val="009E70BB"/>
    <w:rsid w:val="009E74A8"/>
    <w:rsid w:val="009F1941"/>
    <w:rsid w:val="009F355A"/>
    <w:rsid w:val="009F3F25"/>
    <w:rsid w:val="009F430D"/>
    <w:rsid w:val="009F4FF1"/>
    <w:rsid w:val="00A03BB7"/>
    <w:rsid w:val="00A04330"/>
    <w:rsid w:val="00A07C06"/>
    <w:rsid w:val="00A113B4"/>
    <w:rsid w:val="00A12A32"/>
    <w:rsid w:val="00A12E46"/>
    <w:rsid w:val="00A13F0B"/>
    <w:rsid w:val="00A14BCA"/>
    <w:rsid w:val="00A16E24"/>
    <w:rsid w:val="00A172DA"/>
    <w:rsid w:val="00A17855"/>
    <w:rsid w:val="00A23CCC"/>
    <w:rsid w:val="00A31631"/>
    <w:rsid w:val="00A31ECB"/>
    <w:rsid w:val="00A326AA"/>
    <w:rsid w:val="00A352AA"/>
    <w:rsid w:val="00A35E76"/>
    <w:rsid w:val="00A422BC"/>
    <w:rsid w:val="00A4438F"/>
    <w:rsid w:val="00A4455E"/>
    <w:rsid w:val="00A45357"/>
    <w:rsid w:val="00A45BF7"/>
    <w:rsid w:val="00A46A92"/>
    <w:rsid w:val="00A4779D"/>
    <w:rsid w:val="00A52695"/>
    <w:rsid w:val="00A63989"/>
    <w:rsid w:val="00A650B2"/>
    <w:rsid w:val="00A66F80"/>
    <w:rsid w:val="00A71AD8"/>
    <w:rsid w:val="00A72D6F"/>
    <w:rsid w:val="00A74B15"/>
    <w:rsid w:val="00A7560B"/>
    <w:rsid w:val="00A758F0"/>
    <w:rsid w:val="00A75A04"/>
    <w:rsid w:val="00A771AB"/>
    <w:rsid w:val="00A77903"/>
    <w:rsid w:val="00A77B2C"/>
    <w:rsid w:val="00A82711"/>
    <w:rsid w:val="00A86737"/>
    <w:rsid w:val="00A86CD5"/>
    <w:rsid w:val="00A917DB"/>
    <w:rsid w:val="00A9212C"/>
    <w:rsid w:val="00A967B1"/>
    <w:rsid w:val="00AA092D"/>
    <w:rsid w:val="00AA141C"/>
    <w:rsid w:val="00AA27D7"/>
    <w:rsid w:val="00AB34E7"/>
    <w:rsid w:val="00AB35A0"/>
    <w:rsid w:val="00AB5877"/>
    <w:rsid w:val="00AB58B8"/>
    <w:rsid w:val="00AC2ACB"/>
    <w:rsid w:val="00AC45A4"/>
    <w:rsid w:val="00AC56F5"/>
    <w:rsid w:val="00AC6705"/>
    <w:rsid w:val="00AD1AEA"/>
    <w:rsid w:val="00AD588D"/>
    <w:rsid w:val="00AE0997"/>
    <w:rsid w:val="00AE3350"/>
    <w:rsid w:val="00AE44B2"/>
    <w:rsid w:val="00AE5358"/>
    <w:rsid w:val="00AE5ECC"/>
    <w:rsid w:val="00AF44EA"/>
    <w:rsid w:val="00AF5AB3"/>
    <w:rsid w:val="00B0368B"/>
    <w:rsid w:val="00B05199"/>
    <w:rsid w:val="00B0612C"/>
    <w:rsid w:val="00B064DE"/>
    <w:rsid w:val="00B10DEC"/>
    <w:rsid w:val="00B111E8"/>
    <w:rsid w:val="00B119F4"/>
    <w:rsid w:val="00B13F99"/>
    <w:rsid w:val="00B149F7"/>
    <w:rsid w:val="00B17CD7"/>
    <w:rsid w:val="00B20B80"/>
    <w:rsid w:val="00B2113D"/>
    <w:rsid w:val="00B22A15"/>
    <w:rsid w:val="00B266F2"/>
    <w:rsid w:val="00B3377A"/>
    <w:rsid w:val="00B33EA6"/>
    <w:rsid w:val="00B354BE"/>
    <w:rsid w:val="00B420A6"/>
    <w:rsid w:val="00B45D7A"/>
    <w:rsid w:val="00B473B3"/>
    <w:rsid w:val="00B477E0"/>
    <w:rsid w:val="00B479AD"/>
    <w:rsid w:val="00B5273F"/>
    <w:rsid w:val="00B529B5"/>
    <w:rsid w:val="00B546D7"/>
    <w:rsid w:val="00B5589A"/>
    <w:rsid w:val="00B569C2"/>
    <w:rsid w:val="00B61564"/>
    <w:rsid w:val="00B621DD"/>
    <w:rsid w:val="00B62D27"/>
    <w:rsid w:val="00B63D96"/>
    <w:rsid w:val="00B64326"/>
    <w:rsid w:val="00B65935"/>
    <w:rsid w:val="00B71BAE"/>
    <w:rsid w:val="00B725E3"/>
    <w:rsid w:val="00B738C9"/>
    <w:rsid w:val="00B73D95"/>
    <w:rsid w:val="00B744ED"/>
    <w:rsid w:val="00B7452F"/>
    <w:rsid w:val="00B7528C"/>
    <w:rsid w:val="00B75E28"/>
    <w:rsid w:val="00B773A2"/>
    <w:rsid w:val="00B800BE"/>
    <w:rsid w:val="00B817D5"/>
    <w:rsid w:val="00B81826"/>
    <w:rsid w:val="00B85E1C"/>
    <w:rsid w:val="00B92CD2"/>
    <w:rsid w:val="00BA120C"/>
    <w:rsid w:val="00BA14EB"/>
    <w:rsid w:val="00BA6214"/>
    <w:rsid w:val="00BA6A96"/>
    <w:rsid w:val="00BA6E45"/>
    <w:rsid w:val="00BA7A89"/>
    <w:rsid w:val="00BB01B8"/>
    <w:rsid w:val="00BB52B9"/>
    <w:rsid w:val="00BB71A2"/>
    <w:rsid w:val="00BB76B0"/>
    <w:rsid w:val="00BC126E"/>
    <w:rsid w:val="00BC29F9"/>
    <w:rsid w:val="00BC51B1"/>
    <w:rsid w:val="00BC74F3"/>
    <w:rsid w:val="00BC7915"/>
    <w:rsid w:val="00BC795C"/>
    <w:rsid w:val="00BD0AF3"/>
    <w:rsid w:val="00BD1335"/>
    <w:rsid w:val="00BD189B"/>
    <w:rsid w:val="00BD3681"/>
    <w:rsid w:val="00BD3E8F"/>
    <w:rsid w:val="00BD4082"/>
    <w:rsid w:val="00BD5F10"/>
    <w:rsid w:val="00BD7187"/>
    <w:rsid w:val="00BD7A72"/>
    <w:rsid w:val="00BD7D67"/>
    <w:rsid w:val="00BE0FB4"/>
    <w:rsid w:val="00BE6DE3"/>
    <w:rsid w:val="00BF02D2"/>
    <w:rsid w:val="00C018B2"/>
    <w:rsid w:val="00C03D50"/>
    <w:rsid w:val="00C06729"/>
    <w:rsid w:val="00C1124C"/>
    <w:rsid w:val="00C127E3"/>
    <w:rsid w:val="00C13853"/>
    <w:rsid w:val="00C13F2A"/>
    <w:rsid w:val="00C176F7"/>
    <w:rsid w:val="00C25C5B"/>
    <w:rsid w:val="00C2683A"/>
    <w:rsid w:val="00C27DDC"/>
    <w:rsid w:val="00C30C4F"/>
    <w:rsid w:val="00C334FA"/>
    <w:rsid w:val="00C3574D"/>
    <w:rsid w:val="00C36044"/>
    <w:rsid w:val="00C42431"/>
    <w:rsid w:val="00C42A85"/>
    <w:rsid w:val="00C4358D"/>
    <w:rsid w:val="00C43A1A"/>
    <w:rsid w:val="00C474FD"/>
    <w:rsid w:val="00C55DEA"/>
    <w:rsid w:val="00C616EE"/>
    <w:rsid w:val="00C61F16"/>
    <w:rsid w:val="00C63B8B"/>
    <w:rsid w:val="00C63FE0"/>
    <w:rsid w:val="00C64CF0"/>
    <w:rsid w:val="00C650D3"/>
    <w:rsid w:val="00C724EA"/>
    <w:rsid w:val="00C779C0"/>
    <w:rsid w:val="00C8409F"/>
    <w:rsid w:val="00C860FD"/>
    <w:rsid w:val="00C87284"/>
    <w:rsid w:val="00C872D4"/>
    <w:rsid w:val="00C90981"/>
    <w:rsid w:val="00C9326F"/>
    <w:rsid w:val="00C947F9"/>
    <w:rsid w:val="00CA0732"/>
    <w:rsid w:val="00CA2C5C"/>
    <w:rsid w:val="00CA3320"/>
    <w:rsid w:val="00CA466B"/>
    <w:rsid w:val="00CA5A3B"/>
    <w:rsid w:val="00CA6DE4"/>
    <w:rsid w:val="00CA783A"/>
    <w:rsid w:val="00CB0605"/>
    <w:rsid w:val="00CB0997"/>
    <w:rsid w:val="00CB4AFA"/>
    <w:rsid w:val="00CB4CB1"/>
    <w:rsid w:val="00CB5BF7"/>
    <w:rsid w:val="00CC059A"/>
    <w:rsid w:val="00CD0983"/>
    <w:rsid w:val="00CD3AD8"/>
    <w:rsid w:val="00CD6A5E"/>
    <w:rsid w:val="00CD7708"/>
    <w:rsid w:val="00CD785B"/>
    <w:rsid w:val="00CE08CF"/>
    <w:rsid w:val="00CE2D60"/>
    <w:rsid w:val="00CF00B0"/>
    <w:rsid w:val="00CF1D27"/>
    <w:rsid w:val="00CF1D63"/>
    <w:rsid w:val="00CF28C3"/>
    <w:rsid w:val="00CF4424"/>
    <w:rsid w:val="00CF47DF"/>
    <w:rsid w:val="00CF726C"/>
    <w:rsid w:val="00D00280"/>
    <w:rsid w:val="00D033C7"/>
    <w:rsid w:val="00D03AAF"/>
    <w:rsid w:val="00D067DF"/>
    <w:rsid w:val="00D11BD4"/>
    <w:rsid w:val="00D126F9"/>
    <w:rsid w:val="00D129A4"/>
    <w:rsid w:val="00D12DAB"/>
    <w:rsid w:val="00D131CC"/>
    <w:rsid w:val="00D1362E"/>
    <w:rsid w:val="00D14FDF"/>
    <w:rsid w:val="00D16680"/>
    <w:rsid w:val="00D21174"/>
    <w:rsid w:val="00D21CBE"/>
    <w:rsid w:val="00D2276F"/>
    <w:rsid w:val="00D229A1"/>
    <w:rsid w:val="00D23556"/>
    <w:rsid w:val="00D23959"/>
    <w:rsid w:val="00D241B5"/>
    <w:rsid w:val="00D26BDA"/>
    <w:rsid w:val="00D26CD0"/>
    <w:rsid w:val="00D27C0C"/>
    <w:rsid w:val="00D30BBE"/>
    <w:rsid w:val="00D33E9D"/>
    <w:rsid w:val="00D34C3E"/>
    <w:rsid w:val="00D34C9D"/>
    <w:rsid w:val="00D41DB1"/>
    <w:rsid w:val="00D42A16"/>
    <w:rsid w:val="00D43861"/>
    <w:rsid w:val="00D44D9E"/>
    <w:rsid w:val="00D457C9"/>
    <w:rsid w:val="00D466BF"/>
    <w:rsid w:val="00D60D9B"/>
    <w:rsid w:val="00D61684"/>
    <w:rsid w:val="00D61E5D"/>
    <w:rsid w:val="00D63F68"/>
    <w:rsid w:val="00D641E3"/>
    <w:rsid w:val="00D65874"/>
    <w:rsid w:val="00D66C34"/>
    <w:rsid w:val="00D6720F"/>
    <w:rsid w:val="00D67810"/>
    <w:rsid w:val="00D701D0"/>
    <w:rsid w:val="00D709C4"/>
    <w:rsid w:val="00D71DD6"/>
    <w:rsid w:val="00D73354"/>
    <w:rsid w:val="00D74174"/>
    <w:rsid w:val="00D761EC"/>
    <w:rsid w:val="00D774BD"/>
    <w:rsid w:val="00D832B6"/>
    <w:rsid w:val="00D83AFA"/>
    <w:rsid w:val="00D853A8"/>
    <w:rsid w:val="00D8567F"/>
    <w:rsid w:val="00D86750"/>
    <w:rsid w:val="00D86C06"/>
    <w:rsid w:val="00D87C2E"/>
    <w:rsid w:val="00D90B78"/>
    <w:rsid w:val="00D92871"/>
    <w:rsid w:val="00D9433E"/>
    <w:rsid w:val="00D95001"/>
    <w:rsid w:val="00D95434"/>
    <w:rsid w:val="00D95AE6"/>
    <w:rsid w:val="00D96642"/>
    <w:rsid w:val="00D96BB5"/>
    <w:rsid w:val="00DA2547"/>
    <w:rsid w:val="00DA3ACF"/>
    <w:rsid w:val="00DA3C73"/>
    <w:rsid w:val="00DA56BA"/>
    <w:rsid w:val="00DA5779"/>
    <w:rsid w:val="00DA7103"/>
    <w:rsid w:val="00DA758A"/>
    <w:rsid w:val="00DB0D58"/>
    <w:rsid w:val="00DB203F"/>
    <w:rsid w:val="00DB36BB"/>
    <w:rsid w:val="00DB3CFA"/>
    <w:rsid w:val="00DB4692"/>
    <w:rsid w:val="00DB4D7E"/>
    <w:rsid w:val="00DB595A"/>
    <w:rsid w:val="00DC0B7E"/>
    <w:rsid w:val="00DC1A1C"/>
    <w:rsid w:val="00DC273F"/>
    <w:rsid w:val="00DC2887"/>
    <w:rsid w:val="00DC2B90"/>
    <w:rsid w:val="00DC485D"/>
    <w:rsid w:val="00DC7D80"/>
    <w:rsid w:val="00DD16FD"/>
    <w:rsid w:val="00DD3482"/>
    <w:rsid w:val="00DD5DB6"/>
    <w:rsid w:val="00DE2960"/>
    <w:rsid w:val="00DE4C57"/>
    <w:rsid w:val="00DE4DC3"/>
    <w:rsid w:val="00DE577B"/>
    <w:rsid w:val="00DE5FC1"/>
    <w:rsid w:val="00DE66D5"/>
    <w:rsid w:val="00DF0415"/>
    <w:rsid w:val="00DF2372"/>
    <w:rsid w:val="00DF6978"/>
    <w:rsid w:val="00DF6B64"/>
    <w:rsid w:val="00DF6E4D"/>
    <w:rsid w:val="00DF7606"/>
    <w:rsid w:val="00E033EB"/>
    <w:rsid w:val="00E06D93"/>
    <w:rsid w:val="00E07199"/>
    <w:rsid w:val="00E0793E"/>
    <w:rsid w:val="00E105B4"/>
    <w:rsid w:val="00E13196"/>
    <w:rsid w:val="00E131E7"/>
    <w:rsid w:val="00E1560B"/>
    <w:rsid w:val="00E1605F"/>
    <w:rsid w:val="00E17B38"/>
    <w:rsid w:val="00E20DB7"/>
    <w:rsid w:val="00E24322"/>
    <w:rsid w:val="00E24812"/>
    <w:rsid w:val="00E2767A"/>
    <w:rsid w:val="00E30BBA"/>
    <w:rsid w:val="00E37BAE"/>
    <w:rsid w:val="00E45524"/>
    <w:rsid w:val="00E46464"/>
    <w:rsid w:val="00E47170"/>
    <w:rsid w:val="00E47334"/>
    <w:rsid w:val="00E50208"/>
    <w:rsid w:val="00E52B8B"/>
    <w:rsid w:val="00E53842"/>
    <w:rsid w:val="00E55609"/>
    <w:rsid w:val="00E55F6A"/>
    <w:rsid w:val="00E578A9"/>
    <w:rsid w:val="00E6303F"/>
    <w:rsid w:val="00E639A1"/>
    <w:rsid w:val="00E655C5"/>
    <w:rsid w:val="00E66520"/>
    <w:rsid w:val="00E66F09"/>
    <w:rsid w:val="00E67A7C"/>
    <w:rsid w:val="00E767E0"/>
    <w:rsid w:val="00E77871"/>
    <w:rsid w:val="00E77AF3"/>
    <w:rsid w:val="00E81182"/>
    <w:rsid w:val="00E8245D"/>
    <w:rsid w:val="00E82AB9"/>
    <w:rsid w:val="00E82DD6"/>
    <w:rsid w:val="00E87266"/>
    <w:rsid w:val="00E91DA8"/>
    <w:rsid w:val="00E93E16"/>
    <w:rsid w:val="00E966E0"/>
    <w:rsid w:val="00EA0D36"/>
    <w:rsid w:val="00EA1CC2"/>
    <w:rsid w:val="00EA3CA7"/>
    <w:rsid w:val="00EA6F3F"/>
    <w:rsid w:val="00EA713D"/>
    <w:rsid w:val="00EA7393"/>
    <w:rsid w:val="00EB1BEF"/>
    <w:rsid w:val="00EB6466"/>
    <w:rsid w:val="00EC016B"/>
    <w:rsid w:val="00EC149F"/>
    <w:rsid w:val="00EC1CEC"/>
    <w:rsid w:val="00EC28D2"/>
    <w:rsid w:val="00EC2A46"/>
    <w:rsid w:val="00EC72DA"/>
    <w:rsid w:val="00EC7B52"/>
    <w:rsid w:val="00ED39A9"/>
    <w:rsid w:val="00ED6F31"/>
    <w:rsid w:val="00EE2526"/>
    <w:rsid w:val="00EE289C"/>
    <w:rsid w:val="00EE57A5"/>
    <w:rsid w:val="00EE6453"/>
    <w:rsid w:val="00EE75C9"/>
    <w:rsid w:val="00EF2032"/>
    <w:rsid w:val="00EF2074"/>
    <w:rsid w:val="00EF3A24"/>
    <w:rsid w:val="00EF43CB"/>
    <w:rsid w:val="00F00923"/>
    <w:rsid w:val="00F0147E"/>
    <w:rsid w:val="00F02213"/>
    <w:rsid w:val="00F02687"/>
    <w:rsid w:val="00F0301E"/>
    <w:rsid w:val="00F0556E"/>
    <w:rsid w:val="00F059C5"/>
    <w:rsid w:val="00F07CE4"/>
    <w:rsid w:val="00F07EA8"/>
    <w:rsid w:val="00F114D3"/>
    <w:rsid w:val="00F1178A"/>
    <w:rsid w:val="00F11FDE"/>
    <w:rsid w:val="00F23055"/>
    <w:rsid w:val="00F24111"/>
    <w:rsid w:val="00F260BE"/>
    <w:rsid w:val="00F26521"/>
    <w:rsid w:val="00F26A4F"/>
    <w:rsid w:val="00F26A94"/>
    <w:rsid w:val="00F273B6"/>
    <w:rsid w:val="00F3029C"/>
    <w:rsid w:val="00F32081"/>
    <w:rsid w:val="00F33AFA"/>
    <w:rsid w:val="00F34D69"/>
    <w:rsid w:val="00F354D7"/>
    <w:rsid w:val="00F400C3"/>
    <w:rsid w:val="00F41654"/>
    <w:rsid w:val="00F41E51"/>
    <w:rsid w:val="00F41E77"/>
    <w:rsid w:val="00F4354A"/>
    <w:rsid w:val="00F43D61"/>
    <w:rsid w:val="00F450DB"/>
    <w:rsid w:val="00F500FD"/>
    <w:rsid w:val="00F5470B"/>
    <w:rsid w:val="00F54AC1"/>
    <w:rsid w:val="00F57586"/>
    <w:rsid w:val="00F60899"/>
    <w:rsid w:val="00F615A7"/>
    <w:rsid w:val="00F62205"/>
    <w:rsid w:val="00F62ACB"/>
    <w:rsid w:val="00F65FB6"/>
    <w:rsid w:val="00F6658F"/>
    <w:rsid w:val="00F67016"/>
    <w:rsid w:val="00F7059B"/>
    <w:rsid w:val="00F713D0"/>
    <w:rsid w:val="00F72016"/>
    <w:rsid w:val="00F74D1F"/>
    <w:rsid w:val="00F775F7"/>
    <w:rsid w:val="00F814FD"/>
    <w:rsid w:val="00F8302B"/>
    <w:rsid w:val="00F87B8F"/>
    <w:rsid w:val="00F87CF0"/>
    <w:rsid w:val="00F90101"/>
    <w:rsid w:val="00F90BC4"/>
    <w:rsid w:val="00F95B72"/>
    <w:rsid w:val="00F95D07"/>
    <w:rsid w:val="00F96322"/>
    <w:rsid w:val="00FA2112"/>
    <w:rsid w:val="00FA24D5"/>
    <w:rsid w:val="00FA2B15"/>
    <w:rsid w:val="00FA3B7A"/>
    <w:rsid w:val="00FA3D48"/>
    <w:rsid w:val="00FA50D9"/>
    <w:rsid w:val="00FA5F6C"/>
    <w:rsid w:val="00FA69B1"/>
    <w:rsid w:val="00FB0696"/>
    <w:rsid w:val="00FB246C"/>
    <w:rsid w:val="00FC0900"/>
    <w:rsid w:val="00FD3A5A"/>
    <w:rsid w:val="00FD4E87"/>
    <w:rsid w:val="00FD6227"/>
    <w:rsid w:val="00FD66D2"/>
    <w:rsid w:val="00FD7598"/>
    <w:rsid w:val="00FE414A"/>
    <w:rsid w:val="00FF336D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47261481"/>
  <w15:docId w15:val="{75B1285E-1987-4896-B593-15405C0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F82"/>
    <w:pPr>
      <w:overflowPunct w:val="0"/>
      <w:autoSpaceDE w:val="0"/>
      <w:autoSpaceDN w:val="0"/>
      <w:adjustRightInd w:val="0"/>
      <w:spacing w:before="140"/>
      <w:textAlignment w:val="baseline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1C01"/>
    <w:pPr>
      <w:keepNext/>
      <w:keepLines/>
      <w:tabs>
        <w:tab w:val="left" w:pos="794"/>
      </w:tabs>
      <w:spacing w:before="480"/>
      <w:ind w:left="794" w:hanging="794"/>
      <w:outlineLvl w:val="0"/>
    </w:pPr>
    <w:rPr>
      <w:b/>
      <w:sz w:val="20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D1C01"/>
    <w:pPr>
      <w:keepNext/>
      <w:keepLines/>
      <w:tabs>
        <w:tab w:val="left" w:pos="794"/>
      </w:tabs>
      <w:spacing w:before="313"/>
      <w:ind w:left="794" w:hanging="794"/>
      <w:jc w:val="both"/>
      <w:outlineLvl w:val="1"/>
    </w:pPr>
    <w:rPr>
      <w:b/>
      <w:sz w:val="24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4D1C01"/>
    <w:pPr>
      <w:keepNext/>
      <w:keepLines/>
      <w:tabs>
        <w:tab w:val="left" w:pos="794"/>
      </w:tabs>
      <w:spacing w:before="181"/>
      <w:ind w:left="794" w:hanging="794"/>
      <w:jc w:val="both"/>
      <w:outlineLvl w:val="2"/>
    </w:pPr>
    <w:rPr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4D1C01"/>
    <w:pPr>
      <w:tabs>
        <w:tab w:val="clear" w:pos="794"/>
        <w:tab w:val="left" w:pos="964"/>
      </w:tabs>
      <w:ind w:left="964" w:hanging="964"/>
      <w:outlineLvl w:val="3"/>
    </w:pPr>
    <w:rPr>
      <w:sz w:val="20"/>
      <w:u w:val="single"/>
    </w:rPr>
  </w:style>
  <w:style w:type="paragraph" w:styleId="Heading5">
    <w:name w:val="heading 5"/>
    <w:basedOn w:val="Heading3"/>
    <w:next w:val="Normal"/>
    <w:link w:val="Heading5Char"/>
    <w:qFormat/>
    <w:rsid w:val="004D1C01"/>
    <w:pPr>
      <w:tabs>
        <w:tab w:val="clear" w:pos="794"/>
        <w:tab w:val="left" w:pos="1077"/>
      </w:tabs>
      <w:ind w:left="1077" w:hanging="1077"/>
      <w:outlineLvl w:val="4"/>
    </w:pPr>
    <w:rPr>
      <w:sz w:val="20"/>
    </w:rPr>
  </w:style>
  <w:style w:type="paragraph" w:styleId="Heading6">
    <w:name w:val="heading 6"/>
    <w:basedOn w:val="Heading3"/>
    <w:next w:val="Normal"/>
    <w:link w:val="Heading6Char"/>
    <w:qFormat/>
    <w:rsid w:val="004D1C01"/>
    <w:pPr>
      <w:tabs>
        <w:tab w:val="clear" w:pos="794"/>
        <w:tab w:val="left" w:pos="1191"/>
      </w:tabs>
      <w:ind w:left="1191" w:hanging="1191"/>
      <w:outlineLvl w:val="5"/>
    </w:pPr>
    <w:rPr>
      <w:sz w:val="20"/>
      <w:u w:val="single"/>
    </w:rPr>
  </w:style>
  <w:style w:type="paragraph" w:styleId="Heading7">
    <w:name w:val="heading 7"/>
    <w:basedOn w:val="Heading3"/>
    <w:next w:val="Normal"/>
    <w:link w:val="Heading7Char"/>
    <w:qFormat/>
    <w:rsid w:val="004D1C01"/>
    <w:pPr>
      <w:tabs>
        <w:tab w:val="clear" w:pos="794"/>
        <w:tab w:val="left" w:pos="1304"/>
      </w:tabs>
      <w:ind w:left="1304" w:hanging="1304"/>
      <w:outlineLvl w:val="6"/>
    </w:pPr>
    <w:rPr>
      <w:i/>
      <w:sz w:val="20"/>
    </w:rPr>
  </w:style>
  <w:style w:type="paragraph" w:styleId="Heading8">
    <w:name w:val="heading 8"/>
    <w:basedOn w:val="Heading3"/>
    <w:next w:val="Normal"/>
    <w:link w:val="Heading8Char"/>
    <w:qFormat/>
    <w:rsid w:val="004D1C01"/>
    <w:pPr>
      <w:tabs>
        <w:tab w:val="clear" w:pos="794"/>
        <w:tab w:val="left" w:pos="1418"/>
      </w:tabs>
      <w:ind w:left="1418" w:hanging="1418"/>
      <w:outlineLvl w:val="7"/>
    </w:pPr>
    <w:rPr>
      <w:i/>
      <w:sz w:val="20"/>
    </w:rPr>
  </w:style>
  <w:style w:type="paragraph" w:styleId="Heading9">
    <w:name w:val="heading 9"/>
    <w:basedOn w:val="Heading3"/>
    <w:next w:val="Normal"/>
    <w:link w:val="Heading9Char"/>
    <w:qFormat/>
    <w:rsid w:val="004D1C01"/>
    <w:pPr>
      <w:tabs>
        <w:tab w:val="clear" w:pos="794"/>
        <w:tab w:val="left" w:pos="1531"/>
      </w:tabs>
      <w:ind w:left="1531" w:hanging="1531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D1C01"/>
    <w:rPr>
      <w:rFonts w:ascii="Arial" w:hAnsi="Arial"/>
      <w:sz w:val="16"/>
    </w:rPr>
  </w:style>
  <w:style w:type="paragraph" w:styleId="CommentText">
    <w:name w:val="annotation text"/>
    <w:basedOn w:val="Normal"/>
    <w:link w:val="CommentTextChar1"/>
    <w:rsid w:val="004D1C01"/>
    <w:rPr>
      <w:sz w:val="20"/>
    </w:rPr>
  </w:style>
  <w:style w:type="paragraph" w:styleId="TOC3">
    <w:name w:val="toc 3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041"/>
        <w:tab w:val="right" w:leader="dot" w:pos="9725"/>
      </w:tabs>
      <w:ind w:left="1247"/>
      <w:jc w:val="both"/>
    </w:pPr>
  </w:style>
  <w:style w:type="paragraph" w:styleId="TOC2">
    <w:name w:val="toc 2"/>
    <w:basedOn w:val="Normal"/>
    <w:next w:val="Normal"/>
    <w:rsid w:val="004D1C01"/>
    <w:pPr>
      <w:tabs>
        <w:tab w:val="left" w:pos="794"/>
        <w:tab w:val="left" w:pos="1191"/>
        <w:tab w:val="left" w:pos="1247"/>
        <w:tab w:val="left" w:pos="1588"/>
        <w:tab w:val="left" w:pos="1985"/>
        <w:tab w:val="right" w:leader="dot" w:pos="9725"/>
      </w:tabs>
      <w:ind w:left="567"/>
      <w:jc w:val="both"/>
    </w:pPr>
  </w:style>
  <w:style w:type="paragraph" w:styleId="TOC1">
    <w:name w:val="toc 1"/>
    <w:basedOn w:val="Normal"/>
    <w:next w:val="Normal"/>
    <w:rsid w:val="004D1C01"/>
    <w:pPr>
      <w:keepNext/>
      <w:tabs>
        <w:tab w:val="right" w:leader="dot" w:pos="9639"/>
      </w:tabs>
      <w:spacing w:before="80"/>
      <w:jc w:val="both"/>
    </w:pPr>
  </w:style>
  <w:style w:type="paragraph" w:styleId="Index2">
    <w:name w:val="index 2"/>
    <w:basedOn w:val="Normal"/>
    <w:next w:val="Normal"/>
    <w:rsid w:val="004D1C01"/>
    <w:pPr>
      <w:ind w:left="283"/>
    </w:pPr>
  </w:style>
  <w:style w:type="paragraph" w:styleId="Index1">
    <w:name w:val="index 1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Footer">
    <w:name w:val="footer"/>
    <w:basedOn w:val="Normal"/>
    <w:link w:val="FooterChar"/>
    <w:uiPriority w:val="99"/>
    <w:rsid w:val="004D1C01"/>
    <w:pPr>
      <w:tabs>
        <w:tab w:val="left" w:pos="907"/>
        <w:tab w:val="center" w:pos="4849"/>
        <w:tab w:val="right" w:pos="8789"/>
        <w:tab w:val="right" w:pos="9730"/>
      </w:tabs>
    </w:pPr>
    <w:rPr>
      <w:b/>
    </w:rPr>
  </w:style>
  <w:style w:type="paragraph" w:styleId="Header">
    <w:name w:val="header"/>
    <w:aliases w:val="APEK-4"/>
    <w:basedOn w:val="Normal"/>
    <w:link w:val="HeaderChar"/>
    <w:rsid w:val="004D1C01"/>
    <w:pPr>
      <w:tabs>
        <w:tab w:val="left" w:pos="907"/>
        <w:tab w:val="center" w:pos="4849"/>
        <w:tab w:val="right" w:pos="8789"/>
        <w:tab w:val="right" w:pos="9696"/>
      </w:tabs>
      <w:jc w:val="both"/>
    </w:pPr>
  </w:style>
  <w:style w:type="character" w:styleId="FootnoteReference">
    <w:name w:val="footnote reference"/>
    <w:basedOn w:val="DefaultParagraphFont"/>
    <w:rsid w:val="004D1C01"/>
    <w:rPr>
      <w:rFonts w:ascii="Arial" w:hAnsi="Arial"/>
      <w:position w:val="6"/>
      <w:sz w:val="16"/>
    </w:rPr>
  </w:style>
  <w:style w:type="paragraph" w:styleId="FootnoteText">
    <w:name w:val="footnote text"/>
    <w:aliases w:val="ftx,ft"/>
    <w:basedOn w:val="Normal"/>
    <w:next w:val="Normal"/>
    <w:link w:val="FootnoteTextChar"/>
    <w:rsid w:val="004D1C01"/>
    <w:pPr>
      <w:tabs>
        <w:tab w:val="left" w:pos="284"/>
      </w:tabs>
      <w:ind w:left="284" w:hanging="284"/>
      <w:jc w:val="both"/>
    </w:pPr>
  </w:style>
  <w:style w:type="paragraph" w:customStyle="1" w:styleId="headfoot">
    <w:name w:val="head_foot"/>
    <w:basedOn w:val="Normal"/>
    <w:next w:val="Normal"/>
    <w:rsid w:val="004D1C01"/>
    <w:pPr>
      <w:jc w:val="both"/>
    </w:pPr>
    <w:rPr>
      <w:color w:val="FF0000"/>
      <w:sz w:val="8"/>
    </w:rPr>
  </w:style>
  <w:style w:type="paragraph" w:customStyle="1" w:styleId="MEP">
    <w:name w:val="MEP"/>
    <w:basedOn w:val="Normal"/>
    <w:rsid w:val="004D1C01"/>
    <w:pPr>
      <w:spacing w:before="0"/>
    </w:pPr>
  </w:style>
  <w:style w:type="character" w:styleId="PageNumber">
    <w:name w:val="page number"/>
    <w:basedOn w:val="DefaultParagraphFont"/>
    <w:rsid w:val="004D1C01"/>
    <w:rPr>
      <w:rFonts w:ascii="Arial" w:hAnsi="Arial"/>
    </w:rPr>
  </w:style>
  <w:style w:type="paragraph" w:styleId="Title">
    <w:name w:val="Title"/>
    <w:basedOn w:val="Normal"/>
    <w:link w:val="TitleChar"/>
    <w:qFormat/>
    <w:rsid w:val="004D1C01"/>
    <w:pPr>
      <w:spacing w:before="360"/>
      <w:jc w:val="center"/>
    </w:pPr>
    <w:rPr>
      <w:b/>
      <w:sz w:val="24"/>
      <w:lang w:val="en-US"/>
    </w:rPr>
  </w:style>
  <w:style w:type="paragraph" w:customStyle="1" w:styleId="Page">
    <w:name w:val="Page"/>
    <w:basedOn w:val="Normal"/>
    <w:link w:val="PageChar"/>
    <w:rsid w:val="004D1C01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80"/>
      <w:jc w:val="both"/>
    </w:pPr>
    <w:rPr>
      <w:sz w:val="20"/>
    </w:rPr>
  </w:style>
  <w:style w:type="paragraph" w:customStyle="1" w:styleId="Country">
    <w:name w:val="Country"/>
    <w:basedOn w:val="Heading1"/>
    <w:rsid w:val="004D1C01"/>
    <w:pPr>
      <w:spacing w:line="199" w:lineRule="exact"/>
      <w:ind w:left="0" w:firstLine="0"/>
    </w:pPr>
    <w:rPr>
      <w:rFonts w:cs="Arial"/>
    </w:rPr>
  </w:style>
  <w:style w:type="paragraph" w:customStyle="1" w:styleId="Station">
    <w:name w:val="Station"/>
    <w:basedOn w:val="Normal"/>
    <w:rsid w:val="004D1C01"/>
    <w:pPr>
      <w:tabs>
        <w:tab w:val="left" w:pos="284"/>
        <w:tab w:val="left" w:pos="3402"/>
      </w:tabs>
      <w:spacing w:before="200" w:line="199" w:lineRule="exact"/>
      <w:ind w:left="284" w:hanging="284"/>
      <w:jc w:val="both"/>
    </w:pPr>
    <w:rPr>
      <w:rFonts w:cs="Arial"/>
    </w:rPr>
  </w:style>
  <w:style w:type="paragraph" w:customStyle="1" w:styleId="Enumlev1">
    <w:name w:val="Enumlev_1"/>
    <w:basedOn w:val="Normal"/>
    <w:rsid w:val="004D1C01"/>
    <w:pPr>
      <w:tabs>
        <w:tab w:val="left" w:pos="567"/>
        <w:tab w:val="left" w:pos="854"/>
        <w:tab w:val="left" w:pos="3402"/>
      </w:tabs>
      <w:spacing w:before="100" w:line="199" w:lineRule="exact"/>
      <w:ind w:firstLine="357"/>
    </w:pPr>
    <w:rPr>
      <w:rFonts w:cs="Arial"/>
    </w:rPr>
  </w:style>
  <w:style w:type="paragraph" w:styleId="TOC5">
    <w:name w:val="toc 5"/>
    <w:basedOn w:val="Normal"/>
    <w:next w:val="Normal"/>
    <w:autoRedefine/>
    <w:rsid w:val="004D1C01"/>
    <w:pPr>
      <w:ind w:left="720"/>
    </w:pPr>
  </w:style>
  <w:style w:type="paragraph" w:customStyle="1" w:styleId="Tabletext">
    <w:name w:val="Table_text"/>
    <w:basedOn w:val="Normal"/>
    <w:link w:val="TabletextChar"/>
    <w:rsid w:val="004D1C01"/>
    <w:pPr>
      <w:keepNext/>
      <w:spacing w:before="60" w:after="60" w:line="190" w:lineRule="exact"/>
    </w:pPr>
  </w:style>
  <w:style w:type="paragraph" w:customStyle="1" w:styleId="Notecont">
    <w:name w:val="Note_cont"/>
    <w:basedOn w:val="Note"/>
    <w:rsid w:val="004D1C01"/>
    <w:pPr>
      <w:spacing w:before="60"/>
    </w:pPr>
  </w:style>
  <w:style w:type="paragraph" w:customStyle="1" w:styleId="Note">
    <w:name w:val="Note"/>
    <w:basedOn w:val="Normal"/>
    <w:rsid w:val="004D1C01"/>
    <w:pPr>
      <w:tabs>
        <w:tab w:val="left" w:pos="567"/>
        <w:tab w:val="left" w:pos="854"/>
      </w:tabs>
      <w:spacing w:line="199" w:lineRule="exact"/>
      <w:ind w:left="856" w:hanging="856"/>
      <w:jc w:val="both"/>
    </w:pPr>
    <w:rPr>
      <w:rFonts w:cs="Arial"/>
    </w:rPr>
  </w:style>
  <w:style w:type="paragraph" w:customStyle="1" w:styleId="Maintitle">
    <w:name w:val="Main_title"/>
    <w:basedOn w:val="Normal"/>
    <w:rsid w:val="004D1C01"/>
    <w:pPr>
      <w:spacing w:before="700" w:after="360" w:line="280" w:lineRule="exact"/>
      <w:jc w:val="center"/>
    </w:pPr>
    <w:rPr>
      <w:rFonts w:cs="Arial"/>
      <w:b/>
      <w:bCs/>
      <w:sz w:val="20"/>
    </w:rPr>
  </w:style>
  <w:style w:type="paragraph" w:customStyle="1" w:styleId="Tablehead">
    <w:name w:val="Table_head"/>
    <w:basedOn w:val="Normal"/>
    <w:link w:val="TableheadChar"/>
    <w:rsid w:val="004D1C01"/>
    <w:pPr>
      <w:keepNext/>
      <w:spacing w:before="100" w:after="100" w:line="199" w:lineRule="exact"/>
      <w:jc w:val="center"/>
    </w:pPr>
    <w:rPr>
      <w:rFonts w:cs="Arial"/>
    </w:rPr>
  </w:style>
  <w:style w:type="paragraph" w:styleId="TOC4">
    <w:name w:val="toc 4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948"/>
        <w:tab w:val="right" w:leader="dot" w:pos="9725"/>
      </w:tabs>
      <w:ind w:left="2041"/>
      <w:jc w:val="both"/>
    </w:pPr>
  </w:style>
  <w:style w:type="character" w:styleId="LineNumber">
    <w:name w:val="line number"/>
    <w:basedOn w:val="DefaultParagraphFont"/>
    <w:rsid w:val="004D1C01"/>
    <w:rPr>
      <w:rFonts w:ascii="Arial" w:hAnsi="Arial"/>
    </w:rPr>
  </w:style>
  <w:style w:type="paragraph" w:styleId="IndexHeading">
    <w:name w:val="index heading"/>
    <w:basedOn w:val="Normal"/>
    <w:next w:val="Index1"/>
    <w:rsid w:val="004D1C01"/>
  </w:style>
  <w:style w:type="paragraph" w:customStyle="1" w:styleId="listitem">
    <w:name w:val="listitem"/>
    <w:basedOn w:val="Normal"/>
    <w:rsid w:val="004D1C01"/>
    <w:pPr>
      <w:keepLines/>
      <w:tabs>
        <w:tab w:val="left" w:pos="794"/>
        <w:tab w:val="left" w:pos="1191"/>
        <w:tab w:val="left" w:pos="1588"/>
        <w:tab w:val="left" w:pos="1985"/>
      </w:tabs>
    </w:pPr>
  </w:style>
  <w:style w:type="paragraph" w:styleId="TOC6">
    <w:name w:val="toc 6"/>
    <w:basedOn w:val="Normal"/>
    <w:next w:val="Normal"/>
    <w:autoRedefine/>
    <w:rsid w:val="004D1C01"/>
    <w:pPr>
      <w:ind w:left="900"/>
    </w:pPr>
  </w:style>
  <w:style w:type="paragraph" w:customStyle="1" w:styleId="Blanc">
    <w:name w:val="Blanc"/>
    <w:basedOn w:val="Normal"/>
    <w:next w:val="Tabletext"/>
    <w:rsid w:val="004D1C01"/>
    <w:pPr>
      <w:keepNext/>
      <w:spacing w:before="0" w:after="57" w:line="12" w:lineRule="exact"/>
      <w:jc w:val="center"/>
    </w:pPr>
    <w:rPr>
      <w:sz w:val="8"/>
    </w:rPr>
  </w:style>
  <w:style w:type="paragraph" w:customStyle="1" w:styleId="Stationcont">
    <w:name w:val="Station_cont"/>
    <w:basedOn w:val="Station"/>
    <w:rsid w:val="004D1C01"/>
    <w:pPr>
      <w:ind w:left="3402" w:hanging="3402"/>
    </w:pPr>
  </w:style>
  <w:style w:type="paragraph" w:customStyle="1" w:styleId="Line">
    <w:name w:val="Line"/>
    <w:basedOn w:val="Normal"/>
    <w:rsid w:val="004D1C01"/>
    <w:pPr>
      <w:spacing w:before="300"/>
      <w:jc w:val="center"/>
    </w:pPr>
    <w:rPr>
      <w:lang w:val="fr-FR"/>
    </w:rPr>
  </w:style>
  <w:style w:type="paragraph" w:customStyle="1" w:styleId="Footnote">
    <w:name w:val="Footnote"/>
    <w:basedOn w:val="Note"/>
    <w:qFormat/>
    <w:rsid w:val="004D1C01"/>
    <w:pPr>
      <w:tabs>
        <w:tab w:val="clear" w:pos="567"/>
        <w:tab w:val="clear" w:pos="854"/>
        <w:tab w:val="right" w:pos="284"/>
        <w:tab w:val="left" w:pos="392"/>
        <w:tab w:val="left" w:pos="851"/>
      </w:tabs>
      <w:ind w:left="0" w:firstLine="0"/>
      <w:jc w:val="left"/>
    </w:pPr>
  </w:style>
  <w:style w:type="paragraph" w:customStyle="1" w:styleId="Table">
    <w:name w:val="Table"/>
    <w:basedOn w:val="Normal"/>
    <w:rsid w:val="004D1C01"/>
    <w:pPr>
      <w:spacing w:before="100"/>
    </w:pPr>
    <w:rPr>
      <w:lang w:val="en-US"/>
    </w:rPr>
  </w:style>
  <w:style w:type="paragraph" w:customStyle="1" w:styleId="Tableend">
    <w:name w:val="Table_end"/>
    <w:basedOn w:val="Normal"/>
    <w:rsid w:val="004D1C01"/>
    <w:rPr>
      <w:lang w:val="en-US"/>
    </w:rPr>
  </w:style>
  <w:style w:type="paragraph" w:styleId="TOC7">
    <w:name w:val="toc 7"/>
    <w:basedOn w:val="Normal"/>
    <w:next w:val="Normal"/>
    <w:autoRedefine/>
    <w:rsid w:val="004D1C01"/>
    <w:pPr>
      <w:ind w:left="1080"/>
    </w:pPr>
  </w:style>
  <w:style w:type="paragraph" w:styleId="TOC8">
    <w:name w:val="toc 8"/>
    <w:basedOn w:val="Normal"/>
    <w:next w:val="Normal"/>
    <w:autoRedefine/>
    <w:rsid w:val="004D1C01"/>
    <w:pPr>
      <w:ind w:left="1260"/>
    </w:pPr>
  </w:style>
  <w:style w:type="paragraph" w:styleId="TOC9">
    <w:name w:val="toc 9"/>
    <w:basedOn w:val="Normal"/>
    <w:next w:val="Normal"/>
    <w:autoRedefine/>
    <w:rsid w:val="004D1C01"/>
    <w:pPr>
      <w:ind w:left="1440"/>
    </w:pPr>
  </w:style>
  <w:style w:type="paragraph" w:customStyle="1" w:styleId="Countrycont">
    <w:name w:val="Country_cont"/>
    <w:basedOn w:val="Country"/>
    <w:rsid w:val="004D1C01"/>
    <w:pPr>
      <w:spacing w:before="200"/>
    </w:pPr>
    <w:rPr>
      <w:b w:val="0"/>
      <w:i/>
      <w:lang w:val="fr-FR"/>
    </w:rPr>
  </w:style>
  <w:style w:type="character" w:styleId="Hyperlink">
    <w:name w:val="Hyperlink"/>
    <w:basedOn w:val="DefaultParagraphFont"/>
    <w:rsid w:val="004D1C01"/>
    <w:rPr>
      <w:color w:val="0000FF"/>
      <w:u w:val="single"/>
    </w:rPr>
  </w:style>
  <w:style w:type="paragraph" w:styleId="ListBullet">
    <w:name w:val="List Bullet"/>
    <w:basedOn w:val="Normal"/>
    <w:autoRedefine/>
    <w:rsid w:val="004D1C01"/>
    <w:pPr>
      <w:numPr>
        <w:numId w:val="5"/>
      </w:numPr>
    </w:pPr>
  </w:style>
  <w:style w:type="table" w:styleId="TableGrid">
    <w:name w:val="Table Grid"/>
    <w:basedOn w:val="TableNormal"/>
    <w:rsid w:val="0033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6A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A94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nhideWhenUsed/>
    <w:rsid w:val="007C291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05A3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905A32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05A32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5A32"/>
    <w:rPr>
      <w:rFonts w:ascii="Arial" w:hAnsi="Arial"/>
      <w:b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5A32"/>
    <w:rPr>
      <w:rFonts w:ascii="Arial" w:hAnsi="Arial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5A32"/>
    <w:rPr>
      <w:rFonts w:ascii="Arial" w:hAnsi="Arial"/>
      <w:b/>
      <w:u w:val="single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5A32"/>
    <w:rPr>
      <w:rFonts w:ascii="Arial" w:hAnsi="Arial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5A32"/>
    <w:rPr>
      <w:rFonts w:ascii="Arial" w:hAnsi="Arial"/>
      <w:b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5A32"/>
    <w:rPr>
      <w:rFonts w:ascii="Arial" w:hAnsi="Arial"/>
      <w:b/>
      <w:i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rsid w:val="00905A32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5A32"/>
    <w:rPr>
      <w:rFonts w:ascii="Arial" w:hAnsi="Arial"/>
      <w:b/>
      <w:sz w:val="18"/>
      <w:lang w:val="en-GB" w:eastAsia="en-US"/>
    </w:rPr>
  </w:style>
  <w:style w:type="paragraph" w:customStyle="1" w:styleId="Firstfooter">
    <w:name w:val="Firstfooter"/>
    <w:basedOn w:val="Heading1"/>
    <w:rsid w:val="00905A32"/>
    <w:pPr>
      <w:keepLines w:val="0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120"/>
      <w:ind w:left="0" w:firstLine="0"/>
    </w:pPr>
    <w:rPr>
      <w:rFonts w:ascii="Univers" w:hAnsi="Univers"/>
      <w:sz w:val="21"/>
    </w:rPr>
  </w:style>
  <w:style w:type="character" w:customStyle="1" w:styleId="Foot">
    <w:name w:val="Foot"/>
    <w:basedOn w:val="DefaultParagraphFont"/>
    <w:rsid w:val="00905A32"/>
    <w:rPr>
      <w:rFonts w:ascii="FrugalSans" w:hAnsi="FrugalSans"/>
    </w:rPr>
  </w:style>
  <w:style w:type="paragraph" w:customStyle="1" w:styleId="TOC0">
    <w:name w:val="TOC 0"/>
    <w:basedOn w:val="TOC1"/>
    <w:next w:val="TOC1"/>
    <w:rsid w:val="00905A32"/>
    <w:pPr>
      <w:keepNext w:val="0"/>
      <w:tabs>
        <w:tab w:val="clear" w:pos="9639"/>
        <w:tab w:val="left" w:pos="567"/>
        <w:tab w:val="right" w:leader="dot" w:pos="9072"/>
      </w:tabs>
      <w:spacing w:before="120" w:after="40"/>
      <w:ind w:hanging="284"/>
      <w:jc w:val="right"/>
    </w:pPr>
    <w:rPr>
      <w:rFonts w:ascii="Calibri" w:hAnsi="Calibri"/>
      <w:noProof/>
      <w:sz w:val="20"/>
      <w:szCs w:val="32"/>
      <w:lang w:val="fr-FR"/>
    </w:rPr>
  </w:style>
  <w:style w:type="paragraph" w:customStyle="1" w:styleId="enumlev10">
    <w:name w:val="enumlev1"/>
    <w:basedOn w:val="Normal"/>
    <w:link w:val="enumlev1Char"/>
    <w:uiPriority w:val="99"/>
    <w:rsid w:val="00905A32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Theme="minorHAnsi" w:hAnsiTheme="minorHAnsi"/>
      <w:sz w:val="20"/>
    </w:rPr>
  </w:style>
  <w:style w:type="character" w:customStyle="1" w:styleId="enumlev1Char">
    <w:name w:val="enumlev1 Char"/>
    <w:basedOn w:val="DefaultParagraphFont"/>
    <w:link w:val="enumlev10"/>
    <w:uiPriority w:val="99"/>
    <w:rsid w:val="00905A32"/>
    <w:rPr>
      <w:rFonts w:asciiTheme="minorHAnsi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905A3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05A32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05A32"/>
    <w:pPr>
      <w:keepLines w:val="0"/>
      <w:shd w:val="clear" w:color="auto" w:fill="99CCFF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0" w:after="60"/>
      <w:ind w:left="0" w:firstLine="0"/>
      <w:jc w:val="center"/>
    </w:pPr>
    <w:rPr>
      <w:rFonts w:cs="Arial"/>
      <w:bCs/>
      <w:color w:val="FFFFFF"/>
      <w:sz w:val="28"/>
      <w:szCs w:val="28"/>
      <w:lang w:val="fr-FR"/>
    </w:rPr>
  </w:style>
  <w:style w:type="paragraph" w:customStyle="1" w:styleId="Amendmenttet">
    <w:name w:val="Amendment_tet"/>
    <w:basedOn w:val="Normal"/>
    <w:rsid w:val="00905A32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before="120"/>
      <w:ind w:left="1531"/>
    </w:pPr>
    <w:rPr>
      <w:rFonts w:ascii="Calibri" w:hAnsi="Calibri"/>
      <w:sz w:val="20"/>
    </w:rPr>
  </w:style>
  <w:style w:type="paragraph" w:customStyle="1" w:styleId="Footnotesepar">
    <w:name w:val="Footnote separ"/>
    <w:basedOn w:val="FootnoteText"/>
    <w:link w:val="FootnoteseparChar"/>
    <w:rsid w:val="00905A32"/>
    <w:pPr>
      <w:tabs>
        <w:tab w:val="left" w:pos="1276"/>
        <w:tab w:val="left" w:pos="1843"/>
      </w:tabs>
      <w:spacing w:before="136"/>
      <w:ind w:left="0" w:firstLine="0"/>
    </w:pPr>
    <w:rPr>
      <w:rFonts w:ascii="Calibri" w:hAnsi="Calibri"/>
      <w:position w:val="6"/>
      <w:sz w:val="16"/>
      <w:szCs w:val="1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905A32"/>
    <w:rPr>
      <w:rFonts w:ascii="Arial" w:hAnsi="Arial"/>
      <w:sz w:val="18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905A32"/>
    <w:rPr>
      <w:rFonts w:ascii="Calibri" w:hAnsi="Calibri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905A32"/>
    <w:rPr>
      <w:rFonts w:ascii="Arial" w:hAnsi="Arial"/>
      <w:sz w:val="18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05A32"/>
    <w:pPr>
      <w:shd w:val="clear" w:color="auto" w:fill="D9D9D9"/>
    </w:pPr>
  </w:style>
  <w:style w:type="paragraph" w:customStyle="1" w:styleId="Tablenote">
    <w:name w:val="Table note"/>
    <w:basedOn w:val="Tabletext"/>
    <w:semiHidden/>
    <w:rsid w:val="00905A32"/>
    <w:pPr>
      <w:keepNext w:val="0"/>
      <w:tabs>
        <w:tab w:val="left" w:pos="1276"/>
        <w:tab w:val="left" w:pos="1843"/>
      </w:tabs>
      <w:spacing w:before="0" w:after="0" w:line="240" w:lineRule="auto"/>
    </w:pPr>
    <w:rPr>
      <w:rFonts w:ascii="Calibri" w:hAnsi="Calibri"/>
      <w:sz w:val="16"/>
      <w:szCs w:val="16"/>
      <w:lang w:val="en-US"/>
    </w:rPr>
  </w:style>
  <w:style w:type="paragraph" w:customStyle="1" w:styleId="Styleenumlev1">
    <w:name w:val="Style enumlev1"/>
    <w:basedOn w:val="enumlev10"/>
    <w:rsid w:val="00905A32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Tablehead0">
    <w:name w:val="Table head"/>
    <w:basedOn w:val="Tablehead"/>
    <w:rsid w:val="00905A32"/>
    <w:pPr>
      <w:tabs>
        <w:tab w:val="left" w:pos="1276"/>
        <w:tab w:val="left" w:pos="1843"/>
      </w:tabs>
      <w:spacing w:before="60" w:after="60" w:line="240" w:lineRule="auto"/>
    </w:pPr>
    <w:rPr>
      <w:rFonts w:ascii="Calibri" w:hAnsi="Calibri" w:cs="Times New Roman"/>
      <w:lang w:val="fr-FR"/>
    </w:rPr>
  </w:style>
  <w:style w:type="paragraph" w:customStyle="1" w:styleId="Tabletext0">
    <w:name w:val="Table text"/>
    <w:basedOn w:val="Tabletext"/>
    <w:rsid w:val="00905A32"/>
    <w:pPr>
      <w:keepNext w:val="0"/>
      <w:tabs>
        <w:tab w:val="left" w:pos="1276"/>
        <w:tab w:val="left" w:pos="1843"/>
      </w:tabs>
      <w:spacing w:before="40" w:after="40" w:line="240" w:lineRule="auto"/>
    </w:pPr>
    <w:rPr>
      <w:rFonts w:ascii="Calibri" w:hAnsi="Calibri"/>
      <w:bCs/>
      <w:szCs w:val="22"/>
      <w:lang w:val="fr-FR"/>
    </w:rPr>
  </w:style>
  <w:style w:type="paragraph" w:customStyle="1" w:styleId="Bureaufaxtet">
    <w:name w:val="Bureaufax_tet"/>
    <w:basedOn w:val="Normal"/>
    <w:rsid w:val="00905A32"/>
    <w:pPr>
      <w:tabs>
        <w:tab w:val="left" w:pos="2127"/>
        <w:tab w:val="left" w:pos="5387"/>
        <w:tab w:val="left" w:pos="5954"/>
      </w:tabs>
      <w:spacing w:before="80" w:after="240"/>
      <w:ind w:left="1559"/>
      <w:jc w:val="both"/>
    </w:pPr>
    <w:rPr>
      <w:rFonts w:ascii="FrugalSans" w:hAnsi="FrugalSans"/>
      <w:b/>
      <w:sz w:val="20"/>
      <w:lang w:val="en-US"/>
    </w:rPr>
  </w:style>
  <w:style w:type="paragraph" w:customStyle="1" w:styleId="ISPCtext1">
    <w:name w:val="ISPC_text1"/>
    <w:basedOn w:val="Normal"/>
    <w:link w:val="ISPCtext1Char"/>
    <w:rsid w:val="00905A32"/>
    <w:pPr>
      <w:tabs>
        <w:tab w:val="left" w:pos="1985"/>
        <w:tab w:val="left" w:pos="5387"/>
        <w:tab w:val="left" w:pos="5954"/>
      </w:tabs>
      <w:spacing w:before="80"/>
      <w:ind w:left="567"/>
    </w:pPr>
    <w:rPr>
      <w:rFonts w:ascii="FrugalSans" w:hAnsi="FrugalSans"/>
      <w:sz w:val="20"/>
    </w:rPr>
  </w:style>
  <w:style w:type="character" w:customStyle="1" w:styleId="ISPCtext1Char">
    <w:name w:val="ISPC_text1 Char"/>
    <w:basedOn w:val="DefaultParagraphFont"/>
    <w:link w:val="ISPCtext1"/>
    <w:rsid w:val="00905A32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905A32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sz w:val="20"/>
      <w:lang w:val="en-US"/>
    </w:rPr>
  </w:style>
  <w:style w:type="paragraph" w:customStyle="1" w:styleId="M400text">
    <w:name w:val="M400_text"/>
    <w:basedOn w:val="Normal"/>
    <w:rsid w:val="00905A32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  <w:sz w:val="20"/>
    </w:rPr>
  </w:style>
  <w:style w:type="paragraph" w:customStyle="1" w:styleId="Logo">
    <w:name w:val="Logo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center"/>
    </w:pPr>
    <w:rPr>
      <w:rFonts w:ascii="FrugalSans" w:hAnsi="FrugalSans"/>
      <w:b/>
      <w:bCs/>
      <w:sz w:val="20"/>
    </w:rPr>
  </w:style>
  <w:style w:type="paragraph" w:customStyle="1" w:styleId="Normalleft">
    <w:name w:val="Normal_left"/>
    <w:basedOn w:val="Normal"/>
    <w:rsid w:val="00905A3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/>
      <w:jc w:val="both"/>
    </w:pPr>
    <w:rPr>
      <w:rFonts w:ascii="FrugalSans" w:hAnsi="FrugalSans"/>
      <w:b/>
      <w:sz w:val="20"/>
    </w:rPr>
  </w:style>
  <w:style w:type="paragraph" w:customStyle="1" w:styleId="StyleTabletextLeft">
    <w:name w:val="Style Table text + Left"/>
    <w:basedOn w:val="Tabletext0"/>
    <w:rsid w:val="00905A32"/>
    <w:pPr>
      <w:tabs>
        <w:tab w:val="clear" w:pos="1276"/>
        <w:tab w:val="clear" w:pos="1843"/>
        <w:tab w:val="right" w:pos="454"/>
      </w:tabs>
    </w:pPr>
  </w:style>
  <w:style w:type="paragraph" w:customStyle="1" w:styleId="blanc0">
    <w:name w:val="blanc"/>
    <w:basedOn w:val="Normal"/>
    <w:link w:val="blancChar"/>
    <w:uiPriority w:val="99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0"/>
      <w:jc w:val="both"/>
    </w:pPr>
    <w:rPr>
      <w:rFonts w:ascii="Calibri" w:hAnsi="Calibri"/>
      <w:sz w:val="12"/>
    </w:rPr>
  </w:style>
  <w:style w:type="character" w:customStyle="1" w:styleId="blancChar">
    <w:name w:val="blanc Char"/>
    <w:basedOn w:val="DefaultParagraphFont"/>
    <w:link w:val="blanc0"/>
    <w:uiPriority w:val="99"/>
    <w:rsid w:val="00905A32"/>
    <w:rPr>
      <w:rFonts w:ascii="Calibri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05A32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905A32"/>
    <w:pPr>
      <w:jc w:val="center"/>
    </w:pPr>
  </w:style>
  <w:style w:type="paragraph" w:customStyle="1" w:styleId="NormalItalic">
    <w:name w:val="Normal + Italic"/>
    <w:basedOn w:val="Normal"/>
    <w:semiHidden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120"/>
      <w:jc w:val="both"/>
    </w:pPr>
    <w:rPr>
      <w:rFonts w:ascii="Calibri" w:hAnsi="Calibri"/>
      <w:i/>
      <w:iCs/>
      <w:sz w:val="20"/>
      <w:lang w:val="en-US"/>
    </w:rPr>
  </w:style>
  <w:style w:type="paragraph" w:customStyle="1" w:styleId="Styleenumlev1CalibriBefore0pt">
    <w:name w:val="Style enumlev1 + Calibri Before:  0 pt"/>
    <w:basedOn w:val="enumlev10"/>
    <w:rsid w:val="00905A32"/>
    <w:pPr>
      <w:spacing w:before="0"/>
    </w:pPr>
    <w:rPr>
      <w:rFonts w:ascii="Calibri" w:hAnsi="Calibri"/>
    </w:rPr>
  </w:style>
  <w:style w:type="paragraph" w:customStyle="1" w:styleId="ITULLogoE">
    <w:name w:val="ITULLogo_E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905A32"/>
    <w:pPr>
      <w:spacing w:before="0"/>
      <w:ind w:right="-426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05A32"/>
    <w:rPr>
      <w:rFonts w:ascii="Arial" w:hAnsi="Arial"/>
      <w:lang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 w:line="240" w:lineRule="auto"/>
    </w:pPr>
    <w:rPr>
      <w:rFonts w:ascii="FrugalSans" w:eastAsia="SimSun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05A32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905A32"/>
    <w:pPr>
      <w:tabs>
        <w:tab w:val="left" w:pos="1134"/>
        <w:tab w:val="left" w:pos="1814"/>
      </w:tabs>
      <w:spacing w:before="120"/>
      <w:ind w:left="1134"/>
    </w:pPr>
    <w:rPr>
      <w:rFonts w:ascii="FrugalSans" w:eastAsia="SimSun" w:hAnsi="FrugalSans"/>
      <w:sz w:val="20"/>
    </w:rPr>
  </w:style>
  <w:style w:type="character" w:customStyle="1" w:styleId="AdresseChar">
    <w:name w:val="Adresse Char"/>
    <w:basedOn w:val="DefaultParagraphFont"/>
    <w:link w:val="Adresse"/>
    <w:uiPriority w:val="99"/>
    <w:rsid w:val="00905A32"/>
    <w:rPr>
      <w:rFonts w:ascii="FrugalSans" w:eastAsia="SimSun" w:hAnsi="FrugalSans"/>
      <w:lang w:val="en-GB" w:eastAsia="en-US"/>
    </w:rPr>
  </w:style>
  <w:style w:type="character" w:customStyle="1" w:styleId="TitleChar">
    <w:name w:val="Title Char"/>
    <w:basedOn w:val="DefaultParagraphFont"/>
    <w:link w:val="Title"/>
    <w:rsid w:val="00905A32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5A32"/>
    <w:pPr>
      <w:tabs>
        <w:tab w:val="left" w:pos="720"/>
      </w:tabs>
      <w:spacing w:before="30"/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05A32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905A32"/>
    <w:pPr>
      <w:spacing w:before="0"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05A32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905A32"/>
    <w:pPr>
      <w:spacing w:before="0"/>
    </w:pPr>
    <w:rPr>
      <w:rFonts w:ascii="Univers" w:hAnsi="Univers"/>
    </w:rPr>
  </w:style>
  <w:style w:type="paragraph" w:customStyle="1" w:styleId="NoteLevel1">
    <w:name w:val="Note Level 1"/>
    <w:basedOn w:val="Normal"/>
    <w:rsid w:val="00905A32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905A32"/>
    <w:pPr>
      <w:spacing w:before="0"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5A32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905A32"/>
    <w:pPr>
      <w:tabs>
        <w:tab w:val="left" w:pos="1134"/>
        <w:tab w:val="left" w:pos="1350"/>
      </w:tabs>
      <w:spacing w:before="120" w:after="120"/>
    </w:pPr>
    <w:rPr>
      <w:rFonts w:ascii="Helvetica" w:hAnsi="Helvetica"/>
      <w:sz w:val="20"/>
      <w:lang w:val="en-US"/>
    </w:rPr>
  </w:style>
  <w:style w:type="paragraph" w:customStyle="1" w:styleId="SpecialFooter">
    <w:name w:val="Special 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 w:val="0"/>
      <w:lang w:val="fr-FR"/>
    </w:rPr>
  </w:style>
  <w:style w:type="paragraph" w:styleId="NormalWeb">
    <w:name w:val="Normal (Web)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905A32"/>
    <w:pPr>
      <w:spacing w:before="0"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5A32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905A32"/>
    <w:pPr>
      <w:tabs>
        <w:tab w:val="left" w:pos="1134"/>
      </w:tabs>
      <w:spacing w:before="136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905A32"/>
  </w:style>
  <w:style w:type="paragraph" w:customStyle="1" w:styleId="tablefin0">
    <w:name w:val="tablefin"/>
    <w:basedOn w:val="Normal"/>
    <w:rsid w:val="00905A32"/>
    <w:pPr>
      <w:adjustRightInd/>
      <w:spacing w:before="0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905A32"/>
    <w:pPr>
      <w:adjustRightInd/>
      <w:spacing w:before="40" w:after="40"/>
      <w:textAlignment w:val="auto"/>
    </w:pPr>
    <w:rPr>
      <w:rFonts w:ascii="FrugalSans" w:hAnsi="FrugalSans"/>
      <w:b/>
      <w:bCs/>
      <w:szCs w:val="18"/>
      <w:lang w:val="en-029"/>
    </w:rPr>
  </w:style>
  <w:style w:type="paragraph" w:customStyle="1" w:styleId="Message">
    <w:name w:val="Message"/>
    <w:rsid w:val="00905A32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905A32"/>
    <w:pPr>
      <w:tabs>
        <w:tab w:val="left" w:pos="2127"/>
        <w:tab w:val="left" w:pos="2410"/>
        <w:tab w:val="left" w:pos="2921"/>
        <w:tab w:val="left" w:pos="3261"/>
      </w:tabs>
      <w:spacing w:before="240"/>
      <w:outlineLvl w:val="9"/>
    </w:pPr>
    <w:rPr>
      <w:rFonts w:ascii="Times New Roman" w:hAnsi="Times New Roman"/>
      <w:sz w:val="24"/>
      <w:lang w:val="fr-FR"/>
    </w:rPr>
  </w:style>
  <w:style w:type="paragraph" w:customStyle="1" w:styleId="normalF">
    <w:name w:val="normalF"/>
    <w:basedOn w:val="Normal"/>
    <w:rsid w:val="00905A32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paragraph" w:customStyle="1" w:styleId="footeraddresstele">
    <w:name w:val="footer address+tele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b w:val="0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905A32"/>
    <w:rPr>
      <w:i/>
      <w:iCs/>
    </w:rPr>
  </w:style>
  <w:style w:type="paragraph" w:styleId="BodyText">
    <w:name w:val="Body Text"/>
    <w:basedOn w:val="Normal"/>
    <w:link w:val="BodyTextChar"/>
    <w:rsid w:val="00905A32"/>
    <w:pPr>
      <w:spacing w:before="0" w:after="120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905A32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905A32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05A32"/>
    <w:rPr>
      <w:rFonts w:ascii="Courier New" w:hAnsi="Courier New" w:cs="Courier New"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905A32"/>
    <w:pPr>
      <w:shd w:val="clear" w:color="auto" w:fill="000080"/>
      <w:spacing w:before="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05A32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905A32"/>
    <w:pPr>
      <w:spacing w:before="30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rsid w:val="0090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05A32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905A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</w:rPr>
  </w:style>
  <w:style w:type="paragraph" w:customStyle="1" w:styleId="heading10">
    <w:name w:val="heading 10"/>
    <w:basedOn w:val="Heading3"/>
    <w:rsid w:val="00905A32"/>
    <w:pPr>
      <w:keepNext w:val="0"/>
      <w:keepLines w:val="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/>
      <w:ind w:left="0" w:firstLine="0"/>
      <w:jc w:val="center"/>
      <w:outlineLvl w:val="9"/>
    </w:pPr>
    <w:rPr>
      <w:rFonts w:ascii="FrugalSans" w:hAnsi="FrugalSans"/>
      <w:b w:val="0"/>
      <w:sz w:val="20"/>
    </w:rPr>
  </w:style>
  <w:style w:type="paragraph" w:styleId="NormalIndent">
    <w:name w:val="Normal Indent"/>
    <w:basedOn w:val="Normal"/>
    <w:link w:val="NormalIndentChar"/>
    <w:rsid w:val="00905A32"/>
    <w:pPr>
      <w:spacing w:before="0"/>
      <w:ind w:left="567"/>
    </w:pPr>
    <w:rPr>
      <w:sz w:val="22"/>
      <w:lang w:val="en-US"/>
    </w:rPr>
  </w:style>
  <w:style w:type="paragraph" w:customStyle="1" w:styleId="xl24">
    <w:name w:val="xl24"/>
    <w:basedOn w:val="Normal"/>
    <w:rsid w:val="00905A32"/>
    <w:pPr>
      <w:spacing w:before="100" w:after="100"/>
      <w:jc w:val="center"/>
    </w:pPr>
    <w:rPr>
      <w:sz w:val="24"/>
      <w:lang w:val="en-US"/>
    </w:rPr>
  </w:style>
  <w:style w:type="paragraph" w:customStyle="1" w:styleId="footnoteseparator">
    <w:name w:val="footnote separator"/>
    <w:basedOn w:val="Normal"/>
    <w:rsid w:val="00905A32"/>
    <w:pPr>
      <w:tabs>
        <w:tab w:val="left" w:pos="284"/>
      </w:tabs>
      <w:spacing w:before="113" w:after="2"/>
    </w:pPr>
    <w:rPr>
      <w:rFonts w:ascii="CG Times" w:hAnsi="CG Times"/>
      <w:b/>
      <w:lang w:val="en-US"/>
    </w:rPr>
  </w:style>
  <w:style w:type="paragraph" w:customStyle="1" w:styleId="S">
    <w:name w:val="S"/>
    <w:basedOn w:val="Data"/>
    <w:rsid w:val="00905A32"/>
    <w:rPr>
      <w:rFonts w:ascii="Helvetica" w:hAnsi="Helvetica"/>
      <w:lang w:val="en-US"/>
    </w:rPr>
  </w:style>
  <w:style w:type="paragraph" w:customStyle="1" w:styleId="SP">
    <w:name w:val="SP"/>
    <w:basedOn w:val="Data"/>
    <w:rsid w:val="00905A32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905A32"/>
    <w:pPr>
      <w:spacing w:before="120"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customStyle="1" w:styleId="WW8Num4z0">
    <w:name w:val="WW8Num4z0"/>
    <w:rsid w:val="00905A32"/>
    <w:rPr>
      <w:rFonts w:ascii="Symbol" w:hAnsi="Symbol"/>
    </w:rPr>
  </w:style>
  <w:style w:type="character" w:customStyle="1" w:styleId="WW8Num6z0">
    <w:name w:val="WW8Num6z0"/>
    <w:rsid w:val="00905A32"/>
    <w:rPr>
      <w:u w:val="none"/>
    </w:rPr>
  </w:style>
  <w:style w:type="character" w:customStyle="1" w:styleId="WW8Num14z0">
    <w:name w:val="WW8Num14z0"/>
    <w:rsid w:val="00905A32"/>
    <w:rPr>
      <w:b/>
      <w:sz w:val="24"/>
    </w:rPr>
  </w:style>
  <w:style w:type="character" w:customStyle="1" w:styleId="WW8Num18z0">
    <w:name w:val="WW8Num18z0"/>
    <w:rsid w:val="00905A32"/>
    <w:rPr>
      <w:b/>
      <w:i w:val="0"/>
    </w:rPr>
  </w:style>
  <w:style w:type="character" w:customStyle="1" w:styleId="WW8Num19z0">
    <w:name w:val="WW8Num19z0"/>
    <w:rsid w:val="00905A32"/>
    <w:rPr>
      <w:rFonts w:ascii="Wingdings" w:hAnsi="Wingdings"/>
    </w:rPr>
  </w:style>
  <w:style w:type="character" w:customStyle="1" w:styleId="WW8Num19z1">
    <w:name w:val="WW8Num19z1"/>
    <w:rsid w:val="00905A32"/>
    <w:rPr>
      <w:rFonts w:ascii="Courier New" w:hAnsi="Courier New"/>
    </w:rPr>
  </w:style>
  <w:style w:type="character" w:customStyle="1" w:styleId="WW8Num19z3">
    <w:name w:val="WW8Num19z3"/>
    <w:rsid w:val="00905A32"/>
    <w:rPr>
      <w:rFonts w:ascii="Symbol" w:hAnsi="Symbol"/>
    </w:rPr>
  </w:style>
  <w:style w:type="character" w:customStyle="1" w:styleId="WW8Num20z0">
    <w:name w:val="WW8Num20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05A32"/>
    <w:rPr>
      <w:rFonts w:ascii="Symbol" w:hAnsi="Symbol"/>
    </w:rPr>
  </w:style>
  <w:style w:type="character" w:customStyle="1" w:styleId="WW8Num27z0">
    <w:name w:val="WW8Num27z0"/>
    <w:rsid w:val="00905A32"/>
    <w:rPr>
      <w:b/>
    </w:rPr>
  </w:style>
  <w:style w:type="character" w:customStyle="1" w:styleId="WW8Num30z3">
    <w:name w:val="WW8Num30z3"/>
    <w:rsid w:val="00905A32"/>
    <w:rPr>
      <w:b w:val="0"/>
      <w:i w:val="0"/>
    </w:rPr>
  </w:style>
  <w:style w:type="character" w:customStyle="1" w:styleId="WW8Num33z0">
    <w:name w:val="WW8Num33z0"/>
    <w:rsid w:val="00905A32"/>
    <w:rPr>
      <w:rFonts w:ascii="Symbol" w:hAnsi="Symbol"/>
    </w:rPr>
  </w:style>
  <w:style w:type="character" w:customStyle="1" w:styleId="WW8Num34z0">
    <w:name w:val="WW8Num34z0"/>
    <w:rsid w:val="00905A32"/>
    <w:rPr>
      <w:b/>
    </w:rPr>
  </w:style>
  <w:style w:type="character" w:customStyle="1" w:styleId="WW8Num35z0">
    <w:name w:val="WW8Num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05A32"/>
    <w:rPr>
      <w:b/>
    </w:rPr>
  </w:style>
  <w:style w:type="character" w:customStyle="1" w:styleId="WW8Num38z1">
    <w:name w:val="WW8Num38z1"/>
    <w:rsid w:val="00905A32"/>
    <w:rPr>
      <w:b/>
    </w:rPr>
  </w:style>
  <w:style w:type="character" w:customStyle="1" w:styleId="WW8Num43z0">
    <w:name w:val="WW8Num43z0"/>
    <w:rsid w:val="00905A32"/>
    <w:rPr>
      <w:rFonts w:ascii="Wingdings" w:hAnsi="Wingdings"/>
    </w:rPr>
  </w:style>
  <w:style w:type="character" w:customStyle="1" w:styleId="WW8Num43z1">
    <w:name w:val="WW8Num43z1"/>
    <w:rsid w:val="00905A32"/>
    <w:rPr>
      <w:rFonts w:ascii="Courier New" w:hAnsi="Courier New"/>
    </w:rPr>
  </w:style>
  <w:style w:type="character" w:customStyle="1" w:styleId="WW8Num43z3">
    <w:name w:val="WW8Num43z3"/>
    <w:rsid w:val="00905A32"/>
    <w:rPr>
      <w:rFonts w:ascii="Symbol" w:hAnsi="Symbol"/>
    </w:rPr>
  </w:style>
  <w:style w:type="character" w:customStyle="1" w:styleId="WW8Num46z0">
    <w:name w:val="WW8Num46z0"/>
    <w:rsid w:val="00905A32"/>
    <w:rPr>
      <w:b/>
    </w:rPr>
  </w:style>
  <w:style w:type="character" w:customStyle="1" w:styleId="WW8Num48z0">
    <w:name w:val="WW8Num48z0"/>
    <w:rsid w:val="00905A32"/>
    <w:rPr>
      <w:rFonts w:ascii="Symbol" w:hAnsi="Symbol"/>
    </w:rPr>
  </w:style>
  <w:style w:type="character" w:customStyle="1" w:styleId="WW8Num50z0">
    <w:name w:val="WW8Num50z0"/>
    <w:rsid w:val="00905A32"/>
    <w:rPr>
      <w:rFonts w:ascii="Symbol" w:hAnsi="Symbol"/>
    </w:rPr>
  </w:style>
  <w:style w:type="character" w:customStyle="1" w:styleId="WW8Num51z0">
    <w:name w:val="WW8Num51z0"/>
    <w:rsid w:val="00905A32"/>
    <w:rPr>
      <w:b/>
      <w:i w:val="0"/>
    </w:rPr>
  </w:style>
  <w:style w:type="character" w:customStyle="1" w:styleId="WW8Num54z0">
    <w:name w:val="WW8Num54z0"/>
    <w:rsid w:val="00905A32"/>
    <w:rPr>
      <w:b/>
    </w:rPr>
  </w:style>
  <w:style w:type="character" w:customStyle="1" w:styleId="WW8Num57z0">
    <w:name w:val="WW8Num57z0"/>
    <w:rsid w:val="00905A32"/>
    <w:rPr>
      <w:rFonts w:ascii="Symbol" w:hAnsi="Symbol"/>
    </w:rPr>
  </w:style>
  <w:style w:type="character" w:customStyle="1" w:styleId="WW8Num58z0">
    <w:name w:val="WW8Num58z0"/>
    <w:rsid w:val="00905A32"/>
    <w:rPr>
      <w:b/>
    </w:rPr>
  </w:style>
  <w:style w:type="character" w:customStyle="1" w:styleId="WW8Num62z1">
    <w:name w:val="WW8Num62z1"/>
    <w:rsid w:val="00905A32"/>
    <w:rPr>
      <w:b/>
    </w:rPr>
  </w:style>
  <w:style w:type="character" w:customStyle="1" w:styleId="WW8Num63z0">
    <w:name w:val="WW8Num63z0"/>
    <w:rsid w:val="00905A32"/>
    <w:rPr>
      <w:rFonts w:ascii="Symbol" w:hAnsi="Symbol"/>
    </w:rPr>
  </w:style>
  <w:style w:type="character" w:customStyle="1" w:styleId="WW8Num64z0">
    <w:name w:val="WW8Num64z0"/>
    <w:rsid w:val="00905A32"/>
    <w:rPr>
      <w:b/>
    </w:rPr>
  </w:style>
  <w:style w:type="character" w:customStyle="1" w:styleId="WW8Num66z0">
    <w:name w:val="WW8Num66z0"/>
    <w:rsid w:val="00905A32"/>
    <w:rPr>
      <w:rFonts w:ascii="Symbol" w:hAnsi="Symbol"/>
    </w:rPr>
  </w:style>
  <w:style w:type="character" w:customStyle="1" w:styleId="WW8Num72z0">
    <w:name w:val="WW8Num72z0"/>
    <w:rsid w:val="00905A32"/>
    <w:rPr>
      <w:rFonts w:ascii="Symbol" w:hAnsi="Symbol"/>
    </w:rPr>
  </w:style>
  <w:style w:type="character" w:customStyle="1" w:styleId="WW8Num73z0">
    <w:name w:val="WW8Num73z0"/>
    <w:rsid w:val="00905A32"/>
    <w:rPr>
      <w:rFonts w:ascii="Symbol" w:hAnsi="Symbol"/>
    </w:rPr>
  </w:style>
  <w:style w:type="character" w:customStyle="1" w:styleId="WW8Num74z0">
    <w:name w:val="WW8Num74z0"/>
    <w:rsid w:val="00905A32"/>
    <w:rPr>
      <w:rFonts w:ascii="Symbol" w:hAnsi="Symbol"/>
    </w:rPr>
  </w:style>
  <w:style w:type="character" w:customStyle="1" w:styleId="WW8Num75z0">
    <w:name w:val="WW8Num75z0"/>
    <w:rsid w:val="00905A32"/>
    <w:rPr>
      <w:rFonts w:ascii="Symbol" w:hAnsi="Symbol"/>
    </w:rPr>
  </w:style>
  <w:style w:type="character" w:customStyle="1" w:styleId="WW8Num76z0">
    <w:name w:val="WW8Num76z0"/>
    <w:rsid w:val="00905A32"/>
    <w:rPr>
      <w:b/>
    </w:rPr>
  </w:style>
  <w:style w:type="character" w:customStyle="1" w:styleId="WW8Num79z0">
    <w:name w:val="WW8Num79z0"/>
    <w:rsid w:val="00905A32"/>
    <w:rPr>
      <w:b/>
    </w:rPr>
  </w:style>
  <w:style w:type="character" w:customStyle="1" w:styleId="WW8Num84z0">
    <w:name w:val="WW8Num84z0"/>
    <w:rsid w:val="00905A32"/>
    <w:rPr>
      <w:b/>
    </w:rPr>
  </w:style>
  <w:style w:type="character" w:customStyle="1" w:styleId="WW8Num88z0">
    <w:name w:val="WW8Num88z0"/>
    <w:rsid w:val="00905A32"/>
    <w:rPr>
      <w:rFonts w:ascii="Symbol" w:hAnsi="Symbol"/>
    </w:rPr>
  </w:style>
  <w:style w:type="character" w:customStyle="1" w:styleId="WW8Num88z1">
    <w:name w:val="WW8Num88z1"/>
    <w:rsid w:val="00905A32"/>
    <w:rPr>
      <w:rFonts w:ascii="Courier New" w:hAnsi="Courier New"/>
    </w:rPr>
  </w:style>
  <w:style w:type="character" w:customStyle="1" w:styleId="WW8Num88z2">
    <w:name w:val="WW8Num88z2"/>
    <w:rsid w:val="00905A32"/>
    <w:rPr>
      <w:rFonts w:ascii="Wingdings" w:hAnsi="Wingdings"/>
    </w:rPr>
  </w:style>
  <w:style w:type="character" w:customStyle="1" w:styleId="WW8Num91z0">
    <w:name w:val="WW8Num91z0"/>
    <w:rsid w:val="00905A32"/>
    <w:rPr>
      <w:rFonts w:ascii="Symbol" w:hAnsi="Symbol"/>
    </w:rPr>
  </w:style>
  <w:style w:type="character" w:customStyle="1" w:styleId="WW8Num92z0">
    <w:name w:val="WW8Num92z0"/>
    <w:rsid w:val="00905A32"/>
    <w:rPr>
      <w:rFonts w:ascii="Symbol" w:hAnsi="Symbol"/>
    </w:rPr>
  </w:style>
  <w:style w:type="character" w:customStyle="1" w:styleId="WW8Num95z0">
    <w:name w:val="WW8Num95z0"/>
    <w:rsid w:val="00905A32"/>
    <w:rPr>
      <w:b/>
    </w:rPr>
  </w:style>
  <w:style w:type="character" w:customStyle="1" w:styleId="WW8Num100z0">
    <w:name w:val="WW8Num100z0"/>
    <w:rsid w:val="00905A32"/>
    <w:rPr>
      <w:rFonts w:ascii="Symbol" w:hAnsi="Symbol"/>
    </w:rPr>
  </w:style>
  <w:style w:type="character" w:customStyle="1" w:styleId="WW8Num101z0">
    <w:name w:val="WW8Num101z0"/>
    <w:rsid w:val="00905A32"/>
    <w:rPr>
      <w:rFonts w:ascii="Symbol" w:hAnsi="Symbol"/>
    </w:rPr>
  </w:style>
  <w:style w:type="character" w:customStyle="1" w:styleId="WW8Num102z0">
    <w:name w:val="WW8Num102z0"/>
    <w:rsid w:val="00905A32"/>
    <w:rPr>
      <w:b w:val="0"/>
    </w:rPr>
  </w:style>
  <w:style w:type="character" w:customStyle="1" w:styleId="WW8Num107z0">
    <w:name w:val="WW8Num107z0"/>
    <w:rsid w:val="00905A32"/>
    <w:rPr>
      <w:b/>
    </w:rPr>
  </w:style>
  <w:style w:type="character" w:customStyle="1" w:styleId="WW8Num110z0">
    <w:name w:val="WW8Num110z0"/>
    <w:rsid w:val="00905A32"/>
    <w:rPr>
      <w:rFonts w:ascii="Symbol" w:hAnsi="Symbol"/>
    </w:rPr>
  </w:style>
  <w:style w:type="character" w:customStyle="1" w:styleId="WW8Num111z0">
    <w:name w:val="WW8Num111z0"/>
    <w:rsid w:val="00905A32"/>
    <w:rPr>
      <w:b/>
      <w:u w:val="none"/>
    </w:rPr>
  </w:style>
  <w:style w:type="character" w:customStyle="1" w:styleId="WW8Num114z0">
    <w:name w:val="WW8Num114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05A32"/>
    <w:rPr>
      <w:rFonts w:ascii="Symbol" w:hAnsi="Symbol"/>
    </w:rPr>
  </w:style>
  <w:style w:type="character" w:customStyle="1" w:styleId="WW8Num121z1">
    <w:name w:val="WW8Num121z1"/>
    <w:rsid w:val="00905A32"/>
    <w:rPr>
      <w:rFonts w:ascii="Courier New" w:hAnsi="Courier New"/>
    </w:rPr>
  </w:style>
  <w:style w:type="character" w:customStyle="1" w:styleId="WW8Num121z2">
    <w:name w:val="WW8Num121z2"/>
    <w:rsid w:val="00905A32"/>
    <w:rPr>
      <w:rFonts w:ascii="Wingdings" w:hAnsi="Wingdings"/>
    </w:rPr>
  </w:style>
  <w:style w:type="character" w:customStyle="1" w:styleId="WW8Num123z0">
    <w:name w:val="WW8Num123z0"/>
    <w:rsid w:val="00905A32"/>
    <w:rPr>
      <w:b/>
      <w:u w:val="none"/>
    </w:rPr>
  </w:style>
  <w:style w:type="character" w:customStyle="1" w:styleId="WW8Num124z0">
    <w:name w:val="WW8Num124z0"/>
    <w:rsid w:val="00905A32"/>
    <w:rPr>
      <w:b/>
      <w:i w:val="0"/>
    </w:rPr>
  </w:style>
  <w:style w:type="character" w:customStyle="1" w:styleId="WW8Num124z1">
    <w:name w:val="WW8Num124z1"/>
    <w:rsid w:val="00905A32"/>
    <w:rPr>
      <w:rFonts w:ascii="Courier New" w:hAnsi="Courier New"/>
    </w:rPr>
  </w:style>
  <w:style w:type="character" w:customStyle="1" w:styleId="WW8Num124z2">
    <w:name w:val="WW8Num124z2"/>
    <w:rsid w:val="00905A32"/>
    <w:rPr>
      <w:rFonts w:ascii="Wingdings" w:hAnsi="Wingdings"/>
    </w:rPr>
  </w:style>
  <w:style w:type="character" w:customStyle="1" w:styleId="WW8Num124z3">
    <w:name w:val="WW8Num124z3"/>
    <w:rsid w:val="00905A32"/>
    <w:rPr>
      <w:rFonts w:ascii="Symbol" w:hAnsi="Symbol"/>
    </w:rPr>
  </w:style>
  <w:style w:type="character" w:customStyle="1" w:styleId="WW8Num129z0">
    <w:name w:val="WW8Num129z0"/>
    <w:rsid w:val="00905A32"/>
    <w:rPr>
      <w:rFonts w:ascii="Symbol" w:hAnsi="Symbol"/>
    </w:rPr>
  </w:style>
  <w:style w:type="character" w:customStyle="1" w:styleId="WW8Num134z0">
    <w:name w:val="WW8Num134z0"/>
    <w:rsid w:val="00905A32"/>
    <w:rPr>
      <w:rFonts w:ascii="Symbol" w:hAnsi="Symbol"/>
    </w:rPr>
  </w:style>
  <w:style w:type="character" w:customStyle="1" w:styleId="WW8Num137z0">
    <w:name w:val="WW8Num137z0"/>
    <w:rsid w:val="00905A32"/>
    <w:rPr>
      <w:u w:val="none"/>
    </w:rPr>
  </w:style>
  <w:style w:type="character" w:customStyle="1" w:styleId="WW8Num142z0">
    <w:name w:val="WW8Num142z0"/>
    <w:rsid w:val="00905A32"/>
    <w:rPr>
      <w:sz w:val="28"/>
    </w:rPr>
  </w:style>
  <w:style w:type="character" w:customStyle="1" w:styleId="WW8Num143z0">
    <w:name w:val="WW8Num143z0"/>
    <w:rsid w:val="00905A32"/>
    <w:rPr>
      <w:b/>
    </w:rPr>
  </w:style>
  <w:style w:type="character" w:customStyle="1" w:styleId="WW8Num145z0">
    <w:name w:val="WW8Num145z0"/>
    <w:rsid w:val="00905A32"/>
    <w:rPr>
      <w:rFonts w:ascii="Symbol" w:hAnsi="Symbol"/>
    </w:rPr>
  </w:style>
  <w:style w:type="character" w:customStyle="1" w:styleId="WW8Num149z0">
    <w:name w:val="WW8Num149z0"/>
    <w:rsid w:val="00905A32"/>
    <w:rPr>
      <w:b/>
    </w:rPr>
  </w:style>
  <w:style w:type="character" w:customStyle="1" w:styleId="WW8Num154z1">
    <w:name w:val="WW8Num154z1"/>
    <w:rsid w:val="00905A32"/>
    <w:rPr>
      <w:b/>
      <w:i w:val="0"/>
    </w:rPr>
  </w:style>
  <w:style w:type="character" w:customStyle="1" w:styleId="WW8Num155z0">
    <w:name w:val="WW8Num155z0"/>
    <w:rsid w:val="00905A32"/>
    <w:rPr>
      <w:b/>
    </w:rPr>
  </w:style>
  <w:style w:type="character" w:customStyle="1" w:styleId="WW8Num156z0">
    <w:name w:val="WW8Num156z0"/>
    <w:rsid w:val="00905A32"/>
    <w:rPr>
      <w:rFonts w:ascii="Wingdings" w:hAnsi="Wingdings"/>
    </w:rPr>
  </w:style>
  <w:style w:type="character" w:customStyle="1" w:styleId="WW8Num158z0">
    <w:name w:val="WW8Num158z0"/>
    <w:rsid w:val="00905A32"/>
    <w:rPr>
      <w:b/>
      <w:u w:val="none"/>
    </w:rPr>
  </w:style>
  <w:style w:type="character" w:customStyle="1" w:styleId="WW8Num162z0">
    <w:name w:val="WW8Num162z0"/>
    <w:rsid w:val="00905A32"/>
    <w:rPr>
      <w:rFonts w:ascii="Symbol" w:hAnsi="Symbol"/>
    </w:rPr>
  </w:style>
  <w:style w:type="character" w:customStyle="1" w:styleId="WW8Num163z0">
    <w:name w:val="WW8Num163z0"/>
    <w:rsid w:val="00905A32"/>
    <w:rPr>
      <w:rFonts w:ascii="Symbol" w:hAnsi="Symbol"/>
      <w:color w:val="auto"/>
    </w:rPr>
  </w:style>
  <w:style w:type="character" w:customStyle="1" w:styleId="WW8Num163z1">
    <w:name w:val="WW8Num163z1"/>
    <w:rsid w:val="00905A32"/>
    <w:rPr>
      <w:rFonts w:ascii="Courier New" w:hAnsi="Courier New"/>
    </w:rPr>
  </w:style>
  <w:style w:type="character" w:customStyle="1" w:styleId="WW8Num163z2">
    <w:name w:val="WW8Num163z2"/>
    <w:rsid w:val="00905A32"/>
    <w:rPr>
      <w:rFonts w:ascii="Wingdings" w:hAnsi="Wingdings"/>
    </w:rPr>
  </w:style>
  <w:style w:type="character" w:customStyle="1" w:styleId="WW8Num163z3">
    <w:name w:val="WW8Num163z3"/>
    <w:rsid w:val="00905A32"/>
    <w:rPr>
      <w:rFonts w:ascii="Symbol" w:hAnsi="Symbol"/>
    </w:rPr>
  </w:style>
  <w:style w:type="character" w:customStyle="1" w:styleId="WW8Num166z0">
    <w:name w:val="WW8Num166z0"/>
    <w:rsid w:val="00905A32"/>
    <w:rPr>
      <w:rFonts w:ascii="Symbol" w:hAnsi="Symbol"/>
    </w:rPr>
  </w:style>
  <w:style w:type="character" w:customStyle="1" w:styleId="WW8Num166z1">
    <w:name w:val="WW8Num166z1"/>
    <w:rsid w:val="00905A32"/>
    <w:rPr>
      <w:rFonts w:ascii="Courier New" w:hAnsi="Courier New"/>
    </w:rPr>
  </w:style>
  <w:style w:type="character" w:customStyle="1" w:styleId="WW8Num166z2">
    <w:name w:val="WW8Num166z2"/>
    <w:rsid w:val="00905A32"/>
    <w:rPr>
      <w:rFonts w:ascii="Wingdings" w:hAnsi="Wingdings"/>
    </w:rPr>
  </w:style>
  <w:style w:type="character" w:customStyle="1" w:styleId="WW8Num168z1">
    <w:name w:val="WW8Num168z1"/>
    <w:rsid w:val="00905A32"/>
    <w:rPr>
      <w:b/>
      <w:i w:val="0"/>
    </w:rPr>
  </w:style>
  <w:style w:type="character" w:customStyle="1" w:styleId="WW8Num169z0">
    <w:name w:val="WW8Num169z0"/>
    <w:rsid w:val="00905A32"/>
    <w:rPr>
      <w:b/>
    </w:rPr>
  </w:style>
  <w:style w:type="character" w:customStyle="1" w:styleId="WW8Num170z0">
    <w:name w:val="WW8Num170z0"/>
    <w:rsid w:val="00905A32"/>
    <w:rPr>
      <w:b/>
    </w:rPr>
  </w:style>
  <w:style w:type="character" w:customStyle="1" w:styleId="WW8Num172z0">
    <w:name w:val="WW8Num172z0"/>
    <w:rsid w:val="00905A32"/>
    <w:rPr>
      <w:b/>
    </w:rPr>
  </w:style>
  <w:style w:type="character" w:customStyle="1" w:styleId="WW8Num173z0">
    <w:name w:val="WW8Num173z0"/>
    <w:rsid w:val="00905A32"/>
    <w:rPr>
      <w:rFonts w:ascii="Wingdings" w:hAnsi="Wingdings"/>
    </w:rPr>
  </w:style>
  <w:style w:type="character" w:customStyle="1" w:styleId="WW8Num173z1">
    <w:name w:val="WW8Num173z1"/>
    <w:rsid w:val="00905A32"/>
    <w:rPr>
      <w:rFonts w:ascii="Courier New" w:hAnsi="Courier New"/>
    </w:rPr>
  </w:style>
  <w:style w:type="character" w:customStyle="1" w:styleId="WW8Num173z3">
    <w:name w:val="WW8Num173z3"/>
    <w:rsid w:val="00905A32"/>
    <w:rPr>
      <w:rFonts w:ascii="Symbol" w:hAnsi="Symbol"/>
    </w:rPr>
  </w:style>
  <w:style w:type="character" w:customStyle="1" w:styleId="WW8Num174z0">
    <w:name w:val="WW8Num174z0"/>
    <w:rsid w:val="00905A32"/>
    <w:rPr>
      <w:rFonts w:ascii="Symbol" w:hAnsi="Symbol"/>
    </w:rPr>
  </w:style>
  <w:style w:type="character" w:customStyle="1" w:styleId="WW8Num175z0">
    <w:name w:val="WW8Num175z0"/>
    <w:rsid w:val="00905A32"/>
    <w:rPr>
      <w:rFonts w:ascii="Symbol" w:hAnsi="Symbol"/>
    </w:rPr>
  </w:style>
  <w:style w:type="character" w:customStyle="1" w:styleId="WW8Num176z0">
    <w:name w:val="WW8Num176z0"/>
    <w:rsid w:val="00905A32"/>
    <w:rPr>
      <w:rFonts w:ascii="Symbol" w:hAnsi="Symbol"/>
    </w:rPr>
  </w:style>
  <w:style w:type="character" w:customStyle="1" w:styleId="WW8Num180z0">
    <w:name w:val="WW8Num180z0"/>
    <w:rsid w:val="00905A32"/>
    <w:rPr>
      <w:b/>
    </w:rPr>
  </w:style>
  <w:style w:type="character" w:customStyle="1" w:styleId="WW8Num181z0">
    <w:name w:val="WW8Num181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05A32"/>
    <w:rPr>
      <w:rFonts w:ascii="Symbol" w:hAnsi="Symbol"/>
    </w:rPr>
  </w:style>
  <w:style w:type="character" w:customStyle="1" w:styleId="WW8Num182z1">
    <w:name w:val="WW8Num182z1"/>
    <w:rsid w:val="00905A32"/>
    <w:rPr>
      <w:rFonts w:ascii="Courier New" w:hAnsi="Courier New"/>
    </w:rPr>
  </w:style>
  <w:style w:type="character" w:customStyle="1" w:styleId="WW8Num182z2">
    <w:name w:val="WW8Num182z2"/>
    <w:rsid w:val="00905A32"/>
    <w:rPr>
      <w:rFonts w:ascii="Wingdings" w:hAnsi="Wingdings"/>
    </w:rPr>
  </w:style>
  <w:style w:type="character" w:customStyle="1" w:styleId="WW8Num186z0">
    <w:name w:val="WW8Num186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05A32"/>
    <w:rPr>
      <w:b/>
      <w:sz w:val="24"/>
    </w:rPr>
  </w:style>
  <w:style w:type="character" w:customStyle="1" w:styleId="WW8Num188z0">
    <w:name w:val="WW8Num188z0"/>
    <w:rsid w:val="00905A32"/>
    <w:rPr>
      <w:rFonts w:ascii="Symbol" w:hAnsi="Symbol"/>
    </w:rPr>
  </w:style>
  <w:style w:type="character" w:customStyle="1" w:styleId="WW8Num190z0">
    <w:name w:val="WW8Num190z0"/>
    <w:rsid w:val="00905A32"/>
    <w:rPr>
      <w:b/>
    </w:rPr>
  </w:style>
  <w:style w:type="character" w:customStyle="1" w:styleId="WW8Num193z0">
    <w:name w:val="WW8Num193z0"/>
    <w:rsid w:val="00905A32"/>
    <w:rPr>
      <w:b w:val="0"/>
    </w:rPr>
  </w:style>
  <w:style w:type="character" w:customStyle="1" w:styleId="WW8Num194z0">
    <w:name w:val="WW8Num194z0"/>
    <w:rsid w:val="00905A32"/>
    <w:rPr>
      <w:b/>
    </w:rPr>
  </w:style>
  <w:style w:type="character" w:customStyle="1" w:styleId="WW8Num200z0">
    <w:name w:val="WW8Num200z0"/>
    <w:rsid w:val="00905A32"/>
    <w:rPr>
      <w:b/>
    </w:rPr>
  </w:style>
  <w:style w:type="character" w:customStyle="1" w:styleId="WW8Num201z0">
    <w:name w:val="WW8Num201z0"/>
    <w:rsid w:val="00905A32"/>
    <w:rPr>
      <w:b/>
      <w:i w:val="0"/>
    </w:rPr>
  </w:style>
  <w:style w:type="character" w:customStyle="1" w:styleId="WW8Num203z0">
    <w:name w:val="WW8Num203z0"/>
    <w:rsid w:val="00905A32"/>
    <w:rPr>
      <w:rFonts w:ascii="Symbol" w:hAnsi="Symbol"/>
    </w:rPr>
  </w:style>
  <w:style w:type="character" w:customStyle="1" w:styleId="WW8Num203z1">
    <w:name w:val="WW8Num203z1"/>
    <w:rsid w:val="00905A32"/>
    <w:rPr>
      <w:rFonts w:ascii="Courier New" w:hAnsi="Courier New"/>
    </w:rPr>
  </w:style>
  <w:style w:type="character" w:customStyle="1" w:styleId="WW8Num203z2">
    <w:name w:val="WW8Num203z2"/>
    <w:rsid w:val="00905A32"/>
    <w:rPr>
      <w:rFonts w:ascii="Wingdings" w:hAnsi="Wingdings"/>
    </w:rPr>
  </w:style>
  <w:style w:type="character" w:customStyle="1" w:styleId="WW8Num204z0">
    <w:name w:val="WW8Num204z0"/>
    <w:rsid w:val="00905A32"/>
    <w:rPr>
      <w:rFonts w:ascii="Wingdings" w:hAnsi="Wingdings"/>
    </w:rPr>
  </w:style>
  <w:style w:type="character" w:customStyle="1" w:styleId="WW8Num205z0">
    <w:name w:val="WW8Num205z0"/>
    <w:rsid w:val="00905A32"/>
    <w:rPr>
      <w:rFonts w:ascii="Symbol" w:hAnsi="Symbol"/>
    </w:rPr>
  </w:style>
  <w:style w:type="character" w:customStyle="1" w:styleId="WW8Num205z1">
    <w:name w:val="WW8Num205z1"/>
    <w:rsid w:val="00905A32"/>
    <w:rPr>
      <w:rFonts w:ascii="Courier New" w:hAnsi="Courier New"/>
    </w:rPr>
  </w:style>
  <w:style w:type="character" w:customStyle="1" w:styleId="WW8Num205z2">
    <w:name w:val="WW8Num205z2"/>
    <w:rsid w:val="00905A32"/>
    <w:rPr>
      <w:rFonts w:ascii="Wingdings" w:hAnsi="Wingdings"/>
    </w:rPr>
  </w:style>
  <w:style w:type="character" w:customStyle="1" w:styleId="WW8Num208z0">
    <w:name w:val="WW8Num208z0"/>
    <w:rsid w:val="00905A32"/>
    <w:rPr>
      <w:rFonts w:ascii="Symbol" w:hAnsi="Symbol"/>
    </w:rPr>
  </w:style>
  <w:style w:type="character" w:customStyle="1" w:styleId="WW8Num211z0">
    <w:name w:val="WW8Num211z0"/>
    <w:rsid w:val="00905A32"/>
    <w:rPr>
      <w:b w:val="0"/>
    </w:rPr>
  </w:style>
  <w:style w:type="character" w:customStyle="1" w:styleId="WW8Num211z2">
    <w:name w:val="WW8Num211z2"/>
    <w:rsid w:val="00905A32"/>
    <w:rPr>
      <w:b/>
    </w:rPr>
  </w:style>
  <w:style w:type="character" w:customStyle="1" w:styleId="WW8Num213z0">
    <w:name w:val="WW8Num213z0"/>
    <w:rsid w:val="00905A32"/>
    <w:rPr>
      <w:rFonts w:ascii="Wingdings" w:hAnsi="Wingdings"/>
    </w:rPr>
  </w:style>
  <w:style w:type="character" w:customStyle="1" w:styleId="WW8Num213z1">
    <w:name w:val="WW8Num213z1"/>
    <w:rsid w:val="00905A32"/>
    <w:rPr>
      <w:rFonts w:ascii="Courier New" w:hAnsi="Courier New"/>
    </w:rPr>
  </w:style>
  <w:style w:type="character" w:customStyle="1" w:styleId="WW8Num213z3">
    <w:name w:val="WW8Num213z3"/>
    <w:rsid w:val="00905A32"/>
    <w:rPr>
      <w:rFonts w:ascii="Symbol" w:hAnsi="Symbol"/>
    </w:rPr>
  </w:style>
  <w:style w:type="character" w:customStyle="1" w:styleId="WW8Num215z0">
    <w:name w:val="WW8Num215z0"/>
    <w:rsid w:val="00905A32"/>
    <w:rPr>
      <w:b w:val="0"/>
    </w:rPr>
  </w:style>
  <w:style w:type="character" w:customStyle="1" w:styleId="WW8Num217z1">
    <w:name w:val="WW8Num217z1"/>
    <w:rsid w:val="00905A32"/>
    <w:rPr>
      <w:b/>
    </w:rPr>
  </w:style>
  <w:style w:type="character" w:customStyle="1" w:styleId="WW8Num222z0">
    <w:name w:val="WW8Num222z0"/>
    <w:rsid w:val="00905A32"/>
    <w:rPr>
      <w:b/>
    </w:rPr>
  </w:style>
  <w:style w:type="character" w:customStyle="1" w:styleId="WW8Num226z0">
    <w:name w:val="WW8Num226z0"/>
    <w:rsid w:val="00905A32"/>
    <w:rPr>
      <w:rFonts w:ascii="Symbol" w:hAnsi="Symbol"/>
    </w:rPr>
  </w:style>
  <w:style w:type="character" w:customStyle="1" w:styleId="WW8Num228z0">
    <w:name w:val="WW8Num228z0"/>
    <w:rsid w:val="00905A32"/>
    <w:rPr>
      <w:b/>
    </w:rPr>
  </w:style>
  <w:style w:type="character" w:customStyle="1" w:styleId="WW8Num229z0">
    <w:name w:val="WW8Num229z0"/>
    <w:rsid w:val="00905A32"/>
    <w:rPr>
      <w:b/>
      <w:i w:val="0"/>
    </w:rPr>
  </w:style>
  <w:style w:type="character" w:customStyle="1" w:styleId="WW8Num235z0">
    <w:name w:val="WW8Num235z0"/>
    <w:rsid w:val="00905A32"/>
    <w:rPr>
      <w:rFonts w:ascii="Symbol" w:hAnsi="Symbol"/>
    </w:rPr>
  </w:style>
  <w:style w:type="character" w:customStyle="1" w:styleId="WW8Num235z1">
    <w:name w:val="WW8Num235z1"/>
    <w:rsid w:val="00905A32"/>
    <w:rPr>
      <w:rFonts w:ascii="Courier New" w:hAnsi="Courier New"/>
    </w:rPr>
  </w:style>
  <w:style w:type="character" w:customStyle="1" w:styleId="WW8Num235z2">
    <w:name w:val="WW8Num235z2"/>
    <w:rsid w:val="00905A32"/>
    <w:rPr>
      <w:rFonts w:ascii="Wingdings" w:hAnsi="Wingdings"/>
    </w:rPr>
  </w:style>
  <w:style w:type="character" w:customStyle="1" w:styleId="WW8Num236z0">
    <w:name w:val="WW8Num236z0"/>
    <w:rsid w:val="00905A32"/>
    <w:rPr>
      <w:rFonts w:ascii="Symbol" w:hAnsi="Symbol"/>
    </w:rPr>
  </w:style>
  <w:style w:type="character" w:customStyle="1" w:styleId="WW8Num236z1">
    <w:name w:val="WW8Num236z1"/>
    <w:rsid w:val="00905A32"/>
    <w:rPr>
      <w:rFonts w:ascii="Courier New" w:hAnsi="Courier New"/>
    </w:rPr>
  </w:style>
  <w:style w:type="character" w:customStyle="1" w:styleId="WW8Num236z2">
    <w:name w:val="WW8Num236z2"/>
    <w:rsid w:val="00905A32"/>
    <w:rPr>
      <w:rFonts w:ascii="Wingdings" w:hAnsi="Wingdings"/>
    </w:rPr>
  </w:style>
  <w:style w:type="character" w:customStyle="1" w:styleId="WW8Num240z0">
    <w:name w:val="WW8Num240z0"/>
    <w:rsid w:val="00905A32"/>
    <w:rPr>
      <w:b/>
    </w:rPr>
  </w:style>
  <w:style w:type="character" w:customStyle="1" w:styleId="WW8Num244z0">
    <w:name w:val="WW8Num244z0"/>
    <w:rsid w:val="00905A32"/>
    <w:rPr>
      <w:rFonts w:ascii="Symbol" w:hAnsi="Symbol"/>
    </w:rPr>
  </w:style>
  <w:style w:type="character" w:customStyle="1" w:styleId="WW8Num245z0">
    <w:name w:val="WW8Num245z0"/>
    <w:rsid w:val="00905A32"/>
    <w:rPr>
      <w:rFonts w:ascii="Symbol" w:hAnsi="Symbol"/>
    </w:rPr>
  </w:style>
  <w:style w:type="character" w:customStyle="1" w:styleId="WW8Num247z0">
    <w:name w:val="WW8Num24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05A32"/>
    <w:rPr>
      <w:b/>
    </w:rPr>
  </w:style>
  <w:style w:type="character" w:customStyle="1" w:styleId="WW8Num267z0">
    <w:name w:val="WW8Num26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05A32"/>
    <w:rPr>
      <w:rFonts w:ascii="Symbol" w:hAnsi="Symbol"/>
    </w:rPr>
  </w:style>
  <w:style w:type="character" w:customStyle="1" w:styleId="WW8Num271z1">
    <w:name w:val="WW8Num271z1"/>
    <w:rsid w:val="00905A32"/>
    <w:rPr>
      <w:rFonts w:ascii="Courier New" w:hAnsi="Courier New"/>
    </w:rPr>
  </w:style>
  <w:style w:type="character" w:customStyle="1" w:styleId="WW8Num271z2">
    <w:name w:val="WW8Num271z2"/>
    <w:rsid w:val="00905A32"/>
    <w:rPr>
      <w:rFonts w:ascii="Wingdings" w:hAnsi="Wingdings"/>
    </w:rPr>
  </w:style>
  <w:style w:type="character" w:customStyle="1" w:styleId="WW8Num272z0">
    <w:name w:val="WW8Num272z0"/>
    <w:rsid w:val="00905A32"/>
    <w:rPr>
      <w:rFonts w:ascii="Symbol" w:hAnsi="Symbol"/>
    </w:rPr>
  </w:style>
  <w:style w:type="character" w:customStyle="1" w:styleId="WW8Num274z0">
    <w:name w:val="WW8Num274z0"/>
    <w:rsid w:val="00905A32"/>
    <w:rPr>
      <w:rFonts w:ascii="Symbol" w:hAnsi="Symbol"/>
    </w:rPr>
  </w:style>
  <w:style w:type="character" w:customStyle="1" w:styleId="WW8Num277z0">
    <w:name w:val="WW8Num277z0"/>
    <w:rsid w:val="00905A32"/>
    <w:rPr>
      <w:b/>
    </w:rPr>
  </w:style>
  <w:style w:type="character" w:customStyle="1" w:styleId="WW8Num282z0">
    <w:name w:val="WW8Num282z0"/>
    <w:rsid w:val="00905A32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905A3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05A32"/>
    <w:rPr>
      <w:b/>
    </w:rPr>
  </w:style>
  <w:style w:type="character" w:customStyle="1" w:styleId="WW8Num284z0">
    <w:name w:val="WW8Num284z0"/>
    <w:rsid w:val="00905A32"/>
    <w:rPr>
      <w:rFonts w:ascii="Symbol" w:hAnsi="Symbol"/>
    </w:rPr>
  </w:style>
  <w:style w:type="character" w:customStyle="1" w:styleId="WW8Num288z0">
    <w:name w:val="WW8Num288z0"/>
    <w:rsid w:val="00905A32"/>
    <w:rPr>
      <w:rFonts w:ascii="Symbol" w:hAnsi="Symbol"/>
    </w:rPr>
  </w:style>
  <w:style w:type="character" w:customStyle="1" w:styleId="WW8Num289z0">
    <w:name w:val="WW8Num289z0"/>
    <w:rsid w:val="00905A32"/>
    <w:rPr>
      <w:b/>
    </w:rPr>
  </w:style>
  <w:style w:type="character" w:customStyle="1" w:styleId="WW8Num290z0">
    <w:name w:val="WW8Num290z0"/>
    <w:rsid w:val="00905A32"/>
    <w:rPr>
      <w:b/>
    </w:rPr>
  </w:style>
  <w:style w:type="character" w:customStyle="1" w:styleId="WW8Num291z0">
    <w:name w:val="WW8Num291z0"/>
    <w:rsid w:val="00905A32"/>
    <w:rPr>
      <w:rFonts w:ascii="Wingdings" w:hAnsi="Wingdings"/>
    </w:rPr>
  </w:style>
  <w:style w:type="character" w:customStyle="1" w:styleId="WW8Num291z1">
    <w:name w:val="WW8Num291z1"/>
    <w:rsid w:val="00905A32"/>
    <w:rPr>
      <w:rFonts w:ascii="Courier New" w:hAnsi="Courier New"/>
    </w:rPr>
  </w:style>
  <w:style w:type="character" w:customStyle="1" w:styleId="WW8Num291z3">
    <w:name w:val="WW8Num291z3"/>
    <w:rsid w:val="00905A32"/>
    <w:rPr>
      <w:rFonts w:ascii="Symbol" w:hAnsi="Symbol"/>
    </w:rPr>
  </w:style>
  <w:style w:type="character" w:customStyle="1" w:styleId="WW8Num294z0">
    <w:name w:val="WW8Num294z0"/>
    <w:rsid w:val="00905A32"/>
    <w:rPr>
      <w:rFonts w:ascii="Wingdings" w:hAnsi="Wingdings"/>
    </w:rPr>
  </w:style>
  <w:style w:type="character" w:customStyle="1" w:styleId="WW8Num294z1">
    <w:name w:val="WW8Num294z1"/>
    <w:rsid w:val="00905A32"/>
    <w:rPr>
      <w:rFonts w:ascii="Courier New" w:hAnsi="Courier New"/>
    </w:rPr>
  </w:style>
  <w:style w:type="character" w:customStyle="1" w:styleId="WW8Num294z3">
    <w:name w:val="WW8Num294z3"/>
    <w:rsid w:val="00905A32"/>
    <w:rPr>
      <w:rFonts w:ascii="Symbol" w:hAnsi="Symbol"/>
    </w:rPr>
  </w:style>
  <w:style w:type="character" w:customStyle="1" w:styleId="WW8Num297z0">
    <w:name w:val="WW8Num297z0"/>
    <w:rsid w:val="00905A32"/>
    <w:rPr>
      <w:rFonts w:ascii="Symbol" w:hAnsi="Symbol"/>
    </w:rPr>
  </w:style>
  <w:style w:type="character" w:customStyle="1" w:styleId="WW8Num297z1">
    <w:name w:val="WW8Num297z1"/>
    <w:rsid w:val="00905A32"/>
    <w:rPr>
      <w:rFonts w:ascii="Courier New" w:hAnsi="Courier New"/>
    </w:rPr>
  </w:style>
  <w:style w:type="character" w:customStyle="1" w:styleId="WW8Num297z2">
    <w:name w:val="WW8Num297z2"/>
    <w:rsid w:val="00905A32"/>
    <w:rPr>
      <w:rFonts w:ascii="Wingdings" w:hAnsi="Wingdings"/>
    </w:rPr>
  </w:style>
  <w:style w:type="character" w:customStyle="1" w:styleId="WW8Num302z0">
    <w:name w:val="WW8Num302z0"/>
    <w:rsid w:val="00905A32"/>
    <w:rPr>
      <w:rFonts w:ascii="Symbol" w:hAnsi="Symbol"/>
    </w:rPr>
  </w:style>
  <w:style w:type="character" w:customStyle="1" w:styleId="WW8Num304z0">
    <w:name w:val="WW8Num304z0"/>
    <w:rsid w:val="00905A32"/>
    <w:rPr>
      <w:rFonts w:ascii="Symbol" w:hAnsi="Symbol"/>
    </w:rPr>
  </w:style>
  <w:style w:type="character" w:customStyle="1" w:styleId="WW8Num304z1">
    <w:name w:val="WW8Num304z1"/>
    <w:rsid w:val="00905A32"/>
    <w:rPr>
      <w:rFonts w:ascii="Courier New" w:hAnsi="Courier New"/>
    </w:rPr>
  </w:style>
  <w:style w:type="character" w:customStyle="1" w:styleId="WW8Num304z2">
    <w:name w:val="WW8Num304z2"/>
    <w:rsid w:val="00905A32"/>
    <w:rPr>
      <w:rFonts w:ascii="Wingdings" w:hAnsi="Wingdings"/>
    </w:rPr>
  </w:style>
  <w:style w:type="character" w:customStyle="1" w:styleId="WW8Num305z0">
    <w:name w:val="WW8Num305z0"/>
    <w:rsid w:val="00905A32"/>
    <w:rPr>
      <w:rFonts w:ascii="Symbol" w:hAnsi="Symbol"/>
    </w:rPr>
  </w:style>
  <w:style w:type="character" w:customStyle="1" w:styleId="WW8Num305z1">
    <w:name w:val="WW8Num305z1"/>
    <w:rsid w:val="00905A32"/>
    <w:rPr>
      <w:rFonts w:ascii="Courier New" w:hAnsi="Courier New"/>
    </w:rPr>
  </w:style>
  <w:style w:type="character" w:customStyle="1" w:styleId="WW8Num305z2">
    <w:name w:val="WW8Num305z2"/>
    <w:rsid w:val="00905A32"/>
    <w:rPr>
      <w:rFonts w:ascii="Wingdings" w:hAnsi="Wingdings"/>
    </w:rPr>
  </w:style>
  <w:style w:type="character" w:customStyle="1" w:styleId="WW8Num307z0">
    <w:name w:val="WW8Num307z0"/>
    <w:rsid w:val="00905A32"/>
    <w:rPr>
      <w:b/>
      <w:i w:val="0"/>
    </w:rPr>
  </w:style>
  <w:style w:type="character" w:customStyle="1" w:styleId="WW8Num309z0">
    <w:name w:val="WW8Num309z0"/>
    <w:rsid w:val="00905A32"/>
    <w:rPr>
      <w:b w:val="0"/>
    </w:rPr>
  </w:style>
  <w:style w:type="character" w:customStyle="1" w:styleId="WW8Num316z1">
    <w:name w:val="WW8Num316z1"/>
    <w:rsid w:val="00905A32"/>
    <w:rPr>
      <w:b/>
    </w:rPr>
  </w:style>
  <w:style w:type="character" w:customStyle="1" w:styleId="WW8Num322z0">
    <w:name w:val="WW8Num322z0"/>
    <w:rsid w:val="00905A32"/>
    <w:rPr>
      <w:rFonts w:ascii="Symbol" w:hAnsi="Symbol"/>
    </w:rPr>
  </w:style>
  <w:style w:type="character" w:customStyle="1" w:styleId="WW8Num327z0">
    <w:name w:val="WW8Num32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05A32"/>
    <w:rPr>
      <w:rFonts w:ascii="Symbol" w:hAnsi="Symbol"/>
    </w:rPr>
  </w:style>
  <w:style w:type="character" w:customStyle="1" w:styleId="WW8Num333z1">
    <w:name w:val="WW8Num333z1"/>
    <w:rsid w:val="00905A32"/>
    <w:rPr>
      <w:rFonts w:ascii="Courier New" w:hAnsi="Courier New"/>
    </w:rPr>
  </w:style>
  <w:style w:type="character" w:customStyle="1" w:styleId="WW8Num333z2">
    <w:name w:val="WW8Num333z2"/>
    <w:rsid w:val="00905A32"/>
    <w:rPr>
      <w:rFonts w:ascii="Wingdings" w:hAnsi="Wingdings"/>
    </w:rPr>
  </w:style>
  <w:style w:type="character" w:customStyle="1" w:styleId="WW8Num335z0">
    <w:name w:val="WW8Num3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05A32"/>
    <w:rPr>
      <w:rFonts w:ascii="Symbol" w:hAnsi="Symbol"/>
    </w:rPr>
  </w:style>
  <w:style w:type="character" w:customStyle="1" w:styleId="WW8Num348z1">
    <w:name w:val="WW8Num348z1"/>
    <w:rsid w:val="00905A32"/>
    <w:rPr>
      <w:b/>
    </w:rPr>
  </w:style>
  <w:style w:type="character" w:customStyle="1" w:styleId="WW8Num349z0">
    <w:name w:val="WW8Num349z0"/>
    <w:rsid w:val="00905A32"/>
    <w:rPr>
      <w:b/>
    </w:rPr>
  </w:style>
  <w:style w:type="character" w:customStyle="1" w:styleId="WW8Num350z0">
    <w:name w:val="WW8Num350z0"/>
    <w:rsid w:val="00905A32"/>
    <w:rPr>
      <w:rFonts w:ascii="Symbol" w:hAnsi="Symbol"/>
    </w:rPr>
  </w:style>
  <w:style w:type="character" w:customStyle="1" w:styleId="WW8Num350z1">
    <w:name w:val="WW8Num350z1"/>
    <w:rsid w:val="00905A32"/>
    <w:rPr>
      <w:rFonts w:ascii="Courier New" w:hAnsi="Courier New"/>
    </w:rPr>
  </w:style>
  <w:style w:type="character" w:customStyle="1" w:styleId="WW8Num350z2">
    <w:name w:val="WW8Num350z2"/>
    <w:rsid w:val="00905A32"/>
    <w:rPr>
      <w:rFonts w:ascii="Wingdings" w:hAnsi="Wingdings"/>
    </w:rPr>
  </w:style>
  <w:style w:type="character" w:customStyle="1" w:styleId="WW8Num351z0">
    <w:name w:val="WW8Num351z0"/>
    <w:rsid w:val="00905A32"/>
    <w:rPr>
      <w:rFonts w:ascii="Symbol" w:hAnsi="Symbol"/>
    </w:rPr>
  </w:style>
  <w:style w:type="character" w:customStyle="1" w:styleId="WW8Num351z1">
    <w:name w:val="WW8Num351z1"/>
    <w:rsid w:val="00905A32"/>
    <w:rPr>
      <w:rFonts w:ascii="Courier New" w:hAnsi="Courier New"/>
    </w:rPr>
  </w:style>
  <w:style w:type="character" w:customStyle="1" w:styleId="WW8Num351z2">
    <w:name w:val="WW8Num351z2"/>
    <w:rsid w:val="00905A32"/>
    <w:rPr>
      <w:rFonts w:ascii="Wingdings" w:hAnsi="Wingdings"/>
    </w:rPr>
  </w:style>
  <w:style w:type="character" w:customStyle="1" w:styleId="WW8NumSt196z0">
    <w:name w:val="WW8NumSt196z0"/>
    <w:rsid w:val="00905A32"/>
    <w:rPr>
      <w:rFonts w:ascii="Symbol" w:hAnsi="Symbol"/>
    </w:rPr>
  </w:style>
  <w:style w:type="character" w:customStyle="1" w:styleId="WW-DefaultParagraphFont">
    <w:name w:val="WW-Default Paragraph Font"/>
    <w:rsid w:val="00905A32"/>
  </w:style>
  <w:style w:type="paragraph" w:styleId="List">
    <w:name w:val="List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905A32"/>
    <w:pPr>
      <w:suppressAutoHyphens/>
      <w:overflowPunct/>
      <w:autoSpaceDE/>
      <w:autoSpaceDN/>
      <w:adjustRightInd/>
      <w:spacing w:before="0"/>
      <w:jc w:val="center"/>
      <w:textAlignment w:val="auto"/>
    </w:pPr>
    <w:rPr>
      <w:b/>
      <w:sz w:val="24"/>
      <w:lang w:val="en-US" w:eastAsia="ar-SA"/>
    </w:rPr>
  </w:style>
  <w:style w:type="paragraph" w:customStyle="1" w:styleId="Index">
    <w:name w:val="Index"/>
    <w:basedOn w:val="Normal"/>
    <w:rsid w:val="00905A32"/>
    <w:pPr>
      <w:suppressLineNumbers/>
      <w:suppressAutoHyphens/>
      <w:overflowPunct/>
      <w:autoSpaceDE/>
      <w:autoSpaceDN/>
      <w:adjustRightInd/>
      <w:spacing w:before="0"/>
      <w:textAlignment w:val="auto"/>
    </w:pPr>
    <w:rPr>
      <w:rFonts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905A3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MS Mincho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905A3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905A32"/>
    <w:pPr>
      <w:suppressAutoHyphens/>
      <w:overflowPunct/>
      <w:autoSpaceDE/>
      <w:autoSpaceDN/>
      <w:adjustRightInd/>
      <w:spacing w:before="0"/>
      <w:jc w:val="both"/>
      <w:textAlignment w:val="auto"/>
    </w:pPr>
    <w:rPr>
      <w:sz w:val="24"/>
      <w:lang w:val="en-US" w:eastAsia="ar-SA"/>
    </w:rPr>
  </w:style>
  <w:style w:type="paragraph" w:customStyle="1" w:styleId="WW-BodyTextIndent3">
    <w:name w:val="WW-Body Text Indent 3"/>
    <w:basedOn w:val="Normal"/>
    <w:rsid w:val="00905A32"/>
    <w:pPr>
      <w:suppressAutoHyphens/>
      <w:overflowPunct/>
      <w:autoSpaceDE/>
      <w:autoSpaceDN/>
      <w:adjustRightInd/>
      <w:spacing w:before="0"/>
      <w:ind w:left="720"/>
      <w:jc w:val="both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 w:val="20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905A32"/>
    <w:pPr>
      <w:suppressAutoHyphens/>
      <w:overflowPunct/>
      <w:autoSpaceDE/>
      <w:autoSpaceDN/>
      <w:adjustRightInd/>
      <w:spacing w:before="0"/>
      <w:textAlignment w:val="auto"/>
    </w:pPr>
    <w:rPr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905A32"/>
    <w:rPr>
      <w:rFonts w:ascii="Arial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905A32"/>
    <w:pPr>
      <w:suppressAutoHyphens/>
      <w:overflowPunct/>
      <w:autoSpaceDE/>
      <w:autoSpaceDN/>
      <w:adjustRightInd/>
      <w:spacing w:before="0" w:after="120" w:line="480" w:lineRule="auto"/>
      <w:textAlignment w:val="auto"/>
    </w:pPr>
    <w:rPr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905A32"/>
    <w:pPr>
      <w:suppressAutoHyphens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905A32"/>
    <w:pPr>
      <w:suppressAutoHyphens/>
      <w:overflowPunct/>
      <w:autoSpaceDE/>
      <w:autoSpaceDN/>
      <w:adjustRightInd/>
      <w:spacing w:before="0"/>
      <w:ind w:left="748"/>
      <w:jc w:val="both"/>
      <w:textAlignment w:val="auto"/>
    </w:pPr>
    <w:rPr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905A3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5A3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905A32"/>
    <w:pPr>
      <w:pBdr>
        <w:top w:val="single" w:sz="6" w:space="3" w:color="auto"/>
      </w:pBdr>
      <w:tabs>
        <w:tab w:val="left" w:pos="6660"/>
        <w:tab w:val="right" w:pos="10688"/>
      </w:tabs>
      <w:overflowPunct/>
      <w:autoSpaceDE/>
      <w:autoSpaceDN/>
      <w:adjustRightInd/>
      <w:spacing w:before="0"/>
      <w:ind w:right="-1414"/>
      <w:textAlignment w:val="auto"/>
    </w:pPr>
    <w:rPr>
      <w:rFonts w:ascii="Futura Lt BT" w:hAnsi="Futura Lt BT"/>
      <w:b/>
      <w:sz w:val="20"/>
      <w:szCs w:val="24"/>
    </w:rPr>
  </w:style>
  <w:style w:type="paragraph" w:customStyle="1" w:styleId="Style1">
    <w:name w:val="Style1"/>
    <w:basedOn w:val="Normal"/>
    <w:rsid w:val="00905A32"/>
    <w:pPr>
      <w:tabs>
        <w:tab w:val="left" w:pos="720"/>
      </w:tabs>
      <w:overflowPunct/>
      <w:autoSpaceDE/>
      <w:autoSpaceDN/>
      <w:adjustRightInd/>
      <w:spacing w:before="0"/>
      <w:textAlignment w:val="auto"/>
    </w:pPr>
    <w:rPr>
      <w:sz w:val="22"/>
      <w:lang w:val="en-US"/>
    </w:rPr>
  </w:style>
  <w:style w:type="character" w:styleId="Strong">
    <w:name w:val="Strong"/>
    <w:basedOn w:val="DefaultParagraphFont"/>
    <w:uiPriority w:val="22"/>
    <w:qFormat/>
    <w:rsid w:val="00905A32"/>
    <w:rPr>
      <w:b/>
      <w:bCs/>
    </w:rPr>
  </w:style>
  <w:style w:type="paragraph" w:customStyle="1" w:styleId="StyleCorpsdetexteJustifi">
    <w:name w:val="Style Corps de texte + Justifié"/>
    <w:basedOn w:val="BodyText"/>
    <w:rsid w:val="00905A3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905A3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05A32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905A32"/>
    <w:pPr>
      <w:spacing w:before="30"/>
    </w:pPr>
    <w:rPr>
      <w:sz w:val="20"/>
      <w:lang w:val="en-US"/>
    </w:rPr>
  </w:style>
  <w:style w:type="paragraph" w:customStyle="1" w:styleId="Default">
    <w:name w:val="Default"/>
    <w:rsid w:val="0090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character" w:customStyle="1" w:styleId="CommentTextChar">
    <w:name w:val="Comment Text Char"/>
    <w:basedOn w:val="DefaultParagraphFont"/>
    <w:uiPriority w:val="99"/>
    <w:rsid w:val="00905A32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5A32"/>
    <w:pPr>
      <w:spacing w:before="0" w:after="120"/>
    </w:pPr>
    <w:rPr>
      <w:rFonts w:ascii="Times New Roman" w:hAnsi="Times New Roman"/>
      <w:b/>
      <w:lang w:val="en-US"/>
    </w:rPr>
  </w:style>
  <w:style w:type="character" w:customStyle="1" w:styleId="CommentTextChar1">
    <w:name w:val="Comment Text Char1"/>
    <w:basedOn w:val="DefaultParagraphFont"/>
    <w:link w:val="CommentText"/>
    <w:rsid w:val="00905A32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905A32"/>
    <w:rPr>
      <w:rFonts w:ascii="Times New Roman" w:hAnsi="Times New Roman"/>
      <w:b/>
      <w:lang w:val="en-GB" w:eastAsia="en-US"/>
    </w:rPr>
  </w:style>
  <w:style w:type="paragraph" w:customStyle="1" w:styleId="Headingb">
    <w:name w:val="Heading_b"/>
    <w:basedOn w:val="Normal"/>
    <w:next w:val="Normal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905A32"/>
    <w:pPr>
      <w:overflowPunct/>
      <w:autoSpaceDE/>
      <w:autoSpaceDN/>
      <w:adjustRightInd/>
      <w:spacing w:before="60" w:after="60" w:line="260" w:lineRule="atLeast"/>
      <w:textAlignment w:val="auto"/>
    </w:pPr>
    <w:rPr>
      <w:rFonts w:ascii="NewCenturySchlbk" w:hAnsi="NewCenturySchlbk"/>
      <w:sz w:val="20"/>
      <w:lang w:val="en-US"/>
    </w:rPr>
  </w:style>
  <w:style w:type="paragraph" w:customStyle="1" w:styleId="enumlev2">
    <w:name w:val="enumlev2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905A32"/>
    <w:pPr>
      <w:tabs>
        <w:tab w:val="left" w:pos="1440"/>
      </w:tabs>
      <w:overflowPunct/>
      <w:autoSpaceDE/>
      <w:autoSpaceDN/>
      <w:adjustRightInd/>
      <w:spacing w:before="0"/>
      <w:ind w:left="567" w:right="567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905A32"/>
    <w:rPr>
      <w:b/>
    </w:rPr>
  </w:style>
  <w:style w:type="paragraph" w:customStyle="1" w:styleId="StandardBrief">
    <w:name w:val="Standard_Brief"/>
    <w:rsid w:val="00905A3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905A32"/>
    <w:pPr>
      <w:tabs>
        <w:tab w:val="right" w:pos="9639"/>
      </w:tabs>
      <w:spacing w:before="0" w:line="290" w:lineRule="atLeast"/>
      <w:jc w:val="right"/>
    </w:pPr>
    <w:rPr>
      <w:sz w:val="22"/>
      <w:lang w:val="de-DE"/>
    </w:rPr>
  </w:style>
  <w:style w:type="paragraph" w:customStyle="1" w:styleId="SB1">
    <w:name w:val="SB1"/>
    <w:basedOn w:val="Betrifft"/>
    <w:next w:val="SB2"/>
    <w:rsid w:val="00905A32"/>
    <w:pPr>
      <w:jc w:val="right"/>
    </w:pPr>
  </w:style>
  <w:style w:type="paragraph" w:customStyle="1" w:styleId="PucesNiveau1">
    <w:name w:val="PucesNiveau1"/>
    <w:next w:val="Normal-retrait"/>
    <w:autoRedefine/>
    <w:rsid w:val="00905A32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905A32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905A32"/>
    <w:rPr>
      <w:rFonts w:ascii="Times New Roman" w:hAnsi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905A32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A3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ListVtext">
    <w:name w:val="ListV_text"/>
    <w:basedOn w:val="Normal"/>
    <w:rsid w:val="00905A32"/>
    <w:pPr>
      <w:tabs>
        <w:tab w:val="left" w:pos="567"/>
        <w:tab w:val="left" w:pos="1560"/>
      </w:tabs>
      <w:spacing w:before="120"/>
      <w:ind w:left="1559" w:hanging="992"/>
    </w:pPr>
    <w:rPr>
      <w:rFonts w:ascii="FrugalSans" w:hAnsi="FrugalSans"/>
      <w:b/>
      <w:sz w:val="20"/>
    </w:rPr>
  </w:style>
  <w:style w:type="table" w:styleId="TableSimple1">
    <w:name w:val="Table Simple 1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TableText2">
    <w:name w:val="Table_Text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</w:rPr>
  </w:style>
  <w:style w:type="paragraph" w:styleId="List2">
    <w:name w:val="List 2"/>
    <w:basedOn w:val="Normal"/>
    <w:rsid w:val="00905A32"/>
    <w:pPr>
      <w:spacing w:before="0"/>
      <w:ind w:left="566" w:hanging="283"/>
    </w:pPr>
    <w:rPr>
      <w:rFonts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heading12">
    <w:name w:val="heading 1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/>
      <w:textAlignment w:val="auto"/>
    </w:pPr>
    <w:rPr>
      <w:rFonts w:ascii="FrugalSans" w:hAnsi="FrugalSans"/>
      <w:szCs w:val="18"/>
    </w:rPr>
  </w:style>
  <w:style w:type="character" w:customStyle="1" w:styleId="apple-style-span">
    <w:name w:val="apple-style-span"/>
    <w:basedOn w:val="DefaultParagraphFont"/>
    <w:rsid w:val="00905A32"/>
  </w:style>
  <w:style w:type="table" w:styleId="TableList3">
    <w:name w:val="Table List 3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905A32"/>
    <w:pPr>
      <w:spacing w:before="100" w:after="100"/>
    </w:pPr>
    <w:rPr>
      <w:sz w:val="20"/>
      <w:lang w:val="en-US"/>
    </w:rPr>
  </w:style>
  <w:style w:type="paragraph" w:customStyle="1" w:styleId="Tablelegend">
    <w:name w:val="Table_legend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905A32"/>
    <w:tblPr/>
  </w:style>
  <w:style w:type="paragraph" w:customStyle="1" w:styleId="Char7">
    <w:name w:val="Char7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Tetiere2">
    <w:name w:val="Tetiere_2"/>
    <w:basedOn w:val="Normal"/>
    <w:rsid w:val="00905A32"/>
    <w:pPr>
      <w:spacing w:before="80" w:after="80"/>
      <w:jc w:val="center"/>
    </w:pPr>
    <w:rPr>
      <w:rFonts w:ascii="Times New Roman" w:hAnsi="Times New Roman"/>
      <w:lang w:val="en-US"/>
    </w:rPr>
  </w:style>
  <w:style w:type="paragraph" w:customStyle="1" w:styleId="Note1">
    <w:name w:val="Note_1"/>
    <w:basedOn w:val="Normal"/>
    <w:link w:val="Note1Char"/>
    <w:rsid w:val="00905A32"/>
    <w:pPr>
      <w:tabs>
        <w:tab w:val="left" w:pos="284"/>
        <w:tab w:val="left" w:pos="567"/>
        <w:tab w:val="left" w:pos="851"/>
      </w:tabs>
      <w:spacing w:before="60" w:line="199" w:lineRule="exact"/>
      <w:ind w:right="227"/>
      <w:jc w:val="both"/>
    </w:pPr>
    <w:rPr>
      <w:rFonts w:ascii="Times New Roman" w:hAnsi="Times New Roman"/>
      <w:lang w:val="en-US"/>
    </w:rPr>
  </w:style>
  <w:style w:type="character" w:customStyle="1" w:styleId="Note1Char">
    <w:name w:val="Note_1 Char"/>
    <w:basedOn w:val="DefaultParagraphFont"/>
    <w:link w:val="Note1"/>
    <w:rsid w:val="00905A32"/>
    <w:rPr>
      <w:rFonts w:ascii="Times New Roman" w:hAnsi="Times New Roman"/>
      <w:sz w:val="18"/>
      <w:lang w:eastAsia="en-US"/>
    </w:rPr>
  </w:style>
  <w:style w:type="paragraph" w:customStyle="1" w:styleId="Address">
    <w:name w:val="Address"/>
    <w:basedOn w:val="Normal"/>
    <w:link w:val="AddressChar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fr-FR"/>
    </w:rPr>
  </w:style>
  <w:style w:type="character" w:customStyle="1" w:styleId="AddressChar">
    <w:name w:val="Address Char"/>
    <w:basedOn w:val="DefaultParagraphFont"/>
    <w:link w:val="Address"/>
    <w:rsid w:val="00905A32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</w:rPr>
  </w:style>
  <w:style w:type="paragraph" w:customStyle="1" w:styleId="Tel">
    <w:name w:val="Tel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E-mail">
    <w:name w:val="E-mail"/>
    <w:basedOn w:val="Fax"/>
    <w:rsid w:val="00905A32"/>
  </w:style>
  <w:style w:type="paragraph" w:customStyle="1" w:styleId="Office">
    <w:name w:val="Office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PartIIPg">
    <w:name w:val="PartII_Pg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Sect">
    <w:name w:val="PartII_Sect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I">
    <w:name w:val="PartIII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ColumnNo">
    <w:name w:val="Column_No"/>
    <w:basedOn w:val="Tablehead"/>
    <w:rsid w:val="00905A32"/>
    <w:pPr>
      <w:spacing w:before="57" w:after="57" w:line="240" w:lineRule="auto"/>
    </w:pPr>
    <w:rPr>
      <w:rFonts w:ascii="Times New Roman" w:hAnsi="Times New Roman" w:cs="Times New Roman"/>
      <w:i/>
      <w:szCs w:val="18"/>
      <w:lang w:val="fr-FR"/>
    </w:rPr>
  </w:style>
  <w:style w:type="paragraph" w:customStyle="1" w:styleId="Section">
    <w:name w:val="Section"/>
    <w:basedOn w:val="Normal"/>
    <w:link w:val="SectionCar"/>
    <w:rsid w:val="00905A32"/>
    <w:pPr>
      <w:keepLines/>
      <w:spacing w:before="200" w:after="60" w:line="190" w:lineRule="exact"/>
      <w:jc w:val="both"/>
      <w:outlineLvl w:val="3"/>
    </w:pPr>
    <w:rPr>
      <w:rFonts w:ascii="Times New Roman" w:hAnsi="Times New Roman"/>
      <w:b/>
      <w:sz w:val="20"/>
      <w:lang w:val="fr-FR"/>
    </w:rPr>
  </w:style>
  <w:style w:type="character" w:customStyle="1" w:styleId="SectionCar">
    <w:name w:val="Section Car"/>
    <w:basedOn w:val="DefaultParagraphFont"/>
    <w:link w:val="Section"/>
    <w:rsid w:val="00905A32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905A32"/>
    <w:pPr>
      <w:spacing w:before="0" w:after="20" w:line="190" w:lineRule="exact"/>
      <w:jc w:val="both"/>
    </w:pPr>
    <w:rPr>
      <w:rFonts w:ascii="Times New Roman" w:hAnsi="Times New Roman"/>
      <w:szCs w:val="18"/>
      <w:lang w:val="fr-FR"/>
    </w:rPr>
  </w:style>
  <w:style w:type="paragraph" w:customStyle="1" w:styleId="Column2">
    <w:name w:val="Column_2"/>
    <w:basedOn w:val="Normal"/>
    <w:link w:val="Column2Char"/>
    <w:rsid w:val="00905A32"/>
    <w:pPr>
      <w:tabs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textAlignment w:val="auto"/>
    </w:pPr>
    <w:rPr>
      <w:rFonts w:ascii="Times New Roman" w:hAnsi="Times New Roman"/>
      <w:szCs w:val="17"/>
    </w:rPr>
  </w:style>
  <w:style w:type="character" w:customStyle="1" w:styleId="Column2Char">
    <w:name w:val="Column_2 Char"/>
    <w:basedOn w:val="DefaultParagraphFont"/>
    <w:link w:val="Column2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905A3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905A3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905A3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05A3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905A32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905A32"/>
  </w:style>
  <w:style w:type="character" w:customStyle="1" w:styleId="Column7Char">
    <w:name w:val="Column_7 Char"/>
    <w:basedOn w:val="Column6Char"/>
    <w:link w:val="Column7"/>
    <w:rsid w:val="00905A32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905A32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paragraph" w:customStyle="1" w:styleId="Headingi">
    <w:name w:val="Heading_i"/>
    <w:basedOn w:val="Heading6"/>
    <w:rsid w:val="00905A32"/>
    <w:pPr>
      <w:tabs>
        <w:tab w:val="clear" w:pos="1191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/>
      <w:ind w:left="0" w:firstLine="0"/>
      <w:jc w:val="center"/>
    </w:pPr>
    <w:rPr>
      <w:rFonts w:ascii="FrugalSans" w:hAnsi="FrugalSans" w:cs="FrugalSans"/>
      <w:i/>
      <w:sz w:val="32"/>
      <w:u w:val="none"/>
      <w:lang w:val="fr-FR"/>
    </w:rPr>
  </w:style>
  <w:style w:type="paragraph" w:customStyle="1" w:styleId="Pays">
    <w:name w:val="Pays"/>
    <w:basedOn w:val="Heading4"/>
    <w:link w:val="PaysChar"/>
    <w:rsid w:val="00905A32"/>
    <w:pPr>
      <w:tabs>
        <w:tab w:val="clear" w:pos="964"/>
        <w:tab w:val="left" w:pos="765"/>
      </w:tabs>
      <w:spacing w:before="240"/>
      <w:ind w:left="0" w:firstLine="0"/>
      <w:jc w:val="left"/>
    </w:pPr>
    <w:rPr>
      <w:rFonts w:ascii="FrugalSans" w:hAnsi="FrugalSans"/>
      <w:bCs/>
      <w:iCs/>
      <w:u w:val="none"/>
    </w:rPr>
  </w:style>
  <w:style w:type="character" w:customStyle="1" w:styleId="PaysChar">
    <w:name w:val="Pays Char"/>
    <w:basedOn w:val="DefaultParagraphFont"/>
    <w:link w:val="Pays"/>
    <w:rsid w:val="00905A32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har6">
    <w:name w:val="Char6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EquationCaption">
    <w:name w:val="_Equation Caption"/>
    <w:next w:val="Normal"/>
    <w:rsid w:val="00905A3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05A3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05A3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05A3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05A3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05A3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05A3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05A3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05A32"/>
    <w:rPr>
      <w:lang w:val="en-GB"/>
    </w:rPr>
  </w:style>
  <w:style w:type="paragraph" w:customStyle="1" w:styleId="ASN1">
    <w:name w:val="ASN.1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905A32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905A32"/>
    <w:pPr>
      <w:tabs>
        <w:tab w:val="left" w:pos="794"/>
        <w:tab w:val="center" w:pos="4820"/>
        <w:tab w:val="right" w:pos="9639"/>
      </w:tabs>
      <w:spacing w:before="120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905A32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customStyle="1" w:styleId="Figure">
    <w:name w:val="Figure"/>
    <w:basedOn w:val="Normal"/>
    <w:next w:val="FigureNotitle"/>
    <w:qFormat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b w:val="0"/>
      <w:sz w:val="16"/>
    </w:rPr>
  </w:style>
  <w:style w:type="paragraph" w:styleId="Index3">
    <w:name w:val="index 3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905A32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905A32"/>
    <w:pPr>
      <w:keepNext/>
      <w:keepLines/>
      <w:spacing w:before="120"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905A32"/>
    <w:pPr>
      <w:keepNext/>
      <w:keepLines/>
      <w:spacing w:before="120"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905A32"/>
  </w:style>
  <w:style w:type="paragraph" w:customStyle="1" w:styleId="QuestionNo">
    <w:name w:val="Question_No"/>
    <w:basedOn w:val="RecNo"/>
    <w:next w:val="Questiontitle"/>
    <w:rsid w:val="00905A32"/>
  </w:style>
  <w:style w:type="paragraph" w:customStyle="1" w:styleId="RecNo">
    <w:name w:val="Rec_No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905A32"/>
  </w:style>
  <w:style w:type="paragraph" w:customStyle="1" w:styleId="Questionref">
    <w:name w:val="Question_ref"/>
    <w:basedOn w:val="Recref"/>
    <w:next w:val="Questiondate"/>
    <w:rsid w:val="00905A32"/>
  </w:style>
  <w:style w:type="paragraph" w:customStyle="1" w:styleId="Reftext">
    <w:name w:val="Ref_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905A32"/>
  </w:style>
  <w:style w:type="paragraph" w:customStyle="1" w:styleId="RepNo">
    <w:name w:val="Rep_No"/>
    <w:basedOn w:val="RecNo"/>
    <w:next w:val="Reptitle"/>
    <w:rsid w:val="00905A32"/>
  </w:style>
  <w:style w:type="paragraph" w:customStyle="1" w:styleId="Reptitle">
    <w:name w:val="Rep_title"/>
    <w:basedOn w:val="Rectitle"/>
    <w:next w:val="Repref"/>
    <w:rsid w:val="00905A32"/>
  </w:style>
  <w:style w:type="paragraph" w:customStyle="1" w:styleId="Repref">
    <w:name w:val="Rep_ref"/>
    <w:basedOn w:val="Recref"/>
    <w:next w:val="Repdate"/>
    <w:rsid w:val="00905A32"/>
  </w:style>
  <w:style w:type="paragraph" w:customStyle="1" w:styleId="Resdate">
    <w:name w:val="Res_date"/>
    <w:basedOn w:val="Recdate"/>
    <w:next w:val="Normalaftertitle"/>
    <w:rsid w:val="00905A32"/>
  </w:style>
  <w:style w:type="paragraph" w:customStyle="1" w:styleId="ResNo">
    <w:name w:val="Res_No"/>
    <w:basedOn w:val="RecNo"/>
    <w:next w:val="Restitle"/>
    <w:rsid w:val="00905A32"/>
  </w:style>
  <w:style w:type="paragraph" w:customStyle="1" w:styleId="Restitle">
    <w:name w:val="Res_title"/>
    <w:basedOn w:val="Rectitle"/>
    <w:next w:val="Resref"/>
    <w:rsid w:val="00905A32"/>
  </w:style>
  <w:style w:type="paragraph" w:customStyle="1" w:styleId="Resref">
    <w:name w:val="Res_ref"/>
    <w:basedOn w:val="Recref"/>
    <w:next w:val="Resdate"/>
    <w:rsid w:val="00905A32"/>
  </w:style>
  <w:style w:type="paragraph" w:customStyle="1" w:styleId="SectionNo">
    <w:name w:val="Section_No"/>
    <w:basedOn w:val="Normal"/>
    <w:next w:val="Section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905A32"/>
    <w:rPr>
      <w:vertAlign w:val="superscript"/>
    </w:rPr>
  </w:style>
  <w:style w:type="paragraph" w:customStyle="1" w:styleId="Title1">
    <w:name w:val="Title 1"/>
    <w:basedOn w:val="Source"/>
    <w:next w:val="Title2"/>
    <w:rsid w:val="00905A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05A32"/>
  </w:style>
  <w:style w:type="paragraph" w:customStyle="1" w:styleId="Title4">
    <w:name w:val="Title 4"/>
    <w:basedOn w:val="Title3"/>
    <w:next w:val="Heading1"/>
    <w:rsid w:val="00905A32"/>
    <w:rPr>
      <w:b/>
    </w:rPr>
  </w:style>
  <w:style w:type="paragraph" w:customStyle="1" w:styleId="toc00">
    <w:name w:val="toc 0"/>
    <w:basedOn w:val="Normal"/>
    <w:next w:val="TOC1"/>
    <w:rsid w:val="00905A32"/>
    <w:pPr>
      <w:tabs>
        <w:tab w:val="right" w:pos="9639"/>
      </w:tabs>
      <w:spacing w:before="120"/>
    </w:pPr>
    <w:rPr>
      <w:rFonts w:ascii="Times New Roman" w:hAnsi="Times New Roman"/>
      <w:b/>
      <w:sz w:val="24"/>
    </w:rPr>
  </w:style>
  <w:style w:type="character" w:customStyle="1" w:styleId="Appdef">
    <w:name w:val="App_def"/>
    <w:basedOn w:val="DefaultParagraphFont"/>
    <w:rsid w:val="00905A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5A32"/>
  </w:style>
  <w:style w:type="character" w:customStyle="1" w:styleId="Artdef">
    <w:name w:val="Art_def"/>
    <w:basedOn w:val="DefaultParagraphFont"/>
    <w:rsid w:val="00905A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05A32"/>
  </w:style>
  <w:style w:type="paragraph" w:customStyle="1" w:styleId="Reftitle">
    <w:name w:val="Ref_title"/>
    <w:basedOn w:val="Normal"/>
    <w:next w:val="Reftext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905A3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05A32"/>
    <w:rPr>
      <w:b/>
      <w:color w:val="auto"/>
    </w:rPr>
  </w:style>
  <w:style w:type="paragraph" w:customStyle="1" w:styleId="Formal">
    <w:name w:val="Formal"/>
    <w:basedOn w:val="ASN1"/>
    <w:rsid w:val="00905A32"/>
    <w:rPr>
      <w:b w:val="0"/>
    </w:rPr>
  </w:style>
  <w:style w:type="paragraph" w:customStyle="1" w:styleId="FooterQP">
    <w:name w:val="Footer_QP"/>
    <w:basedOn w:val="Normal"/>
    <w:rsid w:val="00905A32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905A32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905A32"/>
  </w:style>
  <w:style w:type="paragraph" w:customStyle="1" w:styleId="RepNoBR">
    <w:name w:val="Rep_No_BR"/>
    <w:basedOn w:val="RecNoBR"/>
    <w:next w:val="Reptitle"/>
    <w:rsid w:val="00905A32"/>
  </w:style>
  <w:style w:type="paragraph" w:customStyle="1" w:styleId="ResNoBR">
    <w:name w:val="Res_No_BR"/>
    <w:basedOn w:val="RecNoBR"/>
    <w:next w:val="Restitle"/>
    <w:rsid w:val="00905A32"/>
  </w:style>
  <w:style w:type="paragraph" w:customStyle="1" w:styleId="TabletitleBR">
    <w:name w:val="Table_title_BR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905A32"/>
    <w:rPr>
      <w:b/>
    </w:rPr>
  </w:style>
  <w:style w:type="paragraph" w:customStyle="1" w:styleId="FiguretitleBR">
    <w:name w:val="Figure_title_BR"/>
    <w:basedOn w:val="TabletitleBR"/>
    <w:next w:val="Figurewithouttitle"/>
    <w:rsid w:val="00905A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905A32"/>
    <w:pPr>
      <w:tabs>
        <w:tab w:val="left" w:pos="5954"/>
        <w:tab w:val="right" w:pos="9639"/>
      </w:tabs>
      <w:spacing w:before="60" w:after="60"/>
    </w:pPr>
    <w:rPr>
      <w:rFonts w:ascii="Times New Roman" w:hAnsi="Times New Roman"/>
    </w:rPr>
  </w:style>
  <w:style w:type="paragraph" w:customStyle="1" w:styleId="AppendixNoTitle0">
    <w:name w:val="Appendi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905A32"/>
    <w:pPr>
      <w:tabs>
        <w:tab w:val="left" w:pos="284"/>
        <w:tab w:val="left" w:pos="567"/>
        <w:tab w:val="left" w:pos="851"/>
      </w:tabs>
      <w:spacing w:before="0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Heading100">
    <w:name w:val="Heading_10"/>
    <w:basedOn w:val="Normal"/>
    <w:next w:val="Notes"/>
    <w:rsid w:val="00905A32"/>
    <w:pPr>
      <w:keepNext/>
      <w:tabs>
        <w:tab w:val="left" w:pos="284"/>
      </w:tabs>
      <w:spacing w:before="142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xl54">
    <w:name w:val="xl54"/>
    <w:basedOn w:val="Normal"/>
    <w:rsid w:val="00905A32"/>
    <w:pPr>
      <w:spacing w:before="100" w:after="100"/>
      <w:jc w:val="center"/>
    </w:pPr>
    <w:rPr>
      <w:b/>
      <w:lang w:val="en-US"/>
    </w:rPr>
  </w:style>
  <w:style w:type="paragraph" w:customStyle="1" w:styleId="headinga">
    <w:name w:val="heading"/>
    <w:basedOn w:val="ITULOGO"/>
    <w:rsid w:val="00905A3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905A32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sz w:val="20"/>
      <w:lang w:val="en-US"/>
    </w:rPr>
  </w:style>
  <w:style w:type="paragraph" w:customStyle="1" w:styleId="xl56">
    <w:name w:val="xl56"/>
    <w:basedOn w:val="Normal"/>
    <w:rsid w:val="00905A32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905A32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905A32"/>
    <w:pPr>
      <w:tabs>
        <w:tab w:val="right" w:pos="8732"/>
      </w:tabs>
      <w:spacing w:before="120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905A32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905A3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905A32"/>
    <w:pPr>
      <w:keepLines/>
      <w:overflowPunct/>
      <w:autoSpaceDE/>
      <w:autoSpaceDN/>
      <w:adjustRightInd/>
      <w:spacing w:before="120" w:after="120"/>
      <w:jc w:val="center"/>
      <w:textAlignment w:val="auto"/>
    </w:pPr>
    <w:rPr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905A32"/>
    <w:pPr>
      <w:keepNext/>
      <w:keepLines/>
      <w:overflowPunct/>
      <w:autoSpaceDE/>
      <w:autoSpaceDN/>
      <w:adjustRightInd/>
      <w:spacing w:before="480"/>
      <w:ind w:left="851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905A32"/>
    <w:pPr>
      <w:keepLines/>
      <w:overflowPunct/>
      <w:autoSpaceDE/>
      <w:autoSpaceDN/>
      <w:adjustRightInd/>
      <w:spacing w:before="180"/>
      <w:ind w:left="1418"/>
      <w:jc w:val="both"/>
      <w:textAlignment w:val="auto"/>
    </w:pPr>
    <w:rPr>
      <w:sz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905A32"/>
    <w:pPr>
      <w:keepNext/>
      <w:keepLines/>
      <w:tabs>
        <w:tab w:val="num" w:pos="1418"/>
      </w:tabs>
      <w:overflowPunct/>
      <w:autoSpaceDE/>
      <w:autoSpaceDN/>
      <w:adjustRightInd/>
      <w:spacing w:before="180"/>
      <w:ind w:left="1418" w:hanging="284"/>
      <w:jc w:val="both"/>
      <w:textAlignment w:val="auto"/>
    </w:pPr>
    <w:rPr>
      <w:b/>
      <w:color w:val="808080"/>
      <w:sz w:val="20"/>
      <w:lang w:val="fr-FR" w:eastAsia="fr-FR"/>
    </w:rPr>
  </w:style>
  <w:style w:type="paragraph" w:customStyle="1" w:styleId="Enum4">
    <w:name w:val="Enum4"/>
    <w:basedOn w:val="Normal"/>
    <w:rsid w:val="00905A32"/>
    <w:pPr>
      <w:keepLines/>
      <w:tabs>
        <w:tab w:val="num" w:pos="1417"/>
      </w:tabs>
      <w:overflowPunct/>
      <w:autoSpaceDE/>
      <w:autoSpaceDN/>
      <w:adjustRightInd/>
      <w:spacing w:before="60"/>
      <w:ind w:left="3118" w:hanging="283"/>
      <w:jc w:val="both"/>
      <w:textAlignment w:val="auto"/>
    </w:pPr>
    <w:rPr>
      <w:sz w:val="20"/>
      <w:lang w:val="fr-FR" w:eastAsia="fr-FR"/>
    </w:rPr>
  </w:style>
  <w:style w:type="paragraph" w:customStyle="1" w:styleId="0-para">
    <w:name w:val="0-para"/>
    <w:basedOn w:val="Normal"/>
    <w:link w:val="0-paraCar"/>
    <w:rsid w:val="00905A32"/>
    <w:pPr>
      <w:overflowPunct/>
      <w:autoSpaceDE/>
      <w:autoSpaceDN/>
      <w:adjustRightInd/>
      <w:spacing w:before="120" w:after="120" w:line="120" w:lineRule="atLeast"/>
      <w:ind w:left="992"/>
      <w:jc w:val="both"/>
      <w:textAlignment w:val="auto"/>
    </w:pPr>
    <w:rPr>
      <w:sz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05A32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905A32"/>
    <w:pPr>
      <w:autoSpaceDE/>
      <w:autoSpaceDN/>
      <w:adjustRightInd/>
      <w:spacing w:before="30"/>
      <w:textAlignment w:val="auto"/>
    </w:pPr>
    <w:rPr>
      <w:rFonts w:cs="Arial"/>
      <w:sz w:val="20"/>
      <w:lang w:val="en-US"/>
    </w:rPr>
  </w:style>
  <w:style w:type="paragraph" w:customStyle="1" w:styleId="MessageHeaderLast">
    <w:name w:val="Message Header Last"/>
    <w:basedOn w:val="MessageHeader"/>
    <w:next w:val="BodyText"/>
    <w:rsid w:val="00905A3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05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905A32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6">
    <w:name w:val="xl2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27">
    <w:name w:val="xl27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9">
    <w:name w:val="xl29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0">
    <w:name w:val="xl30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905A32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FF0000"/>
      <w:sz w:val="24"/>
      <w:lang w:val="en-US"/>
    </w:rPr>
  </w:style>
  <w:style w:type="paragraph" w:customStyle="1" w:styleId="xl37">
    <w:name w:val="xl37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8">
    <w:name w:val="xl38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9">
    <w:name w:val="xl39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0">
    <w:name w:val="xl40"/>
    <w:basedOn w:val="Normal"/>
    <w:rsid w:val="00905A3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1">
    <w:name w:val="xl41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000000"/>
      <w:sz w:val="24"/>
      <w:lang w:val="en-US"/>
    </w:rPr>
  </w:style>
  <w:style w:type="paragraph" w:customStyle="1" w:styleId="font6">
    <w:name w:val="font6"/>
    <w:basedOn w:val="Normal"/>
    <w:rsid w:val="00905A32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905A32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905A32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905A32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xl47">
    <w:name w:val="xl47"/>
    <w:basedOn w:val="Normal"/>
    <w:rsid w:val="00905A32"/>
    <w:pPr>
      <w:pBdr>
        <w:lef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xl48">
    <w:name w:val="xl48"/>
    <w:basedOn w:val="Normal"/>
    <w:rsid w:val="00905A32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Informationtitle">
    <w:name w:val="Information_title"/>
    <w:basedOn w:val="Heading2"/>
    <w:rsid w:val="00905A32"/>
    <w:pPr>
      <w:shd w:val="clear" w:color="auto" w:fill="E0E0E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heading11">
    <w:name w:val="heading 11"/>
    <w:basedOn w:val="Heading7"/>
    <w:rsid w:val="00905A32"/>
    <w:pPr>
      <w:tabs>
        <w:tab w:val="clear" w:pos="130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/>
      <w:ind w:left="0" w:firstLine="0"/>
      <w:jc w:val="left"/>
      <w:outlineLvl w:val="9"/>
    </w:pPr>
    <w:rPr>
      <w:rFonts w:ascii="FrugalSans" w:hAnsi="FrugalSans"/>
      <w:b w:val="0"/>
      <w:i w:val="0"/>
    </w:rPr>
  </w:style>
  <w:style w:type="paragraph" w:customStyle="1" w:styleId="titre1">
    <w:name w:val="titre 1"/>
    <w:basedOn w:val="Normal"/>
    <w:rsid w:val="00905A32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</w:pPr>
    <w:rPr>
      <w:rFonts w:ascii="Univers" w:hAnsi="Univers"/>
      <w:b/>
      <w:spacing w:val="20"/>
      <w:sz w:val="20"/>
      <w:szCs w:val="28"/>
    </w:rPr>
  </w:style>
  <w:style w:type="paragraph" w:customStyle="1" w:styleId="titre3">
    <w:name w:val="titre 3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right"/>
    </w:pPr>
    <w:rPr>
      <w:rFonts w:ascii="Univers" w:hAnsi="Univers"/>
      <w:bCs/>
    </w:rPr>
  </w:style>
  <w:style w:type="paragraph" w:customStyle="1" w:styleId="Bureaufaxtable">
    <w:name w:val="Bureaufax_table"/>
    <w:basedOn w:val="Normal"/>
    <w:rsid w:val="00905A32"/>
    <w:pPr>
      <w:spacing w:before="120" w:after="40"/>
      <w:jc w:val="center"/>
    </w:pPr>
    <w:rPr>
      <w:rFonts w:ascii="FrugalSans" w:hAnsi="FrugalSans"/>
      <w:b/>
      <w:sz w:val="20"/>
      <w:lang w:val="en-US"/>
    </w:rPr>
  </w:style>
  <w:style w:type="paragraph" w:customStyle="1" w:styleId="Ref">
    <w:name w:val="Ref"/>
    <w:basedOn w:val="FootnoteText"/>
    <w:rsid w:val="00905A32"/>
    <w:pPr>
      <w:tabs>
        <w:tab w:val="clear" w:pos="28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905A32"/>
    <w:pPr>
      <w:shd w:val="clear" w:color="auto" w:fill="FFFFFF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ISPCtet1">
    <w:name w:val="ISPC_tet1"/>
    <w:basedOn w:val="Normal"/>
    <w:rsid w:val="00905A32"/>
    <w:pPr>
      <w:keepNext/>
      <w:keepLines/>
      <w:tabs>
        <w:tab w:val="left" w:pos="1985"/>
        <w:tab w:val="left" w:pos="5387"/>
        <w:tab w:val="left" w:pos="5954"/>
      </w:tabs>
      <w:spacing w:before="240"/>
      <w:ind w:left="567"/>
    </w:pPr>
    <w:rPr>
      <w:rFonts w:ascii="FrugalSans" w:hAnsi="FrugalSans"/>
      <w:b/>
      <w:bCs/>
      <w:sz w:val="20"/>
      <w:lang w:val="en-US"/>
    </w:rPr>
  </w:style>
  <w:style w:type="paragraph" w:customStyle="1" w:styleId="ISPCtext2">
    <w:name w:val="ISPC_text2"/>
    <w:basedOn w:val="Normal"/>
    <w:rsid w:val="00905A32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  <w:sz w:val="20"/>
    </w:rPr>
  </w:style>
  <w:style w:type="paragraph" w:customStyle="1" w:styleId="E164tet">
    <w:name w:val="E164_tet"/>
    <w:basedOn w:val="Pays"/>
    <w:link w:val="E164tetChar"/>
    <w:rsid w:val="00905A3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05A32"/>
    <w:pPr>
      <w:tabs>
        <w:tab w:val="left" w:pos="1134"/>
        <w:tab w:val="left" w:pos="1985"/>
        <w:tab w:val="left" w:pos="7088"/>
      </w:tabs>
      <w:spacing w:before="120"/>
      <w:ind w:firstLine="567"/>
      <w:jc w:val="both"/>
    </w:pPr>
    <w:rPr>
      <w:rFonts w:ascii="FrugalSans" w:hAnsi="FrugalSans"/>
      <w:b/>
      <w:sz w:val="20"/>
    </w:rPr>
  </w:style>
  <w:style w:type="paragraph" w:customStyle="1" w:styleId="M1400tet">
    <w:name w:val="M1400_tet"/>
    <w:basedOn w:val="Normal"/>
    <w:next w:val="Normal"/>
    <w:rsid w:val="00905A32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  <w:sz w:val="20"/>
    </w:rPr>
  </w:style>
  <w:style w:type="paragraph" w:customStyle="1" w:styleId="SANCtet">
    <w:name w:val="SANC_tet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/>
    </w:pPr>
    <w:rPr>
      <w:rFonts w:ascii="FrugalSans" w:hAnsi="FrugalSans"/>
      <w:b/>
      <w:sz w:val="20"/>
      <w:lang w:val="en-US"/>
    </w:rPr>
  </w:style>
  <w:style w:type="paragraph" w:customStyle="1" w:styleId="SANCtext">
    <w:name w:val="SANC_text"/>
    <w:basedOn w:val="Normal"/>
    <w:rsid w:val="00905A32"/>
    <w:pPr>
      <w:tabs>
        <w:tab w:val="left" w:pos="709"/>
        <w:tab w:val="left" w:pos="1560"/>
      </w:tabs>
      <w:spacing w:before="80"/>
    </w:pPr>
    <w:rPr>
      <w:rFonts w:ascii="FrugalSans" w:hAnsi="FrugalSans"/>
      <w:b/>
      <w:sz w:val="20"/>
      <w:lang w:val="en-US"/>
    </w:rPr>
  </w:style>
  <w:style w:type="paragraph" w:customStyle="1" w:styleId="Normalindent0">
    <w:name w:val="Normal_indent"/>
    <w:basedOn w:val="Normal"/>
    <w:rsid w:val="00905A32"/>
    <w:pPr>
      <w:tabs>
        <w:tab w:val="left" w:pos="1418"/>
        <w:tab w:val="left" w:pos="3686"/>
      </w:tabs>
      <w:spacing w:before="120"/>
      <w:ind w:left="567"/>
      <w:jc w:val="both"/>
    </w:pPr>
    <w:rPr>
      <w:rFonts w:ascii="FrugalSans" w:hAnsi="FrugalSans"/>
      <w:sz w:val="20"/>
      <w:lang w:val="fr-FR"/>
    </w:rPr>
  </w:style>
  <w:style w:type="paragraph" w:customStyle="1" w:styleId="Restrictionstext">
    <w:name w:val="Restrictions_text"/>
    <w:basedOn w:val="Normalleft"/>
    <w:rsid w:val="00905A3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905A32"/>
    <w:pPr>
      <w:tabs>
        <w:tab w:val="left" w:pos="1276"/>
      </w:tabs>
      <w:spacing w:before="40"/>
      <w:ind w:left="1276" w:hanging="709"/>
      <w:jc w:val="both"/>
    </w:pPr>
    <w:rPr>
      <w:rFonts w:ascii="FrugalSans" w:hAnsi="FrugalSans"/>
      <w:sz w:val="20"/>
    </w:rPr>
  </w:style>
  <w:style w:type="paragraph" w:customStyle="1" w:styleId="AnnexTitle">
    <w:name w:val="Annex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905A32"/>
    <w:pPr>
      <w:tabs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hAnsi="Times New Roman"/>
      <w:sz w:val="20"/>
      <w:lang w:val="en-US"/>
    </w:rPr>
  </w:style>
  <w:style w:type="paragraph" w:customStyle="1" w:styleId="Annex">
    <w:name w:val="Annex_#"/>
    <w:basedOn w:val="Normal"/>
    <w:next w:val="Annex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905A32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905A32"/>
    <w:pPr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/>
      <w:sz w:val="22"/>
      <w:szCs w:val="22"/>
      <w:lang w:val="en-US"/>
    </w:rPr>
  </w:style>
  <w:style w:type="table" w:styleId="TableProfessional">
    <w:name w:val="Table Professional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sz w:val="20"/>
      <w:szCs w:val="22"/>
      <w:lang w:val="en-US"/>
    </w:rPr>
  </w:style>
  <w:style w:type="paragraph" w:customStyle="1" w:styleId="Note2">
    <w:name w:val="Note_2"/>
    <w:basedOn w:val="Note1"/>
    <w:link w:val="Note2Char"/>
    <w:rsid w:val="00905A3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905A32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905A3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character" w:customStyle="1" w:styleId="Column1Char">
    <w:name w:val="Column_1 Char"/>
    <w:basedOn w:val="DefaultParagraphFont"/>
    <w:link w:val="Column1"/>
    <w:rsid w:val="00905A32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905A32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905A32"/>
    <w:pPr>
      <w:pBdr>
        <w:left w:val="single" w:sz="18" w:space="1" w:color="auto"/>
      </w:pBdr>
      <w:spacing w:before="0"/>
    </w:pPr>
    <w:rPr>
      <w:sz w:val="20"/>
      <w:lang w:val="en-US"/>
    </w:rPr>
  </w:style>
  <w:style w:type="table" w:customStyle="1" w:styleId="TableGrid3">
    <w:name w:val="Table Grid3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Grid5">
    <w:name w:val="Table Grid5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905A32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905A32"/>
    <w:pPr>
      <w:spacing w:before="720"/>
      <w:ind w:left="794" w:right="794"/>
    </w:pPr>
    <w:rPr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905A32"/>
    <w:rPr>
      <w:rFonts w:ascii="Arial" w:hAnsi="Arial"/>
      <w:sz w:val="18"/>
      <w:lang w:val="en-GB" w:eastAsia="en-US"/>
    </w:rPr>
  </w:style>
  <w:style w:type="paragraph" w:customStyle="1" w:styleId="Char8">
    <w:name w:val="Char8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05A3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05A32"/>
  </w:style>
  <w:style w:type="character" w:customStyle="1" w:styleId="E164tetChar">
    <w:name w:val="E164_tet Char"/>
    <w:basedOn w:val="DefaultParagraphFont"/>
    <w:link w:val="E164tet"/>
    <w:rsid w:val="00905A32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905A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905A32"/>
    <w:pPr>
      <w:spacing w:before="40"/>
      <w:ind w:left="794"/>
      <w:jc w:val="both"/>
    </w:pPr>
    <w:rPr>
      <w:rFonts w:ascii="Times New Roman" w:hAnsi="Times New Roman"/>
      <w:sz w:val="20"/>
      <w:lang w:val="en-US"/>
    </w:rPr>
  </w:style>
  <w:style w:type="paragraph" w:customStyle="1" w:styleId="wfxFaxNum">
    <w:name w:val="wfxFaxNum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Recipient">
    <w:name w:val="wfxRecipient"/>
    <w:basedOn w:val="wfxFaxNum"/>
    <w:rsid w:val="00905A32"/>
  </w:style>
  <w:style w:type="paragraph" w:customStyle="1" w:styleId="AppendixTitle">
    <w:name w:val="Appendix_Title"/>
    <w:basedOn w:val="Normal"/>
    <w:next w:val="Normalaftertitle0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Date">
    <w:name w:val="wfxDat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a">
    <w:name w:val="="/>
    <w:basedOn w:val="Normal"/>
    <w:uiPriority w:val="99"/>
    <w:rsid w:val="00905A32"/>
    <w:pPr>
      <w:tabs>
        <w:tab w:val="left" w:pos="992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="FrugalSans" w:hAnsi="FrugalSans"/>
      <w:sz w:val="20"/>
      <w:lang w:val="fr-CH"/>
    </w:rPr>
  </w:style>
  <w:style w:type="paragraph" w:styleId="EndnoteText">
    <w:name w:val="endnote text"/>
    <w:basedOn w:val="Normal"/>
    <w:link w:val="EndnoteTextChar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05A32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905A32"/>
  </w:style>
  <w:style w:type="table" w:customStyle="1" w:styleId="TableGrid80">
    <w:name w:val="Table Grid8"/>
    <w:basedOn w:val="TableNormal"/>
    <w:next w:val="TableGrid"/>
    <w:uiPriority w:val="59"/>
    <w:rsid w:val="00905A3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905A32"/>
    <w:pPr>
      <w:widowControl w:val="0"/>
      <w:overflowPunct/>
      <w:spacing w:before="0" w:line="221" w:lineRule="exac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905A32"/>
    <w:pPr>
      <w:widowControl w:val="0"/>
      <w:overflowPunct/>
      <w:spacing w:before="0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905A3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05A3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05A3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05A3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05A3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05A32"/>
    <w:pPr>
      <w:spacing w:before="0"/>
    </w:pPr>
    <w:rPr>
      <w:rFonts w:ascii="Univers" w:hAnsi="Univers"/>
      <w:lang w:val="en-US"/>
    </w:rPr>
  </w:style>
  <w:style w:type="paragraph" w:customStyle="1" w:styleId="ISTATYMAS">
    <w:name w:val="ISTATYMAS"/>
    <w:rsid w:val="00905A32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905A32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905A32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905A3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905A32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05A32"/>
    <w:pPr>
      <w:tabs>
        <w:tab w:val="left" w:pos="284"/>
      </w:tabs>
      <w:overflowPunct/>
      <w:autoSpaceDE/>
      <w:autoSpaceDN/>
      <w:adjustRightInd/>
      <w:spacing w:before="0"/>
      <w:jc w:val="both"/>
      <w:textAlignment w:val="auto"/>
      <w:outlineLvl w:val="2"/>
    </w:pPr>
    <w:rPr>
      <w:rFonts w:ascii="Times New Roman" w:hAnsi="Times New Roman"/>
      <w:kern w:val="28"/>
      <w:sz w:val="20"/>
      <w:lang w:val="lt-LT"/>
    </w:rPr>
  </w:style>
  <w:style w:type="paragraph" w:customStyle="1" w:styleId="bodytext0">
    <w:name w:val="bodytext"/>
    <w:basedOn w:val="Normal"/>
    <w:rsid w:val="00905A32"/>
    <w:pPr>
      <w:overflowPunct/>
      <w:autoSpaceDE/>
      <w:autoSpaceDN/>
      <w:adjustRightInd/>
      <w:snapToGrid w:val="0"/>
      <w:spacing w:before="0"/>
      <w:ind w:firstLine="312"/>
      <w:jc w:val="both"/>
      <w:textAlignment w:val="auto"/>
    </w:pPr>
    <w:rPr>
      <w:rFonts w:ascii="TimesLT" w:eastAsia="Arial Unicode MS" w:hAnsi="TimesLT" w:cs="TimesLT"/>
      <w:sz w:val="20"/>
    </w:rPr>
  </w:style>
  <w:style w:type="paragraph" w:customStyle="1" w:styleId="istatymas0">
    <w:name w:val="istatymas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05A32"/>
    <w:pPr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905A3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0"/>
      <w:lang w:val="fr-CH"/>
    </w:rPr>
  </w:style>
  <w:style w:type="character" w:customStyle="1" w:styleId="EmailStyle6061">
    <w:name w:val="EmailStyle606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="Times New Roman" w:hAnsi="Times New Roman"/>
      <w:sz w:val="22"/>
      <w:szCs w:val="22"/>
      <w:lang w:val="fr-FR"/>
    </w:rPr>
  </w:style>
  <w:style w:type="table" w:customStyle="1" w:styleId="TableProfessional4">
    <w:name w:val="Table Professional4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05A32"/>
    <w:rPr>
      <w:rFonts w:ascii="Calibri" w:hAnsi="Calibri"/>
      <w:lang w:val="en-GB" w:eastAsia="en-US"/>
    </w:rPr>
  </w:style>
  <w:style w:type="paragraph" w:customStyle="1" w:styleId="Reasons">
    <w:name w:val="Reasons"/>
    <w:basedOn w:val="Normal"/>
    <w:qFormat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905A32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A32"/>
    <w:pPr>
      <w:tabs>
        <w:tab w:val="clear" w:pos="794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905A32"/>
  </w:style>
  <w:style w:type="character" w:customStyle="1" w:styleId="hps">
    <w:name w:val="hps"/>
    <w:basedOn w:val="DefaultParagraphFont"/>
    <w:rsid w:val="00905A32"/>
  </w:style>
  <w:style w:type="paragraph" w:customStyle="1" w:styleId="xl120">
    <w:name w:val="xl120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905A32"/>
    <w:pPr>
      <w:pBdr>
        <w:top w:val="single" w:sz="4" w:space="0" w:color="auto"/>
        <w:lef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905A32"/>
    <w:rPr>
      <w:rFonts w:ascii="Arial" w:hAnsi="Arial" w:cs="Arial"/>
      <w:sz w:val="18"/>
      <w:lang w:val="en-GB" w:eastAsia="en-US"/>
    </w:rPr>
  </w:style>
  <w:style w:type="paragraph" w:customStyle="1" w:styleId="MVTUBrdtekst">
    <w:name w:val="MVTU_Brødtekst"/>
    <w:basedOn w:val="Normal"/>
    <w:semiHidden/>
    <w:rsid w:val="00905A32"/>
    <w:pPr>
      <w:overflowPunct/>
      <w:autoSpaceDE/>
      <w:autoSpaceDN/>
      <w:adjustRightInd/>
      <w:spacing w:before="0" w:line="260" w:lineRule="atLeas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905A32"/>
  </w:style>
  <w:style w:type="paragraph" w:customStyle="1" w:styleId="font0">
    <w:name w:val="font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0"/>
      <w:lang w:val="en-US" w:eastAsia="zh-CN"/>
    </w:rPr>
  </w:style>
  <w:style w:type="paragraph" w:customStyle="1" w:styleId="font8">
    <w:name w:val="font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05A32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05A32"/>
    <w:rPr>
      <w:rFonts w:ascii="Arial" w:hAnsi="Arial"/>
      <w:lang w:val="en-GB" w:eastAsia="en-US"/>
    </w:rPr>
  </w:style>
  <w:style w:type="table" w:customStyle="1" w:styleId="TableGrid12">
    <w:name w:val="Table Grid12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05A3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05A3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905A32"/>
    <w:pPr>
      <w:tabs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jc w:val="both"/>
      <w:textAlignment w:val="auto"/>
    </w:pPr>
    <w:rPr>
      <w:rFonts w:ascii="Calibri" w:eastAsia="SimSun" w:hAnsi="Calibri" w:cs="Arial"/>
      <w:bCs/>
      <w:sz w:val="20"/>
      <w:lang w:val="en-US" w:eastAsia="zh-CN"/>
    </w:rPr>
  </w:style>
  <w:style w:type="paragraph" w:customStyle="1" w:styleId="EnumLev11">
    <w:name w:val="EnumLev1"/>
    <w:basedOn w:val="Normal"/>
    <w:qFormat/>
    <w:rsid w:val="00905A32"/>
    <w:pPr>
      <w:tabs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jc w:val="both"/>
      <w:textAlignment w:val="auto"/>
    </w:pPr>
    <w:rPr>
      <w:rFonts w:ascii="Calibri" w:eastAsia="SimSun" w:hAnsi="Calibri" w:cs="Arial"/>
      <w:sz w:val="20"/>
      <w:lang w:val="en-US" w:eastAsia="zh-CN"/>
    </w:rPr>
  </w:style>
  <w:style w:type="paragraph" w:customStyle="1" w:styleId="TableText3">
    <w:name w:val="TableText"/>
    <w:basedOn w:val="Normal"/>
    <w:qFormat/>
    <w:rsid w:val="00905A32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spacing w:before="60" w:after="60" w:line="199" w:lineRule="exact"/>
    </w:pPr>
    <w:rPr>
      <w:rFonts w:ascii="Calibri" w:eastAsia="SimSun" w:hAnsi="Calibri" w:cs="Arial"/>
      <w:sz w:val="20"/>
      <w:lang w:val="es-ES_tradnl"/>
    </w:rPr>
  </w:style>
  <w:style w:type="paragraph" w:customStyle="1" w:styleId="TableHead3">
    <w:name w:val="TableHead"/>
    <w:basedOn w:val="TableText3"/>
    <w:qFormat/>
    <w:rsid w:val="00905A3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05A3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05A32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905A3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05A32"/>
    <w:pPr>
      <w:keepNext/>
      <w:overflowPunct/>
      <w:autoSpaceDE/>
      <w:autoSpaceDN/>
      <w:adjustRightInd/>
      <w:spacing w:before="480" w:after="200"/>
      <w:textAlignment w:val="auto"/>
    </w:pPr>
    <w:rPr>
      <w:rFonts w:ascii="Calibri" w:eastAsia="SimSun" w:hAnsi="Calibri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905A32"/>
    <w:pPr>
      <w:overflowPunct/>
      <w:autoSpaceDE/>
      <w:autoSpaceDN/>
      <w:adjustRightInd/>
      <w:spacing w:before="0" w:line="276" w:lineRule="auto"/>
      <w:jc w:val="center"/>
      <w:textAlignment w:val="auto"/>
    </w:pPr>
    <w:rPr>
      <w:rFonts w:ascii="Calibri" w:eastAsia="SimSun" w:hAnsi="Calibri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Cs w:val="18"/>
      <w:lang w:val="en-US" w:eastAsia="zh-CN"/>
    </w:rPr>
  </w:style>
  <w:style w:type="paragraph" w:customStyle="1" w:styleId="smallfont">
    <w:name w:val="small_fon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dheadblue">
    <w:name w:val="td_head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05A32"/>
    <w:pPr>
      <w:shd w:val="clear" w:color="auto" w:fill="008BD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05A32"/>
    <w:pPr>
      <w:shd w:val="clear" w:color="auto" w:fill="D91D52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05A32"/>
    <w:pPr>
      <w:shd w:val="clear" w:color="auto" w:fill="FFBB0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05A32"/>
    <w:pPr>
      <w:shd w:val="clear" w:color="auto" w:fill="93117E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6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topcellcfdef3">
    <w:name w:val="lm_top_cell_cfdef3"/>
    <w:basedOn w:val="Normal"/>
    <w:rsid w:val="00905A32"/>
    <w:pPr>
      <w:pBdr>
        <w:top w:val="single" w:sz="6" w:space="5" w:color="FFFFFF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lmcell2cfdef3">
    <w:name w:val="lm_cell2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2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cell004b96">
    <w:name w:val="lm_cell_004b96"/>
    <w:basedOn w:val="Normal"/>
    <w:rsid w:val="00905A32"/>
    <w:pPr>
      <w:pBdr>
        <w:top w:val="single" w:sz="6" w:space="5" w:color="004B96"/>
        <w:left w:val="single" w:sz="2" w:space="5" w:color="004B96"/>
        <w:right w:val="single" w:sz="6" w:space="5" w:color="004B96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tdhead">
    <w:name w:val="td_head"/>
    <w:basedOn w:val="Normal"/>
    <w:rsid w:val="00905A32"/>
    <w:pPr>
      <w:shd w:val="clear" w:color="auto" w:fill="004B9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10">
    <w:name w:val="Title1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dashedcell">
    <w:name w:val="dashed_cell"/>
    <w:basedOn w:val="Normal"/>
    <w:rsid w:val="00905A3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">
    <w:name w:val="solid_cell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blue">
    <w:name w:val="solid_cell_blue"/>
    <w:basedOn w:val="Normal"/>
    <w:rsid w:val="00905A3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opritems">
    <w:name w:val="topritems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b2link">
    <w:name w:val="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nlink">
    <w:name w:val="n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lang w:val="en-US" w:eastAsia="zh-CN"/>
    </w:rPr>
  </w:style>
  <w:style w:type="paragraph" w:customStyle="1" w:styleId="itunewslink">
    <w:name w:val="itunews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905A32"/>
    <w:pPr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ouncilcircle">
    <w:name w:val="council_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">
    <w:name w:val="blue_bullet"/>
    <w:basedOn w:val="Normal"/>
    <w:rsid w:val="00905A32"/>
    <w:pPr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ircle">
    <w:name w:val="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2">
    <w:name w:val="blue_bullet2"/>
    <w:basedOn w:val="Normal"/>
    <w:rsid w:val="00905A32"/>
    <w:pPr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3">
    <w:name w:val="blue_bullet3"/>
    <w:basedOn w:val="Normal"/>
    <w:rsid w:val="00905A32"/>
    <w:pPr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">
    <w:name w:val="red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2">
    <w:name w:val="red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3">
    <w:name w:val="red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">
    <w:name w:val="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2">
    <w:name w:val="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3">
    <w:name w:val="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">
    <w:name w:val="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2">
    <w:name w:val="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3">
    <w:name w:val="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arasmall">
    <w:name w:val="parasma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reference">
    <w:name w:val="preferenc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itunewslist">
    <w:name w:val="itunews_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Cs w:val="18"/>
      <w:lang w:val="en-US" w:eastAsia="zh-CN"/>
    </w:rPr>
  </w:style>
  <w:style w:type="paragraph" w:customStyle="1" w:styleId="newsroom">
    <w:name w:val="newsroom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05A3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tabborders">
    <w:name w:val="tab_borders"/>
    <w:basedOn w:val="Normal"/>
    <w:rsid w:val="00905A32"/>
    <w:pPr>
      <w:pBdr>
        <w:left w:val="single" w:sz="6" w:space="2" w:color="CCCCCC"/>
        <w:bottom w:val="single" w:sz="6" w:space="2" w:color="CCCCCC"/>
        <w:right w:val="single" w:sz="6" w:space="2" w:color="CCCCCC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05A32"/>
    <w:pPr>
      <w:shd w:val="clear" w:color="auto" w:fill="702B7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05A3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05A32"/>
    <w:pPr>
      <w:shd w:val="clear" w:color="auto" w:fill="046B8D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05A32"/>
    <w:pPr>
      <w:shd w:val="clear" w:color="auto" w:fill="014C27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05A32"/>
    <w:pPr>
      <w:shd w:val="clear" w:color="auto" w:fill="957104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05A32"/>
    <w:pPr>
      <w:shd w:val="clear" w:color="auto" w:fill="D60E18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">
    <w:name w:val="zcolor_blu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05A3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05A3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05A3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05A3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05A3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05A3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">
    <w:name w:val="subfoldersty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1">
    <w:name w:val="subfolderstyle1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05A3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05A32"/>
    <w:pPr>
      <w:tabs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jc w:val="both"/>
      <w:textAlignment w:val="auto"/>
    </w:pPr>
    <w:rPr>
      <w:rFonts w:ascii="Calibri" w:eastAsia="SimSun" w:hAnsi="Calibri" w:cs="Arial"/>
      <w:b/>
      <w:bCs/>
      <w:sz w:val="20"/>
      <w:lang w:val="es-ES_tradnl" w:eastAsia="zh-CN"/>
    </w:rPr>
  </w:style>
  <w:style w:type="paragraph" w:customStyle="1" w:styleId="EnumGenNote">
    <w:name w:val="EnumGenNote"/>
    <w:basedOn w:val="Normal"/>
    <w:qFormat/>
    <w:rsid w:val="00905A32"/>
    <w:pPr>
      <w:tabs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textAlignment w:val="auto"/>
    </w:pPr>
    <w:rPr>
      <w:rFonts w:ascii="Calibri" w:eastAsia="SimSun" w:hAnsi="Calibri" w:cs="Arial"/>
      <w:b/>
      <w:bCs/>
      <w:sz w:val="20"/>
      <w:lang w:val="en-US" w:eastAsia="zh-CN"/>
    </w:rPr>
  </w:style>
  <w:style w:type="paragraph" w:customStyle="1" w:styleId="NotesTitle">
    <w:name w:val="NotesTitle"/>
    <w:basedOn w:val="GeneralNote"/>
    <w:qFormat/>
    <w:rsid w:val="00905A3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05A32"/>
    <w:pPr>
      <w:overflowPunct/>
      <w:autoSpaceDE/>
      <w:autoSpaceDN/>
      <w:adjustRightInd/>
      <w:spacing w:before="400"/>
      <w:jc w:val="center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905A3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30">
    <w:name w:val="Title3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FootLine">
    <w:name w:val="FootLine"/>
    <w:basedOn w:val="Normal"/>
    <w:qFormat/>
    <w:rsid w:val="00905A32"/>
    <w:pPr>
      <w:keepNext/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EnumLev1LEFT">
    <w:name w:val="EnumLev1LEFT"/>
    <w:basedOn w:val="EnumLev11"/>
    <w:qFormat/>
    <w:rsid w:val="00905A32"/>
    <w:pPr>
      <w:jc w:val="left"/>
    </w:pPr>
  </w:style>
  <w:style w:type="paragraph" w:customStyle="1" w:styleId="Title5">
    <w:name w:val="Title5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6">
    <w:name w:val="Title6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skakt">
    <w:name w:val="skakt"/>
    <w:basedOn w:val="Normal"/>
    <w:rsid w:val="00905A32"/>
    <w:pPr>
      <w:framePr w:h="8505" w:hSpace="142" w:wrap="around" w:vAnchor="text" w:hAnchor="page" w:x="8931" w:y="1" w:anchorLock="1"/>
      <w:tabs>
        <w:tab w:val="left" w:pos="720"/>
      </w:tabs>
      <w:overflowPunct/>
      <w:autoSpaceDE/>
      <w:autoSpaceDN/>
      <w:adjustRightInd/>
      <w:spacing w:before="0" w:line="280" w:lineRule="exact"/>
      <w:textAlignment w:val="auto"/>
    </w:pPr>
    <w:rPr>
      <w:sz w:val="16"/>
      <w:lang w:val="da-DK"/>
    </w:rPr>
  </w:style>
  <w:style w:type="paragraph" w:customStyle="1" w:styleId="skakt-fed">
    <w:name w:val="skakt-fed"/>
    <w:basedOn w:val="skakt"/>
    <w:rsid w:val="00905A3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905A32"/>
    <w:pPr>
      <w:numPr>
        <w:numId w:val="18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905A32"/>
    <w:pPr>
      <w:numPr>
        <w:numId w:val="19"/>
      </w:numPr>
      <w:spacing w:before="120"/>
    </w:pPr>
  </w:style>
  <w:style w:type="paragraph" w:customStyle="1" w:styleId="cc">
    <w:name w:val="cc."/>
    <w:basedOn w:val="BodyText"/>
    <w:rsid w:val="00905A3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905A32"/>
    <w:pPr>
      <w:numPr>
        <w:numId w:val="20"/>
      </w:numPr>
    </w:pPr>
  </w:style>
  <w:style w:type="character" w:customStyle="1" w:styleId="legdsleglhslegp2no">
    <w:name w:val="legds leglhs legp2no"/>
    <w:basedOn w:val="DefaultParagraphFont"/>
    <w:rsid w:val="00905A32"/>
  </w:style>
  <w:style w:type="character" w:customStyle="1" w:styleId="legdslegrhslegp2text">
    <w:name w:val="legds legrhs legp2text"/>
    <w:basedOn w:val="DefaultParagraphFont"/>
    <w:rsid w:val="00905A32"/>
  </w:style>
  <w:style w:type="character" w:customStyle="1" w:styleId="legdslegrhslegp3text">
    <w:name w:val="legds legrhs legp3text"/>
    <w:basedOn w:val="DefaultParagraphFont"/>
    <w:rsid w:val="00905A32"/>
  </w:style>
  <w:style w:type="table" w:customStyle="1" w:styleId="TableGrid16">
    <w:name w:val="Table Grid16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D4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e" TargetMode="Externa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pos_F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A102-3B88-495B-82F8-38D6D84B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Dispos_Fac.dot</Template>
  <TotalTime>77</TotalTime>
  <Pages>45</Pages>
  <Words>10471</Words>
  <Characters>66963</Characters>
  <Application>Microsoft Office Word</Application>
  <DocSecurity>0</DocSecurity>
  <Lines>558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 OF  RADIOCOMMUNICATIONS  BETWEEN...</vt:lpstr>
    </vt:vector>
  </TitlesOfParts>
  <Manager>UIT-R</Manager>
  <Company>ITU</Company>
  <LinksUpToDate>false</LinksUpToDate>
  <CharactersWithSpaces>77280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 OF  RADIOCOMMUNICATIONS  BETWEEN...</dc:title>
  <dc:subject>Annex to ITU OB 1055-E</dc:subject>
  <dc:creator>BRTSD\TPR\SDPB\SPECS</dc:creator>
  <cp:keywords>FOLIOS: 1-41 + 3pages (blanches + Formulaire)</cp:keywords>
  <dc:description>Traité par:  rd.cbg/oc_x000d_
MEP: 25.10.2010/ya_x000d_
Lecture Vérif: 30.10 - 2.11/cbg/rd_x000d_
Corr.: 3/11/2010/ya</dc:description>
  <cp:lastModifiedBy>Berdyeva, Elena</cp:lastModifiedBy>
  <cp:revision>14</cp:revision>
  <cp:lastPrinted>2014-08-14T12:55:00Z</cp:lastPrinted>
  <dcterms:created xsi:type="dcterms:W3CDTF">2022-09-12T08:54:00Z</dcterms:created>
  <dcterms:modified xsi:type="dcterms:W3CDTF">2022-09-15T09:04:00Z</dcterms:modified>
  <cp:category>DISPOSFAC-2014</cp:category>
</cp:coreProperties>
</file>