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CD6DE0">
            <w:pPr>
              <w:tabs>
                <w:tab w:val="right" w:pos="9639"/>
              </w:tabs>
              <w:jc w:val="left"/>
              <w:rPr>
                <w:rFonts w:ascii="Arial" w:hAnsi="Arial"/>
                <w:b/>
                <w:bCs/>
                <w:sz w:val="36"/>
                <w:lang w:val="fr-CH"/>
              </w:rPr>
            </w:pPr>
            <w:r>
              <w:rPr>
                <w:rFonts w:ascii="Arial" w:hAnsi="Arial"/>
                <w:b/>
                <w:bCs/>
                <w:sz w:val="36"/>
                <w:lang w:val="fr-CH"/>
              </w:rPr>
              <w:t xml:space="preserve">Résolution </w:t>
            </w:r>
            <w:r w:rsidR="00D94B32">
              <w:rPr>
                <w:rFonts w:ascii="Arial" w:hAnsi="Arial"/>
                <w:b/>
                <w:bCs/>
                <w:sz w:val="36"/>
                <w:lang w:val="fr-CH"/>
              </w:rPr>
              <w:t xml:space="preserve">96 – </w:t>
            </w:r>
            <w:r w:rsidR="00CD6DE0" w:rsidRPr="00CD6DE0">
              <w:rPr>
                <w:rFonts w:ascii="Arial" w:hAnsi="Arial"/>
                <w:b/>
                <w:bCs/>
                <w:sz w:val="36"/>
              </w:rPr>
              <w:t>Etudes du Secteur de la normalisation des télécommunications de l'UIT visant à lutter contre la contrefaçon des dispositifs de télécommunication/</w:t>
            </w:r>
            <w:r w:rsidR="00CD6DE0" w:rsidRPr="00CD6DE0">
              <w:rPr>
                <w:rFonts w:ascii="Arial" w:hAnsi="Arial"/>
                <w:b/>
                <w:bCs/>
                <w:sz w:val="36"/>
              </w:rPr>
              <w:br/>
              <w:t>technologies de l'information et de la communication</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CD6DE0" w:rsidRPr="00CD6DE0" w:rsidRDefault="008A66E0" w:rsidP="00CD6DE0">
      <w:pPr>
        <w:pStyle w:val="ResNo"/>
        <w:jc w:val="center"/>
        <w:rPr>
          <w:b w:val="0"/>
          <w:bCs/>
        </w:rPr>
      </w:pPr>
      <w:r w:rsidRPr="00CD6DE0">
        <w:rPr>
          <w:b w:val="0"/>
          <w:bCs/>
        </w:rPr>
        <w:lastRenderedPageBreak/>
        <w:t xml:space="preserve">RÉSOLUTION </w:t>
      </w:r>
      <w:r w:rsidR="00D94B32" w:rsidRPr="00CD6DE0">
        <w:rPr>
          <w:b w:val="0"/>
          <w:bCs/>
        </w:rPr>
        <w:t>96</w:t>
      </w:r>
      <w:r w:rsidR="00CD6DE0" w:rsidRPr="00CD6DE0">
        <w:rPr>
          <w:b w:val="0"/>
          <w:bCs/>
        </w:rPr>
        <w:t xml:space="preserve"> (Hammamet, 2016)</w:t>
      </w:r>
    </w:p>
    <w:p w:rsidR="00CD6DE0" w:rsidRPr="009E47FF" w:rsidRDefault="00CD6DE0" w:rsidP="00CD6DE0">
      <w:pPr>
        <w:pStyle w:val="Restitle"/>
      </w:pPr>
      <w:r w:rsidRPr="009E47FF">
        <w:t>Etudes du Secteur de la normalisation des télécommunications de l'UIT visant à</w:t>
      </w:r>
      <w:r>
        <w:t> </w:t>
      </w:r>
      <w:r w:rsidRPr="009E47FF">
        <w:t>lutter contre la contrefaçon des dispositifs de télécommunication/</w:t>
      </w:r>
      <w:r>
        <w:br/>
      </w:r>
      <w:r w:rsidRPr="009E47FF">
        <w:t>technologies de l'</w:t>
      </w:r>
      <w:r>
        <w:t xml:space="preserve">information </w:t>
      </w:r>
      <w:r w:rsidRPr="009E47FF">
        <w:t>et de la communication</w:t>
      </w:r>
    </w:p>
    <w:p w:rsidR="00CD6DE0" w:rsidRPr="009E47FF" w:rsidRDefault="00CD6DE0" w:rsidP="00CD6DE0">
      <w:pPr>
        <w:pStyle w:val="Resref"/>
      </w:pPr>
      <w:r w:rsidRPr="009E47FF">
        <w:t>(Hammamet, 2016)</w:t>
      </w:r>
    </w:p>
    <w:p w:rsidR="00CD6DE0" w:rsidRPr="009E47FF" w:rsidRDefault="00CD6DE0" w:rsidP="00CD6DE0">
      <w:pPr>
        <w:pStyle w:val="Normalaftertitle0"/>
        <w:rPr>
          <w:lang w:val="fr-FR"/>
        </w:rPr>
      </w:pPr>
      <w:r w:rsidRPr="009E47FF">
        <w:rPr>
          <w:lang w:val="fr-FR"/>
        </w:rPr>
        <w:t>L'Assemblée mondiale de normalisation des télécommunications (Hammamet, 2016),</w:t>
      </w:r>
    </w:p>
    <w:p w:rsidR="00CD6DE0" w:rsidRPr="009E47FF" w:rsidRDefault="00CD6DE0" w:rsidP="00CD6DE0">
      <w:pPr>
        <w:pStyle w:val="Call"/>
      </w:pPr>
      <w:r w:rsidRPr="009E47FF">
        <w:t>rappelant</w:t>
      </w:r>
    </w:p>
    <w:p w:rsidR="00CD6DE0" w:rsidRPr="009E47FF" w:rsidRDefault="00CD6DE0" w:rsidP="00CD6DE0">
      <w:r w:rsidRPr="009E47FF">
        <w:rPr>
          <w:i/>
          <w:iCs/>
        </w:rPr>
        <w:t>a)</w:t>
      </w:r>
      <w:r w:rsidRPr="009E47FF">
        <w:rPr>
          <w:i/>
          <w:iCs/>
        </w:rPr>
        <w:tab/>
      </w:r>
      <w:r w:rsidRPr="009E47FF">
        <w:t>la Résolution 188 (Busan, 2014) de la Conférence de plénipotentiaires relative à la lutte contre la contrefaçon de dispositifs de télécommunication fondés sur les technologies de l'information et de la communication (TIC);</w:t>
      </w:r>
    </w:p>
    <w:p w:rsidR="00CD6DE0" w:rsidRPr="009E47FF" w:rsidRDefault="00CD6DE0" w:rsidP="00CD6DE0">
      <w:r w:rsidRPr="009E47FF">
        <w:rPr>
          <w:i/>
          <w:iCs/>
        </w:rPr>
        <w:t>b)</w:t>
      </w:r>
      <w:r w:rsidRPr="009E47FF">
        <w:rPr>
          <w:i/>
          <w:iCs/>
        </w:rPr>
        <w:tab/>
      </w:r>
      <w:r w:rsidRPr="009E47FF">
        <w:t>la Résolution 177 (Rév. Busan, 2014) de la Conférence de plénipotentiaires sur la conformité et l'interopérabilité (C&amp;I);</w:t>
      </w:r>
    </w:p>
    <w:p w:rsidR="00CD6DE0" w:rsidRPr="009E47FF" w:rsidRDefault="00CD6DE0" w:rsidP="00CD6DE0">
      <w:r w:rsidRPr="009E47FF">
        <w:rPr>
          <w:i/>
          <w:iCs/>
        </w:rPr>
        <w:t>c)</w:t>
      </w:r>
      <w:r w:rsidRPr="009E47FF">
        <w:tab/>
        <w:t>la Résolution 176 (Rév. Busan, 2014) de la Conférence de plénipotentiaires sur l'exposition des personnes aux champs électromagnétiques (EMF) et la mesure de ces champs;</w:t>
      </w:r>
    </w:p>
    <w:p w:rsidR="00CD6DE0" w:rsidRPr="009E47FF" w:rsidRDefault="00CD6DE0" w:rsidP="00CD6DE0">
      <w:r w:rsidRPr="009E47FF">
        <w:rPr>
          <w:i/>
          <w:iCs/>
        </w:rPr>
        <w:t>d)</w:t>
      </w:r>
      <w:r w:rsidRPr="009E47FF">
        <w:tab/>
        <w:t xml:space="preserve">la Résolution </w:t>
      </w:r>
      <w:bookmarkStart w:id="10" w:name="_GoBack"/>
      <w:bookmarkEnd w:id="10"/>
      <w:r w:rsidRPr="009E47FF">
        <w:t>79 (Dubaï, 2014) de la Conférence mondiale de développement des télécommunications (CMDT) sur le rôle des télécommunications/TIC dans la lutte contre la contrefaçon de dispositifs de télécommunication/TIC et le traitement de ce problème;</w:t>
      </w:r>
    </w:p>
    <w:p w:rsidR="00CD6DE0" w:rsidRPr="009E47FF" w:rsidRDefault="00CD6DE0" w:rsidP="00CD6DE0">
      <w:r w:rsidRPr="009E47FF">
        <w:rPr>
          <w:i/>
          <w:iCs/>
        </w:rPr>
        <w:t>e)</w:t>
      </w:r>
      <w:r w:rsidRPr="009E47FF">
        <w:tab/>
        <w:t>la Résolution 47 (Rév. Dubaï, 2014)</w:t>
      </w:r>
      <w:bookmarkStart w:id="11" w:name="_Toc401906776"/>
      <w:r w:rsidRPr="009E47FF">
        <w:t xml:space="preserve"> de la CMDT visant à mieux faire connaître et appliquer les Recommandations de l'UIT dans les pays en développement</w:t>
      </w:r>
      <w:r w:rsidRPr="009E47FF">
        <w:rPr>
          <w:rStyle w:val="FootnoteReference"/>
        </w:rPr>
        <w:footnoteReference w:customMarkFollows="1" w:id="1"/>
        <w:t>1</w:t>
      </w:r>
      <w:r w:rsidRPr="009E47FF">
        <w:t>, y compris les essais de conformité et d'interopérabilité des systèmes produits sur la base de Recommandations de l'UIT</w:t>
      </w:r>
      <w:bookmarkEnd w:id="11"/>
      <w:r w:rsidRPr="009E47FF">
        <w:t>;</w:t>
      </w:r>
    </w:p>
    <w:p w:rsidR="00CD6DE0" w:rsidRPr="009E47FF" w:rsidRDefault="00CD6DE0" w:rsidP="00CD6DE0">
      <w:r w:rsidRPr="009E47FF">
        <w:rPr>
          <w:rFonts w:eastAsia="MS Gothic"/>
          <w:i/>
          <w:iCs/>
        </w:rPr>
        <w:t>f)</w:t>
      </w:r>
      <w:r w:rsidRPr="009E47FF">
        <w:rPr>
          <w:rFonts w:eastAsia="MS Gothic"/>
        </w:rPr>
        <w:tab/>
      </w:r>
      <w:r w:rsidRPr="009E47FF">
        <w:t>la Résolution 72 (Rév.</w:t>
      </w:r>
      <w:r w:rsidRPr="009E47FF">
        <w:rPr>
          <w:rFonts w:eastAsia="MS Gothic"/>
        </w:rPr>
        <w:t xml:space="preserve"> Hammamet, 2016) </w:t>
      </w:r>
      <w:r w:rsidRPr="009E47FF">
        <w:t xml:space="preserve">de la </w:t>
      </w:r>
      <w:r>
        <w:t>présente Assemblée</w:t>
      </w:r>
      <w:r w:rsidRPr="009E47FF">
        <w:t xml:space="preserve"> sur les problèmes de mesure liés à l'exposition des personnes aux champs EMF;</w:t>
      </w:r>
    </w:p>
    <w:p w:rsidR="00CD6DE0" w:rsidRPr="009E47FF" w:rsidRDefault="00CD6DE0" w:rsidP="00CD6DE0">
      <w:r w:rsidRPr="009E47FF">
        <w:rPr>
          <w:i/>
          <w:iCs/>
        </w:rPr>
        <w:t>g)</w:t>
      </w:r>
      <w:r w:rsidRPr="009E47FF">
        <w:tab/>
        <w:t>la Résolution 62 (Rév. Dubaï, 2014)</w:t>
      </w:r>
      <w:bookmarkStart w:id="12" w:name="_Toc266951938"/>
      <w:bookmarkStart w:id="13" w:name="_Toc401906802"/>
      <w:r w:rsidRPr="009E47FF">
        <w:t xml:space="preserve"> de la CMDT relatives aux problèmes de mesure liés à l'exposition des personnes aux champs électromagnétiques</w:t>
      </w:r>
      <w:bookmarkEnd w:id="12"/>
      <w:bookmarkEnd w:id="13"/>
      <w:r w:rsidRPr="009E47FF">
        <w:t>;</w:t>
      </w:r>
    </w:p>
    <w:p w:rsidR="00CD6DE0" w:rsidRPr="009E47FF" w:rsidRDefault="00CD6DE0" w:rsidP="00CD6DE0">
      <w:r w:rsidRPr="009E47FF">
        <w:rPr>
          <w:i/>
          <w:iCs/>
        </w:rPr>
        <w:t>h)</w:t>
      </w:r>
      <w:r w:rsidRPr="009E47FF">
        <w:tab/>
        <w:t>la Résolution 182 (Rév. Busan, 2014) de la Conférence de plénipotentiaires sur le rôle des télécommunications/TIC en ce qui concerne les changements climatiques et la protection de l'environnement;</w:t>
      </w:r>
    </w:p>
    <w:p w:rsidR="00CD6DE0" w:rsidRPr="009E47FF" w:rsidRDefault="00CD6DE0" w:rsidP="00A1131D">
      <w:r w:rsidRPr="009E47FF">
        <w:rPr>
          <w:i/>
          <w:iCs/>
        </w:rPr>
        <w:t>i)</w:t>
      </w:r>
      <w:r w:rsidRPr="009E47FF">
        <w:tab/>
        <w:t xml:space="preserve">que la </w:t>
      </w:r>
      <w:r>
        <w:t>présente Assemblée</w:t>
      </w:r>
      <w:r w:rsidRPr="009E47FF">
        <w:t xml:space="preserve"> a adopté la Résolution 76 (Rév. Hammamet, 2016) sur les études relatives aux tests de conformité et </w:t>
      </w:r>
      <w:r w:rsidR="00A1131D" w:rsidRPr="009E47FF">
        <w:t>d'interopérabilité, assistance aux pays en développement et futur programme éventuel de marque UIT</w:t>
      </w:r>
      <w:r w:rsidRPr="009E47FF">
        <w:t>;</w:t>
      </w:r>
    </w:p>
    <w:p w:rsidR="00CD6DE0" w:rsidRPr="009E47FF" w:rsidRDefault="00CD6DE0" w:rsidP="00A1131D">
      <w:r w:rsidRPr="009E47FF">
        <w:rPr>
          <w:i/>
          <w:iCs/>
        </w:rPr>
        <w:t>j)</w:t>
      </w:r>
      <w:r w:rsidRPr="009E47FF">
        <w:tab/>
        <w:t>la Résolution 79 (</w:t>
      </w:r>
      <w:r w:rsidR="006A6373" w:rsidRPr="009E47FF">
        <w:t>Dubaï, 201</w:t>
      </w:r>
      <w:r w:rsidR="00637147">
        <w:t>2</w:t>
      </w:r>
      <w:r w:rsidRPr="009E47FF">
        <w:t xml:space="preserve">) </w:t>
      </w:r>
      <w:r w:rsidR="00A1131D" w:rsidRPr="009E47FF">
        <w:t>de l'Assemblée mondiale de normalisation des télécommunications sur le rôle des télécommunications/</w:t>
      </w:r>
      <w:r w:rsidR="00A1131D" w:rsidRPr="00424A26">
        <w:t>technologies de</w:t>
      </w:r>
      <w:r w:rsidR="00A1131D">
        <w:t xml:space="preserve"> </w:t>
      </w:r>
      <w:r w:rsidR="00A1131D" w:rsidRPr="00424A26">
        <w:t>l'information et de la communication</w:t>
      </w:r>
      <w:r w:rsidR="00A1131D" w:rsidRPr="00424A26" w:rsidDel="00424A26">
        <w:t xml:space="preserve"> </w:t>
      </w:r>
      <w:r w:rsidRPr="009E47FF">
        <w:t>dans la gestion et le contrôle des déchets d'équipements électriques et électroniques provenant d'équipements de télécommunication et des technologies de l'information et les méthodes de traitement associées,</w:t>
      </w:r>
    </w:p>
    <w:p w:rsidR="00CD6DE0" w:rsidRPr="009E47FF" w:rsidRDefault="00CD6DE0" w:rsidP="00CD6DE0">
      <w:pPr>
        <w:pStyle w:val="Call"/>
      </w:pPr>
      <w:r w:rsidRPr="009E47FF">
        <w:t>reconnaissant</w:t>
      </w:r>
    </w:p>
    <w:p w:rsidR="00CD6DE0" w:rsidRPr="009E47FF" w:rsidRDefault="00CD6DE0" w:rsidP="00CD6DE0">
      <w:r w:rsidRPr="009E47FF">
        <w:rPr>
          <w:i/>
          <w:iCs/>
        </w:rPr>
        <w:t>a)</w:t>
      </w:r>
      <w:r w:rsidRPr="009E47FF">
        <w:tab/>
        <w:t xml:space="preserve">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w:t>
      </w:r>
      <w:r>
        <w:t xml:space="preserve">(QoS) </w:t>
      </w:r>
      <w:r w:rsidRPr="009E47FF">
        <w:t>médiocre et les risques potentiels pour la santé publique et la sécurité, ainsi que l'impact environnemental des déchets d'équipements électriques et électroniques;</w:t>
      </w:r>
    </w:p>
    <w:p w:rsidR="001B2B85" w:rsidRDefault="001B2B85" w:rsidP="00CD6DE0">
      <w:pPr>
        <w:rPr>
          <w:i/>
          <w:iCs/>
        </w:rPr>
      </w:pPr>
      <w:r>
        <w:rPr>
          <w:i/>
          <w:iCs/>
        </w:rPr>
        <w:br w:type="page"/>
      </w:r>
    </w:p>
    <w:p w:rsidR="00CD6DE0" w:rsidRPr="009E47FF" w:rsidRDefault="00CD6DE0" w:rsidP="00CD6DE0">
      <w:r w:rsidRPr="009E47FF">
        <w:rPr>
          <w:i/>
          <w:iCs/>
        </w:rPr>
        <w:lastRenderedPageBreak/>
        <w:t>b)</w:t>
      </w:r>
      <w:r w:rsidRPr="009E47FF">
        <w:tab/>
        <w:t>que les dispositifs de télécommunication/TIC de contrefaçon ou ayant subi une altération volontaire peuvent avoir des incidences négatives sur la sécurité et le respect de la vie privée des utilisateurs;</w:t>
      </w:r>
    </w:p>
    <w:p w:rsidR="00CD6DE0" w:rsidRPr="009E47FF" w:rsidRDefault="00CD6DE0" w:rsidP="00CD6DE0">
      <w:r w:rsidRPr="009E47FF">
        <w:rPr>
          <w:i/>
          <w:iCs/>
        </w:rPr>
        <w:t>c)</w:t>
      </w:r>
      <w:r w:rsidRPr="009E47FF">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rsidR="00CD6DE0" w:rsidRPr="009E47FF" w:rsidRDefault="00CD6DE0" w:rsidP="00CD6DE0">
      <w:r w:rsidRPr="009E47FF">
        <w:rPr>
          <w:i/>
          <w:iCs/>
        </w:rPr>
        <w:t>d)</w:t>
      </w:r>
      <w:r w:rsidRPr="009E47FF">
        <w:rPr>
          <w:i/>
          <w:iCs/>
        </w:rPr>
        <w:tab/>
      </w:r>
      <w:r w:rsidRPr="009E47FF">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rsidR="00CD6DE0" w:rsidRPr="009E47FF" w:rsidRDefault="00CD6DE0" w:rsidP="00CD6DE0">
      <w:r w:rsidRPr="009E47FF">
        <w:rPr>
          <w:i/>
          <w:iCs/>
        </w:rPr>
        <w:t>e)</w:t>
      </w:r>
      <w:r w:rsidRPr="009E47FF">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w:t>
      </w:r>
      <w:r>
        <w:t xml:space="preserve"> </w:t>
      </w:r>
      <w:r w:rsidRPr="009E47FF">
        <w:t>loi;</w:t>
      </w:r>
    </w:p>
    <w:p w:rsidR="00CD6DE0" w:rsidRPr="009E47FF" w:rsidRDefault="00CD6DE0" w:rsidP="00CD6DE0">
      <w:r w:rsidRPr="009E47FF">
        <w:rPr>
          <w:i/>
          <w:iCs/>
        </w:rPr>
        <w:t>f)</w:t>
      </w:r>
      <w:r w:rsidRPr="009E47FF">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rsidR="00CD6DE0" w:rsidRPr="009E47FF" w:rsidRDefault="00CD6DE0" w:rsidP="00CD6DE0">
      <w:r w:rsidRPr="009E47FF">
        <w:rPr>
          <w:i/>
          <w:iCs/>
        </w:rPr>
        <w:t>g)</w:t>
      </w:r>
      <w:r w:rsidRPr="009E47FF">
        <w:tab/>
        <w:t>que l'un des principaux objectifs des Recommandations de l'UIT devrait être d'assurer l'interopérabilité, la sécurité et la fiabilité;</w:t>
      </w:r>
    </w:p>
    <w:p w:rsidR="00CD6DE0" w:rsidRPr="009E47FF" w:rsidRDefault="00CD6DE0" w:rsidP="00CD6DE0">
      <w:r w:rsidRPr="009E47FF">
        <w:rPr>
          <w:i/>
          <w:iCs/>
        </w:rPr>
        <w:t>h)</w:t>
      </w:r>
      <w:r w:rsidRPr="009E47FF">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rsidR="00CD6DE0" w:rsidRPr="009E47FF" w:rsidRDefault="00CD6DE0" w:rsidP="00CD6DE0">
      <w:r w:rsidRPr="009E47FF">
        <w:rPr>
          <w:i/>
          <w:iCs/>
        </w:rPr>
        <w:t>i)</w:t>
      </w:r>
      <w:r w:rsidRPr="009E47FF">
        <w:rPr>
          <w:i/>
          <w:iCs/>
        </w:rPr>
        <w:tab/>
      </w:r>
      <w:r w:rsidRPr="009E47FF">
        <w:t>que des initiatives ont été prises par le secteur privé pour coordonner les activités entre les opérateurs, les constructeurs et les consommateurs,</w:t>
      </w:r>
    </w:p>
    <w:p w:rsidR="00CD6DE0" w:rsidRPr="009E47FF" w:rsidRDefault="00CD6DE0" w:rsidP="00CD6DE0">
      <w:pPr>
        <w:pStyle w:val="Call"/>
      </w:pPr>
      <w:r w:rsidRPr="009E47FF">
        <w:t>reconnaissant en outre</w:t>
      </w:r>
    </w:p>
    <w:p w:rsidR="00CD6DE0" w:rsidRPr="009E47FF" w:rsidRDefault="00CD6DE0" w:rsidP="00CD6DE0">
      <w:r w:rsidRPr="009E47FF">
        <w:rPr>
          <w:i/>
          <w:iCs/>
        </w:rPr>
        <w:t>a)</w:t>
      </w:r>
      <w:r w:rsidRPr="009E47FF">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rsidR="00CD6DE0" w:rsidRPr="009E47FF" w:rsidRDefault="00CD6DE0" w:rsidP="00CD6DE0">
      <w:r w:rsidRPr="009E47FF">
        <w:rPr>
          <w:i/>
          <w:iCs/>
        </w:rPr>
        <w:t>b)</w:t>
      </w:r>
      <w:r w:rsidRPr="009E47FF">
        <w:tab/>
        <w:t>que, comme la Résolution 188 (Busan, 2014) l'indique, la Recommandation UIT-T X.1255, qui est fondée sur l'architecture des objets numériques, offre un cadre pour la découverte des informations relatives à la gestion d'identité,</w:t>
      </w:r>
    </w:p>
    <w:p w:rsidR="00CD6DE0" w:rsidRPr="009E47FF" w:rsidRDefault="00CD6DE0" w:rsidP="00CD6DE0">
      <w:pPr>
        <w:pStyle w:val="Call"/>
        <w:rPr>
          <w:i w:val="0"/>
          <w:iCs/>
        </w:rPr>
      </w:pPr>
      <w:r w:rsidRPr="009E47FF">
        <w:t>notant</w:t>
      </w:r>
    </w:p>
    <w:p w:rsidR="00CD6DE0" w:rsidRPr="009E47FF" w:rsidRDefault="00CD6DE0" w:rsidP="00CD6DE0">
      <w:r w:rsidRPr="009E47FF">
        <w:rPr>
          <w:i/>
          <w:iCs/>
        </w:rPr>
        <w:t>a)</w:t>
      </w:r>
      <w:r w:rsidRPr="009E47FF">
        <w:tab/>
        <w:t>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Etats Membres et d'autres parties affectées afin de lutter contre la contrefaçon et l'altération volontaire des produits et des dispositifs de télécommunication/TIC;</w:t>
      </w:r>
    </w:p>
    <w:p w:rsidR="00CD6DE0" w:rsidRPr="009E47FF" w:rsidRDefault="00CD6DE0" w:rsidP="00CD6DE0">
      <w:r w:rsidRPr="009E47FF">
        <w:rPr>
          <w:i/>
          <w:iCs/>
        </w:rPr>
        <w:t>b)</w:t>
      </w:r>
      <w:r w:rsidRPr="009E47FF">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w:t>
      </w:r>
      <w:r>
        <w:t>tion unique facile à envisager,</w:t>
      </w:r>
    </w:p>
    <w:p w:rsidR="00CD6DE0" w:rsidRPr="009E47FF" w:rsidRDefault="00CD6DE0" w:rsidP="00CD6DE0">
      <w:pPr>
        <w:pStyle w:val="Call"/>
      </w:pPr>
      <w:r w:rsidRPr="009E47FF">
        <w:t>consciente</w:t>
      </w:r>
    </w:p>
    <w:p w:rsidR="00CD6DE0" w:rsidRPr="009E47FF" w:rsidRDefault="00CD6DE0" w:rsidP="00CD6DE0">
      <w:r w:rsidRPr="009E47FF">
        <w:rPr>
          <w:i/>
          <w:iCs/>
        </w:rPr>
        <w:t>a)</w:t>
      </w:r>
      <w:r w:rsidRPr="009E47FF">
        <w:tab/>
        <w:t>des travaux et des études en cours au sein de la Commission d'études 11 de l'UIT</w:t>
      </w:r>
      <w:r w:rsidRPr="009E47FF">
        <w:noBreakHyphen/>
        <w:t>T, qui étudie des méthodes, des lignes directrices et de bonnes pratiques, y compris l'utilisation d'identificateurs de dispositifs de télécommunication/TIC uniques, pour lutter contre la contrefaçon et l'altération volontaire des produits de télécommunication/TIC;</w:t>
      </w:r>
    </w:p>
    <w:p w:rsidR="001B2B85" w:rsidRDefault="001B2B85" w:rsidP="00CD6DE0">
      <w:pPr>
        <w:rPr>
          <w:i/>
          <w:iCs/>
        </w:rPr>
      </w:pPr>
      <w:r>
        <w:rPr>
          <w:i/>
          <w:iCs/>
        </w:rPr>
        <w:br w:type="page"/>
      </w:r>
    </w:p>
    <w:p w:rsidR="00CD6DE0" w:rsidRPr="009E47FF" w:rsidRDefault="00CD6DE0" w:rsidP="00CD6DE0">
      <w:r w:rsidRPr="009E47FF">
        <w:rPr>
          <w:i/>
          <w:iCs/>
        </w:rPr>
        <w:lastRenderedPageBreak/>
        <w:t>b)</w:t>
      </w:r>
      <w:r w:rsidRPr="009E47FF">
        <w:rPr>
          <w:i/>
          <w:iCs/>
        </w:rPr>
        <w:tab/>
      </w:r>
      <w:r w:rsidRPr="009E47FF">
        <w:t>des travaux et des études en cours au sein de la Commission d'études 20 de l'UIT</w:t>
      </w:r>
      <w:r w:rsidRPr="009E47FF">
        <w:noBreakHyphen/>
        <w:t>T sur l'Internet des objets (IoT), la gestion des identités IoT et l'importance croissante des dispositifs IoT pour la société;</w:t>
      </w:r>
    </w:p>
    <w:p w:rsidR="00CD6DE0" w:rsidRPr="009E47FF" w:rsidRDefault="00CD6DE0" w:rsidP="00CD6DE0">
      <w:r w:rsidRPr="009E47FF">
        <w:rPr>
          <w:i/>
          <w:iCs/>
        </w:rPr>
        <w:t>c)</w:t>
      </w:r>
      <w:r w:rsidRPr="009E47FF">
        <w:tab/>
        <w:t xml:space="preserve">des travaux menés actuellement en application du paragraphe </w:t>
      </w:r>
      <w:r w:rsidRPr="009E47FF">
        <w:rPr>
          <w:i/>
          <w:iCs/>
        </w:rPr>
        <w:t xml:space="preserve">charge la Commission d'études </w:t>
      </w:r>
      <w:r w:rsidRPr="00B13D92">
        <w:t>2</w:t>
      </w:r>
      <w:r w:rsidRPr="009E47FF">
        <w:t xml:space="preserve"> de l'UIT</w:t>
      </w:r>
      <w:r w:rsidRPr="009E47FF">
        <w:noBreakHyphen/>
        <w:t>D en collaboration avec les commissions d'études concernées de l'UIT de la Résolution 79 (Dubaï, 2014);</w:t>
      </w:r>
    </w:p>
    <w:p w:rsidR="00CD6DE0" w:rsidRPr="009E47FF" w:rsidRDefault="00CD6DE0" w:rsidP="00CD6DE0">
      <w:r w:rsidRPr="009E47FF">
        <w:rPr>
          <w:i/>
          <w:iCs/>
        </w:rPr>
        <w:t>d)</w:t>
      </w:r>
      <w:r w:rsidRPr="009E47FF">
        <w:rPr>
          <w:i/>
          <w:iCs/>
        </w:rPr>
        <w:tab/>
      </w:r>
      <w:r w:rsidRPr="009E47FF">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rsidR="00CD6DE0" w:rsidRPr="009E47FF" w:rsidRDefault="00CD6DE0" w:rsidP="00CD6DE0">
      <w:r w:rsidRPr="009E47FF">
        <w:rPr>
          <w:i/>
          <w:iCs/>
        </w:rPr>
        <w:t>e)</w:t>
      </w:r>
      <w:r w:rsidRPr="009E47FF">
        <w:tab/>
        <w: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t>
      </w:r>
    </w:p>
    <w:p w:rsidR="00CD6DE0" w:rsidRPr="009E47FF" w:rsidRDefault="00CD6DE0" w:rsidP="00CD6DE0">
      <w:r w:rsidRPr="009E47FF">
        <w:rPr>
          <w:i/>
          <w:iCs/>
        </w:rPr>
        <w:t>f)</w:t>
      </w:r>
      <w:r w:rsidRPr="009E47FF">
        <w:tab/>
        <w:t>du fait que l'altération volontaire des identificateurs uniques de dispositifs de télécommunication/TIC limite l'efficacité des solutions adoptées par les pays,</w:t>
      </w:r>
    </w:p>
    <w:p w:rsidR="00CD6DE0" w:rsidRPr="009E47FF" w:rsidRDefault="00CD6DE0" w:rsidP="00CD6DE0">
      <w:pPr>
        <w:pStyle w:val="Call"/>
      </w:pPr>
      <w:r w:rsidRPr="009E47FF">
        <w:t>considérant</w:t>
      </w:r>
    </w:p>
    <w:p w:rsidR="00CD6DE0" w:rsidRPr="009E47FF" w:rsidRDefault="00CD6DE0" w:rsidP="00CD6DE0">
      <w:r w:rsidRPr="009E47FF">
        <w:rPr>
          <w:i/>
          <w:iCs/>
        </w:rPr>
        <w:t>a)</w:t>
      </w:r>
      <w:r w:rsidRPr="009E47FF">
        <w:tab/>
        <w:t>les conclusions des manifestations organisées par l'UIT sur la lutte contre la contrefaçon et l'altération volontaire des dispositifs de télécommunication/TIC (Genève, 17 et 18 novembre 2014 et 28 juin 2016);</w:t>
      </w:r>
    </w:p>
    <w:p w:rsidR="00CD6DE0" w:rsidRPr="009E47FF" w:rsidRDefault="00CD6DE0" w:rsidP="00CD6DE0">
      <w:r w:rsidRPr="009E47FF">
        <w:rPr>
          <w:i/>
          <w:iCs/>
        </w:rPr>
        <w:t>b)</w:t>
      </w:r>
      <w:r w:rsidRPr="009E47FF">
        <w:tab/>
        <w:t>les conclusions du rapport technique sur les équipements de télécommunication/TIC de contrefaçon approuvées par la Commission d'études 11 à la réunion qu'elle a tenue à Genève le 11 décembre 2015;</w:t>
      </w:r>
    </w:p>
    <w:p w:rsidR="00CD6DE0" w:rsidRPr="009E47FF" w:rsidRDefault="00CD6DE0" w:rsidP="00CD6DE0">
      <w:pPr>
        <w:keepLines/>
      </w:pPr>
      <w:r w:rsidRPr="009E47FF">
        <w:rPr>
          <w:i/>
          <w:iCs/>
        </w:rPr>
        <w:t>c)</w:t>
      </w:r>
      <w:r w:rsidRPr="009E47FF">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rsidR="00CD6DE0" w:rsidRPr="009E47FF" w:rsidRDefault="00CD6DE0" w:rsidP="00CD6DE0">
      <w:r w:rsidRPr="009E47FF">
        <w:rPr>
          <w:i/>
          <w:iCs/>
        </w:rPr>
        <w:t>d)</w:t>
      </w:r>
      <w:r w:rsidRPr="009E47FF">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rsidR="00CD6DE0" w:rsidRPr="009E47FF" w:rsidRDefault="00CD6DE0" w:rsidP="00CD6DE0">
      <w:r w:rsidRPr="009E47FF">
        <w:rPr>
          <w:i/>
          <w:iCs/>
        </w:rPr>
        <w:t>e)</w:t>
      </w:r>
      <w:r w:rsidRPr="009E47FF">
        <w:tab/>
        <w:t>qu'un identificateur unique fiable doit être unique pour chacun des équipements qu'il est censé identifier, ne peut être attribué que par une entité de gestion responsable et ne devrait pas être modifié par des parties non autorisées;</w:t>
      </w:r>
    </w:p>
    <w:p w:rsidR="00CD6DE0" w:rsidRPr="009E47FF" w:rsidRDefault="00CD6DE0" w:rsidP="00CD6DE0">
      <w:r w:rsidRPr="009E47FF">
        <w:rPr>
          <w:i/>
          <w:iCs/>
        </w:rPr>
        <w:t>f)</w:t>
      </w:r>
      <w:r w:rsidRPr="009E47FF">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rsidR="00CD6DE0" w:rsidRPr="009E47FF" w:rsidRDefault="00CD6DE0" w:rsidP="00CD6DE0">
      <w:r w:rsidRPr="009E47FF">
        <w:rPr>
          <w:i/>
          <w:iCs/>
        </w:rPr>
        <w:t>g)</w:t>
      </w:r>
      <w:r w:rsidRPr="009E47FF">
        <w:rPr>
          <w:i/>
          <w:iCs/>
        </w:rPr>
        <w:tab/>
      </w:r>
      <w:r w:rsidRPr="009E47FF">
        <w:t>que certains pays ont commencé à mettre en oeuvre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rsidR="00CD6DE0" w:rsidRPr="009E47FF" w:rsidRDefault="00CD6DE0" w:rsidP="00CD6DE0">
      <w:r w:rsidRPr="009E47FF">
        <w:rPr>
          <w:i/>
          <w:iCs/>
        </w:rPr>
        <w:t>h)</w:t>
      </w:r>
      <w:r w:rsidRPr="009E47FF">
        <w:tab/>
        <w:t>que l'altération volontaire par des dispositifs de télécommunication/TIC, en particulier ceux qui clonent un identificateur légitime, risque d'améliorer l'efficacité des solutions adoptées par les pays pour lutter contre la contrefaçon;</w:t>
      </w:r>
    </w:p>
    <w:p w:rsidR="00CD6DE0" w:rsidRPr="009E47FF" w:rsidRDefault="00CD6DE0" w:rsidP="00CD6DE0">
      <w:r w:rsidRPr="009E47FF">
        <w:rPr>
          <w:i/>
          <w:iCs/>
        </w:rPr>
        <w:t>i)</w:t>
      </w:r>
      <w:r w:rsidRPr="009E47FF">
        <w:tab/>
        <w:t>que l'élaboration d'un cadre de découverte et de gestion des informations d'identité peut contribuer à la lutte contre la contrefaçon et l'altération volontaire de dispositifs de télécommunication/TIC;</w:t>
      </w:r>
    </w:p>
    <w:p w:rsidR="00CD6DE0" w:rsidRPr="009E47FF" w:rsidRDefault="00CD6DE0" w:rsidP="00CD6DE0">
      <w:r w:rsidRPr="009E47FF">
        <w:rPr>
          <w:i/>
          <w:iCs/>
        </w:rPr>
        <w:t>j)</w:t>
      </w:r>
      <w:r w:rsidRPr="009E47FF">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rsidR="001B2B85" w:rsidRDefault="001B2B85" w:rsidP="00CD6DE0">
      <w:pPr>
        <w:rPr>
          <w:i/>
          <w:iCs/>
        </w:rPr>
      </w:pPr>
      <w:r>
        <w:rPr>
          <w:i/>
          <w:iCs/>
        </w:rPr>
        <w:br w:type="page"/>
      </w:r>
    </w:p>
    <w:p w:rsidR="00CD6DE0" w:rsidRPr="009E47FF" w:rsidRDefault="00CD6DE0" w:rsidP="00CD6DE0">
      <w:r w:rsidRPr="009E47FF">
        <w:rPr>
          <w:i/>
          <w:iCs/>
        </w:rPr>
        <w:lastRenderedPageBreak/>
        <w:t>k)</w:t>
      </w:r>
      <w:r w:rsidRPr="009E47FF">
        <w:tab/>
        <w:t>qu'il est important que les utilisateurs puissent bénéficier en permanence d'une connectivité,</w:t>
      </w:r>
    </w:p>
    <w:p w:rsidR="00CD6DE0" w:rsidRPr="009E47FF" w:rsidRDefault="00CD6DE0" w:rsidP="00CD6DE0">
      <w:pPr>
        <w:pStyle w:val="Call"/>
      </w:pPr>
      <w:r w:rsidRPr="009E47FF">
        <w:t>décide</w:t>
      </w:r>
    </w:p>
    <w:p w:rsidR="00CD6DE0" w:rsidRPr="009E47FF" w:rsidRDefault="00CD6DE0" w:rsidP="00CD6DE0">
      <w:r w:rsidRPr="009E47FF">
        <w:t>1</w:t>
      </w:r>
      <w:r w:rsidRPr="009E47FF">
        <w:tab/>
        <w:t>d'examiner les moyens à mettre en oeuvre afin de lutter contre la contrefaçon et l'altération volontaire des dispositifs de télécommunication/TIC et prévenir ce phénomène pour protéger le secteur privé, les gouvernements et les consommateurs contre la contrefaçon et l'altération volontaire des dispositifs de télécommunication/TIC;</w:t>
      </w:r>
    </w:p>
    <w:p w:rsidR="00CD6DE0" w:rsidRPr="009E47FF" w:rsidRDefault="00CD6DE0" w:rsidP="00CD6DE0">
      <w:r w:rsidRPr="009E47FF">
        <w:t>2</w:t>
      </w:r>
      <w:r w:rsidRPr="009E47FF">
        <w:tab/>
        <w:t>que la Commission d'études 11 devra assumer les fonctions de commission d'études directrice dans le domaine de la lutte contre la contrefaçon et l'altération volontaire des dispositifs de télécommunication/TIC,</w:t>
      </w:r>
    </w:p>
    <w:p w:rsidR="00CD6DE0" w:rsidRPr="009E47FF" w:rsidRDefault="00CD6DE0" w:rsidP="00CD6DE0">
      <w:pPr>
        <w:pStyle w:val="Call"/>
      </w:pPr>
      <w:r w:rsidRPr="009E47FF">
        <w:t>charge le Directeur du Bureau de la normalisation des télécommunications, en collaboration étroite avec le Directeur du Bureau de développement des télécommunications</w:t>
      </w:r>
    </w:p>
    <w:p w:rsidR="00CD6DE0" w:rsidRPr="009E47FF" w:rsidRDefault="00CD6DE0" w:rsidP="00CD6DE0">
      <w:r w:rsidRPr="009E47FF">
        <w:t>1</w:t>
      </w:r>
      <w:r w:rsidRPr="009E47FF">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rsidR="00CD6DE0" w:rsidRPr="009E47FF" w:rsidRDefault="00CD6DE0" w:rsidP="00CD6DE0">
      <w:r w:rsidRPr="009E47FF">
        <w:t>2</w:t>
      </w:r>
      <w:r w:rsidRPr="009E47FF">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rsidR="00CD6DE0" w:rsidRPr="009E47FF" w:rsidRDefault="00CD6DE0" w:rsidP="00CD6DE0">
      <w:pPr>
        <w:rPr>
          <w:color w:val="000000"/>
        </w:rPr>
      </w:pPr>
      <w:r w:rsidRPr="009E47FF">
        <w:t>3</w:t>
      </w:r>
      <w:r w:rsidRPr="009E47FF">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9E47FF">
        <w:rPr>
          <w:color w:val="000000"/>
        </w:rPr>
        <w:t>limiter le commerce, l'exportation et la circulation de ces dispositifs au niveau international;</w:t>
      </w:r>
    </w:p>
    <w:p w:rsidR="00CD6DE0" w:rsidRPr="009E47FF" w:rsidRDefault="00CD6DE0" w:rsidP="00CD6DE0">
      <w:r w:rsidRPr="009E47FF">
        <w:t>4</w:t>
      </w:r>
      <w:r w:rsidRPr="009E47FF">
        <w:tab/>
        <w:t>de coordonner les activités liées à la lutte contre la contrefaçon et à l'altération volontaire des dispositifs de télécommunication/TIC dans le cadre des commissions d'études, des groupes spécialisés et des autres groupes concernés;</w:t>
      </w:r>
    </w:p>
    <w:p w:rsidR="00CD6DE0" w:rsidRPr="009E47FF" w:rsidRDefault="00CD6DE0" w:rsidP="00CD6DE0">
      <w:r w:rsidRPr="009E47FF">
        <w:t>5</w:t>
      </w:r>
      <w:r w:rsidRPr="009E47FF">
        <w:tab/>
        <w:t>d'aider les Etats Membres à prendre les mesures nécessaires pour appliquer les Recommandations UIT-T pertinentes, afin de lutter contre la contrefaçon et l'altération volontaire de dispositifs de télécommunication/TIC, notamment en ce qui concerne l'utilisation de systèmes d'év</w:t>
      </w:r>
      <w:r>
        <w:t>aluation de la conformité,</w:t>
      </w:r>
    </w:p>
    <w:p w:rsidR="00CD6DE0" w:rsidRPr="009E47FF" w:rsidRDefault="00CD6DE0" w:rsidP="00CD6DE0">
      <w:pPr>
        <w:pStyle w:val="Call"/>
      </w:pPr>
      <w:r w:rsidRPr="009E47FF">
        <w:t>charge le Directeur du Bureau de la normalisation des télécommunications</w:t>
      </w:r>
    </w:p>
    <w:p w:rsidR="00CD6DE0" w:rsidRPr="009E47FF" w:rsidRDefault="00CD6DE0" w:rsidP="00CD6DE0">
      <w:r w:rsidRPr="009E47FF">
        <w:t>1</w:t>
      </w:r>
      <w:r w:rsidRPr="009E47FF">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rsidR="00CD6DE0" w:rsidRPr="009E47FF" w:rsidRDefault="00CD6DE0" w:rsidP="00CD6DE0">
      <w:r w:rsidRPr="009E47FF">
        <w:t>2</w:t>
      </w:r>
      <w:r w:rsidRPr="009E47FF">
        <w:tab/>
        <w:t>de soumettre les résultats de ces activités au Conseil de l'UIT pour examen et suite à donner;</w:t>
      </w:r>
    </w:p>
    <w:p w:rsidR="00CD6DE0" w:rsidRPr="009E47FF" w:rsidRDefault="00CD6DE0" w:rsidP="00CD6DE0">
      <w:r w:rsidRPr="009E47FF">
        <w:t>3</w:t>
      </w:r>
      <w:r w:rsidRPr="009E47FF">
        <w:tab/>
        <w:t>de faire appel à des experts et des entités extérieures, le cas échéant,</w:t>
      </w:r>
    </w:p>
    <w:p w:rsidR="00CD6DE0" w:rsidRPr="009E47FF" w:rsidRDefault="00CD6DE0" w:rsidP="00CD6DE0">
      <w:pPr>
        <w:pStyle w:val="Call"/>
      </w:pPr>
      <w:r w:rsidRPr="009E47FF">
        <w:t>charge le Directeur du Bureau de la normalisation des télécommunications, en étroite collaboration avec le Directeur du Bureau de développement des télécommunications et le Directeur du Bureau des radiocommunications</w:t>
      </w:r>
    </w:p>
    <w:p w:rsidR="00CD6DE0" w:rsidRPr="009E47FF" w:rsidRDefault="00CD6DE0" w:rsidP="00CD6DE0">
      <w:r w:rsidRPr="009E47FF">
        <w:t>1</w:t>
      </w:r>
      <w:r w:rsidRPr="009E47FF">
        <w:tab/>
        <w:t>d'aider les Etats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rsidR="00CD6DE0" w:rsidRPr="009E47FF" w:rsidRDefault="00CD6DE0" w:rsidP="00CD6DE0">
      <w:r w:rsidRPr="009E47FF">
        <w:t>2</w:t>
      </w:r>
      <w:r w:rsidRPr="009E47FF">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rsidR="00CD6DE0" w:rsidRPr="009E47FF" w:rsidRDefault="00CD6DE0" w:rsidP="00CD6DE0">
      <w:pPr>
        <w:pStyle w:val="Call"/>
      </w:pPr>
      <w:r w:rsidRPr="009E47FF">
        <w:lastRenderedPageBreak/>
        <w:t>charge la Commission d'études 11</w:t>
      </w:r>
      <w:r>
        <w:t xml:space="preserve"> </w:t>
      </w:r>
      <w:r w:rsidRPr="009E47FF">
        <w:t>du Secteur de la normalisation des télécommunications de l'UIT, en collaboration avec les autres commissions d'études concernées</w:t>
      </w:r>
    </w:p>
    <w:p w:rsidR="00CD6DE0" w:rsidRPr="009E47FF" w:rsidRDefault="00CD6DE0" w:rsidP="00CD6DE0">
      <w:r w:rsidRPr="009E47FF">
        <w:t>1</w:t>
      </w:r>
      <w:r w:rsidRPr="009E47FF">
        <w:tab/>
        <w:t>de poursuivre l'élaboration de recommandations, de rapports techniques et de lignes directrices, afin de traiter le problème de la contrefaçon et de l'altération volontaire des équipements TIC et d'aider les Etats Membres dans leurs activités de lutte contre la contrefaçon;</w:t>
      </w:r>
    </w:p>
    <w:p w:rsidR="00CD6DE0" w:rsidRPr="009E47FF" w:rsidRDefault="00CD6DE0" w:rsidP="00CD6DE0">
      <w:r w:rsidRPr="009E47FF">
        <w:t>2</w:t>
      </w:r>
      <w:r w:rsidRPr="009E47FF">
        <w:tab/>
        <w:t>de collecter, d'analyser et d'échanger des informations sur les pratiques en matière de contrefaçon et d'altération dans le secteur des TIC et sur la façon dont les TIC pourraient être utilisés pour lutter contre ces pratiques;</w:t>
      </w:r>
    </w:p>
    <w:p w:rsidR="00CD6DE0" w:rsidRPr="009E47FF" w:rsidRDefault="00CD6DE0" w:rsidP="00CD6DE0">
      <w:r w:rsidRPr="009E47FF">
        <w:t>3</w:t>
      </w:r>
      <w:r w:rsidRPr="009E47FF">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rsidR="00CD6DE0" w:rsidRPr="009E47FF" w:rsidRDefault="00CD6DE0" w:rsidP="00CD6DE0">
      <w:r w:rsidRPr="009E47FF">
        <w:t>4</w:t>
      </w:r>
      <w:r w:rsidRPr="009E47FF">
        <w:tab/>
        <w:t>d'élaborer des méthodes d'évaluation et de vérification des identificateurs utilisés pour la lutte contre la contrefaçon de produits;</w:t>
      </w:r>
    </w:p>
    <w:p w:rsidR="00CD6DE0" w:rsidRPr="009E47FF" w:rsidRDefault="00CD6DE0" w:rsidP="00CD6DE0">
      <w:r w:rsidRPr="009E47FF">
        <w:t>5</w:t>
      </w:r>
      <w:r w:rsidRPr="009E47FF">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rsidR="00CD6DE0" w:rsidRPr="009E47FF" w:rsidRDefault="00CD6DE0" w:rsidP="00CD6DE0">
      <w:r w:rsidRPr="009E47FF">
        <w:t>6</w:t>
      </w:r>
      <w:r w:rsidRPr="009E47FF">
        <w:tab/>
        <w:t>d'étudier des solutions possibles, y compris les cadres de découverte des informations de gestion d'identité, susceptibles de contribuer à la lutte contre la contrefaçon et l'altération des dispositifs de télécommunication/TIC;</w:t>
      </w:r>
    </w:p>
    <w:p w:rsidR="00CD6DE0" w:rsidRPr="009E47FF" w:rsidRDefault="00CD6DE0" w:rsidP="00CD6DE0">
      <w:r w:rsidRPr="009E47FF">
        <w:t>7</w:t>
      </w:r>
      <w:r w:rsidRPr="009E47FF">
        <w:tab/>
        <w:t>d'établir une liste de technologies ou produits, utilisés pour tester la conformité aux Recommandations UIT</w:t>
      </w:r>
      <w:r w:rsidRPr="009E47FF">
        <w:noBreakHyphen/>
        <w:t>T, en vue de contribuer à la lutte contre la contrefaçon des produits TIC,</w:t>
      </w:r>
    </w:p>
    <w:p w:rsidR="00CD6DE0" w:rsidRPr="009E47FF" w:rsidRDefault="00CD6DE0" w:rsidP="00CD6DE0">
      <w:pPr>
        <w:pStyle w:val="Call"/>
      </w:pPr>
      <w:r w:rsidRPr="009E47FF">
        <w:t>invite les Etats Membres</w:t>
      </w:r>
    </w:p>
    <w:p w:rsidR="00CD6DE0" w:rsidRPr="009E47FF" w:rsidRDefault="00CD6DE0" w:rsidP="00CD6DE0">
      <w:r w:rsidRPr="009E47FF">
        <w:t>1</w:t>
      </w:r>
      <w:r w:rsidRPr="009E47FF">
        <w:tab/>
        <w:t>à prendre toutes les mesures nécessaires, y compris la collaboration, la coopération et l'échange de données d'expériences et de connaissances spécialisées avec d'autres Etats Membres, pour lutter contre la contrefaçon et l'altération volontaires de dispositifs de télécommunication/TIC dans un pays ou une région, ainsi qu'à l'échelle mondiale;</w:t>
      </w:r>
    </w:p>
    <w:p w:rsidR="00CD6DE0" w:rsidRPr="009E47FF" w:rsidRDefault="00CD6DE0" w:rsidP="00CD6DE0">
      <w:r w:rsidRPr="009E47FF">
        <w:t>2</w:t>
      </w:r>
      <w:r w:rsidRPr="009E47FF">
        <w:tab/>
        <w:t>à adopter un cadre juridique et réglementaire national visant à lutter contre la contrefaçon et l'altération volontaire de dispositifs de télécommunication/TIC;</w:t>
      </w:r>
    </w:p>
    <w:p w:rsidR="00CD6DE0" w:rsidRPr="009E47FF" w:rsidRDefault="00CD6DE0" w:rsidP="00CD6DE0">
      <w:r w:rsidRPr="009E47FF">
        <w:t>3</w:t>
      </w:r>
      <w:r w:rsidRPr="009E47FF">
        <w:tab/>
        <w:t>à envisager des mesures visant à limiter l'importation, la circulation et la vente sur le marché de dispositifs de télécommunication/TIC contrefaits qui résultent d'une contrefaçon ou ayant subi une altération volontaire;</w:t>
      </w:r>
    </w:p>
    <w:p w:rsidR="00CD6DE0" w:rsidRPr="009E47FF" w:rsidRDefault="00CD6DE0" w:rsidP="00CD6DE0">
      <w:r w:rsidRPr="009E47FF">
        <w:t>4</w:t>
      </w:r>
      <w:r w:rsidRPr="009E47FF">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rsidR="00CD6DE0" w:rsidRPr="009E47FF" w:rsidRDefault="00CD6DE0" w:rsidP="00CD6DE0">
      <w:r w:rsidRPr="009E47FF">
        <w:t>5</w:t>
      </w:r>
      <w:r w:rsidRPr="009E47FF">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rsidR="00CD6DE0" w:rsidRPr="009E47FF" w:rsidRDefault="00CD6DE0" w:rsidP="00CD6DE0">
      <w:pPr>
        <w:pStyle w:val="Call"/>
      </w:pPr>
      <w:r w:rsidRPr="009E47FF">
        <w:t>invite les Membres de Secteur</w:t>
      </w:r>
    </w:p>
    <w:p w:rsidR="00CD6DE0" w:rsidRPr="009E47FF" w:rsidRDefault="00CD6DE0" w:rsidP="00CD6DE0">
      <w:r w:rsidRPr="009E47FF">
        <w:t>à collaborer avec les gouvernements, les administrations et les régulateurs des télécommunications pour lutter contre la contrefaçon et l'altération volontaire de dispositifs de télécommunication/TIC,</w:t>
      </w:r>
    </w:p>
    <w:p w:rsidR="002A5659" w:rsidRDefault="002A5659" w:rsidP="00CD6DE0">
      <w:pPr>
        <w:pStyle w:val="Call"/>
      </w:pPr>
      <w:r>
        <w:br w:type="page"/>
      </w:r>
    </w:p>
    <w:p w:rsidR="00CD6DE0" w:rsidRPr="009E47FF" w:rsidRDefault="00CD6DE0" w:rsidP="00CD6DE0">
      <w:pPr>
        <w:pStyle w:val="Call"/>
      </w:pPr>
      <w:r w:rsidRPr="009E47FF">
        <w:lastRenderedPageBreak/>
        <w:t>invite tous les membres</w:t>
      </w:r>
    </w:p>
    <w:p w:rsidR="00CD6DE0" w:rsidRPr="009E47FF" w:rsidRDefault="00CD6DE0" w:rsidP="00CD6DE0">
      <w:r w:rsidRPr="009E47FF">
        <w:t>1</w:t>
      </w:r>
      <w:r w:rsidRPr="009E47FF">
        <w:tab/>
        <w:t>à participer activement aux études de l'UIT relatives à la lutte contre la contrefaçon et l'altération volontaire de dispositifs de télécommunication/TIC, en soumettant des contributions;</w:t>
      </w:r>
    </w:p>
    <w:p w:rsidR="00CD6DE0" w:rsidRPr="009E47FF" w:rsidRDefault="00CD6DE0" w:rsidP="00CD6DE0">
      <w:r w:rsidRPr="009E47FF">
        <w:t>2</w:t>
      </w:r>
      <w:r w:rsidRPr="009E47FF">
        <w:tab/>
        <w:t>à prendre les mesures nécessaires pour prévenir ou mettre en évidence l'altération volontaire des identificateurs uniques de dispositifs de télécommunication/TIC, en particulier en ce qui concerne les dispositifs de télécommunication/TIC clonés;</w:t>
      </w:r>
    </w:p>
    <w:p w:rsidR="00CD6DE0" w:rsidRPr="009E47FF" w:rsidRDefault="00CD6DE0" w:rsidP="00CD6DE0">
      <w:r w:rsidRPr="009E47FF">
        <w:t>3</w:t>
      </w:r>
      <w:r w:rsidRPr="009E47FF">
        <w:tab/>
        <w:t xml:space="preserve">à collaborer et </w:t>
      </w:r>
      <w:r w:rsidRPr="009E47FF">
        <w:rPr>
          <w:color w:val="000000"/>
        </w:rPr>
        <w:t>à échanger des avis spécialisés dans ce domaine.</w:t>
      </w:r>
    </w:p>
    <w:p w:rsidR="00CD6DE0" w:rsidRDefault="00CD6DE0"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Default="002A5659" w:rsidP="00CD6DE0">
      <w:pPr>
        <w:pStyle w:val="Reasons"/>
        <w:rPr>
          <w:lang w:val="fr-FR"/>
        </w:rPr>
      </w:pPr>
    </w:p>
    <w:p w:rsidR="002A5659" w:rsidRPr="009E47FF" w:rsidRDefault="002A5659" w:rsidP="00CD6DE0">
      <w:pPr>
        <w:pStyle w:val="Reasons"/>
        <w:rPr>
          <w:lang w:val="fr-FR"/>
        </w:rPr>
      </w:pPr>
    </w:p>
    <w:p w:rsidR="00EB6BEB" w:rsidRDefault="00EB6BEB" w:rsidP="00AF2D68"/>
    <w:p w:rsidR="00182627" w:rsidRDefault="00182627" w:rsidP="00AF2D68"/>
    <w:p w:rsidR="00182627" w:rsidRDefault="00182627" w:rsidP="00AF2D68"/>
    <w:p w:rsidR="00182627" w:rsidRDefault="00182627" w:rsidP="00AF2D68"/>
    <w:p w:rsidR="00182627" w:rsidRDefault="00182627" w:rsidP="00AF2D68"/>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42" w:rsidRDefault="00486842">
      <w:r>
        <w:separator/>
      </w:r>
    </w:p>
  </w:endnote>
  <w:endnote w:type="continuationSeparator" w:id="0">
    <w:p w:rsidR="00486842" w:rsidRDefault="0048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312250">
      <w:rPr>
        <w:b w:val="0"/>
        <w:noProof/>
        <w:lang w:val="en-US"/>
      </w:rPr>
      <w:t>6</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1</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CD6DE0">
    <w:pPr>
      <w:pStyle w:val="FooterQP"/>
      <w:rPr>
        <w:b w:val="0"/>
        <w:lang w:val="en-US"/>
      </w:rPr>
    </w:pPr>
    <w:r>
      <w:tab/>
    </w:r>
    <w:r>
      <w:tab/>
      <w:t>AMNT</w:t>
    </w:r>
    <w:r>
      <w:rPr>
        <w:lang w:val="en-US"/>
      </w:rPr>
      <w:t>-</w:t>
    </w:r>
    <w:r w:rsidR="00CD6DE0">
      <w:rPr>
        <w:lang w:val="en-US"/>
      </w:rPr>
      <w:t>16</w:t>
    </w:r>
    <w:r>
      <w:rPr>
        <w:lang w:val="en-US"/>
      </w:rPr>
      <w:t xml:space="preserve"> – Résolution </w:t>
    </w:r>
    <w:r w:rsidR="00CD6DE0">
      <w:rPr>
        <w:lang w:val="en-US"/>
      </w:rPr>
      <w:t>96</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12250">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D94B32">
      <w:rPr>
        <w:lang w:val="en-US"/>
      </w:rPr>
      <w:t>-16 – Résolution 96</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12250">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42" w:rsidRDefault="00486842">
      <w:r>
        <w:t>____________________</w:t>
      </w:r>
    </w:p>
  </w:footnote>
  <w:footnote w:type="continuationSeparator" w:id="0">
    <w:p w:rsidR="00486842" w:rsidRDefault="00486842">
      <w:r>
        <w:continuationSeparator/>
      </w:r>
    </w:p>
  </w:footnote>
  <w:footnote w:id="1">
    <w:p w:rsidR="00CD6DE0" w:rsidRPr="00120F80" w:rsidRDefault="00CD6DE0" w:rsidP="00CD6DE0">
      <w:pPr>
        <w:pStyle w:val="FootnoteText"/>
        <w:rPr>
          <w:lang w:val="fr-CH"/>
        </w:rPr>
      </w:pPr>
      <w:r w:rsidRPr="00431705">
        <w:rPr>
          <w:rStyle w:val="FootnoteReference"/>
        </w:rPr>
        <w:t>1</w:t>
      </w:r>
      <w:r>
        <w:rPr>
          <w:lang w:val="fr-CH"/>
        </w:rPr>
        <w:tab/>
      </w:r>
      <w:r w:rsidRPr="00120F80">
        <w:rPr>
          <w:lang w:val="fr-CH"/>
        </w:rPr>
        <w:t xml:space="preserve">Les pays en développement comprennent aussi les pays les moins avancés, les petits </w:t>
      </w:r>
      <w:r>
        <w:rPr>
          <w:lang w:val="fr-CH"/>
        </w:rPr>
        <w:t>E</w:t>
      </w:r>
      <w:r w:rsidRPr="00120F80">
        <w:rPr>
          <w:lang w:val="fr-CH"/>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82627"/>
    <w:rsid w:val="001911E3"/>
    <w:rsid w:val="001A3FCC"/>
    <w:rsid w:val="001A58B6"/>
    <w:rsid w:val="001B2B85"/>
    <w:rsid w:val="001B490B"/>
    <w:rsid w:val="001B4BEB"/>
    <w:rsid w:val="001C347A"/>
    <w:rsid w:val="001C7878"/>
    <w:rsid w:val="001C7973"/>
    <w:rsid w:val="001D1339"/>
    <w:rsid w:val="001D6630"/>
    <w:rsid w:val="001E2EFA"/>
    <w:rsid w:val="001E3068"/>
    <w:rsid w:val="001E7E95"/>
    <w:rsid w:val="002031ED"/>
    <w:rsid w:val="002167B8"/>
    <w:rsid w:val="00217791"/>
    <w:rsid w:val="00243C77"/>
    <w:rsid w:val="00274849"/>
    <w:rsid w:val="0028794F"/>
    <w:rsid w:val="002923F1"/>
    <w:rsid w:val="002952C6"/>
    <w:rsid w:val="002A5659"/>
    <w:rsid w:val="002C3A8D"/>
    <w:rsid w:val="002C7353"/>
    <w:rsid w:val="002E2CFB"/>
    <w:rsid w:val="002F08F4"/>
    <w:rsid w:val="002F55D0"/>
    <w:rsid w:val="00311192"/>
    <w:rsid w:val="00311F37"/>
    <w:rsid w:val="00312250"/>
    <w:rsid w:val="0031393D"/>
    <w:rsid w:val="0035602D"/>
    <w:rsid w:val="00372E35"/>
    <w:rsid w:val="0039710E"/>
    <w:rsid w:val="003A55FD"/>
    <w:rsid w:val="003B42BC"/>
    <w:rsid w:val="003C04C7"/>
    <w:rsid w:val="003E424C"/>
    <w:rsid w:val="00436471"/>
    <w:rsid w:val="0045738E"/>
    <w:rsid w:val="00486842"/>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37147"/>
    <w:rsid w:val="00670808"/>
    <w:rsid w:val="006734F6"/>
    <w:rsid w:val="006A6373"/>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1131D"/>
    <w:rsid w:val="00A20553"/>
    <w:rsid w:val="00A25654"/>
    <w:rsid w:val="00A81CCC"/>
    <w:rsid w:val="00A8419C"/>
    <w:rsid w:val="00A937E0"/>
    <w:rsid w:val="00AC622B"/>
    <w:rsid w:val="00AC6AA3"/>
    <w:rsid w:val="00AE3ADA"/>
    <w:rsid w:val="00AE7F0A"/>
    <w:rsid w:val="00AF2D68"/>
    <w:rsid w:val="00B13D92"/>
    <w:rsid w:val="00B62C56"/>
    <w:rsid w:val="00B758AA"/>
    <w:rsid w:val="00B9040E"/>
    <w:rsid w:val="00BD71E4"/>
    <w:rsid w:val="00C25EAA"/>
    <w:rsid w:val="00C26282"/>
    <w:rsid w:val="00C31070"/>
    <w:rsid w:val="00C36D4E"/>
    <w:rsid w:val="00C42B10"/>
    <w:rsid w:val="00C50F7A"/>
    <w:rsid w:val="00C77096"/>
    <w:rsid w:val="00C97C18"/>
    <w:rsid w:val="00CA53FC"/>
    <w:rsid w:val="00CB2074"/>
    <w:rsid w:val="00CD6DE0"/>
    <w:rsid w:val="00CF559F"/>
    <w:rsid w:val="00D43879"/>
    <w:rsid w:val="00D70EE6"/>
    <w:rsid w:val="00D77498"/>
    <w:rsid w:val="00D819A4"/>
    <w:rsid w:val="00D833C9"/>
    <w:rsid w:val="00D84836"/>
    <w:rsid w:val="00D94B32"/>
    <w:rsid w:val="00DD5C3D"/>
    <w:rsid w:val="00DF1309"/>
    <w:rsid w:val="00E143D1"/>
    <w:rsid w:val="00E15C07"/>
    <w:rsid w:val="00E17E4E"/>
    <w:rsid w:val="00E213F4"/>
    <w:rsid w:val="00E60FAB"/>
    <w:rsid w:val="00E64849"/>
    <w:rsid w:val="00E80E40"/>
    <w:rsid w:val="00EA1272"/>
    <w:rsid w:val="00EB67B3"/>
    <w:rsid w:val="00EB6BEB"/>
    <w:rsid w:val="00EC12B6"/>
    <w:rsid w:val="00ED0708"/>
    <w:rsid w:val="00ED3027"/>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CD6DE0"/>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97FD-DF1E-4CD8-B8D9-749D300B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TotalTime>
  <Pages>8</Pages>
  <Words>3050</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21548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Gachet, Christelle</cp:lastModifiedBy>
  <cp:revision>3</cp:revision>
  <cp:lastPrinted>2007-12-06T12:04:00Z</cp:lastPrinted>
  <dcterms:created xsi:type="dcterms:W3CDTF">2016-12-19T18:28:00Z</dcterms:created>
  <dcterms:modified xsi:type="dcterms:W3CDTF">2016-12-20T12:36:00Z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