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proofErr w:type="gramStart"/>
            <w:r w:rsidRPr="003518D5">
              <w:rPr>
                <w:rFonts w:ascii="Arial" w:hAnsi="Arial"/>
                <w:sz w:val="20"/>
              </w:rPr>
              <w:t>SECTOR  DE</w:t>
            </w:r>
            <w:proofErr w:type="gramEnd"/>
            <w:r w:rsidRPr="003518D5">
              <w:rPr>
                <w:rFonts w:ascii="Arial" w:hAnsi="Arial"/>
                <w:sz w:val="20"/>
              </w:rPr>
              <w:t xml:space="preserve">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14:paraId="23A74899" w14:textId="15190D5A" w:rsidR="00FB6D55" w:rsidRPr="003518D5" w:rsidRDefault="004F1EA7" w:rsidP="005C1FA9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5C1FA9">
              <w:rPr>
                <w:rFonts w:ascii="Arial" w:hAnsi="Arial" w:cs="Arial"/>
                <w:b/>
                <w:bCs/>
                <w:sz w:val="36"/>
                <w:szCs w:val="36"/>
              </w:rPr>
              <w:t>91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5C1FA9" w:rsidRPr="005C1FA9">
              <w:rPr>
                <w:rFonts w:ascii="Arial" w:hAnsi="Arial" w:cs="Arial"/>
                <w:b/>
                <w:bCs/>
                <w:sz w:val="36"/>
                <w:szCs w:val="36"/>
              </w:rPr>
              <w:t>Mejora del acceso a un repositorio electrónico de información</w:t>
            </w:r>
            <w:r w:rsidR="005C1FA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5C1FA9" w:rsidRPr="005C1FA9">
              <w:rPr>
                <w:rFonts w:ascii="Arial" w:hAnsi="Arial" w:cs="Arial"/>
                <w:b/>
                <w:bCs/>
                <w:sz w:val="36"/>
                <w:szCs w:val="36"/>
              </w:rPr>
              <w:t>sobre planes de numeración publicados por el Sector de Normalización de las Telecomunicaciones de la UIT</w:t>
            </w:r>
          </w:p>
        </w:tc>
      </w:tr>
      <w:bookmarkEnd w:id="3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5" w:name="c2tope"/>
      <w:bookmarkEnd w:id="5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5C1FA9">
          <w:pgSz w:w="11907" w:h="16840" w:code="9"/>
          <w:pgMar w:top="1089" w:right="1089" w:bottom="284" w:left="1089" w:header="284" w:footer="284" w:gutter="0"/>
          <w:pgNumType w:start="1"/>
          <w:cols w:space="720"/>
        </w:sectPr>
      </w:pPr>
      <w:bookmarkStart w:id="6" w:name="c2tops"/>
      <w:bookmarkEnd w:id="6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proofErr w:type="gramStart"/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</w:t>
      </w:r>
      <w:proofErr w:type="gramEnd"/>
      <w:r w:rsidRPr="008028AE">
        <w:rPr>
          <w:sz w:val="20"/>
        </w:rPr>
        <w:t>  </w:t>
      </w:r>
      <w:bookmarkStart w:id="8" w:name="iiannes"/>
      <w:bookmarkEnd w:id="8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6EF9C09F" w:rsidR="006F5455" w:rsidRPr="00100C95" w:rsidRDefault="006F5455" w:rsidP="00100C95">
      <w:pPr>
        <w:pStyle w:val="ResNo"/>
      </w:pPr>
      <w:bookmarkStart w:id="9" w:name="irecnos"/>
      <w:bookmarkEnd w:id="9"/>
      <w:r w:rsidRPr="00A922AD">
        <w:lastRenderedPageBreak/>
        <w:t xml:space="preserve">RESOLUCIÓN </w:t>
      </w:r>
      <w:r w:rsidR="005C1FA9">
        <w:rPr>
          <w:rStyle w:val="href"/>
        </w:rPr>
        <w:t>91</w:t>
      </w:r>
      <w:r w:rsidR="0028582D" w:rsidRPr="00100C95">
        <w:t xml:space="preserve"> </w:t>
      </w:r>
      <w:r w:rsidR="005C1FA9">
        <w:t>(Rev. Ginebra, 2022)</w:t>
      </w:r>
    </w:p>
    <w:p w14:paraId="3F8F4696" w14:textId="77777777" w:rsidR="005C1FA9" w:rsidRPr="00A9398A" w:rsidRDefault="005C1FA9" w:rsidP="005C1FA9">
      <w:pPr>
        <w:pStyle w:val="Restitle"/>
      </w:pPr>
      <w:bookmarkStart w:id="10" w:name="_Toc477787206"/>
      <w:r w:rsidRPr="00A9398A">
        <w:t>Mejora del acceso a un repositorio electrónico de información</w:t>
      </w:r>
      <w:r w:rsidRPr="00A9398A">
        <w:br/>
        <w:t xml:space="preserve">sobre planes de numeración publicados por el Sector de Normalización </w:t>
      </w:r>
      <w:r>
        <w:br/>
      </w:r>
      <w:r w:rsidRPr="00A9398A">
        <w:t>de las Telecomunicaciones de la UIT</w:t>
      </w:r>
      <w:bookmarkEnd w:id="10"/>
    </w:p>
    <w:p w14:paraId="7693BB0F" w14:textId="77777777" w:rsidR="005C1FA9" w:rsidRPr="00A9398A" w:rsidRDefault="005C1FA9" w:rsidP="005C1FA9">
      <w:pPr>
        <w:pStyle w:val="Resref"/>
        <w:rPr>
          <w:bCs/>
        </w:rPr>
      </w:pPr>
      <w:r w:rsidRPr="00A9398A">
        <w:t>(Hammamet, 2016; Ginebra, 2022)</w:t>
      </w:r>
    </w:p>
    <w:p w14:paraId="1C7C3519" w14:textId="77777777" w:rsidR="005C1FA9" w:rsidRPr="005C1FA9" w:rsidRDefault="005C1FA9" w:rsidP="005C1FA9">
      <w:pPr>
        <w:pStyle w:val="Normalaftertitle0"/>
        <w:rPr>
          <w:lang w:val="es-ES"/>
        </w:rPr>
      </w:pPr>
      <w:r w:rsidRPr="005C1FA9">
        <w:rPr>
          <w:lang w:val="es-ES"/>
        </w:rPr>
        <w:t>La Asamblea Mundial de Normalización de las Telecomunicaciones (Ginebra, 2022),</w:t>
      </w:r>
    </w:p>
    <w:p w14:paraId="640DC34A" w14:textId="77777777" w:rsidR="005C1FA9" w:rsidRPr="00A9398A" w:rsidRDefault="005C1FA9" w:rsidP="005C1FA9">
      <w:pPr>
        <w:pStyle w:val="Call"/>
      </w:pPr>
      <w:r w:rsidRPr="00A9398A">
        <w:t>considerando</w:t>
      </w:r>
    </w:p>
    <w:p w14:paraId="7F09EB76" w14:textId="77777777" w:rsidR="005C1FA9" w:rsidRPr="00A9398A" w:rsidRDefault="005C1FA9" w:rsidP="005C1FA9">
      <w:pPr>
        <w:rPr>
          <w:i/>
          <w:iCs/>
        </w:rPr>
      </w:pPr>
      <w:r w:rsidRPr="00A9398A">
        <w:rPr>
          <w:i/>
          <w:iCs/>
        </w:rPr>
        <w:t>a)</w:t>
      </w:r>
      <w:r w:rsidRPr="00A9398A">
        <w:tab/>
        <w:t>que la Oficina de Normalización de las Telecomunicaciones (TSB) facilita el acceso electrónico a información sobre determinados planes de numeración;</w:t>
      </w:r>
    </w:p>
    <w:p w14:paraId="3A9AF831" w14:textId="77777777" w:rsidR="005C1FA9" w:rsidRPr="00A9398A" w:rsidRDefault="005C1FA9" w:rsidP="005C1FA9">
      <w:r w:rsidRPr="00A9398A">
        <w:rPr>
          <w:i/>
          <w:iCs/>
        </w:rPr>
        <w:t>b)</w:t>
      </w:r>
      <w:r w:rsidRPr="00A9398A">
        <w:tab/>
        <w:t>que mejorar el acceso electrónico redundaría en beneficio de los Estados Miembros y los operadores de telecomunicaciones internacionales o empresas de explotación, por cuanto contribuiría a aumentar la fiabilidad de las redes de telecomunicaciones y los servicios que se ofrecen a través de éstas y a garantizar los ingresos de los operadores y podría ayudar en la lucha contra la utilización indebida de recursos de numeración de las telecomunicaciones internacionales,</w:t>
      </w:r>
    </w:p>
    <w:p w14:paraId="6630400C" w14:textId="77777777" w:rsidR="005C1FA9" w:rsidRPr="00A9398A" w:rsidRDefault="005C1FA9" w:rsidP="005C1FA9">
      <w:pPr>
        <w:pStyle w:val="Call"/>
      </w:pPr>
      <w:r w:rsidRPr="00A9398A">
        <w:t>observando</w:t>
      </w:r>
    </w:p>
    <w:p w14:paraId="6415FACD" w14:textId="77777777" w:rsidR="005C1FA9" w:rsidRPr="00A9398A" w:rsidRDefault="005C1FA9" w:rsidP="005C1FA9">
      <w:r w:rsidRPr="00A9398A">
        <w:rPr>
          <w:i/>
          <w:iCs/>
        </w:rPr>
        <w:t>a)</w:t>
      </w:r>
      <w:r w:rsidRPr="00A9398A">
        <w:tab/>
        <w:t>que el Sector de Normalización de las Telecomunicaciones de la UIT (UIT-T) ha de desempeñar un papel fundamental en el desarrollo y el mantenimiento del repositorio electrónico mencionado en la presente Resolución;</w:t>
      </w:r>
    </w:p>
    <w:p w14:paraId="3A4380A3" w14:textId="77777777" w:rsidR="005C1FA9" w:rsidRPr="00A9398A" w:rsidRDefault="005C1FA9" w:rsidP="005C1FA9">
      <w:r w:rsidRPr="00A9398A">
        <w:rPr>
          <w:i/>
          <w:iCs/>
        </w:rPr>
        <w:t>b)</w:t>
      </w:r>
      <w:r w:rsidRPr="00A9398A">
        <w:tab/>
        <w:t>que es necesario estudiar y definir los requisitos para la inclusión de información en dicho repositorio electrónico;</w:t>
      </w:r>
    </w:p>
    <w:p w14:paraId="4AAAB1D9" w14:textId="77777777" w:rsidR="005C1FA9" w:rsidRPr="00A9398A" w:rsidRDefault="005C1FA9" w:rsidP="005C1FA9">
      <w:r w:rsidRPr="00A9398A">
        <w:rPr>
          <w:i/>
          <w:iCs/>
        </w:rPr>
        <w:t>c)</w:t>
      </w:r>
      <w:r w:rsidRPr="00A9398A">
        <w:tab/>
        <w:t>que en la Recomendación UIT-T E.129 se invita a todos los organismos reguladores nacionales a notificar a la UIT sus planes de numeración nacional (recursos adjudicados y atribuidos);</w:t>
      </w:r>
    </w:p>
    <w:p w14:paraId="1175BA5C" w14:textId="77777777" w:rsidR="005C1FA9" w:rsidRPr="00A9398A" w:rsidRDefault="005C1FA9" w:rsidP="005C1FA9">
      <w:r w:rsidRPr="00A9398A">
        <w:rPr>
          <w:i/>
          <w:iCs/>
        </w:rPr>
        <w:t>d)</w:t>
      </w:r>
      <w:r w:rsidRPr="00A9398A">
        <w:tab/>
        <w:t>la amplia demanda de recursos de numeración, denominación, direccionamiento e identificación (NDDI) a raíz de la llegada de nuevas tecnologías y aplicaciones (por ejemplo, Internet de las cosas, comunicaciones entre máquinas y redes y servicios innovadores a nivel mundial);</w:t>
      </w:r>
    </w:p>
    <w:p w14:paraId="6C7B1DCE" w14:textId="77777777" w:rsidR="005C1FA9" w:rsidRPr="00A9398A" w:rsidRDefault="005C1FA9" w:rsidP="005C1FA9">
      <w:r w:rsidRPr="00A9398A">
        <w:rPr>
          <w:i/>
          <w:iCs/>
        </w:rPr>
        <w:t>e)</w:t>
      </w:r>
      <w:r w:rsidRPr="00A9398A">
        <w:tab/>
        <w:t>que la fiabilidad de la información sobre los recursos NDDI reservados, asignados y atribuidos en cada país reviste gran importancia para garantizar la interconectividad de las telecomunicaciones a escala mundial,</w:t>
      </w:r>
    </w:p>
    <w:p w14:paraId="4A33657E" w14:textId="77777777" w:rsidR="005C1FA9" w:rsidRPr="00A9398A" w:rsidRDefault="005C1FA9" w:rsidP="005C1FA9">
      <w:pPr>
        <w:pStyle w:val="Call"/>
      </w:pPr>
      <w:r w:rsidRPr="00A9398A">
        <w:t>resuelve encargar a la Comisión de Estudio 2 del Sector de Normalización de las Telecomunicaciones de la UIT</w:t>
      </w:r>
    </w:p>
    <w:p w14:paraId="30C95DC7" w14:textId="77777777" w:rsidR="005C1FA9" w:rsidRPr="00A9398A" w:rsidRDefault="005C1FA9" w:rsidP="005C1FA9">
      <w:r w:rsidRPr="00A9398A">
        <w:t>que estudie esta cuestión sobre la base de las contribuciones recibidas y de la información procedente de la TSB y que organice los trabajos necesarios para determinar los requisitos del acceso electrónico al repositorio de recursos de numeración reservados, asignados o atribuidos a cada operador/proveedor de servicios (en la medida de lo posible) en cada país, incluida la presentación de los planes nacionales de numeración E.164 de conformidad con la Recomendación UIT-T E.129 y los recursos de numeración internacionales asignados por el Director de la TSB,</w:t>
      </w:r>
    </w:p>
    <w:p w14:paraId="381F6E50" w14:textId="77777777" w:rsidR="005C1FA9" w:rsidRPr="00A9398A" w:rsidRDefault="005C1FA9" w:rsidP="005C1FA9">
      <w:pPr>
        <w:pStyle w:val="Call"/>
      </w:pPr>
      <w:r w:rsidRPr="00A9398A">
        <w:t xml:space="preserve">encarga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</w:t>
      </w:r>
    </w:p>
    <w:p w14:paraId="28D7D6CB" w14:textId="77777777" w:rsidR="005C1FA9" w:rsidRPr="00A9398A" w:rsidRDefault="005C1FA9" w:rsidP="005C1FA9">
      <w:r w:rsidRPr="00A9398A">
        <w:t>1</w:t>
      </w:r>
      <w:r w:rsidRPr="00A9398A">
        <w:tab/>
        <w:t>que preste la asistencia necesaria a los Miembros de la UIT proporcionando datos pormenorizados sobre recursos de información existentes relativos a la presentación de planes nacionales de numeración y recursos de numeración internacionales;</w:t>
      </w:r>
    </w:p>
    <w:p w14:paraId="5C644FB7" w14:textId="77777777" w:rsidR="005C1FA9" w:rsidRDefault="005C1FA9" w:rsidP="005C1FA9">
      <w:r>
        <w:br w:type="page"/>
      </w:r>
    </w:p>
    <w:p w14:paraId="7B57FA84" w14:textId="66516A35" w:rsidR="005C1FA9" w:rsidRPr="00A9398A" w:rsidRDefault="005C1FA9" w:rsidP="005C1FA9">
      <w:r w:rsidRPr="00A9398A">
        <w:lastRenderedPageBreak/>
        <w:t>2</w:t>
      </w:r>
      <w:r w:rsidRPr="00A9398A">
        <w:tab/>
        <w:t>que, de acuerdo con los resultados de los estudios de la Comisión de Estudio 2 UIT-T antes mencionados, organice y mantenga el repositorio electrónico descrito anteriormente, dentro de los límites del presupuesto atribuido,</w:t>
      </w:r>
    </w:p>
    <w:p w14:paraId="793292CF" w14:textId="77777777" w:rsidR="005C1FA9" w:rsidRPr="00A9398A" w:rsidRDefault="005C1FA9" w:rsidP="005C1FA9">
      <w:pPr>
        <w:pStyle w:val="Call"/>
      </w:pPr>
      <w:r w:rsidRPr="00A9398A">
        <w:t>invita a los Estados Miembros, los Miembros de Sector, Asociados e Instituciones Académicas</w:t>
      </w:r>
    </w:p>
    <w:p w14:paraId="24370EF4" w14:textId="77777777" w:rsidR="005C1FA9" w:rsidRPr="00A9398A" w:rsidRDefault="005C1FA9" w:rsidP="005C1FA9">
      <w:r w:rsidRPr="00A9398A">
        <w:t>a presentar contribuciones a las reuniones de la Comisión de Estudio 2 y el Grupo Asesor de Normalización de las Telecomunicaciones, con miras a organizar dicho repositorio electrónico,</w:t>
      </w:r>
    </w:p>
    <w:p w14:paraId="6F4574F0" w14:textId="77777777" w:rsidR="005C1FA9" w:rsidRPr="00A9398A" w:rsidRDefault="005C1FA9" w:rsidP="005C1FA9">
      <w:pPr>
        <w:pStyle w:val="Call"/>
      </w:pPr>
      <w:r w:rsidRPr="00A9398A">
        <w:t>alienta a los Estados Miembros</w:t>
      </w:r>
    </w:p>
    <w:p w14:paraId="56A41445" w14:textId="77777777" w:rsidR="005C1FA9" w:rsidRPr="00A9398A" w:rsidRDefault="005C1FA9" w:rsidP="005C1FA9">
      <w:r w:rsidRPr="00A9398A">
        <w:t>a que, de conformidad con las Recomendaciones UIT-T pertinentes, faciliten información sobre sus planes nacionales de numeración, y enmiendas a los mismos, de forma oportuna, para velar por que el repositorio electrónico se mantenga al día.</w:t>
      </w:r>
    </w:p>
    <w:p w14:paraId="6FAA8949" w14:textId="0C65DCF7" w:rsidR="005C1FA9" w:rsidRDefault="005C1FA9" w:rsidP="005C1FA9">
      <w:pPr>
        <w:pStyle w:val="Reasons"/>
      </w:pPr>
    </w:p>
    <w:p w14:paraId="3ADAA2AF" w14:textId="0874F8B0" w:rsidR="00221FD6" w:rsidRDefault="00221FD6" w:rsidP="005C1FA9">
      <w:pPr>
        <w:pStyle w:val="Reasons"/>
      </w:pPr>
    </w:p>
    <w:p w14:paraId="0A752D4A" w14:textId="4C572FF2" w:rsidR="00221FD6" w:rsidRDefault="00221FD6" w:rsidP="005C1FA9">
      <w:pPr>
        <w:pStyle w:val="Reasons"/>
      </w:pPr>
    </w:p>
    <w:p w14:paraId="47D73C5E" w14:textId="2733B9BE" w:rsidR="00221FD6" w:rsidRDefault="00221FD6" w:rsidP="005C1FA9">
      <w:pPr>
        <w:pStyle w:val="Reasons"/>
      </w:pPr>
    </w:p>
    <w:p w14:paraId="06696E77" w14:textId="15BF86CD" w:rsidR="00221FD6" w:rsidRDefault="00221FD6" w:rsidP="005C1FA9">
      <w:pPr>
        <w:pStyle w:val="Reasons"/>
      </w:pPr>
    </w:p>
    <w:p w14:paraId="6FA32975" w14:textId="77777777" w:rsidR="00221FD6" w:rsidRDefault="00221FD6" w:rsidP="005C1FA9">
      <w:pPr>
        <w:pStyle w:val="Reasons"/>
      </w:pPr>
    </w:p>
    <w:p w14:paraId="3F9AED41" w14:textId="358CA25E" w:rsidR="00221FD6" w:rsidRDefault="00221FD6" w:rsidP="005C1FA9">
      <w:pPr>
        <w:pStyle w:val="Reasons"/>
      </w:pPr>
    </w:p>
    <w:p w14:paraId="6F3DBC20" w14:textId="2E66F882" w:rsidR="00221FD6" w:rsidRDefault="00221FD6" w:rsidP="005C1FA9">
      <w:pPr>
        <w:pStyle w:val="Reasons"/>
      </w:pPr>
    </w:p>
    <w:p w14:paraId="3F5867D2" w14:textId="3D93BFE7" w:rsidR="00221FD6" w:rsidRDefault="00221FD6" w:rsidP="005C1FA9">
      <w:pPr>
        <w:pStyle w:val="Reasons"/>
      </w:pPr>
    </w:p>
    <w:p w14:paraId="6835C7DF" w14:textId="7241B6BC" w:rsidR="00221FD6" w:rsidRDefault="00221FD6" w:rsidP="005C1FA9">
      <w:pPr>
        <w:pStyle w:val="Reasons"/>
      </w:pPr>
    </w:p>
    <w:p w14:paraId="5E0C4CBF" w14:textId="18E91E5F" w:rsidR="00221FD6" w:rsidRDefault="00221FD6" w:rsidP="005C1FA9">
      <w:pPr>
        <w:pStyle w:val="Reasons"/>
      </w:pPr>
    </w:p>
    <w:p w14:paraId="423ED3F7" w14:textId="7F568012" w:rsidR="00221FD6" w:rsidRDefault="00221FD6" w:rsidP="005C1FA9">
      <w:pPr>
        <w:pStyle w:val="Reasons"/>
      </w:pPr>
    </w:p>
    <w:p w14:paraId="347C2E79" w14:textId="1B0F9C38" w:rsidR="00221FD6" w:rsidRDefault="00221FD6" w:rsidP="005C1FA9">
      <w:pPr>
        <w:pStyle w:val="Reasons"/>
      </w:pPr>
    </w:p>
    <w:p w14:paraId="40E8D607" w14:textId="3F67A189" w:rsidR="00221FD6" w:rsidRDefault="00221FD6" w:rsidP="005C1FA9">
      <w:pPr>
        <w:pStyle w:val="Reasons"/>
      </w:pPr>
    </w:p>
    <w:p w14:paraId="05ACDA31" w14:textId="533B3FF9" w:rsidR="00221FD6" w:rsidRDefault="00221FD6" w:rsidP="005C1FA9">
      <w:pPr>
        <w:pStyle w:val="Reasons"/>
      </w:pPr>
    </w:p>
    <w:p w14:paraId="231219D0" w14:textId="77777777" w:rsidR="00221FD6" w:rsidRPr="00A9398A" w:rsidRDefault="00221FD6" w:rsidP="005C1FA9">
      <w:pPr>
        <w:pStyle w:val="Reasons"/>
      </w:pPr>
    </w:p>
    <w:p w14:paraId="041FEA60" w14:textId="77777777" w:rsidR="00664F8D" w:rsidRDefault="00664F8D" w:rsidP="00664F8D"/>
    <w:p w14:paraId="576F1A86" w14:textId="77777777" w:rsidR="00664F8D" w:rsidRPr="006F5DC8" w:rsidRDefault="00664F8D" w:rsidP="00664F8D"/>
    <w:sectPr w:rsidR="00664F8D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649" w14:textId="77777777" w:rsidR="0052251F" w:rsidRDefault="0052251F">
      <w:r>
        <w:separator/>
      </w:r>
    </w:p>
  </w:endnote>
  <w:endnote w:type="continuationSeparator" w:id="0">
    <w:p w14:paraId="3A6F79BF" w14:textId="77777777"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9542" w14:textId="6D7C3C8A"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4533B9">
      <w:rPr>
        <w:b w:val="0"/>
        <w:noProof/>
        <w:lang w:val="es-ES"/>
      </w:rPr>
      <w:t>6</w:t>
    </w:r>
    <w:r w:rsidRPr="002D6EB1">
      <w:rPr>
        <w:b w:val="0"/>
      </w:rPr>
      <w:fldChar w:fldCharType="end"/>
    </w:r>
    <w:r w:rsidRPr="00877E7D">
      <w:rPr>
        <w:lang w:val="es-ES"/>
      </w:rPr>
      <w:tab/>
    </w:r>
    <w:r w:rsidR="00221FD6">
      <w:rPr>
        <w:lang w:val="en-US"/>
      </w:rPr>
      <w:t xml:space="preserve">AMNT-20 – Resolución </w:t>
    </w:r>
    <w:r w:rsidR="00221FD6">
      <w:fldChar w:fldCharType="begin"/>
    </w:r>
    <w:r w:rsidR="00221FD6">
      <w:rPr>
        <w:lang w:val="en-US"/>
      </w:rPr>
      <w:instrText>styleref href</w:instrText>
    </w:r>
    <w:r w:rsidR="00221FD6">
      <w:fldChar w:fldCharType="separate"/>
    </w:r>
    <w:r w:rsidR="00EF6EEC">
      <w:rPr>
        <w:noProof/>
        <w:lang w:val="en-US"/>
      </w:rPr>
      <w:t>91</w:t>
    </w:r>
    <w:r w:rsidR="00221F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98F" w14:textId="77777777" w:rsidR="00877E7D" w:rsidRPr="00877E7D" w:rsidRDefault="00877E7D" w:rsidP="0028582D">
    <w:pPr>
      <w:pStyle w:val="FooterQP"/>
      <w:rPr>
        <w:b w:val="0"/>
        <w:lang w:val="en-US"/>
      </w:rPr>
    </w:pPr>
    <w:r>
      <w:tab/>
    </w:r>
    <w:r>
      <w:tab/>
      <w:t>AMNT</w:t>
    </w:r>
    <w:r w:rsidR="0028582D">
      <w:rPr>
        <w:lang w:val="en-US"/>
      </w:rPr>
      <w:t>-16 – Resolución 76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533B9">
      <w:rPr>
        <w:b w:val="0"/>
        <w:noProof/>
        <w:lang w:val="en-US"/>
      </w:rPr>
      <w:t>7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D90E" w14:textId="3E122DD8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F6EEC">
      <w:rPr>
        <w:noProof/>
        <w:lang w:val="en-US"/>
      </w:rPr>
      <w:t>91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0C7B" w14:textId="77777777" w:rsidR="0052251F" w:rsidRDefault="0052251F">
      <w:r>
        <w:t>____________________</w:t>
      </w:r>
    </w:p>
  </w:footnote>
  <w:footnote w:type="continuationSeparator" w:id="0">
    <w:p w14:paraId="6BCBC101" w14:textId="77777777"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1FD6"/>
    <w:rsid w:val="00223031"/>
    <w:rsid w:val="00241D6F"/>
    <w:rsid w:val="00245661"/>
    <w:rsid w:val="00256525"/>
    <w:rsid w:val="00256F54"/>
    <w:rsid w:val="0028582D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533B9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5C1FA9"/>
    <w:rsid w:val="006349BE"/>
    <w:rsid w:val="00642735"/>
    <w:rsid w:val="00643BC7"/>
    <w:rsid w:val="00664F8D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0EFB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EF6EEC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5C1FA9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7</TotalTime>
  <Pages>4</Pages>
  <Words>801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91 – Mejora del acceso a un repositorio electrónico de información sobre planes de numeración publicados por el Sector de Normalización de las Telecomunicaciones de la UIT</vt:lpstr>
    </vt:vector>
  </TitlesOfParts>
  <Company>International Telecommunication Union (ITU)</Company>
  <LinksUpToDate>false</LinksUpToDate>
  <CharactersWithSpaces>5442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91 – Mejora del acceso a un repositorio electrónico de información sobre planes de numeración publicados por el Sector de Normalización de las Telecomunicaciones de la UIT</dc:title>
  <dc:subject>World Telecommunication Standardization Assembly</dc:subject>
  <dc:creator>ITU-T</dc:creator>
  <cp:keywords/>
  <dc:description/>
  <cp:lastModifiedBy>Catalano Moreira, Rossana</cp:lastModifiedBy>
  <cp:revision>6</cp:revision>
  <cp:lastPrinted>2016-12-13T15:23:00Z</cp:lastPrinted>
  <dcterms:created xsi:type="dcterms:W3CDTF">2022-04-20T09:52:00Z</dcterms:created>
  <dcterms:modified xsi:type="dcterms:W3CDTF">2022-04-20T09:59:00Z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