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8E00A4" w:rsidRPr="0033681A" w14:paraId="1A9A8A36" w14:textId="77777777" w:rsidTr="00653A92">
        <w:trPr>
          <w:trHeight w:hRule="exact" w:val="426"/>
        </w:trPr>
        <w:tc>
          <w:tcPr>
            <w:tcW w:w="5070" w:type="dxa"/>
            <w:gridSpan w:val="2"/>
          </w:tcPr>
          <w:p w14:paraId="4B4E4AFA" w14:textId="77777777" w:rsidR="008E00A4" w:rsidRPr="001B5C6B" w:rsidRDefault="008E00A4" w:rsidP="00653A92">
            <w:pPr>
              <w:spacing w:before="60"/>
              <w:rPr>
                <w:rFonts w:ascii="Arial" w:eastAsia="Avenir Next W1G Medium" w:hAnsi="Arial" w:cs="Arial"/>
                <w:noProof/>
                <w:szCs w:val="24"/>
                <w:lang w:val="ru-RU"/>
              </w:rPr>
            </w:pPr>
            <w:bookmarkStart w:id="0" w:name="c2tope"/>
            <w:bookmarkStart w:id="1" w:name="_Toc476828264"/>
            <w:bookmarkStart w:id="2" w:name="_Toc478376806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</w:p>
        </w:tc>
        <w:tc>
          <w:tcPr>
            <w:tcW w:w="5670" w:type="dxa"/>
          </w:tcPr>
          <w:p w14:paraId="159F4804" w14:textId="77777777" w:rsidR="008E00A4" w:rsidRPr="001B5C6B" w:rsidRDefault="008E00A4" w:rsidP="00653A92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8E00A4" w:rsidRPr="0033681A" w14:paraId="375E6DD6" w14:textId="77777777" w:rsidTr="00653A92">
        <w:trPr>
          <w:trHeight w:hRule="exact" w:val="992"/>
        </w:trPr>
        <w:tc>
          <w:tcPr>
            <w:tcW w:w="5070" w:type="dxa"/>
            <w:gridSpan w:val="2"/>
          </w:tcPr>
          <w:p w14:paraId="35B4FB68" w14:textId="77777777" w:rsidR="008E00A4" w:rsidRPr="001B5C6B" w:rsidRDefault="008E00A4" w:rsidP="00653A92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7B1D8AB0" w14:textId="77777777" w:rsidR="008E00A4" w:rsidRPr="001B5C6B" w:rsidRDefault="008E00A4" w:rsidP="00653A92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8E00A4" w:rsidRPr="0033681A" w14:paraId="256F36C6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3CA873CC" w14:textId="77777777" w:rsidR="008E00A4" w:rsidRPr="0033681A" w:rsidRDefault="008E00A4" w:rsidP="00653A92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</w:rPr>
            </w:pPr>
          </w:p>
        </w:tc>
      </w:tr>
      <w:tr w:rsidR="008E00A4" w:rsidRPr="00613D5C" w14:paraId="0D150D18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694FF5B" w14:textId="77777777" w:rsidR="008E00A4" w:rsidRPr="00613D5C" w:rsidRDefault="008E00A4" w:rsidP="00653A92">
            <w:pPr>
              <w:pStyle w:val="BodyText"/>
              <w:spacing w:after="240"/>
              <w:rPr>
                <w:spacing w:val="-6"/>
                <w:sz w:val="44"/>
                <w:szCs w:val="44"/>
              </w:rPr>
            </w:pPr>
          </w:p>
        </w:tc>
      </w:tr>
      <w:tr w:rsidR="008E00A4" w:rsidRPr="0053765D" w14:paraId="4E7B7998" w14:textId="77777777" w:rsidTr="00653A92">
        <w:trPr>
          <w:trHeight w:val="80"/>
        </w:trPr>
        <w:tc>
          <w:tcPr>
            <w:tcW w:w="817" w:type="dxa"/>
          </w:tcPr>
          <w:p w14:paraId="7BA40CAF" w14:textId="77777777" w:rsidR="008E00A4" w:rsidRPr="00613D5C" w:rsidRDefault="008E00A4" w:rsidP="00653A92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5F8793E7" w14:textId="64FD719A" w:rsidR="008E00A4" w:rsidRPr="001B5C6B" w:rsidRDefault="008E00A4" w:rsidP="00653A9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1B5C6B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CA2461">
              <w:rPr>
                <w:rFonts w:ascii="Arial" w:hAnsi="Arial"/>
                <w:sz w:val="32"/>
                <w:lang w:val="ru-RU"/>
              </w:rPr>
              <w:t xml:space="preserve">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r w:rsidR="00B627B6" w:rsidRPr="00B627B6">
              <w:rPr>
                <w:rFonts w:ascii="Arial" w:hAnsi="Arial" w:cs="Arial"/>
                <w:sz w:val="36"/>
                <w:szCs w:val="36"/>
                <w:lang w:val="ru-RU"/>
              </w:rPr>
              <w:t>Женева, 1–9 марта 2022 года</w:t>
            </w:r>
          </w:p>
          <w:p w14:paraId="6F41E858" w14:textId="77777777" w:rsidR="008E00A4" w:rsidRPr="00EA2A26" w:rsidRDefault="008E00A4" w:rsidP="00653A92"/>
        </w:tc>
      </w:tr>
      <w:tr w:rsidR="008E00A4" w:rsidRPr="0033681A" w14:paraId="20897AC8" w14:textId="77777777" w:rsidTr="00653A92">
        <w:trPr>
          <w:trHeight w:val="743"/>
        </w:trPr>
        <w:tc>
          <w:tcPr>
            <w:tcW w:w="817" w:type="dxa"/>
          </w:tcPr>
          <w:p w14:paraId="71F49F59" w14:textId="77777777" w:rsidR="008E00A4" w:rsidRPr="00EA2A26" w:rsidRDefault="008E00A4" w:rsidP="00653A92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5091FF15" w14:textId="7C70624C" w:rsidR="008E00A4" w:rsidRPr="0033681A" w:rsidRDefault="008E00A4" w:rsidP="00B627B6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</w:rPr>
            </w:pPr>
            <w:r w:rsidRPr="001B5C6B">
              <w:rPr>
                <w:spacing w:val="-6"/>
                <w:sz w:val="44"/>
                <w:szCs w:val="44"/>
              </w:rPr>
              <w:t>Резолюция</w:t>
            </w:r>
            <w:r>
              <w:rPr>
                <w:spacing w:val="-6"/>
                <w:sz w:val="44"/>
                <w:szCs w:val="44"/>
              </w:rPr>
              <w:t xml:space="preserve"> </w:t>
            </w:r>
            <w:r w:rsidR="00B627B6">
              <w:rPr>
                <w:spacing w:val="-6"/>
                <w:sz w:val="44"/>
                <w:szCs w:val="44"/>
                <w:lang w:val="ru-RU"/>
              </w:rPr>
              <w:t>75</w:t>
            </w:r>
            <w:r>
              <w:rPr>
                <w:spacing w:val="-6"/>
                <w:sz w:val="44"/>
                <w:szCs w:val="44"/>
              </w:rPr>
              <w:t xml:space="preserve"> – </w:t>
            </w:r>
            <w:r w:rsidR="00B627B6" w:rsidRPr="00B627B6">
              <w:rPr>
                <w:spacing w:val="-6"/>
                <w:sz w:val="44"/>
                <w:szCs w:val="44"/>
              </w:rPr>
              <w:t>Вклад Сектора стандартизации электросвязи МСЭ в выполнение решений Всемирной встречи на</w:t>
            </w:r>
            <w:r w:rsidR="00B627B6">
              <w:rPr>
                <w:spacing w:val="-6"/>
                <w:sz w:val="44"/>
                <w:szCs w:val="44"/>
                <w:lang w:val="ru-RU"/>
              </w:rPr>
              <w:t> </w:t>
            </w:r>
            <w:r w:rsidR="00B627B6" w:rsidRPr="00B627B6">
              <w:rPr>
                <w:spacing w:val="-6"/>
                <w:sz w:val="44"/>
                <w:szCs w:val="44"/>
              </w:rPr>
              <w:t>высшем уровне по вопросам информационного общества с учетом Повестки дня в области устойчивого развития на период до 2030 года</w:t>
            </w:r>
          </w:p>
          <w:p w14:paraId="0BF3BC3F" w14:textId="77777777" w:rsidR="008E00A4" w:rsidRPr="0033681A" w:rsidRDefault="008E00A4" w:rsidP="00653A92"/>
        </w:tc>
      </w:tr>
    </w:tbl>
    <w:p w14:paraId="5537FF7B" w14:textId="77777777" w:rsidR="008E00A4" w:rsidRPr="00A14194" w:rsidRDefault="008E00A4" w:rsidP="008E00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505903" wp14:editId="5F736FCD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0EFD4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6A94EFA7" wp14:editId="6EBAC4E3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0EDB2" w14:textId="77777777" w:rsidR="008E00A4" w:rsidRPr="0033681A" w:rsidRDefault="008E00A4" w:rsidP="008E00A4">
      <w:pPr>
        <w:jc w:val="left"/>
        <w:sectPr w:rsidR="008E00A4" w:rsidRPr="0033681A" w:rsidSect="008E00A4">
          <w:headerReference w:type="even" r:id="rId8"/>
          <w:headerReference w:type="default" r:id="rId9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1BBBA19B" w14:textId="77777777" w:rsidR="008E00A4" w:rsidRPr="00CA2461" w:rsidRDefault="008E00A4" w:rsidP="008E00A4">
      <w:pPr>
        <w:jc w:val="center"/>
        <w:rPr>
          <w:lang w:val="ru-RU"/>
        </w:rPr>
      </w:pPr>
      <w:bookmarkStart w:id="3" w:name="irecnoe"/>
      <w:bookmarkEnd w:id="3"/>
      <w:r w:rsidRPr="00CA2461">
        <w:rPr>
          <w:lang w:val="ru-RU"/>
        </w:rPr>
        <w:lastRenderedPageBreak/>
        <w:t>ПРЕДИСЛОВИЕ</w:t>
      </w:r>
    </w:p>
    <w:p w14:paraId="083365EB" w14:textId="77777777" w:rsidR="008E00A4" w:rsidRPr="00CA2461" w:rsidRDefault="008E00A4" w:rsidP="008E00A4">
      <w:pPr>
        <w:rPr>
          <w:sz w:val="20"/>
          <w:lang w:val="ru-RU"/>
        </w:rPr>
      </w:pPr>
      <w:bookmarkStart w:id="4" w:name="iitextf"/>
      <w:r w:rsidRPr="00CA246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A246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36D99B19" w14:textId="77777777" w:rsidR="008E00A4" w:rsidRPr="00CA2461" w:rsidRDefault="008E00A4" w:rsidP="008E00A4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551FE6CC" w14:textId="77777777" w:rsidR="008E00A4" w:rsidRPr="00CA2461" w:rsidRDefault="008E00A4" w:rsidP="008E00A4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Утверждение </w:t>
      </w:r>
      <w:r w:rsidRPr="00CA2461">
        <w:rPr>
          <w:caps/>
          <w:sz w:val="20"/>
          <w:lang w:val="ru-RU"/>
        </w:rPr>
        <w:t>р</w:t>
      </w:r>
      <w:r w:rsidRPr="00CA246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4"/>
      <w:r w:rsidRPr="00CA2461">
        <w:rPr>
          <w:sz w:val="20"/>
          <w:lang w:val="ru-RU"/>
        </w:rPr>
        <w:t>.</w:t>
      </w:r>
    </w:p>
    <w:p w14:paraId="43E5FC59" w14:textId="77777777" w:rsidR="008E00A4" w:rsidRPr="00CA2461" w:rsidRDefault="008E00A4" w:rsidP="008E00A4">
      <w:pPr>
        <w:rPr>
          <w:lang w:val="ru-RU"/>
        </w:rPr>
      </w:pPr>
      <w:r w:rsidRPr="00CA246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690EACCF" w14:textId="77777777" w:rsidR="008E00A4" w:rsidRPr="00CA2461" w:rsidRDefault="008E00A4" w:rsidP="008E00A4">
      <w:pPr>
        <w:rPr>
          <w:lang w:val="ru-RU"/>
        </w:rPr>
      </w:pPr>
    </w:p>
    <w:p w14:paraId="7308702A" w14:textId="77777777" w:rsidR="008E00A4" w:rsidRPr="00CA2461" w:rsidRDefault="008E00A4" w:rsidP="008E00A4">
      <w:pPr>
        <w:rPr>
          <w:lang w:val="ru-RU"/>
        </w:rPr>
      </w:pPr>
    </w:p>
    <w:p w14:paraId="25C3FBD6" w14:textId="77777777" w:rsidR="008E00A4" w:rsidRPr="00CA2461" w:rsidRDefault="008E00A4" w:rsidP="008E00A4">
      <w:pPr>
        <w:rPr>
          <w:lang w:val="ru-RU"/>
        </w:rPr>
      </w:pPr>
    </w:p>
    <w:p w14:paraId="6AA10EE4" w14:textId="77777777" w:rsidR="008E00A4" w:rsidRPr="00CA2461" w:rsidRDefault="008E00A4" w:rsidP="008E00A4">
      <w:pPr>
        <w:rPr>
          <w:lang w:val="ru-RU"/>
        </w:rPr>
      </w:pPr>
    </w:p>
    <w:p w14:paraId="3FC52BFA" w14:textId="77777777" w:rsidR="008E00A4" w:rsidRPr="00CA2461" w:rsidRDefault="008E00A4" w:rsidP="008E00A4">
      <w:pPr>
        <w:rPr>
          <w:lang w:val="ru-RU"/>
        </w:rPr>
      </w:pPr>
    </w:p>
    <w:p w14:paraId="0A34E5EC" w14:textId="77777777" w:rsidR="008E00A4" w:rsidRPr="00CA2461" w:rsidRDefault="008E00A4" w:rsidP="008E00A4">
      <w:pPr>
        <w:rPr>
          <w:lang w:val="ru-RU"/>
        </w:rPr>
      </w:pPr>
    </w:p>
    <w:p w14:paraId="2A6548E1" w14:textId="77777777" w:rsidR="008E00A4" w:rsidRPr="00CA2461" w:rsidRDefault="008E00A4" w:rsidP="008E00A4">
      <w:pPr>
        <w:rPr>
          <w:lang w:val="ru-RU"/>
        </w:rPr>
      </w:pPr>
    </w:p>
    <w:p w14:paraId="0AA9B7C8" w14:textId="77777777" w:rsidR="008E00A4" w:rsidRPr="00CA2461" w:rsidRDefault="008E00A4" w:rsidP="008E00A4">
      <w:pPr>
        <w:rPr>
          <w:lang w:val="ru-RU"/>
        </w:rPr>
      </w:pPr>
    </w:p>
    <w:p w14:paraId="2BFC378B" w14:textId="77777777" w:rsidR="008E00A4" w:rsidRPr="00CA2461" w:rsidRDefault="008E00A4" w:rsidP="008E00A4">
      <w:pPr>
        <w:rPr>
          <w:lang w:val="ru-RU"/>
        </w:rPr>
      </w:pPr>
    </w:p>
    <w:p w14:paraId="05EB98B4" w14:textId="77777777" w:rsidR="008E00A4" w:rsidRPr="00CA2461" w:rsidRDefault="008E00A4" w:rsidP="008E00A4">
      <w:pPr>
        <w:rPr>
          <w:lang w:val="ru-RU"/>
        </w:rPr>
      </w:pPr>
    </w:p>
    <w:p w14:paraId="3A4DF6A0" w14:textId="77777777" w:rsidR="008E00A4" w:rsidRPr="00CA2461" w:rsidRDefault="008E00A4" w:rsidP="008E00A4">
      <w:pPr>
        <w:rPr>
          <w:lang w:val="ru-RU"/>
        </w:rPr>
      </w:pPr>
    </w:p>
    <w:p w14:paraId="5BFB2BAB" w14:textId="77777777" w:rsidR="008E00A4" w:rsidRPr="00CA2461" w:rsidRDefault="008E00A4" w:rsidP="008E00A4">
      <w:pPr>
        <w:rPr>
          <w:lang w:val="ru-RU"/>
        </w:rPr>
      </w:pPr>
    </w:p>
    <w:p w14:paraId="4DC72D44" w14:textId="77777777" w:rsidR="008E00A4" w:rsidRDefault="008E00A4" w:rsidP="008E00A4">
      <w:pPr>
        <w:rPr>
          <w:lang w:val="en-US"/>
        </w:rPr>
      </w:pPr>
    </w:p>
    <w:p w14:paraId="5F6439B1" w14:textId="77777777" w:rsidR="00B84634" w:rsidRDefault="00B84634" w:rsidP="008E00A4">
      <w:pPr>
        <w:rPr>
          <w:lang w:val="en-US"/>
        </w:rPr>
      </w:pPr>
    </w:p>
    <w:p w14:paraId="3ECCD091" w14:textId="77777777" w:rsidR="00B84634" w:rsidRDefault="00B84634" w:rsidP="008E00A4">
      <w:pPr>
        <w:rPr>
          <w:lang w:val="en-US"/>
        </w:rPr>
      </w:pPr>
    </w:p>
    <w:p w14:paraId="49CEB2BE" w14:textId="77777777" w:rsidR="00B84634" w:rsidRDefault="00B84634" w:rsidP="008E00A4">
      <w:pPr>
        <w:rPr>
          <w:lang w:val="en-US"/>
        </w:rPr>
      </w:pPr>
    </w:p>
    <w:p w14:paraId="750527FB" w14:textId="77777777" w:rsidR="00B84634" w:rsidRDefault="00B84634" w:rsidP="008E00A4">
      <w:pPr>
        <w:rPr>
          <w:lang w:val="en-US"/>
        </w:rPr>
      </w:pPr>
    </w:p>
    <w:p w14:paraId="4783B10F" w14:textId="77777777" w:rsidR="00B84634" w:rsidRDefault="00B84634" w:rsidP="008E00A4">
      <w:pPr>
        <w:rPr>
          <w:lang w:val="en-US"/>
        </w:rPr>
      </w:pPr>
    </w:p>
    <w:p w14:paraId="1D570B4E" w14:textId="77777777" w:rsidR="00B84634" w:rsidRDefault="00B84634" w:rsidP="008E00A4">
      <w:pPr>
        <w:rPr>
          <w:lang w:val="en-US"/>
        </w:rPr>
      </w:pPr>
    </w:p>
    <w:p w14:paraId="16E24CB0" w14:textId="77777777" w:rsidR="00B84634" w:rsidRDefault="00B84634" w:rsidP="008E00A4">
      <w:pPr>
        <w:rPr>
          <w:lang w:val="en-US"/>
        </w:rPr>
      </w:pPr>
    </w:p>
    <w:p w14:paraId="0EA8DC65" w14:textId="77777777" w:rsidR="008E00A4" w:rsidRPr="00CA2461" w:rsidRDefault="008E00A4" w:rsidP="008E00A4">
      <w:pPr>
        <w:rPr>
          <w:lang w:val="ru-RU"/>
        </w:rPr>
      </w:pPr>
    </w:p>
    <w:p w14:paraId="7F1BCF5A" w14:textId="77777777" w:rsidR="008E00A4" w:rsidRPr="00CA2461" w:rsidRDefault="008E00A4" w:rsidP="008E00A4">
      <w:pPr>
        <w:rPr>
          <w:lang w:val="ru-RU"/>
        </w:rPr>
      </w:pPr>
    </w:p>
    <w:p w14:paraId="68EEA688" w14:textId="77777777" w:rsidR="008E00A4" w:rsidRPr="0009080F" w:rsidRDefault="008E00A4" w:rsidP="008E00A4">
      <w:pPr>
        <w:rPr>
          <w:lang w:val="en-US"/>
        </w:rPr>
      </w:pPr>
    </w:p>
    <w:p w14:paraId="26778C8B" w14:textId="2C780372" w:rsidR="008E00A4" w:rsidRPr="00B84634" w:rsidRDefault="008E00A4" w:rsidP="008E00A4">
      <w:pPr>
        <w:jc w:val="center"/>
        <w:rPr>
          <w:sz w:val="20"/>
          <w:lang w:val="en-US"/>
        </w:rPr>
      </w:pPr>
      <w:r w:rsidRPr="00CA2461">
        <w:rPr>
          <w:sz w:val="20"/>
          <w:lang w:val="ru-RU"/>
        </w:rPr>
        <w:sym w:font="Symbol" w:char="F0E3"/>
      </w:r>
      <w:r w:rsidRPr="00CA2461">
        <w:rPr>
          <w:sz w:val="20"/>
          <w:lang w:val="ru-RU"/>
        </w:rPr>
        <w:t>  ITU  </w:t>
      </w:r>
      <w:bookmarkStart w:id="5" w:name="iiannee"/>
      <w:bookmarkEnd w:id="5"/>
      <w:r w:rsidRPr="00CA2461">
        <w:rPr>
          <w:sz w:val="20"/>
          <w:lang w:val="ru-RU"/>
        </w:rPr>
        <w:t>202</w:t>
      </w:r>
      <w:r w:rsidR="00B84634">
        <w:rPr>
          <w:sz w:val="20"/>
          <w:lang w:val="en-US"/>
        </w:rPr>
        <w:t>2</w:t>
      </w:r>
    </w:p>
    <w:p w14:paraId="535781DE" w14:textId="20F14C2D" w:rsidR="008E00A4" w:rsidRPr="0009080F" w:rsidRDefault="008E00A4" w:rsidP="008E00A4">
      <w:pPr>
        <w:jc w:val="center"/>
        <w:rPr>
          <w:sz w:val="20"/>
          <w:lang w:val="ru-RU"/>
        </w:rPr>
      </w:pPr>
      <w:r w:rsidRPr="0009080F">
        <w:rPr>
          <w:sz w:val="20"/>
          <w:lang w:val="ru-RU"/>
        </w:rPr>
        <w:t xml:space="preserve">Данная Резолюция была переиздана в 2024 году для обновления титульной страницы. </w:t>
      </w:r>
      <w:r w:rsidR="001A6171">
        <w:rPr>
          <w:sz w:val="20"/>
          <w:lang w:val="en-US"/>
        </w:rPr>
        <w:br/>
      </w:r>
      <w:r w:rsidRPr="0009080F">
        <w:rPr>
          <w:sz w:val="20"/>
          <w:lang w:val="ru-RU"/>
        </w:rPr>
        <w:t>Никаких других изменений не вносилось.</w:t>
      </w:r>
    </w:p>
    <w:p w14:paraId="5F1E0587" w14:textId="77777777" w:rsidR="008E00A4" w:rsidRDefault="008E00A4" w:rsidP="008E00A4">
      <w:pPr>
        <w:rPr>
          <w:sz w:val="20"/>
          <w:lang w:val="en-US"/>
        </w:rPr>
      </w:pPr>
      <w:r w:rsidRPr="00CA246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1DC6EAC1" w14:textId="77777777" w:rsidR="008E00A4" w:rsidRDefault="008E00A4" w:rsidP="008E00A4">
      <w:pPr>
        <w:rPr>
          <w:sz w:val="20"/>
          <w:lang w:val="en-US"/>
        </w:rPr>
      </w:pPr>
    </w:p>
    <w:p w14:paraId="7328B85D" w14:textId="77777777" w:rsidR="008E00A4" w:rsidRPr="0009080F" w:rsidRDefault="008E00A4" w:rsidP="008E00A4">
      <w:pPr>
        <w:rPr>
          <w:lang w:val="en-US"/>
        </w:rPr>
        <w:sectPr w:rsidR="008E00A4" w:rsidRPr="0009080F" w:rsidSect="008E00A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5C40B3C" w14:textId="6E6DA338" w:rsidR="00917B8C" w:rsidRPr="00720262" w:rsidRDefault="00917B8C" w:rsidP="00917B8C">
      <w:pPr>
        <w:pStyle w:val="ResNo"/>
        <w:rPr>
          <w:lang w:val="ru-RU"/>
        </w:rPr>
      </w:pPr>
      <w:r w:rsidRPr="00720262">
        <w:rPr>
          <w:lang w:val="ru-RU"/>
        </w:rPr>
        <w:lastRenderedPageBreak/>
        <w:t xml:space="preserve">РЕЗОЛЮЦИЯ </w:t>
      </w:r>
      <w:r w:rsidRPr="00720262">
        <w:rPr>
          <w:rStyle w:val="href"/>
          <w:lang w:val="ru-RU"/>
        </w:rPr>
        <w:t>75</w:t>
      </w:r>
      <w:r w:rsidRPr="00720262">
        <w:rPr>
          <w:lang w:val="ru-RU"/>
        </w:rPr>
        <w:t xml:space="preserve"> (</w:t>
      </w:r>
      <w:bookmarkEnd w:id="1"/>
      <w:bookmarkEnd w:id="2"/>
      <w:r w:rsidR="00720262" w:rsidRPr="00720262">
        <w:rPr>
          <w:caps w:val="0"/>
          <w:lang w:val="ru-RU"/>
        </w:rPr>
        <w:t>Пересм</w:t>
      </w:r>
      <w:r w:rsidRPr="00720262">
        <w:rPr>
          <w:lang w:val="ru-RU"/>
        </w:rPr>
        <w:t xml:space="preserve">. </w:t>
      </w:r>
      <w:r w:rsidR="00720262" w:rsidRPr="00720262">
        <w:rPr>
          <w:caps w:val="0"/>
          <w:lang w:val="ru-RU"/>
        </w:rPr>
        <w:t>Женева</w:t>
      </w:r>
      <w:r w:rsidRPr="00720262">
        <w:rPr>
          <w:lang w:val="ru-RU"/>
        </w:rPr>
        <w:t>, 2022 </w:t>
      </w:r>
      <w:r w:rsidR="00720262" w:rsidRPr="00720262">
        <w:rPr>
          <w:caps w:val="0"/>
          <w:lang w:val="ru-RU"/>
        </w:rPr>
        <w:t>г</w:t>
      </w:r>
      <w:r w:rsidRPr="00720262">
        <w:rPr>
          <w:lang w:val="ru-RU"/>
        </w:rPr>
        <w:t>.)</w:t>
      </w:r>
    </w:p>
    <w:p w14:paraId="6CEFD117" w14:textId="77777777" w:rsidR="00917B8C" w:rsidRPr="00720262" w:rsidRDefault="00917B8C" w:rsidP="00917B8C">
      <w:pPr>
        <w:pStyle w:val="Restitle"/>
        <w:rPr>
          <w:lang w:val="ru-RU"/>
        </w:rPr>
      </w:pPr>
      <w:r w:rsidRPr="00720262">
        <w:rPr>
          <w:lang w:val="ru-RU"/>
        </w:rPr>
        <w:t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</w:r>
    </w:p>
    <w:p w14:paraId="47354675" w14:textId="77777777" w:rsidR="00917B8C" w:rsidRPr="00720262" w:rsidRDefault="00917B8C" w:rsidP="00917B8C">
      <w:pPr>
        <w:pStyle w:val="Resref"/>
        <w:rPr>
          <w:lang w:val="ru-RU"/>
        </w:rPr>
      </w:pPr>
      <w:r w:rsidRPr="00720262">
        <w:rPr>
          <w:lang w:val="ru-RU"/>
        </w:rPr>
        <w:t>(Йоханнесбург, 2008 г.; Дубай, 2012 г.; Хаммамет, 2016 г.; Женева, 2022 г.)</w:t>
      </w:r>
    </w:p>
    <w:p w14:paraId="61DCCDF2" w14:textId="77777777" w:rsidR="00917B8C" w:rsidRPr="00720262" w:rsidRDefault="00917B8C" w:rsidP="00917B8C">
      <w:pPr>
        <w:pStyle w:val="Normalaftertitle"/>
        <w:keepNext/>
        <w:keepLines/>
        <w:rPr>
          <w:lang w:val="ru-RU"/>
        </w:rPr>
      </w:pPr>
      <w:r w:rsidRPr="00720262">
        <w:rPr>
          <w:lang w:val="ru-RU"/>
        </w:rPr>
        <w:t>Всемирная ассамблея по стандартизации электросвязи (Женева, 2022 г.),</w:t>
      </w:r>
    </w:p>
    <w:p w14:paraId="6ED595C7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>учитывая</w:t>
      </w:r>
    </w:p>
    <w:p w14:paraId="12DFDD78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a)</w:t>
      </w:r>
      <w:r w:rsidRPr="00720262">
        <w:rPr>
          <w:lang w:val="ru-RU"/>
        </w:rPr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14:paraId="314006E8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b)</w:t>
      </w:r>
      <w:r w:rsidRPr="00720262">
        <w:rPr>
          <w:lang w:val="ru-RU"/>
        </w:rPr>
        <w:tab/>
        <w:t>резолюцию 70/1 Генеральной Ассамблеи Организации Объединенных Наций (ГА ООН) "Преобразование нашего мира: Повестка дня в области устойчивого развития на период до 2030 года";</w:t>
      </w:r>
    </w:p>
    <w:p w14:paraId="0055C29C" w14:textId="77777777" w:rsidR="00917B8C" w:rsidRPr="00720262" w:rsidRDefault="00917B8C" w:rsidP="00917B8C">
      <w:pPr>
        <w:rPr>
          <w:szCs w:val="22"/>
          <w:lang w:val="ru-RU"/>
        </w:rPr>
      </w:pPr>
      <w:r w:rsidRPr="00720262">
        <w:rPr>
          <w:i/>
          <w:iCs/>
          <w:szCs w:val="22"/>
          <w:lang w:val="ru-RU"/>
        </w:rPr>
        <w:t>c)</w:t>
      </w:r>
      <w:r w:rsidRPr="00720262">
        <w:rPr>
          <w:szCs w:val="22"/>
          <w:lang w:val="ru-RU"/>
        </w:rPr>
        <w:tab/>
      </w:r>
      <w:r w:rsidRPr="00720262">
        <w:rPr>
          <w:lang w:val="ru-RU"/>
        </w:rPr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7517835B" w14:textId="77777777" w:rsidR="00917B8C" w:rsidRPr="00720262" w:rsidRDefault="00917B8C" w:rsidP="00917B8C">
      <w:pPr>
        <w:rPr>
          <w:i/>
          <w:iCs/>
          <w:lang w:val="ru-RU"/>
        </w:rPr>
      </w:pPr>
      <w:r w:rsidRPr="00720262">
        <w:rPr>
          <w:i/>
          <w:iCs/>
          <w:szCs w:val="22"/>
          <w:lang w:val="ru-RU"/>
        </w:rPr>
        <w:t>d)</w:t>
      </w:r>
      <w:r w:rsidRPr="00720262">
        <w:rPr>
          <w:szCs w:val="22"/>
          <w:lang w:val="ru-RU"/>
        </w:rPr>
        <w:tab/>
      </w:r>
      <w:r w:rsidRPr="00720262">
        <w:rPr>
          <w:lang w:val="ru-RU"/>
        </w:rPr>
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</w:t>
      </w:r>
      <w:r w:rsidRPr="00720262">
        <w:rPr>
          <w:szCs w:val="22"/>
          <w:lang w:val="ru-RU"/>
        </w:rPr>
        <w:t>;</w:t>
      </w:r>
    </w:p>
    <w:p w14:paraId="22172C1A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e)</w:t>
      </w:r>
      <w:r w:rsidRPr="00720262">
        <w:rPr>
          <w:lang w:val="ru-RU"/>
        </w:rPr>
        <w:tab/>
        <w:t>соответствующие резолюции и решения,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 Полномочной конференцией:</w:t>
      </w:r>
    </w:p>
    <w:p w14:paraId="6E03B4D7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i)</w:t>
      </w:r>
      <w:r w:rsidRPr="00720262">
        <w:rPr>
          <w:lang w:val="ru-RU"/>
        </w:rPr>
        <w:tab/>
        <w:t>Резолюцию 71 (Пересм. Дубай, 2018 г.) Полномочной конференции о Стратегическом плане Союза на 2020–2023 годы;</w:t>
      </w:r>
    </w:p>
    <w:p w14:paraId="1F3D7C51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ii)</w:t>
      </w:r>
      <w:r w:rsidRPr="00720262">
        <w:rPr>
          <w:lang w:val="ru-RU"/>
        </w:rPr>
        <w:tab/>
        <w:t>Резолюцию 101 (Пересм. Дубай, 2018 г.) Полномочной конференции о сетях, базирующихся на протоколе Интернет (IP);</w:t>
      </w:r>
    </w:p>
    <w:p w14:paraId="14D6EB99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iii)</w:t>
      </w:r>
      <w:r w:rsidRPr="00720262">
        <w:rPr>
          <w:lang w:val="ru-RU"/>
        </w:rPr>
        <w:tab/>
        <w:t>Резолюцию 102 (Пересм. Дубай, 2018 г.)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1418FA97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iv)</w:t>
      </w:r>
      <w:r w:rsidRPr="00720262">
        <w:rPr>
          <w:lang w:val="ru-RU"/>
        </w:rPr>
        <w:tab/>
        <w:t>Резолюцию 130 (Пересм. Дубай, 2018 г.)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</w:p>
    <w:p w14:paraId="1D523A90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v)</w:t>
      </w:r>
      <w:r w:rsidRPr="00720262">
        <w:rPr>
          <w:lang w:val="ru-RU"/>
        </w:rPr>
        <w:tab/>
        <w:t xml:space="preserve">Резолюцию 131 (Пересм. Дубай, 2018 г.) Полномочной конференции, касающуюся измерения ИКТ </w:t>
      </w:r>
      <w:r w:rsidRPr="00720262">
        <w:rPr>
          <w:color w:val="000000"/>
          <w:lang w:val="ru-RU"/>
        </w:rPr>
        <w:t xml:space="preserve">для построения объединяющего и открытого для всех информационного </w:t>
      </w:r>
      <w:r w:rsidRPr="00720262">
        <w:rPr>
          <w:lang w:val="ru-RU"/>
        </w:rPr>
        <w:t>общества;</w:t>
      </w:r>
    </w:p>
    <w:p w14:paraId="769D79A1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vi)</w:t>
      </w:r>
      <w:r w:rsidRPr="00720262">
        <w:rPr>
          <w:lang w:val="ru-RU"/>
        </w:rPr>
        <w:tab/>
        <w:t>Резолюцию 133 (Пересм. Дубай, 2018 г.)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14:paraId="12501518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vii)</w:t>
      </w:r>
      <w:r w:rsidRPr="00720262">
        <w:rPr>
          <w:lang w:val="ru-RU"/>
        </w:rPr>
        <w:tab/>
        <w:t xml:space="preserve">Резолюцию 139 (Пересм. Дубай, 2018 г.) </w:t>
      </w:r>
      <w:bookmarkStart w:id="6" w:name="_Toc407102933"/>
      <w:r w:rsidRPr="00720262">
        <w:rPr>
          <w:lang w:val="ru-RU"/>
        </w:rPr>
        <w:t>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</w:t>
      </w:r>
      <w:bookmarkEnd w:id="6"/>
      <w:r w:rsidRPr="00720262">
        <w:rPr>
          <w:lang w:val="ru-RU"/>
        </w:rPr>
        <w:t>;</w:t>
      </w:r>
    </w:p>
    <w:p w14:paraId="2545FA16" w14:textId="77777777" w:rsidR="00917B8C" w:rsidRPr="00720262" w:rsidRDefault="00917B8C" w:rsidP="00917B8C">
      <w:pPr>
        <w:pStyle w:val="enumlev1"/>
        <w:rPr>
          <w:lang w:val="ru-RU"/>
        </w:rPr>
      </w:pPr>
      <w:r w:rsidRPr="00720262">
        <w:rPr>
          <w:lang w:val="ru-RU"/>
        </w:rPr>
        <w:t>viii)</w:t>
      </w:r>
      <w:r w:rsidRPr="00720262">
        <w:rPr>
          <w:lang w:val="ru-RU"/>
        </w:rPr>
        <w:tab/>
        <w:t>Резолюцию 140 (Пересм. Дубай, 2018 г.) Полномочной конференции о роли МСЭ в выполнении решений ВВУИО</w:t>
      </w:r>
      <w:r w:rsidRPr="00720262">
        <w:rPr>
          <w:color w:val="000000"/>
          <w:lang w:val="ru-RU"/>
        </w:rPr>
        <w:t xml:space="preserve"> и в общем обзоре их выполнения, проведенном ГА ООН</w:t>
      </w:r>
      <w:r w:rsidRPr="00720262">
        <w:rPr>
          <w:szCs w:val="22"/>
          <w:lang w:val="ru-RU"/>
        </w:rPr>
        <w:t>;</w:t>
      </w:r>
    </w:p>
    <w:p w14:paraId="235ED8C0" w14:textId="77777777" w:rsidR="00720262" w:rsidRDefault="007202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897D298" w14:textId="2B3174E9" w:rsidR="00917B8C" w:rsidRPr="00720262" w:rsidRDefault="00917B8C" w:rsidP="00720262">
      <w:pPr>
        <w:pStyle w:val="enumlev1"/>
        <w:spacing w:line="240" w:lineRule="exact"/>
        <w:rPr>
          <w:lang w:val="ru-RU"/>
        </w:rPr>
      </w:pPr>
      <w:r w:rsidRPr="00720262">
        <w:rPr>
          <w:lang w:val="ru-RU"/>
        </w:rPr>
        <w:lastRenderedPageBreak/>
        <w:t>ix)</w:t>
      </w:r>
      <w:r w:rsidRPr="00720262">
        <w:rPr>
          <w:lang w:val="ru-RU"/>
        </w:rPr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14:paraId="4376D853" w14:textId="77777777" w:rsidR="00917B8C" w:rsidRPr="00720262" w:rsidRDefault="00917B8C" w:rsidP="00720262">
      <w:pPr>
        <w:pStyle w:val="enumlev1"/>
        <w:spacing w:line="240" w:lineRule="exact"/>
        <w:rPr>
          <w:lang w:val="ru-RU"/>
        </w:rPr>
      </w:pPr>
      <w:r w:rsidRPr="00720262">
        <w:rPr>
          <w:lang w:val="ru-RU"/>
        </w:rPr>
        <w:t>x)</w:t>
      </w:r>
      <w:r w:rsidRPr="00720262">
        <w:rPr>
          <w:lang w:val="ru-RU"/>
        </w:rPr>
        <w:tab/>
        <w:t>Резолюцию 200 (Пересм. Дубай, 2018 г.) Полномочной конференции о повестке дня "Соединим к 2030 году" в области глобального развития электросвязи/ИКТ, включая широкополосную связь, для обеспечения устойчивого развития;</w:t>
      </w:r>
    </w:p>
    <w:p w14:paraId="4155D074" w14:textId="77777777" w:rsidR="00917B8C" w:rsidRPr="00720262" w:rsidRDefault="00917B8C" w:rsidP="00720262">
      <w:pPr>
        <w:spacing w:line="240" w:lineRule="exact"/>
        <w:rPr>
          <w:lang w:val="ru-RU"/>
        </w:rPr>
      </w:pPr>
      <w:r w:rsidRPr="00720262">
        <w:rPr>
          <w:i/>
          <w:iCs/>
          <w:lang w:val="ru-RU"/>
        </w:rPr>
        <w:t>f)</w:t>
      </w:r>
      <w:r w:rsidRPr="00720262">
        <w:rPr>
          <w:lang w:val="ru-RU"/>
        </w:rPr>
        <w:tab/>
        <w:t>Мнения Всемирного форума по политике в области электросвязи/ИКТ;</w:t>
      </w:r>
    </w:p>
    <w:p w14:paraId="142AC5FD" w14:textId="77777777" w:rsidR="00917B8C" w:rsidRPr="00720262" w:rsidRDefault="00917B8C" w:rsidP="00720262">
      <w:pPr>
        <w:spacing w:line="240" w:lineRule="exact"/>
        <w:rPr>
          <w:lang w:val="ru-RU"/>
        </w:rPr>
      </w:pPr>
      <w:r w:rsidRPr="00720262">
        <w:rPr>
          <w:i/>
          <w:iCs/>
          <w:lang w:val="ru-RU"/>
        </w:rPr>
        <w:t>g)</w:t>
      </w:r>
      <w:r w:rsidRPr="00720262">
        <w:rPr>
          <w:lang w:val="ru-RU"/>
        </w:rPr>
        <w:tab/>
        <w:t>роль Сектора стандартизации электросвязи МСЭ (МСЭ-T)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МСЭ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14:paraId="47FA3834" w14:textId="77777777" w:rsidR="00917B8C" w:rsidRPr="00720262" w:rsidRDefault="00917B8C" w:rsidP="00720262">
      <w:pPr>
        <w:spacing w:line="240" w:lineRule="exact"/>
        <w:rPr>
          <w:lang w:val="ru-RU"/>
        </w:rPr>
      </w:pPr>
      <w:r w:rsidRPr="00720262">
        <w:rPr>
          <w:i/>
          <w:iCs/>
          <w:lang w:val="ru-RU"/>
        </w:rPr>
        <w:t>h)</w:t>
      </w:r>
      <w:r w:rsidRPr="00720262">
        <w:rPr>
          <w:lang w:val="ru-RU"/>
        </w:rPr>
        <w:tab/>
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а также между мужчинами и женщинами, сохраняются, что требует принятия мер, в частности, путем закрепления благоприятных политических условий и международного сотрудничества, направленных на повышение приемлемости в ценовом отношении, улучшение доступа, на образование, создание потенциала, обеспечение многоязычия, сохранение культурных традиций, на привлечение инвестиций и обеспечение финансирования, а также мер, направленных на повышение уровня цифровой грамотности и навыков и на содействие сохранению культурного многообразия;</w:t>
      </w:r>
    </w:p>
    <w:p w14:paraId="654AECB1" w14:textId="77777777" w:rsidR="00917B8C" w:rsidRPr="00720262" w:rsidRDefault="00917B8C" w:rsidP="00720262">
      <w:pPr>
        <w:spacing w:line="240" w:lineRule="exact"/>
        <w:rPr>
          <w:lang w:val="ru-RU"/>
        </w:rPr>
      </w:pPr>
      <w:r w:rsidRPr="00720262">
        <w:rPr>
          <w:i/>
          <w:iCs/>
          <w:lang w:val="ru-RU"/>
        </w:rPr>
        <w:t>i)</w:t>
      </w:r>
      <w:r w:rsidRPr="00720262">
        <w:rPr>
          <w:lang w:val="ru-RU"/>
        </w:rPr>
        <w:tab/>
        <w:t xml:space="preserve"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t>
      </w:r>
      <w:r w:rsidRPr="00720262">
        <w:rPr>
          <w:i/>
          <w:iCs/>
          <w:lang w:val="ru-RU"/>
        </w:rPr>
        <w:t>a)–e)</w:t>
      </w:r>
      <w:r w:rsidRPr="00720262">
        <w:rPr>
          <w:lang w:val="ru-RU"/>
        </w:rPr>
        <w:t xml:space="preserve"> Тунисской программы для информационного общества, как это предусмотрено в пункте 57 итогового документа заседания высокого уровня Генеральной Ассамблеи 2015 года по общему обзору выполнения решений ВВУИО,</w:t>
      </w:r>
    </w:p>
    <w:p w14:paraId="06673F49" w14:textId="77777777" w:rsidR="00917B8C" w:rsidRPr="00720262" w:rsidRDefault="00917B8C" w:rsidP="00720262">
      <w:pPr>
        <w:pStyle w:val="Call"/>
        <w:spacing w:line="240" w:lineRule="exact"/>
        <w:rPr>
          <w:i w:val="0"/>
          <w:iCs/>
          <w:lang w:val="ru-RU"/>
        </w:rPr>
      </w:pPr>
      <w:r w:rsidRPr="00720262">
        <w:rPr>
          <w:lang w:val="ru-RU"/>
        </w:rPr>
        <w:t>учитывая далее</w:t>
      </w:r>
      <w:r w:rsidRPr="00720262">
        <w:rPr>
          <w:i w:val="0"/>
          <w:iCs/>
          <w:lang w:val="ru-RU"/>
        </w:rPr>
        <w:t>,</w:t>
      </w:r>
    </w:p>
    <w:p w14:paraId="41F38619" w14:textId="77777777" w:rsidR="00917B8C" w:rsidRPr="00720262" w:rsidRDefault="00917B8C" w:rsidP="00720262">
      <w:pPr>
        <w:spacing w:line="240" w:lineRule="exact"/>
        <w:rPr>
          <w:highlight w:val="yellow"/>
          <w:lang w:val="ru-RU"/>
        </w:rPr>
      </w:pPr>
      <w:r w:rsidRPr="00720262">
        <w:rPr>
          <w:i/>
          <w:iCs/>
          <w:lang w:val="ru-RU"/>
        </w:rPr>
        <w:t>a)</w:t>
      </w:r>
      <w:r w:rsidRPr="00720262">
        <w:rPr>
          <w:lang w:val="ru-RU"/>
        </w:rPr>
        <w:tab/>
        <w:t>что МСЭ играет основную роль в обеспечении глобальной перспективы в отношении информационного общества;</w:t>
      </w:r>
    </w:p>
    <w:p w14:paraId="366C37DD" w14:textId="77777777" w:rsidR="00917B8C" w:rsidRPr="00720262" w:rsidRDefault="00917B8C" w:rsidP="00720262">
      <w:pPr>
        <w:spacing w:line="240" w:lineRule="exact"/>
        <w:rPr>
          <w:lang w:val="ru-RU"/>
        </w:rPr>
      </w:pPr>
      <w:r w:rsidRPr="00720262">
        <w:rPr>
          <w:i/>
          <w:iCs/>
          <w:szCs w:val="22"/>
          <w:lang w:val="ru-RU"/>
        </w:rPr>
        <w:t>b)</w:t>
      </w:r>
      <w:r w:rsidRPr="00720262">
        <w:rPr>
          <w:szCs w:val="22"/>
          <w:lang w:val="ru-RU"/>
        </w:rPr>
        <w:tab/>
        <w:t>что Рабочая группа Совета МСЭ по ВВУИО и Целям в области устойчивого развития</w:t>
      </w:r>
      <w:r w:rsidRPr="00720262">
        <w:rPr>
          <w:color w:val="000000"/>
          <w:szCs w:val="22"/>
          <w:lang w:val="ru-RU"/>
        </w:rPr>
        <w:t xml:space="preserve"> (ЦУР)</w:t>
      </w:r>
      <w:r w:rsidRPr="00720262">
        <w:rPr>
          <w:szCs w:val="22"/>
          <w:lang w:val="ru-RU"/>
        </w:rPr>
        <w:t xml:space="preserve"> (РГC-ВВУИО</w:t>
      </w:r>
      <w:r w:rsidRPr="00720262">
        <w:rPr>
          <w:color w:val="000000"/>
          <w:szCs w:val="22"/>
          <w:lang w:val="ru-RU"/>
        </w:rPr>
        <w:t>&amp;ЦУР</w:t>
      </w:r>
      <w:r w:rsidRPr="00720262">
        <w:rPr>
          <w:szCs w:val="22"/>
          <w:lang w:val="ru-RU"/>
        </w:rPr>
        <w:t>), которая в соответствии с Резолюцией 140 (Пересм. Дубай, 2018 г.) и Резолюцией 1332, впервые принятой Советом МСЭ на его сессии 2011 года</w:t>
      </w:r>
      <w:r w:rsidRPr="00720262">
        <w:rPr>
          <w:color w:val="000000"/>
          <w:szCs w:val="22"/>
          <w:lang w:val="ru-RU"/>
        </w:rPr>
        <w:t xml:space="preserve"> и измененной в последний раз на его сессии 2019 года, открыта для всех членов МСЭ, </w:t>
      </w:r>
      <w:r w:rsidRPr="00720262">
        <w:rPr>
          <w:szCs w:val="22"/>
          <w:lang w:val="ru-RU"/>
        </w:rPr>
        <w:t>является эффективным механизмом содействия представлению Государствами-Членами вкладов по выполнению МСЭ соответствующих решений ВВУИО и Повестки дня в области устойчивого развития на период до 2030 года</w:t>
      </w:r>
      <w:r w:rsidRPr="00720262">
        <w:rPr>
          <w:lang w:val="ru-RU"/>
        </w:rPr>
        <w:t xml:space="preserve">; </w:t>
      </w:r>
    </w:p>
    <w:p w14:paraId="70A7D766" w14:textId="77777777" w:rsidR="00917B8C" w:rsidRPr="00720262" w:rsidRDefault="00917B8C" w:rsidP="00720262">
      <w:pPr>
        <w:spacing w:line="240" w:lineRule="exact"/>
        <w:rPr>
          <w:lang w:val="ru-RU"/>
        </w:rPr>
      </w:pPr>
      <w:r w:rsidRPr="00720262">
        <w:rPr>
          <w:i/>
          <w:iCs/>
          <w:lang w:val="ru-RU"/>
        </w:rPr>
        <w:t>c)</w:t>
      </w:r>
      <w:r w:rsidRPr="00720262">
        <w:rPr>
          <w:lang w:val="ru-RU"/>
        </w:rPr>
        <w:tab/>
        <w:t>что Рабочая группа Совета по вопросам международной государственной политики, касающимся интернета (РГС-Интернет), которая в соответствии с Резолюцией 1336, впервые принятой Советом на его сессии 2011 года и измененной в последний раз на его сессии 2019 года, открыта только для Государств-Членов, при открытых консультациях со всеми заинтересованными сторонами, была создана с тем чтобы содействовать укреплению сотрудничества и стимулированию участия правительств в решении вопросов международной государственной политики, касающихся интернета;</w:t>
      </w:r>
    </w:p>
    <w:p w14:paraId="71FF5425" w14:textId="77777777" w:rsidR="00917B8C" w:rsidRPr="00720262" w:rsidRDefault="00917B8C" w:rsidP="00720262">
      <w:pPr>
        <w:spacing w:line="240" w:lineRule="exact"/>
        <w:rPr>
          <w:lang w:val="ru-RU"/>
        </w:rPr>
      </w:pPr>
      <w:r w:rsidRPr="00720262">
        <w:rPr>
          <w:i/>
          <w:iCs/>
          <w:lang w:val="ru-RU"/>
        </w:rPr>
        <w:t>d)</w:t>
      </w:r>
      <w:r w:rsidRPr="00720262">
        <w:rPr>
          <w:lang w:val="ru-RU"/>
        </w:rPr>
        <w:tab/>
        <w: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14:paraId="6B4C0573" w14:textId="77777777" w:rsidR="00917B8C" w:rsidRPr="00720262" w:rsidRDefault="00917B8C" w:rsidP="00917B8C">
      <w:pPr>
        <w:pStyle w:val="Call"/>
        <w:rPr>
          <w:iCs/>
          <w:lang w:val="ru-RU"/>
        </w:rPr>
      </w:pPr>
      <w:r w:rsidRPr="00720262">
        <w:rPr>
          <w:lang w:val="ru-RU"/>
        </w:rPr>
        <w:lastRenderedPageBreak/>
        <w:t>признавая</w:t>
      </w:r>
    </w:p>
    <w:p w14:paraId="5E7A1046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a)</w:t>
      </w:r>
      <w:r w:rsidRPr="00720262">
        <w:rPr>
          <w:lang w:val="ru-RU"/>
        </w:rPr>
        <w:tab/>
        <w:t>приверженность МСЭ выполнению соответствующих решений ВВУИО и концепции ВВУИО на период после 2015 года как одной из важнейших задач Союза;</w:t>
      </w:r>
    </w:p>
    <w:p w14:paraId="0BCF453E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b)</w:t>
      </w:r>
      <w:r w:rsidRPr="00720262">
        <w:rPr>
          <w:lang w:val="ru-RU"/>
        </w:rPr>
        <w:tab/>
      </w:r>
      <w:r w:rsidRPr="00720262">
        <w:rPr>
          <w:lang w:val="ru-RU" w:eastAsia="ru-RU"/>
        </w:rPr>
        <w:t>что Повестка дня в области устойчивого развития на период до 2030 года имеет существенные последствия для деятельности МСЭ</w:t>
      </w:r>
      <w:r w:rsidRPr="00720262">
        <w:rPr>
          <w:lang w:val="ru-RU"/>
        </w:rPr>
        <w:t>,</w:t>
      </w:r>
    </w:p>
    <w:p w14:paraId="29A02002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>признавая далее</w:t>
      </w:r>
      <w:r w:rsidRPr="00720262">
        <w:rPr>
          <w:i w:val="0"/>
          <w:iCs/>
          <w:lang w:val="ru-RU"/>
        </w:rPr>
        <w:t>,</w:t>
      </w:r>
    </w:p>
    <w:p w14:paraId="7EF8C750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a)</w:t>
      </w:r>
      <w:r w:rsidRPr="00720262">
        <w:rPr>
          <w:lang w:val="ru-RU"/>
        </w:rPr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14:paraId="2903390E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b)</w:t>
      </w:r>
      <w:r w:rsidRPr="00720262">
        <w:rPr>
          <w:lang w:val="ru-RU"/>
        </w:rPr>
        <w:tab/>
        <w:t>потенциал ИКТ для выполнения Повестки дня в области устойчивого развития на период до 2030 года, а также достижения других согласованных на международном уровне целей в области развития;</w:t>
      </w:r>
    </w:p>
    <w:p w14:paraId="7BB0A4A0" w14:textId="77777777" w:rsidR="00917B8C" w:rsidRPr="00720262" w:rsidRDefault="00917B8C" w:rsidP="00917B8C">
      <w:pPr>
        <w:rPr>
          <w:i/>
          <w:iCs/>
          <w:lang w:val="ru-RU"/>
        </w:rPr>
      </w:pPr>
      <w:r w:rsidRPr="00720262">
        <w:rPr>
          <w:i/>
          <w:iCs/>
          <w:lang w:val="ru-RU"/>
        </w:rPr>
        <w:t>c)</w:t>
      </w:r>
      <w:r w:rsidRPr="00720262">
        <w:rPr>
          <w:i/>
          <w:iCs/>
          <w:lang w:val="ru-RU"/>
        </w:rPr>
        <w:tab/>
      </w:r>
      <w:r w:rsidRPr="00720262">
        <w:rPr>
          <w:lang w:val="ru-RU"/>
        </w:rPr>
        <w:t>что расширенные возможности подключения, инноваций и доступа сыграли важную роль в обеспечении прогресса в достижении Целей развития тысячелетия;</w:t>
      </w:r>
    </w:p>
    <w:p w14:paraId="42A88676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d)</w:t>
      </w:r>
      <w:r w:rsidRPr="00720262">
        <w:rPr>
          <w:lang w:val="ru-RU"/>
        </w:rPr>
        <w:tab/>
        <w:t>необходимость содействия более широкому участию и широкой вовлеченности правительств, частного сектора, гражданского общества, международных организаций, технических и научных кругов и всех других соответствующих заинтересованных сторон из развивающихся стран</w:t>
      </w:r>
      <w:r w:rsidRPr="00720262">
        <w:rPr>
          <w:rStyle w:val="FootnoteReference"/>
          <w:lang w:val="ru-RU"/>
        </w:rPr>
        <w:footnoteReference w:customMarkFollows="1" w:id="1"/>
        <w:t>1</w:t>
      </w:r>
      <w:r w:rsidRPr="00720262">
        <w:rPr>
          <w:lang w:val="ru-RU"/>
        </w:rPr>
        <w:t xml:space="preserve"> в дискуссии по вопросам управления использованием интернета;</w:t>
      </w:r>
    </w:p>
    <w:p w14:paraId="563B2BEA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e)</w:t>
      </w:r>
      <w:r w:rsidRPr="00720262">
        <w:rPr>
          <w:lang w:val="ru-RU"/>
        </w:rPr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14:paraId="3710A20D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f)</w:t>
      </w:r>
      <w:r w:rsidRPr="00720262">
        <w:rPr>
          <w:lang w:val="ru-RU"/>
        </w:rPr>
        <w:tab/>
        <w: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14:paraId="142591BC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g)</w:t>
      </w:r>
      <w:r w:rsidRPr="00720262">
        <w:rPr>
          <w:lang w:val="ru-RU"/>
        </w:rPr>
        <w:tab/>
        <w:t>что в пунктах 69−71 Тунисской программы предусматривается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с участием всех заинтересованных сторон, играющих свои соответствующие роли, который должен осуществляться как можно быстрее в соответствии с юридическими процедурами и быть открытым для нововведений; что соответствующие организации должны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должно быть поручено представлять ежегодные отчеты о деятельности;</w:t>
      </w:r>
    </w:p>
    <w:p w14:paraId="005497F1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h)</w:t>
      </w:r>
      <w:r w:rsidRPr="00720262">
        <w:rPr>
          <w:lang w:val="ru-RU"/>
        </w:rPr>
        <w:tab/>
        <w:t xml:space="preserve">что были реализованы различные инициативы и был достигнут определенный прогресс в процессе укрепления сотрудничества, подробно определенном в пунктах 69–71 Тунисской программы, и что ГА ООН в своей резолюции 70/125 </w:t>
      </w:r>
      <w:r w:rsidRPr="00720262">
        <w:rPr>
          <w:lang w:val="ru-RU" w:eastAsia="zh-CN"/>
        </w:rPr>
        <w:t>призвала продолжать диалог и работу по упрочению сотрудничества</w:t>
      </w:r>
      <w:r w:rsidRPr="00720262">
        <w:rPr>
          <w:rFonts w:asciiTheme="majorBidi" w:hAnsiTheme="majorBidi" w:cstheme="majorBidi"/>
          <w:szCs w:val="24"/>
          <w:lang w:val="ru-RU"/>
        </w:rPr>
        <w:t>, которая уже ведется в соответствии с пунктом 65 этой резолюции</w:t>
      </w:r>
      <w:r w:rsidRPr="00720262">
        <w:rPr>
          <w:lang w:val="ru-RU"/>
        </w:rPr>
        <w:t>,</w:t>
      </w:r>
    </w:p>
    <w:p w14:paraId="4855A655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lastRenderedPageBreak/>
        <w:t>принимая во внимание</w:t>
      </w:r>
    </w:p>
    <w:p w14:paraId="18DAE40C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а)</w:t>
      </w:r>
      <w:r w:rsidRPr="00720262">
        <w:rPr>
          <w:lang w:val="ru-RU"/>
        </w:rPr>
        <w:tab/>
        <w:t>Резолюцию 30 (Пересм. Буэнос-Айрес, 2017 г.) Всемирной конференции по развитию электросвязи (ВКРЭ) о роли Сектора развития электросвязи МСЭ в выполнении решений ВВУИО с учетом Повестки дня в области устойчивого развития на период до 2030 года;</w:t>
      </w:r>
    </w:p>
    <w:p w14:paraId="206B6811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lang w:val="ru-RU" w:bidi="ar-EG"/>
        </w:rPr>
        <w:t>b</w:t>
      </w:r>
      <w:r w:rsidRPr="00720262">
        <w:rPr>
          <w:i/>
          <w:lang w:val="ru-RU"/>
        </w:rPr>
        <w:t>)</w:t>
      </w:r>
      <w:r w:rsidRPr="00720262">
        <w:rPr>
          <w:i/>
          <w:lang w:val="ru-RU"/>
        </w:rPr>
        <w:tab/>
      </w:r>
      <w:r w:rsidRPr="00720262">
        <w:rPr>
          <w:lang w:val="ru-RU"/>
        </w:rPr>
        <w:t>Резолюцию МСЭ-R 61 (Пересм. Шарм-эль-Шейх, 2019 г.) Ассамблеи радиосвязи о вкладе Сектора радиосвязи МСЭ в выполнение решений ВВУИО с учетом Повестки дня в области устойчивого развития на период до 2030 года;</w:t>
      </w:r>
    </w:p>
    <w:p w14:paraId="5384277F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c)</w:t>
      </w:r>
      <w:r w:rsidRPr="00720262">
        <w:rPr>
          <w:lang w:val="ru-RU"/>
        </w:rPr>
        <w:tab/>
        <w:t>программы, мероприятия и региональную деятельность, проводимые в соответствии с решениями ВКРЭ-17 с целью преодоления цифрового разрыва;</w:t>
      </w:r>
    </w:p>
    <w:p w14:paraId="0FEC0C61" w14:textId="77777777" w:rsidR="00917B8C" w:rsidRPr="00720262" w:rsidRDefault="00917B8C" w:rsidP="00917B8C">
      <w:pPr>
        <w:rPr>
          <w:lang w:val="ru-RU" w:bidi="ar-EG"/>
        </w:rPr>
      </w:pPr>
      <w:r w:rsidRPr="00720262">
        <w:rPr>
          <w:i/>
          <w:iCs/>
          <w:lang w:val="ru-RU"/>
        </w:rPr>
        <w:t>d)</w:t>
      </w:r>
      <w:r w:rsidRPr="00720262">
        <w:rPr>
          <w:lang w:val="ru-RU"/>
        </w:rPr>
        <w:tab/>
      </w:r>
      <w:r w:rsidRPr="00720262">
        <w:rPr>
          <w:lang w:val="ru-RU" w:bidi="ar-EG"/>
        </w:rPr>
        <w:t>соответствующую работу, которая уже выполнена и/или проводится МСЭ под руководством РГС-ВВУИО&amp;ЦУР и РГС-Интернет,</w:t>
      </w:r>
    </w:p>
    <w:p w14:paraId="6DA3A586" w14:textId="77777777" w:rsidR="00917B8C" w:rsidRPr="00720262" w:rsidRDefault="00917B8C" w:rsidP="00917B8C">
      <w:pPr>
        <w:pStyle w:val="Call"/>
        <w:rPr>
          <w:i w:val="0"/>
          <w:iCs/>
          <w:lang w:val="ru-RU"/>
        </w:rPr>
      </w:pPr>
      <w:r w:rsidRPr="00720262">
        <w:rPr>
          <w:lang w:val="ru-RU"/>
        </w:rPr>
        <w:t>отмечая</w:t>
      </w:r>
    </w:p>
    <w:p w14:paraId="3A12000A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a)</w:t>
      </w:r>
      <w:r w:rsidRPr="00720262">
        <w:rPr>
          <w:lang w:val="ru-RU"/>
        </w:rPr>
        <w:tab/>
        <w:t>Резолюцию 1332, впервые принятую Советом на его сессии 2011 года и измененную в последний раз на его сессии 2019 года, о роли МСЭ в выполнении решений ВВУИО и Повестки дня в области устойчивого развития на период до 2030 года;</w:t>
      </w:r>
    </w:p>
    <w:p w14:paraId="5F984AEF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b)</w:t>
      </w:r>
      <w:r w:rsidRPr="00720262">
        <w:rPr>
          <w:lang w:val="ru-RU"/>
        </w:rPr>
        <w:tab/>
        <w:t xml:space="preserve">Резолюцию 1334, впервые принятую Советом на его сессии 2011 года и измененную в последний раз на его сессии 2015 года, о </w:t>
      </w:r>
      <w:bookmarkStart w:id="7" w:name="_Toc126994888"/>
      <w:r w:rsidRPr="00720262">
        <w:rPr>
          <w:lang w:val="ru-RU"/>
        </w:rPr>
        <w:t>роли МСЭ в общем обзоре выполнения решений</w:t>
      </w:r>
      <w:bookmarkEnd w:id="7"/>
      <w:r w:rsidRPr="00720262">
        <w:rPr>
          <w:lang w:val="ru-RU"/>
        </w:rPr>
        <w:t xml:space="preserve"> </w:t>
      </w:r>
      <w:r w:rsidRPr="00720262">
        <w:rPr>
          <w:lang w:val="ru-RU" w:eastAsia="ru-RU"/>
        </w:rPr>
        <w:t>ВВУИО</w:t>
      </w:r>
      <w:r w:rsidRPr="00720262">
        <w:rPr>
          <w:lang w:val="ru-RU"/>
        </w:rPr>
        <w:t>;</w:t>
      </w:r>
    </w:p>
    <w:p w14:paraId="707FA1B7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c)</w:t>
      </w:r>
      <w:r w:rsidRPr="00720262">
        <w:rPr>
          <w:lang w:val="ru-RU"/>
        </w:rPr>
        <w:tab/>
        <w:t>Резолюцию 1344, впервые принятую Советом на его сессии 2012 года и измененную в последний раз на его сессии 2015 года, об условиях проведения открытых консультаций РГС</w:t>
      </w:r>
      <w:r w:rsidRPr="00720262">
        <w:rPr>
          <w:lang w:val="ru-RU"/>
        </w:rPr>
        <w:noBreakHyphen/>
        <w:t>Интернет</w:t>
      </w:r>
      <w:r w:rsidRPr="00720262">
        <w:rPr>
          <w:rFonts w:asciiTheme="majorBidi" w:hAnsiTheme="majorBidi" w:cstheme="majorBidi"/>
          <w:szCs w:val="24"/>
          <w:lang w:val="ru-RU"/>
        </w:rPr>
        <w:t>;</w:t>
      </w:r>
    </w:p>
    <w:p w14:paraId="6B6BE316" w14:textId="77777777" w:rsidR="00917B8C" w:rsidRPr="00720262" w:rsidRDefault="00917B8C" w:rsidP="00917B8C">
      <w:pPr>
        <w:rPr>
          <w:lang w:val="ru-RU"/>
        </w:rPr>
      </w:pPr>
      <w:r w:rsidRPr="00720262">
        <w:rPr>
          <w:i/>
          <w:iCs/>
          <w:lang w:val="ru-RU"/>
        </w:rPr>
        <w:t>d)</w:t>
      </w:r>
      <w:r w:rsidRPr="00720262">
        <w:rPr>
          <w:lang w:val="ru-RU"/>
        </w:rPr>
        <w:tab/>
        <w:t>Резолюцию 1336, впервые принятую Советом на его сессии 2011 года и измененную в последний раз на его сессии 2019 года, о РГС-Интернет,</w:t>
      </w:r>
    </w:p>
    <w:p w14:paraId="24F3BBB4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>отмечая далее</w:t>
      </w:r>
      <w:r w:rsidRPr="00720262">
        <w:rPr>
          <w:i w:val="0"/>
          <w:iCs/>
          <w:lang w:val="ru-RU"/>
        </w:rPr>
        <w:t>,</w:t>
      </w:r>
    </w:p>
    <w:p w14:paraId="3574B3D8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что Генеральный секретарь МСЭ создал Целевую группу МСЭ по ВВУИО</w:t>
      </w:r>
      <w:r w:rsidRPr="00720262">
        <w:rPr>
          <w:lang w:val="ru-RU" w:bidi="ar-EG"/>
        </w:rPr>
        <w:t>&amp;ЦУР</w:t>
      </w:r>
      <w:r w:rsidRPr="00720262">
        <w:rPr>
          <w:lang w:val="ru-RU"/>
        </w:rPr>
        <w:t xml:space="preserve">, </w:t>
      </w:r>
      <w:r w:rsidRPr="00720262">
        <w:rPr>
          <w:lang w:val="ru-RU" w:eastAsia="ru-RU"/>
        </w:rPr>
        <w:t xml:space="preserve">роль которой заключается в разработке стратегий и координации политики и деятельности МСЭ, относящихся к процессу ВВУИО и Повестке дня в области устойчивого развития на период до 2030 года, и эту Целевую группу возглавляет заместитель Генерального секретаря, </w:t>
      </w:r>
      <w:r w:rsidRPr="00720262">
        <w:rPr>
          <w:lang w:val="ru-RU"/>
        </w:rPr>
        <w:t>как это отмечено в Резолюции 1332 Совета,</w:t>
      </w:r>
    </w:p>
    <w:p w14:paraId="59243BEF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>решает</w:t>
      </w:r>
    </w:p>
    <w:p w14:paraId="5E1C3130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1</w:t>
      </w:r>
      <w:r w:rsidRPr="00720262">
        <w:rPr>
          <w:lang w:val="ru-RU"/>
        </w:rPr>
        <w:tab/>
        <w:t>продолжить деятельность МСЭ-Т по выполнению решений и реализации концепции ВВУИО на период после 2015 года и последующую деятельность в связи с ВВУИО в рамках его мандата;</w:t>
      </w:r>
    </w:p>
    <w:p w14:paraId="7A97F7D1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2</w:t>
      </w:r>
      <w:r w:rsidRPr="00720262">
        <w:rPr>
          <w:lang w:val="ru-RU"/>
        </w:rPr>
        <w:tab/>
        <w:t>что МСЭ-T следует содействовать достижению целей Повестки дня в области устойчивого развития на период до 2030 года на основе рамок ВВУИО и в соответствии с ними;</w:t>
      </w:r>
    </w:p>
    <w:p w14:paraId="330B1705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3</w:t>
      </w:r>
      <w:r w:rsidRPr="00720262">
        <w:rPr>
          <w:lang w:val="ru-RU"/>
        </w:rPr>
        <w:tab/>
        <w:t xml:space="preserve">что МСЭ-Т должен выполнять деятельность, предусмотренную в соответствии с пунктами 1 и 2 раздела </w:t>
      </w:r>
      <w:r w:rsidRPr="00720262">
        <w:rPr>
          <w:i/>
          <w:iCs/>
          <w:lang w:val="ru-RU"/>
        </w:rPr>
        <w:t>решает</w:t>
      </w:r>
      <w:r w:rsidRPr="00720262">
        <w:rPr>
          <w:lang w:val="ru-RU"/>
        </w:rPr>
        <w:t>, совместно, в надлежащих случаях, с другими соответствующими заинтересованными сторонами;</w:t>
      </w:r>
    </w:p>
    <w:p w14:paraId="4B7EEBAA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4</w:t>
      </w:r>
      <w:r w:rsidRPr="00720262">
        <w:rPr>
          <w:lang w:val="ru-RU"/>
        </w:rPr>
        <w:tab/>
        <w:t>что соответствующим исследовательским комиссиями МСЭ-Т следует учитывать в своих исследованиях результаты деятельности РГС-ВВУИО&amp;ЦУР и РГС-Интернет,</w:t>
      </w:r>
    </w:p>
    <w:p w14:paraId="5F23B238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 xml:space="preserve">поручает Директору Бюро стандартизации электросвязи </w:t>
      </w:r>
    </w:p>
    <w:p w14:paraId="777909E6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1</w:t>
      </w:r>
      <w:r w:rsidRPr="00720262">
        <w:rPr>
          <w:lang w:val="ru-RU"/>
        </w:rPr>
        <w:tab/>
        <w:t>представлять РГС-ВВУИО</w:t>
      </w:r>
      <w:r w:rsidRPr="00720262">
        <w:rPr>
          <w:lang w:val="ru-RU" w:bidi="ar-EG"/>
        </w:rPr>
        <w:t>&amp;ЦУР</w:t>
      </w:r>
      <w:r w:rsidRPr="00720262">
        <w:rPr>
          <w:lang w:val="ru-RU"/>
        </w:rPr>
        <w:t xml:space="preserve"> исчерпывающую обобщенную информацию о деятельности МСЭ-Т по выполнению решений ВВУИО </w:t>
      </w:r>
      <w:r w:rsidRPr="00720262">
        <w:rPr>
          <w:color w:val="000000"/>
          <w:lang w:val="ru-RU"/>
        </w:rPr>
        <w:t>с учетом Повестки дня в области устойчивого развития на период до 2030 года</w:t>
      </w:r>
      <w:r w:rsidRPr="00720262">
        <w:rPr>
          <w:lang w:val="ru-RU"/>
        </w:rPr>
        <w:t>;</w:t>
      </w:r>
    </w:p>
    <w:p w14:paraId="0C2F3EE6" w14:textId="77777777" w:rsidR="0008352B" w:rsidRDefault="000835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97DAA8C" w14:textId="7588624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lastRenderedPageBreak/>
        <w:t>2</w:t>
      </w:r>
      <w:r w:rsidRPr="00720262">
        <w:rPr>
          <w:lang w:val="ru-RU"/>
        </w:rPr>
        <w:tab/>
        <w:t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 с учетом Повестки дня в области устойчивого развития на период до 2030 года, в соответствии с Резолюцией 140 (Пересм. Дубай, 2018 г.) и Резолюцией 1332 Совета;</w:t>
      </w:r>
    </w:p>
    <w:p w14:paraId="6504AF93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3</w:t>
      </w:r>
      <w:r w:rsidRPr="00720262">
        <w:rPr>
          <w:lang w:val="ru-RU"/>
        </w:rPr>
        <w:tab/>
        <w:t>при выполнении решений ВВУИО, с учетом Повестки дня в области устойчивого развития на период до 2030 года, в рамках мандата МСЭ-Т, уделять особое внимание потребностям развивающихся стран</w:t>
      </w:r>
      <w:r w:rsidRPr="00720262">
        <w:rPr>
          <w:rFonts w:asciiTheme="majorBidi" w:hAnsiTheme="majorBidi" w:cstheme="majorBidi"/>
          <w:szCs w:val="24"/>
          <w:lang w:val="ru-RU"/>
        </w:rPr>
        <w:t>;</w:t>
      </w:r>
    </w:p>
    <w:p w14:paraId="7FD077D6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4</w:t>
      </w:r>
      <w:r w:rsidRPr="00720262">
        <w:rPr>
          <w:lang w:val="ru-RU"/>
        </w:rPr>
        <w:tab/>
        <w:t>представить информацию о появляющихся тенденциях, основанную на деятельности МСЭ</w:t>
      </w:r>
      <w:r w:rsidRPr="00720262">
        <w:rPr>
          <w:lang w:val="ru-RU"/>
        </w:rPr>
        <w:noBreakHyphen/>
        <w:t>Т;</w:t>
      </w:r>
    </w:p>
    <w:p w14:paraId="7B9239FC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5</w:t>
      </w:r>
      <w:r w:rsidRPr="00720262">
        <w:rPr>
          <w:lang w:val="ru-RU"/>
        </w:rPr>
        <w:tab/>
        <w:t>принять необходимые меры для содействия деятельности по выполнению настоящей Резолюции;</w:t>
      </w:r>
    </w:p>
    <w:p w14:paraId="33C77275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6</w:t>
      </w:r>
      <w:r w:rsidRPr="00720262">
        <w:rPr>
          <w:lang w:val="ru-RU"/>
        </w:rPr>
        <w:tab/>
        <w:t>представлять вклады для соответствующих ежегодных отчетов Генерального секретаря МСЭ по этим видам деятельности,</w:t>
      </w:r>
    </w:p>
    <w:p w14:paraId="057EBA5D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>предлагает Государствам-Членам, Членам Секторов, Ассоциированным членам и Академическим организациям</w:t>
      </w:r>
    </w:p>
    <w:p w14:paraId="69C03CAD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1</w:t>
      </w:r>
      <w:r w:rsidRPr="00720262">
        <w:rPr>
          <w:lang w:val="ru-RU"/>
        </w:rPr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случая, и принимать участие в работе РГС</w:t>
      </w:r>
      <w:r w:rsidRPr="00720262">
        <w:rPr>
          <w:lang w:val="ru-RU"/>
        </w:rPr>
        <w:noBreakHyphen/>
        <w:t>ВВУИО</w:t>
      </w:r>
      <w:r w:rsidRPr="00720262">
        <w:rPr>
          <w:lang w:val="ru-RU" w:bidi="ar-EG"/>
        </w:rPr>
        <w:t>&amp;ЦУР</w:t>
      </w:r>
      <w:r w:rsidRPr="00720262">
        <w:rPr>
          <w:lang w:val="ru-RU"/>
        </w:rPr>
        <w:t xml:space="preserve"> по выполнению решений ВВУИО, с учетом Повестки дня в области устойчивого развития на период до 2030 года, в рамках мандата МСЭ;</w:t>
      </w:r>
    </w:p>
    <w:p w14:paraId="0EE4B036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2</w:t>
      </w:r>
      <w:r w:rsidRPr="00720262">
        <w:rPr>
          <w:lang w:val="ru-RU"/>
        </w:rPr>
        <w:tab/>
        <w:t>оказывать поддержку Директору Бюро стандартизации электросвязи и сотрудничать с ним при осуществлении соответствующих решений ВВУИО, с учетом Повестки дня в области устойчивого развития на период до 2030 года, в МСЭ-Т;</w:t>
      </w:r>
    </w:p>
    <w:p w14:paraId="7648C8A7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3</w:t>
      </w:r>
      <w:r w:rsidRPr="00720262">
        <w:rPr>
          <w:lang w:val="ru-RU"/>
        </w:rPr>
        <w:tab/>
        <w:t>представлять вклады РГС-ВВУИО</w:t>
      </w:r>
      <w:r w:rsidRPr="00720262">
        <w:rPr>
          <w:lang w:val="ru-RU" w:bidi="ar-EG"/>
        </w:rPr>
        <w:t>&amp;ЦУР</w:t>
      </w:r>
      <w:r w:rsidRPr="00720262">
        <w:rPr>
          <w:lang w:val="ru-RU"/>
        </w:rPr>
        <w:t>,</w:t>
      </w:r>
    </w:p>
    <w:p w14:paraId="6146A1FB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>предлагает Государствам-Членам</w:t>
      </w:r>
    </w:p>
    <w:p w14:paraId="6DC10900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представлять вклады РГС-Интернет,</w:t>
      </w:r>
    </w:p>
    <w:p w14:paraId="218337A4" w14:textId="77777777" w:rsidR="00917B8C" w:rsidRPr="00720262" w:rsidRDefault="00917B8C" w:rsidP="00917B8C">
      <w:pPr>
        <w:pStyle w:val="Call"/>
        <w:rPr>
          <w:lang w:val="ru-RU"/>
        </w:rPr>
      </w:pPr>
      <w:r w:rsidRPr="00720262">
        <w:rPr>
          <w:lang w:val="ru-RU"/>
        </w:rPr>
        <w:t>предлагает всем заинтересованным сторонам</w:t>
      </w:r>
    </w:p>
    <w:p w14:paraId="41FA651F" w14:textId="77777777" w:rsidR="00917B8C" w:rsidRPr="00720262" w:rsidRDefault="00917B8C" w:rsidP="00917B8C">
      <w:pPr>
        <w:rPr>
          <w:szCs w:val="22"/>
          <w:lang w:val="ru-RU"/>
        </w:rPr>
      </w:pPr>
      <w:r w:rsidRPr="00720262">
        <w:rPr>
          <w:lang w:val="ru-RU"/>
        </w:rPr>
        <w:t>1</w:t>
      </w:r>
      <w:r w:rsidRPr="00720262">
        <w:rPr>
          <w:szCs w:val="22"/>
          <w:lang w:val="ru-RU"/>
        </w:rPr>
        <w:tab/>
      </w:r>
      <w:r w:rsidRPr="00720262">
        <w:rPr>
          <w:lang w:val="ru-RU"/>
        </w:rPr>
        <w:t>принять активное участие в деятельности МСЭ по выполнению решений ВВУИО, в том числе в МСЭ-Т, для содействия, в надлежащих случаях, выполнению Повестки дня в области устойчивого развития на период до 2030 года;</w:t>
      </w:r>
    </w:p>
    <w:p w14:paraId="3E06283C" w14:textId="77777777" w:rsidR="00917B8C" w:rsidRPr="00720262" w:rsidRDefault="00917B8C" w:rsidP="00917B8C">
      <w:pPr>
        <w:rPr>
          <w:lang w:val="ru-RU"/>
        </w:rPr>
      </w:pPr>
      <w:r w:rsidRPr="00720262">
        <w:rPr>
          <w:lang w:val="ru-RU"/>
        </w:rPr>
        <w:t>2</w:t>
      </w:r>
      <w:r w:rsidRPr="00720262">
        <w:rPr>
          <w:lang w:val="ru-RU"/>
        </w:rPr>
        <w:tab/>
        <w:t xml:space="preserve">принять активное участие в </w:t>
      </w:r>
      <w:r w:rsidRPr="00720262">
        <w:rPr>
          <w:color w:val="000000"/>
          <w:lang w:val="ru-RU"/>
        </w:rPr>
        <w:t>онлайновых и очных открытых консультациях РГС</w:t>
      </w:r>
      <w:r w:rsidRPr="00720262">
        <w:rPr>
          <w:color w:val="000000"/>
          <w:lang w:val="ru-RU"/>
        </w:rPr>
        <w:noBreakHyphen/>
        <w:t>Интернет</w:t>
      </w:r>
      <w:r w:rsidRPr="00720262">
        <w:rPr>
          <w:lang w:val="ru-RU"/>
        </w:rPr>
        <w:t>.</w:t>
      </w:r>
    </w:p>
    <w:p w14:paraId="0D4254B3" w14:textId="17D98C69" w:rsidR="00917B8C" w:rsidRDefault="00917B8C" w:rsidP="0008352B">
      <w:pPr>
        <w:rPr>
          <w:lang w:val="ru-RU"/>
        </w:rPr>
      </w:pPr>
    </w:p>
    <w:p w14:paraId="0FEC6600" w14:textId="11DA3528" w:rsidR="0008352B" w:rsidRDefault="0008352B" w:rsidP="0008352B">
      <w:pPr>
        <w:rPr>
          <w:lang w:val="ru-RU"/>
        </w:rPr>
      </w:pPr>
    </w:p>
    <w:p w14:paraId="7B360656" w14:textId="19A35EF5" w:rsidR="0008352B" w:rsidRDefault="0008352B" w:rsidP="0008352B">
      <w:pPr>
        <w:rPr>
          <w:lang w:val="ru-RU"/>
        </w:rPr>
      </w:pPr>
    </w:p>
    <w:p w14:paraId="2B7E8E88" w14:textId="142700BC" w:rsidR="0008352B" w:rsidRDefault="0008352B" w:rsidP="0008352B">
      <w:pPr>
        <w:rPr>
          <w:lang w:val="ru-RU"/>
        </w:rPr>
      </w:pPr>
    </w:p>
    <w:p w14:paraId="3753E0AC" w14:textId="51690CE6" w:rsidR="0008352B" w:rsidRDefault="0008352B" w:rsidP="0008352B">
      <w:pPr>
        <w:rPr>
          <w:lang w:val="ru-RU"/>
        </w:rPr>
      </w:pPr>
    </w:p>
    <w:p w14:paraId="4620C1C6" w14:textId="639BBDCC" w:rsidR="0008352B" w:rsidRDefault="0008352B" w:rsidP="0008352B">
      <w:pPr>
        <w:rPr>
          <w:lang w:val="ru-RU"/>
        </w:rPr>
      </w:pPr>
    </w:p>
    <w:p w14:paraId="68CD3564" w14:textId="56E92425" w:rsidR="0008352B" w:rsidRDefault="0008352B" w:rsidP="0008352B">
      <w:pPr>
        <w:rPr>
          <w:lang w:val="ru-RU"/>
        </w:rPr>
      </w:pPr>
    </w:p>
    <w:p w14:paraId="491C74EF" w14:textId="77777777" w:rsidR="0008352B" w:rsidRPr="00720262" w:rsidRDefault="0008352B" w:rsidP="0008352B">
      <w:pPr>
        <w:rPr>
          <w:lang w:val="ru-RU"/>
        </w:rPr>
      </w:pPr>
    </w:p>
    <w:p w14:paraId="74B5C492" w14:textId="34ED70C0" w:rsidR="009C0295" w:rsidRPr="00720262" w:rsidRDefault="009C0295" w:rsidP="0008352B">
      <w:pPr>
        <w:rPr>
          <w:lang w:val="ru-RU"/>
        </w:rPr>
      </w:pPr>
    </w:p>
    <w:sectPr w:rsidR="009C0295" w:rsidRPr="00720262" w:rsidSect="001C0E3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410B" w14:textId="77777777" w:rsidR="008E00A4" w:rsidRPr="00DE48B4" w:rsidRDefault="008E00A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D34A" w14:textId="77777777" w:rsidR="008E00A4" w:rsidRPr="008968B6" w:rsidRDefault="008E00A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DD23" w14:textId="7A9222C8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A6171">
      <w:rPr>
        <w:b/>
        <w:sz w:val="22"/>
        <w:szCs w:val="22"/>
      </w:rPr>
      <w:t>75</w:t>
    </w:r>
    <w:r w:rsidRPr="00E95096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731D" w14:textId="58AA1115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1A6171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2A0A0" w14:textId="2F39378E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720262">
      <w:rPr>
        <w:b/>
        <w:bCs/>
        <w:sz w:val="22"/>
        <w:szCs w:val="22"/>
      </w:rPr>
      <w:fldChar w:fldCharType="begin"/>
    </w:r>
    <w:r w:rsidRPr="00720262">
      <w:rPr>
        <w:b/>
        <w:bCs/>
        <w:sz w:val="22"/>
        <w:szCs w:val="22"/>
      </w:rPr>
      <w:instrText xml:space="preserve"> STYLEREF  href  \* MERGEFORMAT </w:instrText>
    </w:r>
    <w:r w:rsidRPr="00720262">
      <w:rPr>
        <w:b/>
        <w:bCs/>
        <w:sz w:val="22"/>
        <w:szCs w:val="22"/>
      </w:rPr>
      <w:fldChar w:fldCharType="separate"/>
    </w:r>
    <w:r w:rsidR="001A6171" w:rsidRPr="001A6171">
      <w:rPr>
        <w:b/>
        <w:bCs/>
        <w:sz w:val="22"/>
        <w:szCs w:val="22"/>
        <w:lang w:val="en-US"/>
      </w:rPr>
      <w:t>75</w:t>
    </w:r>
    <w:r w:rsidRPr="00720262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44B814C5" w14:textId="77777777" w:rsidR="00917B8C" w:rsidRPr="00E712BC" w:rsidRDefault="00917B8C" w:rsidP="00917B8C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18022F"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35E6" w14:textId="77777777" w:rsidR="008E00A4" w:rsidRDefault="008E00A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BBEC" w14:textId="77777777" w:rsidR="008E00A4" w:rsidRDefault="008E00A4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DF0F" w14:textId="77777777" w:rsidR="008E00A4" w:rsidRDefault="008E00A4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A47E" w14:textId="77777777" w:rsidR="00562709" w:rsidRDefault="005627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71604291">
    <w:abstractNumId w:val="7"/>
  </w:num>
  <w:num w:numId="2" w16cid:durableId="1432507303">
    <w:abstractNumId w:val="6"/>
  </w:num>
  <w:num w:numId="3" w16cid:durableId="946234400">
    <w:abstractNumId w:val="5"/>
  </w:num>
  <w:num w:numId="4" w16cid:durableId="1475836126">
    <w:abstractNumId w:val="4"/>
  </w:num>
  <w:num w:numId="5" w16cid:durableId="216208359">
    <w:abstractNumId w:val="8"/>
  </w:num>
  <w:num w:numId="6" w16cid:durableId="1968703191">
    <w:abstractNumId w:val="3"/>
  </w:num>
  <w:num w:numId="7" w16cid:durableId="1601527796">
    <w:abstractNumId w:val="2"/>
  </w:num>
  <w:num w:numId="8" w16cid:durableId="1657957775">
    <w:abstractNumId w:val="1"/>
  </w:num>
  <w:num w:numId="9" w16cid:durableId="1134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formsDesign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352B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A6171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111C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16E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20262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00A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0023C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56CA6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627B6"/>
    <w:rsid w:val="00B74A56"/>
    <w:rsid w:val="00B77F61"/>
    <w:rsid w:val="00B82717"/>
    <w:rsid w:val="00B828C0"/>
    <w:rsid w:val="00B83462"/>
    <w:rsid w:val="00B84634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BF4BE5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34CF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690"/>
    <w:rsid w:val="00F00B27"/>
    <w:rsid w:val="00F16A9F"/>
    <w:rsid w:val="00F16F5E"/>
    <w:rsid w:val="00F21D75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B84634"/>
    <w:pPr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B84634"/>
    <w:pPr>
      <w:outlineLvl w:val="0"/>
    </w:pPr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B84634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B84634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128</TotalTime>
  <Pages>7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75 (Пересм. Женева, 2022 г.) 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vt:lpstr>
    </vt:vector>
  </TitlesOfParts>
  <Manager>General Secretariat - Pool</Manager>
  <Company>International Telecommunication Union (ITU)</Company>
  <LinksUpToDate>false</LinksUpToDate>
  <CharactersWithSpaces>16925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75 (Пересм. Женева, 2022 г.) 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dc:title>
  <dc:subject>World Telecommunication Standardization Assembly - 2000</dc:subject>
  <dc:creator>Sikacheva, Violetta</dc:creator>
  <cp:keywords/>
  <dc:description/>
  <cp:lastModifiedBy>Berdyeva, Elena</cp:lastModifiedBy>
  <cp:revision>51</cp:revision>
  <cp:lastPrinted>2024-11-21T16:07:00Z</cp:lastPrinted>
  <dcterms:created xsi:type="dcterms:W3CDTF">2016-12-01T10:00:00Z</dcterms:created>
  <dcterms:modified xsi:type="dcterms:W3CDTF">2024-11-21T17:04:00Z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