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1B7F6D">
            <w:pPr>
              <w:tabs>
                <w:tab w:val="right" w:pos="9639"/>
              </w:tabs>
              <w:jc w:val="left"/>
              <w:rPr>
                <w:rFonts w:ascii="Arial" w:hAnsi="Arial"/>
                <w:b/>
                <w:bCs/>
                <w:sz w:val="36"/>
                <w:lang w:val="fr-CH"/>
              </w:rPr>
            </w:pPr>
            <w:r>
              <w:rPr>
                <w:rFonts w:ascii="Arial" w:hAnsi="Arial"/>
                <w:b/>
                <w:bCs/>
                <w:sz w:val="36"/>
                <w:lang w:val="fr-CH"/>
              </w:rPr>
              <w:t xml:space="preserve">Résolution </w:t>
            </w:r>
            <w:r w:rsidR="001B7F6D">
              <w:rPr>
                <w:rFonts w:ascii="Arial" w:hAnsi="Arial"/>
                <w:b/>
                <w:bCs/>
                <w:sz w:val="36"/>
                <w:lang w:val="fr-CH"/>
              </w:rPr>
              <w:t xml:space="preserve">72 – </w:t>
            </w:r>
            <w:r w:rsidR="001B7F6D" w:rsidRPr="001B7F6D">
              <w:rPr>
                <w:rFonts w:asciiTheme="minorBidi" w:hAnsiTheme="minorBidi" w:cstheme="minorBidi"/>
                <w:b/>
                <w:bCs/>
                <w:sz w:val="36"/>
                <w:szCs w:val="36"/>
              </w:rPr>
              <w:t>Problèmes de mesure et d'évaluation liés à l'exposition des personnes aux champs électromagnétiques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1B7F6D" w:rsidRPr="001B7F6D" w:rsidRDefault="001B7F6D" w:rsidP="001B7F6D">
      <w:pPr>
        <w:pStyle w:val="ResNo"/>
        <w:jc w:val="center"/>
        <w:rPr>
          <w:b w:val="0"/>
          <w:bCs/>
        </w:rPr>
      </w:pPr>
      <w:r w:rsidRPr="001B7F6D">
        <w:rPr>
          <w:b w:val="0"/>
          <w:bCs/>
        </w:rPr>
        <w:lastRenderedPageBreak/>
        <w:t xml:space="preserve">RÉSOLUTION </w:t>
      </w:r>
      <w:r w:rsidRPr="001B7F6D">
        <w:rPr>
          <w:rStyle w:val="href0"/>
          <w:b w:val="0"/>
          <w:bCs/>
        </w:rPr>
        <w:t>72</w:t>
      </w:r>
      <w:r w:rsidRPr="001B7F6D" w:rsidDel="005B5B81">
        <w:rPr>
          <w:b w:val="0"/>
          <w:bCs/>
        </w:rPr>
        <w:t xml:space="preserve"> </w:t>
      </w:r>
      <w:r w:rsidRPr="001B7F6D">
        <w:rPr>
          <w:b w:val="0"/>
          <w:bCs/>
        </w:rPr>
        <w:t>(Rév. Hammamet, 2016)</w:t>
      </w:r>
    </w:p>
    <w:p w:rsidR="001B7F6D" w:rsidRPr="009E47FF" w:rsidRDefault="001B7F6D" w:rsidP="001B7F6D">
      <w:pPr>
        <w:pStyle w:val="Restitle"/>
      </w:pPr>
      <w:r w:rsidRPr="009E47FF">
        <w:t xml:space="preserve">Problèmes de mesure et d'évaluation liés à l'exposition des personnes </w:t>
      </w:r>
      <w:r w:rsidRPr="009E47FF">
        <w:br/>
        <w:t>aux champs électromagnétiques</w:t>
      </w:r>
    </w:p>
    <w:p w:rsidR="001B7F6D" w:rsidRPr="009E47FF" w:rsidRDefault="001B7F6D" w:rsidP="001B7F6D">
      <w:pPr>
        <w:pStyle w:val="Resref"/>
      </w:pPr>
      <w:r w:rsidRPr="009E47FF">
        <w:t>(Johannesburg, 2008; Dubaï, 2012; Hammamet, 2016)</w:t>
      </w:r>
    </w:p>
    <w:p w:rsidR="001B7F6D" w:rsidRPr="009E47FF" w:rsidRDefault="001B7F6D" w:rsidP="001B7F6D">
      <w:pPr>
        <w:pStyle w:val="Normalaftertitle0"/>
        <w:rPr>
          <w:lang w:val="fr-FR"/>
        </w:rPr>
      </w:pPr>
      <w:r w:rsidRPr="009E47FF">
        <w:rPr>
          <w:lang w:val="fr-FR"/>
        </w:rPr>
        <w:t>L'Assemblée mondiale de normalisation des télécommunications (Hammamet 2016),</w:t>
      </w:r>
    </w:p>
    <w:p w:rsidR="001B7F6D" w:rsidRPr="009E47FF" w:rsidRDefault="001B7F6D" w:rsidP="001B7F6D">
      <w:pPr>
        <w:pStyle w:val="Call"/>
      </w:pPr>
      <w:r w:rsidRPr="009E47FF">
        <w:t>considérant</w:t>
      </w:r>
    </w:p>
    <w:p w:rsidR="001B7F6D" w:rsidRPr="009E47FF" w:rsidRDefault="001B7F6D" w:rsidP="001B7F6D">
      <w:r w:rsidRPr="009E47FF">
        <w:rPr>
          <w:i/>
          <w:iCs/>
        </w:rPr>
        <w:t>a)</w:t>
      </w:r>
      <w:r w:rsidRPr="009E47FF">
        <w:tab/>
        <w:t>l'importance des télécommunications et des technologies de l'information et de la communication (TIC) pour le progrès politique, économique, social et culturel;</w:t>
      </w:r>
    </w:p>
    <w:p w:rsidR="001B7F6D" w:rsidRPr="009E47FF" w:rsidRDefault="001B7F6D" w:rsidP="001B7F6D">
      <w:r w:rsidRPr="009E47FF">
        <w:rPr>
          <w:i/>
          <w:iCs/>
        </w:rPr>
        <w:t>b)</w:t>
      </w:r>
      <w:r w:rsidRPr="009E47FF">
        <w:tab/>
        <w:t>que, dans le cadre des télécommunications/TIC au service de la réduction de la fracture numérique entre pays développés et pays en développement</w:t>
      </w:r>
      <w:r w:rsidRPr="009E47FF">
        <w:rPr>
          <w:rStyle w:val="FootnoteReference"/>
        </w:rPr>
        <w:footnoteReference w:customMarkFollows="1" w:id="1"/>
        <w:t>1</w:t>
      </w:r>
      <w:r w:rsidRPr="009E47FF">
        <w:t xml:space="preserve">, une partie importante de l'infrastructure nécessaire fait appel à différentes technologies hertziennes et à l'installation de stations de base, dans la mesure voulue, pour </w:t>
      </w:r>
      <w:r>
        <w:t>garantir la qualité de service;</w:t>
      </w:r>
    </w:p>
    <w:p w:rsidR="001B7F6D" w:rsidRPr="009E47FF" w:rsidRDefault="001B7F6D" w:rsidP="001B7F6D">
      <w:r w:rsidRPr="009E47FF">
        <w:rPr>
          <w:i/>
          <w:iCs/>
        </w:rPr>
        <w:t>c)</w:t>
      </w:r>
      <w:r w:rsidRPr="009E47FF">
        <w:tab/>
        <w:t>qu'il est nécessaire d'informer le public des niveaux des champs électromagnétiques, des limites de sécurité ainsi que des effets que pourrait avoir l'exposition aux champs électromagnétiques;</w:t>
      </w:r>
    </w:p>
    <w:p w:rsidR="001B7F6D" w:rsidRPr="009E47FF" w:rsidRDefault="001B7F6D" w:rsidP="001B7F6D">
      <w:r w:rsidRPr="009E47FF">
        <w:rPr>
          <w:i/>
          <w:iCs/>
        </w:rPr>
        <w:t>d)</w:t>
      </w:r>
      <w:r w:rsidRPr="009E47FF">
        <w:tab/>
        <w:t>que de très nombreux travaux de recherche ont été réalisés sur les systèmes hertziens et les questions de santé, et que de nombreux comités d'experts indépe</w:t>
      </w:r>
      <w:r>
        <w:t>ndants ont examiné ces travaux;</w:t>
      </w:r>
    </w:p>
    <w:p w:rsidR="001B7F6D" w:rsidRPr="009E47FF" w:rsidRDefault="001B7F6D" w:rsidP="001B7F6D">
      <w:r w:rsidRPr="009E47FF">
        <w:rPr>
          <w:i/>
          <w:iCs/>
        </w:rPr>
        <w:t>e)</w:t>
      </w:r>
      <w:r w:rsidRPr="009E47FF">
        <w:tab/>
        <w:t>que la Commission internationale pour la protection contre les rayonnements non ionisants (CIPRNI), la Commission électrotechnique internationale (CEI) et l'Institute of Electrical and Electronics Engineers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t>
      </w:r>
    </w:p>
    <w:p w:rsidR="001B7F6D" w:rsidRPr="009E47FF" w:rsidRDefault="001B7F6D" w:rsidP="001B7F6D">
      <w:r w:rsidRPr="009E47FF">
        <w:rPr>
          <w:i/>
          <w:iCs/>
        </w:rPr>
        <w:t>f)</w:t>
      </w:r>
      <w:r w:rsidRPr="009E47FF">
        <w:tab/>
        <w:t>que l'Organisation mondiale de la santé (OMS) a diffusé des aide-mémoire sur les questions relatives aux champs électromagnétiques, notamment les terminaux mobiles, les stations de base et les réseaux hertziens où sont indiquées en référence les normes de la CIPRNI;</w:t>
      </w:r>
    </w:p>
    <w:p w:rsidR="001B7F6D" w:rsidRPr="009E47FF" w:rsidRDefault="001B7F6D" w:rsidP="001B7F6D">
      <w:r w:rsidRPr="009E47FF">
        <w:rPr>
          <w:i/>
          <w:iCs/>
        </w:rPr>
        <w:t>g)</w:t>
      </w:r>
      <w:r w:rsidRPr="009E47FF">
        <w:tab/>
        <w:t>la Résolution 176 (Rév. Busan, 2014) de la Conférence de plénipotentiaires sur l'exposition des personnes aux champs électromagnétiques (EMF) et la mesure de ces champs;</w:t>
      </w:r>
    </w:p>
    <w:p w:rsidR="001B7F6D" w:rsidRPr="009E47FF" w:rsidRDefault="001B7F6D" w:rsidP="001B7F6D">
      <w:r w:rsidRPr="009E47FF">
        <w:rPr>
          <w:i/>
          <w:iCs/>
        </w:rPr>
        <w:t>h)</w:t>
      </w:r>
      <w:r w:rsidRPr="009E47FF">
        <w:tab/>
        <w:t>la Résolution 62 (Rév.Dubaï, 2014) de la Conférence mondiale de développement des télécommunications sur les problèmes de mesure liés à l'exposition des personnes aux champs EMF,</w:t>
      </w:r>
    </w:p>
    <w:p w:rsidR="001B7F6D" w:rsidRPr="009E47FF" w:rsidRDefault="001B7F6D" w:rsidP="001B7F6D">
      <w:pPr>
        <w:pStyle w:val="Call"/>
      </w:pPr>
      <w:r w:rsidRPr="009E47FF">
        <w:t>reconnaissant</w:t>
      </w:r>
    </w:p>
    <w:p w:rsidR="001B7F6D" w:rsidRPr="009E47FF" w:rsidRDefault="001B7F6D" w:rsidP="001B7F6D">
      <w:r w:rsidRPr="009E47FF">
        <w:rPr>
          <w:i/>
          <w:iCs/>
        </w:rPr>
        <w:t>a)</w:t>
      </w:r>
      <w:r w:rsidRPr="009E47FF">
        <w:tab/>
        <w:t>les travaux consacrés par les commissions d'études du Secteur des radiocommunications de l'UIT (UIT</w:t>
      </w:r>
      <w:r w:rsidRPr="009E47FF">
        <w:noBreakHyphen/>
        <w:t>R) à la propagation des ondes radioélectriques, à la compatibilité électromagnétique et à leurs aspects connexes, notamment à leurs méthodes de mesure;</w:t>
      </w:r>
    </w:p>
    <w:p w:rsidR="001B7F6D" w:rsidRPr="009E47FF" w:rsidRDefault="001B7F6D" w:rsidP="001B7F6D">
      <w:r w:rsidRPr="009E47FF">
        <w:rPr>
          <w:i/>
          <w:iCs/>
        </w:rPr>
        <w:t>b)</w:t>
      </w:r>
      <w:r w:rsidRPr="009E47FF">
        <w:tab/>
        <w:t>les travaux consacrés par la Commission d'études 5 du Secteur de la normalisation des télécommunications de l'UIT (UIT-T) aux techniques de mesure et d'évaluation des ondes radioélectriques;</w:t>
      </w:r>
    </w:p>
    <w:p w:rsidR="001B7F6D" w:rsidRPr="009E47FF" w:rsidRDefault="001B7F6D" w:rsidP="001B7F6D">
      <w:r w:rsidRPr="009E47FF">
        <w:rPr>
          <w:i/>
          <w:iCs/>
        </w:rPr>
        <w:t>c)</w:t>
      </w:r>
      <w:r w:rsidRPr="009E47FF">
        <w:tab/>
        <w:t>que la Commission d'études 5, en établissant des méthodes pour évaluer l'exposition des personnes à l'énergie radioélectrique, coopère avec de nombreuses organisations de normalisation participantes;</w:t>
      </w:r>
    </w:p>
    <w:p w:rsidR="001B7F6D" w:rsidRPr="009E47FF" w:rsidRDefault="001B7F6D" w:rsidP="001B7F6D">
      <w:r w:rsidRPr="009E47FF">
        <w:rPr>
          <w:i/>
          <w:iCs/>
        </w:rPr>
        <w:t>d)</w:t>
      </w:r>
      <w:r w:rsidRPr="009E47FF">
        <w:tab/>
        <w:t>que la version numérique du Guide de l'UIT sur les champs électromagnétiques (EMF), qui existe aussi sous forme d'application pour téléphone mobile, est mise à jour à mesure que l'UIT ou l'OMS reçoivent des informations ou des résultats de travaux de recherche;</w:t>
      </w:r>
    </w:p>
    <w:p w:rsidR="009045A0" w:rsidRDefault="009045A0" w:rsidP="001B7F6D">
      <w:pPr>
        <w:rPr>
          <w:i/>
          <w:iCs/>
        </w:rPr>
      </w:pPr>
      <w:r>
        <w:rPr>
          <w:i/>
          <w:iCs/>
        </w:rPr>
        <w:br w:type="page"/>
      </w:r>
    </w:p>
    <w:p w:rsidR="001B7F6D" w:rsidRPr="009E47FF" w:rsidRDefault="001B7F6D" w:rsidP="001B7F6D">
      <w:r w:rsidRPr="009E47FF">
        <w:rPr>
          <w:i/>
          <w:iCs/>
        </w:rPr>
        <w:lastRenderedPageBreak/>
        <w:t>e)</w:t>
      </w:r>
      <w:r w:rsidRPr="009E47FF">
        <w:tab/>
        <w:t>que le Groupe spécialisé sur les villes intelligentes et durables, créé dans le cadre de la Commission d'études 5 de l'UIT-T, a publié un rapport technique intitulé "Considérations relatives aux champs électromagnétiques dans les villes intelligentes et durables",</w:t>
      </w:r>
    </w:p>
    <w:p w:rsidR="001B7F6D" w:rsidRPr="009E47FF" w:rsidRDefault="001B7F6D" w:rsidP="001B7F6D">
      <w:pPr>
        <w:pStyle w:val="Call"/>
      </w:pPr>
      <w:r w:rsidRPr="009E47FF">
        <w:t>reconnaissant en outre</w:t>
      </w:r>
    </w:p>
    <w:p w:rsidR="001B7F6D" w:rsidRPr="009E47FF" w:rsidRDefault="001B7F6D" w:rsidP="001B7F6D">
      <w:r w:rsidRPr="009E47FF">
        <w:rPr>
          <w:i/>
          <w:iCs/>
        </w:rPr>
        <w:t>a)</w:t>
      </w:r>
      <w:r w:rsidRPr="009E47FF">
        <w:tab/>
        <w:t>que certaines publications concernant les effets des champs électromagnétiques sur la santé sont de nature à semer le doute au sein des populations, ce qui accroît la perception des risques qu'ils comportent;</w:t>
      </w:r>
    </w:p>
    <w:p w:rsidR="001B7F6D" w:rsidRPr="009E47FF" w:rsidRDefault="001B7F6D" w:rsidP="001B7F6D">
      <w:r w:rsidRPr="009E47FF">
        <w:rPr>
          <w:i/>
          <w:iCs/>
        </w:rPr>
        <w:t>b)</w:t>
      </w:r>
      <w:r w:rsidRPr="009E47FF">
        <w:tab/>
        <w:t>qu'en l'absence de réglementation et d'informations précises et complètes, les populations éprouvent des doutes</w:t>
      </w:r>
      <w:r w:rsidRPr="009E47FF" w:rsidDel="00953F2A">
        <w:t xml:space="preserve"> </w:t>
      </w:r>
      <w:r w:rsidRPr="009E47FF">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rsidR="001B7F6D" w:rsidRPr="009E47FF" w:rsidRDefault="001B7F6D" w:rsidP="001B7F6D">
      <w:pPr>
        <w:rPr>
          <w:i/>
          <w:iCs/>
        </w:rPr>
      </w:pPr>
      <w:r w:rsidRPr="009E47FF">
        <w:rPr>
          <w:i/>
          <w:iCs/>
        </w:rPr>
        <w:t>c)</w:t>
      </w:r>
      <w:r w:rsidRPr="009E47FF">
        <w:tab/>
        <w:t>que la Commission d'études 5, en particulier, a élaboré des Recommandations sur les mesures techniques des champs électromagnétiques, qui contribuent à réduire la perception des risques au sein des populations;</w:t>
      </w:r>
    </w:p>
    <w:p w:rsidR="001B7F6D" w:rsidRPr="009E47FF" w:rsidRDefault="001B7F6D" w:rsidP="001B7F6D">
      <w:pPr>
        <w:rPr>
          <w:i/>
          <w:iCs/>
        </w:rPr>
      </w:pPr>
      <w:r w:rsidRPr="009E47FF">
        <w:rPr>
          <w:i/>
          <w:iCs/>
        </w:rPr>
        <w:t>d)</w:t>
      </w:r>
      <w:r w:rsidRPr="009E47FF">
        <w:tab/>
        <w:t>que l'élaboration de ces Recommandations a permis de réduire sensiblement le coût des équipements de mesure et d'exploiter les résultats par le biais de la communication au public;</w:t>
      </w:r>
    </w:p>
    <w:p w:rsidR="001B7F6D" w:rsidRPr="009E47FF" w:rsidRDefault="001B7F6D" w:rsidP="001B7F6D">
      <w:r w:rsidRPr="009E47FF">
        <w:rPr>
          <w:i/>
          <w:iCs/>
        </w:rPr>
        <w:t>e)</w:t>
      </w:r>
      <w:r w:rsidRPr="009E47FF">
        <w:tab/>
        <w:t>que les équipements modernes utilisés pour l'évaluation de l'exposition des personnes à l'énergie radioélectrique coûtent cher et ne seront peut-être financièrement abordables que dans les pays développés;</w:t>
      </w:r>
    </w:p>
    <w:p w:rsidR="001B7F6D" w:rsidRPr="009E47FF" w:rsidRDefault="001B7F6D" w:rsidP="001B7F6D">
      <w:r w:rsidRPr="009E47FF">
        <w:rPr>
          <w:i/>
          <w:iCs/>
        </w:rPr>
        <w:t>f)</w:t>
      </w:r>
      <w:r w:rsidRPr="009E47FF">
        <w:tab/>
        <w:t>que la mise en oeuvre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rsidR="001B7F6D" w:rsidRPr="009E47FF" w:rsidRDefault="001B7F6D" w:rsidP="001B7F6D">
      <w:r w:rsidRPr="009E47FF">
        <w:rPr>
          <w:i/>
          <w:iCs/>
        </w:rPr>
        <w:t>g)</w:t>
      </w:r>
      <w:r w:rsidRPr="009E47FF">
        <w:tab/>
        <w:t>que l'évaluation des champs électromagnétiques émis est importante lors de la mise en oeuvre des politiques dans certains pays,</w:t>
      </w:r>
    </w:p>
    <w:p w:rsidR="001B7F6D" w:rsidRPr="009E47FF" w:rsidRDefault="001B7F6D" w:rsidP="001B7F6D">
      <w:pPr>
        <w:pStyle w:val="Call"/>
      </w:pPr>
      <w:r w:rsidRPr="009E47FF">
        <w:t>notant</w:t>
      </w:r>
    </w:p>
    <w:p w:rsidR="001B7F6D" w:rsidRPr="009E47FF" w:rsidRDefault="001B7F6D" w:rsidP="001B7F6D">
      <w:r w:rsidRPr="009E47FF">
        <w:rPr>
          <w:i/>
          <w:iCs/>
        </w:rPr>
        <w:t>a)</w:t>
      </w:r>
      <w:r w:rsidRPr="009E47FF">
        <w:rPr>
          <w:i/>
          <w:iCs/>
        </w:rPr>
        <w:tab/>
      </w:r>
      <w:r w:rsidRPr="009E47FF">
        <w:t>les activités analogues effectuées par d'autres organisations de normalisation nationales, régionales ou internationales;</w:t>
      </w:r>
    </w:p>
    <w:p w:rsidR="001B7F6D" w:rsidRPr="009E47FF" w:rsidRDefault="001B7F6D" w:rsidP="001B7F6D">
      <w:r w:rsidRPr="009E47FF">
        <w:rPr>
          <w:i/>
          <w:iCs/>
        </w:rPr>
        <w:t>b)</w:t>
      </w:r>
      <w:r w:rsidRPr="009E47FF">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p>
    <w:p w:rsidR="001B7F6D" w:rsidRPr="009E47FF" w:rsidRDefault="001B7F6D" w:rsidP="001B7F6D">
      <w:pPr>
        <w:pStyle w:val="Call"/>
      </w:pPr>
      <w:r w:rsidRPr="009E47FF">
        <w:t>décide</w:t>
      </w:r>
    </w:p>
    <w:p w:rsidR="001B7F6D" w:rsidRPr="009E47FF" w:rsidRDefault="001B7F6D" w:rsidP="001B7F6D">
      <w:r w:rsidRPr="009E47FF">
        <w:t>d'inviter l'UIT-T, en particulier la Commission d'études 5, à développer et à poursuivre ses travaux et ses actions de soutien dans ce domaine, y compris mais non exclusivement:</w:t>
      </w:r>
    </w:p>
    <w:p w:rsidR="001B7F6D" w:rsidRPr="009E47FF" w:rsidRDefault="001B7F6D" w:rsidP="001B7F6D">
      <w:pPr>
        <w:pStyle w:val="enumlev1"/>
      </w:pPr>
      <w:r w:rsidRPr="009E47FF">
        <w:t>i)</w:t>
      </w:r>
      <w:r w:rsidRPr="009E47FF">
        <w:tab/>
        <w:t>en publiant et en diffusant ses rapports techniques et en élaborant des Recommandations UIT</w:t>
      </w:r>
      <w:r w:rsidRPr="009E47FF">
        <w:noBreakHyphen/>
        <w:t>T pour traiter ces questions;</w:t>
      </w:r>
    </w:p>
    <w:p w:rsidR="001B7F6D" w:rsidRPr="009E47FF" w:rsidRDefault="001B7F6D" w:rsidP="001B7F6D">
      <w:pPr>
        <w:pStyle w:val="enumlev1"/>
      </w:pPr>
      <w:r w:rsidRPr="009E47FF">
        <w:t>ii)</w:t>
      </w:r>
      <w:r w:rsidRPr="009E47FF">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rsidR="001B7F6D" w:rsidRPr="009E47FF" w:rsidRDefault="001B7F6D" w:rsidP="001B7F6D">
      <w:pPr>
        <w:pStyle w:val="enumlev1"/>
      </w:pPr>
      <w:r w:rsidRPr="009E47FF">
        <w:t>iii)</w:t>
      </w:r>
      <w:r w:rsidRPr="009E47FF">
        <w:tab/>
        <w:t>en continuant de coopérer et de collaborer avec d'autres organisations travaillant sur cette question et de profiter de la synergie de ces travaux, notamment pour aider les pays en développement à établir des normes et à contrôler la conformité à ces normes, en particulier pour ce qui est des installations et des terminaux de télécommunication;</w:t>
      </w:r>
    </w:p>
    <w:p w:rsidR="001B7F6D" w:rsidRPr="009E47FF" w:rsidRDefault="001B7F6D" w:rsidP="001B7F6D">
      <w:pPr>
        <w:pStyle w:val="enumlev1"/>
      </w:pPr>
      <w:r w:rsidRPr="009E47FF">
        <w:t>iv)</w:t>
      </w:r>
      <w:r w:rsidRPr="009E47FF">
        <w:tab/>
        <w:t>en coopérant sur ces aspects avec les Commissions d'études 1 et 6 de l'UIT-R et la Commission d'études 2 du Secteur du développement des télécommunications de l'UIT (UIT-D) dans le cadre de la Question 7/2 de l'UIT-D;</w:t>
      </w:r>
    </w:p>
    <w:p w:rsidR="009045A0" w:rsidRDefault="009045A0" w:rsidP="001B7F6D">
      <w:pPr>
        <w:pStyle w:val="enumlev1"/>
      </w:pPr>
      <w:r>
        <w:br w:type="page"/>
      </w:r>
    </w:p>
    <w:p w:rsidR="001B7F6D" w:rsidRPr="009E47FF" w:rsidRDefault="001B7F6D" w:rsidP="001B7F6D">
      <w:pPr>
        <w:pStyle w:val="enumlev1"/>
      </w:pPr>
      <w:r w:rsidRPr="009E47FF">
        <w:lastRenderedPageBreak/>
        <w:t>v)</w:t>
      </w:r>
      <w:r w:rsidRPr="009E47FF">
        <w:tab/>
        <w:t>en renforçant la coordination et la coopération avec l'OMS dans le cadre du projet sur les champs électromagnétiques, afin que chaque publication relative à l'exposition des personnes aux champs EMF soit transmise aux Etats Membres dès sa parution,</w:t>
      </w:r>
    </w:p>
    <w:p w:rsidR="001B7F6D" w:rsidRPr="009E47FF" w:rsidRDefault="001B7F6D" w:rsidP="001B7F6D">
      <w:pPr>
        <w:pStyle w:val="Call"/>
      </w:pPr>
      <w:r w:rsidRPr="009E47FF">
        <w:t>charge le Directeur du Bureau de la normalisation des télécommunications, en étroite collaboration avec les Directeurs des deux autres Bureaux</w:t>
      </w:r>
    </w:p>
    <w:p w:rsidR="001B7F6D" w:rsidRPr="009E47FF" w:rsidRDefault="001B7F6D" w:rsidP="001B7F6D">
      <w:r w:rsidRPr="009E47FF">
        <w:t>dans les limites des ressources financières disponibles,</w:t>
      </w:r>
    </w:p>
    <w:p w:rsidR="001B7F6D" w:rsidRPr="009E47FF" w:rsidRDefault="001B7F6D" w:rsidP="001B7F6D">
      <w:r w:rsidRPr="009E47FF">
        <w:t>1</w:t>
      </w:r>
      <w:r w:rsidRPr="009E47FF">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rsidR="001B7F6D" w:rsidRPr="009E47FF" w:rsidRDefault="001B7F6D" w:rsidP="001B7F6D">
      <w:r w:rsidRPr="009E47FF">
        <w:t>2</w:t>
      </w:r>
      <w:r w:rsidRPr="009E47FF">
        <w:tab/>
        <w:t>de mettre à jour, à intervalles réguliers, le portail de l'UIT-T sur les activités relatives aux champs électromagnétiques, notamment, mais non exclusivement, le guide, les liens vers les sites web et les dépliants de l'UIT sur les champs électromagnétiques;</w:t>
      </w:r>
    </w:p>
    <w:p w:rsidR="001B7F6D" w:rsidRPr="009E47FF" w:rsidRDefault="001B7F6D" w:rsidP="001B7F6D">
      <w:r w:rsidRPr="009E47FF">
        <w:t>3</w:t>
      </w:r>
      <w:r w:rsidRPr="009E47FF">
        <w:tab/>
        <w:t>d'organiser dans les pays en développement des ateliers comportant des présentations et des formations sur les équipements utilisés pour l'évaluation de l'exposition des personnes à l'énergie radioélectrique;</w:t>
      </w:r>
    </w:p>
    <w:p w:rsidR="001B7F6D" w:rsidRPr="009E47FF" w:rsidRDefault="001B7F6D" w:rsidP="009045A0">
      <w:pPr>
        <w:spacing w:before="160"/>
      </w:pPr>
      <w:r w:rsidRPr="009E47FF">
        <w:t>4</w:t>
      </w:r>
      <w:r w:rsidRPr="009E47FF">
        <w:tab/>
        <w:t>de renforcer l'appui qu'il fournit aux pays en développement lorsqu'ils créent des centres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énumérées dans les Résolutions 44 (Rév.</w:t>
      </w:r>
      <w:r w:rsidR="009045A0">
        <w:t> </w:t>
      </w:r>
      <w:r w:rsidRPr="009E47FF">
        <w:t xml:space="preserve">Hammamet, 2016) et 76 (Rév. Hammamet, 2016) de la </w:t>
      </w:r>
      <w:r>
        <w:t>présente Assemblée</w:t>
      </w:r>
      <w:r w:rsidRPr="009E47FF">
        <w:t>, dans le contexte de la création des centres de test régionaux, ainsi que dans la Résolution 177 (Rév. Busan, 2014) de la Conférence de plénipotentiaires;</w:t>
      </w:r>
    </w:p>
    <w:p w:rsidR="001B7F6D" w:rsidRPr="009E47FF" w:rsidRDefault="001B7F6D" w:rsidP="001B7F6D">
      <w:r w:rsidRPr="009E47FF">
        <w:t>5</w:t>
      </w:r>
      <w:r w:rsidRPr="009E47FF">
        <w:tab/>
        <w:t>de présenter à la prochaine Assemblée mondiale de normalisation des télécommunications un rapport sur les mesures prises en application de la présente Résolution,</w:t>
      </w:r>
    </w:p>
    <w:p w:rsidR="001B7F6D" w:rsidRPr="009E47FF" w:rsidRDefault="001B7F6D" w:rsidP="001B7F6D">
      <w:pPr>
        <w:pStyle w:val="Call"/>
      </w:pPr>
      <w:r w:rsidRPr="009E47FF">
        <w:t>invite les Etats Membres et les Membres de Secteur</w:t>
      </w:r>
    </w:p>
    <w:p w:rsidR="001B7F6D" w:rsidRPr="009E47FF" w:rsidRDefault="001B7F6D" w:rsidP="001B7F6D">
      <w:r w:rsidRPr="009E47FF">
        <w:t>1</w:t>
      </w:r>
      <w:r w:rsidRPr="009E47FF">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fréquences radioélectriques et aux champs électromagnétiques;</w:t>
      </w:r>
    </w:p>
    <w:p w:rsidR="001B7F6D" w:rsidRPr="009E47FF" w:rsidRDefault="001B7F6D" w:rsidP="001B7F6D">
      <w:r w:rsidRPr="009E47FF">
        <w:t>2</w:t>
      </w:r>
      <w:r w:rsidRPr="009E47FF">
        <w:tab/>
        <w:t>à procéder à des examens périodiques, afin de veiller au respect des Recommandations UIT</w:t>
      </w:r>
      <w:r w:rsidRPr="009E47FF">
        <w:noBreakHyphen/>
        <w:t>T relatives à l'exposition aux champs électromagnétiques;</w:t>
      </w:r>
    </w:p>
    <w:p w:rsidR="001B7F6D" w:rsidRPr="009E47FF" w:rsidRDefault="001B7F6D" w:rsidP="001B7F6D">
      <w:r w:rsidRPr="009E47FF">
        <w:t>3</w:t>
      </w:r>
      <w:r w:rsidRPr="009E47FF">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rsidR="001B7F6D" w:rsidRPr="009E47FF" w:rsidRDefault="001B7F6D" w:rsidP="001B7F6D">
      <w:r w:rsidRPr="009E47FF">
        <w:t>4</w:t>
      </w:r>
      <w:r w:rsidRPr="009E47FF">
        <w:tab/>
        <w:t>à encourager l'utilisation des Recommandations UIT-T pour l'élaboration de normes nationales permettant de mesurer et d'évaluer les niveaux des champs électromagnétiques et à informer le public de la conformité à ces normes,</w:t>
      </w:r>
    </w:p>
    <w:p w:rsidR="001B7F6D" w:rsidRPr="009E47FF" w:rsidRDefault="001B7F6D" w:rsidP="001B7F6D">
      <w:pPr>
        <w:pStyle w:val="Call"/>
      </w:pPr>
      <w:r w:rsidRPr="009E47FF">
        <w:t>invite en outre les Etats Membres</w:t>
      </w:r>
    </w:p>
    <w:p w:rsidR="001B7F6D" w:rsidRPr="009E47FF" w:rsidRDefault="001B7F6D" w:rsidP="001B7F6D">
      <w:r w:rsidRPr="009E47FF">
        <w:t>à adopter des mesures appropriées pour garantir le respect des recommandations internationales pertinentes visant à protéger la santé contre les effets néfastes des champs électromagnétiques.</w:t>
      </w: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bookmarkStart w:id="10" w:name="_GoBack"/>
      <w:bookmarkEnd w:id="10"/>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6" w:rsidRDefault="00997E66">
      <w:r>
        <w:separator/>
      </w:r>
    </w:p>
  </w:endnote>
  <w:endnote w:type="continuationSeparator" w:id="0">
    <w:p w:rsidR="00997E66" w:rsidRDefault="009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1B7F6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9045A0">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1B7F6D">
      <w:rPr>
        <w:lang w:val="en-US"/>
      </w:rPr>
      <w:t>72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1B7F6D">
    <w:pPr>
      <w:pStyle w:val="FooterQP"/>
      <w:rPr>
        <w:b w:val="0"/>
        <w:lang w:val="en-US"/>
      </w:rPr>
    </w:pPr>
    <w:r>
      <w:tab/>
    </w:r>
    <w:r>
      <w:tab/>
      <w:t>AMNT</w:t>
    </w:r>
    <w:r>
      <w:rPr>
        <w:lang w:val="en-US"/>
      </w:rPr>
      <w:t>-</w:t>
    </w:r>
    <w:r w:rsidR="00F51075">
      <w:rPr>
        <w:lang w:val="en-US"/>
      </w:rPr>
      <w:t>1</w:t>
    </w:r>
    <w:r w:rsidR="001B7F6D">
      <w:rPr>
        <w:lang w:val="en-US"/>
      </w:rPr>
      <w:t>6</w:t>
    </w:r>
    <w:r>
      <w:rPr>
        <w:lang w:val="en-US"/>
      </w:rPr>
      <w:t xml:space="preserve"> – Résolution </w:t>
    </w:r>
    <w:r w:rsidR="001B7F6D">
      <w:rPr>
        <w:lang w:val="en-US"/>
      </w:rPr>
      <w:t>72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9045A0">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1B7F6D">
    <w:pPr>
      <w:pStyle w:val="FooterQP"/>
      <w:rPr>
        <w:b w:val="0"/>
        <w:lang w:val="en-US"/>
      </w:rPr>
    </w:pPr>
    <w:r>
      <w:tab/>
    </w:r>
    <w:r>
      <w:tab/>
      <w:t>AMNT</w:t>
    </w:r>
    <w:r>
      <w:rPr>
        <w:lang w:val="en-US"/>
      </w:rPr>
      <w:t xml:space="preserve">-16 – Résolution </w:t>
    </w:r>
    <w:r w:rsidR="001B7F6D">
      <w:rPr>
        <w:lang w:val="en-US"/>
      </w:rPr>
      <w:t>72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9045A0">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6" w:rsidRDefault="00997E66">
      <w:r>
        <w:t>____________________</w:t>
      </w:r>
    </w:p>
  </w:footnote>
  <w:footnote w:type="continuationSeparator" w:id="0">
    <w:p w:rsidR="00997E66" w:rsidRDefault="00997E66">
      <w:r>
        <w:continuationSeparator/>
      </w:r>
    </w:p>
  </w:footnote>
  <w:footnote w:id="1">
    <w:p w:rsidR="001B7F6D" w:rsidRPr="00F14CFB" w:rsidRDefault="001B7F6D" w:rsidP="001B7F6D">
      <w:pPr>
        <w:pStyle w:val="FootnoteText"/>
        <w:rPr>
          <w:lang w:val="fr-CH"/>
        </w:rPr>
      </w:pPr>
      <w:r w:rsidRPr="00F14CFB">
        <w:rPr>
          <w:rStyle w:val="FootnoteReference"/>
          <w:lang w:val="fr-CH"/>
        </w:rPr>
        <w:t>1</w:t>
      </w:r>
      <w:r w:rsidRPr="00F14CFB">
        <w:rPr>
          <w:lang w:val="fr-CH"/>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B7F6D"/>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3E77E3"/>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45A0"/>
    <w:rsid w:val="009051DF"/>
    <w:rsid w:val="00905B9E"/>
    <w:rsid w:val="00913010"/>
    <w:rsid w:val="00913BDA"/>
    <w:rsid w:val="00925FF7"/>
    <w:rsid w:val="00927BFB"/>
    <w:rsid w:val="00935D28"/>
    <w:rsid w:val="00970ECA"/>
    <w:rsid w:val="00997E66"/>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CBA44-7B6A-42D7-9A2B-3C3825EC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9</TotalTime>
  <Pages>5</Pages>
  <Words>1744</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12112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2016-12-15T10:37:00Z</dcterms:created>
  <dcterms:modified xsi:type="dcterms:W3CDTF">2016-12-15T15:24:00Z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