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Y="506"/>
        <w:tblOverlap w:val="never"/>
        <w:tblW w:w="10740" w:type="dxa"/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5670"/>
      </w:tblGrid>
      <w:tr w:rsidR="004668AB" w:rsidRPr="00746793" w14:paraId="33DB7E8F" w14:textId="77777777" w:rsidTr="00653A92">
        <w:trPr>
          <w:trHeight w:hRule="exact" w:val="426"/>
        </w:trPr>
        <w:tc>
          <w:tcPr>
            <w:tcW w:w="5070" w:type="dxa"/>
            <w:gridSpan w:val="2"/>
          </w:tcPr>
          <w:p w14:paraId="6B4E2488" w14:textId="77777777" w:rsidR="004668AB" w:rsidRPr="00746793" w:rsidRDefault="004668AB" w:rsidP="00653A92">
            <w:pPr>
              <w:spacing w:before="60"/>
              <w:rPr>
                <w:rFonts w:ascii="Arial" w:eastAsia="Avenir Next W1G Medium" w:hAnsi="Arial" w:cs="Arial"/>
                <w:szCs w:val="24"/>
                <w:lang w:val="ru-RU"/>
              </w:rPr>
            </w:pPr>
            <w:bookmarkStart w:id="0" w:name="c2tope"/>
            <w:bookmarkStart w:id="1" w:name="irecnoe"/>
            <w:bookmarkStart w:id="2" w:name="p1rectexte"/>
            <w:bookmarkEnd w:id="0"/>
            <w:bookmarkEnd w:id="1"/>
            <w:bookmarkEnd w:id="2"/>
            <w:r w:rsidRPr="00746793">
              <w:rPr>
                <w:rFonts w:ascii="Arial" w:hAnsi="Arial" w:cs="Arial"/>
                <w:b/>
                <w:color w:val="009CD6"/>
                <w:spacing w:val="-4"/>
                <w:sz w:val="32"/>
                <w:szCs w:val="32"/>
                <w:lang w:val="ru-RU"/>
              </w:rPr>
              <w:t>ITU</w:t>
            </w:r>
            <w:r w:rsidRPr="00746793">
              <w:rPr>
                <w:rFonts w:ascii="Arial" w:hAnsi="Arial" w:cs="Arial"/>
                <w:b/>
                <w:color w:val="292829"/>
                <w:spacing w:val="-4"/>
                <w:sz w:val="32"/>
                <w:szCs w:val="32"/>
                <w:lang w:val="ru-RU"/>
              </w:rPr>
              <w:t>Публикации</w:t>
            </w:r>
          </w:p>
        </w:tc>
        <w:tc>
          <w:tcPr>
            <w:tcW w:w="5670" w:type="dxa"/>
          </w:tcPr>
          <w:p w14:paraId="2FDC5CA9" w14:textId="77777777" w:rsidR="004668AB" w:rsidRPr="00746793" w:rsidRDefault="004668AB" w:rsidP="00653A92">
            <w:pPr>
              <w:spacing w:before="60"/>
              <w:jc w:val="right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746793">
              <w:rPr>
                <w:rFonts w:ascii="Arial" w:eastAsia="Avenir Next W1G Medium" w:hAnsi="Arial" w:cs="Arial"/>
                <w:b/>
                <w:spacing w:val="-4"/>
                <w:sz w:val="24"/>
                <w:szCs w:val="24"/>
                <w:lang w:val="ru-RU"/>
              </w:rPr>
              <w:t>Международный союз электросвязи</w:t>
            </w:r>
          </w:p>
        </w:tc>
      </w:tr>
      <w:tr w:rsidR="004668AB" w:rsidRPr="00746793" w14:paraId="6F829196" w14:textId="77777777" w:rsidTr="00653A92">
        <w:trPr>
          <w:trHeight w:hRule="exact" w:val="992"/>
        </w:trPr>
        <w:tc>
          <w:tcPr>
            <w:tcW w:w="5070" w:type="dxa"/>
            <w:gridSpan w:val="2"/>
          </w:tcPr>
          <w:p w14:paraId="06931283" w14:textId="77777777" w:rsidR="004668AB" w:rsidRPr="00746793" w:rsidRDefault="004668AB" w:rsidP="00653A92">
            <w:pPr>
              <w:spacing w:before="0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746793"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  <w:t>Резолюции</w:t>
            </w:r>
          </w:p>
        </w:tc>
        <w:tc>
          <w:tcPr>
            <w:tcW w:w="5670" w:type="dxa"/>
          </w:tcPr>
          <w:p w14:paraId="5339E7E8" w14:textId="77777777" w:rsidR="004668AB" w:rsidRPr="00746793" w:rsidRDefault="004668AB" w:rsidP="00653A92">
            <w:pPr>
              <w:spacing w:before="0"/>
              <w:jc w:val="right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746793"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  <w:t>Сектор стандартизации</w:t>
            </w:r>
          </w:p>
        </w:tc>
      </w:tr>
      <w:tr w:rsidR="004668AB" w:rsidRPr="00746793" w14:paraId="58C3D6EF" w14:textId="77777777" w:rsidTr="00653A92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709"/>
        </w:trPr>
        <w:tc>
          <w:tcPr>
            <w:tcW w:w="9923" w:type="dxa"/>
            <w:gridSpan w:val="2"/>
          </w:tcPr>
          <w:p w14:paraId="7F180D51" w14:textId="77777777" w:rsidR="004668AB" w:rsidRPr="00746793" w:rsidRDefault="004668AB" w:rsidP="00653A92">
            <w:pPr>
              <w:pStyle w:val="BodyText"/>
              <w:spacing w:before="440"/>
              <w:rPr>
                <w:b w:val="0"/>
                <w:bCs w:val="0"/>
                <w:spacing w:val="-6"/>
                <w:sz w:val="44"/>
                <w:szCs w:val="44"/>
                <w:lang w:val="ru-RU"/>
              </w:rPr>
            </w:pPr>
          </w:p>
        </w:tc>
      </w:tr>
      <w:tr w:rsidR="004668AB" w:rsidRPr="00746793" w14:paraId="25BA1477" w14:textId="77777777" w:rsidTr="00653A92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129"/>
        </w:trPr>
        <w:tc>
          <w:tcPr>
            <w:tcW w:w="9923" w:type="dxa"/>
            <w:gridSpan w:val="2"/>
          </w:tcPr>
          <w:p w14:paraId="6C196810" w14:textId="77777777" w:rsidR="004668AB" w:rsidRPr="00746793" w:rsidRDefault="004668AB" w:rsidP="00653A92">
            <w:pPr>
              <w:pStyle w:val="BodyText"/>
              <w:spacing w:after="240"/>
              <w:rPr>
                <w:spacing w:val="-6"/>
                <w:sz w:val="44"/>
                <w:szCs w:val="44"/>
                <w:lang w:val="ru-RU"/>
              </w:rPr>
            </w:pPr>
          </w:p>
        </w:tc>
      </w:tr>
      <w:tr w:rsidR="004668AB" w:rsidRPr="00746793" w14:paraId="2AB6FB5C" w14:textId="77777777" w:rsidTr="00653A92">
        <w:trPr>
          <w:trHeight w:val="80"/>
        </w:trPr>
        <w:tc>
          <w:tcPr>
            <w:tcW w:w="817" w:type="dxa"/>
          </w:tcPr>
          <w:p w14:paraId="6EAFED5F" w14:textId="77777777" w:rsidR="004668AB" w:rsidRPr="00746793" w:rsidRDefault="004668AB" w:rsidP="00653A92">
            <w:pPr>
              <w:tabs>
                <w:tab w:val="right" w:pos="9639"/>
              </w:tabs>
              <w:rPr>
                <w:rFonts w:ascii="Arial" w:hAnsi="Arial" w:cs="Arial"/>
                <w:sz w:val="18"/>
                <w:lang w:val="ru-RU"/>
              </w:rPr>
            </w:pPr>
          </w:p>
        </w:tc>
        <w:tc>
          <w:tcPr>
            <w:tcW w:w="9923" w:type="dxa"/>
            <w:gridSpan w:val="2"/>
            <w:tcBorders>
              <w:bottom w:val="single" w:sz="8" w:space="0" w:color="auto"/>
            </w:tcBorders>
          </w:tcPr>
          <w:p w14:paraId="6E32550A" w14:textId="3E3B9BFA" w:rsidR="004668AB" w:rsidRPr="00746793" w:rsidRDefault="004668AB" w:rsidP="00653A92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76"/>
              <w:jc w:val="left"/>
              <w:textAlignment w:val="auto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746793">
              <w:rPr>
                <w:rFonts w:ascii="Arial" w:hAnsi="Arial"/>
                <w:sz w:val="36"/>
                <w:szCs w:val="36"/>
                <w:lang w:val="ru-RU"/>
              </w:rPr>
              <w:t>ВСЕМИРНАЯ АССАМБЛЕЯ ПО СТАНДАРТИЗАЦИИ ЭЛЕКТРОСВЯЗИ</w:t>
            </w:r>
            <w:r w:rsidRPr="00746793">
              <w:rPr>
                <w:rFonts w:ascii="Arial" w:hAnsi="Arial"/>
                <w:sz w:val="32"/>
                <w:lang w:val="ru-RU"/>
              </w:rPr>
              <w:t xml:space="preserve"> </w:t>
            </w:r>
            <w:r w:rsidRPr="00746793">
              <w:rPr>
                <w:rFonts w:ascii="Arial" w:hAnsi="Arial" w:cs="Arial"/>
                <w:sz w:val="36"/>
                <w:szCs w:val="36"/>
                <w:lang w:val="ru-RU"/>
              </w:rPr>
              <w:br/>
              <w:t>Хаммамет, 25 октября – 3 ноября 2016 года</w:t>
            </w:r>
          </w:p>
          <w:p w14:paraId="1BF54078" w14:textId="77777777" w:rsidR="004668AB" w:rsidRPr="00746793" w:rsidRDefault="004668AB" w:rsidP="00653A92">
            <w:pPr>
              <w:rPr>
                <w:lang w:val="ru-RU"/>
              </w:rPr>
            </w:pPr>
          </w:p>
        </w:tc>
      </w:tr>
      <w:tr w:rsidR="004668AB" w:rsidRPr="00746793" w14:paraId="7427B2E8" w14:textId="77777777" w:rsidTr="00653A92">
        <w:trPr>
          <w:trHeight w:val="743"/>
        </w:trPr>
        <w:tc>
          <w:tcPr>
            <w:tcW w:w="817" w:type="dxa"/>
          </w:tcPr>
          <w:p w14:paraId="48D5C200" w14:textId="77777777" w:rsidR="004668AB" w:rsidRPr="00746793" w:rsidRDefault="004668AB" w:rsidP="00653A92">
            <w:pPr>
              <w:tabs>
                <w:tab w:val="right" w:pos="9639"/>
              </w:tabs>
              <w:rPr>
                <w:rFonts w:ascii="Arial" w:hAnsi="Arial" w:cs="Arial"/>
                <w:sz w:val="48"/>
                <w:szCs w:val="48"/>
                <w:lang w:val="ru-RU"/>
              </w:rPr>
            </w:pPr>
          </w:p>
        </w:tc>
        <w:tc>
          <w:tcPr>
            <w:tcW w:w="9923" w:type="dxa"/>
            <w:gridSpan w:val="2"/>
            <w:tcBorders>
              <w:top w:val="single" w:sz="8" w:space="0" w:color="auto"/>
            </w:tcBorders>
          </w:tcPr>
          <w:p w14:paraId="4B806213" w14:textId="68A3888E" w:rsidR="004668AB" w:rsidRPr="00746793" w:rsidRDefault="004668AB" w:rsidP="004668AB">
            <w:pPr>
              <w:pStyle w:val="BodyText"/>
              <w:spacing w:before="440"/>
              <w:jc w:val="left"/>
              <w:rPr>
                <w:spacing w:val="-6"/>
                <w:sz w:val="44"/>
                <w:szCs w:val="44"/>
                <w:lang w:val="ru-RU"/>
              </w:rPr>
            </w:pPr>
            <w:r w:rsidRPr="00746793">
              <w:rPr>
                <w:spacing w:val="-6"/>
                <w:sz w:val="44"/>
                <w:szCs w:val="44"/>
                <w:lang w:val="ru-RU"/>
              </w:rPr>
              <w:t>Резолюция 69 – Доступ к ресурсам интернета и электросвязи/информационно-коммуникационных технологий и их использование на недискриминационной основе</w:t>
            </w:r>
          </w:p>
          <w:p w14:paraId="173F5835" w14:textId="77777777" w:rsidR="004668AB" w:rsidRPr="00746793" w:rsidRDefault="004668AB" w:rsidP="00653A92">
            <w:pPr>
              <w:rPr>
                <w:lang w:val="ru-RU"/>
              </w:rPr>
            </w:pPr>
          </w:p>
        </w:tc>
      </w:tr>
    </w:tbl>
    <w:p w14:paraId="32075D53" w14:textId="77777777" w:rsidR="004668AB" w:rsidRPr="00746793" w:rsidRDefault="004668AB" w:rsidP="004668A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sz w:val="18"/>
          <w:lang w:val="ru-RU"/>
        </w:rPr>
      </w:pPr>
      <w:r w:rsidRPr="00746793">
        <w:rPr>
          <w:rFonts w:ascii="Arial" w:eastAsia="Avenir Next W1G Medium" w:hAnsi="Arial" w:cs="Arial"/>
          <w:noProof/>
          <w:szCs w:val="24"/>
          <w:lang w:val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A63599D" wp14:editId="4071A684">
                <wp:simplePos x="0" y="0"/>
                <wp:positionH relativeFrom="page">
                  <wp:posOffset>6350</wp:posOffset>
                </wp:positionH>
                <wp:positionV relativeFrom="page">
                  <wp:posOffset>908685</wp:posOffset>
                </wp:positionV>
                <wp:extent cx="7772400" cy="22987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29870"/>
                          <a:chOff x="0" y="1784"/>
                          <a:chExt cx="11906" cy="362"/>
                        </a:xfrm>
                      </wpg:grpSpPr>
                      <wps:wsp>
                        <wps:cNvPr id="31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1817"/>
                            <a:ext cx="11906" cy="329"/>
                          </a:xfrm>
                          <a:prstGeom prst="rect">
                            <a:avLst/>
                          </a:prstGeom>
                          <a:solidFill>
                            <a:srgbClr val="9D17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5"/>
                        <wps:cNvSpPr>
                          <a:spLocks/>
                        </wps:cNvSpPr>
                        <wps:spPr bwMode="auto">
                          <a:xfrm>
                            <a:off x="1109" y="1784"/>
                            <a:ext cx="627" cy="314"/>
                          </a:xfrm>
                          <a:custGeom>
                            <a:avLst/>
                            <a:gdLst>
                              <a:gd name="T0" fmla="+- 0 1736 1109"/>
                              <a:gd name="T1" fmla="*/ T0 w 627"/>
                              <a:gd name="T2" fmla="+- 0 1784 1784"/>
                              <a:gd name="T3" fmla="*/ 1784 h 314"/>
                              <a:gd name="T4" fmla="+- 0 1109 1109"/>
                              <a:gd name="T5" fmla="*/ T4 w 627"/>
                              <a:gd name="T6" fmla="+- 0 1784 1784"/>
                              <a:gd name="T7" fmla="*/ 1784 h 314"/>
                              <a:gd name="T8" fmla="+- 0 1423 1109"/>
                              <a:gd name="T9" fmla="*/ T8 w 627"/>
                              <a:gd name="T10" fmla="+- 0 2097 1784"/>
                              <a:gd name="T11" fmla="*/ 2097 h 314"/>
                              <a:gd name="T12" fmla="+- 0 1736 1109"/>
                              <a:gd name="T13" fmla="*/ T12 w 627"/>
                              <a:gd name="T14" fmla="+- 0 1784 1784"/>
                              <a:gd name="T15" fmla="*/ 1784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27" h="314">
                                <a:moveTo>
                                  <a:pt x="627" y="0"/>
                                </a:moveTo>
                                <a:lnTo>
                                  <a:pt x="0" y="0"/>
                                </a:lnTo>
                                <a:lnTo>
                                  <a:pt x="314" y="313"/>
                                </a:lnTo>
                                <a:lnTo>
                                  <a:pt x="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037022" id="Group 30" o:spid="_x0000_s1026" style="position:absolute;margin-left:.5pt;margin-top:71.55pt;width:612pt;height:18.1pt;z-index:-251658240;mso-position-horizontal-relative:page;mso-position-vertical-relative:page" coordorigin=",1784" coordsize="11906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">
                <v:rect id="docshape4" o:spid="_x0000_s1027" style="position:absolute;top:1817;width:1190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" fillcolor="#9d170a" stroked="f"/>
                <v:shape id="docshape5" o:spid="_x0000_s1028" style="position:absolute;left:1109;top:17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" path="m627,l,,314,313,627,xe" stroked="f">
                  <v:path arrowok="t" o:connecttype="custom" o:connectlocs="627,1784;0,1784;314,2097;627,1784" o:connectangles="0,0,0,0"/>
                </v:shape>
                <w10:wrap anchorx="page" anchory="page"/>
              </v:group>
            </w:pict>
          </mc:Fallback>
        </mc:AlternateContent>
      </w:r>
      <w:r w:rsidRPr="00746793">
        <w:rPr>
          <w:noProof/>
          <w:lang w:val="ru-RU"/>
        </w:rPr>
        <w:drawing>
          <wp:anchor distT="0" distB="0" distL="0" distR="0" simplePos="0" relativeHeight="251657216" behindDoc="1" locked="0" layoutInCell="1" allowOverlap="1" wp14:anchorId="630DDE8F" wp14:editId="261FEE2A">
            <wp:simplePos x="0" y="0"/>
            <wp:positionH relativeFrom="page">
              <wp:posOffset>6355080</wp:posOffset>
            </wp:positionH>
            <wp:positionV relativeFrom="page">
              <wp:posOffset>9591675</wp:posOffset>
            </wp:positionV>
            <wp:extent cx="737870" cy="813435"/>
            <wp:effectExtent l="0" t="0" r="0" b="0"/>
            <wp:wrapNone/>
            <wp:docPr id="1" name="image1.png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, icon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941A7C" w14:textId="77777777" w:rsidR="004668AB" w:rsidRPr="00746793" w:rsidRDefault="004668AB" w:rsidP="004668AB">
      <w:pPr>
        <w:jc w:val="left"/>
        <w:rPr>
          <w:lang w:val="ru-RU"/>
        </w:rPr>
        <w:sectPr w:rsidR="004668AB" w:rsidRPr="00746793" w:rsidSect="004668AB">
          <w:headerReference w:type="even" r:id="rId8"/>
          <w:headerReference w:type="default" r:id="rId9"/>
          <w:type w:val="continuous"/>
          <w:pgSz w:w="11907" w:h="16840" w:code="9"/>
          <w:pgMar w:top="1038" w:right="601" w:bottom="1860" w:left="618" w:header="567" w:footer="284" w:gutter="0"/>
          <w:pgNumType w:start="1"/>
          <w:cols w:space="720"/>
          <w:titlePg/>
          <w:docGrid w:linePitch="326"/>
        </w:sectPr>
      </w:pPr>
    </w:p>
    <w:p w14:paraId="4FC8DF03" w14:textId="77777777" w:rsidR="004668AB" w:rsidRPr="00746793" w:rsidRDefault="004668AB" w:rsidP="004668AB">
      <w:pPr>
        <w:jc w:val="center"/>
        <w:rPr>
          <w:lang w:val="ru-RU"/>
        </w:rPr>
      </w:pPr>
      <w:r w:rsidRPr="00746793">
        <w:rPr>
          <w:lang w:val="ru-RU"/>
        </w:rPr>
        <w:lastRenderedPageBreak/>
        <w:t>ПРЕДИСЛОВИЕ</w:t>
      </w:r>
    </w:p>
    <w:p w14:paraId="6820595E" w14:textId="77777777" w:rsidR="004668AB" w:rsidRPr="00746793" w:rsidRDefault="004668AB" w:rsidP="004668AB">
      <w:pPr>
        <w:rPr>
          <w:sz w:val="20"/>
          <w:lang w:val="ru-RU"/>
        </w:rPr>
      </w:pPr>
      <w:bookmarkStart w:id="3" w:name="iitextf"/>
      <w:r w:rsidRPr="00746793">
        <w:rPr>
          <w:sz w:val="20"/>
          <w:lang w:val="ru-RU"/>
        </w:rPr>
        <w:t>Международный союз электросвязи (МСЭ) является специализированным учреждением Организации Объединенных Наций в области электросвязи и информационно-коммуникационных технологий (ИКТ). Сектор стандартизации электросвязи МСЭ (МСЭ</w:t>
      </w:r>
      <w:r w:rsidRPr="00746793">
        <w:rPr>
          <w:sz w:val="20"/>
          <w:lang w:val="ru-RU"/>
        </w:rPr>
        <w:noBreakHyphen/>
        <w:t>Т) – постоянный орган МСЭ. 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14:paraId="3C115ED7" w14:textId="77777777" w:rsidR="004668AB" w:rsidRPr="00746793" w:rsidRDefault="004668AB" w:rsidP="004668AB">
      <w:pPr>
        <w:rPr>
          <w:sz w:val="20"/>
          <w:lang w:val="ru-RU"/>
        </w:rPr>
      </w:pPr>
      <w:r w:rsidRPr="00746793">
        <w:rPr>
          <w:sz w:val="20"/>
          <w:lang w:val="ru-RU"/>
        </w:rPr>
        <w:t xml:space="preserve">На Всемирной ассамблее по стандартизации электросвязи (ВАСЭ), которая проводится каждые четыре года, определяются темы для изучения исследовательскими комиссиями МСЭ-Т, которые, в свою очередь, вырабатывают Рекомендации по этим темам. </w:t>
      </w:r>
    </w:p>
    <w:p w14:paraId="017022F8" w14:textId="77777777" w:rsidR="004668AB" w:rsidRPr="00746793" w:rsidRDefault="004668AB" w:rsidP="004668AB">
      <w:pPr>
        <w:rPr>
          <w:sz w:val="20"/>
          <w:lang w:val="ru-RU"/>
        </w:rPr>
      </w:pPr>
      <w:r w:rsidRPr="00746793">
        <w:rPr>
          <w:sz w:val="20"/>
          <w:lang w:val="ru-RU"/>
        </w:rPr>
        <w:t xml:space="preserve">Утверждение </w:t>
      </w:r>
      <w:r w:rsidRPr="00746793">
        <w:rPr>
          <w:caps/>
          <w:sz w:val="20"/>
          <w:lang w:val="ru-RU"/>
        </w:rPr>
        <w:t>р</w:t>
      </w:r>
      <w:r w:rsidRPr="00746793">
        <w:rPr>
          <w:sz w:val="20"/>
          <w:lang w:val="ru-RU"/>
        </w:rPr>
        <w:t>екомендаций МСЭ-Т осуществляется в соответствии с процедурой, изложенной в Резолюции 1 ВАСЭ</w:t>
      </w:r>
      <w:bookmarkEnd w:id="3"/>
      <w:r w:rsidRPr="00746793">
        <w:rPr>
          <w:sz w:val="20"/>
          <w:lang w:val="ru-RU"/>
        </w:rPr>
        <w:t>.</w:t>
      </w:r>
    </w:p>
    <w:p w14:paraId="45FA34CC" w14:textId="77777777" w:rsidR="004668AB" w:rsidRPr="00746793" w:rsidRDefault="004668AB" w:rsidP="004668AB">
      <w:pPr>
        <w:rPr>
          <w:lang w:val="ru-RU"/>
        </w:rPr>
      </w:pPr>
      <w:r w:rsidRPr="00746793">
        <w:rPr>
          <w:sz w:val="20"/>
          <w:lang w:val="ru-RU"/>
        </w:rPr>
        <w:t>В некоторых областях информационных технологий, которые входят в компетенцию МСЭ-Т, необходимые стандарты разрабатываются на основе сотрудничества с ИСО и МЭК.</w:t>
      </w:r>
    </w:p>
    <w:p w14:paraId="2AC85280" w14:textId="77777777" w:rsidR="004668AB" w:rsidRPr="00746793" w:rsidRDefault="004668AB" w:rsidP="004668AB">
      <w:pPr>
        <w:rPr>
          <w:lang w:val="ru-RU"/>
        </w:rPr>
      </w:pPr>
    </w:p>
    <w:p w14:paraId="6211B604" w14:textId="77777777" w:rsidR="004668AB" w:rsidRPr="00746793" w:rsidRDefault="004668AB" w:rsidP="004668AB">
      <w:pPr>
        <w:rPr>
          <w:lang w:val="ru-RU"/>
        </w:rPr>
      </w:pPr>
    </w:p>
    <w:p w14:paraId="5C809629" w14:textId="77777777" w:rsidR="004668AB" w:rsidRPr="00746793" w:rsidRDefault="004668AB" w:rsidP="004668AB">
      <w:pPr>
        <w:rPr>
          <w:lang w:val="ru-RU"/>
        </w:rPr>
      </w:pPr>
    </w:p>
    <w:p w14:paraId="4C0D9383" w14:textId="77777777" w:rsidR="004668AB" w:rsidRPr="00746793" w:rsidRDefault="004668AB" w:rsidP="004668AB">
      <w:pPr>
        <w:rPr>
          <w:lang w:val="ru-RU"/>
        </w:rPr>
      </w:pPr>
    </w:p>
    <w:p w14:paraId="3FE0E2A7" w14:textId="77777777" w:rsidR="004668AB" w:rsidRPr="00746793" w:rsidRDefault="004668AB" w:rsidP="004668AB">
      <w:pPr>
        <w:rPr>
          <w:lang w:val="ru-RU"/>
        </w:rPr>
      </w:pPr>
    </w:p>
    <w:p w14:paraId="3164073F" w14:textId="77777777" w:rsidR="004668AB" w:rsidRPr="00746793" w:rsidRDefault="004668AB" w:rsidP="004668AB">
      <w:pPr>
        <w:rPr>
          <w:lang w:val="ru-RU"/>
        </w:rPr>
      </w:pPr>
    </w:p>
    <w:p w14:paraId="6576C8E9" w14:textId="77777777" w:rsidR="004668AB" w:rsidRPr="00746793" w:rsidRDefault="004668AB" w:rsidP="004668AB">
      <w:pPr>
        <w:rPr>
          <w:lang w:val="ru-RU"/>
        </w:rPr>
      </w:pPr>
    </w:p>
    <w:p w14:paraId="1906885C" w14:textId="77777777" w:rsidR="004668AB" w:rsidRPr="00746793" w:rsidRDefault="004668AB" w:rsidP="004668AB">
      <w:pPr>
        <w:rPr>
          <w:lang w:val="ru-RU"/>
        </w:rPr>
      </w:pPr>
    </w:p>
    <w:p w14:paraId="2AA9F29C" w14:textId="77777777" w:rsidR="004668AB" w:rsidRPr="00746793" w:rsidRDefault="004668AB" w:rsidP="004668AB">
      <w:pPr>
        <w:rPr>
          <w:lang w:val="ru-RU"/>
        </w:rPr>
      </w:pPr>
    </w:p>
    <w:p w14:paraId="54CD258F" w14:textId="77777777" w:rsidR="004668AB" w:rsidRPr="00746793" w:rsidRDefault="004668AB" w:rsidP="004668AB">
      <w:pPr>
        <w:rPr>
          <w:lang w:val="ru-RU"/>
        </w:rPr>
      </w:pPr>
    </w:p>
    <w:p w14:paraId="5D26C573" w14:textId="77777777" w:rsidR="004668AB" w:rsidRPr="00746793" w:rsidRDefault="004668AB" w:rsidP="004668AB">
      <w:pPr>
        <w:rPr>
          <w:lang w:val="ru-RU"/>
        </w:rPr>
      </w:pPr>
    </w:p>
    <w:p w14:paraId="3371B933" w14:textId="77777777" w:rsidR="004668AB" w:rsidRPr="00746793" w:rsidRDefault="004668AB" w:rsidP="004668AB">
      <w:pPr>
        <w:rPr>
          <w:lang w:val="ru-RU"/>
        </w:rPr>
      </w:pPr>
    </w:p>
    <w:p w14:paraId="2CDAAD00" w14:textId="77777777" w:rsidR="004668AB" w:rsidRPr="00746793" w:rsidRDefault="004668AB" w:rsidP="004668AB">
      <w:pPr>
        <w:rPr>
          <w:lang w:val="ru-RU"/>
        </w:rPr>
      </w:pPr>
    </w:p>
    <w:p w14:paraId="5C2B99D0" w14:textId="77777777" w:rsidR="004668AB" w:rsidRPr="00746793" w:rsidRDefault="004668AB" w:rsidP="004668AB">
      <w:pPr>
        <w:rPr>
          <w:lang w:val="ru-RU"/>
        </w:rPr>
      </w:pPr>
    </w:p>
    <w:p w14:paraId="0FB89EFA" w14:textId="77777777" w:rsidR="004668AB" w:rsidRPr="00746793" w:rsidRDefault="004668AB" w:rsidP="004668AB">
      <w:pPr>
        <w:rPr>
          <w:lang w:val="ru-RU"/>
        </w:rPr>
      </w:pPr>
    </w:p>
    <w:p w14:paraId="38B78B34" w14:textId="77777777" w:rsidR="004668AB" w:rsidRPr="00746793" w:rsidRDefault="004668AB" w:rsidP="004668AB">
      <w:pPr>
        <w:rPr>
          <w:lang w:val="ru-RU"/>
        </w:rPr>
      </w:pPr>
    </w:p>
    <w:p w14:paraId="74640E13" w14:textId="77777777" w:rsidR="004668AB" w:rsidRDefault="004668AB" w:rsidP="004668AB">
      <w:pPr>
        <w:rPr>
          <w:lang w:val="en-US"/>
        </w:rPr>
      </w:pPr>
    </w:p>
    <w:p w14:paraId="17E17468" w14:textId="77777777" w:rsidR="008F6B62" w:rsidRDefault="008F6B62" w:rsidP="004668AB">
      <w:pPr>
        <w:rPr>
          <w:lang w:val="en-US"/>
        </w:rPr>
      </w:pPr>
    </w:p>
    <w:p w14:paraId="67C9B867" w14:textId="77777777" w:rsidR="008F6B62" w:rsidRDefault="008F6B62" w:rsidP="004668AB">
      <w:pPr>
        <w:rPr>
          <w:lang w:val="en-US"/>
        </w:rPr>
      </w:pPr>
    </w:p>
    <w:p w14:paraId="5C5DD0C3" w14:textId="77777777" w:rsidR="008F6B62" w:rsidRDefault="008F6B62" w:rsidP="004668AB">
      <w:pPr>
        <w:rPr>
          <w:lang w:val="en-US"/>
        </w:rPr>
      </w:pPr>
    </w:p>
    <w:p w14:paraId="020FB099" w14:textId="77777777" w:rsidR="008F6B62" w:rsidRPr="008F6B62" w:rsidRDefault="008F6B62" w:rsidP="004668AB">
      <w:pPr>
        <w:rPr>
          <w:lang w:val="en-US"/>
        </w:rPr>
      </w:pPr>
    </w:p>
    <w:p w14:paraId="0A10E9DA" w14:textId="77777777" w:rsidR="004668AB" w:rsidRPr="00746793" w:rsidRDefault="004668AB" w:rsidP="004668AB">
      <w:pPr>
        <w:rPr>
          <w:lang w:val="ru-RU"/>
        </w:rPr>
      </w:pPr>
    </w:p>
    <w:p w14:paraId="6E8BCA0E" w14:textId="77777777" w:rsidR="004668AB" w:rsidRPr="00746793" w:rsidRDefault="004668AB" w:rsidP="004668AB">
      <w:pPr>
        <w:rPr>
          <w:lang w:val="ru-RU"/>
        </w:rPr>
      </w:pPr>
    </w:p>
    <w:p w14:paraId="5F5683DC" w14:textId="77777777" w:rsidR="004668AB" w:rsidRPr="00746793" w:rsidRDefault="004668AB" w:rsidP="004668AB">
      <w:pPr>
        <w:rPr>
          <w:lang w:val="ru-RU"/>
        </w:rPr>
      </w:pPr>
    </w:p>
    <w:p w14:paraId="3D7CD3FB" w14:textId="1EE29735" w:rsidR="004668AB" w:rsidRPr="008F6B62" w:rsidRDefault="004668AB" w:rsidP="004668AB">
      <w:pPr>
        <w:jc w:val="center"/>
        <w:rPr>
          <w:sz w:val="20"/>
          <w:lang w:val="en-US"/>
        </w:rPr>
      </w:pPr>
      <w:r w:rsidRPr="00746793">
        <w:rPr>
          <w:sz w:val="20"/>
          <w:lang w:val="ru-RU"/>
        </w:rPr>
        <w:sym w:font="Symbol" w:char="F0E3"/>
      </w:r>
      <w:r w:rsidRPr="00746793">
        <w:rPr>
          <w:sz w:val="20"/>
          <w:lang w:val="ru-RU"/>
        </w:rPr>
        <w:t>  ITU  </w:t>
      </w:r>
      <w:bookmarkStart w:id="4" w:name="iiannee"/>
      <w:bookmarkEnd w:id="4"/>
      <w:r w:rsidRPr="00746793">
        <w:rPr>
          <w:sz w:val="20"/>
          <w:lang w:val="ru-RU"/>
        </w:rPr>
        <w:t>20</w:t>
      </w:r>
      <w:r w:rsidR="008F6B62">
        <w:rPr>
          <w:sz w:val="20"/>
          <w:lang w:val="en-US"/>
        </w:rPr>
        <w:t>16</w:t>
      </w:r>
    </w:p>
    <w:p w14:paraId="78DD1F5E" w14:textId="78B5EB8E" w:rsidR="004668AB" w:rsidRPr="00746793" w:rsidRDefault="004668AB" w:rsidP="004668AB">
      <w:pPr>
        <w:jc w:val="center"/>
        <w:rPr>
          <w:sz w:val="20"/>
          <w:lang w:val="ru-RU"/>
        </w:rPr>
      </w:pPr>
      <w:r w:rsidRPr="00746793">
        <w:rPr>
          <w:sz w:val="20"/>
          <w:lang w:val="ru-RU"/>
        </w:rPr>
        <w:t xml:space="preserve">Данная Резолюция была переиздана в 2024 году для обновления титульной страницы. </w:t>
      </w:r>
      <w:r w:rsidR="00522977">
        <w:rPr>
          <w:sz w:val="20"/>
          <w:lang w:val="en-US"/>
        </w:rPr>
        <w:br/>
      </w:r>
      <w:r w:rsidRPr="00746793">
        <w:rPr>
          <w:sz w:val="20"/>
          <w:lang w:val="ru-RU"/>
        </w:rPr>
        <w:t>Никаких других изменений не вносилось.</w:t>
      </w:r>
    </w:p>
    <w:p w14:paraId="56095B86" w14:textId="77777777" w:rsidR="004668AB" w:rsidRPr="00746793" w:rsidRDefault="004668AB" w:rsidP="004668AB">
      <w:pPr>
        <w:rPr>
          <w:sz w:val="20"/>
          <w:lang w:val="ru-RU"/>
        </w:rPr>
      </w:pPr>
      <w:r w:rsidRPr="00746793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14:paraId="4008FF9E" w14:textId="77777777" w:rsidR="004668AB" w:rsidRPr="00746793" w:rsidRDefault="004668AB" w:rsidP="004668AB">
      <w:pPr>
        <w:rPr>
          <w:sz w:val="20"/>
          <w:lang w:val="ru-RU"/>
        </w:rPr>
      </w:pPr>
    </w:p>
    <w:p w14:paraId="3443255E" w14:textId="77777777" w:rsidR="004668AB" w:rsidRPr="00746793" w:rsidRDefault="004668AB" w:rsidP="004668AB">
      <w:pPr>
        <w:rPr>
          <w:lang w:val="ru-RU"/>
        </w:rPr>
        <w:sectPr w:rsidR="004668AB" w:rsidRPr="00746793" w:rsidSect="004668AB">
          <w:headerReference w:type="even" r:id="rId10"/>
          <w:footerReference w:type="even" r:id="rId11"/>
          <w:footerReference w:type="default" r:id="rId12"/>
          <w:footnotePr>
            <w:numRestart w:val="eachSect"/>
          </w:footnotePr>
          <w:type w:val="evenPage"/>
          <w:pgSz w:w="11907" w:h="16834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14:paraId="39EF6210" w14:textId="77777777" w:rsidR="00D86C3C" w:rsidRPr="00746793" w:rsidRDefault="0042255F" w:rsidP="006A408D">
      <w:pPr>
        <w:pStyle w:val="ResNo"/>
        <w:rPr>
          <w:lang w:val="ru-RU"/>
        </w:rPr>
      </w:pPr>
      <w:r w:rsidRPr="00746793">
        <w:rPr>
          <w:lang w:val="ru-RU"/>
        </w:rPr>
        <w:lastRenderedPageBreak/>
        <w:t xml:space="preserve">РЕЗОЛЮЦИя </w:t>
      </w:r>
      <w:r w:rsidR="006A408D" w:rsidRPr="00746793">
        <w:rPr>
          <w:rStyle w:val="href"/>
          <w:lang w:val="ru-RU"/>
        </w:rPr>
        <w:t>69</w:t>
      </w:r>
      <w:r w:rsidR="006632C9" w:rsidRPr="00746793">
        <w:rPr>
          <w:rStyle w:val="href"/>
          <w:lang w:val="ru-RU"/>
        </w:rPr>
        <w:t xml:space="preserve"> </w:t>
      </w:r>
      <w:r w:rsidR="001520B4" w:rsidRPr="00746793">
        <w:rPr>
          <w:rStyle w:val="href"/>
          <w:lang w:val="ru-RU"/>
        </w:rPr>
        <w:t xml:space="preserve"> </w:t>
      </w:r>
      <w:r w:rsidR="001520B4" w:rsidRPr="00746793">
        <w:rPr>
          <w:lang w:val="ru-RU"/>
        </w:rPr>
        <w:t>(</w:t>
      </w:r>
      <w:r w:rsidR="00F061C5" w:rsidRPr="00746793">
        <w:rPr>
          <w:caps w:val="0"/>
          <w:lang w:val="ru-RU"/>
        </w:rPr>
        <w:t>Пересм</w:t>
      </w:r>
      <w:r w:rsidR="00F061C5" w:rsidRPr="00746793">
        <w:rPr>
          <w:lang w:val="ru-RU"/>
        </w:rPr>
        <w:t xml:space="preserve">. </w:t>
      </w:r>
      <w:r w:rsidR="00A63402" w:rsidRPr="00746793">
        <w:rPr>
          <w:caps w:val="0"/>
          <w:lang w:val="ru-RU"/>
        </w:rPr>
        <w:t>Хаммамет</w:t>
      </w:r>
      <w:r w:rsidR="001520B4" w:rsidRPr="00746793">
        <w:rPr>
          <w:lang w:val="ru-RU"/>
        </w:rPr>
        <w:t xml:space="preserve">, 2016 </w:t>
      </w:r>
      <w:r w:rsidR="001520B4" w:rsidRPr="00746793">
        <w:rPr>
          <w:caps w:val="0"/>
          <w:lang w:val="ru-RU"/>
        </w:rPr>
        <w:t>г</w:t>
      </w:r>
      <w:r w:rsidR="001520B4" w:rsidRPr="00746793">
        <w:rPr>
          <w:lang w:val="ru-RU"/>
        </w:rPr>
        <w:t>.)</w:t>
      </w:r>
    </w:p>
    <w:p w14:paraId="39EF6211" w14:textId="77777777" w:rsidR="006A408D" w:rsidRPr="00746793" w:rsidRDefault="006A408D" w:rsidP="006A408D">
      <w:pPr>
        <w:pStyle w:val="Restitle"/>
        <w:rPr>
          <w:lang w:val="ru-RU"/>
        </w:rPr>
      </w:pPr>
      <w:r w:rsidRPr="00746793">
        <w:rPr>
          <w:lang w:val="ru-RU"/>
        </w:rPr>
        <w:t>Доступ к ресурсам интернета и электросвязи/информационно-коммуникационных технологий и их использование</w:t>
      </w:r>
      <w:r w:rsidRPr="00746793">
        <w:rPr>
          <w:lang w:val="ru-RU"/>
        </w:rPr>
        <w:br/>
        <w:t>на недискриминационной основе</w:t>
      </w:r>
    </w:p>
    <w:p w14:paraId="39EF6212" w14:textId="77777777" w:rsidR="006A408D" w:rsidRPr="00746793" w:rsidRDefault="006A408D" w:rsidP="006A408D">
      <w:pPr>
        <w:pStyle w:val="Resref"/>
        <w:rPr>
          <w:lang w:val="ru-RU"/>
        </w:rPr>
      </w:pPr>
      <w:r w:rsidRPr="00746793">
        <w:rPr>
          <w:lang w:val="ru-RU"/>
        </w:rPr>
        <w:t>(Йоханнесбург, 2008 г.; Дубай, 2012 г.; Хаммамет, 2016 г.)</w:t>
      </w:r>
    </w:p>
    <w:p w14:paraId="39EF6213" w14:textId="77777777" w:rsidR="006A408D" w:rsidRPr="00746793" w:rsidRDefault="006A408D" w:rsidP="008F6B62">
      <w:pPr>
        <w:pStyle w:val="Normalaftertitle"/>
        <w:spacing w:line="240" w:lineRule="exact"/>
        <w:rPr>
          <w:lang w:val="ru-RU"/>
        </w:rPr>
      </w:pPr>
      <w:r w:rsidRPr="00746793">
        <w:rPr>
          <w:lang w:val="ru-RU"/>
        </w:rPr>
        <w:t>Всемирная ассамблея по стандартизации электросвязи (Хаммамет, 2016 г.),</w:t>
      </w:r>
    </w:p>
    <w:p w14:paraId="39EF6214" w14:textId="77777777" w:rsidR="006A408D" w:rsidRPr="00746793" w:rsidRDefault="006A408D" w:rsidP="008F6B62">
      <w:pPr>
        <w:pStyle w:val="Call"/>
        <w:spacing w:line="240" w:lineRule="exact"/>
        <w:rPr>
          <w:lang w:val="ru-RU"/>
        </w:rPr>
      </w:pPr>
      <w:r w:rsidRPr="00746793">
        <w:rPr>
          <w:lang w:val="ru-RU"/>
        </w:rPr>
        <w:t>учитывая</w:t>
      </w:r>
      <w:r w:rsidRPr="00746793">
        <w:rPr>
          <w:i w:val="0"/>
          <w:iCs/>
          <w:lang w:val="ru-RU"/>
        </w:rPr>
        <w:t>,</w:t>
      </w:r>
    </w:p>
    <w:p w14:paraId="39EF6215" w14:textId="77777777" w:rsidR="006A408D" w:rsidRPr="00746793" w:rsidRDefault="006A408D" w:rsidP="008F6B62">
      <w:pPr>
        <w:spacing w:line="240" w:lineRule="exact"/>
        <w:rPr>
          <w:lang w:val="ru-RU"/>
        </w:rPr>
      </w:pPr>
      <w:r w:rsidRPr="00746793">
        <w:rPr>
          <w:lang w:val="ru-RU"/>
        </w:rPr>
        <w:t>что одной из целей МСЭ, изложенных в Статье 1 его Устава, является "поддержание и расширение международного сотрудничества между всеми его Государствами-Членами с целью совершенствования и рационального использования всех видов электросвязи",</w:t>
      </w:r>
    </w:p>
    <w:p w14:paraId="39EF6216" w14:textId="77777777" w:rsidR="006A408D" w:rsidRPr="00746793" w:rsidRDefault="006A408D" w:rsidP="008F6B62">
      <w:pPr>
        <w:pStyle w:val="Call"/>
        <w:spacing w:line="240" w:lineRule="exact"/>
        <w:rPr>
          <w:lang w:val="ru-RU"/>
        </w:rPr>
      </w:pPr>
      <w:r w:rsidRPr="00746793">
        <w:rPr>
          <w:lang w:val="ru-RU"/>
        </w:rPr>
        <w:t>учитывая далее</w:t>
      </w:r>
    </w:p>
    <w:p w14:paraId="39EF6217" w14:textId="77777777" w:rsidR="006A408D" w:rsidRPr="00746793" w:rsidRDefault="006A408D" w:rsidP="008F6B62">
      <w:pPr>
        <w:spacing w:line="240" w:lineRule="exact"/>
        <w:rPr>
          <w:lang w:val="ru-RU"/>
        </w:rPr>
      </w:pPr>
      <w:r w:rsidRPr="00746793">
        <w:rPr>
          <w:i/>
          <w:iCs/>
          <w:lang w:val="ru-RU"/>
        </w:rPr>
        <w:t>a)</w:t>
      </w:r>
      <w:r w:rsidRPr="00746793">
        <w:rPr>
          <w:lang w:val="ru-RU"/>
        </w:rPr>
        <w:tab/>
        <w:t>итоговые документы Всемирной встречи на высшем уровне по вопросам информационного общества (ВВУИО), Женева, 2003 год и Тунис, 2005 год, в том числе Декларацию принципов ВВУИО, в особенности пп. 11, 19, 20, 21 и 49;</w:t>
      </w:r>
    </w:p>
    <w:p w14:paraId="39EF6218" w14:textId="77777777" w:rsidR="006A408D" w:rsidRPr="00746793" w:rsidRDefault="006A408D" w:rsidP="008F6B62">
      <w:pPr>
        <w:spacing w:line="240" w:lineRule="exact"/>
        <w:rPr>
          <w:lang w:val="ru-RU"/>
        </w:rPr>
      </w:pPr>
      <w:r w:rsidRPr="00746793">
        <w:rPr>
          <w:i/>
          <w:iCs/>
          <w:lang w:val="ru-RU"/>
        </w:rPr>
        <w:t>b)</w:t>
      </w:r>
      <w:r w:rsidRPr="00746793">
        <w:rPr>
          <w:lang w:val="ru-RU"/>
        </w:rPr>
        <w:tab/>
        <w:t>резолюцию Совета по правам человека Организации Объединенных Наций "</w:t>
      </w:r>
      <w:r w:rsidRPr="00746793">
        <w:rPr>
          <w:rFonts w:asciiTheme="majorBidi" w:hAnsiTheme="majorBidi" w:cstheme="majorBidi"/>
          <w:szCs w:val="22"/>
          <w:lang w:val="ru-RU" w:eastAsia="zh-CN"/>
        </w:rPr>
        <w:t xml:space="preserve">Поощрение, защита и осуществление прав человека в Интернете" </w:t>
      </w:r>
      <w:r w:rsidRPr="00746793">
        <w:rPr>
          <w:lang w:val="ru-RU"/>
        </w:rPr>
        <w:t>(A/HRC/20/L.13);</w:t>
      </w:r>
    </w:p>
    <w:p w14:paraId="39EF6219" w14:textId="77777777" w:rsidR="006A408D" w:rsidRPr="00746793" w:rsidRDefault="006A408D" w:rsidP="008F6B62">
      <w:pPr>
        <w:spacing w:line="240" w:lineRule="exact"/>
        <w:rPr>
          <w:lang w:val="ru-RU"/>
        </w:rPr>
      </w:pPr>
      <w:r w:rsidRPr="00746793">
        <w:rPr>
          <w:i/>
          <w:iCs/>
          <w:lang w:val="ru-RU"/>
        </w:rPr>
        <w:t>c)</w:t>
      </w:r>
      <w:r w:rsidRPr="00746793">
        <w:rPr>
          <w:lang w:val="ru-RU"/>
        </w:rPr>
        <w:tab/>
        <w:t>Резолюцию 20 (Пересм. Хайдарабад, 2010 г.) Всемирной конференции по развитию электросвязи;</w:t>
      </w:r>
    </w:p>
    <w:p w14:paraId="39EF621A" w14:textId="77777777" w:rsidR="006A408D" w:rsidRPr="00746793" w:rsidRDefault="006A408D" w:rsidP="008F6B62">
      <w:pPr>
        <w:spacing w:line="240" w:lineRule="exact"/>
        <w:rPr>
          <w:lang w:val="ru-RU"/>
        </w:rPr>
      </w:pPr>
      <w:r w:rsidRPr="00746793">
        <w:rPr>
          <w:i/>
          <w:iCs/>
          <w:lang w:val="ru-RU"/>
        </w:rPr>
        <w:t>d)</w:t>
      </w:r>
      <w:r w:rsidRPr="00746793">
        <w:rPr>
          <w:lang w:val="ru-RU"/>
        </w:rPr>
        <w:tab/>
        <w:t>Резолюцию 102 (Пересм. Пусан, 2014 г.) Полномочной конференции;</w:t>
      </w:r>
    </w:p>
    <w:p w14:paraId="39EF621B" w14:textId="77777777" w:rsidR="006A408D" w:rsidRPr="00746793" w:rsidRDefault="006A408D" w:rsidP="008F6B62">
      <w:pPr>
        <w:spacing w:line="240" w:lineRule="exact"/>
        <w:rPr>
          <w:lang w:val="ru-RU"/>
        </w:rPr>
      </w:pPr>
      <w:r w:rsidRPr="00746793">
        <w:rPr>
          <w:i/>
          <w:iCs/>
          <w:lang w:val="ru-RU"/>
        </w:rPr>
        <w:t>e)</w:t>
      </w:r>
      <w:r w:rsidRPr="00746793">
        <w:rPr>
          <w:lang w:val="ru-RU"/>
        </w:rPr>
        <w:tab/>
        <w:t>Резолюцию 64 (Пересм. Пусан, 2014 г.) Полномочной конференции;</w:t>
      </w:r>
    </w:p>
    <w:p w14:paraId="39EF621C" w14:textId="77777777" w:rsidR="006A408D" w:rsidRPr="00746793" w:rsidRDefault="006A408D" w:rsidP="008F6B62">
      <w:pPr>
        <w:spacing w:line="240" w:lineRule="exact"/>
        <w:rPr>
          <w:lang w:val="ru-RU"/>
        </w:rPr>
      </w:pPr>
      <w:r w:rsidRPr="00746793">
        <w:rPr>
          <w:i/>
          <w:iCs/>
          <w:lang w:val="ru-RU"/>
        </w:rPr>
        <w:t>f)</w:t>
      </w:r>
      <w:r w:rsidRPr="00746793">
        <w:rPr>
          <w:lang w:val="ru-RU"/>
        </w:rPr>
        <w:tab/>
        <w:t>резолюцию Генеральной Ассамблеи Организации Объединенных Наций 70/125 (ГА ООН) об итоговом документе совещания высокого уровня Генеральной Ассамблеи, посвященного общему обзору хода осуществления решений ВВУИО;</w:t>
      </w:r>
    </w:p>
    <w:p w14:paraId="39EF621D" w14:textId="77777777" w:rsidR="006A408D" w:rsidRPr="00746793" w:rsidRDefault="006A408D" w:rsidP="008F6B62">
      <w:pPr>
        <w:spacing w:line="240" w:lineRule="exact"/>
        <w:rPr>
          <w:lang w:val="ru-RU"/>
        </w:rPr>
      </w:pPr>
      <w:r w:rsidRPr="00746793">
        <w:rPr>
          <w:i/>
          <w:iCs/>
          <w:lang w:val="ru-RU"/>
        </w:rPr>
        <w:t>g)</w:t>
      </w:r>
      <w:r w:rsidRPr="00746793">
        <w:rPr>
          <w:lang w:val="ru-RU"/>
        </w:rPr>
        <w:tab/>
        <w:t>решения мероприятия высокого уровня ВВУИО+10 (Женева, 2014 г.), которые были представлены в качестве вклада в Общий обзор выполнения решений ВВУИО, проведенный ГА ООН, в частности те решения, которые относятся к передаче ноу-хау и технологий, а также недискриминационному доступу, в рамках осуществления необходимых для этого видов деятельности,</w:t>
      </w:r>
    </w:p>
    <w:p w14:paraId="39EF621E" w14:textId="77777777" w:rsidR="006A408D" w:rsidRPr="00746793" w:rsidRDefault="006A408D" w:rsidP="008F6B62">
      <w:pPr>
        <w:pStyle w:val="Call"/>
        <w:spacing w:line="240" w:lineRule="exact"/>
        <w:rPr>
          <w:lang w:val="ru-RU"/>
        </w:rPr>
      </w:pPr>
      <w:r w:rsidRPr="00746793">
        <w:rPr>
          <w:lang w:val="ru-RU"/>
        </w:rPr>
        <w:t>отмечая</w:t>
      </w:r>
      <w:r w:rsidRPr="00746793">
        <w:rPr>
          <w:i w:val="0"/>
          <w:iCs/>
          <w:lang w:val="ru-RU"/>
        </w:rPr>
        <w:t>,</w:t>
      </w:r>
    </w:p>
    <w:p w14:paraId="39EF621F" w14:textId="77777777" w:rsidR="006A408D" w:rsidRPr="00746793" w:rsidRDefault="006A408D" w:rsidP="008F6B62">
      <w:pPr>
        <w:spacing w:line="240" w:lineRule="exact"/>
        <w:rPr>
          <w:lang w:val="ru-RU"/>
        </w:rPr>
      </w:pPr>
      <w:r w:rsidRPr="00746793">
        <w:rPr>
          <w:lang w:val="ru-RU"/>
        </w:rPr>
        <w:t>что в пункте 48 Декларации принципов ВВУИО признается, что "интернет превратился в публичный ресурс глобального масштаба, и управление его использованием должно стать одним из основных вопросов повестки дня информационного общества. Управление использованием интернета на международном уровне необходимо осуществлять на многосторонней, прозрачной и демократической основе при полномасштабном участии органов государственного управления, частного сектора, гражданского общества и международных организаций. Это управление должно обеспечивать справедливое распределение ресурсов, способствовать доступу для всех, гарантировать стабильное и защищенное функционирование интернета с учетом многоязычия",</w:t>
      </w:r>
    </w:p>
    <w:p w14:paraId="39EF6221" w14:textId="77777777" w:rsidR="006A408D" w:rsidRPr="00746793" w:rsidRDefault="006A408D" w:rsidP="008F6B62">
      <w:pPr>
        <w:pStyle w:val="Call"/>
        <w:spacing w:line="240" w:lineRule="exact"/>
        <w:rPr>
          <w:i w:val="0"/>
          <w:iCs/>
          <w:lang w:val="ru-RU"/>
        </w:rPr>
      </w:pPr>
      <w:r w:rsidRPr="00746793">
        <w:rPr>
          <w:lang w:val="ru-RU"/>
        </w:rPr>
        <w:t>признавая</w:t>
      </w:r>
      <w:r w:rsidRPr="00746793">
        <w:rPr>
          <w:i w:val="0"/>
          <w:iCs/>
          <w:lang w:val="ru-RU"/>
        </w:rPr>
        <w:t>,</w:t>
      </w:r>
    </w:p>
    <w:p w14:paraId="39EF6222" w14:textId="77777777" w:rsidR="006A408D" w:rsidRPr="00746793" w:rsidRDefault="006A408D" w:rsidP="008F6B62">
      <w:pPr>
        <w:spacing w:line="240" w:lineRule="exact"/>
        <w:rPr>
          <w:lang w:val="ru-RU"/>
        </w:rPr>
      </w:pPr>
      <w:r w:rsidRPr="00746793">
        <w:rPr>
          <w:i/>
          <w:iCs/>
          <w:lang w:val="ru-RU"/>
        </w:rPr>
        <w:t>а)</w:t>
      </w:r>
      <w:r w:rsidRPr="00746793">
        <w:rPr>
          <w:lang w:val="ru-RU"/>
        </w:rPr>
        <w:tab/>
        <w:t>что в рамках второго этапа ВВУИО (Тунис, ноябрь 2005 г.) МСЭ был определен как возможная ведущая/содействующая организация по следующим Направлениям деятельности, предусмотренным в Плане действий ВВУИО: C2 "Информационная и коммуникационная инфраструктура" и C5 "Укрепление доверия и безопасности при использовании ИКТ";</w:t>
      </w:r>
    </w:p>
    <w:p w14:paraId="39EF6223" w14:textId="77777777" w:rsidR="006A408D" w:rsidRPr="00746793" w:rsidRDefault="006A408D" w:rsidP="008F6B62">
      <w:pPr>
        <w:spacing w:line="240" w:lineRule="exact"/>
        <w:rPr>
          <w:lang w:val="ru-RU"/>
        </w:rPr>
      </w:pPr>
      <w:r w:rsidRPr="00746793">
        <w:rPr>
          <w:i/>
          <w:iCs/>
          <w:lang w:val="ru-RU"/>
        </w:rPr>
        <w:t>b)</w:t>
      </w:r>
      <w:r w:rsidRPr="00746793">
        <w:rPr>
          <w:lang w:val="ru-RU"/>
        </w:rPr>
        <w:tab/>
        <w:t>что Полномочная конференция (Пусан, 2014 г.) поручила Сектору стандартизации электросвязи (МСЭ-Т) комплекс направлений деятельности, целью которых является выполнение решений ВВУИО (Тунис, 2005 г.), и ряд этих направлений деятельности связан с вопросами, имеющими отношение к интернету;</w:t>
      </w:r>
    </w:p>
    <w:p w14:paraId="39EF6224" w14:textId="77777777" w:rsidR="006A408D" w:rsidRPr="00746793" w:rsidRDefault="006A408D" w:rsidP="006A408D">
      <w:pPr>
        <w:rPr>
          <w:lang w:val="ru-RU"/>
        </w:rPr>
      </w:pPr>
      <w:r w:rsidRPr="00746793">
        <w:rPr>
          <w:i/>
          <w:iCs/>
          <w:lang w:val="ru-RU"/>
        </w:rPr>
        <w:lastRenderedPageBreak/>
        <w:t>c)</w:t>
      </w:r>
      <w:r w:rsidRPr="00746793">
        <w:rPr>
          <w:lang w:val="ru-RU"/>
        </w:rPr>
        <w:tab/>
        <w:t>Резолюцию 102 (Пересм. Пусан, 2014 г.) о роли МСЭ в вопросах международной государственной политики, касающихся интернета и управления ресурсами интернета, включая наименования доменов и адреса;</w:t>
      </w:r>
    </w:p>
    <w:p w14:paraId="39EF6225" w14:textId="77777777" w:rsidR="006A408D" w:rsidRPr="00746793" w:rsidRDefault="006A408D" w:rsidP="006A408D">
      <w:pPr>
        <w:rPr>
          <w:lang w:val="ru-RU"/>
        </w:rPr>
      </w:pPr>
      <w:r w:rsidRPr="00746793">
        <w:rPr>
          <w:i/>
          <w:iCs/>
          <w:lang w:val="ru-RU"/>
        </w:rPr>
        <w:t>d)</w:t>
      </w:r>
      <w:r w:rsidRPr="00746793">
        <w:rPr>
          <w:lang w:val="ru-RU"/>
        </w:rPr>
        <w:tab/>
        <w:t>что управление регистрацией и распределением наименований доменов и адресов в интернете должно полностью отражать географический характер интернета с учетом справедливого баланса интересов всех заинтересованных сторон;</w:t>
      </w:r>
    </w:p>
    <w:p w14:paraId="39EF6226" w14:textId="77777777" w:rsidR="006A408D" w:rsidRPr="00746793" w:rsidRDefault="006A408D" w:rsidP="006A408D">
      <w:pPr>
        <w:rPr>
          <w:lang w:val="ru-RU"/>
        </w:rPr>
      </w:pPr>
      <w:r w:rsidRPr="00746793">
        <w:rPr>
          <w:i/>
          <w:iCs/>
          <w:lang w:val="ru-RU"/>
        </w:rPr>
        <w:t>e)</w:t>
      </w:r>
      <w:r w:rsidRPr="00746793">
        <w:rPr>
          <w:lang w:val="ru-RU"/>
        </w:rPr>
        <w:tab/>
        <w:t>Резолюцию 64 (Пересм. Пусан, 2014 г.) о недискриминационном доступе к современным средствам, услугам и приложениям электросвязи/ИКТ, включая прикладные исследования и передачу технологий, на взаимно согласованных условиях;</w:t>
      </w:r>
    </w:p>
    <w:p w14:paraId="39EF6227" w14:textId="77777777" w:rsidR="006A408D" w:rsidRPr="00746793" w:rsidRDefault="006A408D" w:rsidP="006A408D">
      <w:pPr>
        <w:rPr>
          <w:lang w:val="ru-RU"/>
        </w:rPr>
      </w:pPr>
      <w:r w:rsidRPr="00746793">
        <w:rPr>
          <w:i/>
          <w:iCs/>
          <w:lang w:val="ru-RU"/>
        </w:rPr>
        <w:t>f)</w:t>
      </w:r>
      <w:r w:rsidRPr="00746793">
        <w:rPr>
          <w:lang w:val="ru-RU"/>
        </w:rPr>
        <w:tab/>
        <w:t>Резолюцию 20 (Пересм. Хайдарабад, 2010 г.) о н</w:t>
      </w:r>
      <w:r w:rsidRPr="00746793">
        <w:rPr>
          <w:lang w:val="ru-RU" w:eastAsia="zh-CN"/>
        </w:rPr>
        <w:t>едискриминационном доступе к современным средствам, услугам и соответствующим приложениям электросвязи/ИКТ;</w:t>
      </w:r>
    </w:p>
    <w:p w14:paraId="39EF6228" w14:textId="77777777" w:rsidR="006A408D" w:rsidRPr="00746793" w:rsidRDefault="006A408D" w:rsidP="006A408D">
      <w:pPr>
        <w:rPr>
          <w:lang w:val="ru-RU"/>
        </w:rPr>
      </w:pPr>
      <w:r w:rsidRPr="00746793">
        <w:rPr>
          <w:i/>
          <w:iCs/>
          <w:lang w:val="ru-RU"/>
        </w:rPr>
        <w:t>g)</w:t>
      </w:r>
      <w:r w:rsidRPr="00746793">
        <w:rPr>
          <w:lang w:val="ru-RU"/>
        </w:rPr>
        <w:tab/>
        <w:t>Мнение 1 четвертого Всемирного форума по политике в области электросвязи/ИКТ, касающейся ИКТ, по вопросам государственной политики, касающимся интернета, и Лиссабонский консенсус 2009 года по тем же вопросам,</w:t>
      </w:r>
    </w:p>
    <w:p w14:paraId="39EF6229" w14:textId="77777777" w:rsidR="006A408D" w:rsidRPr="00746793" w:rsidRDefault="006A408D" w:rsidP="006A408D">
      <w:pPr>
        <w:pStyle w:val="Call"/>
        <w:rPr>
          <w:lang w:val="ru-RU"/>
        </w:rPr>
      </w:pPr>
      <w:r w:rsidRPr="00746793">
        <w:rPr>
          <w:lang w:val="ru-RU"/>
        </w:rPr>
        <w:t>принимая во внимание</w:t>
      </w:r>
      <w:r w:rsidRPr="00746793">
        <w:rPr>
          <w:i w:val="0"/>
          <w:iCs/>
          <w:lang w:val="ru-RU"/>
        </w:rPr>
        <w:t>,</w:t>
      </w:r>
    </w:p>
    <w:p w14:paraId="39EF622A" w14:textId="77777777" w:rsidR="006A408D" w:rsidRPr="00746793" w:rsidRDefault="006A408D" w:rsidP="006A408D">
      <w:pPr>
        <w:rPr>
          <w:lang w:val="ru-RU"/>
        </w:rPr>
      </w:pPr>
      <w:r w:rsidRPr="00746793">
        <w:rPr>
          <w:i/>
          <w:iCs/>
          <w:lang w:val="ru-RU"/>
        </w:rPr>
        <w:t>a)</w:t>
      </w:r>
      <w:r w:rsidRPr="00746793">
        <w:rPr>
          <w:lang w:val="ru-RU"/>
        </w:rPr>
        <w:tab/>
        <w:t>что МСЭ-Т занимается техническими и политическими вопросами, связанными с базирующимися на протоколе Интернет (IP) сетями, включая интернет и сети последующих поколений;</w:t>
      </w:r>
    </w:p>
    <w:p w14:paraId="39EF622B" w14:textId="77777777" w:rsidR="006A408D" w:rsidRPr="00746793" w:rsidRDefault="006A408D" w:rsidP="006A408D">
      <w:pPr>
        <w:rPr>
          <w:lang w:val="ru-RU"/>
        </w:rPr>
      </w:pPr>
      <w:r w:rsidRPr="00746793">
        <w:rPr>
          <w:i/>
          <w:iCs/>
          <w:lang w:val="ru-RU"/>
        </w:rPr>
        <w:t>b)</w:t>
      </w:r>
      <w:r w:rsidRPr="00746793">
        <w:rPr>
          <w:lang w:val="ru-RU"/>
        </w:rPr>
        <w:tab/>
        <w:t>что в ряде резолюций настоящей Ассамблеи рассматриваются вопросы, связанные с интернетом;</w:t>
      </w:r>
    </w:p>
    <w:p w14:paraId="39EF622C" w14:textId="77777777" w:rsidR="006A408D" w:rsidRPr="00746793" w:rsidRDefault="006A408D" w:rsidP="006A408D">
      <w:pPr>
        <w:rPr>
          <w:lang w:val="ru-RU"/>
        </w:rPr>
      </w:pPr>
      <w:r w:rsidRPr="00746793">
        <w:rPr>
          <w:i/>
          <w:iCs/>
          <w:lang w:val="ru-RU"/>
        </w:rPr>
        <w:t>c)</w:t>
      </w:r>
      <w:r w:rsidRPr="00746793">
        <w:rPr>
          <w:lang w:val="ru-RU"/>
        </w:rPr>
        <w:tab/>
        <w:t>глобальный и открытый характер интернета как движущей силы ускорения прогресса в направлении развития в различных его формах;</w:t>
      </w:r>
    </w:p>
    <w:p w14:paraId="39EF622D" w14:textId="77777777" w:rsidR="006A408D" w:rsidRPr="00746793" w:rsidRDefault="006A408D" w:rsidP="006A408D">
      <w:pPr>
        <w:rPr>
          <w:lang w:val="ru-RU"/>
        </w:rPr>
      </w:pPr>
      <w:r w:rsidRPr="00746793">
        <w:rPr>
          <w:i/>
          <w:iCs/>
          <w:lang w:val="ru-RU"/>
        </w:rPr>
        <w:t>d)</w:t>
      </w:r>
      <w:r w:rsidRPr="00746793">
        <w:rPr>
          <w:lang w:val="ru-RU"/>
        </w:rPr>
        <w:tab/>
        <w:t>что дискриминация в отношении доступности интернета могла бы в значительной мере затронуть развивающиеся страны;</w:t>
      </w:r>
    </w:p>
    <w:p w14:paraId="39EF622E" w14:textId="77777777" w:rsidR="006A408D" w:rsidRPr="00746793" w:rsidRDefault="006A408D" w:rsidP="006A408D">
      <w:pPr>
        <w:rPr>
          <w:lang w:val="ru-RU"/>
        </w:rPr>
      </w:pPr>
      <w:r w:rsidRPr="00746793">
        <w:rPr>
          <w:i/>
          <w:iCs/>
          <w:lang w:val="ru-RU"/>
        </w:rPr>
        <w:t>e)</w:t>
      </w:r>
      <w:r w:rsidRPr="00746793">
        <w:rPr>
          <w:lang w:val="ru-RU"/>
        </w:rPr>
        <w:tab/>
        <w:t>что МСЭ-T играет ключевую роль в преодолении разрыва в области стандартизации между развитыми и развивающимися странами</w:t>
      </w:r>
      <w:r w:rsidRPr="00746793">
        <w:rPr>
          <w:rStyle w:val="FootnoteReference"/>
          <w:lang w:val="ru-RU"/>
        </w:rPr>
        <w:footnoteReference w:customMarkFollows="1" w:id="1"/>
        <w:sym w:font="Symbol" w:char="F031"/>
      </w:r>
      <w:r w:rsidRPr="00746793">
        <w:rPr>
          <w:lang w:val="ru-RU"/>
        </w:rPr>
        <w:t>,</w:t>
      </w:r>
    </w:p>
    <w:p w14:paraId="39EF622F" w14:textId="77777777" w:rsidR="006A408D" w:rsidRPr="00746793" w:rsidRDefault="006A408D" w:rsidP="006A408D">
      <w:pPr>
        <w:pStyle w:val="Call"/>
        <w:rPr>
          <w:lang w:val="ru-RU"/>
        </w:rPr>
      </w:pPr>
      <w:r w:rsidRPr="00746793">
        <w:rPr>
          <w:lang w:val="ru-RU"/>
        </w:rPr>
        <w:t>решает предложить Государствам-Членам</w:t>
      </w:r>
    </w:p>
    <w:p w14:paraId="39EF6230" w14:textId="77777777" w:rsidR="006A408D" w:rsidRPr="00746793" w:rsidRDefault="006A408D" w:rsidP="006A408D">
      <w:pPr>
        <w:rPr>
          <w:lang w:val="ru-RU"/>
        </w:rPr>
      </w:pPr>
      <w:r w:rsidRPr="00746793">
        <w:rPr>
          <w:lang w:val="ru-RU"/>
        </w:rPr>
        <w:t>1</w:t>
      </w:r>
      <w:r w:rsidRPr="00746793">
        <w:rPr>
          <w:lang w:val="ru-RU"/>
        </w:rPr>
        <w:tab/>
        <w:t>воздерживаться от осуществления любых односторонних и/или дискриминационных действий, которые могут помешать другому Государству-Члену осуществлять доступ к открытым интернет-сайтам и использовать ресурсы, в духе Статьи 1 Устава и принципов ВВУИО;</w:t>
      </w:r>
    </w:p>
    <w:p w14:paraId="39EF6232" w14:textId="77777777" w:rsidR="006A408D" w:rsidRPr="00746793" w:rsidRDefault="006A408D" w:rsidP="006A408D">
      <w:pPr>
        <w:rPr>
          <w:lang w:val="ru-RU"/>
        </w:rPr>
      </w:pPr>
      <w:r w:rsidRPr="00746793">
        <w:rPr>
          <w:lang w:val="ru-RU"/>
        </w:rPr>
        <w:t>2</w:t>
      </w:r>
      <w:r w:rsidRPr="00746793">
        <w:rPr>
          <w:lang w:val="ru-RU"/>
        </w:rPr>
        <w:tab/>
        <w:t xml:space="preserve">сообщать Директору Бюро стандартизации электросвязи (БСЭ) о любых подобных инцидентах, упомянутых в пункте 1 раздела </w:t>
      </w:r>
      <w:r w:rsidRPr="00746793">
        <w:rPr>
          <w:i/>
          <w:iCs/>
          <w:lang w:val="ru-RU"/>
        </w:rPr>
        <w:t>решает</w:t>
      </w:r>
      <w:r w:rsidRPr="00746793">
        <w:rPr>
          <w:lang w:val="ru-RU"/>
        </w:rPr>
        <w:t>, выше,</w:t>
      </w:r>
    </w:p>
    <w:p w14:paraId="39EF6233" w14:textId="77777777" w:rsidR="006A408D" w:rsidRPr="00746793" w:rsidRDefault="006A408D" w:rsidP="006A408D">
      <w:pPr>
        <w:pStyle w:val="Call"/>
        <w:rPr>
          <w:lang w:val="ru-RU"/>
        </w:rPr>
      </w:pPr>
      <w:r w:rsidRPr="00746793">
        <w:rPr>
          <w:lang w:val="ru-RU"/>
        </w:rPr>
        <w:t>поручает Директору Бюро стандартизации электросвязи</w:t>
      </w:r>
    </w:p>
    <w:p w14:paraId="39EF6234" w14:textId="77777777" w:rsidR="006A408D" w:rsidRPr="00746793" w:rsidRDefault="006A408D" w:rsidP="006A408D">
      <w:pPr>
        <w:rPr>
          <w:lang w:val="ru-RU"/>
        </w:rPr>
      </w:pPr>
      <w:r w:rsidRPr="00746793">
        <w:rPr>
          <w:lang w:val="ru-RU"/>
        </w:rPr>
        <w:t>1</w:t>
      </w:r>
      <w:r w:rsidRPr="00746793">
        <w:rPr>
          <w:lang w:val="ru-RU"/>
        </w:rPr>
        <w:tab/>
        <w:t>сводить воедино и анализировать информацию об инцидентах, полученную от Государств-Членов;</w:t>
      </w:r>
    </w:p>
    <w:p w14:paraId="39EF6235" w14:textId="77777777" w:rsidR="006A408D" w:rsidRPr="00746793" w:rsidRDefault="006A408D" w:rsidP="006A408D">
      <w:pPr>
        <w:rPr>
          <w:lang w:val="ru-RU"/>
        </w:rPr>
      </w:pPr>
      <w:r w:rsidRPr="00746793">
        <w:rPr>
          <w:lang w:val="ru-RU"/>
        </w:rPr>
        <w:t>2</w:t>
      </w:r>
      <w:r w:rsidRPr="00746793">
        <w:rPr>
          <w:lang w:val="ru-RU"/>
        </w:rPr>
        <w:tab/>
        <w:t>сообщать эту информацию Государствам-Членам с помощью соответствующих механизмов;</w:t>
      </w:r>
    </w:p>
    <w:p w14:paraId="39EF6236" w14:textId="77777777" w:rsidR="006A408D" w:rsidRPr="00746793" w:rsidRDefault="006A408D" w:rsidP="006A408D">
      <w:pPr>
        <w:rPr>
          <w:lang w:val="ru-RU"/>
        </w:rPr>
      </w:pPr>
      <w:r w:rsidRPr="00746793">
        <w:rPr>
          <w:lang w:val="ru-RU"/>
        </w:rPr>
        <w:t>3</w:t>
      </w:r>
      <w:r w:rsidRPr="00746793">
        <w:rPr>
          <w:lang w:val="ru-RU"/>
        </w:rPr>
        <w:tab/>
        <w:t>представить отчет Консультативной группе по стандартизации электросвязи (КГСЭ) о ходе выполнения настоящей Резолюции, с тем чтобы КГСЭ оценила эффективность ее осуществления;</w:t>
      </w:r>
    </w:p>
    <w:p w14:paraId="4342D32F" w14:textId="77777777" w:rsidR="007E3CAB" w:rsidRDefault="007E3CA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>
        <w:rPr>
          <w:lang w:val="ru-RU"/>
        </w:rPr>
        <w:br w:type="page"/>
      </w:r>
    </w:p>
    <w:p w14:paraId="39EF6237" w14:textId="42409938" w:rsidR="006A408D" w:rsidRPr="00746793" w:rsidRDefault="006A408D" w:rsidP="006A408D">
      <w:pPr>
        <w:rPr>
          <w:lang w:val="ru-RU"/>
        </w:rPr>
      </w:pPr>
      <w:r w:rsidRPr="00746793">
        <w:rPr>
          <w:lang w:val="ru-RU"/>
        </w:rPr>
        <w:lastRenderedPageBreak/>
        <w:t>4</w:t>
      </w:r>
      <w:r w:rsidRPr="00746793">
        <w:rPr>
          <w:lang w:val="ru-RU"/>
        </w:rPr>
        <w:tab/>
        <w:t>представить отчет о ходе выполнения настоящей Резолюции следующей Всемирной ассамблее по стандартизации электросвязи,</w:t>
      </w:r>
    </w:p>
    <w:p w14:paraId="39EF6238" w14:textId="77777777" w:rsidR="006A408D" w:rsidRPr="00746793" w:rsidRDefault="006A408D" w:rsidP="006A408D">
      <w:pPr>
        <w:pStyle w:val="Call"/>
        <w:rPr>
          <w:lang w:val="ru-RU"/>
        </w:rPr>
      </w:pPr>
      <w:r w:rsidRPr="00746793">
        <w:rPr>
          <w:lang w:val="ru-RU"/>
        </w:rPr>
        <w:t>поручает Генеральному секретарю</w:t>
      </w:r>
    </w:p>
    <w:p w14:paraId="39EF6239" w14:textId="77777777" w:rsidR="006A408D" w:rsidRPr="00746793" w:rsidRDefault="006A408D" w:rsidP="006A408D">
      <w:pPr>
        <w:rPr>
          <w:lang w:val="ru-RU"/>
        </w:rPr>
      </w:pPr>
      <w:r w:rsidRPr="00746793">
        <w:rPr>
          <w:lang w:val="ru-RU"/>
        </w:rPr>
        <w:t>ежегодно представлять отчет Совету МСЭ о ходе выполнения настоящей Резолюции,</w:t>
      </w:r>
    </w:p>
    <w:p w14:paraId="39EF623A" w14:textId="77777777" w:rsidR="006A408D" w:rsidRPr="00746793" w:rsidRDefault="006A408D" w:rsidP="006A408D">
      <w:pPr>
        <w:pStyle w:val="Call"/>
        <w:rPr>
          <w:lang w:val="ru-RU"/>
        </w:rPr>
      </w:pPr>
      <w:r w:rsidRPr="00746793">
        <w:rPr>
          <w:lang w:val="ru-RU"/>
        </w:rPr>
        <w:t>предлагает Директорам Бюро стандартизации электросвязи, Бюро радиосвязи и Бюро развития электросвязи</w:t>
      </w:r>
    </w:p>
    <w:p w14:paraId="39EF623B" w14:textId="77777777" w:rsidR="006A408D" w:rsidRPr="00746793" w:rsidRDefault="006A408D" w:rsidP="006A408D">
      <w:pPr>
        <w:tabs>
          <w:tab w:val="center" w:pos="4819"/>
        </w:tabs>
        <w:rPr>
          <w:lang w:val="ru-RU"/>
        </w:rPr>
      </w:pPr>
      <w:r w:rsidRPr="00746793">
        <w:rPr>
          <w:lang w:val="ru-RU"/>
        </w:rPr>
        <w:t>вносить вклад в подготовку отчета о ходе выполнения настоящей Резолюции,</w:t>
      </w:r>
    </w:p>
    <w:p w14:paraId="39EF623C" w14:textId="77777777" w:rsidR="006A408D" w:rsidRPr="00746793" w:rsidRDefault="006A408D" w:rsidP="006A408D">
      <w:pPr>
        <w:pStyle w:val="Call"/>
        <w:rPr>
          <w:lang w:val="ru-RU"/>
        </w:rPr>
      </w:pPr>
      <w:r w:rsidRPr="00746793">
        <w:rPr>
          <w:lang w:val="ru-RU"/>
        </w:rPr>
        <w:t>предлагает членам МСЭ</w:t>
      </w:r>
    </w:p>
    <w:p w14:paraId="39EF623D" w14:textId="77777777" w:rsidR="006A408D" w:rsidRPr="00746793" w:rsidRDefault="006A408D" w:rsidP="006A408D">
      <w:pPr>
        <w:rPr>
          <w:lang w:val="ru-RU"/>
        </w:rPr>
      </w:pPr>
      <w:r w:rsidRPr="00746793">
        <w:rPr>
          <w:lang w:val="ru-RU"/>
        </w:rPr>
        <w:t>представлять вклады для исследовательских комиссий МСЭ-Т, способствующие предотвращению и предупреждению такой практики.</w:t>
      </w:r>
    </w:p>
    <w:p w14:paraId="39EF623E" w14:textId="77777777" w:rsidR="006A408D" w:rsidRPr="00746793" w:rsidRDefault="006A408D" w:rsidP="007E3CAB">
      <w:pPr>
        <w:rPr>
          <w:lang w:val="ru-RU"/>
        </w:rPr>
      </w:pPr>
    </w:p>
    <w:p w14:paraId="39EF623F" w14:textId="77777777" w:rsidR="006A408D" w:rsidRPr="00746793" w:rsidRDefault="006A408D" w:rsidP="007E3CAB">
      <w:pPr>
        <w:rPr>
          <w:lang w:val="ru-RU"/>
        </w:rPr>
      </w:pPr>
    </w:p>
    <w:p w14:paraId="39EF6240" w14:textId="77777777" w:rsidR="006A408D" w:rsidRPr="00746793" w:rsidRDefault="006A408D" w:rsidP="007E3CAB">
      <w:pPr>
        <w:rPr>
          <w:lang w:val="ru-RU"/>
        </w:rPr>
      </w:pPr>
    </w:p>
    <w:p w14:paraId="39EF6241" w14:textId="77777777" w:rsidR="006A408D" w:rsidRPr="00746793" w:rsidRDefault="006A408D" w:rsidP="007E3CAB">
      <w:pPr>
        <w:rPr>
          <w:lang w:val="ru-RU"/>
        </w:rPr>
      </w:pPr>
    </w:p>
    <w:p w14:paraId="39EF6242" w14:textId="77777777" w:rsidR="006A408D" w:rsidRDefault="006A408D" w:rsidP="007E3CAB">
      <w:pPr>
        <w:rPr>
          <w:lang w:val="en-US"/>
        </w:rPr>
      </w:pPr>
    </w:p>
    <w:p w14:paraId="1B03E4A5" w14:textId="77777777" w:rsidR="007E3CAB" w:rsidRDefault="007E3CAB" w:rsidP="007E3CAB">
      <w:pPr>
        <w:rPr>
          <w:lang w:val="en-US"/>
        </w:rPr>
      </w:pPr>
    </w:p>
    <w:p w14:paraId="14C12B8A" w14:textId="77777777" w:rsidR="007E3CAB" w:rsidRDefault="007E3CAB" w:rsidP="007E3CAB">
      <w:pPr>
        <w:rPr>
          <w:lang w:val="en-US"/>
        </w:rPr>
      </w:pPr>
    </w:p>
    <w:p w14:paraId="5C634750" w14:textId="77777777" w:rsidR="007E3CAB" w:rsidRDefault="007E3CAB" w:rsidP="007E3CAB">
      <w:pPr>
        <w:rPr>
          <w:lang w:val="en-US"/>
        </w:rPr>
      </w:pPr>
    </w:p>
    <w:p w14:paraId="261D080B" w14:textId="77777777" w:rsidR="007E3CAB" w:rsidRDefault="007E3CAB" w:rsidP="007E3CAB">
      <w:pPr>
        <w:rPr>
          <w:lang w:val="en-US"/>
        </w:rPr>
      </w:pPr>
    </w:p>
    <w:p w14:paraId="689ADB46" w14:textId="77777777" w:rsidR="007E3CAB" w:rsidRDefault="007E3CAB" w:rsidP="007E3CAB">
      <w:pPr>
        <w:rPr>
          <w:lang w:val="en-US"/>
        </w:rPr>
      </w:pPr>
    </w:p>
    <w:p w14:paraId="259E0E03" w14:textId="77777777" w:rsidR="007E3CAB" w:rsidRPr="007E3CAB" w:rsidRDefault="007E3CAB" w:rsidP="007E3CAB">
      <w:pPr>
        <w:rPr>
          <w:lang w:val="en-US"/>
        </w:rPr>
      </w:pPr>
    </w:p>
    <w:p w14:paraId="39EF6243" w14:textId="77777777" w:rsidR="006A408D" w:rsidRPr="00746793" w:rsidRDefault="006A408D" w:rsidP="007E3CAB">
      <w:pPr>
        <w:rPr>
          <w:lang w:val="ru-RU"/>
        </w:rPr>
      </w:pPr>
    </w:p>
    <w:p w14:paraId="39EF6244" w14:textId="77777777" w:rsidR="006A408D" w:rsidRPr="00746793" w:rsidRDefault="006A408D" w:rsidP="007E3CAB">
      <w:pPr>
        <w:rPr>
          <w:lang w:val="ru-RU"/>
        </w:rPr>
      </w:pPr>
    </w:p>
    <w:p w14:paraId="39EF6245" w14:textId="77777777" w:rsidR="006A408D" w:rsidRPr="00746793" w:rsidRDefault="006A408D" w:rsidP="006A408D">
      <w:pPr>
        <w:rPr>
          <w:lang w:val="ru-RU"/>
        </w:rPr>
      </w:pPr>
    </w:p>
    <w:p w14:paraId="39EF6246" w14:textId="77777777" w:rsidR="006A408D" w:rsidRPr="00746793" w:rsidRDefault="006A408D" w:rsidP="006A408D">
      <w:pPr>
        <w:rPr>
          <w:lang w:val="ru-RU"/>
        </w:rPr>
      </w:pPr>
    </w:p>
    <w:p w14:paraId="39EF6247" w14:textId="77777777" w:rsidR="006A408D" w:rsidRPr="00746793" w:rsidRDefault="006A408D" w:rsidP="006A408D">
      <w:pPr>
        <w:rPr>
          <w:lang w:val="ru-RU"/>
        </w:rPr>
      </w:pPr>
    </w:p>
    <w:p w14:paraId="39EF6248" w14:textId="77777777" w:rsidR="006A408D" w:rsidRPr="00746793" w:rsidRDefault="006A408D" w:rsidP="006A408D">
      <w:pPr>
        <w:rPr>
          <w:lang w:val="ru-RU"/>
        </w:rPr>
      </w:pPr>
    </w:p>
    <w:p w14:paraId="39EF6249" w14:textId="77777777" w:rsidR="006A408D" w:rsidRPr="00746793" w:rsidRDefault="006A408D" w:rsidP="006A408D">
      <w:pPr>
        <w:rPr>
          <w:lang w:val="ru-RU"/>
        </w:rPr>
      </w:pPr>
    </w:p>
    <w:p w14:paraId="39EF624A" w14:textId="77777777" w:rsidR="006A408D" w:rsidRPr="00746793" w:rsidRDefault="006A408D" w:rsidP="006A408D">
      <w:pPr>
        <w:rPr>
          <w:lang w:val="ru-RU"/>
        </w:rPr>
      </w:pPr>
    </w:p>
    <w:sectPr w:rsidR="006A408D" w:rsidRPr="00746793" w:rsidSect="007D2D13">
      <w:headerReference w:type="even" r:id="rId13"/>
      <w:footerReference w:type="even" r:id="rId14"/>
      <w:footerReference w:type="default" r:id="rId15"/>
      <w:footerReference w:type="first" r:id="rId16"/>
      <w:footnotePr>
        <w:pos w:val="beneathText"/>
      </w:footnotePr>
      <w:pgSz w:w="11907" w:h="16840" w:code="9"/>
      <w:pgMar w:top="1134" w:right="1134" w:bottom="1134" w:left="1134" w:header="567" w:footer="567" w:gutter="0"/>
      <w:pgNumType w:start="1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F6251" w14:textId="77777777" w:rsidR="003C4289" w:rsidRDefault="003C4289">
      <w:r>
        <w:separator/>
      </w:r>
    </w:p>
  </w:endnote>
  <w:endnote w:type="continuationSeparator" w:id="0">
    <w:p w14:paraId="39EF6252" w14:textId="77777777" w:rsidR="003C4289" w:rsidRDefault="003C4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Next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E65BF" w14:textId="77777777" w:rsidR="004668AB" w:rsidRPr="00DE48B4" w:rsidRDefault="004668AB" w:rsidP="00DE48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B3277" w14:textId="77777777" w:rsidR="004668AB" w:rsidRPr="008968B6" w:rsidRDefault="004668AB" w:rsidP="008968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F6257" w14:textId="07A73BF0" w:rsidR="00E61B7B" w:rsidRPr="00726506" w:rsidRDefault="00E95096" w:rsidP="001520B4">
    <w:pPr>
      <w:pStyle w:val="Footer"/>
      <w:tabs>
        <w:tab w:val="left" w:pos="1134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6A408D">
      <w:rPr>
        <w:bCs/>
        <w:sz w:val="22"/>
        <w:szCs w:val="22"/>
      </w:rPr>
      <w:t>2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>
      <w:rPr>
        <w:b/>
        <w:sz w:val="22"/>
        <w:szCs w:val="22"/>
        <w:lang w:val="ru-RU"/>
      </w:rPr>
      <w:t>1</w:t>
    </w:r>
    <w:r w:rsidR="001520B4">
      <w:rPr>
        <w:b/>
        <w:sz w:val="22"/>
        <w:szCs w:val="22"/>
        <w:lang w:val="en-US"/>
      </w:rPr>
      <w:t>6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E95096">
      <w:rPr>
        <w:b/>
        <w:sz w:val="22"/>
        <w:szCs w:val="22"/>
      </w:rPr>
      <w:fldChar w:fldCharType="begin"/>
    </w:r>
    <w:r w:rsidRPr="00E95096">
      <w:rPr>
        <w:b/>
        <w:sz w:val="22"/>
        <w:szCs w:val="22"/>
      </w:rPr>
      <w:instrText xml:space="preserve"> STYLEREF  href  \* MERGEFORMAT </w:instrText>
    </w:r>
    <w:r w:rsidRPr="00E95096">
      <w:rPr>
        <w:b/>
        <w:sz w:val="22"/>
        <w:szCs w:val="22"/>
      </w:rPr>
      <w:fldChar w:fldCharType="separate"/>
    </w:r>
    <w:r w:rsidR="00522977">
      <w:rPr>
        <w:b/>
        <w:sz w:val="22"/>
        <w:szCs w:val="22"/>
      </w:rPr>
      <w:t>69</w:t>
    </w:r>
    <w:r w:rsidRPr="00E95096">
      <w:rPr>
        <w:b/>
        <w:sz w:val="22"/>
        <w:szCs w:val="2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F6258" w14:textId="324B67AC" w:rsidR="00E61B7B" w:rsidRPr="007053F5" w:rsidRDefault="00E61B7B" w:rsidP="007D2D13">
    <w:pPr>
      <w:pStyle w:val="Footer"/>
      <w:tabs>
        <w:tab w:val="left" w:pos="851"/>
      </w:tabs>
    </w:pPr>
    <w:r>
      <w:rPr>
        <w:lang w:val="en-US"/>
      </w:rPr>
      <w:tab/>
    </w:r>
    <w:r w:rsidR="00E95096" w:rsidRPr="00E95096">
      <w:rPr>
        <w:b/>
        <w:bCs/>
        <w:sz w:val="22"/>
        <w:szCs w:val="22"/>
        <w:lang w:val="en-US"/>
      </w:rPr>
      <w:tab/>
    </w:r>
    <w:r w:rsidR="00E95096" w:rsidRPr="00E95096">
      <w:rPr>
        <w:b/>
        <w:bCs/>
        <w:sz w:val="22"/>
        <w:szCs w:val="22"/>
      </w:rPr>
      <w:t>ВАСЭ-</w:t>
    </w:r>
    <w:r w:rsidR="00E95096">
      <w:rPr>
        <w:b/>
        <w:bCs/>
        <w:sz w:val="22"/>
        <w:szCs w:val="22"/>
        <w:lang w:val="ru-RU"/>
      </w:rPr>
      <w:t>1</w:t>
    </w:r>
    <w:r w:rsidR="007D2D13">
      <w:rPr>
        <w:b/>
        <w:bCs/>
        <w:sz w:val="22"/>
        <w:szCs w:val="22"/>
        <w:lang w:val="ru-RU"/>
      </w:rPr>
      <w:t>6</w:t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sz w:val="22"/>
        <w:szCs w:val="22"/>
      </w:rPr>
      <w:sym w:font="Symbol" w:char="F02D"/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="00E95096" w:rsidRPr="00E95096">
      <w:rPr>
        <w:b/>
        <w:bCs/>
        <w:sz w:val="22"/>
        <w:szCs w:val="22"/>
      </w:rPr>
      <w:fldChar w:fldCharType="begin"/>
    </w:r>
    <w:r w:rsidR="00E95096" w:rsidRPr="00E95096">
      <w:rPr>
        <w:b/>
        <w:bCs/>
        <w:sz w:val="22"/>
        <w:szCs w:val="22"/>
      </w:rPr>
      <w:instrText xml:space="preserve"> STYLEREF  href  \* MERGEFORMAT </w:instrText>
    </w:r>
    <w:r w:rsidR="00E95096" w:rsidRPr="00E95096">
      <w:rPr>
        <w:b/>
        <w:bCs/>
        <w:sz w:val="22"/>
        <w:szCs w:val="22"/>
      </w:rPr>
      <w:fldChar w:fldCharType="separate"/>
    </w:r>
    <w:r w:rsidR="00522977">
      <w:rPr>
        <w:b/>
        <w:bCs/>
        <w:sz w:val="22"/>
        <w:szCs w:val="22"/>
      </w:rPr>
      <w:t>69</w:t>
    </w:r>
    <w:r w:rsidR="00E95096" w:rsidRPr="00E95096">
      <w:rPr>
        <w:b/>
        <w:bCs/>
        <w:sz w:val="22"/>
        <w:szCs w:val="22"/>
      </w:rPr>
      <w:fldChar w:fldCharType="end"/>
    </w:r>
    <w:r w:rsidR="00E95096" w:rsidRPr="00E95096">
      <w:rPr>
        <w:b/>
        <w:bCs/>
        <w:sz w:val="22"/>
        <w:szCs w:val="22"/>
      </w:rPr>
      <w:tab/>
    </w:r>
    <w:r w:rsidR="00E95096" w:rsidRPr="007053F5">
      <w:rPr>
        <w:sz w:val="22"/>
        <w:szCs w:val="22"/>
      </w:rPr>
      <w:fldChar w:fldCharType="begin"/>
    </w:r>
    <w:r w:rsidR="00E95096" w:rsidRPr="007053F5">
      <w:rPr>
        <w:sz w:val="22"/>
        <w:szCs w:val="22"/>
      </w:rPr>
      <w:instrText xml:space="preserve"> PAGE </w:instrText>
    </w:r>
    <w:r w:rsidR="00E95096" w:rsidRPr="007053F5">
      <w:rPr>
        <w:sz w:val="22"/>
        <w:szCs w:val="22"/>
      </w:rPr>
      <w:fldChar w:fldCharType="separate"/>
    </w:r>
    <w:r w:rsidR="006A408D">
      <w:rPr>
        <w:sz w:val="22"/>
        <w:szCs w:val="22"/>
      </w:rPr>
      <w:t>3</w:t>
    </w:r>
    <w:r w:rsidR="00E95096" w:rsidRPr="007053F5">
      <w:rPr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F6259" w14:textId="77777777" w:rsidR="00E61B7B" w:rsidRPr="00C17A81" w:rsidRDefault="00E61B7B" w:rsidP="0003404D">
    <w:pPr>
      <w:pStyle w:val="FooterQP"/>
      <w:rPr>
        <w:lang w:val="ru-RU"/>
      </w:rPr>
    </w:pPr>
    <w:r>
      <w:rPr>
        <w:lang w:val="ru-RU"/>
      </w:rPr>
      <w:tab/>
    </w:r>
    <w:r>
      <w:rPr>
        <w:lang w:val="ru-RU"/>
      </w:rPr>
      <w:tab/>
    </w:r>
    <w:r w:rsidRPr="00C17A81">
      <w:rPr>
        <w:lang w:val="ru-RU"/>
      </w:rPr>
      <w:t>ВАСЭ-0</w:t>
    </w:r>
    <w:r>
      <w:rPr>
        <w:lang w:val="ru-RU"/>
      </w:rPr>
      <w:t>8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lang w:val="ru-RU"/>
      </w:rPr>
      <w:t>Материалы</w:t>
    </w:r>
    <w:r w:rsidRPr="00C17A81">
      <w:rPr>
        <w:lang w:val="ru-RU"/>
      </w:rPr>
      <w:t xml:space="preserve"> – Часть </w:t>
    </w:r>
    <w:r>
      <w:rPr>
        <w:lang w:val="ru-RU"/>
      </w:rPr>
      <w:t>5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lang w:val="ru-RU"/>
      </w:rPr>
      <w:t>Отчеты и документы</w:t>
    </w:r>
    <w:r>
      <w:rPr>
        <w:lang w:val="ru-RU"/>
      </w:rPr>
      <w:tab/>
    </w:r>
    <w:r>
      <w:rPr>
        <w:rStyle w:val="PageNumber"/>
        <w:b w:val="0"/>
        <w:caps/>
        <w:noProof/>
      </w:rPr>
      <w:fldChar w:fldCharType="begin"/>
    </w:r>
    <w:r w:rsidRPr="0003404D">
      <w:rPr>
        <w:rStyle w:val="PageNumber"/>
        <w:b w:val="0"/>
        <w:caps/>
        <w:noProof/>
        <w:lang w:val="ru-RU"/>
      </w:rPr>
      <w:instrText xml:space="preserve"> </w:instrText>
    </w:r>
    <w:r>
      <w:rPr>
        <w:rStyle w:val="PageNumber"/>
        <w:b w:val="0"/>
        <w:caps/>
        <w:noProof/>
      </w:rPr>
      <w:instrText>PAGE</w:instrText>
    </w:r>
    <w:r w:rsidRPr="0003404D">
      <w:rPr>
        <w:rStyle w:val="PageNumber"/>
        <w:b w:val="0"/>
        <w:caps/>
        <w:noProof/>
        <w:lang w:val="ru-RU"/>
      </w:rPr>
      <w:instrText xml:space="preserve"> </w:instrText>
    </w:r>
    <w:r>
      <w:rPr>
        <w:rStyle w:val="PageNumber"/>
        <w:b w:val="0"/>
        <w:caps/>
        <w:noProof/>
      </w:rPr>
      <w:fldChar w:fldCharType="separate"/>
    </w:r>
    <w:r>
      <w:rPr>
        <w:rStyle w:val="PageNumber"/>
        <w:b w:val="0"/>
        <w:caps/>
        <w:noProof/>
        <w:lang w:val="ru-RU"/>
      </w:rPr>
      <w:t>1</w:t>
    </w:r>
    <w:r>
      <w:rPr>
        <w:rStyle w:val="PageNumber"/>
        <w:b w:val="0"/>
        <w:caps/>
        <w:noProof/>
      </w:rPr>
      <w:fldChar w:fldCharType="end"/>
    </w:r>
  </w:p>
  <w:p w14:paraId="39EF625A" w14:textId="77777777" w:rsidR="00E61B7B" w:rsidRPr="00D143BE" w:rsidRDefault="00E61B7B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F624F" w14:textId="77777777" w:rsidR="003C4289" w:rsidRDefault="003C4289">
      <w:r>
        <w:t>____________________</w:t>
      </w:r>
    </w:p>
  </w:footnote>
  <w:footnote w:type="continuationSeparator" w:id="0">
    <w:p w14:paraId="39EF6250" w14:textId="77777777" w:rsidR="003C4289" w:rsidRDefault="003C4289">
      <w:r>
        <w:continuationSeparator/>
      </w:r>
    </w:p>
  </w:footnote>
  <w:footnote w:id="1">
    <w:p w14:paraId="39EF625B" w14:textId="77777777" w:rsidR="006A408D" w:rsidRPr="009C7250" w:rsidRDefault="006A408D" w:rsidP="006A408D">
      <w:pPr>
        <w:pStyle w:val="FootnoteText"/>
        <w:rPr>
          <w:lang w:val="ru-RU"/>
        </w:rPr>
      </w:pPr>
      <w:r w:rsidRPr="00D6453D">
        <w:rPr>
          <w:rStyle w:val="FootnoteReference"/>
        </w:rPr>
        <w:sym w:font="Symbol" w:char="F031"/>
      </w:r>
      <w:r w:rsidRPr="009C7250">
        <w:rPr>
          <w:lang w:val="ru-RU"/>
        </w:rPr>
        <w:tab/>
      </w:r>
      <w:r>
        <w:rPr>
          <w:lang w:val="ru-RU"/>
        </w:rPr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US"/>
        </w:rPr>
        <w:t> </w:t>
      </w:r>
      <w:r>
        <w:rPr>
          <w:lang w:val="ru-RU"/>
        </w:rPr>
        <w:t>также страны с переходной экономикой</w:t>
      </w:r>
      <w:r w:rsidRPr="00A24061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08F69" w14:textId="77777777" w:rsidR="004668AB" w:rsidRDefault="004668AB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E4190" w14:textId="77777777" w:rsidR="004668AB" w:rsidRDefault="004668AB" w:rsidP="00CE6FB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6BF8B" w14:textId="77777777" w:rsidR="004668AB" w:rsidRDefault="004668AB">
    <w:pPr>
      <w:pStyle w:val="Header"/>
      <w:ind w:right="360"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F6256" w14:textId="77777777" w:rsidR="007053F5" w:rsidRDefault="007053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A1E1F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91299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80FA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B29D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507B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B286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8656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3C61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880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BE4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FDC06DC"/>
    <w:lvl w:ilvl="0">
      <w:numFmt w:val="bullet"/>
      <w:lvlText w:val="*"/>
      <w:lvlJc w:val="left"/>
    </w:lvl>
  </w:abstractNum>
  <w:abstractNum w:abstractNumId="11" w15:restartNumberingAfterBreak="0">
    <w:nsid w:val="05857A2D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bullet"/>
      <w:lvlText w:val="-"/>
      <w:legacy w:legacy="1" w:legacySpace="0" w:legacyIndent="360"/>
      <w:lvlJc w:val="left"/>
      <w:pPr>
        <w:ind w:left="2520" w:hanging="360"/>
      </w:pPr>
      <w:rPr>
        <w:sz w:val="16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 w15:restartNumberingAfterBreak="0">
    <w:nsid w:val="07690616"/>
    <w:multiLevelType w:val="hybridMultilevel"/>
    <w:tmpl w:val="5D0C2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77862"/>
    <w:multiLevelType w:val="multilevel"/>
    <w:tmpl w:val="581802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0CF30744"/>
    <w:multiLevelType w:val="hybridMultilevel"/>
    <w:tmpl w:val="6A804750"/>
    <w:lvl w:ilvl="0" w:tplc="7BDACCB8">
      <w:start w:val="2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E20199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6" w15:restartNumberingAfterBreak="0">
    <w:nsid w:val="12AE4BD8"/>
    <w:multiLevelType w:val="multilevel"/>
    <w:tmpl w:val="D2EC3D7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152D192A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8" w15:restartNumberingAfterBreak="0">
    <w:nsid w:val="18DF5553"/>
    <w:multiLevelType w:val="hybridMultilevel"/>
    <w:tmpl w:val="AB1A73DA"/>
    <w:lvl w:ilvl="0" w:tplc="9FC6DFC2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D9B69B2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0" w15:restartNumberingAfterBreak="0">
    <w:nsid w:val="1E0431C1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1" w15:restartNumberingAfterBreak="0">
    <w:nsid w:val="215F691D"/>
    <w:multiLevelType w:val="multilevel"/>
    <w:tmpl w:val="A5008A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22" w15:restartNumberingAfterBreak="0">
    <w:nsid w:val="23745004"/>
    <w:multiLevelType w:val="hybridMultilevel"/>
    <w:tmpl w:val="710C6216"/>
    <w:lvl w:ilvl="0" w:tplc="21C03B3A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6000B66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4" w15:restartNumberingAfterBreak="0">
    <w:nsid w:val="2901506D"/>
    <w:multiLevelType w:val="hybridMultilevel"/>
    <w:tmpl w:val="342263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A070AC2"/>
    <w:multiLevelType w:val="hybridMultilevel"/>
    <w:tmpl w:val="B0AA1DC8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C1B503A"/>
    <w:multiLevelType w:val="multilevel"/>
    <w:tmpl w:val="02328A3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7" w15:restartNumberingAfterBreak="0">
    <w:nsid w:val="30D63553"/>
    <w:multiLevelType w:val="hybridMultilevel"/>
    <w:tmpl w:val="751AF3F2"/>
    <w:lvl w:ilvl="0" w:tplc="9FCE2A4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1972171"/>
    <w:multiLevelType w:val="multilevel"/>
    <w:tmpl w:val="4E8E1BB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2A651B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3A5D4A3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40EB39C4"/>
    <w:multiLevelType w:val="hybridMultilevel"/>
    <w:tmpl w:val="D95AF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AB7481"/>
    <w:multiLevelType w:val="hybridMultilevel"/>
    <w:tmpl w:val="0B4C9F96"/>
    <w:lvl w:ilvl="0" w:tplc="09E61794">
      <w:start w:val="6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7857B9F"/>
    <w:multiLevelType w:val="multilevel"/>
    <w:tmpl w:val="BD70E470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 w15:restartNumberingAfterBreak="0">
    <w:nsid w:val="4E2B1D21"/>
    <w:multiLevelType w:val="hybridMultilevel"/>
    <w:tmpl w:val="CA361126"/>
    <w:lvl w:ilvl="0" w:tplc="E30864F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EA430A6"/>
    <w:multiLevelType w:val="hybridMultilevel"/>
    <w:tmpl w:val="3B663A62"/>
    <w:lvl w:ilvl="0" w:tplc="3BF47976">
      <w:start w:val="9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0E81FA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7" w15:restartNumberingAfterBreak="0">
    <w:nsid w:val="52543A80"/>
    <w:multiLevelType w:val="multilevel"/>
    <w:tmpl w:val="0F58EBA6"/>
    <w:lvl w:ilvl="0">
      <w:start w:val="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53BB73F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56107938"/>
    <w:multiLevelType w:val="multilevel"/>
    <w:tmpl w:val="352ADF2E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5BBC7EE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 w15:restartNumberingAfterBreak="0">
    <w:nsid w:val="5D1F3555"/>
    <w:multiLevelType w:val="hybridMultilevel"/>
    <w:tmpl w:val="AFB2BAF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4402804"/>
    <w:multiLevelType w:val="multilevel"/>
    <w:tmpl w:val="95C421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658325F7"/>
    <w:multiLevelType w:val="hybridMultilevel"/>
    <w:tmpl w:val="66A89C2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DB802FF"/>
    <w:multiLevelType w:val="multilevel"/>
    <w:tmpl w:val="2C34350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6DC316D9"/>
    <w:multiLevelType w:val="hybridMultilevel"/>
    <w:tmpl w:val="40FC8BBA"/>
    <w:lvl w:ilvl="0" w:tplc="9C666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544F23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7" w15:restartNumberingAfterBreak="0">
    <w:nsid w:val="6F6A08FE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8" w15:restartNumberingAfterBreak="0">
    <w:nsid w:val="701E113D"/>
    <w:multiLevelType w:val="hybridMultilevel"/>
    <w:tmpl w:val="9B52327E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7181312"/>
    <w:multiLevelType w:val="hybridMultilevel"/>
    <w:tmpl w:val="FBFEF5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9742142">
    <w:abstractNumId w:val="9"/>
  </w:num>
  <w:num w:numId="2" w16cid:durableId="581331686">
    <w:abstractNumId w:val="7"/>
  </w:num>
  <w:num w:numId="3" w16cid:durableId="1517573344">
    <w:abstractNumId w:val="6"/>
  </w:num>
  <w:num w:numId="4" w16cid:durableId="636379808">
    <w:abstractNumId w:val="5"/>
  </w:num>
  <w:num w:numId="5" w16cid:durableId="1259556439">
    <w:abstractNumId w:val="4"/>
  </w:num>
  <w:num w:numId="6" w16cid:durableId="891500526">
    <w:abstractNumId w:val="8"/>
  </w:num>
  <w:num w:numId="7" w16cid:durableId="100229178">
    <w:abstractNumId w:val="3"/>
  </w:num>
  <w:num w:numId="8" w16cid:durableId="1624845208">
    <w:abstractNumId w:val="2"/>
  </w:num>
  <w:num w:numId="9" w16cid:durableId="1568152330">
    <w:abstractNumId w:val="1"/>
  </w:num>
  <w:num w:numId="10" w16cid:durableId="1276863462">
    <w:abstractNumId w:val="0"/>
  </w:num>
  <w:num w:numId="11" w16cid:durableId="794250267">
    <w:abstractNumId w:val="36"/>
  </w:num>
  <w:num w:numId="12" w16cid:durableId="1123814195">
    <w:abstractNumId w:val="28"/>
  </w:num>
  <w:num w:numId="13" w16cid:durableId="1680035714">
    <w:abstractNumId w:val="13"/>
  </w:num>
  <w:num w:numId="14" w16cid:durableId="2138644508">
    <w:abstractNumId w:val="42"/>
  </w:num>
  <w:num w:numId="15" w16cid:durableId="949241622">
    <w:abstractNumId w:val="21"/>
  </w:num>
  <w:num w:numId="16" w16cid:durableId="808326071">
    <w:abstractNumId w:val="26"/>
  </w:num>
  <w:num w:numId="17" w16cid:durableId="1661619232">
    <w:abstractNumId w:val="37"/>
  </w:num>
  <w:num w:numId="18" w16cid:durableId="515703318">
    <w:abstractNumId w:val="49"/>
  </w:num>
  <w:num w:numId="19" w16cid:durableId="1741714027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 w16cid:durableId="1385835989">
    <w:abstractNumId w:val="31"/>
  </w:num>
  <w:num w:numId="21" w16cid:durableId="975640740">
    <w:abstractNumId w:val="23"/>
  </w:num>
  <w:num w:numId="22" w16cid:durableId="917635747">
    <w:abstractNumId w:val="20"/>
  </w:num>
  <w:num w:numId="23" w16cid:durableId="899678756">
    <w:abstractNumId w:val="15"/>
  </w:num>
  <w:num w:numId="24" w16cid:durableId="588582528">
    <w:abstractNumId w:val="19"/>
  </w:num>
  <w:num w:numId="25" w16cid:durableId="1544444566">
    <w:abstractNumId w:val="17"/>
  </w:num>
  <w:num w:numId="26" w16cid:durableId="62681244">
    <w:abstractNumId w:val="47"/>
  </w:num>
  <w:num w:numId="27" w16cid:durableId="1316253391">
    <w:abstractNumId w:val="46"/>
  </w:num>
  <w:num w:numId="28" w16cid:durableId="2040738428">
    <w:abstractNumId w:val="11"/>
  </w:num>
  <w:num w:numId="29" w16cid:durableId="1863668666">
    <w:abstractNumId w:val="43"/>
  </w:num>
  <w:num w:numId="30" w16cid:durableId="910428924">
    <w:abstractNumId w:val="16"/>
  </w:num>
  <w:num w:numId="31" w16cid:durableId="303124909">
    <w:abstractNumId w:val="44"/>
  </w:num>
  <w:num w:numId="32" w16cid:durableId="30617750">
    <w:abstractNumId w:val="39"/>
  </w:num>
  <w:num w:numId="33" w16cid:durableId="1425565040">
    <w:abstractNumId w:val="27"/>
  </w:num>
  <w:num w:numId="34" w16cid:durableId="200479858">
    <w:abstractNumId w:val="34"/>
  </w:num>
  <w:num w:numId="35" w16cid:durableId="84082925">
    <w:abstractNumId w:val="22"/>
  </w:num>
  <w:num w:numId="36" w16cid:durableId="306127198">
    <w:abstractNumId w:val="32"/>
  </w:num>
  <w:num w:numId="37" w16cid:durableId="314605341">
    <w:abstractNumId w:val="41"/>
  </w:num>
  <w:num w:numId="38" w16cid:durableId="1712728431">
    <w:abstractNumId w:val="35"/>
  </w:num>
  <w:num w:numId="39" w16cid:durableId="880752858">
    <w:abstractNumId w:val="33"/>
  </w:num>
  <w:num w:numId="40" w16cid:durableId="829371097">
    <w:abstractNumId w:val="45"/>
  </w:num>
  <w:num w:numId="41" w16cid:durableId="1600021084">
    <w:abstractNumId w:val="24"/>
  </w:num>
  <w:num w:numId="42" w16cid:durableId="1843163037">
    <w:abstractNumId w:val="12"/>
  </w:num>
  <w:num w:numId="43" w16cid:durableId="265386488">
    <w:abstractNumId w:val="48"/>
  </w:num>
  <w:num w:numId="44" w16cid:durableId="758916509">
    <w:abstractNumId w:val="25"/>
  </w:num>
  <w:num w:numId="45" w16cid:durableId="1863469215">
    <w:abstractNumId w:val="40"/>
  </w:num>
  <w:num w:numId="46" w16cid:durableId="651984492">
    <w:abstractNumId w:val="29"/>
  </w:num>
  <w:num w:numId="47" w16cid:durableId="334502393">
    <w:abstractNumId w:val="30"/>
  </w:num>
  <w:num w:numId="48" w16cid:durableId="1021783613">
    <w:abstractNumId w:val="38"/>
  </w:num>
  <w:num w:numId="49" w16cid:durableId="1493139219">
    <w:abstractNumId w:val="14"/>
  </w:num>
  <w:num w:numId="50" w16cid:durableId="116392939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ru-RU" w:vendorID="1" w:dllVersion="512" w:checkStyle="0"/>
  <w:formsDesign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404D"/>
    <w:rsid w:val="0003619F"/>
    <w:rsid w:val="00041779"/>
    <w:rsid w:val="00041AE3"/>
    <w:rsid w:val="00043954"/>
    <w:rsid w:val="00045909"/>
    <w:rsid w:val="00052A03"/>
    <w:rsid w:val="00074641"/>
    <w:rsid w:val="000805B6"/>
    <w:rsid w:val="00082120"/>
    <w:rsid w:val="00085A67"/>
    <w:rsid w:val="00092252"/>
    <w:rsid w:val="00094632"/>
    <w:rsid w:val="000A5452"/>
    <w:rsid w:val="000B5AF9"/>
    <w:rsid w:val="000C213A"/>
    <w:rsid w:val="000C29F3"/>
    <w:rsid w:val="000C37F3"/>
    <w:rsid w:val="000C5E91"/>
    <w:rsid w:val="000C6415"/>
    <w:rsid w:val="000D03D3"/>
    <w:rsid w:val="000D51B4"/>
    <w:rsid w:val="000D741F"/>
    <w:rsid w:val="000E05DB"/>
    <w:rsid w:val="000E071A"/>
    <w:rsid w:val="000E5003"/>
    <w:rsid w:val="000E78D1"/>
    <w:rsid w:val="000F6BEF"/>
    <w:rsid w:val="001061BF"/>
    <w:rsid w:val="00113817"/>
    <w:rsid w:val="00116E4C"/>
    <w:rsid w:val="00121C02"/>
    <w:rsid w:val="00134F73"/>
    <w:rsid w:val="00140FDF"/>
    <w:rsid w:val="001520B4"/>
    <w:rsid w:val="0015314C"/>
    <w:rsid w:val="00154CC6"/>
    <w:rsid w:val="00175A85"/>
    <w:rsid w:val="00180A97"/>
    <w:rsid w:val="00180E5B"/>
    <w:rsid w:val="00183173"/>
    <w:rsid w:val="0018396C"/>
    <w:rsid w:val="00183D00"/>
    <w:rsid w:val="00187E6C"/>
    <w:rsid w:val="001A4A0A"/>
    <w:rsid w:val="001B428D"/>
    <w:rsid w:val="001C0C9F"/>
    <w:rsid w:val="001C3C00"/>
    <w:rsid w:val="001C64E1"/>
    <w:rsid w:val="001E5203"/>
    <w:rsid w:val="001F1762"/>
    <w:rsid w:val="00200641"/>
    <w:rsid w:val="0020369B"/>
    <w:rsid w:val="0023239A"/>
    <w:rsid w:val="002324E8"/>
    <w:rsid w:val="00237C05"/>
    <w:rsid w:val="00240CC8"/>
    <w:rsid w:val="00242BC5"/>
    <w:rsid w:val="00247A0A"/>
    <w:rsid w:val="00256A2C"/>
    <w:rsid w:val="00262906"/>
    <w:rsid w:val="002654E2"/>
    <w:rsid w:val="00276813"/>
    <w:rsid w:val="00282DD2"/>
    <w:rsid w:val="002853EB"/>
    <w:rsid w:val="002863D5"/>
    <w:rsid w:val="002A0857"/>
    <w:rsid w:val="002A10A1"/>
    <w:rsid w:val="002A112B"/>
    <w:rsid w:val="002A2324"/>
    <w:rsid w:val="002A5828"/>
    <w:rsid w:val="002B42C1"/>
    <w:rsid w:val="002B43C4"/>
    <w:rsid w:val="002B6645"/>
    <w:rsid w:val="002C7080"/>
    <w:rsid w:val="002D3CD1"/>
    <w:rsid w:val="002E050D"/>
    <w:rsid w:val="002F2D60"/>
    <w:rsid w:val="002F63E7"/>
    <w:rsid w:val="00303218"/>
    <w:rsid w:val="00307059"/>
    <w:rsid w:val="00312DCC"/>
    <w:rsid w:val="0031359B"/>
    <w:rsid w:val="00315FC2"/>
    <w:rsid w:val="003229B7"/>
    <w:rsid w:val="00334073"/>
    <w:rsid w:val="003361D0"/>
    <w:rsid w:val="003362AE"/>
    <w:rsid w:val="00337528"/>
    <w:rsid w:val="0034420D"/>
    <w:rsid w:val="003541E0"/>
    <w:rsid w:val="00356187"/>
    <w:rsid w:val="00360814"/>
    <w:rsid w:val="00370E77"/>
    <w:rsid w:val="00373319"/>
    <w:rsid w:val="00376EE2"/>
    <w:rsid w:val="0037737C"/>
    <w:rsid w:val="003852A5"/>
    <w:rsid w:val="003867A4"/>
    <w:rsid w:val="00396AC5"/>
    <w:rsid w:val="003A71C9"/>
    <w:rsid w:val="003B04D9"/>
    <w:rsid w:val="003B0C93"/>
    <w:rsid w:val="003B17C5"/>
    <w:rsid w:val="003B46F6"/>
    <w:rsid w:val="003C4289"/>
    <w:rsid w:val="003C7ED5"/>
    <w:rsid w:val="003D544E"/>
    <w:rsid w:val="003D7B1E"/>
    <w:rsid w:val="003E2AE7"/>
    <w:rsid w:val="00406E71"/>
    <w:rsid w:val="00416F68"/>
    <w:rsid w:val="004211AF"/>
    <w:rsid w:val="0042255F"/>
    <w:rsid w:val="00430DED"/>
    <w:rsid w:val="0044108D"/>
    <w:rsid w:val="004460BB"/>
    <w:rsid w:val="004503AE"/>
    <w:rsid w:val="00452866"/>
    <w:rsid w:val="00455F14"/>
    <w:rsid w:val="00460E9E"/>
    <w:rsid w:val="0046103C"/>
    <w:rsid w:val="004668AB"/>
    <w:rsid w:val="00470482"/>
    <w:rsid w:val="00470488"/>
    <w:rsid w:val="00471091"/>
    <w:rsid w:val="00483754"/>
    <w:rsid w:val="00484272"/>
    <w:rsid w:val="00484487"/>
    <w:rsid w:val="00490DE3"/>
    <w:rsid w:val="00492ED4"/>
    <w:rsid w:val="004A2516"/>
    <w:rsid w:val="004B16E6"/>
    <w:rsid w:val="004E03A1"/>
    <w:rsid w:val="004E20E5"/>
    <w:rsid w:val="004E3E4B"/>
    <w:rsid w:val="004E784C"/>
    <w:rsid w:val="004F37FC"/>
    <w:rsid w:val="0050286F"/>
    <w:rsid w:val="00506C41"/>
    <w:rsid w:val="0051695E"/>
    <w:rsid w:val="00521072"/>
    <w:rsid w:val="00522977"/>
    <w:rsid w:val="00523371"/>
    <w:rsid w:val="00523456"/>
    <w:rsid w:val="0052724E"/>
    <w:rsid w:val="0053210A"/>
    <w:rsid w:val="00536A92"/>
    <w:rsid w:val="00540973"/>
    <w:rsid w:val="00545A3E"/>
    <w:rsid w:val="0054644C"/>
    <w:rsid w:val="005651C9"/>
    <w:rsid w:val="00574041"/>
    <w:rsid w:val="0058011F"/>
    <w:rsid w:val="0058071C"/>
    <w:rsid w:val="00581AFB"/>
    <w:rsid w:val="005826D8"/>
    <w:rsid w:val="005852E2"/>
    <w:rsid w:val="00590D9F"/>
    <w:rsid w:val="005935E8"/>
    <w:rsid w:val="00595A6C"/>
    <w:rsid w:val="005B4E8C"/>
    <w:rsid w:val="005C7D56"/>
    <w:rsid w:val="005D19FA"/>
    <w:rsid w:val="005E3E51"/>
    <w:rsid w:val="005E5FBB"/>
    <w:rsid w:val="005E6DB6"/>
    <w:rsid w:val="005F0D09"/>
    <w:rsid w:val="005F5DA1"/>
    <w:rsid w:val="005F6246"/>
    <w:rsid w:val="00613A1A"/>
    <w:rsid w:val="006171EB"/>
    <w:rsid w:val="00622C10"/>
    <w:rsid w:val="0063159F"/>
    <w:rsid w:val="00632CF0"/>
    <w:rsid w:val="00643889"/>
    <w:rsid w:val="006462DF"/>
    <w:rsid w:val="006507E0"/>
    <w:rsid w:val="00657414"/>
    <w:rsid w:val="006632C9"/>
    <w:rsid w:val="00666961"/>
    <w:rsid w:val="006805E6"/>
    <w:rsid w:val="00695542"/>
    <w:rsid w:val="00695ADF"/>
    <w:rsid w:val="00695C2A"/>
    <w:rsid w:val="006A28E7"/>
    <w:rsid w:val="006A408D"/>
    <w:rsid w:val="006B36B4"/>
    <w:rsid w:val="006D5374"/>
    <w:rsid w:val="006D6AB4"/>
    <w:rsid w:val="006E5B95"/>
    <w:rsid w:val="006F1500"/>
    <w:rsid w:val="006F3073"/>
    <w:rsid w:val="006F716B"/>
    <w:rsid w:val="007053F5"/>
    <w:rsid w:val="00707998"/>
    <w:rsid w:val="007308D8"/>
    <w:rsid w:val="007340AF"/>
    <w:rsid w:val="00737CD6"/>
    <w:rsid w:val="00741ED1"/>
    <w:rsid w:val="00746793"/>
    <w:rsid w:val="00763DF9"/>
    <w:rsid w:val="00764643"/>
    <w:rsid w:val="00771DAD"/>
    <w:rsid w:val="00773F1F"/>
    <w:rsid w:val="0077717B"/>
    <w:rsid w:val="007807ED"/>
    <w:rsid w:val="00790675"/>
    <w:rsid w:val="007A09C0"/>
    <w:rsid w:val="007A452E"/>
    <w:rsid w:val="007B037F"/>
    <w:rsid w:val="007B5D50"/>
    <w:rsid w:val="007C0DC2"/>
    <w:rsid w:val="007C22E2"/>
    <w:rsid w:val="007D2D13"/>
    <w:rsid w:val="007D34DA"/>
    <w:rsid w:val="007D75E7"/>
    <w:rsid w:val="007E0808"/>
    <w:rsid w:val="007E3CAB"/>
    <w:rsid w:val="0080038E"/>
    <w:rsid w:val="00800856"/>
    <w:rsid w:val="008013B2"/>
    <w:rsid w:val="00802698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7FB9"/>
    <w:rsid w:val="0086504D"/>
    <w:rsid w:val="008655CB"/>
    <w:rsid w:val="008656DC"/>
    <w:rsid w:val="008736E6"/>
    <w:rsid w:val="008801F6"/>
    <w:rsid w:val="00897502"/>
    <w:rsid w:val="008A1DF5"/>
    <w:rsid w:val="008A28F9"/>
    <w:rsid w:val="008A3B5D"/>
    <w:rsid w:val="008A73DB"/>
    <w:rsid w:val="008B0204"/>
    <w:rsid w:val="008B215F"/>
    <w:rsid w:val="008B2326"/>
    <w:rsid w:val="008B2877"/>
    <w:rsid w:val="008B32EF"/>
    <w:rsid w:val="008C61D2"/>
    <w:rsid w:val="008C7B09"/>
    <w:rsid w:val="008D0AB8"/>
    <w:rsid w:val="008D5202"/>
    <w:rsid w:val="008D6320"/>
    <w:rsid w:val="008D6C04"/>
    <w:rsid w:val="008E5E62"/>
    <w:rsid w:val="008E7D3A"/>
    <w:rsid w:val="008E7F44"/>
    <w:rsid w:val="008F0853"/>
    <w:rsid w:val="008F11E8"/>
    <w:rsid w:val="008F6557"/>
    <w:rsid w:val="008F6B62"/>
    <w:rsid w:val="00900C9B"/>
    <w:rsid w:val="00906E32"/>
    <w:rsid w:val="00913BD5"/>
    <w:rsid w:val="00922905"/>
    <w:rsid w:val="0093002E"/>
    <w:rsid w:val="00935AC0"/>
    <w:rsid w:val="00940E58"/>
    <w:rsid w:val="009436FB"/>
    <w:rsid w:val="0094597F"/>
    <w:rsid w:val="00947CB3"/>
    <w:rsid w:val="009551AF"/>
    <w:rsid w:val="009663D2"/>
    <w:rsid w:val="0097339F"/>
    <w:rsid w:val="009774E7"/>
    <w:rsid w:val="0097779A"/>
    <w:rsid w:val="009812F6"/>
    <w:rsid w:val="00987B38"/>
    <w:rsid w:val="009A01E6"/>
    <w:rsid w:val="009A155E"/>
    <w:rsid w:val="009A1853"/>
    <w:rsid w:val="009A1B23"/>
    <w:rsid w:val="009B688F"/>
    <w:rsid w:val="009B6BA7"/>
    <w:rsid w:val="009C487F"/>
    <w:rsid w:val="009D4FF1"/>
    <w:rsid w:val="009D7987"/>
    <w:rsid w:val="009E207E"/>
    <w:rsid w:val="009E2DD1"/>
    <w:rsid w:val="009E504F"/>
    <w:rsid w:val="009F57AD"/>
    <w:rsid w:val="00A13D1D"/>
    <w:rsid w:val="00A21069"/>
    <w:rsid w:val="00A21DED"/>
    <w:rsid w:val="00A32B93"/>
    <w:rsid w:val="00A3765C"/>
    <w:rsid w:val="00A443EB"/>
    <w:rsid w:val="00A451E2"/>
    <w:rsid w:val="00A46474"/>
    <w:rsid w:val="00A514BE"/>
    <w:rsid w:val="00A63402"/>
    <w:rsid w:val="00A659EA"/>
    <w:rsid w:val="00A81FB2"/>
    <w:rsid w:val="00A95505"/>
    <w:rsid w:val="00AA64F6"/>
    <w:rsid w:val="00AB2717"/>
    <w:rsid w:val="00AB5F31"/>
    <w:rsid w:val="00AC05C0"/>
    <w:rsid w:val="00AC1BB1"/>
    <w:rsid w:val="00AD00FA"/>
    <w:rsid w:val="00AE28E7"/>
    <w:rsid w:val="00AE46AE"/>
    <w:rsid w:val="00AE70C7"/>
    <w:rsid w:val="00AF04DD"/>
    <w:rsid w:val="00AF5857"/>
    <w:rsid w:val="00AF663A"/>
    <w:rsid w:val="00B006DB"/>
    <w:rsid w:val="00B01588"/>
    <w:rsid w:val="00B037FA"/>
    <w:rsid w:val="00B0470B"/>
    <w:rsid w:val="00B11652"/>
    <w:rsid w:val="00B12C16"/>
    <w:rsid w:val="00B31B8D"/>
    <w:rsid w:val="00B445C0"/>
    <w:rsid w:val="00B74A56"/>
    <w:rsid w:val="00B77F61"/>
    <w:rsid w:val="00B828C0"/>
    <w:rsid w:val="00B83462"/>
    <w:rsid w:val="00B85957"/>
    <w:rsid w:val="00B9419C"/>
    <w:rsid w:val="00B943AE"/>
    <w:rsid w:val="00BA70AA"/>
    <w:rsid w:val="00BB2F84"/>
    <w:rsid w:val="00BC3ACA"/>
    <w:rsid w:val="00BD116B"/>
    <w:rsid w:val="00BD3BC8"/>
    <w:rsid w:val="00BD527D"/>
    <w:rsid w:val="00BF1994"/>
    <w:rsid w:val="00BF33EB"/>
    <w:rsid w:val="00BF3746"/>
    <w:rsid w:val="00C06818"/>
    <w:rsid w:val="00C34573"/>
    <w:rsid w:val="00C41C96"/>
    <w:rsid w:val="00C45864"/>
    <w:rsid w:val="00C4594B"/>
    <w:rsid w:val="00C51A7D"/>
    <w:rsid w:val="00C62FF5"/>
    <w:rsid w:val="00C728DC"/>
    <w:rsid w:val="00C73CA2"/>
    <w:rsid w:val="00C83E77"/>
    <w:rsid w:val="00C8748E"/>
    <w:rsid w:val="00C91CCC"/>
    <w:rsid w:val="00C91DF3"/>
    <w:rsid w:val="00C93475"/>
    <w:rsid w:val="00C9789E"/>
    <w:rsid w:val="00CB1CB2"/>
    <w:rsid w:val="00CB2280"/>
    <w:rsid w:val="00CC4052"/>
    <w:rsid w:val="00CC547F"/>
    <w:rsid w:val="00CC7675"/>
    <w:rsid w:val="00CD0549"/>
    <w:rsid w:val="00CD6B2D"/>
    <w:rsid w:val="00CE61EA"/>
    <w:rsid w:val="00CF45EF"/>
    <w:rsid w:val="00CF58A8"/>
    <w:rsid w:val="00D02B02"/>
    <w:rsid w:val="00D047CA"/>
    <w:rsid w:val="00D04C03"/>
    <w:rsid w:val="00D13A2C"/>
    <w:rsid w:val="00D260B1"/>
    <w:rsid w:val="00D27508"/>
    <w:rsid w:val="00D32902"/>
    <w:rsid w:val="00D32E0E"/>
    <w:rsid w:val="00D36D62"/>
    <w:rsid w:val="00D407B6"/>
    <w:rsid w:val="00D4528D"/>
    <w:rsid w:val="00D6453E"/>
    <w:rsid w:val="00D65D41"/>
    <w:rsid w:val="00D70487"/>
    <w:rsid w:val="00D75150"/>
    <w:rsid w:val="00D80452"/>
    <w:rsid w:val="00D82A02"/>
    <w:rsid w:val="00D85143"/>
    <w:rsid w:val="00D86C3C"/>
    <w:rsid w:val="00D91F39"/>
    <w:rsid w:val="00D93828"/>
    <w:rsid w:val="00D967A9"/>
    <w:rsid w:val="00DA159B"/>
    <w:rsid w:val="00DA58FC"/>
    <w:rsid w:val="00DA5B8D"/>
    <w:rsid w:val="00DB130C"/>
    <w:rsid w:val="00DC5EEF"/>
    <w:rsid w:val="00DE45DD"/>
    <w:rsid w:val="00DF28A4"/>
    <w:rsid w:val="00DF49D3"/>
    <w:rsid w:val="00E01789"/>
    <w:rsid w:val="00E02663"/>
    <w:rsid w:val="00E04549"/>
    <w:rsid w:val="00E06394"/>
    <w:rsid w:val="00E12E39"/>
    <w:rsid w:val="00E21AAA"/>
    <w:rsid w:val="00E32861"/>
    <w:rsid w:val="00E3295A"/>
    <w:rsid w:val="00E34E42"/>
    <w:rsid w:val="00E35445"/>
    <w:rsid w:val="00E37981"/>
    <w:rsid w:val="00E60212"/>
    <w:rsid w:val="00E6075E"/>
    <w:rsid w:val="00E6102F"/>
    <w:rsid w:val="00E61B7B"/>
    <w:rsid w:val="00E63185"/>
    <w:rsid w:val="00E67314"/>
    <w:rsid w:val="00E811FC"/>
    <w:rsid w:val="00E85436"/>
    <w:rsid w:val="00E91FFE"/>
    <w:rsid w:val="00E95096"/>
    <w:rsid w:val="00EA324A"/>
    <w:rsid w:val="00EA348B"/>
    <w:rsid w:val="00EA6422"/>
    <w:rsid w:val="00EB107D"/>
    <w:rsid w:val="00EB1906"/>
    <w:rsid w:val="00EB79C1"/>
    <w:rsid w:val="00EC4663"/>
    <w:rsid w:val="00EC4FAF"/>
    <w:rsid w:val="00EC6679"/>
    <w:rsid w:val="00EC796D"/>
    <w:rsid w:val="00EC7D4E"/>
    <w:rsid w:val="00ED3601"/>
    <w:rsid w:val="00ED6BE1"/>
    <w:rsid w:val="00ED769D"/>
    <w:rsid w:val="00EE0E29"/>
    <w:rsid w:val="00EE2FF8"/>
    <w:rsid w:val="00EF1294"/>
    <w:rsid w:val="00EF3267"/>
    <w:rsid w:val="00EF52B4"/>
    <w:rsid w:val="00F00B27"/>
    <w:rsid w:val="00F014A1"/>
    <w:rsid w:val="00F061C5"/>
    <w:rsid w:val="00F13778"/>
    <w:rsid w:val="00F16A9F"/>
    <w:rsid w:val="00F16F5E"/>
    <w:rsid w:val="00F22676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EF5"/>
    <w:rsid w:val="00FB2B5C"/>
    <w:rsid w:val="00FB68DC"/>
    <w:rsid w:val="00FD0A3D"/>
    <w:rsid w:val="00FD3AC1"/>
    <w:rsid w:val="00FE0C9F"/>
    <w:rsid w:val="00FE475D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9EF61D7"/>
  <w15:docId w15:val="{CE2F21C8-3A40-447B-8EEB-21FD38E4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13BD5"/>
    <w:pPr>
      <w:keepNext/>
      <w:keepLines/>
      <w:spacing w:before="360"/>
      <w:ind w:left="794" w:hanging="794"/>
      <w:jc w:val="left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13BD5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13BD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13BD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13BD5"/>
    <w:pPr>
      <w:outlineLvl w:val="4"/>
    </w:pPr>
  </w:style>
  <w:style w:type="paragraph" w:styleId="Heading6">
    <w:name w:val="heading 6"/>
    <w:basedOn w:val="Heading4"/>
    <w:next w:val="Normal"/>
    <w:qFormat/>
    <w:rsid w:val="00913BD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13BD5"/>
    <w:pPr>
      <w:outlineLvl w:val="6"/>
    </w:pPr>
  </w:style>
  <w:style w:type="paragraph" w:styleId="Heading8">
    <w:name w:val="heading 8"/>
    <w:basedOn w:val="Heading6"/>
    <w:next w:val="Normal"/>
    <w:qFormat/>
    <w:rsid w:val="00913BD5"/>
    <w:pPr>
      <w:outlineLvl w:val="7"/>
    </w:pPr>
  </w:style>
  <w:style w:type="paragraph" w:styleId="Heading9">
    <w:name w:val="heading 9"/>
    <w:basedOn w:val="Heading6"/>
    <w:next w:val="Normal"/>
    <w:qFormat/>
    <w:rsid w:val="00913BD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" w:hAnsi="Times New Roman"/>
      <w:b/>
      <w:sz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" w:hAnsi="Times New Roman"/>
      <w:b/>
      <w:sz w:val="22"/>
      <w:lang w:val="en-GB" w:eastAsia="en-US"/>
    </w:rPr>
  </w:style>
  <w:style w:type="paragraph" w:styleId="TOC8">
    <w:name w:val="toc 8"/>
    <w:basedOn w:val="TOC4"/>
    <w:rsid w:val="00913BD5"/>
  </w:style>
  <w:style w:type="paragraph" w:styleId="TOC4">
    <w:name w:val="toc 4"/>
    <w:basedOn w:val="TOC3"/>
    <w:rsid w:val="00913BD5"/>
  </w:style>
  <w:style w:type="paragraph" w:styleId="TOC3">
    <w:name w:val="toc 3"/>
    <w:basedOn w:val="TOC2"/>
    <w:rsid w:val="00913BD5"/>
  </w:style>
  <w:style w:type="paragraph" w:styleId="TOC2">
    <w:name w:val="toc 2"/>
    <w:basedOn w:val="TOC1"/>
    <w:rsid w:val="00913BD5"/>
    <w:pPr>
      <w:spacing w:before="80"/>
      <w:ind w:left="1531" w:hanging="851"/>
    </w:pPr>
  </w:style>
  <w:style w:type="paragraph" w:styleId="TOC1">
    <w:name w:val="toc 1"/>
    <w:basedOn w:val="Normal"/>
    <w:rsid w:val="00913BD5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913BD5"/>
  </w:style>
  <w:style w:type="paragraph" w:styleId="TOC6">
    <w:name w:val="toc 6"/>
    <w:basedOn w:val="TOC4"/>
    <w:rsid w:val="00913BD5"/>
  </w:style>
  <w:style w:type="paragraph" w:styleId="TOC5">
    <w:name w:val="toc 5"/>
    <w:basedOn w:val="TOC4"/>
    <w:rsid w:val="00913BD5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913BD5"/>
    <w:pPr>
      <w:ind w:left="567"/>
      <w:jc w:val="left"/>
    </w:pPr>
  </w:style>
  <w:style w:type="paragraph" w:styleId="Index2">
    <w:name w:val="index 2"/>
    <w:basedOn w:val="Normal"/>
    <w:next w:val="Normal"/>
    <w:rsid w:val="00913BD5"/>
    <w:pPr>
      <w:ind w:left="284"/>
      <w:jc w:val="left"/>
    </w:pPr>
  </w:style>
  <w:style w:type="paragraph" w:styleId="Index1">
    <w:name w:val="index 1"/>
    <w:basedOn w:val="Normal"/>
    <w:next w:val="Normal"/>
    <w:rsid w:val="00913BD5"/>
    <w:pPr>
      <w:jc w:val="left"/>
    </w:pPr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rsid w:val="00913BD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42255F"/>
    <w:rPr>
      <w:rFonts w:ascii="Times New Roman" w:hAnsi="Times New Roman"/>
      <w:caps/>
      <w:noProof/>
      <w:sz w:val="16"/>
      <w:lang w:val="en-GB" w:eastAsia="en-US"/>
    </w:rPr>
  </w:style>
  <w:style w:type="paragraph" w:styleId="Header">
    <w:name w:val="header"/>
    <w:basedOn w:val="Normal"/>
    <w:link w:val="Header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913BD5"/>
    <w:rPr>
      <w:position w:val="6"/>
      <w:sz w:val="16"/>
    </w:rPr>
  </w:style>
  <w:style w:type="paragraph" w:styleId="FootnoteText">
    <w:name w:val="footnote text"/>
    <w:basedOn w:val="Note"/>
    <w:link w:val="FootnoteTextChar"/>
    <w:uiPriority w:val="99"/>
    <w:rsid w:val="00913BD5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13BD5"/>
    <w:rPr>
      <w:rFonts w:ascii="Times New Roman" w:hAnsi="Times New Roman"/>
      <w:lang w:val="en-GB" w:eastAsia="en-US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913BD5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2">
    <w:name w:val="enumlev2"/>
    <w:basedOn w:val="enumlev1"/>
    <w:link w:val="enumlev2Char"/>
    <w:rsid w:val="00913BD5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3">
    <w:name w:val="enumlev3"/>
    <w:basedOn w:val="enumlev2"/>
    <w:rsid w:val="00913BD5"/>
    <w:pPr>
      <w:ind w:left="1588"/>
    </w:pPr>
  </w:style>
  <w:style w:type="paragraph" w:customStyle="1" w:styleId="Equation">
    <w:name w:val="Equation"/>
    <w:basedOn w:val="Normal"/>
    <w:rsid w:val="00913BD5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913BD5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FirstFooter">
    <w:name w:val="FirstFooter"/>
    <w:basedOn w:val="Footer"/>
    <w:rsid w:val="00913BD5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0"/>
    <w:rsid w:val="00913BD5"/>
    <w:pPr>
      <w:spacing w:before="480"/>
      <w:jc w:val="center"/>
    </w:pPr>
    <w:rPr>
      <w:b/>
      <w:sz w:val="26"/>
    </w:rPr>
  </w:style>
  <w:style w:type="paragraph" w:customStyle="1" w:styleId="Note">
    <w:name w:val="Note"/>
    <w:basedOn w:val="Normal"/>
    <w:link w:val="NoteChar"/>
    <w:rsid w:val="00913BD5"/>
    <w:pPr>
      <w:spacing w:before="80"/>
    </w:pPr>
    <w:rPr>
      <w:sz w:val="20"/>
    </w:rPr>
  </w:style>
  <w:style w:type="paragraph" w:customStyle="1" w:styleId="ASN1">
    <w:name w:val="ASN.1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n-GB" w:eastAsia="en-US"/>
    </w:rPr>
  </w:style>
  <w:style w:type="paragraph" w:customStyle="1" w:styleId="Source">
    <w:name w:val="Source"/>
    <w:basedOn w:val="Normal"/>
    <w:next w:val="Normalaftertitle0"/>
    <w:link w:val="SourceChar"/>
    <w:rsid w:val="00913BD5"/>
    <w:pPr>
      <w:spacing w:before="840" w:after="20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rFonts w:ascii="Times New Roman" w:hAnsi="Times New Roman"/>
      <w:b/>
      <w:sz w:val="26"/>
      <w:lang w:val="en-GB" w:eastAsia="en-US"/>
    </w:rPr>
  </w:style>
  <w:style w:type="paragraph" w:customStyle="1" w:styleId="Title2">
    <w:name w:val="Title 2"/>
    <w:basedOn w:val="Title1"/>
    <w:next w:val="Title3"/>
    <w:link w:val="Title2Char"/>
    <w:rsid w:val="00913BD5"/>
  </w:style>
  <w:style w:type="paragraph" w:customStyle="1" w:styleId="Title3">
    <w:name w:val="Title 3"/>
    <w:basedOn w:val="Title2"/>
    <w:next w:val="Title4"/>
    <w:link w:val="Title3Char"/>
    <w:rsid w:val="00913BD5"/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913BD5"/>
    <w:rPr>
      <w:b/>
    </w:rPr>
  </w:style>
  <w:style w:type="character" w:customStyle="1" w:styleId="Title4Char">
    <w:name w:val="Title 4 Char"/>
    <w:basedOn w:val="Title3Char"/>
    <w:link w:val="Title4"/>
    <w:rsid w:val="00B31B8D"/>
    <w:rPr>
      <w:rFonts w:ascii="Times New Roman" w:hAnsi="Times New Roman"/>
      <w:b/>
      <w:caps w:val="0"/>
      <w:sz w:val="26"/>
      <w:lang w:val="en-GB" w:eastAsia="en-US"/>
    </w:rPr>
  </w:style>
  <w:style w:type="character" w:customStyle="1" w:styleId="Title3Char">
    <w:name w:val="Title 3 Char"/>
    <w:basedOn w:val="Title2Char"/>
    <w:link w:val="Title3"/>
    <w:rsid w:val="00B31B8D"/>
    <w:rPr>
      <w:rFonts w:ascii="Times New Roman" w:hAnsi="Times New Roman"/>
      <w:b w:val="0"/>
      <w:caps w:val="0"/>
      <w:sz w:val="26"/>
      <w:lang w:val="en-GB" w:eastAsia="en-US"/>
    </w:rPr>
  </w:style>
  <w:style w:type="character" w:customStyle="1" w:styleId="Title2Char">
    <w:name w:val="Title 2 Char"/>
    <w:basedOn w:val="SourceChar"/>
    <w:link w:val="Title2"/>
    <w:rsid w:val="00B31B8D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Title1">
    <w:name w:val="Title 1"/>
    <w:basedOn w:val="Source"/>
    <w:next w:val="Title2"/>
    <w:rsid w:val="00913B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913BD5"/>
    <w:pPr>
      <w:keepNext/>
      <w:keepLines/>
      <w:spacing w:before="160"/>
      <w:ind w:left="794"/>
      <w:jc w:val="left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rFonts w:ascii="Times New Roman" w:hAnsi="Times New Roman"/>
      <w:i/>
      <w:sz w:val="22"/>
      <w:lang w:val="en-GB" w:eastAsia="en-US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913BD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Figurelegend">
    <w:name w:val="Figure_legend"/>
    <w:basedOn w:val="Normal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withouttitle">
    <w:name w:val="Figure_without_title"/>
    <w:basedOn w:val="Normal"/>
    <w:next w:val="Normalaftertitle0"/>
    <w:rsid w:val="00913BD5"/>
    <w:pPr>
      <w:keepLines/>
      <w:spacing w:before="240" w:after="120"/>
      <w:jc w:val="center"/>
    </w:pPr>
  </w:style>
  <w:style w:type="paragraph" w:customStyle="1" w:styleId="Figure">
    <w:name w:val="Figure"/>
    <w:basedOn w:val="Normal"/>
    <w:next w:val="FigureNoTitle"/>
    <w:rsid w:val="00913BD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13BD5"/>
    <w:rPr>
      <w:rFonts w:ascii="Times New Roman" w:hAnsi="Times New Roman"/>
      <w:b/>
    </w:rPr>
  </w:style>
  <w:style w:type="paragraph" w:customStyle="1" w:styleId="Headingi">
    <w:name w:val="Heading_i"/>
    <w:basedOn w:val="Normal"/>
    <w:next w:val="Normal"/>
    <w:rsid w:val="00913BD5"/>
    <w:pPr>
      <w:keepNext/>
      <w:spacing w:before="160"/>
      <w:jc w:val="left"/>
    </w:pPr>
    <w:rPr>
      <w:i/>
    </w:rPr>
  </w:style>
  <w:style w:type="paragraph" w:customStyle="1" w:styleId="PartNo">
    <w:name w:val="Part_No"/>
    <w:basedOn w:val="Normal"/>
    <w:next w:val="Partref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title">
    <w:name w:val="Part_title"/>
    <w:basedOn w:val="Normal"/>
    <w:next w:val="Normalaftertitle0"/>
    <w:rsid w:val="00913BD5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Partref">
    <w:name w:val="Part_ref"/>
    <w:basedOn w:val="Normal"/>
    <w:next w:val="Parttitle"/>
    <w:rsid w:val="00913BD5"/>
    <w:pPr>
      <w:keepNext/>
      <w:keepLines/>
      <w:spacing w:before="280"/>
      <w:jc w:val="center"/>
    </w:pPr>
  </w:style>
  <w:style w:type="paragraph" w:customStyle="1" w:styleId="RecNo">
    <w:name w:val="Rec_No"/>
    <w:basedOn w:val="Normal"/>
    <w:next w:val="Rectitle"/>
    <w:link w:val="RecNoChar"/>
    <w:rsid w:val="00913BD5"/>
    <w:pPr>
      <w:keepNext/>
      <w:keepLines/>
      <w:spacing w:before="0"/>
      <w:jc w:val="left"/>
    </w:pPr>
    <w:rPr>
      <w:b/>
      <w:sz w:val="26"/>
    </w:rPr>
  </w:style>
  <w:style w:type="paragraph" w:customStyle="1" w:styleId="Rectitle">
    <w:name w:val="Rec_title"/>
    <w:basedOn w:val="Normal"/>
    <w:next w:val="Normalaftertitle0"/>
    <w:link w:val="RectitleChar"/>
    <w:rsid w:val="00913BD5"/>
    <w:pPr>
      <w:keepNext/>
      <w:keepLines/>
      <w:spacing w:before="360"/>
      <w:jc w:val="center"/>
    </w:pPr>
    <w:rPr>
      <w:b/>
      <w:sz w:val="26"/>
    </w:rPr>
  </w:style>
  <w:style w:type="paragraph" w:customStyle="1" w:styleId="Recref">
    <w:name w:val="Rec_ref"/>
    <w:basedOn w:val="Normal"/>
    <w:next w:val="Recdate"/>
    <w:link w:val="RecrefChar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0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character" w:customStyle="1" w:styleId="RecrefChar">
    <w:name w:val="Rec_ref Char"/>
    <w:basedOn w:val="RectitleChar"/>
    <w:link w:val="Recref"/>
    <w:rsid w:val="006462DF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cNoChar">
    <w:name w:val="Rec_No Char"/>
    <w:basedOn w:val="DefaultParagraphFont"/>
    <w:link w:val="RecNo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Questiondate">
    <w:name w:val="Question_date"/>
    <w:basedOn w:val="Recdate"/>
    <w:next w:val="Normalaftertitle0"/>
    <w:rsid w:val="00913BD5"/>
  </w:style>
  <w:style w:type="paragraph" w:customStyle="1" w:styleId="QuestionNo">
    <w:name w:val="Question_No"/>
    <w:basedOn w:val="RecNo"/>
    <w:next w:val="Questiontitle"/>
    <w:rsid w:val="00913BD5"/>
  </w:style>
  <w:style w:type="paragraph" w:customStyle="1" w:styleId="Questiontitle">
    <w:name w:val="Question_title"/>
    <w:basedOn w:val="Rectitle"/>
    <w:next w:val="Questionref"/>
    <w:rsid w:val="00913BD5"/>
  </w:style>
  <w:style w:type="paragraph" w:customStyle="1" w:styleId="Questionref">
    <w:name w:val="Question_ref"/>
    <w:basedOn w:val="Recref"/>
    <w:next w:val="Questiondate"/>
    <w:rsid w:val="00913BD5"/>
  </w:style>
  <w:style w:type="paragraph" w:customStyle="1" w:styleId="Reftext">
    <w:name w:val="Ref_text"/>
    <w:basedOn w:val="Normal"/>
    <w:rsid w:val="00913BD5"/>
    <w:pPr>
      <w:ind w:left="794" w:hanging="794"/>
      <w:jc w:val="left"/>
    </w:pPr>
  </w:style>
  <w:style w:type="paragraph" w:customStyle="1" w:styleId="Reftitle">
    <w:name w:val="Ref_title"/>
    <w:basedOn w:val="Normal"/>
    <w:next w:val="Reftext"/>
    <w:rsid w:val="00913BD5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913BD5"/>
  </w:style>
  <w:style w:type="paragraph" w:customStyle="1" w:styleId="RepNo">
    <w:name w:val="Rep_No"/>
    <w:basedOn w:val="RecNo"/>
    <w:next w:val="Reptitle"/>
    <w:rsid w:val="00913BD5"/>
  </w:style>
  <w:style w:type="paragraph" w:customStyle="1" w:styleId="Reptitle">
    <w:name w:val="Rep_title"/>
    <w:basedOn w:val="Rectitle"/>
    <w:next w:val="Repref"/>
    <w:link w:val="ReptitleChar"/>
    <w:rsid w:val="00913BD5"/>
  </w:style>
  <w:style w:type="paragraph" w:customStyle="1" w:styleId="Repref">
    <w:name w:val="Rep_ref"/>
    <w:basedOn w:val="Recref"/>
    <w:next w:val="Repdate"/>
    <w:rsid w:val="00913BD5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" w:hAnsi="Times New Roman"/>
      <w:b/>
      <w:sz w:val="26"/>
      <w:lang w:val="en-GB" w:eastAsia="en-US"/>
    </w:rPr>
  </w:style>
  <w:style w:type="paragraph" w:customStyle="1" w:styleId="Resdate">
    <w:name w:val="Res_date"/>
    <w:basedOn w:val="Recdate"/>
    <w:next w:val="Normalaftertitle0"/>
    <w:rsid w:val="00913BD5"/>
  </w:style>
  <w:style w:type="paragraph" w:customStyle="1" w:styleId="ResNo">
    <w:name w:val="Res_No"/>
    <w:basedOn w:val="RecNo"/>
    <w:next w:val="Restitle"/>
    <w:link w:val="ResNoChar"/>
    <w:rsid w:val="0034420D"/>
    <w:pPr>
      <w:jc w:val="center"/>
      <w:outlineLvl w:val="0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34420D"/>
    <w:pPr>
      <w:outlineLvl w:val="0"/>
    </w:pPr>
  </w:style>
  <w:style w:type="paragraph" w:customStyle="1" w:styleId="Resref">
    <w:name w:val="Res_ref"/>
    <w:basedOn w:val="Recref"/>
    <w:next w:val="Resdate"/>
    <w:link w:val="ResrefChar"/>
    <w:qFormat/>
    <w:rsid w:val="00913BD5"/>
  </w:style>
  <w:style w:type="character" w:customStyle="1" w:styleId="ResrefChar">
    <w:name w:val="Res_ref Char"/>
    <w:basedOn w:val="RecrefChar"/>
    <w:link w:val="Resref"/>
    <w:rsid w:val="00B037FA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stitleChar">
    <w:name w:val="Res_title Char"/>
    <w:basedOn w:val="RectitleChar"/>
    <w:link w:val="Restitle"/>
    <w:rsid w:val="0034420D"/>
    <w:rPr>
      <w:rFonts w:ascii="Times New Roman" w:hAnsi="Times New Roman"/>
      <w:b/>
      <w:sz w:val="26"/>
      <w:lang w:val="en-GB" w:eastAsia="en-US"/>
    </w:rPr>
  </w:style>
  <w:style w:type="character" w:customStyle="1" w:styleId="ResNoChar">
    <w:name w:val="Res_No Char"/>
    <w:basedOn w:val="RecNoChar"/>
    <w:link w:val="ResNo"/>
    <w:rsid w:val="0034420D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SectionNo">
    <w:name w:val="Section_No"/>
    <w:basedOn w:val="Normal"/>
    <w:next w:val="Sectiontitle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0"/>
    <w:rsid w:val="00913BD5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913BD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sz w:val="20"/>
    </w:r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Arttitle"/>
    <w:rsid w:val="00913BD5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0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Normal"/>
    <w:next w:val="Chaptitle"/>
    <w:rsid w:val="00913BD5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0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913BD5"/>
  </w:style>
  <w:style w:type="character" w:customStyle="1" w:styleId="Artdef">
    <w:name w:val="Art_def"/>
    <w:basedOn w:val="DefaultParagraphFont"/>
    <w:rsid w:val="00913BD5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13BD5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sid w:val="00913BD5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3BD5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rsid w:val="00913BD5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913BD5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link w:val="BalloonTextChar"/>
    <w:rsid w:val="00913BD5"/>
    <w:pPr>
      <w:spacing w:before="0"/>
    </w:pPr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913BD5"/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3"/>
    <w:rsid w:val="00913BD5"/>
  </w:style>
  <w:style w:type="paragraph" w:customStyle="1" w:styleId="Headingb0">
    <w:name w:val="Heading_b"/>
    <w:basedOn w:val="Normal"/>
    <w:next w:val="Normal"/>
    <w:link w:val="HeadingbChar"/>
    <w:rsid w:val="00913BD5"/>
    <w:pPr>
      <w:keepNext/>
      <w:spacing w:before="160"/>
      <w:jc w:val="left"/>
    </w:pPr>
    <w:rPr>
      <w:b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" w:hAnsi="Times New Roman"/>
      <w:b/>
      <w:sz w:val="22"/>
      <w:lang w:val="en-GB" w:eastAsia="en-US"/>
    </w:rPr>
  </w:style>
  <w:style w:type="paragraph" w:customStyle="1" w:styleId="TableText0">
    <w:name w:val="Table_Text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left"/>
      <w:textAlignment w:val="auto"/>
    </w:pPr>
    <w:rPr>
      <w:rFonts w:eastAsia="MS Mincho"/>
      <w:sz w:val="24"/>
    </w:rPr>
  </w:style>
  <w:style w:type="paragraph" w:customStyle="1" w:styleId="TableHead0">
    <w:name w:val="Table_Head"/>
    <w:basedOn w:val="TableText0"/>
    <w:rsid w:val="009F57AD"/>
    <w:pPr>
      <w:keepNext/>
      <w:spacing w:before="80" w:after="80"/>
      <w:jc w:val="center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913BD5"/>
    <w:pPr>
      <w:spacing w:before="360"/>
    </w:pPr>
  </w:style>
  <w:style w:type="paragraph" w:customStyle="1" w:styleId="Formal">
    <w:name w:val="Formal"/>
    <w:basedOn w:val="ASN1"/>
    <w:rsid w:val="00913BD5"/>
    <w:rPr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913BD5"/>
    <w:pPr>
      <w:keepNext/>
      <w:keepLines/>
      <w:spacing w:before="720"/>
      <w:jc w:val="center"/>
    </w:pPr>
    <w:rPr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913BD5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FigureNoTitle">
    <w:name w:val="Figure_NoTitle"/>
    <w:basedOn w:val="Normal"/>
    <w:next w:val="Normalaftertitle0"/>
    <w:rsid w:val="00913BD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913BD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" w:hAnsi="Times New Roman"/>
      <w:b/>
      <w:sz w:val="22"/>
      <w:lang w:val="en-GB" w:eastAsia="en-US"/>
    </w:rPr>
  </w:style>
  <w:style w:type="paragraph" w:customStyle="1" w:styleId="TableNoTitle">
    <w:name w:val="Table_NoTitle"/>
    <w:basedOn w:val="Normal"/>
    <w:next w:val="Tablehead"/>
    <w:rsid w:val="00913BD5"/>
    <w:pPr>
      <w:keepNext/>
      <w:keepLines/>
      <w:spacing w:before="360" w:after="120"/>
      <w:jc w:val="center"/>
    </w:pPr>
    <w:rPr>
      <w:b/>
    </w:rPr>
  </w:style>
  <w:style w:type="paragraph" w:customStyle="1" w:styleId="Section1">
    <w:name w:val="Section_1"/>
    <w:basedOn w:val="Normal"/>
    <w:next w:val="Normal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913B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sz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 w:val="0"/>
      <w:i/>
      <w:iCs/>
      <w:caps w:val="0"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link w:val="Header"/>
    <w:rsid w:val="0054644C"/>
    <w:rPr>
      <w:rFonts w:ascii="Times New Roman" w:hAnsi="Times New Roman"/>
      <w:sz w:val="18"/>
      <w:lang w:val="en-GB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en-GB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13BD5"/>
    <w:rPr>
      <w:rFonts w:ascii="Times New Roman" w:hAnsi="Times New Roman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rsid w:val="00913BD5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semiHidden/>
    <w:rsid w:val="00913BD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913BD5"/>
    <w:rPr>
      <w:rFonts w:ascii="Times New Roman" w:hAnsi="Times New Roman"/>
      <w:b/>
      <w:bCs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A63402"/>
    <w:rPr>
      <w:rFonts w:ascii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dyeva\AppData\Roaming\Microsoft\Templates\TSB%20PUB\T-REC-FINAL-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T-REC-FINAL-R.dotm</Template>
  <TotalTime>9</TotalTime>
  <Pages>5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РЕЗОЛЮЦИЯ 69  (Пересм. Хаммамет, 2016 г.) Доступ к ресурсам интернета и электросвязи/информационно-коммуникационных технологий и их использование</vt:lpstr>
    </vt:vector>
  </TitlesOfParts>
  <Manager>General Secretariat - Pool</Manager>
  <Company>International Telecommunication Union (ITU)</Company>
  <LinksUpToDate>false</LinksUpToDate>
  <CharactersWithSpaces>7721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РЕЗОЛЮЦИЯ 69  (Пересм. Хаммамет, 2016 г.) Доступ к ресурсам интернета и электросвязи/информационно-коммуникационных технологий и их использование</dc:title>
  <dc:subject>World Telecommunication Standardization Assembly - 2000</dc:subject>
  <dc:creator>Sikacheva, Violetta</dc:creator>
  <cp:keywords/>
  <dc:description/>
  <cp:lastModifiedBy>Berdyeva, Elena</cp:lastModifiedBy>
  <cp:revision>12</cp:revision>
  <cp:lastPrinted>2024-11-21T16:03:00Z</cp:lastPrinted>
  <dcterms:created xsi:type="dcterms:W3CDTF">2016-12-14T12:23:00Z</dcterms:created>
  <dcterms:modified xsi:type="dcterms:W3CDTF">2024-11-21T17:03:00Z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