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 w14:paraId="6D5FF25C" w14:textId="77777777">
        <w:trPr>
          <w:trHeight w:hRule="exact" w:val="1418"/>
        </w:trPr>
        <w:tc>
          <w:tcPr>
            <w:tcW w:w="1428" w:type="dxa"/>
            <w:gridSpan w:val="2"/>
          </w:tcPr>
          <w:p w14:paraId="31646A51" w14:textId="77777777" w:rsidR="00FB6D55" w:rsidRPr="003518D5" w:rsidRDefault="00E5178C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 wp14:anchorId="5C59629E" wp14:editId="6C291C5D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F717A" w14:textId="77777777"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6C13D2C" w14:textId="77777777" w:rsidR="00FB6D55" w:rsidRPr="003518D5" w:rsidRDefault="00FB6D55">
            <w:pPr>
              <w:spacing w:before="0"/>
            </w:pPr>
          </w:p>
          <w:p w14:paraId="5E549188" w14:textId="77777777"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 w14:paraId="03AC2814" w14:textId="77777777">
        <w:trPr>
          <w:trHeight w:hRule="exact" w:val="992"/>
        </w:trPr>
        <w:tc>
          <w:tcPr>
            <w:tcW w:w="1428" w:type="dxa"/>
            <w:gridSpan w:val="2"/>
          </w:tcPr>
          <w:p w14:paraId="14E1991A" w14:textId="77777777"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14:paraId="2DBB40A8" w14:textId="77777777" w:rsidR="00FB6D55" w:rsidRPr="003518D5" w:rsidRDefault="00FB6D55"/>
        </w:tc>
      </w:tr>
      <w:tr w:rsidR="00FB6D55" w:rsidRPr="003518D5" w14:paraId="123112C6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14:paraId="7E8A3FD5" w14:textId="77777777"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14:paraId="18BFD3E7" w14:textId="77777777"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 w14:paraId="735E4505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FA9DED6" w14:textId="77777777"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proofErr w:type="gramStart"/>
            <w:r w:rsidRPr="003518D5">
              <w:rPr>
                <w:rFonts w:ascii="Arial" w:hAnsi="Arial"/>
                <w:sz w:val="20"/>
              </w:rPr>
              <w:t>SECTOR  DE</w:t>
            </w:r>
            <w:proofErr w:type="gramEnd"/>
            <w:r w:rsidRPr="003518D5">
              <w:rPr>
                <w:rFonts w:ascii="Arial" w:hAnsi="Arial"/>
                <w:sz w:val="20"/>
              </w:rPr>
              <w:t xml:space="preserve">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14:paraId="32D6BEB0" w14:textId="77777777"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 w14:paraId="121DE7FC" w14:textId="77777777">
        <w:trPr>
          <w:cantSplit/>
          <w:trHeight w:hRule="exact" w:val="3402"/>
        </w:trPr>
        <w:tc>
          <w:tcPr>
            <w:tcW w:w="1418" w:type="dxa"/>
          </w:tcPr>
          <w:p w14:paraId="028ABDEB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1FA47F78" w14:textId="77777777"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14:paraId="04BAE0B0" w14:textId="021939E7" w:rsidR="00FB6D55" w:rsidRPr="003518D5" w:rsidRDefault="00100C95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es-ES"/>
              </w:rPr>
              <w:t>Ginebra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, </w:t>
            </w:r>
            <w:r w:rsidRPr="00100C95">
              <w:rPr>
                <w:rFonts w:ascii="Arial" w:hAnsi="Arial" w:cs="Arial"/>
                <w:sz w:val="32"/>
                <w:lang w:val="es-ES"/>
              </w:rPr>
              <w:t>1-9 de marzo de 2022</w:t>
            </w:r>
          </w:p>
          <w:p w14:paraId="104A6C00" w14:textId="77777777"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 w14:paraId="6398E4B4" w14:textId="77777777">
        <w:trPr>
          <w:cantSplit/>
          <w:trHeight w:hRule="exact" w:val="4536"/>
        </w:trPr>
        <w:tc>
          <w:tcPr>
            <w:tcW w:w="1418" w:type="dxa"/>
          </w:tcPr>
          <w:p w14:paraId="205979ED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14:paraId="23A74899" w14:textId="213DDC37" w:rsidR="00FB6D55" w:rsidRPr="003518D5" w:rsidRDefault="004F1EA7" w:rsidP="004A54D3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4A54D3">
              <w:rPr>
                <w:rFonts w:ascii="Arial" w:hAnsi="Arial" w:cs="Arial"/>
                <w:b/>
                <w:bCs/>
                <w:sz w:val="36"/>
                <w:szCs w:val="36"/>
              </w:rPr>
              <w:t>64</w:t>
            </w:r>
            <w:r w:rsidR="0028582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4A54D3" w:rsidRPr="004A54D3">
              <w:rPr>
                <w:rFonts w:ascii="Arial" w:hAnsi="Arial" w:cs="Arial"/>
                <w:b/>
                <w:bCs/>
                <w:sz w:val="36"/>
                <w:szCs w:val="36"/>
              </w:rPr>
              <w:t>Asignación de direcciones del protocolo Internet y medidas encaminadas</w:t>
            </w:r>
            <w:r w:rsidR="004A54D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4A54D3" w:rsidRPr="004A54D3">
              <w:rPr>
                <w:rFonts w:ascii="Arial" w:hAnsi="Arial" w:cs="Arial"/>
                <w:b/>
                <w:bCs/>
                <w:sz w:val="36"/>
                <w:szCs w:val="36"/>
              </w:rPr>
              <w:t>a facilitar la transición a la versión 6 del protocolo Internet y su implantación</w:t>
            </w:r>
          </w:p>
        </w:tc>
      </w:tr>
      <w:bookmarkEnd w:id="3"/>
      <w:tr w:rsidR="008028AE" w:rsidRPr="00F4281C" w14:paraId="51997BDD" w14:textId="77777777" w:rsidTr="00F431E4">
        <w:trPr>
          <w:cantSplit/>
          <w:trHeight w:hRule="exact" w:val="1418"/>
        </w:trPr>
        <w:tc>
          <w:tcPr>
            <w:tcW w:w="1418" w:type="dxa"/>
          </w:tcPr>
          <w:p w14:paraId="7B8AC666" w14:textId="77777777" w:rsidR="008028AE" w:rsidRPr="0028582D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15EA1E4F" w14:textId="77777777" w:rsidR="00FD6CCF" w:rsidRPr="0028582D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14:paraId="749A6025" w14:textId="07EFCB99" w:rsidR="008028AE" w:rsidRPr="0028582D" w:rsidRDefault="00100C95" w:rsidP="008028AE">
      <w:pPr>
        <w:tabs>
          <w:tab w:val="right" w:pos="9639"/>
        </w:tabs>
        <w:spacing w:before="240"/>
        <w:jc w:val="right"/>
        <w:rPr>
          <w:sz w:val="20"/>
        </w:rPr>
      </w:pPr>
      <w:bookmarkStart w:id="5" w:name="c2tope"/>
      <w:bookmarkEnd w:id="5"/>
      <w:r>
        <w:rPr>
          <w:noProof/>
        </w:rPr>
        <w:drawing>
          <wp:inline distT="0" distB="0" distL="0" distR="0" wp14:anchorId="0F884233" wp14:editId="79606315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741C" w14:textId="77777777"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4A54D3">
          <w:pgSz w:w="11907" w:h="16840" w:code="9"/>
          <w:pgMar w:top="1089" w:right="1089" w:bottom="284" w:left="1089" w:header="284" w:footer="284" w:gutter="0"/>
          <w:pgNumType w:start="1"/>
          <w:cols w:space="720"/>
        </w:sectPr>
      </w:pPr>
      <w:bookmarkStart w:id="6" w:name="c2tops"/>
      <w:bookmarkEnd w:id="6"/>
    </w:p>
    <w:p w14:paraId="58DE3C00" w14:textId="77777777"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14:paraId="60B0A011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72F9A4BC" w14:textId="77777777"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14:paraId="6E31A419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14:paraId="01715131" w14:textId="77777777"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14:paraId="73446CE2" w14:textId="77777777"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14:paraId="23122120" w14:textId="77777777" w:rsidR="00A5430F" w:rsidRDefault="00A5430F" w:rsidP="006C62D4">
      <w:pPr>
        <w:spacing w:before="480"/>
        <w:jc w:val="center"/>
        <w:rPr>
          <w:sz w:val="18"/>
        </w:rPr>
      </w:pPr>
    </w:p>
    <w:p w14:paraId="098D93C8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176B1A41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02DAE4B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85F82F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88EEE8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E619E83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20AEFE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8A1D1A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F5972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42B409E2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FEBF9B9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AD7E0C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76D749C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C36FBBD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4645967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8C692C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4FA4F70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01C63F6D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2D7BF3D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7475921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57330A6C" w14:textId="77777777" w:rsidR="00885482" w:rsidRDefault="00885482" w:rsidP="00FB6D55">
      <w:pPr>
        <w:spacing w:before="80" w:after="80"/>
        <w:jc w:val="left"/>
        <w:rPr>
          <w:sz w:val="18"/>
        </w:rPr>
      </w:pPr>
    </w:p>
    <w:p w14:paraId="5C23BD5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2242A0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06CD31E" w14:textId="198EA8BC" w:rsidR="00C2286E" w:rsidRPr="008028AE" w:rsidRDefault="00C2286E" w:rsidP="00A922AD">
      <w:pPr>
        <w:jc w:val="center"/>
        <w:rPr>
          <w:sz w:val="20"/>
        </w:rPr>
      </w:pPr>
      <w:proofErr w:type="gramStart"/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</w:t>
      </w:r>
      <w:proofErr w:type="gramEnd"/>
      <w:r w:rsidRPr="008028AE">
        <w:rPr>
          <w:sz w:val="20"/>
        </w:rPr>
        <w:t>  </w:t>
      </w:r>
      <w:bookmarkStart w:id="8" w:name="iiannes"/>
      <w:bookmarkEnd w:id="8"/>
      <w:r w:rsidR="006C62D4" w:rsidRPr="008028AE">
        <w:rPr>
          <w:sz w:val="20"/>
        </w:rPr>
        <w:t>20</w:t>
      </w:r>
      <w:r w:rsidR="00100C95">
        <w:rPr>
          <w:sz w:val="20"/>
        </w:rPr>
        <w:t>22</w:t>
      </w:r>
    </w:p>
    <w:p w14:paraId="09EBDC73" w14:textId="77777777"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3874E43F" w14:textId="77777777" w:rsidR="00FB6D55" w:rsidRPr="003518D5" w:rsidRDefault="00FB6D55">
      <w:pPr>
        <w:spacing w:before="80"/>
        <w:jc w:val="left"/>
        <w:rPr>
          <w:i/>
          <w:sz w:val="20"/>
        </w:rPr>
      </w:pPr>
    </w:p>
    <w:p w14:paraId="77650EC3" w14:textId="77777777"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AF452C9" w14:textId="38F32525" w:rsidR="006F5455" w:rsidRPr="00100C95" w:rsidRDefault="006F5455" w:rsidP="00100C95">
      <w:pPr>
        <w:pStyle w:val="ResNo"/>
      </w:pPr>
      <w:bookmarkStart w:id="9" w:name="irecnos"/>
      <w:bookmarkEnd w:id="9"/>
      <w:r w:rsidRPr="00A922AD">
        <w:lastRenderedPageBreak/>
        <w:t xml:space="preserve">RESOLUCIÓN </w:t>
      </w:r>
      <w:r w:rsidR="004A54D3">
        <w:rPr>
          <w:rStyle w:val="href"/>
        </w:rPr>
        <w:t>64</w:t>
      </w:r>
      <w:r w:rsidR="0028582D" w:rsidRPr="00100C95">
        <w:t xml:space="preserve"> </w:t>
      </w:r>
      <w:r w:rsidR="00153851">
        <w:t>(Rev. Ginebra, 2022)</w:t>
      </w:r>
    </w:p>
    <w:p w14:paraId="41B4BBC2" w14:textId="77777777" w:rsidR="004A54D3" w:rsidRPr="00A9398A" w:rsidRDefault="004A54D3" w:rsidP="004A54D3">
      <w:pPr>
        <w:pStyle w:val="Restitle"/>
      </w:pPr>
      <w:bookmarkStart w:id="10" w:name="_Toc477787162"/>
      <w:r w:rsidRPr="00A9398A">
        <w:t>Asignación de direcciones del protocolo Internet y medidas encaminadas</w:t>
      </w:r>
      <w:r w:rsidRPr="00A9398A">
        <w:br/>
        <w:t>a facilitar la transición a la versión 6 del protocolo Internet y su implantación</w:t>
      </w:r>
      <w:bookmarkEnd w:id="10"/>
    </w:p>
    <w:p w14:paraId="4D93CA88" w14:textId="77777777" w:rsidR="004A54D3" w:rsidRPr="00A9398A" w:rsidRDefault="004A54D3" w:rsidP="004A54D3">
      <w:pPr>
        <w:pStyle w:val="Resref"/>
      </w:pPr>
      <w:r w:rsidRPr="00A9398A">
        <w:t>(Johannesburgo, 2008; Dubái, 2012, Hammamet, 2016; Ginebra, 2022)</w:t>
      </w:r>
    </w:p>
    <w:p w14:paraId="39CDA111" w14:textId="77777777" w:rsidR="004A54D3" w:rsidRPr="004A54D3" w:rsidRDefault="004A54D3" w:rsidP="004A54D3">
      <w:pPr>
        <w:pStyle w:val="Normalaftertitle0"/>
        <w:rPr>
          <w:lang w:val="es-ES"/>
        </w:rPr>
      </w:pPr>
      <w:r w:rsidRPr="004A54D3">
        <w:rPr>
          <w:lang w:val="es-ES"/>
        </w:rPr>
        <w:t>La Asamblea Mundial de Normalización de las Telecomunicaciones (Ginebra, 2022),</w:t>
      </w:r>
    </w:p>
    <w:p w14:paraId="20A8E4F7" w14:textId="77777777" w:rsidR="004A54D3" w:rsidRPr="00A9398A" w:rsidRDefault="004A54D3" w:rsidP="004A54D3">
      <w:pPr>
        <w:pStyle w:val="Call"/>
      </w:pPr>
      <w:r w:rsidRPr="00A9398A">
        <w:t>reconociendo</w:t>
      </w:r>
    </w:p>
    <w:p w14:paraId="0A649EC4" w14:textId="77777777" w:rsidR="004A54D3" w:rsidRPr="00A9398A" w:rsidRDefault="004A54D3" w:rsidP="004A54D3">
      <w:r w:rsidRPr="00A9398A">
        <w:rPr>
          <w:i/>
          <w:iCs/>
        </w:rPr>
        <w:t>a)</w:t>
      </w:r>
      <w:r w:rsidRPr="00A9398A">
        <w:tab/>
        <w:t>las Resoluciones 101 (Rev. Dubái, 2018), 102 (Rev. Dubái, 2018) y 180 (Rev. Dubái, 2018) de la Conferencia de Plenipotenciarios y la Resolución 63 (Rev. Buenos Aires, 2017) de la Conferencia Mundial de Desarrollo de las Telecomunicaciones;</w:t>
      </w:r>
    </w:p>
    <w:p w14:paraId="512B802C" w14:textId="77777777" w:rsidR="004A54D3" w:rsidRPr="00A9398A" w:rsidRDefault="004A54D3" w:rsidP="004A54D3">
      <w:r w:rsidRPr="00A9398A">
        <w:rPr>
          <w:i/>
          <w:iCs/>
        </w:rPr>
        <w:t>b)</w:t>
      </w:r>
      <w:r w:rsidRPr="00A9398A">
        <w:rPr>
          <w:i/>
          <w:iCs/>
        </w:rPr>
        <w:tab/>
      </w:r>
      <w:r w:rsidRPr="00A9398A">
        <w:t>que el agotamiento de direcciones de la versión 4 del protocolo Internet (IPv4) obliga a acelerar la transición de</w:t>
      </w:r>
      <w:r>
        <w:t xml:space="preserve"> esta última</w:t>
      </w:r>
      <w:r w:rsidRPr="00A9398A">
        <w:t xml:space="preserve"> a la versión 6 del protocolo Internet (IPv6), </w:t>
      </w:r>
      <w:r>
        <w:t>cuestión que reviste una</w:t>
      </w:r>
      <w:r w:rsidRPr="00A9398A">
        <w:t xml:space="preserve"> importancia</w:t>
      </w:r>
      <w:r>
        <w:t xml:space="preserve"> particular</w:t>
      </w:r>
      <w:r w:rsidRPr="00A9398A">
        <w:t xml:space="preserve"> para los Estados Miembros y los Miembros de Sector;</w:t>
      </w:r>
    </w:p>
    <w:p w14:paraId="0CE0EFF4" w14:textId="77777777" w:rsidR="004A54D3" w:rsidRPr="00A9398A" w:rsidRDefault="004A54D3" w:rsidP="004A54D3">
      <w:r w:rsidRPr="00A9398A">
        <w:rPr>
          <w:i/>
          <w:iCs/>
        </w:rPr>
        <w:t>c)</w:t>
      </w:r>
      <w:r w:rsidRPr="00A9398A">
        <w:tab/>
        <w:t>los resultados del Grupo IPv6 de la UIT, que ha llevado a cabo las labores que le fueron asignadas;</w:t>
      </w:r>
    </w:p>
    <w:p w14:paraId="2C62208F" w14:textId="77777777" w:rsidR="004A54D3" w:rsidRPr="00A9398A" w:rsidRDefault="004A54D3" w:rsidP="004A54D3">
      <w:r w:rsidRPr="00A9398A">
        <w:rPr>
          <w:i/>
          <w:iCs/>
        </w:rPr>
        <w:t>d)</w:t>
      </w:r>
      <w:r w:rsidRPr="00A9398A">
        <w:rPr>
          <w:i/>
          <w:iCs/>
        </w:rPr>
        <w:tab/>
      </w:r>
      <w:r w:rsidRPr="00A9398A">
        <w:t>que, en el futuro, la Oficina de Desarrollo de las Telecomunicaciones de la UIT (BDT) debe seguir llevando a cabo actividades de creación de capacidades humanas en materia de IPv6 y liderarlas, en colaboración con otras organizaciones pertinentes, si fuera necesario,</w:t>
      </w:r>
    </w:p>
    <w:p w14:paraId="4B87DB46" w14:textId="77777777" w:rsidR="004A54D3" w:rsidRPr="00A9398A" w:rsidRDefault="004A54D3" w:rsidP="004A54D3">
      <w:pPr>
        <w:pStyle w:val="Call"/>
      </w:pPr>
      <w:r w:rsidRPr="00A9398A">
        <w:t>observando</w:t>
      </w:r>
    </w:p>
    <w:p w14:paraId="35F3F7A7" w14:textId="77777777" w:rsidR="004A54D3" w:rsidRPr="00A9398A" w:rsidRDefault="004A54D3" w:rsidP="004A54D3">
      <w:r w:rsidRPr="00A9398A">
        <w:rPr>
          <w:i/>
          <w:iCs/>
        </w:rPr>
        <w:t>a)</w:t>
      </w:r>
      <w:r w:rsidRPr="00A9398A">
        <w:tab/>
        <w:t>que las direcciones del protocolo Internet (IP) son recursos fundamentales que resultan imprescindibles para el futuro desarrollo de las redes de telecomunicaciones/tecnologías de la información y la comunicación (TIC) basadas en IP y para la economía mundial;</w:t>
      </w:r>
    </w:p>
    <w:p w14:paraId="6B7098BB" w14:textId="77777777" w:rsidR="004A54D3" w:rsidRPr="00A9398A" w:rsidRDefault="004A54D3" w:rsidP="004A54D3">
      <w:r w:rsidRPr="00A9398A">
        <w:rPr>
          <w:i/>
          <w:iCs/>
        </w:rPr>
        <w:t>b)</w:t>
      </w:r>
      <w:r w:rsidRPr="00A9398A">
        <w:tab/>
        <w:t xml:space="preserve">que muchos países consideran que existen desequilibrios históricos en cuanto a la atribución de </w:t>
      </w:r>
      <w:r>
        <w:t xml:space="preserve">direcciones </w:t>
      </w:r>
      <w:r w:rsidRPr="00A9398A">
        <w:t>IPv4;</w:t>
      </w:r>
    </w:p>
    <w:p w14:paraId="59A040AF" w14:textId="77777777" w:rsidR="004A54D3" w:rsidRPr="00A9398A" w:rsidRDefault="004A54D3" w:rsidP="004A54D3">
      <w:r w:rsidRPr="00A9398A">
        <w:rPr>
          <w:i/>
          <w:iCs/>
        </w:rPr>
        <w:t>c)</w:t>
      </w:r>
      <w:r w:rsidRPr="00A9398A">
        <w:tab/>
        <w:t>que los grandes bloques contiguos de direcciones IPv4 se están convirtiendo en un recurso escaso y que es urgente promover la transición a IPv6;</w:t>
      </w:r>
    </w:p>
    <w:p w14:paraId="73DE5210" w14:textId="77777777" w:rsidR="004A54D3" w:rsidRPr="00A9398A" w:rsidRDefault="004A54D3" w:rsidP="004A54D3">
      <w:r w:rsidRPr="00A9398A">
        <w:rPr>
          <w:i/>
          <w:iCs/>
        </w:rPr>
        <w:t>d)</w:t>
      </w:r>
      <w:r w:rsidRPr="00A9398A">
        <w:rPr>
          <w:i/>
          <w:iCs/>
        </w:rPr>
        <w:tab/>
      </w:r>
      <w:r w:rsidRPr="00A9398A">
        <w:t>la colaboración y la coordinación en curso entre la UIT y las organizaciones pertinentes para la creación de capacidad en materia de IPv6, a fin de dar respuesta a las necesidades de los Estados Miembros y los Miembros de Sector;</w:t>
      </w:r>
    </w:p>
    <w:p w14:paraId="32FF1D82" w14:textId="77777777" w:rsidR="004A54D3" w:rsidRPr="00A9398A" w:rsidRDefault="004A54D3" w:rsidP="004A54D3">
      <w:r w:rsidRPr="00A9398A">
        <w:rPr>
          <w:i/>
          <w:iCs/>
        </w:rPr>
        <w:t>e)</w:t>
      </w:r>
      <w:r w:rsidRPr="00A9398A">
        <w:rPr>
          <w:i/>
          <w:iCs/>
        </w:rPr>
        <w:tab/>
      </w:r>
      <w:r w:rsidRPr="00A9398A">
        <w:t>los progresos en pro de la adopción de IPv6 que se han realizado durante los últimos años,</w:t>
      </w:r>
    </w:p>
    <w:p w14:paraId="001BDB13" w14:textId="77777777" w:rsidR="004A54D3" w:rsidRPr="00A9398A" w:rsidRDefault="004A54D3" w:rsidP="004A54D3">
      <w:pPr>
        <w:pStyle w:val="Call"/>
      </w:pPr>
      <w:r w:rsidRPr="00A9398A">
        <w:t>considerando</w:t>
      </w:r>
    </w:p>
    <w:p w14:paraId="47B00905" w14:textId="77777777" w:rsidR="004A54D3" w:rsidRPr="00A9398A" w:rsidRDefault="004A54D3" w:rsidP="004A54D3">
      <w:r w:rsidRPr="00A9398A">
        <w:rPr>
          <w:i/>
          <w:iCs/>
        </w:rPr>
        <w:t>a)</w:t>
      </w:r>
      <w:r w:rsidRPr="00A9398A">
        <w:tab/>
        <w:t>que se hace sentir entre los miembros pertinentes de la comunidad de Internet la necesidad de seguir discutiendo la implantación de IPv6 y de difundir información al respecto;</w:t>
      </w:r>
    </w:p>
    <w:p w14:paraId="4756E999" w14:textId="77777777" w:rsidR="004A54D3" w:rsidRPr="00A9398A" w:rsidRDefault="004A54D3" w:rsidP="004A54D3">
      <w:r w:rsidRPr="00A9398A">
        <w:rPr>
          <w:i/>
          <w:iCs/>
        </w:rPr>
        <w:t>b)</w:t>
      </w:r>
      <w:r w:rsidRPr="00A9398A">
        <w:tab/>
        <w:t>que la implantación de IPv6 y la transición a este protocolo es un tema importante para los Estados Miembros y los Miembros de Sector;</w:t>
      </w:r>
    </w:p>
    <w:p w14:paraId="7C781AAF" w14:textId="77777777" w:rsidR="001E2113" w:rsidRDefault="001E2113" w:rsidP="004A54D3">
      <w:pPr>
        <w:rPr>
          <w:i/>
          <w:iCs/>
        </w:rPr>
      </w:pPr>
      <w:r>
        <w:rPr>
          <w:i/>
          <w:iCs/>
        </w:rPr>
        <w:br w:type="page"/>
      </w:r>
    </w:p>
    <w:p w14:paraId="6C4C6035" w14:textId="054D2B05" w:rsidR="004A54D3" w:rsidRPr="00A9398A" w:rsidRDefault="004A54D3" w:rsidP="004A54D3">
      <w:r w:rsidRPr="00A9398A">
        <w:rPr>
          <w:i/>
          <w:iCs/>
        </w:rPr>
        <w:lastRenderedPageBreak/>
        <w:t>c)</w:t>
      </w:r>
      <w:r w:rsidRPr="00A9398A">
        <w:tab/>
        <w:t>que numerosos países en desarrollo</w:t>
      </w:r>
      <w:r w:rsidRPr="00A9398A">
        <w:rPr>
          <w:rStyle w:val="FootnoteReference"/>
        </w:rPr>
        <w:footnoteReference w:customMarkFollows="1" w:id="1"/>
        <w:t>1</w:t>
      </w:r>
      <w:r w:rsidRPr="00A9398A">
        <w:t xml:space="preserve"> siguen afrontando dificultades en el proceso de transición de IPv4 a IPv6, entre otros motivos, por la falta de conocimientos técnicos en la materia;</w:t>
      </w:r>
    </w:p>
    <w:p w14:paraId="4913B1FC" w14:textId="77777777" w:rsidR="004A54D3" w:rsidRPr="00700F62" w:rsidRDefault="004A54D3" w:rsidP="004A54D3">
      <w:r w:rsidRPr="00700F62">
        <w:rPr>
          <w:i/>
          <w:iCs/>
        </w:rPr>
        <w:t>d)</w:t>
      </w:r>
      <w:r w:rsidRPr="00700F62">
        <w:tab/>
        <w:t>que, aunque algunos Estados Miembros poseen los conocimientos técnicos suficientes sobre IPv6, la transición de IPv4 a IPv6 se está demorando por varios motivos;</w:t>
      </w:r>
    </w:p>
    <w:p w14:paraId="139FFD92" w14:textId="77777777" w:rsidR="004A54D3" w:rsidRPr="00A9398A" w:rsidRDefault="004A54D3" w:rsidP="004A54D3">
      <w:r w:rsidRPr="00A9398A">
        <w:rPr>
          <w:i/>
          <w:iCs/>
        </w:rPr>
        <w:t>e)</w:t>
      </w:r>
      <w:r w:rsidRPr="00A9398A">
        <w:tab/>
        <w:t>que los Estados Miembros deben desempeñar un papel importante en el fomento de la implantación de IPv6;</w:t>
      </w:r>
    </w:p>
    <w:p w14:paraId="7BCF8887" w14:textId="77777777" w:rsidR="004A54D3" w:rsidRPr="00A9398A" w:rsidRDefault="004A54D3" w:rsidP="004A54D3">
      <w:r w:rsidRPr="00A9398A">
        <w:rPr>
          <w:i/>
          <w:iCs/>
        </w:rPr>
        <w:t>f)</w:t>
      </w:r>
      <w:r w:rsidRPr="00A9398A">
        <w:rPr>
          <w:i/>
          <w:iCs/>
        </w:rPr>
        <w:tab/>
      </w:r>
      <w:r w:rsidRPr="00A9398A">
        <w:t>la creciente urgencia de una rápida implantación de IPv6 debido al ritmo acelerado del agotamiento de direcciones IPv4;</w:t>
      </w:r>
    </w:p>
    <w:p w14:paraId="63B58F9D" w14:textId="77777777" w:rsidR="004A54D3" w:rsidRPr="00A9398A" w:rsidRDefault="004A54D3" w:rsidP="004A54D3">
      <w:r w:rsidRPr="00A9398A">
        <w:rPr>
          <w:i/>
          <w:iCs/>
        </w:rPr>
        <w:t>g)</w:t>
      </w:r>
      <w:r w:rsidRPr="00A9398A">
        <w:tab/>
        <w:t>que muchos países en desarrollo desean que el Sector de Normalización de las Telecomunicaciones de la UIT (UIT-T) sea un registro de direcciones IP para ofrecer a los países en desarrollo la oportunidad de obtener direcciones IP directamente de la UIT, mientras que otros países prefieren utilizar el sistema actual;</w:t>
      </w:r>
    </w:p>
    <w:p w14:paraId="47535B84" w14:textId="77777777" w:rsidR="004A54D3" w:rsidRPr="00700F62" w:rsidRDefault="004A54D3" w:rsidP="004A54D3">
      <w:r w:rsidRPr="00700F62">
        <w:rPr>
          <w:i/>
          <w:iCs/>
        </w:rPr>
        <w:t>h)</w:t>
      </w:r>
      <w:r w:rsidRPr="00700F62">
        <w:tab/>
        <w:t>que la implantación de IPv6 permite la aplicación de soluciones de Internet de las cosas (IoT), lo que requiere gran cantidad de direcciones IP;</w:t>
      </w:r>
    </w:p>
    <w:p w14:paraId="63EABCDB" w14:textId="77777777" w:rsidR="004A54D3" w:rsidRPr="00A9398A" w:rsidRDefault="004A54D3" w:rsidP="004A54D3">
      <w:r w:rsidRPr="00700F62">
        <w:rPr>
          <w:i/>
          <w:iCs/>
        </w:rPr>
        <w:t>i)</w:t>
      </w:r>
      <w:r w:rsidRPr="00700F62">
        <w:tab/>
        <w:t>que las nuevas infraestructuras de comunicaciones, como las redes 4G/LTE y 5G, requerirán el IPv6 para una mejor comunicación,</w:t>
      </w:r>
    </w:p>
    <w:p w14:paraId="3F5BF899" w14:textId="77777777" w:rsidR="004A54D3" w:rsidRPr="00A9398A" w:rsidRDefault="004A54D3" w:rsidP="004A54D3">
      <w:pPr>
        <w:pStyle w:val="Call"/>
      </w:pPr>
      <w:r w:rsidRPr="00A9398A">
        <w:t>resuelve</w:t>
      </w:r>
    </w:p>
    <w:p w14:paraId="465CD3A8" w14:textId="77777777" w:rsidR="004A54D3" w:rsidRPr="00A9398A" w:rsidRDefault="004A54D3" w:rsidP="004A54D3">
      <w:r w:rsidRPr="00A9398A">
        <w:t>1</w:t>
      </w:r>
      <w:r w:rsidRPr="00A9398A">
        <w:tab/>
        <w:t>encargar a las Comisiones de Estudio 2 y 3 del UIT-T que, cada una con arreglo a su mandato, reúnan datos estadísticos a fin de evaluar el ritmo y la distribución geográfica de la atribución y el registro de direcciones IPv6 para miembros interesados y, en particular, para países en desarrollo, en colaboración con todas las partes interesadas pertinentes;</w:t>
      </w:r>
    </w:p>
    <w:p w14:paraId="7230B835" w14:textId="77777777" w:rsidR="004A54D3" w:rsidRPr="00A9398A" w:rsidRDefault="004A54D3" w:rsidP="004A54D3">
      <w:r w:rsidRPr="00A9398A">
        <w:t>2</w:t>
      </w:r>
      <w:r w:rsidRPr="00A9398A">
        <w:tab/>
        <w:t>intensificar el intercambio, con todas las partes interesadas, de experiencias e información sobre la adopción de IPv6, a fin de crear oportunidades de colaboración y de mejora de las cualificaciones técnicas, y garantizar el intercambio de información necesario para enriquecer las iniciativas de la UIT en pro de la implantación de IPv6 y la transición a este protocolo,</w:t>
      </w:r>
    </w:p>
    <w:p w14:paraId="5217C3D6" w14:textId="77777777" w:rsidR="004A54D3" w:rsidRPr="00A9398A" w:rsidRDefault="004A54D3" w:rsidP="004A54D3">
      <w:pPr>
        <w:pStyle w:val="Call"/>
      </w:pPr>
      <w:r w:rsidRPr="00A9398A">
        <w:t xml:space="preserve">encarga al </w:t>
      </w:r>
      <w:proofErr w:type="gramStart"/>
      <w:r w:rsidRPr="00A9398A">
        <w:t>Director</w:t>
      </w:r>
      <w:proofErr w:type="gramEnd"/>
      <w:r w:rsidRPr="00A9398A">
        <w:t xml:space="preserve"> de la Oficina de Normalización de las Telecomunicaciones que, en estrecha colaboración con la Directora de la Oficina de Desarrollo de las Telecomunicaciones</w:t>
      </w:r>
    </w:p>
    <w:p w14:paraId="74C0C8DF" w14:textId="77777777" w:rsidR="004A54D3" w:rsidRPr="00A9398A" w:rsidRDefault="004A54D3" w:rsidP="004A54D3">
      <w:r w:rsidRPr="00A9398A">
        <w:t>1</w:t>
      </w:r>
      <w:r w:rsidRPr="00A9398A">
        <w:tab/>
        <w:t>prosiga las actividades en curso entre la Oficina de Normalización de las Telecomunicaciones de la UIT y la BDT, teniendo en cuenta la implicación de los asociados que deseen participar y aportar sus conocimientos técnicos especializados para ayudar a los países en desarrollo en la implantación de IPv6 y la transición a este protocolo, y responder a sus necesidades regionales, tal como éstas han sido identificadas por la BDT, teniendo en cuenta la Resolución 63 (Rev. Buenos Aires, 2017);</w:t>
      </w:r>
    </w:p>
    <w:p w14:paraId="22E714F1" w14:textId="77777777" w:rsidR="004A54D3" w:rsidRPr="00A9398A" w:rsidRDefault="004A54D3" w:rsidP="004A54D3">
      <w:r w:rsidRPr="00A9398A">
        <w:t>2</w:t>
      </w:r>
      <w:r w:rsidRPr="00A9398A">
        <w:tab/>
        <w:t>mantenga y actualice el sitio web en el que se facilita información sobre las actividades relacionadas con IPv6 que se llevan a cabo en todo el mundo, para dar a conocer y poner de manifiesto la importancia que reviste la implantación de IPv6 para todos los Miembros de la UIT y las entidades interesadas, así como la información sobre los eventos de formación que emprenden la</w:t>
      </w:r>
      <w:r>
        <w:t> </w:t>
      </w:r>
      <w:r w:rsidRPr="00A9398A">
        <w:t>UIT y distintas organizaciones pertinentes (por ejemplo, los registros regionales de Internet (RIR), los grupos de operadores de red y la Internet Society (ISOC));</w:t>
      </w:r>
    </w:p>
    <w:p w14:paraId="317A3CB6" w14:textId="77777777" w:rsidR="001E2113" w:rsidRDefault="001E2113" w:rsidP="004A54D3">
      <w:r>
        <w:br w:type="page"/>
      </w:r>
    </w:p>
    <w:p w14:paraId="161B13D5" w14:textId="02F94FE2" w:rsidR="004A54D3" w:rsidRPr="00A9398A" w:rsidRDefault="004A54D3" w:rsidP="004A54D3">
      <w:r w:rsidRPr="00A9398A">
        <w:lastRenderedPageBreak/>
        <w:t>3</w:t>
      </w:r>
      <w:r w:rsidRPr="00A9398A">
        <w:tab/>
        <w:t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continua de laboratorios con bancos de pruebas para IPv6 en los países en desarrollo en colaboración con las organizaciones conexas apropiadas, y promueva la necesidad de desplegar el</w:t>
      </w:r>
      <w:r>
        <w:t> </w:t>
      </w:r>
      <w:r w:rsidRPr="00A9398A">
        <w:t>IPv6 para la IoT, habida cuenta de la importante demanda de direcciones IP para los dispositivos</w:t>
      </w:r>
      <w:r>
        <w:t> </w:t>
      </w:r>
      <w:r w:rsidRPr="00A9398A">
        <w:t>IoT;</w:t>
      </w:r>
    </w:p>
    <w:p w14:paraId="27D48149" w14:textId="77777777" w:rsidR="004A54D3" w:rsidRPr="00A9398A" w:rsidRDefault="004A54D3" w:rsidP="004A54D3">
      <w:r w:rsidRPr="00A9398A">
        <w:t>4</w:t>
      </w:r>
      <w:r w:rsidRPr="00A9398A">
        <w:tab/>
        <w:t>preste apoyo a la BDT en lo que se refiere a la formación en IPv6 de ingenieros, operadores de red y proveedores de contenido, sobre todo en países en desarrollo, para que los interesados puedan mejorar sus conocimientos y aplicarlos a la planificación, el despliegue y la explotación en sus respectivas organizaciones,</w:t>
      </w:r>
    </w:p>
    <w:p w14:paraId="1E709C1F" w14:textId="77777777" w:rsidR="004A54D3" w:rsidRPr="00A9398A" w:rsidRDefault="004A54D3" w:rsidP="004A54D3">
      <w:pPr>
        <w:pStyle w:val="Call"/>
      </w:pPr>
      <w:r w:rsidRPr="00A9398A">
        <w:t xml:space="preserve">encarga además al </w:t>
      </w:r>
      <w:proofErr w:type="gramStart"/>
      <w:r w:rsidRPr="00A9398A">
        <w:t>Director</w:t>
      </w:r>
      <w:proofErr w:type="gramEnd"/>
      <w:r w:rsidRPr="00A9398A">
        <w:t xml:space="preserve"> de la Oficina de Normalización de las Telecomunicaciones</w:t>
      </w:r>
    </w:p>
    <w:p w14:paraId="6122197E" w14:textId="77777777" w:rsidR="004A54D3" w:rsidRPr="00A9398A" w:rsidRDefault="004A54D3" w:rsidP="004A54D3">
      <w:r w:rsidRPr="00A9398A">
        <w:t xml:space="preserve">que informe al Consejo de la UIT y a la Asamblea Mundial de Normalización de las Telecomunicaciones de 2024 sobre los avances en las medidas adoptadas con respecto a los </w:t>
      </w:r>
      <w:r w:rsidRPr="00A9398A">
        <w:rPr>
          <w:i/>
          <w:iCs/>
        </w:rPr>
        <w:t>resuelve</w:t>
      </w:r>
      <w:r w:rsidRPr="00A9398A">
        <w:t xml:space="preserve"> anteriores,</w:t>
      </w:r>
    </w:p>
    <w:p w14:paraId="7438D482" w14:textId="77777777" w:rsidR="004A54D3" w:rsidRPr="00A9398A" w:rsidRDefault="004A54D3" w:rsidP="004A54D3">
      <w:pPr>
        <w:pStyle w:val="Call"/>
      </w:pPr>
      <w:r w:rsidRPr="00A9398A">
        <w:t>invita a los Estados Miembros y Miembros de Sector</w:t>
      </w:r>
    </w:p>
    <w:p w14:paraId="433D61FB" w14:textId="77777777" w:rsidR="004A54D3" w:rsidRPr="00A9398A" w:rsidRDefault="004A54D3" w:rsidP="004A54D3">
      <w:r w:rsidRPr="00A9398A">
        <w:t>1</w:t>
      </w:r>
      <w:r w:rsidRPr="00A9398A">
        <w:tab/>
        <w:t>a que, mediante el conocimiento adquirido en la puesta en práctica de la presente Resolución, promuevan iniciativas específicas en el ámbito nacional que fomenten la interacción con organismos gubernamentales, privados, académicos y de la sociedad civil para el intercambio de información necesario a efectos de la implantación de IPv6 en sus respectivos países;</w:t>
      </w:r>
    </w:p>
    <w:p w14:paraId="24E4C39C" w14:textId="77777777" w:rsidR="004A54D3" w:rsidRPr="00A9398A" w:rsidRDefault="004A54D3" w:rsidP="004A54D3">
      <w:r w:rsidRPr="00A9398A">
        <w:t>2</w:t>
      </w:r>
      <w:r w:rsidRPr="00A9398A">
        <w:tab/>
        <w:t>a que garanticen que los equipos de red y los equipos y programas informáticos de nueva instalación cuenten con capacidad de IPv6 y que colaboren a este respecto con las organizaciones internacionales pertinentes;</w:t>
      </w:r>
    </w:p>
    <w:p w14:paraId="773100F3" w14:textId="77777777" w:rsidR="004A54D3" w:rsidRPr="00A9398A" w:rsidRDefault="004A54D3" w:rsidP="004A54D3">
      <w:r w:rsidRPr="00A9398A">
        <w:t>3</w:t>
      </w:r>
      <w:r w:rsidRPr="00A9398A">
        <w:tab/>
        <w:t>a que consideren la posibilidad de comprometerse a realizar la transición a IPv6 y a que informen sobre los progresos alcanzados a ese respecto;</w:t>
      </w:r>
    </w:p>
    <w:p w14:paraId="2DFE5CD8" w14:textId="77777777" w:rsidR="004A54D3" w:rsidRPr="00A9398A" w:rsidRDefault="004A54D3" w:rsidP="004A54D3">
      <w:r w:rsidRPr="00A9398A">
        <w:t>4</w:t>
      </w:r>
      <w:r w:rsidRPr="00A9398A">
        <w:tab/>
        <w:t>a que preparen los planes de despliegue del IPv6 pertinentes,</w:t>
      </w:r>
    </w:p>
    <w:p w14:paraId="123C99F9" w14:textId="77777777" w:rsidR="004A54D3" w:rsidRPr="00A9398A" w:rsidRDefault="004A54D3" w:rsidP="004A54D3">
      <w:pPr>
        <w:pStyle w:val="Call"/>
      </w:pPr>
      <w:r w:rsidRPr="00A9398A">
        <w:t>invita a los Estados Miembros</w:t>
      </w:r>
    </w:p>
    <w:p w14:paraId="39EB8E38" w14:textId="77777777" w:rsidR="004A54D3" w:rsidRPr="00A9398A" w:rsidRDefault="004A54D3" w:rsidP="004A54D3">
      <w:r w:rsidRPr="00A9398A">
        <w:t>1</w:t>
      </w:r>
      <w:r w:rsidRPr="00A9398A">
        <w:tab/>
        <w:t>a elaborar políticas nacionales para fomentar la actualización tecnológica de los sistemas, a fin de asegurar que los servicios públicos ofrecidos a través del protocolo IP, la infraestructura de comunicaciones y las aplicaciones correspondientes de los Estados Miembros sean compatibles con IPv6;</w:t>
      </w:r>
    </w:p>
    <w:p w14:paraId="1CBBCCFE" w14:textId="77777777" w:rsidR="004A54D3" w:rsidRPr="00A9398A" w:rsidRDefault="004A54D3" w:rsidP="004A54D3">
      <w:r w:rsidRPr="00A9398A">
        <w:t>2</w:t>
      </w:r>
      <w:r w:rsidRPr="00A9398A">
        <w:tab/>
        <w:t>a considerar la posibilidad de crear programas nacionales para alentar a los proveedores de servicios de Internet (PSI) y otras organizaciones pertinentes a llevar a cabo la transición a IPv6;</w:t>
      </w:r>
    </w:p>
    <w:p w14:paraId="6BB3ED29" w14:textId="77777777" w:rsidR="004A54D3" w:rsidRPr="00A9398A" w:rsidRDefault="004A54D3" w:rsidP="004A54D3">
      <w:r w:rsidRPr="00A9398A">
        <w:t>3</w:t>
      </w:r>
      <w:r w:rsidRPr="00A9398A">
        <w:tab/>
        <w:t>a alentar, con el apoyo de las Oficinas Regionales de la UIT, a los RIR y otras organizaciones regionales a coordinar las actividades de investigación, difusión y capacitación, con la participación de los gobiernos, la industria y la comunidad académica, para facilitar el despliegue y la adopción de IPv6 en sus países y en su región, y a coordinar iniciativas entre regiones para promover su despliegue a escala mundial;</w:t>
      </w:r>
    </w:p>
    <w:p w14:paraId="709E2345" w14:textId="77777777" w:rsidR="004A54D3" w:rsidRPr="00A9398A" w:rsidRDefault="004A54D3" w:rsidP="004A54D3">
      <w:r w:rsidRPr="00A9398A">
        <w:t>4</w:t>
      </w:r>
      <w:r w:rsidRPr="00A9398A">
        <w:tab/>
        <w:t>a estudiar la posibilidad de aprovechar las necesidades de adquisición pública a fin de fomentar la implantación de IPv6 entre los PSI y otras organizaciones pertinentes, según corresponda;</w:t>
      </w:r>
    </w:p>
    <w:p w14:paraId="7DBC0520" w14:textId="77777777" w:rsidR="004A54D3" w:rsidRPr="00A9398A" w:rsidRDefault="004A54D3" w:rsidP="004A54D3">
      <w:r w:rsidRPr="00A9398A">
        <w:t>5</w:t>
      </w:r>
      <w:r w:rsidRPr="00A9398A">
        <w:tab/>
        <w:t>a compartir sus experiencias sobre el despliegue de IPv6.</w:t>
      </w:r>
    </w:p>
    <w:p w14:paraId="311D8E98" w14:textId="77777777" w:rsidR="004A54D3" w:rsidRPr="00A9398A" w:rsidRDefault="004A54D3" w:rsidP="004A54D3">
      <w:pPr>
        <w:pStyle w:val="Reasons"/>
      </w:pPr>
    </w:p>
    <w:p w14:paraId="041FEA60" w14:textId="5C259462" w:rsidR="00664F8D" w:rsidRDefault="00664F8D" w:rsidP="00664F8D"/>
    <w:p w14:paraId="5AF0F7FE" w14:textId="1C6D22E0" w:rsidR="001E2113" w:rsidRDefault="001E2113" w:rsidP="00664F8D"/>
    <w:p w14:paraId="21DFBDA6" w14:textId="77777777" w:rsidR="001E2113" w:rsidRDefault="001E2113" w:rsidP="00664F8D"/>
    <w:p w14:paraId="576F1A86" w14:textId="77777777" w:rsidR="00664F8D" w:rsidRPr="006F5DC8" w:rsidRDefault="00664F8D" w:rsidP="00664F8D"/>
    <w:sectPr w:rsidR="00664F8D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A649" w14:textId="77777777" w:rsidR="0052251F" w:rsidRDefault="0052251F">
      <w:r>
        <w:separator/>
      </w:r>
    </w:p>
  </w:endnote>
  <w:endnote w:type="continuationSeparator" w:id="0">
    <w:p w14:paraId="3A6F79BF" w14:textId="77777777"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9542" w14:textId="50B57152"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4533B9">
      <w:rPr>
        <w:b w:val="0"/>
        <w:noProof/>
        <w:lang w:val="es-ES"/>
      </w:rPr>
      <w:t>6</w:t>
    </w:r>
    <w:r w:rsidRPr="002D6EB1">
      <w:rPr>
        <w:b w:val="0"/>
      </w:rPr>
      <w:fldChar w:fldCharType="end"/>
    </w:r>
    <w:r w:rsidRPr="00877E7D">
      <w:rPr>
        <w:lang w:val="es-ES"/>
      </w:rPr>
      <w:tab/>
    </w:r>
    <w:r w:rsidR="004A54D3">
      <w:rPr>
        <w:lang w:val="en-US"/>
      </w:rPr>
      <w:t xml:space="preserve">AMNT-20 – Resolución </w:t>
    </w:r>
    <w:r w:rsidR="004A54D3">
      <w:fldChar w:fldCharType="begin"/>
    </w:r>
    <w:r w:rsidR="004A54D3">
      <w:rPr>
        <w:lang w:val="en-US"/>
      </w:rPr>
      <w:instrText>styleref href</w:instrText>
    </w:r>
    <w:r w:rsidR="004A54D3">
      <w:fldChar w:fldCharType="separate"/>
    </w:r>
    <w:r w:rsidR="009A70A9">
      <w:rPr>
        <w:noProof/>
        <w:lang w:val="en-US"/>
      </w:rPr>
      <w:t>64</w:t>
    </w:r>
    <w:r w:rsidR="004A54D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98F" w14:textId="66DB3B7E" w:rsidR="00877E7D" w:rsidRPr="00877E7D" w:rsidRDefault="00877E7D" w:rsidP="0028582D">
    <w:pPr>
      <w:pStyle w:val="FooterQP"/>
      <w:rPr>
        <w:b w:val="0"/>
        <w:lang w:val="en-US"/>
      </w:rPr>
    </w:pPr>
    <w:r>
      <w:tab/>
    </w:r>
    <w:r>
      <w:tab/>
    </w:r>
    <w:r w:rsidR="004A54D3">
      <w:rPr>
        <w:lang w:val="en-US"/>
      </w:rPr>
      <w:t xml:space="preserve">AMNT-20 – Resolución </w:t>
    </w:r>
    <w:r w:rsidR="004A54D3">
      <w:fldChar w:fldCharType="begin"/>
    </w:r>
    <w:r w:rsidR="004A54D3">
      <w:rPr>
        <w:lang w:val="en-US"/>
      </w:rPr>
      <w:instrText>styleref href</w:instrText>
    </w:r>
    <w:r w:rsidR="004A54D3">
      <w:fldChar w:fldCharType="separate"/>
    </w:r>
    <w:r w:rsidR="009A70A9">
      <w:rPr>
        <w:noProof/>
        <w:lang w:val="en-US"/>
      </w:rPr>
      <w:t>64</w:t>
    </w:r>
    <w:r w:rsidR="004A54D3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4533B9">
      <w:rPr>
        <w:b w:val="0"/>
        <w:noProof/>
        <w:lang w:val="en-US"/>
      </w:rPr>
      <w:t>7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D90E" w14:textId="53E1F98D" w:rsidR="00100C95" w:rsidRPr="00A4766C" w:rsidRDefault="00100C95" w:rsidP="00100C95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A70A9">
      <w:rPr>
        <w:noProof/>
        <w:lang w:val="en-US"/>
      </w:rPr>
      <w:t>64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0C7B" w14:textId="77777777" w:rsidR="0052251F" w:rsidRDefault="0052251F">
      <w:r>
        <w:t>____________________</w:t>
      </w:r>
    </w:p>
  </w:footnote>
  <w:footnote w:type="continuationSeparator" w:id="0">
    <w:p w14:paraId="6BCBC101" w14:textId="77777777" w:rsidR="0052251F" w:rsidRDefault="0052251F">
      <w:r>
        <w:continuationSeparator/>
      </w:r>
    </w:p>
  </w:footnote>
  <w:footnote w:id="1">
    <w:p w14:paraId="55F41B55" w14:textId="77777777" w:rsidR="004A54D3" w:rsidRPr="001E6B98" w:rsidRDefault="004A54D3" w:rsidP="004A54D3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57A" w14:textId="77777777"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60F3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0C95"/>
    <w:rsid w:val="00104176"/>
    <w:rsid w:val="00104723"/>
    <w:rsid w:val="00115F55"/>
    <w:rsid w:val="001166BD"/>
    <w:rsid w:val="00153851"/>
    <w:rsid w:val="00153A2F"/>
    <w:rsid w:val="00160F88"/>
    <w:rsid w:val="00164FB0"/>
    <w:rsid w:val="001958EC"/>
    <w:rsid w:val="001C4D78"/>
    <w:rsid w:val="001E2113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8582D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040C1"/>
    <w:rsid w:val="004442F6"/>
    <w:rsid w:val="004533B9"/>
    <w:rsid w:val="00466E41"/>
    <w:rsid w:val="004A54D3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64F8D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17892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6F22"/>
    <w:rsid w:val="008F7079"/>
    <w:rsid w:val="00906FCA"/>
    <w:rsid w:val="00917AD8"/>
    <w:rsid w:val="009215A0"/>
    <w:rsid w:val="009242C6"/>
    <w:rsid w:val="00946DF2"/>
    <w:rsid w:val="009560C3"/>
    <w:rsid w:val="009A70A9"/>
    <w:rsid w:val="009B4B48"/>
    <w:rsid w:val="009C06D6"/>
    <w:rsid w:val="009E0CE3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5178C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8F540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00C95"/>
    <w:pPr>
      <w:jc w:val="center"/>
      <w:outlineLvl w:val="0"/>
    </w:pPr>
    <w:rPr>
      <w:b w:val="0"/>
    </w:rPr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100C95"/>
    <w:rPr>
      <w:rFonts w:ascii="Times New Roman" w:hAnsi="Times New Roman"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StyleResNoNotBoldAllcaps">
    <w:name w:val="Style Res_No + Not Bold All caps"/>
    <w:basedOn w:val="ResNo"/>
    <w:rsid w:val="00100C95"/>
    <w:rPr>
      <w:b/>
      <w:caps/>
    </w:rPr>
  </w:style>
  <w:style w:type="paragraph" w:customStyle="1" w:styleId="Reasons">
    <w:name w:val="Reasons"/>
    <w:basedOn w:val="Normal"/>
    <w:qFormat/>
    <w:rsid w:val="004A54D3"/>
    <w:pPr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13</TotalTime>
  <Pages>5</Pages>
  <Words>1639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64 – Asignación de direcciones del protocolo Internet y medidas encaminadas a facilitar la transición a la versión 6 del protocolo Internet y su implantación</vt:lpstr>
    </vt:vector>
  </TitlesOfParts>
  <Company>International Telecommunication Union (ITU)</Company>
  <LinksUpToDate>false</LinksUpToDate>
  <CharactersWithSpaces>10439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64 – Asignación de direcciones del protocolo Internet y medidas encaminadas a facilitar la transición a la versión 6 del protocolo Internet y su implantación</dc:title>
  <dc:subject>World Telecommunication Standardization Assembly</dc:subject>
  <dc:creator>ITU-T</dc:creator>
  <cp:keywords/>
  <dc:description/>
  <cp:lastModifiedBy>Catalano Moreira, Rossana</cp:lastModifiedBy>
  <cp:revision>7</cp:revision>
  <cp:lastPrinted>2016-12-13T15:23:00Z</cp:lastPrinted>
  <dcterms:created xsi:type="dcterms:W3CDTF">2022-04-19T15:42:00Z</dcterms:created>
  <dcterms:modified xsi:type="dcterms:W3CDTF">2022-04-19T15:56:00Z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