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8" w:type="dxa"/>
        <w:tblLayout w:type="fixed"/>
        <w:tblLook w:val="000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031C08"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-1009650</wp:posOffset>
                  </wp:positionH>
                  <wp:positionV relativeFrom="paragraph">
                    <wp:posOffset>-681355</wp:posOffset>
                  </wp:positionV>
                  <wp:extent cx="1612900" cy="10828655"/>
                  <wp:effectExtent l="19050" t="0" r="635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1082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blPrEx>
          <w:tblCellMar>
            <w:top w:w="0" w:type="dxa"/>
            <w:bottom w:w="0" w:type="dxa"/>
          </w:tblCellMar>
        </w:tblPrEx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/>
        </w:tc>
      </w:tr>
      <w:tr w:rsidR="00FB6D55" w:rsidRPr="003518D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blPrEx>
          <w:tblCellMar>
            <w:top w:w="0" w:type="dxa"/>
            <w:bottom w:w="0" w:type="dxa"/>
          </w:tblCellMar>
        </w:tblPrEx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6C62D4" w:rsidP="006C62D4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6C62D4">
              <w:rPr>
                <w:rFonts w:ascii="Arial" w:hAnsi="Arial" w:cs="Arial"/>
                <w:sz w:val="32"/>
                <w:lang w:val="es-ES"/>
              </w:rPr>
              <w:t>Dubai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>0</w:t>
            </w:r>
            <w:r w:rsidRPr="006C62D4">
              <w:rPr>
                <w:rFonts w:ascii="Arial" w:hAnsi="Arial" w:cs="Arial"/>
                <w:sz w:val="32"/>
                <w:lang w:val="es-ES"/>
              </w:rPr>
              <w:t>-29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>
              <w:rPr>
                <w:rFonts w:ascii="Arial" w:hAnsi="Arial" w:cs="Arial"/>
                <w:sz w:val="32"/>
                <w:lang w:val="es-ES"/>
              </w:rPr>
              <w:t>noviembre de 2012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blPrEx>
          <w:tblCellMar>
            <w:top w:w="0" w:type="dxa"/>
            <w:bottom w:w="0" w:type="dxa"/>
          </w:tblCellMar>
        </w:tblPrEx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:rsidR="00FB6D55" w:rsidRPr="00427DF1" w:rsidRDefault="004F1EA7" w:rsidP="00031C08">
            <w:pPr>
              <w:tabs>
                <w:tab w:val="right" w:pos="9639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27DF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031C08">
              <w:rPr>
                <w:rFonts w:ascii="Arial" w:hAnsi="Arial" w:cs="Arial"/>
                <w:b/>
                <w:bCs/>
                <w:sz w:val="36"/>
                <w:szCs w:val="36"/>
              </w:rPr>
              <w:t>64</w:t>
            </w:r>
            <w:r w:rsidRPr="00427DF1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– </w:t>
            </w:r>
            <w:r w:rsidR="00031C08" w:rsidRPr="00031C08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Asignación de direcciones IP y medidas encaminadas a facilitar </w:t>
            </w:r>
            <w:r w:rsidR="00031C08" w:rsidRPr="00031C08">
              <w:rPr>
                <w:rFonts w:ascii="Arial" w:hAnsi="Arial" w:cs="Arial"/>
                <w:b/>
                <w:bCs/>
                <w:sz w:val="36"/>
                <w:szCs w:val="36"/>
              </w:rPr>
              <w:br/>
              <w:t>la transición a IPv6 y su implantación</w:t>
            </w:r>
          </w:p>
        </w:tc>
      </w:tr>
      <w:bookmarkEnd w:id="3"/>
      <w:tr w:rsidR="00FB6D55" w:rsidRPr="003518D5">
        <w:tblPrEx>
          <w:tblCellMar>
            <w:top w:w="0" w:type="dxa"/>
            <w:bottom w:w="0" w:type="dxa"/>
          </w:tblCellMar>
        </w:tblPrEx>
        <w:trPr>
          <w:cantSplit/>
          <w:trHeight w:hRule="exact" w:val="1418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B6D55" w:rsidRPr="003518D5" w:rsidRDefault="00FB6D55" w:rsidP="004F1EA7">
            <w:pPr>
              <w:tabs>
                <w:tab w:val="right" w:pos="9639"/>
              </w:tabs>
              <w:spacing w:before="60" w:after="240"/>
              <w:jc w:val="left"/>
              <w:rPr>
                <w:rFonts w:ascii="Arial" w:hAnsi="Arial" w:cs="Arial"/>
                <w:sz w:val="32"/>
              </w:rPr>
            </w:pPr>
            <w:bookmarkStart w:id="4" w:name="dnum2s"/>
            <w:bookmarkEnd w:id="4"/>
          </w:p>
        </w:tc>
      </w:tr>
    </w:tbl>
    <w:p w:rsidR="00FB6D55" w:rsidRPr="003518D5" w:rsidRDefault="00031C08">
      <w:pPr>
        <w:spacing w:before="240"/>
        <w:jc w:val="right"/>
      </w:pPr>
      <w:r>
        <w:rPr>
          <w:noProof/>
          <w:lang w:val="en-US"/>
        </w:rPr>
        <w:drawing>
          <wp:inline distT="0" distB="0" distL="0" distR="0">
            <wp:extent cx="668020" cy="747395"/>
            <wp:effectExtent l="19050" t="0" r="0" b="0"/>
            <wp:docPr id="1" name="Picture 24" descr="sigleITU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igleITU_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62D4" w:rsidRPr="00AC4414" w:rsidRDefault="00FB6D55" w:rsidP="006C62D4">
      <w:pPr>
        <w:spacing w:before="480" w:line="240" w:lineRule="exact"/>
        <w:jc w:val="center"/>
        <w:rPr>
          <w:szCs w:val="22"/>
        </w:rPr>
      </w:pPr>
      <w:r w:rsidRPr="003518D5">
        <w:rPr>
          <w:sz w:val="20"/>
        </w:rPr>
        <w:br w:type="page"/>
      </w:r>
      <w:bookmarkStart w:id="5" w:name="c2tops"/>
      <w:bookmarkEnd w:id="5"/>
      <w:r w:rsidR="006C62D4" w:rsidRPr="00AC4414">
        <w:rPr>
          <w:szCs w:val="22"/>
        </w:rPr>
        <w:lastRenderedPageBreak/>
        <w:t>PREFACIO</w:t>
      </w:r>
    </w:p>
    <w:p w:rsidR="006C62D4" w:rsidRDefault="006C62D4" w:rsidP="006C62D4">
      <w:pPr>
        <w:pStyle w:val="Normalaftertitle"/>
        <w:spacing w:line="240" w:lineRule="exact"/>
        <w:rPr>
          <w:sz w:val="20"/>
        </w:rPr>
      </w:pPr>
      <w:r>
        <w:rPr>
          <w:sz w:val="20"/>
        </w:rPr>
        <w:t>La UIT (Unión Internacional de Telecomunicaciones) es el organismo especializado de las Naciones Unidas en el campo de las telecomunicaciones. El UIT-T (Sector de Normalización de las Telecomunicaciones de la UIT)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6C62D4" w:rsidRDefault="006C62D4" w:rsidP="006C62D4">
      <w:pPr>
        <w:spacing w:line="240" w:lineRule="exact"/>
        <w:rPr>
          <w:sz w:val="20"/>
        </w:rPr>
      </w:pPr>
      <w:bookmarkStart w:id="6" w:name="iitexts"/>
      <w:r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>
        <w:rPr>
          <w:sz w:val="20"/>
        </w:rPr>
        <w:noBreakHyphen/>
        <w:t>T, que a su vez producen Recomendaciones sobre dichos temas.</w:t>
      </w:r>
    </w:p>
    <w:p w:rsidR="006C62D4" w:rsidRDefault="006C62D4" w:rsidP="006C62D4">
      <w:pPr>
        <w:spacing w:line="240" w:lineRule="exact"/>
        <w:rPr>
          <w:sz w:val="20"/>
        </w:rPr>
      </w:pPr>
      <w:r>
        <w:rPr>
          <w:sz w:val="20"/>
        </w:rPr>
        <w:t>La aprobación de Recomendaciones por los Miembros del UIT</w:t>
      </w:r>
      <w:r>
        <w:rPr>
          <w:sz w:val="20"/>
        </w:rPr>
        <w:noBreakHyphen/>
        <w:t>T es el objeto del procedimiento establecido en la Resolución 1 de la AMNT</w:t>
      </w:r>
      <w:bookmarkEnd w:id="6"/>
      <w:r>
        <w:rPr>
          <w:sz w:val="20"/>
        </w:rPr>
        <w:t>.</w:t>
      </w:r>
    </w:p>
    <w:p w:rsidR="006C62D4" w:rsidRPr="00143DCC" w:rsidRDefault="006C62D4" w:rsidP="006C62D4">
      <w:pPr>
        <w:spacing w:line="240" w:lineRule="exact"/>
        <w:rPr>
          <w:sz w:val="20"/>
        </w:rPr>
      </w:pPr>
      <w:r>
        <w:rPr>
          <w:sz w:val="20"/>
        </w:rPr>
        <w:t>En ciertos sectores de la tecnología de la información que corresponden a la esfera de competencia del UIT</w:t>
      </w:r>
      <w:r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6C62D4">
      <w:pPr>
        <w:spacing w:line="240" w:lineRule="exact"/>
        <w:jc w:val="center"/>
        <w:rPr>
          <w:sz w:val="20"/>
        </w:rPr>
      </w:pPr>
    </w:p>
    <w:p w:rsidR="00A5430F" w:rsidRDefault="00A5430F" w:rsidP="006C62D4">
      <w:pPr>
        <w:spacing w:before="480"/>
        <w:jc w:val="center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3518D5" w:rsidRDefault="00C2286E" w:rsidP="00C2286E">
      <w:pPr>
        <w:jc w:val="center"/>
      </w:pPr>
      <w:r w:rsidRPr="003518D5">
        <w:rPr>
          <w:rFonts w:ascii="Symbol" w:hAnsi="Symbol"/>
        </w:rPr>
        <w:t></w:t>
      </w:r>
      <w:r w:rsidRPr="003518D5">
        <w:t>  UIT  </w:t>
      </w:r>
      <w:bookmarkStart w:id="7" w:name="iiannes"/>
      <w:bookmarkEnd w:id="7"/>
      <w:r w:rsidR="006C62D4">
        <w:t>2013</w:t>
      </w:r>
    </w:p>
    <w:p w:rsidR="00C2286E" w:rsidRPr="003518D5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</w:pPr>
      <w:r w:rsidRPr="003518D5"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ectPr w:rsidR="00FB6D55" w:rsidRPr="003518D5" w:rsidSect="00862C3A">
          <w:pgSz w:w="11907" w:h="16840" w:code="9"/>
          <w:pgMar w:top="1077" w:right="1077" w:bottom="284" w:left="1077" w:header="284" w:footer="567" w:gutter="0"/>
          <w:paperSrc w:first="15" w:other="15"/>
          <w:pgNumType w:start="1"/>
          <w:cols w:space="720"/>
        </w:sectPr>
      </w:pPr>
    </w:p>
    <w:p w:rsidR="002A4E5E" w:rsidRDefault="002A4E5E" w:rsidP="002A4E5E">
      <w:bookmarkStart w:id="8" w:name="irecnos"/>
      <w:bookmarkEnd w:id="8"/>
    </w:p>
    <w:p w:rsidR="00031C08" w:rsidRPr="00031C08" w:rsidRDefault="00031C08" w:rsidP="00031C08">
      <w:pPr>
        <w:pStyle w:val="ResNo"/>
        <w:jc w:val="center"/>
        <w:rPr>
          <w:b w:val="0"/>
        </w:rPr>
      </w:pPr>
      <w:r w:rsidRPr="00031C08">
        <w:rPr>
          <w:b w:val="0"/>
        </w:rPr>
        <w:t xml:space="preserve">RESOLUCIÓN </w:t>
      </w:r>
      <w:r w:rsidRPr="00031C08">
        <w:rPr>
          <w:rStyle w:val="href"/>
          <w:b w:val="0"/>
        </w:rPr>
        <w:t>64</w:t>
      </w:r>
      <w:r w:rsidRPr="00031C08">
        <w:rPr>
          <w:b w:val="0"/>
        </w:rPr>
        <w:t xml:space="preserve"> (</w:t>
      </w:r>
      <w:r w:rsidRPr="00031C08">
        <w:rPr>
          <w:b w:val="0"/>
          <w:caps/>
        </w:rPr>
        <w:t>Rev</w:t>
      </w:r>
      <w:r w:rsidRPr="00031C08">
        <w:rPr>
          <w:b w:val="0"/>
        </w:rPr>
        <w:t xml:space="preserve">. </w:t>
      </w:r>
      <w:r w:rsidRPr="00031C08">
        <w:rPr>
          <w:b w:val="0"/>
          <w:caps/>
        </w:rPr>
        <w:t>Dubai</w:t>
      </w:r>
      <w:r w:rsidRPr="00031C08">
        <w:rPr>
          <w:b w:val="0"/>
        </w:rPr>
        <w:t>, 2012)</w:t>
      </w:r>
    </w:p>
    <w:p w:rsidR="00031C08" w:rsidRPr="00EC187B" w:rsidRDefault="00031C08" w:rsidP="00031C08">
      <w:pPr>
        <w:pStyle w:val="Restitle"/>
      </w:pPr>
      <w:r w:rsidRPr="00EC187B">
        <w:t xml:space="preserve">Asignación de direcciones IP y medidas encaminadas a facilitar </w:t>
      </w:r>
      <w:r w:rsidRPr="00EC187B">
        <w:br/>
        <w:t>la transición a IPv6 y su implantación</w:t>
      </w:r>
    </w:p>
    <w:p w:rsidR="00031C08" w:rsidRPr="00EC187B" w:rsidRDefault="00031C08" w:rsidP="00031C08">
      <w:pPr>
        <w:pStyle w:val="Resref"/>
        <w:rPr>
          <w:iCs/>
        </w:rPr>
      </w:pPr>
      <w:r w:rsidRPr="00EC187B">
        <w:rPr>
          <w:iCs/>
        </w:rPr>
        <w:t>(Johannesburgo, 2008; Dubai, 2012)</w:t>
      </w:r>
    </w:p>
    <w:p w:rsidR="00031C08" w:rsidRPr="00EC187B" w:rsidRDefault="00031C08" w:rsidP="00031C08">
      <w:pPr>
        <w:pStyle w:val="Normalaftertitle0"/>
        <w:rPr>
          <w:lang w:val="es-ES_tradnl"/>
        </w:rPr>
      </w:pPr>
      <w:r w:rsidRPr="00EC187B">
        <w:rPr>
          <w:lang w:val="es-ES_tradnl"/>
        </w:rPr>
        <w:t>La Asamblea Mundial de Normalización de las Telecomunicaciones (Dubai, 2012),</w:t>
      </w:r>
    </w:p>
    <w:p w:rsidR="00031C08" w:rsidRPr="00EC187B" w:rsidRDefault="00031C08" w:rsidP="00031C08">
      <w:pPr>
        <w:pStyle w:val="Call"/>
      </w:pPr>
      <w:r w:rsidRPr="00EC187B">
        <w:t>reconociendo</w:t>
      </w:r>
    </w:p>
    <w:p w:rsidR="00031C08" w:rsidRPr="00EC187B" w:rsidRDefault="00031C08" w:rsidP="00031C08">
      <w:r w:rsidRPr="00EC187B">
        <w:rPr>
          <w:i/>
          <w:iCs/>
        </w:rPr>
        <w:t>a)</w:t>
      </w:r>
      <w:r w:rsidRPr="00EC187B">
        <w:tab/>
        <w:t>las Resoluciones 101 (Rev. Guadalajara, 2010), 102 (Rev. Guadalajara, 2010) y 180 (Rev. Guadalajara, 2010) de la Conferencia de Plenipotenciarios y la Resolución 63 (Hyderabad, 2010) de la Conferencia Mundial de Desarrollo de las Telecomunicaciones;</w:t>
      </w:r>
    </w:p>
    <w:p w:rsidR="00031C08" w:rsidRPr="00EC187B" w:rsidRDefault="00031C08" w:rsidP="00031C08">
      <w:r w:rsidRPr="00EC187B">
        <w:rPr>
          <w:i/>
          <w:iCs/>
        </w:rPr>
        <w:t>b)</w:t>
      </w:r>
      <w:r w:rsidRPr="00EC187B">
        <w:rPr>
          <w:i/>
          <w:iCs/>
        </w:rPr>
        <w:tab/>
      </w:r>
      <w:r w:rsidRPr="00EC187B">
        <w:t>que el agotamiento de direcciones de IPv4 obliga a acelerar la migración de IPv4 a IPv6, que se convierte en un tema de importancia para los Estados Miembros y los Miembros del Sector;</w:t>
      </w:r>
    </w:p>
    <w:p w:rsidR="00031C08" w:rsidRPr="00EC187B" w:rsidRDefault="00031C08" w:rsidP="00031C08">
      <w:r w:rsidRPr="00EC187B">
        <w:rPr>
          <w:i/>
          <w:iCs/>
        </w:rPr>
        <w:t>c)</w:t>
      </w:r>
      <w:r w:rsidRPr="00EC187B">
        <w:tab/>
        <w:t>los resultados del Grupo IPv6 de la UIT, que ha llevado a cabo las labores que le fueron asignadas;</w:t>
      </w:r>
    </w:p>
    <w:p w:rsidR="00031C08" w:rsidRPr="00EC187B" w:rsidRDefault="00031C08" w:rsidP="00031C08">
      <w:r w:rsidRPr="00EC187B">
        <w:rPr>
          <w:i/>
          <w:iCs/>
        </w:rPr>
        <w:t>d)</w:t>
      </w:r>
      <w:r w:rsidRPr="00EC187B">
        <w:rPr>
          <w:i/>
          <w:iCs/>
        </w:rPr>
        <w:tab/>
      </w:r>
      <w:r w:rsidRPr="00EC187B">
        <w:t>que, en el futuro, la Oficina de Desarrollo de las Telecomunicaciones de la UIT (BDT) debe seguir llevando a cabo actividades de creación de capacidades humanas en materia de IPv6 y liderarlas, en colaboración con otras organizaciones pertinentes, si fuera necesario,</w:t>
      </w:r>
    </w:p>
    <w:p w:rsidR="00031C08" w:rsidRPr="00EC187B" w:rsidRDefault="00031C08" w:rsidP="00031C08">
      <w:pPr>
        <w:pStyle w:val="Call"/>
      </w:pPr>
      <w:r w:rsidRPr="00EC187B">
        <w:t>observando</w:t>
      </w:r>
    </w:p>
    <w:p w:rsidR="00031C08" w:rsidRPr="00EC187B" w:rsidRDefault="00031C08" w:rsidP="00031C08">
      <w:r w:rsidRPr="00EC187B">
        <w:rPr>
          <w:i/>
          <w:iCs/>
        </w:rPr>
        <w:t>a)</w:t>
      </w:r>
      <w:r w:rsidRPr="00EC187B">
        <w:tab/>
        <w:t>que las direcciones IP son recursos fundamentales que resultan imprescindibles para el futuro desarrollo de las redes de telecomunicaciones/tecnologías de la información y la comunicación (TIC) basadas en IP y para la economía mundial;</w:t>
      </w:r>
    </w:p>
    <w:p w:rsidR="00031C08" w:rsidRPr="00EC187B" w:rsidRDefault="00031C08" w:rsidP="00031C08">
      <w:r w:rsidRPr="00EC187B">
        <w:rPr>
          <w:i/>
          <w:iCs/>
        </w:rPr>
        <w:t>b)</w:t>
      </w:r>
      <w:r w:rsidRPr="00EC187B">
        <w:tab/>
        <w:t>que muchos países consideran que existen desequilibrios históricos en cuanto a la atribución de IPv4;</w:t>
      </w:r>
    </w:p>
    <w:p w:rsidR="00031C08" w:rsidRPr="00EC187B" w:rsidRDefault="00031C08" w:rsidP="00031C08">
      <w:r w:rsidRPr="00EC187B">
        <w:rPr>
          <w:i/>
          <w:iCs/>
        </w:rPr>
        <w:t>c)</w:t>
      </w:r>
      <w:r w:rsidRPr="00EC187B">
        <w:tab/>
        <w:t>que los grandes bloques contiguos de direcciones IPv4 se están convirtiendo en un recurso escaso y que es urgente promover la transición a IPv6;</w:t>
      </w:r>
    </w:p>
    <w:p w:rsidR="00031C08" w:rsidRPr="00EC187B" w:rsidRDefault="00031C08" w:rsidP="00031C08">
      <w:r w:rsidRPr="00EC187B">
        <w:rPr>
          <w:i/>
          <w:iCs/>
        </w:rPr>
        <w:t>d)</w:t>
      </w:r>
      <w:r w:rsidRPr="00EC187B">
        <w:rPr>
          <w:i/>
          <w:iCs/>
        </w:rPr>
        <w:tab/>
      </w:r>
      <w:r w:rsidRPr="00EC187B">
        <w:t>la colaboración y la coordinación en curso entre la UIT y las organizaciones pertinentes para la creación de capacidad en materia de IPv6 a fin de dar respuesta a las necesidades de los Estados Miembros y los Miembros del Sector;</w:t>
      </w:r>
    </w:p>
    <w:p w:rsidR="00031C08" w:rsidRPr="00EC187B" w:rsidRDefault="00031C08" w:rsidP="00031C08">
      <w:r w:rsidRPr="00EC187B">
        <w:rPr>
          <w:i/>
          <w:iCs/>
        </w:rPr>
        <w:t>e)</w:t>
      </w:r>
      <w:r w:rsidRPr="00EC187B">
        <w:rPr>
          <w:i/>
          <w:iCs/>
        </w:rPr>
        <w:tab/>
      </w:r>
      <w:r w:rsidRPr="00EC187B">
        <w:t>los progresos en pro de la adopción de IPv6 que se han realizado durante los últimos años,</w:t>
      </w:r>
    </w:p>
    <w:p w:rsidR="00031C08" w:rsidRPr="00EC187B" w:rsidRDefault="00031C08" w:rsidP="00031C08">
      <w:pPr>
        <w:pStyle w:val="Call"/>
      </w:pPr>
      <w:r w:rsidRPr="00EC187B">
        <w:t>considerando</w:t>
      </w:r>
    </w:p>
    <w:p w:rsidR="00031C08" w:rsidRPr="00EC187B" w:rsidRDefault="00031C08" w:rsidP="00031C08">
      <w:r w:rsidRPr="00EC187B">
        <w:rPr>
          <w:i/>
          <w:iCs/>
        </w:rPr>
        <w:t>a)</w:t>
      </w:r>
      <w:r w:rsidRPr="00EC187B">
        <w:tab/>
        <w:t>que se hace sentir entre los miembros pertinentes de la comunidad de Internet la necesidad de seguir discutiendo la implantación de IPv6 y de difundir información al respecto;</w:t>
      </w:r>
    </w:p>
    <w:p w:rsidR="00031C08" w:rsidRDefault="00031C08" w:rsidP="00031C08">
      <w:pPr>
        <w:rPr>
          <w:i/>
          <w:iCs/>
        </w:rPr>
      </w:pPr>
      <w:r>
        <w:rPr>
          <w:i/>
          <w:iCs/>
        </w:rPr>
        <w:br w:type="page"/>
      </w:r>
    </w:p>
    <w:p w:rsidR="00031C08" w:rsidRPr="00EC187B" w:rsidRDefault="00031C08" w:rsidP="00031C08">
      <w:r w:rsidRPr="00EC187B">
        <w:rPr>
          <w:i/>
          <w:iCs/>
        </w:rPr>
        <w:t>b)</w:t>
      </w:r>
      <w:r w:rsidRPr="00EC187B">
        <w:tab/>
        <w:t>que la implantación y la migración a IPv6 es un tema de importancia para los Estados Miembros y los Miembros de Sector;</w:t>
      </w:r>
    </w:p>
    <w:p w:rsidR="00031C08" w:rsidRPr="00EC187B" w:rsidRDefault="00031C08" w:rsidP="00031C08">
      <w:r w:rsidRPr="00EC187B">
        <w:rPr>
          <w:i/>
          <w:iCs/>
        </w:rPr>
        <w:t>c)</w:t>
      </w:r>
      <w:r w:rsidRPr="00EC187B">
        <w:tab/>
        <w:t>que numerosos países en desarrollo</w:t>
      </w:r>
      <w:r>
        <w:rPr>
          <w:rStyle w:val="FootnoteReference"/>
        </w:rPr>
        <w:footnoteReference w:id="1"/>
      </w:r>
      <w:r w:rsidRPr="00EC187B">
        <w:t xml:space="preserve"> tienen dificultades en el proceso de transición de IPv4 a IPv6, entre otros motivos, por la falta de conocimientos técnicos en la materia;</w:t>
      </w:r>
    </w:p>
    <w:p w:rsidR="00031C08" w:rsidRPr="00EC187B" w:rsidRDefault="00031C08" w:rsidP="00031C08">
      <w:r w:rsidRPr="00EC187B">
        <w:rPr>
          <w:i/>
          <w:iCs/>
        </w:rPr>
        <w:t>d)</w:t>
      </w:r>
      <w:r w:rsidRPr="00EC187B">
        <w:tab/>
        <w:t>que los Estados Miembros deben desempeñar un papel importante en el fomento de la implantación de IPv6;</w:t>
      </w:r>
    </w:p>
    <w:p w:rsidR="00031C08" w:rsidRPr="00EC187B" w:rsidRDefault="00031C08" w:rsidP="00031C08">
      <w:r w:rsidRPr="00EC187B">
        <w:rPr>
          <w:i/>
          <w:iCs/>
        </w:rPr>
        <w:t>e)</w:t>
      </w:r>
      <w:r w:rsidRPr="00EC187B">
        <w:rPr>
          <w:i/>
          <w:iCs/>
        </w:rPr>
        <w:tab/>
      </w:r>
      <w:r w:rsidRPr="00EC187B">
        <w:t>la creciente urgencia de una rápida implantación de IPv6 debido al ritmo acelerado del agotamiento de direcciones IPv4;</w:t>
      </w:r>
    </w:p>
    <w:p w:rsidR="00031C08" w:rsidRPr="00EC187B" w:rsidRDefault="00031C08" w:rsidP="00031C08">
      <w:pPr>
        <w:rPr>
          <w:i/>
          <w:iCs/>
        </w:rPr>
      </w:pPr>
      <w:r w:rsidRPr="00EC187B">
        <w:rPr>
          <w:i/>
          <w:iCs/>
        </w:rPr>
        <w:t>f)</w:t>
      </w:r>
      <w:r w:rsidRPr="00EC187B">
        <w:tab/>
        <w:t>que muchos países en desarrollo desean que el Sector de Normalización de las Telecomunicaciones de la UIT (UIT-T) sea un registro de direcciones IP para ofrecer a los países en desarrollo la oportunidad de obtener direcciones IP directamente de la UIT, mientras que otros países prefieren utilizar el sistema actual,</w:t>
      </w:r>
    </w:p>
    <w:p w:rsidR="00031C08" w:rsidRPr="00EC187B" w:rsidRDefault="00031C08" w:rsidP="00031C08">
      <w:pPr>
        <w:pStyle w:val="Call"/>
      </w:pPr>
      <w:r w:rsidRPr="00EC187B">
        <w:t>resuelve</w:t>
      </w:r>
    </w:p>
    <w:p w:rsidR="00031C08" w:rsidRPr="00EC187B" w:rsidRDefault="00031C08" w:rsidP="00031C08">
      <w:r w:rsidRPr="00EC187B">
        <w:t>1</w:t>
      </w:r>
      <w:r w:rsidRPr="00EC187B">
        <w:tab/>
        <w:t>encargar a las Comisiones de Estudio 2 y 3 del UIT-T que sigan examinando, cada una con arreglo a su mandato, la atribución y los aspectos económicos de las direcciones IP y que, para velar por los intereses de los países en desarrollo, supervisen y examinen la asignación de direcciones IPv4 que estén aún disponibles, se hayan devuelto o no se utilicen;</w:t>
      </w:r>
    </w:p>
    <w:p w:rsidR="00031C08" w:rsidRPr="00EC187B" w:rsidRDefault="00031C08" w:rsidP="00031C08">
      <w:r w:rsidRPr="00EC187B">
        <w:t>2</w:t>
      </w:r>
      <w:r w:rsidRPr="00EC187B">
        <w:tab/>
        <w:t>encargar a las Comisiones de Estudio 2 y 3 que examinen, cada una con arreglo a su mandato, la atribución y el registro de direcciones IPv6 para miembros interesados y, en particular, para países en desarrollo;</w:t>
      </w:r>
    </w:p>
    <w:p w:rsidR="00031C08" w:rsidRPr="00EC187B" w:rsidRDefault="00031C08" w:rsidP="00031C08">
      <w:r w:rsidRPr="00EC187B">
        <w:t>3</w:t>
      </w:r>
      <w:r w:rsidRPr="00EC187B">
        <w:tab/>
        <w:t>intensificar el intercambio, con todas las partes interesadas, de experiencias e información sobre la adopción de IPv6, a fin de crear oportunidades de colaboración y garantizar que existe el intercambio de información que ha de permitir enriquecer las iniciativas de la UIT en pro de la implantación y la transición hacia IPv6,</w:t>
      </w:r>
    </w:p>
    <w:p w:rsidR="00031C08" w:rsidRPr="00EC187B" w:rsidRDefault="00031C08" w:rsidP="00031C08">
      <w:pPr>
        <w:pStyle w:val="Call"/>
      </w:pPr>
      <w:r w:rsidRPr="00EC187B">
        <w:t>encarga al Director de la Oficina de Normalización de las Telecomunicaciones que, en estrecha colaboración con el Director de la Oficina de Desarrollo de las Telecomunicaciones</w:t>
      </w:r>
    </w:p>
    <w:p w:rsidR="00031C08" w:rsidRPr="00EC187B" w:rsidRDefault="00031C08" w:rsidP="00031C08">
      <w:r w:rsidRPr="00EC187B">
        <w:t>1</w:t>
      </w:r>
      <w:r w:rsidRPr="00EC187B">
        <w:tab/>
        <w:t xml:space="preserve">prosiga las actividades en curso entre la Oficina de Normalización de las Telecomunicaciones de la UIT (TSB) y la BDT, teniendo en cuenta la implicación de los asociados que deseen participar y aportar sus conocimientos técnicos especializados para ayudar a los países en desarrollo en la implantación y la migración a IPv6, y responder a sus necesidades regionales, tal como éstas han sido identificadas por la BDT, en particular, mediante los programas de fomento de la capacidad a través de los Programas 2 y 4 de la BDT; </w:t>
      </w:r>
    </w:p>
    <w:p w:rsidR="00031C08" w:rsidRDefault="00031C08" w:rsidP="00031C08">
      <w:r w:rsidRPr="00EC187B">
        <w:t>2</w:t>
      </w:r>
      <w:r w:rsidRPr="00EC187B">
        <w:tab/>
        <w:t>mantenga al día el sitio web en el que se facilita información sobre las actividades relacionadas con IPv6 que se llevan a cabo en todo el mundo para dar a conocer y poner de manifiesto la importancia que reviste la implantación de IPv6 para todos los Miembros de la UIT y las entidades interesadas, y con información sobre los eventos de formación que emprenden la UIT y distintas organizaciones pertinentes (por ejemplo, los registros regionales de Internet (RIR), los grupos de operadores de red y la Internet Society (ISOC));</w:t>
      </w:r>
    </w:p>
    <w:p w:rsidR="00031C08" w:rsidRPr="00EC187B" w:rsidRDefault="00031C08" w:rsidP="00031C08">
      <w:r>
        <w:br w:type="page"/>
      </w:r>
      <w:r w:rsidRPr="00EC187B">
        <w:lastRenderedPageBreak/>
        <w:t>3</w:t>
      </w:r>
      <w:r w:rsidRPr="00EC187B">
        <w:tab/>
        <w:t>promueva la sensibilización respecto de la importancia de la implantación de IPv6, propicie actividades de formación conjuntas, implicando a los expertos apropiados de las entidades pertinentes, facilite información, en particular planes y directrices, y colabore en la creación de laboratorios con bancos de pruebas para IPv6 en los países en desarrollo en colaboración con las organizaciones conexas apropiadas,</w:t>
      </w:r>
    </w:p>
    <w:p w:rsidR="00031C08" w:rsidRPr="00EC187B" w:rsidRDefault="00031C08" w:rsidP="00031C08">
      <w:pPr>
        <w:pStyle w:val="Call"/>
      </w:pPr>
      <w:r w:rsidRPr="00EC187B">
        <w:t>encarga además al Director de la Oficina de Normalización de las Telecomunicaciones</w:t>
      </w:r>
    </w:p>
    <w:p w:rsidR="00031C08" w:rsidRPr="00EC187B" w:rsidRDefault="00031C08" w:rsidP="00031C08">
      <w:r w:rsidRPr="00EC187B">
        <w:t>que tome las medidas adecuadas para facilitar las actividades de las Comisiones de Estudio 2 y 3 del UIT</w:t>
      </w:r>
      <w:r w:rsidRPr="00EC187B">
        <w:noBreakHyphen/>
        <w:t xml:space="preserve">T en el ámbito de las direcciones IP e informe anualmente al Consejo de la UIT y a la Asamblea Mundial de Normalización de las Telecomunicaciones de 2016 sobre los avances en las medidas adoptadas con respecto a los </w:t>
      </w:r>
      <w:r w:rsidRPr="00EC187B">
        <w:rPr>
          <w:i/>
          <w:iCs/>
        </w:rPr>
        <w:t>resuelve</w:t>
      </w:r>
      <w:r w:rsidRPr="00EC187B">
        <w:t xml:space="preserve"> anteriores,</w:t>
      </w:r>
    </w:p>
    <w:p w:rsidR="00031C08" w:rsidRPr="00EC187B" w:rsidRDefault="00031C08" w:rsidP="00031C08">
      <w:pPr>
        <w:pStyle w:val="Call"/>
      </w:pPr>
      <w:r w:rsidRPr="00EC187B">
        <w:t>invita a los Estados Miembros y Miembros de Sector</w:t>
      </w:r>
    </w:p>
    <w:p w:rsidR="00031C08" w:rsidRPr="00EC187B" w:rsidRDefault="00031C08" w:rsidP="00031C08">
      <w:r w:rsidRPr="00EC187B">
        <w:t>1</w:t>
      </w:r>
      <w:r w:rsidRPr="00EC187B">
        <w:tab/>
        <w:t xml:space="preserve">a que, mediante el conocimiento adquirido en la puesta en práctica del </w:t>
      </w:r>
      <w:r w:rsidRPr="00EC187B">
        <w:rPr>
          <w:i/>
          <w:iCs/>
        </w:rPr>
        <w:t>resuelve</w:t>
      </w:r>
      <w:r w:rsidRPr="00EC187B">
        <w:t xml:space="preserve"> 3, promuevan iniciativas específicas en el ámbito nacional que fomenten la interacción con organismos gubernamentales, privados, académicos y la sociedad civil para el intercambio de información necesario a efectos de la implantación de IPv6 en sus respectivos países;</w:t>
      </w:r>
    </w:p>
    <w:p w:rsidR="00031C08" w:rsidRPr="00EC187B" w:rsidRDefault="00031C08" w:rsidP="00031C08">
      <w:r w:rsidRPr="00EC187B">
        <w:t>2</w:t>
      </w:r>
      <w:r w:rsidRPr="00EC187B">
        <w:tab/>
        <w:t>a que garanticen que los equipos de comunicaciones e informáticos recientemente instalados cuenten con capacidad de IPv6, según convenga, tomando en consideración un periodo de transición necesario para pasar de IPv4 al IPv6,</w:t>
      </w:r>
    </w:p>
    <w:p w:rsidR="00031C08" w:rsidRPr="00EC187B" w:rsidRDefault="00031C08" w:rsidP="00031C08">
      <w:pPr>
        <w:pStyle w:val="Call"/>
      </w:pPr>
      <w:r w:rsidRPr="00EC187B">
        <w:t>invita a los Estados Miembros</w:t>
      </w:r>
    </w:p>
    <w:p w:rsidR="00031C08" w:rsidRDefault="00031C08" w:rsidP="00031C08">
      <w:r w:rsidRPr="00EC187B">
        <w:t>a elaborar políticas nacionales para fomentar la actualización tecnológica de los sistemas, a fin de asegurar que los servicios públicos ofrecidos a través del protocolo IP, la infraestructura de comunicaciones y las aplicaciones correspondientes de los Estados Miembros sean compatibles con IPv6.</w:t>
      </w:r>
    </w:p>
    <w:p w:rsidR="00031C08" w:rsidRDefault="00031C08" w:rsidP="00031C08"/>
    <w:p w:rsidR="00031C08" w:rsidRDefault="00031C08" w:rsidP="00031C08"/>
    <w:p w:rsidR="00031C08" w:rsidRDefault="00031C08" w:rsidP="00031C08"/>
    <w:p w:rsidR="00031C08" w:rsidRDefault="00031C08" w:rsidP="00031C08"/>
    <w:p w:rsidR="00031C08" w:rsidRDefault="00031C08" w:rsidP="00031C08"/>
    <w:p w:rsidR="00031C08" w:rsidRDefault="00031C08" w:rsidP="00031C08"/>
    <w:p w:rsidR="00031C08" w:rsidRDefault="00031C08" w:rsidP="00031C08"/>
    <w:p w:rsidR="00031C08" w:rsidRDefault="00031C08" w:rsidP="00031C08"/>
    <w:p w:rsidR="00031C08" w:rsidRDefault="00031C08" w:rsidP="00031C08"/>
    <w:p w:rsidR="00031C08" w:rsidRDefault="00031C08" w:rsidP="00031C08"/>
    <w:sectPr w:rsidR="00031C08" w:rsidSect="00DB1EE7">
      <w:headerReference w:type="even" r:id="rId10"/>
      <w:headerReference w:type="default" r:id="rId11"/>
      <w:footerReference w:type="even" r:id="rId12"/>
      <w:footerReference w:type="default" r:id="rId13"/>
      <w:pgSz w:w="11907" w:h="16840" w:code="9"/>
      <w:pgMar w:top="1134" w:right="1134" w:bottom="1134" w:left="1134" w:header="567" w:footer="567" w:gutter="0"/>
      <w:paperSrc w:first="15" w:other="15"/>
      <w:pgNumType w:start="1"/>
      <w:cols w:space="720"/>
      <w:vAlign w:val="both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8DF" w:rsidRDefault="001338DF">
      <w:r>
        <w:separator/>
      </w:r>
    </w:p>
  </w:endnote>
  <w:endnote w:type="continuationSeparator" w:id="0">
    <w:p w:rsidR="001338DF" w:rsidRDefault="00133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7D" w:rsidRDefault="00877E7D" w:rsidP="00877E7D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031C08">
      <w:rPr>
        <w:b w:val="0"/>
        <w:noProof/>
        <w:lang w:val="es-ES"/>
      </w:rPr>
      <w:t>2</w:t>
    </w:r>
    <w:r w:rsidRPr="002D6EB1">
      <w:rPr>
        <w:b w:val="0"/>
      </w:rPr>
      <w:fldChar w:fldCharType="end"/>
    </w:r>
    <w:r w:rsidRPr="00877E7D">
      <w:rPr>
        <w:lang w:val="es-ES"/>
      </w:rPr>
      <w:tab/>
    </w:r>
    <w:r>
      <w:t>AMNT</w:t>
    </w:r>
    <w:r w:rsidRPr="00877E7D">
      <w:rPr>
        <w:lang w:val="es-ES"/>
      </w:rPr>
      <w:t>-12 –</w:t>
    </w:r>
    <w:r>
      <w:rPr>
        <w:lang w:val="es-ES"/>
      </w:rPr>
      <w:t xml:space="preserve"> </w:t>
    </w:r>
    <w:r w:rsidRPr="00877E7D">
      <w:rPr>
        <w:lang w:val="es-ES"/>
      </w:rPr>
      <w:t xml:space="preserve">Resolución </w:t>
    </w:r>
    <w:r w:rsidR="00031C08">
      <w:rPr>
        <w:lang w:val="en-US"/>
      </w:rPr>
      <w:t>64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7D" w:rsidRPr="00877E7D" w:rsidRDefault="00877E7D" w:rsidP="00877E7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-12 – Resolución </w:t>
    </w:r>
    <w:r w:rsidR="00031C08">
      <w:rPr>
        <w:lang w:val="en-US"/>
      </w:rPr>
      <w:t>64</w:t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031C08">
      <w:rPr>
        <w:b w:val="0"/>
        <w:noProof/>
        <w:lang w:val="en-US"/>
      </w:rPr>
      <w:t>3</w:t>
    </w:r>
    <w:r>
      <w:rPr>
        <w:b w:val="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8DF" w:rsidRDefault="001338DF">
      <w:r>
        <w:t>____________________</w:t>
      </w:r>
    </w:p>
  </w:footnote>
  <w:footnote w:type="continuationSeparator" w:id="0">
    <w:p w:rsidR="001338DF" w:rsidRDefault="001338DF">
      <w:r>
        <w:continuationSeparator/>
      </w:r>
    </w:p>
  </w:footnote>
  <w:footnote w:id="1">
    <w:p w:rsidR="00031C08" w:rsidRPr="00EC187B" w:rsidRDefault="00031C08" w:rsidP="00031C08">
      <w:pPr>
        <w:pStyle w:val="FootnoteText"/>
      </w:pPr>
      <w:r>
        <w:rPr>
          <w:rStyle w:val="FootnoteReference"/>
        </w:rPr>
        <w:footnoteRef/>
      </w:r>
      <w:r w:rsidRPr="00EC187B">
        <w:t xml:space="preserve"> </w:t>
      </w:r>
      <w:r w:rsidRPr="00EC187B">
        <w:tab/>
        <w:t>Este término incluye también a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26" w:rsidRPr="00D075E1" w:rsidRDefault="006D0F26" w:rsidP="00D075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B6D55"/>
    <w:rsid w:val="000040EB"/>
    <w:rsid w:val="00011D16"/>
    <w:rsid w:val="00021556"/>
    <w:rsid w:val="00031C08"/>
    <w:rsid w:val="00044B4D"/>
    <w:rsid w:val="00065BE4"/>
    <w:rsid w:val="00082EA6"/>
    <w:rsid w:val="000B08A1"/>
    <w:rsid w:val="000B3B7D"/>
    <w:rsid w:val="000E0592"/>
    <w:rsid w:val="000E0C3D"/>
    <w:rsid w:val="000E6A10"/>
    <w:rsid w:val="00104176"/>
    <w:rsid w:val="00104723"/>
    <w:rsid w:val="00115F55"/>
    <w:rsid w:val="001166BD"/>
    <w:rsid w:val="001338DF"/>
    <w:rsid w:val="00153A2F"/>
    <w:rsid w:val="00160F88"/>
    <w:rsid w:val="00164FB0"/>
    <w:rsid w:val="001958EC"/>
    <w:rsid w:val="001C4D78"/>
    <w:rsid w:val="001E3C05"/>
    <w:rsid w:val="001E47B2"/>
    <w:rsid w:val="001F5708"/>
    <w:rsid w:val="001F7101"/>
    <w:rsid w:val="00212260"/>
    <w:rsid w:val="0021547F"/>
    <w:rsid w:val="00217CDB"/>
    <w:rsid w:val="00241D6F"/>
    <w:rsid w:val="00245661"/>
    <w:rsid w:val="00256525"/>
    <w:rsid w:val="00256F54"/>
    <w:rsid w:val="0029052C"/>
    <w:rsid w:val="00295585"/>
    <w:rsid w:val="002A4E5E"/>
    <w:rsid w:val="00315C1E"/>
    <w:rsid w:val="003518D5"/>
    <w:rsid w:val="00372B66"/>
    <w:rsid w:val="00377687"/>
    <w:rsid w:val="003C2D00"/>
    <w:rsid w:val="003E33A8"/>
    <w:rsid w:val="003F0680"/>
    <w:rsid w:val="00400600"/>
    <w:rsid w:val="00427DF1"/>
    <w:rsid w:val="004442F6"/>
    <w:rsid w:val="00466E41"/>
    <w:rsid w:val="004F1EA7"/>
    <w:rsid w:val="0052251F"/>
    <w:rsid w:val="005330B1"/>
    <w:rsid w:val="005428C5"/>
    <w:rsid w:val="005435AA"/>
    <w:rsid w:val="0055021E"/>
    <w:rsid w:val="00585ED1"/>
    <w:rsid w:val="005A4F08"/>
    <w:rsid w:val="006349BE"/>
    <w:rsid w:val="00642735"/>
    <w:rsid w:val="00643BC7"/>
    <w:rsid w:val="00671751"/>
    <w:rsid w:val="006A2304"/>
    <w:rsid w:val="006C1E98"/>
    <w:rsid w:val="006C5ED6"/>
    <w:rsid w:val="006C62D4"/>
    <w:rsid w:val="006D0F26"/>
    <w:rsid w:val="006E43AB"/>
    <w:rsid w:val="006F5455"/>
    <w:rsid w:val="007057EE"/>
    <w:rsid w:val="00712378"/>
    <w:rsid w:val="00743611"/>
    <w:rsid w:val="0079215F"/>
    <w:rsid w:val="007A0BE3"/>
    <w:rsid w:val="007B0D90"/>
    <w:rsid w:val="007C64E7"/>
    <w:rsid w:val="007C7F35"/>
    <w:rsid w:val="008222EF"/>
    <w:rsid w:val="00831A21"/>
    <w:rsid w:val="00841271"/>
    <w:rsid w:val="00862C3A"/>
    <w:rsid w:val="00877E7D"/>
    <w:rsid w:val="00892A35"/>
    <w:rsid w:val="00896AAF"/>
    <w:rsid w:val="008B2002"/>
    <w:rsid w:val="008C6F85"/>
    <w:rsid w:val="008D5D1B"/>
    <w:rsid w:val="008D6B1E"/>
    <w:rsid w:val="008F7079"/>
    <w:rsid w:val="00906FCA"/>
    <w:rsid w:val="00917AD8"/>
    <w:rsid w:val="009215A0"/>
    <w:rsid w:val="009242C6"/>
    <w:rsid w:val="00946DF2"/>
    <w:rsid w:val="009560C3"/>
    <w:rsid w:val="009B4B48"/>
    <w:rsid w:val="009C06D6"/>
    <w:rsid w:val="009E4ACC"/>
    <w:rsid w:val="00A048CE"/>
    <w:rsid w:val="00A054FD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D62D4"/>
    <w:rsid w:val="00AE5D2B"/>
    <w:rsid w:val="00B122C8"/>
    <w:rsid w:val="00B24C2D"/>
    <w:rsid w:val="00B31246"/>
    <w:rsid w:val="00B450BE"/>
    <w:rsid w:val="00B57627"/>
    <w:rsid w:val="00B61661"/>
    <w:rsid w:val="00B96F52"/>
    <w:rsid w:val="00BD5BF5"/>
    <w:rsid w:val="00BE0A5C"/>
    <w:rsid w:val="00C028FA"/>
    <w:rsid w:val="00C10AF4"/>
    <w:rsid w:val="00C2286E"/>
    <w:rsid w:val="00C307BC"/>
    <w:rsid w:val="00C3111E"/>
    <w:rsid w:val="00C37FA4"/>
    <w:rsid w:val="00C87C51"/>
    <w:rsid w:val="00C92632"/>
    <w:rsid w:val="00C97C18"/>
    <w:rsid w:val="00CC2761"/>
    <w:rsid w:val="00CD1B1B"/>
    <w:rsid w:val="00CF15EA"/>
    <w:rsid w:val="00D075E1"/>
    <w:rsid w:val="00D13CDA"/>
    <w:rsid w:val="00D23B4C"/>
    <w:rsid w:val="00D460E6"/>
    <w:rsid w:val="00D74EFE"/>
    <w:rsid w:val="00D9465C"/>
    <w:rsid w:val="00D962F2"/>
    <w:rsid w:val="00DB1EE7"/>
    <w:rsid w:val="00DC4B81"/>
    <w:rsid w:val="00DD71D5"/>
    <w:rsid w:val="00E16169"/>
    <w:rsid w:val="00E26A91"/>
    <w:rsid w:val="00E654F0"/>
    <w:rsid w:val="00E72AD0"/>
    <w:rsid w:val="00ED48FA"/>
    <w:rsid w:val="00EE233D"/>
    <w:rsid w:val="00F40D91"/>
    <w:rsid w:val="00F46759"/>
    <w:rsid w:val="00F517A1"/>
    <w:rsid w:val="00F56432"/>
    <w:rsid w:val="00F64291"/>
    <w:rsid w:val="00F72501"/>
    <w:rsid w:val="00F816C3"/>
    <w:rsid w:val="00F968E6"/>
    <w:rsid w:val="00FB6D55"/>
    <w:rsid w:val="00FD0876"/>
    <w:rsid w:val="00FD4011"/>
    <w:rsid w:val="00FF2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s-ES_tradnl"/>
    </w:rPr>
  </w:style>
  <w:style w:type="paragraph" w:styleId="Heading1">
    <w:name w:val="heading 1"/>
    <w:basedOn w:val="Normal"/>
    <w:next w:val="Normal"/>
    <w:qFormat/>
    <w:rsid w:val="00082EA6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  <w:rPr>
      <w:rFonts w:ascii="CG Times" w:hAnsi="CG Times"/>
      <w:sz w:val="24"/>
    </w:r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semiHidden/>
    <w:rsid w:val="00082EA6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uiPriority w:val="99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iPriority w:val="99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082EA6"/>
    <w:pPr>
      <w:spacing w:before="80"/>
    </w:p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uiPriority w:val="99"/>
    <w:rsid w:val="00082EA6"/>
    <w:pPr>
      <w:spacing w:before="80"/>
      <w:ind w:left="794" w:hanging="794"/>
    </w:pPr>
    <w:rPr>
      <w:rFonts w:ascii="CG Times" w:hAnsi="CG Times"/>
      <w:sz w:val="24"/>
    </w:r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s-ES_tradnl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  <w:sz w:val="24"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  <w:rPr>
      <w:rFonts w:ascii="CG Times" w:hAnsi="CG Times"/>
      <w:sz w:val="24"/>
    </w:r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rFonts w:ascii="CG Times" w:hAnsi="CG Times"/>
      <w:b/>
    </w:rPr>
  </w:style>
  <w:style w:type="paragraph" w:customStyle="1" w:styleId="Headingb">
    <w:name w:val="Heading_b"/>
    <w:basedOn w:val="Normal"/>
    <w:next w:val="Normal"/>
    <w:qFormat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="CG Times" w:hAnsi="CG Times"/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uiPriority w:val="99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  <w:style w:type="paragraph" w:customStyle="1" w:styleId="AnnexNo">
    <w:name w:val="Annex_No"/>
    <w:basedOn w:val="Normal"/>
    <w:next w:val="Normal"/>
    <w:rsid w:val="002A4E5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caps/>
      <w:sz w:val="28"/>
      <w:lang w:val="en-GB"/>
    </w:rPr>
  </w:style>
  <w:style w:type="paragraph" w:customStyle="1" w:styleId="Annextitle">
    <w:name w:val="Annex_title"/>
    <w:basedOn w:val="Normal"/>
    <w:next w:val="Normal"/>
    <w:uiPriority w:val="99"/>
    <w:rsid w:val="002A4E5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Reasons">
    <w:name w:val="Reasons"/>
    <w:basedOn w:val="Normal"/>
    <w:qFormat/>
    <w:rsid w:val="00427DF1"/>
    <w:pPr>
      <w:tabs>
        <w:tab w:val="clear" w:pos="794"/>
        <w:tab w:val="clear" w:pos="1191"/>
        <w:tab w:val="left" w:pos="1134"/>
      </w:tabs>
      <w:jc w:val="left"/>
    </w:pPr>
    <w:rPr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24840-D7A9-4E56-853B-6E7021EA8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QPUBS</Template>
  <TotalTime>2</TotalTime>
  <Pages>5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 </vt:lpstr>
    </vt:vector>
  </TitlesOfParts>
  <Company>ITU</Company>
  <LinksUpToDate>false</LinksUpToDate>
  <CharactersWithSpaces>8455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 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Comisión de Estudio 2 del UIT-T</dc:creator>
  <cp:keywords>E.802,E,802</cp:keywords>
  <dc:description>Saved by MRG106308 at 10:22:31 on 06.12.2007</dc:description>
  <cp:lastModifiedBy>Brian</cp:lastModifiedBy>
  <cp:revision>2</cp:revision>
  <cp:lastPrinted>2007-10-18T07:42:00Z</cp:lastPrinted>
  <dcterms:created xsi:type="dcterms:W3CDTF">2013-04-25T14:55:00Z</dcterms:created>
  <dcterms:modified xsi:type="dcterms:W3CDTF">2013-04-25T14:55:00Z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