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866121" w:rsidRPr="00866121" w14:paraId="69825E5C" w14:textId="77777777" w:rsidTr="00CA058D">
        <w:trPr>
          <w:trHeight w:hRule="exact" w:val="426"/>
        </w:trPr>
        <w:tc>
          <w:tcPr>
            <w:tcW w:w="5070" w:type="dxa"/>
            <w:gridSpan w:val="2"/>
          </w:tcPr>
          <w:p w14:paraId="2C6B259C" w14:textId="77777777" w:rsidR="00866121" w:rsidRPr="00866121" w:rsidRDefault="00866121" w:rsidP="00866121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866121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866121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258E91F6" w14:textId="77777777" w:rsidR="00866121" w:rsidRPr="00866121" w:rsidRDefault="00866121" w:rsidP="00866121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66121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866121" w:rsidRPr="00866121" w14:paraId="567128D2" w14:textId="77777777" w:rsidTr="00CA058D">
        <w:trPr>
          <w:trHeight w:hRule="exact" w:val="992"/>
        </w:trPr>
        <w:tc>
          <w:tcPr>
            <w:tcW w:w="5070" w:type="dxa"/>
            <w:gridSpan w:val="2"/>
          </w:tcPr>
          <w:p w14:paraId="496AE103" w14:textId="77777777" w:rsidR="00866121" w:rsidRPr="00866121" w:rsidRDefault="00866121" w:rsidP="00866121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66121"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4471804" w14:textId="77777777" w:rsidR="00866121" w:rsidRPr="00866121" w:rsidRDefault="00866121" w:rsidP="00866121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66121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866121" w:rsidRPr="00866121" w14:paraId="4E87435E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4E37D22F" w14:textId="77777777" w:rsidR="00866121" w:rsidRPr="00866121" w:rsidRDefault="00866121" w:rsidP="00866121">
            <w:pPr>
              <w:spacing w:before="440" w:line="280" w:lineRule="exact"/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</w:pPr>
          </w:p>
        </w:tc>
      </w:tr>
      <w:tr w:rsidR="00866121" w:rsidRPr="00866121" w14:paraId="774810C0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6305560" w14:textId="77777777" w:rsidR="00866121" w:rsidRPr="00866121" w:rsidRDefault="00866121" w:rsidP="00866121">
            <w:pPr>
              <w:spacing w:after="240" w:line="280" w:lineRule="exact"/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</w:pPr>
          </w:p>
        </w:tc>
      </w:tr>
      <w:tr w:rsidR="00866121" w:rsidRPr="00866121" w14:paraId="341E1128" w14:textId="77777777" w:rsidTr="00CA058D">
        <w:trPr>
          <w:trHeight w:val="80"/>
        </w:trPr>
        <w:tc>
          <w:tcPr>
            <w:tcW w:w="817" w:type="dxa"/>
          </w:tcPr>
          <w:p w14:paraId="22B77D87" w14:textId="77777777" w:rsidR="00866121" w:rsidRPr="00866121" w:rsidRDefault="00866121" w:rsidP="00866121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74576D8B" w14:textId="0002A3AF" w:rsidR="00866121" w:rsidRPr="00866121" w:rsidRDefault="00866121" w:rsidP="008661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866121">
              <w:rPr>
                <w:rFonts w:ascii="Arial" w:hAnsi="Arial" w:cs="Arial"/>
                <w:sz w:val="36"/>
                <w:szCs w:val="36"/>
                <w:lang w:val="fr-CH"/>
              </w:rPr>
              <w:t xml:space="preserve">ASAMBLEA MUNDIAL DE NORMALIZACIÓN DE LAS TELECOMUNICACIONES </w:t>
            </w:r>
            <w:r w:rsidRPr="00866121">
              <w:rPr>
                <w:rFonts w:ascii="Arial" w:hAnsi="Arial" w:cs="Arial"/>
                <w:sz w:val="36"/>
                <w:szCs w:val="36"/>
                <w:lang w:val="fr-CH"/>
              </w:rPr>
              <w:br/>
              <w:t>Hammamet, 25 de octubre – 3 de noviembre de 2016</w:t>
            </w:r>
          </w:p>
          <w:p w14:paraId="591274F7" w14:textId="77777777" w:rsidR="00866121" w:rsidRPr="00866121" w:rsidRDefault="00866121" w:rsidP="00866121">
            <w:pPr>
              <w:rPr>
                <w:lang w:val="fr-CH"/>
              </w:rPr>
            </w:pPr>
          </w:p>
        </w:tc>
      </w:tr>
      <w:tr w:rsidR="00866121" w:rsidRPr="00866121" w14:paraId="4D645D25" w14:textId="77777777" w:rsidTr="00CA058D">
        <w:trPr>
          <w:trHeight w:val="743"/>
        </w:trPr>
        <w:tc>
          <w:tcPr>
            <w:tcW w:w="817" w:type="dxa"/>
          </w:tcPr>
          <w:p w14:paraId="0084F4D1" w14:textId="77777777" w:rsidR="00866121" w:rsidRPr="00866121" w:rsidRDefault="00866121" w:rsidP="00866121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fr-CH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07B09BC5" w14:textId="54465825" w:rsidR="00866121" w:rsidRPr="00866121" w:rsidRDefault="00866121" w:rsidP="00866121">
            <w:pPr>
              <w:spacing w:before="440"/>
              <w:jc w:val="left"/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</w:pPr>
            <w:r w:rsidRPr="00866121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 xml:space="preserve">Resolución </w:t>
            </w:r>
            <w:r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>49</w:t>
            </w:r>
            <w:r w:rsidRPr="00866121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 xml:space="preserve"> – ENUM</w:t>
            </w:r>
          </w:p>
          <w:p w14:paraId="1D547DA1" w14:textId="77777777" w:rsidR="00866121" w:rsidRPr="00866121" w:rsidRDefault="00866121" w:rsidP="00866121"/>
        </w:tc>
      </w:tr>
    </w:tbl>
    <w:p w14:paraId="1E5639DC" w14:textId="71DF8157" w:rsidR="00866121" w:rsidRPr="00866121" w:rsidRDefault="003D6F39" w:rsidP="008661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>
        <w:rPr>
          <w:noProof/>
        </w:rPr>
        <w:pict w14:anchorId="1FCA3BF7">
          <v:group id="Group 30" o:spid="_x0000_s1447" style="position:absolute;left:0;text-align:left;margin-left:.5pt;margin-top:71.55pt;width:612pt;height:18.1pt;z-index:-251657216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<v:rect id="docshape4" o:spid="_x0000_s1448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<v:shape id="docshape5" o:spid="_x0000_s1449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<v:path arrowok="t" o:connecttype="custom" o:connectlocs="627,1784;0,1784;314,2097;627,1784" o:connectangles="0,0,0,0"/>
            </v:shape>
            <w10:wrap anchorx="page" anchory="page"/>
          </v:group>
        </w:pict>
      </w:r>
      <w:r>
        <w:rPr>
          <w:noProof/>
        </w:rPr>
        <w:pict w14:anchorId="6411A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450" type="#_x0000_t75" alt="Logo, icon&#10;&#10;Description automatically generated" style="position:absolute;left:0;text-align:left;margin-left:500.4pt;margin-top:755.25pt;width:58.1pt;height:64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Logo, icon&#10;&#10;Description automatically generated"/>
            <w10:wrap anchorx="page" anchory="page"/>
          </v:shape>
        </w:pict>
      </w:r>
    </w:p>
    <w:p w14:paraId="6CF66DCF" w14:textId="77777777" w:rsidR="00866121" w:rsidRPr="00866121" w:rsidRDefault="00866121" w:rsidP="00866121">
      <w:pPr>
        <w:jc w:val="left"/>
        <w:sectPr w:rsidR="00866121" w:rsidRPr="00866121" w:rsidSect="00866121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4DF8394" w14:textId="77777777" w:rsidR="00866121" w:rsidRPr="00866121" w:rsidRDefault="00866121" w:rsidP="00866121">
      <w:pPr>
        <w:spacing w:before="480"/>
        <w:jc w:val="center"/>
        <w:rPr>
          <w:lang w:val="en-US"/>
        </w:rPr>
      </w:pPr>
      <w:bookmarkStart w:id="1" w:name="irecnoe"/>
      <w:bookmarkEnd w:id="1"/>
      <w:r w:rsidRPr="00866121">
        <w:lastRenderedPageBreak/>
        <w:t>PREFACIO</w:t>
      </w:r>
    </w:p>
    <w:p w14:paraId="4DC79576" w14:textId="77777777" w:rsidR="00866121" w:rsidRPr="00866121" w:rsidRDefault="00866121" w:rsidP="00866121">
      <w:pPr>
        <w:rPr>
          <w:rFonts w:eastAsia="SimSun"/>
          <w:sz w:val="20"/>
          <w:lang w:val="es-ES"/>
        </w:rPr>
      </w:pPr>
      <w:r w:rsidRPr="00866121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CBDC1C1" w14:textId="77777777" w:rsidR="00866121" w:rsidRPr="00866121" w:rsidRDefault="00866121" w:rsidP="00866121">
      <w:pPr>
        <w:rPr>
          <w:rFonts w:eastAsia="SimSun"/>
          <w:sz w:val="20"/>
          <w:lang w:val="es-ES"/>
        </w:rPr>
      </w:pPr>
      <w:r w:rsidRPr="00866121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16BF0CEA" w14:textId="77777777" w:rsidR="00866121" w:rsidRPr="00866121" w:rsidRDefault="00866121" w:rsidP="00866121">
      <w:pPr>
        <w:rPr>
          <w:rFonts w:eastAsia="SimSun"/>
          <w:sz w:val="20"/>
          <w:lang w:val="es-ES"/>
        </w:rPr>
      </w:pPr>
      <w:r w:rsidRPr="00866121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5F33F7" w14:textId="77777777" w:rsidR="00866121" w:rsidRPr="00866121" w:rsidRDefault="00866121" w:rsidP="00866121">
      <w:pPr>
        <w:rPr>
          <w:rFonts w:eastAsia="SimSun"/>
          <w:sz w:val="20"/>
          <w:lang w:val="es-ES"/>
        </w:rPr>
      </w:pPr>
      <w:r w:rsidRPr="00866121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71596517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0D8825CF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B1F32D1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6ED53BE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49B2755E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5E4D6CB7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5B5092F4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D2278C0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6E7F3CFB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22536438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743875B5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50897E4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25B7D87A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18F88136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1081B3A3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5AD51E79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CFEF2E1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1BB8834C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1091C11F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42AA72D1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20038A61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42E06588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5A3F862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6E7CA99B" w14:textId="77777777" w:rsidR="00866121" w:rsidRPr="00866121" w:rsidRDefault="00866121" w:rsidP="00866121">
      <w:pPr>
        <w:spacing w:line="240" w:lineRule="exact"/>
        <w:jc w:val="center"/>
        <w:rPr>
          <w:sz w:val="20"/>
          <w:lang w:val="fr-CH"/>
        </w:rPr>
      </w:pPr>
    </w:p>
    <w:p w14:paraId="3F838FA0" w14:textId="77777777" w:rsidR="00866121" w:rsidRPr="00866121" w:rsidRDefault="00866121" w:rsidP="00866121">
      <w:pPr>
        <w:rPr>
          <w:sz w:val="20"/>
          <w:lang w:val="fr-CH"/>
        </w:rPr>
      </w:pPr>
    </w:p>
    <w:p w14:paraId="3529D1C1" w14:textId="2196946E" w:rsidR="00866121" w:rsidRPr="00866121" w:rsidRDefault="00866121" w:rsidP="00866121">
      <w:pPr>
        <w:jc w:val="center"/>
        <w:rPr>
          <w:sz w:val="20"/>
          <w:lang w:val="fr-CH"/>
        </w:rPr>
      </w:pPr>
      <w:r w:rsidRPr="00866121">
        <w:rPr>
          <w:sz w:val="20"/>
          <w:lang w:val="en-GB"/>
        </w:rPr>
        <w:sym w:font="Symbol" w:char="F0E3"/>
      </w:r>
      <w:r w:rsidRPr="00866121">
        <w:rPr>
          <w:sz w:val="20"/>
          <w:lang w:val="fr-CH"/>
        </w:rPr>
        <w:t> UIT 201</w:t>
      </w:r>
      <w:r>
        <w:rPr>
          <w:sz w:val="20"/>
          <w:lang w:val="fr-CH"/>
        </w:rPr>
        <w:t>6</w:t>
      </w:r>
    </w:p>
    <w:p w14:paraId="2060B0C8" w14:textId="77777777" w:rsidR="00866121" w:rsidRPr="00866121" w:rsidRDefault="00866121" w:rsidP="00866121">
      <w:pPr>
        <w:jc w:val="center"/>
        <w:rPr>
          <w:sz w:val="20"/>
          <w:lang w:val="en-GB"/>
        </w:rPr>
      </w:pPr>
      <w:r w:rsidRPr="00866121">
        <w:rPr>
          <w:sz w:val="20"/>
          <w:lang w:val="en-GB"/>
        </w:rPr>
        <w:t>Esta resolución se volvió a publicar en 2024 para actualizar la portada. No se introdujeron otras modificaciones.</w:t>
      </w:r>
    </w:p>
    <w:p w14:paraId="386AB010" w14:textId="77777777" w:rsidR="00866121" w:rsidRPr="00866121" w:rsidRDefault="00866121" w:rsidP="00866121">
      <w:pPr>
        <w:rPr>
          <w:sz w:val="20"/>
        </w:rPr>
      </w:pPr>
      <w:r w:rsidRPr="00866121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5D0AA5DC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C89C874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CDBFAAF" w14:textId="77777777" w:rsidR="006F5455" w:rsidRPr="00A922AD" w:rsidRDefault="006F5455" w:rsidP="00630D3F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2" w:name="irecnos"/>
      <w:bookmarkEnd w:id="2"/>
      <w:r w:rsidRPr="00A922AD">
        <w:rPr>
          <w:b w:val="0"/>
          <w:caps/>
        </w:rPr>
        <w:lastRenderedPageBreak/>
        <w:t xml:space="preserve">RESOLUCIÓN </w:t>
      </w:r>
      <w:r w:rsidR="001D1F48" w:rsidRPr="001D1F48">
        <w:rPr>
          <w:rStyle w:val="href"/>
          <w:b w:val="0"/>
          <w:bCs/>
        </w:rPr>
        <w:t>4</w:t>
      </w:r>
      <w:r w:rsidR="00630D3F">
        <w:rPr>
          <w:rStyle w:val="href"/>
          <w:b w:val="0"/>
          <w:bCs/>
        </w:rPr>
        <w:t>9</w:t>
      </w:r>
      <w:r w:rsidR="00735E06" w:rsidRPr="00735E06">
        <w:t xml:space="preserve"> </w:t>
      </w:r>
      <w:r w:rsidR="00735E06" w:rsidRPr="005D5911">
        <w:rPr>
          <w:b w:val="0"/>
          <w:bCs/>
        </w:rPr>
        <w:t>(Rev. Hammamet, 2016)</w:t>
      </w:r>
    </w:p>
    <w:p w14:paraId="2E2CDED2" w14:textId="77777777" w:rsidR="00630D3F" w:rsidRPr="00894D7E" w:rsidRDefault="00630D3F" w:rsidP="00630D3F">
      <w:pPr>
        <w:pStyle w:val="Restitle"/>
      </w:pPr>
      <w:r w:rsidRPr="00894D7E">
        <w:t>ENUM</w:t>
      </w:r>
    </w:p>
    <w:p w14:paraId="0A6CF090" w14:textId="77777777" w:rsidR="00630D3F" w:rsidRPr="00894D7E" w:rsidRDefault="00630D3F" w:rsidP="00630D3F">
      <w:pPr>
        <w:pStyle w:val="Resref"/>
      </w:pPr>
      <w:r w:rsidRPr="00894D7E">
        <w:t>(Florianópolis, 2004; Johannesburgo, 2008; Dubái, 2012; Hammamet, 2016)</w:t>
      </w:r>
    </w:p>
    <w:p w14:paraId="105588BA" w14:textId="77777777" w:rsidR="00630D3F" w:rsidRPr="00630D3F" w:rsidRDefault="00630D3F" w:rsidP="00630D3F">
      <w:pPr>
        <w:pStyle w:val="Normalaftertitle0"/>
        <w:rPr>
          <w:lang w:val="es-ES_tradnl"/>
        </w:rPr>
      </w:pPr>
      <w:r w:rsidRPr="00630D3F">
        <w:rPr>
          <w:lang w:val="es-ES_tradnl"/>
        </w:rPr>
        <w:t>La Asamblea Mundial de Normalización de las Telecomunicaciones (Hammamet, 2016),</w:t>
      </w:r>
    </w:p>
    <w:p w14:paraId="3C6AF4D4" w14:textId="77777777" w:rsidR="00630D3F" w:rsidRPr="002126A0" w:rsidRDefault="00630D3F" w:rsidP="00630D3F">
      <w:pPr>
        <w:pStyle w:val="Call"/>
      </w:pPr>
      <w:r w:rsidRPr="002126A0">
        <w:t>reconociendo</w:t>
      </w:r>
    </w:p>
    <w:p w14:paraId="6E3F37C3" w14:textId="77777777" w:rsidR="00630D3F" w:rsidRPr="002126A0" w:rsidRDefault="00630D3F" w:rsidP="00630D3F">
      <w:r w:rsidRPr="002126A0">
        <w:rPr>
          <w:i/>
          <w:iCs/>
        </w:rPr>
        <w:t>a)</w:t>
      </w:r>
      <w:r w:rsidRPr="002126A0">
        <w:tab/>
        <w:t>la Resolución 133 (Rev. Busán 2014) de la Conferencia de Plenipotenciarios, y en particular:</w:t>
      </w:r>
    </w:p>
    <w:p w14:paraId="0A4B3060" w14:textId="77777777" w:rsidR="00630D3F" w:rsidRPr="002126A0" w:rsidRDefault="00630D3F" w:rsidP="00630D3F">
      <w:pPr>
        <w:pStyle w:val="enumlev1"/>
      </w:pPr>
      <w:r w:rsidRPr="002126A0">
        <w:t>i)</w:t>
      </w:r>
      <w:r w:rsidRPr="002126A0">
        <w:tab/>
        <w:t>el avance continuo hacia la integración de las telecomunicaciones e Internet;</w:t>
      </w:r>
    </w:p>
    <w:p w14:paraId="018B8229" w14:textId="77777777" w:rsidR="00630D3F" w:rsidRPr="002126A0" w:rsidRDefault="00630D3F" w:rsidP="00630D3F">
      <w:pPr>
        <w:pStyle w:val="enumlev1"/>
      </w:pPr>
      <w:r w:rsidRPr="002126A0">
        <w:t>ii)</w:t>
      </w:r>
      <w:r w:rsidRPr="002126A0">
        <w:tab/>
        <w:t>la función y la soberanía actuales de los Estados Miembros de la UIT en lo que atañe a la asignación y gestión de sus recursos de numeración para el código de país, tal como se recoge en la Recomendación UIT-T E.164;</w:t>
      </w:r>
    </w:p>
    <w:p w14:paraId="600D039C" w14:textId="77777777" w:rsidR="00630D3F" w:rsidRPr="002126A0" w:rsidRDefault="00630D3F" w:rsidP="00B30CF5">
      <w:pPr>
        <w:pStyle w:val="enumlev1"/>
      </w:pPr>
      <w:r w:rsidRPr="002126A0">
        <w:t>iii)</w:t>
      </w:r>
      <w:r w:rsidRPr="002126A0">
        <w:tab/>
        <w:t xml:space="preserve">el párrafo </w:t>
      </w:r>
      <w:r>
        <w:t xml:space="preserve">dispositivo </w:t>
      </w:r>
      <w:r w:rsidRPr="002126A0">
        <w:t>en el que se encarga al Secretario General y a los Directores de las Oficinas que tomen todas las medidas necesarias para garantizar la soberanía de los Estados Miembros de la</w:t>
      </w:r>
      <w:r w:rsidR="00B30CF5">
        <w:t> </w:t>
      </w:r>
      <w:r w:rsidRPr="002126A0">
        <w:t>UIT respecto a los planes de numeración de la Recomendación</w:t>
      </w:r>
      <w:r>
        <w:t xml:space="preserve"> </w:t>
      </w:r>
      <w:r w:rsidRPr="002126A0">
        <w:t>UIT</w:t>
      </w:r>
      <w:r w:rsidRPr="002126A0">
        <w:noBreakHyphen/>
        <w:t>T E.164, cualquiera sea la aplicación en la que se utilicen;</w:t>
      </w:r>
    </w:p>
    <w:p w14:paraId="6E5051A9" w14:textId="77777777" w:rsidR="00630D3F" w:rsidRPr="002126A0" w:rsidRDefault="00630D3F" w:rsidP="00630D3F">
      <w:r w:rsidRPr="002126A0">
        <w:rPr>
          <w:i/>
          <w:iCs/>
        </w:rPr>
        <w:t>b)</w:t>
      </w:r>
      <w:r w:rsidRPr="002126A0">
        <w:tab/>
        <w:t>la evolución del papel de la Asamblea Mundial de Normalización de las Telecomunicaciones a la que se refiere la Resolución 122 (Rev. Guadalajara, 2010) de la Conferencia de Plenipotenciarios,</w:t>
      </w:r>
    </w:p>
    <w:p w14:paraId="1A59AB78" w14:textId="77777777" w:rsidR="00630D3F" w:rsidRPr="002126A0" w:rsidRDefault="00630D3F" w:rsidP="00630D3F">
      <w:pPr>
        <w:pStyle w:val="Call"/>
      </w:pPr>
      <w:r w:rsidRPr="002126A0">
        <w:t>observando</w:t>
      </w:r>
    </w:p>
    <w:p w14:paraId="7D13E3CC" w14:textId="77777777" w:rsidR="00630D3F" w:rsidRPr="002126A0" w:rsidRDefault="00630D3F" w:rsidP="00630D3F">
      <w:r w:rsidRPr="002126A0">
        <w:rPr>
          <w:i/>
          <w:iCs/>
        </w:rPr>
        <w:t>a)</w:t>
      </w:r>
      <w:r w:rsidRPr="002126A0">
        <w:tab/>
        <w:t>la labor de la Comisión de Estudio 2 del Sector de Normalización de las Telecomunicaciones de la UIT (UIT</w:t>
      </w:r>
      <w:r w:rsidRPr="002126A0">
        <w:noBreakHyphen/>
        <w:t>T) en lo que respecta a la ENUM (numeración electrónica);</w:t>
      </w:r>
    </w:p>
    <w:p w14:paraId="7F16F4B4" w14:textId="77777777" w:rsidR="00630D3F" w:rsidRPr="002126A0" w:rsidRDefault="00630D3F" w:rsidP="00630D3F">
      <w:r w:rsidRPr="002126A0">
        <w:rPr>
          <w:i/>
          <w:iCs/>
        </w:rPr>
        <w:t>b)</w:t>
      </w:r>
      <w:r w:rsidRPr="002126A0">
        <w:tab/>
        <w:t>las cuestiones que siguen pendientes en lo que respecta al control administrativo del dominio de Internet más elevado que se utilizará para la ENUM,</w:t>
      </w:r>
    </w:p>
    <w:p w14:paraId="2EB6974D" w14:textId="77777777" w:rsidR="00630D3F" w:rsidRPr="002126A0" w:rsidRDefault="00630D3F" w:rsidP="00630D3F">
      <w:pPr>
        <w:pStyle w:val="Call"/>
      </w:pPr>
      <w:r w:rsidRPr="002126A0">
        <w:t xml:space="preserve">resuelve encargar a la Comisión de Estudio 2 del </w:t>
      </w:r>
      <w:r>
        <w:t xml:space="preserve">Sector de Normalización de las Telecomunicaciones de la </w:t>
      </w:r>
      <w:r w:rsidRPr="002126A0">
        <w:t>UIT</w:t>
      </w:r>
    </w:p>
    <w:p w14:paraId="2DD72CD5" w14:textId="77777777" w:rsidR="00630D3F" w:rsidRPr="002126A0" w:rsidRDefault="00630D3F" w:rsidP="00630D3F">
      <w:r w:rsidRPr="002126A0">
        <w:t>1</w:t>
      </w:r>
      <w:r w:rsidRPr="002126A0">
        <w:rPr>
          <w:i/>
          <w:iCs/>
        </w:rPr>
        <w:tab/>
      </w:r>
      <w:r w:rsidRPr="002126A0">
        <w:t>que estudie cómo podría la UIT ejercer el control administrativo sobre los cambios relacionados con los recursos internacionales de telecomunicación (los de denominación, numeración, direccionamiento y encaminamiento) utilizados por la ENUM;</w:t>
      </w:r>
    </w:p>
    <w:p w14:paraId="32DFA246" w14:textId="77777777" w:rsidR="00630D3F" w:rsidRPr="002126A0" w:rsidRDefault="00630D3F" w:rsidP="00630D3F">
      <w:r w:rsidRPr="002126A0">
        <w:t>2</w:t>
      </w:r>
      <w:r w:rsidRPr="002126A0">
        <w:rPr>
          <w:i/>
          <w:iCs/>
        </w:rPr>
        <w:tab/>
      </w:r>
      <w:r w:rsidRPr="002126A0">
        <w:t>que evalúe el actual procedimiento provisional para la delegación de ENUM e informe al respecto al Director de la Oficina de Normalización de las Telecomunicaciones,</w:t>
      </w:r>
    </w:p>
    <w:p w14:paraId="4861286D" w14:textId="77777777" w:rsidR="00630D3F" w:rsidRPr="002126A0" w:rsidRDefault="00630D3F" w:rsidP="00630D3F">
      <w:pPr>
        <w:pStyle w:val="Call"/>
      </w:pPr>
      <w:r w:rsidRPr="002126A0">
        <w:t>encarga al Director de la Oficina de Normalización de las Telecomunicaciones</w:t>
      </w:r>
    </w:p>
    <w:p w14:paraId="5258C4FF" w14:textId="77777777" w:rsidR="00630D3F" w:rsidRPr="002126A0" w:rsidRDefault="00630D3F" w:rsidP="00630D3F">
      <w:r w:rsidRPr="002126A0">
        <w:t>que tome las medidas adecuadas para facilitar lo que antecede y presente un informe anual al Consejo de la</w:t>
      </w:r>
      <w:r>
        <w:t> </w:t>
      </w:r>
      <w:r w:rsidRPr="002126A0">
        <w:t>UIT sobre los progresos logrados en este ámbito, en particular la continuación de estudios relacionados con el proyecto de Recomendación UIT-T E.A-ENUM (nueva versión), relativa a los principios y procedimientos para la administración de indicativos de países E.164 para registro en el sistema de nombres de dominio y el proyecto de Recomendación UIT-T E.A-N/GoC (nueva versión), relativa a los procedimientos administrativos ENUM para los indicativos de país E.164</w:t>
      </w:r>
      <w:r>
        <w:t xml:space="preserve"> y los CI asociados para redes y CIG para grupos de países</w:t>
      </w:r>
      <w:r w:rsidRPr="002126A0">
        <w:t>,</w:t>
      </w:r>
    </w:p>
    <w:p w14:paraId="328A5DF4" w14:textId="77777777" w:rsidR="00630D3F" w:rsidRPr="002126A0" w:rsidRDefault="00630D3F" w:rsidP="00630D3F">
      <w:pPr>
        <w:pStyle w:val="Call"/>
      </w:pPr>
      <w:r w:rsidRPr="002126A0">
        <w:t>invita a los Estados Miembros</w:t>
      </w:r>
    </w:p>
    <w:p w14:paraId="01432207" w14:textId="77777777" w:rsidR="00630D3F" w:rsidRPr="002126A0" w:rsidRDefault="00630D3F" w:rsidP="00630D3F">
      <w:r w:rsidRPr="002126A0">
        <w:t>a aportar su contribución a estas actividades,</w:t>
      </w:r>
    </w:p>
    <w:p w14:paraId="077D057E" w14:textId="77777777" w:rsidR="00630D3F" w:rsidRPr="002126A0" w:rsidRDefault="00630D3F" w:rsidP="00630D3F">
      <w:pPr>
        <w:pStyle w:val="Call"/>
      </w:pPr>
      <w:r w:rsidRPr="002126A0">
        <w:t>invita asimismo a los Estados Miembros</w:t>
      </w:r>
    </w:p>
    <w:p w14:paraId="624866EC" w14:textId="77777777" w:rsidR="00630D3F" w:rsidRPr="002126A0" w:rsidRDefault="00630D3F" w:rsidP="00630D3F">
      <w:r w:rsidRPr="002126A0">
        <w:t>a tomar, en a sus marcos jurídicos nacionales, las medidas adecuadas para garantizar la debida aplicación de la presente Resolución.</w:t>
      </w:r>
    </w:p>
    <w:p w14:paraId="0EA16143" w14:textId="77777777" w:rsidR="006F5455" w:rsidRDefault="006F5455" w:rsidP="00734F4D"/>
    <w:sectPr w:rsidR="006F5455" w:rsidSect="00B30CF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F281" w14:textId="77777777" w:rsidR="007577C6" w:rsidRDefault="007577C6">
      <w:r>
        <w:separator/>
      </w:r>
    </w:p>
  </w:endnote>
  <w:endnote w:type="continuationSeparator" w:id="0">
    <w:p w14:paraId="3FF28B57" w14:textId="77777777" w:rsidR="007577C6" w:rsidRDefault="0075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0AE8" w14:textId="755962C4" w:rsidR="00877E7D" w:rsidRDefault="00877E7D" w:rsidP="00EE47E4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630D3F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>Resolución</w:t>
    </w:r>
    <w:r w:rsidR="00EE47E4">
      <w:rPr>
        <w:lang w:val="es-E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CD7282">
      <w:rPr>
        <w:noProof/>
        <w:lang w:val="en-US"/>
      </w:rPr>
      <w:t>49</w:t>
    </w:r>
    <w:r w:rsidR="00EE47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7FFC" w14:textId="08B11352" w:rsidR="00877E7D" w:rsidRPr="00877E7D" w:rsidRDefault="00877E7D" w:rsidP="00EE47E4">
    <w:pPr>
      <w:pStyle w:val="FooterQP"/>
      <w:rPr>
        <w:b w:val="0"/>
        <w:lang w:val="en-US"/>
      </w:rPr>
    </w:pPr>
    <w:r>
      <w:tab/>
    </w:r>
    <w:r>
      <w:tab/>
      <w:t>AMNT</w:t>
    </w:r>
    <w:r w:rsidR="004C5B98">
      <w:rPr>
        <w:lang w:val="en-US"/>
      </w:rPr>
      <w:t>-16</w:t>
    </w:r>
    <w:r>
      <w:rPr>
        <w:lang w:val="en-US"/>
      </w:rPr>
      <w:t xml:space="preserve"> – Resolución</w:t>
    </w:r>
    <w:r w:rsidR="00EE47E4">
      <w:rPr>
        <w:lang w:val="en-U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3D6F39">
      <w:rPr>
        <w:noProof/>
        <w:lang w:val="en-US"/>
      </w:rPr>
      <w:t>49</w:t>
    </w:r>
    <w:r w:rsidR="00EE47E4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B65AD5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C602" w14:textId="7C884EA1" w:rsidR="00A922AD" w:rsidRPr="00A922AD" w:rsidRDefault="00A922AD" w:rsidP="00ED006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Resolución </w:t>
    </w:r>
    <w:r w:rsidR="00ED006D">
      <w:fldChar w:fldCharType="begin"/>
    </w:r>
    <w:r w:rsidR="00ED006D">
      <w:rPr>
        <w:lang w:val="en-US"/>
      </w:rPr>
      <w:instrText>styleref href</w:instrText>
    </w:r>
    <w:r w:rsidR="00ED006D">
      <w:fldChar w:fldCharType="separate"/>
    </w:r>
    <w:r w:rsidR="00CD7282">
      <w:rPr>
        <w:noProof/>
        <w:lang w:val="en-US"/>
      </w:rPr>
      <w:t>49</w:t>
    </w:r>
    <w:r w:rsidR="00ED006D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34F4D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43A9" w14:textId="77777777" w:rsidR="007577C6" w:rsidRDefault="007577C6">
      <w:r>
        <w:t>____________________</w:t>
      </w:r>
    </w:p>
  </w:footnote>
  <w:footnote w:type="continuationSeparator" w:id="0">
    <w:p w14:paraId="361FBE21" w14:textId="77777777" w:rsidR="007577C6" w:rsidRDefault="0075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2E46" w14:textId="77777777" w:rsidR="00866121" w:rsidRDefault="0086612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67A2" w14:textId="77777777" w:rsidR="00866121" w:rsidRDefault="00866121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09E1" w14:textId="77777777" w:rsidR="006D0F26" w:rsidRPr="00D075E1" w:rsidRDefault="006D0F26" w:rsidP="00D075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EA0A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388320">
    <w:abstractNumId w:val="9"/>
  </w:num>
  <w:num w:numId="2" w16cid:durableId="1062101904">
    <w:abstractNumId w:val="7"/>
  </w:num>
  <w:num w:numId="3" w16cid:durableId="1279723871">
    <w:abstractNumId w:val="6"/>
  </w:num>
  <w:num w:numId="4" w16cid:durableId="1203712091">
    <w:abstractNumId w:val="5"/>
  </w:num>
  <w:num w:numId="5" w16cid:durableId="192229989">
    <w:abstractNumId w:val="4"/>
  </w:num>
  <w:num w:numId="6" w16cid:durableId="1306084468">
    <w:abstractNumId w:val="8"/>
  </w:num>
  <w:num w:numId="7" w16cid:durableId="1168591815">
    <w:abstractNumId w:val="3"/>
  </w:num>
  <w:num w:numId="8" w16cid:durableId="106311553">
    <w:abstractNumId w:val="2"/>
  </w:num>
  <w:num w:numId="9" w16cid:durableId="1377775789">
    <w:abstractNumId w:val="1"/>
  </w:num>
  <w:num w:numId="10" w16cid:durableId="17128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55"/>
    <w:rsid w:val="00011D16"/>
    <w:rsid w:val="0001598B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A5D68"/>
    <w:rsid w:val="001C4D78"/>
    <w:rsid w:val="001D1F4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1F38"/>
    <w:rsid w:val="0029052C"/>
    <w:rsid w:val="00295585"/>
    <w:rsid w:val="00297590"/>
    <w:rsid w:val="002A35AB"/>
    <w:rsid w:val="00315C1E"/>
    <w:rsid w:val="003518D5"/>
    <w:rsid w:val="00372B66"/>
    <w:rsid w:val="00377687"/>
    <w:rsid w:val="003C2D00"/>
    <w:rsid w:val="003D6F39"/>
    <w:rsid w:val="003E33A8"/>
    <w:rsid w:val="003F0680"/>
    <w:rsid w:val="00400600"/>
    <w:rsid w:val="004442F6"/>
    <w:rsid w:val="00466E41"/>
    <w:rsid w:val="004C5B98"/>
    <w:rsid w:val="004F1EA7"/>
    <w:rsid w:val="0052251F"/>
    <w:rsid w:val="005330B1"/>
    <w:rsid w:val="005428C5"/>
    <w:rsid w:val="005435AA"/>
    <w:rsid w:val="0055021E"/>
    <w:rsid w:val="00585ED1"/>
    <w:rsid w:val="005A4F08"/>
    <w:rsid w:val="006253EC"/>
    <w:rsid w:val="00630D3F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34F4D"/>
    <w:rsid w:val="00735E06"/>
    <w:rsid w:val="00743611"/>
    <w:rsid w:val="007577C6"/>
    <w:rsid w:val="0079215F"/>
    <w:rsid w:val="007A0BE3"/>
    <w:rsid w:val="007B0D90"/>
    <w:rsid w:val="007C04D8"/>
    <w:rsid w:val="007C64E7"/>
    <w:rsid w:val="007C7F35"/>
    <w:rsid w:val="008028AE"/>
    <w:rsid w:val="00812CE2"/>
    <w:rsid w:val="008222EF"/>
    <w:rsid w:val="00831A21"/>
    <w:rsid w:val="00841271"/>
    <w:rsid w:val="00855B0A"/>
    <w:rsid w:val="00862C3A"/>
    <w:rsid w:val="00865C7D"/>
    <w:rsid w:val="00866121"/>
    <w:rsid w:val="00877E7D"/>
    <w:rsid w:val="00885482"/>
    <w:rsid w:val="00892A35"/>
    <w:rsid w:val="00893621"/>
    <w:rsid w:val="008B09EB"/>
    <w:rsid w:val="008B2002"/>
    <w:rsid w:val="008C357D"/>
    <w:rsid w:val="008C6F85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60C3"/>
    <w:rsid w:val="00956FFA"/>
    <w:rsid w:val="00976CDA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C2B2D"/>
    <w:rsid w:val="00AD62D4"/>
    <w:rsid w:val="00B122C8"/>
    <w:rsid w:val="00B24C2D"/>
    <w:rsid w:val="00B30CF5"/>
    <w:rsid w:val="00B31246"/>
    <w:rsid w:val="00B450BE"/>
    <w:rsid w:val="00B57627"/>
    <w:rsid w:val="00B65AD5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6E9A"/>
    <w:rsid w:val="00C97C18"/>
    <w:rsid w:val="00CC2761"/>
    <w:rsid w:val="00CD1B1B"/>
    <w:rsid w:val="00CD7282"/>
    <w:rsid w:val="00CD7789"/>
    <w:rsid w:val="00CF15EA"/>
    <w:rsid w:val="00D075E1"/>
    <w:rsid w:val="00D13CDA"/>
    <w:rsid w:val="00D23B4C"/>
    <w:rsid w:val="00D36D2D"/>
    <w:rsid w:val="00D460E6"/>
    <w:rsid w:val="00D5161F"/>
    <w:rsid w:val="00D74EFE"/>
    <w:rsid w:val="00D9465C"/>
    <w:rsid w:val="00D962F2"/>
    <w:rsid w:val="00D976F2"/>
    <w:rsid w:val="00DC4B81"/>
    <w:rsid w:val="00DD71D5"/>
    <w:rsid w:val="00DE2B16"/>
    <w:rsid w:val="00DE4D43"/>
    <w:rsid w:val="00E16169"/>
    <w:rsid w:val="00E26A91"/>
    <w:rsid w:val="00E461D8"/>
    <w:rsid w:val="00E604AC"/>
    <w:rsid w:val="00E654F0"/>
    <w:rsid w:val="00E72AD0"/>
    <w:rsid w:val="00EB0568"/>
    <w:rsid w:val="00ED006D"/>
    <w:rsid w:val="00ED48FA"/>
    <w:rsid w:val="00ED6590"/>
    <w:rsid w:val="00EE233D"/>
    <w:rsid w:val="00EE47E4"/>
    <w:rsid w:val="00EE5183"/>
    <w:rsid w:val="00F40D91"/>
    <w:rsid w:val="00F46759"/>
    <w:rsid w:val="00F517A1"/>
    <w:rsid w:val="00F547A9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04223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s-ES_trad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TSB%20PUB\T-REC-FINAL-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T-REC-FINAL-S.dotm</Template>
  <TotalTime>16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4546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49 – ENUM</dc:title>
  <dc:subject>ASAMBLEA MUNDIAL DE NORMALIZACIÓN DE LAS TELECOMUNICACIONES</dc:subject>
  <dc:creator>ITU-T</dc:creator>
  <cp:keywords/>
  <dc:description/>
  <cp:lastModifiedBy>Saez Grau, Ricardo</cp:lastModifiedBy>
  <cp:revision>15</cp:revision>
  <cp:lastPrinted>2024-11-21T15:12:00Z</cp:lastPrinted>
  <dcterms:created xsi:type="dcterms:W3CDTF">2016-12-15T15:12:00Z</dcterms:created>
  <dcterms:modified xsi:type="dcterms:W3CDTF">2024-11-21T15:21:00Z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