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DA1A72" w:rsidRPr="00E471FC" w14:paraId="74E3EA03" w14:textId="77777777" w:rsidTr="00653A92">
        <w:trPr>
          <w:trHeight w:hRule="exact" w:val="426"/>
        </w:trPr>
        <w:tc>
          <w:tcPr>
            <w:tcW w:w="5070" w:type="dxa"/>
            <w:gridSpan w:val="2"/>
          </w:tcPr>
          <w:p w14:paraId="31E478A7" w14:textId="77777777" w:rsidR="00DA1A72" w:rsidRPr="00E471FC" w:rsidRDefault="00DA1A72" w:rsidP="00653A92">
            <w:pPr>
              <w:spacing w:before="60"/>
              <w:rPr>
                <w:rFonts w:ascii="Arial" w:eastAsia="Avenir Next W1G Medium" w:hAnsi="Arial" w:cs="Arial"/>
                <w:szCs w:val="24"/>
                <w:lang w:val="ru-RU"/>
              </w:rPr>
            </w:pPr>
            <w:bookmarkStart w:id="0" w:name="c2tope"/>
            <w:bookmarkEnd w:id="0"/>
            <w:proofErr w:type="spellStart"/>
            <w:r w:rsidRPr="00E471FC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  <w:lang w:val="ru-RU"/>
              </w:rPr>
              <w:t>ITU</w:t>
            </w:r>
            <w:r w:rsidRPr="00E471FC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  <w:lang w:val="ru-RU"/>
              </w:rPr>
              <w:t>Публикации</w:t>
            </w:r>
            <w:proofErr w:type="spellEnd"/>
          </w:p>
        </w:tc>
        <w:tc>
          <w:tcPr>
            <w:tcW w:w="5670" w:type="dxa"/>
          </w:tcPr>
          <w:p w14:paraId="24F56301" w14:textId="77777777" w:rsidR="00DA1A72" w:rsidRPr="00E471FC" w:rsidRDefault="00DA1A72" w:rsidP="00653A92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E471FC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DA1A72" w:rsidRPr="00E471FC" w14:paraId="232C4BAC" w14:textId="77777777" w:rsidTr="00653A92">
        <w:trPr>
          <w:trHeight w:hRule="exact" w:val="992"/>
        </w:trPr>
        <w:tc>
          <w:tcPr>
            <w:tcW w:w="5070" w:type="dxa"/>
            <w:gridSpan w:val="2"/>
          </w:tcPr>
          <w:p w14:paraId="66956E52" w14:textId="77777777" w:rsidR="00DA1A72" w:rsidRPr="00E471FC" w:rsidRDefault="00DA1A72" w:rsidP="00653A92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E471FC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Резолюции</w:t>
            </w:r>
          </w:p>
        </w:tc>
        <w:tc>
          <w:tcPr>
            <w:tcW w:w="5670" w:type="dxa"/>
          </w:tcPr>
          <w:p w14:paraId="0DB63C19" w14:textId="77777777" w:rsidR="00DA1A72" w:rsidRPr="00E471FC" w:rsidRDefault="00DA1A72" w:rsidP="00653A92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E471FC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Сектор стандартизации</w:t>
            </w:r>
          </w:p>
        </w:tc>
      </w:tr>
      <w:tr w:rsidR="00DA1A72" w:rsidRPr="00E471FC" w14:paraId="7794A104" w14:textId="77777777" w:rsidTr="00653A92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755FCEFC" w14:textId="77777777" w:rsidR="00DA1A72" w:rsidRPr="00E471FC" w:rsidRDefault="00DA1A72" w:rsidP="00653A92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ru-RU"/>
              </w:rPr>
            </w:pPr>
          </w:p>
        </w:tc>
      </w:tr>
      <w:tr w:rsidR="00DA1A72" w:rsidRPr="00E471FC" w14:paraId="2DF22418" w14:textId="77777777" w:rsidTr="00653A92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1BF1FFE1" w14:textId="77777777" w:rsidR="00DA1A72" w:rsidRPr="00E471FC" w:rsidRDefault="00DA1A72" w:rsidP="00653A92">
            <w:pPr>
              <w:pStyle w:val="BodyText"/>
              <w:spacing w:after="240"/>
              <w:rPr>
                <w:spacing w:val="-6"/>
                <w:sz w:val="44"/>
                <w:szCs w:val="44"/>
                <w:lang w:val="ru-RU"/>
              </w:rPr>
            </w:pPr>
          </w:p>
        </w:tc>
      </w:tr>
      <w:tr w:rsidR="00DA1A72" w:rsidRPr="00E471FC" w14:paraId="207FB259" w14:textId="77777777" w:rsidTr="00653A92">
        <w:trPr>
          <w:trHeight w:val="80"/>
        </w:trPr>
        <w:tc>
          <w:tcPr>
            <w:tcW w:w="817" w:type="dxa"/>
          </w:tcPr>
          <w:p w14:paraId="3D5F7FE4" w14:textId="77777777" w:rsidR="00DA1A72" w:rsidRPr="00E471FC" w:rsidRDefault="00DA1A72" w:rsidP="00653A92">
            <w:pPr>
              <w:tabs>
                <w:tab w:val="right" w:pos="9639"/>
              </w:tabs>
              <w:rPr>
                <w:rFonts w:ascii="Arial" w:hAnsi="Arial" w:cs="Arial"/>
                <w:sz w:val="1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13BA1922" w14:textId="457E2A22" w:rsidR="00DA1A72" w:rsidRPr="00E471FC" w:rsidRDefault="00DA1A72" w:rsidP="00653A9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E471FC">
              <w:rPr>
                <w:rFonts w:ascii="Arial" w:hAnsi="Arial"/>
                <w:sz w:val="36"/>
                <w:szCs w:val="36"/>
                <w:lang w:val="ru-RU"/>
              </w:rPr>
              <w:t>ВСЕМИРНАЯ АССАМБЛЕЯ ПО СТАНДАРТИЗАЦИИ ЭЛЕКТРОСВЯЗИ</w:t>
            </w:r>
            <w:r w:rsidRPr="00E471FC">
              <w:rPr>
                <w:rFonts w:ascii="Arial" w:hAnsi="Arial"/>
                <w:sz w:val="32"/>
                <w:lang w:val="ru-RU"/>
              </w:rPr>
              <w:t xml:space="preserve"> </w:t>
            </w:r>
            <w:r w:rsidRPr="00E471FC">
              <w:rPr>
                <w:rFonts w:ascii="Arial" w:hAnsi="Arial" w:cs="Arial"/>
                <w:sz w:val="36"/>
                <w:szCs w:val="36"/>
                <w:lang w:val="ru-RU"/>
              </w:rPr>
              <w:br/>
            </w:r>
            <w:r w:rsidR="00BB151C" w:rsidRPr="00E471FC">
              <w:rPr>
                <w:rFonts w:ascii="Arial" w:hAnsi="Arial" w:cs="Arial"/>
                <w:sz w:val="36"/>
                <w:szCs w:val="36"/>
                <w:lang w:val="ru-RU"/>
              </w:rPr>
              <w:t>Дубай, 20–29 ноября 2012 года</w:t>
            </w:r>
          </w:p>
          <w:p w14:paraId="6562F5E1" w14:textId="77777777" w:rsidR="00DA1A72" w:rsidRPr="00E471FC" w:rsidRDefault="00DA1A72" w:rsidP="00653A92">
            <w:pPr>
              <w:rPr>
                <w:lang w:val="ru-RU"/>
              </w:rPr>
            </w:pPr>
          </w:p>
        </w:tc>
      </w:tr>
      <w:tr w:rsidR="00DA1A72" w:rsidRPr="00E471FC" w14:paraId="735939FA" w14:textId="77777777" w:rsidTr="00653A92">
        <w:trPr>
          <w:trHeight w:val="743"/>
        </w:trPr>
        <w:tc>
          <w:tcPr>
            <w:tcW w:w="817" w:type="dxa"/>
          </w:tcPr>
          <w:p w14:paraId="5DE9D29A" w14:textId="77777777" w:rsidR="00DA1A72" w:rsidRPr="00E471FC" w:rsidRDefault="00DA1A72" w:rsidP="00653A92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6E4148B7" w14:textId="42B730E0" w:rsidR="00DA1A72" w:rsidRPr="00E471FC" w:rsidRDefault="00911E0A" w:rsidP="00911E0A">
            <w:pPr>
              <w:pStyle w:val="BodyText"/>
              <w:spacing w:before="440"/>
              <w:jc w:val="left"/>
              <w:rPr>
                <w:spacing w:val="-6"/>
                <w:sz w:val="44"/>
                <w:szCs w:val="44"/>
                <w:lang w:val="ru-RU"/>
              </w:rPr>
            </w:pPr>
            <w:r w:rsidRPr="00E471FC">
              <w:rPr>
                <w:spacing w:val="-6"/>
                <w:sz w:val="44"/>
                <w:szCs w:val="44"/>
                <w:lang w:val="ru-RU"/>
              </w:rPr>
              <w:t>Резолюция 47 – Наименования доменов верхнего уровня, имеющих код страны</w:t>
            </w:r>
          </w:p>
          <w:p w14:paraId="598F8E76" w14:textId="77777777" w:rsidR="00DA1A72" w:rsidRPr="00E471FC" w:rsidRDefault="00DA1A72" w:rsidP="00653A92">
            <w:pPr>
              <w:rPr>
                <w:lang w:val="ru-RU"/>
              </w:rPr>
            </w:pPr>
          </w:p>
        </w:tc>
      </w:tr>
    </w:tbl>
    <w:p w14:paraId="4112285A" w14:textId="77777777" w:rsidR="00DA1A72" w:rsidRPr="00E471FC" w:rsidRDefault="00DA1A72" w:rsidP="00DA1A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ru-RU"/>
        </w:rPr>
      </w:pPr>
      <w:r w:rsidRPr="00E471FC">
        <w:rPr>
          <w:rFonts w:ascii="Arial" w:eastAsia="Avenir Next W1G Medium" w:hAnsi="Arial" w:cs="Arial"/>
          <w:noProof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FD7EFA" wp14:editId="0EFD222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6E45E" id="Group 30" o:spid="_x0000_s1026" style="position:absolute;margin-left:.5pt;margin-top:71.55pt;width:612pt;height:18.1pt;z-index:-251657216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E471FC">
        <w:rPr>
          <w:noProof/>
          <w:lang w:val="ru-RU"/>
        </w:rPr>
        <w:drawing>
          <wp:anchor distT="0" distB="0" distL="0" distR="0" simplePos="0" relativeHeight="251657216" behindDoc="1" locked="0" layoutInCell="1" allowOverlap="1" wp14:anchorId="2012EF48" wp14:editId="117265D7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2DA56" w14:textId="77777777" w:rsidR="00DA1A72" w:rsidRPr="00E471FC" w:rsidRDefault="00DA1A72" w:rsidP="00DA1A72">
      <w:pPr>
        <w:jc w:val="left"/>
        <w:rPr>
          <w:lang w:val="ru-RU"/>
        </w:rPr>
        <w:sectPr w:rsidR="00DA1A72" w:rsidRPr="00E471FC" w:rsidSect="00DA1A72">
          <w:headerReference w:type="even" r:id="rId8"/>
          <w:headerReference w:type="default" r:id="rId9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329F06AF" w14:textId="77777777" w:rsidR="00DA1A72" w:rsidRPr="00E471FC" w:rsidRDefault="00DA1A72" w:rsidP="00DA1A72">
      <w:pPr>
        <w:jc w:val="center"/>
        <w:rPr>
          <w:lang w:val="ru-RU"/>
        </w:rPr>
      </w:pPr>
      <w:bookmarkStart w:id="1" w:name="irecnoe"/>
      <w:bookmarkEnd w:id="1"/>
      <w:r w:rsidRPr="00E471FC">
        <w:rPr>
          <w:lang w:val="ru-RU"/>
        </w:rPr>
        <w:lastRenderedPageBreak/>
        <w:t>ПРЕДИСЛОВИЕ</w:t>
      </w:r>
    </w:p>
    <w:p w14:paraId="19D041B7" w14:textId="77777777" w:rsidR="00DA1A72" w:rsidRPr="00E471FC" w:rsidRDefault="00DA1A72" w:rsidP="00DA1A72">
      <w:pPr>
        <w:rPr>
          <w:sz w:val="20"/>
          <w:lang w:val="ru-RU"/>
        </w:rPr>
      </w:pPr>
      <w:bookmarkStart w:id="2" w:name="iitextf"/>
      <w:r w:rsidRPr="00E471FC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E471FC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6575D0A9" w14:textId="77777777" w:rsidR="00DA1A72" w:rsidRPr="00E471FC" w:rsidRDefault="00DA1A72" w:rsidP="00DA1A72">
      <w:pPr>
        <w:rPr>
          <w:sz w:val="20"/>
          <w:lang w:val="ru-RU"/>
        </w:rPr>
      </w:pPr>
      <w:r w:rsidRPr="00E471FC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73D2D2A9" w14:textId="77777777" w:rsidR="00DA1A72" w:rsidRPr="00E471FC" w:rsidRDefault="00DA1A72" w:rsidP="00DA1A72">
      <w:pPr>
        <w:rPr>
          <w:sz w:val="20"/>
          <w:lang w:val="ru-RU"/>
        </w:rPr>
      </w:pPr>
      <w:r w:rsidRPr="00E471FC">
        <w:rPr>
          <w:sz w:val="20"/>
          <w:lang w:val="ru-RU"/>
        </w:rPr>
        <w:t xml:space="preserve">Утверждение </w:t>
      </w:r>
      <w:r w:rsidRPr="00E471FC">
        <w:rPr>
          <w:caps/>
          <w:sz w:val="20"/>
          <w:lang w:val="ru-RU"/>
        </w:rPr>
        <w:t>р</w:t>
      </w:r>
      <w:r w:rsidRPr="00E471FC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2"/>
      <w:r w:rsidRPr="00E471FC">
        <w:rPr>
          <w:sz w:val="20"/>
          <w:lang w:val="ru-RU"/>
        </w:rPr>
        <w:t>.</w:t>
      </w:r>
    </w:p>
    <w:p w14:paraId="79E8937A" w14:textId="77777777" w:rsidR="00DA1A72" w:rsidRPr="00E471FC" w:rsidRDefault="00DA1A72" w:rsidP="00DA1A72">
      <w:pPr>
        <w:rPr>
          <w:lang w:val="ru-RU"/>
        </w:rPr>
      </w:pPr>
      <w:r w:rsidRPr="00E471FC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6A6EB9B6" w14:textId="77777777" w:rsidR="00DA1A72" w:rsidRPr="00E471FC" w:rsidRDefault="00DA1A72" w:rsidP="00DA1A72">
      <w:pPr>
        <w:rPr>
          <w:lang w:val="ru-RU"/>
        </w:rPr>
      </w:pPr>
    </w:p>
    <w:p w14:paraId="34D767D7" w14:textId="77777777" w:rsidR="00DA1A72" w:rsidRPr="00E471FC" w:rsidRDefault="00DA1A72" w:rsidP="00DA1A72">
      <w:pPr>
        <w:rPr>
          <w:lang w:val="ru-RU"/>
        </w:rPr>
      </w:pPr>
    </w:p>
    <w:p w14:paraId="46B76C16" w14:textId="77777777" w:rsidR="00DA1A72" w:rsidRPr="00E471FC" w:rsidRDefault="00DA1A72" w:rsidP="00DA1A72">
      <w:pPr>
        <w:rPr>
          <w:lang w:val="ru-RU"/>
        </w:rPr>
      </w:pPr>
    </w:p>
    <w:p w14:paraId="05BA5EB0" w14:textId="77777777" w:rsidR="00DA1A72" w:rsidRPr="00E471FC" w:rsidRDefault="00DA1A72" w:rsidP="00DA1A72">
      <w:pPr>
        <w:rPr>
          <w:lang w:val="ru-RU"/>
        </w:rPr>
      </w:pPr>
    </w:p>
    <w:p w14:paraId="59CF3F7B" w14:textId="77777777" w:rsidR="00DA1A72" w:rsidRPr="00E471FC" w:rsidRDefault="00DA1A72" w:rsidP="00DA1A72">
      <w:pPr>
        <w:rPr>
          <w:lang w:val="ru-RU"/>
        </w:rPr>
      </w:pPr>
    </w:p>
    <w:p w14:paraId="7EC33EB3" w14:textId="77777777" w:rsidR="00DA1A72" w:rsidRPr="00E471FC" w:rsidRDefault="00DA1A72" w:rsidP="00DA1A72">
      <w:pPr>
        <w:rPr>
          <w:lang w:val="ru-RU"/>
        </w:rPr>
      </w:pPr>
    </w:p>
    <w:p w14:paraId="2349643F" w14:textId="77777777" w:rsidR="00DA1A72" w:rsidRPr="00E471FC" w:rsidRDefault="00DA1A72" w:rsidP="00DA1A72">
      <w:pPr>
        <w:rPr>
          <w:lang w:val="ru-RU"/>
        </w:rPr>
      </w:pPr>
    </w:p>
    <w:p w14:paraId="51978B3E" w14:textId="77777777" w:rsidR="00DA1A72" w:rsidRPr="00E471FC" w:rsidRDefault="00DA1A72" w:rsidP="00DA1A72">
      <w:pPr>
        <w:rPr>
          <w:lang w:val="ru-RU"/>
        </w:rPr>
      </w:pPr>
    </w:p>
    <w:p w14:paraId="3DC5B8DE" w14:textId="77777777" w:rsidR="00DA1A72" w:rsidRPr="00E471FC" w:rsidRDefault="00DA1A72" w:rsidP="00DA1A72">
      <w:pPr>
        <w:rPr>
          <w:lang w:val="ru-RU"/>
        </w:rPr>
      </w:pPr>
    </w:p>
    <w:p w14:paraId="6551F357" w14:textId="77777777" w:rsidR="00DA1A72" w:rsidRPr="00E471FC" w:rsidRDefault="00DA1A72" w:rsidP="00DA1A72">
      <w:pPr>
        <w:rPr>
          <w:lang w:val="ru-RU"/>
        </w:rPr>
      </w:pPr>
    </w:p>
    <w:p w14:paraId="13F13084" w14:textId="77777777" w:rsidR="00DA1A72" w:rsidRPr="00E471FC" w:rsidRDefault="00DA1A72" w:rsidP="00DA1A72">
      <w:pPr>
        <w:rPr>
          <w:lang w:val="ru-RU"/>
        </w:rPr>
      </w:pPr>
    </w:p>
    <w:p w14:paraId="62DE8CA1" w14:textId="77777777" w:rsidR="00DA1A72" w:rsidRPr="00E471FC" w:rsidRDefault="00DA1A72" w:rsidP="00DA1A72">
      <w:pPr>
        <w:rPr>
          <w:lang w:val="ru-RU"/>
        </w:rPr>
      </w:pPr>
    </w:p>
    <w:p w14:paraId="5A8D7A37" w14:textId="77777777" w:rsidR="00DA1A72" w:rsidRPr="00E471FC" w:rsidRDefault="00DA1A72" w:rsidP="00DA1A72">
      <w:pPr>
        <w:rPr>
          <w:lang w:val="ru-RU"/>
        </w:rPr>
      </w:pPr>
    </w:p>
    <w:p w14:paraId="2812902F" w14:textId="77777777" w:rsidR="00DA1A72" w:rsidRPr="00E471FC" w:rsidRDefault="00DA1A72" w:rsidP="00DA1A72">
      <w:pPr>
        <w:rPr>
          <w:lang w:val="ru-RU"/>
        </w:rPr>
      </w:pPr>
    </w:p>
    <w:p w14:paraId="7CD1F875" w14:textId="77777777" w:rsidR="00DA1A72" w:rsidRPr="00E471FC" w:rsidRDefault="00DA1A72" w:rsidP="00DA1A72">
      <w:pPr>
        <w:rPr>
          <w:lang w:val="ru-RU"/>
        </w:rPr>
      </w:pPr>
    </w:p>
    <w:p w14:paraId="0B5A4662" w14:textId="77777777" w:rsidR="00DA1A72" w:rsidRPr="00E471FC" w:rsidRDefault="00DA1A72" w:rsidP="00DA1A72">
      <w:pPr>
        <w:rPr>
          <w:lang w:val="ru-RU"/>
        </w:rPr>
      </w:pPr>
    </w:p>
    <w:p w14:paraId="26DEFE9D" w14:textId="77777777" w:rsidR="00DA1A72" w:rsidRPr="00E471FC" w:rsidRDefault="00DA1A72" w:rsidP="00DA1A72">
      <w:pPr>
        <w:rPr>
          <w:lang w:val="ru-RU"/>
        </w:rPr>
      </w:pPr>
    </w:p>
    <w:p w14:paraId="53DA8B86" w14:textId="77777777" w:rsidR="00DA1A72" w:rsidRPr="00E471FC" w:rsidRDefault="00DA1A72" w:rsidP="00DA1A72">
      <w:pPr>
        <w:rPr>
          <w:lang w:val="ru-RU"/>
        </w:rPr>
      </w:pPr>
    </w:p>
    <w:p w14:paraId="02278041" w14:textId="77777777" w:rsidR="00DA1A72" w:rsidRPr="00E471FC" w:rsidRDefault="00DA1A72" w:rsidP="00DA1A72">
      <w:pPr>
        <w:rPr>
          <w:lang w:val="ru-RU"/>
        </w:rPr>
      </w:pPr>
    </w:p>
    <w:p w14:paraId="406FF8A8" w14:textId="77777777" w:rsidR="00DA1A72" w:rsidRDefault="00DA1A72" w:rsidP="00DA1A72">
      <w:pPr>
        <w:rPr>
          <w:lang w:val="en-US"/>
        </w:rPr>
      </w:pPr>
    </w:p>
    <w:p w14:paraId="680C0416" w14:textId="77777777" w:rsidR="00DC7AF4" w:rsidRDefault="00DC7AF4" w:rsidP="00DA1A72">
      <w:pPr>
        <w:rPr>
          <w:lang w:val="en-US"/>
        </w:rPr>
      </w:pPr>
    </w:p>
    <w:p w14:paraId="67C20ECD" w14:textId="77777777" w:rsidR="00DC7AF4" w:rsidRPr="00DC7AF4" w:rsidRDefault="00DC7AF4" w:rsidP="00DA1A72">
      <w:pPr>
        <w:rPr>
          <w:lang w:val="en-US"/>
        </w:rPr>
      </w:pPr>
    </w:p>
    <w:p w14:paraId="22A323F8" w14:textId="77777777" w:rsidR="00DA1A72" w:rsidRPr="00E471FC" w:rsidRDefault="00DA1A72" w:rsidP="00DA1A72">
      <w:pPr>
        <w:rPr>
          <w:lang w:val="ru-RU"/>
        </w:rPr>
      </w:pPr>
    </w:p>
    <w:p w14:paraId="67A7B0E4" w14:textId="77777777" w:rsidR="00DA1A72" w:rsidRPr="00E471FC" w:rsidRDefault="00DA1A72" w:rsidP="00DA1A72">
      <w:pPr>
        <w:rPr>
          <w:lang w:val="ru-RU"/>
        </w:rPr>
      </w:pPr>
    </w:p>
    <w:p w14:paraId="273A05D4" w14:textId="6E3C89E9" w:rsidR="00DA1A72" w:rsidRPr="00E471FC" w:rsidRDefault="00DA1A72" w:rsidP="00DA1A72">
      <w:pPr>
        <w:jc w:val="center"/>
        <w:rPr>
          <w:sz w:val="20"/>
          <w:lang w:val="ru-RU"/>
        </w:rPr>
      </w:pPr>
      <w:r w:rsidRPr="00E471FC">
        <w:rPr>
          <w:sz w:val="20"/>
          <w:lang w:val="ru-RU"/>
        </w:rPr>
        <w:sym w:font="Symbol" w:char="F0E3"/>
      </w:r>
      <w:r w:rsidRPr="00E471FC">
        <w:rPr>
          <w:sz w:val="20"/>
          <w:lang w:val="ru-RU"/>
        </w:rPr>
        <w:t>  ITU  </w:t>
      </w:r>
      <w:bookmarkStart w:id="3" w:name="iiannee"/>
      <w:bookmarkEnd w:id="3"/>
      <w:r w:rsidRPr="00E471FC">
        <w:rPr>
          <w:sz w:val="20"/>
          <w:lang w:val="ru-RU"/>
        </w:rPr>
        <w:t>20</w:t>
      </w:r>
      <w:r w:rsidR="00722899" w:rsidRPr="00E471FC">
        <w:rPr>
          <w:sz w:val="20"/>
          <w:lang w:val="ru-RU"/>
        </w:rPr>
        <w:t>13</w:t>
      </w:r>
    </w:p>
    <w:p w14:paraId="77FE582D" w14:textId="22171F48" w:rsidR="00DA1A72" w:rsidRPr="00E471FC" w:rsidRDefault="00DA1A72" w:rsidP="00DA1A72">
      <w:pPr>
        <w:jc w:val="center"/>
        <w:rPr>
          <w:sz w:val="20"/>
          <w:lang w:val="ru-RU"/>
        </w:rPr>
      </w:pPr>
      <w:r w:rsidRPr="00E471FC">
        <w:rPr>
          <w:sz w:val="20"/>
          <w:lang w:val="ru-RU"/>
        </w:rPr>
        <w:t xml:space="preserve">Данная Резолюция была переиздана в 2024 году для обновления титульной страницы. </w:t>
      </w:r>
      <w:r w:rsidR="00DC7AF4">
        <w:rPr>
          <w:sz w:val="20"/>
          <w:lang w:val="en-US"/>
        </w:rPr>
        <w:br/>
      </w:r>
      <w:r w:rsidRPr="00E471FC">
        <w:rPr>
          <w:sz w:val="20"/>
          <w:lang w:val="ru-RU"/>
        </w:rPr>
        <w:t>Никаких других изменений не вносилось.</w:t>
      </w:r>
    </w:p>
    <w:p w14:paraId="73899F18" w14:textId="77777777" w:rsidR="00DA1A72" w:rsidRPr="00E471FC" w:rsidRDefault="00DA1A72" w:rsidP="00DA1A72">
      <w:pPr>
        <w:rPr>
          <w:sz w:val="20"/>
          <w:lang w:val="ru-RU"/>
        </w:rPr>
      </w:pPr>
      <w:r w:rsidRPr="00E471FC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01A95987" w14:textId="77777777" w:rsidR="00DA1A72" w:rsidRPr="00E471FC" w:rsidRDefault="00DA1A72" w:rsidP="00DA1A72">
      <w:pPr>
        <w:rPr>
          <w:sz w:val="20"/>
          <w:lang w:val="ru-RU"/>
        </w:rPr>
      </w:pPr>
    </w:p>
    <w:p w14:paraId="58DC429E" w14:textId="77777777" w:rsidR="00DA1A72" w:rsidRPr="00E471FC" w:rsidRDefault="00DA1A72" w:rsidP="00DA1A72">
      <w:pPr>
        <w:rPr>
          <w:lang w:val="ru-RU"/>
        </w:rPr>
        <w:sectPr w:rsidR="00DA1A72" w:rsidRPr="00E471FC" w:rsidSect="00DA1A72">
          <w:headerReference w:type="even" r:id="rId10"/>
          <w:footerReference w:type="even" r:id="rId11"/>
          <w:footerReference w:type="default" r:id="rId12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03CEC85F" w14:textId="77777777" w:rsidR="00752554" w:rsidRPr="00E471FC" w:rsidRDefault="00752554" w:rsidP="00752554">
      <w:pPr>
        <w:pStyle w:val="ResNo"/>
        <w:spacing w:before="0"/>
      </w:pPr>
      <w:r w:rsidRPr="00E471FC">
        <w:lastRenderedPageBreak/>
        <w:t xml:space="preserve">Резолюция </w:t>
      </w:r>
      <w:r w:rsidRPr="00E471FC">
        <w:rPr>
          <w:rStyle w:val="href"/>
        </w:rPr>
        <w:t>47</w:t>
      </w:r>
      <w:r w:rsidRPr="00E471FC">
        <w:t xml:space="preserve"> (</w:t>
      </w:r>
      <w:proofErr w:type="spellStart"/>
      <w:r w:rsidRPr="00E471FC">
        <w:rPr>
          <w:caps w:val="0"/>
        </w:rPr>
        <w:t>Пересм</w:t>
      </w:r>
      <w:proofErr w:type="spellEnd"/>
      <w:r w:rsidRPr="00E471FC">
        <w:t xml:space="preserve">. </w:t>
      </w:r>
      <w:r w:rsidRPr="00E471FC">
        <w:rPr>
          <w:caps w:val="0"/>
        </w:rPr>
        <w:t>Дубай</w:t>
      </w:r>
      <w:r w:rsidRPr="00E471FC">
        <w:t xml:space="preserve">, 2012 </w:t>
      </w:r>
      <w:r w:rsidRPr="00E471FC">
        <w:rPr>
          <w:caps w:val="0"/>
        </w:rPr>
        <w:t>г</w:t>
      </w:r>
      <w:r w:rsidRPr="00E471FC">
        <w:t>.)</w:t>
      </w:r>
    </w:p>
    <w:p w14:paraId="03CEC860" w14:textId="77777777" w:rsidR="00752554" w:rsidRPr="00E471FC" w:rsidRDefault="00752554" w:rsidP="00752554">
      <w:pPr>
        <w:pStyle w:val="Restitle"/>
        <w:rPr>
          <w:lang w:val="ru-RU"/>
        </w:rPr>
      </w:pPr>
      <w:bookmarkStart w:id="4" w:name="_Toc349120783"/>
      <w:r w:rsidRPr="00E471FC">
        <w:rPr>
          <w:lang w:val="ru-RU"/>
        </w:rPr>
        <w:t>Наименования доменов верхнего уровня, имеющих код страны</w:t>
      </w:r>
      <w:bookmarkEnd w:id="4"/>
    </w:p>
    <w:p w14:paraId="03CEC861" w14:textId="77777777" w:rsidR="00752554" w:rsidRPr="00E471FC" w:rsidRDefault="00752554" w:rsidP="00752554">
      <w:pPr>
        <w:pStyle w:val="Resref"/>
        <w:rPr>
          <w:lang w:val="ru-RU"/>
        </w:rPr>
      </w:pPr>
      <w:r w:rsidRPr="00E471FC">
        <w:rPr>
          <w:lang w:val="ru-RU"/>
        </w:rPr>
        <w:t>(</w:t>
      </w:r>
      <w:proofErr w:type="spellStart"/>
      <w:r w:rsidRPr="00E471FC">
        <w:rPr>
          <w:lang w:val="ru-RU"/>
        </w:rPr>
        <w:t>Флорианополис</w:t>
      </w:r>
      <w:proofErr w:type="spellEnd"/>
      <w:r w:rsidRPr="00E471FC">
        <w:rPr>
          <w:lang w:val="ru-RU"/>
        </w:rPr>
        <w:t>, 2004 г.; Йоханнесбург, 2008 г.; Дубай, 2012 г.)</w:t>
      </w:r>
    </w:p>
    <w:p w14:paraId="03CEC862" w14:textId="77777777" w:rsidR="00752554" w:rsidRPr="00E471FC" w:rsidRDefault="00752554" w:rsidP="00752554">
      <w:pPr>
        <w:pStyle w:val="Normalaftertitle"/>
        <w:rPr>
          <w:lang w:val="ru-RU"/>
        </w:rPr>
      </w:pPr>
      <w:r w:rsidRPr="00E471FC">
        <w:rPr>
          <w:lang w:val="ru-RU"/>
        </w:rPr>
        <w:t>Всемирная ассамблея по стандартизации электросвязи (Дубай, 2012 г.),</w:t>
      </w:r>
    </w:p>
    <w:p w14:paraId="03CEC863" w14:textId="77777777" w:rsidR="00752554" w:rsidRPr="00E471FC" w:rsidRDefault="00752554" w:rsidP="00752554">
      <w:pPr>
        <w:pStyle w:val="Call"/>
        <w:rPr>
          <w:lang w:val="ru-RU"/>
        </w:rPr>
      </w:pPr>
      <w:r w:rsidRPr="00E471FC">
        <w:rPr>
          <w:lang w:val="ru-RU"/>
        </w:rPr>
        <w:t>признавая</w:t>
      </w:r>
    </w:p>
    <w:p w14:paraId="03CEC864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a)</w:t>
      </w:r>
      <w:r w:rsidRPr="00E471FC">
        <w:rPr>
          <w:lang w:val="ru-RU"/>
        </w:rPr>
        <w:tab/>
        <w:t>соответствующие части Резолюции 102 (</w:t>
      </w:r>
      <w:proofErr w:type="spellStart"/>
      <w:r w:rsidRPr="00E471FC">
        <w:rPr>
          <w:lang w:val="ru-RU"/>
        </w:rPr>
        <w:t>Пересм</w:t>
      </w:r>
      <w:proofErr w:type="spellEnd"/>
      <w:r w:rsidRPr="00E471FC">
        <w:rPr>
          <w:lang w:val="ru-RU"/>
        </w:rPr>
        <w:t>. Гвадалахара, 2010 г.) Полномочной конференции;</w:t>
      </w:r>
    </w:p>
    <w:p w14:paraId="03CEC865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b)</w:t>
      </w:r>
      <w:r w:rsidRPr="00E471FC">
        <w:rPr>
          <w:lang w:val="ru-RU"/>
        </w:rPr>
        <w:tab/>
        <w:t>Резолюцию 133 (</w:t>
      </w:r>
      <w:proofErr w:type="spellStart"/>
      <w:r w:rsidRPr="00E471FC">
        <w:rPr>
          <w:lang w:val="ru-RU"/>
        </w:rPr>
        <w:t>Пересм</w:t>
      </w:r>
      <w:proofErr w:type="spellEnd"/>
      <w:r w:rsidRPr="00E471FC">
        <w:rPr>
          <w:lang w:val="ru-RU"/>
        </w:rPr>
        <w:t>. Гвадалахара, 2010 г.) Полномочной конференции;</w:t>
      </w:r>
    </w:p>
    <w:p w14:paraId="03CEC866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c)</w:t>
      </w:r>
      <w:r w:rsidRPr="00E471FC">
        <w:rPr>
          <w:lang w:val="ru-RU"/>
        </w:rPr>
        <w:tab/>
        <w:t>соответствующие результаты двух этапов Всемирной встречи на высшем уровне по вопросам информационного общества;</w:t>
      </w:r>
    </w:p>
    <w:p w14:paraId="03CEC867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d)</w:t>
      </w:r>
      <w:r w:rsidRPr="00E471FC">
        <w:rPr>
          <w:lang w:val="ru-RU"/>
        </w:rPr>
        <w:tab/>
        <w:t>возрастающую роль Всемирной ассамблеи по стандартизации электросвязи в соответствии с Резолюцией 122 (</w:t>
      </w:r>
      <w:proofErr w:type="spellStart"/>
      <w:r w:rsidRPr="00E471FC">
        <w:rPr>
          <w:lang w:val="ru-RU"/>
        </w:rPr>
        <w:t>Пересм</w:t>
      </w:r>
      <w:proofErr w:type="spellEnd"/>
      <w:r w:rsidRPr="00E471FC">
        <w:rPr>
          <w:lang w:val="ru-RU"/>
        </w:rPr>
        <w:t>. Гвадалахара, 2010 г.) Полномочной конференции,</w:t>
      </w:r>
    </w:p>
    <w:p w14:paraId="03CEC868" w14:textId="77777777" w:rsidR="00752554" w:rsidRPr="00E471FC" w:rsidRDefault="00752554" w:rsidP="00752554">
      <w:pPr>
        <w:pStyle w:val="Call"/>
        <w:rPr>
          <w:lang w:val="ru-RU"/>
        </w:rPr>
      </w:pPr>
      <w:r w:rsidRPr="00E471FC">
        <w:rPr>
          <w:lang w:val="ru-RU"/>
        </w:rPr>
        <w:t>учитывая</w:t>
      </w:r>
      <w:r w:rsidRPr="00E471FC">
        <w:rPr>
          <w:i w:val="0"/>
          <w:iCs/>
          <w:lang w:val="ru-RU"/>
        </w:rPr>
        <w:t>,</w:t>
      </w:r>
    </w:p>
    <w:p w14:paraId="03CEC869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a)</w:t>
      </w:r>
      <w:r w:rsidRPr="00E471FC">
        <w:rPr>
          <w:lang w:val="ru-RU"/>
        </w:rPr>
        <w:tab/>
        <w:t>что в некоторых случаях остаются вопросы, касающиеся делегирования наименований доменов верхнего уровня, имеющих код страны (</w:t>
      </w:r>
      <w:proofErr w:type="spellStart"/>
      <w:r w:rsidRPr="00E471FC">
        <w:rPr>
          <w:lang w:val="ru-RU"/>
        </w:rPr>
        <w:t>ccTLD</w:t>
      </w:r>
      <w:proofErr w:type="spellEnd"/>
      <w:r w:rsidRPr="00E471FC">
        <w:rPr>
          <w:lang w:val="ru-RU"/>
        </w:rPr>
        <w:t>), объединениям, назначенным национальными органами власти;</w:t>
      </w:r>
    </w:p>
    <w:p w14:paraId="03CEC86A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b)</w:t>
      </w:r>
      <w:r w:rsidRPr="00E471FC">
        <w:rPr>
          <w:lang w:val="ru-RU"/>
        </w:rPr>
        <w:tab/>
        <w:t xml:space="preserve">что Государства-Члены представляют интересы населения страны или территории, которой был делегирован </w:t>
      </w:r>
      <w:proofErr w:type="spellStart"/>
      <w:r w:rsidRPr="00E471FC">
        <w:rPr>
          <w:lang w:val="ru-RU"/>
        </w:rPr>
        <w:t>ccTLD</w:t>
      </w:r>
      <w:proofErr w:type="spellEnd"/>
      <w:r w:rsidRPr="00E471FC">
        <w:rPr>
          <w:lang w:val="ru-RU"/>
        </w:rPr>
        <w:t xml:space="preserve">, как отмечалось в пункте </w:t>
      </w:r>
      <w:r w:rsidRPr="00E471FC">
        <w:rPr>
          <w:i/>
          <w:iCs/>
          <w:lang w:val="ru-RU"/>
        </w:rPr>
        <w:t>g)</w:t>
      </w:r>
      <w:r w:rsidRPr="00E471FC">
        <w:rPr>
          <w:lang w:val="ru-RU"/>
        </w:rPr>
        <w:t xml:space="preserve"> раздела </w:t>
      </w:r>
      <w:r w:rsidRPr="00E471FC">
        <w:rPr>
          <w:i/>
          <w:iCs/>
          <w:lang w:val="ru-RU"/>
        </w:rPr>
        <w:t>признавая</w:t>
      </w:r>
      <w:r w:rsidRPr="00E471FC">
        <w:rPr>
          <w:lang w:val="ru-RU"/>
        </w:rPr>
        <w:t xml:space="preserve"> Резолюции 102 (</w:t>
      </w:r>
      <w:proofErr w:type="spellStart"/>
      <w:r w:rsidRPr="00E471FC">
        <w:rPr>
          <w:lang w:val="ru-RU"/>
        </w:rPr>
        <w:t>Пересм</w:t>
      </w:r>
      <w:proofErr w:type="spellEnd"/>
      <w:r w:rsidRPr="00E471FC">
        <w:rPr>
          <w:lang w:val="ru-RU"/>
        </w:rPr>
        <w:t>. Гвадалахара, 2010 г.);</w:t>
      </w:r>
    </w:p>
    <w:p w14:paraId="03CEC86B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с)</w:t>
      </w:r>
      <w:r w:rsidRPr="00E471FC">
        <w:rPr>
          <w:lang w:val="ru-RU"/>
        </w:rPr>
        <w:tab/>
        <w:t xml:space="preserve">что страны не должны участвовать в принятии решений, касающихся </w:t>
      </w:r>
      <w:proofErr w:type="spellStart"/>
      <w:r w:rsidRPr="00E471FC">
        <w:rPr>
          <w:lang w:val="ru-RU"/>
        </w:rPr>
        <w:t>ccTLD</w:t>
      </w:r>
      <w:proofErr w:type="spellEnd"/>
      <w:r w:rsidRPr="00E471FC">
        <w:rPr>
          <w:lang w:val="ru-RU"/>
        </w:rPr>
        <w:t xml:space="preserve"> другой страны, как отмечалось в пункте </w:t>
      </w:r>
      <w:r w:rsidRPr="00E471FC">
        <w:rPr>
          <w:i/>
          <w:iCs/>
          <w:lang w:val="ru-RU"/>
        </w:rPr>
        <w:t>i)</w:t>
      </w:r>
      <w:r w:rsidRPr="00E471FC">
        <w:rPr>
          <w:lang w:val="ru-RU"/>
        </w:rPr>
        <w:t xml:space="preserve"> раздела </w:t>
      </w:r>
      <w:r w:rsidRPr="00E471FC">
        <w:rPr>
          <w:i/>
          <w:iCs/>
          <w:lang w:val="ru-RU"/>
        </w:rPr>
        <w:t>признавая</w:t>
      </w:r>
      <w:r w:rsidRPr="00E471FC">
        <w:rPr>
          <w:lang w:val="ru-RU"/>
        </w:rPr>
        <w:t xml:space="preserve"> Резолюции 102 (</w:t>
      </w:r>
      <w:proofErr w:type="spellStart"/>
      <w:r w:rsidRPr="00E471FC">
        <w:rPr>
          <w:lang w:val="ru-RU"/>
        </w:rPr>
        <w:t>Пересм</w:t>
      </w:r>
      <w:proofErr w:type="spellEnd"/>
      <w:r w:rsidRPr="00E471FC">
        <w:rPr>
          <w:lang w:val="ru-RU"/>
        </w:rPr>
        <w:t>. Гвадалахара, 2010 г.);</w:t>
      </w:r>
    </w:p>
    <w:p w14:paraId="03CEC86C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d)</w:t>
      </w:r>
      <w:r w:rsidRPr="00E471FC">
        <w:rPr>
          <w:lang w:val="ru-RU"/>
        </w:rPr>
        <w:tab/>
        <w:t>что межправительственные организации играли и должны продолжать играть содействующую роль в координации вопросов государственной политики, связанных с интернетом;</w:t>
      </w:r>
    </w:p>
    <w:p w14:paraId="03CEC86D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e)</w:t>
      </w:r>
      <w:r w:rsidRPr="00E471FC">
        <w:rPr>
          <w:lang w:val="ru-RU"/>
        </w:rPr>
        <w:tab/>
        <w:t>что международные организации также играли и должны продолжать играть важную роль в разработке связанных с интернетом технических стандартов и соответствующих вопросов политики;</w:t>
      </w:r>
    </w:p>
    <w:p w14:paraId="03CEC86E" w14:textId="77777777" w:rsidR="00752554" w:rsidRPr="00E471FC" w:rsidRDefault="00752554" w:rsidP="00752554">
      <w:pPr>
        <w:rPr>
          <w:lang w:val="ru-RU"/>
        </w:rPr>
      </w:pPr>
      <w:r w:rsidRPr="00E471FC">
        <w:rPr>
          <w:i/>
          <w:iCs/>
          <w:lang w:val="ru-RU"/>
        </w:rPr>
        <w:t>f)</w:t>
      </w:r>
      <w:r w:rsidRPr="00E471FC">
        <w:rPr>
          <w:lang w:val="ru-RU"/>
        </w:rPr>
        <w:tab/>
        <w:t>что МСЭ имеет опыт успешного рассмотрения подобных вопросов,</w:t>
      </w:r>
    </w:p>
    <w:p w14:paraId="03CEC86F" w14:textId="77777777" w:rsidR="00752554" w:rsidRPr="00E471FC" w:rsidRDefault="00752554" w:rsidP="00752554">
      <w:pPr>
        <w:pStyle w:val="Call"/>
        <w:rPr>
          <w:lang w:val="ru-RU"/>
        </w:rPr>
      </w:pPr>
      <w:r w:rsidRPr="00E471FC">
        <w:rPr>
          <w:lang w:val="ru-RU"/>
        </w:rPr>
        <w:t>поручает 2-й Исследовательской комиссии МСЭ-Т</w:t>
      </w:r>
    </w:p>
    <w:p w14:paraId="03CEC870" w14:textId="77777777" w:rsidR="00752554" w:rsidRPr="00E471FC" w:rsidRDefault="00752554" w:rsidP="00752554">
      <w:pPr>
        <w:rPr>
          <w:lang w:val="ru-RU"/>
        </w:rPr>
      </w:pPr>
      <w:r w:rsidRPr="00E471FC">
        <w:rPr>
          <w:lang w:val="ru-RU"/>
        </w:rPr>
        <w:t xml:space="preserve">продолжить исследования и совместную работу с Государствами-Членами и Членами Сектора при выполнении возложенных на них обязательств, признавая деятельность других соответствующих объединений, анализировать опыт Государств-Членов в отношении </w:t>
      </w:r>
      <w:proofErr w:type="spellStart"/>
      <w:r w:rsidRPr="00E471FC">
        <w:rPr>
          <w:lang w:val="ru-RU"/>
        </w:rPr>
        <w:t>ccTLD</w:t>
      </w:r>
      <w:proofErr w:type="spellEnd"/>
      <w:r w:rsidRPr="00E471FC">
        <w:rPr>
          <w:lang w:val="ru-RU"/>
        </w:rPr>
        <w:t>,</w:t>
      </w:r>
    </w:p>
    <w:p w14:paraId="03CEC871" w14:textId="77777777" w:rsidR="00752554" w:rsidRPr="00E471FC" w:rsidRDefault="00752554" w:rsidP="00752554">
      <w:pPr>
        <w:pStyle w:val="Call"/>
        <w:keepNext w:val="0"/>
        <w:keepLines w:val="0"/>
        <w:pageBreakBefore/>
        <w:rPr>
          <w:lang w:val="ru-RU"/>
        </w:rPr>
      </w:pPr>
      <w:r w:rsidRPr="00E471FC">
        <w:rPr>
          <w:lang w:val="ru-RU"/>
        </w:rPr>
        <w:lastRenderedPageBreak/>
        <w:t>поручает Директору Бюро стандартизации электросвязи</w:t>
      </w:r>
    </w:p>
    <w:p w14:paraId="03CEC872" w14:textId="77777777" w:rsidR="00752554" w:rsidRPr="00E471FC" w:rsidRDefault="00752554" w:rsidP="00752554">
      <w:pPr>
        <w:rPr>
          <w:lang w:val="ru-RU"/>
        </w:rPr>
      </w:pPr>
      <w:r w:rsidRPr="00E471FC">
        <w:rPr>
          <w:lang w:val="ru-RU"/>
        </w:rPr>
        <w:t>принимать соответствующие меры с целью содействия вышеупомянутой деятельности и ежегодно представлять Совету МСЭ отчет о ходе работы в этой области,</w:t>
      </w:r>
    </w:p>
    <w:p w14:paraId="03CEC873" w14:textId="77777777" w:rsidR="00752554" w:rsidRPr="00E471FC" w:rsidRDefault="00752554" w:rsidP="00752554">
      <w:pPr>
        <w:pStyle w:val="Call"/>
        <w:rPr>
          <w:lang w:val="ru-RU"/>
        </w:rPr>
      </w:pPr>
      <w:r w:rsidRPr="00E471FC">
        <w:rPr>
          <w:lang w:val="ru-RU"/>
        </w:rPr>
        <w:t>предлагает Государствам-Членам</w:t>
      </w:r>
    </w:p>
    <w:p w14:paraId="03CEC874" w14:textId="77777777" w:rsidR="00752554" w:rsidRPr="00E471FC" w:rsidRDefault="00752554" w:rsidP="00752554">
      <w:pPr>
        <w:rPr>
          <w:lang w:val="ru-RU"/>
        </w:rPr>
      </w:pPr>
      <w:r w:rsidRPr="00E471FC">
        <w:rPr>
          <w:lang w:val="ru-RU"/>
        </w:rPr>
        <w:t>вносить вклад в эту деятельность,</w:t>
      </w:r>
    </w:p>
    <w:p w14:paraId="03CEC875" w14:textId="77777777" w:rsidR="00752554" w:rsidRPr="00E471FC" w:rsidRDefault="00752554" w:rsidP="00752554">
      <w:pPr>
        <w:pStyle w:val="Call"/>
        <w:rPr>
          <w:lang w:val="ru-RU"/>
        </w:rPr>
      </w:pPr>
      <w:r w:rsidRPr="00E471FC">
        <w:rPr>
          <w:lang w:val="ru-RU"/>
        </w:rPr>
        <w:t>далее предлагает Государствам-Членам</w:t>
      </w:r>
    </w:p>
    <w:p w14:paraId="03CEC876" w14:textId="77777777" w:rsidR="00752554" w:rsidRPr="00E471FC" w:rsidRDefault="00752554" w:rsidP="00752554">
      <w:pPr>
        <w:rPr>
          <w:lang w:val="ru-RU"/>
        </w:rPr>
      </w:pPr>
      <w:r w:rsidRPr="00E471FC">
        <w:rPr>
          <w:lang w:val="ru-RU"/>
        </w:rPr>
        <w:t>принимать надлежащие меры в рамках своей национальной нормативно-правовой базы для обеспечения разрешения вопросов, связанных с делегированием доменов верхнего уровня, имеющих код страны.</w:t>
      </w:r>
    </w:p>
    <w:p w14:paraId="03CEC877" w14:textId="77777777" w:rsidR="00EF06A0" w:rsidRPr="00E471FC" w:rsidRDefault="00EF06A0" w:rsidP="002D264C"/>
    <w:p w14:paraId="03CEC878" w14:textId="77777777" w:rsidR="00752554" w:rsidRDefault="00752554" w:rsidP="002D264C"/>
    <w:p w14:paraId="2FF8A4C7" w14:textId="77777777" w:rsidR="002D264C" w:rsidRDefault="002D264C" w:rsidP="002D264C"/>
    <w:p w14:paraId="54E2AC98" w14:textId="77777777" w:rsidR="002D264C" w:rsidRDefault="002D264C" w:rsidP="002D264C"/>
    <w:p w14:paraId="2B13D458" w14:textId="77777777" w:rsidR="002D264C" w:rsidRDefault="002D264C" w:rsidP="002D264C"/>
    <w:p w14:paraId="0D1240B9" w14:textId="77777777" w:rsidR="002D264C" w:rsidRDefault="002D264C" w:rsidP="002D264C"/>
    <w:p w14:paraId="76FFDF20" w14:textId="77777777" w:rsidR="002D264C" w:rsidRDefault="002D264C" w:rsidP="002D264C"/>
    <w:p w14:paraId="417B9D27" w14:textId="77777777" w:rsidR="002D264C" w:rsidRPr="00E471FC" w:rsidRDefault="002D264C" w:rsidP="002D264C"/>
    <w:p w14:paraId="03CEC879" w14:textId="77777777" w:rsidR="00752554" w:rsidRPr="00E471FC" w:rsidRDefault="00752554" w:rsidP="002D264C"/>
    <w:p w14:paraId="03CEC87A" w14:textId="77777777" w:rsidR="00752554" w:rsidRPr="00E471FC" w:rsidRDefault="00752554" w:rsidP="002D264C"/>
    <w:p w14:paraId="03CEC87B" w14:textId="77777777" w:rsidR="00752554" w:rsidRPr="00E471FC" w:rsidRDefault="00752554" w:rsidP="002D264C"/>
    <w:p w14:paraId="03CEC87C" w14:textId="77777777" w:rsidR="00752554" w:rsidRPr="00E471FC" w:rsidRDefault="00752554" w:rsidP="002D264C"/>
    <w:p w14:paraId="03CEC87D" w14:textId="77777777" w:rsidR="00752554" w:rsidRPr="00E471FC" w:rsidRDefault="00752554" w:rsidP="00752554">
      <w:pPr>
        <w:rPr>
          <w:lang w:val="ru-RU"/>
        </w:rPr>
      </w:pPr>
    </w:p>
    <w:p w14:paraId="03CEC87E" w14:textId="77777777" w:rsidR="00752554" w:rsidRPr="00E471FC" w:rsidRDefault="00752554" w:rsidP="002D264C">
      <w:pPr>
        <w:rPr>
          <w:lang w:val="ru-RU"/>
        </w:rPr>
      </w:pPr>
    </w:p>
    <w:p w14:paraId="03CEC87F" w14:textId="77777777" w:rsidR="00752554" w:rsidRPr="00E471FC" w:rsidRDefault="00752554" w:rsidP="002D264C">
      <w:pPr>
        <w:rPr>
          <w:lang w:val="ru-RU"/>
        </w:rPr>
      </w:pPr>
    </w:p>
    <w:p w14:paraId="03CEC880" w14:textId="77777777" w:rsidR="00752554" w:rsidRDefault="00752554" w:rsidP="002D264C">
      <w:pPr>
        <w:rPr>
          <w:lang w:val="en-US"/>
        </w:rPr>
      </w:pPr>
    </w:p>
    <w:p w14:paraId="57B74224" w14:textId="77777777" w:rsidR="002D264C" w:rsidRDefault="002D264C" w:rsidP="002D264C">
      <w:pPr>
        <w:rPr>
          <w:lang w:val="en-US"/>
        </w:rPr>
      </w:pPr>
    </w:p>
    <w:p w14:paraId="42D7AB4E" w14:textId="77777777" w:rsidR="002D264C" w:rsidRPr="002D264C" w:rsidRDefault="002D264C" w:rsidP="002D264C">
      <w:pPr>
        <w:rPr>
          <w:lang w:val="en-US"/>
        </w:rPr>
      </w:pPr>
    </w:p>
    <w:p w14:paraId="03CEC881" w14:textId="77777777" w:rsidR="00752554" w:rsidRPr="00E471FC" w:rsidRDefault="00752554" w:rsidP="002D264C">
      <w:pPr>
        <w:rPr>
          <w:lang w:val="ru-RU"/>
        </w:rPr>
      </w:pPr>
    </w:p>
    <w:p w14:paraId="03CEC882" w14:textId="77777777" w:rsidR="00752554" w:rsidRPr="00E471FC" w:rsidRDefault="00752554" w:rsidP="002D264C">
      <w:pPr>
        <w:rPr>
          <w:lang w:val="ru-RU"/>
        </w:rPr>
      </w:pPr>
    </w:p>
    <w:sectPr w:rsidR="00752554" w:rsidRPr="00E471FC" w:rsidSect="001B60DF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624" w:footer="62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C889" w14:textId="77777777" w:rsidR="00E61B7B" w:rsidRDefault="00E61B7B">
      <w:r>
        <w:separator/>
      </w:r>
    </w:p>
  </w:endnote>
  <w:endnote w:type="continuationSeparator" w:id="0">
    <w:p w14:paraId="03CEC88A" w14:textId="77777777"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F1EF" w14:textId="77777777" w:rsidR="00DA1A72" w:rsidRPr="00DE48B4" w:rsidRDefault="00DA1A72" w:rsidP="00DE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0EE52" w14:textId="77777777" w:rsidR="00DA1A72" w:rsidRPr="008968B6" w:rsidRDefault="00DA1A72" w:rsidP="00896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C894" w14:textId="40A9ABA7" w:rsidR="00E61B7B" w:rsidRPr="00726506" w:rsidRDefault="00E95096" w:rsidP="00DB6E8B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1B60DF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EC4316">
      <w:rPr>
        <w:b/>
        <w:sz w:val="22"/>
        <w:szCs w:val="22"/>
      </w:rPr>
      <w:t>47</w:t>
    </w:r>
    <w:r w:rsidRPr="00E95096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C895" w14:textId="75363A03"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EC4316">
      <w:rPr>
        <w:b/>
        <w:bCs/>
        <w:sz w:val="22"/>
        <w:szCs w:val="22"/>
      </w:rPr>
      <w:t>47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1B60DF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C896" w14:textId="77777777"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14:paraId="03CEC897" w14:textId="77777777"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C887" w14:textId="77777777" w:rsidR="00E61B7B" w:rsidRDefault="00E61B7B">
      <w:r>
        <w:t>____________________</w:t>
      </w:r>
    </w:p>
  </w:footnote>
  <w:footnote w:type="continuationSeparator" w:id="0">
    <w:p w14:paraId="03CEC888" w14:textId="77777777" w:rsidR="00E61B7B" w:rsidRDefault="00E6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3EC" w14:textId="77777777" w:rsidR="00DA1A72" w:rsidRDefault="00DA1A72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0826" w14:textId="77777777" w:rsidR="00DA1A72" w:rsidRDefault="00DA1A72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8980" w14:textId="77777777" w:rsidR="00DA1A72" w:rsidRDefault="00DA1A72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C893" w14:textId="77777777"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BE7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A0F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645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2A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FC0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72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4AF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1E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 w15:restartNumberingAfterBreak="0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 w15:restartNumberingAfterBreak="0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 w15:restartNumberingAfterBreak="0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 w15:restartNumberingAfterBreak="0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158718">
    <w:abstractNumId w:val="9"/>
  </w:num>
  <w:num w:numId="2" w16cid:durableId="611208226">
    <w:abstractNumId w:val="7"/>
  </w:num>
  <w:num w:numId="3" w16cid:durableId="265433428">
    <w:abstractNumId w:val="6"/>
  </w:num>
  <w:num w:numId="4" w16cid:durableId="1281035114">
    <w:abstractNumId w:val="5"/>
  </w:num>
  <w:num w:numId="5" w16cid:durableId="565528133">
    <w:abstractNumId w:val="4"/>
  </w:num>
  <w:num w:numId="6" w16cid:durableId="2064601177">
    <w:abstractNumId w:val="8"/>
  </w:num>
  <w:num w:numId="7" w16cid:durableId="1072851466">
    <w:abstractNumId w:val="3"/>
  </w:num>
  <w:num w:numId="8" w16cid:durableId="1370717142">
    <w:abstractNumId w:val="2"/>
  </w:num>
  <w:num w:numId="9" w16cid:durableId="1461803037">
    <w:abstractNumId w:val="1"/>
  </w:num>
  <w:num w:numId="10" w16cid:durableId="500437122">
    <w:abstractNumId w:val="0"/>
  </w:num>
  <w:num w:numId="11" w16cid:durableId="1251936174">
    <w:abstractNumId w:val="36"/>
  </w:num>
  <w:num w:numId="12" w16cid:durableId="1633633617">
    <w:abstractNumId w:val="28"/>
  </w:num>
  <w:num w:numId="13" w16cid:durableId="1592736910">
    <w:abstractNumId w:val="13"/>
  </w:num>
  <w:num w:numId="14" w16cid:durableId="1428161894">
    <w:abstractNumId w:val="42"/>
  </w:num>
  <w:num w:numId="15" w16cid:durableId="682365973">
    <w:abstractNumId w:val="21"/>
  </w:num>
  <w:num w:numId="16" w16cid:durableId="307050748">
    <w:abstractNumId w:val="26"/>
  </w:num>
  <w:num w:numId="17" w16cid:durableId="1631328325">
    <w:abstractNumId w:val="37"/>
  </w:num>
  <w:num w:numId="18" w16cid:durableId="25638346">
    <w:abstractNumId w:val="49"/>
  </w:num>
  <w:num w:numId="19" w16cid:durableId="171704767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 w16cid:durableId="1151868262">
    <w:abstractNumId w:val="31"/>
  </w:num>
  <w:num w:numId="21" w16cid:durableId="1446921816">
    <w:abstractNumId w:val="23"/>
  </w:num>
  <w:num w:numId="22" w16cid:durableId="1145316370">
    <w:abstractNumId w:val="20"/>
  </w:num>
  <w:num w:numId="23" w16cid:durableId="2033797409">
    <w:abstractNumId w:val="15"/>
  </w:num>
  <w:num w:numId="24" w16cid:durableId="1527282139">
    <w:abstractNumId w:val="19"/>
  </w:num>
  <w:num w:numId="25" w16cid:durableId="1154250799">
    <w:abstractNumId w:val="17"/>
  </w:num>
  <w:num w:numId="26" w16cid:durableId="211813731">
    <w:abstractNumId w:val="47"/>
  </w:num>
  <w:num w:numId="27" w16cid:durableId="1676302854">
    <w:abstractNumId w:val="46"/>
  </w:num>
  <w:num w:numId="28" w16cid:durableId="133380089">
    <w:abstractNumId w:val="11"/>
  </w:num>
  <w:num w:numId="29" w16cid:durableId="1683556544">
    <w:abstractNumId w:val="43"/>
  </w:num>
  <w:num w:numId="30" w16cid:durableId="895354951">
    <w:abstractNumId w:val="16"/>
  </w:num>
  <w:num w:numId="31" w16cid:durableId="1728995815">
    <w:abstractNumId w:val="44"/>
  </w:num>
  <w:num w:numId="32" w16cid:durableId="1989050105">
    <w:abstractNumId w:val="39"/>
  </w:num>
  <w:num w:numId="33" w16cid:durableId="964433723">
    <w:abstractNumId w:val="27"/>
  </w:num>
  <w:num w:numId="34" w16cid:durableId="128743915">
    <w:abstractNumId w:val="34"/>
  </w:num>
  <w:num w:numId="35" w16cid:durableId="1509179812">
    <w:abstractNumId w:val="22"/>
  </w:num>
  <w:num w:numId="36" w16cid:durableId="1248273932">
    <w:abstractNumId w:val="32"/>
  </w:num>
  <w:num w:numId="37" w16cid:durableId="399989597">
    <w:abstractNumId w:val="41"/>
  </w:num>
  <w:num w:numId="38" w16cid:durableId="1864857333">
    <w:abstractNumId w:val="35"/>
  </w:num>
  <w:num w:numId="39" w16cid:durableId="1197544687">
    <w:abstractNumId w:val="33"/>
  </w:num>
  <w:num w:numId="40" w16cid:durableId="708071336">
    <w:abstractNumId w:val="45"/>
  </w:num>
  <w:num w:numId="41" w16cid:durableId="1649094284">
    <w:abstractNumId w:val="24"/>
  </w:num>
  <w:num w:numId="42" w16cid:durableId="740442378">
    <w:abstractNumId w:val="12"/>
  </w:num>
  <w:num w:numId="43" w16cid:durableId="972056590">
    <w:abstractNumId w:val="48"/>
  </w:num>
  <w:num w:numId="44" w16cid:durableId="2126850669">
    <w:abstractNumId w:val="25"/>
  </w:num>
  <w:num w:numId="45" w16cid:durableId="1166020078">
    <w:abstractNumId w:val="40"/>
  </w:num>
  <w:num w:numId="46" w16cid:durableId="179468466">
    <w:abstractNumId w:val="29"/>
  </w:num>
  <w:num w:numId="47" w16cid:durableId="1159151177">
    <w:abstractNumId w:val="30"/>
  </w:num>
  <w:num w:numId="48" w16cid:durableId="2023581851">
    <w:abstractNumId w:val="38"/>
  </w:num>
  <w:num w:numId="49" w16cid:durableId="1046104742">
    <w:abstractNumId w:val="14"/>
  </w:num>
  <w:num w:numId="50" w16cid:durableId="1200699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0"/>
  <w:proofState w:spelling="clean" w:grammar="clean"/>
  <w:formsDesign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243C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3527C"/>
    <w:rsid w:val="00140FDF"/>
    <w:rsid w:val="0015314C"/>
    <w:rsid w:val="00175A85"/>
    <w:rsid w:val="00180A97"/>
    <w:rsid w:val="00180E5B"/>
    <w:rsid w:val="00183173"/>
    <w:rsid w:val="0018396C"/>
    <w:rsid w:val="00183D00"/>
    <w:rsid w:val="00187E6C"/>
    <w:rsid w:val="001909F1"/>
    <w:rsid w:val="0019628E"/>
    <w:rsid w:val="001A4A0A"/>
    <w:rsid w:val="001B428D"/>
    <w:rsid w:val="001B60DF"/>
    <w:rsid w:val="001C0C9F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61"/>
    <w:rsid w:val="002B43C4"/>
    <w:rsid w:val="002B6645"/>
    <w:rsid w:val="002D264C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2B7B"/>
    <w:rsid w:val="00373319"/>
    <w:rsid w:val="00376EE2"/>
    <w:rsid w:val="0037737C"/>
    <w:rsid w:val="003849CA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B16E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65E"/>
    <w:rsid w:val="005F0D09"/>
    <w:rsid w:val="005F457A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02B4"/>
    <w:rsid w:val="007053F5"/>
    <w:rsid w:val="00707998"/>
    <w:rsid w:val="00722899"/>
    <w:rsid w:val="007308D8"/>
    <w:rsid w:val="007340AF"/>
    <w:rsid w:val="00737CD6"/>
    <w:rsid w:val="00741ED1"/>
    <w:rsid w:val="00752554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34DA"/>
    <w:rsid w:val="007D5913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11E0A"/>
    <w:rsid w:val="00922905"/>
    <w:rsid w:val="0093002E"/>
    <w:rsid w:val="00935AC0"/>
    <w:rsid w:val="00940E58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26EC8"/>
    <w:rsid w:val="00A32B93"/>
    <w:rsid w:val="00A3765C"/>
    <w:rsid w:val="00A443EB"/>
    <w:rsid w:val="00A451E2"/>
    <w:rsid w:val="00A46474"/>
    <w:rsid w:val="00A514BE"/>
    <w:rsid w:val="00A659EA"/>
    <w:rsid w:val="00A71A97"/>
    <w:rsid w:val="00A7714C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151C"/>
    <w:rsid w:val="00BB2F84"/>
    <w:rsid w:val="00BB557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47113"/>
    <w:rsid w:val="00D47B08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1A72"/>
    <w:rsid w:val="00DA58FC"/>
    <w:rsid w:val="00DA5B8D"/>
    <w:rsid w:val="00DB130C"/>
    <w:rsid w:val="00DB6E8B"/>
    <w:rsid w:val="00DC7AF4"/>
    <w:rsid w:val="00DE45DD"/>
    <w:rsid w:val="00DF28A4"/>
    <w:rsid w:val="00DF49D3"/>
    <w:rsid w:val="00E01789"/>
    <w:rsid w:val="00E02663"/>
    <w:rsid w:val="00E02F4A"/>
    <w:rsid w:val="00E04549"/>
    <w:rsid w:val="00E06394"/>
    <w:rsid w:val="00E12E39"/>
    <w:rsid w:val="00E21AAA"/>
    <w:rsid w:val="00E3295A"/>
    <w:rsid w:val="00E34E42"/>
    <w:rsid w:val="00E35445"/>
    <w:rsid w:val="00E37981"/>
    <w:rsid w:val="00E471FC"/>
    <w:rsid w:val="00E50680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5BCA"/>
    <w:rsid w:val="00EA6422"/>
    <w:rsid w:val="00EB107D"/>
    <w:rsid w:val="00EB1906"/>
    <w:rsid w:val="00EB79C1"/>
    <w:rsid w:val="00EC4316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06A0"/>
    <w:rsid w:val="00EF1294"/>
    <w:rsid w:val="00EF3267"/>
    <w:rsid w:val="00F00B27"/>
    <w:rsid w:val="00F16A9F"/>
    <w:rsid w:val="00F16F5E"/>
    <w:rsid w:val="00F22676"/>
    <w:rsid w:val="00F30872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3CEC829"/>
  <w15:docId w15:val="{66B5ABC9-03CF-4516-890D-F008E564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372B7B"/>
    <w:pPr>
      <w:outlineLvl w:val="0"/>
    </w:pPr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372B7B"/>
    <w:pPr>
      <w:outlineLvl w:val="0"/>
    </w:pPr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372B7B"/>
    <w:rPr>
      <w:rFonts w:ascii="Times New Roman Bold" w:hAnsi="Times New Roman Bold"/>
      <w:b/>
      <w:caps w:val="0"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372B7B"/>
    <w:rPr>
      <w:rFonts w:ascii="Times New Roman" w:hAnsi="Times New Roman"/>
      <w:caps/>
      <w:sz w:val="26"/>
      <w:lang w:val="fr-FR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TSB%20PUB\T-REC-FINAL-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T-REC-FINAL-R.dotm</Template>
  <TotalTime>10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3989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47 (Пересм. Дубай, 2012 г.) Наименования доменов верхнего уровня, имеющих код страны</dc:title>
  <dc:subject>World Telecommunication Standardization Assembly - 2000</dc:subject>
  <dc:creator>Sikacheva, Violetta</dc:creator>
  <cp:keywords/>
  <dc:description/>
  <cp:lastModifiedBy>Berdyeva, Elena</cp:lastModifiedBy>
  <cp:revision>22</cp:revision>
  <cp:lastPrinted>2024-11-21T16:56:00Z</cp:lastPrinted>
  <dcterms:created xsi:type="dcterms:W3CDTF">2013-04-23T13:12:00Z</dcterms:created>
  <dcterms:modified xsi:type="dcterms:W3CDTF">2024-11-21T16:57:00Z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