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6402FE">
            <w:pPr>
              <w:tabs>
                <w:tab w:val="right" w:pos="9639"/>
              </w:tabs>
              <w:jc w:val="left"/>
              <w:rPr>
                <w:rFonts w:ascii="Arial" w:hAnsi="Arial"/>
                <w:b/>
                <w:bCs/>
                <w:sz w:val="36"/>
                <w:lang w:val="fr-CH"/>
              </w:rPr>
            </w:pPr>
            <w:r>
              <w:rPr>
                <w:rFonts w:ascii="Arial" w:hAnsi="Arial"/>
                <w:b/>
                <w:bCs/>
                <w:sz w:val="36"/>
                <w:lang w:val="fr-CH"/>
              </w:rPr>
              <w:t xml:space="preserve">Résolution </w:t>
            </w:r>
            <w:r w:rsidR="006402FE">
              <w:rPr>
                <w:rFonts w:ascii="Arial" w:hAnsi="Arial"/>
                <w:b/>
                <w:bCs/>
                <w:sz w:val="36"/>
                <w:lang w:val="fr-CH"/>
              </w:rPr>
              <w:t xml:space="preserve">22 – </w:t>
            </w:r>
            <w:r w:rsidR="006402FE" w:rsidRPr="006402FE">
              <w:rPr>
                <w:rFonts w:ascii="Arial" w:hAnsi="Arial"/>
                <w:b/>
                <w:bCs/>
                <w:sz w:val="36"/>
              </w:rPr>
              <w:t>Pouvoir conféré au Groupe consultatif de la normalisation des</w:t>
            </w:r>
            <w:r w:rsidR="006402FE">
              <w:rPr>
                <w:rFonts w:ascii="Arial" w:hAnsi="Arial"/>
                <w:b/>
                <w:bCs/>
                <w:sz w:val="36"/>
              </w:rPr>
              <w:t xml:space="preserve"> </w:t>
            </w:r>
            <w:r w:rsidR="006402FE" w:rsidRPr="006402FE">
              <w:rPr>
                <w:rFonts w:ascii="Arial" w:hAnsi="Arial"/>
                <w:b/>
                <w:bCs/>
                <w:sz w:val="36"/>
              </w:rPr>
              <w:t>télécommunications d'agir entre les assemblées mondiales</w:t>
            </w:r>
            <w:r w:rsidR="006402FE">
              <w:rPr>
                <w:rFonts w:ascii="Arial" w:hAnsi="Arial"/>
                <w:b/>
                <w:bCs/>
                <w:sz w:val="36"/>
              </w:rPr>
              <w:t xml:space="preserve"> </w:t>
            </w:r>
            <w:r w:rsidR="006402FE" w:rsidRPr="006402FE">
              <w:rPr>
                <w:rFonts w:ascii="Arial" w:hAnsi="Arial"/>
                <w:b/>
                <w:bCs/>
                <w:sz w:val="36"/>
              </w:rPr>
              <w:t>de normalisation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311F37" w:rsidRPr="00296911" w:rsidRDefault="008A66E0" w:rsidP="006402FE">
      <w:pPr>
        <w:pStyle w:val="Href"/>
        <w:rPr>
          <w:rStyle w:val="href0"/>
          <w:lang w:val="fr-CH"/>
        </w:rPr>
      </w:pPr>
      <w:r w:rsidRPr="00296911">
        <w:rPr>
          <w:lang w:val="fr-CH"/>
        </w:rPr>
        <w:lastRenderedPageBreak/>
        <w:t xml:space="preserve">RÉSOLUTION </w:t>
      </w:r>
      <w:r w:rsidR="006402FE" w:rsidRPr="00296911">
        <w:rPr>
          <w:rStyle w:val="href0"/>
          <w:lang w:val="fr-CH"/>
        </w:rPr>
        <w:t xml:space="preserve">22 </w:t>
      </w:r>
      <w:r w:rsidR="006402FE" w:rsidRPr="009E47FF">
        <w:t xml:space="preserve">(Rév. </w:t>
      </w:r>
      <w:r w:rsidR="006402FE" w:rsidRPr="009E47FF">
        <w:rPr>
          <w:rFonts w:hAnsi="Times New Roman Bold"/>
        </w:rPr>
        <w:t>Hammamet, 2016</w:t>
      </w:r>
      <w:r w:rsidR="006402FE" w:rsidRPr="009E47FF">
        <w:t>)</w:t>
      </w:r>
    </w:p>
    <w:p w:rsidR="006402FE" w:rsidRPr="009E47FF" w:rsidRDefault="006402FE" w:rsidP="006402FE">
      <w:pPr>
        <w:pStyle w:val="Restitle"/>
      </w:pPr>
      <w:r w:rsidRPr="009E47FF">
        <w:t>Pouvoir conféré au Groupe consultatif de la normalisation des</w:t>
      </w:r>
      <w:r w:rsidRPr="009E47FF">
        <w:br/>
        <w:t>télécommunications d'agir entre les assemblées mondiales</w:t>
      </w:r>
      <w:r w:rsidRPr="009E47FF">
        <w:br/>
        <w:t>de normalisation des télécommunications</w:t>
      </w:r>
    </w:p>
    <w:p w:rsidR="006402FE" w:rsidRPr="009E47FF" w:rsidRDefault="006402FE" w:rsidP="006402FE">
      <w:pPr>
        <w:pStyle w:val="Resref"/>
      </w:pPr>
      <w:r w:rsidRPr="009E47FF">
        <w:t xml:space="preserve">(Genève, 1996; Montréal, 2000; Florianópolis, 2004; Johannesburg, 2008; </w:t>
      </w:r>
      <w:r w:rsidRPr="009E47FF">
        <w:br/>
        <w:t>Dubaï, 2012; Hammamet, 2016)</w:t>
      </w:r>
    </w:p>
    <w:p w:rsidR="006402FE" w:rsidRPr="009E47FF" w:rsidRDefault="006402FE" w:rsidP="006402FE">
      <w:pPr>
        <w:pStyle w:val="Normalaftertitle0"/>
        <w:rPr>
          <w:lang w:val="fr-FR"/>
        </w:rPr>
      </w:pPr>
      <w:r w:rsidRPr="009E47FF">
        <w:rPr>
          <w:lang w:val="fr-FR"/>
        </w:rPr>
        <w:t>L'Assemblée mondiale de normalisation des télécommunications (Hammamet, 2016),</w:t>
      </w:r>
    </w:p>
    <w:p w:rsidR="006402FE" w:rsidRPr="009E47FF" w:rsidRDefault="006402FE" w:rsidP="006402FE">
      <w:pPr>
        <w:pStyle w:val="Call"/>
      </w:pPr>
      <w:r w:rsidRPr="009E47FF">
        <w:t>considérant</w:t>
      </w:r>
    </w:p>
    <w:p w:rsidR="006402FE" w:rsidRPr="009E47FF" w:rsidRDefault="006402FE" w:rsidP="006402FE">
      <w:r w:rsidRPr="009E47FF">
        <w:rPr>
          <w:i/>
          <w:iCs/>
        </w:rPr>
        <w:t>a)</w:t>
      </w:r>
      <w:r w:rsidRPr="009E47FF">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rsidR="006402FE" w:rsidRPr="009E47FF" w:rsidRDefault="006402FE" w:rsidP="006402FE">
      <w:r w:rsidRPr="009E47FF">
        <w:rPr>
          <w:i/>
          <w:iCs/>
        </w:rPr>
        <w:t>b)</w:t>
      </w:r>
      <w:r w:rsidRPr="009E47FF">
        <w:tab/>
        <w:t>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rsidR="006402FE" w:rsidRPr="009E47FF" w:rsidRDefault="006402FE" w:rsidP="006402FE">
      <w:r w:rsidRPr="009E47FF">
        <w:rPr>
          <w:i/>
          <w:iCs/>
        </w:rPr>
        <w:t>c)</w:t>
      </w:r>
      <w:r w:rsidRPr="009E47FF">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rsidR="006402FE" w:rsidRPr="009E47FF" w:rsidRDefault="006402FE" w:rsidP="006402FE">
      <w:r w:rsidRPr="009E47FF">
        <w:rPr>
          <w:i/>
          <w:iCs/>
        </w:rPr>
        <w:t>d)</w:t>
      </w:r>
      <w:r w:rsidRPr="009E47FF">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9E47FF">
        <w:noBreakHyphen/>
        <w:t>R) et le Secteur du développement des télécommunications de l'UIT (UIT</w:t>
      </w:r>
      <w:r w:rsidRPr="009E47FF">
        <w:noBreakHyphen/>
        <w:t>D), le cas échéant, de continuer d'organiser un colloque mondial sur la normalisation (GSS);</w:t>
      </w:r>
    </w:p>
    <w:p w:rsidR="006402FE" w:rsidRPr="009E47FF" w:rsidRDefault="006402FE" w:rsidP="006402FE">
      <w:r w:rsidRPr="009E47FF">
        <w:rPr>
          <w:i/>
          <w:iCs/>
        </w:rPr>
        <w:t>e)</w:t>
      </w:r>
      <w:r w:rsidRPr="009E47FF">
        <w:tab/>
        <w:t xml:space="preserve">que le GSS s'est tenu à l'occasion de la </w:t>
      </w:r>
      <w:r>
        <w:t>présente Assemblée</w:t>
      </w:r>
      <w:r w:rsidRPr="009E47FF">
        <w:t xml:space="preserve"> afin d'étudier la possibilité de réduire l'écart qui existe en matière de normalisation et d'examiner les enjeux à l'échelle mondiale des normes relatives aux technologies de l'information et de la communication (TIC);</w:t>
      </w:r>
    </w:p>
    <w:p w:rsidR="006402FE" w:rsidRPr="009E47FF" w:rsidRDefault="006402FE" w:rsidP="006402FE">
      <w:r w:rsidRPr="009E47FF">
        <w:rPr>
          <w:i/>
          <w:iCs/>
        </w:rPr>
        <w:t>f)</w:t>
      </w:r>
      <w:r w:rsidRPr="009E47FF">
        <w:tab/>
        <w:t>que le GCNT continue de soumettre des propositions visant à améliorer l'efficacité de fonctionnement de l'UIT</w:t>
      </w:r>
      <w:r w:rsidRPr="009E47FF">
        <w:noBreakHyphen/>
        <w:t>T et la qualité des Recommandations UIT</w:t>
      </w:r>
      <w:r w:rsidRPr="009E47FF">
        <w:noBreakHyphen/>
        <w:t>T et préconisant des méthodes de coordination et de coopération;</w:t>
      </w:r>
    </w:p>
    <w:p w:rsidR="006402FE" w:rsidRPr="009E47FF" w:rsidRDefault="006402FE" w:rsidP="006402FE">
      <w:r w:rsidRPr="009E47FF">
        <w:rPr>
          <w:i/>
          <w:iCs/>
        </w:rPr>
        <w:t>g)</w:t>
      </w:r>
      <w:r w:rsidRPr="009E47FF">
        <w:tab/>
        <w:t>que le GCNT peut contribuer à améliorer la coordination du processus d'étude et à mettre sur pied des processus de prise de décisions améliorés pour les domaines d'activité importants de l'UIT</w:t>
      </w:r>
      <w:r w:rsidRPr="009E47FF">
        <w:noBreakHyphen/>
        <w:t>T;</w:t>
      </w:r>
    </w:p>
    <w:p w:rsidR="006402FE" w:rsidRPr="009E47FF" w:rsidRDefault="006402FE" w:rsidP="006402FE">
      <w:r w:rsidRPr="009E47FF">
        <w:rPr>
          <w:i/>
          <w:iCs/>
        </w:rPr>
        <w:t>h)</w:t>
      </w:r>
      <w:r w:rsidRPr="009E47FF">
        <w:tab/>
        <w:t>que des procédures administratives souples, y compris celles relatives à des considérations budgétaires, sont nécessaires pour s'adapter à l'évolution rapide de l'environnement des télécommunications;</w:t>
      </w:r>
    </w:p>
    <w:p w:rsidR="006402FE" w:rsidRPr="009E47FF" w:rsidRDefault="006402FE" w:rsidP="006402FE">
      <w:r w:rsidRPr="009E47FF">
        <w:rPr>
          <w:i/>
          <w:iCs/>
        </w:rPr>
        <w:t>i)</w:t>
      </w:r>
      <w:r w:rsidRPr="009E47FF">
        <w:tab/>
        <w:t>qu'il est souhaitable que le GCNT agisse pendant les quatre années qui séparent les AMNT pour répondre en temps voulu aux besoins du marché;</w:t>
      </w:r>
    </w:p>
    <w:p w:rsidR="006402FE" w:rsidRPr="009E47FF" w:rsidRDefault="006402FE" w:rsidP="006402FE">
      <w:r w:rsidRPr="009E47FF">
        <w:rPr>
          <w:i/>
          <w:iCs/>
        </w:rPr>
        <w:t>j)</w:t>
      </w:r>
      <w:r w:rsidRPr="009E47FF">
        <w:tab/>
        <w:t>qu'il est souhaitable que le GCNT examine les incidences des nouvelles technologies sur les activités de normalisation de l'UIT-T et la manière dont ces technologies peuvent figurer dans le programme de travail de l'UIT-T;</w:t>
      </w:r>
    </w:p>
    <w:p w:rsidR="006402FE" w:rsidRPr="009E47FF" w:rsidRDefault="006402FE" w:rsidP="006402FE">
      <w:r w:rsidRPr="009E47FF">
        <w:rPr>
          <w:i/>
          <w:iCs/>
        </w:rPr>
        <w:t>k)</w:t>
      </w:r>
      <w:r w:rsidRPr="009E47FF">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rsidR="006402FE" w:rsidRPr="009E47FF" w:rsidRDefault="006402FE" w:rsidP="006402FE">
      <w:r w:rsidRPr="009E47FF">
        <w:rPr>
          <w:i/>
          <w:iCs/>
        </w:rPr>
        <w:lastRenderedPageBreak/>
        <w:t>l)</w:t>
      </w:r>
      <w:r w:rsidRPr="009E47FF">
        <w:tab/>
        <w:t>que le GCNT, lorsqu'il fournit des avis aux commissions d'études, peut tenir compte des avis d'autres groupes;</w:t>
      </w:r>
    </w:p>
    <w:p w:rsidR="006402FE" w:rsidRPr="009E47FF" w:rsidRDefault="006402FE" w:rsidP="006402FE">
      <w:pPr>
        <w:rPr>
          <w:color w:val="000000"/>
        </w:rPr>
      </w:pPr>
      <w:r w:rsidRPr="009E47FF">
        <w:rPr>
          <w:i/>
          <w:iCs/>
        </w:rPr>
        <w:t>m</w:t>
      </w:r>
      <w:r w:rsidRPr="009E47FF">
        <w:t>)</w:t>
      </w:r>
      <w:r w:rsidRPr="009E47FF">
        <w:tab/>
      </w:r>
      <w:r w:rsidRPr="009E47FF">
        <w:rPr>
          <w:color w:val="000000"/>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rsidR="006402FE" w:rsidRPr="009E47FF" w:rsidRDefault="006402FE" w:rsidP="006402FE">
      <w:r w:rsidRPr="009E47FF">
        <w:rPr>
          <w:i/>
          <w:iCs/>
          <w:color w:val="000000"/>
        </w:rPr>
        <w:t>n</w:t>
      </w:r>
      <w:r w:rsidRPr="009E47FF">
        <w:rPr>
          <w:color w:val="000000"/>
        </w:rPr>
        <w:t>)</w:t>
      </w:r>
      <w:r w:rsidRPr="009E47FF">
        <w:rPr>
          <w:color w:val="000000"/>
        </w:rPr>
        <w:tab/>
      </w:r>
      <w:r w:rsidRPr="009E47FF">
        <w:t xml:space="preserve">que l'AMNT-12 a créé le Comité d'examen, qui a procédé à un examen stratégique et structurel de l'UIT-T de 2013 à 2016 et a soumis son rapport final à la </w:t>
      </w:r>
      <w:r>
        <w:t>présente Assemblée</w:t>
      </w:r>
      <w:r w:rsidRPr="009E47FF">
        <w:t>,</w:t>
      </w:r>
    </w:p>
    <w:p w:rsidR="006402FE" w:rsidRPr="009E47FF" w:rsidRDefault="006402FE" w:rsidP="006402FE">
      <w:pPr>
        <w:pStyle w:val="Call"/>
      </w:pPr>
      <w:r w:rsidRPr="009E47FF">
        <w:t>notant</w:t>
      </w:r>
    </w:p>
    <w:p w:rsidR="006402FE" w:rsidRPr="009E47FF" w:rsidRDefault="006402FE" w:rsidP="006402FE">
      <w:r w:rsidRPr="009E47FF">
        <w:rPr>
          <w:i/>
          <w:iCs/>
        </w:rPr>
        <w:t>a)</w:t>
      </w:r>
      <w:r w:rsidRPr="009E47FF">
        <w:tab/>
        <w:t>que l'article 13 de la Convention dispose qu'une AMNT peut confier des questions spécifiques relevant de son domaine de compétence au GCNT en indiquant les mesures à prendre concernant ces questions;</w:t>
      </w:r>
    </w:p>
    <w:p w:rsidR="006402FE" w:rsidRPr="009E47FF" w:rsidRDefault="006402FE" w:rsidP="006402FE">
      <w:r w:rsidRPr="009E47FF">
        <w:rPr>
          <w:i/>
          <w:iCs/>
        </w:rPr>
        <w:t>b)</w:t>
      </w:r>
      <w:r w:rsidRPr="009E47FF">
        <w:tab/>
        <w:t>que les fonctions de l'AMNT sont précisées dans la Convention;</w:t>
      </w:r>
    </w:p>
    <w:p w:rsidR="006402FE" w:rsidRPr="009E47FF" w:rsidRDefault="006402FE" w:rsidP="006402FE">
      <w:r w:rsidRPr="009E47FF">
        <w:rPr>
          <w:i/>
          <w:iCs/>
        </w:rPr>
        <w:t>c)</w:t>
      </w:r>
      <w:r w:rsidRPr="009E47FF">
        <w:tab/>
        <w:t>que le cycle actuel de quatre ans pour les AMNT exclut de fait la possibilité d'examiner des questions imprévues nécessitant l'adoption de mesures urgentes entre les assemblées;</w:t>
      </w:r>
    </w:p>
    <w:p w:rsidR="006402FE" w:rsidRPr="009E47FF" w:rsidRDefault="006402FE" w:rsidP="006402FE">
      <w:r w:rsidRPr="009E47FF">
        <w:rPr>
          <w:i/>
          <w:iCs/>
        </w:rPr>
        <w:t>d)</w:t>
      </w:r>
      <w:r w:rsidRPr="009E47FF">
        <w:tab/>
        <w:t>que le GCNT se réunit au moins une fois par an;</w:t>
      </w:r>
    </w:p>
    <w:p w:rsidR="006402FE" w:rsidRPr="009E47FF" w:rsidRDefault="006402FE" w:rsidP="006402FE">
      <w:r w:rsidRPr="009E47FF">
        <w:rPr>
          <w:i/>
          <w:iCs/>
        </w:rPr>
        <w:t>e)</w:t>
      </w:r>
      <w:r w:rsidRPr="009E47FF">
        <w:tab/>
        <w:t>que le GCNT a déjà prouvé qu'il savait être efficace sur des questions que lui a confiées l'AMNT;</w:t>
      </w:r>
    </w:p>
    <w:p w:rsidR="006402FE" w:rsidRPr="009E47FF" w:rsidRDefault="006402FE" w:rsidP="006402FE">
      <w:r w:rsidRPr="009E47FF">
        <w:rPr>
          <w:i/>
          <w:iCs/>
        </w:rPr>
        <w:t>f)</w:t>
      </w:r>
      <w:r w:rsidRPr="009E47FF">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rsidR="006402FE" w:rsidRPr="009E47FF" w:rsidRDefault="006402FE" w:rsidP="006402FE">
      <w:pPr>
        <w:pStyle w:val="Call"/>
      </w:pPr>
      <w:r w:rsidRPr="009E47FF">
        <w:t>reconnaissant</w:t>
      </w:r>
    </w:p>
    <w:p w:rsidR="006402FE" w:rsidRPr="009E47FF" w:rsidRDefault="006402FE" w:rsidP="006402FE">
      <w:r w:rsidRPr="009E47FF">
        <w:t>que la Conférence de plénipotentiaires (Marrakech, 2002) a adopté les numéros 191A et 191B de la Convention, en vertu desquels l'AMNT peut décider de créer ou de dissoudre d'autres groupes,</w:t>
      </w:r>
    </w:p>
    <w:p w:rsidR="006402FE" w:rsidRPr="009E47FF" w:rsidRDefault="006402FE" w:rsidP="006402FE">
      <w:pPr>
        <w:pStyle w:val="Call"/>
      </w:pPr>
      <w:r w:rsidRPr="009E47FF">
        <w:t>décide</w:t>
      </w:r>
    </w:p>
    <w:p w:rsidR="006402FE" w:rsidRPr="009E47FF" w:rsidRDefault="006402FE" w:rsidP="006402FE">
      <w:r w:rsidRPr="009E47FF">
        <w:t>1</w:t>
      </w:r>
      <w:r w:rsidRPr="009E47FF">
        <w:tab/>
        <w:t xml:space="preserve">de confier au GCNT les questions spécifiques suivantes relevant de sa compétence entre la </w:t>
      </w:r>
      <w:r>
        <w:t>présente Assemblée</w:t>
      </w:r>
      <w:r w:rsidRPr="009E47FF">
        <w:t xml:space="preserve"> et la prochaine pour agir dans les domaines suivants, en consultation avec le Directeur du TSB, si nécessaire:</w:t>
      </w:r>
    </w:p>
    <w:p w:rsidR="006402FE" w:rsidRPr="009E47FF" w:rsidRDefault="006402FE" w:rsidP="006402FE">
      <w:pPr>
        <w:pStyle w:val="enumlev1"/>
      </w:pPr>
      <w:r w:rsidRPr="009E47FF">
        <w:rPr>
          <w:i/>
          <w:iCs/>
        </w:rPr>
        <w:t>a)</w:t>
      </w:r>
      <w:r w:rsidRPr="009E47FF">
        <w:tab/>
        <w:t>s'assurer que les lignes directrices du travail sont efficaces, souples et à jour;</w:t>
      </w:r>
    </w:p>
    <w:p w:rsidR="006402FE" w:rsidRPr="009E47FF" w:rsidRDefault="006402FE" w:rsidP="00296911">
      <w:pPr>
        <w:pStyle w:val="enumlev1"/>
      </w:pPr>
      <w:r w:rsidRPr="009E47FF">
        <w:rPr>
          <w:i/>
          <w:iCs/>
        </w:rPr>
        <w:t>b)</w:t>
      </w:r>
      <w:r w:rsidRPr="009E47FF">
        <w:tab/>
        <w:t>assumer la responsabilité des Recommandations UIT</w:t>
      </w:r>
      <w:r w:rsidRPr="009E47FF">
        <w:noBreakHyphen/>
        <w:t>T de la série A (organisation du travail de l'UIT</w:t>
      </w:r>
      <w:r w:rsidR="00296911">
        <w:noBreakHyphen/>
      </w:r>
      <w:r w:rsidRPr="009E47FF">
        <w:t>T), et notamment celle de leur élaboration et de leur soumission pour approbation selon les procédures appropriées;</w:t>
      </w:r>
    </w:p>
    <w:p w:rsidR="006402FE" w:rsidRPr="009E47FF" w:rsidRDefault="006402FE" w:rsidP="006402FE">
      <w:pPr>
        <w:pStyle w:val="enumlev1"/>
      </w:pPr>
      <w:r w:rsidRPr="009E47FF">
        <w:rPr>
          <w:i/>
          <w:iCs/>
        </w:rPr>
        <w:t>c)</w:t>
      </w:r>
      <w:r w:rsidRPr="009E47FF">
        <w:tab/>
        <w:t>restructurer et créer des commissions d'études de l'UIT</w:t>
      </w:r>
      <w:r w:rsidRPr="009E47FF">
        <w:noBreakHyphen/>
        <w:t>T, compte tenu des besoins des membres de l'UIT</w:t>
      </w:r>
      <w:r w:rsidRPr="009E47FF">
        <w:noBreakHyphen/>
        <w:t xml:space="preserve">T et </w:t>
      </w:r>
      <w:r w:rsidRPr="009E47FF">
        <w:rPr>
          <w:color w:val="000000"/>
        </w:rPr>
        <w:t>pour répondre à l'évolution du marché des télécommunications,</w:t>
      </w:r>
      <w:r w:rsidRPr="009E47FF">
        <w:t xml:space="preserve"> et désigner les présidents et les vice</w:t>
      </w:r>
      <w:r w:rsidRPr="009E47FF">
        <w:noBreakHyphen/>
        <w:t xml:space="preserve">présidents qui agiront jusqu'à la prochaine AMNT, conformément à la Résolution 35 (Rév. Hammamet, 2016) de la </w:t>
      </w:r>
      <w:r>
        <w:t>présente Assemblée</w:t>
      </w:r>
      <w:r w:rsidRPr="009E47FF">
        <w:t>;</w:t>
      </w:r>
    </w:p>
    <w:p w:rsidR="006402FE" w:rsidRPr="009E47FF" w:rsidRDefault="006402FE" w:rsidP="006402FE">
      <w:pPr>
        <w:pStyle w:val="enumlev1"/>
      </w:pPr>
      <w:r w:rsidRPr="009E47FF">
        <w:rPr>
          <w:i/>
          <w:iCs/>
        </w:rPr>
        <w:t>d)</w:t>
      </w:r>
      <w:r w:rsidRPr="009E47FF">
        <w:tab/>
        <w:t>formuler des avis sur les calendriers de travail des commissions d'études pour respecter les priorités dans le domaine de la normalisation;</w:t>
      </w:r>
    </w:p>
    <w:p w:rsidR="006402FE" w:rsidRPr="009E47FF" w:rsidRDefault="006402FE" w:rsidP="006402FE">
      <w:pPr>
        <w:pStyle w:val="enumlev1"/>
      </w:pPr>
      <w:r w:rsidRPr="009E47FF">
        <w:rPr>
          <w:i/>
          <w:iCs/>
        </w:rPr>
        <w:t>e)</w:t>
      </w:r>
      <w:r w:rsidRPr="009E47FF">
        <w:tab/>
        <w:t>tout en reconnaissant que les commissions d'études sont responsables au premier chef de la réalisation des activités de l'UIT-T, créer, dissoudre ou maintenir d'autres groupes, y compris des groupes spécialisés, en désigner les présidents et vice</w:t>
      </w:r>
      <w:r w:rsidRPr="009E47FF">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rsidR="006402FE" w:rsidRPr="009E47FF" w:rsidRDefault="006402FE" w:rsidP="006402FE">
      <w:pPr>
        <w:pStyle w:val="enumlev1"/>
      </w:pPr>
      <w:r w:rsidRPr="009E47FF">
        <w:rPr>
          <w:i/>
          <w:iCs/>
        </w:rPr>
        <w:t>f)</w:t>
      </w:r>
      <w:r w:rsidRPr="009E47FF">
        <w:tab/>
        <w:t>déterminer l'évolution des besoins et donner des avis sur les modifications qu'il convient d'apporter à l'ordre de priorité des travaux des commissions d'études de l'UIT-T ainsi qu'à la planification et à la répartition des travaux entre ces commissions, en tenant dûment compte des coûts et des ressources disponibles;</w:t>
      </w:r>
    </w:p>
    <w:p w:rsidR="006402FE" w:rsidRPr="009E47FF" w:rsidRDefault="006402FE" w:rsidP="006402FE">
      <w:pPr>
        <w:pStyle w:val="enumlev1"/>
      </w:pPr>
      <w:r w:rsidRPr="009E47FF">
        <w:rPr>
          <w:i/>
          <w:iCs/>
        </w:rPr>
        <w:lastRenderedPageBreak/>
        <w:t>g)</w:t>
      </w:r>
      <w:r w:rsidRPr="009E47FF">
        <w:tab/>
        <w:t>examiner les rapports et les propositions appropriées soumis par les groupes de coordination et les autres groupes, et mettre en oeuvre ceux qui sont approuvés;</w:t>
      </w:r>
    </w:p>
    <w:p w:rsidR="006402FE" w:rsidRPr="009E47FF" w:rsidRDefault="006402FE" w:rsidP="006402FE">
      <w:pPr>
        <w:pStyle w:val="enumlev1"/>
      </w:pPr>
      <w:r w:rsidRPr="009E47FF">
        <w:rPr>
          <w:i/>
          <w:iCs/>
        </w:rPr>
        <w:t>h)</w:t>
      </w:r>
      <w:r w:rsidRPr="009E47FF">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rsidR="006402FE" w:rsidRPr="009E47FF" w:rsidRDefault="006402FE" w:rsidP="006402FE">
      <w:pPr>
        <w:pStyle w:val="enumlev1"/>
      </w:pPr>
      <w:r w:rsidRPr="009E47FF">
        <w:rPr>
          <w:i/>
          <w:iCs/>
        </w:rPr>
        <w:t>i</w:t>
      </w:r>
      <w:r w:rsidRPr="009E47FF">
        <w:t>)</w:t>
      </w:r>
      <w:r w:rsidRPr="009E47FF">
        <w:tab/>
        <w:t xml:space="preserve">examiner les progrès accomplis dans </w:t>
      </w:r>
      <w:r w:rsidRPr="009E47FF">
        <w:rPr>
          <w:color w:val="000000"/>
        </w:rPr>
        <w:t>l'exécution du programme de travail de l'UIT-T, notamment en encourageant la coordination et la collaboration avec les autres organismes concernées, par exemple des organisations de normalisation, des forums et des consortiums extérieurs à l'UIT;</w:t>
      </w:r>
    </w:p>
    <w:p w:rsidR="006402FE" w:rsidRPr="009E47FF" w:rsidRDefault="006402FE" w:rsidP="006402FE">
      <w:pPr>
        <w:pStyle w:val="enumlev1"/>
      </w:pPr>
      <w:r w:rsidRPr="009E47FF">
        <w:rPr>
          <w:i/>
          <w:iCs/>
        </w:rPr>
        <w:t>j)</w:t>
      </w:r>
      <w:r w:rsidRPr="009E47FF">
        <w:tab/>
        <w:t>donner des avis au Directeur du TSB sur les questions financières et autres;</w:t>
      </w:r>
    </w:p>
    <w:p w:rsidR="006402FE" w:rsidRPr="009E47FF" w:rsidRDefault="006402FE" w:rsidP="006402FE">
      <w:pPr>
        <w:pStyle w:val="enumlev1"/>
      </w:pPr>
      <w:r w:rsidRPr="009E47FF">
        <w:rPr>
          <w:i/>
          <w:iCs/>
        </w:rPr>
        <w:t>k)</w:t>
      </w:r>
      <w:r w:rsidRPr="009E47FF">
        <w:tab/>
        <w:t>approuver le programme de travail découlant de l'examen de Questions existantes ou nouvelles et déterminer la priorité, l'urgence, les incidences financières estimées et le délai imparti pour l'achèvement de leur étude;</w:t>
      </w:r>
    </w:p>
    <w:p w:rsidR="006402FE" w:rsidRPr="009E47FF" w:rsidRDefault="006402FE" w:rsidP="006402FE">
      <w:pPr>
        <w:pStyle w:val="enumlev1"/>
      </w:pPr>
      <w:r w:rsidRPr="009E47FF">
        <w:rPr>
          <w:i/>
          <w:iCs/>
        </w:rPr>
        <w:t>l)</w:t>
      </w:r>
      <w:r w:rsidRPr="009E47FF">
        <w:tab/>
        <w:t>regrouper, dans la mesure du possible, les Questions présentant de l'intérêt pour les pays en développement, y compris les pays les moins avancés, les petits Etats insulaires en développement, les pays en développement sans littoral et les pays dont l'économie est en transition, afin de faciliter leur participation à ces études;</w:t>
      </w:r>
    </w:p>
    <w:p w:rsidR="006402FE" w:rsidRPr="009E47FF" w:rsidRDefault="006402FE" w:rsidP="006402FE">
      <w:pPr>
        <w:pStyle w:val="enumlev1"/>
      </w:pPr>
      <w:r w:rsidRPr="009E47FF">
        <w:rPr>
          <w:i/>
          <w:iCs/>
        </w:rPr>
        <w:t>m)</w:t>
      </w:r>
      <w:r w:rsidRPr="009E47FF">
        <w:tab/>
        <w:t xml:space="preserve">d'examiner d'autres questions particulières relevant de la compétence de l'AMNT, sous réserve de l'approbation des Etats Membres, moyennant l'application de la procédure d'approbation figurant dans la section 9 de la Résolution 1 (Rév. Hammamet, 2016) de la </w:t>
      </w:r>
      <w:r>
        <w:t>présente Assemblée</w:t>
      </w:r>
      <w:r w:rsidRPr="009E47FF">
        <w:t>;</w:t>
      </w:r>
    </w:p>
    <w:p w:rsidR="006402FE" w:rsidRPr="009E47FF" w:rsidRDefault="006402FE" w:rsidP="006402FE">
      <w:pPr>
        <w:keepLines/>
      </w:pPr>
      <w:r w:rsidRPr="009E47FF">
        <w:t>2</w:t>
      </w:r>
      <w:r w:rsidRPr="009E47FF">
        <w:tab/>
        <w:t>que le GCNT examinera l'état d'avancement de la mise en oeuvre des mesures et des objectifs figurant dans les plans opérationnels annuels et dans le Plan d'action de l'AMNT</w:t>
      </w:r>
      <w:r w:rsidRPr="009E47FF">
        <w:noBreakHyphen/>
        <w:t>16, qui comprend les Résolutions de l'AMNT, en vue de recenser les difficultés éventuelles et les stratégies envisageables pour mettre en oeuvre les éléments essentiels, et de recommander des solutions au Directeur du TSB concernant ces difficultés et stratégies;</w:t>
      </w:r>
    </w:p>
    <w:p w:rsidR="006402FE" w:rsidRPr="009E47FF" w:rsidRDefault="006402FE" w:rsidP="006402FE">
      <w:r w:rsidRPr="009E47FF">
        <w:t>3</w:t>
      </w:r>
      <w:r w:rsidRPr="009E47FF">
        <w:tab/>
        <w:t xml:space="preserve">que des révisions des procédures pertinentes d'adoption par les commissions d'études des Questions et des Recommandations autres que celles visées aux numéros 246D, 246F et 246H de la Convention, peuvent être entreprises par le GCNT, en vue de leur approbation par les Etats Membres entre deux AMNT, moyennant l'application de la procédure d'approbation figurant dans la section 9 de la Résolution 1 (Rév. Hammamet, 2016) de la </w:t>
      </w:r>
      <w:r>
        <w:t>présente Assemblée</w:t>
      </w:r>
      <w:r w:rsidRPr="009E47FF">
        <w:t>;</w:t>
      </w:r>
    </w:p>
    <w:p w:rsidR="006402FE" w:rsidRPr="009E47FF" w:rsidRDefault="006402FE" w:rsidP="006402FE">
      <w:r w:rsidRPr="009E47FF">
        <w:t>4</w:t>
      </w:r>
      <w:r w:rsidRPr="009E47FF">
        <w:tab/>
        <w:t>que le GCNT assurera la liaison avec des organisations extérieures à l'UIT pour ce qui est de ses propres activités, en consultation avec le Directeur du TSB, si nécessaire;</w:t>
      </w:r>
    </w:p>
    <w:p w:rsidR="006402FE" w:rsidRPr="009E47FF" w:rsidRDefault="006402FE" w:rsidP="006402FE">
      <w:r w:rsidRPr="009E47FF">
        <w:t>5</w:t>
      </w:r>
      <w:r w:rsidRPr="009E47FF">
        <w:tab/>
        <w:t>que le GCNT examinera les incidences pour l'UIT-T des besoins du marché et des nouvelles technologies émergentes qui n'ont pas encore été pris en compte aux fins de normalisation par l'UIT</w:t>
      </w:r>
      <w:r w:rsidRPr="009E47FF">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rsidR="006402FE" w:rsidRPr="009E47FF" w:rsidRDefault="006402FE" w:rsidP="006402FE">
      <w:r w:rsidRPr="009E47FF">
        <w:t>6</w:t>
      </w:r>
      <w:r w:rsidRPr="009E47FF">
        <w:tab/>
        <w:t xml:space="preserve">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 </w:t>
      </w:r>
    </w:p>
    <w:p w:rsidR="006402FE" w:rsidRPr="009E47FF" w:rsidRDefault="006402FE" w:rsidP="006402FE">
      <w:r w:rsidRPr="009E47FF">
        <w:t>7</w:t>
      </w:r>
      <w:r w:rsidRPr="009E47FF">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rsidR="006402FE" w:rsidRPr="009E47FF" w:rsidRDefault="006402FE" w:rsidP="006402FE">
      <w:pPr>
        <w:keepNext/>
        <w:keepLines/>
      </w:pPr>
      <w:r w:rsidRPr="009E47FF">
        <w:t>8</w:t>
      </w:r>
      <w:r w:rsidRPr="009E47FF">
        <w:tab/>
        <w:t xml:space="preserve">que le GCNT examinera les résultats de la </w:t>
      </w:r>
      <w:r>
        <w:t>présente Assemblée</w:t>
      </w:r>
      <w:r w:rsidRPr="009E47FF">
        <w:t xml:space="preserve"> en ce qui concerne le Colloque mondial sur la normalisation et prendra des mesures de suivi, s'il y a lieu;</w:t>
      </w:r>
    </w:p>
    <w:p w:rsidR="006402FE" w:rsidRPr="009E47FF" w:rsidRDefault="006402FE" w:rsidP="006402FE">
      <w:r w:rsidRPr="009E47FF">
        <w:t>9</w:t>
      </w:r>
      <w:r w:rsidRPr="009E47FF">
        <w:tab/>
        <w:t>que le GCNT devra faire rapport à la prochaine AMNT sur les activités énumérées ci</w:t>
      </w:r>
      <w:r w:rsidRPr="009E47FF">
        <w:noBreakHyphen/>
        <w:t>dessus,</w:t>
      </w:r>
    </w:p>
    <w:p w:rsidR="006402FE" w:rsidRPr="009E47FF" w:rsidRDefault="006402FE" w:rsidP="006402FE">
      <w:pPr>
        <w:pStyle w:val="Call"/>
      </w:pPr>
      <w:r w:rsidRPr="009E47FF">
        <w:lastRenderedPageBreak/>
        <w:t>charge le Directeur du Bureau de la norma</w:t>
      </w:r>
      <w:r>
        <w:t>lisation des télécommunications</w:t>
      </w:r>
    </w:p>
    <w:p w:rsidR="006402FE" w:rsidRPr="009E47FF" w:rsidRDefault="006402FE" w:rsidP="006402FE">
      <w:r w:rsidRPr="009E47FF">
        <w:t>1</w:t>
      </w:r>
      <w:r w:rsidRPr="009E47FF">
        <w:tab/>
        <w:t>de prendre en considération les avis et les orientations fournis par le GCNT, afin d'améliorer l'efficacité et l'efficience du Secteur;</w:t>
      </w:r>
    </w:p>
    <w:p w:rsidR="006402FE" w:rsidRPr="009E47FF" w:rsidRDefault="006402FE" w:rsidP="006402FE">
      <w:r w:rsidRPr="009E47FF">
        <w:t>2</w:t>
      </w:r>
      <w:r w:rsidRPr="009E47FF">
        <w:tab/>
        <w:t>de présenter à chaque réunion du GCNT un rapport sur la mise en oeuvre des Résolutions de l'AMNT et sur les mesures à prendre conformément aux paragraphes du dispositif de ces Résolutions;</w:t>
      </w:r>
    </w:p>
    <w:p w:rsidR="006402FE" w:rsidRPr="009E47FF" w:rsidRDefault="006402FE" w:rsidP="006402FE">
      <w:r w:rsidRPr="009E47FF">
        <w:t>3</w:t>
      </w:r>
      <w:r w:rsidRPr="009E47FF">
        <w:tab/>
        <w:t>de f</w:t>
      </w:r>
      <w:bookmarkStart w:id="10" w:name="_GoBack"/>
      <w:bookmarkEnd w:id="10"/>
      <w:r w:rsidRPr="009E47FF">
        <w:t>ournir, dans son rapport sur les activités des commissions d'études, des informations sur les sujets d'étude n'ayant suscité aucune contribution dans l'intervalle entre les deux réunions précédentes de la commission d'études concernée;</w:t>
      </w:r>
    </w:p>
    <w:p w:rsidR="006402FE" w:rsidRPr="009E47FF" w:rsidRDefault="006402FE" w:rsidP="006402FE">
      <w:r w:rsidRPr="009E47FF">
        <w:t>4</w:t>
      </w:r>
      <w:r w:rsidRPr="009E47FF">
        <w:tab/>
        <w:t>de soumettre au GCNT un rapport sur l'expérience acquise dans la mise en oeuvre des Recommandations UIT-T de la série A, pour examen par les membres de l'UIT.</w:t>
      </w:r>
    </w:p>
    <w:p w:rsidR="00EB6BEB" w:rsidRDefault="00EB6BEB" w:rsidP="00AF2D68"/>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p w:rsidR="006402FE" w:rsidRDefault="006402FE">
      <w:pPr>
        <w:tabs>
          <w:tab w:val="clear" w:pos="794"/>
          <w:tab w:val="clear" w:pos="1191"/>
          <w:tab w:val="clear" w:pos="1588"/>
          <w:tab w:val="clear" w:pos="1985"/>
        </w:tabs>
        <w:overflowPunct/>
        <w:autoSpaceDE/>
        <w:autoSpaceDN/>
        <w:adjustRightInd/>
        <w:spacing w:before="0"/>
        <w:jc w:val="left"/>
        <w:textAlignment w:val="auto"/>
        <w:rPr>
          <w:i/>
          <w:lang w:val="fr-CH"/>
        </w:rPr>
      </w:pPr>
    </w:p>
    <w:sectPr w:rsidR="006402FE" w:rsidSect="006402FE">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96911">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6402FE">
      <w:rPr>
        <w:lang w:val="en-US"/>
      </w:rPr>
      <w:t xml:space="preserve"> – Résolution 22</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6402FE">
    <w:pPr>
      <w:pStyle w:val="FooterQP"/>
      <w:rPr>
        <w:b w:val="0"/>
        <w:lang w:val="en-US"/>
      </w:rPr>
    </w:pPr>
    <w:r>
      <w:tab/>
    </w:r>
    <w:r>
      <w:tab/>
      <w:t>AMNT</w:t>
    </w:r>
    <w:r>
      <w:rPr>
        <w:lang w:val="en-US"/>
      </w:rPr>
      <w:t>-</w:t>
    </w:r>
    <w:r w:rsidR="00F51075">
      <w:rPr>
        <w:lang w:val="en-US"/>
      </w:rPr>
      <w:t>1</w:t>
    </w:r>
    <w:r w:rsidR="006402FE">
      <w:rPr>
        <w:lang w:val="en-US"/>
      </w:rPr>
      <w:t>6 – Résolution 22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96911">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6402FE">
      <w:rPr>
        <w:lang w:val="en-US"/>
      </w:rPr>
      <w:t>-16 – Résolution 22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9691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96911"/>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402FE"/>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96CA2"/>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BCFA-3E1B-402A-B3BA-2BCDDBE5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6</Pages>
  <Words>2137</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14402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2016-12-15T09:37:00Z</dcterms:created>
  <dcterms:modified xsi:type="dcterms:W3CDTF">2016-12-15T10:51:00Z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