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5057" w14:textId="77777777" w:rsidR="00E5305B" w:rsidRPr="008244D0" w:rsidDel="00F61FE3" w:rsidRDefault="00E5305B" w:rsidP="00E5305B">
      <w:pPr>
        <w:rPr>
          <w:rFonts w:ascii="Arial" w:hAnsi="Arial" w:cs="Arial"/>
        </w:rPr>
      </w:pPr>
    </w:p>
    <w:tbl>
      <w:tblPr>
        <w:tblpPr w:leftFromText="181" w:rightFromText="181" w:horzAnchor="margin" w:tblpYSpec="top"/>
        <w:tblOverlap w:val="never"/>
        <w:tblW w:w="10710" w:type="dxa"/>
        <w:tblLayout w:type="fixed"/>
        <w:tblLook w:val="0000" w:firstRow="0" w:lastRow="0" w:firstColumn="0" w:lastColumn="0" w:noHBand="0" w:noVBand="0"/>
      </w:tblPr>
      <w:tblGrid>
        <w:gridCol w:w="746"/>
        <w:gridCol w:w="3884"/>
        <w:gridCol w:w="6080"/>
      </w:tblGrid>
      <w:tr w:rsidR="00E5305B" w:rsidRPr="008244D0" w14:paraId="4DF8226B" w14:textId="77777777" w:rsidTr="00FB490D">
        <w:trPr>
          <w:trHeight w:hRule="exact" w:val="1034"/>
        </w:trPr>
        <w:tc>
          <w:tcPr>
            <w:tcW w:w="4630" w:type="dxa"/>
            <w:gridSpan w:val="2"/>
          </w:tcPr>
          <w:bookmarkStart w:id="0" w:name="OLE_LINK390"/>
          <w:bookmarkStart w:id="1" w:name="OLE_LINK391"/>
          <w:p w14:paraId="13D8E24A" w14:textId="77777777" w:rsidR="00E5305B" w:rsidRPr="008244D0" w:rsidRDefault="00E5305B" w:rsidP="0073271B">
            <w:pPr>
              <w:rPr>
                <w:rFonts w:ascii="Arial" w:hAnsi="Arial" w:cs="Arial"/>
              </w:rPr>
            </w:pPr>
            <w:r w:rsidRPr="008244D0">
              <w:rPr>
                <w:rFonts w:ascii="Arial" w:hAnsi="Arial" w:cs="Arial"/>
                <w:noProof/>
              </w:rPr>
              <mc:AlternateContent>
                <mc:Choice Requires="wpg">
                  <w:drawing>
                    <wp:anchor distT="0" distB="0" distL="114300" distR="114300" simplePos="0" relativeHeight="251659264" behindDoc="1" locked="0" layoutInCell="1" allowOverlap="1" wp14:anchorId="411BE9AE" wp14:editId="170345AB">
                      <wp:simplePos x="0" y="0"/>
                      <wp:positionH relativeFrom="page">
                        <wp:posOffset>-738197</wp:posOffset>
                      </wp:positionH>
                      <wp:positionV relativeFrom="page">
                        <wp:posOffset>316412</wp:posOffset>
                      </wp:positionV>
                      <wp:extent cx="7586804" cy="229870"/>
                      <wp:effectExtent l="0" t="0" r="0" b="0"/>
                      <wp:wrapNone/>
                      <wp:docPr id="667592889" name="Group 667592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6804" cy="229870"/>
                                <a:chOff x="0" y="1784"/>
                                <a:chExt cx="11906" cy="362"/>
                              </a:xfrm>
                            </wpg:grpSpPr>
                            <wps:wsp>
                              <wps:cNvPr id="216323874"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562855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647EC" id="Group 667592889" o:spid="_x0000_s1026" style="position:absolute;margin-left:-58.15pt;margin-top:24.9pt;width:597.4pt;height:18.1pt;z-index:-251657216;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6080" w:type="dxa"/>
          </w:tcPr>
          <w:p w14:paraId="026DEBB5" w14:textId="77777777" w:rsidR="00E5305B" w:rsidRPr="008244D0" w:rsidRDefault="00E5305B" w:rsidP="0073271B">
            <w:pPr>
              <w:jc w:val="right"/>
              <w:rPr>
                <w:rFonts w:ascii="Arial" w:hAnsi="Arial" w:cs="Arial"/>
              </w:rPr>
            </w:pPr>
            <w:r w:rsidRPr="008244D0">
              <w:rPr>
                <w:rFonts w:ascii="Arial" w:hAnsi="Arial" w:cs="Arial"/>
              </w:rPr>
              <w:t>Standardization Sector</w:t>
            </w:r>
          </w:p>
        </w:tc>
      </w:tr>
      <w:tr w:rsidR="00E5305B" w:rsidRPr="008244D0" w14:paraId="07C55C46" w14:textId="77777777" w:rsidTr="00FB490D">
        <w:tblPrEx>
          <w:tblCellMar>
            <w:left w:w="85" w:type="dxa"/>
            <w:right w:w="85" w:type="dxa"/>
          </w:tblCellMar>
        </w:tblPrEx>
        <w:trPr>
          <w:gridBefore w:val="1"/>
          <w:wBefore w:w="746" w:type="dxa"/>
          <w:trHeight w:val="738"/>
        </w:trPr>
        <w:tc>
          <w:tcPr>
            <w:tcW w:w="9964" w:type="dxa"/>
            <w:gridSpan w:val="2"/>
          </w:tcPr>
          <w:p w14:paraId="434D4E65" w14:textId="2D1DE325" w:rsidR="00E5305B" w:rsidRPr="008244D0" w:rsidRDefault="00E5305B" w:rsidP="00B601B7">
            <w:pPr>
              <w:widowControl w:val="0"/>
              <w:spacing w:before="440"/>
              <w:jc w:val="left"/>
              <w:rPr>
                <w:rFonts w:ascii="Arial" w:eastAsia="Avenir Next W1G Medium" w:hAnsi="Arial" w:cs="Arial"/>
                <w:b/>
                <w:bCs/>
                <w:spacing w:val="-6"/>
                <w:sz w:val="44"/>
                <w:szCs w:val="44"/>
              </w:rPr>
            </w:pPr>
            <w:bookmarkStart w:id="2" w:name="OLE_LINK25"/>
            <w:bookmarkStart w:id="3" w:name="_Hlk145698831"/>
            <w:r w:rsidRPr="008244D0">
              <w:rPr>
                <w:rFonts w:ascii="Arial" w:eastAsia="Avenir Next W1G Medium" w:hAnsi="Arial" w:cs="Arial"/>
                <w:b/>
                <w:bCs/>
                <w:spacing w:val="-6"/>
                <w:sz w:val="44"/>
                <w:szCs w:val="44"/>
              </w:rPr>
              <w:t xml:space="preserve">ITU Focus Group Technical </w:t>
            </w:r>
            <w:r w:rsidR="00D0482F">
              <w:rPr>
                <w:rFonts w:ascii="Arial" w:eastAsia="Avenir Next W1G Medium" w:hAnsi="Arial" w:cs="Arial"/>
                <w:b/>
                <w:bCs/>
                <w:spacing w:val="-6"/>
                <w:sz w:val="44"/>
                <w:szCs w:val="44"/>
              </w:rPr>
              <w:t>Specification</w:t>
            </w:r>
          </w:p>
        </w:tc>
      </w:tr>
      <w:bookmarkEnd w:id="2"/>
      <w:tr w:rsidR="00E5305B" w:rsidRPr="008244D0" w14:paraId="58EA8771" w14:textId="77777777" w:rsidTr="00FB490D">
        <w:tblPrEx>
          <w:tblCellMar>
            <w:left w:w="85" w:type="dxa"/>
            <w:right w:w="85" w:type="dxa"/>
          </w:tblCellMar>
        </w:tblPrEx>
        <w:trPr>
          <w:gridBefore w:val="1"/>
          <w:wBefore w:w="746" w:type="dxa"/>
          <w:trHeight w:val="133"/>
        </w:trPr>
        <w:tc>
          <w:tcPr>
            <w:tcW w:w="9964" w:type="dxa"/>
            <w:gridSpan w:val="2"/>
          </w:tcPr>
          <w:p w14:paraId="3971AC44" w14:textId="719F5C45" w:rsidR="00E5305B" w:rsidRPr="008244D0" w:rsidRDefault="00E5305B" w:rsidP="0073271B">
            <w:pPr>
              <w:widowControl w:val="0"/>
              <w:spacing w:after="240"/>
              <w:jc w:val="right"/>
              <w:rPr>
                <w:rFonts w:ascii="Arial" w:eastAsia="Avenir Next W1G Medium" w:hAnsi="Arial" w:cs="Arial"/>
                <w:b/>
                <w:bCs/>
                <w:spacing w:val="-6"/>
                <w:sz w:val="28"/>
                <w:szCs w:val="28"/>
              </w:rPr>
            </w:pPr>
            <w:r w:rsidRPr="008244D0">
              <w:rPr>
                <w:rFonts w:ascii="Arial" w:eastAsia="Avenir Next W1G Medium" w:hAnsi="Arial" w:cs="Arial"/>
                <w:b/>
                <w:bCs/>
                <w:spacing w:val="-6"/>
                <w:sz w:val="28"/>
                <w:szCs w:val="28"/>
              </w:rPr>
              <w:t>(03/2024)</w:t>
            </w:r>
          </w:p>
        </w:tc>
      </w:tr>
      <w:tr w:rsidR="00E5305B" w:rsidRPr="008244D0" w14:paraId="02582B9C" w14:textId="77777777" w:rsidTr="00FB490D">
        <w:trPr>
          <w:trHeight w:val="82"/>
        </w:trPr>
        <w:tc>
          <w:tcPr>
            <w:tcW w:w="746" w:type="dxa"/>
          </w:tcPr>
          <w:p w14:paraId="385AD29E" w14:textId="77777777" w:rsidR="00E5305B" w:rsidRPr="008244D0" w:rsidRDefault="00E5305B" w:rsidP="0073271B">
            <w:pPr>
              <w:tabs>
                <w:tab w:val="right" w:pos="9639"/>
              </w:tabs>
              <w:rPr>
                <w:rFonts w:ascii="Arial" w:hAnsi="Arial" w:cs="Arial"/>
                <w:sz w:val="18"/>
              </w:rPr>
            </w:pPr>
          </w:p>
        </w:tc>
        <w:tc>
          <w:tcPr>
            <w:tcW w:w="9964" w:type="dxa"/>
            <w:gridSpan w:val="2"/>
            <w:tcBorders>
              <w:bottom w:val="single" w:sz="8" w:space="0" w:color="auto"/>
            </w:tcBorders>
          </w:tcPr>
          <w:p w14:paraId="16FA9D2A" w14:textId="77777777" w:rsidR="00392F31" w:rsidRDefault="00392F31" w:rsidP="00392F31">
            <w:pPr>
              <w:widowControl w:val="0"/>
              <w:spacing w:before="276" w:line="175" w:lineRule="auto"/>
              <w:jc w:val="left"/>
              <w:rPr>
                <w:rFonts w:ascii="Arial" w:hAnsi="Arial" w:cs="Arial"/>
                <w:sz w:val="44"/>
                <w:szCs w:val="44"/>
              </w:rPr>
            </w:pPr>
          </w:p>
          <w:p w14:paraId="5C0336BF" w14:textId="0D808853" w:rsidR="00E5305B" w:rsidRPr="00392F31" w:rsidRDefault="00E5305B" w:rsidP="00392F31">
            <w:pPr>
              <w:widowControl w:val="0"/>
              <w:spacing w:before="276" w:line="175" w:lineRule="auto"/>
              <w:jc w:val="left"/>
              <w:rPr>
                <w:rFonts w:ascii="Arial" w:hAnsi="Arial" w:cs="Arial"/>
                <w:sz w:val="44"/>
                <w:szCs w:val="44"/>
              </w:rPr>
            </w:pPr>
            <w:r w:rsidRPr="000125A3">
              <w:rPr>
                <w:rFonts w:ascii="Arial" w:hAnsi="Arial" w:cs="Arial"/>
                <w:sz w:val="44"/>
                <w:szCs w:val="44"/>
              </w:rPr>
              <w:t>ITU Focus Group on metaverse</w:t>
            </w:r>
          </w:p>
        </w:tc>
      </w:tr>
      <w:tr w:rsidR="00E5305B" w:rsidRPr="008244D0" w14:paraId="5AB23F7F" w14:textId="77777777" w:rsidTr="00FB490D">
        <w:trPr>
          <w:trHeight w:val="774"/>
        </w:trPr>
        <w:tc>
          <w:tcPr>
            <w:tcW w:w="746" w:type="dxa"/>
          </w:tcPr>
          <w:p w14:paraId="0B8DBA92" w14:textId="77777777" w:rsidR="00E5305B" w:rsidRPr="008244D0" w:rsidRDefault="00E5305B" w:rsidP="0073271B">
            <w:pPr>
              <w:tabs>
                <w:tab w:val="right" w:pos="9639"/>
              </w:tabs>
              <w:rPr>
                <w:rFonts w:ascii="Arial" w:hAnsi="Arial" w:cs="Arial"/>
                <w:sz w:val="48"/>
                <w:szCs w:val="48"/>
              </w:rPr>
            </w:pPr>
          </w:p>
        </w:tc>
        <w:tc>
          <w:tcPr>
            <w:tcW w:w="9964" w:type="dxa"/>
            <w:gridSpan w:val="2"/>
            <w:tcBorders>
              <w:top w:val="single" w:sz="8" w:space="0" w:color="auto"/>
            </w:tcBorders>
          </w:tcPr>
          <w:p w14:paraId="39ED9540" w14:textId="77777777" w:rsidR="00F56A15" w:rsidRPr="00F56A15" w:rsidRDefault="00F56A15" w:rsidP="00241C64">
            <w:pPr>
              <w:widowControl w:val="0"/>
              <w:spacing w:before="440"/>
              <w:jc w:val="left"/>
              <w:rPr>
                <w:rFonts w:ascii="Arial" w:eastAsia="Avenir Next W1G Medium" w:hAnsi="Arial" w:cs="Arial"/>
                <w:b/>
                <w:bCs/>
                <w:spacing w:val="-6"/>
                <w:sz w:val="44"/>
                <w:szCs w:val="44"/>
              </w:rPr>
            </w:pPr>
            <w:r w:rsidRPr="00F56A15">
              <w:rPr>
                <w:rFonts w:ascii="Arial" w:eastAsia="Avenir Next W1G Medium" w:hAnsi="Arial" w:cs="Arial"/>
                <w:b/>
                <w:bCs/>
                <w:spacing w:val="-6"/>
                <w:sz w:val="44"/>
                <w:szCs w:val="44"/>
              </w:rPr>
              <w:t>Requirements for communication between human-avatar languages in the metaverse</w:t>
            </w:r>
          </w:p>
          <w:p w14:paraId="7E2E8BB3" w14:textId="35A1A51A" w:rsidR="00E5305B" w:rsidRPr="008244D0" w:rsidRDefault="00E5305B" w:rsidP="000125A3">
            <w:pPr>
              <w:widowControl w:val="0"/>
              <w:spacing w:before="440"/>
              <w:jc w:val="left"/>
              <w:rPr>
                <w:rFonts w:ascii="Arial" w:eastAsia="Avenir Next W1G Medium" w:hAnsi="Arial" w:cs="Arial"/>
                <w:spacing w:val="-6"/>
                <w:sz w:val="44"/>
                <w:szCs w:val="44"/>
              </w:rPr>
            </w:pPr>
            <w:r w:rsidRPr="008244D0">
              <w:rPr>
                <w:rFonts w:ascii="Arial" w:eastAsia="Avenir Next W1G Medium" w:hAnsi="Arial" w:cs="Arial"/>
                <w:i/>
                <w:iCs/>
                <w:spacing w:val="-6"/>
                <w:sz w:val="44"/>
                <w:szCs w:val="44"/>
              </w:rPr>
              <w:t>Working Group 8:</w:t>
            </w:r>
            <w:r w:rsidR="00297E6A">
              <w:rPr>
                <w:rFonts w:ascii="Arial" w:eastAsia="Avenir Next W1G Medium" w:hAnsi="Arial" w:cs="Arial"/>
                <w:i/>
                <w:iCs/>
                <w:spacing w:val="-6"/>
                <w:sz w:val="44"/>
                <w:szCs w:val="44"/>
              </w:rPr>
              <w:t xml:space="preserve"> </w:t>
            </w:r>
            <w:r w:rsidRPr="008244D0">
              <w:rPr>
                <w:rFonts w:ascii="Arial" w:eastAsia="Avenir Next W1G Medium" w:hAnsi="Arial" w:cs="Arial"/>
                <w:i/>
                <w:iCs/>
                <w:spacing w:val="-6"/>
                <w:sz w:val="44"/>
                <w:szCs w:val="44"/>
              </w:rPr>
              <w:t>Sustainability, Accessibility &amp; Inclusion</w:t>
            </w:r>
          </w:p>
        </w:tc>
      </w:tr>
    </w:tbl>
    <w:tbl>
      <w:tblPr>
        <w:tblStyle w:val="TableGrid1"/>
        <w:tblpPr w:leftFromText="181" w:rightFromText="181" w:vertAnchor="page" w:horzAnchor="margin" w:tblpY="506"/>
        <w:tblW w:w="107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4"/>
        <w:gridCol w:w="6106"/>
      </w:tblGrid>
      <w:tr w:rsidR="00E5305B" w:rsidRPr="008244D0" w14:paraId="2C4805F5" w14:textId="77777777" w:rsidTr="00FB490D">
        <w:trPr>
          <w:trHeight w:val="490"/>
        </w:trPr>
        <w:tc>
          <w:tcPr>
            <w:tcW w:w="4604" w:type="dxa"/>
            <w:vAlign w:val="center"/>
          </w:tcPr>
          <w:bookmarkEnd w:id="3"/>
          <w:p w14:paraId="033AD384" w14:textId="77777777" w:rsidR="00E5305B" w:rsidRPr="008244D0" w:rsidRDefault="00E5305B" w:rsidP="0073271B">
            <w:pPr>
              <w:rPr>
                <w:rFonts w:ascii="Arial" w:hAnsi="Arial" w:cs="Arial"/>
                <w:sz w:val="32"/>
                <w:szCs w:val="32"/>
              </w:rPr>
            </w:pPr>
            <w:proofErr w:type="spellStart"/>
            <w:r w:rsidRPr="008244D0">
              <w:rPr>
                <w:rFonts w:ascii="Arial" w:hAnsi="Arial" w:cs="Arial"/>
                <w:b/>
                <w:color w:val="009CD6"/>
                <w:spacing w:val="-4"/>
                <w:sz w:val="32"/>
                <w:szCs w:val="32"/>
              </w:rPr>
              <w:t>ITU</w:t>
            </w:r>
            <w:r w:rsidRPr="008244D0">
              <w:rPr>
                <w:rFonts w:ascii="Arial" w:hAnsi="Arial" w:cs="Arial"/>
                <w:b/>
                <w:color w:val="292829"/>
                <w:spacing w:val="-4"/>
                <w:sz w:val="32"/>
                <w:szCs w:val="32"/>
              </w:rPr>
              <w:t>Publications</w:t>
            </w:r>
            <w:proofErr w:type="spellEnd"/>
          </w:p>
        </w:tc>
        <w:tc>
          <w:tcPr>
            <w:tcW w:w="6106" w:type="dxa"/>
            <w:vAlign w:val="center"/>
          </w:tcPr>
          <w:p w14:paraId="02D12368" w14:textId="77777777" w:rsidR="00E5305B" w:rsidRPr="008244D0" w:rsidRDefault="00E5305B" w:rsidP="0073271B">
            <w:pPr>
              <w:jc w:val="right"/>
              <w:rPr>
                <w:rFonts w:ascii="Arial" w:hAnsi="Arial" w:cs="Arial"/>
              </w:rPr>
            </w:pPr>
            <w:r w:rsidRPr="008244D0">
              <w:rPr>
                <w:rFonts w:ascii="Arial" w:hAnsi="Arial" w:cs="Arial"/>
                <w:b/>
                <w:spacing w:val="-4"/>
              </w:rPr>
              <w:t>International Telecommunication Union</w:t>
            </w:r>
          </w:p>
        </w:tc>
      </w:tr>
    </w:tbl>
    <w:bookmarkEnd w:id="0"/>
    <w:bookmarkEnd w:id="1"/>
    <w:p w14:paraId="087B5E46" w14:textId="50C1F0AB" w:rsidR="00E5305B" w:rsidRPr="00FB490D" w:rsidRDefault="008D35B5" w:rsidP="00FB490D">
      <w:pPr>
        <w:rPr>
          <w:szCs w:val="28"/>
        </w:rPr>
      </w:pPr>
      <w:r w:rsidRPr="008244D0">
        <w:rPr>
          <w:noProof/>
          <w:color w:val="000000"/>
          <w:lang w:eastAsia="zh-CN"/>
        </w:rPr>
        <w:drawing>
          <wp:anchor distT="0" distB="0" distL="0" distR="0" simplePos="0" relativeHeight="251660288" behindDoc="0" locked="0" layoutInCell="1" allowOverlap="1" wp14:anchorId="50894BCF" wp14:editId="78265B4D">
            <wp:simplePos x="0" y="0"/>
            <wp:positionH relativeFrom="page">
              <wp:posOffset>6275705</wp:posOffset>
            </wp:positionH>
            <wp:positionV relativeFrom="margin">
              <wp:posOffset>8407400</wp:posOffset>
            </wp:positionV>
            <wp:extent cx="737870" cy="813435"/>
            <wp:effectExtent l="0" t="0" r="5080" b="5715"/>
            <wp:wrapNone/>
            <wp:docPr id="907016446" name="Picture 90701644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2"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218D4954" w14:textId="77777777" w:rsidR="00E5305B" w:rsidRDefault="00E5305B" w:rsidP="00E5305B">
      <w:pPr>
        <w:pStyle w:val="RecNo"/>
        <w:rPr>
          <w:szCs w:val="28"/>
        </w:rPr>
      </w:pPr>
    </w:p>
    <w:p w14:paraId="7FDC4A50" w14:textId="77777777" w:rsidR="00FB490D" w:rsidRPr="00FB490D" w:rsidRDefault="00FB490D" w:rsidP="00FB490D">
      <w:pPr>
        <w:sectPr w:rsidR="00FB490D" w:rsidRPr="00FB490D" w:rsidSect="00104D13">
          <w:footerReference w:type="even" r:id="rId13"/>
          <w:headerReference w:type="first" r:id="rId14"/>
          <w:footerReference w:type="first" r:id="rId15"/>
          <w:pgSz w:w="11907" w:h="16840" w:code="9"/>
          <w:pgMar w:top="1037" w:right="605" w:bottom="1858" w:left="605" w:header="432" w:footer="706" w:gutter="0"/>
          <w:cols w:space="708"/>
          <w:titlePg/>
          <w:docGrid w:linePitch="360"/>
        </w:sectPr>
      </w:pPr>
    </w:p>
    <w:p w14:paraId="31B7D9D7" w14:textId="3921D78E" w:rsidR="005175D9" w:rsidRPr="001253C1" w:rsidRDefault="00EC5F5B" w:rsidP="000125A3">
      <w:pPr>
        <w:pStyle w:val="RecNo"/>
      </w:pPr>
      <w:r w:rsidRPr="001253C1">
        <w:lastRenderedPageBreak/>
        <w:t xml:space="preserve">Technical </w:t>
      </w:r>
      <w:r w:rsidR="001A3C97">
        <w:t>Specification</w:t>
      </w:r>
      <w:r w:rsidRPr="001253C1">
        <w:t xml:space="preserve"> </w:t>
      </w:r>
      <w:r w:rsidR="00E5305B" w:rsidRPr="001253C1">
        <w:t>ITU FGMV-</w:t>
      </w:r>
      <w:r w:rsidR="001253C1" w:rsidRPr="001253C1">
        <w:t>26</w:t>
      </w:r>
    </w:p>
    <w:p w14:paraId="54405F22" w14:textId="46589985" w:rsidR="005175D9" w:rsidRPr="001253C1" w:rsidRDefault="005175D9" w:rsidP="000125A3">
      <w:pPr>
        <w:pStyle w:val="Rectitle"/>
        <w:rPr>
          <w:lang w:eastAsia="ja-JP"/>
        </w:rPr>
      </w:pPr>
      <w:r w:rsidRPr="001253C1">
        <w:rPr>
          <w:lang w:eastAsia="ja-JP"/>
        </w:rPr>
        <w:t xml:space="preserve">Requirements for communication between human-avatar languages </w:t>
      </w:r>
      <w:r w:rsidR="00621445">
        <w:rPr>
          <w:lang w:eastAsia="ja-JP"/>
        </w:rPr>
        <w:br/>
      </w:r>
      <w:r w:rsidRPr="001253C1">
        <w:rPr>
          <w:lang w:eastAsia="ja-JP"/>
        </w:rPr>
        <w:t>in the metaverse</w:t>
      </w:r>
    </w:p>
    <w:p w14:paraId="448E703F" w14:textId="77777777" w:rsidR="005175D9" w:rsidRPr="00C3334F" w:rsidRDefault="005175D9" w:rsidP="00621445">
      <w:pPr>
        <w:pStyle w:val="Headingb"/>
      </w:pPr>
      <w:r w:rsidRPr="00C3334F">
        <w:t>Summary</w:t>
      </w:r>
    </w:p>
    <w:p w14:paraId="2774F303" w14:textId="5F1BBD44" w:rsidR="005175D9" w:rsidRPr="00C3334F" w:rsidRDefault="005175D9" w:rsidP="00621445">
      <w:r w:rsidRPr="00C3334F">
        <w:t xml:space="preserve">This Technical </w:t>
      </w:r>
      <w:r w:rsidR="001A3C97">
        <w:t>Specification</w:t>
      </w:r>
      <w:r w:rsidRPr="00C3334F">
        <w:t xml:space="preserve"> provides requirements on how to develop the architecture for communication between human</w:t>
      </w:r>
      <w:r w:rsidR="006C262A" w:rsidRPr="00C3334F">
        <w:t>s</w:t>
      </w:r>
      <w:r w:rsidRPr="00C3334F">
        <w:t>, digital humans/avatars, and systems in the metaverse. This document considers language modalities, language writing systems, AI language communication technologies, co</w:t>
      </w:r>
      <w:r w:rsidR="006C262A" w:rsidRPr="00C3334F">
        <w:t>-</w:t>
      </w:r>
      <w:r w:rsidRPr="00C3334F">
        <w:t>linguistic communication, and language prevalence in terms of use. It provides guidance on a wide array of communication workflows for the metaverse. The document also makes recommendations on how</w:t>
      </w:r>
      <w:r w:rsidR="006C262A" w:rsidRPr="00C3334F">
        <w:t xml:space="preserve"> communication modalities can be considered in the design</w:t>
      </w:r>
      <w:r w:rsidRPr="00C3334F">
        <w:t xml:space="preserve"> </w:t>
      </w:r>
      <w:r w:rsidR="006C262A" w:rsidRPr="00C3334F">
        <w:t xml:space="preserve">of </w:t>
      </w:r>
      <w:r w:rsidRPr="00C3334F">
        <w:t xml:space="preserve">any scenario. </w:t>
      </w:r>
    </w:p>
    <w:p w14:paraId="4C9B7090" w14:textId="77777777" w:rsidR="005175D9" w:rsidRPr="00C3334F" w:rsidRDefault="005175D9" w:rsidP="00541C7B">
      <w:pPr>
        <w:pStyle w:val="Headingb"/>
        <w:rPr>
          <w:color w:val="000000"/>
        </w:rPr>
      </w:pPr>
      <w:r w:rsidRPr="00541C7B">
        <w:t>Keywords</w:t>
      </w:r>
    </w:p>
    <w:p w14:paraId="023A202E" w14:textId="27E09960" w:rsidR="005175D9" w:rsidRPr="00C3334F" w:rsidRDefault="007E1108" w:rsidP="00C3334F">
      <w:pPr>
        <w:rPr>
          <w:color w:val="000000"/>
        </w:rPr>
      </w:pPr>
      <w:r>
        <w:rPr>
          <w:color w:val="000000"/>
        </w:rPr>
        <w:t>AI,</w:t>
      </w:r>
      <w:r w:rsidR="005175D9" w:rsidRPr="00C3334F">
        <w:rPr>
          <w:color w:val="000000"/>
        </w:rPr>
        <w:t xml:space="preserve"> communication, language interaction, </w:t>
      </w:r>
      <w:r>
        <w:rPr>
          <w:color w:val="000000"/>
        </w:rPr>
        <w:t>l</w:t>
      </w:r>
      <w:r w:rsidRPr="00C3334F">
        <w:rPr>
          <w:color w:val="000000"/>
        </w:rPr>
        <w:t>anguages</w:t>
      </w:r>
      <w:r>
        <w:rPr>
          <w:color w:val="000000"/>
        </w:rPr>
        <w:t>,</w:t>
      </w:r>
      <w:r w:rsidRPr="00C3334F">
        <w:rPr>
          <w:color w:val="000000"/>
        </w:rPr>
        <w:t xml:space="preserve"> </w:t>
      </w:r>
      <w:r w:rsidR="00694FD0" w:rsidRPr="00C3334F">
        <w:rPr>
          <w:color w:val="000000"/>
        </w:rPr>
        <w:t>minority languages</w:t>
      </w:r>
      <w:r w:rsidR="00694FD0">
        <w:rPr>
          <w:color w:val="000000"/>
        </w:rPr>
        <w:t>,</w:t>
      </w:r>
      <w:r w:rsidR="00694FD0" w:rsidRPr="00C3334F">
        <w:rPr>
          <w:color w:val="000000"/>
        </w:rPr>
        <w:t xml:space="preserve"> </w:t>
      </w:r>
      <w:r w:rsidR="005175D9" w:rsidRPr="00C3334F">
        <w:rPr>
          <w:color w:val="000000"/>
        </w:rPr>
        <w:t>translation</w:t>
      </w:r>
      <w:r w:rsidR="00694FD0">
        <w:rPr>
          <w:color w:val="000000"/>
        </w:rPr>
        <w:t>.</w:t>
      </w:r>
      <w:r w:rsidR="005175D9" w:rsidRPr="00C3334F">
        <w:rPr>
          <w:color w:val="000000"/>
        </w:rPr>
        <w:t xml:space="preserve"> </w:t>
      </w:r>
    </w:p>
    <w:p w14:paraId="0AF12C5A" w14:textId="77777777" w:rsidR="005175D9" w:rsidRPr="00C3334F" w:rsidRDefault="005175D9" w:rsidP="00541C7B">
      <w:pPr>
        <w:pStyle w:val="Headingb"/>
        <w:rPr>
          <w:color w:val="000000"/>
        </w:rPr>
      </w:pPr>
      <w:r w:rsidRPr="00541C7B">
        <w:t>Note</w:t>
      </w:r>
    </w:p>
    <w:p w14:paraId="613F2F8B" w14:textId="77777777" w:rsidR="005175D9" w:rsidRPr="00DD08CB" w:rsidRDefault="005175D9" w:rsidP="007804C7">
      <w:pPr>
        <w:pStyle w:val="Note"/>
        <w:rPr>
          <w:sz w:val="24"/>
          <w:szCs w:val="24"/>
        </w:rPr>
      </w:pPr>
      <w:r w:rsidRPr="00DD08CB">
        <w:rPr>
          <w:sz w:val="24"/>
          <w:szCs w:val="24"/>
        </w:rPr>
        <w:t>This is an informative ITU-T publication. Mandatory provisions, such as those found in ITU-T Recommendations, are outside the scope of this publication. This publication should only be referenced bibliographically in ITU-T Recommendations.</w:t>
      </w:r>
    </w:p>
    <w:p w14:paraId="500FD6D4" w14:textId="77777777" w:rsidR="005175D9" w:rsidRPr="00C3334F" w:rsidRDefault="005175D9" w:rsidP="00541C7B">
      <w:pPr>
        <w:pStyle w:val="Headingb"/>
        <w:rPr>
          <w:color w:val="000000"/>
        </w:rPr>
      </w:pPr>
      <w:r w:rsidRPr="00541C7B">
        <w:t>Change</w:t>
      </w:r>
      <w:r w:rsidRPr="00C3334F">
        <w:rPr>
          <w:color w:val="000000"/>
        </w:rPr>
        <w:t xml:space="preserve"> Log</w:t>
      </w:r>
    </w:p>
    <w:p w14:paraId="527593E0" w14:textId="6EA99732" w:rsidR="001253C1" w:rsidRPr="00C3334F" w:rsidRDefault="001253C1" w:rsidP="00C3334F">
      <w:r w:rsidRPr="00C3334F">
        <w:t xml:space="preserve">This document contains Version 1.0 of the ITU </w:t>
      </w:r>
      <w:r w:rsidRPr="00C3334F">
        <w:rPr>
          <w:color w:val="000000"/>
        </w:rPr>
        <w:t xml:space="preserve">Technical </w:t>
      </w:r>
      <w:r w:rsidR="001A3C97">
        <w:t>Specification</w:t>
      </w:r>
      <w:r w:rsidR="001A3C97" w:rsidRPr="00C3334F">
        <w:t xml:space="preserve"> </w:t>
      </w:r>
      <w:r w:rsidRPr="00C3334F">
        <w:t xml:space="preserve">on </w:t>
      </w:r>
      <w:r w:rsidR="00541C7B">
        <w:t>"</w:t>
      </w:r>
      <w:r w:rsidRPr="00C3334F">
        <w:rPr>
          <w:i/>
          <w:iCs/>
        </w:rPr>
        <w:t>Requirements for communication between human-avatar languages in the metaverse</w:t>
      </w:r>
      <w:r w:rsidR="00541C7B">
        <w:t>"</w:t>
      </w:r>
      <w:r w:rsidRPr="00C3334F">
        <w:t xml:space="preserve"> approved at the 5th meeting of the ITU Focus Group on metaverse (FG-MV), held on 5-8 March in Queretaro, Mexico.</w:t>
      </w:r>
    </w:p>
    <w:p w14:paraId="5440ACD4" w14:textId="77777777" w:rsidR="005175D9" w:rsidRPr="00C3334F" w:rsidRDefault="005175D9" w:rsidP="00541C7B">
      <w:pPr>
        <w:pStyle w:val="Headingb"/>
        <w:rPr>
          <w:b w:val="0"/>
          <w:color w:val="000000"/>
        </w:rPr>
      </w:pPr>
      <w:r w:rsidRPr="00541C7B">
        <w:t>Acknowledgements</w:t>
      </w:r>
    </w:p>
    <w:p w14:paraId="50332ABD" w14:textId="5F435B2F" w:rsidR="005175D9" w:rsidRPr="00C3334F" w:rsidRDefault="005175D9" w:rsidP="00C3334F">
      <w:pPr>
        <w:rPr>
          <w:color w:val="000000"/>
        </w:rPr>
      </w:pPr>
      <w:r w:rsidRPr="00C3334F">
        <w:rPr>
          <w:color w:val="000000"/>
        </w:rPr>
        <w:t xml:space="preserve">This Technical </w:t>
      </w:r>
      <w:r w:rsidR="001A3C97">
        <w:t>Specification</w:t>
      </w:r>
      <w:r w:rsidR="001A3C97" w:rsidRPr="00C3334F">
        <w:rPr>
          <w:color w:val="000000"/>
        </w:rPr>
        <w:t xml:space="preserve"> </w:t>
      </w:r>
      <w:r w:rsidRPr="00C3334F">
        <w:rPr>
          <w:color w:val="000000"/>
        </w:rPr>
        <w:t>was researched and written by Pilar Orero (</w:t>
      </w:r>
      <w:proofErr w:type="spellStart"/>
      <w:r w:rsidRPr="00C3334F">
        <w:rPr>
          <w:color w:val="000000"/>
        </w:rPr>
        <w:t>Universitat</w:t>
      </w:r>
      <w:proofErr w:type="spellEnd"/>
      <w:r w:rsidRPr="00C3334F">
        <w:rPr>
          <w:color w:val="000000"/>
        </w:rPr>
        <w:t xml:space="preserve"> </w:t>
      </w:r>
      <w:proofErr w:type="spellStart"/>
      <w:r w:rsidRPr="00C3334F">
        <w:rPr>
          <w:color w:val="000000"/>
        </w:rPr>
        <w:t>Autònoma</w:t>
      </w:r>
      <w:proofErr w:type="spellEnd"/>
      <w:r w:rsidRPr="00C3334F">
        <w:rPr>
          <w:color w:val="000000"/>
        </w:rPr>
        <w:t xml:space="preserve"> de Barcelona, Spain), Rahel Luder (</w:t>
      </w:r>
      <w:proofErr w:type="spellStart"/>
      <w:r w:rsidRPr="00C3334F">
        <w:rPr>
          <w:color w:val="000000"/>
        </w:rPr>
        <w:t>SwissT</w:t>
      </w:r>
      <w:r w:rsidRPr="00C3334F">
        <w:t>XT</w:t>
      </w:r>
      <w:proofErr w:type="spellEnd"/>
      <w:r w:rsidRPr="00C3334F">
        <w:rPr>
          <w:color w:val="000000"/>
        </w:rPr>
        <w:t>) and Louis Amara (</w:t>
      </w:r>
      <w:proofErr w:type="spellStart"/>
      <w:r w:rsidRPr="00C3334F">
        <w:rPr>
          <w:color w:val="000000"/>
        </w:rPr>
        <w:t>SwissT</w:t>
      </w:r>
      <w:r w:rsidRPr="00C3334F">
        <w:t>XT</w:t>
      </w:r>
      <w:proofErr w:type="spellEnd"/>
      <w:r w:rsidRPr="00C3334F">
        <w:rPr>
          <w:color w:val="000000"/>
        </w:rPr>
        <w:t>) as a contribution to the ITU Focus Group on metaverse (ITU</w:t>
      </w:r>
      <w:r w:rsidR="007976C3" w:rsidRPr="00C3334F">
        <w:rPr>
          <w:color w:val="000000"/>
        </w:rPr>
        <w:t xml:space="preserve"> </w:t>
      </w:r>
      <w:r w:rsidRPr="00C3334F">
        <w:rPr>
          <w:color w:val="000000"/>
        </w:rPr>
        <w:t>FG-MV).</w:t>
      </w:r>
      <w:r w:rsidR="00FA6CE9" w:rsidRPr="00C3334F">
        <w:rPr>
          <w:color w:val="000000"/>
        </w:rPr>
        <w:t xml:space="preserve"> </w:t>
      </w:r>
      <w:r w:rsidR="00FA6CE9" w:rsidRPr="00C3334F">
        <w:t xml:space="preserve">The development of this document was coordinated by Nevine Tewfik (Egypt) and Pilar Orero (UAB, Spain), as FG-MV Working Group 8 Co-Chairs, and by Yong </w:t>
      </w:r>
      <w:proofErr w:type="spellStart"/>
      <w:r w:rsidR="00FA6CE9" w:rsidRPr="00C3334F">
        <w:t>Jick</w:t>
      </w:r>
      <w:proofErr w:type="spellEnd"/>
      <w:r w:rsidR="00FA6CE9" w:rsidRPr="00C3334F">
        <w:t xml:space="preserve"> Lee (</w:t>
      </w:r>
      <w:proofErr w:type="spellStart"/>
      <w:r w:rsidR="00FA6CE9" w:rsidRPr="00C3334F">
        <w:t>Center</w:t>
      </w:r>
      <w:proofErr w:type="spellEnd"/>
      <w:r w:rsidR="00FA6CE9" w:rsidRPr="00C3334F">
        <w:t xml:space="preserve"> for Accessible ICT, Rep. of Korea) and Paola Cecchi-</w:t>
      </w:r>
      <w:proofErr w:type="spellStart"/>
      <w:r w:rsidR="00FA6CE9" w:rsidRPr="00C3334F">
        <w:t>Dimeglio</w:t>
      </w:r>
      <w:proofErr w:type="spellEnd"/>
      <w:r w:rsidR="00FA6CE9" w:rsidRPr="00C3334F">
        <w:t xml:space="preserve"> (Harvard University) as Co-Chairs of Task Group on accessibility &amp; inclusion.</w:t>
      </w:r>
    </w:p>
    <w:p w14:paraId="307E3776" w14:textId="068ED23F" w:rsidR="007976C3" w:rsidRPr="00C3334F" w:rsidRDefault="005175D9" w:rsidP="00C3334F">
      <w:pPr>
        <w:rPr>
          <w:color w:val="000000"/>
        </w:rPr>
      </w:pPr>
      <w:r w:rsidRPr="00C3334F">
        <w:rPr>
          <w:color w:val="000000"/>
        </w:rPr>
        <w:t xml:space="preserve">Special thanks to Nevine </w:t>
      </w:r>
      <w:r w:rsidR="007976C3" w:rsidRPr="00C3334F">
        <w:rPr>
          <w:color w:val="000000"/>
        </w:rPr>
        <w:t>Tewfik</w:t>
      </w:r>
      <w:r w:rsidRPr="00C3334F">
        <w:rPr>
          <w:color w:val="000000"/>
        </w:rPr>
        <w:t xml:space="preserve">, Yong </w:t>
      </w:r>
      <w:proofErr w:type="spellStart"/>
      <w:r w:rsidRPr="00C3334F">
        <w:rPr>
          <w:color w:val="000000"/>
        </w:rPr>
        <w:t>Jick</w:t>
      </w:r>
      <w:proofErr w:type="spellEnd"/>
      <w:r w:rsidRPr="00C3334F">
        <w:rPr>
          <w:color w:val="000000"/>
        </w:rPr>
        <w:t xml:space="preserve"> Lee, Carrie Chow, Sarah McDonagh, and Wendy Goico Campagna for their helpful reviews and contributions.</w:t>
      </w:r>
    </w:p>
    <w:p w14:paraId="77EDB2B7" w14:textId="540870D8" w:rsidR="005175D9" w:rsidRPr="007976C3" w:rsidRDefault="005175D9" w:rsidP="00C3334F">
      <w:pPr>
        <w:rPr>
          <w:color w:val="000000"/>
        </w:rPr>
      </w:pPr>
      <w:r w:rsidRPr="00C3334F">
        <w:rPr>
          <w:color w:val="000000"/>
        </w:rPr>
        <w:t xml:space="preserve">Additional information and materials relating to this Technical </w:t>
      </w:r>
      <w:r w:rsidR="003E41A4">
        <w:t>Specification</w:t>
      </w:r>
      <w:r w:rsidR="003E41A4" w:rsidRPr="00C3334F">
        <w:rPr>
          <w:color w:val="000000"/>
        </w:rPr>
        <w:t xml:space="preserve"> </w:t>
      </w:r>
      <w:r w:rsidRPr="00C3334F">
        <w:rPr>
          <w:color w:val="000000"/>
        </w:rPr>
        <w:t xml:space="preserve">can be found at: </w:t>
      </w:r>
      <w:hyperlink r:id="rId16">
        <w:r w:rsidRPr="00C3334F">
          <w:rPr>
            <w:color w:val="0000FF"/>
            <w:u w:val="single"/>
          </w:rPr>
          <w:t>https://www.itu.int/go/fgmv</w:t>
        </w:r>
      </w:hyperlink>
      <w:r w:rsidRPr="00C3334F">
        <w:rPr>
          <w:color w:val="000000"/>
        </w:rPr>
        <w:t xml:space="preserve">. If you would like to provide any additional information, please contact Cristina Bueti at </w:t>
      </w:r>
      <w:hyperlink r:id="rId17">
        <w:r w:rsidRPr="00C3334F">
          <w:rPr>
            <w:color w:val="0000FF"/>
            <w:u w:val="single"/>
          </w:rPr>
          <w:t>tsbfgmv@itu.int</w:t>
        </w:r>
      </w:hyperlink>
      <w:r w:rsidRPr="00C3334F">
        <w:rPr>
          <w:color w:val="000000"/>
        </w:rPr>
        <w:t>.</w:t>
      </w:r>
    </w:p>
    <w:p w14:paraId="0FF98A1D" w14:textId="0E9638D7" w:rsidR="005175D9" w:rsidRPr="008244D0" w:rsidRDefault="005175D9" w:rsidP="007976C3">
      <w:pPr>
        <w:ind w:left="1440"/>
        <w:rPr>
          <w:rFonts w:eastAsia="CG 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94"/>
        <w:gridCol w:w="4252"/>
      </w:tblGrid>
      <w:tr w:rsidR="00910ED8" w:rsidRPr="00541C7B" w14:paraId="153789A1" w14:textId="77777777" w:rsidTr="00321795">
        <w:tc>
          <w:tcPr>
            <w:tcW w:w="2268" w:type="dxa"/>
          </w:tcPr>
          <w:p w14:paraId="1BF40994" w14:textId="059DE6D1" w:rsidR="00910ED8" w:rsidRPr="00541C7B" w:rsidRDefault="00910ED8" w:rsidP="00541C7B">
            <w:pPr>
              <w:jc w:val="left"/>
              <w:rPr>
                <w:rFonts w:ascii="Times New Roman" w:hAnsi="Times New Roman"/>
                <w:b/>
                <w:sz w:val="22"/>
                <w:szCs w:val="22"/>
              </w:rPr>
            </w:pPr>
            <w:r w:rsidRPr="00541C7B">
              <w:rPr>
                <w:rFonts w:ascii="Times New Roman" w:hAnsi="Times New Roman"/>
                <w:b/>
                <w:sz w:val="22"/>
                <w:szCs w:val="22"/>
              </w:rPr>
              <w:t>Editor &amp; WG8 Co-Chair:</w:t>
            </w:r>
          </w:p>
        </w:tc>
        <w:tc>
          <w:tcPr>
            <w:tcW w:w="2694" w:type="dxa"/>
          </w:tcPr>
          <w:p w14:paraId="0C195AC0" w14:textId="0199F665" w:rsidR="00910ED8" w:rsidRPr="00490A2D" w:rsidRDefault="00490A2D" w:rsidP="00541C7B">
            <w:pPr>
              <w:jc w:val="left"/>
              <w:rPr>
                <w:rFonts w:ascii="Times New Roman" w:hAnsi="Times New Roman"/>
                <w:bCs/>
                <w:sz w:val="22"/>
                <w:szCs w:val="22"/>
              </w:rPr>
            </w:pPr>
            <w:r w:rsidRPr="00490A2D">
              <w:rPr>
                <w:rFonts w:ascii="Times New Roman" w:hAnsi="Times New Roman"/>
                <w:bCs/>
                <w:sz w:val="22"/>
                <w:szCs w:val="22"/>
              </w:rPr>
              <w:t>Pilar Orero</w:t>
            </w:r>
            <w:r w:rsidRPr="00490A2D">
              <w:rPr>
                <w:rFonts w:ascii="Times New Roman" w:hAnsi="Times New Roman"/>
                <w:bCs/>
                <w:sz w:val="22"/>
                <w:szCs w:val="22"/>
              </w:rPr>
              <w:br/>
              <w:t>UAB</w:t>
            </w:r>
            <w:r w:rsidRPr="00490A2D">
              <w:rPr>
                <w:rFonts w:ascii="Times New Roman" w:hAnsi="Times New Roman"/>
                <w:bCs/>
                <w:sz w:val="22"/>
                <w:szCs w:val="22"/>
              </w:rPr>
              <w:br/>
              <w:t>Spain</w:t>
            </w:r>
          </w:p>
        </w:tc>
        <w:tc>
          <w:tcPr>
            <w:tcW w:w="4252" w:type="dxa"/>
          </w:tcPr>
          <w:p w14:paraId="43BB217C" w14:textId="5F89C722" w:rsidR="00910ED8" w:rsidRPr="00541C7B" w:rsidRDefault="00910ED8" w:rsidP="00541C7B">
            <w:pPr>
              <w:jc w:val="left"/>
              <w:rPr>
                <w:rFonts w:ascii="Times New Roman" w:hAnsi="Times New Roman"/>
                <w:sz w:val="22"/>
                <w:szCs w:val="22"/>
                <w:lang w:val="pt-BR"/>
              </w:rPr>
            </w:pPr>
            <w:r w:rsidRPr="00541C7B">
              <w:rPr>
                <w:rFonts w:ascii="Times New Roman" w:hAnsi="Times New Roman"/>
                <w:b/>
                <w:bCs/>
                <w:sz w:val="22"/>
                <w:szCs w:val="22"/>
                <w:lang w:val="pt-BR"/>
              </w:rPr>
              <w:t>Tel:</w:t>
            </w:r>
            <w:r w:rsidRPr="00541C7B">
              <w:rPr>
                <w:rFonts w:ascii="Times New Roman" w:hAnsi="Times New Roman"/>
                <w:b/>
                <w:bCs/>
                <w:sz w:val="22"/>
                <w:szCs w:val="22"/>
                <w:lang w:val="pt-BR"/>
              </w:rPr>
              <w:tab/>
            </w:r>
            <w:r w:rsidRPr="00541C7B">
              <w:rPr>
                <w:rFonts w:ascii="Times New Roman" w:eastAsia="CG Times" w:hAnsi="Times New Roman"/>
                <w:color w:val="000000"/>
                <w:sz w:val="22"/>
                <w:szCs w:val="22"/>
                <w:lang w:val="pt-BR"/>
              </w:rPr>
              <w:t>+34 62 275 19 58</w:t>
            </w:r>
          </w:p>
          <w:p w14:paraId="7D00728D" w14:textId="5E034E7F" w:rsidR="00910ED8" w:rsidRPr="00541C7B" w:rsidRDefault="00910ED8" w:rsidP="00541C7B">
            <w:pPr>
              <w:jc w:val="left"/>
              <w:rPr>
                <w:rFonts w:ascii="Times New Roman" w:hAnsi="Times New Roman"/>
                <w:sz w:val="22"/>
                <w:szCs w:val="22"/>
                <w:lang w:val="pt-BR"/>
              </w:rPr>
            </w:pPr>
            <w:r w:rsidRPr="00541C7B">
              <w:rPr>
                <w:rFonts w:ascii="Times New Roman" w:hAnsi="Times New Roman"/>
                <w:b/>
                <w:bCs/>
                <w:sz w:val="22"/>
                <w:szCs w:val="22"/>
                <w:lang w:val="pt-BR"/>
              </w:rPr>
              <w:t>E-mail:</w:t>
            </w:r>
            <w:r w:rsidRPr="00541C7B">
              <w:rPr>
                <w:rFonts w:ascii="Times New Roman" w:hAnsi="Times New Roman"/>
                <w:sz w:val="22"/>
                <w:szCs w:val="22"/>
                <w:lang w:val="pt-BR"/>
              </w:rPr>
              <w:t xml:space="preserve"> </w:t>
            </w:r>
            <w:hyperlink r:id="rId18" w:history="1">
              <w:r w:rsidRPr="00541C7B">
                <w:rPr>
                  <w:rStyle w:val="Hyperlink"/>
                  <w:rFonts w:ascii="Times New Roman" w:hAnsi="Times New Roman"/>
                  <w:sz w:val="22"/>
                  <w:szCs w:val="22"/>
                  <w:lang w:val="pt-BR"/>
                </w:rPr>
                <w:t>pilar.orero@uab.cat</w:t>
              </w:r>
            </w:hyperlink>
          </w:p>
        </w:tc>
      </w:tr>
      <w:tr w:rsidR="00910ED8" w:rsidRPr="00541C7B" w14:paraId="2EB2D91E" w14:textId="77777777" w:rsidTr="00321795">
        <w:tc>
          <w:tcPr>
            <w:tcW w:w="2268" w:type="dxa"/>
          </w:tcPr>
          <w:p w14:paraId="3FE236E4" w14:textId="1468FD09" w:rsidR="00910ED8" w:rsidRPr="00541C7B" w:rsidRDefault="00910ED8" w:rsidP="00541C7B">
            <w:pPr>
              <w:jc w:val="left"/>
              <w:rPr>
                <w:rFonts w:ascii="Times New Roman" w:hAnsi="Times New Roman"/>
                <w:b/>
                <w:sz w:val="22"/>
                <w:szCs w:val="22"/>
              </w:rPr>
            </w:pPr>
            <w:r w:rsidRPr="00541C7B">
              <w:rPr>
                <w:rFonts w:ascii="Times New Roman" w:hAnsi="Times New Roman"/>
                <w:b/>
                <w:sz w:val="22"/>
                <w:szCs w:val="22"/>
              </w:rPr>
              <w:t>Editor:</w:t>
            </w:r>
          </w:p>
        </w:tc>
        <w:tc>
          <w:tcPr>
            <w:tcW w:w="2694" w:type="dxa"/>
          </w:tcPr>
          <w:p w14:paraId="149F8113" w14:textId="77777777" w:rsidR="00910ED8" w:rsidRPr="00541C7B" w:rsidRDefault="00910ED8" w:rsidP="007976C3">
            <w:pPr>
              <w:rPr>
                <w:rFonts w:ascii="Times New Roman" w:eastAsia="CG Times" w:hAnsi="Times New Roman"/>
                <w:color w:val="000000"/>
                <w:sz w:val="22"/>
                <w:szCs w:val="22"/>
              </w:rPr>
            </w:pPr>
            <w:r w:rsidRPr="00541C7B">
              <w:rPr>
                <w:rFonts w:ascii="Times New Roman" w:eastAsia="CG Times" w:hAnsi="Times New Roman"/>
                <w:color w:val="000000"/>
                <w:sz w:val="22"/>
                <w:szCs w:val="22"/>
              </w:rPr>
              <w:t>Rahel Luder</w:t>
            </w:r>
          </w:p>
          <w:p w14:paraId="19E66F17" w14:textId="77777777" w:rsidR="00910ED8" w:rsidRPr="00541C7B" w:rsidRDefault="00910ED8" w:rsidP="007976C3">
            <w:pPr>
              <w:rPr>
                <w:rFonts w:ascii="Times New Roman" w:hAnsi="Times New Roman"/>
                <w:sz w:val="22"/>
                <w:szCs w:val="22"/>
              </w:rPr>
            </w:pPr>
            <w:r w:rsidRPr="00541C7B">
              <w:rPr>
                <w:rFonts w:ascii="Times New Roman" w:hAnsi="Times New Roman"/>
                <w:sz w:val="22"/>
                <w:szCs w:val="22"/>
              </w:rPr>
              <w:t>SWISS TXT AG</w:t>
            </w:r>
          </w:p>
          <w:p w14:paraId="64609866" w14:textId="7099B47D" w:rsidR="00910ED8" w:rsidRPr="00541C7B" w:rsidRDefault="00910ED8" w:rsidP="007976C3">
            <w:pPr>
              <w:rPr>
                <w:rFonts w:ascii="Times New Roman" w:hAnsi="Times New Roman"/>
                <w:sz w:val="22"/>
                <w:szCs w:val="22"/>
              </w:rPr>
            </w:pPr>
            <w:r w:rsidRPr="00541C7B">
              <w:rPr>
                <w:rFonts w:ascii="Times New Roman" w:eastAsia="CG Times" w:hAnsi="Times New Roman"/>
                <w:color w:val="000000"/>
                <w:sz w:val="22"/>
                <w:szCs w:val="22"/>
              </w:rPr>
              <w:t>Switzerland</w:t>
            </w:r>
          </w:p>
        </w:tc>
        <w:tc>
          <w:tcPr>
            <w:tcW w:w="4252" w:type="dxa"/>
          </w:tcPr>
          <w:p w14:paraId="3235B64A" w14:textId="77777777" w:rsidR="00910ED8" w:rsidRPr="00541C7B" w:rsidRDefault="00910ED8" w:rsidP="00541C7B">
            <w:pPr>
              <w:jc w:val="left"/>
              <w:rPr>
                <w:rFonts w:ascii="Times New Roman" w:hAnsi="Times New Roman"/>
                <w:color w:val="000000"/>
                <w:sz w:val="22"/>
                <w:szCs w:val="22"/>
                <w:lang w:val="pt-BR"/>
              </w:rPr>
            </w:pPr>
            <w:r w:rsidRPr="00541C7B">
              <w:rPr>
                <w:rFonts w:ascii="Times New Roman" w:eastAsia="CG Times" w:hAnsi="Times New Roman"/>
                <w:b/>
                <w:bCs/>
                <w:color w:val="000000"/>
                <w:sz w:val="22"/>
                <w:szCs w:val="22"/>
                <w:lang w:val="pt-BR"/>
              </w:rPr>
              <w:t>Tel:</w:t>
            </w:r>
            <w:r w:rsidRPr="00541C7B">
              <w:rPr>
                <w:rFonts w:ascii="Times New Roman" w:eastAsia="CG Times" w:hAnsi="Times New Roman"/>
                <w:color w:val="000000"/>
                <w:sz w:val="22"/>
                <w:szCs w:val="22"/>
                <w:lang w:val="pt-BR"/>
              </w:rPr>
              <w:t xml:space="preserve"> </w:t>
            </w:r>
            <w:r w:rsidRPr="00541C7B">
              <w:rPr>
                <w:rFonts w:ascii="Times New Roman" w:eastAsia="CG Times" w:hAnsi="Times New Roman"/>
                <w:color w:val="000000"/>
                <w:sz w:val="22"/>
                <w:szCs w:val="22"/>
                <w:lang w:val="pt-BR"/>
              </w:rPr>
              <w:tab/>
              <w:t>+</w:t>
            </w:r>
            <w:r w:rsidRPr="00541C7B">
              <w:rPr>
                <w:rFonts w:ascii="Times New Roman" w:hAnsi="Times New Roman"/>
                <w:color w:val="000000"/>
                <w:sz w:val="22"/>
                <w:szCs w:val="22"/>
                <w:lang w:val="pt-BR"/>
              </w:rPr>
              <w:t>41 76 347 50 84</w:t>
            </w:r>
          </w:p>
          <w:p w14:paraId="68C37D82" w14:textId="50DE36B9" w:rsidR="00910ED8" w:rsidRPr="00541C7B" w:rsidRDefault="00910ED8" w:rsidP="00541C7B">
            <w:pPr>
              <w:jc w:val="left"/>
              <w:rPr>
                <w:rFonts w:ascii="Times New Roman" w:hAnsi="Times New Roman"/>
                <w:sz w:val="22"/>
                <w:szCs w:val="22"/>
                <w:lang w:val="pt-BR"/>
              </w:rPr>
            </w:pPr>
            <w:r w:rsidRPr="00541C7B">
              <w:rPr>
                <w:rFonts w:ascii="Times New Roman" w:eastAsia="CG Times" w:hAnsi="Times New Roman"/>
                <w:b/>
                <w:bCs/>
                <w:color w:val="000000"/>
                <w:sz w:val="22"/>
                <w:szCs w:val="22"/>
                <w:lang w:val="pt-BR"/>
              </w:rPr>
              <w:t>E</w:t>
            </w:r>
            <w:r w:rsidR="007976C3" w:rsidRPr="00541C7B">
              <w:rPr>
                <w:rFonts w:ascii="Times New Roman" w:eastAsia="CG Times" w:hAnsi="Times New Roman"/>
                <w:b/>
                <w:bCs/>
                <w:color w:val="000000"/>
                <w:sz w:val="22"/>
                <w:szCs w:val="22"/>
                <w:lang w:val="pt-BR"/>
              </w:rPr>
              <w:t>-</w:t>
            </w:r>
            <w:r w:rsidRPr="00541C7B">
              <w:rPr>
                <w:rFonts w:ascii="Times New Roman" w:eastAsia="CG Times" w:hAnsi="Times New Roman"/>
                <w:b/>
                <w:bCs/>
                <w:color w:val="000000"/>
                <w:sz w:val="22"/>
                <w:szCs w:val="22"/>
                <w:lang w:val="pt-BR"/>
              </w:rPr>
              <w:t>mail:</w:t>
            </w:r>
            <w:r w:rsidRPr="00541C7B">
              <w:rPr>
                <w:rFonts w:ascii="Times New Roman" w:eastAsia="CG Times" w:hAnsi="Times New Roman"/>
                <w:color w:val="000000"/>
                <w:sz w:val="22"/>
                <w:szCs w:val="22"/>
                <w:lang w:val="pt-BR"/>
              </w:rPr>
              <w:t xml:space="preserve"> </w:t>
            </w:r>
            <w:r w:rsidRPr="00541C7B">
              <w:rPr>
                <w:rFonts w:ascii="Times New Roman" w:hAnsi="Times New Roman"/>
                <w:color w:val="0000FF"/>
                <w:sz w:val="22"/>
                <w:szCs w:val="22"/>
                <w:u w:val="single"/>
                <w:lang w:val="pt-BR"/>
              </w:rPr>
              <w:t>Rahel.luder@swisstxt.ch</w:t>
            </w:r>
            <w:r w:rsidR="00541C7B" w:rsidRPr="00541C7B">
              <w:rPr>
                <w:rFonts w:ascii="Times New Roman" w:hAnsi="Times New Roman"/>
                <w:color w:val="0000FF"/>
                <w:sz w:val="22"/>
                <w:szCs w:val="22"/>
                <w:u w:val="single"/>
                <w:lang w:val="pt-BR"/>
              </w:rPr>
              <w:t xml:space="preserve"> </w:t>
            </w:r>
          </w:p>
        </w:tc>
      </w:tr>
      <w:tr w:rsidR="00910ED8" w:rsidRPr="00541C7B" w14:paraId="4A2FE454" w14:textId="77777777" w:rsidTr="00321795">
        <w:tc>
          <w:tcPr>
            <w:tcW w:w="2268" w:type="dxa"/>
          </w:tcPr>
          <w:p w14:paraId="7597A7EF" w14:textId="3169F5B9" w:rsidR="00910ED8" w:rsidRPr="00541C7B" w:rsidRDefault="00910ED8" w:rsidP="00541C7B">
            <w:pPr>
              <w:jc w:val="left"/>
              <w:rPr>
                <w:rFonts w:ascii="Times New Roman" w:hAnsi="Times New Roman"/>
                <w:b/>
                <w:sz w:val="22"/>
                <w:szCs w:val="22"/>
              </w:rPr>
            </w:pPr>
            <w:r w:rsidRPr="00541C7B">
              <w:rPr>
                <w:rFonts w:ascii="Times New Roman" w:hAnsi="Times New Roman"/>
                <w:b/>
                <w:sz w:val="22"/>
                <w:szCs w:val="22"/>
              </w:rPr>
              <w:t>Editor:</w:t>
            </w:r>
          </w:p>
        </w:tc>
        <w:tc>
          <w:tcPr>
            <w:tcW w:w="2694" w:type="dxa"/>
          </w:tcPr>
          <w:p w14:paraId="2CC53D1E" w14:textId="62EAD4EB" w:rsidR="00910ED8" w:rsidRPr="00541C7B" w:rsidRDefault="00910ED8" w:rsidP="007976C3">
            <w:pPr>
              <w:rPr>
                <w:rFonts w:ascii="Times New Roman" w:hAnsi="Times New Roman"/>
                <w:sz w:val="22"/>
                <w:szCs w:val="22"/>
              </w:rPr>
            </w:pPr>
            <w:r w:rsidRPr="00541C7B">
              <w:rPr>
                <w:rFonts w:ascii="Times New Roman" w:eastAsia="CG Times" w:hAnsi="Times New Roman"/>
                <w:color w:val="000000"/>
                <w:sz w:val="22"/>
                <w:szCs w:val="22"/>
              </w:rPr>
              <w:t>Louis Amara</w:t>
            </w:r>
          </w:p>
          <w:p w14:paraId="1CDDE8A5" w14:textId="494D1256" w:rsidR="00910ED8" w:rsidRPr="00541C7B" w:rsidRDefault="00910ED8" w:rsidP="007976C3">
            <w:pPr>
              <w:rPr>
                <w:rFonts w:ascii="Times New Roman" w:hAnsi="Times New Roman"/>
                <w:sz w:val="22"/>
                <w:szCs w:val="22"/>
              </w:rPr>
            </w:pPr>
            <w:r w:rsidRPr="00541C7B">
              <w:rPr>
                <w:rFonts w:ascii="Times New Roman" w:hAnsi="Times New Roman"/>
                <w:sz w:val="22"/>
                <w:szCs w:val="22"/>
              </w:rPr>
              <w:t>SWISS TXT AG</w:t>
            </w:r>
          </w:p>
          <w:p w14:paraId="561271AF" w14:textId="0832C41B" w:rsidR="00910ED8" w:rsidRPr="00541C7B" w:rsidRDefault="00910ED8" w:rsidP="007976C3">
            <w:pPr>
              <w:rPr>
                <w:rFonts w:ascii="Times New Roman" w:hAnsi="Times New Roman"/>
                <w:sz w:val="22"/>
                <w:szCs w:val="22"/>
              </w:rPr>
            </w:pPr>
            <w:r w:rsidRPr="00541C7B">
              <w:rPr>
                <w:rFonts w:ascii="Times New Roman" w:eastAsia="CG Times" w:hAnsi="Times New Roman"/>
                <w:color w:val="000000"/>
                <w:sz w:val="22"/>
                <w:szCs w:val="22"/>
              </w:rPr>
              <w:t>Switzerland</w:t>
            </w:r>
          </w:p>
        </w:tc>
        <w:tc>
          <w:tcPr>
            <w:tcW w:w="4252" w:type="dxa"/>
          </w:tcPr>
          <w:p w14:paraId="3FF368F1" w14:textId="77777777" w:rsidR="00910ED8" w:rsidRPr="00541C7B" w:rsidRDefault="00910ED8" w:rsidP="00541C7B">
            <w:pPr>
              <w:jc w:val="left"/>
              <w:rPr>
                <w:rFonts w:ascii="Times New Roman" w:hAnsi="Times New Roman"/>
                <w:color w:val="000000"/>
                <w:sz w:val="22"/>
                <w:szCs w:val="22"/>
                <w:lang w:val="pt-BR"/>
              </w:rPr>
            </w:pPr>
            <w:r w:rsidRPr="00541C7B">
              <w:rPr>
                <w:rFonts w:ascii="Times New Roman" w:eastAsia="CG Times" w:hAnsi="Times New Roman"/>
                <w:b/>
                <w:bCs/>
                <w:color w:val="000000"/>
                <w:sz w:val="22"/>
                <w:szCs w:val="22"/>
                <w:lang w:val="pt-BR"/>
              </w:rPr>
              <w:t>Tel:</w:t>
            </w:r>
            <w:r w:rsidRPr="00541C7B">
              <w:rPr>
                <w:rFonts w:ascii="Times New Roman" w:eastAsia="CG Times" w:hAnsi="Times New Roman"/>
                <w:color w:val="000000"/>
                <w:sz w:val="22"/>
                <w:szCs w:val="22"/>
                <w:lang w:val="pt-BR"/>
              </w:rPr>
              <w:t xml:space="preserve"> </w:t>
            </w:r>
            <w:r w:rsidRPr="00541C7B">
              <w:rPr>
                <w:rFonts w:ascii="Times New Roman" w:eastAsia="CG Times" w:hAnsi="Times New Roman"/>
                <w:color w:val="000000"/>
                <w:sz w:val="22"/>
                <w:szCs w:val="22"/>
                <w:lang w:val="pt-BR"/>
              </w:rPr>
              <w:tab/>
              <w:t>+</w:t>
            </w:r>
            <w:r w:rsidRPr="00541C7B">
              <w:rPr>
                <w:rFonts w:ascii="Times New Roman" w:hAnsi="Times New Roman"/>
                <w:color w:val="000000"/>
                <w:sz w:val="22"/>
                <w:szCs w:val="22"/>
                <w:lang w:val="pt-BR"/>
              </w:rPr>
              <w:t>41 79 640 27 91</w:t>
            </w:r>
          </w:p>
          <w:p w14:paraId="1CA03C24" w14:textId="3D826444" w:rsidR="00910ED8" w:rsidRPr="00541C7B" w:rsidRDefault="00910ED8" w:rsidP="00541C7B">
            <w:pPr>
              <w:jc w:val="left"/>
              <w:rPr>
                <w:rFonts w:ascii="Times New Roman" w:hAnsi="Times New Roman"/>
                <w:sz w:val="22"/>
                <w:szCs w:val="22"/>
                <w:lang w:val="pt-BR"/>
              </w:rPr>
            </w:pPr>
            <w:r w:rsidRPr="00541C7B">
              <w:rPr>
                <w:rFonts w:ascii="Times New Roman" w:hAnsi="Times New Roman"/>
                <w:b/>
                <w:bCs/>
                <w:sz w:val="22"/>
                <w:szCs w:val="22"/>
                <w:lang w:val="pt-BR"/>
              </w:rPr>
              <w:t>E</w:t>
            </w:r>
            <w:r w:rsidR="007976C3" w:rsidRPr="00541C7B">
              <w:rPr>
                <w:rFonts w:ascii="Times New Roman" w:hAnsi="Times New Roman"/>
                <w:b/>
                <w:bCs/>
                <w:sz w:val="22"/>
                <w:szCs w:val="22"/>
                <w:lang w:val="pt-BR"/>
              </w:rPr>
              <w:t>-</w:t>
            </w:r>
            <w:r w:rsidRPr="00541C7B">
              <w:rPr>
                <w:rFonts w:ascii="Times New Roman" w:hAnsi="Times New Roman"/>
                <w:b/>
                <w:bCs/>
                <w:sz w:val="22"/>
                <w:szCs w:val="22"/>
                <w:lang w:val="pt-BR"/>
              </w:rPr>
              <w:t>mail:</w:t>
            </w:r>
            <w:r w:rsidRPr="00541C7B">
              <w:rPr>
                <w:rFonts w:ascii="Times New Roman" w:hAnsi="Times New Roman"/>
                <w:sz w:val="22"/>
                <w:szCs w:val="22"/>
                <w:lang w:val="pt-BR"/>
              </w:rPr>
              <w:t xml:space="preserve"> </w:t>
            </w:r>
            <w:hyperlink r:id="rId19" w:history="1">
              <w:r w:rsidR="007976C3" w:rsidRPr="00541C7B">
                <w:rPr>
                  <w:rStyle w:val="Hyperlink"/>
                  <w:rFonts w:ascii="Times New Roman" w:hAnsi="Times New Roman"/>
                  <w:sz w:val="22"/>
                  <w:szCs w:val="22"/>
                  <w:lang w:val="pt-BR"/>
                </w:rPr>
                <w:t>Louis.Amara@swisstxt.ch</w:t>
              </w:r>
            </w:hyperlink>
            <w:r w:rsidR="007976C3" w:rsidRPr="00541C7B">
              <w:rPr>
                <w:rFonts w:ascii="Times New Roman" w:hAnsi="Times New Roman"/>
                <w:sz w:val="22"/>
                <w:szCs w:val="22"/>
                <w:lang w:val="pt-BR"/>
              </w:rPr>
              <w:t xml:space="preserve"> </w:t>
            </w:r>
          </w:p>
        </w:tc>
      </w:tr>
      <w:tr w:rsidR="00910ED8" w:rsidRPr="007804C7" w14:paraId="0C1E1D09" w14:textId="77777777" w:rsidTr="00321795">
        <w:tc>
          <w:tcPr>
            <w:tcW w:w="2268" w:type="dxa"/>
          </w:tcPr>
          <w:p w14:paraId="0EA7A974" w14:textId="77777777" w:rsidR="00910ED8" w:rsidRPr="00541C7B" w:rsidRDefault="00910ED8" w:rsidP="00541C7B">
            <w:pPr>
              <w:jc w:val="left"/>
              <w:rPr>
                <w:rFonts w:ascii="Times New Roman" w:hAnsi="Times New Roman"/>
                <w:b/>
                <w:sz w:val="22"/>
                <w:szCs w:val="22"/>
              </w:rPr>
            </w:pPr>
            <w:r w:rsidRPr="00541C7B">
              <w:rPr>
                <w:rFonts w:ascii="Times New Roman" w:hAnsi="Times New Roman"/>
                <w:b/>
                <w:sz w:val="22"/>
                <w:szCs w:val="22"/>
              </w:rPr>
              <w:lastRenderedPageBreak/>
              <w:t>WG8 Co-Chair:</w:t>
            </w:r>
          </w:p>
        </w:tc>
        <w:tc>
          <w:tcPr>
            <w:tcW w:w="2694" w:type="dxa"/>
          </w:tcPr>
          <w:p w14:paraId="511C70F3" w14:textId="77777777" w:rsidR="00910ED8" w:rsidRPr="00541C7B" w:rsidRDefault="00910ED8" w:rsidP="00541C7B">
            <w:pPr>
              <w:jc w:val="left"/>
              <w:rPr>
                <w:rFonts w:ascii="Times New Roman" w:hAnsi="Times New Roman"/>
                <w:sz w:val="22"/>
                <w:szCs w:val="22"/>
                <w:lang w:val="fr-FR"/>
              </w:rPr>
            </w:pPr>
            <w:r w:rsidRPr="00541C7B">
              <w:rPr>
                <w:rFonts w:ascii="Times New Roman" w:hAnsi="Times New Roman"/>
                <w:sz w:val="22"/>
                <w:szCs w:val="22"/>
              </w:rPr>
              <w:t>Nevine Tewfik</w:t>
            </w:r>
            <w:r w:rsidRPr="00541C7B">
              <w:rPr>
                <w:rFonts w:ascii="Times New Roman" w:hAnsi="Times New Roman"/>
                <w:sz w:val="22"/>
                <w:szCs w:val="22"/>
              </w:rPr>
              <w:br/>
              <w:t>MCIT</w:t>
            </w:r>
            <w:r w:rsidRPr="00541C7B">
              <w:rPr>
                <w:rFonts w:ascii="Times New Roman" w:hAnsi="Times New Roman"/>
                <w:sz w:val="22"/>
                <w:szCs w:val="22"/>
              </w:rPr>
              <w:br/>
              <w:t>Egypt</w:t>
            </w:r>
          </w:p>
        </w:tc>
        <w:tc>
          <w:tcPr>
            <w:tcW w:w="4252" w:type="dxa"/>
          </w:tcPr>
          <w:p w14:paraId="4B2601C1" w14:textId="77777777" w:rsidR="00910ED8" w:rsidRPr="00541C7B" w:rsidRDefault="00910ED8" w:rsidP="00541C7B">
            <w:pPr>
              <w:jc w:val="left"/>
              <w:rPr>
                <w:rFonts w:ascii="Times New Roman" w:hAnsi="Times New Roman"/>
                <w:sz w:val="22"/>
                <w:szCs w:val="22"/>
                <w:lang w:val="pt-BR"/>
              </w:rPr>
            </w:pPr>
            <w:r w:rsidRPr="00541C7B">
              <w:rPr>
                <w:rFonts w:ascii="Times New Roman" w:hAnsi="Times New Roman"/>
                <w:b/>
                <w:bCs/>
                <w:sz w:val="22"/>
                <w:szCs w:val="22"/>
                <w:lang w:val="pt-BR"/>
              </w:rPr>
              <w:t>E-mail:</w:t>
            </w:r>
            <w:r w:rsidRPr="00541C7B">
              <w:rPr>
                <w:rFonts w:ascii="Times New Roman" w:hAnsi="Times New Roman"/>
                <w:b/>
                <w:sz w:val="22"/>
                <w:szCs w:val="22"/>
                <w:lang w:val="pt-BR"/>
              </w:rPr>
              <w:t xml:space="preserve"> </w:t>
            </w:r>
            <w:r w:rsidRPr="00541C7B">
              <w:rPr>
                <w:rStyle w:val="Hyperlink"/>
                <w:rFonts w:ascii="Times New Roman" w:hAnsi="Times New Roman"/>
                <w:sz w:val="22"/>
                <w:szCs w:val="22"/>
                <w:lang w:val="pt-BR"/>
              </w:rPr>
              <w:t>ntewfik@mcit.gov.eg</w:t>
            </w:r>
          </w:p>
        </w:tc>
      </w:tr>
      <w:tr w:rsidR="00910ED8" w:rsidRPr="007804C7" w14:paraId="39723BBD" w14:textId="77777777" w:rsidTr="00321795">
        <w:tc>
          <w:tcPr>
            <w:tcW w:w="2268" w:type="dxa"/>
          </w:tcPr>
          <w:p w14:paraId="71C3AF11" w14:textId="77777777" w:rsidR="00910ED8" w:rsidRPr="00541C7B" w:rsidRDefault="00910ED8" w:rsidP="00541C7B">
            <w:pPr>
              <w:jc w:val="left"/>
              <w:rPr>
                <w:rFonts w:ascii="Times New Roman" w:hAnsi="Times New Roman"/>
                <w:b/>
                <w:sz w:val="22"/>
                <w:szCs w:val="22"/>
              </w:rPr>
            </w:pPr>
            <w:r w:rsidRPr="00541C7B">
              <w:rPr>
                <w:rFonts w:ascii="Times New Roman" w:hAnsi="Times New Roman"/>
                <w:b/>
                <w:sz w:val="22"/>
                <w:szCs w:val="22"/>
              </w:rPr>
              <w:t>Task Group Co-Chair:</w:t>
            </w:r>
          </w:p>
        </w:tc>
        <w:tc>
          <w:tcPr>
            <w:tcW w:w="2694" w:type="dxa"/>
          </w:tcPr>
          <w:p w14:paraId="7B200646" w14:textId="77777777" w:rsidR="00910ED8" w:rsidRPr="007804C7" w:rsidRDefault="00910ED8" w:rsidP="00541C7B">
            <w:pPr>
              <w:jc w:val="left"/>
              <w:rPr>
                <w:rFonts w:ascii="Times New Roman" w:hAnsi="Times New Roman"/>
                <w:sz w:val="22"/>
                <w:szCs w:val="22"/>
                <w:lang w:val="it-IT"/>
              </w:rPr>
            </w:pPr>
            <w:r w:rsidRPr="007804C7">
              <w:rPr>
                <w:rFonts w:ascii="Times New Roman" w:hAnsi="Times New Roman"/>
                <w:sz w:val="22"/>
                <w:szCs w:val="22"/>
                <w:lang w:val="it-IT"/>
              </w:rPr>
              <w:t xml:space="preserve">Paola Cecchi-Dimeglio </w:t>
            </w:r>
            <w:r w:rsidRPr="007804C7">
              <w:rPr>
                <w:rFonts w:ascii="Times New Roman" w:hAnsi="Times New Roman"/>
                <w:sz w:val="22"/>
                <w:szCs w:val="22"/>
                <w:lang w:val="it-IT"/>
              </w:rPr>
              <w:br/>
              <w:t>Harvard University</w:t>
            </w:r>
          </w:p>
        </w:tc>
        <w:tc>
          <w:tcPr>
            <w:tcW w:w="4252" w:type="dxa"/>
          </w:tcPr>
          <w:p w14:paraId="169DA93D" w14:textId="6EB21CC4" w:rsidR="00910ED8" w:rsidRPr="00541C7B" w:rsidRDefault="00910ED8" w:rsidP="00541C7B">
            <w:pPr>
              <w:jc w:val="left"/>
              <w:rPr>
                <w:rFonts w:ascii="Times New Roman" w:hAnsi="Times New Roman"/>
                <w:sz w:val="22"/>
                <w:szCs w:val="22"/>
                <w:lang w:val="pt-BR"/>
              </w:rPr>
            </w:pPr>
            <w:r w:rsidRPr="00541C7B">
              <w:rPr>
                <w:rFonts w:ascii="Times New Roman" w:hAnsi="Times New Roman"/>
                <w:b/>
                <w:bCs/>
                <w:sz w:val="22"/>
                <w:szCs w:val="22"/>
                <w:lang w:val="pt-BR"/>
              </w:rPr>
              <w:t>E-mail:</w:t>
            </w:r>
            <w:r w:rsidRPr="00541C7B">
              <w:rPr>
                <w:rFonts w:ascii="Times New Roman" w:hAnsi="Times New Roman"/>
                <w:sz w:val="22"/>
                <w:szCs w:val="22"/>
                <w:lang w:val="pt-BR"/>
              </w:rPr>
              <w:t xml:space="preserve"> </w:t>
            </w:r>
            <w:hyperlink r:id="rId20" w:history="1">
              <w:r w:rsidRPr="00541C7B">
                <w:rPr>
                  <w:rStyle w:val="Hyperlink"/>
                  <w:rFonts w:ascii="Times New Roman" w:hAnsi="Times New Roman"/>
                  <w:sz w:val="22"/>
                  <w:szCs w:val="22"/>
                  <w:lang w:val="pt-BR"/>
                </w:rPr>
                <w:t>pcecchidimeglio@law.harvard.edu</w:t>
              </w:r>
            </w:hyperlink>
            <w:r w:rsidR="00297E6A" w:rsidRPr="00541C7B">
              <w:rPr>
                <w:rFonts w:ascii="Times New Roman" w:hAnsi="Times New Roman"/>
                <w:sz w:val="22"/>
                <w:szCs w:val="22"/>
                <w:lang w:val="pt-BR"/>
              </w:rPr>
              <w:t xml:space="preserve"> </w:t>
            </w:r>
          </w:p>
        </w:tc>
      </w:tr>
      <w:tr w:rsidR="00910ED8" w:rsidRPr="007804C7" w14:paraId="5B562C37" w14:textId="77777777" w:rsidTr="00321795">
        <w:tc>
          <w:tcPr>
            <w:tcW w:w="2268" w:type="dxa"/>
          </w:tcPr>
          <w:p w14:paraId="6E6A8C70" w14:textId="77777777" w:rsidR="00910ED8" w:rsidRPr="00541C7B" w:rsidRDefault="00910ED8" w:rsidP="00541C7B">
            <w:pPr>
              <w:jc w:val="left"/>
              <w:rPr>
                <w:rFonts w:ascii="Times New Roman" w:hAnsi="Times New Roman"/>
                <w:b/>
                <w:sz w:val="22"/>
                <w:szCs w:val="22"/>
              </w:rPr>
            </w:pPr>
            <w:r w:rsidRPr="00541C7B">
              <w:rPr>
                <w:rFonts w:ascii="Times New Roman" w:hAnsi="Times New Roman"/>
                <w:b/>
                <w:sz w:val="22"/>
                <w:szCs w:val="22"/>
              </w:rPr>
              <w:t xml:space="preserve">Task Group Co-Chair: </w:t>
            </w:r>
          </w:p>
        </w:tc>
        <w:tc>
          <w:tcPr>
            <w:tcW w:w="2694" w:type="dxa"/>
          </w:tcPr>
          <w:p w14:paraId="089A892C" w14:textId="77777777" w:rsidR="00910ED8" w:rsidRPr="00541C7B" w:rsidRDefault="00910ED8" w:rsidP="00541C7B">
            <w:pPr>
              <w:jc w:val="left"/>
              <w:rPr>
                <w:rFonts w:ascii="Times New Roman" w:hAnsi="Times New Roman"/>
                <w:sz w:val="22"/>
                <w:szCs w:val="22"/>
              </w:rPr>
            </w:pPr>
            <w:r w:rsidRPr="00541C7B">
              <w:rPr>
                <w:rFonts w:ascii="Times New Roman" w:hAnsi="Times New Roman"/>
                <w:sz w:val="22"/>
                <w:szCs w:val="22"/>
              </w:rPr>
              <w:t xml:space="preserve">Yong </w:t>
            </w:r>
            <w:proofErr w:type="spellStart"/>
            <w:r w:rsidRPr="00541C7B">
              <w:rPr>
                <w:rFonts w:ascii="Times New Roman" w:hAnsi="Times New Roman"/>
                <w:sz w:val="22"/>
                <w:szCs w:val="22"/>
              </w:rPr>
              <w:t>Jick</w:t>
            </w:r>
            <w:proofErr w:type="spellEnd"/>
            <w:r w:rsidRPr="00541C7B">
              <w:rPr>
                <w:rFonts w:ascii="Times New Roman" w:hAnsi="Times New Roman"/>
                <w:sz w:val="22"/>
                <w:szCs w:val="22"/>
              </w:rPr>
              <w:t xml:space="preserve"> Lee </w:t>
            </w:r>
            <w:r w:rsidRPr="00541C7B">
              <w:rPr>
                <w:rFonts w:ascii="Times New Roman" w:hAnsi="Times New Roman"/>
                <w:sz w:val="22"/>
                <w:szCs w:val="22"/>
              </w:rPr>
              <w:br/>
            </w:r>
            <w:proofErr w:type="spellStart"/>
            <w:r w:rsidRPr="00541C7B">
              <w:rPr>
                <w:rFonts w:ascii="Times New Roman" w:hAnsi="Times New Roman"/>
                <w:sz w:val="22"/>
                <w:szCs w:val="22"/>
              </w:rPr>
              <w:t>Center</w:t>
            </w:r>
            <w:proofErr w:type="spellEnd"/>
            <w:r w:rsidRPr="00541C7B">
              <w:rPr>
                <w:rFonts w:ascii="Times New Roman" w:hAnsi="Times New Roman"/>
                <w:sz w:val="22"/>
                <w:szCs w:val="22"/>
              </w:rPr>
              <w:t xml:space="preserve"> for Accessible ICT,</w:t>
            </w:r>
            <w:r w:rsidRPr="00541C7B">
              <w:rPr>
                <w:rFonts w:ascii="Times New Roman" w:hAnsi="Times New Roman"/>
                <w:sz w:val="22"/>
                <w:szCs w:val="22"/>
              </w:rPr>
              <w:br/>
              <w:t>Korea (Rep. of)</w:t>
            </w:r>
          </w:p>
        </w:tc>
        <w:tc>
          <w:tcPr>
            <w:tcW w:w="4252" w:type="dxa"/>
          </w:tcPr>
          <w:p w14:paraId="2B8D006D" w14:textId="77777777" w:rsidR="00910ED8" w:rsidRPr="00541C7B" w:rsidRDefault="00910ED8" w:rsidP="00541C7B">
            <w:pPr>
              <w:jc w:val="left"/>
              <w:rPr>
                <w:rFonts w:ascii="Times New Roman" w:hAnsi="Times New Roman"/>
                <w:sz w:val="22"/>
                <w:szCs w:val="22"/>
                <w:lang w:val="pt-BR"/>
              </w:rPr>
            </w:pPr>
            <w:r w:rsidRPr="00541C7B">
              <w:rPr>
                <w:rFonts w:ascii="Times New Roman" w:hAnsi="Times New Roman"/>
                <w:b/>
                <w:bCs/>
                <w:sz w:val="22"/>
                <w:szCs w:val="22"/>
                <w:lang w:val="pt-BR"/>
              </w:rPr>
              <w:t>E-mail:</w:t>
            </w:r>
            <w:r w:rsidRPr="00541C7B">
              <w:rPr>
                <w:rFonts w:ascii="Times New Roman" w:hAnsi="Times New Roman"/>
                <w:sz w:val="22"/>
                <w:szCs w:val="22"/>
                <w:lang w:val="pt-BR"/>
              </w:rPr>
              <w:t xml:space="preserve"> </w:t>
            </w:r>
            <w:hyperlink r:id="rId21" w:history="1">
              <w:r w:rsidRPr="00541C7B">
                <w:rPr>
                  <w:rStyle w:val="Hyperlink"/>
                  <w:rFonts w:ascii="Times New Roman" w:hAnsi="Times New Roman"/>
                  <w:sz w:val="22"/>
                  <w:szCs w:val="22"/>
                  <w:lang w:val="pt-BR"/>
                </w:rPr>
                <w:t>ylee@caict.re.kr</w:t>
              </w:r>
            </w:hyperlink>
            <w:r w:rsidRPr="00541C7B">
              <w:rPr>
                <w:rFonts w:ascii="Times New Roman" w:hAnsi="Times New Roman"/>
                <w:sz w:val="22"/>
                <w:szCs w:val="22"/>
                <w:lang w:val="pt-BR"/>
              </w:rPr>
              <w:t xml:space="preserve"> </w:t>
            </w:r>
          </w:p>
        </w:tc>
      </w:tr>
    </w:tbl>
    <w:p w14:paraId="0F630E08" w14:textId="77777777" w:rsidR="00D548F4" w:rsidRPr="00AD73B6" w:rsidRDefault="00D548F4" w:rsidP="00D548F4">
      <w:pPr>
        <w:jc w:val="center"/>
        <w:rPr>
          <w:rFonts w:eastAsia="Symbol"/>
          <w:sz w:val="22"/>
          <w:szCs w:val="22"/>
          <w:lang w:val="pt-BR"/>
        </w:rPr>
      </w:pPr>
    </w:p>
    <w:p w14:paraId="675CEF79" w14:textId="77777777" w:rsidR="00D548F4" w:rsidRDefault="00D548F4" w:rsidP="00D548F4">
      <w:pPr>
        <w:jc w:val="center"/>
        <w:rPr>
          <w:rFonts w:eastAsia="Symbol"/>
          <w:sz w:val="22"/>
          <w:szCs w:val="22"/>
          <w:lang w:val="pt-BR"/>
        </w:rPr>
      </w:pPr>
    </w:p>
    <w:p w14:paraId="06310CC9" w14:textId="77777777" w:rsidR="00541C7B" w:rsidRDefault="00541C7B" w:rsidP="00D548F4">
      <w:pPr>
        <w:jc w:val="center"/>
        <w:rPr>
          <w:rFonts w:eastAsia="Symbol"/>
          <w:sz w:val="22"/>
          <w:szCs w:val="22"/>
          <w:lang w:val="pt-BR"/>
        </w:rPr>
      </w:pPr>
    </w:p>
    <w:p w14:paraId="5CF8FBA2" w14:textId="77777777" w:rsidR="00541C7B" w:rsidRDefault="00541C7B" w:rsidP="00D548F4">
      <w:pPr>
        <w:jc w:val="center"/>
        <w:rPr>
          <w:rFonts w:eastAsia="Symbol"/>
          <w:sz w:val="22"/>
          <w:szCs w:val="22"/>
          <w:lang w:val="pt-BR"/>
        </w:rPr>
      </w:pPr>
    </w:p>
    <w:p w14:paraId="11833BB7" w14:textId="77777777" w:rsidR="00541C7B" w:rsidRDefault="00541C7B" w:rsidP="00D548F4">
      <w:pPr>
        <w:jc w:val="center"/>
        <w:rPr>
          <w:rFonts w:eastAsia="Symbol"/>
          <w:sz w:val="22"/>
          <w:szCs w:val="22"/>
          <w:lang w:val="pt-BR"/>
        </w:rPr>
      </w:pPr>
    </w:p>
    <w:p w14:paraId="16C309FD" w14:textId="77777777" w:rsidR="00541C7B" w:rsidRDefault="00541C7B" w:rsidP="00D548F4">
      <w:pPr>
        <w:jc w:val="center"/>
        <w:rPr>
          <w:rFonts w:eastAsia="Symbol"/>
          <w:sz w:val="22"/>
          <w:szCs w:val="22"/>
          <w:lang w:val="pt-BR"/>
        </w:rPr>
      </w:pPr>
    </w:p>
    <w:p w14:paraId="12744E93" w14:textId="77777777" w:rsidR="00541C7B" w:rsidRDefault="00541C7B" w:rsidP="00D548F4">
      <w:pPr>
        <w:jc w:val="center"/>
        <w:rPr>
          <w:rFonts w:eastAsia="Symbol"/>
          <w:sz w:val="22"/>
          <w:szCs w:val="22"/>
          <w:lang w:val="pt-BR"/>
        </w:rPr>
      </w:pPr>
    </w:p>
    <w:p w14:paraId="29C2AB42" w14:textId="77777777" w:rsidR="00541C7B" w:rsidRDefault="00541C7B" w:rsidP="00D548F4">
      <w:pPr>
        <w:jc w:val="center"/>
        <w:rPr>
          <w:rFonts w:eastAsia="Symbol"/>
          <w:sz w:val="22"/>
          <w:szCs w:val="22"/>
          <w:lang w:val="pt-BR"/>
        </w:rPr>
      </w:pPr>
    </w:p>
    <w:p w14:paraId="68801C03" w14:textId="77777777" w:rsidR="00541C7B" w:rsidRDefault="00541C7B" w:rsidP="00D548F4">
      <w:pPr>
        <w:jc w:val="center"/>
        <w:rPr>
          <w:rFonts w:eastAsia="Symbol"/>
          <w:sz w:val="22"/>
          <w:szCs w:val="22"/>
          <w:lang w:val="pt-BR"/>
        </w:rPr>
      </w:pPr>
    </w:p>
    <w:p w14:paraId="6F49C037" w14:textId="77777777" w:rsidR="00541C7B" w:rsidRDefault="00541C7B" w:rsidP="00D548F4">
      <w:pPr>
        <w:jc w:val="center"/>
        <w:rPr>
          <w:rFonts w:eastAsia="Symbol"/>
          <w:sz w:val="22"/>
          <w:szCs w:val="22"/>
          <w:lang w:val="pt-BR"/>
        </w:rPr>
      </w:pPr>
    </w:p>
    <w:p w14:paraId="2976C78D" w14:textId="77777777" w:rsidR="00541C7B" w:rsidRDefault="00541C7B" w:rsidP="00D548F4">
      <w:pPr>
        <w:jc w:val="center"/>
        <w:rPr>
          <w:rFonts w:eastAsia="Symbol"/>
          <w:sz w:val="22"/>
          <w:szCs w:val="22"/>
          <w:lang w:val="pt-BR"/>
        </w:rPr>
      </w:pPr>
    </w:p>
    <w:p w14:paraId="37FF3AB2" w14:textId="77777777" w:rsidR="00541C7B" w:rsidRDefault="00541C7B" w:rsidP="00D548F4">
      <w:pPr>
        <w:jc w:val="center"/>
        <w:rPr>
          <w:rFonts w:eastAsia="Symbol"/>
          <w:sz w:val="22"/>
          <w:szCs w:val="22"/>
          <w:lang w:val="pt-BR"/>
        </w:rPr>
      </w:pPr>
    </w:p>
    <w:p w14:paraId="3A32342B" w14:textId="77777777" w:rsidR="00541C7B" w:rsidRDefault="00541C7B" w:rsidP="00D548F4">
      <w:pPr>
        <w:jc w:val="center"/>
        <w:rPr>
          <w:rFonts w:eastAsia="Symbol"/>
          <w:sz w:val="22"/>
          <w:szCs w:val="22"/>
          <w:lang w:val="pt-BR"/>
        </w:rPr>
      </w:pPr>
    </w:p>
    <w:p w14:paraId="5BA17895" w14:textId="77777777" w:rsidR="00541C7B" w:rsidRDefault="00541C7B" w:rsidP="00D548F4">
      <w:pPr>
        <w:jc w:val="center"/>
        <w:rPr>
          <w:rFonts w:eastAsia="Symbol"/>
          <w:sz w:val="22"/>
          <w:szCs w:val="22"/>
          <w:lang w:val="pt-BR"/>
        </w:rPr>
      </w:pPr>
    </w:p>
    <w:p w14:paraId="600C20FF" w14:textId="77777777" w:rsidR="00541C7B" w:rsidRDefault="00541C7B" w:rsidP="00D548F4">
      <w:pPr>
        <w:jc w:val="center"/>
        <w:rPr>
          <w:rFonts w:eastAsia="Symbol"/>
          <w:sz w:val="22"/>
          <w:szCs w:val="22"/>
          <w:lang w:val="pt-BR"/>
        </w:rPr>
      </w:pPr>
    </w:p>
    <w:p w14:paraId="4F6A5BE5" w14:textId="77777777" w:rsidR="00541C7B" w:rsidRDefault="00541C7B" w:rsidP="00D548F4">
      <w:pPr>
        <w:jc w:val="center"/>
        <w:rPr>
          <w:rFonts w:eastAsia="Symbol"/>
          <w:sz w:val="22"/>
          <w:szCs w:val="22"/>
          <w:lang w:val="pt-BR"/>
        </w:rPr>
      </w:pPr>
    </w:p>
    <w:p w14:paraId="41DE2416" w14:textId="77777777" w:rsidR="00541C7B" w:rsidRDefault="00541C7B" w:rsidP="00D548F4">
      <w:pPr>
        <w:jc w:val="center"/>
        <w:rPr>
          <w:rFonts w:eastAsia="Symbol"/>
          <w:sz w:val="22"/>
          <w:szCs w:val="22"/>
          <w:lang w:val="pt-BR"/>
        </w:rPr>
      </w:pPr>
    </w:p>
    <w:p w14:paraId="67616AC0" w14:textId="77777777" w:rsidR="00541C7B" w:rsidRDefault="00541C7B" w:rsidP="00D548F4">
      <w:pPr>
        <w:jc w:val="center"/>
        <w:rPr>
          <w:rFonts w:eastAsia="Symbol"/>
          <w:sz w:val="22"/>
          <w:szCs w:val="22"/>
          <w:lang w:val="pt-BR"/>
        </w:rPr>
      </w:pPr>
    </w:p>
    <w:p w14:paraId="56830509" w14:textId="77777777" w:rsidR="00541C7B" w:rsidRDefault="00541C7B" w:rsidP="00D548F4">
      <w:pPr>
        <w:jc w:val="center"/>
        <w:rPr>
          <w:rFonts w:eastAsia="Symbol"/>
          <w:sz w:val="22"/>
          <w:szCs w:val="22"/>
          <w:lang w:val="pt-BR"/>
        </w:rPr>
      </w:pPr>
    </w:p>
    <w:p w14:paraId="6CF3FC7F" w14:textId="77777777" w:rsidR="00541C7B" w:rsidRDefault="00541C7B" w:rsidP="00D548F4">
      <w:pPr>
        <w:jc w:val="center"/>
        <w:rPr>
          <w:rFonts w:eastAsia="Symbol"/>
          <w:sz w:val="22"/>
          <w:szCs w:val="22"/>
          <w:lang w:val="pt-BR"/>
        </w:rPr>
      </w:pPr>
    </w:p>
    <w:p w14:paraId="7F51B8A8" w14:textId="77777777" w:rsidR="00541C7B" w:rsidRDefault="00541C7B" w:rsidP="00D548F4">
      <w:pPr>
        <w:jc w:val="center"/>
        <w:rPr>
          <w:rFonts w:eastAsia="Symbol"/>
          <w:sz w:val="22"/>
          <w:szCs w:val="22"/>
          <w:lang w:val="pt-BR"/>
        </w:rPr>
      </w:pPr>
    </w:p>
    <w:p w14:paraId="66BAA8A9" w14:textId="77777777" w:rsidR="00541C7B" w:rsidRDefault="00541C7B" w:rsidP="00D548F4">
      <w:pPr>
        <w:jc w:val="center"/>
        <w:rPr>
          <w:rFonts w:eastAsia="Symbol"/>
          <w:sz w:val="22"/>
          <w:szCs w:val="22"/>
          <w:lang w:val="pt-BR"/>
        </w:rPr>
      </w:pPr>
    </w:p>
    <w:p w14:paraId="34D7B53D" w14:textId="77777777" w:rsidR="00541C7B" w:rsidRDefault="00541C7B" w:rsidP="00D548F4">
      <w:pPr>
        <w:jc w:val="center"/>
        <w:rPr>
          <w:rFonts w:eastAsia="Symbol"/>
          <w:sz w:val="22"/>
          <w:szCs w:val="22"/>
          <w:lang w:val="pt-BR"/>
        </w:rPr>
      </w:pPr>
    </w:p>
    <w:p w14:paraId="7B0D5F16" w14:textId="77777777" w:rsidR="00541C7B" w:rsidRPr="00AD73B6" w:rsidRDefault="00541C7B" w:rsidP="00D548F4">
      <w:pPr>
        <w:jc w:val="center"/>
        <w:rPr>
          <w:rFonts w:eastAsia="Symbol"/>
          <w:sz w:val="22"/>
          <w:szCs w:val="22"/>
          <w:lang w:val="pt-BR"/>
        </w:rPr>
      </w:pPr>
    </w:p>
    <w:p w14:paraId="44D9B796" w14:textId="77777777" w:rsidR="00D548F4" w:rsidRPr="00AD73B6" w:rsidRDefault="00D548F4" w:rsidP="00D548F4">
      <w:pPr>
        <w:jc w:val="center"/>
        <w:rPr>
          <w:rFonts w:eastAsia="Symbol"/>
          <w:sz w:val="22"/>
          <w:szCs w:val="22"/>
          <w:lang w:val="pt-BR"/>
        </w:rPr>
      </w:pPr>
    </w:p>
    <w:p w14:paraId="06A4686B" w14:textId="77777777" w:rsidR="00621445" w:rsidRPr="008F05D0" w:rsidRDefault="00621445" w:rsidP="00621445">
      <w:pPr>
        <w:spacing w:line="269" w:lineRule="auto"/>
        <w:jc w:val="center"/>
        <w:rPr>
          <w:sz w:val="22"/>
          <w:szCs w:val="22"/>
        </w:rPr>
      </w:pPr>
      <w:r w:rsidRPr="008F05D0">
        <w:rPr>
          <w:rFonts w:eastAsia="Noto Sans Symbols"/>
          <w:sz w:val="22"/>
          <w:szCs w:val="22"/>
        </w:rPr>
        <w:t>©</w:t>
      </w:r>
      <w:r w:rsidRPr="008F05D0">
        <w:rPr>
          <w:sz w:val="22"/>
          <w:szCs w:val="22"/>
        </w:rPr>
        <w:t xml:space="preserve"> ITU 202</w:t>
      </w:r>
      <w:r w:rsidRPr="008F05D0">
        <w:rPr>
          <w:noProof/>
          <w:sz w:val="22"/>
          <w:szCs w:val="22"/>
        </w:rPr>
        <mc:AlternateContent>
          <mc:Choice Requires="wps">
            <w:drawing>
              <wp:anchor distT="0" distB="0" distL="0" distR="0" simplePos="0" relativeHeight="251662336" behindDoc="1" locked="0" layoutInCell="1" hidden="0" allowOverlap="1" wp14:anchorId="4AFA0576" wp14:editId="74B06C36">
                <wp:simplePos x="0" y="0"/>
                <wp:positionH relativeFrom="column">
                  <wp:posOffset>1460500</wp:posOffset>
                </wp:positionH>
                <wp:positionV relativeFrom="paragraph">
                  <wp:posOffset>10083800</wp:posOffset>
                </wp:positionV>
                <wp:extent cx="924560" cy="158115"/>
                <wp:effectExtent l="0" t="0" r="0" b="0"/>
                <wp:wrapNone/>
                <wp:docPr id="969835962" name="Freeform 24"/>
                <wp:cNvGraphicFramePr/>
                <a:graphic xmlns:a="http://schemas.openxmlformats.org/drawingml/2006/main">
                  <a:graphicData uri="http://schemas.microsoft.com/office/word/2010/wordprocessingShape">
                    <wps:wsp>
                      <wps:cNvSpPr/>
                      <wps:spPr>
                        <a:xfrm>
                          <a:off x="4893245" y="3710468"/>
                          <a:ext cx="905510" cy="139065"/>
                        </a:xfrm>
                        <a:custGeom>
                          <a:avLst/>
                          <a:gdLst/>
                          <a:ahLst/>
                          <a:cxnLst/>
                          <a:rect l="l" t="t" r="r" b="b"/>
                          <a:pathLst>
                            <a:path w="905510" h="139065" extrusionOk="0">
                              <a:moveTo>
                                <a:pt x="0" y="0"/>
                              </a:moveTo>
                              <a:lnTo>
                                <a:pt x="0" y="139065"/>
                              </a:lnTo>
                              <a:lnTo>
                                <a:pt x="905510" y="139065"/>
                              </a:lnTo>
                              <a:lnTo>
                                <a:pt x="905510" y="0"/>
                              </a:lnTo>
                              <a:close/>
                            </a:path>
                          </a:pathLst>
                        </a:custGeom>
                        <a:solidFill>
                          <a:srgbClr val="FFFFFF"/>
                        </a:solidFill>
                        <a:ln>
                          <a:noFill/>
                        </a:ln>
                      </wps:spPr>
                      <wps:txbx>
                        <w:txbxContent>
                          <w:p w14:paraId="3EB218B0" w14:textId="77777777" w:rsidR="00621445" w:rsidRDefault="00621445" w:rsidP="00621445">
                            <w:pPr>
                              <w:spacing w:before="12"/>
                              <w:ind w:left="20" w:firstLine="40"/>
                              <w:textDirection w:val="btLr"/>
                            </w:pPr>
                            <w:r>
                              <w:rPr>
                                <w:b/>
                                <w:color w:val="000000"/>
                                <w:sz w:val="16"/>
                              </w:rPr>
                              <w:t>FGMV-06 (2023-10)</w:t>
                            </w:r>
                          </w:p>
                        </w:txbxContent>
                      </wps:txbx>
                      <wps:bodyPr spcFirstLastPara="1" wrap="square" lIns="88900" tIns="38100" rIns="88900" bIns="38100" anchor="t" anchorCtr="0">
                        <a:noAutofit/>
                      </wps:bodyPr>
                    </wps:wsp>
                  </a:graphicData>
                </a:graphic>
              </wp:anchor>
            </w:drawing>
          </mc:Choice>
          <mc:Fallback>
            <w:pict>
              <v:shape w14:anchorId="4AFA0576" id="Freeform 24" o:spid="_x0000_s1026" style="position:absolute;left:0;text-align:left;margin-left:115pt;margin-top:794pt;width:72.8pt;height:12.45pt;z-index:-251654144;visibility:visible;mso-wrap-style:square;mso-wrap-distance-left:0;mso-wrap-distance-top:0;mso-wrap-distance-right:0;mso-wrap-distance-bottom:0;mso-position-horizontal:absolute;mso-position-horizontal-relative:text;mso-position-vertical:absolute;mso-position-vertical-relative:text;v-text-anchor:top" coordsize="90551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" adj="-11796480,,5400" path="m,l,139065r905510,l905510,,,xe" stroked="f">
                <v:stroke joinstyle="miter"/>
                <v:formulas/>
                <v:path arrowok="t" o:extrusionok="f" o:connecttype="custom" textboxrect="0,0,905510,139065"/>
                <v:textbox inset="7pt,3pt,7pt,3pt">
                  <w:txbxContent>
                    <w:p w14:paraId="3EB218B0" w14:textId="77777777" w:rsidR="00621445" w:rsidRDefault="00621445" w:rsidP="00621445">
                      <w:pPr>
                        <w:spacing w:before="12"/>
                        <w:ind w:left="20" w:firstLine="40"/>
                        <w:textDirection w:val="btLr"/>
                      </w:pPr>
                      <w:r>
                        <w:rPr>
                          <w:b/>
                          <w:color w:val="000000"/>
                          <w:sz w:val="16"/>
                        </w:rPr>
                        <w:t>FGMV-06 (2023-10)</w:t>
                      </w:r>
                    </w:p>
                  </w:txbxContent>
                </v:textbox>
              </v:shape>
            </w:pict>
          </mc:Fallback>
        </mc:AlternateContent>
      </w:r>
      <w:r w:rsidRPr="008F05D0">
        <w:rPr>
          <w:noProof/>
          <w:sz w:val="22"/>
          <w:szCs w:val="22"/>
        </w:rPr>
        <mc:AlternateContent>
          <mc:Choice Requires="wps">
            <w:drawing>
              <wp:anchor distT="0" distB="0" distL="0" distR="0" simplePos="0" relativeHeight="251663360" behindDoc="1" locked="0" layoutInCell="1" hidden="0" allowOverlap="1" wp14:anchorId="2F34467C" wp14:editId="0380C80F">
                <wp:simplePos x="0" y="0"/>
                <wp:positionH relativeFrom="column">
                  <wp:posOffset>800100</wp:posOffset>
                </wp:positionH>
                <wp:positionV relativeFrom="paragraph">
                  <wp:posOffset>10083800</wp:posOffset>
                </wp:positionV>
                <wp:extent cx="102870" cy="158115"/>
                <wp:effectExtent l="0" t="0" r="0" b="0"/>
                <wp:wrapNone/>
                <wp:docPr id="899374167" name="Freeform 20"/>
                <wp:cNvGraphicFramePr/>
                <a:graphic xmlns:a="http://schemas.openxmlformats.org/drawingml/2006/main">
                  <a:graphicData uri="http://schemas.microsoft.com/office/word/2010/wordprocessingShape">
                    <wps:wsp>
                      <wps:cNvSpPr/>
                      <wps:spPr>
                        <a:xfrm>
                          <a:off x="5304090" y="3710468"/>
                          <a:ext cx="83820" cy="139065"/>
                        </a:xfrm>
                        <a:custGeom>
                          <a:avLst/>
                          <a:gdLst/>
                          <a:ahLst/>
                          <a:cxnLst/>
                          <a:rect l="l" t="t" r="r" b="b"/>
                          <a:pathLst>
                            <a:path w="83820" h="139065" extrusionOk="0">
                              <a:moveTo>
                                <a:pt x="0" y="0"/>
                              </a:moveTo>
                              <a:lnTo>
                                <a:pt x="0" y="139065"/>
                              </a:lnTo>
                              <a:lnTo>
                                <a:pt x="83820" y="139065"/>
                              </a:lnTo>
                              <a:lnTo>
                                <a:pt x="83820" y="0"/>
                              </a:lnTo>
                              <a:close/>
                            </a:path>
                          </a:pathLst>
                        </a:custGeom>
                        <a:solidFill>
                          <a:srgbClr val="FFFFFF"/>
                        </a:solidFill>
                        <a:ln>
                          <a:noFill/>
                        </a:ln>
                      </wps:spPr>
                      <wps:txbx>
                        <w:txbxContent>
                          <w:p w14:paraId="67509DC4" w14:textId="77777777" w:rsidR="00621445" w:rsidRDefault="00621445" w:rsidP="00621445">
                            <w:pPr>
                              <w:spacing w:before="12"/>
                              <w:ind w:left="20" w:firstLine="40"/>
                              <w:textDirection w:val="btLr"/>
                            </w:pPr>
                            <w:r>
                              <w:rPr>
                                <w:color w:val="000000"/>
                                <w:sz w:val="16"/>
                              </w:rPr>
                              <w:t>ii</w:t>
                            </w:r>
                          </w:p>
                        </w:txbxContent>
                      </wps:txbx>
                      <wps:bodyPr spcFirstLastPara="1" wrap="square" lIns="88900" tIns="38100" rIns="88900" bIns="38100" anchor="t" anchorCtr="0">
                        <a:noAutofit/>
                      </wps:bodyPr>
                    </wps:wsp>
                  </a:graphicData>
                </a:graphic>
              </wp:anchor>
            </w:drawing>
          </mc:Choice>
          <mc:Fallback>
            <w:pict>
              <v:shape w14:anchorId="2F34467C" id="Freeform 20" o:spid="_x0000_s1027" style="position:absolute;left:0;text-align:left;margin-left:63pt;margin-top:794pt;width:8.1pt;height:12.45pt;z-index:-251653120;visibility:visible;mso-wrap-style:square;mso-wrap-distance-left:0;mso-wrap-distance-top:0;mso-wrap-distance-right:0;mso-wrap-distance-bottom:0;mso-position-horizontal:absolute;mso-position-horizontal-relative:text;mso-position-vertical:absolute;mso-position-vertical-relative:text;v-text-anchor:top" coordsize="8382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" adj="-11796480,,5400" path="m,l,139065r83820,l83820,,,xe" stroked="f">
                <v:stroke joinstyle="miter"/>
                <v:formulas/>
                <v:path arrowok="t" o:extrusionok="f" o:connecttype="custom" textboxrect="0,0,83820,139065"/>
                <v:textbox inset="7pt,3pt,7pt,3pt">
                  <w:txbxContent>
                    <w:p w14:paraId="67509DC4" w14:textId="77777777" w:rsidR="00621445" w:rsidRDefault="00621445" w:rsidP="00621445">
                      <w:pPr>
                        <w:spacing w:before="12"/>
                        <w:ind w:left="20" w:firstLine="40"/>
                        <w:textDirection w:val="btLr"/>
                      </w:pPr>
                      <w:r>
                        <w:rPr>
                          <w:color w:val="000000"/>
                          <w:sz w:val="16"/>
                        </w:rPr>
                        <w:t>ii</w:t>
                      </w:r>
                    </w:p>
                  </w:txbxContent>
                </v:textbox>
              </v:shape>
            </w:pict>
          </mc:Fallback>
        </mc:AlternateContent>
      </w:r>
      <w:r w:rsidRPr="008F05D0">
        <w:rPr>
          <w:sz w:val="22"/>
          <w:szCs w:val="22"/>
        </w:rPr>
        <w:t>4</w:t>
      </w:r>
    </w:p>
    <w:p w14:paraId="6C4679A1" w14:textId="77777777" w:rsidR="00621445" w:rsidRPr="00C35717" w:rsidRDefault="00621445" w:rsidP="00621445">
      <w:pPr>
        <w:rPr>
          <w:sz w:val="22"/>
        </w:rPr>
      </w:pPr>
      <w:r w:rsidRPr="00C35717">
        <w:rPr>
          <w:sz w:val="22"/>
        </w:rPr>
        <w:t>Some rights reserved.</w:t>
      </w:r>
      <w:r w:rsidRPr="00C35717">
        <w:rPr>
          <w:i/>
          <w:iCs/>
          <w:sz w:val="22"/>
        </w:rPr>
        <w:t xml:space="preserve"> </w:t>
      </w:r>
      <w:r w:rsidRPr="00C35717">
        <w:rPr>
          <w:sz w:val="22"/>
        </w:rPr>
        <w:t xml:space="preserve">This publication is available under the Creative Commons Attribution-Non Commercial-Share Alike 3.0 IGO licence (CC BY-NC-SA 3.0 IGO; </w:t>
      </w:r>
      <w:hyperlink r:id="rId22" w:history="1">
        <w:r w:rsidRPr="00C35717">
          <w:rPr>
            <w:rStyle w:val="Hyperlink"/>
            <w:sz w:val="22"/>
          </w:rPr>
          <w:t>https://creativecommons.org/licenses/by-nc-sa/3.0/igo</w:t>
        </w:r>
      </w:hyperlink>
      <w:r w:rsidRPr="00C35717">
        <w:rPr>
          <w:sz w:val="22"/>
        </w:rPr>
        <w:t xml:space="preserve">). </w:t>
      </w:r>
    </w:p>
    <w:p w14:paraId="66B50E7F" w14:textId="77777777" w:rsidR="00621445" w:rsidRDefault="00621445" w:rsidP="00621445">
      <w:r w:rsidRPr="00C35717">
        <w:rPr>
          <w:sz w:val="22"/>
        </w:rPr>
        <w:t xml:space="preserve">For any uses of this publication that are not included in this licence, please seek permission from ITU by contacting </w:t>
      </w:r>
      <w:hyperlink r:id="rId23" w:history="1">
        <w:r w:rsidRPr="00C35717">
          <w:rPr>
            <w:rStyle w:val="Hyperlink"/>
            <w:sz w:val="22"/>
          </w:rPr>
          <w:t>TSBmail@itu.int</w:t>
        </w:r>
      </w:hyperlink>
      <w:r w:rsidRPr="00C35717">
        <w:rPr>
          <w:sz w:val="22"/>
        </w:rPr>
        <w:t>.</w:t>
      </w:r>
    </w:p>
    <w:p w14:paraId="73343FEA" w14:textId="0681C72E" w:rsidR="005175D9" w:rsidRPr="00AD73B6" w:rsidRDefault="005175D9" w:rsidP="00621445">
      <w:pPr>
        <w:rPr>
          <w:b/>
          <w:color w:val="000000"/>
        </w:rPr>
      </w:pPr>
      <w:r w:rsidRPr="00AD73B6">
        <w:rPr>
          <w:b/>
          <w:color w:val="000000"/>
        </w:rPr>
        <w:br w:type="page"/>
      </w:r>
    </w:p>
    <w:p w14:paraId="3684FBDB" w14:textId="77777777" w:rsidR="005175D9" w:rsidRPr="008244D0" w:rsidRDefault="005175D9" w:rsidP="005175D9">
      <w:pPr>
        <w:ind w:left="1440" w:hanging="1440"/>
        <w:jc w:val="center"/>
        <w:rPr>
          <w:b/>
        </w:rPr>
      </w:pPr>
      <w:r w:rsidRPr="008244D0">
        <w:rPr>
          <w:b/>
          <w:color w:val="000000"/>
        </w:rPr>
        <w:lastRenderedPageBreak/>
        <w:t>Table of contents</w:t>
      </w:r>
    </w:p>
    <w:p w14:paraId="3511E964" w14:textId="758DA18B" w:rsidR="005175D9" w:rsidRPr="008244D0" w:rsidRDefault="000B7420" w:rsidP="00BB13ED">
      <w:pPr>
        <w:jc w:val="right"/>
        <w:rPr>
          <w:b/>
          <w:bCs/>
          <w:color w:val="000000"/>
          <w:sz w:val="28"/>
          <w:szCs w:val="28"/>
        </w:rPr>
      </w:pPr>
      <w:r w:rsidRPr="008244D0">
        <w:rPr>
          <w:b/>
          <w:bCs/>
        </w:rPr>
        <w:t>Page</w:t>
      </w:r>
    </w:p>
    <w:p w14:paraId="433311FD" w14:textId="05EEE7AD" w:rsidR="00773588" w:rsidRPr="00773588" w:rsidRDefault="00773588">
      <w:pPr>
        <w:pStyle w:val="TOC1"/>
        <w:rPr>
          <w:rFonts w:asciiTheme="minorHAnsi" w:hAnsiTheme="minorHAnsi" w:cstheme="minorBidi"/>
          <w:noProof/>
          <w:kern w:val="2"/>
          <w:szCs w:val="24"/>
          <w:lang w:eastAsia="en-GB"/>
          <w14:ligatures w14:val="standardContextual"/>
        </w:rPr>
      </w:pPr>
      <w:r w:rsidRPr="00773588">
        <w:rPr>
          <w:rStyle w:val="Hyperlink"/>
          <w:noProof/>
          <w:color w:val="auto"/>
          <w:u w:val="none"/>
        </w:rPr>
        <w:t>1</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Scope</w:t>
      </w:r>
      <w:r w:rsidRPr="00773588">
        <w:rPr>
          <w:noProof/>
          <w:webHidden/>
        </w:rPr>
        <w:tab/>
      </w:r>
      <w:r w:rsidRPr="00773588">
        <w:rPr>
          <w:noProof/>
          <w:webHidden/>
        </w:rPr>
        <w:tab/>
        <w:t>1</w:t>
      </w:r>
    </w:p>
    <w:p w14:paraId="1945FB8B" w14:textId="5E845FBE" w:rsidR="00773588" w:rsidRPr="00773588" w:rsidRDefault="00773588">
      <w:pPr>
        <w:pStyle w:val="TOC1"/>
        <w:rPr>
          <w:rFonts w:asciiTheme="minorHAnsi" w:hAnsiTheme="minorHAnsi" w:cstheme="minorBidi"/>
          <w:noProof/>
          <w:kern w:val="2"/>
          <w:szCs w:val="24"/>
          <w:lang w:eastAsia="en-GB"/>
          <w14:ligatures w14:val="standardContextual"/>
        </w:rPr>
      </w:pPr>
      <w:r w:rsidRPr="00773588">
        <w:rPr>
          <w:rStyle w:val="Hyperlink"/>
          <w:noProof/>
          <w:color w:val="auto"/>
          <w:u w:val="none"/>
        </w:rPr>
        <w:t>2</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References</w:t>
      </w:r>
      <w:r w:rsidRPr="00773588">
        <w:rPr>
          <w:noProof/>
          <w:webHidden/>
        </w:rPr>
        <w:tab/>
      </w:r>
      <w:r w:rsidRPr="00773588">
        <w:rPr>
          <w:noProof/>
          <w:webHidden/>
        </w:rPr>
        <w:tab/>
        <w:t>1</w:t>
      </w:r>
    </w:p>
    <w:p w14:paraId="2CCFB4CD" w14:textId="4E65F556" w:rsidR="00773588" w:rsidRPr="00773588" w:rsidRDefault="00773588">
      <w:pPr>
        <w:pStyle w:val="TOC1"/>
        <w:rPr>
          <w:rFonts w:asciiTheme="minorHAnsi" w:hAnsiTheme="minorHAnsi" w:cstheme="minorBidi"/>
          <w:noProof/>
          <w:kern w:val="2"/>
          <w:szCs w:val="24"/>
          <w:lang w:eastAsia="en-GB"/>
          <w14:ligatures w14:val="standardContextual"/>
        </w:rPr>
      </w:pPr>
      <w:r w:rsidRPr="00773588">
        <w:rPr>
          <w:rStyle w:val="Hyperlink"/>
          <w:noProof/>
          <w:color w:val="auto"/>
          <w:u w:val="none"/>
        </w:rPr>
        <w:t>3</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Definitions</w:t>
      </w:r>
      <w:r w:rsidRPr="00773588">
        <w:rPr>
          <w:noProof/>
          <w:webHidden/>
        </w:rPr>
        <w:tab/>
      </w:r>
      <w:r w:rsidRPr="00773588">
        <w:rPr>
          <w:noProof/>
          <w:webHidden/>
        </w:rPr>
        <w:tab/>
        <w:t>1</w:t>
      </w:r>
    </w:p>
    <w:p w14:paraId="3757E3E1" w14:textId="37E7628F" w:rsidR="00773588" w:rsidRPr="00773588" w:rsidRDefault="00773588">
      <w:pPr>
        <w:pStyle w:val="TOC2"/>
        <w:rPr>
          <w:rFonts w:asciiTheme="minorHAnsi" w:hAnsiTheme="minorHAnsi" w:cstheme="minorBidi"/>
          <w:noProof/>
          <w:kern w:val="2"/>
          <w:szCs w:val="24"/>
          <w:lang w:eastAsia="en-GB"/>
          <w14:ligatures w14:val="standardContextual"/>
        </w:rPr>
      </w:pPr>
      <w:r w:rsidRPr="00773588">
        <w:rPr>
          <w:rStyle w:val="Hyperlink"/>
          <w:noProof/>
          <w:color w:val="auto"/>
          <w:u w:val="none"/>
        </w:rPr>
        <w:t>3.1</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Terms defined elsewhere</w:t>
      </w:r>
      <w:r w:rsidRPr="00773588">
        <w:rPr>
          <w:noProof/>
          <w:webHidden/>
        </w:rPr>
        <w:tab/>
      </w:r>
      <w:r w:rsidRPr="00773588">
        <w:rPr>
          <w:noProof/>
          <w:webHidden/>
        </w:rPr>
        <w:tab/>
        <w:t>1</w:t>
      </w:r>
    </w:p>
    <w:p w14:paraId="41CE0C8C" w14:textId="14D1C743" w:rsidR="00773588" w:rsidRPr="00773588" w:rsidRDefault="00773588">
      <w:pPr>
        <w:pStyle w:val="TOC2"/>
        <w:rPr>
          <w:rFonts w:asciiTheme="minorHAnsi" w:hAnsiTheme="minorHAnsi" w:cstheme="minorBidi"/>
          <w:noProof/>
          <w:kern w:val="2"/>
          <w:szCs w:val="24"/>
          <w:lang w:eastAsia="en-GB"/>
          <w14:ligatures w14:val="standardContextual"/>
        </w:rPr>
      </w:pPr>
      <w:r w:rsidRPr="00773588">
        <w:rPr>
          <w:rStyle w:val="Hyperlink"/>
          <w:noProof/>
          <w:color w:val="auto"/>
          <w:u w:val="none"/>
        </w:rPr>
        <w:t>3.2</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 xml:space="preserve">Terms defined in this Technical </w:t>
      </w:r>
      <w:r w:rsidR="005D74BD">
        <w:t>Specification</w:t>
      </w:r>
      <w:r w:rsidRPr="00773588">
        <w:rPr>
          <w:noProof/>
          <w:webHidden/>
        </w:rPr>
        <w:tab/>
      </w:r>
      <w:r w:rsidRPr="00773588">
        <w:rPr>
          <w:noProof/>
          <w:webHidden/>
        </w:rPr>
        <w:tab/>
        <w:t>2</w:t>
      </w:r>
    </w:p>
    <w:p w14:paraId="18C44096" w14:textId="0DF69055" w:rsidR="00773588" w:rsidRPr="00773588" w:rsidRDefault="00773588">
      <w:pPr>
        <w:pStyle w:val="TOC1"/>
        <w:rPr>
          <w:rFonts w:asciiTheme="minorHAnsi" w:hAnsiTheme="minorHAnsi" w:cstheme="minorBidi"/>
          <w:noProof/>
          <w:kern w:val="2"/>
          <w:szCs w:val="24"/>
          <w:lang w:eastAsia="en-GB"/>
          <w14:ligatures w14:val="standardContextual"/>
        </w:rPr>
      </w:pPr>
      <w:r w:rsidRPr="00773588">
        <w:rPr>
          <w:rStyle w:val="Hyperlink"/>
          <w:noProof/>
          <w:color w:val="auto"/>
          <w:u w:val="none"/>
        </w:rPr>
        <w:t>4</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Abbreviations and acronyms</w:t>
      </w:r>
      <w:r w:rsidRPr="00773588">
        <w:rPr>
          <w:noProof/>
          <w:webHidden/>
        </w:rPr>
        <w:tab/>
      </w:r>
      <w:r w:rsidRPr="00773588">
        <w:rPr>
          <w:noProof/>
          <w:webHidden/>
        </w:rPr>
        <w:tab/>
        <w:t>2</w:t>
      </w:r>
    </w:p>
    <w:p w14:paraId="3BEE7948" w14:textId="37F5E91D" w:rsidR="00773588" w:rsidRPr="00773588" w:rsidRDefault="00773588">
      <w:pPr>
        <w:pStyle w:val="TOC1"/>
        <w:rPr>
          <w:rFonts w:asciiTheme="minorHAnsi" w:hAnsiTheme="minorHAnsi" w:cstheme="minorBidi"/>
          <w:noProof/>
          <w:kern w:val="2"/>
          <w:szCs w:val="24"/>
          <w:lang w:eastAsia="en-GB"/>
          <w14:ligatures w14:val="standardContextual"/>
        </w:rPr>
      </w:pPr>
      <w:r w:rsidRPr="00773588">
        <w:rPr>
          <w:rStyle w:val="Hyperlink"/>
          <w:noProof/>
          <w:color w:val="auto"/>
          <w:u w:val="none"/>
        </w:rPr>
        <w:t>5</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Conventions</w:t>
      </w:r>
      <w:r w:rsidRPr="00773588">
        <w:rPr>
          <w:noProof/>
          <w:webHidden/>
        </w:rPr>
        <w:tab/>
      </w:r>
      <w:r w:rsidRPr="00773588">
        <w:rPr>
          <w:noProof/>
          <w:webHidden/>
        </w:rPr>
        <w:tab/>
        <w:t>2</w:t>
      </w:r>
    </w:p>
    <w:p w14:paraId="46AFA13D" w14:textId="4E3DC819" w:rsidR="00773588" w:rsidRPr="00773588" w:rsidRDefault="00773588">
      <w:pPr>
        <w:pStyle w:val="TOC1"/>
        <w:rPr>
          <w:rFonts w:asciiTheme="minorHAnsi" w:hAnsiTheme="minorHAnsi" w:cstheme="minorBidi"/>
          <w:noProof/>
          <w:kern w:val="2"/>
          <w:szCs w:val="24"/>
          <w:lang w:eastAsia="en-GB"/>
          <w14:ligatures w14:val="standardContextual"/>
        </w:rPr>
      </w:pPr>
      <w:r w:rsidRPr="00773588">
        <w:rPr>
          <w:rStyle w:val="Hyperlink"/>
          <w:noProof/>
          <w:color w:val="auto"/>
          <w:u w:val="none"/>
        </w:rPr>
        <w:t>6</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Introduction</w:t>
      </w:r>
      <w:r w:rsidRPr="00773588">
        <w:rPr>
          <w:noProof/>
          <w:webHidden/>
        </w:rPr>
        <w:tab/>
      </w:r>
      <w:r w:rsidRPr="00773588">
        <w:rPr>
          <w:noProof/>
          <w:webHidden/>
        </w:rPr>
        <w:tab/>
        <w:t>3</w:t>
      </w:r>
    </w:p>
    <w:p w14:paraId="5AC97215" w14:textId="6B6D8A60" w:rsidR="00773588" w:rsidRPr="00773588" w:rsidRDefault="00773588">
      <w:pPr>
        <w:pStyle w:val="TOC2"/>
        <w:rPr>
          <w:rFonts w:asciiTheme="minorHAnsi" w:hAnsiTheme="minorHAnsi" w:cstheme="minorBidi"/>
          <w:noProof/>
          <w:kern w:val="2"/>
          <w:szCs w:val="24"/>
          <w:lang w:eastAsia="en-GB"/>
          <w14:ligatures w14:val="standardContextual"/>
        </w:rPr>
      </w:pPr>
      <w:r w:rsidRPr="00773588">
        <w:rPr>
          <w:rStyle w:val="Hyperlink"/>
          <w:noProof/>
          <w:color w:val="auto"/>
          <w:u w:val="none"/>
        </w:rPr>
        <w:t>6.1</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Motivation</w:t>
      </w:r>
      <w:r w:rsidRPr="00773588">
        <w:rPr>
          <w:noProof/>
          <w:webHidden/>
        </w:rPr>
        <w:tab/>
      </w:r>
      <w:r w:rsidRPr="00773588">
        <w:rPr>
          <w:noProof/>
          <w:webHidden/>
        </w:rPr>
        <w:tab/>
        <w:t>3</w:t>
      </w:r>
    </w:p>
    <w:p w14:paraId="7D2A700F" w14:textId="3EC56745" w:rsidR="00773588" w:rsidRPr="00773588" w:rsidRDefault="00773588">
      <w:pPr>
        <w:pStyle w:val="TOC2"/>
        <w:rPr>
          <w:rFonts w:asciiTheme="minorHAnsi" w:hAnsiTheme="minorHAnsi" w:cstheme="minorBidi"/>
          <w:noProof/>
          <w:kern w:val="2"/>
          <w:szCs w:val="24"/>
          <w:lang w:eastAsia="en-GB"/>
          <w14:ligatures w14:val="standardContextual"/>
        </w:rPr>
      </w:pPr>
      <w:r w:rsidRPr="00773588">
        <w:rPr>
          <w:rStyle w:val="Hyperlink"/>
          <w:noProof/>
          <w:color w:val="auto"/>
          <w:u w:val="none"/>
        </w:rPr>
        <w:t>6.2</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Communication considerations</w:t>
      </w:r>
      <w:r w:rsidRPr="00773588">
        <w:rPr>
          <w:noProof/>
          <w:webHidden/>
        </w:rPr>
        <w:tab/>
      </w:r>
      <w:r w:rsidRPr="00773588">
        <w:rPr>
          <w:noProof/>
          <w:webHidden/>
        </w:rPr>
        <w:tab/>
        <w:t>3</w:t>
      </w:r>
    </w:p>
    <w:p w14:paraId="6019E6E2" w14:textId="2907B352" w:rsidR="00773588" w:rsidRPr="00773588" w:rsidRDefault="00773588">
      <w:pPr>
        <w:pStyle w:val="TOC1"/>
        <w:rPr>
          <w:rFonts w:asciiTheme="minorHAnsi" w:hAnsiTheme="minorHAnsi" w:cstheme="minorBidi"/>
          <w:noProof/>
          <w:kern w:val="2"/>
          <w:szCs w:val="24"/>
          <w:lang w:eastAsia="en-GB"/>
          <w14:ligatures w14:val="standardContextual"/>
        </w:rPr>
      </w:pPr>
      <w:r w:rsidRPr="00773588">
        <w:rPr>
          <w:rStyle w:val="Hyperlink"/>
          <w:noProof/>
          <w:color w:val="auto"/>
          <w:u w:val="none"/>
        </w:rPr>
        <w:t>7</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Existing communication interactions</w:t>
      </w:r>
      <w:r w:rsidRPr="00773588">
        <w:rPr>
          <w:noProof/>
          <w:webHidden/>
        </w:rPr>
        <w:tab/>
      </w:r>
      <w:r w:rsidRPr="00773588">
        <w:rPr>
          <w:noProof/>
          <w:webHidden/>
        </w:rPr>
        <w:tab/>
        <w:t>3</w:t>
      </w:r>
    </w:p>
    <w:p w14:paraId="5CBB5A9F" w14:textId="7CDE312E" w:rsidR="00773588" w:rsidRPr="00773588" w:rsidRDefault="00773588">
      <w:pPr>
        <w:pStyle w:val="TOC2"/>
        <w:rPr>
          <w:rFonts w:asciiTheme="minorHAnsi" w:hAnsiTheme="minorHAnsi" w:cstheme="minorBidi"/>
          <w:noProof/>
          <w:kern w:val="2"/>
          <w:szCs w:val="24"/>
          <w:lang w:eastAsia="en-GB"/>
          <w14:ligatures w14:val="standardContextual"/>
        </w:rPr>
      </w:pPr>
      <w:r w:rsidRPr="00773588">
        <w:rPr>
          <w:rStyle w:val="Hyperlink"/>
          <w:noProof/>
          <w:color w:val="auto"/>
          <w:u w:val="none"/>
        </w:rPr>
        <w:t>7.1</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Language modality</w:t>
      </w:r>
      <w:r w:rsidRPr="00773588">
        <w:rPr>
          <w:noProof/>
          <w:webHidden/>
        </w:rPr>
        <w:tab/>
      </w:r>
      <w:r w:rsidRPr="00773588">
        <w:rPr>
          <w:noProof/>
          <w:webHidden/>
        </w:rPr>
        <w:tab/>
        <w:t>4</w:t>
      </w:r>
    </w:p>
    <w:p w14:paraId="1A905C88" w14:textId="17034607" w:rsidR="00773588" w:rsidRPr="00773588" w:rsidRDefault="00773588">
      <w:pPr>
        <w:pStyle w:val="TOC2"/>
        <w:rPr>
          <w:rFonts w:asciiTheme="minorHAnsi" w:hAnsiTheme="minorHAnsi" w:cstheme="minorBidi"/>
          <w:noProof/>
          <w:kern w:val="2"/>
          <w:szCs w:val="24"/>
          <w:lang w:eastAsia="en-GB"/>
          <w14:ligatures w14:val="standardContextual"/>
        </w:rPr>
      </w:pPr>
      <w:r w:rsidRPr="00773588">
        <w:rPr>
          <w:rStyle w:val="Hyperlink"/>
          <w:noProof/>
          <w:color w:val="auto"/>
          <w:u w:val="none"/>
        </w:rPr>
        <w:t>7.2</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Language writing systems</w:t>
      </w:r>
      <w:r w:rsidRPr="00773588">
        <w:rPr>
          <w:noProof/>
          <w:webHidden/>
        </w:rPr>
        <w:tab/>
      </w:r>
      <w:r w:rsidRPr="00773588">
        <w:rPr>
          <w:noProof/>
          <w:webHidden/>
        </w:rPr>
        <w:tab/>
        <w:t>5</w:t>
      </w:r>
    </w:p>
    <w:p w14:paraId="2F3A8DEC" w14:textId="452661CD" w:rsidR="00773588" w:rsidRPr="00773588" w:rsidRDefault="00773588">
      <w:pPr>
        <w:pStyle w:val="TOC2"/>
        <w:rPr>
          <w:rFonts w:asciiTheme="minorHAnsi" w:hAnsiTheme="minorHAnsi" w:cstheme="minorBidi"/>
          <w:noProof/>
          <w:kern w:val="2"/>
          <w:szCs w:val="24"/>
          <w:lang w:val="fr-FR" w:eastAsia="en-GB"/>
          <w14:ligatures w14:val="standardContextual"/>
        </w:rPr>
      </w:pPr>
      <w:r w:rsidRPr="00773588">
        <w:rPr>
          <w:rStyle w:val="Hyperlink"/>
          <w:noProof/>
          <w:color w:val="auto"/>
          <w:u w:val="none"/>
          <w:lang w:val="fr-FR"/>
        </w:rPr>
        <w:t>7.3</w:t>
      </w:r>
      <w:r w:rsidRPr="00773588">
        <w:rPr>
          <w:rFonts w:asciiTheme="minorHAnsi" w:hAnsiTheme="minorHAnsi" w:cstheme="minorBidi"/>
          <w:noProof/>
          <w:kern w:val="2"/>
          <w:szCs w:val="24"/>
          <w:lang w:val="fr-FR" w:eastAsia="en-GB"/>
          <w14:ligatures w14:val="standardContextual"/>
        </w:rPr>
        <w:tab/>
      </w:r>
      <w:r w:rsidRPr="00773588">
        <w:rPr>
          <w:rStyle w:val="Hyperlink"/>
          <w:noProof/>
          <w:color w:val="auto"/>
          <w:u w:val="none"/>
          <w:lang w:val="fr-FR"/>
        </w:rPr>
        <w:t>AI language technologies for communication</w:t>
      </w:r>
      <w:r w:rsidRPr="00773588">
        <w:rPr>
          <w:noProof/>
          <w:webHidden/>
          <w:lang w:val="fr-FR"/>
        </w:rPr>
        <w:tab/>
      </w:r>
      <w:r w:rsidRPr="00773588">
        <w:rPr>
          <w:noProof/>
          <w:webHidden/>
          <w:lang w:val="fr-FR"/>
        </w:rPr>
        <w:tab/>
        <w:t>5</w:t>
      </w:r>
    </w:p>
    <w:p w14:paraId="74635945" w14:textId="6D458A35" w:rsidR="00773588" w:rsidRPr="00773588" w:rsidRDefault="00773588">
      <w:pPr>
        <w:pStyle w:val="TOC2"/>
        <w:rPr>
          <w:rFonts w:asciiTheme="minorHAnsi" w:hAnsiTheme="minorHAnsi" w:cstheme="minorBidi"/>
          <w:noProof/>
          <w:kern w:val="2"/>
          <w:szCs w:val="24"/>
          <w:lang w:eastAsia="en-GB"/>
          <w14:ligatures w14:val="standardContextual"/>
        </w:rPr>
      </w:pPr>
      <w:r w:rsidRPr="00773588">
        <w:rPr>
          <w:rStyle w:val="Hyperlink"/>
          <w:noProof/>
          <w:color w:val="auto"/>
          <w:u w:val="none"/>
        </w:rPr>
        <w:t>7.4</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Co-linguistic communication</w:t>
      </w:r>
      <w:r w:rsidRPr="00773588">
        <w:rPr>
          <w:noProof/>
          <w:webHidden/>
        </w:rPr>
        <w:tab/>
      </w:r>
      <w:r w:rsidRPr="00773588">
        <w:rPr>
          <w:noProof/>
          <w:webHidden/>
        </w:rPr>
        <w:tab/>
        <w:t>6</w:t>
      </w:r>
    </w:p>
    <w:p w14:paraId="2264914C" w14:textId="1FC69E1B" w:rsidR="00773588" w:rsidRPr="00773588" w:rsidRDefault="00773588">
      <w:pPr>
        <w:pStyle w:val="TOC2"/>
        <w:rPr>
          <w:rFonts w:asciiTheme="minorHAnsi" w:hAnsiTheme="minorHAnsi" w:cstheme="minorBidi"/>
          <w:noProof/>
          <w:kern w:val="2"/>
          <w:szCs w:val="24"/>
          <w:lang w:eastAsia="en-GB"/>
          <w14:ligatures w14:val="standardContextual"/>
        </w:rPr>
      </w:pPr>
      <w:r w:rsidRPr="00773588">
        <w:rPr>
          <w:rStyle w:val="Hyperlink"/>
          <w:noProof/>
          <w:color w:val="auto"/>
          <w:u w:val="none"/>
        </w:rPr>
        <w:t>7.5</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Language prevalence in terms of use</w:t>
      </w:r>
      <w:r w:rsidRPr="00773588">
        <w:rPr>
          <w:noProof/>
          <w:webHidden/>
        </w:rPr>
        <w:tab/>
      </w:r>
      <w:r w:rsidRPr="00773588">
        <w:rPr>
          <w:noProof/>
          <w:webHidden/>
        </w:rPr>
        <w:tab/>
        <w:t>6</w:t>
      </w:r>
    </w:p>
    <w:p w14:paraId="0726D360" w14:textId="37D9E318" w:rsidR="00773588" w:rsidRPr="00773588" w:rsidRDefault="00773588">
      <w:pPr>
        <w:pStyle w:val="TOC1"/>
        <w:rPr>
          <w:rFonts w:asciiTheme="minorHAnsi" w:hAnsiTheme="minorHAnsi" w:cstheme="minorBidi"/>
          <w:noProof/>
          <w:kern w:val="2"/>
          <w:szCs w:val="24"/>
          <w:lang w:eastAsia="en-GB"/>
          <w14:ligatures w14:val="standardContextual"/>
        </w:rPr>
      </w:pPr>
      <w:r w:rsidRPr="00773588">
        <w:rPr>
          <w:rStyle w:val="Hyperlink"/>
          <w:noProof/>
          <w:color w:val="auto"/>
          <w:u w:val="none"/>
        </w:rPr>
        <w:t>8</w:t>
      </w:r>
      <w:r w:rsidRPr="00773588">
        <w:rPr>
          <w:rFonts w:asciiTheme="minorHAnsi" w:hAnsiTheme="minorHAnsi" w:cstheme="minorBidi"/>
          <w:noProof/>
          <w:kern w:val="2"/>
          <w:szCs w:val="24"/>
          <w:lang w:eastAsia="en-GB"/>
          <w14:ligatures w14:val="standardContextual"/>
        </w:rPr>
        <w:tab/>
      </w:r>
      <w:r w:rsidRPr="00773588">
        <w:rPr>
          <w:rStyle w:val="Hyperlink"/>
          <w:noProof/>
          <w:color w:val="auto"/>
          <w:u w:val="none"/>
        </w:rPr>
        <w:t>Common requirements for communication between human-avatar languages in the metaverse</w:t>
      </w:r>
      <w:r w:rsidRPr="00773588">
        <w:rPr>
          <w:noProof/>
          <w:webHidden/>
        </w:rPr>
        <w:tab/>
      </w:r>
      <w:r w:rsidRPr="00773588">
        <w:rPr>
          <w:noProof/>
          <w:webHidden/>
        </w:rPr>
        <w:tab/>
        <w:t>7</w:t>
      </w:r>
    </w:p>
    <w:p w14:paraId="7787B747" w14:textId="4EDCE104" w:rsidR="00773588" w:rsidRDefault="00773588">
      <w:pPr>
        <w:pStyle w:val="TOC1"/>
        <w:rPr>
          <w:rFonts w:asciiTheme="minorHAnsi" w:hAnsiTheme="minorHAnsi" w:cstheme="minorBidi"/>
          <w:noProof/>
          <w:kern w:val="2"/>
          <w:szCs w:val="24"/>
          <w:lang w:eastAsia="en-GB"/>
          <w14:ligatures w14:val="standardContextual"/>
        </w:rPr>
      </w:pPr>
      <w:r w:rsidRPr="00773588">
        <w:rPr>
          <w:rStyle w:val="Hyperlink"/>
          <w:noProof/>
          <w:color w:val="auto"/>
          <w:u w:val="none"/>
        </w:rPr>
        <w:t>Bibliography</w:t>
      </w:r>
      <w:r w:rsidRPr="00773588">
        <w:rPr>
          <w:noProof/>
          <w:webHidden/>
        </w:rPr>
        <w:tab/>
      </w:r>
      <w:r w:rsidRPr="00773588">
        <w:rPr>
          <w:noProof/>
          <w:webHidden/>
        </w:rPr>
        <w:tab/>
        <w:t>8</w:t>
      </w:r>
    </w:p>
    <w:p w14:paraId="5E326559" w14:textId="1962FF75" w:rsidR="00A73CFE" w:rsidRPr="008244D0" w:rsidRDefault="00A73CFE" w:rsidP="00B25F53">
      <w:pPr>
        <w:rPr>
          <w:b/>
          <w:color w:val="000000"/>
          <w:sz w:val="28"/>
          <w:szCs w:val="28"/>
        </w:rPr>
      </w:pPr>
    </w:p>
    <w:p w14:paraId="5D4BF5F9" w14:textId="77777777" w:rsidR="00A73CFE" w:rsidRPr="008244D0" w:rsidRDefault="00A73CFE" w:rsidP="00B25F53">
      <w:pPr>
        <w:rPr>
          <w:b/>
          <w:color w:val="000000"/>
          <w:sz w:val="28"/>
          <w:szCs w:val="28"/>
        </w:rPr>
      </w:pPr>
    </w:p>
    <w:p w14:paraId="0ED26B9F" w14:textId="77777777" w:rsidR="00A73CFE" w:rsidRPr="008244D0" w:rsidRDefault="00A73CFE" w:rsidP="00B25F53">
      <w:pPr>
        <w:rPr>
          <w:b/>
          <w:color w:val="000000"/>
          <w:sz w:val="28"/>
          <w:szCs w:val="28"/>
        </w:rPr>
      </w:pPr>
    </w:p>
    <w:p w14:paraId="5DD29639" w14:textId="77777777" w:rsidR="00A80C3D" w:rsidRDefault="00A80C3D" w:rsidP="00B25F53">
      <w:pPr>
        <w:rPr>
          <w:b/>
          <w:color w:val="000000"/>
          <w:sz w:val="28"/>
          <w:szCs w:val="28"/>
        </w:rPr>
        <w:sectPr w:rsidR="00A80C3D" w:rsidSect="00C322F7">
          <w:headerReference w:type="default" r:id="rId24"/>
          <w:footerReference w:type="default" r:id="rId25"/>
          <w:headerReference w:type="first" r:id="rId26"/>
          <w:footerReference w:type="first" r:id="rId27"/>
          <w:type w:val="oddPage"/>
          <w:pgSz w:w="11907" w:h="16840" w:code="9"/>
          <w:pgMar w:top="1134" w:right="1134" w:bottom="1134" w:left="1134" w:header="567" w:footer="567" w:gutter="0"/>
          <w:pgNumType w:fmt="lowerRoman" w:start="1"/>
          <w:cols w:space="720"/>
          <w:docGrid w:linePitch="326"/>
        </w:sectPr>
      </w:pPr>
    </w:p>
    <w:p w14:paraId="419DCEE9" w14:textId="3E1ED930" w:rsidR="001253C1" w:rsidRPr="001253C1" w:rsidRDefault="001253C1" w:rsidP="001253C1">
      <w:pPr>
        <w:rPr>
          <w:b/>
        </w:rPr>
      </w:pPr>
      <w:r w:rsidRPr="001253C1">
        <w:rPr>
          <w:b/>
          <w:color w:val="000000"/>
          <w:sz w:val="28"/>
          <w:szCs w:val="28"/>
        </w:rPr>
        <w:lastRenderedPageBreak/>
        <w:t xml:space="preserve">Technical </w:t>
      </w:r>
      <w:r w:rsidR="0064064D" w:rsidRPr="0064064D">
        <w:rPr>
          <w:b/>
          <w:color w:val="000000"/>
          <w:sz w:val="28"/>
          <w:szCs w:val="28"/>
        </w:rPr>
        <w:t xml:space="preserve">Specification </w:t>
      </w:r>
      <w:r w:rsidRPr="001253C1">
        <w:rPr>
          <w:b/>
          <w:color w:val="000000"/>
          <w:sz w:val="28"/>
          <w:szCs w:val="28"/>
        </w:rPr>
        <w:t>ITU FGMV-26</w:t>
      </w:r>
    </w:p>
    <w:p w14:paraId="5E179E61" w14:textId="6300A850" w:rsidR="001253C1" w:rsidRPr="001253C1" w:rsidRDefault="001253C1" w:rsidP="0090020C">
      <w:pPr>
        <w:pStyle w:val="Rectitle"/>
        <w:rPr>
          <w:lang w:eastAsia="ja-JP"/>
        </w:rPr>
      </w:pPr>
      <w:r w:rsidRPr="001253C1">
        <w:rPr>
          <w:lang w:eastAsia="ja-JP"/>
        </w:rPr>
        <w:t xml:space="preserve">Requirements for communication between human-avatar languages </w:t>
      </w:r>
      <w:r w:rsidR="0090020C">
        <w:rPr>
          <w:lang w:eastAsia="ja-JP"/>
        </w:rPr>
        <w:br/>
      </w:r>
      <w:r w:rsidRPr="001253C1">
        <w:rPr>
          <w:lang w:eastAsia="ja-JP"/>
        </w:rPr>
        <w:t>in the metaverse</w:t>
      </w:r>
    </w:p>
    <w:p w14:paraId="65F0A155" w14:textId="491BBF32" w:rsidR="005175D9" w:rsidRPr="00C3334F" w:rsidRDefault="005175D9" w:rsidP="0090020C">
      <w:pPr>
        <w:pStyle w:val="Heading1"/>
      </w:pPr>
      <w:bookmarkStart w:id="4" w:name="_Toc161414418"/>
      <w:bookmarkStart w:id="5" w:name="_Toc168655252"/>
      <w:r w:rsidRPr="00C3334F">
        <w:t>1</w:t>
      </w:r>
      <w:r w:rsidRPr="00C3334F">
        <w:tab/>
        <w:t>Scope</w:t>
      </w:r>
      <w:bookmarkEnd w:id="4"/>
      <w:bookmarkEnd w:id="5"/>
    </w:p>
    <w:p w14:paraId="4299CF07" w14:textId="4F527BDA" w:rsidR="005175D9" w:rsidRPr="00C3334F" w:rsidRDefault="005175D9" w:rsidP="0090020C">
      <w:r w:rsidRPr="00C3334F">
        <w:rPr>
          <w:color w:val="000000"/>
        </w:rPr>
        <w:t xml:space="preserve">This Technical </w:t>
      </w:r>
      <w:r w:rsidR="0064064D">
        <w:t>Specification</w:t>
      </w:r>
      <w:r w:rsidR="0064064D" w:rsidRPr="00C3334F">
        <w:rPr>
          <w:color w:val="000000"/>
        </w:rPr>
        <w:t xml:space="preserve"> </w:t>
      </w:r>
      <w:r w:rsidRPr="00C3334F">
        <w:rPr>
          <w:color w:val="000000"/>
        </w:rPr>
        <w:t xml:space="preserve">provides requirements </w:t>
      </w:r>
      <w:r w:rsidR="006C262A" w:rsidRPr="00C3334F">
        <w:rPr>
          <w:color w:val="000000"/>
        </w:rPr>
        <w:t>for</w:t>
      </w:r>
      <w:r w:rsidRPr="00C3334F">
        <w:rPr>
          <w:color w:val="000000"/>
        </w:rPr>
        <w:t xml:space="preserve"> c</w:t>
      </w:r>
      <w:r w:rsidRPr="00C3334F">
        <w:t xml:space="preserve">ommunication and mapping its architecture in the metaverse. Communication is the basis of any system with human interaction. </w:t>
      </w:r>
    </w:p>
    <w:p w14:paraId="47F40102" w14:textId="7FFE5D41" w:rsidR="005175D9" w:rsidRDefault="005175D9" w:rsidP="00821F6C">
      <w:pPr>
        <w:pStyle w:val="Heading1"/>
      </w:pPr>
      <w:bookmarkStart w:id="6" w:name="_Toc161414419"/>
      <w:bookmarkStart w:id="7" w:name="_Toc168655253"/>
      <w:r w:rsidRPr="00821F6C">
        <w:t>2</w:t>
      </w:r>
      <w:r w:rsidRPr="00821F6C">
        <w:tab/>
        <w:t>References</w:t>
      </w:r>
      <w:bookmarkEnd w:id="6"/>
      <w:bookmarkEnd w:id="7"/>
    </w:p>
    <w:p w14:paraId="402E943F" w14:textId="2B2D88A3" w:rsidR="007804C7" w:rsidRPr="00C3334F" w:rsidRDefault="007804C7" w:rsidP="007804C7">
      <w:pPr>
        <w:pStyle w:val="Reftext"/>
        <w:ind w:left="1588" w:hanging="1588"/>
      </w:pPr>
      <w:r w:rsidRPr="00C3334F">
        <w:t>[ITU-T F.791]</w:t>
      </w:r>
      <w:r w:rsidRPr="00C3334F">
        <w:tab/>
        <w:t>Recommendation ITU-T F.791 (201</w:t>
      </w:r>
      <w:r w:rsidR="00006A0B">
        <w:t>8</w:t>
      </w:r>
      <w:r w:rsidRPr="00C3334F">
        <w:t xml:space="preserve">), </w:t>
      </w:r>
      <w:r w:rsidRPr="00C3334F">
        <w:rPr>
          <w:i/>
        </w:rPr>
        <w:t>Accessibility terms and definitions</w:t>
      </w:r>
      <w:r w:rsidRPr="00C3334F">
        <w:t>.</w:t>
      </w:r>
    </w:p>
    <w:p w14:paraId="685CA43C" w14:textId="26E0EB7C" w:rsidR="00115533" w:rsidRPr="00C14099" w:rsidRDefault="00115533" w:rsidP="00821F6C">
      <w:pPr>
        <w:pStyle w:val="Reftext"/>
        <w:ind w:left="1588" w:hanging="1588"/>
      </w:pPr>
      <w:r w:rsidRPr="00C3334F">
        <w:rPr>
          <w:iCs/>
        </w:rPr>
        <w:t xml:space="preserve">[FGMV-04] </w:t>
      </w:r>
      <w:r w:rsidR="005D028C" w:rsidRPr="00C3334F">
        <w:rPr>
          <w:iCs/>
        </w:rPr>
        <w:tab/>
      </w:r>
      <w:r w:rsidR="00090B14" w:rsidRPr="00C3334F">
        <w:rPr>
          <w:iCs/>
        </w:rPr>
        <w:t>ITU</w:t>
      </w:r>
      <w:r w:rsidR="002A06F1">
        <w:rPr>
          <w:iCs/>
        </w:rPr>
        <w:t xml:space="preserve"> Focus Group on </w:t>
      </w:r>
      <w:r w:rsidR="00280AB6">
        <w:rPr>
          <w:iCs/>
        </w:rPr>
        <w:t>Metaverse</w:t>
      </w:r>
      <w:r w:rsidR="002A06F1">
        <w:rPr>
          <w:iCs/>
        </w:rPr>
        <w:t xml:space="preserve">. </w:t>
      </w:r>
      <w:r w:rsidRPr="00C3334F">
        <w:rPr>
          <w:iCs/>
        </w:rPr>
        <w:t xml:space="preserve">Technical </w:t>
      </w:r>
      <w:r w:rsidR="00B85C1E">
        <w:rPr>
          <w:iCs/>
        </w:rPr>
        <w:t>Report</w:t>
      </w:r>
      <w:r w:rsidR="007804C7">
        <w:rPr>
          <w:iCs/>
        </w:rPr>
        <w:t xml:space="preserve"> </w:t>
      </w:r>
      <w:r w:rsidR="002A06F1" w:rsidRPr="00C3334F">
        <w:rPr>
          <w:iCs/>
        </w:rPr>
        <w:t>FGMV</w:t>
      </w:r>
      <w:r w:rsidR="002A06F1">
        <w:rPr>
          <w:iCs/>
        </w:rPr>
        <w:t>-</w:t>
      </w:r>
      <w:r w:rsidR="007804C7">
        <w:rPr>
          <w:iCs/>
        </w:rPr>
        <w:t>04</w:t>
      </w:r>
      <w:r w:rsidR="005D5ED9">
        <w:rPr>
          <w:iCs/>
        </w:rPr>
        <w:t xml:space="preserve"> (2023)</w:t>
      </w:r>
      <w:r w:rsidR="00C14099">
        <w:rPr>
          <w:iCs/>
        </w:rPr>
        <w:t>,</w:t>
      </w:r>
      <w:r w:rsidRPr="00C3334F">
        <w:rPr>
          <w:iCs/>
        </w:rPr>
        <w:t xml:space="preserve"> </w:t>
      </w:r>
      <w:r w:rsidRPr="00821F6C">
        <w:rPr>
          <w:i/>
          <w:iCs/>
        </w:rPr>
        <w:t xml:space="preserve">Requirements of accessible products and services in the metaverse: Part I – System </w:t>
      </w:r>
      <w:r w:rsidR="000928BA" w:rsidRPr="00821F6C">
        <w:rPr>
          <w:i/>
          <w:iCs/>
        </w:rPr>
        <w:t>design perspective</w:t>
      </w:r>
      <w:r w:rsidR="00C14099">
        <w:t>.</w:t>
      </w:r>
      <w:r w:rsidR="00BE1516">
        <w:br/>
      </w:r>
      <w:hyperlink r:id="rId28" w:history="1">
        <w:r w:rsidR="00BE1516" w:rsidRPr="00450157">
          <w:rPr>
            <w:rStyle w:val="Hyperlink"/>
            <w:rFonts w:ascii="Courier New" w:hAnsi="Courier New" w:cs="Courier New"/>
            <w:sz w:val="18"/>
            <w:szCs w:val="18"/>
          </w:rPr>
          <w:t>http://handle.itu.int/11.1002/pub/822e20cf-en</w:t>
        </w:r>
      </w:hyperlink>
      <w:r w:rsidR="00BE1516">
        <w:t xml:space="preserve"> </w:t>
      </w:r>
    </w:p>
    <w:p w14:paraId="36465E27" w14:textId="58054132" w:rsidR="00115533" w:rsidRPr="00450157" w:rsidRDefault="00115533" w:rsidP="00821F6C">
      <w:pPr>
        <w:pStyle w:val="Reftext"/>
        <w:ind w:left="1588" w:hanging="1588"/>
        <w:rPr>
          <w:rStyle w:val="Hyperlink"/>
          <w:rFonts w:ascii="Courier New" w:hAnsi="Courier New" w:cs="Courier New"/>
          <w:sz w:val="18"/>
          <w:szCs w:val="18"/>
        </w:rPr>
      </w:pPr>
      <w:r w:rsidRPr="00C3334F">
        <w:rPr>
          <w:iCs/>
        </w:rPr>
        <w:t xml:space="preserve">[FGMV-05] </w:t>
      </w:r>
      <w:r w:rsidR="005D028C" w:rsidRPr="00C3334F">
        <w:rPr>
          <w:iCs/>
        </w:rPr>
        <w:tab/>
      </w:r>
      <w:r w:rsidR="005D5ED9" w:rsidRPr="00C3334F">
        <w:rPr>
          <w:iCs/>
        </w:rPr>
        <w:t>ITU</w:t>
      </w:r>
      <w:r w:rsidR="005D5ED9">
        <w:rPr>
          <w:iCs/>
        </w:rPr>
        <w:t xml:space="preserve"> Focus Group on Metaverse.</w:t>
      </w:r>
      <w:r w:rsidR="005D5ED9" w:rsidRPr="00C3334F">
        <w:rPr>
          <w:iCs/>
        </w:rPr>
        <w:t xml:space="preserve"> </w:t>
      </w:r>
      <w:r w:rsidRPr="00C3334F">
        <w:rPr>
          <w:iCs/>
        </w:rPr>
        <w:t xml:space="preserve">Technical </w:t>
      </w:r>
      <w:r w:rsidR="00B85C1E">
        <w:rPr>
          <w:iCs/>
        </w:rPr>
        <w:t>Report</w:t>
      </w:r>
      <w:r w:rsidR="007804C7">
        <w:rPr>
          <w:iCs/>
        </w:rPr>
        <w:t xml:space="preserve"> </w:t>
      </w:r>
      <w:r w:rsidR="005D5ED9" w:rsidRPr="00C3334F">
        <w:rPr>
          <w:iCs/>
        </w:rPr>
        <w:t>FGMV</w:t>
      </w:r>
      <w:r w:rsidR="005D5ED9">
        <w:rPr>
          <w:iCs/>
        </w:rPr>
        <w:t>-</w:t>
      </w:r>
      <w:r w:rsidR="007804C7">
        <w:rPr>
          <w:iCs/>
        </w:rPr>
        <w:t>05</w:t>
      </w:r>
      <w:r w:rsidR="005D5ED9">
        <w:rPr>
          <w:iCs/>
        </w:rPr>
        <w:t xml:space="preserve"> (2023)</w:t>
      </w:r>
      <w:r w:rsidR="00C14099">
        <w:rPr>
          <w:iCs/>
        </w:rPr>
        <w:t>,</w:t>
      </w:r>
      <w:r w:rsidRPr="00C3334F">
        <w:rPr>
          <w:iCs/>
        </w:rPr>
        <w:t xml:space="preserve"> </w:t>
      </w:r>
      <w:r w:rsidRPr="00821F6C">
        <w:rPr>
          <w:i/>
          <w:iCs/>
        </w:rPr>
        <w:t>Requirements of accessible products and services in the metaverse: Part II – User perspective</w:t>
      </w:r>
      <w:r w:rsidR="00C14099">
        <w:t>.</w:t>
      </w:r>
      <w:r w:rsidR="00BE1516">
        <w:br/>
      </w:r>
      <w:hyperlink r:id="rId29" w:history="1">
        <w:r w:rsidR="00BE1516" w:rsidRPr="00450157">
          <w:rPr>
            <w:rStyle w:val="Hyperlink"/>
            <w:rFonts w:ascii="Courier New" w:hAnsi="Courier New" w:cs="Courier New"/>
            <w:sz w:val="18"/>
            <w:szCs w:val="18"/>
          </w:rPr>
          <w:t>http://handle.itu.int/11.1002/pub/822e20f7-en</w:t>
        </w:r>
      </w:hyperlink>
      <w:r w:rsidR="00BE1516" w:rsidRPr="00450157">
        <w:rPr>
          <w:rStyle w:val="Hyperlink"/>
          <w:rFonts w:ascii="Courier New" w:hAnsi="Courier New" w:cs="Courier New"/>
          <w:sz w:val="18"/>
          <w:szCs w:val="18"/>
        </w:rPr>
        <w:t xml:space="preserve"> </w:t>
      </w:r>
    </w:p>
    <w:p w14:paraId="3F5A11EF" w14:textId="1CCE517E" w:rsidR="00B065BD" w:rsidRPr="00450157" w:rsidRDefault="00B065BD" w:rsidP="00821F6C">
      <w:pPr>
        <w:pStyle w:val="Reftext"/>
        <w:ind w:left="1588" w:hanging="1588"/>
        <w:rPr>
          <w:rStyle w:val="Hyperlink"/>
          <w:rFonts w:ascii="Courier New" w:hAnsi="Courier New" w:cs="Courier New"/>
          <w:sz w:val="18"/>
          <w:szCs w:val="18"/>
        </w:rPr>
      </w:pPr>
      <w:r w:rsidRPr="00C3334F">
        <w:rPr>
          <w:color w:val="000000"/>
        </w:rPr>
        <w:t>[</w:t>
      </w:r>
      <w:r w:rsidRPr="00C3334F">
        <w:t xml:space="preserve">FGMV-19] </w:t>
      </w:r>
      <w:r w:rsidRPr="00C3334F">
        <w:tab/>
      </w:r>
      <w:r w:rsidR="00AA7843">
        <w:rPr>
          <w:iCs/>
        </w:rPr>
        <w:t>ITU Focus Group on Metaverse.</w:t>
      </w:r>
      <w:r w:rsidR="00AA7843" w:rsidRPr="00C3334F">
        <w:rPr>
          <w:iCs/>
        </w:rPr>
        <w:t xml:space="preserve"> </w:t>
      </w:r>
      <w:r w:rsidR="00AA7843">
        <w:rPr>
          <w:iCs/>
        </w:rPr>
        <w:t xml:space="preserve">Technical Report </w:t>
      </w:r>
      <w:r w:rsidR="00090B14" w:rsidRPr="00C3334F">
        <w:rPr>
          <w:iCs/>
        </w:rPr>
        <w:t>FGMV</w:t>
      </w:r>
      <w:r w:rsidR="00A15995">
        <w:rPr>
          <w:iCs/>
        </w:rPr>
        <w:t>-</w:t>
      </w:r>
      <w:r w:rsidR="007804C7">
        <w:t>19</w:t>
      </w:r>
      <w:r w:rsidR="00A15995">
        <w:t xml:space="preserve"> (2023)</w:t>
      </w:r>
      <w:r w:rsidR="00C14099">
        <w:t>,</w:t>
      </w:r>
      <w:r w:rsidRPr="00C3334F">
        <w:t xml:space="preserve"> </w:t>
      </w:r>
      <w:r w:rsidRPr="00821F6C">
        <w:rPr>
          <w:i/>
          <w:iCs/>
        </w:rPr>
        <w:t>Service scenarios and high-level requirements for metaverse cross-platform interoperability</w:t>
      </w:r>
      <w:r w:rsidR="00C14099">
        <w:t>.</w:t>
      </w:r>
      <w:r w:rsidR="00BE1516">
        <w:br/>
      </w:r>
      <w:hyperlink r:id="rId30" w:history="1">
        <w:r w:rsidR="00450157" w:rsidRPr="00450157">
          <w:rPr>
            <w:rStyle w:val="Hyperlink"/>
            <w:rFonts w:ascii="Courier New" w:hAnsi="Courier New" w:cs="Courier New"/>
            <w:sz w:val="18"/>
            <w:szCs w:val="18"/>
          </w:rPr>
          <w:t>http://handle.itu.int/11.1002/pub/822f50ef-en</w:t>
        </w:r>
      </w:hyperlink>
      <w:r w:rsidR="00450157" w:rsidRPr="00450157">
        <w:rPr>
          <w:rStyle w:val="Hyperlink"/>
          <w:rFonts w:ascii="Courier New" w:hAnsi="Courier New" w:cs="Courier New"/>
          <w:sz w:val="18"/>
          <w:szCs w:val="18"/>
        </w:rPr>
        <w:t xml:space="preserve"> </w:t>
      </w:r>
    </w:p>
    <w:p w14:paraId="0E5C8BF3" w14:textId="3FCE439D" w:rsidR="005175D9" w:rsidRPr="00821F6C" w:rsidRDefault="005175D9" w:rsidP="00821F6C">
      <w:pPr>
        <w:pStyle w:val="Heading1"/>
      </w:pPr>
      <w:bookmarkStart w:id="8" w:name="_Toc161414420"/>
      <w:bookmarkStart w:id="9" w:name="_Toc168655254"/>
      <w:r w:rsidRPr="00821F6C">
        <w:t>3</w:t>
      </w:r>
      <w:r w:rsidRPr="00821F6C">
        <w:tab/>
        <w:t>Definitions</w:t>
      </w:r>
      <w:bookmarkEnd w:id="8"/>
      <w:bookmarkEnd w:id="9"/>
    </w:p>
    <w:p w14:paraId="0F7196C3" w14:textId="77777777" w:rsidR="005175D9" w:rsidRPr="00821F6C" w:rsidRDefault="005175D9" w:rsidP="00821F6C">
      <w:pPr>
        <w:pStyle w:val="Heading2"/>
      </w:pPr>
      <w:bookmarkStart w:id="10" w:name="_Toc161414421"/>
      <w:bookmarkStart w:id="11" w:name="_Toc168655255"/>
      <w:r w:rsidRPr="00821F6C">
        <w:t>3.1</w:t>
      </w:r>
      <w:r w:rsidRPr="00821F6C">
        <w:tab/>
        <w:t>Terms defined elsewhere</w:t>
      </w:r>
      <w:bookmarkEnd w:id="10"/>
      <w:bookmarkEnd w:id="11"/>
    </w:p>
    <w:p w14:paraId="13B17422" w14:textId="20CDA05B" w:rsidR="005175D9" w:rsidRPr="00C3334F" w:rsidRDefault="005175D9" w:rsidP="00821F6C">
      <w:r w:rsidRPr="00C3334F">
        <w:t xml:space="preserve">This Technical </w:t>
      </w:r>
      <w:r w:rsidR="0064064D">
        <w:t>Specification</w:t>
      </w:r>
      <w:r w:rsidR="0064064D" w:rsidRPr="00C3334F">
        <w:t xml:space="preserve"> </w:t>
      </w:r>
      <w:r w:rsidRPr="00C3334F">
        <w:t>uses the following terms defined elsewhere:</w:t>
      </w:r>
      <w:r w:rsidR="00297E6A" w:rsidRPr="00C3334F">
        <w:t xml:space="preserve"> </w:t>
      </w:r>
    </w:p>
    <w:p w14:paraId="5E5E1142" w14:textId="0F44124C" w:rsidR="00D36170" w:rsidRPr="00C3334F" w:rsidRDefault="00D36170" w:rsidP="00821F6C">
      <w:bookmarkStart w:id="12" w:name="OLE_LINK15"/>
      <w:r w:rsidRPr="00C3334F">
        <w:rPr>
          <w:b/>
          <w:bCs/>
        </w:rPr>
        <w:t>3.1.1</w:t>
      </w:r>
      <w:r w:rsidRPr="00C3334F">
        <w:rPr>
          <w:b/>
          <w:bCs/>
        </w:rPr>
        <w:tab/>
      </w:r>
      <w:bookmarkEnd w:id="12"/>
      <w:r w:rsidR="00821F6C">
        <w:rPr>
          <w:b/>
          <w:bCs/>
        </w:rPr>
        <w:t>a</w:t>
      </w:r>
      <w:r w:rsidRPr="00C3334F">
        <w:rPr>
          <w:b/>
        </w:rPr>
        <w:t xml:space="preserve">rtificial </w:t>
      </w:r>
      <w:r w:rsidR="00633AAE">
        <w:rPr>
          <w:b/>
        </w:rPr>
        <w:t>i</w:t>
      </w:r>
      <w:r w:rsidRPr="00C3334F">
        <w:rPr>
          <w:b/>
        </w:rPr>
        <w:t>ntelligence (AI)</w:t>
      </w:r>
      <w:r w:rsidRPr="00C3334F">
        <w:t xml:space="preserve"> [b-ITU-T M.3080]: Computerized system that uses cognition to understand information and solve problems.</w:t>
      </w:r>
    </w:p>
    <w:p w14:paraId="59C8FCA6" w14:textId="3599F0C3" w:rsidR="00D36170" w:rsidRPr="00C3334F" w:rsidRDefault="00D36170" w:rsidP="00C3334F">
      <w:pPr>
        <w:tabs>
          <w:tab w:val="left" w:pos="851"/>
        </w:tabs>
      </w:pPr>
      <w:r w:rsidRPr="00C3334F">
        <w:rPr>
          <w:b/>
          <w:bCs/>
        </w:rPr>
        <w:t>3.1.2</w:t>
      </w:r>
      <w:r w:rsidRPr="00C3334F">
        <w:rPr>
          <w:b/>
          <w:bCs/>
        </w:rPr>
        <w:tab/>
      </w:r>
      <w:r w:rsidR="00821F6C">
        <w:rPr>
          <w:b/>
        </w:rPr>
        <w:t>a</w:t>
      </w:r>
      <w:r w:rsidRPr="00C3334F">
        <w:rPr>
          <w:b/>
        </w:rPr>
        <w:t xml:space="preserve">ugmented </w:t>
      </w:r>
      <w:r w:rsidR="00633AAE">
        <w:rPr>
          <w:b/>
        </w:rPr>
        <w:t>r</w:t>
      </w:r>
      <w:r w:rsidRPr="00C3334F">
        <w:rPr>
          <w:b/>
        </w:rPr>
        <w:t>eality (AR)</w:t>
      </w:r>
      <w:r w:rsidRPr="00C3334F">
        <w:t xml:space="preserve"> [b-ITU-T P.1320]: An environment containing both real and virtual sensory components. The augmented reality continuum runs from virtual content that is clearly overlaid on a real environment (assisted reality) to virtual content that is seamlessly integrated and interacts with a real environment (mixed reality).</w:t>
      </w:r>
    </w:p>
    <w:p w14:paraId="0E9146D2" w14:textId="5DE0094B" w:rsidR="00D36170" w:rsidRPr="00C3334F" w:rsidRDefault="00D36170" w:rsidP="00C3334F">
      <w:pPr>
        <w:tabs>
          <w:tab w:val="left" w:pos="851"/>
        </w:tabs>
      </w:pPr>
      <w:r w:rsidRPr="00C3334F">
        <w:rPr>
          <w:b/>
          <w:bCs/>
        </w:rPr>
        <w:t>3.1.3</w:t>
      </w:r>
      <w:r w:rsidRPr="00C3334F">
        <w:rPr>
          <w:b/>
          <w:bCs/>
        </w:rPr>
        <w:tab/>
      </w:r>
      <w:r w:rsidR="00821F6C">
        <w:rPr>
          <w:b/>
          <w:bCs/>
        </w:rPr>
        <w:t>a</w:t>
      </w:r>
      <w:r w:rsidRPr="00C3334F">
        <w:rPr>
          <w:b/>
          <w:bCs/>
        </w:rPr>
        <w:t>vatar</w:t>
      </w:r>
      <w:r w:rsidRPr="00C3334F">
        <w:t xml:space="preserve"> </w:t>
      </w:r>
      <w:r w:rsidRPr="00C3334F">
        <w:rPr>
          <w:bCs/>
        </w:rPr>
        <w:t>[b-ITU</w:t>
      </w:r>
      <w:r w:rsidRPr="00C3334F">
        <w:t xml:space="preserve"> </w:t>
      </w:r>
      <w:r w:rsidRPr="00C3334F">
        <w:rPr>
          <w:bCs/>
        </w:rPr>
        <w:t>FGMV-D5.1-uriop]</w:t>
      </w:r>
      <w:r w:rsidRPr="00C3334F">
        <w:t xml:space="preserve">: </w:t>
      </w:r>
      <w:r w:rsidR="00633AAE">
        <w:t>D</w:t>
      </w:r>
      <w:r w:rsidRPr="00C3334F">
        <w:t>igital representation of a user within a metaverse, and it serves as the primary means of interaction with other users and the metaverse itself. It can be customized to look like the user or take on entirely different forms.</w:t>
      </w:r>
    </w:p>
    <w:p w14:paraId="3B8DFDEE" w14:textId="0ECA1752" w:rsidR="00CB15B8" w:rsidRPr="00C3334F" w:rsidRDefault="00CB15B8" w:rsidP="00C3334F">
      <w:pPr>
        <w:pBdr>
          <w:top w:val="nil"/>
          <w:left w:val="nil"/>
          <w:bottom w:val="nil"/>
          <w:right w:val="nil"/>
          <w:between w:val="nil"/>
        </w:pBdr>
        <w:rPr>
          <w:color w:val="000000"/>
        </w:rPr>
      </w:pPr>
      <w:r w:rsidRPr="00C3334F">
        <w:rPr>
          <w:b/>
          <w:color w:val="000000"/>
        </w:rPr>
        <w:t>3.1.4</w:t>
      </w:r>
      <w:r w:rsidR="00B065BD" w:rsidRPr="00C3334F">
        <w:rPr>
          <w:b/>
          <w:color w:val="000000"/>
        </w:rPr>
        <w:tab/>
      </w:r>
      <w:r w:rsidR="00821F6C">
        <w:rPr>
          <w:b/>
          <w:color w:val="000000"/>
        </w:rPr>
        <w:t>b</w:t>
      </w:r>
      <w:r w:rsidRPr="00C3334F">
        <w:rPr>
          <w:b/>
          <w:color w:val="000000"/>
        </w:rPr>
        <w:t>raille</w:t>
      </w:r>
      <w:r w:rsidRPr="00C3334F">
        <w:rPr>
          <w:color w:val="000000"/>
        </w:rPr>
        <w:t xml:space="preserve"> </w:t>
      </w:r>
      <w:r w:rsidR="00A25128" w:rsidRPr="00C3334F">
        <w:rPr>
          <w:color w:val="000000"/>
        </w:rPr>
        <w:t>[b-ISO/IEC 17351]: T</w:t>
      </w:r>
      <w:r w:rsidRPr="00C3334F">
        <w:rPr>
          <w:color w:val="000000"/>
        </w:rPr>
        <w:t xml:space="preserve">actile </w:t>
      </w:r>
      <w:r w:rsidR="00A25128" w:rsidRPr="00C3334F">
        <w:rPr>
          <w:color w:val="000000"/>
        </w:rPr>
        <w:t xml:space="preserve">reading and </w:t>
      </w:r>
      <w:r w:rsidRPr="00C3334F">
        <w:rPr>
          <w:color w:val="000000"/>
        </w:rPr>
        <w:t xml:space="preserve">writing system </w:t>
      </w:r>
      <w:r w:rsidR="00A25128" w:rsidRPr="00C3334F">
        <w:rPr>
          <w:color w:val="000000"/>
        </w:rPr>
        <w:t xml:space="preserve">composed of Braille cells. These are </w:t>
      </w:r>
      <w:r w:rsidRPr="00C3334F">
        <w:rPr>
          <w:color w:val="000000"/>
        </w:rPr>
        <w:t>raised dots that can be read with the fingers, especially by people who are blind or who have low vision.</w:t>
      </w:r>
      <w:r w:rsidR="00297E6A" w:rsidRPr="00C3334F">
        <w:rPr>
          <w:rStyle w:val="apple-converted-space"/>
          <w:color w:val="1A1A1A"/>
          <w:spacing w:val="2"/>
          <w:sz w:val="25"/>
          <w:szCs w:val="25"/>
          <w:shd w:val="clear" w:color="auto" w:fill="FFFFFF"/>
        </w:rPr>
        <w:t xml:space="preserve"> </w:t>
      </w:r>
    </w:p>
    <w:p w14:paraId="04E0E72B" w14:textId="053712BB" w:rsidR="005175D9" w:rsidRPr="00C3334F" w:rsidRDefault="005175D9" w:rsidP="00C3334F">
      <w:pPr>
        <w:pBdr>
          <w:top w:val="nil"/>
          <w:left w:val="nil"/>
          <w:bottom w:val="nil"/>
          <w:right w:val="nil"/>
          <w:between w:val="nil"/>
        </w:pBdr>
      </w:pPr>
      <w:r w:rsidRPr="00C3334F">
        <w:rPr>
          <w:b/>
        </w:rPr>
        <w:t>3.1.</w:t>
      </w:r>
      <w:r w:rsidR="00CB15B8" w:rsidRPr="00C3334F">
        <w:rPr>
          <w:b/>
        </w:rPr>
        <w:t>5</w:t>
      </w:r>
      <w:r w:rsidR="00B25F53" w:rsidRPr="00C3334F">
        <w:rPr>
          <w:b/>
        </w:rPr>
        <w:tab/>
      </w:r>
      <w:r w:rsidR="00821F6C">
        <w:rPr>
          <w:b/>
        </w:rPr>
        <w:t>d</w:t>
      </w:r>
      <w:r w:rsidRPr="00C3334F">
        <w:rPr>
          <w:b/>
        </w:rPr>
        <w:t xml:space="preserve">igital </w:t>
      </w:r>
      <w:r w:rsidR="00633AAE">
        <w:rPr>
          <w:b/>
        </w:rPr>
        <w:t>h</w:t>
      </w:r>
      <w:r w:rsidRPr="00C3334F">
        <w:rPr>
          <w:b/>
        </w:rPr>
        <w:t>uman</w:t>
      </w:r>
      <w:r w:rsidRPr="00C3334F">
        <w:t xml:space="preserve"> [</w:t>
      </w:r>
      <w:r w:rsidR="008B6EB3" w:rsidRPr="00C3334F">
        <w:t>b-</w:t>
      </w:r>
      <w:r w:rsidRPr="00C3334F">
        <w:t>ITU-T F.748.15]</w:t>
      </w:r>
      <w:r w:rsidR="009B78DC" w:rsidRPr="00C3334F">
        <w:t>:</w:t>
      </w:r>
      <w:r w:rsidRPr="00C3334F">
        <w:t xml:space="preserve"> A computer application that integrates the technologies of computer graphics, computer vision, intelligent speech and natural language processing. It can be used for digital content generation and human-computer interaction to help improve content production efficiency and user experience.</w:t>
      </w:r>
    </w:p>
    <w:p w14:paraId="43111ABD" w14:textId="76D179C1" w:rsidR="005175D9" w:rsidRPr="00C3334F" w:rsidRDefault="005175D9" w:rsidP="00C3334F">
      <w:pPr>
        <w:pBdr>
          <w:top w:val="nil"/>
          <w:left w:val="nil"/>
          <w:bottom w:val="nil"/>
          <w:right w:val="nil"/>
          <w:between w:val="nil"/>
        </w:pBdr>
        <w:rPr>
          <w:color w:val="000000"/>
        </w:rPr>
      </w:pPr>
      <w:r w:rsidRPr="00C3334F">
        <w:rPr>
          <w:b/>
          <w:color w:val="000000"/>
        </w:rPr>
        <w:t>3.1.</w:t>
      </w:r>
      <w:r w:rsidR="00CB15B8" w:rsidRPr="00C3334F">
        <w:rPr>
          <w:b/>
        </w:rPr>
        <w:t>6</w:t>
      </w:r>
      <w:r w:rsidR="00B25F53" w:rsidRPr="00C3334F">
        <w:rPr>
          <w:b/>
          <w:color w:val="000000"/>
        </w:rPr>
        <w:tab/>
      </w:r>
      <w:r w:rsidR="00821F6C">
        <w:rPr>
          <w:b/>
          <w:color w:val="000000"/>
        </w:rPr>
        <w:t>d</w:t>
      </w:r>
      <w:r w:rsidRPr="00C3334F">
        <w:rPr>
          <w:b/>
          <w:color w:val="000000"/>
        </w:rPr>
        <w:t>iverse users</w:t>
      </w:r>
      <w:r w:rsidRPr="00C3334F">
        <w:rPr>
          <w:color w:val="000000"/>
        </w:rPr>
        <w:t xml:space="preserve"> [b-ISO/IEC 71]: Individuals with differing abilities and characteristics or accessibility needs.</w:t>
      </w:r>
    </w:p>
    <w:p w14:paraId="023B8E65" w14:textId="5D38D673" w:rsidR="005175D9" w:rsidRPr="00C3334F" w:rsidRDefault="005175D9" w:rsidP="00C3334F">
      <w:pPr>
        <w:pBdr>
          <w:top w:val="nil"/>
          <w:left w:val="nil"/>
          <w:bottom w:val="nil"/>
          <w:right w:val="nil"/>
          <w:between w:val="nil"/>
        </w:pBdr>
        <w:rPr>
          <w:color w:val="000000"/>
        </w:rPr>
      </w:pPr>
      <w:r w:rsidRPr="00C3334F">
        <w:rPr>
          <w:b/>
          <w:color w:val="000000"/>
        </w:rPr>
        <w:lastRenderedPageBreak/>
        <w:t>3.1.</w:t>
      </w:r>
      <w:r w:rsidR="00CB15B8" w:rsidRPr="00C3334F">
        <w:rPr>
          <w:b/>
        </w:rPr>
        <w:t>7</w:t>
      </w:r>
      <w:r w:rsidR="00B25F53" w:rsidRPr="00C3334F">
        <w:rPr>
          <w:b/>
          <w:color w:val="000000"/>
        </w:rPr>
        <w:tab/>
      </w:r>
      <w:r w:rsidR="00821F6C">
        <w:rPr>
          <w:b/>
          <w:color w:val="000000"/>
        </w:rPr>
        <w:t>e</w:t>
      </w:r>
      <w:r w:rsidRPr="00C3334F">
        <w:rPr>
          <w:b/>
          <w:color w:val="000000"/>
        </w:rPr>
        <w:t>asy-to-understand language</w:t>
      </w:r>
      <w:r w:rsidRPr="00C3334F">
        <w:rPr>
          <w:color w:val="000000"/>
        </w:rPr>
        <w:t xml:space="preserve"> [b-ISO/IEC 23859]: Any language variety which enhances comprehensibility. Note 1 to entry: Easy-to-understand language includes plain language, easy language and any intermediate variety. These varieties share many recommendations, but the extent of comprehensibility is different as they address different user needs.</w:t>
      </w:r>
    </w:p>
    <w:p w14:paraId="41D261FA" w14:textId="14B573EA" w:rsidR="005175D9" w:rsidRPr="00C3334F" w:rsidRDefault="005175D9" w:rsidP="00C3334F">
      <w:pPr>
        <w:pBdr>
          <w:top w:val="nil"/>
          <w:left w:val="nil"/>
          <w:bottom w:val="nil"/>
          <w:right w:val="nil"/>
          <w:between w:val="nil"/>
        </w:pBdr>
        <w:rPr>
          <w:color w:val="000000"/>
        </w:rPr>
      </w:pPr>
      <w:r w:rsidRPr="00C3334F">
        <w:rPr>
          <w:b/>
          <w:color w:val="000000"/>
        </w:rPr>
        <w:t>3.1.</w:t>
      </w:r>
      <w:r w:rsidR="00CB15B8" w:rsidRPr="00C3334F">
        <w:rPr>
          <w:b/>
        </w:rPr>
        <w:t>8</w:t>
      </w:r>
      <w:r w:rsidR="00B25F53" w:rsidRPr="00C3334F">
        <w:rPr>
          <w:b/>
        </w:rPr>
        <w:tab/>
      </w:r>
      <w:r w:rsidR="00821F6C">
        <w:rPr>
          <w:b/>
          <w:color w:val="000000"/>
        </w:rPr>
        <w:t>e</w:t>
      </w:r>
      <w:r w:rsidRPr="00C3334F">
        <w:rPr>
          <w:b/>
          <w:color w:val="000000"/>
        </w:rPr>
        <w:t>xtended reality</w:t>
      </w:r>
      <w:r w:rsidR="006F5C16">
        <w:rPr>
          <w:b/>
          <w:color w:val="000000"/>
        </w:rPr>
        <w:t xml:space="preserve"> (XR)</w:t>
      </w:r>
      <w:r w:rsidRPr="00C3334F">
        <w:rPr>
          <w:color w:val="000000"/>
        </w:rPr>
        <w:t xml:space="preserve"> [b-ITU-T</w:t>
      </w:r>
      <w:r w:rsidRPr="00C3334F">
        <w:rPr>
          <w:b/>
          <w:color w:val="000000"/>
        </w:rPr>
        <w:t xml:space="preserve"> </w:t>
      </w:r>
      <w:r w:rsidRPr="00C3334F">
        <w:rPr>
          <w:color w:val="000000"/>
        </w:rPr>
        <w:t>P.1320]: An environment containing real or virtual components or a combination thereof, where the variable X serves as a placeholder for any form of new environment (e.g., augmented, assisted, mixed, virtual or diminished reality).</w:t>
      </w:r>
    </w:p>
    <w:p w14:paraId="3F0590E2" w14:textId="26F89EDF" w:rsidR="005175D9" w:rsidRPr="00C3334F" w:rsidRDefault="005175D9" w:rsidP="00C3334F">
      <w:pPr>
        <w:pBdr>
          <w:top w:val="nil"/>
          <w:left w:val="nil"/>
          <w:bottom w:val="nil"/>
          <w:right w:val="nil"/>
          <w:between w:val="nil"/>
        </w:pBdr>
        <w:rPr>
          <w:color w:val="000000"/>
        </w:rPr>
      </w:pPr>
      <w:r w:rsidRPr="00C3334F">
        <w:rPr>
          <w:b/>
          <w:color w:val="000000"/>
        </w:rPr>
        <w:t>3.1.</w:t>
      </w:r>
      <w:r w:rsidR="00CB15B8" w:rsidRPr="00C3334F">
        <w:rPr>
          <w:b/>
        </w:rPr>
        <w:t>9</w:t>
      </w:r>
      <w:r w:rsidRPr="00C3334F">
        <w:rPr>
          <w:b/>
          <w:color w:val="000000"/>
        </w:rPr>
        <w:t xml:space="preserve"> </w:t>
      </w:r>
      <w:r w:rsidR="00B25F53" w:rsidRPr="00C3334F">
        <w:rPr>
          <w:b/>
          <w:color w:val="000000"/>
        </w:rPr>
        <w:tab/>
      </w:r>
      <w:r w:rsidR="00CE7CD2">
        <w:rPr>
          <w:b/>
          <w:color w:val="000000"/>
        </w:rPr>
        <w:t>I</w:t>
      </w:r>
      <w:r w:rsidR="00CE7CD2" w:rsidRPr="00C3334F">
        <w:rPr>
          <w:b/>
          <w:color w:val="000000"/>
        </w:rPr>
        <w:t xml:space="preserve">nternet </w:t>
      </w:r>
      <w:r w:rsidRPr="00C3334F">
        <w:rPr>
          <w:b/>
          <w:color w:val="000000"/>
        </w:rPr>
        <w:t xml:space="preserve">of </w:t>
      </w:r>
      <w:r w:rsidR="00633AAE">
        <w:rPr>
          <w:b/>
          <w:color w:val="000000"/>
        </w:rPr>
        <w:t>t</w:t>
      </w:r>
      <w:r w:rsidRPr="00C3334F">
        <w:rPr>
          <w:b/>
          <w:color w:val="000000"/>
        </w:rPr>
        <w:t xml:space="preserve">hings </w:t>
      </w:r>
      <w:r w:rsidRPr="00C3334F">
        <w:rPr>
          <w:color w:val="000000"/>
        </w:rPr>
        <w:t>[b-ITU-T Y.4000]:</w:t>
      </w:r>
      <w:r w:rsidRPr="00C3334F">
        <w:rPr>
          <w:b/>
          <w:color w:val="000000"/>
        </w:rPr>
        <w:t xml:space="preserve"> </w:t>
      </w:r>
      <w:r w:rsidRPr="00C3334F">
        <w:rPr>
          <w:color w:val="000000"/>
        </w:rPr>
        <w:t>A global infrastructure for the information society, enabling advanced services by interconnecting (physical and virtual) things based on existing and evolving interoperable information and communication technologies.</w:t>
      </w:r>
    </w:p>
    <w:p w14:paraId="53940F82" w14:textId="05A822D0" w:rsidR="005175D9" w:rsidRPr="00C3334F" w:rsidRDefault="005175D9" w:rsidP="00C3334F">
      <w:pPr>
        <w:pBdr>
          <w:top w:val="nil"/>
          <w:left w:val="nil"/>
          <w:bottom w:val="nil"/>
          <w:right w:val="nil"/>
          <w:between w:val="nil"/>
        </w:pBdr>
        <w:rPr>
          <w:color w:val="000000"/>
        </w:rPr>
      </w:pPr>
      <w:r w:rsidRPr="00C3334F">
        <w:rPr>
          <w:b/>
          <w:color w:val="000000"/>
        </w:rPr>
        <w:t>3.1.</w:t>
      </w:r>
      <w:r w:rsidR="003052F0" w:rsidRPr="00C3334F">
        <w:rPr>
          <w:b/>
        </w:rPr>
        <w:t>1</w:t>
      </w:r>
      <w:r w:rsidR="00B065BD" w:rsidRPr="00C3334F">
        <w:rPr>
          <w:b/>
        </w:rPr>
        <w:t>0</w:t>
      </w:r>
      <w:r w:rsidR="00B25F53" w:rsidRPr="00C3334F">
        <w:rPr>
          <w:b/>
          <w:color w:val="000000"/>
        </w:rPr>
        <w:tab/>
      </w:r>
      <w:r w:rsidR="00821F6C">
        <w:rPr>
          <w:b/>
          <w:color w:val="000000"/>
        </w:rPr>
        <w:t>m</w:t>
      </w:r>
      <w:r w:rsidRPr="00C3334F">
        <w:rPr>
          <w:b/>
          <w:color w:val="000000"/>
        </w:rPr>
        <w:t xml:space="preserve">ixed reality </w:t>
      </w:r>
      <w:r w:rsidRPr="00C3334F">
        <w:rPr>
          <w:color w:val="000000"/>
        </w:rPr>
        <w:t>[b-ISO/IEC 18038]:</w:t>
      </w:r>
      <w:r w:rsidRPr="00C3334F">
        <w:rPr>
          <w:b/>
          <w:color w:val="000000"/>
        </w:rPr>
        <w:t xml:space="preserve"> </w:t>
      </w:r>
      <w:r w:rsidRPr="00C3334F">
        <w:rPr>
          <w:color w:val="000000"/>
        </w:rPr>
        <w:t>Merging of real and virtual worlds to generate new environments where physical and synthetic objects co-exist and interact.</w:t>
      </w:r>
    </w:p>
    <w:p w14:paraId="7223CD28" w14:textId="4A5BC367" w:rsidR="005175D9" w:rsidRPr="00C3334F" w:rsidRDefault="005175D9" w:rsidP="00C3334F">
      <w:pPr>
        <w:pBdr>
          <w:top w:val="nil"/>
          <w:left w:val="nil"/>
          <w:bottom w:val="nil"/>
          <w:right w:val="nil"/>
          <w:between w:val="nil"/>
        </w:pBdr>
        <w:rPr>
          <w:color w:val="000000"/>
        </w:rPr>
      </w:pPr>
      <w:r w:rsidRPr="00C3334F">
        <w:rPr>
          <w:b/>
          <w:color w:val="000000"/>
        </w:rPr>
        <w:t>3.1.</w:t>
      </w:r>
      <w:r w:rsidRPr="00C3334F">
        <w:rPr>
          <w:b/>
        </w:rPr>
        <w:t>1</w:t>
      </w:r>
      <w:r w:rsidR="00B065BD" w:rsidRPr="00C3334F">
        <w:rPr>
          <w:b/>
        </w:rPr>
        <w:t>1</w:t>
      </w:r>
      <w:r w:rsidR="00B25F53" w:rsidRPr="00C3334F">
        <w:rPr>
          <w:b/>
          <w:color w:val="000000"/>
        </w:rPr>
        <w:tab/>
      </w:r>
      <w:r w:rsidR="00821F6C">
        <w:rPr>
          <w:b/>
          <w:color w:val="000000"/>
        </w:rPr>
        <w:t>p</w:t>
      </w:r>
      <w:r w:rsidRPr="00C3334F">
        <w:rPr>
          <w:b/>
          <w:color w:val="000000"/>
        </w:rPr>
        <w:t xml:space="preserve">roduct </w:t>
      </w:r>
      <w:r w:rsidRPr="00C3334F">
        <w:rPr>
          <w:color w:val="000000"/>
        </w:rPr>
        <w:t xml:space="preserve">[b-ISO/IEC 9241-11]: </w:t>
      </w:r>
      <w:r w:rsidRPr="00C3334F">
        <w:rPr>
          <w:color w:val="242424"/>
        </w:rPr>
        <w:t>Item that is made or created by a person or machine.</w:t>
      </w:r>
    </w:p>
    <w:p w14:paraId="62827D0D" w14:textId="445BDF7A" w:rsidR="005175D9" w:rsidRPr="00C3334F" w:rsidRDefault="005175D9" w:rsidP="00C3334F">
      <w:pPr>
        <w:pBdr>
          <w:top w:val="nil"/>
          <w:left w:val="nil"/>
          <w:bottom w:val="nil"/>
          <w:right w:val="nil"/>
          <w:between w:val="nil"/>
        </w:pBdr>
        <w:rPr>
          <w:color w:val="000000"/>
        </w:rPr>
      </w:pPr>
      <w:r w:rsidRPr="00C3334F">
        <w:rPr>
          <w:b/>
          <w:color w:val="000000"/>
        </w:rPr>
        <w:t>3.1.1</w:t>
      </w:r>
      <w:r w:rsidR="00B065BD" w:rsidRPr="00C3334F">
        <w:rPr>
          <w:b/>
        </w:rPr>
        <w:t>2</w:t>
      </w:r>
      <w:r w:rsidR="00B25F53" w:rsidRPr="00C3334F">
        <w:rPr>
          <w:b/>
          <w:color w:val="000000"/>
        </w:rPr>
        <w:tab/>
      </w:r>
      <w:r w:rsidR="00821F6C">
        <w:rPr>
          <w:b/>
          <w:color w:val="000000"/>
        </w:rPr>
        <w:t>s</w:t>
      </w:r>
      <w:r w:rsidRPr="00C3334F">
        <w:rPr>
          <w:b/>
          <w:color w:val="000000"/>
        </w:rPr>
        <w:t xml:space="preserve">ervice </w:t>
      </w:r>
      <w:r w:rsidRPr="00C3334F">
        <w:rPr>
          <w:color w:val="000000"/>
        </w:rPr>
        <w:t>[b-ISO/IEC 9241-11]: Means of delivering value for the customer by facilitating results the customer wants to achieve.</w:t>
      </w:r>
    </w:p>
    <w:p w14:paraId="0CCE6E2C" w14:textId="76139D7A" w:rsidR="00B25F53" w:rsidRPr="00C3334F" w:rsidRDefault="005175D9" w:rsidP="00633AAE">
      <w:r w:rsidRPr="00C3334F">
        <w:rPr>
          <w:b/>
        </w:rPr>
        <w:t>3.1.1</w:t>
      </w:r>
      <w:r w:rsidR="00B065BD" w:rsidRPr="00C3334F">
        <w:rPr>
          <w:b/>
        </w:rPr>
        <w:t>3</w:t>
      </w:r>
      <w:r w:rsidR="00B25F53" w:rsidRPr="00C3334F">
        <w:rPr>
          <w:b/>
        </w:rPr>
        <w:tab/>
      </w:r>
      <w:r w:rsidR="00821F6C">
        <w:rPr>
          <w:b/>
        </w:rPr>
        <w:t>s</w:t>
      </w:r>
      <w:r w:rsidRPr="00C3334F">
        <w:rPr>
          <w:b/>
        </w:rPr>
        <w:t xml:space="preserve">ystem </w:t>
      </w:r>
      <w:r w:rsidRPr="00C3334F">
        <w:t>[b-ISO/IEC 9241-11]: Combination of interacting elements organized to achieve one or more stated purposes.</w:t>
      </w:r>
    </w:p>
    <w:p w14:paraId="1775B9B9" w14:textId="6B3E6D4A" w:rsidR="005175D9" w:rsidRPr="00C3334F" w:rsidRDefault="005175D9" w:rsidP="00C3334F">
      <w:pPr>
        <w:pBdr>
          <w:top w:val="nil"/>
          <w:left w:val="nil"/>
          <w:bottom w:val="nil"/>
          <w:right w:val="nil"/>
          <w:between w:val="nil"/>
        </w:pBdr>
        <w:rPr>
          <w:color w:val="000000"/>
        </w:rPr>
      </w:pPr>
      <w:r w:rsidRPr="00C3334F">
        <w:rPr>
          <w:b/>
          <w:color w:val="000000"/>
        </w:rPr>
        <w:t>3.1.1</w:t>
      </w:r>
      <w:r w:rsidR="00B065BD" w:rsidRPr="00C3334F">
        <w:rPr>
          <w:b/>
        </w:rPr>
        <w:t>4</w:t>
      </w:r>
      <w:r w:rsidR="00B25F53" w:rsidRPr="00C3334F">
        <w:rPr>
          <w:b/>
          <w:color w:val="000000"/>
        </w:rPr>
        <w:tab/>
      </w:r>
      <w:r w:rsidR="00821F6C">
        <w:rPr>
          <w:b/>
          <w:color w:val="000000"/>
        </w:rPr>
        <w:t>t</w:t>
      </w:r>
      <w:r w:rsidRPr="00C3334F">
        <w:rPr>
          <w:b/>
          <w:color w:val="000000"/>
        </w:rPr>
        <w:t xml:space="preserve">ask </w:t>
      </w:r>
      <w:r w:rsidRPr="00C3334F">
        <w:rPr>
          <w:color w:val="000000"/>
        </w:rPr>
        <w:t>[b-ISO/IEC 9241-11]: Set of activities undertaken in order to achieve a specific goal.</w:t>
      </w:r>
    </w:p>
    <w:p w14:paraId="1A62B0AC" w14:textId="21BA44B5" w:rsidR="005175D9" w:rsidRPr="00C3334F" w:rsidRDefault="005175D9" w:rsidP="00C3334F">
      <w:pPr>
        <w:pBdr>
          <w:top w:val="nil"/>
          <w:left w:val="nil"/>
          <w:bottom w:val="nil"/>
          <w:right w:val="nil"/>
          <w:between w:val="nil"/>
        </w:pBdr>
        <w:rPr>
          <w:color w:val="000000"/>
        </w:rPr>
      </w:pPr>
      <w:r w:rsidRPr="00C3334F">
        <w:rPr>
          <w:b/>
          <w:color w:val="000000"/>
        </w:rPr>
        <w:t>3.1.1</w:t>
      </w:r>
      <w:r w:rsidR="00B065BD" w:rsidRPr="00C3334F">
        <w:rPr>
          <w:b/>
        </w:rPr>
        <w:t>5</w:t>
      </w:r>
      <w:r w:rsidR="00B25F53" w:rsidRPr="00C3334F">
        <w:rPr>
          <w:b/>
          <w:color w:val="000000"/>
        </w:rPr>
        <w:tab/>
      </w:r>
      <w:r w:rsidR="00821F6C">
        <w:rPr>
          <w:b/>
          <w:color w:val="000000"/>
        </w:rPr>
        <w:t>u</w:t>
      </w:r>
      <w:r w:rsidRPr="00C3334F">
        <w:rPr>
          <w:b/>
          <w:color w:val="000000"/>
        </w:rPr>
        <w:t xml:space="preserve">ser interface </w:t>
      </w:r>
      <w:r w:rsidRPr="00C3334F">
        <w:rPr>
          <w:color w:val="000000"/>
        </w:rPr>
        <w:t>[b-ISO/IEC 9241-11]: All components of an interactive system (software or hardware) that provide information and/or controls for the user to accomplish specific tasks with the interactive system.</w:t>
      </w:r>
    </w:p>
    <w:p w14:paraId="57206E61" w14:textId="0CDF90B6" w:rsidR="005175D9" w:rsidRPr="00C3334F" w:rsidRDefault="005175D9" w:rsidP="00C3334F">
      <w:pPr>
        <w:pBdr>
          <w:top w:val="nil"/>
          <w:left w:val="nil"/>
          <w:bottom w:val="nil"/>
          <w:right w:val="nil"/>
          <w:between w:val="nil"/>
        </w:pBdr>
        <w:rPr>
          <w:color w:val="000000"/>
        </w:rPr>
      </w:pPr>
      <w:r w:rsidRPr="00C3334F">
        <w:rPr>
          <w:b/>
          <w:color w:val="000000"/>
        </w:rPr>
        <w:t>3.1.1</w:t>
      </w:r>
      <w:r w:rsidR="00B065BD" w:rsidRPr="00C3334F">
        <w:rPr>
          <w:b/>
        </w:rPr>
        <w:t>6</w:t>
      </w:r>
      <w:r w:rsidR="00B25F53" w:rsidRPr="00C3334F">
        <w:rPr>
          <w:b/>
          <w:color w:val="000000"/>
        </w:rPr>
        <w:tab/>
      </w:r>
      <w:r w:rsidR="00821F6C">
        <w:rPr>
          <w:b/>
          <w:color w:val="000000"/>
        </w:rPr>
        <w:t>v</w:t>
      </w:r>
      <w:r w:rsidRPr="00C3334F">
        <w:rPr>
          <w:b/>
          <w:color w:val="000000"/>
        </w:rPr>
        <w:t xml:space="preserve">irtual reality </w:t>
      </w:r>
      <w:r w:rsidRPr="00C3334F">
        <w:rPr>
          <w:color w:val="000000"/>
        </w:rPr>
        <w:t>[b-ISO 9241-394]:</w:t>
      </w:r>
      <w:r w:rsidRPr="00C3334F">
        <w:rPr>
          <w:b/>
          <w:color w:val="000000"/>
        </w:rPr>
        <w:t xml:space="preserve"> </w:t>
      </w:r>
      <w:r w:rsidRPr="00C3334F">
        <w:rPr>
          <w:color w:val="000000"/>
        </w:rPr>
        <w:t>Set of artificial conditions created by computer and dedicated electronic devices that simulate visual images and possibly other sensory information of a user</w:t>
      </w:r>
      <w:r w:rsidR="001677A6" w:rsidRPr="00C3334F">
        <w:rPr>
          <w:color w:val="000000"/>
        </w:rPr>
        <w:t>'</w:t>
      </w:r>
      <w:r w:rsidRPr="00C3334F">
        <w:rPr>
          <w:color w:val="000000"/>
        </w:rPr>
        <w:t>s surroundings with which the user is allowed to interact.</w:t>
      </w:r>
    </w:p>
    <w:p w14:paraId="12376C69" w14:textId="7D066BD1" w:rsidR="005175D9" w:rsidRDefault="005175D9" w:rsidP="00633AAE">
      <w:pPr>
        <w:pStyle w:val="Heading2"/>
      </w:pPr>
      <w:bookmarkStart w:id="13" w:name="_Toc161414422"/>
      <w:bookmarkStart w:id="14" w:name="_Toc168655256"/>
      <w:r w:rsidRPr="00C3334F">
        <w:t>3.2</w:t>
      </w:r>
      <w:r w:rsidRPr="00C3334F">
        <w:tab/>
        <w:t xml:space="preserve">Terms </w:t>
      </w:r>
      <w:r w:rsidRPr="00633AAE">
        <w:t>defined</w:t>
      </w:r>
      <w:r w:rsidRPr="00C3334F">
        <w:t xml:space="preserve"> in this Technical </w:t>
      </w:r>
      <w:bookmarkEnd w:id="13"/>
      <w:bookmarkEnd w:id="14"/>
      <w:r w:rsidR="00B22C1E">
        <w:t>Specification</w:t>
      </w:r>
    </w:p>
    <w:p w14:paraId="06C88C61" w14:textId="43B91BC1" w:rsidR="00633AAE" w:rsidRPr="00633AAE" w:rsidRDefault="00633AAE" w:rsidP="00633AAE">
      <w:r w:rsidRPr="00633AAE">
        <w:t xml:space="preserve">This Technical </w:t>
      </w:r>
      <w:r w:rsidR="00B22C1E">
        <w:t>Specification</w:t>
      </w:r>
      <w:r w:rsidR="00B22C1E" w:rsidRPr="00633AAE">
        <w:t xml:space="preserve"> </w:t>
      </w:r>
      <w:r w:rsidRPr="00633AAE">
        <w:t>defines the following term:</w:t>
      </w:r>
    </w:p>
    <w:p w14:paraId="7346C492" w14:textId="25AC2CA7" w:rsidR="005175D9" w:rsidRPr="00C3334F" w:rsidRDefault="00B065BD" w:rsidP="00633AAE">
      <w:r w:rsidRPr="00C3334F">
        <w:rPr>
          <w:b/>
        </w:rPr>
        <w:t>3.2.1</w:t>
      </w:r>
      <w:r w:rsidRPr="00C3334F">
        <w:rPr>
          <w:b/>
        </w:rPr>
        <w:tab/>
      </w:r>
      <w:proofErr w:type="spellStart"/>
      <w:r w:rsidRPr="00C3334F">
        <w:rPr>
          <w:b/>
        </w:rPr>
        <w:t>Lorm</w:t>
      </w:r>
      <w:proofErr w:type="spellEnd"/>
      <w:r w:rsidRPr="00633AAE">
        <w:rPr>
          <w:bCs/>
        </w:rPr>
        <w:t xml:space="preserve">: </w:t>
      </w:r>
      <w:r w:rsidRPr="00C3334F">
        <w:t xml:space="preserve">A tactile alphabet where letters are spelled by tapping or stroking different parts of the hand. </w:t>
      </w:r>
      <w:proofErr w:type="spellStart"/>
      <w:r w:rsidRPr="00C3334F">
        <w:t>Lorm</w:t>
      </w:r>
      <w:proofErr w:type="spellEnd"/>
      <w:r w:rsidRPr="00C3334F">
        <w:t xml:space="preserve"> is not universal, each language establishes its conventions.</w:t>
      </w:r>
    </w:p>
    <w:p w14:paraId="3309E736" w14:textId="77777777" w:rsidR="005175D9" w:rsidRPr="00C3334F" w:rsidRDefault="005175D9" w:rsidP="00633AAE">
      <w:pPr>
        <w:pStyle w:val="Heading1"/>
      </w:pPr>
      <w:bookmarkStart w:id="15" w:name="_Toc161414423"/>
      <w:bookmarkStart w:id="16" w:name="_Toc168655257"/>
      <w:r w:rsidRPr="00C3334F">
        <w:t>4</w:t>
      </w:r>
      <w:r w:rsidRPr="00C3334F">
        <w:tab/>
      </w:r>
      <w:r w:rsidRPr="00633AAE">
        <w:t>Abbreviations</w:t>
      </w:r>
      <w:r w:rsidRPr="00C3334F">
        <w:t xml:space="preserve"> and acronyms</w:t>
      </w:r>
      <w:bookmarkEnd w:id="15"/>
      <w:bookmarkEnd w:id="16"/>
    </w:p>
    <w:p w14:paraId="23F54621" w14:textId="77E74EA1" w:rsidR="00B25F53" w:rsidRPr="00C3334F" w:rsidRDefault="000B7420" w:rsidP="00C3334F">
      <w:pPr>
        <w:pBdr>
          <w:top w:val="nil"/>
          <w:left w:val="nil"/>
          <w:bottom w:val="nil"/>
          <w:right w:val="nil"/>
          <w:between w:val="nil"/>
        </w:pBdr>
        <w:rPr>
          <w:color w:val="000000"/>
        </w:rPr>
      </w:pPr>
      <w:r w:rsidRPr="00C3334F">
        <w:rPr>
          <w:color w:val="000000"/>
        </w:rPr>
        <w:t xml:space="preserve">This Technical </w:t>
      </w:r>
      <w:r w:rsidR="00B22C1E">
        <w:t>Specification</w:t>
      </w:r>
      <w:r w:rsidR="00B22C1E" w:rsidRPr="00C3334F">
        <w:rPr>
          <w:color w:val="000000"/>
        </w:rPr>
        <w:t xml:space="preserve"> </w:t>
      </w:r>
      <w:r w:rsidRPr="00C3334F">
        <w:rPr>
          <w:color w:val="000000"/>
        </w:rPr>
        <w:t>uses the following abbreviations and acronyms:</w:t>
      </w:r>
    </w:p>
    <w:p w14:paraId="374FC184" w14:textId="2B9D45E9" w:rsidR="00B25F53" w:rsidRPr="00C3334F" w:rsidRDefault="00B25F53" w:rsidP="00644872">
      <w:r w:rsidRPr="00C3334F">
        <w:t>AI</w:t>
      </w:r>
      <w:r w:rsidRPr="00C3334F">
        <w:tab/>
      </w:r>
      <w:r w:rsidRPr="00C3334F">
        <w:tab/>
        <w:t>Artificial Intelligence</w:t>
      </w:r>
    </w:p>
    <w:p w14:paraId="32A79524" w14:textId="4492A3D9" w:rsidR="00B25F53" w:rsidRPr="00C3334F" w:rsidRDefault="00B25F53" w:rsidP="00644872">
      <w:r w:rsidRPr="00C3334F">
        <w:t>CEFR</w:t>
      </w:r>
      <w:r w:rsidRPr="00C3334F">
        <w:tab/>
      </w:r>
      <w:r w:rsidRPr="00C3334F">
        <w:tab/>
        <w:t>Common European Framework of Reference for Languages</w:t>
      </w:r>
    </w:p>
    <w:p w14:paraId="1FBC3FF4" w14:textId="0682B86D" w:rsidR="005175D9" w:rsidRDefault="00B25F53" w:rsidP="00644872">
      <w:r w:rsidRPr="00C3334F">
        <w:t>MT</w:t>
      </w:r>
      <w:r w:rsidRPr="00C3334F">
        <w:tab/>
      </w:r>
      <w:r w:rsidRPr="00C3334F">
        <w:tab/>
        <w:t>Machine Translation</w:t>
      </w:r>
    </w:p>
    <w:p w14:paraId="19F05303" w14:textId="1990BD8F" w:rsidR="00713D1E" w:rsidRPr="00C3334F" w:rsidRDefault="00713D1E" w:rsidP="00644872">
      <w:r>
        <w:t>NLP</w:t>
      </w:r>
      <w:r>
        <w:tab/>
      </w:r>
      <w:r>
        <w:tab/>
        <w:t>Natural Language Processing</w:t>
      </w:r>
    </w:p>
    <w:p w14:paraId="13EE3787" w14:textId="77777777" w:rsidR="005175D9" w:rsidRPr="00C3334F" w:rsidRDefault="005175D9" w:rsidP="00216D3E">
      <w:pPr>
        <w:pStyle w:val="Heading1"/>
        <w:rPr>
          <w:color w:val="000000"/>
        </w:rPr>
      </w:pPr>
      <w:bookmarkStart w:id="17" w:name="_Toc161414424"/>
      <w:bookmarkStart w:id="18" w:name="_Toc168655258"/>
      <w:r w:rsidRPr="00C3334F">
        <w:rPr>
          <w:color w:val="000000"/>
        </w:rPr>
        <w:t>5</w:t>
      </w:r>
      <w:r w:rsidRPr="00C3334F">
        <w:rPr>
          <w:color w:val="000000"/>
        </w:rPr>
        <w:tab/>
        <w:t>Conventions</w:t>
      </w:r>
      <w:bookmarkEnd w:id="17"/>
      <w:bookmarkEnd w:id="18"/>
    </w:p>
    <w:p w14:paraId="3D51888C" w14:textId="212C03E2" w:rsidR="009B78DC" w:rsidRPr="00C3334F" w:rsidRDefault="009B78DC" w:rsidP="00C3334F">
      <w:pPr>
        <w:pBdr>
          <w:top w:val="nil"/>
          <w:left w:val="nil"/>
          <w:bottom w:val="nil"/>
          <w:right w:val="nil"/>
          <w:between w:val="nil"/>
        </w:pBdr>
        <w:rPr>
          <w:color w:val="000000"/>
        </w:rPr>
      </w:pPr>
      <w:r w:rsidRPr="00C3334F">
        <w:rPr>
          <w:color w:val="000000"/>
        </w:rPr>
        <w:t xml:space="preserve">In this Technical </w:t>
      </w:r>
      <w:r w:rsidR="00B22C1E">
        <w:t>Specification</w:t>
      </w:r>
      <w:r w:rsidRPr="00C3334F">
        <w:rPr>
          <w:color w:val="000000"/>
        </w:rPr>
        <w:t>:</w:t>
      </w:r>
    </w:p>
    <w:p w14:paraId="7BF04277" w14:textId="53BD9A38" w:rsidR="009B78DC" w:rsidRPr="00C3334F" w:rsidRDefault="009B78DC" w:rsidP="00C3334F">
      <w:pPr>
        <w:pBdr>
          <w:top w:val="nil"/>
          <w:left w:val="nil"/>
          <w:bottom w:val="nil"/>
          <w:right w:val="nil"/>
          <w:between w:val="nil"/>
        </w:pBdr>
        <w:rPr>
          <w:color w:val="000000"/>
        </w:rPr>
      </w:pPr>
      <w:r w:rsidRPr="00C3334F">
        <w:rPr>
          <w:color w:val="000000"/>
        </w:rPr>
        <w:t xml:space="preserve">The expression </w:t>
      </w:r>
      <w:r w:rsidR="00541C7B">
        <w:rPr>
          <w:color w:val="000000"/>
        </w:rPr>
        <w:t>"</w:t>
      </w:r>
      <w:r w:rsidRPr="00C3334F">
        <w:rPr>
          <w:b/>
          <w:bCs/>
          <w:color w:val="000000"/>
        </w:rPr>
        <w:t>is required to</w:t>
      </w:r>
      <w:r w:rsidR="00541C7B">
        <w:rPr>
          <w:color w:val="000000"/>
        </w:rPr>
        <w:t>"</w:t>
      </w:r>
      <w:r w:rsidRPr="00C3334F">
        <w:rPr>
          <w:color w:val="000000"/>
        </w:rPr>
        <w:t xml:space="preserve"> indicates a requirement that must be strictly followed and from which no deviation is permitted if conformance to this Technical </w:t>
      </w:r>
      <w:r w:rsidR="00B22C1E">
        <w:t>Specification</w:t>
      </w:r>
      <w:r w:rsidR="00B22C1E" w:rsidRPr="00C3334F">
        <w:rPr>
          <w:color w:val="000000"/>
        </w:rPr>
        <w:t xml:space="preserve"> </w:t>
      </w:r>
      <w:r w:rsidRPr="00C3334F">
        <w:rPr>
          <w:color w:val="000000"/>
        </w:rPr>
        <w:t xml:space="preserve">is to be claimed. </w:t>
      </w:r>
    </w:p>
    <w:p w14:paraId="4B32C6BE" w14:textId="0FEC9CAA" w:rsidR="009B78DC" w:rsidRPr="00C3334F" w:rsidRDefault="009B78DC" w:rsidP="00C3334F">
      <w:pPr>
        <w:pBdr>
          <w:top w:val="nil"/>
          <w:left w:val="nil"/>
          <w:bottom w:val="nil"/>
          <w:right w:val="nil"/>
          <w:between w:val="nil"/>
        </w:pBdr>
        <w:rPr>
          <w:color w:val="000000"/>
        </w:rPr>
      </w:pPr>
      <w:r w:rsidRPr="00C3334F">
        <w:rPr>
          <w:color w:val="000000"/>
        </w:rPr>
        <w:t xml:space="preserve">The expression </w:t>
      </w:r>
      <w:r w:rsidR="00541C7B">
        <w:rPr>
          <w:color w:val="000000"/>
        </w:rPr>
        <w:t>"</w:t>
      </w:r>
      <w:r w:rsidRPr="00C3334F">
        <w:rPr>
          <w:b/>
          <w:bCs/>
          <w:color w:val="000000"/>
        </w:rPr>
        <w:t>is recommended</w:t>
      </w:r>
      <w:r w:rsidR="00541C7B">
        <w:rPr>
          <w:color w:val="000000"/>
        </w:rPr>
        <w:t>"</w:t>
      </w:r>
      <w:r w:rsidRPr="00C3334F">
        <w:rPr>
          <w:color w:val="000000"/>
        </w:rPr>
        <w:t xml:space="preserve"> indicates a requirement that is recommended but which is not absolutely required. Thus, this requirement need not be present to claim conformance.</w:t>
      </w:r>
    </w:p>
    <w:p w14:paraId="75FF3612" w14:textId="516BA1BE" w:rsidR="009B78DC" w:rsidRPr="00C3334F" w:rsidRDefault="009B78DC" w:rsidP="00C3334F">
      <w:pPr>
        <w:pBdr>
          <w:top w:val="nil"/>
          <w:left w:val="nil"/>
          <w:bottom w:val="nil"/>
          <w:right w:val="nil"/>
          <w:between w:val="nil"/>
        </w:pBdr>
        <w:rPr>
          <w:color w:val="000000"/>
        </w:rPr>
      </w:pPr>
      <w:r w:rsidRPr="00C3334F">
        <w:rPr>
          <w:color w:val="000000"/>
        </w:rPr>
        <w:lastRenderedPageBreak/>
        <w:t xml:space="preserve">The expression </w:t>
      </w:r>
      <w:r w:rsidR="00541C7B">
        <w:rPr>
          <w:color w:val="000000"/>
        </w:rPr>
        <w:t>"</w:t>
      </w:r>
      <w:r w:rsidRPr="00C3334F">
        <w:rPr>
          <w:b/>
          <w:bCs/>
          <w:color w:val="000000"/>
        </w:rPr>
        <w:t>can optionally</w:t>
      </w:r>
      <w:r w:rsidR="00541C7B">
        <w:rPr>
          <w:b/>
          <w:bCs/>
          <w:color w:val="000000"/>
        </w:rPr>
        <w:t>"</w:t>
      </w:r>
      <w:r w:rsidRPr="00C3334F">
        <w:rPr>
          <w:color w:val="000000"/>
        </w:rPr>
        <w:t xml:space="preserve"> and </w:t>
      </w:r>
      <w:r w:rsidR="00541C7B">
        <w:rPr>
          <w:color w:val="000000"/>
        </w:rPr>
        <w:t>"</w:t>
      </w:r>
      <w:r w:rsidRPr="00C3334F">
        <w:rPr>
          <w:b/>
          <w:bCs/>
          <w:color w:val="000000"/>
        </w:rPr>
        <w:t>may</w:t>
      </w:r>
      <w:r w:rsidR="00541C7B">
        <w:rPr>
          <w:color w:val="000000"/>
        </w:rPr>
        <w:t>"</w:t>
      </w:r>
      <w:r w:rsidRPr="00C3334F">
        <w:rPr>
          <w:color w:val="000000"/>
        </w:rPr>
        <w:t xml:space="preserve"> indicate an optional requirement that is permissible, without implying any sense of being recommended. This term is not intended to imply that the vendor's implementation must provide the option and the feature can be optionally enabled by the network operator/service provider. Rather, it means the vendor may optionally provide the feature and still claim conformance with this Technical </w:t>
      </w:r>
      <w:r w:rsidR="00B22C1E">
        <w:t>Specification</w:t>
      </w:r>
      <w:r w:rsidRPr="00C3334F">
        <w:rPr>
          <w:color w:val="000000"/>
        </w:rPr>
        <w:t>.</w:t>
      </w:r>
    </w:p>
    <w:p w14:paraId="14C70B51" w14:textId="699FD9A2" w:rsidR="005175D9" w:rsidRPr="00C3334F" w:rsidRDefault="005175D9" w:rsidP="003E0A36">
      <w:pPr>
        <w:pStyle w:val="Heading1"/>
        <w:rPr>
          <w:color w:val="000000"/>
        </w:rPr>
      </w:pPr>
      <w:bookmarkStart w:id="19" w:name="_Toc161414425"/>
      <w:bookmarkStart w:id="20" w:name="_Toc168655259"/>
      <w:r w:rsidRPr="00C3334F">
        <w:rPr>
          <w:color w:val="000000"/>
        </w:rPr>
        <w:t>6</w:t>
      </w:r>
      <w:r w:rsidR="00B25F53" w:rsidRPr="00C3334F">
        <w:rPr>
          <w:color w:val="000000"/>
        </w:rPr>
        <w:tab/>
      </w:r>
      <w:r w:rsidRPr="00C3334F">
        <w:rPr>
          <w:color w:val="000000"/>
        </w:rPr>
        <w:t>Introduction</w:t>
      </w:r>
      <w:bookmarkEnd w:id="19"/>
      <w:bookmarkEnd w:id="20"/>
    </w:p>
    <w:p w14:paraId="4F513038" w14:textId="26287F4C" w:rsidR="005175D9" w:rsidRPr="00C3334F" w:rsidRDefault="005175D9" w:rsidP="00C3334F">
      <w:pPr>
        <w:pBdr>
          <w:top w:val="nil"/>
          <w:left w:val="nil"/>
          <w:bottom w:val="nil"/>
          <w:right w:val="nil"/>
          <w:between w:val="nil"/>
        </w:pBdr>
      </w:pPr>
      <w:r w:rsidRPr="00C3334F">
        <w:t>The richness of the world's languages and cultures should be reflected in the metaverse. Languages are part of the world's cultural heritage, with hundreds of languages spoken on every continent and a similar number of sign languages. These languages are an essential part of culture and identity and reflect the history of each community.</w:t>
      </w:r>
    </w:p>
    <w:p w14:paraId="79A75F57" w14:textId="77777777" w:rsidR="009B78DC" w:rsidRPr="00C3334F" w:rsidRDefault="005175D9" w:rsidP="00C3334F">
      <w:pPr>
        <w:pBdr>
          <w:top w:val="nil"/>
          <w:left w:val="nil"/>
          <w:bottom w:val="nil"/>
          <w:right w:val="nil"/>
          <w:between w:val="nil"/>
        </w:pBdr>
      </w:pPr>
      <w:r w:rsidRPr="00C3334F">
        <w:t>Communication in these languages can also take place in different modalities: oral languages, sign languages, texts such as subtitles or bots, and easy to read. The metaverse should be multilingual and multimodal by default to avoid exclusion and promote diversity.</w:t>
      </w:r>
    </w:p>
    <w:p w14:paraId="21579567" w14:textId="01BECF27" w:rsidR="005175D9" w:rsidRPr="00C3334F" w:rsidRDefault="005175D9" w:rsidP="00C3334F">
      <w:pPr>
        <w:pBdr>
          <w:top w:val="nil"/>
          <w:left w:val="nil"/>
          <w:bottom w:val="nil"/>
          <w:right w:val="nil"/>
          <w:between w:val="nil"/>
        </w:pBdr>
      </w:pPr>
      <w:r w:rsidRPr="00C3334F">
        <w:t xml:space="preserve">Communication in the metaverse will be beneficial for economic prosperity. In today's globalised world, language skills are essential for economic success. The UN has a comprehensive policy framework for work equity, which is based on the principle of equal treatment for all people, regardless of gender, race, ethnicity, religion, sexual orientation, or disability. Communication in the metaverse, </w:t>
      </w:r>
      <w:r w:rsidR="00C76274" w:rsidRPr="00C3334F">
        <w:t xml:space="preserve">supported </w:t>
      </w:r>
      <w:r w:rsidRPr="00C3334F">
        <w:t xml:space="preserve">by </w:t>
      </w:r>
      <w:r w:rsidR="00A233FE">
        <w:t>a</w:t>
      </w:r>
      <w:r w:rsidRPr="00C3334F">
        <w:t xml:space="preserve">rtificial </w:t>
      </w:r>
      <w:r w:rsidR="00A233FE">
        <w:t>i</w:t>
      </w:r>
      <w:r w:rsidRPr="00C3334F">
        <w:t xml:space="preserve">ntelligence (AI), should be multilingual and multimodal by design, and this has direct implications </w:t>
      </w:r>
      <w:r w:rsidR="009B78DC" w:rsidRPr="00C3334F">
        <w:t>for</w:t>
      </w:r>
      <w:r w:rsidRPr="00C3334F">
        <w:t xml:space="preserve"> the architectural design of the underlying technology.</w:t>
      </w:r>
    </w:p>
    <w:p w14:paraId="380B4265" w14:textId="77777777" w:rsidR="005175D9" w:rsidRPr="00C3334F" w:rsidRDefault="005175D9" w:rsidP="00490A2D">
      <w:pPr>
        <w:pStyle w:val="Heading2"/>
        <w:rPr>
          <w:color w:val="000000"/>
        </w:rPr>
      </w:pPr>
      <w:bookmarkStart w:id="21" w:name="_Toc161414426"/>
      <w:bookmarkStart w:id="22" w:name="_Toc168655260"/>
      <w:r w:rsidRPr="00C3334F">
        <w:rPr>
          <w:color w:val="000000"/>
        </w:rPr>
        <w:t>6</w:t>
      </w:r>
      <w:r w:rsidRPr="00490A2D">
        <w:t>.1</w:t>
      </w:r>
      <w:r w:rsidRPr="00490A2D">
        <w:tab/>
        <w:t>Motivation</w:t>
      </w:r>
      <w:bookmarkEnd w:id="21"/>
      <w:bookmarkEnd w:id="22"/>
    </w:p>
    <w:p w14:paraId="2B27A6DD" w14:textId="68F979B7" w:rsidR="005175D9" w:rsidRPr="00C3334F" w:rsidRDefault="005175D9" w:rsidP="00C3334F">
      <w:pPr>
        <w:pBdr>
          <w:top w:val="nil"/>
          <w:left w:val="nil"/>
          <w:bottom w:val="nil"/>
          <w:right w:val="nil"/>
          <w:between w:val="nil"/>
        </w:pBdr>
      </w:pPr>
      <w:r w:rsidRPr="00C3334F">
        <w:t xml:space="preserve">Communication in the physical world poses barriers to many users. The metaverse offers a unique opportunity to create an accessible virtual world if communication requirements are considered </w:t>
      </w:r>
      <w:r w:rsidR="009B78DC" w:rsidRPr="00C3334F">
        <w:t>in</w:t>
      </w:r>
      <w:r w:rsidRPr="00C3334F">
        <w:t xml:space="preserve"> the architecture design. This requires consideration of the needs of a wide range of users. These include, but are not limited to</w:t>
      </w:r>
      <w:r w:rsidR="009B78DC" w:rsidRPr="00C3334F">
        <w:t>,</w:t>
      </w:r>
      <w:r w:rsidRPr="00C3334F">
        <w:t xml:space="preserve"> users who may experience challenges accessing audio or visual content, reading and understanding written language, understanding oral language, speaking, touching, using fine motion, and moving the body or parts of it.</w:t>
      </w:r>
    </w:p>
    <w:p w14:paraId="2B393305" w14:textId="77777777" w:rsidR="005175D9" w:rsidRPr="00C3334F" w:rsidRDefault="005175D9" w:rsidP="00490A2D">
      <w:pPr>
        <w:pStyle w:val="Heading2"/>
      </w:pPr>
      <w:bookmarkStart w:id="23" w:name="_Toc161414427"/>
      <w:bookmarkStart w:id="24" w:name="_Toc168655261"/>
      <w:r w:rsidRPr="00C3334F">
        <w:t>6.2</w:t>
      </w:r>
      <w:r w:rsidRPr="00C3334F">
        <w:tab/>
        <w:t>Communication considerations</w:t>
      </w:r>
      <w:bookmarkEnd w:id="23"/>
      <w:bookmarkEnd w:id="24"/>
    </w:p>
    <w:p w14:paraId="4C670C46" w14:textId="77777777" w:rsidR="005175D9" w:rsidRPr="00C3334F" w:rsidRDefault="005175D9" w:rsidP="00C3334F">
      <w:pPr>
        <w:pBdr>
          <w:top w:val="nil"/>
          <w:left w:val="nil"/>
          <w:bottom w:val="nil"/>
          <w:right w:val="nil"/>
          <w:between w:val="nil"/>
        </w:pBdr>
        <w:rPr>
          <w:color w:val="000000"/>
        </w:rPr>
      </w:pPr>
      <w:r w:rsidRPr="00C3334F">
        <w:rPr>
          <w:color w:val="000000"/>
        </w:rPr>
        <w:t xml:space="preserve">Communication in the metaverse can go in several directions: </w:t>
      </w:r>
    </w:p>
    <w:p w14:paraId="7070B684" w14:textId="3F95B139" w:rsidR="005175D9" w:rsidRPr="00490A2D" w:rsidRDefault="00490A2D" w:rsidP="00490A2D">
      <w:pPr>
        <w:pStyle w:val="enumlev1"/>
      </w:pPr>
      <w:r>
        <w:t>•</w:t>
      </w:r>
      <w:r>
        <w:tab/>
      </w:r>
      <w:r w:rsidR="005175D9" w:rsidRPr="00490A2D">
        <w:t>The human accesses the metaverse</w:t>
      </w:r>
    </w:p>
    <w:p w14:paraId="2F16E7BB" w14:textId="12C36E71" w:rsidR="005175D9" w:rsidRPr="00490A2D" w:rsidRDefault="00490A2D" w:rsidP="00490A2D">
      <w:pPr>
        <w:pStyle w:val="enumlev1"/>
      </w:pPr>
      <w:r>
        <w:t>•</w:t>
      </w:r>
      <w:r>
        <w:tab/>
      </w:r>
      <w:r w:rsidR="005175D9" w:rsidRPr="00490A2D">
        <w:t>The human creates an avatar language identity</w:t>
      </w:r>
      <w:r w:rsidR="00A700B6" w:rsidRPr="00490A2D">
        <w:t xml:space="preserve"> (e.g.</w:t>
      </w:r>
      <w:r w:rsidR="006B046D" w:rsidRPr="00490A2D">
        <w:t>,</w:t>
      </w:r>
      <w:r w:rsidR="00A700B6" w:rsidRPr="00490A2D">
        <w:t xml:space="preserve"> a deaf </w:t>
      </w:r>
      <w:r w:rsidR="00C76274" w:rsidRPr="00490A2D">
        <w:t xml:space="preserve">person </w:t>
      </w:r>
      <w:r w:rsidR="00A700B6" w:rsidRPr="00490A2D">
        <w:t xml:space="preserve">using </w:t>
      </w:r>
      <w:r w:rsidR="00C76274" w:rsidRPr="00490A2D">
        <w:t>a</w:t>
      </w:r>
      <w:r w:rsidR="00115533" w:rsidRPr="00490A2D">
        <w:t xml:space="preserve">) </w:t>
      </w:r>
      <w:r w:rsidR="00A700B6" w:rsidRPr="00490A2D">
        <w:t>sign</w:t>
      </w:r>
      <w:r w:rsidR="00C76274" w:rsidRPr="00490A2D">
        <w:t xml:space="preserve"> </w:t>
      </w:r>
      <w:r w:rsidR="00A700B6" w:rsidRPr="00490A2D">
        <w:t>language</w:t>
      </w:r>
      <w:r w:rsidR="00115533" w:rsidRPr="00490A2D">
        <w:t xml:space="preserve"> and</w:t>
      </w:r>
      <w:r>
        <w:t> </w:t>
      </w:r>
      <w:r w:rsidR="00115533" w:rsidRPr="00490A2D">
        <w:t>b) Korean sign language</w:t>
      </w:r>
      <w:r w:rsidR="00A700B6" w:rsidRPr="00490A2D">
        <w:t>)</w:t>
      </w:r>
      <w:r w:rsidR="005175D9" w:rsidRPr="00490A2D">
        <w:t xml:space="preserve"> in the metaverse</w:t>
      </w:r>
    </w:p>
    <w:p w14:paraId="1CC4BB7D" w14:textId="6C5013C8" w:rsidR="005175D9" w:rsidRPr="00490A2D" w:rsidRDefault="00490A2D" w:rsidP="00490A2D">
      <w:pPr>
        <w:pStyle w:val="enumlev1"/>
      </w:pPr>
      <w:r>
        <w:t>•</w:t>
      </w:r>
      <w:r>
        <w:tab/>
      </w:r>
      <w:r w:rsidR="005175D9" w:rsidRPr="00490A2D">
        <w:t xml:space="preserve">The human communicates with the avatar/digital human </w:t>
      </w:r>
    </w:p>
    <w:p w14:paraId="425979FC" w14:textId="67ECEF5B" w:rsidR="005175D9" w:rsidRPr="00490A2D" w:rsidRDefault="00490A2D" w:rsidP="00490A2D">
      <w:pPr>
        <w:pStyle w:val="enumlev1"/>
      </w:pPr>
      <w:r>
        <w:t>•</w:t>
      </w:r>
      <w:r>
        <w:tab/>
      </w:r>
      <w:r w:rsidR="005175D9" w:rsidRPr="00490A2D">
        <w:t>The avatar communicates with other avatars</w:t>
      </w:r>
    </w:p>
    <w:p w14:paraId="7DA98EA3" w14:textId="07A76DF3" w:rsidR="005175D9" w:rsidRPr="00490A2D" w:rsidRDefault="00490A2D" w:rsidP="00490A2D">
      <w:pPr>
        <w:pStyle w:val="enumlev1"/>
      </w:pPr>
      <w:r>
        <w:t>•</w:t>
      </w:r>
      <w:r>
        <w:tab/>
      </w:r>
      <w:r w:rsidR="005175D9" w:rsidRPr="00490A2D">
        <w:t>The avatar communicates with the system/digital human</w:t>
      </w:r>
    </w:p>
    <w:p w14:paraId="5D33871E" w14:textId="3D31A85E" w:rsidR="00F666B6" w:rsidRPr="00490A2D" w:rsidRDefault="00490A2D" w:rsidP="00490A2D">
      <w:pPr>
        <w:pStyle w:val="enumlev1"/>
      </w:pPr>
      <w:r>
        <w:t>•</w:t>
      </w:r>
      <w:r>
        <w:tab/>
      </w:r>
      <w:r w:rsidR="005175D9" w:rsidRPr="00490A2D">
        <w:t>The system/digital human communicates with the avatar</w:t>
      </w:r>
    </w:p>
    <w:p w14:paraId="6B8BC578" w14:textId="3514F49E" w:rsidR="005175D9" w:rsidRPr="00490A2D" w:rsidRDefault="00490A2D" w:rsidP="00490A2D">
      <w:pPr>
        <w:pStyle w:val="enumlev1"/>
      </w:pPr>
      <w:r>
        <w:t>•</w:t>
      </w:r>
      <w:r>
        <w:tab/>
      </w:r>
      <w:r w:rsidR="005175D9" w:rsidRPr="00490A2D">
        <w:t xml:space="preserve">The avatar communicates with the human </w:t>
      </w:r>
    </w:p>
    <w:p w14:paraId="2B712468" w14:textId="5FBDE5AA" w:rsidR="00A45409" w:rsidRPr="00C3334F" w:rsidRDefault="005175D9" w:rsidP="00C3334F">
      <w:pPr>
        <w:pBdr>
          <w:top w:val="nil"/>
          <w:left w:val="nil"/>
          <w:bottom w:val="nil"/>
          <w:right w:val="nil"/>
          <w:between w:val="nil"/>
        </w:pBdr>
      </w:pPr>
      <w:r w:rsidRPr="00C3334F">
        <w:t xml:space="preserve">Many examples of metaverse communication situations can be found in the </w:t>
      </w:r>
      <w:r w:rsidR="000B7420" w:rsidRPr="00C3334F">
        <w:t xml:space="preserve">ITU-T FG-MV </w:t>
      </w:r>
      <w:r w:rsidRPr="00C3334F">
        <w:t xml:space="preserve">Technical </w:t>
      </w:r>
      <w:r w:rsidR="00690C19">
        <w:t xml:space="preserve">Specification </w:t>
      </w:r>
      <w:r w:rsidR="00541C7B">
        <w:t>"</w:t>
      </w:r>
      <w:r w:rsidRPr="00C3334F">
        <w:rPr>
          <w:i/>
          <w:iCs/>
        </w:rPr>
        <w:t>Service scenarios and high-level requirements for metaverse cross-platform interoperability</w:t>
      </w:r>
      <w:r w:rsidR="00541C7B">
        <w:t>"</w:t>
      </w:r>
      <w:r w:rsidRPr="00C3334F">
        <w:t xml:space="preserve"> </w:t>
      </w:r>
      <w:r w:rsidR="00E07414" w:rsidRPr="00C3334F">
        <w:t>[FGMV-19]</w:t>
      </w:r>
      <w:r w:rsidR="00C14099">
        <w:t>.</w:t>
      </w:r>
    </w:p>
    <w:p w14:paraId="23008C78" w14:textId="2FFAEC20" w:rsidR="005175D9" w:rsidRPr="00C3334F" w:rsidRDefault="005175D9" w:rsidP="00490A2D">
      <w:pPr>
        <w:pStyle w:val="Heading1"/>
      </w:pPr>
      <w:bookmarkStart w:id="25" w:name="_Toc161414428"/>
      <w:bookmarkStart w:id="26" w:name="_Toc168655262"/>
      <w:r w:rsidRPr="00C3334F">
        <w:t>7</w:t>
      </w:r>
      <w:r w:rsidR="009B78DC" w:rsidRPr="00C3334F">
        <w:tab/>
      </w:r>
      <w:r w:rsidR="008B6EB3" w:rsidRPr="00C3334F">
        <w:t xml:space="preserve">Existing communication </w:t>
      </w:r>
      <w:r w:rsidR="00F02BCC" w:rsidRPr="00C3334F">
        <w:t>interactions</w:t>
      </w:r>
      <w:bookmarkEnd w:id="25"/>
      <w:bookmarkEnd w:id="26"/>
    </w:p>
    <w:p w14:paraId="6719AD9C" w14:textId="460E440E" w:rsidR="005175D9" w:rsidRPr="00C3334F" w:rsidRDefault="005175D9" w:rsidP="00C3334F">
      <w:pPr>
        <w:pBdr>
          <w:top w:val="nil"/>
          <w:left w:val="nil"/>
          <w:bottom w:val="nil"/>
          <w:right w:val="nil"/>
          <w:between w:val="nil"/>
        </w:pBdr>
      </w:pPr>
      <w:r w:rsidRPr="00C3334F">
        <w:t>There are many ways to communicate</w:t>
      </w:r>
      <w:r w:rsidR="00C14099">
        <w:t>.</w:t>
      </w:r>
    </w:p>
    <w:p w14:paraId="6869B595" w14:textId="72280689" w:rsidR="008B6EB3" w:rsidRPr="00C3334F" w:rsidRDefault="008B6EB3" w:rsidP="00490A2D">
      <w:pPr>
        <w:pStyle w:val="Heading2"/>
      </w:pPr>
      <w:bookmarkStart w:id="27" w:name="_Toc161414429"/>
      <w:bookmarkStart w:id="28" w:name="_Toc168655263"/>
      <w:r w:rsidRPr="00C3334F">
        <w:lastRenderedPageBreak/>
        <w:t>7.1</w:t>
      </w:r>
      <w:r w:rsidR="00CB564F" w:rsidRPr="00C3334F">
        <w:tab/>
      </w:r>
      <w:r w:rsidRPr="00C3334F">
        <w:t>Language modality</w:t>
      </w:r>
      <w:bookmarkEnd w:id="27"/>
      <w:bookmarkEnd w:id="28"/>
    </w:p>
    <w:p w14:paraId="724A0918" w14:textId="036D6FBF" w:rsidR="00EC5F5B" w:rsidRPr="00C3334F" w:rsidRDefault="005175D9" w:rsidP="00490A2D">
      <w:pPr>
        <w:pStyle w:val="Heading3"/>
      </w:pPr>
      <w:bookmarkStart w:id="29" w:name="_Toc160627707"/>
      <w:bookmarkStart w:id="30" w:name="_Toc160739193"/>
      <w:bookmarkStart w:id="31" w:name="_Toc161414430"/>
      <w:r w:rsidRPr="00C3334F">
        <w:t>7.1</w:t>
      </w:r>
      <w:r w:rsidR="00FF02A8" w:rsidRPr="00C3334F">
        <w:t>.1</w:t>
      </w:r>
      <w:r w:rsidR="003D4D73" w:rsidRPr="00C3334F">
        <w:tab/>
      </w:r>
      <w:r w:rsidRPr="00C3334F">
        <w:t>Oral languages</w:t>
      </w:r>
      <w:bookmarkEnd w:id="29"/>
      <w:bookmarkEnd w:id="30"/>
      <w:bookmarkEnd w:id="31"/>
    </w:p>
    <w:p w14:paraId="5F262797" w14:textId="73DFF86B" w:rsidR="005175D9" w:rsidRPr="00C3334F" w:rsidRDefault="005175D9" w:rsidP="00490A2D">
      <w:r w:rsidRPr="00C3334F">
        <w:t>The</w:t>
      </w:r>
      <w:r w:rsidR="00F666B6" w:rsidRPr="00C3334F">
        <w:t>se</w:t>
      </w:r>
      <w:r w:rsidRPr="00C3334F">
        <w:t xml:space="preserve"> are the most common and include most spoken languages, such as English, Spanish, Mandarin Chinese, and French. These languages are produced through spoken sounds and are perceived through the auditory system.</w:t>
      </w:r>
    </w:p>
    <w:p w14:paraId="558F3805" w14:textId="2528DD80" w:rsidR="00EC5F5B" w:rsidRPr="00C3334F" w:rsidRDefault="005175D9" w:rsidP="00490A2D">
      <w:pPr>
        <w:pStyle w:val="Heading3"/>
      </w:pPr>
      <w:bookmarkStart w:id="32" w:name="_Toc160627708"/>
      <w:bookmarkStart w:id="33" w:name="_Toc160739194"/>
      <w:bookmarkStart w:id="34" w:name="_Toc161414431"/>
      <w:r w:rsidRPr="00C3334F">
        <w:t>7.</w:t>
      </w:r>
      <w:r w:rsidR="00FF02A8" w:rsidRPr="00C3334F">
        <w:t>1.</w:t>
      </w:r>
      <w:r w:rsidRPr="00C3334F">
        <w:t>2</w:t>
      </w:r>
      <w:r w:rsidR="003D4D73" w:rsidRPr="00C3334F">
        <w:tab/>
      </w:r>
      <w:r w:rsidRPr="00C3334F">
        <w:t>Visual languages</w:t>
      </w:r>
      <w:bookmarkEnd w:id="32"/>
      <w:bookmarkEnd w:id="33"/>
      <w:bookmarkEnd w:id="34"/>
    </w:p>
    <w:p w14:paraId="55C9B79A" w14:textId="61CAA19C" w:rsidR="005175D9" w:rsidRPr="00C3334F" w:rsidRDefault="005175D9" w:rsidP="00C3334F">
      <w:pPr>
        <w:pBdr>
          <w:top w:val="nil"/>
          <w:left w:val="nil"/>
          <w:bottom w:val="nil"/>
          <w:right w:val="nil"/>
          <w:between w:val="nil"/>
        </w:pBdr>
      </w:pPr>
      <w:r w:rsidRPr="00C3334F">
        <w:t>The</w:t>
      </w:r>
      <w:r w:rsidR="00F666B6" w:rsidRPr="00C3334F">
        <w:t>se</w:t>
      </w:r>
      <w:r w:rsidRPr="00C3334F">
        <w:t xml:space="preserve"> are produced </w:t>
      </w:r>
      <w:r w:rsidR="00F666B6" w:rsidRPr="00C3334F">
        <w:t xml:space="preserve">by </w:t>
      </w:r>
      <w:r w:rsidRPr="00C3334F">
        <w:t>handshapes, body postures, and facial expressions, and are perceived through the visual system. Sign languages, such as American Sign Language (ASL) and British Sign Language (BSL), are two examples of visual-gestural languages.</w:t>
      </w:r>
    </w:p>
    <w:p w14:paraId="5ED7BA3B" w14:textId="4B7DE674" w:rsidR="00EC5F5B" w:rsidRPr="00C3334F" w:rsidRDefault="005175D9" w:rsidP="00C14099">
      <w:pPr>
        <w:pStyle w:val="Heading3"/>
      </w:pPr>
      <w:bookmarkStart w:id="35" w:name="_Toc160627709"/>
      <w:bookmarkStart w:id="36" w:name="_Toc160739195"/>
      <w:bookmarkStart w:id="37" w:name="_Toc161414432"/>
      <w:r w:rsidRPr="00C3334F">
        <w:t>7.</w:t>
      </w:r>
      <w:r w:rsidR="00FF02A8" w:rsidRPr="00C3334F">
        <w:t>1.</w:t>
      </w:r>
      <w:r w:rsidRPr="00C3334F">
        <w:t>3</w:t>
      </w:r>
      <w:r w:rsidR="003D4D73" w:rsidRPr="00C3334F">
        <w:tab/>
      </w:r>
      <w:r w:rsidRPr="00C14099">
        <w:t>Tactile</w:t>
      </w:r>
      <w:r w:rsidRPr="00C3334F">
        <w:t xml:space="preserve"> languages</w:t>
      </w:r>
      <w:bookmarkEnd w:id="35"/>
      <w:bookmarkEnd w:id="36"/>
      <w:bookmarkEnd w:id="37"/>
    </w:p>
    <w:p w14:paraId="3695706E" w14:textId="6D2D2C78" w:rsidR="005175D9" w:rsidRPr="00C3334F" w:rsidRDefault="005175D9" w:rsidP="00C3334F">
      <w:pPr>
        <w:pBdr>
          <w:top w:val="nil"/>
          <w:left w:val="nil"/>
          <w:bottom w:val="nil"/>
          <w:right w:val="nil"/>
          <w:between w:val="nil"/>
        </w:pBdr>
      </w:pPr>
      <w:r w:rsidRPr="00C3334F">
        <w:t xml:space="preserve">These languages are produced </w:t>
      </w:r>
      <w:r w:rsidR="00F666B6" w:rsidRPr="00C3334F">
        <w:t xml:space="preserve">by </w:t>
      </w:r>
      <w:r w:rsidRPr="00C3334F">
        <w:t>touch and are perceived through the somatosensory system. They are typically used by deaf and blind people.</w:t>
      </w:r>
      <w:r w:rsidR="000F5EAC" w:rsidRPr="00C3334F">
        <w:t xml:space="preserve"> </w:t>
      </w:r>
      <w:r w:rsidR="00880A2D" w:rsidRPr="00C3334F">
        <w:t xml:space="preserve">Two examples of tactile alphabets used for communication in tactile languages are </w:t>
      </w:r>
      <w:r w:rsidR="000F5EAC" w:rsidRPr="00C3334F">
        <w:t xml:space="preserve">Braille and </w:t>
      </w:r>
      <w:proofErr w:type="spellStart"/>
      <w:r w:rsidR="000F5EAC" w:rsidRPr="00C3334F">
        <w:t>Lorm</w:t>
      </w:r>
      <w:proofErr w:type="spellEnd"/>
      <w:r w:rsidR="000F5EAC" w:rsidRPr="00C3334F">
        <w:t xml:space="preserve">. Sighted people recognize and process letters by their visual characteristics, whereas in Braille </w:t>
      </w:r>
      <w:r w:rsidR="00880A2D" w:rsidRPr="00C3334F">
        <w:t xml:space="preserve">and </w:t>
      </w:r>
      <w:proofErr w:type="spellStart"/>
      <w:r w:rsidR="00880A2D" w:rsidRPr="00C3334F">
        <w:t>Lorm</w:t>
      </w:r>
      <w:proofErr w:type="spellEnd"/>
      <w:r w:rsidR="00880A2D" w:rsidRPr="00C3334F">
        <w:t xml:space="preserve"> </w:t>
      </w:r>
      <w:r w:rsidR="000F5EAC" w:rsidRPr="00C3334F">
        <w:t>reading</w:t>
      </w:r>
      <w:r w:rsidR="00880A2D" w:rsidRPr="00C3334F">
        <w:t xml:space="preserve"> uses </w:t>
      </w:r>
      <w:r w:rsidR="000F5EAC" w:rsidRPr="00C3334F">
        <w:t>the somatosensory system for letter perception.</w:t>
      </w:r>
    </w:p>
    <w:p w14:paraId="7534B270" w14:textId="624F833F" w:rsidR="00EC5F5B" w:rsidRPr="00C3334F" w:rsidRDefault="005175D9" w:rsidP="00490A2D">
      <w:pPr>
        <w:pStyle w:val="Heading3"/>
      </w:pPr>
      <w:bookmarkStart w:id="38" w:name="_Toc160627710"/>
      <w:bookmarkStart w:id="39" w:name="_Toc160739196"/>
      <w:bookmarkStart w:id="40" w:name="_Toc161414433"/>
      <w:r w:rsidRPr="00C3334F">
        <w:t>7.</w:t>
      </w:r>
      <w:r w:rsidR="00FF02A8" w:rsidRPr="00C3334F">
        <w:t>1.</w:t>
      </w:r>
      <w:r w:rsidRPr="00C3334F">
        <w:t>4</w:t>
      </w:r>
      <w:r w:rsidR="003D4D73" w:rsidRPr="00C3334F">
        <w:tab/>
      </w:r>
      <w:r w:rsidRPr="00C3334F">
        <w:t>Textual languages</w:t>
      </w:r>
      <w:bookmarkEnd w:id="38"/>
      <w:bookmarkEnd w:id="39"/>
      <w:bookmarkEnd w:id="40"/>
    </w:p>
    <w:p w14:paraId="1E06EB81" w14:textId="2EBAF9EA" w:rsidR="005175D9" w:rsidRPr="00C3334F" w:rsidRDefault="005175D9" w:rsidP="00C3334F">
      <w:pPr>
        <w:pBdr>
          <w:top w:val="nil"/>
          <w:left w:val="nil"/>
          <w:bottom w:val="nil"/>
          <w:right w:val="nil"/>
          <w:between w:val="nil"/>
        </w:pBdr>
        <w:rPr>
          <w:color w:val="000000"/>
        </w:rPr>
      </w:pPr>
      <w:r w:rsidRPr="00C3334F">
        <w:rPr>
          <w:color w:val="000000"/>
        </w:rPr>
        <w:t xml:space="preserve">These languages are produced by written words or symbols and are perceived </w:t>
      </w:r>
      <w:r w:rsidR="00F666B6" w:rsidRPr="00C3334F">
        <w:rPr>
          <w:color w:val="000000"/>
        </w:rPr>
        <w:t xml:space="preserve">by </w:t>
      </w:r>
      <w:r w:rsidRPr="00C3334F">
        <w:rPr>
          <w:color w:val="000000"/>
        </w:rPr>
        <w:t xml:space="preserve">the visual system. </w:t>
      </w:r>
    </w:p>
    <w:p w14:paraId="5487DBC5" w14:textId="24E911D2" w:rsidR="00EC5F5B" w:rsidRPr="00C3334F" w:rsidRDefault="005175D9" w:rsidP="00490A2D">
      <w:pPr>
        <w:pStyle w:val="Heading3"/>
      </w:pPr>
      <w:bookmarkStart w:id="41" w:name="_Toc160627711"/>
      <w:bookmarkStart w:id="42" w:name="_Toc160739197"/>
      <w:bookmarkStart w:id="43" w:name="_Toc161414434"/>
      <w:r w:rsidRPr="00C3334F">
        <w:t>7.</w:t>
      </w:r>
      <w:r w:rsidR="00FF02A8" w:rsidRPr="00C3334F">
        <w:t>1.</w:t>
      </w:r>
      <w:r w:rsidRPr="00C3334F">
        <w:t>5</w:t>
      </w:r>
      <w:r w:rsidR="00E07414" w:rsidRPr="00C3334F">
        <w:tab/>
      </w:r>
      <w:r w:rsidRPr="00C3334F">
        <w:t>Brain Computer Interface (BCI)</w:t>
      </w:r>
      <w:bookmarkEnd w:id="41"/>
      <w:bookmarkEnd w:id="42"/>
      <w:bookmarkEnd w:id="43"/>
      <w:r w:rsidRPr="00C3334F">
        <w:t xml:space="preserve"> </w:t>
      </w:r>
    </w:p>
    <w:p w14:paraId="0A85688B" w14:textId="4CAF86BB" w:rsidR="005175D9" w:rsidRPr="00C3334F" w:rsidRDefault="00EC5F5B" w:rsidP="00C3334F">
      <w:pPr>
        <w:pBdr>
          <w:top w:val="nil"/>
          <w:left w:val="nil"/>
          <w:bottom w:val="nil"/>
          <w:right w:val="nil"/>
          <w:between w:val="nil"/>
        </w:pBdr>
      </w:pPr>
      <w:r w:rsidRPr="00C3334F">
        <w:t xml:space="preserve">BCI </w:t>
      </w:r>
      <w:r w:rsidR="005175D9" w:rsidRPr="00C3334F">
        <w:t>is a field of technology that aims to create a direct communication pathway between the brain and external devices, such as computers or robotic limbs. By recording and interpreting electrical signals generated by the brain, BCIs allow individuals to control these devices without the need for physical movement. There are two main types of BCIs:</w:t>
      </w:r>
    </w:p>
    <w:p w14:paraId="3B084435" w14:textId="6C49E0E6" w:rsidR="005175D9" w:rsidRPr="00C3334F" w:rsidRDefault="00490A2D" w:rsidP="00490A2D">
      <w:pPr>
        <w:pStyle w:val="enumlev1"/>
      </w:pPr>
      <w:r>
        <w:t>•</w:t>
      </w:r>
      <w:r>
        <w:tab/>
      </w:r>
      <w:r w:rsidR="005175D9" w:rsidRPr="00C3334F">
        <w:t xml:space="preserve">EEG-based BCIs: These BCIs measure electrical brain activity using electrodes placed on the </w:t>
      </w:r>
      <w:r w:rsidR="005175D9" w:rsidRPr="00490A2D">
        <w:t>scalp</w:t>
      </w:r>
      <w:r w:rsidR="005175D9" w:rsidRPr="00C3334F">
        <w:t>. They are the most common type of BCI and are used for a variety of applications, such as controlling cursor movements on a computer screen or operating a robotic arm.</w:t>
      </w:r>
    </w:p>
    <w:p w14:paraId="472D896F" w14:textId="766274B2" w:rsidR="005175D9" w:rsidRPr="00C3334F" w:rsidRDefault="00490A2D" w:rsidP="00490A2D">
      <w:pPr>
        <w:pStyle w:val="enumlev1"/>
      </w:pPr>
      <w:r>
        <w:t>•</w:t>
      </w:r>
      <w:r>
        <w:tab/>
      </w:r>
      <w:proofErr w:type="spellStart"/>
      <w:r w:rsidR="005175D9" w:rsidRPr="00C3334F">
        <w:t>ECoG</w:t>
      </w:r>
      <w:proofErr w:type="spellEnd"/>
      <w:r w:rsidR="005175D9" w:rsidRPr="00C3334F">
        <w:t>-based BCIs: These BCIs measure electrical brain activity using electrodes placed directly on the surface of the brain. They are more invasive than EEG-based BCIs, but they can provide more precise information about brain activity.</w:t>
      </w:r>
    </w:p>
    <w:p w14:paraId="30FF609C" w14:textId="5EAC22AF" w:rsidR="00EC5F5B" w:rsidRPr="00C3334F" w:rsidRDefault="005175D9" w:rsidP="00490A2D">
      <w:pPr>
        <w:pStyle w:val="Heading3"/>
      </w:pPr>
      <w:bookmarkStart w:id="44" w:name="_Toc160627712"/>
      <w:bookmarkStart w:id="45" w:name="_Toc160739198"/>
      <w:bookmarkStart w:id="46" w:name="_Toc161414435"/>
      <w:r w:rsidRPr="00C3334F">
        <w:t>7.</w:t>
      </w:r>
      <w:r w:rsidR="00FF02A8" w:rsidRPr="00C3334F">
        <w:t>1.</w:t>
      </w:r>
      <w:r w:rsidRPr="00C3334F">
        <w:t>6</w:t>
      </w:r>
      <w:r w:rsidR="00E07414" w:rsidRPr="00C3334F">
        <w:tab/>
      </w:r>
      <w:r w:rsidRPr="00C3334F">
        <w:t xml:space="preserve">Augmentative and </w:t>
      </w:r>
      <w:r w:rsidR="00743834">
        <w:t>A</w:t>
      </w:r>
      <w:r w:rsidRPr="00C3334F">
        <w:t>lternative Communication</w:t>
      </w:r>
      <w:bookmarkEnd w:id="44"/>
      <w:bookmarkEnd w:id="45"/>
      <w:bookmarkEnd w:id="46"/>
    </w:p>
    <w:p w14:paraId="38FE3B8B" w14:textId="00564565" w:rsidR="005175D9" w:rsidRPr="00C3334F" w:rsidRDefault="00F02BCC" w:rsidP="00C3334F">
      <w:pPr>
        <w:pBdr>
          <w:top w:val="nil"/>
          <w:left w:val="nil"/>
          <w:bottom w:val="nil"/>
          <w:right w:val="nil"/>
          <w:between w:val="nil"/>
        </w:pBdr>
      </w:pPr>
      <w:r w:rsidRPr="00C3334F">
        <w:t xml:space="preserve">Augmentative and Alternative Communication </w:t>
      </w:r>
      <w:r w:rsidR="005175D9" w:rsidRPr="00C3334F">
        <w:t>is a broad term that covers a wide range of strategies, techniques, and tools that can be used to augment or replace speech or writing for people who have difficulty communicating. These tools can be used by people of all ages and with a wide range of communication needs.</w:t>
      </w:r>
    </w:p>
    <w:p w14:paraId="0C3F23A2" w14:textId="6D491796" w:rsidR="005175D9" w:rsidRPr="00C3334F" w:rsidRDefault="005175D9" w:rsidP="00C3334F">
      <w:pPr>
        <w:pBdr>
          <w:top w:val="nil"/>
          <w:left w:val="nil"/>
          <w:bottom w:val="nil"/>
          <w:right w:val="nil"/>
          <w:between w:val="nil"/>
        </w:pBdr>
        <w:rPr>
          <w:color w:val="000000"/>
        </w:rPr>
      </w:pPr>
      <w:r w:rsidRPr="00C3334F">
        <w:rPr>
          <w:color w:val="000000"/>
        </w:rPr>
        <w:t xml:space="preserve">Non-electronic </w:t>
      </w:r>
      <w:r w:rsidR="00F02BCC" w:rsidRPr="00C3334F">
        <w:t>Augmentative and Alternative Communication</w:t>
      </w:r>
      <w:r w:rsidRPr="00C3334F">
        <w:rPr>
          <w:color w:val="000000"/>
        </w:rPr>
        <w:t xml:space="preserve"> strategies</w:t>
      </w:r>
      <w:r w:rsidR="003D4D73" w:rsidRPr="00C3334F">
        <w:rPr>
          <w:color w:val="000000"/>
        </w:rPr>
        <w:t>:</w:t>
      </w:r>
    </w:p>
    <w:p w14:paraId="6D46B30C" w14:textId="0FE94417" w:rsidR="005175D9" w:rsidRPr="00490A2D" w:rsidRDefault="00490A2D" w:rsidP="00490A2D">
      <w:pPr>
        <w:pStyle w:val="enumlev1"/>
      </w:pPr>
      <w:r>
        <w:t>•</w:t>
      </w:r>
      <w:r>
        <w:tab/>
      </w:r>
      <w:r w:rsidR="005175D9" w:rsidRPr="00490A2D">
        <w:t xml:space="preserve">Gestures: Gestures are natural and intuitive ways to communicate, and they can be used to express a wide range of ideas. For example, pointing can be used to indicate objects or locations, </w:t>
      </w:r>
      <w:r w:rsidR="002D59D0" w:rsidRPr="00490A2D">
        <w:t xml:space="preserve">swiping for navigation, tapping for selection, </w:t>
      </w:r>
      <w:r w:rsidR="00D72C22" w:rsidRPr="00490A2D">
        <w:t xml:space="preserve">scrolling for movement, rotation for adjustment, </w:t>
      </w:r>
      <w:r w:rsidR="005175D9" w:rsidRPr="00490A2D">
        <w:t>nodding to indicate agreement, and shaking the head can be used to indicate disagreement.</w:t>
      </w:r>
    </w:p>
    <w:p w14:paraId="4C4FD236" w14:textId="02E5D3B1" w:rsidR="005175D9" w:rsidRPr="00490A2D" w:rsidRDefault="00490A2D" w:rsidP="00490A2D">
      <w:pPr>
        <w:pStyle w:val="enumlev1"/>
      </w:pPr>
      <w:r>
        <w:t>•</w:t>
      </w:r>
      <w:r>
        <w:tab/>
      </w:r>
      <w:r w:rsidR="005175D9" w:rsidRPr="00490A2D">
        <w:t>Picture communication boards: Picture communication boards are a collection of pictures that can be used to represent words or phrases. The user can point to the pictures to communicate their needs or wants.</w:t>
      </w:r>
    </w:p>
    <w:p w14:paraId="2D404F63" w14:textId="45F6DCA8" w:rsidR="005175D9" w:rsidRPr="00490A2D" w:rsidRDefault="00490A2D" w:rsidP="00490A2D">
      <w:pPr>
        <w:pStyle w:val="enumlev1"/>
      </w:pPr>
      <w:r>
        <w:t>•</w:t>
      </w:r>
      <w:r>
        <w:tab/>
      </w:r>
      <w:r w:rsidR="005175D9" w:rsidRPr="00490A2D">
        <w:t>Alphabet boards: Alphabet boards are a device that displays the alphabet in alphabetical order. The user can point to the letters to spell words.</w:t>
      </w:r>
    </w:p>
    <w:p w14:paraId="03CF9987" w14:textId="2A7BEB15" w:rsidR="00C62F1F" w:rsidRPr="00490A2D" w:rsidRDefault="00490A2D" w:rsidP="00490A2D">
      <w:pPr>
        <w:pStyle w:val="enumlev1"/>
      </w:pPr>
      <w:r>
        <w:lastRenderedPageBreak/>
        <w:t>•</w:t>
      </w:r>
      <w:r>
        <w:tab/>
      </w:r>
      <w:r w:rsidR="005175D9" w:rsidRPr="00490A2D">
        <w:t>Eye gaze communication systems: Eye gaze communication systems use a computer to track the user's eye movements. The user can select words or phrases by looking at them on the screen.</w:t>
      </w:r>
    </w:p>
    <w:p w14:paraId="039DA3A8" w14:textId="06536648" w:rsidR="005175D9" w:rsidRPr="00C3334F" w:rsidRDefault="005175D9" w:rsidP="00490A2D">
      <w:pPr>
        <w:rPr>
          <w:color w:val="000000"/>
        </w:rPr>
      </w:pPr>
      <w:r w:rsidRPr="00C3334F">
        <w:rPr>
          <w:color w:val="000000"/>
        </w:rPr>
        <w:t xml:space="preserve">Electronic </w:t>
      </w:r>
      <w:r w:rsidR="0070546A" w:rsidRPr="00C3334F">
        <w:t xml:space="preserve">Augmentative and Alternative Communication </w:t>
      </w:r>
      <w:r w:rsidRPr="00C3334F">
        <w:rPr>
          <w:color w:val="000000"/>
        </w:rPr>
        <w:t>strategies</w:t>
      </w:r>
      <w:r w:rsidR="003D4D73" w:rsidRPr="00C3334F">
        <w:rPr>
          <w:color w:val="000000"/>
        </w:rPr>
        <w:t>:</w:t>
      </w:r>
    </w:p>
    <w:p w14:paraId="519C22D2" w14:textId="262733C1" w:rsidR="005175D9" w:rsidRPr="00490A2D" w:rsidRDefault="00490A2D" w:rsidP="00490A2D">
      <w:pPr>
        <w:pStyle w:val="enumlev1"/>
      </w:pPr>
      <w:r>
        <w:t>•</w:t>
      </w:r>
      <w:r>
        <w:tab/>
      </w:r>
      <w:r w:rsidR="005175D9" w:rsidRPr="00490A2D">
        <w:t xml:space="preserve">Speech </w:t>
      </w:r>
      <w:r w:rsidR="00803754">
        <w:t>g</w:t>
      </w:r>
      <w:r w:rsidR="005175D9" w:rsidRPr="00490A2D">
        <w:t xml:space="preserve">enerating </w:t>
      </w:r>
      <w:r w:rsidR="00803754">
        <w:t>d</w:t>
      </w:r>
      <w:r w:rsidR="005175D9" w:rsidRPr="00490A2D">
        <w:t>evices</w:t>
      </w:r>
      <w:r w:rsidR="000F5EAC" w:rsidRPr="00490A2D">
        <w:t xml:space="preserve"> </w:t>
      </w:r>
      <w:r w:rsidR="005175D9" w:rsidRPr="00490A2D">
        <w:t xml:space="preserve">are devices that produce speech. The user can type words or phrases into the device, and the device will speak </w:t>
      </w:r>
      <w:r w:rsidR="00047D49" w:rsidRPr="00490A2D">
        <w:t xml:space="preserve">aloud </w:t>
      </w:r>
      <w:r w:rsidR="000F5EAC" w:rsidRPr="00490A2D">
        <w:t xml:space="preserve">to </w:t>
      </w:r>
      <w:r w:rsidR="005175D9" w:rsidRPr="00490A2D">
        <w:t>them.</w:t>
      </w:r>
    </w:p>
    <w:p w14:paraId="6DF0B45E" w14:textId="2116B536" w:rsidR="005175D9" w:rsidRPr="00490A2D" w:rsidRDefault="00490A2D" w:rsidP="00490A2D">
      <w:pPr>
        <w:pStyle w:val="enumlev1"/>
      </w:pPr>
      <w:r>
        <w:t>•</w:t>
      </w:r>
      <w:r>
        <w:tab/>
      </w:r>
      <w:r w:rsidR="005175D9" w:rsidRPr="00490A2D">
        <w:t xml:space="preserve">Speech </w:t>
      </w:r>
      <w:r w:rsidR="000F3367">
        <w:t>g</w:t>
      </w:r>
      <w:r w:rsidR="005175D9" w:rsidRPr="00490A2D">
        <w:t xml:space="preserve">enerating </w:t>
      </w:r>
      <w:r w:rsidR="000F3367">
        <w:t>d</w:t>
      </w:r>
      <w:r w:rsidR="005175D9" w:rsidRPr="00490A2D">
        <w:t>evices</w:t>
      </w:r>
      <w:r w:rsidR="00297E6A" w:rsidRPr="00490A2D">
        <w:t xml:space="preserve"> </w:t>
      </w:r>
      <w:r w:rsidR="005175D9" w:rsidRPr="00490A2D">
        <w:t xml:space="preserve">and </w:t>
      </w:r>
      <w:r w:rsidR="000F3367">
        <w:t>v</w:t>
      </w:r>
      <w:r w:rsidR="005175D9" w:rsidRPr="00490A2D">
        <w:t xml:space="preserve">oice </w:t>
      </w:r>
      <w:r w:rsidR="000F3367">
        <w:t>o</w:t>
      </w:r>
      <w:r w:rsidR="005175D9" w:rsidRPr="00490A2D">
        <w:t xml:space="preserve">utput </w:t>
      </w:r>
      <w:r w:rsidR="000F3367">
        <w:t>c</w:t>
      </w:r>
      <w:r w:rsidR="005175D9" w:rsidRPr="00490A2D">
        <w:t xml:space="preserve">ommunication </w:t>
      </w:r>
      <w:r w:rsidR="000F3367">
        <w:t>a</w:t>
      </w:r>
      <w:r w:rsidR="005175D9" w:rsidRPr="00490A2D">
        <w:t>ids:</w:t>
      </w:r>
      <w:r w:rsidR="00297E6A" w:rsidRPr="00490A2D">
        <w:t xml:space="preserve"> </w:t>
      </w:r>
      <w:r w:rsidR="00FF02A8" w:rsidRPr="00490A2D">
        <w:t xml:space="preserve">both </w:t>
      </w:r>
      <w:r w:rsidR="005175D9" w:rsidRPr="00490A2D">
        <w:t xml:space="preserve">are similar, but they are designed for people who have difficulty using their hands. The user can activate the </w:t>
      </w:r>
      <w:r w:rsidR="000F3367" w:rsidRPr="00490A2D">
        <w:t xml:space="preserve">voice output communication aids </w:t>
      </w:r>
      <w:r w:rsidR="005175D9" w:rsidRPr="00490A2D">
        <w:t>by using a switch or a scanning device.</w:t>
      </w:r>
    </w:p>
    <w:p w14:paraId="4644716F" w14:textId="7F382E6C" w:rsidR="005175D9" w:rsidRPr="00490A2D" w:rsidRDefault="00490A2D" w:rsidP="00490A2D">
      <w:pPr>
        <w:pStyle w:val="enumlev1"/>
      </w:pPr>
      <w:r>
        <w:t>•</w:t>
      </w:r>
      <w:r>
        <w:tab/>
      </w:r>
      <w:r w:rsidR="005175D9" w:rsidRPr="00490A2D">
        <w:t>Touchscreens: Touchscreens allow the user to interact with a device by touching the screen. This can be a useful option for people who have difficulty using their hands</w:t>
      </w:r>
      <w:r w:rsidR="00047D49" w:rsidRPr="00490A2D">
        <w:t xml:space="preserve"> for</w:t>
      </w:r>
      <w:r w:rsidR="005175D9" w:rsidRPr="00490A2D">
        <w:t xml:space="preserve"> </w:t>
      </w:r>
      <w:r w:rsidR="000F5EAC" w:rsidRPr="00490A2D">
        <w:t xml:space="preserve">typing </w:t>
      </w:r>
      <w:r w:rsidR="005175D9" w:rsidRPr="00490A2D">
        <w:t>or who have visual impairments.</w:t>
      </w:r>
    </w:p>
    <w:p w14:paraId="481A3936" w14:textId="2959E8E3" w:rsidR="000956B7" w:rsidRPr="00490A2D" w:rsidRDefault="00490A2D" w:rsidP="00490A2D">
      <w:pPr>
        <w:pStyle w:val="enumlev1"/>
      </w:pPr>
      <w:r>
        <w:t>•</w:t>
      </w:r>
      <w:r>
        <w:tab/>
      </w:r>
      <w:r w:rsidR="005175D9" w:rsidRPr="00490A2D">
        <w:t xml:space="preserve">Touch screens </w:t>
      </w:r>
      <w:r w:rsidR="004847A9" w:rsidRPr="00490A2D">
        <w:t>Augmentative and Alternative Communication</w:t>
      </w:r>
      <w:r w:rsidR="00297E6A" w:rsidRPr="00490A2D">
        <w:t xml:space="preserve"> </w:t>
      </w:r>
      <w:r w:rsidR="005175D9" w:rsidRPr="00490A2D">
        <w:t xml:space="preserve">strategy </w:t>
      </w:r>
    </w:p>
    <w:p w14:paraId="60BD9134" w14:textId="7948057B" w:rsidR="008C5FB5" w:rsidRPr="00490A2D" w:rsidRDefault="00490A2D" w:rsidP="00490A2D">
      <w:pPr>
        <w:pStyle w:val="enumlev1"/>
      </w:pPr>
      <w:r>
        <w:t>•</w:t>
      </w:r>
      <w:r>
        <w:tab/>
      </w:r>
      <w:r w:rsidR="005175D9" w:rsidRPr="00490A2D">
        <w:t>Augmentative and alternative communication software: There is a wide range of</w:t>
      </w:r>
      <w:r w:rsidR="0070546A" w:rsidRPr="00490A2D">
        <w:t xml:space="preserve"> this</w:t>
      </w:r>
      <w:r w:rsidR="00297E6A" w:rsidRPr="00490A2D">
        <w:t xml:space="preserve"> </w:t>
      </w:r>
      <w:r w:rsidR="005175D9" w:rsidRPr="00490A2D">
        <w:t>software available, which can be used on computers, tablets, and smartphones. This software can provide a variety of communication tools, such as picture communication boards, symbol sets, and word prediction features.</w:t>
      </w:r>
    </w:p>
    <w:p w14:paraId="5EF24B43" w14:textId="1EA89A34" w:rsidR="005175D9" w:rsidRPr="00C3334F" w:rsidRDefault="00FF02A8" w:rsidP="00490A2D">
      <w:pPr>
        <w:pStyle w:val="Heading2"/>
      </w:pPr>
      <w:bookmarkStart w:id="47" w:name="_Toc161414436"/>
      <w:bookmarkStart w:id="48" w:name="_Toc168655264"/>
      <w:r w:rsidRPr="00C3334F">
        <w:t>7.2</w:t>
      </w:r>
      <w:r w:rsidR="003D4D73" w:rsidRPr="00C3334F">
        <w:tab/>
      </w:r>
      <w:r w:rsidR="005175D9" w:rsidRPr="00C3334F">
        <w:t xml:space="preserve">Language </w:t>
      </w:r>
      <w:r w:rsidR="008A3EC2" w:rsidRPr="00C3334F">
        <w:t>writing</w:t>
      </w:r>
      <w:r w:rsidR="005175D9" w:rsidRPr="00C3334F">
        <w:t xml:space="preserve"> systems</w:t>
      </w:r>
      <w:bookmarkEnd w:id="47"/>
      <w:bookmarkEnd w:id="48"/>
    </w:p>
    <w:p w14:paraId="20C352A2" w14:textId="78ABC330" w:rsidR="003D4D73" w:rsidRPr="00C3334F" w:rsidRDefault="005175D9" w:rsidP="00490A2D">
      <w:pPr>
        <w:rPr>
          <w:color w:val="000000"/>
        </w:rPr>
      </w:pPr>
      <w:r w:rsidRPr="00C3334F">
        <w:t>A writing system is a system of conventional graphic symbols that represent the spoken language of a particular country or community</w:t>
      </w:r>
      <w:r w:rsidR="006F1B02" w:rsidRPr="00C3334F">
        <w:t xml:space="preserve"> [b-Crystal]</w:t>
      </w:r>
      <w:r w:rsidRPr="00C3334F">
        <w:t>. Reading in a writing system may be from top to bottom, from left to right, or from right to left. This has direct implications in the metaverse when translating from one writing system to another, for example</w:t>
      </w:r>
      <w:r w:rsidR="003D4D73" w:rsidRPr="00C3334F">
        <w:t>,</w:t>
      </w:r>
      <w:r w:rsidRPr="00C3334F">
        <w:t xml:space="preserve"> from English to Japanese. It is also important to take this into consideration when placing or displaying any written text</w:t>
      </w:r>
      <w:r w:rsidR="003D4D73" w:rsidRPr="00C3334F">
        <w:t>,</w:t>
      </w:r>
      <w:r w:rsidRPr="00C3334F">
        <w:t xml:space="preserve"> such as subtitles/captions.</w:t>
      </w:r>
      <w:r w:rsidR="003D4D73" w:rsidRPr="00C3334F">
        <w:t xml:space="preserve"> </w:t>
      </w:r>
      <w:r w:rsidRPr="00C3334F">
        <w:t>There are five main writing systems</w:t>
      </w:r>
      <w:r w:rsidR="006F1B02" w:rsidRPr="00C3334F">
        <w:t xml:space="preserve"> [b-</w:t>
      </w:r>
      <w:proofErr w:type="spellStart"/>
      <w:r w:rsidR="006F1B02" w:rsidRPr="00C3334F">
        <w:t>Coulmas</w:t>
      </w:r>
      <w:proofErr w:type="spellEnd"/>
      <w:r w:rsidR="006F1B02" w:rsidRPr="00C3334F">
        <w:t>]</w:t>
      </w:r>
      <w:r w:rsidRPr="00C3334F">
        <w:t>:</w:t>
      </w:r>
    </w:p>
    <w:p w14:paraId="3E08C8A8" w14:textId="38AB59BB" w:rsidR="005175D9" w:rsidRPr="00C3334F" w:rsidRDefault="00490A2D" w:rsidP="00490A2D">
      <w:pPr>
        <w:pStyle w:val="enumlev1"/>
        <w:rPr>
          <w:rFonts w:eastAsia="Arial"/>
          <w:color w:val="1F1F1F"/>
        </w:rPr>
      </w:pPr>
      <w:r>
        <w:t>1.</w:t>
      </w:r>
      <w:r>
        <w:tab/>
      </w:r>
      <w:r w:rsidR="005175D9" w:rsidRPr="00C3334F">
        <w:t xml:space="preserve">Logographic writing systems use individual symbols to represent words or concepts. For example, the Chinese writing system uses </w:t>
      </w:r>
      <w:r w:rsidR="00D72C22" w:rsidRPr="00C3334F">
        <w:t xml:space="preserve">more than </w:t>
      </w:r>
      <w:r w:rsidR="005175D9" w:rsidRPr="00C3334F">
        <w:t>50,000 logographic symbols.</w:t>
      </w:r>
    </w:p>
    <w:p w14:paraId="72069AF0" w14:textId="4B3E1307" w:rsidR="005175D9" w:rsidRPr="00C3334F" w:rsidRDefault="00490A2D" w:rsidP="00490A2D">
      <w:pPr>
        <w:pStyle w:val="enumlev1"/>
        <w:rPr>
          <w:rFonts w:eastAsia="Arial"/>
          <w:color w:val="1F1F1F"/>
        </w:rPr>
      </w:pPr>
      <w:r>
        <w:t>2.</w:t>
      </w:r>
      <w:r>
        <w:tab/>
      </w:r>
      <w:r w:rsidR="005175D9" w:rsidRPr="00C3334F">
        <w:t>Syllabic writing systems use symbols to represent syllables, which are combinations of consonants and vowels. For example, the Japanese writing system uses a combination of logographic characters, called kanji, and syllabic characters, called hiragana and katakana.</w:t>
      </w:r>
    </w:p>
    <w:p w14:paraId="0272D517" w14:textId="695B3919" w:rsidR="005175D9" w:rsidRPr="00C3334F" w:rsidRDefault="00490A2D" w:rsidP="00490A2D">
      <w:pPr>
        <w:pStyle w:val="enumlev1"/>
        <w:rPr>
          <w:rFonts w:eastAsia="Arial"/>
          <w:color w:val="1F1F1F"/>
        </w:rPr>
      </w:pPr>
      <w:r>
        <w:t>3.</w:t>
      </w:r>
      <w:r>
        <w:tab/>
      </w:r>
      <w:r w:rsidR="005175D9" w:rsidRPr="00C3334F">
        <w:t>Alphabetic writing systems use symbols to represent individual sounds, or phonemes. For example, the English writing system uses 26 letters to represent the sounds of the English language.</w:t>
      </w:r>
      <w:r w:rsidR="00880A2D" w:rsidRPr="00C3334F">
        <w:t xml:space="preserve"> </w:t>
      </w:r>
    </w:p>
    <w:p w14:paraId="0A65760D" w14:textId="5C1AF3A0" w:rsidR="005175D9" w:rsidRPr="00C3334F" w:rsidRDefault="00490A2D" w:rsidP="00490A2D">
      <w:pPr>
        <w:pStyle w:val="enumlev1"/>
        <w:rPr>
          <w:rFonts w:eastAsia="Arial"/>
          <w:color w:val="1F1F1F"/>
        </w:rPr>
      </w:pPr>
      <w:r>
        <w:t>4.</w:t>
      </w:r>
      <w:r>
        <w:tab/>
      </w:r>
      <w:r w:rsidR="005175D9" w:rsidRPr="00C3334F">
        <w:t>Abugida writing systems are a type of alphabetic writing system in which each symbol represents a consonant and an inherent vowel. For example, the Amharic writing system, used in Ethiopia.</w:t>
      </w:r>
    </w:p>
    <w:p w14:paraId="716E8805" w14:textId="0B777464" w:rsidR="005175D9" w:rsidRPr="00C3334F" w:rsidRDefault="00490A2D" w:rsidP="00490A2D">
      <w:pPr>
        <w:pStyle w:val="enumlev1"/>
        <w:rPr>
          <w:rFonts w:eastAsia="Arial"/>
          <w:color w:val="1F1F1F"/>
        </w:rPr>
      </w:pPr>
      <w:r>
        <w:t>5.</w:t>
      </w:r>
      <w:r>
        <w:tab/>
      </w:r>
      <w:r w:rsidR="005175D9" w:rsidRPr="00C3334F">
        <w:t xml:space="preserve">Abjad writing systems are a type of alphabetic writing system in which each symbol represents a consonant. Vowels are usually not written </w:t>
      </w:r>
      <w:r w:rsidR="00115533" w:rsidRPr="00C3334F">
        <w:t>explicitly but</w:t>
      </w:r>
      <w:r w:rsidR="005175D9" w:rsidRPr="00C3334F">
        <w:t xml:space="preserve"> are indicated by diacritics or by contextual clues. For example, the Arabic writing system is an abjad.</w:t>
      </w:r>
    </w:p>
    <w:p w14:paraId="38651A99" w14:textId="7F329A07" w:rsidR="005175D9" w:rsidRPr="00C3334F" w:rsidRDefault="005175D9" w:rsidP="00C3334F">
      <w:r w:rsidRPr="00C3334F">
        <w:t xml:space="preserve">In addition to these five main types of writing systems, there are also </w:t>
      </w:r>
      <w:r w:rsidR="001412C5" w:rsidRPr="00C3334F">
        <w:t>several</w:t>
      </w:r>
      <w:r w:rsidRPr="00C3334F">
        <w:t xml:space="preserve"> other writing systems that do not fit neatly into any one category. For example, the Cherokee writing system, developed by Sequoyah in the early 19th century, is a unique system that combines logograms, </w:t>
      </w:r>
      <w:proofErr w:type="spellStart"/>
      <w:r w:rsidRPr="00C3334F">
        <w:t>syllabograms</w:t>
      </w:r>
      <w:proofErr w:type="spellEnd"/>
      <w:r w:rsidRPr="00C3334F">
        <w:t>, and alphabetic symbols.</w:t>
      </w:r>
    </w:p>
    <w:p w14:paraId="19BA34A1" w14:textId="0C5F0B9B" w:rsidR="005175D9" w:rsidRPr="00C3334F" w:rsidRDefault="00FF02A8" w:rsidP="00490A2D">
      <w:pPr>
        <w:pStyle w:val="Heading2"/>
      </w:pPr>
      <w:bookmarkStart w:id="49" w:name="_Toc161414437"/>
      <w:bookmarkStart w:id="50" w:name="_Toc168655265"/>
      <w:r w:rsidRPr="00C3334F">
        <w:t>7.3</w:t>
      </w:r>
      <w:r w:rsidR="003D4D73" w:rsidRPr="00C3334F">
        <w:tab/>
      </w:r>
      <w:r w:rsidR="005175D9" w:rsidRPr="00C3334F">
        <w:t>AI language technologies for communication</w:t>
      </w:r>
      <w:bookmarkEnd w:id="49"/>
      <w:bookmarkEnd w:id="50"/>
    </w:p>
    <w:p w14:paraId="1781BE30" w14:textId="69BDB207" w:rsidR="005175D9" w:rsidRPr="00C3334F" w:rsidRDefault="005175D9" w:rsidP="00C3334F">
      <w:r w:rsidRPr="00C3334F">
        <w:t xml:space="preserve">Artificial intelligence (AI) has made significant advances in the field of natural language processing (NLP), enabling machines to understand and generate human language. These AI language technologies are continuously evolving, enabling machines to better understand and interact with </w:t>
      </w:r>
      <w:r w:rsidRPr="00C3334F">
        <w:lastRenderedPageBreak/>
        <w:t>human language. As these technologies mature, they will play an increasingly significant role in shaping the future of communication</w:t>
      </w:r>
      <w:r w:rsidR="003B2C92" w:rsidRPr="00C3334F">
        <w:t xml:space="preserve"> and</w:t>
      </w:r>
      <w:r w:rsidRPr="00C3334F">
        <w:t xml:space="preserve"> education. Here are some of the main AI language technologies that are shaping the future of communication and interaction:</w:t>
      </w:r>
    </w:p>
    <w:p w14:paraId="5B44D845" w14:textId="1A8C0FD9" w:rsidR="00E07414" w:rsidRPr="0008243F" w:rsidRDefault="0008243F" w:rsidP="0008243F">
      <w:pPr>
        <w:pStyle w:val="enumlev1"/>
      </w:pPr>
      <w:r>
        <w:t>•</w:t>
      </w:r>
      <w:r>
        <w:tab/>
      </w:r>
      <w:r w:rsidR="005175D9" w:rsidRPr="0008243F">
        <w:t xml:space="preserve">Machine </w:t>
      </w:r>
      <w:r w:rsidR="008D6325" w:rsidRPr="0008243F">
        <w:t xml:space="preserve">translation </w:t>
      </w:r>
      <w:r w:rsidR="008B6EB3" w:rsidRPr="0008243F">
        <w:t>systems</w:t>
      </w:r>
      <w:r w:rsidR="00405E74" w:rsidRPr="0008243F">
        <w:t>:</w:t>
      </w:r>
      <w:r w:rsidR="00297E6A" w:rsidRPr="0008243F">
        <w:t xml:space="preserve"> </w:t>
      </w:r>
      <w:r w:rsidR="005175D9" w:rsidRPr="0008243F">
        <w:t xml:space="preserve">use AI algorithms to translate text from one language to another. They have become increasingly sophisticated, enabling accurate translations for a wide range of languages. </w:t>
      </w:r>
    </w:p>
    <w:p w14:paraId="6769E5AB" w14:textId="595D258A" w:rsidR="005175D9" w:rsidRPr="0008243F" w:rsidRDefault="0008243F" w:rsidP="0008243F">
      <w:pPr>
        <w:pStyle w:val="enumlev1"/>
      </w:pPr>
      <w:r>
        <w:t>•</w:t>
      </w:r>
      <w:r>
        <w:tab/>
      </w:r>
      <w:r w:rsidR="005175D9" w:rsidRPr="0008243F">
        <w:t xml:space="preserve">Neural </w:t>
      </w:r>
      <w:r w:rsidR="008D6325" w:rsidRPr="0008243F">
        <w:t xml:space="preserve">machine translation </w:t>
      </w:r>
      <w:r w:rsidR="008B6EB3" w:rsidRPr="0008243F">
        <w:t>systems</w:t>
      </w:r>
      <w:r w:rsidR="00405E74" w:rsidRPr="0008243F">
        <w:t>:</w:t>
      </w:r>
      <w:r w:rsidR="00297E6A" w:rsidRPr="0008243F">
        <w:t xml:space="preserve"> </w:t>
      </w:r>
      <w:r w:rsidR="005175D9" w:rsidRPr="0008243F">
        <w:t xml:space="preserve">use artificial neural networks to translate text. They have surpassed traditional statistical </w:t>
      </w:r>
      <w:r w:rsidR="000A0BF5">
        <w:t>machine translation (</w:t>
      </w:r>
      <w:r w:rsidR="005175D9" w:rsidRPr="0008243F">
        <w:t>MT</w:t>
      </w:r>
      <w:r w:rsidR="000A0BF5">
        <w:t>)</w:t>
      </w:r>
      <w:r w:rsidR="005175D9" w:rsidRPr="0008243F">
        <w:t xml:space="preserve"> methods and are now the dominant approach in machine translation. </w:t>
      </w:r>
    </w:p>
    <w:p w14:paraId="649CADBB" w14:textId="7D58337C" w:rsidR="005175D9" w:rsidRPr="0008243F" w:rsidRDefault="0008243F" w:rsidP="0008243F">
      <w:pPr>
        <w:pStyle w:val="enumlev1"/>
      </w:pPr>
      <w:r>
        <w:t>•</w:t>
      </w:r>
      <w:r>
        <w:tab/>
      </w:r>
      <w:r w:rsidR="005175D9" w:rsidRPr="0008243F">
        <w:t xml:space="preserve">Speech </w:t>
      </w:r>
      <w:r w:rsidR="008D6325" w:rsidRPr="0008243F">
        <w:t xml:space="preserve">recognition </w:t>
      </w:r>
      <w:r w:rsidR="008B6EB3" w:rsidRPr="0008243F">
        <w:t>systems</w:t>
      </w:r>
      <w:r w:rsidR="00405E74" w:rsidRPr="0008243F">
        <w:t>:</w:t>
      </w:r>
      <w:r w:rsidR="005175D9" w:rsidRPr="0008243F">
        <w:t xml:space="preserve"> enable machines to understand spoken language. They are used in voice assistants, dictation software, and other applications that rely on voice input. Examples of th</w:t>
      </w:r>
      <w:r w:rsidR="003B2C92" w:rsidRPr="0008243F">
        <w:t>ese systems include</w:t>
      </w:r>
      <w:r w:rsidR="005175D9" w:rsidRPr="0008243F">
        <w:t xml:space="preserve"> Apple's Siri or Amazon's Alexa.</w:t>
      </w:r>
    </w:p>
    <w:p w14:paraId="69C1CC40" w14:textId="5D91027D" w:rsidR="005175D9" w:rsidRPr="0008243F" w:rsidRDefault="0008243F" w:rsidP="0008243F">
      <w:pPr>
        <w:pStyle w:val="enumlev1"/>
      </w:pPr>
      <w:r>
        <w:t>•</w:t>
      </w:r>
      <w:r>
        <w:tab/>
      </w:r>
      <w:r w:rsidR="005175D9" w:rsidRPr="0008243F">
        <w:t xml:space="preserve">Natural </w:t>
      </w:r>
      <w:r w:rsidR="008D6325" w:rsidRPr="0008243F">
        <w:t xml:space="preserve">language generation </w:t>
      </w:r>
      <w:r w:rsidR="008B6EB3" w:rsidRPr="0008243F">
        <w:t>systems</w:t>
      </w:r>
      <w:r w:rsidR="00405E74" w:rsidRPr="0008243F">
        <w:t xml:space="preserve">: </w:t>
      </w:r>
      <w:r w:rsidR="005175D9" w:rsidRPr="0008243F">
        <w:t>systems can generate text that resembles human language. They are used in chatbots, virtual assistants, and text summari</w:t>
      </w:r>
      <w:r w:rsidR="003B2C92" w:rsidRPr="0008243F">
        <w:t>z</w:t>
      </w:r>
      <w:r w:rsidR="005175D9" w:rsidRPr="0008243F">
        <w:t xml:space="preserve">ation tools. </w:t>
      </w:r>
    </w:p>
    <w:p w14:paraId="4AC5B3FA" w14:textId="664435A7" w:rsidR="005175D9" w:rsidRPr="0008243F" w:rsidRDefault="0008243F" w:rsidP="0008243F">
      <w:pPr>
        <w:pStyle w:val="enumlev1"/>
      </w:pPr>
      <w:r>
        <w:t>•</w:t>
      </w:r>
      <w:r>
        <w:tab/>
      </w:r>
      <w:r w:rsidR="005175D9" w:rsidRPr="0008243F">
        <w:t xml:space="preserve">Question </w:t>
      </w:r>
      <w:r w:rsidR="008D6325" w:rsidRPr="0008243F">
        <w:t xml:space="preserve">answering </w:t>
      </w:r>
      <w:r w:rsidR="008B6EB3" w:rsidRPr="0008243F">
        <w:t>systems</w:t>
      </w:r>
      <w:r w:rsidR="00405E74" w:rsidRPr="0008243F">
        <w:t xml:space="preserve">: </w:t>
      </w:r>
      <w:r w:rsidR="005175D9" w:rsidRPr="0008243F">
        <w:t xml:space="preserve">can answer questions asked in natural language. They are used in search engines, virtual assistants, and educational applications. </w:t>
      </w:r>
    </w:p>
    <w:p w14:paraId="1D9659E9" w14:textId="4CD6FDC8" w:rsidR="005175D9" w:rsidRPr="0008243F" w:rsidRDefault="0008243F" w:rsidP="0008243F">
      <w:pPr>
        <w:pStyle w:val="enumlev1"/>
      </w:pPr>
      <w:r>
        <w:t>•</w:t>
      </w:r>
      <w:r>
        <w:tab/>
      </w:r>
      <w:r w:rsidR="005175D9" w:rsidRPr="0008243F">
        <w:t xml:space="preserve">Sentiment </w:t>
      </w:r>
      <w:r w:rsidR="008D6325" w:rsidRPr="0008243F">
        <w:t xml:space="preserve">analysis </w:t>
      </w:r>
      <w:r w:rsidR="008B6EB3" w:rsidRPr="0008243F">
        <w:t>systems</w:t>
      </w:r>
      <w:r w:rsidR="00405E74" w:rsidRPr="0008243F">
        <w:t xml:space="preserve">: </w:t>
      </w:r>
      <w:r w:rsidR="005175D9" w:rsidRPr="0008243F">
        <w:t xml:space="preserve">can </w:t>
      </w:r>
      <w:r w:rsidR="00D91363" w:rsidRPr="0008243F">
        <w:t>analyse</w:t>
      </w:r>
      <w:r w:rsidR="005175D9" w:rsidRPr="0008243F">
        <w:t xml:space="preserve"> text to determine its emotional tone. They are used in customer service, social media analysis, and marketing campaigns. </w:t>
      </w:r>
    </w:p>
    <w:p w14:paraId="2C03FC30" w14:textId="354C279C" w:rsidR="005175D9" w:rsidRPr="0008243F" w:rsidRDefault="0008243F" w:rsidP="0008243F">
      <w:pPr>
        <w:pStyle w:val="enumlev1"/>
      </w:pPr>
      <w:r>
        <w:t>•</w:t>
      </w:r>
      <w:r>
        <w:tab/>
      </w:r>
      <w:r w:rsidR="005175D9" w:rsidRPr="0008243F">
        <w:t xml:space="preserve">Text </w:t>
      </w:r>
      <w:r w:rsidR="008D6325" w:rsidRPr="0008243F">
        <w:t xml:space="preserve">summarization </w:t>
      </w:r>
      <w:r w:rsidR="008B6EB3" w:rsidRPr="0008243F">
        <w:t>systems</w:t>
      </w:r>
      <w:r w:rsidR="00405E74" w:rsidRPr="0008243F">
        <w:t xml:space="preserve">: </w:t>
      </w:r>
      <w:r w:rsidR="005175D9" w:rsidRPr="0008243F">
        <w:t xml:space="preserve">can automatically generate summaries of text documents. They are used in news articles, research papers, and legal documents. </w:t>
      </w:r>
    </w:p>
    <w:p w14:paraId="2FEE8E49" w14:textId="7FA1BB6B" w:rsidR="005175D9" w:rsidRPr="0008243F" w:rsidRDefault="0008243F" w:rsidP="0008243F">
      <w:pPr>
        <w:pStyle w:val="enumlev1"/>
      </w:pPr>
      <w:r>
        <w:t>•</w:t>
      </w:r>
      <w:r>
        <w:tab/>
      </w:r>
      <w:r w:rsidR="005175D9" w:rsidRPr="0008243F">
        <w:t xml:space="preserve">Text </w:t>
      </w:r>
      <w:r w:rsidR="008D6325" w:rsidRPr="0008243F">
        <w:t xml:space="preserve">classification </w:t>
      </w:r>
      <w:r w:rsidR="008B6EB3" w:rsidRPr="0008243F">
        <w:t>systems</w:t>
      </w:r>
      <w:r w:rsidR="00405E74" w:rsidRPr="0008243F">
        <w:t xml:space="preserve">: </w:t>
      </w:r>
      <w:r w:rsidR="005175D9" w:rsidRPr="0008243F">
        <w:t>can categori</w:t>
      </w:r>
      <w:r w:rsidR="003B2C92" w:rsidRPr="0008243F">
        <w:t>z</w:t>
      </w:r>
      <w:r w:rsidR="005175D9" w:rsidRPr="0008243F">
        <w:t xml:space="preserve">e text documents based on their content or topic. They are used in email filtering, spam detection, and content recommendation. </w:t>
      </w:r>
    </w:p>
    <w:p w14:paraId="6DD55FFB" w14:textId="21DBE706" w:rsidR="005175D9" w:rsidRPr="0008243F" w:rsidRDefault="0008243F" w:rsidP="0008243F">
      <w:pPr>
        <w:pStyle w:val="enumlev1"/>
      </w:pPr>
      <w:r>
        <w:t>•</w:t>
      </w:r>
      <w:r>
        <w:tab/>
      </w:r>
      <w:r w:rsidR="005175D9" w:rsidRPr="0008243F">
        <w:t xml:space="preserve">Text </w:t>
      </w:r>
      <w:r w:rsidR="008D6325" w:rsidRPr="0008243F">
        <w:t xml:space="preserve">embedding </w:t>
      </w:r>
      <w:r w:rsidR="008B6EB3" w:rsidRPr="0008243F">
        <w:t>systems</w:t>
      </w:r>
      <w:r w:rsidR="00405E74" w:rsidRPr="0008243F">
        <w:t xml:space="preserve">: </w:t>
      </w:r>
      <w:r w:rsidR="005175D9" w:rsidRPr="0008243F">
        <w:t xml:space="preserve">represent text as numerical vectors that capture semantic meaning. They are used in NLP tasks such as similarity detection, sentiment analysis, and </w:t>
      </w:r>
      <w:r w:rsidR="003B2C92" w:rsidRPr="0008243F">
        <w:t>MT</w:t>
      </w:r>
      <w:r w:rsidR="005175D9" w:rsidRPr="0008243F">
        <w:t xml:space="preserve">. </w:t>
      </w:r>
    </w:p>
    <w:p w14:paraId="2DD01BBE" w14:textId="1F765FF1" w:rsidR="005175D9" w:rsidRPr="0008243F" w:rsidRDefault="0008243F" w:rsidP="0008243F">
      <w:pPr>
        <w:pStyle w:val="enumlev1"/>
      </w:pPr>
      <w:r>
        <w:t>•</w:t>
      </w:r>
      <w:r>
        <w:tab/>
      </w:r>
      <w:r w:rsidR="005175D9" w:rsidRPr="0008243F">
        <w:t xml:space="preserve">Natural </w:t>
      </w:r>
      <w:r w:rsidR="008D6325" w:rsidRPr="0008243F">
        <w:t>language understanding</w:t>
      </w:r>
      <w:r w:rsidR="00405E74" w:rsidRPr="0008243F">
        <w:t xml:space="preserve">: </w:t>
      </w:r>
      <w:r w:rsidR="005175D9" w:rsidRPr="0008243F">
        <w:t xml:space="preserve">can </w:t>
      </w:r>
      <w:r w:rsidR="007804C7" w:rsidRPr="0008243F">
        <w:t>analyse</w:t>
      </w:r>
      <w:r w:rsidR="005175D9" w:rsidRPr="0008243F">
        <w:t xml:space="preserve"> and interpret natural language input, enabling machines to understand the meaning and intent of human communication. They are the foundation for many AI language applications. </w:t>
      </w:r>
    </w:p>
    <w:p w14:paraId="23C50FBB" w14:textId="2A20A34B" w:rsidR="005175D9" w:rsidRPr="00C3334F" w:rsidRDefault="00FF02A8" w:rsidP="0008243F">
      <w:pPr>
        <w:pStyle w:val="Heading2"/>
      </w:pPr>
      <w:bookmarkStart w:id="51" w:name="_Toc161414438"/>
      <w:bookmarkStart w:id="52" w:name="_Toc168655266"/>
      <w:r w:rsidRPr="00C3334F">
        <w:t>7.4</w:t>
      </w:r>
      <w:r w:rsidR="003D4D73" w:rsidRPr="00C3334F">
        <w:tab/>
      </w:r>
      <w:r w:rsidR="005175D9" w:rsidRPr="00C3334F">
        <w:t>Co</w:t>
      </w:r>
      <w:r w:rsidR="000B7420" w:rsidRPr="00C3334F">
        <w:t>-</w:t>
      </w:r>
      <w:r w:rsidR="005175D9" w:rsidRPr="00C3334F">
        <w:t>linguistic communication</w:t>
      </w:r>
      <w:bookmarkEnd w:id="51"/>
      <w:bookmarkEnd w:id="52"/>
    </w:p>
    <w:p w14:paraId="4BEF32DA" w14:textId="20A84897" w:rsidR="005175D9" w:rsidRPr="00C3334F" w:rsidRDefault="00752394" w:rsidP="00C3334F">
      <w:r w:rsidRPr="00C3334F">
        <w:t>Human c</w:t>
      </w:r>
      <w:r w:rsidR="00C87123" w:rsidRPr="00C3334F">
        <w:t xml:space="preserve">ommunication can combine </w:t>
      </w:r>
      <w:r w:rsidR="005175D9" w:rsidRPr="00C3334F">
        <w:t xml:space="preserve">different </w:t>
      </w:r>
      <w:r w:rsidR="00C87123" w:rsidRPr="00C3334F">
        <w:t xml:space="preserve">language modalities, and </w:t>
      </w:r>
      <w:r w:rsidR="005175D9" w:rsidRPr="00C3334F">
        <w:t>linguistic backgrounds</w:t>
      </w:r>
      <w:r w:rsidR="003B2C92" w:rsidRPr="00C3334F">
        <w:t>, also known as code-switching</w:t>
      </w:r>
      <w:r w:rsidR="005175D9" w:rsidRPr="00C3334F">
        <w:t>. For example</w:t>
      </w:r>
      <w:r w:rsidR="00E07414" w:rsidRPr="00C3334F">
        <w:t>,</w:t>
      </w:r>
      <w:r w:rsidR="005175D9" w:rsidRPr="00C3334F">
        <w:t xml:space="preserve"> in Switzerland</w:t>
      </w:r>
      <w:r w:rsidR="00E07414" w:rsidRPr="00C3334F">
        <w:t>,</w:t>
      </w:r>
      <w:r w:rsidR="005175D9" w:rsidRPr="00C3334F">
        <w:t xml:space="preserve"> one person may speak in French</w:t>
      </w:r>
      <w:r w:rsidR="00E07414" w:rsidRPr="00C3334F">
        <w:t>,</w:t>
      </w:r>
      <w:r w:rsidR="005175D9" w:rsidRPr="00C3334F">
        <w:t xml:space="preserve"> and the other person may respond in Italian</w:t>
      </w:r>
      <w:r w:rsidR="00C87123" w:rsidRPr="00C3334F">
        <w:t xml:space="preserve"> synchronically with Italian Sign Language</w:t>
      </w:r>
      <w:r w:rsidR="005175D9" w:rsidRPr="00C3334F">
        <w:t>. It is a complex process involving a number of factors, including language skills, cultural awareness, and non-verbal communication. It is a common practice in bilingual or multilingual countries, which are the majority in the world.</w:t>
      </w:r>
    </w:p>
    <w:p w14:paraId="327EBBD9" w14:textId="1111688F" w:rsidR="005175D9" w:rsidRPr="00C3334F" w:rsidRDefault="00FF02A8" w:rsidP="0008243F">
      <w:pPr>
        <w:pStyle w:val="Heading2"/>
      </w:pPr>
      <w:bookmarkStart w:id="53" w:name="_Toc161414439"/>
      <w:bookmarkStart w:id="54" w:name="_Toc168655267"/>
      <w:r w:rsidRPr="00C3334F">
        <w:t>7.5</w:t>
      </w:r>
      <w:r w:rsidR="003D4D73" w:rsidRPr="00C3334F">
        <w:tab/>
      </w:r>
      <w:r w:rsidR="005175D9" w:rsidRPr="00C3334F">
        <w:t>Language prevalence in terms of use</w:t>
      </w:r>
      <w:bookmarkEnd w:id="53"/>
      <w:bookmarkEnd w:id="54"/>
    </w:p>
    <w:p w14:paraId="42F947D4" w14:textId="29A6E682" w:rsidR="005175D9" w:rsidRPr="00C3334F" w:rsidRDefault="005175D9" w:rsidP="00C3334F">
      <w:r w:rsidRPr="00C3334F">
        <w:t xml:space="preserve">The size of a language </w:t>
      </w:r>
      <w:r w:rsidR="003B2C92" w:rsidRPr="00C3334F">
        <w:t>has</w:t>
      </w:r>
      <w:r w:rsidRPr="00C3334F">
        <w:t xml:space="preserve"> a significant impact on the development and use of technology. For example, the development of </w:t>
      </w:r>
      <w:r w:rsidR="00E97A4D" w:rsidRPr="00C3334F">
        <w:t xml:space="preserve">large language models </w:t>
      </w:r>
      <w:r w:rsidRPr="00C3334F">
        <w:t xml:space="preserve">(LLMs) </w:t>
      </w:r>
      <w:r w:rsidR="00752394" w:rsidRPr="00C3334F">
        <w:t>is</w:t>
      </w:r>
      <w:r w:rsidRPr="00C3334F">
        <w:t xml:space="preserve"> </w:t>
      </w:r>
      <w:r w:rsidR="008026C0" w:rsidRPr="00C3334F">
        <w:t>compromised by the availability of</w:t>
      </w:r>
      <w:r w:rsidRPr="00C3334F">
        <w:t xml:space="preserve"> </w:t>
      </w:r>
      <w:r w:rsidR="007B7ACB" w:rsidRPr="00C3334F">
        <w:t xml:space="preserve">a </w:t>
      </w:r>
      <w:r w:rsidRPr="00C3334F">
        <w:t>massive amount of training data</w:t>
      </w:r>
      <w:r w:rsidR="008026C0" w:rsidRPr="00C3334F">
        <w:t xml:space="preserve"> in a given language</w:t>
      </w:r>
      <w:r w:rsidRPr="00C3334F">
        <w:t>.</w:t>
      </w:r>
      <w:r w:rsidR="008026C0" w:rsidRPr="00C3334F">
        <w:t xml:space="preserve"> L</w:t>
      </w:r>
      <w:r w:rsidRPr="00C3334F">
        <w:t>anguages with small populations of speakers</w:t>
      </w:r>
      <w:r w:rsidR="008026C0" w:rsidRPr="00C3334F">
        <w:t xml:space="preserve"> will produce smaller language models</w:t>
      </w:r>
      <w:r w:rsidR="00365DE7" w:rsidRPr="00C3334F">
        <w:t>, for example Korean has around 80 million speakers compared to Norwegian with close to 4 million.</w:t>
      </w:r>
      <w:r w:rsidRPr="00C3334F">
        <w:t xml:space="preserve"> In addition, the complexity of larger languages can make it more difficult to develop language-specific APIs and tools. For example, it may be more difficult to develop a </w:t>
      </w:r>
      <w:r w:rsidR="003B2C92" w:rsidRPr="00C3334F">
        <w:t>MT</w:t>
      </w:r>
      <w:r w:rsidRPr="00C3334F">
        <w:t xml:space="preserve"> system for a language with complex grammar rules or a large number of homonyms.</w:t>
      </w:r>
    </w:p>
    <w:p w14:paraId="20A6497C" w14:textId="4E27A728" w:rsidR="003B2C92" w:rsidRPr="00C3334F" w:rsidRDefault="00FF02A8" w:rsidP="0008243F">
      <w:pPr>
        <w:pStyle w:val="Heading1"/>
      </w:pPr>
      <w:bookmarkStart w:id="55" w:name="_Toc161414440"/>
      <w:bookmarkStart w:id="56" w:name="_Toc168655268"/>
      <w:r w:rsidRPr="00C3334F">
        <w:lastRenderedPageBreak/>
        <w:t>8</w:t>
      </w:r>
      <w:r w:rsidR="003B2C92" w:rsidRPr="00C3334F">
        <w:tab/>
        <w:t>Common requirements for communication between human-avatar languages in the metaverse</w:t>
      </w:r>
      <w:bookmarkEnd w:id="55"/>
      <w:bookmarkEnd w:id="56"/>
      <w:r w:rsidR="003B2C92" w:rsidRPr="00C3334F">
        <w:t xml:space="preserve"> </w:t>
      </w:r>
    </w:p>
    <w:p w14:paraId="265DCE6C" w14:textId="4092DF8A" w:rsidR="003B2C92" w:rsidRPr="00C3334F" w:rsidRDefault="003B2C92" w:rsidP="00136B57">
      <w:r w:rsidRPr="00C3334F">
        <w:t>When designing communication interactions between human-avatar languages in the metaverse</w:t>
      </w:r>
      <w:r w:rsidR="000B7420" w:rsidRPr="00C3334F">
        <w:t>,</w:t>
      </w:r>
      <w:r w:rsidRPr="00C3334F">
        <w:t xml:space="preserve"> the following requirements need to be considered:</w:t>
      </w:r>
    </w:p>
    <w:p w14:paraId="6A319AFF" w14:textId="0FFD44F1" w:rsidR="000B7420" w:rsidRPr="00B85C1E" w:rsidRDefault="00B85C1E" w:rsidP="00B85C1E">
      <w:pPr>
        <w:pStyle w:val="enumlev1"/>
      </w:pPr>
      <w:bookmarkStart w:id="57" w:name="_heading=h.4du1wux" w:colFirst="0" w:colLast="0"/>
      <w:bookmarkEnd w:id="57"/>
      <w:r>
        <w:t>•</w:t>
      </w:r>
      <w:r>
        <w:tab/>
      </w:r>
      <w:r w:rsidR="00A5017D" w:rsidRPr="00B85C1E">
        <w:t>It is required to design any metaverse</w:t>
      </w:r>
      <w:r w:rsidR="0070546A" w:rsidRPr="00B85C1E">
        <w:t xml:space="preserve"> application</w:t>
      </w:r>
      <w:r w:rsidR="00A5017D" w:rsidRPr="00B85C1E">
        <w:t xml:space="preserve"> with </w:t>
      </w:r>
      <w:r w:rsidR="00405E74" w:rsidRPr="00B85C1E">
        <w:t>communication</w:t>
      </w:r>
      <w:r w:rsidR="00297E6A" w:rsidRPr="00B85C1E">
        <w:t xml:space="preserve"> </w:t>
      </w:r>
      <w:r w:rsidR="00A5017D" w:rsidRPr="00B85C1E">
        <w:t>choices</w:t>
      </w:r>
      <w:r w:rsidR="00A55126" w:rsidRPr="00B85C1E">
        <w:t xml:space="preserve"> to be </w:t>
      </w:r>
      <w:r w:rsidR="00405E74" w:rsidRPr="00B85C1E">
        <w:t>included in</w:t>
      </w:r>
      <w:r w:rsidR="00297E6A" w:rsidRPr="00B85C1E">
        <w:t xml:space="preserve"> </w:t>
      </w:r>
      <w:r w:rsidR="00A55126" w:rsidRPr="00B85C1E">
        <w:t>products and services</w:t>
      </w:r>
      <w:r w:rsidR="00EC5F5B" w:rsidRPr="00B85C1E">
        <w:t>.</w:t>
      </w:r>
    </w:p>
    <w:p w14:paraId="3B85C981" w14:textId="384FA505" w:rsidR="00A5017D" w:rsidRPr="00B85C1E" w:rsidRDefault="00B85C1E" w:rsidP="007804C7">
      <w:pPr>
        <w:pStyle w:val="Note"/>
      </w:pPr>
      <w:r>
        <w:tab/>
      </w:r>
      <w:r w:rsidRPr="00B85C1E">
        <w:t>NOTE</w:t>
      </w:r>
      <w:r w:rsidR="00EC5F5B" w:rsidRPr="00B85C1E">
        <w:t xml:space="preserve"> 1 – </w:t>
      </w:r>
      <w:r w:rsidR="00C14099">
        <w:t>F</w:t>
      </w:r>
      <w:r w:rsidR="00EC5F5B" w:rsidRPr="00B85C1E">
        <w:t>or details, see</w:t>
      </w:r>
      <w:r w:rsidR="00A5017D" w:rsidRPr="00B85C1E">
        <w:t xml:space="preserve"> </w:t>
      </w:r>
      <w:r w:rsidR="006F1B02" w:rsidRPr="00B85C1E">
        <w:t>[FGMV-05]</w:t>
      </w:r>
      <w:r w:rsidR="00EC5F5B" w:rsidRPr="00B85C1E">
        <w:t>.</w:t>
      </w:r>
    </w:p>
    <w:p w14:paraId="5DA2B801" w14:textId="36FA0520" w:rsidR="00EC5F5B" w:rsidRPr="00B85C1E" w:rsidRDefault="00B85C1E" w:rsidP="00B85C1E">
      <w:pPr>
        <w:pStyle w:val="enumlev1"/>
      </w:pPr>
      <w:r>
        <w:t>•</w:t>
      </w:r>
      <w:r>
        <w:tab/>
      </w:r>
      <w:r w:rsidR="00A5017D" w:rsidRPr="00B85C1E">
        <w:t xml:space="preserve">It is required to design </w:t>
      </w:r>
      <w:proofErr w:type="spellStart"/>
      <w:r w:rsidR="00A5017D" w:rsidRPr="00B85C1E">
        <w:t>any</w:t>
      </w:r>
      <w:proofErr w:type="spellEnd"/>
      <w:r w:rsidR="00A5017D" w:rsidRPr="00B85C1E">
        <w:t xml:space="preserve"> </w:t>
      </w:r>
      <w:r w:rsidR="00392E96" w:rsidRPr="00B85C1E">
        <w:t>implementation</w:t>
      </w:r>
      <w:r w:rsidR="00297E6A" w:rsidRPr="00B85C1E">
        <w:t xml:space="preserve"> </w:t>
      </w:r>
      <w:r w:rsidR="00A5017D" w:rsidRPr="00B85C1E">
        <w:t>for the metaverse to allow for language modality</w:t>
      </w:r>
      <w:r w:rsidR="00A55126" w:rsidRPr="00B85C1E">
        <w:t xml:space="preserve"> and its accessibility services</w:t>
      </w:r>
      <w:r w:rsidR="00EC5F5B" w:rsidRPr="00B85C1E">
        <w:t>.</w:t>
      </w:r>
    </w:p>
    <w:p w14:paraId="69BC61EA" w14:textId="0F3DA234" w:rsidR="00A5017D" w:rsidRPr="00B85C1E" w:rsidRDefault="00B85C1E" w:rsidP="007804C7">
      <w:pPr>
        <w:pStyle w:val="Note"/>
      </w:pPr>
      <w:r>
        <w:tab/>
      </w:r>
      <w:r w:rsidRPr="00B85C1E">
        <w:t xml:space="preserve">NOTE </w:t>
      </w:r>
      <w:r w:rsidR="00EC5F5B" w:rsidRPr="00B85C1E">
        <w:t xml:space="preserve">2 – </w:t>
      </w:r>
      <w:r w:rsidR="00C14099">
        <w:t>F</w:t>
      </w:r>
      <w:r w:rsidR="00EC5F5B" w:rsidRPr="00B85C1E">
        <w:t>or details, see</w:t>
      </w:r>
      <w:r w:rsidR="00A5017D" w:rsidRPr="00B85C1E">
        <w:t xml:space="preserve"> [FGMV-04]</w:t>
      </w:r>
      <w:r w:rsidR="00EC5F5B" w:rsidRPr="00B85C1E">
        <w:t>.</w:t>
      </w:r>
    </w:p>
    <w:p w14:paraId="33DB9CB2" w14:textId="28ABA298" w:rsidR="00EC5F5B" w:rsidRPr="00B85C1E" w:rsidRDefault="00B85C1E" w:rsidP="00B85C1E">
      <w:pPr>
        <w:pStyle w:val="enumlev1"/>
      </w:pPr>
      <w:r>
        <w:t>•</w:t>
      </w:r>
      <w:r>
        <w:tab/>
      </w:r>
      <w:r w:rsidR="003B2C92" w:rsidRPr="00B85C1E">
        <w:t>It is required to design an architecture for the metaverse with interoperability with the user</w:t>
      </w:r>
      <w:r w:rsidR="001F65CC">
        <w:t>'</w:t>
      </w:r>
      <w:r w:rsidR="00FA41B4" w:rsidRPr="00B85C1E">
        <w:t>s</w:t>
      </w:r>
      <w:r w:rsidR="003B2C92" w:rsidRPr="00B85C1E">
        <w:t xml:space="preserve"> preferred/needed option</w:t>
      </w:r>
      <w:r w:rsidR="00FA41B4" w:rsidRPr="00B85C1E">
        <w:t>s</w:t>
      </w:r>
      <w:r w:rsidR="003B2C92" w:rsidRPr="00B85C1E">
        <w:t xml:space="preserve"> for activation, deactivation and/or pausing of the accessibility services, languages, and language modalities.</w:t>
      </w:r>
      <w:r w:rsidR="006F1B02" w:rsidRPr="00B85C1E">
        <w:t xml:space="preserve"> </w:t>
      </w:r>
    </w:p>
    <w:p w14:paraId="5B1E54C3" w14:textId="51280C5D" w:rsidR="003B2C92" w:rsidRPr="00B85C1E" w:rsidRDefault="00B85C1E" w:rsidP="007804C7">
      <w:pPr>
        <w:pStyle w:val="Note"/>
      </w:pPr>
      <w:r>
        <w:tab/>
      </w:r>
      <w:r w:rsidRPr="00B85C1E">
        <w:t xml:space="preserve">NOTE </w:t>
      </w:r>
      <w:r w:rsidR="00EC5F5B" w:rsidRPr="00B85C1E">
        <w:t xml:space="preserve">3 – </w:t>
      </w:r>
      <w:r w:rsidR="00C14099">
        <w:t>F</w:t>
      </w:r>
      <w:r w:rsidR="00EC5F5B" w:rsidRPr="00B85C1E">
        <w:t xml:space="preserve">or details, see </w:t>
      </w:r>
      <w:r w:rsidR="006F1B02" w:rsidRPr="00B85C1E">
        <w:t>[b-ISO/IEC 71]</w:t>
      </w:r>
      <w:r w:rsidR="00EC5F5B" w:rsidRPr="00B85C1E">
        <w:t>.</w:t>
      </w:r>
    </w:p>
    <w:p w14:paraId="1C0233AC" w14:textId="5B9D5C67" w:rsidR="00EC5F5B" w:rsidRPr="00B85C1E" w:rsidRDefault="00B85C1E" w:rsidP="00B85C1E">
      <w:pPr>
        <w:pStyle w:val="enumlev1"/>
      </w:pPr>
      <w:r>
        <w:t>•</w:t>
      </w:r>
      <w:r>
        <w:tab/>
      </w:r>
      <w:r w:rsidR="001A7F71" w:rsidRPr="00B85C1E">
        <w:t>It is recommended to allow for multiple choices for services, languages</w:t>
      </w:r>
      <w:r w:rsidR="00A55126" w:rsidRPr="00B85C1E">
        <w:t>,</w:t>
      </w:r>
      <w:r w:rsidR="001A7F71" w:rsidRPr="00B85C1E">
        <w:t xml:space="preserve"> and modalities simultaneously. </w:t>
      </w:r>
    </w:p>
    <w:p w14:paraId="0339EF41" w14:textId="2D5C01C5" w:rsidR="00A5017D" w:rsidRPr="00B85C1E" w:rsidRDefault="00B85C1E" w:rsidP="007804C7">
      <w:pPr>
        <w:pStyle w:val="Note"/>
      </w:pPr>
      <w:r>
        <w:tab/>
      </w:r>
      <w:r w:rsidRPr="00B85C1E">
        <w:t>NOTE</w:t>
      </w:r>
      <w:r w:rsidR="00EC5F5B" w:rsidRPr="00B85C1E">
        <w:t xml:space="preserve"> 4 – </w:t>
      </w:r>
      <w:r w:rsidR="00C14099">
        <w:t>F</w:t>
      </w:r>
      <w:r w:rsidR="00EC5F5B" w:rsidRPr="00B85C1E">
        <w:t xml:space="preserve">or details, see </w:t>
      </w:r>
      <w:r w:rsidR="006F1B02" w:rsidRPr="00B85C1E">
        <w:t>[b-ISO/IEC 71]</w:t>
      </w:r>
      <w:r w:rsidR="00EC5F5B" w:rsidRPr="00B85C1E">
        <w:t>.</w:t>
      </w:r>
    </w:p>
    <w:p w14:paraId="3D0AE275" w14:textId="77777777" w:rsidR="003052F0" w:rsidRPr="008244D0" w:rsidRDefault="003052F0" w:rsidP="005175D9"/>
    <w:p w14:paraId="69DFFC49" w14:textId="77777777" w:rsidR="00EC5F5B" w:rsidRPr="008244D0" w:rsidRDefault="00EC5F5B">
      <w:pPr>
        <w:rPr>
          <w:b/>
          <w:bCs/>
          <w:color w:val="000000"/>
          <w:kern w:val="32"/>
          <w:szCs w:val="32"/>
        </w:rPr>
      </w:pPr>
      <w:r w:rsidRPr="008244D0">
        <w:rPr>
          <w:color w:val="000000"/>
        </w:rPr>
        <w:br w:type="page"/>
      </w:r>
    </w:p>
    <w:p w14:paraId="0437C268" w14:textId="5DAE67B4" w:rsidR="003052F0" w:rsidRPr="008244D0" w:rsidRDefault="003052F0" w:rsidP="007804C7">
      <w:pPr>
        <w:pStyle w:val="AppendixNoTitle0"/>
        <w:outlineLvl w:val="0"/>
      </w:pPr>
      <w:bookmarkStart w:id="58" w:name="_Toc161414441"/>
      <w:bookmarkStart w:id="59" w:name="_Toc168655269"/>
      <w:r w:rsidRPr="008244D0">
        <w:lastRenderedPageBreak/>
        <w:t>Bibliography</w:t>
      </w:r>
      <w:bookmarkEnd w:id="58"/>
      <w:bookmarkEnd w:id="59"/>
    </w:p>
    <w:p w14:paraId="732661FB" w14:textId="77777777" w:rsidR="00EC5F5B" w:rsidRPr="008244D0" w:rsidRDefault="00EC5F5B" w:rsidP="00B85C1E"/>
    <w:p w14:paraId="6A54179D" w14:textId="77777777" w:rsidR="00136B57" w:rsidRPr="008244D0" w:rsidRDefault="00136B57" w:rsidP="00136B57">
      <w:pPr>
        <w:pStyle w:val="Reftext"/>
        <w:tabs>
          <w:tab w:val="clear" w:pos="1985"/>
        </w:tabs>
        <w:ind w:left="2977" w:hanging="2977"/>
        <w:rPr>
          <w:szCs w:val="24"/>
        </w:rPr>
      </w:pPr>
      <w:r w:rsidRPr="008244D0">
        <w:rPr>
          <w:szCs w:val="24"/>
        </w:rPr>
        <w:t>[b-ITU-T F.748.15]</w:t>
      </w:r>
      <w:r>
        <w:rPr>
          <w:szCs w:val="24"/>
        </w:rPr>
        <w:t xml:space="preserve"> </w:t>
      </w:r>
      <w:r w:rsidRPr="008244D0">
        <w:rPr>
          <w:szCs w:val="24"/>
        </w:rPr>
        <w:tab/>
        <w:t xml:space="preserve">Recommendation ITU-T F.748.15 (2022), </w:t>
      </w:r>
      <w:r w:rsidRPr="008244D0">
        <w:rPr>
          <w:i/>
          <w:iCs/>
          <w:szCs w:val="24"/>
        </w:rPr>
        <w:t>Framework and metrics for digital human application systems</w:t>
      </w:r>
      <w:r w:rsidRPr="008244D0">
        <w:rPr>
          <w:szCs w:val="24"/>
        </w:rPr>
        <w:t>.</w:t>
      </w:r>
    </w:p>
    <w:p w14:paraId="5011EC9F" w14:textId="56D0FEE3" w:rsidR="00425C0D" w:rsidRPr="008244D0" w:rsidRDefault="00425C0D" w:rsidP="00B85C1E">
      <w:pPr>
        <w:pStyle w:val="Reftext"/>
        <w:tabs>
          <w:tab w:val="clear" w:pos="1985"/>
        </w:tabs>
        <w:ind w:left="2977" w:hanging="2977"/>
        <w:rPr>
          <w:szCs w:val="24"/>
        </w:rPr>
      </w:pPr>
      <w:r w:rsidRPr="008244D0">
        <w:rPr>
          <w:szCs w:val="24"/>
        </w:rPr>
        <w:t xml:space="preserve">[b-ITU-T J.301] </w:t>
      </w:r>
      <w:r w:rsidRPr="008244D0">
        <w:rPr>
          <w:szCs w:val="24"/>
        </w:rPr>
        <w:tab/>
        <w:t xml:space="preserve">Recommendation ITU-T J.301 (2014), </w:t>
      </w:r>
      <w:r w:rsidRPr="008244D0">
        <w:rPr>
          <w:i/>
          <w:iCs/>
          <w:szCs w:val="24"/>
        </w:rPr>
        <w:t>Requirements for augmented reality smart television systems</w:t>
      </w:r>
      <w:r w:rsidRPr="008244D0">
        <w:rPr>
          <w:szCs w:val="24"/>
        </w:rPr>
        <w:t xml:space="preserve">. </w:t>
      </w:r>
    </w:p>
    <w:p w14:paraId="0EAD443C" w14:textId="77777777" w:rsidR="00136B57" w:rsidRPr="008244D0" w:rsidRDefault="00136B57" w:rsidP="00136B57">
      <w:pPr>
        <w:pStyle w:val="Reftext"/>
        <w:tabs>
          <w:tab w:val="clear" w:pos="1985"/>
        </w:tabs>
        <w:ind w:left="2977" w:hanging="2977"/>
        <w:jc w:val="both"/>
        <w:rPr>
          <w:lang w:eastAsia="zh-CN"/>
        </w:rPr>
      </w:pPr>
      <w:r w:rsidRPr="008244D0">
        <w:t>[b-ITU-T M.3080]</w:t>
      </w:r>
      <w:r w:rsidRPr="008244D0">
        <w:tab/>
        <w:t xml:space="preserve">Recommendation ITU-T M.3080 (2021), </w:t>
      </w:r>
      <w:r w:rsidRPr="008244D0">
        <w:rPr>
          <w:i/>
          <w:iCs/>
        </w:rPr>
        <w:t>Framework of artificial intelligence enhanced telecom operation and management (AITOM)</w:t>
      </w:r>
      <w:r w:rsidRPr="008244D0">
        <w:rPr>
          <w:i/>
        </w:rPr>
        <w:t>.</w:t>
      </w:r>
    </w:p>
    <w:p w14:paraId="44A890AA" w14:textId="77777777" w:rsidR="00136B57" w:rsidRPr="008244D0" w:rsidRDefault="00136B57" w:rsidP="00136B57">
      <w:pPr>
        <w:pStyle w:val="Reftext"/>
        <w:tabs>
          <w:tab w:val="clear" w:pos="1985"/>
        </w:tabs>
        <w:ind w:left="2977" w:hanging="2977"/>
        <w:jc w:val="both"/>
      </w:pPr>
      <w:r w:rsidRPr="008244D0">
        <w:t>[b-ITU-T P.1320]</w:t>
      </w:r>
      <w:r w:rsidRPr="008244D0">
        <w:tab/>
        <w:t xml:space="preserve">Recommendation ITU-T P.1320 (2022), </w:t>
      </w:r>
      <w:r w:rsidRPr="008244D0">
        <w:rPr>
          <w:i/>
          <w:iCs/>
        </w:rPr>
        <w:t>Quality of experience assessment of extended reality meetings</w:t>
      </w:r>
      <w:r w:rsidRPr="008244D0">
        <w:t>.</w:t>
      </w:r>
    </w:p>
    <w:p w14:paraId="3BDBE60A" w14:textId="5586023C" w:rsidR="00425C0D" w:rsidRPr="008244D0" w:rsidRDefault="00425C0D" w:rsidP="00B85C1E">
      <w:pPr>
        <w:pStyle w:val="Reftext"/>
        <w:tabs>
          <w:tab w:val="clear" w:pos="1985"/>
        </w:tabs>
        <w:ind w:left="2977" w:hanging="2977"/>
        <w:rPr>
          <w:szCs w:val="24"/>
        </w:rPr>
      </w:pPr>
      <w:r w:rsidRPr="008244D0">
        <w:rPr>
          <w:szCs w:val="24"/>
        </w:rPr>
        <w:t xml:space="preserve">[b-ITU-T Y.4000] </w:t>
      </w:r>
      <w:r w:rsidRPr="008244D0">
        <w:rPr>
          <w:szCs w:val="24"/>
        </w:rPr>
        <w:tab/>
        <w:t xml:space="preserve">Recommendation ITU-T Y.4000/Y.2060 (2016), </w:t>
      </w:r>
      <w:r w:rsidRPr="008244D0">
        <w:rPr>
          <w:i/>
          <w:iCs/>
          <w:szCs w:val="24"/>
        </w:rPr>
        <w:t>Overview of the Internet of things</w:t>
      </w:r>
      <w:r w:rsidRPr="008244D0">
        <w:rPr>
          <w:szCs w:val="24"/>
        </w:rPr>
        <w:t xml:space="preserve">. </w:t>
      </w:r>
    </w:p>
    <w:p w14:paraId="2F7BF88A" w14:textId="659B29F1" w:rsidR="00D36170" w:rsidRDefault="00D36170" w:rsidP="00E25895">
      <w:pPr>
        <w:pStyle w:val="Reftext"/>
        <w:ind w:left="2977" w:hanging="2977"/>
        <w:jc w:val="both"/>
      </w:pPr>
      <w:r w:rsidRPr="008244D0">
        <w:t>[b-ITU FGMV-D5.1-uriop]</w:t>
      </w:r>
      <w:r w:rsidRPr="008244D0">
        <w:tab/>
        <w:t xml:space="preserve">ITU FGMV-D5.1-uriop (2024), </w:t>
      </w:r>
      <w:r w:rsidRPr="008244D0">
        <w:rPr>
          <w:i/>
          <w:iCs/>
        </w:rPr>
        <w:t>Service scenarios and high-level requirements for metaverse cross-platform interoperability</w:t>
      </w:r>
      <w:r w:rsidRPr="008244D0">
        <w:t>.</w:t>
      </w:r>
    </w:p>
    <w:p w14:paraId="16F45BE8" w14:textId="77777777" w:rsidR="007804C7" w:rsidRPr="008244D0" w:rsidRDefault="007804C7" w:rsidP="007804C7">
      <w:pPr>
        <w:pStyle w:val="Reftext"/>
        <w:ind w:left="2977" w:hanging="2977"/>
        <w:rPr>
          <w:szCs w:val="24"/>
        </w:rPr>
      </w:pPr>
      <w:r w:rsidRPr="008244D0">
        <w:rPr>
          <w:szCs w:val="24"/>
        </w:rPr>
        <w:t xml:space="preserve">[b-ITU-R BT.2207-6] </w:t>
      </w:r>
      <w:r w:rsidRPr="008244D0">
        <w:rPr>
          <w:szCs w:val="24"/>
        </w:rPr>
        <w:tab/>
        <w:t xml:space="preserve">Recommendation ITU-R BT.2207-6 (2022), </w:t>
      </w:r>
      <w:r w:rsidRPr="008244D0">
        <w:rPr>
          <w:i/>
          <w:iCs/>
          <w:szCs w:val="24"/>
        </w:rPr>
        <w:t>Accessibility to broadcasting services for</w:t>
      </w:r>
      <w:r>
        <w:rPr>
          <w:i/>
          <w:iCs/>
          <w:szCs w:val="24"/>
        </w:rPr>
        <w:t xml:space="preserve"> </w:t>
      </w:r>
      <w:r w:rsidRPr="008244D0">
        <w:rPr>
          <w:i/>
          <w:iCs/>
          <w:szCs w:val="24"/>
        </w:rPr>
        <w:t>persons with disabilities</w:t>
      </w:r>
      <w:r w:rsidRPr="008244D0">
        <w:rPr>
          <w:szCs w:val="24"/>
        </w:rPr>
        <w:t xml:space="preserve">. </w:t>
      </w:r>
    </w:p>
    <w:p w14:paraId="37768D80" w14:textId="77777777" w:rsidR="007804C7" w:rsidRPr="008244D0" w:rsidRDefault="007804C7" w:rsidP="007804C7">
      <w:pPr>
        <w:pStyle w:val="Reftext"/>
        <w:ind w:left="2977" w:hanging="2977"/>
        <w:rPr>
          <w:szCs w:val="24"/>
        </w:rPr>
      </w:pPr>
      <w:r w:rsidRPr="008244D0">
        <w:rPr>
          <w:szCs w:val="24"/>
        </w:rPr>
        <w:t xml:space="preserve">[b-ITU-R BT.2420-5] </w:t>
      </w:r>
      <w:r w:rsidRPr="008244D0">
        <w:rPr>
          <w:szCs w:val="24"/>
        </w:rPr>
        <w:tab/>
        <w:t xml:space="preserve">Recommendation ITU-R BT.2420-5 (2022), </w:t>
      </w:r>
      <w:r w:rsidRPr="008244D0">
        <w:rPr>
          <w:i/>
          <w:iCs/>
          <w:szCs w:val="24"/>
        </w:rPr>
        <w:t>Collection of usage scenarios of advanced immersive sensory media systems</w:t>
      </w:r>
      <w:r w:rsidRPr="008244D0">
        <w:rPr>
          <w:szCs w:val="24"/>
        </w:rPr>
        <w:t xml:space="preserve">. </w:t>
      </w:r>
    </w:p>
    <w:p w14:paraId="5A1F4682" w14:textId="77777777" w:rsidR="007804C7" w:rsidRPr="008244D0" w:rsidRDefault="007804C7" w:rsidP="007804C7">
      <w:pPr>
        <w:pStyle w:val="Reftext"/>
        <w:ind w:left="2977" w:hanging="2977"/>
        <w:rPr>
          <w:szCs w:val="24"/>
        </w:rPr>
      </w:pPr>
      <w:r w:rsidRPr="008244D0">
        <w:rPr>
          <w:szCs w:val="24"/>
        </w:rPr>
        <w:t xml:space="preserve">[b-ITU-R BT.2447-2] </w:t>
      </w:r>
      <w:r w:rsidRPr="008244D0">
        <w:rPr>
          <w:szCs w:val="24"/>
        </w:rPr>
        <w:tab/>
        <w:t xml:space="preserve">Recommendation ITU-R BT.2447-2 (2021), </w:t>
      </w:r>
      <w:r w:rsidRPr="008244D0">
        <w:rPr>
          <w:i/>
          <w:iCs/>
          <w:szCs w:val="24"/>
        </w:rPr>
        <w:t>Artificial intelligence systems for programme production and exchange</w:t>
      </w:r>
      <w:r w:rsidRPr="008244D0">
        <w:rPr>
          <w:szCs w:val="24"/>
        </w:rPr>
        <w:t xml:space="preserve">. </w:t>
      </w:r>
    </w:p>
    <w:p w14:paraId="2110D38B" w14:textId="4EF5BBE6" w:rsidR="00425C0D" w:rsidRDefault="00425C0D" w:rsidP="00B85C1E">
      <w:pPr>
        <w:pStyle w:val="Reftext"/>
        <w:tabs>
          <w:tab w:val="clear" w:pos="1985"/>
        </w:tabs>
        <w:ind w:left="2977" w:hanging="2977"/>
        <w:rPr>
          <w:szCs w:val="24"/>
        </w:rPr>
      </w:pPr>
      <w:r w:rsidRPr="008244D0">
        <w:rPr>
          <w:szCs w:val="24"/>
        </w:rPr>
        <w:t xml:space="preserve">[b-ISO 9241-394] </w:t>
      </w:r>
      <w:r w:rsidRPr="008244D0">
        <w:rPr>
          <w:szCs w:val="24"/>
        </w:rPr>
        <w:tab/>
        <w:t xml:space="preserve">ISO 9241-394: 2020, </w:t>
      </w:r>
      <w:r w:rsidRPr="008244D0">
        <w:rPr>
          <w:i/>
          <w:iCs/>
          <w:szCs w:val="24"/>
        </w:rPr>
        <w:t xml:space="preserve">Ergonomics of human-system interaction – Part 394: ergonomic requirements for reducing undesirable biomedical effects of visual induced motion </w:t>
      </w:r>
      <w:r w:rsidRPr="00B85C1E">
        <w:rPr>
          <w:szCs w:val="24"/>
        </w:rPr>
        <w:t>sickness</w:t>
      </w:r>
      <w:r w:rsidRPr="008244D0">
        <w:rPr>
          <w:i/>
          <w:iCs/>
          <w:szCs w:val="24"/>
        </w:rPr>
        <w:t xml:space="preserve"> during watching electronic images</w:t>
      </w:r>
      <w:r w:rsidRPr="008244D0">
        <w:rPr>
          <w:szCs w:val="24"/>
        </w:rPr>
        <w:t xml:space="preserve">. </w:t>
      </w:r>
    </w:p>
    <w:p w14:paraId="7A936531" w14:textId="77777777" w:rsidR="00136B57" w:rsidRPr="008244D0" w:rsidRDefault="00136B57" w:rsidP="00136B57">
      <w:pPr>
        <w:pStyle w:val="Reftext"/>
        <w:ind w:left="2977" w:hanging="2977"/>
        <w:rPr>
          <w:szCs w:val="24"/>
        </w:rPr>
      </w:pPr>
      <w:r w:rsidRPr="008244D0">
        <w:rPr>
          <w:szCs w:val="24"/>
        </w:rPr>
        <w:t xml:space="preserve">[b-ISO 17351:2013] </w:t>
      </w:r>
      <w:r w:rsidRPr="008244D0">
        <w:rPr>
          <w:szCs w:val="24"/>
        </w:rPr>
        <w:tab/>
        <w:t xml:space="preserve">ISO 17351:2013, </w:t>
      </w:r>
      <w:r w:rsidRPr="008244D0">
        <w:rPr>
          <w:i/>
          <w:iCs/>
          <w:szCs w:val="24"/>
        </w:rPr>
        <w:t>Packaging </w:t>
      </w:r>
      <w:r>
        <w:rPr>
          <w:i/>
          <w:iCs/>
          <w:szCs w:val="24"/>
        </w:rPr>
        <w:t>–</w:t>
      </w:r>
      <w:r w:rsidRPr="008244D0">
        <w:rPr>
          <w:i/>
          <w:iCs/>
          <w:szCs w:val="24"/>
        </w:rPr>
        <w:t xml:space="preserve"> Braille on packaging for medicinal products</w:t>
      </w:r>
      <w:r w:rsidRPr="008244D0">
        <w:rPr>
          <w:szCs w:val="24"/>
        </w:rPr>
        <w:t>.</w:t>
      </w:r>
    </w:p>
    <w:p w14:paraId="7A53EE97" w14:textId="77777777" w:rsidR="00136B57" w:rsidRPr="008244D0" w:rsidRDefault="00136B57" w:rsidP="00136B57">
      <w:pPr>
        <w:pStyle w:val="Reftext"/>
        <w:tabs>
          <w:tab w:val="clear" w:pos="1985"/>
        </w:tabs>
        <w:ind w:left="2977" w:hanging="2977"/>
        <w:rPr>
          <w:szCs w:val="24"/>
        </w:rPr>
      </w:pPr>
      <w:r w:rsidRPr="008244D0">
        <w:rPr>
          <w:szCs w:val="24"/>
        </w:rPr>
        <w:t xml:space="preserve">[b-ISO/IEC 71] </w:t>
      </w:r>
      <w:r>
        <w:rPr>
          <w:szCs w:val="24"/>
        </w:rPr>
        <w:tab/>
      </w:r>
      <w:r w:rsidRPr="008244D0">
        <w:rPr>
          <w:szCs w:val="24"/>
        </w:rPr>
        <w:tab/>
        <w:t xml:space="preserve">ISO/IEC 71:2014, </w:t>
      </w:r>
      <w:r w:rsidRPr="008244D0">
        <w:rPr>
          <w:i/>
          <w:iCs/>
          <w:szCs w:val="24"/>
        </w:rPr>
        <w:t>Guide for addressing accessibility in standards</w:t>
      </w:r>
      <w:r w:rsidRPr="008244D0">
        <w:rPr>
          <w:szCs w:val="24"/>
        </w:rPr>
        <w:t xml:space="preserve">. </w:t>
      </w:r>
    </w:p>
    <w:p w14:paraId="41A7DF15" w14:textId="77777777" w:rsidR="00136B57" w:rsidRPr="008244D0" w:rsidRDefault="00136B57" w:rsidP="00136B57">
      <w:pPr>
        <w:pStyle w:val="Reftext"/>
        <w:tabs>
          <w:tab w:val="clear" w:pos="1985"/>
        </w:tabs>
        <w:ind w:left="2977" w:hanging="2977"/>
        <w:rPr>
          <w:szCs w:val="24"/>
        </w:rPr>
      </w:pPr>
      <w:r w:rsidRPr="008244D0">
        <w:rPr>
          <w:szCs w:val="24"/>
        </w:rPr>
        <w:t xml:space="preserve">[b-ISO/IEC 2382] </w:t>
      </w:r>
      <w:r w:rsidRPr="008244D0">
        <w:rPr>
          <w:szCs w:val="24"/>
        </w:rPr>
        <w:tab/>
        <w:t xml:space="preserve">ISO/IEC 2382:2015, </w:t>
      </w:r>
      <w:r w:rsidRPr="008244D0">
        <w:rPr>
          <w:i/>
          <w:iCs/>
          <w:szCs w:val="24"/>
        </w:rPr>
        <w:t>Information technology – Vocabulary</w:t>
      </w:r>
      <w:r w:rsidRPr="008244D0">
        <w:rPr>
          <w:szCs w:val="24"/>
        </w:rPr>
        <w:t xml:space="preserve">. </w:t>
      </w:r>
    </w:p>
    <w:p w14:paraId="67B23E9C" w14:textId="31365B65" w:rsidR="00425C0D" w:rsidRPr="008244D0" w:rsidRDefault="00425C0D" w:rsidP="00BB13ED">
      <w:pPr>
        <w:pStyle w:val="Reftext"/>
        <w:ind w:left="2977" w:hanging="2977"/>
        <w:rPr>
          <w:szCs w:val="24"/>
        </w:rPr>
      </w:pPr>
      <w:r w:rsidRPr="008244D0">
        <w:rPr>
          <w:szCs w:val="24"/>
        </w:rPr>
        <w:t xml:space="preserve">[b-ISO/IEC 9241-11] </w:t>
      </w:r>
      <w:r w:rsidR="00090B14" w:rsidRPr="008244D0">
        <w:rPr>
          <w:szCs w:val="24"/>
        </w:rPr>
        <w:tab/>
      </w:r>
      <w:r w:rsidRPr="008244D0">
        <w:rPr>
          <w:szCs w:val="24"/>
        </w:rPr>
        <w:t xml:space="preserve">ISO/IEC 9241-11:2018, </w:t>
      </w:r>
      <w:r w:rsidRPr="008244D0">
        <w:rPr>
          <w:i/>
          <w:iCs/>
          <w:szCs w:val="24"/>
        </w:rPr>
        <w:t>Ergonomics of human-system interaction – Part 11: Usability: definitions and concepts</w:t>
      </w:r>
      <w:r w:rsidRPr="008244D0">
        <w:rPr>
          <w:szCs w:val="24"/>
        </w:rPr>
        <w:t xml:space="preserve">. </w:t>
      </w:r>
    </w:p>
    <w:p w14:paraId="3797314B" w14:textId="77777777" w:rsidR="00136B57" w:rsidRPr="008244D0" w:rsidRDefault="00136B57" w:rsidP="00136B57">
      <w:pPr>
        <w:pStyle w:val="Reftext"/>
        <w:tabs>
          <w:tab w:val="clear" w:pos="1985"/>
        </w:tabs>
        <w:ind w:left="2977" w:hanging="2977"/>
        <w:rPr>
          <w:szCs w:val="24"/>
        </w:rPr>
      </w:pPr>
      <w:r w:rsidRPr="008244D0">
        <w:rPr>
          <w:szCs w:val="24"/>
        </w:rPr>
        <w:t xml:space="preserve">[b-ISO/IEC 18038] </w:t>
      </w:r>
      <w:r w:rsidRPr="008244D0">
        <w:rPr>
          <w:szCs w:val="24"/>
        </w:rPr>
        <w:tab/>
        <w:t xml:space="preserve">ISO/IEC 18038: 2020, </w:t>
      </w:r>
      <w:r w:rsidRPr="008244D0">
        <w:rPr>
          <w:i/>
          <w:iCs/>
          <w:szCs w:val="24"/>
        </w:rPr>
        <w:t>Information technology – Computer graphics, image processing and environmental representation – Sensor representation in mixed and augmented reality</w:t>
      </w:r>
      <w:r w:rsidRPr="008244D0">
        <w:rPr>
          <w:szCs w:val="24"/>
        </w:rPr>
        <w:t xml:space="preserve">. </w:t>
      </w:r>
    </w:p>
    <w:p w14:paraId="5189FCDE" w14:textId="5A6E7CFD" w:rsidR="00425C0D" w:rsidRPr="008244D0" w:rsidRDefault="00425C0D" w:rsidP="00BB13ED">
      <w:pPr>
        <w:pStyle w:val="Reftext"/>
        <w:ind w:left="2977" w:hanging="2977"/>
        <w:rPr>
          <w:szCs w:val="24"/>
        </w:rPr>
      </w:pPr>
      <w:r w:rsidRPr="008244D0">
        <w:rPr>
          <w:szCs w:val="24"/>
        </w:rPr>
        <w:t xml:space="preserve">[b-ISO/IEC 23005-4] </w:t>
      </w:r>
      <w:r w:rsidRPr="008244D0">
        <w:rPr>
          <w:szCs w:val="24"/>
        </w:rPr>
        <w:tab/>
        <w:t xml:space="preserve">ISO/IEC 23005-4:2018, </w:t>
      </w:r>
      <w:r w:rsidRPr="008244D0">
        <w:rPr>
          <w:i/>
          <w:iCs/>
          <w:szCs w:val="24"/>
        </w:rPr>
        <w:t xml:space="preserve">Information technology </w:t>
      </w:r>
      <w:r w:rsidR="008124FC">
        <w:rPr>
          <w:i/>
          <w:iCs/>
          <w:szCs w:val="24"/>
        </w:rPr>
        <w:t>–</w:t>
      </w:r>
      <w:r w:rsidRPr="008244D0">
        <w:rPr>
          <w:i/>
          <w:iCs/>
          <w:szCs w:val="24"/>
        </w:rPr>
        <w:t xml:space="preserve"> Media context and control </w:t>
      </w:r>
      <w:r w:rsidR="008124FC">
        <w:rPr>
          <w:i/>
          <w:iCs/>
          <w:szCs w:val="24"/>
        </w:rPr>
        <w:t>–</w:t>
      </w:r>
      <w:r w:rsidRPr="008244D0">
        <w:rPr>
          <w:i/>
          <w:iCs/>
          <w:szCs w:val="24"/>
        </w:rPr>
        <w:t xml:space="preserve"> Part 4: Virtual world object characteristics</w:t>
      </w:r>
      <w:r w:rsidRPr="008244D0">
        <w:rPr>
          <w:szCs w:val="24"/>
        </w:rPr>
        <w:t xml:space="preserve">. </w:t>
      </w:r>
    </w:p>
    <w:p w14:paraId="1DBF81E5" w14:textId="2244C674" w:rsidR="00425C0D" w:rsidRPr="008244D0" w:rsidRDefault="00425C0D" w:rsidP="00B85C1E">
      <w:pPr>
        <w:pStyle w:val="Reftext"/>
        <w:tabs>
          <w:tab w:val="clear" w:pos="1985"/>
        </w:tabs>
        <w:ind w:left="2977" w:hanging="2977"/>
        <w:rPr>
          <w:szCs w:val="24"/>
        </w:rPr>
      </w:pPr>
      <w:r w:rsidRPr="008244D0">
        <w:rPr>
          <w:szCs w:val="24"/>
        </w:rPr>
        <w:t xml:space="preserve">[b-ISO/IEC 23859] </w:t>
      </w:r>
      <w:r w:rsidRPr="008244D0">
        <w:rPr>
          <w:szCs w:val="24"/>
        </w:rPr>
        <w:tab/>
        <w:t xml:space="preserve">ISO/IEC 23859:2023, </w:t>
      </w:r>
      <w:r w:rsidRPr="008244D0">
        <w:rPr>
          <w:i/>
          <w:iCs/>
          <w:szCs w:val="24"/>
        </w:rPr>
        <w:t>Information technology – User interfaces – Requirements and recommendations on making written text easy to read and understand</w:t>
      </w:r>
      <w:r w:rsidRPr="008244D0">
        <w:rPr>
          <w:szCs w:val="24"/>
        </w:rPr>
        <w:t>.</w:t>
      </w:r>
    </w:p>
    <w:p w14:paraId="78637347" w14:textId="2E48E90E" w:rsidR="006F1B02" w:rsidRDefault="006F1B02" w:rsidP="00B85C1E">
      <w:pPr>
        <w:pStyle w:val="Reftext"/>
        <w:tabs>
          <w:tab w:val="clear" w:pos="1985"/>
        </w:tabs>
        <w:ind w:left="2977" w:hanging="2977"/>
        <w:rPr>
          <w:szCs w:val="24"/>
        </w:rPr>
      </w:pPr>
      <w:r w:rsidRPr="008244D0">
        <w:rPr>
          <w:szCs w:val="24"/>
        </w:rPr>
        <w:t>[b-</w:t>
      </w:r>
      <w:proofErr w:type="spellStart"/>
      <w:r w:rsidRPr="008244D0">
        <w:rPr>
          <w:szCs w:val="24"/>
        </w:rPr>
        <w:t>Coulmas</w:t>
      </w:r>
      <w:proofErr w:type="spellEnd"/>
      <w:r w:rsidRPr="008244D0">
        <w:rPr>
          <w:szCs w:val="24"/>
        </w:rPr>
        <w:t xml:space="preserve">] </w:t>
      </w:r>
      <w:r w:rsidR="00425C0D" w:rsidRPr="008244D0">
        <w:rPr>
          <w:szCs w:val="24"/>
        </w:rPr>
        <w:tab/>
      </w:r>
      <w:r w:rsidR="00B85C1E">
        <w:rPr>
          <w:szCs w:val="24"/>
        </w:rPr>
        <w:tab/>
      </w:r>
      <w:proofErr w:type="spellStart"/>
      <w:r w:rsidRPr="008244D0">
        <w:rPr>
          <w:szCs w:val="24"/>
        </w:rPr>
        <w:t>Coulmas</w:t>
      </w:r>
      <w:proofErr w:type="spellEnd"/>
      <w:r w:rsidRPr="008244D0">
        <w:rPr>
          <w:szCs w:val="24"/>
        </w:rPr>
        <w:t>, Florian (1996)</w:t>
      </w:r>
      <w:r w:rsidR="00B85C1E">
        <w:rPr>
          <w:szCs w:val="24"/>
        </w:rPr>
        <w:t xml:space="preserve">, </w:t>
      </w:r>
      <w:r w:rsidRPr="008244D0">
        <w:rPr>
          <w:i/>
          <w:iCs/>
          <w:szCs w:val="24"/>
        </w:rPr>
        <w:t xml:space="preserve">The Blackwell </w:t>
      </w:r>
      <w:r w:rsidR="00F40615" w:rsidRPr="008244D0">
        <w:rPr>
          <w:i/>
          <w:iCs/>
          <w:szCs w:val="24"/>
        </w:rPr>
        <w:t>Encyclopaedia</w:t>
      </w:r>
      <w:r w:rsidRPr="008244D0">
        <w:rPr>
          <w:i/>
          <w:iCs/>
          <w:szCs w:val="24"/>
        </w:rPr>
        <w:t xml:space="preserve"> of Writing Systems</w:t>
      </w:r>
      <w:r w:rsidRPr="008244D0">
        <w:rPr>
          <w:szCs w:val="24"/>
        </w:rPr>
        <w:t>. Oxford: Blackwell Publishers Ltd. ISBN 0-631-21481-X.</w:t>
      </w:r>
    </w:p>
    <w:p w14:paraId="5A7A0B2D" w14:textId="07DC2B37" w:rsidR="00136B57" w:rsidRPr="008244D0" w:rsidRDefault="00136B57" w:rsidP="00136B57">
      <w:pPr>
        <w:pStyle w:val="Reftext"/>
        <w:tabs>
          <w:tab w:val="clear" w:pos="1985"/>
        </w:tabs>
        <w:ind w:left="2977" w:hanging="2977"/>
        <w:rPr>
          <w:szCs w:val="24"/>
        </w:rPr>
      </w:pPr>
      <w:r w:rsidRPr="008244D0">
        <w:rPr>
          <w:szCs w:val="24"/>
        </w:rPr>
        <w:t xml:space="preserve">[b-Crystal] </w:t>
      </w:r>
      <w:r w:rsidRPr="008244D0">
        <w:rPr>
          <w:szCs w:val="24"/>
        </w:rPr>
        <w:tab/>
      </w:r>
      <w:r>
        <w:rPr>
          <w:szCs w:val="24"/>
        </w:rPr>
        <w:tab/>
      </w:r>
      <w:r>
        <w:rPr>
          <w:szCs w:val="24"/>
        </w:rPr>
        <w:tab/>
      </w:r>
      <w:r w:rsidRPr="008244D0">
        <w:rPr>
          <w:szCs w:val="24"/>
        </w:rPr>
        <w:t>Crystal, David (2008)</w:t>
      </w:r>
      <w:r>
        <w:rPr>
          <w:szCs w:val="24"/>
        </w:rPr>
        <w:t>,</w:t>
      </w:r>
      <w:r w:rsidRPr="008244D0">
        <w:rPr>
          <w:szCs w:val="24"/>
        </w:rPr>
        <w:t xml:space="preserve"> </w:t>
      </w:r>
      <w:r w:rsidRPr="008244D0">
        <w:rPr>
          <w:i/>
          <w:iCs/>
          <w:szCs w:val="24"/>
        </w:rPr>
        <w:t>A dictionary of Linguistics and phonetics</w:t>
      </w:r>
      <w:r w:rsidRPr="008244D0">
        <w:rPr>
          <w:szCs w:val="24"/>
        </w:rPr>
        <w:t>. Wily Blackwell.</w:t>
      </w:r>
    </w:p>
    <w:p w14:paraId="34F2D797" w14:textId="6F858FEA" w:rsidR="006F1B02" w:rsidRPr="008244D0" w:rsidRDefault="009877F1" w:rsidP="006651A4">
      <w:pPr>
        <w:jc w:val="center"/>
      </w:pPr>
      <w:r w:rsidRPr="008244D0">
        <w:t>___________</w:t>
      </w:r>
    </w:p>
    <w:sectPr w:rsidR="006F1B02" w:rsidRPr="008244D0" w:rsidSect="00A1359A">
      <w:headerReference w:type="default" r:id="rId31"/>
      <w:footerReference w:type="default" r:id="rId32"/>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936E" w14:textId="77777777" w:rsidR="00515182" w:rsidRDefault="00515182">
      <w:r>
        <w:separator/>
      </w:r>
    </w:p>
  </w:endnote>
  <w:endnote w:type="continuationSeparator" w:id="0">
    <w:p w14:paraId="0F4FAFC1" w14:textId="77777777" w:rsidR="00515182" w:rsidRDefault="00515182">
      <w:r>
        <w:continuationSeparator/>
      </w:r>
    </w:p>
  </w:endnote>
  <w:endnote w:type="continuationNotice" w:id="1">
    <w:p w14:paraId="131B0B76" w14:textId="77777777" w:rsidR="00515182" w:rsidRDefault="00515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Next W1G Medium">
    <w:altName w:val="Calibri"/>
    <w:charset w:val="00"/>
    <w:family w:val="swiss"/>
    <w:pitch w:val="default"/>
    <w:sig w:usb0="00000000" w:usb1="00000000"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F12B" w14:textId="1CEC7AF7" w:rsidR="00E5305B" w:rsidRPr="00A80C3D" w:rsidRDefault="00A80C3D" w:rsidP="00A80C3D">
    <w:pPr>
      <w:pStyle w:val="Footer"/>
      <w:tabs>
        <w:tab w:val="left" w:pos="851"/>
        <w:tab w:val="right" w:pos="9072"/>
      </w:tabs>
      <w:rPr>
        <w:b/>
        <w:bCs/>
        <w:szCs w:val="16"/>
      </w:rPr>
    </w:pPr>
    <w:r w:rsidRPr="00A80C3D">
      <w:rPr>
        <w:szCs w:val="16"/>
      </w:rPr>
      <w:fldChar w:fldCharType="begin"/>
    </w:r>
    <w:r w:rsidRPr="00A80C3D">
      <w:rPr>
        <w:szCs w:val="16"/>
      </w:rPr>
      <w:instrText xml:space="preserve"> PAGE </w:instrText>
    </w:r>
    <w:r w:rsidRPr="00A80C3D">
      <w:rPr>
        <w:szCs w:val="16"/>
      </w:rPr>
      <w:fldChar w:fldCharType="separate"/>
    </w:r>
    <w:r w:rsidRPr="00A80C3D">
      <w:rPr>
        <w:szCs w:val="16"/>
      </w:rPr>
      <w:t>ii</w:t>
    </w:r>
    <w:r w:rsidRPr="00A80C3D">
      <w:rPr>
        <w:szCs w:val="16"/>
      </w:rPr>
      <w:fldChar w:fldCharType="end"/>
    </w:r>
    <w:r w:rsidRPr="00A80C3D">
      <w:rPr>
        <w:szCs w:val="16"/>
      </w:rPr>
      <w:tab/>
    </w:r>
    <w:r w:rsidR="00541C7B" w:rsidRPr="00541C7B">
      <w:rPr>
        <w:b/>
        <w:bCs/>
        <w:szCs w:val="16"/>
      </w:rPr>
      <w:t>FGMV-26 (2024-03)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5E57" w14:textId="1D5E64D1" w:rsidR="00E5305B" w:rsidRPr="000149BD" w:rsidRDefault="00E5305B" w:rsidP="00FB490D">
    <w:pPr>
      <w:pStyle w:val="Footer"/>
      <w:tabs>
        <w:tab w:val="right" w:pos="8789"/>
      </w:tabs>
      <w:ind w:right="360"/>
      <w:rPr>
        <w:b/>
        <w:bCs/>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D2ED" w14:textId="175E4CEE" w:rsidR="00660DA3" w:rsidRPr="007E2462" w:rsidRDefault="007E2462" w:rsidP="007E2462">
    <w:pPr>
      <w:pStyle w:val="Footer"/>
      <w:tabs>
        <w:tab w:val="clear" w:pos="5954"/>
        <w:tab w:val="right" w:pos="8789"/>
      </w:tabs>
      <w:jc w:val="right"/>
      <w:rPr>
        <w:b/>
        <w:bCs/>
        <w:szCs w:val="16"/>
      </w:rPr>
    </w:pPr>
    <w:r w:rsidRPr="007E2462">
      <w:rPr>
        <w:b/>
        <w:bCs/>
        <w:szCs w:val="16"/>
      </w:rPr>
      <w:tab/>
      <w:t>FG</w:t>
    </w:r>
    <w:r w:rsidRPr="007E2462">
      <w:rPr>
        <w:rFonts w:hint="eastAsia"/>
        <w:b/>
        <w:bCs/>
        <w:szCs w:val="16"/>
        <w:lang w:eastAsia="zh-CN"/>
      </w:rPr>
      <w:t>MV</w:t>
    </w:r>
    <w:r w:rsidRPr="007E2462">
      <w:rPr>
        <w:b/>
        <w:bCs/>
        <w:szCs w:val="16"/>
      </w:rPr>
      <w:t>-</w:t>
    </w:r>
    <w:r w:rsidR="00541C7B">
      <w:rPr>
        <w:b/>
        <w:bCs/>
        <w:szCs w:val="16"/>
      </w:rPr>
      <w:t>26</w:t>
    </w:r>
    <w:r w:rsidRPr="007E2462">
      <w:rPr>
        <w:b/>
        <w:bCs/>
        <w:szCs w:val="16"/>
      </w:rPr>
      <w:t xml:space="preserve"> </w:t>
    </w:r>
    <w:r w:rsidRPr="007E2462">
      <w:rPr>
        <w:rFonts w:hint="eastAsia"/>
        <w:b/>
        <w:bCs/>
        <w:szCs w:val="16"/>
        <w:lang w:eastAsia="zh-CN"/>
      </w:rPr>
      <w:t>(</w:t>
    </w:r>
    <w:r w:rsidRPr="007E2462">
      <w:rPr>
        <w:b/>
        <w:bCs/>
        <w:szCs w:val="16"/>
        <w:lang w:eastAsia="zh-CN"/>
      </w:rPr>
      <w:t>202</w:t>
    </w:r>
    <w:r w:rsidR="00541C7B">
      <w:rPr>
        <w:b/>
        <w:bCs/>
        <w:szCs w:val="16"/>
        <w:lang w:eastAsia="zh-CN"/>
      </w:rPr>
      <w:t>4</w:t>
    </w:r>
    <w:r w:rsidRPr="007E2462">
      <w:rPr>
        <w:b/>
        <w:bCs/>
        <w:szCs w:val="16"/>
        <w:lang w:eastAsia="zh-CN"/>
      </w:rPr>
      <w:t>-</w:t>
    </w:r>
    <w:r w:rsidR="00541C7B">
      <w:rPr>
        <w:b/>
        <w:bCs/>
        <w:szCs w:val="16"/>
        <w:lang w:eastAsia="zh-CN"/>
      </w:rPr>
      <w:t>03</w:t>
    </w:r>
    <w:r w:rsidRPr="007E2462">
      <w:rPr>
        <w:b/>
        <w:bCs/>
        <w:szCs w:val="16"/>
        <w:lang w:eastAsia="zh-CN"/>
      </w:rPr>
      <w:t>)</w:t>
    </w:r>
    <w:r w:rsidRPr="007E2462">
      <w:rPr>
        <w:b/>
        <w:bCs/>
        <w:szCs w:val="16"/>
      </w:rPr>
      <w:tab/>
    </w:r>
    <w:r w:rsidRPr="007E2462">
      <w:rPr>
        <w:szCs w:val="16"/>
      </w:rPr>
      <w:fldChar w:fldCharType="begin"/>
    </w:r>
    <w:r w:rsidRPr="007E2462">
      <w:rPr>
        <w:szCs w:val="16"/>
      </w:rPr>
      <w:instrText xml:space="preserve"> PAGE </w:instrText>
    </w:r>
    <w:r w:rsidRPr="007E2462">
      <w:rPr>
        <w:szCs w:val="16"/>
      </w:rPr>
      <w:fldChar w:fldCharType="separate"/>
    </w:r>
    <w:r w:rsidRPr="007E2462">
      <w:rPr>
        <w:szCs w:val="16"/>
      </w:rPr>
      <w:t>iii</w:t>
    </w:r>
    <w:r w:rsidRPr="007E2462">
      <w:rPr>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7176" w14:textId="77777777" w:rsidR="00FB490D" w:rsidRPr="000149BD" w:rsidRDefault="00FB490D" w:rsidP="00FB490D">
    <w:pPr>
      <w:pStyle w:val="Footer"/>
      <w:tabs>
        <w:tab w:val="right" w:pos="8789"/>
      </w:tabs>
      <w:ind w:right="360"/>
      <w:rPr>
        <w:b/>
        <w:bCs/>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C6D1" w14:textId="2B8FA5BA" w:rsidR="00DD305A" w:rsidRPr="00541C7B" w:rsidRDefault="00541C7B" w:rsidP="00541C7B">
    <w:pPr>
      <w:pStyle w:val="Footer"/>
      <w:tabs>
        <w:tab w:val="clear" w:pos="5954"/>
        <w:tab w:val="right" w:pos="8789"/>
      </w:tabs>
      <w:jc w:val="right"/>
      <w:rPr>
        <w:b/>
        <w:bCs/>
        <w:szCs w:val="16"/>
      </w:rPr>
    </w:pPr>
    <w:r w:rsidRPr="007E2462">
      <w:rPr>
        <w:b/>
        <w:bCs/>
        <w:szCs w:val="16"/>
      </w:rPr>
      <w:tab/>
      <w:t>FG</w:t>
    </w:r>
    <w:r w:rsidRPr="007E2462">
      <w:rPr>
        <w:rFonts w:hint="eastAsia"/>
        <w:b/>
        <w:bCs/>
        <w:szCs w:val="16"/>
        <w:lang w:eastAsia="zh-CN"/>
      </w:rPr>
      <w:t>MV</w:t>
    </w:r>
    <w:r w:rsidRPr="007E2462">
      <w:rPr>
        <w:b/>
        <w:bCs/>
        <w:szCs w:val="16"/>
      </w:rPr>
      <w:t>-</w:t>
    </w:r>
    <w:r>
      <w:rPr>
        <w:b/>
        <w:bCs/>
        <w:szCs w:val="16"/>
      </w:rPr>
      <w:t>26</w:t>
    </w:r>
    <w:r w:rsidRPr="007E2462">
      <w:rPr>
        <w:b/>
        <w:bCs/>
        <w:szCs w:val="16"/>
      </w:rPr>
      <w:t xml:space="preserve"> </w:t>
    </w:r>
    <w:r w:rsidRPr="007E2462">
      <w:rPr>
        <w:rFonts w:hint="eastAsia"/>
        <w:b/>
        <w:bCs/>
        <w:szCs w:val="16"/>
        <w:lang w:eastAsia="zh-CN"/>
      </w:rPr>
      <w:t>(</w:t>
    </w:r>
    <w:r w:rsidRPr="007E2462">
      <w:rPr>
        <w:b/>
        <w:bCs/>
        <w:szCs w:val="16"/>
        <w:lang w:eastAsia="zh-CN"/>
      </w:rPr>
      <w:t>202</w:t>
    </w:r>
    <w:r>
      <w:rPr>
        <w:b/>
        <w:bCs/>
        <w:szCs w:val="16"/>
        <w:lang w:eastAsia="zh-CN"/>
      </w:rPr>
      <w:t>4</w:t>
    </w:r>
    <w:r w:rsidRPr="007E2462">
      <w:rPr>
        <w:b/>
        <w:bCs/>
        <w:szCs w:val="16"/>
        <w:lang w:eastAsia="zh-CN"/>
      </w:rPr>
      <w:t>-</w:t>
    </w:r>
    <w:r>
      <w:rPr>
        <w:b/>
        <w:bCs/>
        <w:szCs w:val="16"/>
        <w:lang w:eastAsia="zh-CN"/>
      </w:rPr>
      <w:t>03</w:t>
    </w:r>
    <w:r w:rsidRPr="007E2462">
      <w:rPr>
        <w:b/>
        <w:bCs/>
        <w:szCs w:val="16"/>
        <w:lang w:eastAsia="zh-CN"/>
      </w:rPr>
      <w:t>)</w:t>
    </w:r>
    <w:r w:rsidRPr="007E2462">
      <w:rPr>
        <w:b/>
        <w:bCs/>
        <w:szCs w:val="16"/>
      </w:rPr>
      <w:tab/>
    </w:r>
    <w:r w:rsidRPr="007E2462">
      <w:rPr>
        <w:szCs w:val="16"/>
      </w:rPr>
      <w:fldChar w:fldCharType="begin"/>
    </w:r>
    <w:r w:rsidRPr="007E2462">
      <w:rPr>
        <w:szCs w:val="16"/>
      </w:rPr>
      <w:instrText xml:space="preserve"> PAGE </w:instrText>
    </w:r>
    <w:r w:rsidRPr="007E2462">
      <w:rPr>
        <w:szCs w:val="16"/>
      </w:rPr>
      <w:fldChar w:fldCharType="separate"/>
    </w:r>
    <w:r>
      <w:rPr>
        <w:szCs w:val="16"/>
      </w:rPr>
      <w:t>iii</w:t>
    </w:r>
    <w:r w:rsidRPr="007E246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004D" w14:textId="77777777" w:rsidR="00515182" w:rsidRDefault="00515182">
      <w:r>
        <w:separator/>
      </w:r>
    </w:p>
  </w:footnote>
  <w:footnote w:type="continuationSeparator" w:id="0">
    <w:p w14:paraId="2107BD3C" w14:textId="77777777" w:rsidR="00515182" w:rsidRDefault="00515182">
      <w:r>
        <w:continuationSeparator/>
      </w:r>
    </w:p>
  </w:footnote>
  <w:footnote w:type="continuationNotice" w:id="1">
    <w:p w14:paraId="531A3E41" w14:textId="77777777" w:rsidR="00515182" w:rsidRDefault="00515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8126" w14:textId="77777777" w:rsidR="00E5305B" w:rsidRDefault="00E5305B" w:rsidP="00FB490D">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8E32" w14:textId="77777777" w:rsidR="00172B25" w:rsidRDefault="00172B25">
    <w:pPr>
      <w:pBdr>
        <w:top w:val="nil"/>
        <w:left w:val="nil"/>
        <w:bottom w:val="nil"/>
        <w:right w:val="nil"/>
        <w:between w:val="nil"/>
      </w:pBdr>
      <w:jc w:val="center"/>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1156" w14:textId="77777777" w:rsidR="00FB490D" w:rsidRDefault="00FB490D" w:rsidP="00FB490D">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DC01" w14:textId="77777777" w:rsidR="00DD305A" w:rsidRDefault="00DD305A">
    <w:pPr>
      <w:pBdr>
        <w:top w:val="nil"/>
        <w:left w:val="nil"/>
        <w:bottom w:val="nil"/>
        <w:right w:val="nil"/>
        <w:between w:val="nil"/>
      </w:pBdr>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C605B"/>
    <w:multiLevelType w:val="hybridMultilevel"/>
    <w:tmpl w:val="E4AAF676"/>
    <w:lvl w:ilvl="0" w:tplc="5BECCB38">
      <w:start w:val="1"/>
      <w:numFmt w:val="bullet"/>
      <w:lvlText w:val=""/>
      <w:lvlJc w:val="left"/>
      <w:pPr>
        <w:ind w:left="880" w:hanging="440"/>
      </w:pPr>
      <w:rPr>
        <w:rFonts w:ascii="Symbol" w:hAnsi="Symbol"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 w15:restartNumberingAfterBreak="0">
    <w:nsid w:val="3AC26843"/>
    <w:multiLevelType w:val="multilevel"/>
    <w:tmpl w:val="6186B9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B2A3B93"/>
    <w:multiLevelType w:val="multilevel"/>
    <w:tmpl w:val="B69C0A9E"/>
    <w:lvl w:ilvl="0">
      <w:start w:val="1"/>
      <w:numFmt w:val="decimal"/>
      <w:lvlText w:val="%1."/>
      <w:lvlJc w:val="left"/>
      <w:pPr>
        <w:ind w:left="800" w:hanging="440"/>
      </w:pPr>
      <w:rPr>
        <w:rFonts w:hint="eastAsi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37161743">
    <w:abstractNumId w:val="1"/>
  </w:num>
  <w:num w:numId="2" w16cid:durableId="521893711">
    <w:abstractNumId w:val="2"/>
  </w:num>
  <w:num w:numId="3" w16cid:durableId="1542669201">
    <w:abstractNumId w:val="0"/>
  </w:num>
  <w:num w:numId="4" w16cid:durableId="1275945975">
    <w:abstractNumId w:val="1"/>
  </w:num>
  <w:num w:numId="5" w16cid:durableId="1532916213">
    <w:abstractNumId w:val="1"/>
  </w:num>
  <w:num w:numId="6" w16cid:durableId="414865127">
    <w:abstractNumId w:val="1"/>
  </w:num>
  <w:num w:numId="7" w16cid:durableId="944728180">
    <w:abstractNumId w:val="1"/>
  </w:num>
  <w:num w:numId="8" w16cid:durableId="1591699776">
    <w:abstractNumId w:val="1"/>
  </w:num>
  <w:num w:numId="9" w16cid:durableId="1897621347">
    <w:abstractNumId w:val="1"/>
  </w:num>
  <w:num w:numId="10" w16cid:durableId="10570507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attachedTemplate r:id="rId1"/>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zMjc2tbS0sDAHEko6SsGpxcWZ+XkgBYbmtQD5TFH3LQAAAA=="/>
  </w:docVars>
  <w:rsids>
    <w:rsidRoot w:val="00172B25"/>
    <w:rsid w:val="00005BAA"/>
    <w:rsid w:val="00006A0B"/>
    <w:rsid w:val="00010772"/>
    <w:rsid w:val="0001198D"/>
    <w:rsid w:val="000125A3"/>
    <w:rsid w:val="00017EA9"/>
    <w:rsid w:val="00047D49"/>
    <w:rsid w:val="00062477"/>
    <w:rsid w:val="00073EE6"/>
    <w:rsid w:val="0008243F"/>
    <w:rsid w:val="00090B14"/>
    <w:rsid w:val="000928BA"/>
    <w:rsid w:val="000956B7"/>
    <w:rsid w:val="000A0BF5"/>
    <w:rsid w:val="000B7420"/>
    <w:rsid w:val="000D7C74"/>
    <w:rsid w:val="000F3367"/>
    <w:rsid w:val="000F5EAC"/>
    <w:rsid w:val="00104D13"/>
    <w:rsid w:val="00115533"/>
    <w:rsid w:val="001253C1"/>
    <w:rsid w:val="00136B57"/>
    <w:rsid w:val="001412C5"/>
    <w:rsid w:val="001677A6"/>
    <w:rsid w:val="00172B25"/>
    <w:rsid w:val="001A3C97"/>
    <w:rsid w:val="001A53E9"/>
    <w:rsid w:val="001A7F71"/>
    <w:rsid w:val="001C6086"/>
    <w:rsid w:val="001F65CC"/>
    <w:rsid w:val="00210C01"/>
    <w:rsid w:val="00216D3E"/>
    <w:rsid w:val="00223A96"/>
    <w:rsid w:val="00241C64"/>
    <w:rsid w:val="00255B90"/>
    <w:rsid w:val="00263F34"/>
    <w:rsid w:val="00280AB6"/>
    <w:rsid w:val="00297E6A"/>
    <w:rsid w:val="002A06F1"/>
    <w:rsid w:val="002A11B1"/>
    <w:rsid w:val="002C3114"/>
    <w:rsid w:val="002C46EA"/>
    <w:rsid w:val="002D59D0"/>
    <w:rsid w:val="002F3F95"/>
    <w:rsid w:val="003052F0"/>
    <w:rsid w:val="003060DF"/>
    <w:rsid w:val="00314A65"/>
    <w:rsid w:val="003200CB"/>
    <w:rsid w:val="00321795"/>
    <w:rsid w:val="00324F97"/>
    <w:rsid w:val="003509E9"/>
    <w:rsid w:val="00354444"/>
    <w:rsid w:val="00356477"/>
    <w:rsid w:val="00360C51"/>
    <w:rsid w:val="003647F5"/>
    <w:rsid w:val="00365DE7"/>
    <w:rsid w:val="003926D5"/>
    <w:rsid w:val="00392E96"/>
    <w:rsid w:val="00392F31"/>
    <w:rsid w:val="003B2C92"/>
    <w:rsid w:val="003D4D73"/>
    <w:rsid w:val="003D79F7"/>
    <w:rsid w:val="003D7F7C"/>
    <w:rsid w:val="003E0A36"/>
    <w:rsid w:val="003E41A4"/>
    <w:rsid w:val="00405E74"/>
    <w:rsid w:val="00407015"/>
    <w:rsid w:val="004219BA"/>
    <w:rsid w:val="00425C0D"/>
    <w:rsid w:val="0043514D"/>
    <w:rsid w:val="00440BCD"/>
    <w:rsid w:val="00443C58"/>
    <w:rsid w:val="00450157"/>
    <w:rsid w:val="00483834"/>
    <w:rsid w:val="004847A9"/>
    <w:rsid w:val="00490A2D"/>
    <w:rsid w:val="004C2649"/>
    <w:rsid w:val="004C4EA0"/>
    <w:rsid w:val="004D27C8"/>
    <w:rsid w:val="004D42F8"/>
    <w:rsid w:val="004E1784"/>
    <w:rsid w:val="00513312"/>
    <w:rsid w:val="00515182"/>
    <w:rsid w:val="005170CA"/>
    <w:rsid w:val="005175D9"/>
    <w:rsid w:val="00534AC9"/>
    <w:rsid w:val="0053577E"/>
    <w:rsid w:val="00541C7B"/>
    <w:rsid w:val="005B3EB9"/>
    <w:rsid w:val="005D028C"/>
    <w:rsid w:val="005D5ED9"/>
    <w:rsid w:val="005D74BD"/>
    <w:rsid w:val="005E38B8"/>
    <w:rsid w:val="006030FC"/>
    <w:rsid w:val="00603FED"/>
    <w:rsid w:val="006048C0"/>
    <w:rsid w:val="006067E7"/>
    <w:rsid w:val="00614F47"/>
    <w:rsid w:val="00621445"/>
    <w:rsid w:val="00627282"/>
    <w:rsid w:val="00633AAE"/>
    <w:rsid w:val="006359F2"/>
    <w:rsid w:val="0064064D"/>
    <w:rsid w:val="00644872"/>
    <w:rsid w:val="00646AD7"/>
    <w:rsid w:val="00660163"/>
    <w:rsid w:val="00660DA3"/>
    <w:rsid w:val="006651A4"/>
    <w:rsid w:val="00674791"/>
    <w:rsid w:val="00676D11"/>
    <w:rsid w:val="00690C19"/>
    <w:rsid w:val="00691618"/>
    <w:rsid w:val="00694FD0"/>
    <w:rsid w:val="006A79E2"/>
    <w:rsid w:val="006B046D"/>
    <w:rsid w:val="006C262A"/>
    <w:rsid w:val="006E28EB"/>
    <w:rsid w:val="006E6B60"/>
    <w:rsid w:val="006F1B02"/>
    <w:rsid w:val="006F4087"/>
    <w:rsid w:val="006F5C16"/>
    <w:rsid w:val="0070276E"/>
    <w:rsid w:val="0070546A"/>
    <w:rsid w:val="00713D1E"/>
    <w:rsid w:val="00743834"/>
    <w:rsid w:val="00752394"/>
    <w:rsid w:val="007525D7"/>
    <w:rsid w:val="00773588"/>
    <w:rsid w:val="007804C7"/>
    <w:rsid w:val="00790F17"/>
    <w:rsid w:val="00793416"/>
    <w:rsid w:val="007976C3"/>
    <w:rsid w:val="007B7ACB"/>
    <w:rsid w:val="007C3A97"/>
    <w:rsid w:val="007D077A"/>
    <w:rsid w:val="007D6A6D"/>
    <w:rsid w:val="007E1108"/>
    <w:rsid w:val="007E2462"/>
    <w:rsid w:val="007E3981"/>
    <w:rsid w:val="007E4D6E"/>
    <w:rsid w:val="007E7B56"/>
    <w:rsid w:val="008026C0"/>
    <w:rsid w:val="00803754"/>
    <w:rsid w:val="008124FC"/>
    <w:rsid w:val="00816163"/>
    <w:rsid w:val="00821F6C"/>
    <w:rsid w:val="008244D0"/>
    <w:rsid w:val="00853E5B"/>
    <w:rsid w:val="008554B0"/>
    <w:rsid w:val="00880A2D"/>
    <w:rsid w:val="008856B4"/>
    <w:rsid w:val="008904D6"/>
    <w:rsid w:val="00892B5C"/>
    <w:rsid w:val="008A3EC2"/>
    <w:rsid w:val="008B6EB3"/>
    <w:rsid w:val="008C5FB5"/>
    <w:rsid w:val="008C73CA"/>
    <w:rsid w:val="008D35B5"/>
    <w:rsid w:val="008D6325"/>
    <w:rsid w:val="008F5495"/>
    <w:rsid w:val="0090020C"/>
    <w:rsid w:val="00902279"/>
    <w:rsid w:val="00910ED8"/>
    <w:rsid w:val="00973B5B"/>
    <w:rsid w:val="009877F1"/>
    <w:rsid w:val="009B65E5"/>
    <w:rsid w:val="009B78DC"/>
    <w:rsid w:val="009E68C6"/>
    <w:rsid w:val="00A1359A"/>
    <w:rsid w:val="00A15995"/>
    <w:rsid w:val="00A233FE"/>
    <w:rsid w:val="00A25128"/>
    <w:rsid w:val="00A3104D"/>
    <w:rsid w:val="00A45409"/>
    <w:rsid w:val="00A5017D"/>
    <w:rsid w:val="00A55126"/>
    <w:rsid w:val="00A700B6"/>
    <w:rsid w:val="00A73CFE"/>
    <w:rsid w:val="00A80C3D"/>
    <w:rsid w:val="00A85EAD"/>
    <w:rsid w:val="00AA5CD1"/>
    <w:rsid w:val="00AA7843"/>
    <w:rsid w:val="00AD73B6"/>
    <w:rsid w:val="00B065BD"/>
    <w:rsid w:val="00B078C7"/>
    <w:rsid w:val="00B10837"/>
    <w:rsid w:val="00B11A6F"/>
    <w:rsid w:val="00B22C1E"/>
    <w:rsid w:val="00B25F53"/>
    <w:rsid w:val="00B41A05"/>
    <w:rsid w:val="00B55FFE"/>
    <w:rsid w:val="00B601B7"/>
    <w:rsid w:val="00B65ECF"/>
    <w:rsid w:val="00B85C1E"/>
    <w:rsid w:val="00B85DA6"/>
    <w:rsid w:val="00BB008D"/>
    <w:rsid w:val="00BB13ED"/>
    <w:rsid w:val="00BC428D"/>
    <w:rsid w:val="00BE1516"/>
    <w:rsid w:val="00BF64A6"/>
    <w:rsid w:val="00BF71E8"/>
    <w:rsid w:val="00C130D6"/>
    <w:rsid w:val="00C14099"/>
    <w:rsid w:val="00C322F7"/>
    <w:rsid w:val="00C3334F"/>
    <w:rsid w:val="00C54CA7"/>
    <w:rsid w:val="00C61519"/>
    <w:rsid w:val="00C62F1F"/>
    <w:rsid w:val="00C76274"/>
    <w:rsid w:val="00C87123"/>
    <w:rsid w:val="00C92E00"/>
    <w:rsid w:val="00CA6E03"/>
    <w:rsid w:val="00CB15B8"/>
    <w:rsid w:val="00CB564F"/>
    <w:rsid w:val="00CE77DE"/>
    <w:rsid w:val="00CE7CD2"/>
    <w:rsid w:val="00D0482F"/>
    <w:rsid w:val="00D219A0"/>
    <w:rsid w:val="00D32AA8"/>
    <w:rsid w:val="00D36170"/>
    <w:rsid w:val="00D548F4"/>
    <w:rsid w:val="00D66A79"/>
    <w:rsid w:val="00D72C22"/>
    <w:rsid w:val="00D91363"/>
    <w:rsid w:val="00D92CD5"/>
    <w:rsid w:val="00D93A8A"/>
    <w:rsid w:val="00DB475B"/>
    <w:rsid w:val="00DD08CB"/>
    <w:rsid w:val="00DD27AD"/>
    <w:rsid w:val="00DD305A"/>
    <w:rsid w:val="00E07414"/>
    <w:rsid w:val="00E1025E"/>
    <w:rsid w:val="00E1385B"/>
    <w:rsid w:val="00E25895"/>
    <w:rsid w:val="00E50368"/>
    <w:rsid w:val="00E5305B"/>
    <w:rsid w:val="00E671DF"/>
    <w:rsid w:val="00E97A4D"/>
    <w:rsid w:val="00EC5F5B"/>
    <w:rsid w:val="00ED756D"/>
    <w:rsid w:val="00EE1A54"/>
    <w:rsid w:val="00F02BCC"/>
    <w:rsid w:val="00F40615"/>
    <w:rsid w:val="00F45908"/>
    <w:rsid w:val="00F56A15"/>
    <w:rsid w:val="00F666B6"/>
    <w:rsid w:val="00F758AF"/>
    <w:rsid w:val="00F817C4"/>
    <w:rsid w:val="00FA41B4"/>
    <w:rsid w:val="00FA6CE9"/>
    <w:rsid w:val="00FB490D"/>
    <w:rsid w:val="00FD3694"/>
    <w:rsid w:val="00FF02A8"/>
    <w:rsid w:val="00FF22D7"/>
    <w:rsid w:val="00FF3B3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828C2"/>
  <w15:docId w15:val="{8B833B68-1EB2-2749-ABA2-FFAA880E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62"/>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Heading1">
    <w:name w:val="heading 1"/>
    <w:basedOn w:val="Normal"/>
    <w:next w:val="Normal"/>
    <w:link w:val="Heading1Char"/>
    <w:qFormat/>
    <w:rsid w:val="007E2462"/>
    <w:pPr>
      <w:keepNext/>
      <w:keepLines/>
      <w:spacing w:before="360"/>
      <w:ind w:left="794" w:hanging="794"/>
      <w:jc w:val="left"/>
      <w:outlineLvl w:val="0"/>
    </w:pPr>
    <w:rPr>
      <w:b/>
    </w:rPr>
  </w:style>
  <w:style w:type="paragraph" w:styleId="Heading2">
    <w:name w:val="heading 2"/>
    <w:basedOn w:val="Heading1"/>
    <w:next w:val="Normal"/>
    <w:link w:val="Heading2Char"/>
    <w:qFormat/>
    <w:rsid w:val="007E2462"/>
    <w:pPr>
      <w:spacing w:before="240"/>
      <w:outlineLvl w:val="1"/>
    </w:pPr>
  </w:style>
  <w:style w:type="paragraph" w:styleId="Heading3">
    <w:name w:val="heading 3"/>
    <w:basedOn w:val="Heading1"/>
    <w:next w:val="Normal"/>
    <w:link w:val="Heading3Char"/>
    <w:qFormat/>
    <w:rsid w:val="007E2462"/>
    <w:pPr>
      <w:spacing w:before="160"/>
      <w:outlineLvl w:val="2"/>
    </w:pPr>
  </w:style>
  <w:style w:type="paragraph" w:styleId="Heading4">
    <w:name w:val="heading 4"/>
    <w:basedOn w:val="Heading3"/>
    <w:next w:val="Normal"/>
    <w:link w:val="Heading4Char"/>
    <w:qFormat/>
    <w:rsid w:val="007E2462"/>
    <w:pPr>
      <w:tabs>
        <w:tab w:val="clear" w:pos="794"/>
        <w:tab w:val="left" w:pos="1021"/>
      </w:tabs>
      <w:ind w:left="1021" w:hanging="1021"/>
      <w:outlineLvl w:val="3"/>
    </w:pPr>
  </w:style>
  <w:style w:type="paragraph" w:styleId="Heading5">
    <w:name w:val="heading 5"/>
    <w:basedOn w:val="Heading4"/>
    <w:next w:val="Normal"/>
    <w:link w:val="Heading5Char"/>
    <w:qFormat/>
    <w:rsid w:val="007E2462"/>
    <w:pPr>
      <w:outlineLvl w:val="4"/>
    </w:pPr>
  </w:style>
  <w:style w:type="paragraph" w:styleId="Heading6">
    <w:name w:val="heading 6"/>
    <w:basedOn w:val="Heading4"/>
    <w:next w:val="Normal"/>
    <w:link w:val="Heading6Char"/>
    <w:qFormat/>
    <w:rsid w:val="007E2462"/>
    <w:pPr>
      <w:tabs>
        <w:tab w:val="clear" w:pos="1021"/>
        <w:tab w:val="clear" w:pos="1191"/>
      </w:tabs>
      <w:ind w:left="1588" w:hanging="1588"/>
      <w:outlineLvl w:val="5"/>
    </w:pPr>
  </w:style>
  <w:style w:type="paragraph" w:styleId="Heading7">
    <w:name w:val="heading 7"/>
    <w:basedOn w:val="Heading6"/>
    <w:next w:val="Normal"/>
    <w:link w:val="Heading7Char"/>
    <w:qFormat/>
    <w:rsid w:val="007E2462"/>
    <w:pPr>
      <w:outlineLvl w:val="6"/>
    </w:pPr>
  </w:style>
  <w:style w:type="paragraph" w:styleId="Heading8">
    <w:name w:val="heading 8"/>
    <w:basedOn w:val="Heading6"/>
    <w:next w:val="Normal"/>
    <w:link w:val="Heading8Char"/>
    <w:qFormat/>
    <w:rsid w:val="007E2462"/>
    <w:pPr>
      <w:outlineLvl w:val="7"/>
    </w:pPr>
  </w:style>
  <w:style w:type="paragraph" w:styleId="Heading9">
    <w:name w:val="heading 9"/>
    <w:basedOn w:val="Heading6"/>
    <w:next w:val="Normal"/>
    <w:link w:val="Heading9Char"/>
    <w:qFormat/>
    <w:rsid w:val="007E24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7733"/>
    <w:pPr>
      <w:contextualSpacing/>
    </w:pPr>
    <w:rPr>
      <w:rFonts w:asciiTheme="majorHAnsi" w:eastAsiaTheme="majorEastAsia" w:hAnsiTheme="majorHAnsi" w:cstheme="majorBidi"/>
      <w:spacing w:val="-10"/>
      <w:kern w:val="28"/>
      <w:sz w:val="56"/>
      <w:szCs w:val="56"/>
    </w:rPr>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b/>
      <w:i/>
      <w:sz w:val="20"/>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b/>
      <w:i/>
      <w:sz w:val="20"/>
    </w:rPr>
  </w:style>
  <w:style w:type="paragraph" w:customStyle="1" w:styleId="Figure">
    <w:name w:val="Figure"/>
    <w:basedOn w:val="Normal"/>
    <w:next w:val="Normal"/>
    <w:rsid w:val="007E2462"/>
    <w:pPr>
      <w:keepNext/>
      <w:keepLines/>
      <w:spacing w:before="240" w:after="120"/>
      <w:jc w:val="center"/>
    </w:pPr>
  </w:style>
  <w:style w:type="paragraph" w:customStyle="1" w:styleId="FigureNotitle">
    <w:name w:val="Figure_No &amp; title"/>
    <w:basedOn w:val="Normal"/>
    <w:next w:val="Normal"/>
    <w:qFormat/>
    <w:rsid w:val="007B7733"/>
    <w:pPr>
      <w:keepLines/>
      <w:spacing w:before="240" w:after="120"/>
      <w:jc w:val="center"/>
    </w:pPr>
    <w:rPr>
      <w:rFonts w:eastAsiaTheme="minorHAnsi"/>
      <w:b/>
    </w:rPr>
  </w:style>
  <w:style w:type="character" w:customStyle="1" w:styleId="Heading1Char">
    <w:name w:val="Heading 1 Char"/>
    <w:basedOn w:val="DefaultParagraphFont"/>
    <w:link w:val="Heading1"/>
    <w:rsid w:val="007E2462"/>
    <w:rPr>
      <w:b/>
      <w:szCs w:val="20"/>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7E2462"/>
    <w:rPr>
      <w:b/>
      <w:szCs w:val="20"/>
      <w:lang w:val="en-GB" w:eastAsia="en-US"/>
    </w:rPr>
  </w:style>
  <w:style w:type="character" w:customStyle="1" w:styleId="Heading3Char">
    <w:name w:val="Heading 3 Char"/>
    <w:basedOn w:val="DefaultParagraphFont"/>
    <w:link w:val="Heading3"/>
    <w:rsid w:val="007E2462"/>
    <w:rPr>
      <w:b/>
      <w:szCs w:val="20"/>
      <w:lang w:val="en-GB" w:eastAsia="en-US"/>
    </w:rPr>
  </w:style>
  <w:style w:type="character" w:customStyle="1" w:styleId="Heading4Char">
    <w:name w:val="Heading 4 Char"/>
    <w:basedOn w:val="DefaultParagraphFont"/>
    <w:link w:val="Heading4"/>
    <w:rsid w:val="007E2462"/>
    <w:rPr>
      <w:b/>
      <w:szCs w:val="20"/>
      <w:lang w:val="en-GB" w:eastAsia="en-US"/>
    </w:rPr>
  </w:style>
  <w:style w:type="character" w:customStyle="1" w:styleId="Heading5Char">
    <w:name w:val="Heading 5 Char"/>
    <w:basedOn w:val="DefaultParagraphFont"/>
    <w:link w:val="Heading5"/>
    <w:rsid w:val="007E2462"/>
    <w:rPr>
      <w:b/>
      <w:szCs w:val="20"/>
      <w:lang w:val="en-GB" w:eastAsia="en-US"/>
    </w:rPr>
  </w:style>
  <w:style w:type="character" w:customStyle="1" w:styleId="Heading6Char">
    <w:name w:val="Heading 6 Char"/>
    <w:link w:val="Heading6"/>
    <w:rsid w:val="00BB46A0"/>
    <w:rPr>
      <w:b/>
      <w:szCs w:val="20"/>
      <w:lang w:val="en-GB" w:eastAsia="en-US"/>
    </w:rPr>
  </w:style>
  <w:style w:type="character" w:customStyle="1" w:styleId="Heading7Char">
    <w:name w:val="Heading 7 Char"/>
    <w:link w:val="Heading7"/>
    <w:rsid w:val="00BB46A0"/>
    <w:rPr>
      <w:b/>
      <w:szCs w:val="20"/>
      <w:lang w:val="en-GB" w:eastAsia="en-US"/>
    </w:rPr>
  </w:style>
  <w:style w:type="character" w:customStyle="1" w:styleId="Heading8Char">
    <w:name w:val="Heading 8 Char"/>
    <w:link w:val="Heading8"/>
    <w:rsid w:val="00BB46A0"/>
    <w:rPr>
      <w:b/>
      <w:szCs w:val="20"/>
      <w:lang w:val="en-GB" w:eastAsia="en-US"/>
    </w:rPr>
  </w:style>
  <w:style w:type="character" w:customStyle="1" w:styleId="Heading9Char">
    <w:name w:val="Heading 9 Char"/>
    <w:link w:val="Heading9"/>
    <w:rsid w:val="00BB46A0"/>
    <w:rPr>
      <w:b/>
      <w:szCs w:val="20"/>
      <w:lang w:val="en-GB" w:eastAsia="en-US"/>
    </w:rPr>
  </w:style>
  <w:style w:type="paragraph" w:customStyle="1" w:styleId="Headingb">
    <w:name w:val="Heading_b"/>
    <w:basedOn w:val="Normal"/>
    <w:next w:val="Normal"/>
    <w:rsid w:val="007E2462"/>
    <w:pPr>
      <w:keepNext/>
      <w:spacing w:before="160"/>
      <w:jc w:val="left"/>
    </w:pPr>
    <w:rPr>
      <w:b/>
    </w:rPr>
  </w:style>
  <w:style w:type="paragraph" w:customStyle="1" w:styleId="Headingi">
    <w:name w:val="Heading_i"/>
    <w:basedOn w:val="Normal"/>
    <w:next w:val="Normal"/>
    <w:rsid w:val="007E2462"/>
    <w:pPr>
      <w:keepNext/>
      <w:spacing w:before="160"/>
      <w:jc w:val="left"/>
    </w:pPr>
    <w:rPr>
      <w:i/>
    </w:rPr>
  </w:style>
  <w:style w:type="character" w:styleId="Hyperlink">
    <w:name w:val="Hyperlink"/>
    <w:aliases w:val="超级链接"/>
    <w:basedOn w:val="DefaultParagraphFont"/>
    <w:uiPriority w:val="99"/>
    <w:rsid w:val="007E2462"/>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E2462"/>
    <w:pPr>
      <w:spacing w:before="80"/>
    </w:pPr>
    <w:rPr>
      <w:sz w:val="22"/>
    </w:rPr>
  </w:style>
  <w:style w:type="paragraph" w:customStyle="1" w:styleId="RecNo">
    <w:name w:val="Rec_No"/>
    <w:basedOn w:val="Normal"/>
    <w:next w:val="Rectitle"/>
    <w:rsid w:val="007E2462"/>
    <w:pPr>
      <w:keepNext/>
      <w:keepLines/>
      <w:spacing w:before="0"/>
      <w:jc w:val="left"/>
    </w:pPr>
    <w:rPr>
      <w:b/>
      <w:sz w:val="28"/>
    </w:rPr>
  </w:style>
  <w:style w:type="paragraph" w:customStyle="1" w:styleId="Rectitle">
    <w:name w:val="Rec_title"/>
    <w:basedOn w:val="Normal"/>
    <w:next w:val="Normalaftertitle"/>
    <w:rsid w:val="007E2462"/>
    <w:pPr>
      <w:keepNext/>
      <w:keepLines/>
      <w:spacing w:before="360"/>
      <w:jc w:val="center"/>
    </w:pPr>
    <w:rPr>
      <w:b/>
      <w:sz w:val="28"/>
    </w:rPr>
  </w:style>
  <w:style w:type="paragraph" w:customStyle="1" w:styleId="Reftext">
    <w:name w:val="Ref_text"/>
    <w:basedOn w:val="Normal"/>
    <w:rsid w:val="007E2462"/>
    <w:pPr>
      <w:ind w:left="794" w:hanging="794"/>
      <w:jc w:val="left"/>
    </w:pPr>
  </w:style>
  <w:style w:type="paragraph" w:customStyle="1" w:styleId="TableNotitle">
    <w:name w:val="Table_No &amp; title"/>
    <w:basedOn w:val="Normal"/>
    <w:next w:val="Normal"/>
    <w:qFormat/>
    <w:rsid w:val="007B7733"/>
    <w:pPr>
      <w:keepNext/>
      <w:keepLines/>
      <w:spacing w:before="360" w:after="120"/>
      <w:jc w:val="center"/>
    </w:pPr>
    <w:rPr>
      <w:rFonts w:eastAsiaTheme="minorHAnsi"/>
      <w:b/>
    </w:rPr>
  </w:style>
  <w:style w:type="paragraph" w:styleId="TOC1">
    <w:name w:val="toc 1"/>
    <w:basedOn w:val="Normal"/>
    <w:uiPriority w:val="39"/>
    <w:rsid w:val="007E246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7E2462"/>
    <w:pPr>
      <w:spacing w:before="80"/>
      <w:ind w:left="1531" w:hanging="851"/>
    </w:pPr>
  </w:style>
  <w:style w:type="paragraph" w:styleId="TOC3">
    <w:name w:val="toc 3"/>
    <w:basedOn w:val="TOC2"/>
    <w:rsid w:val="007E2462"/>
  </w:style>
  <w:style w:type="paragraph" w:customStyle="1" w:styleId="Normalbeforetable">
    <w:name w:val="Normal before table"/>
    <w:basedOn w:val="Normal"/>
    <w:rsid w:val="007B7733"/>
    <w:pPr>
      <w:keepNext/>
      <w:spacing w:after="120"/>
    </w:pPr>
    <w:rPr>
      <w:rFonts w:eastAsia="????"/>
    </w:rPr>
  </w:style>
  <w:style w:type="paragraph" w:customStyle="1" w:styleId="Tablehead">
    <w:name w:val="Table_head"/>
    <w:basedOn w:val="Normal"/>
    <w:next w:val="Tabletext"/>
    <w:rsid w:val="007E2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E2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7E2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tabs>
        <w:tab w:val="num" w:pos="720"/>
      </w:tabs>
      <w:ind w:left="720" w:hanging="720"/>
    </w:pPr>
    <w:rPr>
      <w:lang w:eastAsia="zh-CN"/>
    </w:rPr>
  </w:style>
  <w:style w:type="paragraph" w:customStyle="1" w:styleId="NormalITU">
    <w:name w:val="Normal_ITU"/>
    <w:basedOn w:val="Normal"/>
    <w:rsid w:val="00C02937"/>
    <w:rPr>
      <w:rFonts w:eastAsiaTheme="minorHAnsi" w:cs="Arial"/>
    </w:rPr>
  </w:style>
  <w:style w:type="paragraph" w:customStyle="1" w:styleId="AnnexNotitle">
    <w:name w:val="Annex_No &amp; title"/>
    <w:basedOn w:val="Normal"/>
    <w:next w:val="Normal"/>
    <w:rsid w:val="007B7733"/>
    <w:pPr>
      <w:keepNext/>
      <w:keepLines/>
      <w:spacing w:before="480"/>
      <w:jc w:val="center"/>
    </w:pPr>
    <w:rPr>
      <w:b/>
      <w:sz w:val="28"/>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7E2462"/>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7E2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E2462"/>
  </w:style>
  <w:style w:type="paragraph" w:customStyle="1" w:styleId="Title3">
    <w:name w:val="Title 3"/>
    <w:basedOn w:val="Title2"/>
    <w:next w:val="Title4"/>
    <w:rsid w:val="007E2462"/>
    <w:rPr>
      <w:caps w:val="0"/>
    </w:rPr>
  </w:style>
  <w:style w:type="paragraph" w:customStyle="1" w:styleId="Title4">
    <w:name w:val="Title 4"/>
    <w:basedOn w:val="Title3"/>
    <w:next w:val="Heading1"/>
    <w:rsid w:val="007E2462"/>
    <w:rPr>
      <w:b/>
    </w:rPr>
  </w:style>
  <w:style w:type="paragraph" w:customStyle="1" w:styleId="Formal">
    <w:name w:val="Formal"/>
    <w:basedOn w:val="ASN1"/>
    <w:rsid w:val="007E2462"/>
    <w:rPr>
      <w:b w:val="0"/>
    </w:rPr>
  </w:style>
  <w:style w:type="paragraph" w:customStyle="1" w:styleId="Docnumber">
    <w:name w:val="Docnumber"/>
    <w:basedOn w:val="Normal"/>
    <w:link w:val="DocnumberChar"/>
    <w:qFormat/>
    <w:rsid w:val="007E2462"/>
    <w:pPr>
      <w:jc w:val="right"/>
    </w:pPr>
    <w:rPr>
      <w:rFonts w:eastAsia="Times New Roman"/>
      <w:b/>
      <w:bCs/>
      <w:sz w:val="40"/>
    </w:rPr>
  </w:style>
  <w:style w:type="character" w:customStyle="1" w:styleId="DocnumberChar">
    <w:name w:val="Docnumber Char"/>
    <w:basedOn w:val="DefaultParagraphFont"/>
    <w:link w:val="Docnumber"/>
    <w:rsid w:val="007E2462"/>
    <w:rPr>
      <w:rFonts w:eastAsia="Times New Roman"/>
      <w:b/>
      <w:bCs/>
      <w:sz w:val="40"/>
      <w:szCs w:val="20"/>
      <w:lang w:val="en-GB" w:eastAsia="en-US"/>
    </w:rPr>
  </w:style>
  <w:style w:type="paragraph" w:styleId="TableofFigures">
    <w:name w:val="table of figures"/>
    <w:basedOn w:val="Normal"/>
    <w:next w:val="Normal"/>
    <w:uiPriority w:val="99"/>
    <w:rsid w:val="007B7733"/>
    <w:pPr>
      <w:tabs>
        <w:tab w:val="right" w:leader="dot" w:pos="9639"/>
      </w:tabs>
    </w:pPr>
  </w:style>
  <w:style w:type="paragraph" w:styleId="Header">
    <w:name w:val="header"/>
    <w:basedOn w:val="Normal"/>
    <w:link w:val="HeaderChar"/>
    <w:rsid w:val="007E246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7E2462"/>
    <w:rPr>
      <w:sz w:val="18"/>
      <w:szCs w:val="20"/>
      <w:lang w:val="en-GB" w:eastAsia="en-US"/>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rPr>
      <w:bC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7E2462"/>
    <w:pPr>
      <w:spacing w:before="80"/>
      <w:ind w:left="794" w:hanging="794"/>
    </w:pPr>
  </w:style>
  <w:style w:type="paragraph" w:styleId="Caption">
    <w:name w:val="caption"/>
    <w:aliases w:val="cap"/>
    <w:basedOn w:val="Normal"/>
    <w:next w:val="Normal"/>
    <w:unhideWhenUsed/>
    <w:qFormat/>
    <w:rsid w:val="007E2462"/>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7E246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7E2462"/>
    <w:rPr>
      <w:caps/>
      <w:noProof/>
      <w:sz w:val="16"/>
      <w:szCs w:val="20"/>
      <w:lang w:val="en-GB" w:eastAsia="en-US"/>
    </w:rPr>
  </w:style>
  <w:style w:type="paragraph" w:styleId="FootnoteText">
    <w:name w:val="footnote text"/>
    <w:basedOn w:val="Note"/>
    <w:link w:val="FootnoteTextChar"/>
    <w:semiHidden/>
    <w:rsid w:val="007E2462"/>
    <w:pPr>
      <w:keepLines/>
      <w:tabs>
        <w:tab w:val="left" w:pos="255"/>
      </w:tabs>
      <w:ind w:left="255" w:hanging="255"/>
    </w:pPr>
  </w:style>
  <w:style w:type="character" w:customStyle="1" w:styleId="FootnoteTextChar">
    <w:name w:val="Footnote Text Char"/>
    <w:basedOn w:val="DefaultParagraphFont"/>
    <w:link w:val="FootnoteText"/>
    <w:semiHidden/>
    <w:rsid w:val="007E2462"/>
    <w:rPr>
      <w:sz w:val="22"/>
      <w:szCs w:val="20"/>
      <w:lang w:val="en-GB" w:eastAsia="en-US"/>
    </w:rPr>
  </w:style>
  <w:style w:type="character" w:styleId="FootnoteReference">
    <w:name w:val="footnote reference"/>
    <w:basedOn w:val="DefaultParagraphFont"/>
    <w:semiHidden/>
    <w:rsid w:val="007E2462"/>
    <w:rPr>
      <w:position w:val="6"/>
      <w:sz w:val="18"/>
    </w:rPr>
  </w:style>
  <w:style w:type="paragraph" w:styleId="BalloonText">
    <w:name w:val="Balloon Text"/>
    <w:basedOn w:val="Normal"/>
    <w:link w:val="BalloonTextChar"/>
    <w:semiHidden/>
    <w:unhideWhenUsed/>
    <w:rsid w:val="007E2462"/>
    <w:pPr>
      <w:spacing w:before="0"/>
    </w:pPr>
    <w:rPr>
      <w:sz w:val="18"/>
      <w:szCs w:val="18"/>
    </w:rPr>
  </w:style>
  <w:style w:type="character" w:customStyle="1" w:styleId="BalloonTextChar">
    <w:name w:val="Balloon Text Char"/>
    <w:basedOn w:val="DefaultParagraphFont"/>
    <w:link w:val="BalloonText"/>
    <w:semiHidden/>
    <w:rsid w:val="007E2462"/>
    <w:rPr>
      <w:sz w:val="18"/>
      <w:szCs w:val="18"/>
      <w:lang w:val="en-GB" w:eastAsia="en-US"/>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7E2462"/>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7E2462"/>
    <w:rPr>
      <w:rFonts w:ascii="Avenir Next W1G Medium" w:eastAsia="Avenir Next W1G Medium" w:hAnsi="Avenir Next W1G Medium" w:cs="Avenir Next W1G Medium"/>
      <w:b/>
      <w:bCs/>
      <w:sz w:val="48"/>
      <w:szCs w:val="48"/>
      <w:lang w:eastAsia="en-US"/>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ind w:firstLine="360"/>
    </w:pPr>
  </w:style>
  <w:style w:type="character" w:customStyle="1" w:styleId="BodyTextFirstIndentChar">
    <w:name w:val="Body Text First Indent Char"/>
    <w:basedOn w:val="BodyTextChar"/>
    <w:link w:val="BodyTextFirstIndent"/>
    <w:uiPriority w:val="99"/>
    <w:semiHidden/>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qFormat/>
    <w:rsid w:val="007E2462"/>
    <w:rPr>
      <w:sz w:val="16"/>
      <w:szCs w:val="16"/>
    </w:rPr>
  </w:style>
  <w:style w:type="paragraph" w:styleId="CommentText">
    <w:name w:val="annotation text"/>
    <w:basedOn w:val="Normal"/>
    <w:link w:val="CommentTextChar"/>
    <w:qFormat/>
    <w:rsid w:val="007E246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7E2462"/>
    <w:rPr>
      <w:sz w:val="20"/>
      <w:szCs w:val="20"/>
      <w:lang w:eastAsia="en-US"/>
    </w:rPr>
  </w:style>
  <w:style w:type="paragraph" w:styleId="CommentSubject">
    <w:name w:val="annotation subject"/>
    <w:basedOn w:val="CommentText"/>
    <w:next w:val="CommentText"/>
    <w:link w:val="CommentSubjectChar"/>
    <w:semiHidden/>
    <w:unhideWhenUsed/>
    <w:rsid w:val="007E2462"/>
    <w:pPr>
      <w:tabs>
        <w:tab w:val="left" w:pos="794"/>
        <w:tab w:val="left" w:pos="1191"/>
        <w:tab w:val="left" w:pos="1588"/>
        <w:tab w:val="left" w:pos="1985"/>
      </w:tabs>
      <w:overflowPunct w:val="0"/>
      <w:autoSpaceDE w:val="0"/>
      <w:autoSpaceDN w:val="0"/>
      <w:adjustRightInd w:val="0"/>
      <w:spacing w:before="120"/>
      <w:textAlignment w:val="baseline"/>
    </w:pPr>
    <w:rPr>
      <w:b/>
      <w:bCs/>
      <w:lang w:val="en-GB"/>
    </w:rPr>
  </w:style>
  <w:style w:type="character" w:customStyle="1" w:styleId="CommentSubjectChar">
    <w:name w:val="Comment Subject Char"/>
    <w:basedOn w:val="CommentTextChar"/>
    <w:link w:val="CommentSubject"/>
    <w:semiHidden/>
    <w:rsid w:val="007E2462"/>
    <w:rPr>
      <w:b/>
      <w:bCs/>
      <w:sz w:val="20"/>
      <w:szCs w:val="20"/>
      <w:lang w:val="en-GB" w:eastAsia="en-US"/>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rsid w:val="007E2462"/>
    <w:rPr>
      <w:vertAlign w:val="superscript"/>
    </w:rPr>
  </w:style>
  <w:style w:type="paragraph" w:styleId="EndnoteText">
    <w:name w:val="endnote text"/>
    <w:basedOn w:val="Normal"/>
    <w:link w:val="EndnoteTextChar"/>
    <w:rsid w:val="007E2462"/>
    <w:pPr>
      <w:spacing w:before="0"/>
    </w:pPr>
    <w:rPr>
      <w:sz w:val="20"/>
    </w:rPr>
  </w:style>
  <w:style w:type="character" w:customStyle="1" w:styleId="EndnoteTextChar">
    <w:name w:val="Endnote Text Char"/>
    <w:basedOn w:val="DefaultParagraphFont"/>
    <w:link w:val="EndnoteText"/>
    <w:rsid w:val="007E2462"/>
    <w:rPr>
      <w:sz w:val="20"/>
      <w:szCs w:val="20"/>
      <w:lang w:val="en-GB" w:eastAsia="en-US"/>
    </w:rPr>
  </w:style>
  <w:style w:type="paragraph" w:styleId="EnvelopeAddress">
    <w:name w:val="envelope address"/>
    <w:basedOn w:val="Normal"/>
    <w:uiPriority w:val="99"/>
    <w:semiHidden/>
    <w:unhideWhenUsed/>
    <w:rsid w:val="007B773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rPr>
      <w:rFonts w:ascii="Consolas" w:hAnsi="Consolas"/>
      <w:sz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semiHidden/>
    <w:rsid w:val="007E2462"/>
    <w:pPr>
      <w:jc w:val="left"/>
    </w:pPr>
  </w:style>
  <w:style w:type="paragraph" w:styleId="Index2">
    <w:name w:val="index 2"/>
    <w:basedOn w:val="Normal"/>
    <w:next w:val="Normal"/>
    <w:semiHidden/>
    <w:rsid w:val="007E2462"/>
    <w:pPr>
      <w:ind w:left="284"/>
      <w:jc w:val="left"/>
    </w:pPr>
  </w:style>
  <w:style w:type="paragraph" w:styleId="Index3">
    <w:name w:val="index 3"/>
    <w:basedOn w:val="Normal"/>
    <w:next w:val="Normal"/>
    <w:semiHidden/>
    <w:rsid w:val="007E2462"/>
    <w:pPr>
      <w:ind w:left="567"/>
      <w:jc w:val="left"/>
    </w:pPr>
  </w:style>
  <w:style w:type="paragraph" w:styleId="Index4">
    <w:name w:val="index 4"/>
    <w:basedOn w:val="Normal"/>
    <w:next w:val="Normal"/>
    <w:autoRedefine/>
    <w:uiPriority w:val="99"/>
    <w:semiHidden/>
    <w:unhideWhenUsed/>
    <w:rsid w:val="007B7733"/>
    <w:pPr>
      <w:ind w:left="960" w:hanging="240"/>
    </w:pPr>
  </w:style>
  <w:style w:type="paragraph" w:styleId="Index5">
    <w:name w:val="index 5"/>
    <w:basedOn w:val="Normal"/>
    <w:next w:val="Normal"/>
    <w:autoRedefine/>
    <w:uiPriority w:val="99"/>
    <w:semiHidden/>
    <w:unhideWhenUsed/>
    <w:rsid w:val="007B7733"/>
    <w:pPr>
      <w:ind w:left="1200" w:hanging="240"/>
    </w:pPr>
  </w:style>
  <w:style w:type="paragraph" w:styleId="Index6">
    <w:name w:val="index 6"/>
    <w:basedOn w:val="Normal"/>
    <w:next w:val="Normal"/>
    <w:autoRedefine/>
    <w:uiPriority w:val="99"/>
    <w:semiHidden/>
    <w:unhideWhenUsed/>
    <w:rsid w:val="007B7733"/>
    <w:pPr>
      <w:ind w:left="1440" w:hanging="240"/>
    </w:pPr>
  </w:style>
  <w:style w:type="paragraph" w:styleId="Index7">
    <w:name w:val="index 7"/>
    <w:basedOn w:val="Normal"/>
    <w:next w:val="Normal"/>
    <w:autoRedefine/>
    <w:uiPriority w:val="99"/>
    <w:semiHidden/>
    <w:unhideWhenUsed/>
    <w:rsid w:val="007B7733"/>
    <w:pPr>
      <w:ind w:left="1680" w:hanging="240"/>
    </w:pPr>
  </w:style>
  <w:style w:type="paragraph" w:styleId="Index8">
    <w:name w:val="index 8"/>
    <w:basedOn w:val="Normal"/>
    <w:next w:val="Normal"/>
    <w:autoRedefine/>
    <w:uiPriority w:val="99"/>
    <w:semiHidden/>
    <w:unhideWhenUsed/>
    <w:rsid w:val="007B7733"/>
    <w:pPr>
      <w:ind w:left="1920" w:hanging="240"/>
    </w:pPr>
  </w:style>
  <w:style w:type="paragraph" w:styleId="Index9">
    <w:name w:val="index 9"/>
    <w:basedOn w:val="Normal"/>
    <w:next w:val="Normal"/>
    <w:autoRedefine/>
    <w:uiPriority w:val="99"/>
    <w:semiHidden/>
    <w:unhideWhenUsed/>
    <w:rsid w:val="007B7733"/>
    <w:pPr>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tabs>
        <w:tab w:val="num" w:pos="720"/>
      </w:tabs>
      <w:ind w:left="720" w:hanging="720"/>
      <w:contextualSpacing/>
    </w:pPr>
    <w:rPr>
      <w:rFonts w:eastAsiaTheme="minorHAnsi"/>
    </w:rPr>
  </w:style>
  <w:style w:type="paragraph" w:styleId="ListBullet2">
    <w:name w:val="List Bullet 2"/>
    <w:basedOn w:val="Normal"/>
    <w:uiPriority w:val="99"/>
    <w:semiHidden/>
    <w:unhideWhenUsed/>
    <w:rsid w:val="007B7733"/>
    <w:pPr>
      <w:tabs>
        <w:tab w:val="num" w:pos="720"/>
      </w:tabs>
      <w:ind w:left="720" w:hanging="720"/>
      <w:contextualSpacing/>
    </w:pPr>
  </w:style>
  <w:style w:type="paragraph" w:styleId="ListBullet3">
    <w:name w:val="List Bullet 3"/>
    <w:basedOn w:val="Normal"/>
    <w:uiPriority w:val="99"/>
    <w:semiHidden/>
    <w:unhideWhenUsed/>
    <w:rsid w:val="007B7733"/>
    <w:pPr>
      <w:tabs>
        <w:tab w:val="num" w:pos="720"/>
      </w:tabs>
      <w:ind w:left="720" w:hanging="720"/>
      <w:contextualSpacing/>
    </w:pPr>
  </w:style>
  <w:style w:type="paragraph" w:styleId="ListBullet4">
    <w:name w:val="List Bullet 4"/>
    <w:basedOn w:val="Normal"/>
    <w:uiPriority w:val="99"/>
    <w:semiHidden/>
    <w:unhideWhenUsed/>
    <w:rsid w:val="007B7733"/>
    <w:pPr>
      <w:tabs>
        <w:tab w:val="num" w:pos="720"/>
      </w:tabs>
      <w:ind w:left="720" w:hanging="720"/>
      <w:contextualSpacing/>
    </w:pPr>
  </w:style>
  <w:style w:type="paragraph" w:styleId="ListBullet5">
    <w:name w:val="List Bullet 5"/>
    <w:basedOn w:val="Normal"/>
    <w:uiPriority w:val="99"/>
    <w:semiHidden/>
    <w:unhideWhenUsed/>
    <w:rsid w:val="007B7733"/>
    <w:pPr>
      <w:tabs>
        <w:tab w:val="num" w:pos="720"/>
      </w:tabs>
      <w:ind w:left="720" w:hanging="720"/>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tabs>
        <w:tab w:val="num" w:pos="720"/>
      </w:tabs>
      <w:ind w:left="720" w:hanging="720"/>
      <w:contextualSpacing/>
    </w:pPr>
  </w:style>
  <w:style w:type="paragraph" w:styleId="ListNumber2">
    <w:name w:val="List Number 2"/>
    <w:basedOn w:val="Normal"/>
    <w:uiPriority w:val="99"/>
    <w:semiHidden/>
    <w:unhideWhenUsed/>
    <w:rsid w:val="007B7733"/>
    <w:pPr>
      <w:tabs>
        <w:tab w:val="num" w:pos="720"/>
      </w:tabs>
      <w:ind w:left="720" w:hanging="720"/>
      <w:contextualSpacing/>
    </w:pPr>
  </w:style>
  <w:style w:type="paragraph" w:styleId="ListNumber3">
    <w:name w:val="List Number 3"/>
    <w:basedOn w:val="Normal"/>
    <w:uiPriority w:val="99"/>
    <w:semiHidden/>
    <w:unhideWhenUsed/>
    <w:rsid w:val="007B7733"/>
    <w:pPr>
      <w:tabs>
        <w:tab w:val="num" w:pos="720"/>
      </w:tabs>
      <w:ind w:left="720" w:hanging="720"/>
      <w:contextualSpacing/>
    </w:pPr>
  </w:style>
  <w:style w:type="paragraph" w:styleId="ListNumber4">
    <w:name w:val="List Number 4"/>
    <w:basedOn w:val="Normal"/>
    <w:uiPriority w:val="99"/>
    <w:semiHidden/>
    <w:unhideWhenUsed/>
    <w:rsid w:val="007B7733"/>
    <w:pPr>
      <w:tabs>
        <w:tab w:val="num" w:pos="720"/>
      </w:tabs>
      <w:ind w:left="720" w:hanging="720"/>
      <w:contextualSpacing/>
    </w:pPr>
  </w:style>
  <w:style w:type="paragraph" w:styleId="ListNumber5">
    <w:name w:val="List Number 5"/>
    <w:basedOn w:val="Normal"/>
    <w:uiPriority w:val="99"/>
    <w:semiHidden/>
    <w:unhideWhenUsed/>
    <w:rsid w:val="007B7733"/>
    <w:pPr>
      <w:tabs>
        <w:tab w:val="num" w:pos="720"/>
      </w:tabs>
      <w:ind w:left="720" w:hanging="720"/>
      <w:contextualSpacing/>
    </w:pPr>
  </w:style>
  <w:style w:type="paragraph" w:styleId="ListParagraph">
    <w:name w:val="List Paragraph"/>
    <w:basedOn w:val="Normal"/>
    <w:link w:val="ListParagraphChar"/>
    <w:uiPriority w:val="34"/>
    <w:qFormat/>
    <w:rsid w:val="007E2462"/>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rsid w:val="007E2462"/>
  </w:style>
  <w:style w:type="paragraph" w:styleId="PlainText">
    <w:name w:val="Plain Text"/>
    <w:basedOn w:val="Normal"/>
    <w:link w:val="PlainTextChar"/>
    <w:uiPriority w:val="99"/>
    <w:semiHidden/>
    <w:unhideWhenUsed/>
    <w:rsid w:val="007B7733"/>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rsid w:val="007E2462"/>
  </w:style>
  <w:style w:type="paragraph" w:styleId="TOC5">
    <w:name w:val="toc 5"/>
    <w:basedOn w:val="TOC4"/>
    <w:rsid w:val="007E2462"/>
  </w:style>
  <w:style w:type="paragraph" w:styleId="TOC6">
    <w:name w:val="toc 6"/>
    <w:basedOn w:val="TOC4"/>
    <w:rsid w:val="007E2462"/>
  </w:style>
  <w:style w:type="paragraph" w:styleId="TOC7">
    <w:name w:val="toc 7"/>
    <w:basedOn w:val="TOC4"/>
    <w:rsid w:val="007E2462"/>
  </w:style>
  <w:style w:type="paragraph" w:styleId="TOC8">
    <w:name w:val="toc 8"/>
    <w:basedOn w:val="TOC4"/>
    <w:rsid w:val="007E2462"/>
  </w:style>
  <w:style w:type="paragraph" w:styleId="TOC9">
    <w:name w:val="toc 9"/>
    <w:basedOn w:val="TOC3"/>
    <w:rsid w:val="007E2462"/>
  </w:style>
  <w:style w:type="paragraph" w:styleId="TOCHeading">
    <w:name w:val="TOC Heading"/>
    <w:basedOn w:val="Heading1"/>
    <w:next w:val="Normal"/>
    <w:uiPriority w:val="39"/>
    <w:unhideWhenUsed/>
    <w:qFormat/>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AnnexNoTitle0">
    <w:name w:val="Annex_NoTitle"/>
    <w:basedOn w:val="Normal"/>
    <w:next w:val="Normal"/>
    <w:rsid w:val="007E2462"/>
    <w:pPr>
      <w:keepNext/>
      <w:keepLines/>
      <w:spacing w:before="720"/>
      <w:jc w:val="center"/>
    </w:pPr>
    <w:rPr>
      <w:b/>
      <w:sz w:val="28"/>
    </w:rPr>
  </w:style>
  <w:style w:type="character" w:styleId="UnresolvedMention">
    <w:name w:val="Unresolved Mention"/>
    <w:basedOn w:val="DefaultParagraphFont"/>
    <w:uiPriority w:val="99"/>
    <w:semiHidden/>
    <w:unhideWhenUsed/>
    <w:rsid w:val="007E2462"/>
    <w:rPr>
      <w:color w:val="605E5C"/>
      <w:shd w:val="clear" w:color="auto" w:fill="E1DFDD"/>
    </w:rPr>
  </w:style>
  <w:style w:type="paragraph" w:styleId="Revision">
    <w:name w:val="Revision"/>
    <w:hidden/>
    <w:uiPriority w:val="99"/>
    <w:semiHidden/>
    <w:rsid w:val="00E92326"/>
    <w:rPr>
      <w:lang w:val="en-GB" w:eastAsia="ja-JP"/>
    </w:rPr>
  </w:style>
  <w:style w:type="character" w:customStyle="1" w:styleId="apple-tab-span">
    <w:name w:val="apple-tab-span"/>
    <w:basedOn w:val="DefaultParagraphFont"/>
    <w:rsid w:val="002D4A32"/>
  </w:style>
  <w:style w:type="table" w:customStyle="1" w:styleId="2">
    <w:name w:val="2"/>
    <w:basedOn w:val="TableNormal"/>
    <w:tblPr>
      <w:tblStyleRowBandSize w:val="1"/>
      <w:tblStyleColBandSize w:val="1"/>
      <w:tblCellMar>
        <w:left w:w="57" w:type="dxa"/>
        <w:right w:w="57"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character" w:customStyle="1" w:styleId="apple-converted-space">
    <w:name w:val="apple-converted-space"/>
    <w:basedOn w:val="DefaultParagraphFont"/>
    <w:rsid w:val="00CB15B8"/>
  </w:style>
  <w:style w:type="paragraph" w:customStyle="1" w:styleId="Default">
    <w:name w:val="Default"/>
    <w:rsid w:val="003052F0"/>
    <w:pPr>
      <w:autoSpaceDE w:val="0"/>
      <w:autoSpaceDN w:val="0"/>
      <w:adjustRightInd w:val="0"/>
    </w:pPr>
    <w:rPr>
      <w:color w:val="000000"/>
      <w:lang w:val="en-GB"/>
    </w:rPr>
  </w:style>
  <w:style w:type="table" w:styleId="TableGrid">
    <w:name w:val="Table Grid"/>
    <w:basedOn w:val="TableNormal"/>
    <w:rsid w:val="007E2462"/>
    <w:rPr>
      <w:rFonts w:ascii="CG Times" w:hAnsi="CG Times"/>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E5305B"/>
    <w:rPr>
      <w:rFonts w:ascii="CG Times" w:eastAsia="SimSun" w:hAnsi="CG Times"/>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def">
    <w:name w:val="App_def"/>
    <w:basedOn w:val="DefaultParagraphFont"/>
    <w:rsid w:val="007E2462"/>
    <w:rPr>
      <w:rFonts w:ascii="Times New Roman" w:hAnsi="Times New Roman"/>
      <w:b/>
    </w:rPr>
  </w:style>
  <w:style w:type="character" w:customStyle="1" w:styleId="Appref">
    <w:name w:val="App_ref"/>
    <w:basedOn w:val="DefaultParagraphFont"/>
    <w:rsid w:val="007E2462"/>
  </w:style>
  <w:style w:type="paragraph" w:customStyle="1" w:styleId="AppendixNoTitle0">
    <w:name w:val="Appendix_NoTitle"/>
    <w:basedOn w:val="AnnexNoTitle0"/>
    <w:next w:val="Normal"/>
    <w:rsid w:val="007E2462"/>
  </w:style>
  <w:style w:type="character" w:customStyle="1" w:styleId="Artdef">
    <w:name w:val="Art_def"/>
    <w:basedOn w:val="DefaultParagraphFont"/>
    <w:rsid w:val="007E2462"/>
    <w:rPr>
      <w:rFonts w:ascii="Times New Roman" w:hAnsi="Times New Roman"/>
      <w:b/>
    </w:rPr>
  </w:style>
  <w:style w:type="paragraph" w:customStyle="1" w:styleId="Artheading">
    <w:name w:val="Art_heading"/>
    <w:basedOn w:val="Normal"/>
    <w:next w:val="Normal"/>
    <w:rsid w:val="007E2462"/>
    <w:pPr>
      <w:spacing w:before="480"/>
      <w:jc w:val="center"/>
    </w:pPr>
    <w:rPr>
      <w:b/>
      <w:sz w:val="28"/>
    </w:rPr>
  </w:style>
  <w:style w:type="paragraph" w:customStyle="1" w:styleId="ArtNo">
    <w:name w:val="Art_No"/>
    <w:basedOn w:val="Normal"/>
    <w:next w:val="Normal"/>
    <w:rsid w:val="007E2462"/>
    <w:pPr>
      <w:keepNext/>
      <w:keepLines/>
      <w:spacing w:before="480"/>
      <w:jc w:val="center"/>
    </w:pPr>
    <w:rPr>
      <w:caps/>
      <w:sz w:val="28"/>
    </w:rPr>
  </w:style>
  <w:style w:type="character" w:customStyle="1" w:styleId="Artref">
    <w:name w:val="Art_ref"/>
    <w:basedOn w:val="DefaultParagraphFont"/>
    <w:rsid w:val="007E2462"/>
  </w:style>
  <w:style w:type="paragraph" w:customStyle="1" w:styleId="Arttitle">
    <w:name w:val="Art_title"/>
    <w:basedOn w:val="Normal"/>
    <w:next w:val="Normal"/>
    <w:rsid w:val="007E2462"/>
    <w:pPr>
      <w:keepNext/>
      <w:keepLines/>
      <w:spacing w:before="240"/>
      <w:jc w:val="center"/>
    </w:pPr>
    <w:rPr>
      <w:b/>
      <w:sz w:val="28"/>
    </w:rPr>
  </w:style>
  <w:style w:type="paragraph" w:customStyle="1" w:styleId="ASN1">
    <w:name w:val="ASN.1"/>
    <w:rsid w:val="007E246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szCs w:val="20"/>
      <w:lang w:val="en-GB" w:eastAsia="en-US"/>
    </w:rPr>
  </w:style>
  <w:style w:type="paragraph" w:customStyle="1" w:styleId="Call">
    <w:name w:val="Call"/>
    <w:basedOn w:val="Normal"/>
    <w:next w:val="Normal"/>
    <w:rsid w:val="007E2462"/>
    <w:pPr>
      <w:keepNext/>
      <w:keepLines/>
      <w:spacing w:before="160"/>
      <w:ind w:left="794"/>
      <w:jc w:val="left"/>
    </w:pPr>
    <w:rPr>
      <w:i/>
    </w:rPr>
  </w:style>
  <w:style w:type="paragraph" w:customStyle="1" w:styleId="ChapNo">
    <w:name w:val="Chap_No"/>
    <w:basedOn w:val="Normal"/>
    <w:next w:val="Normal"/>
    <w:rsid w:val="007E2462"/>
    <w:pPr>
      <w:keepNext/>
      <w:keepLines/>
      <w:spacing w:before="480"/>
      <w:jc w:val="center"/>
    </w:pPr>
    <w:rPr>
      <w:b/>
      <w:caps/>
      <w:sz w:val="28"/>
    </w:rPr>
  </w:style>
  <w:style w:type="paragraph" w:customStyle="1" w:styleId="Chaptitle">
    <w:name w:val="Chap_title"/>
    <w:basedOn w:val="Normal"/>
    <w:next w:val="Normal"/>
    <w:rsid w:val="007E2462"/>
    <w:pPr>
      <w:keepNext/>
      <w:keepLines/>
      <w:spacing w:before="240"/>
      <w:jc w:val="center"/>
    </w:pPr>
    <w:rPr>
      <w:b/>
      <w:sz w:val="28"/>
    </w:rPr>
  </w:style>
  <w:style w:type="paragraph" w:customStyle="1" w:styleId="enumlev2">
    <w:name w:val="enumlev2"/>
    <w:basedOn w:val="enumlev1"/>
    <w:rsid w:val="007E2462"/>
    <w:pPr>
      <w:ind w:left="1191" w:hanging="397"/>
    </w:pPr>
  </w:style>
  <w:style w:type="paragraph" w:customStyle="1" w:styleId="enumlev3">
    <w:name w:val="enumlev3"/>
    <w:basedOn w:val="enumlev2"/>
    <w:rsid w:val="007E2462"/>
    <w:pPr>
      <w:ind w:left="1588"/>
    </w:pPr>
  </w:style>
  <w:style w:type="paragraph" w:customStyle="1" w:styleId="Equation">
    <w:name w:val="Equation"/>
    <w:basedOn w:val="Normal"/>
    <w:rsid w:val="007E2462"/>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7E2462"/>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
    <w:rsid w:val="007E2462"/>
    <w:pPr>
      <w:keepLines/>
      <w:spacing w:before="240" w:after="120"/>
      <w:jc w:val="center"/>
    </w:pPr>
    <w:rPr>
      <w:b/>
    </w:rPr>
  </w:style>
  <w:style w:type="paragraph" w:customStyle="1" w:styleId="Figurewithouttitle">
    <w:name w:val="Figure_without_title"/>
    <w:basedOn w:val="Normal"/>
    <w:next w:val="Normal"/>
    <w:rsid w:val="007E2462"/>
    <w:pPr>
      <w:keepLines/>
      <w:spacing w:before="240" w:after="120"/>
      <w:jc w:val="center"/>
    </w:pPr>
  </w:style>
  <w:style w:type="paragraph" w:customStyle="1" w:styleId="FirstFooter">
    <w:name w:val="FirstFooter"/>
    <w:basedOn w:val="Footer"/>
    <w:rsid w:val="007E2462"/>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7E2462"/>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ListParagraphChar">
    <w:name w:val="List Paragraph Char"/>
    <w:basedOn w:val="DefaultParagraphFont"/>
    <w:link w:val="ListParagraph"/>
    <w:uiPriority w:val="34"/>
    <w:locked/>
    <w:rsid w:val="007E2462"/>
    <w:rPr>
      <w:szCs w:val="20"/>
      <w:lang w:val="en-GB" w:eastAsia="en-US"/>
    </w:rPr>
  </w:style>
  <w:style w:type="paragraph" w:customStyle="1" w:styleId="Normalaftertitle">
    <w:name w:val="Normal_after_title"/>
    <w:basedOn w:val="Normal"/>
    <w:next w:val="Normal"/>
    <w:rsid w:val="007E2462"/>
    <w:pPr>
      <w:spacing w:before="360"/>
    </w:pPr>
  </w:style>
  <w:style w:type="paragraph" w:customStyle="1" w:styleId="PartNo">
    <w:name w:val="Part_No"/>
    <w:basedOn w:val="Normal"/>
    <w:next w:val="Normal"/>
    <w:rsid w:val="007E2462"/>
    <w:pPr>
      <w:keepNext/>
      <w:keepLines/>
      <w:spacing w:before="480" w:after="80"/>
      <w:jc w:val="center"/>
    </w:pPr>
    <w:rPr>
      <w:caps/>
      <w:sz w:val="28"/>
    </w:rPr>
  </w:style>
  <w:style w:type="paragraph" w:customStyle="1" w:styleId="Partref">
    <w:name w:val="Part_ref"/>
    <w:basedOn w:val="Normal"/>
    <w:next w:val="Normal"/>
    <w:rsid w:val="007E2462"/>
    <w:pPr>
      <w:keepNext/>
      <w:keepLines/>
      <w:spacing w:before="280"/>
      <w:jc w:val="center"/>
    </w:pPr>
  </w:style>
  <w:style w:type="paragraph" w:customStyle="1" w:styleId="Parttitle">
    <w:name w:val="Part_title"/>
    <w:basedOn w:val="Normal"/>
    <w:next w:val="Normalaftertitle"/>
    <w:rsid w:val="007E2462"/>
    <w:pPr>
      <w:keepNext/>
      <w:keepLines/>
      <w:spacing w:before="240" w:after="280"/>
      <w:jc w:val="center"/>
    </w:pPr>
    <w:rPr>
      <w:b/>
      <w:sz w:val="28"/>
    </w:rPr>
  </w:style>
  <w:style w:type="paragraph" w:customStyle="1" w:styleId="Recdate">
    <w:name w:val="Rec_date"/>
    <w:basedOn w:val="Normal"/>
    <w:next w:val="Normalaftertitle"/>
    <w:rsid w:val="007E246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E2462"/>
  </w:style>
  <w:style w:type="paragraph" w:customStyle="1" w:styleId="QuestionNo">
    <w:name w:val="Question_No"/>
    <w:basedOn w:val="RecNo"/>
    <w:next w:val="Normal"/>
    <w:rsid w:val="007E2462"/>
  </w:style>
  <w:style w:type="paragraph" w:customStyle="1" w:styleId="Recref">
    <w:name w:val="Rec_ref"/>
    <w:basedOn w:val="Normal"/>
    <w:next w:val="Recdate"/>
    <w:rsid w:val="007E2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E2462"/>
  </w:style>
  <w:style w:type="paragraph" w:customStyle="1" w:styleId="Questiontitle">
    <w:name w:val="Question_title"/>
    <w:basedOn w:val="Rectitle"/>
    <w:next w:val="Questionref"/>
    <w:rsid w:val="007E2462"/>
  </w:style>
  <w:style w:type="paragraph" w:customStyle="1" w:styleId="Reftitle">
    <w:name w:val="Ref_title"/>
    <w:basedOn w:val="Normal"/>
    <w:next w:val="Reftext"/>
    <w:rsid w:val="007E2462"/>
    <w:pPr>
      <w:spacing w:before="480"/>
      <w:jc w:val="center"/>
    </w:pPr>
    <w:rPr>
      <w:b/>
    </w:rPr>
  </w:style>
  <w:style w:type="paragraph" w:customStyle="1" w:styleId="Repdate">
    <w:name w:val="Rep_date"/>
    <w:basedOn w:val="Recdate"/>
    <w:next w:val="Normalaftertitle"/>
    <w:rsid w:val="007E2462"/>
  </w:style>
  <w:style w:type="paragraph" w:customStyle="1" w:styleId="RepNo">
    <w:name w:val="Rep_No"/>
    <w:basedOn w:val="RecNo"/>
    <w:next w:val="Normal"/>
    <w:rsid w:val="007E2462"/>
  </w:style>
  <w:style w:type="paragraph" w:customStyle="1" w:styleId="Repref">
    <w:name w:val="Rep_ref"/>
    <w:basedOn w:val="Recref"/>
    <w:next w:val="Repdate"/>
    <w:rsid w:val="007E2462"/>
  </w:style>
  <w:style w:type="paragraph" w:customStyle="1" w:styleId="Reptitle">
    <w:name w:val="Rep_title"/>
    <w:basedOn w:val="Rectitle"/>
    <w:next w:val="Repref"/>
    <w:rsid w:val="007E2462"/>
  </w:style>
  <w:style w:type="paragraph" w:customStyle="1" w:styleId="Resdate">
    <w:name w:val="Res_date"/>
    <w:basedOn w:val="Recdate"/>
    <w:next w:val="Normalaftertitle"/>
    <w:rsid w:val="007E2462"/>
  </w:style>
  <w:style w:type="character" w:customStyle="1" w:styleId="Resdef">
    <w:name w:val="Res_def"/>
    <w:basedOn w:val="DefaultParagraphFont"/>
    <w:rsid w:val="007E2462"/>
    <w:rPr>
      <w:rFonts w:ascii="Times New Roman" w:hAnsi="Times New Roman"/>
      <w:b/>
    </w:rPr>
  </w:style>
  <w:style w:type="paragraph" w:customStyle="1" w:styleId="ResNo">
    <w:name w:val="Res_No"/>
    <w:basedOn w:val="RecNo"/>
    <w:next w:val="Normal"/>
    <w:rsid w:val="007E2462"/>
  </w:style>
  <w:style w:type="paragraph" w:customStyle="1" w:styleId="Resref">
    <w:name w:val="Res_ref"/>
    <w:basedOn w:val="Recref"/>
    <w:next w:val="Resdate"/>
    <w:rsid w:val="007E2462"/>
  </w:style>
  <w:style w:type="paragraph" w:customStyle="1" w:styleId="Restitle">
    <w:name w:val="Res_title"/>
    <w:basedOn w:val="Rectitle"/>
    <w:next w:val="Resref"/>
    <w:rsid w:val="007E2462"/>
  </w:style>
  <w:style w:type="paragraph" w:customStyle="1" w:styleId="Section1">
    <w:name w:val="Section_1"/>
    <w:basedOn w:val="Normal"/>
    <w:next w:val="Normal"/>
    <w:rsid w:val="007E2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E2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E2462"/>
    <w:pPr>
      <w:keepNext/>
      <w:keepLines/>
      <w:spacing w:before="480" w:after="80"/>
      <w:jc w:val="center"/>
    </w:pPr>
    <w:rPr>
      <w:caps/>
      <w:sz w:val="28"/>
    </w:rPr>
  </w:style>
  <w:style w:type="paragraph" w:customStyle="1" w:styleId="Sectiontitle">
    <w:name w:val="Section_title"/>
    <w:basedOn w:val="Normal"/>
    <w:next w:val="Normalaftertitle"/>
    <w:rsid w:val="007E2462"/>
    <w:pPr>
      <w:keepNext/>
      <w:keepLines/>
      <w:spacing w:before="480" w:after="280"/>
      <w:jc w:val="center"/>
    </w:pPr>
    <w:rPr>
      <w:b/>
      <w:sz w:val="28"/>
    </w:rPr>
  </w:style>
  <w:style w:type="paragraph" w:customStyle="1" w:styleId="Source">
    <w:name w:val="Source"/>
    <w:basedOn w:val="Normal"/>
    <w:next w:val="Normalaftertitle"/>
    <w:rsid w:val="007E2462"/>
    <w:pPr>
      <w:spacing w:before="840" w:after="200"/>
      <w:jc w:val="center"/>
    </w:pPr>
    <w:rPr>
      <w:b/>
      <w:sz w:val="28"/>
    </w:rPr>
  </w:style>
  <w:style w:type="paragraph" w:customStyle="1" w:styleId="SpecialFooter">
    <w:name w:val="Special Footer"/>
    <w:basedOn w:val="Footer"/>
    <w:rsid w:val="007E246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7E2462"/>
    <w:rPr>
      <w:b/>
      <w:color w:val="auto"/>
    </w:rPr>
  </w:style>
  <w:style w:type="paragraph" w:customStyle="1" w:styleId="TableNoTitle0">
    <w:name w:val="Table_NoTitle"/>
    <w:basedOn w:val="Normal"/>
    <w:next w:val="Tablehead"/>
    <w:rsid w:val="007E2462"/>
    <w:pPr>
      <w:keepNext/>
      <w:keepLines/>
      <w:spacing w:before="360" w:after="120"/>
      <w:jc w:val="center"/>
    </w:pPr>
    <w:rPr>
      <w:b/>
    </w:rPr>
  </w:style>
  <w:style w:type="paragraph" w:customStyle="1" w:styleId="toc0">
    <w:name w:val="toc 0"/>
    <w:basedOn w:val="Normal"/>
    <w:next w:val="TOC1"/>
    <w:rsid w:val="007E2462"/>
    <w:pPr>
      <w:keepLines/>
      <w:tabs>
        <w:tab w:val="clear" w:pos="794"/>
        <w:tab w:val="clear" w:pos="1191"/>
        <w:tab w:val="clear" w:pos="1588"/>
        <w:tab w:val="clear" w:pos="1985"/>
        <w:tab w:val="right" w:pos="9639"/>
      </w:tabs>
      <w:jc w:val="left"/>
    </w:pPr>
    <w:rPr>
      <w:b/>
    </w:rPr>
  </w:style>
  <w:style w:type="paragraph" w:customStyle="1" w:styleId="TSBHeaderQuestion">
    <w:name w:val="TSBHeaderQuestion"/>
    <w:basedOn w:val="Normal"/>
    <w:qFormat/>
    <w:rsid w:val="007E246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7E2462"/>
    <w:pPr>
      <w:jc w:val="right"/>
    </w:pPr>
    <w:rPr>
      <w:rFonts w:eastAsia="Times New Roman"/>
      <w:b/>
      <w:bCs/>
      <w:sz w:val="28"/>
      <w:szCs w:val="28"/>
    </w:rPr>
  </w:style>
  <w:style w:type="paragraph" w:customStyle="1" w:styleId="TSBHeaderSource">
    <w:name w:val="TSBHeaderSource"/>
    <w:basedOn w:val="Normal"/>
    <w:qFormat/>
    <w:rsid w:val="007E246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7E2462"/>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7E2462"/>
    <w:pPr>
      <w:tabs>
        <w:tab w:val="clear" w:pos="794"/>
        <w:tab w:val="clear" w:pos="1191"/>
        <w:tab w:val="clear" w:pos="1588"/>
        <w:tab w:val="clear" w:pos="1985"/>
      </w:tabs>
      <w:overflowPunct/>
      <w:autoSpaceDE/>
      <w:autoSpaceDN/>
      <w:adjustRightInd/>
      <w:jc w:val="righ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4075">
      <w:bodyDiv w:val="1"/>
      <w:marLeft w:val="0"/>
      <w:marRight w:val="0"/>
      <w:marTop w:val="0"/>
      <w:marBottom w:val="0"/>
      <w:divBdr>
        <w:top w:val="none" w:sz="0" w:space="0" w:color="auto"/>
        <w:left w:val="none" w:sz="0" w:space="0" w:color="auto"/>
        <w:bottom w:val="none" w:sz="0" w:space="0" w:color="auto"/>
        <w:right w:val="none" w:sz="0" w:space="0" w:color="auto"/>
      </w:divBdr>
      <w:divsChild>
        <w:div w:id="1714036423">
          <w:marLeft w:val="-5700"/>
          <w:marRight w:val="0"/>
          <w:marTop w:val="0"/>
          <w:marBottom w:val="0"/>
          <w:divBdr>
            <w:top w:val="none" w:sz="0" w:space="0" w:color="auto"/>
            <w:left w:val="none" w:sz="0" w:space="0" w:color="auto"/>
            <w:bottom w:val="none" w:sz="0" w:space="0" w:color="auto"/>
            <w:right w:val="none" w:sz="0" w:space="0" w:color="auto"/>
          </w:divBdr>
        </w:div>
        <w:div w:id="1224802851">
          <w:marLeft w:val="0"/>
          <w:marRight w:val="0"/>
          <w:marTop w:val="0"/>
          <w:marBottom w:val="0"/>
          <w:divBdr>
            <w:top w:val="none" w:sz="0" w:space="0" w:color="auto"/>
            <w:left w:val="none" w:sz="0" w:space="0" w:color="auto"/>
            <w:bottom w:val="none" w:sz="0" w:space="0" w:color="auto"/>
            <w:right w:val="none" w:sz="0" w:space="0" w:color="auto"/>
          </w:divBdr>
        </w:div>
      </w:divsChild>
    </w:div>
    <w:div w:id="1541478700">
      <w:bodyDiv w:val="1"/>
      <w:marLeft w:val="0"/>
      <w:marRight w:val="0"/>
      <w:marTop w:val="0"/>
      <w:marBottom w:val="0"/>
      <w:divBdr>
        <w:top w:val="none" w:sz="0" w:space="0" w:color="auto"/>
        <w:left w:val="none" w:sz="0" w:space="0" w:color="auto"/>
        <w:bottom w:val="none" w:sz="0" w:space="0" w:color="auto"/>
        <w:right w:val="none" w:sz="0" w:space="0" w:color="auto"/>
      </w:divBdr>
      <w:divsChild>
        <w:div w:id="1435050405">
          <w:marLeft w:val="0"/>
          <w:marRight w:val="0"/>
          <w:marTop w:val="0"/>
          <w:marBottom w:val="150"/>
          <w:divBdr>
            <w:top w:val="single" w:sz="6" w:space="19" w:color="808080"/>
            <w:left w:val="single" w:sz="6" w:space="19" w:color="808080"/>
            <w:bottom w:val="single" w:sz="6" w:space="19" w:color="808080"/>
            <w:right w:val="single" w:sz="6" w:space="19" w:color="808080"/>
          </w:divBdr>
          <w:divsChild>
            <w:div w:id="1854494782">
              <w:marLeft w:val="0"/>
              <w:marRight w:val="0"/>
              <w:marTop w:val="0"/>
              <w:marBottom w:val="150"/>
              <w:divBdr>
                <w:top w:val="none" w:sz="0" w:space="0" w:color="auto"/>
                <w:left w:val="none" w:sz="0" w:space="0" w:color="auto"/>
                <w:bottom w:val="none" w:sz="0" w:space="0" w:color="auto"/>
                <w:right w:val="none" w:sz="0" w:space="0" w:color="auto"/>
              </w:divBdr>
            </w:div>
            <w:div w:id="1136142518">
              <w:marLeft w:val="0"/>
              <w:marRight w:val="0"/>
              <w:marTop w:val="0"/>
              <w:marBottom w:val="300"/>
              <w:divBdr>
                <w:top w:val="none" w:sz="0" w:space="0" w:color="auto"/>
                <w:left w:val="none" w:sz="0" w:space="0" w:color="auto"/>
                <w:bottom w:val="none" w:sz="0" w:space="0" w:color="auto"/>
                <w:right w:val="none" w:sz="0" w:space="0" w:color="auto"/>
              </w:divBdr>
              <w:divsChild>
                <w:div w:id="1599294838">
                  <w:marLeft w:val="0"/>
                  <w:marRight w:val="150"/>
                  <w:marTop w:val="0"/>
                  <w:marBottom w:val="0"/>
                  <w:divBdr>
                    <w:top w:val="none" w:sz="0" w:space="0" w:color="auto"/>
                    <w:left w:val="none" w:sz="0" w:space="0" w:color="auto"/>
                    <w:bottom w:val="none" w:sz="0" w:space="0" w:color="auto"/>
                    <w:right w:val="none" w:sz="0" w:space="0" w:color="auto"/>
                  </w:divBdr>
                </w:div>
              </w:divsChild>
            </w:div>
            <w:div w:id="1392727326">
              <w:marLeft w:val="0"/>
              <w:marRight w:val="0"/>
              <w:marTop w:val="0"/>
              <w:marBottom w:val="0"/>
              <w:divBdr>
                <w:top w:val="none" w:sz="0" w:space="0" w:color="auto"/>
                <w:left w:val="none" w:sz="0" w:space="0" w:color="auto"/>
                <w:bottom w:val="none" w:sz="0" w:space="0" w:color="auto"/>
                <w:right w:val="none" w:sz="0" w:space="0" w:color="auto"/>
              </w:divBdr>
            </w:div>
            <w:div w:id="299192508">
              <w:marLeft w:val="0"/>
              <w:marRight w:val="0"/>
              <w:marTop w:val="0"/>
              <w:marBottom w:val="0"/>
              <w:divBdr>
                <w:top w:val="none" w:sz="0" w:space="0" w:color="auto"/>
                <w:left w:val="none" w:sz="0" w:space="0" w:color="auto"/>
                <w:bottom w:val="none" w:sz="0" w:space="0" w:color="auto"/>
                <w:right w:val="none" w:sz="0" w:space="0" w:color="auto"/>
              </w:divBdr>
              <w:divsChild>
                <w:div w:id="2027976382">
                  <w:marLeft w:val="0"/>
                  <w:marRight w:val="0"/>
                  <w:marTop w:val="0"/>
                  <w:marBottom w:val="0"/>
                  <w:divBdr>
                    <w:top w:val="none" w:sz="0" w:space="0" w:color="auto"/>
                    <w:left w:val="none" w:sz="0" w:space="0" w:color="auto"/>
                    <w:bottom w:val="none" w:sz="0" w:space="0" w:color="auto"/>
                    <w:right w:val="none" w:sz="0" w:space="0" w:color="auto"/>
                  </w:divBdr>
                  <w:divsChild>
                    <w:div w:id="20753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20pilar.orero@uab.ca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ylee@caict.re.k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sbfgmv@itu.int"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go/fgmv" TargetMode="External"/><Relationship Id="rId20" Type="http://schemas.openxmlformats.org/officeDocument/2006/relationships/hyperlink" Target="mailto:pcecchidimeglio@law.harvard.edu" TargetMode="External"/><Relationship Id="rId29" Type="http://schemas.openxmlformats.org/officeDocument/2006/relationships/hyperlink" Target="http://handle.itu.int/11.1002/pub/822e20f7-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TSBmail@itu.int" TargetMode="External"/><Relationship Id="rId28" Type="http://schemas.openxmlformats.org/officeDocument/2006/relationships/hyperlink" Target="http://handle.itu.int/11.1002/pub/822e20cf-en" TargetMode="External"/><Relationship Id="rId10" Type="http://schemas.openxmlformats.org/officeDocument/2006/relationships/footnotes" Target="footnotes.xml"/><Relationship Id="rId19" Type="http://schemas.openxmlformats.org/officeDocument/2006/relationships/hyperlink" Target="mailto:Louis.Amara@swisstxt.ch"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27" Type="http://schemas.openxmlformats.org/officeDocument/2006/relationships/footer" Target="footer4.xml"/><Relationship Id="rId30" Type="http://schemas.openxmlformats.org/officeDocument/2006/relationships/hyperlink" Target="http://handle.itu.int/11.1002/pub/822f50ef-en"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106d1bb5f2b439237a42a4e7c3c79af2">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21f63e61ba7fdec257a79e2e22749f99"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Queretaro, 5-8 March 2024​​"/>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fmvxKHnNNwUQXTvnRP9/DPXg==">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</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Queretaro, 5-8 March 2024​​</Meeting>
    <Latest_x0020_Version xmlns="1885053c-d437-4b9b-8f24-02b28353599d"/>
    <Abstract xmlns="c7174f76-b793-4c53-bcca-f6115c4b22e2" xsi:nil="true"/>
    <Comments xmlns="1885053c-d437-4b9b-8f24-02b28353599d"/>
    <Meeting_x0020_document_x0020_number xmlns="1885053c-d437-4b9b-8f24-02b28353599d">O-209</Meeting_x0020_document_x0020_number>
    <WGs xmlns="cdd995b2-1c32-497a-89ef-f7e3adc57460">
      <Value>PLEN</Value>
    </WGs>
  </documentManagement>
</p:properties>
</file>

<file path=customXml/itemProps1.xml><?xml version="1.0" encoding="utf-8"?>
<ds:datastoreItem xmlns:ds="http://schemas.openxmlformats.org/officeDocument/2006/customXml" ds:itemID="{D07BB6BE-8159-41A0-A02A-2A31F065423F}">
  <ds:schemaRefs>
    <ds:schemaRef ds:uri="http://schemas.microsoft.com/sharepoint/v3/contenttype/forms"/>
  </ds:schemaRefs>
</ds:datastoreItem>
</file>

<file path=customXml/itemProps2.xml><?xml version="1.0" encoding="utf-8"?>
<ds:datastoreItem xmlns:ds="http://schemas.openxmlformats.org/officeDocument/2006/customXml" ds:itemID="{D9787BA4-FD7A-4E00-A40B-6CDCECADD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31C7223-3732-446C-A348-AEECAC8DE8B0}">
  <ds:schemaRefs>
    <ds:schemaRef ds:uri="http://schemas.openxmlformats.org/officeDocument/2006/bibliography"/>
  </ds:schemaRefs>
</ds:datastoreItem>
</file>

<file path=customXml/itemProps5.xml><?xml version="1.0" encoding="utf-8"?>
<ds:datastoreItem xmlns:ds="http://schemas.openxmlformats.org/officeDocument/2006/customXml" ds:itemID="{738E97FA-64F4-4B21-9DB3-09735723AD9C}">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docProps/app.xml><?xml version="1.0" encoding="utf-8"?>
<Properties xmlns="http://schemas.openxmlformats.org/officeDocument/2006/extended-properties" xmlns:vt="http://schemas.openxmlformats.org/officeDocument/2006/docPropsVTypes">
  <Template>T-REC-FINAL-E.dotm</Template>
  <TotalTime>4</TotalTime>
  <Pages>14</Pages>
  <Words>4062</Words>
  <Characters>23154</Characters>
  <Application>Microsoft Office Word</Application>
  <DocSecurity>0</DocSecurity>
  <Lines>192</Lines>
  <Paragraphs>54</Paragraphs>
  <ScaleCrop>false</ScaleCrop>
  <HeadingPairs>
    <vt:vector size="10" baseType="variant">
      <vt:variant>
        <vt:lpstr>Title</vt:lpstr>
      </vt:variant>
      <vt:variant>
        <vt:i4>1</vt:i4>
      </vt:variant>
      <vt:variant>
        <vt:lpstr>Título</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5" baseType="lpstr">
      <vt:lpstr>Technical Specification ITU FGMV-26 on “Requirements for communication between human-avatar languages in the metaverse” (approved)</vt:lpstr>
      <vt:lpstr>Comments to WG8 Draft Technical Specification on Requirements for communication between human-avatar languages in the metaverse</vt:lpstr>
      <vt:lpstr>Technical Specification on “Requirements for communication between human-avatar languages in the metaverse” (for approval)</vt:lpstr>
      <vt:lpstr>Technical Specification on “Requirements for communication between human-avatar languages in the metaverse” (for approval)</vt:lpstr>
      <vt:lpstr>Technical Specification on “Requirements for communication between human-avatar languages in the metaverse”</vt:lpstr>
    </vt:vector>
  </TitlesOfParts>
  <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ITU FGMV-26 on “Requirements for communication between human-avatar languages in the metaverse” (approved)</dc:title>
  <dc:creator>Editor</dc:creator>
  <cp:lastModifiedBy>TSB-AC</cp:lastModifiedBy>
  <cp:revision>4</cp:revision>
  <dcterms:created xsi:type="dcterms:W3CDTF">2024-06-07T17:07:00Z</dcterms:created>
  <dcterms:modified xsi:type="dcterms:W3CDTF">2024-06-10T07:49:00Z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Docnum">
    <vt:lpwstr>FG-MV-WGX-I-#</vt:lpwstr>
  </property>
  <property fmtid="{D5CDD505-2E9C-101B-9397-08002B2CF9AE}" pid="4" name="Docdate">
    <vt:lpwstr>Focus Group on metaverse</vt:lpwstr>
  </property>
  <property fmtid="{D5CDD505-2E9C-101B-9397-08002B2CF9AE}" pid="5" name="Docorlang">
    <vt:lpwstr>Original: English</vt:lpwstr>
  </property>
  <property fmtid="{D5CDD505-2E9C-101B-9397-08002B2CF9AE}" pid="6" name="Docbluepink">
    <vt:lpwstr/>
  </property>
  <property fmtid="{D5CDD505-2E9C-101B-9397-08002B2CF9AE}" pid="7" name="Docdest">
    <vt:lpwstr>place, XX Month 2023</vt:lpwstr>
  </property>
  <property fmtid="{D5CDD505-2E9C-101B-9397-08002B2CF9AE}" pid="8" name="Docauthor">
    <vt:lpwstr/>
  </property>
</Properties>
</file>