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E977" w14:textId="77777777" w:rsidR="006C22C1" w:rsidRPr="000318B6" w:rsidRDefault="006C22C1" w:rsidP="006C22C1">
      <w:pPr>
        <w:rPr>
          <w:rFonts w:asciiTheme="majorBidi" w:hAnsiTheme="majorBidi" w:cstheme="majorBidi"/>
          <w:szCs w:val="24"/>
          <w:lang w:val="en-US"/>
        </w:rPr>
      </w:pPr>
      <w:bookmarkStart w:id="0" w:name="_Toc44995568"/>
      <w:r w:rsidRPr="000318B6">
        <w:rPr>
          <w:rFonts w:ascii="Arial" w:hAnsi="Arial" w:cs="Arial"/>
          <w:noProof/>
          <w:szCs w:val="24"/>
        </w:rPr>
        <mc:AlternateContent>
          <mc:Choice Requires="wpg">
            <w:drawing>
              <wp:anchor distT="0" distB="0" distL="114300" distR="114300" simplePos="0" relativeHeight="251666432" behindDoc="1" locked="0" layoutInCell="1" allowOverlap="1" wp14:anchorId="1D89D424" wp14:editId="4B9C34E8">
                <wp:simplePos x="0" y="0"/>
                <wp:positionH relativeFrom="page">
                  <wp:posOffset>-2540</wp:posOffset>
                </wp:positionH>
                <wp:positionV relativeFrom="page">
                  <wp:posOffset>986155</wp:posOffset>
                </wp:positionV>
                <wp:extent cx="7772400" cy="229870"/>
                <wp:effectExtent l="0" t="0" r="0" b="0"/>
                <wp:wrapNone/>
                <wp:docPr id="17977970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598738991"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944991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2764D" id="docshapegroup7" o:spid="_x0000_s1026" style="position:absolute;margin-left:-.2pt;margin-top:77.65pt;width:612pt;height:18.1pt;z-index:-251650048;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" path="m627,l,,314,313,627,xe" stroked="f">
                  <v:path arrowok="t" o:connecttype="custom" o:connectlocs="627,1784;0,1784;314,2097;627,1784" o:connectangles="0,0,0,0"/>
                </v:shape>
                <w10:wrap anchorx="page" anchory="page"/>
              </v:group>
            </w:pict>
          </mc:Fallback>
        </mc:AlternateContent>
      </w:r>
    </w:p>
    <w:tbl>
      <w:tblPr>
        <w:tblpPr w:leftFromText="181" w:rightFromText="181" w:horzAnchor="margin" w:tblpYSpec="top"/>
        <w:tblOverlap w:val="never"/>
        <w:tblW w:w="10773" w:type="dxa"/>
        <w:tblLayout w:type="fixed"/>
        <w:tblLook w:val="0000" w:firstRow="0" w:lastRow="0" w:firstColumn="0" w:lastColumn="0" w:noHBand="0" w:noVBand="0"/>
      </w:tblPr>
      <w:tblGrid>
        <w:gridCol w:w="817"/>
        <w:gridCol w:w="4253"/>
        <w:gridCol w:w="5703"/>
      </w:tblGrid>
      <w:tr w:rsidR="006C22C1" w:rsidRPr="000318B6" w14:paraId="332FE2A6" w14:textId="77777777" w:rsidTr="00CC19E3">
        <w:trPr>
          <w:trHeight w:hRule="exact" w:val="992"/>
        </w:trPr>
        <w:tc>
          <w:tcPr>
            <w:tcW w:w="5070" w:type="dxa"/>
            <w:gridSpan w:val="2"/>
          </w:tcPr>
          <w:p w14:paraId="16DA793D" w14:textId="77777777" w:rsidR="006C22C1" w:rsidRPr="000318B6" w:rsidRDefault="006C22C1" w:rsidP="00CC19E3">
            <w:pPr>
              <w:spacing w:before="0"/>
              <w:rPr>
                <w:rFonts w:ascii="Arial" w:hAnsi="Arial" w:cs="Arial"/>
                <w:szCs w:val="24"/>
              </w:rPr>
            </w:pPr>
          </w:p>
        </w:tc>
        <w:tc>
          <w:tcPr>
            <w:tcW w:w="5703" w:type="dxa"/>
          </w:tcPr>
          <w:p w14:paraId="5669C824" w14:textId="0C2BE98E" w:rsidR="006C22C1" w:rsidRPr="000318B6" w:rsidRDefault="006C22C1" w:rsidP="00CC19E3">
            <w:pPr>
              <w:spacing w:before="0"/>
              <w:jc w:val="right"/>
              <w:rPr>
                <w:rFonts w:ascii="Arial" w:hAnsi="Arial" w:cs="Arial"/>
                <w:szCs w:val="24"/>
              </w:rPr>
            </w:pPr>
            <w:r w:rsidRPr="000318B6">
              <w:rPr>
                <w:rFonts w:ascii="Arial" w:hAnsi="Arial" w:cs="Arial"/>
                <w:szCs w:val="24"/>
              </w:rPr>
              <w:t>Standardization Sector</w:t>
            </w:r>
          </w:p>
        </w:tc>
      </w:tr>
      <w:tr w:rsidR="006C22C1" w:rsidRPr="000318B6" w14:paraId="3693C69E" w14:textId="77777777" w:rsidTr="00CC19E3">
        <w:tblPrEx>
          <w:tblCellMar>
            <w:left w:w="85" w:type="dxa"/>
            <w:right w:w="85" w:type="dxa"/>
          </w:tblCellMar>
        </w:tblPrEx>
        <w:trPr>
          <w:gridBefore w:val="1"/>
          <w:wBefore w:w="817" w:type="dxa"/>
          <w:trHeight w:val="709"/>
        </w:trPr>
        <w:tc>
          <w:tcPr>
            <w:tcW w:w="9956" w:type="dxa"/>
            <w:gridSpan w:val="2"/>
          </w:tcPr>
          <w:p w14:paraId="4F16BE6A" w14:textId="77777777" w:rsidR="006C22C1" w:rsidRPr="000318B6" w:rsidRDefault="006C22C1" w:rsidP="00CC19E3">
            <w:pPr>
              <w:widowControl w:val="0"/>
              <w:overflowPunct/>
              <w:adjustRightInd/>
              <w:spacing w:before="440"/>
              <w:textAlignment w:val="auto"/>
              <w:rPr>
                <w:rFonts w:ascii="Arial" w:eastAsia="Avenir Next W1G Medium" w:hAnsi="Arial" w:cs="Arial"/>
                <w:b/>
                <w:bCs/>
                <w:spacing w:val="-6"/>
                <w:sz w:val="44"/>
                <w:szCs w:val="44"/>
              </w:rPr>
            </w:pPr>
            <w:bookmarkStart w:id="1" w:name="dnume"/>
            <w:r w:rsidRPr="000318B6">
              <w:rPr>
                <w:rFonts w:ascii="Arial" w:eastAsia="Avenir Next W1G Medium" w:hAnsi="Arial" w:cs="Arial"/>
                <w:b/>
                <w:bCs/>
                <w:spacing w:val="-6"/>
                <w:sz w:val="44"/>
                <w:szCs w:val="44"/>
              </w:rPr>
              <w:t>ITU Focus Group Technical Report</w:t>
            </w:r>
          </w:p>
        </w:tc>
      </w:tr>
      <w:tr w:rsidR="006C22C1" w:rsidRPr="000318B6" w14:paraId="11686D86" w14:textId="77777777" w:rsidTr="00CC19E3">
        <w:tblPrEx>
          <w:tblCellMar>
            <w:left w:w="85" w:type="dxa"/>
            <w:right w:w="85" w:type="dxa"/>
          </w:tblCellMar>
        </w:tblPrEx>
        <w:trPr>
          <w:gridBefore w:val="1"/>
          <w:wBefore w:w="817" w:type="dxa"/>
          <w:trHeight w:val="129"/>
        </w:trPr>
        <w:tc>
          <w:tcPr>
            <w:tcW w:w="9956" w:type="dxa"/>
            <w:gridSpan w:val="2"/>
          </w:tcPr>
          <w:p w14:paraId="5E377AA1" w14:textId="77777777" w:rsidR="006C22C1" w:rsidRPr="000318B6" w:rsidRDefault="006C22C1" w:rsidP="00CC19E3">
            <w:pPr>
              <w:widowControl w:val="0"/>
              <w:overflowPunct/>
              <w:adjustRightInd/>
              <w:spacing w:after="240"/>
              <w:jc w:val="right"/>
              <w:textAlignment w:val="auto"/>
              <w:rPr>
                <w:rFonts w:ascii="Arial" w:eastAsia="Avenir Next W1G Medium" w:hAnsi="Arial" w:cs="Arial"/>
                <w:b/>
                <w:bCs/>
                <w:spacing w:val="-6"/>
                <w:sz w:val="28"/>
                <w:szCs w:val="28"/>
              </w:rPr>
            </w:pPr>
            <w:bookmarkStart w:id="2" w:name="dnume2"/>
            <w:bookmarkEnd w:id="1"/>
            <w:r w:rsidRPr="000318B6">
              <w:rPr>
                <w:rFonts w:ascii="Arial" w:eastAsia="Avenir Next W1G Medium" w:hAnsi="Arial" w:cs="Arial"/>
                <w:b/>
                <w:bCs/>
                <w:spacing w:val="-6"/>
                <w:sz w:val="28"/>
                <w:szCs w:val="28"/>
              </w:rPr>
              <w:t>(12/2023)</w:t>
            </w:r>
          </w:p>
        </w:tc>
      </w:tr>
      <w:tr w:rsidR="006C22C1" w:rsidRPr="000318B6" w14:paraId="5A051BD1" w14:textId="77777777" w:rsidTr="00CC19E3">
        <w:trPr>
          <w:trHeight w:val="80"/>
        </w:trPr>
        <w:tc>
          <w:tcPr>
            <w:tcW w:w="817" w:type="dxa"/>
          </w:tcPr>
          <w:p w14:paraId="6E3E6AE5" w14:textId="77777777" w:rsidR="006C22C1" w:rsidRPr="000318B6" w:rsidRDefault="006C22C1" w:rsidP="00CC19E3">
            <w:pPr>
              <w:tabs>
                <w:tab w:val="right" w:pos="9639"/>
              </w:tabs>
              <w:rPr>
                <w:rFonts w:ascii="Arial" w:hAnsi="Arial" w:cs="Arial"/>
                <w:sz w:val="18"/>
              </w:rPr>
            </w:pPr>
            <w:bookmarkStart w:id="3" w:name="dsece" w:colFirst="1" w:colLast="1"/>
            <w:bookmarkEnd w:id="2"/>
          </w:p>
        </w:tc>
        <w:tc>
          <w:tcPr>
            <w:tcW w:w="9956" w:type="dxa"/>
            <w:gridSpan w:val="2"/>
            <w:tcBorders>
              <w:bottom w:val="single" w:sz="8" w:space="0" w:color="auto"/>
            </w:tcBorders>
          </w:tcPr>
          <w:p w14:paraId="7DC168B5" w14:textId="77777777" w:rsidR="0056590E" w:rsidRDefault="0056590E" w:rsidP="00CC19E3">
            <w:pPr>
              <w:widowControl w:val="0"/>
              <w:overflowPunct/>
              <w:adjustRightInd/>
              <w:spacing w:before="276" w:line="175" w:lineRule="auto"/>
              <w:textAlignment w:val="auto"/>
              <w:rPr>
                <w:rFonts w:ascii="Arial" w:hAnsi="Arial" w:cs="Arial"/>
                <w:sz w:val="44"/>
                <w:szCs w:val="44"/>
              </w:rPr>
            </w:pPr>
          </w:p>
          <w:p w14:paraId="37232311" w14:textId="787A0FE9" w:rsidR="006C22C1" w:rsidRPr="0056590E" w:rsidRDefault="006C22C1" w:rsidP="00CC19E3">
            <w:pPr>
              <w:widowControl w:val="0"/>
              <w:overflowPunct/>
              <w:adjustRightInd/>
              <w:spacing w:before="276" w:line="175" w:lineRule="auto"/>
              <w:textAlignment w:val="auto"/>
              <w:rPr>
                <w:rFonts w:ascii="Arial" w:hAnsi="Arial" w:cs="Arial"/>
                <w:sz w:val="44"/>
                <w:szCs w:val="44"/>
              </w:rPr>
            </w:pPr>
            <w:r w:rsidRPr="000318B6">
              <w:rPr>
                <w:rFonts w:ascii="Arial" w:hAnsi="Arial" w:cs="Arial"/>
                <w:sz w:val="44"/>
                <w:szCs w:val="44"/>
              </w:rPr>
              <w:t>ITU Focus Group on metaverse</w:t>
            </w:r>
          </w:p>
        </w:tc>
      </w:tr>
      <w:tr w:rsidR="006C22C1" w:rsidRPr="000318B6" w14:paraId="2BBA9348" w14:textId="77777777" w:rsidTr="00CC19E3">
        <w:trPr>
          <w:trHeight w:val="743"/>
        </w:trPr>
        <w:tc>
          <w:tcPr>
            <w:tcW w:w="817" w:type="dxa"/>
          </w:tcPr>
          <w:p w14:paraId="1108F633" w14:textId="77777777" w:rsidR="006C22C1" w:rsidRPr="000318B6" w:rsidRDefault="006C22C1" w:rsidP="00CC19E3">
            <w:pPr>
              <w:tabs>
                <w:tab w:val="right" w:pos="9639"/>
              </w:tabs>
              <w:rPr>
                <w:rFonts w:ascii="Arial" w:hAnsi="Arial" w:cs="Arial"/>
                <w:color w:val="000000" w:themeColor="text1"/>
                <w:sz w:val="48"/>
                <w:szCs w:val="48"/>
              </w:rPr>
            </w:pPr>
            <w:bookmarkStart w:id="4" w:name="c1tite" w:colFirst="1" w:colLast="1"/>
            <w:bookmarkEnd w:id="3"/>
          </w:p>
        </w:tc>
        <w:tc>
          <w:tcPr>
            <w:tcW w:w="9956" w:type="dxa"/>
            <w:gridSpan w:val="2"/>
            <w:tcBorders>
              <w:top w:val="single" w:sz="8" w:space="0" w:color="auto"/>
            </w:tcBorders>
          </w:tcPr>
          <w:p w14:paraId="738F6985" w14:textId="77777777" w:rsidR="00EE323F" w:rsidRDefault="00EE323F" w:rsidP="007C5A93">
            <w:pPr>
              <w:widowControl w:val="0"/>
              <w:overflowPunct/>
              <w:adjustRightInd/>
              <w:spacing w:before="440"/>
              <w:jc w:val="left"/>
              <w:textAlignment w:val="auto"/>
              <w:rPr>
                <w:rFonts w:ascii="Arial" w:eastAsia="Avenir Next W1G Medium" w:hAnsi="Arial" w:cs="Arial"/>
                <w:b/>
                <w:bCs/>
                <w:i/>
                <w:iCs/>
                <w:spacing w:val="-6"/>
                <w:sz w:val="44"/>
                <w:szCs w:val="44"/>
              </w:rPr>
            </w:pPr>
            <w:r w:rsidRPr="00F86914">
              <w:rPr>
                <w:rFonts w:ascii="Arial" w:eastAsia="Avenir Next W1G Medium" w:hAnsi="Arial" w:cs="Arial"/>
                <w:b/>
                <w:bCs/>
                <w:spacing w:val="-6"/>
                <w:sz w:val="44"/>
                <w:szCs w:val="44"/>
              </w:rPr>
              <w:t>Accessibility in a sustainable metaverse</w:t>
            </w:r>
            <w:r w:rsidRPr="00F86914">
              <w:rPr>
                <w:rFonts w:ascii="Arial" w:eastAsia="Avenir Next W1G Medium" w:hAnsi="Arial" w:cs="Arial"/>
                <w:b/>
                <w:bCs/>
                <w:i/>
                <w:iCs/>
                <w:spacing w:val="-6"/>
                <w:sz w:val="44"/>
                <w:szCs w:val="44"/>
              </w:rPr>
              <w:t xml:space="preserve"> </w:t>
            </w:r>
          </w:p>
          <w:p w14:paraId="45A0250F" w14:textId="40EBCB67" w:rsidR="006C22C1" w:rsidRPr="00EE323F" w:rsidRDefault="00EE323F" w:rsidP="007C5A93">
            <w:pPr>
              <w:widowControl w:val="0"/>
              <w:overflowPunct/>
              <w:adjustRightInd/>
              <w:spacing w:before="440"/>
              <w:jc w:val="left"/>
              <w:textAlignment w:val="auto"/>
              <w:rPr>
                <w:rFonts w:ascii="Arial" w:eastAsia="Avenir Next W1G Medium" w:hAnsi="Arial" w:cs="Arial"/>
                <w:i/>
                <w:iCs/>
                <w:spacing w:val="-6"/>
                <w:sz w:val="44"/>
                <w:szCs w:val="44"/>
              </w:rPr>
            </w:pPr>
            <w:r w:rsidRPr="00B44683">
              <w:rPr>
                <w:rFonts w:ascii="Arial" w:eastAsia="Avenir Next W1G Medium" w:hAnsi="Arial" w:cs="Arial"/>
                <w:i/>
                <w:iCs/>
                <w:spacing w:val="-6"/>
                <w:sz w:val="44"/>
                <w:szCs w:val="44"/>
              </w:rPr>
              <w:t xml:space="preserve">Working Group </w:t>
            </w:r>
            <w:r>
              <w:rPr>
                <w:rFonts w:ascii="Arial" w:eastAsia="Avenir Next W1G Medium" w:hAnsi="Arial" w:cs="Arial"/>
                <w:i/>
                <w:iCs/>
                <w:spacing w:val="-6"/>
                <w:sz w:val="44"/>
                <w:szCs w:val="44"/>
              </w:rPr>
              <w:t>8</w:t>
            </w:r>
            <w:r w:rsidRPr="00B44683">
              <w:rPr>
                <w:rFonts w:ascii="Arial" w:eastAsia="Avenir Next W1G Medium" w:hAnsi="Arial" w:cs="Arial"/>
                <w:i/>
                <w:iCs/>
                <w:spacing w:val="-6"/>
                <w:sz w:val="44"/>
                <w:szCs w:val="44"/>
              </w:rPr>
              <w:t xml:space="preserve">: </w:t>
            </w:r>
            <w:r w:rsidRPr="007E616B">
              <w:rPr>
                <w:rFonts w:ascii="Arial" w:eastAsia="Avenir Next W1G Medium" w:hAnsi="Arial" w:cs="Arial"/>
                <w:i/>
                <w:iCs/>
                <w:spacing w:val="-6"/>
                <w:sz w:val="44"/>
                <w:szCs w:val="44"/>
              </w:rPr>
              <w:t>Sustainability, Accessibility &amp; Inclusion</w:t>
            </w:r>
          </w:p>
        </w:tc>
      </w:tr>
    </w:tbl>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6C22C1" w:rsidRPr="000318B6" w14:paraId="6B9F5760" w14:textId="77777777" w:rsidTr="00CC19E3">
        <w:tc>
          <w:tcPr>
            <w:tcW w:w="5070" w:type="dxa"/>
            <w:vAlign w:val="center"/>
          </w:tcPr>
          <w:bookmarkEnd w:id="4"/>
          <w:p w14:paraId="2FB0FB09" w14:textId="77777777" w:rsidR="006C22C1" w:rsidRPr="000318B6" w:rsidRDefault="006C22C1" w:rsidP="00CC19E3">
            <w:pPr>
              <w:spacing w:before="0"/>
              <w:rPr>
                <w:rFonts w:ascii="Arial" w:hAnsi="Arial" w:cs="Arial"/>
                <w:sz w:val="32"/>
                <w:szCs w:val="32"/>
              </w:rPr>
            </w:pPr>
            <w:proofErr w:type="spellStart"/>
            <w:r w:rsidRPr="000318B6">
              <w:rPr>
                <w:rFonts w:ascii="Arial" w:hAnsi="Arial" w:cs="Arial"/>
                <w:b/>
                <w:color w:val="009CD6"/>
                <w:spacing w:val="-4"/>
                <w:sz w:val="32"/>
                <w:szCs w:val="32"/>
              </w:rPr>
              <w:t>ITU</w:t>
            </w:r>
            <w:r w:rsidRPr="000318B6">
              <w:rPr>
                <w:rFonts w:ascii="Arial" w:hAnsi="Arial" w:cs="Arial"/>
                <w:b/>
                <w:color w:val="292829"/>
                <w:spacing w:val="-4"/>
                <w:sz w:val="32"/>
                <w:szCs w:val="32"/>
              </w:rPr>
              <w:t>Publications</w:t>
            </w:r>
            <w:proofErr w:type="spellEnd"/>
          </w:p>
        </w:tc>
        <w:tc>
          <w:tcPr>
            <w:tcW w:w="5669" w:type="dxa"/>
            <w:vAlign w:val="center"/>
          </w:tcPr>
          <w:p w14:paraId="339B65DB" w14:textId="77777777" w:rsidR="006C22C1" w:rsidRPr="000318B6" w:rsidRDefault="006C22C1" w:rsidP="00CC19E3">
            <w:pPr>
              <w:spacing w:before="0"/>
              <w:jc w:val="right"/>
              <w:rPr>
                <w:rFonts w:ascii="Arial" w:hAnsi="Arial" w:cs="Arial"/>
                <w:sz w:val="20"/>
                <w:szCs w:val="24"/>
              </w:rPr>
            </w:pPr>
            <w:r w:rsidRPr="000318B6">
              <w:rPr>
                <w:rFonts w:ascii="Arial" w:hAnsi="Arial" w:cs="Arial"/>
                <w:b/>
                <w:spacing w:val="-4"/>
                <w:sz w:val="20"/>
                <w:szCs w:val="24"/>
              </w:rPr>
              <w:t>International Telecommunication Union</w:t>
            </w:r>
          </w:p>
        </w:tc>
      </w:tr>
    </w:tbl>
    <w:p w14:paraId="5AE7EF64" w14:textId="77777777" w:rsidR="006C22C1" w:rsidRPr="00E23AE8" w:rsidRDefault="006C22C1" w:rsidP="006C22C1">
      <w:pPr>
        <w:overflowPunct/>
        <w:spacing w:before="0"/>
        <w:textAlignment w:val="auto"/>
        <w:rPr>
          <w:color w:val="000000"/>
          <w:szCs w:val="24"/>
          <w:lang w:eastAsia="zh-CN"/>
        </w:rPr>
      </w:pPr>
      <w:bookmarkStart w:id="5" w:name="_Hlk147940141"/>
      <w:r w:rsidRPr="000318B6">
        <w:rPr>
          <w:noProof/>
          <w:color w:val="000000"/>
          <w:szCs w:val="24"/>
          <w:lang w:eastAsia="zh-CN"/>
        </w:rPr>
        <w:drawing>
          <wp:anchor distT="0" distB="0" distL="0" distR="0" simplePos="0" relativeHeight="251665408" behindDoc="1" locked="0" layoutInCell="1" allowOverlap="1" wp14:anchorId="42A67B3A" wp14:editId="07D23CD6">
            <wp:simplePos x="0" y="0"/>
            <wp:positionH relativeFrom="page">
              <wp:posOffset>6355080</wp:posOffset>
            </wp:positionH>
            <wp:positionV relativeFrom="page">
              <wp:posOffset>9591675</wp:posOffset>
            </wp:positionV>
            <wp:extent cx="737870" cy="813435"/>
            <wp:effectExtent l="0" t="0" r="0" b="0"/>
            <wp:wrapNone/>
            <wp:docPr id="6"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End w:id="5"/>
    </w:p>
    <w:p w14:paraId="0ED7B05D" w14:textId="77777777" w:rsidR="006C22C1" w:rsidRPr="000318B6" w:rsidRDefault="006C22C1" w:rsidP="006C22C1">
      <w:pPr>
        <w:pStyle w:val="RecNo"/>
        <w:jc w:val="both"/>
        <w:rPr>
          <w:rFonts w:asciiTheme="majorBidi" w:hAnsiTheme="majorBidi" w:cstheme="majorBidi"/>
          <w:szCs w:val="28"/>
        </w:rPr>
        <w:sectPr w:rsidR="006C22C1" w:rsidRPr="000318B6" w:rsidSect="0056590E">
          <w:headerReference w:type="default" r:id="rId12"/>
          <w:footerReference w:type="even" r:id="rId13"/>
          <w:footerReference w:type="default" r:id="rId14"/>
          <w:pgSz w:w="11907" w:h="16840"/>
          <w:pgMar w:top="1038" w:right="601" w:bottom="1860" w:left="618" w:header="510" w:footer="720" w:gutter="0"/>
          <w:cols w:space="720"/>
          <w:titlePg/>
          <w:docGrid w:linePitch="326"/>
        </w:sectPr>
      </w:pPr>
    </w:p>
    <w:p w14:paraId="652664FB" w14:textId="37B2085E" w:rsidR="0087720C" w:rsidRPr="004F1297" w:rsidRDefault="00F66AA3" w:rsidP="0087720C">
      <w:pPr>
        <w:pStyle w:val="RecNo"/>
        <w:rPr>
          <w:szCs w:val="28"/>
        </w:rPr>
      </w:pPr>
      <w:r w:rsidRPr="00F66AA3">
        <w:rPr>
          <w:szCs w:val="28"/>
        </w:rPr>
        <w:lastRenderedPageBreak/>
        <w:t>Technical Report</w:t>
      </w:r>
      <w:r w:rsidR="00E24498">
        <w:rPr>
          <w:szCs w:val="28"/>
        </w:rPr>
        <w:t xml:space="preserve"> </w:t>
      </w:r>
      <w:r w:rsidR="00E24498" w:rsidRPr="005859A5">
        <w:rPr>
          <w:lang w:val="en-US"/>
        </w:rPr>
        <w:t>ITU FGMV-</w:t>
      </w:r>
      <w:r w:rsidR="000E63F4">
        <w:rPr>
          <w:lang w:val="en-US"/>
        </w:rPr>
        <w:t>16</w:t>
      </w:r>
    </w:p>
    <w:p w14:paraId="0CFCE939" w14:textId="59A4C422" w:rsidR="0087720C" w:rsidRPr="0087720C" w:rsidRDefault="00387D06" w:rsidP="00064648">
      <w:pPr>
        <w:pStyle w:val="Rectitle"/>
        <w:rPr>
          <w:szCs w:val="28"/>
        </w:rPr>
      </w:pPr>
      <w:r>
        <w:rPr>
          <w:szCs w:val="28"/>
        </w:rPr>
        <w:t xml:space="preserve">Accessibility in a </w:t>
      </w:r>
      <w:r w:rsidR="00021983">
        <w:rPr>
          <w:szCs w:val="28"/>
        </w:rPr>
        <w:t>sustainable metaverse</w:t>
      </w:r>
    </w:p>
    <w:p w14:paraId="0D8F6BD3" w14:textId="77777777" w:rsidR="0054018A" w:rsidRPr="002F3381" w:rsidRDefault="0054018A" w:rsidP="007C5A93">
      <w:pPr>
        <w:pStyle w:val="Headingb"/>
        <w:rPr>
          <w:lang w:bidi="ar-DZ"/>
        </w:rPr>
      </w:pPr>
      <w:r w:rsidRPr="002F3381">
        <w:rPr>
          <w:lang w:bidi="ar-DZ"/>
        </w:rPr>
        <w:t>Summary</w:t>
      </w:r>
    </w:p>
    <w:bookmarkEnd w:id="0"/>
    <w:p w14:paraId="70FB7376" w14:textId="4B8BA714" w:rsidR="004F1297" w:rsidRPr="00F86914" w:rsidRDefault="0054018A" w:rsidP="004F1297">
      <w:r w:rsidRPr="00F86914">
        <w:rPr>
          <w:lang w:bidi="ar-DZ"/>
        </w:rPr>
        <w:t xml:space="preserve">This </w:t>
      </w:r>
      <w:r w:rsidR="00C02834" w:rsidRPr="00F86914">
        <w:rPr>
          <w:lang w:bidi="ar-DZ"/>
        </w:rPr>
        <w:t>T</w:t>
      </w:r>
      <w:r w:rsidRPr="00F86914">
        <w:rPr>
          <w:lang w:bidi="ar-DZ"/>
        </w:rPr>
        <w:t xml:space="preserve">echnical </w:t>
      </w:r>
      <w:r w:rsidR="00C02834" w:rsidRPr="00F86914">
        <w:rPr>
          <w:lang w:bidi="ar-DZ"/>
        </w:rPr>
        <w:t>R</w:t>
      </w:r>
      <w:r w:rsidRPr="00F86914">
        <w:rPr>
          <w:lang w:bidi="ar-DZ"/>
        </w:rPr>
        <w:t xml:space="preserve">eport </w:t>
      </w:r>
      <w:r w:rsidR="00F55D82">
        <w:rPr>
          <w:lang w:bidi="ar-DZ"/>
        </w:rPr>
        <w:t>ITU</w:t>
      </w:r>
      <w:r w:rsidR="005C6F53">
        <w:rPr>
          <w:lang w:bidi="ar-DZ"/>
        </w:rPr>
        <w:t xml:space="preserve"> FGMV-16 </w:t>
      </w:r>
      <w:r w:rsidR="004F1297" w:rsidRPr="00F86914">
        <w:t>promote</w:t>
      </w:r>
      <w:r w:rsidR="004552AA" w:rsidRPr="00F86914">
        <w:t>s</w:t>
      </w:r>
      <w:r w:rsidR="004F1297" w:rsidRPr="00F86914">
        <w:t xml:space="preserve"> and instruct</w:t>
      </w:r>
      <w:r w:rsidR="004552AA" w:rsidRPr="00F86914">
        <w:t>s</w:t>
      </w:r>
      <w:r w:rsidR="004F1297" w:rsidRPr="00F86914">
        <w:t xml:space="preserve"> on the adaptation of an integrated approach to accessibility </w:t>
      </w:r>
      <w:r w:rsidR="006139CE" w:rsidRPr="00F86914">
        <w:t>and</w:t>
      </w:r>
      <w:r w:rsidR="00097C45" w:rsidRPr="00F86914">
        <w:t xml:space="preserve"> sustainab</w:t>
      </w:r>
      <w:r w:rsidR="006139CE" w:rsidRPr="00F86914">
        <w:t>ility in the</w:t>
      </w:r>
      <w:r w:rsidR="00097C45" w:rsidRPr="00F86914">
        <w:t xml:space="preserve"> </w:t>
      </w:r>
      <w:r w:rsidR="004F1297" w:rsidRPr="00F86914">
        <w:t xml:space="preserve">metaverse. It explores </w:t>
      </w:r>
      <w:r w:rsidR="00807E3B" w:rsidRPr="00F86914">
        <w:t>the integration of</w:t>
      </w:r>
      <w:r w:rsidR="004F1297" w:rsidRPr="00F86914">
        <w:t xml:space="preserve"> accessib</w:t>
      </w:r>
      <w:r w:rsidR="00CC40FB" w:rsidRPr="00F86914">
        <w:t xml:space="preserve">ility </w:t>
      </w:r>
      <w:r w:rsidR="00216C30" w:rsidRPr="00F86914">
        <w:t xml:space="preserve">products and </w:t>
      </w:r>
      <w:r w:rsidR="004F1297" w:rsidRPr="00F86914">
        <w:t>services</w:t>
      </w:r>
      <w:r w:rsidR="00807E3B" w:rsidRPr="00F86914">
        <w:t xml:space="preserve"> </w:t>
      </w:r>
      <w:r w:rsidR="004F1297" w:rsidRPr="00F86914">
        <w:t xml:space="preserve">in the metaverse and their </w:t>
      </w:r>
      <w:r w:rsidR="009673CE" w:rsidRPr="00F86914">
        <w:t xml:space="preserve">associated </w:t>
      </w:r>
      <w:r w:rsidR="004F1297" w:rsidRPr="00F86914">
        <w:t>social benefit and environmental impact. Emphasi</w:t>
      </w:r>
      <w:r w:rsidR="0094621E">
        <w:t>z</w:t>
      </w:r>
      <w:r w:rsidR="004F1297" w:rsidRPr="00F86914">
        <w:t xml:space="preserve">ing the need for </w:t>
      </w:r>
      <w:r w:rsidR="008F37EB" w:rsidRPr="00F86914">
        <w:t>the</w:t>
      </w:r>
      <w:r w:rsidR="004F1297" w:rsidRPr="00F86914">
        <w:t xml:space="preserve"> early integration</w:t>
      </w:r>
      <w:r w:rsidR="008F37EB" w:rsidRPr="00F86914">
        <w:t xml:space="preserve"> of accessibility</w:t>
      </w:r>
      <w:r w:rsidR="009673CE" w:rsidRPr="00F86914">
        <w:t xml:space="preserve"> and sustainabilit</w:t>
      </w:r>
      <w:r w:rsidR="004552AA" w:rsidRPr="00F86914">
        <w:t>y</w:t>
      </w:r>
      <w:r w:rsidR="004F1297" w:rsidRPr="00F86914">
        <w:t xml:space="preserve">, </w:t>
      </w:r>
      <w:r w:rsidR="000A4E49" w:rsidRPr="00F86914">
        <w:t xml:space="preserve">this </w:t>
      </w:r>
      <w:r w:rsidR="0005459D">
        <w:t>Technical Report</w:t>
      </w:r>
      <w:r w:rsidR="004F1297" w:rsidRPr="00F86914">
        <w:t xml:space="preserve"> present</w:t>
      </w:r>
      <w:r w:rsidR="000A4E49" w:rsidRPr="00F86914">
        <w:t xml:space="preserve">s </w:t>
      </w:r>
      <w:r w:rsidR="00D1573C">
        <w:t>information</w:t>
      </w:r>
      <w:r w:rsidR="00D1573C" w:rsidRPr="00F86914">
        <w:t xml:space="preserve"> </w:t>
      </w:r>
      <w:r w:rsidR="00097C45" w:rsidRPr="00F86914">
        <w:t xml:space="preserve">and </w:t>
      </w:r>
      <w:r w:rsidR="004F616E">
        <w:t>guidance</w:t>
      </w:r>
      <w:r w:rsidR="004F616E" w:rsidRPr="00F86914">
        <w:t xml:space="preserve"> </w:t>
      </w:r>
      <w:r w:rsidR="00097C45" w:rsidRPr="00F86914">
        <w:t>on how to</w:t>
      </w:r>
      <w:r w:rsidR="004F1297" w:rsidRPr="00F86914">
        <w:t xml:space="preserve"> incorporat</w:t>
      </w:r>
      <w:r w:rsidR="00097C45" w:rsidRPr="00F86914">
        <w:t>e</w:t>
      </w:r>
      <w:r w:rsidR="00605589" w:rsidRPr="00F86914">
        <w:t xml:space="preserve"> sustainable</w:t>
      </w:r>
      <w:r w:rsidR="004F1297" w:rsidRPr="00F86914">
        <w:t xml:space="preserve"> </w:t>
      </w:r>
      <w:r w:rsidR="009673CE" w:rsidRPr="00F86914">
        <w:t>accessib</w:t>
      </w:r>
      <w:r w:rsidR="00526EE0" w:rsidRPr="00F86914">
        <w:t>ility</w:t>
      </w:r>
      <w:r w:rsidR="009673CE" w:rsidRPr="00F86914">
        <w:t xml:space="preserve"> </w:t>
      </w:r>
      <w:r w:rsidR="00216C30" w:rsidRPr="00F86914">
        <w:t xml:space="preserve">products and </w:t>
      </w:r>
      <w:r w:rsidR="009673CE" w:rsidRPr="00F86914">
        <w:t>services in the metaverse</w:t>
      </w:r>
      <w:r w:rsidR="004F1297" w:rsidRPr="00F86914">
        <w:t xml:space="preserve"> from the outset. Questions related to </w:t>
      </w:r>
      <w:r w:rsidR="00605589" w:rsidRPr="00F86914">
        <w:t>sustainability and</w:t>
      </w:r>
      <w:r w:rsidR="008F37EB" w:rsidRPr="00F86914">
        <w:t xml:space="preserve"> </w:t>
      </w:r>
      <w:r w:rsidR="00204498" w:rsidRPr="00F86914">
        <w:t xml:space="preserve">accessibility </w:t>
      </w:r>
      <w:r w:rsidR="00605589" w:rsidRPr="00F86914">
        <w:t>in the metaverse</w:t>
      </w:r>
      <w:r w:rsidR="004F1297" w:rsidRPr="00F86914">
        <w:t xml:space="preserve"> </w:t>
      </w:r>
      <w:r w:rsidR="00097C45" w:rsidRPr="00F86914">
        <w:t>need to</w:t>
      </w:r>
      <w:r w:rsidR="004F1297" w:rsidRPr="00F86914">
        <w:t xml:space="preserve"> consider the following: </w:t>
      </w:r>
    </w:p>
    <w:p w14:paraId="79895ACB" w14:textId="4795854E" w:rsidR="004F1297" w:rsidRPr="00F86914" w:rsidRDefault="007C5A93" w:rsidP="007C5A93">
      <w:pPr>
        <w:pStyle w:val="enumlev1"/>
      </w:pPr>
      <w:r>
        <w:t>–</w:t>
      </w:r>
      <w:r>
        <w:tab/>
      </w:r>
      <w:r w:rsidR="004F1297" w:rsidRPr="00F86914">
        <w:t xml:space="preserve">Social benefit of </w:t>
      </w:r>
      <w:r w:rsidR="009673CE" w:rsidRPr="00F86914">
        <w:t xml:space="preserve">sustainable </w:t>
      </w:r>
      <w:r w:rsidR="009E211A" w:rsidRPr="00F86914">
        <w:t xml:space="preserve">accessibility </w:t>
      </w:r>
      <w:r w:rsidR="00405AE6" w:rsidRPr="00F86914">
        <w:t xml:space="preserve">products and </w:t>
      </w:r>
      <w:r w:rsidR="004F1297" w:rsidRPr="00F86914">
        <w:t xml:space="preserve">services in the </w:t>
      </w:r>
      <w:proofErr w:type="gramStart"/>
      <w:r w:rsidR="004F1297" w:rsidRPr="00F86914">
        <w:t>metaverse</w:t>
      </w:r>
      <w:r w:rsidR="00781787">
        <w:t>;</w:t>
      </w:r>
      <w:proofErr w:type="gramEnd"/>
    </w:p>
    <w:p w14:paraId="5F984AED" w14:textId="2C86AF30" w:rsidR="00A97EB9" w:rsidRPr="00F86914" w:rsidRDefault="007C5A93" w:rsidP="007C5A93">
      <w:pPr>
        <w:pStyle w:val="enumlev1"/>
      </w:pPr>
      <w:r>
        <w:t>–</w:t>
      </w:r>
      <w:r>
        <w:tab/>
      </w:r>
      <w:r w:rsidR="00A97EB9" w:rsidRPr="00F86914">
        <w:t>Challenges and opportunities of an accessible and sustainable metaverse.</w:t>
      </w:r>
    </w:p>
    <w:p w14:paraId="526C9B10" w14:textId="551FE966" w:rsidR="0054018A" w:rsidRPr="002F3381" w:rsidRDefault="0054018A" w:rsidP="007C5A93">
      <w:pPr>
        <w:pStyle w:val="Headingb"/>
        <w:rPr>
          <w:b w:val="0"/>
          <w:bCs/>
          <w:lang w:bidi="ar-DZ"/>
        </w:rPr>
      </w:pPr>
      <w:r w:rsidRPr="002F3381">
        <w:rPr>
          <w:bCs/>
          <w:lang w:bidi="ar-DZ"/>
        </w:rPr>
        <w:t>Keywords</w:t>
      </w:r>
    </w:p>
    <w:p w14:paraId="3C799CF4" w14:textId="4E27CF69" w:rsidR="0054018A" w:rsidRPr="00F86914" w:rsidRDefault="007C5A93" w:rsidP="0054018A">
      <w:pPr>
        <w:rPr>
          <w:lang w:bidi="ar-DZ"/>
        </w:rPr>
      </w:pPr>
      <w:r>
        <w:rPr>
          <w:lang w:bidi="ar-DZ"/>
        </w:rPr>
        <w:t>A</w:t>
      </w:r>
      <w:r w:rsidRPr="00F86914">
        <w:rPr>
          <w:lang w:bidi="ar-DZ"/>
        </w:rPr>
        <w:t xml:space="preserve">ccessibility, design, </w:t>
      </w:r>
      <w:r w:rsidR="001303C2">
        <w:rPr>
          <w:lang w:bidi="ar-DZ"/>
        </w:rPr>
        <w:t xml:space="preserve">inclusive, </w:t>
      </w:r>
      <w:r w:rsidR="00021983" w:rsidRPr="00F86914">
        <w:rPr>
          <w:lang w:bidi="ar-DZ"/>
        </w:rPr>
        <w:t>m</w:t>
      </w:r>
      <w:r w:rsidR="00387D06" w:rsidRPr="00F86914">
        <w:rPr>
          <w:lang w:bidi="ar-DZ"/>
        </w:rPr>
        <w:t xml:space="preserve">etaverse, sustainability. </w:t>
      </w:r>
    </w:p>
    <w:p w14:paraId="2D78B09C" w14:textId="61634160" w:rsidR="0087720C" w:rsidRPr="00F86914" w:rsidRDefault="0087720C" w:rsidP="007C5A93">
      <w:pPr>
        <w:pStyle w:val="Headingb"/>
        <w:rPr>
          <w:b w:val="0"/>
          <w:bCs/>
          <w:lang w:bidi="ar-DZ"/>
        </w:rPr>
      </w:pPr>
      <w:r w:rsidRPr="00F86914">
        <w:rPr>
          <w:bCs/>
          <w:lang w:bidi="ar-DZ"/>
        </w:rPr>
        <w:t>Note</w:t>
      </w:r>
    </w:p>
    <w:p w14:paraId="69645F2D" w14:textId="39C816CE" w:rsidR="0087720C" w:rsidRPr="00F86914" w:rsidRDefault="0087720C" w:rsidP="007C5A93">
      <w:pPr>
        <w:pStyle w:val="Note"/>
        <w:rPr>
          <w:lang w:bidi="ar-DZ"/>
        </w:rPr>
      </w:pPr>
      <w:r w:rsidRPr="00F86914">
        <w:t xml:space="preserve">This </w:t>
      </w:r>
      <w:r w:rsidR="00F86914" w:rsidRPr="00F86914">
        <w:t xml:space="preserve">Technical Report </w:t>
      </w:r>
      <w:r w:rsidRPr="00F86914">
        <w:t>is an informative ITU-T publication. Mandatory provisions, such as those found in ITU</w:t>
      </w:r>
      <w:r w:rsidR="007C5A93">
        <w:noBreakHyphen/>
      </w:r>
      <w:r w:rsidRPr="00F86914">
        <w:t>T Recommendations, are outside the scope of this publication. This publication should only be referenced bibliographically in ITU-T Recommendations.</w:t>
      </w:r>
    </w:p>
    <w:p w14:paraId="4918946E" w14:textId="5B54B2F8" w:rsidR="0087720C" w:rsidRPr="00F86914" w:rsidRDefault="0087720C" w:rsidP="007C5A93">
      <w:pPr>
        <w:pStyle w:val="Headingb"/>
        <w:rPr>
          <w:b w:val="0"/>
          <w:bCs/>
          <w:lang w:bidi="ar-DZ"/>
        </w:rPr>
      </w:pPr>
      <w:r w:rsidRPr="00F86914">
        <w:rPr>
          <w:bCs/>
          <w:lang w:bidi="ar-DZ"/>
        </w:rPr>
        <w:t>Change Log</w:t>
      </w:r>
    </w:p>
    <w:p w14:paraId="0C231549" w14:textId="7EA2C6DB" w:rsidR="00F86914" w:rsidRPr="00F86914" w:rsidRDefault="00F86914" w:rsidP="00F86914">
      <w:bookmarkStart w:id="6" w:name="OLE_LINK166"/>
      <w:bookmarkStart w:id="7" w:name="OLE_LINK167"/>
      <w:r w:rsidRPr="00F86914">
        <w:t xml:space="preserve">This document contains Version 1.0 of the ITU Technical </w:t>
      </w:r>
      <w:r w:rsidR="002A566B">
        <w:t>Report</w:t>
      </w:r>
      <w:r w:rsidRPr="00F86914">
        <w:t xml:space="preserve"> on </w:t>
      </w:r>
      <w:r w:rsidR="00793E95">
        <w:t>"</w:t>
      </w:r>
      <w:r w:rsidRPr="00F86914">
        <w:rPr>
          <w:i/>
          <w:iCs/>
        </w:rPr>
        <w:t>Accessibility in a sustainable metaverse</w:t>
      </w:r>
      <w:r w:rsidR="00793E95">
        <w:t>"</w:t>
      </w:r>
      <w:r w:rsidRPr="00F86914">
        <w:t xml:space="preserve"> </w:t>
      </w:r>
      <w:r w:rsidR="000E63F4" w:rsidRPr="000B55F2">
        <w:t>approved at the 4th meeting of the ITU Focus Group on metaverse (FG-MV), held on 4</w:t>
      </w:r>
      <w:r w:rsidR="007C5A93">
        <w:noBreakHyphen/>
      </w:r>
      <w:r w:rsidR="000E63F4" w:rsidRPr="000B55F2">
        <w:t xml:space="preserve">7 December 2023 in Geneva, Switzerland. </w:t>
      </w:r>
    </w:p>
    <w:p w14:paraId="321B9903" w14:textId="77777777" w:rsidR="00F86914" w:rsidRPr="00F86914" w:rsidRDefault="00F86914" w:rsidP="007C5A93">
      <w:pPr>
        <w:pStyle w:val="Headingb"/>
        <w:rPr>
          <w:b w:val="0"/>
          <w:bCs/>
          <w:lang w:bidi="ar-DZ"/>
        </w:rPr>
      </w:pPr>
      <w:r w:rsidRPr="00F86914">
        <w:rPr>
          <w:bCs/>
          <w:lang w:bidi="ar-DZ"/>
        </w:rPr>
        <w:t xml:space="preserve">Acknowledgements </w:t>
      </w:r>
    </w:p>
    <w:p w14:paraId="67C9E347" w14:textId="4D71835E" w:rsidR="00F86914" w:rsidRPr="00F86914" w:rsidRDefault="00F86914" w:rsidP="00E24498">
      <w:r w:rsidRPr="00F86914">
        <w:t xml:space="preserve">This Technical </w:t>
      </w:r>
      <w:r w:rsidR="002A566B">
        <w:t>Report</w:t>
      </w:r>
      <w:r w:rsidRPr="00F86914">
        <w:t xml:space="preserve"> was researched and written by </w:t>
      </w:r>
      <w:r w:rsidR="00E24498" w:rsidRPr="00E24498">
        <w:t>Sarah Anne McDonagh</w:t>
      </w:r>
      <w:r w:rsidR="00E24498">
        <w:t xml:space="preserve"> (UAB, Spain)</w:t>
      </w:r>
      <w:r w:rsidRPr="00F86914">
        <w:rPr>
          <w:lang w:val="en-US" w:eastAsia="zh-CN"/>
        </w:rPr>
        <w:t xml:space="preserve"> </w:t>
      </w:r>
      <w:r w:rsidRPr="00F86914">
        <w:t>as a contribution to the ITU Focus Group on metaverse (ITU FG-MV).</w:t>
      </w:r>
      <w:r w:rsidR="00E24498">
        <w:t xml:space="preserve"> </w:t>
      </w:r>
      <w:r w:rsidR="008D79AC" w:rsidRPr="0027299F">
        <w:t xml:space="preserve">The development of this document was coordinated by Nevine Tewfik (Egypt) and Pilar Orero (UAB, Spain), as FG-MV Working Group 8 Co-Chairs, and by Yong </w:t>
      </w:r>
      <w:proofErr w:type="spellStart"/>
      <w:r w:rsidR="008D79AC" w:rsidRPr="0027299F">
        <w:t>Jick</w:t>
      </w:r>
      <w:proofErr w:type="spellEnd"/>
      <w:r w:rsidR="008D79AC" w:rsidRPr="0027299F">
        <w:t xml:space="preserve"> Lee (</w:t>
      </w:r>
      <w:proofErr w:type="spellStart"/>
      <w:r w:rsidR="008D79AC" w:rsidRPr="0027299F">
        <w:t>Center</w:t>
      </w:r>
      <w:proofErr w:type="spellEnd"/>
      <w:r w:rsidR="008D79AC" w:rsidRPr="0027299F">
        <w:t xml:space="preserve"> for Accessible ICT, </w:t>
      </w:r>
      <w:r w:rsidR="008D79AC">
        <w:t>Rep. of Korea</w:t>
      </w:r>
      <w:r w:rsidR="008D79AC" w:rsidRPr="0027299F">
        <w:t>) and Paola Cecchi-</w:t>
      </w:r>
      <w:proofErr w:type="spellStart"/>
      <w:r w:rsidR="008D79AC" w:rsidRPr="0027299F">
        <w:t>Dimeglio</w:t>
      </w:r>
      <w:proofErr w:type="spellEnd"/>
      <w:r w:rsidR="008D79AC" w:rsidRPr="0027299F">
        <w:t xml:space="preserve"> (Harvard University) as Co-Chairs of Task Group on accessibility &amp; inclusion.</w:t>
      </w:r>
    </w:p>
    <w:p w14:paraId="18DE44C9" w14:textId="77777777" w:rsidR="000E63F4" w:rsidRPr="00904DAE" w:rsidRDefault="000E63F4" w:rsidP="000E63F4">
      <w:r w:rsidRPr="00904DAE">
        <w:t>Special thanks to all the participants of Working Group 8 and TG on Accessibility &amp; Inclusion for their helpful reviews and contributions.</w:t>
      </w:r>
    </w:p>
    <w:p w14:paraId="56A918C6" w14:textId="3886F0D8" w:rsidR="00F86914" w:rsidRPr="00F86914" w:rsidRDefault="00F86914" w:rsidP="00F86914">
      <w:r w:rsidRPr="00F86914">
        <w:t xml:space="preserve">Additional information and materials relating to this Technical </w:t>
      </w:r>
      <w:r w:rsidR="002A566B">
        <w:t>Report</w:t>
      </w:r>
      <w:r w:rsidRPr="00F86914">
        <w:t xml:space="preserve"> can be found at: </w:t>
      </w:r>
      <w:hyperlink r:id="rId15" w:history="1">
        <w:r w:rsidRPr="00F86914">
          <w:rPr>
            <w:color w:val="0000FF"/>
            <w:szCs w:val="24"/>
            <w:u w:val="single"/>
          </w:rPr>
          <w:t>https://www.itu.int/go/fgmv</w:t>
        </w:r>
      </w:hyperlink>
      <w:r w:rsidRPr="00F86914">
        <w:t xml:space="preserve">. If you would like to provide any additional information, please contact Cristina Bueti at </w:t>
      </w:r>
      <w:hyperlink r:id="rId16" w:history="1">
        <w:r w:rsidRPr="00F86914">
          <w:rPr>
            <w:color w:val="0000FF"/>
            <w:szCs w:val="24"/>
            <w:u w:val="single"/>
          </w:rPr>
          <w:t>tsbfgmv@itu.int</w:t>
        </w:r>
      </w:hyperlink>
      <w:r w:rsidRPr="00F86914">
        <w:t>.</w:t>
      </w:r>
      <w:bookmarkEnd w:id="6"/>
      <w:bookmarkEnd w:id="7"/>
    </w:p>
    <w:p w14:paraId="20871B5A" w14:textId="77777777" w:rsidR="005C053E" w:rsidRPr="00F86914" w:rsidRDefault="005C053E" w:rsidP="00AD6A4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119"/>
        <w:gridCol w:w="4667"/>
      </w:tblGrid>
      <w:tr w:rsidR="0087720C" w:rsidRPr="007C5A93" w14:paraId="35AC3556" w14:textId="77777777" w:rsidTr="0046390F">
        <w:tc>
          <w:tcPr>
            <w:tcW w:w="1843" w:type="dxa"/>
          </w:tcPr>
          <w:p w14:paraId="7D457CDF" w14:textId="4848E925" w:rsidR="0087720C" w:rsidRPr="007C5A93" w:rsidRDefault="0087720C" w:rsidP="00826028">
            <w:pPr>
              <w:overflowPunct/>
              <w:autoSpaceDE/>
              <w:autoSpaceDN/>
              <w:adjustRightInd/>
              <w:textAlignment w:val="auto"/>
              <w:rPr>
                <w:b/>
                <w:bCs/>
                <w:sz w:val="22"/>
                <w:szCs w:val="22"/>
              </w:rPr>
            </w:pPr>
            <w:r w:rsidRPr="007C5A93">
              <w:rPr>
                <w:b/>
                <w:bCs/>
                <w:sz w:val="22"/>
                <w:szCs w:val="22"/>
              </w:rPr>
              <w:t>Editor:</w:t>
            </w:r>
          </w:p>
        </w:tc>
        <w:tc>
          <w:tcPr>
            <w:tcW w:w="3119" w:type="dxa"/>
          </w:tcPr>
          <w:p w14:paraId="1C2D7A77" w14:textId="574920C4" w:rsidR="0087720C" w:rsidRPr="007C5A93" w:rsidRDefault="00F46E23" w:rsidP="007C5A93">
            <w:pPr>
              <w:overflowPunct/>
              <w:autoSpaceDE/>
              <w:autoSpaceDN/>
              <w:adjustRightInd/>
              <w:jc w:val="left"/>
              <w:textAlignment w:val="auto"/>
              <w:rPr>
                <w:sz w:val="22"/>
                <w:szCs w:val="22"/>
                <w:lang w:val="it-IT"/>
              </w:rPr>
            </w:pPr>
            <w:bookmarkStart w:id="8" w:name="_Hlk151552743"/>
            <w:r w:rsidRPr="007C5A93">
              <w:rPr>
                <w:sz w:val="22"/>
                <w:szCs w:val="22"/>
                <w:lang w:val="it-IT"/>
              </w:rPr>
              <w:t>Sarah Anne McDonagh</w:t>
            </w:r>
          </w:p>
          <w:bookmarkEnd w:id="8"/>
          <w:p w14:paraId="75790AF8" w14:textId="16C98EA2" w:rsidR="0087720C" w:rsidRPr="007C5A93" w:rsidRDefault="002D4369" w:rsidP="007C5A93">
            <w:pPr>
              <w:overflowPunct/>
              <w:autoSpaceDE/>
              <w:autoSpaceDN/>
              <w:adjustRightInd/>
              <w:spacing w:before="0"/>
              <w:jc w:val="left"/>
              <w:textAlignment w:val="auto"/>
              <w:rPr>
                <w:sz w:val="22"/>
                <w:szCs w:val="22"/>
                <w:lang w:val="it-IT"/>
              </w:rPr>
            </w:pPr>
            <w:r w:rsidRPr="007C5A93">
              <w:rPr>
                <w:sz w:val="22"/>
                <w:szCs w:val="22"/>
                <w:lang w:val="it-IT"/>
              </w:rPr>
              <w:t>UAB</w:t>
            </w:r>
          </w:p>
          <w:p w14:paraId="6DD47663" w14:textId="26CD9FAA" w:rsidR="0087720C" w:rsidRPr="007C5A93" w:rsidRDefault="00F46E23" w:rsidP="007C5A93">
            <w:pPr>
              <w:overflowPunct/>
              <w:autoSpaceDE/>
              <w:autoSpaceDN/>
              <w:adjustRightInd/>
              <w:spacing w:before="0"/>
              <w:jc w:val="left"/>
              <w:textAlignment w:val="auto"/>
              <w:rPr>
                <w:b/>
                <w:bCs/>
                <w:sz w:val="22"/>
                <w:szCs w:val="22"/>
                <w:lang w:val="it-IT"/>
              </w:rPr>
            </w:pPr>
            <w:r w:rsidRPr="007C5A93">
              <w:rPr>
                <w:sz w:val="22"/>
                <w:szCs w:val="22"/>
                <w:lang w:val="it-IT"/>
              </w:rPr>
              <w:t>Spain</w:t>
            </w:r>
          </w:p>
        </w:tc>
        <w:tc>
          <w:tcPr>
            <w:tcW w:w="4667" w:type="dxa"/>
          </w:tcPr>
          <w:p w14:paraId="40F3DEB8" w14:textId="1C675E96" w:rsidR="0087720C" w:rsidRPr="007C5A93" w:rsidRDefault="0087720C" w:rsidP="0087720C">
            <w:pPr>
              <w:overflowPunct/>
              <w:autoSpaceDE/>
              <w:autoSpaceDN/>
              <w:adjustRightInd/>
              <w:textAlignment w:val="auto"/>
              <w:rPr>
                <w:sz w:val="22"/>
                <w:szCs w:val="22"/>
                <w:lang w:val="pt-BR"/>
              </w:rPr>
            </w:pPr>
            <w:r w:rsidRPr="007C5A93">
              <w:rPr>
                <w:sz w:val="22"/>
                <w:szCs w:val="22"/>
                <w:lang w:val="pt-BR"/>
              </w:rPr>
              <w:t>Tel:</w:t>
            </w:r>
            <w:r w:rsidR="00F86914" w:rsidRPr="007C5A93">
              <w:rPr>
                <w:sz w:val="22"/>
                <w:szCs w:val="22"/>
                <w:lang w:val="pt-BR"/>
              </w:rPr>
              <w:tab/>
            </w:r>
            <w:r w:rsidR="006139CE" w:rsidRPr="007C5A93">
              <w:rPr>
                <w:sz w:val="22"/>
                <w:szCs w:val="22"/>
                <w:lang w:val="pt-BR"/>
              </w:rPr>
              <w:t>+34 635 87 38 28</w:t>
            </w:r>
          </w:p>
          <w:p w14:paraId="0ACEAC14" w14:textId="44A26CED" w:rsidR="0087720C" w:rsidRPr="007C5A93" w:rsidRDefault="00F86914" w:rsidP="0087720C">
            <w:pPr>
              <w:overflowPunct/>
              <w:autoSpaceDE/>
              <w:autoSpaceDN/>
              <w:adjustRightInd/>
              <w:spacing w:before="0"/>
              <w:textAlignment w:val="auto"/>
              <w:rPr>
                <w:sz w:val="22"/>
                <w:szCs w:val="22"/>
                <w:lang w:val="pt-BR"/>
              </w:rPr>
            </w:pPr>
            <w:r w:rsidRPr="007C5A93">
              <w:rPr>
                <w:sz w:val="22"/>
                <w:szCs w:val="22"/>
                <w:lang w:val="pt-BR"/>
              </w:rPr>
              <w:t xml:space="preserve">E-mail: </w:t>
            </w:r>
            <w:hyperlink r:id="rId17" w:history="1">
              <w:r w:rsidRPr="007C5A93">
                <w:rPr>
                  <w:rStyle w:val="Hyperlink"/>
                  <w:sz w:val="22"/>
                  <w:szCs w:val="22"/>
                  <w:lang w:val="pt-BR"/>
                </w:rPr>
                <w:t>sarahanne.mcdonagh@uab.cat</w:t>
              </w:r>
            </w:hyperlink>
            <w:r w:rsidR="00F46E23" w:rsidRPr="007C5A93">
              <w:rPr>
                <w:sz w:val="22"/>
                <w:szCs w:val="22"/>
                <w:lang w:val="pt-BR"/>
              </w:rPr>
              <w:t xml:space="preserve"> </w:t>
            </w:r>
          </w:p>
        </w:tc>
      </w:tr>
      <w:tr w:rsidR="002D4369" w:rsidRPr="007C5A93" w14:paraId="50AF3A5E" w14:textId="77777777" w:rsidTr="0046390F">
        <w:tc>
          <w:tcPr>
            <w:tcW w:w="1843" w:type="dxa"/>
          </w:tcPr>
          <w:p w14:paraId="617A9A91" w14:textId="224574E9" w:rsidR="002D4369" w:rsidRPr="007C5A93" w:rsidRDefault="002D4369" w:rsidP="002D4369">
            <w:pPr>
              <w:overflowPunct/>
              <w:autoSpaceDE/>
              <w:autoSpaceDN/>
              <w:adjustRightInd/>
              <w:textAlignment w:val="auto"/>
              <w:rPr>
                <w:b/>
                <w:bCs/>
                <w:sz w:val="22"/>
                <w:szCs w:val="22"/>
              </w:rPr>
            </w:pPr>
            <w:r w:rsidRPr="007C5A93">
              <w:rPr>
                <w:b/>
                <w:bCs/>
                <w:sz w:val="22"/>
                <w:szCs w:val="22"/>
              </w:rPr>
              <w:t>WG8 Co-Chair</w:t>
            </w:r>
            <w:r w:rsidR="006D0E20" w:rsidRPr="007C5A93">
              <w:rPr>
                <w:b/>
                <w:bCs/>
                <w:sz w:val="22"/>
                <w:szCs w:val="22"/>
              </w:rPr>
              <w:t>:</w:t>
            </w:r>
          </w:p>
        </w:tc>
        <w:tc>
          <w:tcPr>
            <w:tcW w:w="3119" w:type="dxa"/>
          </w:tcPr>
          <w:p w14:paraId="37889C8B" w14:textId="7CA72A8A" w:rsidR="002D4369" w:rsidRPr="007C5A93" w:rsidRDefault="002D4369" w:rsidP="007C5A93">
            <w:pPr>
              <w:overflowPunct/>
              <w:autoSpaceDE/>
              <w:autoSpaceDN/>
              <w:adjustRightInd/>
              <w:jc w:val="left"/>
              <w:textAlignment w:val="auto"/>
              <w:rPr>
                <w:sz w:val="22"/>
                <w:szCs w:val="22"/>
                <w:lang w:val="fr-FR"/>
              </w:rPr>
            </w:pPr>
            <w:r w:rsidRPr="007C5A93">
              <w:rPr>
                <w:sz w:val="22"/>
                <w:szCs w:val="22"/>
              </w:rPr>
              <w:t>Nevine Tewfik</w:t>
            </w:r>
            <w:r w:rsidRPr="007C5A93">
              <w:rPr>
                <w:sz w:val="22"/>
                <w:szCs w:val="22"/>
              </w:rPr>
              <w:br/>
              <w:t>MCIT</w:t>
            </w:r>
            <w:r w:rsidRPr="007C5A93">
              <w:rPr>
                <w:sz w:val="22"/>
                <w:szCs w:val="22"/>
              </w:rPr>
              <w:br/>
              <w:t>Egypt</w:t>
            </w:r>
          </w:p>
        </w:tc>
        <w:tc>
          <w:tcPr>
            <w:tcW w:w="4667" w:type="dxa"/>
          </w:tcPr>
          <w:p w14:paraId="0EEA619B" w14:textId="5035297F" w:rsidR="002D4369" w:rsidRPr="007C5A93" w:rsidRDefault="002D4369" w:rsidP="002D4369">
            <w:pPr>
              <w:overflowPunct/>
              <w:autoSpaceDE/>
              <w:autoSpaceDN/>
              <w:adjustRightInd/>
              <w:textAlignment w:val="auto"/>
              <w:rPr>
                <w:sz w:val="22"/>
                <w:szCs w:val="22"/>
                <w:lang w:val="it-IT"/>
              </w:rPr>
            </w:pPr>
            <w:r w:rsidRPr="007C5A93">
              <w:rPr>
                <w:sz w:val="22"/>
                <w:szCs w:val="22"/>
                <w:lang w:val="it-IT"/>
              </w:rPr>
              <w:t>E</w:t>
            </w:r>
            <w:r w:rsidR="002F3381" w:rsidRPr="007C5A93">
              <w:rPr>
                <w:sz w:val="22"/>
                <w:szCs w:val="22"/>
                <w:lang w:val="it-IT"/>
              </w:rPr>
              <w:t>-</w:t>
            </w:r>
            <w:r w:rsidRPr="007C5A93">
              <w:rPr>
                <w:sz w:val="22"/>
                <w:szCs w:val="22"/>
                <w:lang w:val="it-IT"/>
              </w:rPr>
              <w:t>mail:</w:t>
            </w:r>
            <w:r w:rsidR="00A60DDB" w:rsidRPr="007C5A93">
              <w:rPr>
                <w:b/>
                <w:bCs/>
                <w:sz w:val="22"/>
                <w:szCs w:val="22"/>
                <w:lang w:val="it-IT"/>
              </w:rPr>
              <w:t xml:space="preserve"> </w:t>
            </w:r>
            <w:r w:rsidRPr="007C5A93">
              <w:rPr>
                <w:rStyle w:val="Hyperlink"/>
                <w:sz w:val="22"/>
                <w:szCs w:val="22"/>
                <w:lang w:val="it-IT"/>
              </w:rPr>
              <w:t>ntewfik@mcit.gov.eg</w:t>
            </w:r>
          </w:p>
        </w:tc>
      </w:tr>
      <w:tr w:rsidR="002D4369" w:rsidRPr="007C5A93" w14:paraId="40D3CA94" w14:textId="77777777" w:rsidTr="0046390F">
        <w:tc>
          <w:tcPr>
            <w:tcW w:w="1843" w:type="dxa"/>
          </w:tcPr>
          <w:p w14:paraId="0C8F30C7" w14:textId="23209247" w:rsidR="002D4369" w:rsidRPr="007C5A93" w:rsidRDefault="002D4369" w:rsidP="002D4369">
            <w:pPr>
              <w:overflowPunct/>
              <w:autoSpaceDE/>
              <w:autoSpaceDN/>
              <w:adjustRightInd/>
              <w:textAlignment w:val="auto"/>
              <w:rPr>
                <w:b/>
                <w:bCs/>
                <w:sz w:val="22"/>
                <w:szCs w:val="22"/>
              </w:rPr>
            </w:pPr>
            <w:r w:rsidRPr="007C5A93">
              <w:rPr>
                <w:b/>
                <w:bCs/>
                <w:sz w:val="22"/>
                <w:szCs w:val="22"/>
              </w:rPr>
              <w:t>WG8 Co-Chair</w:t>
            </w:r>
            <w:r w:rsidR="006D0E20" w:rsidRPr="007C5A93">
              <w:rPr>
                <w:b/>
                <w:bCs/>
                <w:sz w:val="22"/>
                <w:szCs w:val="22"/>
              </w:rPr>
              <w:t>:</w:t>
            </w:r>
          </w:p>
        </w:tc>
        <w:tc>
          <w:tcPr>
            <w:tcW w:w="3119" w:type="dxa"/>
          </w:tcPr>
          <w:p w14:paraId="6C4EF3BE" w14:textId="33F99FE0" w:rsidR="002D4369" w:rsidRPr="007C5A93" w:rsidRDefault="00003E87" w:rsidP="007C5A93">
            <w:pPr>
              <w:overflowPunct/>
              <w:autoSpaceDE/>
              <w:autoSpaceDN/>
              <w:adjustRightInd/>
              <w:jc w:val="left"/>
              <w:textAlignment w:val="auto"/>
              <w:rPr>
                <w:sz w:val="22"/>
                <w:szCs w:val="22"/>
                <w:lang w:val="fr-FR"/>
              </w:rPr>
            </w:pPr>
            <w:sdt>
              <w:sdtPr>
                <w:rPr>
                  <w:sz w:val="22"/>
                  <w:szCs w:val="22"/>
                  <w:lang w:val="es-AR"/>
                </w:rPr>
                <w:alias w:val="ContactNameOrgCountry"/>
                <w:tag w:val="ContactNameOrgCountry"/>
                <w:id w:val="356478458"/>
                <w:placeholder>
                  <w:docPart w:val="257A79DC86F4459080E0AC776CA042A1"/>
                </w:placeholder>
                <w:text w:multiLine="1"/>
              </w:sdtPr>
              <w:sdtEndPr/>
              <w:sdtContent>
                <w:r w:rsidR="002D4369" w:rsidRPr="007C5A93">
                  <w:rPr>
                    <w:sz w:val="22"/>
                    <w:szCs w:val="22"/>
                    <w:lang w:val="es-AR"/>
                  </w:rPr>
                  <w:t>Pilar Orero</w:t>
                </w:r>
                <w:r w:rsidR="002D4369" w:rsidRPr="007C5A93" w:rsidDel="00D2364C">
                  <w:rPr>
                    <w:sz w:val="22"/>
                    <w:szCs w:val="22"/>
                    <w:lang w:val="es-AR"/>
                  </w:rPr>
                  <w:br/>
                </w:r>
                <w:r w:rsidR="002D4369" w:rsidRPr="007C5A93">
                  <w:rPr>
                    <w:sz w:val="22"/>
                    <w:szCs w:val="22"/>
                    <w:lang w:val="es-AR"/>
                  </w:rPr>
                  <w:t>UAB</w:t>
                </w:r>
                <w:r w:rsidR="002D4369" w:rsidRPr="007C5A93">
                  <w:rPr>
                    <w:sz w:val="22"/>
                    <w:szCs w:val="22"/>
                    <w:lang w:val="es-AR"/>
                  </w:rPr>
                  <w:br/>
                </w:r>
                <w:proofErr w:type="spellStart"/>
                <w:r w:rsidR="002D4369" w:rsidRPr="007C5A93">
                  <w:rPr>
                    <w:sz w:val="22"/>
                    <w:szCs w:val="22"/>
                    <w:lang w:val="es-AR"/>
                  </w:rPr>
                  <w:t>Spain</w:t>
                </w:r>
                <w:proofErr w:type="spellEnd"/>
              </w:sdtContent>
            </w:sdt>
          </w:p>
        </w:tc>
        <w:tc>
          <w:tcPr>
            <w:tcW w:w="4667" w:type="dxa"/>
          </w:tcPr>
          <w:p w14:paraId="2BE9BBBB" w14:textId="3C0C15C0" w:rsidR="002D4369" w:rsidRPr="007C5A93" w:rsidRDefault="002F3381" w:rsidP="002D4369">
            <w:pPr>
              <w:overflowPunct/>
              <w:autoSpaceDE/>
              <w:autoSpaceDN/>
              <w:adjustRightInd/>
              <w:textAlignment w:val="auto"/>
              <w:rPr>
                <w:sz w:val="22"/>
                <w:szCs w:val="22"/>
                <w:lang w:val="it-IT"/>
              </w:rPr>
            </w:pPr>
            <w:r w:rsidRPr="007C5A93">
              <w:rPr>
                <w:sz w:val="22"/>
                <w:szCs w:val="22"/>
                <w:lang w:val="it-IT"/>
              </w:rPr>
              <w:t xml:space="preserve">E-mail: </w:t>
            </w:r>
            <w:r w:rsidR="00435534">
              <w:fldChar w:fldCharType="begin"/>
            </w:r>
            <w:r w:rsidR="00435534">
              <w:instrText>HYPERLINK "mailto:%20pilar.orero@uab.cat"</w:instrText>
            </w:r>
            <w:r w:rsidR="00435534">
              <w:fldChar w:fldCharType="separate"/>
            </w:r>
            <w:r w:rsidR="002D4369" w:rsidRPr="007C5A93">
              <w:rPr>
                <w:rStyle w:val="Hyperlink"/>
                <w:sz w:val="22"/>
                <w:szCs w:val="22"/>
                <w:lang w:val="it-IT"/>
              </w:rPr>
              <w:t>pilar.orero@uab.cat​</w:t>
            </w:r>
            <w:r w:rsidR="00435534">
              <w:rPr>
                <w:rStyle w:val="Hyperlink"/>
                <w:sz w:val="22"/>
                <w:szCs w:val="22"/>
                <w:lang w:val="it-IT"/>
              </w:rPr>
              <w:fldChar w:fldCharType="end"/>
            </w:r>
            <w:r w:rsidR="002D4369" w:rsidRPr="007C5A93">
              <w:rPr>
                <w:sz w:val="22"/>
                <w:szCs w:val="22"/>
                <w:lang w:val="it-IT"/>
              </w:rPr>
              <w:t> </w:t>
            </w:r>
          </w:p>
        </w:tc>
      </w:tr>
      <w:tr w:rsidR="002D4369" w:rsidRPr="007C5A93" w14:paraId="3E635A1D" w14:textId="77777777" w:rsidTr="0046390F">
        <w:tc>
          <w:tcPr>
            <w:tcW w:w="1843" w:type="dxa"/>
          </w:tcPr>
          <w:p w14:paraId="75D19659" w14:textId="148000F8" w:rsidR="002D4369" w:rsidRPr="007C5A93" w:rsidRDefault="002D4369" w:rsidP="002D4369">
            <w:pPr>
              <w:overflowPunct/>
              <w:autoSpaceDE/>
              <w:autoSpaceDN/>
              <w:adjustRightInd/>
              <w:textAlignment w:val="auto"/>
              <w:rPr>
                <w:b/>
                <w:bCs/>
                <w:sz w:val="22"/>
                <w:szCs w:val="22"/>
              </w:rPr>
            </w:pPr>
            <w:r w:rsidRPr="007C5A93">
              <w:rPr>
                <w:b/>
                <w:bCs/>
                <w:sz w:val="22"/>
                <w:szCs w:val="22"/>
              </w:rPr>
              <w:lastRenderedPageBreak/>
              <w:t>Task Group Co-Chair</w:t>
            </w:r>
            <w:r w:rsidR="006D0E20" w:rsidRPr="007C5A93">
              <w:rPr>
                <w:b/>
                <w:bCs/>
                <w:sz w:val="22"/>
                <w:szCs w:val="22"/>
              </w:rPr>
              <w:t>:</w:t>
            </w:r>
          </w:p>
        </w:tc>
        <w:tc>
          <w:tcPr>
            <w:tcW w:w="3119" w:type="dxa"/>
          </w:tcPr>
          <w:p w14:paraId="0481BE0F" w14:textId="5D6F8478" w:rsidR="002D4369" w:rsidRPr="007C5A93" w:rsidRDefault="002D4369" w:rsidP="007C5A93">
            <w:pPr>
              <w:overflowPunct/>
              <w:autoSpaceDE/>
              <w:autoSpaceDN/>
              <w:adjustRightInd/>
              <w:jc w:val="left"/>
              <w:textAlignment w:val="auto"/>
              <w:rPr>
                <w:sz w:val="22"/>
                <w:szCs w:val="22"/>
                <w:lang w:val="it-IT"/>
              </w:rPr>
            </w:pPr>
            <w:r w:rsidRPr="007C5A93">
              <w:rPr>
                <w:sz w:val="22"/>
                <w:szCs w:val="22"/>
                <w:lang w:val="it-IT"/>
              </w:rPr>
              <w:t xml:space="preserve">Paola Cecchi-Dimeglio </w:t>
            </w:r>
            <w:r w:rsidRPr="007C5A93">
              <w:rPr>
                <w:sz w:val="22"/>
                <w:szCs w:val="22"/>
                <w:lang w:val="it-IT"/>
              </w:rPr>
              <w:br/>
              <w:t>Harvard University</w:t>
            </w:r>
          </w:p>
        </w:tc>
        <w:tc>
          <w:tcPr>
            <w:tcW w:w="4667" w:type="dxa"/>
          </w:tcPr>
          <w:p w14:paraId="00650451" w14:textId="0F120FE9" w:rsidR="002D4369" w:rsidRPr="007C5A93" w:rsidRDefault="002F3381" w:rsidP="002D4369">
            <w:pPr>
              <w:overflowPunct/>
              <w:autoSpaceDE/>
              <w:autoSpaceDN/>
              <w:adjustRightInd/>
              <w:textAlignment w:val="auto"/>
              <w:rPr>
                <w:sz w:val="22"/>
                <w:szCs w:val="22"/>
                <w:lang w:val="it-IT"/>
              </w:rPr>
            </w:pPr>
            <w:r w:rsidRPr="007C5A93">
              <w:rPr>
                <w:sz w:val="22"/>
                <w:szCs w:val="22"/>
                <w:lang w:val="it-IT"/>
              </w:rPr>
              <w:t xml:space="preserve">E-mail: </w:t>
            </w:r>
            <w:hyperlink r:id="rId18" w:history="1">
              <w:r w:rsidR="002D4369" w:rsidRPr="007C5A93">
                <w:rPr>
                  <w:rStyle w:val="Hyperlink"/>
                  <w:sz w:val="22"/>
                  <w:szCs w:val="22"/>
                  <w:lang w:val="it-IT"/>
                </w:rPr>
                <w:t>pcecchidimeglio@law.harvard.edu</w:t>
              </w:r>
            </w:hyperlink>
            <w:r w:rsidR="00793E95">
              <w:rPr>
                <w:sz w:val="22"/>
                <w:szCs w:val="22"/>
                <w:lang w:val="it-IT"/>
              </w:rPr>
              <w:t xml:space="preserve"> </w:t>
            </w:r>
          </w:p>
        </w:tc>
      </w:tr>
      <w:tr w:rsidR="00071640" w:rsidRPr="007C5A93" w14:paraId="4F741012" w14:textId="77777777" w:rsidTr="0046390F">
        <w:tc>
          <w:tcPr>
            <w:tcW w:w="1843" w:type="dxa"/>
          </w:tcPr>
          <w:p w14:paraId="3B06975F" w14:textId="0DD578E3" w:rsidR="00071640" w:rsidRPr="007C5A93" w:rsidRDefault="00071640" w:rsidP="00071640">
            <w:pPr>
              <w:overflowPunct/>
              <w:autoSpaceDE/>
              <w:autoSpaceDN/>
              <w:adjustRightInd/>
              <w:textAlignment w:val="auto"/>
              <w:rPr>
                <w:b/>
                <w:bCs/>
                <w:sz w:val="22"/>
                <w:szCs w:val="22"/>
              </w:rPr>
            </w:pPr>
            <w:r w:rsidRPr="007C5A93">
              <w:rPr>
                <w:b/>
                <w:bCs/>
                <w:sz w:val="22"/>
                <w:szCs w:val="22"/>
              </w:rPr>
              <w:t xml:space="preserve">Task Group Co-Chair: </w:t>
            </w:r>
          </w:p>
        </w:tc>
        <w:tc>
          <w:tcPr>
            <w:tcW w:w="3119" w:type="dxa"/>
          </w:tcPr>
          <w:p w14:paraId="06E9D901" w14:textId="20E36B89" w:rsidR="00071640" w:rsidRPr="007C5A93" w:rsidRDefault="00071640" w:rsidP="007C5A93">
            <w:pPr>
              <w:overflowPunct/>
              <w:autoSpaceDE/>
              <w:autoSpaceDN/>
              <w:adjustRightInd/>
              <w:jc w:val="left"/>
              <w:textAlignment w:val="auto"/>
              <w:rPr>
                <w:sz w:val="22"/>
                <w:szCs w:val="22"/>
              </w:rPr>
            </w:pPr>
            <w:r w:rsidRPr="007C5A93">
              <w:rPr>
                <w:sz w:val="22"/>
                <w:szCs w:val="22"/>
              </w:rPr>
              <w:t xml:space="preserve">Yong </w:t>
            </w:r>
            <w:proofErr w:type="spellStart"/>
            <w:r w:rsidRPr="007C5A93">
              <w:rPr>
                <w:sz w:val="22"/>
                <w:szCs w:val="22"/>
              </w:rPr>
              <w:t>Jick</w:t>
            </w:r>
            <w:proofErr w:type="spellEnd"/>
            <w:r w:rsidRPr="007C5A93">
              <w:rPr>
                <w:sz w:val="22"/>
                <w:szCs w:val="22"/>
              </w:rPr>
              <w:t xml:space="preserve"> Lee </w:t>
            </w:r>
            <w:r w:rsidRPr="007C5A93">
              <w:rPr>
                <w:sz w:val="22"/>
                <w:szCs w:val="22"/>
              </w:rPr>
              <w:br/>
            </w:r>
            <w:proofErr w:type="spellStart"/>
            <w:r w:rsidRPr="007C5A93">
              <w:rPr>
                <w:rFonts w:hint="eastAsia"/>
                <w:sz w:val="22"/>
                <w:szCs w:val="22"/>
              </w:rPr>
              <w:t>C</w:t>
            </w:r>
            <w:r w:rsidRPr="007C5A93">
              <w:rPr>
                <w:sz w:val="22"/>
                <w:szCs w:val="22"/>
              </w:rPr>
              <w:t>enter</w:t>
            </w:r>
            <w:proofErr w:type="spellEnd"/>
            <w:r w:rsidRPr="007C5A93">
              <w:rPr>
                <w:sz w:val="22"/>
                <w:szCs w:val="22"/>
              </w:rPr>
              <w:t xml:space="preserve"> for Accessible ICT,</w:t>
            </w:r>
            <w:r w:rsidRPr="007C5A93">
              <w:rPr>
                <w:sz w:val="22"/>
                <w:szCs w:val="22"/>
              </w:rPr>
              <w:br/>
              <w:t>Korea (Rep. of)</w:t>
            </w:r>
          </w:p>
        </w:tc>
        <w:tc>
          <w:tcPr>
            <w:tcW w:w="4667" w:type="dxa"/>
          </w:tcPr>
          <w:p w14:paraId="5436A566" w14:textId="5C4775F8" w:rsidR="00071640" w:rsidRPr="007C5A93" w:rsidRDefault="002F3381" w:rsidP="00071640">
            <w:pPr>
              <w:overflowPunct/>
              <w:autoSpaceDE/>
              <w:autoSpaceDN/>
              <w:adjustRightInd/>
              <w:textAlignment w:val="auto"/>
              <w:rPr>
                <w:sz w:val="22"/>
                <w:szCs w:val="22"/>
                <w:lang w:val="it-IT"/>
              </w:rPr>
            </w:pPr>
            <w:r w:rsidRPr="007C5A93">
              <w:rPr>
                <w:sz w:val="22"/>
                <w:szCs w:val="22"/>
                <w:lang w:val="it-IT"/>
              </w:rPr>
              <w:t xml:space="preserve">E-mail: </w:t>
            </w:r>
            <w:hyperlink r:id="rId19" w:history="1">
              <w:r w:rsidR="00071640" w:rsidRPr="007C5A93">
                <w:rPr>
                  <w:rStyle w:val="Hyperlink"/>
                  <w:sz w:val="22"/>
                  <w:szCs w:val="22"/>
                  <w:lang w:val="it-IT"/>
                </w:rPr>
                <w:t>ylee@caict.re.kr</w:t>
              </w:r>
            </w:hyperlink>
            <w:r w:rsidR="00071640" w:rsidRPr="007C5A93">
              <w:rPr>
                <w:sz w:val="22"/>
                <w:szCs w:val="22"/>
                <w:lang w:val="it-IT"/>
              </w:rPr>
              <w:t xml:space="preserve"> </w:t>
            </w:r>
          </w:p>
        </w:tc>
      </w:tr>
    </w:tbl>
    <w:p w14:paraId="4F29082D" w14:textId="77777777" w:rsidR="00EF598A" w:rsidRPr="007C5A93" w:rsidRDefault="00EF598A" w:rsidP="00EF598A">
      <w:pPr>
        <w:pBdr>
          <w:top w:val="nil"/>
          <w:left w:val="nil"/>
          <w:bottom w:val="nil"/>
          <w:right w:val="nil"/>
          <w:between w:val="nil"/>
        </w:pBdr>
        <w:jc w:val="center"/>
        <w:rPr>
          <w:szCs w:val="24"/>
          <w:lang w:val="it-IT"/>
        </w:rPr>
      </w:pPr>
    </w:p>
    <w:p w14:paraId="742B90F8" w14:textId="77777777" w:rsidR="00EF598A" w:rsidRPr="007C5A93" w:rsidRDefault="00EF598A" w:rsidP="00EF598A">
      <w:pPr>
        <w:pBdr>
          <w:top w:val="nil"/>
          <w:left w:val="nil"/>
          <w:bottom w:val="nil"/>
          <w:right w:val="nil"/>
          <w:between w:val="nil"/>
        </w:pBdr>
        <w:jc w:val="center"/>
        <w:rPr>
          <w:szCs w:val="24"/>
          <w:lang w:val="it-IT"/>
        </w:rPr>
      </w:pPr>
    </w:p>
    <w:p w14:paraId="165753AF" w14:textId="77777777" w:rsidR="002C4406" w:rsidRPr="007C5A93" w:rsidRDefault="002C4406" w:rsidP="00EF598A">
      <w:pPr>
        <w:pBdr>
          <w:top w:val="nil"/>
          <w:left w:val="nil"/>
          <w:bottom w:val="nil"/>
          <w:right w:val="nil"/>
          <w:between w:val="nil"/>
        </w:pBdr>
        <w:jc w:val="center"/>
        <w:rPr>
          <w:szCs w:val="24"/>
          <w:lang w:val="it-IT"/>
        </w:rPr>
      </w:pPr>
    </w:p>
    <w:p w14:paraId="31D5CA43" w14:textId="77777777" w:rsidR="002C4406" w:rsidRPr="007C5A93" w:rsidRDefault="002C4406" w:rsidP="00EF598A">
      <w:pPr>
        <w:pBdr>
          <w:top w:val="nil"/>
          <w:left w:val="nil"/>
          <w:bottom w:val="nil"/>
          <w:right w:val="nil"/>
          <w:between w:val="nil"/>
        </w:pBdr>
        <w:jc w:val="center"/>
        <w:rPr>
          <w:szCs w:val="24"/>
          <w:lang w:val="it-IT"/>
        </w:rPr>
      </w:pPr>
    </w:p>
    <w:p w14:paraId="04FDC71A" w14:textId="77777777" w:rsidR="002C4406" w:rsidRPr="007C5A93" w:rsidRDefault="002C4406" w:rsidP="00EF598A">
      <w:pPr>
        <w:pBdr>
          <w:top w:val="nil"/>
          <w:left w:val="nil"/>
          <w:bottom w:val="nil"/>
          <w:right w:val="nil"/>
          <w:between w:val="nil"/>
        </w:pBdr>
        <w:jc w:val="center"/>
        <w:rPr>
          <w:szCs w:val="24"/>
          <w:lang w:val="it-IT"/>
        </w:rPr>
      </w:pPr>
    </w:p>
    <w:p w14:paraId="285DD61D" w14:textId="77777777" w:rsidR="002C4406" w:rsidRPr="007C5A93" w:rsidRDefault="002C4406" w:rsidP="00EF598A">
      <w:pPr>
        <w:pBdr>
          <w:top w:val="nil"/>
          <w:left w:val="nil"/>
          <w:bottom w:val="nil"/>
          <w:right w:val="nil"/>
          <w:between w:val="nil"/>
        </w:pBdr>
        <w:jc w:val="center"/>
        <w:rPr>
          <w:szCs w:val="24"/>
          <w:lang w:val="it-IT"/>
        </w:rPr>
      </w:pPr>
    </w:p>
    <w:p w14:paraId="1D4C88C3" w14:textId="77777777" w:rsidR="002C4406" w:rsidRPr="007C5A93" w:rsidRDefault="002C4406" w:rsidP="00EF598A">
      <w:pPr>
        <w:pBdr>
          <w:top w:val="nil"/>
          <w:left w:val="nil"/>
          <w:bottom w:val="nil"/>
          <w:right w:val="nil"/>
          <w:between w:val="nil"/>
        </w:pBdr>
        <w:jc w:val="center"/>
        <w:rPr>
          <w:szCs w:val="24"/>
          <w:lang w:val="it-IT"/>
        </w:rPr>
      </w:pPr>
    </w:p>
    <w:p w14:paraId="2C3C34B4" w14:textId="77777777" w:rsidR="002C4406" w:rsidRPr="007C5A93" w:rsidRDefault="002C4406" w:rsidP="00EF598A">
      <w:pPr>
        <w:pBdr>
          <w:top w:val="nil"/>
          <w:left w:val="nil"/>
          <w:bottom w:val="nil"/>
          <w:right w:val="nil"/>
          <w:between w:val="nil"/>
        </w:pBdr>
        <w:jc w:val="center"/>
        <w:rPr>
          <w:szCs w:val="24"/>
          <w:lang w:val="it-IT"/>
        </w:rPr>
      </w:pPr>
    </w:p>
    <w:p w14:paraId="57B6D013" w14:textId="77777777" w:rsidR="002C4406" w:rsidRPr="007C5A93" w:rsidRDefault="002C4406" w:rsidP="00EF598A">
      <w:pPr>
        <w:pBdr>
          <w:top w:val="nil"/>
          <w:left w:val="nil"/>
          <w:bottom w:val="nil"/>
          <w:right w:val="nil"/>
          <w:between w:val="nil"/>
        </w:pBdr>
        <w:jc w:val="center"/>
        <w:rPr>
          <w:szCs w:val="24"/>
          <w:lang w:val="it-IT"/>
        </w:rPr>
      </w:pPr>
    </w:p>
    <w:p w14:paraId="4D5362D0" w14:textId="77777777" w:rsidR="002C4406" w:rsidRPr="007C5A93" w:rsidRDefault="002C4406" w:rsidP="00EF598A">
      <w:pPr>
        <w:pBdr>
          <w:top w:val="nil"/>
          <w:left w:val="nil"/>
          <w:bottom w:val="nil"/>
          <w:right w:val="nil"/>
          <w:between w:val="nil"/>
        </w:pBdr>
        <w:jc w:val="center"/>
        <w:rPr>
          <w:szCs w:val="24"/>
          <w:lang w:val="it-IT"/>
        </w:rPr>
      </w:pPr>
    </w:p>
    <w:p w14:paraId="65C40E6F" w14:textId="77777777" w:rsidR="002C4406" w:rsidRPr="007C5A93" w:rsidRDefault="002C4406" w:rsidP="00EF598A">
      <w:pPr>
        <w:pBdr>
          <w:top w:val="nil"/>
          <w:left w:val="nil"/>
          <w:bottom w:val="nil"/>
          <w:right w:val="nil"/>
          <w:between w:val="nil"/>
        </w:pBdr>
        <w:jc w:val="center"/>
        <w:rPr>
          <w:szCs w:val="24"/>
          <w:lang w:val="it-IT"/>
        </w:rPr>
      </w:pPr>
    </w:p>
    <w:p w14:paraId="6FCEC063" w14:textId="77777777" w:rsidR="002C4406" w:rsidRPr="007C5A93" w:rsidRDefault="002C4406" w:rsidP="00EF598A">
      <w:pPr>
        <w:pBdr>
          <w:top w:val="nil"/>
          <w:left w:val="nil"/>
          <w:bottom w:val="nil"/>
          <w:right w:val="nil"/>
          <w:between w:val="nil"/>
        </w:pBdr>
        <w:jc w:val="center"/>
        <w:rPr>
          <w:szCs w:val="24"/>
          <w:lang w:val="it-IT"/>
        </w:rPr>
      </w:pPr>
    </w:p>
    <w:p w14:paraId="42E642EB" w14:textId="77777777" w:rsidR="002C4406" w:rsidRPr="007C5A93" w:rsidRDefault="002C4406" w:rsidP="00EF598A">
      <w:pPr>
        <w:pBdr>
          <w:top w:val="nil"/>
          <w:left w:val="nil"/>
          <w:bottom w:val="nil"/>
          <w:right w:val="nil"/>
          <w:between w:val="nil"/>
        </w:pBdr>
        <w:jc w:val="center"/>
        <w:rPr>
          <w:szCs w:val="24"/>
          <w:lang w:val="it-IT"/>
        </w:rPr>
      </w:pPr>
    </w:p>
    <w:p w14:paraId="643869E5" w14:textId="77777777" w:rsidR="002C4406" w:rsidRPr="007C5A93" w:rsidRDefault="002C4406" w:rsidP="00EF598A">
      <w:pPr>
        <w:pBdr>
          <w:top w:val="nil"/>
          <w:left w:val="nil"/>
          <w:bottom w:val="nil"/>
          <w:right w:val="nil"/>
          <w:between w:val="nil"/>
        </w:pBdr>
        <w:jc w:val="center"/>
        <w:rPr>
          <w:szCs w:val="24"/>
          <w:lang w:val="it-IT"/>
        </w:rPr>
      </w:pPr>
    </w:p>
    <w:p w14:paraId="2CA9434E" w14:textId="77777777" w:rsidR="002C4406" w:rsidRPr="007C5A93" w:rsidRDefault="002C4406" w:rsidP="00EF598A">
      <w:pPr>
        <w:pBdr>
          <w:top w:val="nil"/>
          <w:left w:val="nil"/>
          <w:bottom w:val="nil"/>
          <w:right w:val="nil"/>
          <w:between w:val="nil"/>
        </w:pBdr>
        <w:jc w:val="center"/>
        <w:rPr>
          <w:szCs w:val="24"/>
          <w:lang w:val="it-IT"/>
        </w:rPr>
      </w:pPr>
    </w:p>
    <w:p w14:paraId="1C2F6903" w14:textId="77777777" w:rsidR="002C4406" w:rsidRPr="007C5A93" w:rsidRDefault="002C4406" w:rsidP="00EF598A">
      <w:pPr>
        <w:pBdr>
          <w:top w:val="nil"/>
          <w:left w:val="nil"/>
          <w:bottom w:val="nil"/>
          <w:right w:val="nil"/>
          <w:between w:val="nil"/>
        </w:pBdr>
        <w:jc w:val="center"/>
        <w:rPr>
          <w:szCs w:val="24"/>
          <w:lang w:val="it-IT"/>
        </w:rPr>
      </w:pPr>
    </w:p>
    <w:p w14:paraId="5F175FA2" w14:textId="77777777" w:rsidR="002C4406" w:rsidRPr="007C5A93" w:rsidRDefault="002C4406" w:rsidP="00EF598A">
      <w:pPr>
        <w:pBdr>
          <w:top w:val="nil"/>
          <w:left w:val="nil"/>
          <w:bottom w:val="nil"/>
          <w:right w:val="nil"/>
          <w:between w:val="nil"/>
        </w:pBdr>
        <w:jc w:val="center"/>
        <w:rPr>
          <w:szCs w:val="24"/>
          <w:lang w:val="it-IT"/>
        </w:rPr>
      </w:pPr>
    </w:p>
    <w:p w14:paraId="49C8E1F8" w14:textId="77777777" w:rsidR="002C4406" w:rsidRPr="007C5A93" w:rsidRDefault="002C4406" w:rsidP="00EF598A">
      <w:pPr>
        <w:pBdr>
          <w:top w:val="nil"/>
          <w:left w:val="nil"/>
          <w:bottom w:val="nil"/>
          <w:right w:val="nil"/>
          <w:between w:val="nil"/>
        </w:pBdr>
        <w:jc w:val="center"/>
        <w:rPr>
          <w:szCs w:val="24"/>
          <w:lang w:val="it-IT"/>
        </w:rPr>
      </w:pPr>
    </w:p>
    <w:p w14:paraId="025EBCA0" w14:textId="77777777" w:rsidR="002C4406" w:rsidRPr="007C5A93" w:rsidRDefault="002C4406" w:rsidP="00EF598A">
      <w:pPr>
        <w:pBdr>
          <w:top w:val="nil"/>
          <w:left w:val="nil"/>
          <w:bottom w:val="nil"/>
          <w:right w:val="nil"/>
          <w:between w:val="nil"/>
        </w:pBdr>
        <w:jc w:val="center"/>
        <w:rPr>
          <w:szCs w:val="24"/>
          <w:lang w:val="it-IT"/>
        </w:rPr>
      </w:pPr>
    </w:p>
    <w:p w14:paraId="4F47EB61" w14:textId="77777777" w:rsidR="002C4406" w:rsidRPr="007C5A93" w:rsidRDefault="002C4406" w:rsidP="00EF598A">
      <w:pPr>
        <w:pBdr>
          <w:top w:val="nil"/>
          <w:left w:val="nil"/>
          <w:bottom w:val="nil"/>
          <w:right w:val="nil"/>
          <w:between w:val="nil"/>
        </w:pBdr>
        <w:jc w:val="center"/>
        <w:rPr>
          <w:szCs w:val="24"/>
          <w:lang w:val="it-IT"/>
        </w:rPr>
      </w:pPr>
    </w:p>
    <w:p w14:paraId="3420CE9E" w14:textId="77777777" w:rsidR="002C4406" w:rsidRPr="007C5A93" w:rsidRDefault="002C4406" w:rsidP="00EF598A">
      <w:pPr>
        <w:pBdr>
          <w:top w:val="nil"/>
          <w:left w:val="nil"/>
          <w:bottom w:val="nil"/>
          <w:right w:val="nil"/>
          <w:between w:val="nil"/>
        </w:pBdr>
        <w:jc w:val="center"/>
        <w:rPr>
          <w:szCs w:val="24"/>
          <w:lang w:val="it-IT"/>
        </w:rPr>
      </w:pPr>
    </w:p>
    <w:p w14:paraId="38264266" w14:textId="77777777" w:rsidR="002C4406" w:rsidRPr="007C5A93" w:rsidRDefault="002C4406" w:rsidP="00EF598A">
      <w:pPr>
        <w:pBdr>
          <w:top w:val="nil"/>
          <w:left w:val="nil"/>
          <w:bottom w:val="nil"/>
          <w:right w:val="nil"/>
          <w:between w:val="nil"/>
        </w:pBdr>
        <w:jc w:val="center"/>
        <w:rPr>
          <w:szCs w:val="24"/>
          <w:lang w:val="it-IT"/>
        </w:rPr>
      </w:pPr>
    </w:p>
    <w:p w14:paraId="31828E08" w14:textId="77777777" w:rsidR="002C4406" w:rsidRPr="007C5A93" w:rsidRDefault="002C4406" w:rsidP="00EF598A">
      <w:pPr>
        <w:pBdr>
          <w:top w:val="nil"/>
          <w:left w:val="nil"/>
          <w:bottom w:val="nil"/>
          <w:right w:val="nil"/>
          <w:between w:val="nil"/>
        </w:pBdr>
        <w:jc w:val="center"/>
        <w:rPr>
          <w:szCs w:val="24"/>
          <w:lang w:val="it-IT"/>
        </w:rPr>
      </w:pPr>
    </w:p>
    <w:p w14:paraId="38AE3335" w14:textId="77777777" w:rsidR="002C4406" w:rsidRPr="007C5A93" w:rsidRDefault="002C4406" w:rsidP="00EF598A">
      <w:pPr>
        <w:pBdr>
          <w:top w:val="nil"/>
          <w:left w:val="nil"/>
          <w:bottom w:val="nil"/>
          <w:right w:val="nil"/>
          <w:between w:val="nil"/>
        </w:pBdr>
        <w:jc w:val="center"/>
        <w:rPr>
          <w:szCs w:val="24"/>
          <w:lang w:val="it-IT"/>
        </w:rPr>
      </w:pPr>
    </w:p>
    <w:p w14:paraId="10579B99" w14:textId="77777777" w:rsidR="007C5A93" w:rsidRPr="00E041C2" w:rsidRDefault="007C5A93" w:rsidP="007C5A93">
      <w:pPr>
        <w:jc w:val="center"/>
        <w:rPr>
          <w:sz w:val="22"/>
        </w:rPr>
      </w:pPr>
      <w:r w:rsidRPr="00E041C2">
        <w:rPr>
          <w:sz w:val="22"/>
        </w:rPr>
        <w:sym w:font="Symbol" w:char="F0E3"/>
      </w:r>
      <w:r w:rsidRPr="00E041C2">
        <w:rPr>
          <w:sz w:val="22"/>
        </w:rPr>
        <w:t> ITU </w:t>
      </w:r>
      <w:bookmarkStart w:id="9" w:name="iiannee"/>
      <w:bookmarkEnd w:id="9"/>
      <w:r w:rsidRPr="00E041C2">
        <w:rPr>
          <w:sz w:val="22"/>
        </w:rPr>
        <w:t>202</w:t>
      </w:r>
      <w:r>
        <w:rPr>
          <w:sz w:val="22"/>
        </w:rPr>
        <w:t>4</w:t>
      </w:r>
    </w:p>
    <w:p w14:paraId="0BF90232" w14:textId="77777777" w:rsidR="007C5A93" w:rsidRPr="00C35717" w:rsidRDefault="007C5A93" w:rsidP="007C5A93">
      <w:pPr>
        <w:rPr>
          <w:sz w:val="22"/>
        </w:rPr>
      </w:pPr>
      <w:r w:rsidRPr="00C35717">
        <w:rPr>
          <w:sz w:val="22"/>
        </w:rPr>
        <w:t>Some rights reserved.</w:t>
      </w:r>
      <w:r w:rsidRPr="00C35717">
        <w:rPr>
          <w:i/>
          <w:iCs/>
          <w:sz w:val="22"/>
        </w:rPr>
        <w:t xml:space="preserve"> </w:t>
      </w:r>
      <w:r w:rsidRPr="00C35717">
        <w:rPr>
          <w:sz w:val="22"/>
        </w:rPr>
        <w:t xml:space="preserve">This publication is available under the Creative Commons Attribution-Non Commercial-Share Alike 3.0 IGO licence (CC BY-NC-SA 3.0 IGO; </w:t>
      </w:r>
      <w:hyperlink r:id="rId20" w:history="1">
        <w:r w:rsidRPr="00C35717">
          <w:rPr>
            <w:rStyle w:val="Hyperlink"/>
            <w:sz w:val="22"/>
          </w:rPr>
          <w:t>https://creativecommons.org/licenses/by-nc-sa/3.0/igo</w:t>
        </w:r>
      </w:hyperlink>
      <w:r w:rsidRPr="00C35717">
        <w:rPr>
          <w:sz w:val="22"/>
        </w:rPr>
        <w:t xml:space="preserve">). </w:t>
      </w:r>
    </w:p>
    <w:p w14:paraId="6AD5E1D2" w14:textId="77777777" w:rsidR="007C5A93" w:rsidRDefault="007C5A93" w:rsidP="007C5A93">
      <w:r w:rsidRPr="00C35717">
        <w:rPr>
          <w:sz w:val="22"/>
        </w:rPr>
        <w:t xml:space="preserve">For any uses of this publication that are not included in this licence, please seek permission from ITU by contacting </w:t>
      </w:r>
      <w:hyperlink r:id="rId21" w:history="1">
        <w:r w:rsidRPr="00C35717">
          <w:rPr>
            <w:rStyle w:val="Hyperlink"/>
            <w:sz w:val="22"/>
          </w:rPr>
          <w:t>TSBmail@itu.int</w:t>
        </w:r>
      </w:hyperlink>
      <w:r w:rsidRPr="00C35717">
        <w:rPr>
          <w:sz w:val="22"/>
        </w:rPr>
        <w:t>.</w:t>
      </w:r>
    </w:p>
    <w:p w14:paraId="3FB48C52" w14:textId="77777777" w:rsidR="00EF598A" w:rsidRPr="00B92CD0" w:rsidRDefault="00EF598A" w:rsidP="00EF598A">
      <w:pPr>
        <w:overflowPunct/>
        <w:autoSpaceDE/>
        <w:autoSpaceDN/>
        <w:adjustRightInd/>
        <w:spacing w:before="0"/>
        <w:textAlignment w:val="auto"/>
      </w:pPr>
      <w:r>
        <w:br w:type="page"/>
      </w:r>
    </w:p>
    <w:p w14:paraId="28DD32C5" w14:textId="77777777" w:rsidR="007C5A93" w:rsidRPr="002B534E" w:rsidRDefault="007C5A93" w:rsidP="007C5A93">
      <w:pPr>
        <w:jc w:val="center"/>
        <w:rPr>
          <w:b/>
        </w:rPr>
      </w:pPr>
      <w:bookmarkStart w:id="10" w:name="_Toc401158818"/>
      <w:bookmarkStart w:id="11" w:name="_Toc152610351"/>
      <w:r w:rsidRPr="002B534E">
        <w:rPr>
          <w:b/>
        </w:rPr>
        <w:lastRenderedPageBreak/>
        <w:t>Table of Contents</w:t>
      </w:r>
    </w:p>
    <w:p w14:paraId="48F17DD4" w14:textId="77777777" w:rsidR="007C5A93" w:rsidRDefault="007C5A93" w:rsidP="007C5A93">
      <w:pPr>
        <w:pStyle w:val="toc0"/>
        <w:ind w:right="992"/>
        <w:rPr>
          <w:noProof/>
        </w:rPr>
      </w:pPr>
      <w:r>
        <w:tab/>
        <w:t>Page</w:t>
      </w:r>
    </w:p>
    <w:p w14:paraId="79C3DA60" w14:textId="2C8934ED" w:rsidR="00D9778A" w:rsidRPr="00D9778A" w:rsidRDefault="00D9778A">
      <w:pPr>
        <w:pStyle w:val="TOC1"/>
        <w:rPr>
          <w:rFonts w:asciiTheme="minorHAnsi" w:hAnsiTheme="minorHAnsi" w:cstheme="minorBidi"/>
          <w:noProof/>
          <w:kern w:val="2"/>
          <w:szCs w:val="24"/>
          <w:lang w:eastAsia="en-GB"/>
          <w14:ligatures w14:val="standardContextual"/>
        </w:rPr>
      </w:pPr>
      <w:r w:rsidRPr="00D9778A">
        <w:rPr>
          <w:rStyle w:val="Hyperlink"/>
          <w:noProof/>
          <w:color w:val="auto"/>
          <w:u w:val="none"/>
          <w:lang w:bidi="ar-DZ"/>
        </w:rPr>
        <w:t>1</w:t>
      </w:r>
      <w:r w:rsidRPr="00D9778A">
        <w:rPr>
          <w:rFonts w:asciiTheme="minorHAnsi" w:hAnsiTheme="minorHAnsi" w:cstheme="minorBidi"/>
          <w:noProof/>
          <w:kern w:val="2"/>
          <w:szCs w:val="24"/>
          <w:lang w:eastAsia="en-GB"/>
          <w14:ligatures w14:val="standardContextual"/>
        </w:rPr>
        <w:tab/>
      </w:r>
      <w:r w:rsidRPr="00D9778A">
        <w:rPr>
          <w:rStyle w:val="Hyperlink"/>
          <w:noProof/>
          <w:color w:val="auto"/>
          <w:u w:val="none"/>
          <w:lang w:bidi="ar-DZ"/>
        </w:rPr>
        <w:t>Scope</w:t>
      </w:r>
      <w:r>
        <w:rPr>
          <w:rStyle w:val="Hyperlink"/>
          <w:noProof/>
          <w:color w:val="auto"/>
          <w:u w:val="none"/>
          <w:lang w:bidi="ar-DZ"/>
        </w:rPr>
        <w:tab/>
      </w:r>
      <w:r w:rsidRPr="00D9778A">
        <w:rPr>
          <w:noProof/>
          <w:webHidden/>
        </w:rPr>
        <w:tab/>
        <w:t>1</w:t>
      </w:r>
    </w:p>
    <w:p w14:paraId="699D9E84" w14:textId="26C0337A" w:rsidR="00D9778A" w:rsidRPr="00D9778A" w:rsidRDefault="00D9778A">
      <w:pPr>
        <w:pStyle w:val="TOC1"/>
        <w:rPr>
          <w:rFonts w:asciiTheme="minorHAnsi" w:hAnsiTheme="minorHAnsi" w:cstheme="minorBidi"/>
          <w:noProof/>
          <w:kern w:val="2"/>
          <w:szCs w:val="24"/>
          <w:lang w:eastAsia="en-GB"/>
          <w14:ligatures w14:val="standardContextual"/>
        </w:rPr>
      </w:pPr>
      <w:r w:rsidRPr="00D9778A">
        <w:rPr>
          <w:rStyle w:val="Hyperlink"/>
          <w:noProof/>
          <w:color w:val="auto"/>
          <w:u w:val="none"/>
          <w:lang w:bidi="ar-DZ"/>
        </w:rPr>
        <w:t>2</w:t>
      </w:r>
      <w:r w:rsidRPr="00D9778A">
        <w:rPr>
          <w:rFonts w:asciiTheme="minorHAnsi" w:hAnsiTheme="minorHAnsi" w:cstheme="minorBidi"/>
          <w:noProof/>
          <w:kern w:val="2"/>
          <w:szCs w:val="24"/>
          <w:lang w:eastAsia="en-GB"/>
          <w14:ligatures w14:val="standardContextual"/>
        </w:rPr>
        <w:tab/>
      </w:r>
      <w:r w:rsidRPr="00D9778A">
        <w:rPr>
          <w:rStyle w:val="Hyperlink"/>
          <w:noProof/>
          <w:color w:val="auto"/>
          <w:u w:val="none"/>
          <w:lang w:bidi="ar-DZ"/>
        </w:rPr>
        <w:t>References</w:t>
      </w:r>
      <w:r w:rsidRPr="00D9778A">
        <w:rPr>
          <w:noProof/>
          <w:webHidden/>
        </w:rPr>
        <w:tab/>
      </w:r>
      <w:r>
        <w:rPr>
          <w:noProof/>
          <w:webHidden/>
        </w:rPr>
        <w:tab/>
      </w:r>
      <w:r w:rsidRPr="00D9778A">
        <w:rPr>
          <w:noProof/>
          <w:webHidden/>
        </w:rPr>
        <w:t>1</w:t>
      </w:r>
    </w:p>
    <w:p w14:paraId="5ED721B7" w14:textId="36839ED2" w:rsidR="00D9778A" w:rsidRPr="00D9778A" w:rsidRDefault="00D9778A">
      <w:pPr>
        <w:pStyle w:val="TOC1"/>
        <w:rPr>
          <w:rFonts w:asciiTheme="minorHAnsi" w:hAnsiTheme="minorHAnsi" w:cstheme="minorBidi"/>
          <w:noProof/>
          <w:kern w:val="2"/>
          <w:szCs w:val="24"/>
          <w:lang w:eastAsia="en-GB"/>
          <w14:ligatures w14:val="standardContextual"/>
        </w:rPr>
      </w:pPr>
      <w:r w:rsidRPr="00D9778A">
        <w:rPr>
          <w:rStyle w:val="Hyperlink"/>
          <w:noProof/>
          <w:color w:val="auto"/>
          <w:u w:val="none"/>
          <w:lang w:bidi="ar-DZ"/>
        </w:rPr>
        <w:t>3</w:t>
      </w:r>
      <w:r w:rsidRPr="00D9778A">
        <w:rPr>
          <w:rFonts w:asciiTheme="minorHAnsi" w:hAnsiTheme="minorHAnsi" w:cstheme="minorBidi"/>
          <w:noProof/>
          <w:kern w:val="2"/>
          <w:szCs w:val="24"/>
          <w:lang w:eastAsia="en-GB"/>
          <w14:ligatures w14:val="standardContextual"/>
        </w:rPr>
        <w:tab/>
      </w:r>
      <w:r w:rsidRPr="00D9778A">
        <w:rPr>
          <w:rStyle w:val="Hyperlink"/>
          <w:noProof/>
          <w:color w:val="auto"/>
          <w:u w:val="none"/>
          <w:lang w:bidi="ar-DZ"/>
        </w:rPr>
        <w:t>Definitions</w:t>
      </w:r>
      <w:r w:rsidRPr="00D9778A">
        <w:rPr>
          <w:noProof/>
          <w:webHidden/>
        </w:rPr>
        <w:tab/>
      </w:r>
      <w:r>
        <w:rPr>
          <w:noProof/>
          <w:webHidden/>
        </w:rPr>
        <w:tab/>
      </w:r>
      <w:r w:rsidRPr="00D9778A">
        <w:rPr>
          <w:noProof/>
          <w:webHidden/>
        </w:rPr>
        <w:t>1</w:t>
      </w:r>
    </w:p>
    <w:p w14:paraId="7E355BAB" w14:textId="7270AD69" w:rsidR="00D9778A" w:rsidRPr="00D9778A" w:rsidRDefault="00D9778A">
      <w:pPr>
        <w:pStyle w:val="TOC2"/>
        <w:rPr>
          <w:rFonts w:asciiTheme="minorHAnsi" w:hAnsiTheme="minorHAnsi" w:cstheme="minorBidi"/>
          <w:noProof/>
          <w:kern w:val="2"/>
          <w:szCs w:val="24"/>
          <w:lang w:eastAsia="en-GB"/>
          <w14:ligatures w14:val="standardContextual"/>
        </w:rPr>
      </w:pPr>
      <w:r w:rsidRPr="00D9778A">
        <w:rPr>
          <w:rStyle w:val="Hyperlink"/>
          <w:noProof/>
          <w:color w:val="auto"/>
          <w:u w:val="none"/>
        </w:rPr>
        <w:t>3.1</w:t>
      </w:r>
      <w:r w:rsidRPr="00D9778A">
        <w:rPr>
          <w:rFonts w:asciiTheme="minorHAnsi" w:hAnsiTheme="minorHAnsi" w:cstheme="minorBidi"/>
          <w:noProof/>
          <w:kern w:val="2"/>
          <w:szCs w:val="24"/>
          <w:lang w:eastAsia="en-GB"/>
          <w14:ligatures w14:val="standardContextual"/>
        </w:rPr>
        <w:tab/>
      </w:r>
      <w:r w:rsidRPr="00D9778A">
        <w:rPr>
          <w:rStyle w:val="Hyperlink"/>
          <w:noProof/>
          <w:color w:val="auto"/>
          <w:u w:val="none"/>
        </w:rPr>
        <w:t>Terms defined elsewhere</w:t>
      </w:r>
      <w:r w:rsidRPr="00D9778A">
        <w:rPr>
          <w:noProof/>
          <w:webHidden/>
        </w:rPr>
        <w:tab/>
      </w:r>
      <w:r>
        <w:rPr>
          <w:noProof/>
          <w:webHidden/>
        </w:rPr>
        <w:tab/>
      </w:r>
      <w:r w:rsidRPr="00D9778A">
        <w:rPr>
          <w:noProof/>
          <w:webHidden/>
        </w:rPr>
        <w:t>1</w:t>
      </w:r>
    </w:p>
    <w:p w14:paraId="600AA86E" w14:textId="67B98E27" w:rsidR="00D9778A" w:rsidRPr="00D9778A" w:rsidRDefault="00D9778A">
      <w:pPr>
        <w:pStyle w:val="TOC2"/>
        <w:rPr>
          <w:rFonts w:asciiTheme="minorHAnsi" w:hAnsiTheme="minorHAnsi" w:cstheme="minorBidi"/>
          <w:noProof/>
          <w:kern w:val="2"/>
          <w:szCs w:val="24"/>
          <w:lang w:eastAsia="en-GB"/>
          <w14:ligatures w14:val="standardContextual"/>
        </w:rPr>
      </w:pPr>
      <w:r w:rsidRPr="00D9778A">
        <w:rPr>
          <w:rStyle w:val="Hyperlink"/>
          <w:noProof/>
          <w:color w:val="auto"/>
          <w:u w:val="none"/>
        </w:rPr>
        <w:t>3.2</w:t>
      </w:r>
      <w:r w:rsidRPr="00D9778A">
        <w:rPr>
          <w:rFonts w:asciiTheme="minorHAnsi" w:hAnsiTheme="minorHAnsi" w:cstheme="minorBidi"/>
          <w:noProof/>
          <w:kern w:val="2"/>
          <w:szCs w:val="24"/>
          <w:lang w:eastAsia="en-GB"/>
          <w14:ligatures w14:val="standardContextual"/>
        </w:rPr>
        <w:tab/>
      </w:r>
      <w:r w:rsidRPr="00D9778A">
        <w:rPr>
          <w:rStyle w:val="Hyperlink"/>
          <w:noProof/>
          <w:color w:val="auto"/>
          <w:u w:val="none"/>
        </w:rPr>
        <w:t>Terms defined in this Technical Report</w:t>
      </w:r>
      <w:r>
        <w:rPr>
          <w:rStyle w:val="Hyperlink"/>
          <w:noProof/>
          <w:color w:val="auto"/>
          <w:u w:val="none"/>
        </w:rPr>
        <w:tab/>
      </w:r>
      <w:r w:rsidRPr="00D9778A">
        <w:rPr>
          <w:noProof/>
          <w:webHidden/>
        </w:rPr>
        <w:tab/>
        <w:t>1</w:t>
      </w:r>
    </w:p>
    <w:p w14:paraId="13EC60CD" w14:textId="548F557E" w:rsidR="00D9778A" w:rsidRPr="00D9778A" w:rsidRDefault="00D9778A">
      <w:pPr>
        <w:pStyle w:val="TOC1"/>
        <w:rPr>
          <w:rFonts w:asciiTheme="minorHAnsi" w:hAnsiTheme="minorHAnsi" w:cstheme="minorBidi"/>
          <w:noProof/>
          <w:kern w:val="2"/>
          <w:szCs w:val="24"/>
          <w:lang w:eastAsia="en-GB"/>
          <w14:ligatures w14:val="standardContextual"/>
        </w:rPr>
      </w:pPr>
      <w:r w:rsidRPr="00D9778A">
        <w:rPr>
          <w:rStyle w:val="Hyperlink"/>
          <w:noProof/>
          <w:color w:val="auto"/>
          <w:u w:val="none"/>
          <w:lang w:bidi="ar-DZ"/>
        </w:rPr>
        <w:t>4</w:t>
      </w:r>
      <w:r w:rsidRPr="00D9778A">
        <w:rPr>
          <w:rFonts w:asciiTheme="minorHAnsi" w:hAnsiTheme="minorHAnsi" w:cstheme="minorBidi"/>
          <w:noProof/>
          <w:kern w:val="2"/>
          <w:szCs w:val="24"/>
          <w:lang w:eastAsia="en-GB"/>
          <w14:ligatures w14:val="standardContextual"/>
        </w:rPr>
        <w:tab/>
      </w:r>
      <w:r w:rsidRPr="00D9778A">
        <w:rPr>
          <w:rStyle w:val="Hyperlink"/>
          <w:noProof/>
          <w:color w:val="auto"/>
          <w:u w:val="none"/>
          <w:lang w:bidi="ar-DZ"/>
        </w:rPr>
        <w:t>Abbreviations and acronyms</w:t>
      </w:r>
      <w:r w:rsidRPr="00D9778A">
        <w:rPr>
          <w:noProof/>
          <w:webHidden/>
        </w:rPr>
        <w:tab/>
      </w:r>
      <w:r>
        <w:rPr>
          <w:noProof/>
          <w:webHidden/>
        </w:rPr>
        <w:tab/>
      </w:r>
      <w:r w:rsidRPr="00D9778A">
        <w:rPr>
          <w:noProof/>
          <w:webHidden/>
        </w:rPr>
        <w:t>1</w:t>
      </w:r>
    </w:p>
    <w:p w14:paraId="6E4A4DF8" w14:textId="19CFAF1F" w:rsidR="00D9778A" w:rsidRPr="00D9778A" w:rsidRDefault="00D9778A">
      <w:pPr>
        <w:pStyle w:val="TOC1"/>
        <w:rPr>
          <w:rFonts w:asciiTheme="minorHAnsi" w:hAnsiTheme="minorHAnsi" w:cstheme="minorBidi"/>
          <w:noProof/>
          <w:kern w:val="2"/>
          <w:szCs w:val="24"/>
          <w:lang w:eastAsia="en-GB"/>
          <w14:ligatures w14:val="standardContextual"/>
        </w:rPr>
      </w:pPr>
      <w:r w:rsidRPr="00D9778A">
        <w:rPr>
          <w:rStyle w:val="Hyperlink"/>
          <w:noProof/>
          <w:color w:val="auto"/>
          <w:u w:val="none"/>
          <w:lang w:bidi="ar-DZ"/>
        </w:rPr>
        <w:t>5</w:t>
      </w:r>
      <w:r w:rsidRPr="00D9778A">
        <w:rPr>
          <w:rFonts w:asciiTheme="minorHAnsi" w:hAnsiTheme="minorHAnsi" w:cstheme="minorBidi"/>
          <w:noProof/>
          <w:kern w:val="2"/>
          <w:szCs w:val="24"/>
          <w:lang w:eastAsia="en-GB"/>
          <w14:ligatures w14:val="standardContextual"/>
        </w:rPr>
        <w:tab/>
      </w:r>
      <w:r w:rsidRPr="00D9778A">
        <w:rPr>
          <w:rStyle w:val="Hyperlink"/>
          <w:noProof/>
          <w:color w:val="auto"/>
          <w:u w:val="none"/>
          <w:lang w:bidi="ar-DZ"/>
        </w:rPr>
        <w:t>Conventions</w:t>
      </w:r>
      <w:r w:rsidRPr="00D9778A">
        <w:rPr>
          <w:noProof/>
          <w:webHidden/>
        </w:rPr>
        <w:tab/>
      </w:r>
      <w:r>
        <w:rPr>
          <w:noProof/>
          <w:webHidden/>
        </w:rPr>
        <w:tab/>
      </w:r>
      <w:r w:rsidRPr="00D9778A">
        <w:rPr>
          <w:noProof/>
          <w:webHidden/>
        </w:rPr>
        <w:t>2</w:t>
      </w:r>
    </w:p>
    <w:p w14:paraId="339E1775" w14:textId="4F7E04C3" w:rsidR="00D9778A" w:rsidRPr="00D9778A" w:rsidRDefault="00D9778A">
      <w:pPr>
        <w:pStyle w:val="TOC1"/>
        <w:rPr>
          <w:rFonts w:asciiTheme="minorHAnsi" w:hAnsiTheme="minorHAnsi" w:cstheme="minorBidi"/>
          <w:noProof/>
          <w:kern w:val="2"/>
          <w:szCs w:val="24"/>
          <w:lang w:eastAsia="en-GB"/>
          <w14:ligatures w14:val="standardContextual"/>
        </w:rPr>
      </w:pPr>
      <w:r w:rsidRPr="00D9778A">
        <w:rPr>
          <w:rStyle w:val="Hyperlink"/>
          <w:noProof/>
          <w:color w:val="auto"/>
          <w:u w:val="none"/>
          <w:lang w:bidi="ar-DZ"/>
        </w:rPr>
        <w:t>6</w:t>
      </w:r>
      <w:r w:rsidRPr="00D9778A">
        <w:rPr>
          <w:rFonts w:asciiTheme="minorHAnsi" w:hAnsiTheme="minorHAnsi" w:cstheme="minorBidi"/>
          <w:noProof/>
          <w:kern w:val="2"/>
          <w:szCs w:val="24"/>
          <w:lang w:eastAsia="en-GB"/>
          <w14:ligatures w14:val="standardContextual"/>
        </w:rPr>
        <w:tab/>
      </w:r>
      <w:r w:rsidRPr="00D9778A">
        <w:rPr>
          <w:rStyle w:val="Hyperlink"/>
          <w:noProof/>
          <w:color w:val="auto"/>
          <w:u w:val="none"/>
          <w:lang w:bidi="ar-DZ"/>
        </w:rPr>
        <w:t>Context</w:t>
      </w:r>
      <w:r w:rsidRPr="00D9778A">
        <w:rPr>
          <w:noProof/>
          <w:webHidden/>
        </w:rPr>
        <w:tab/>
      </w:r>
      <w:r>
        <w:rPr>
          <w:noProof/>
          <w:webHidden/>
        </w:rPr>
        <w:tab/>
      </w:r>
      <w:r w:rsidRPr="00D9778A">
        <w:rPr>
          <w:noProof/>
          <w:webHidden/>
        </w:rPr>
        <w:t>2</w:t>
      </w:r>
    </w:p>
    <w:p w14:paraId="52F6C0CA" w14:textId="30899823" w:rsidR="00D9778A" w:rsidRPr="00D9778A" w:rsidRDefault="00D9778A">
      <w:pPr>
        <w:pStyle w:val="TOC2"/>
        <w:rPr>
          <w:rFonts w:asciiTheme="minorHAnsi" w:hAnsiTheme="minorHAnsi" w:cstheme="minorBidi"/>
          <w:noProof/>
          <w:kern w:val="2"/>
          <w:szCs w:val="24"/>
          <w:lang w:eastAsia="en-GB"/>
          <w14:ligatures w14:val="standardContextual"/>
        </w:rPr>
      </w:pPr>
      <w:r w:rsidRPr="00D9778A">
        <w:rPr>
          <w:rStyle w:val="Hyperlink"/>
          <w:noProof/>
          <w:color w:val="auto"/>
          <w:u w:val="none"/>
        </w:rPr>
        <w:t>6.1</w:t>
      </w:r>
      <w:r w:rsidRPr="00D9778A">
        <w:rPr>
          <w:rFonts w:asciiTheme="minorHAnsi" w:hAnsiTheme="minorHAnsi" w:cstheme="minorBidi"/>
          <w:noProof/>
          <w:kern w:val="2"/>
          <w:szCs w:val="24"/>
          <w:lang w:eastAsia="en-GB"/>
          <w14:ligatures w14:val="standardContextual"/>
        </w:rPr>
        <w:tab/>
      </w:r>
      <w:r w:rsidRPr="00D9778A">
        <w:rPr>
          <w:rStyle w:val="Hyperlink"/>
          <w:noProof/>
          <w:color w:val="auto"/>
          <w:u w:val="none"/>
        </w:rPr>
        <w:t>Social benefit of accessibility products and services in a sustainable metaverse</w:t>
      </w:r>
      <w:r w:rsidRPr="00D9778A">
        <w:rPr>
          <w:noProof/>
          <w:webHidden/>
        </w:rPr>
        <w:tab/>
      </w:r>
      <w:r>
        <w:rPr>
          <w:noProof/>
          <w:webHidden/>
        </w:rPr>
        <w:tab/>
      </w:r>
      <w:r w:rsidRPr="00D9778A">
        <w:rPr>
          <w:noProof/>
          <w:webHidden/>
        </w:rPr>
        <w:t>2</w:t>
      </w:r>
    </w:p>
    <w:p w14:paraId="5F4EE4B1" w14:textId="299E54C0" w:rsidR="00D9778A" w:rsidRPr="00D9778A" w:rsidRDefault="00D9778A">
      <w:pPr>
        <w:pStyle w:val="TOC2"/>
        <w:rPr>
          <w:rFonts w:asciiTheme="minorHAnsi" w:hAnsiTheme="minorHAnsi" w:cstheme="minorBidi"/>
          <w:noProof/>
          <w:kern w:val="2"/>
          <w:szCs w:val="24"/>
          <w:lang w:eastAsia="en-GB"/>
          <w14:ligatures w14:val="standardContextual"/>
        </w:rPr>
      </w:pPr>
      <w:r w:rsidRPr="00D9778A">
        <w:rPr>
          <w:rStyle w:val="Hyperlink"/>
          <w:rFonts w:asciiTheme="majorBidi" w:eastAsia="SimSun" w:hAnsiTheme="majorBidi" w:cstheme="majorBidi"/>
          <w:noProof/>
          <w:color w:val="auto"/>
          <w:u w:val="none"/>
        </w:rPr>
        <w:t>6.2</w:t>
      </w:r>
      <w:r w:rsidRPr="00D9778A">
        <w:rPr>
          <w:rFonts w:asciiTheme="minorHAnsi" w:hAnsiTheme="minorHAnsi" w:cstheme="minorBidi"/>
          <w:noProof/>
          <w:kern w:val="2"/>
          <w:szCs w:val="24"/>
          <w:lang w:eastAsia="en-GB"/>
          <w14:ligatures w14:val="standardContextual"/>
        </w:rPr>
        <w:tab/>
      </w:r>
      <w:r w:rsidRPr="00D9778A">
        <w:rPr>
          <w:rStyle w:val="Hyperlink"/>
          <w:rFonts w:asciiTheme="majorBidi" w:eastAsia="SimSun" w:hAnsiTheme="majorBidi" w:cstheme="majorBidi"/>
          <w:noProof/>
          <w:color w:val="auto"/>
          <w:u w:val="none"/>
        </w:rPr>
        <w:t>Challenges and opportunities of an accessible and sustainable metaverse</w:t>
      </w:r>
      <w:r>
        <w:rPr>
          <w:rStyle w:val="Hyperlink"/>
          <w:rFonts w:asciiTheme="majorBidi" w:eastAsia="SimSun" w:hAnsiTheme="majorBidi" w:cstheme="majorBidi"/>
          <w:noProof/>
          <w:color w:val="auto"/>
          <w:u w:val="none"/>
        </w:rPr>
        <w:tab/>
      </w:r>
      <w:r w:rsidRPr="00D9778A">
        <w:rPr>
          <w:noProof/>
          <w:webHidden/>
        </w:rPr>
        <w:tab/>
        <w:t>3</w:t>
      </w:r>
    </w:p>
    <w:p w14:paraId="70A835EF" w14:textId="3A262204" w:rsidR="00D9778A" w:rsidRPr="00D9778A" w:rsidRDefault="00D9778A">
      <w:pPr>
        <w:pStyle w:val="TOC1"/>
        <w:rPr>
          <w:rFonts w:asciiTheme="minorHAnsi" w:hAnsiTheme="minorHAnsi" w:cstheme="minorBidi"/>
          <w:noProof/>
          <w:kern w:val="2"/>
          <w:szCs w:val="24"/>
          <w:lang w:eastAsia="en-GB"/>
          <w14:ligatures w14:val="standardContextual"/>
        </w:rPr>
      </w:pPr>
      <w:r w:rsidRPr="00D9778A">
        <w:rPr>
          <w:rStyle w:val="Hyperlink"/>
          <w:noProof/>
          <w:color w:val="auto"/>
          <w:u w:val="none"/>
          <w:lang w:bidi="ar-DZ"/>
        </w:rPr>
        <w:t>7</w:t>
      </w:r>
      <w:r w:rsidRPr="00D9778A">
        <w:rPr>
          <w:rFonts w:asciiTheme="minorHAnsi" w:hAnsiTheme="minorHAnsi" w:cstheme="minorBidi"/>
          <w:noProof/>
          <w:kern w:val="2"/>
          <w:szCs w:val="24"/>
          <w:lang w:eastAsia="en-GB"/>
          <w14:ligatures w14:val="standardContextual"/>
        </w:rPr>
        <w:tab/>
      </w:r>
      <w:r w:rsidRPr="00D9778A">
        <w:rPr>
          <w:rStyle w:val="Hyperlink"/>
          <w:noProof/>
          <w:color w:val="auto"/>
          <w:u w:val="none"/>
          <w:lang w:bidi="ar-DZ"/>
        </w:rPr>
        <w:t>General considerations</w:t>
      </w:r>
      <w:r w:rsidRPr="00D9778A">
        <w:rPr>
          <w:noProof/>
          <w:webHidden/>
        </w:rPr>
        <w:tab/>
      </w:r>
      <w:r>
        <w:rPr>
          <w:noProof/>
          <w:webHidden/>
        </w:rPr>
        <w:tab/>
      </w:r>
      <w:r w:rsidRPr="00D9778A">
        <w:rPr>
          <w:noProof/>
          <w:webHidden/>
        </w:rPr>
        <w:t>4</w:t>
      </w:r>
    </w:p>
    <w:p w14:paraId="002A17A6" w14:textId="63F3CC3E" w:rsidR="00D9778A" w:rsidRPr="00D9778A" w:rsidRDefault="00D9778A">
      <w:pPr>
        <w:pStyle w:val="TOC1"/>
        <w:rPr>
          <w:rFonts w:asciiTheme="minorHAnsi" w:hAnsiTheme="minorHAnsi" w:cstheme="minorBidi"/>
          <w:noProof/>
          <w:kern w:val="2"/>
          <w:szCs w:val="24"/>
          <w:lang w:eastAsia="en-GB"/>
          <w14:ligatures w14:val="standardContextual"/>
        </w:rPr>
      </w:pPr>
      <w:r w:rsidRPr="00D9778A">
        <w:rPr>
          <w:rStyle w:val="Hyperlink"/>
          <w:noProof/>
          <w:color w:val="auto"/>
          <w:u w:val="none"/>
          <w:lang w:bidi="ar-DZ"/>
        </w:rPr>
        <w:t>8</w:t>
      </w:r>
      <w:r w:rsidRPr="00D9778A">
        <w:rPr>
          <w:rFonts w:asciiTheme="minorHAnsi" w:hAnsiTheme="minorHAnsi" w:cstheme="minorBidi"/>
          <w:noProof/>
          <w:kern w:val="2"/>
          <w:szCs w:val="24"/>
          <w:lang w:eastAsia="en-GB"/>
          <w14:ligatures w14:val="standardContextual"/>
        </w:rPr>
        <w:tab/>
      </w:r>
      <w:r w:rsidRPr="00D9778A">
        <w:rPr>
          <w:rStyle w:val="Hyperlink"/>
          <w:noProof/>
          <w:color w:val="auto"/>
          <w:u w:val="none"/>
          <w:lang w:bidi="ar-DZ"/>
        </w:rPr>
        <w:t>Guidance on accessibility products and services in a sustainable metaverse</w:t>
      </w:r>
      <w:r w:rsidRPr="00D9778A">
        <w:rPr>
          <w:noProof/>
          <w:webHidden/>
        </w:rPr>
        <w:tab/>
      </w:r>
      <w:r>
        <w:rPr>
          <w:noProof/>
          <w:webHidden/>
        </w:rPr>
        <w:tab/>
      </w:r>
      <w:r w:rsidRPr="00D9778A">
        <w:rPr>
          <w:noProof/>
          <w:webHidden/>
        </w:rPr>
        <w:t>4</w:t>
      </w:r>
    </w:p>
    <w:p w14:paraId="69D9FEAA" w14:textId="1AEF49BB" w:rsidR="00D9778A" w:rsidRPr="00D9778A" w:rsidRDefault="00D9778A">
      <w:pPr>
        <w:pStyle w:val="TOC2"/>
        <w:rPr>
          <w:rFonts w:asciiTheme="minorHAnsi" w:hAnsiTheme="minorHAnsi" w:cstheme="minorBidi"/>
          <w:noProof/>
          <w:kern w:val="2"/>
          <w:szCs w:val="24"/>
          <w:lang w:eastAsia="en-GB"/>
          <w14:ligatures w14:val="standardContextual"/>
        </w:rPr>
      </w:pPr>
      <w:r w:rsidRPr="00D9778A">
        <w:rPr>
          <w:rStyle w:val="Hyperlink"/>
          <w:noProof/>
          <w:color w:val="auto"/>
          <w:u w:val="none"/>
        </w:rPr>
        <w:t>8.1</w:t>
      </w:r>
      <w:r w:rsidRPr="00D9778A">
        <w:rPr>
          <w:rFonts w:asciiTheme="minorHAnsi" w:hAnsiTheme="minorHAnsi" w:cstheme="minorBidi"/>
          <w:noProof/>
          <w:kern w:val="2"/>
          <w:szCs w:val="24"/>
          <w:lang w:eastAsia="en-GB"/>
          <w14:ligatures w14:val="standardContextual"/>
        </w:rPr>
        <w:tab/>
      </w:r>
      <w:r w:rsidRPr="00D9778A">
        <w:rPr>
          <w:rStyle w:val="Hyperlink"/>
          <w:noProof/>
          <w:color w:val="auto"/>
          <w:u w:val="none"/>
        </w:rPr>
        <w:t>Ensure usability and accessibility by default</w:t>
      </w:r>
      <w:r w:rsidRPr="00D9778A">
        <w:rPr>
          <w:noProof/>
          <w:webHidden/>
        </w:rPr>
        <w:tab/>
      </w:r>
      <w:r>
        <w:rPr>
          <w:noProof/>
          <w:webHidden/>
        </w:rPr>
        <w:tab/>
      </w:r>
      <w:r w:rsidRPr="00D9778A">
        <w:rPr>
          <w:noProof/>
          <w:webHidden/>
        </w:rPr>
        <w:t>4</w:t>
      </w:r>
    </w:p>
    <w:p w14:paraId="6B0BA4E9" w14:textId="68EC514A" w:rsidR="00D9778A" w:rsidRPr="00D9778A" w:rsidRDefault="00D9778A">
      <w:pPr>
        <w:pStyle w:val="TOC2"/>
        <w:rPr>
          <w:rFonts w:asciiTheme="minorHAnsi" w:hAnsiTheme="minorHAnsi" w:cstheme="minorBidi"/>
          <w:noProof/>
          <w:kern w:val="2"/>
          <w:szCs w:val="24"/>
          <w:lang w:eastAsia="en-GB"/>
          <w14:ligatures w14:val="standardContextual"/>
        </w:rPr>
      </w:pPr>
      <w:r w:rsidRPr="00D9778A">
        <w:rPr>
          <w:rStyle w:val="Hyperlink"/>
          <w:noProof/>
          <w:color w:val="auto"/>
          <w:u w:val="none"/>
        </w:rPr>
        <w:t>8.2</w:t>
      </w:r>
      <w:r w:rsidRPr="00D9778A">
        <w:rPr>
          <w:rFonts w:asciiTheme="minorHAnsi" w:hAnsiTheme="minorHAnsi" w:cstheme="minorBidi"/>
          <w:noProof/>
          <w:kern w:val="2"/>
          <w:szCs w:val="24"/>
          <w:lang w:eastAsia="en-GB"/>
          <w14:ligatures w14:val="standardContextual"/>
        </w:rPr>
        <w:tab/>
      </w:r>
      <w:r w:rsidRPr="00D9778A">
        <w:rPr>
          <w:rStyle w:val="Hyperlink"/>
          <w:noProof/>
          <w:color w:val="auto"/>
          <w:u w:val="none"/>
        </w:rPr>
        <w:t>Avoid duplication of content</w:t>
      </w:r>
      <w:r w:rsidRPr="00D9778A">
        <w:rPr>
          <w:noProof/>
          <w:webHidden/>
        </w:rPr>
        <w:tab/>
      </w:r>
      <w:r>
        <w:rPr>
          <w:noProof/>
          <w:webHidden/>
        </w:rPr>
        <w:tab/>
      </w:r>
      <w:r w:rsidRPr="00D9778A">
        <w:rPr>
          <w:noProof/>
          <w:webHidden/>
        </w:rPr>
        <w:t>4</w:t>
      </w:r>
    </w:p>
    <w:p w14:paraId="38C26F1D" w14:textId="4CF7733A" w:rsidR="00D9778A" w:rsidRPr="00D9778A" w:rsidRDefault="00D9778A">
      <w:pPr>
        <w:pStyle w:val="TOC2"/>
        <w:rPr>
          <w:rFonts w:asciiTheme="minorHAnsi" w:hAnsiTheme="minorHAnsi" w:cstheme="minorBidi"/>
          <w:noProof/>
          <w:kern w:val="2"/>
          <w:szCs w:val="24"/>
          <w:lang w:eastAsia="en-GB"/>
          <w14:ligatures w14:val="standardContextual"/>
        </w:rPr>
      </w:pPr>
      <w:r w:rsidRPr="00D9778A">
        <w:rPr>
          <w:rStyle w:val="Hyperlink"/>
          <w:noProof/>
          <w:color w:val="auto"/>
          <w:u w:val="none"/>
        </w:rPr>
        <w:t>8.3</w:t>
      </w:r>
      <w:r w:rsidRPr="00D9778A">
        <w:rPr>
          <w:rFonts w:asciiTheme="minorHAnsi" w:hAnsiTheme="minorHAnsi" w:cstheme="minorBidi"/>
          <w:noProof/>
          <w:kern w:val="2"/>
          <w:szCs w:val="24"/>
          <w:lang w:eastAsia="en-GB"/>
          <w14:ligatures w14:val="standardContextual"/>
        </w:rPr>
        <w:tab/>
      </w:r>
      <w:r w:rsidRPr="00D9778A">
        <w:rPr>
          <w:rStyle w:val="Hyperlink"/>
          <w:noProof/>
          <w:color w:val="auto"/>
          <w:u w:val="none"/>
        </w:rPr>
        <w:t>Create simpler and cleaner user interface</w:t>
      </w:r>
      <w:r w:rsidRPr="00D9778A">
        <w:rPr>
          <w:noProof/>
          <w:webHidden/>
        </w:rPr>
        <w:tab/>
      </w:r>
      <w:r>
        <w:rPr>
          <w:noProof/>
          <w:webHidden/>
        </w:rPr>
        <w:tab/>
      </w:r>
      <w:r w:rsidRPr="00D9778A">
        <w:rPr>
          <w:noProof/>
          <w:webHidden/>
        </w:rPr>
        <w:t>5</w:t>
      </w:r>
    </w:p>
    <w:p w14:paraId="162D77BD" w14:textId="4C0C4EC3" w:rsidR="00D9778A" w:rsidRPr="00D9778A" w:rsidRDefault="00D9778A">
      <w:pPr>
        <w:pStyle w:val="TOC2"/>
        <w:rPr>
          <w:rFonts w:asciiTheme="minorHAnsi" w:hAnsiTheme="minorHAnsi" w:cstheme="minorBidi"/>
          <w:noProof/>
          <w:kern w:val="2"/>
          <w:szCs w:val="24"/>
          <w:lang w:eastAsia="en-GB"/>
          <w14:ligatures w14:val="standardContextual"/>
        </w:rPr>
      </w:pPr>
      <w:r w:rsidRPr="00D9778A">
        <w:rPr>
          <w:rStyle w:val="Hyperlink"/>
          <w:rFonts w:asciiTheme="majorBidi" w:eastAsia="SimSun" w:hAnsiTheme="majorBidi" w:cstheme="majorBidi"/>
          <w:noProof/>
          <w:color w:val="auto"/>
          <w:u w:val="none"/>
        </w:rPr>
        <w:t>8.4</w:t>
      </w:r>
      <w:r w:rsidRPr="00D9778A">
        <w:rPr>
          <w:rFonts w:asciiTheme="minorHAnsi" w:hAnsiTheme="minorHAnsi" w:cstheme="minorBidi"/>
          <w:noProof/>
          <w:kern w:val="2"/>
          <w:szCs w:val="24"/>
          <w:lang w:eastAsia="en-GB"/>
          <w14:ligatures w14:val="standardContextual"/>
        </w:rPr>
        <w:tab/>
      </w:r>
      <w:r w:rsidRPr="00D9778A">
        <w:rPr>
          <w:rStyle w:val="Hyperlink"/>
          <w:rFonts w:asciiTheme="majorBidi" w:eastAsia="SimSun" w:hAnsiTheme="majorBidi" w:cstheme="majorBidi"/>
          <w:noProof/>
          <w:color w:val="auto"/>
          <w:u w:val="none"/>
        </w:rPr>
        <w:t>Prioritise the use of icons for navigation</w:t>
      </w:r>
      <w:r w:rsidRPr="00D9778A">
        <w:rPr>
          <w:noProof/>
          <w:webHidden/>
        </w:rPr>
        <w:tab/>
      </w:r>
      <w:r>
        <w:rPr>
          <w:noProof/>
          <w:webHidden/>
        </w:rPr>
        <w:tab/>
      </w:r>
      <w:r w:rsidRPr="00D9778A">
        <w:rPr>
          <w:noProof/>
          <w:webHidden/>
        </w:rPr>
        <w:t>5</w:t>
      </w:r>
    </w:p>
    <w:p w14:paraId="69575D15" w14:textId="0F366EC0" w:rsidR="00D9778A" w:rsidRPr="00D9778A" w:rsidRDefault="00D9778A">
      <w:pPr>
        <w:pStyle w:val="TOC2"/>
        <w:rPr>
          <w:rFonts w:asciiTheme="minorHAnsi" w:hAnsiTheme="minorHAnsi" w:cstheme="minorBidi"/>
          <w:noProof/>
          <w:kern w:val="2"/>
          <w:szCs w:val="24"/>
          <w:lang w:eastAsia="en-GB"/>
          <w14:ligatures w14:val="standardContextual"/>
        </w:rPr>
      </w:pPr>
      <w:r w:rsidRPr="00D9778A">
        <w:rPr>
          <w:rStyle w:val="Hyperlink"/>
          <w:rFonts w:asciiTheme="majorBidi" w:eastAsia="SimSun" w:hAnsiTheme="majorBidi" w:cstheme="majorBidi"/>
          <w:noProof/>
          <w:color w:val="auto"/>
          <w:u w:val="none"/>
        </w:rPr>
        <w:t>8.5</w:t>
      </w:r>
      <w:r w:rsidRPr="00D9778A">
        <w:rPr>
          <w:rFonts w:asciiTheme="minorHAnsi" w:hAnsiTheme="minorHAnsi" w:cstheme="minorBidi"/>
          <w:noProof/>
          <w:kern w:val="2"/>
          <w:szCs w:val="24"/>
          <w:lang w:eastAsia="en-GB"/>
          <w14:ligatures w14:val="standardContextual"/>
        </w:rPr>
        <w:tab/>
      </w:r>
      <w:r w:rsidRPr="00D9778A">
        <w:rPr>
          <w:rStyle w:val="Hyperlink"/>
          <w:rFonts w:asciiTheme="majorBidi" w:eastAsia="SimSun" w:hAnsiTheme="majorBidi" w:cstheme="majorBidi"/>
          <w:noProof/>
          <w:color w:val="auto"/>
          <w:u w:val="none"/>
        </w:rPr>
        <w:t>Build a more energy efficient metaverse for people and the environment</w:t>
      </w:r>
      <w:r w:rsidRPr="00D9778A">
        <w:rPr>
          <w:noProof/>
          <w:webHidden/>
        </w:rPr>
        <w:tab/>
      </w:r>
      <w:r>
        <w:rPr>
          <w:noProof/>
          <w:webHidden/>
        </w:rPr>
        <w:tab/>
      </w:r>
      <w:r w:rsidRPr="00D9778A">
        <w:rPr>
          <w:noProof/>
          <w:webHidden/>
        </w:rPr>
        <w:t>5</w:t>
      </w:r>
    </w:p>
    <w:p w14:paraId="579ADD26" w14:textId="36438269" w:rsidR="00D9778A" w:rsidRPr="00D9778A" w:rsidRDefault="00D9778A">
      <w:pPr>
        <w:pStyle w:val="TOC2"/>
        <w:rPr>
          <w:rFonts w:asciiTheme="minorHAnsi" w:hAnsiTheme="minorHAnsi" w:cstheme="minorBidi"/>
          <w:noProof/>
          <w:kern w:val="2"/>
          <w:szCs w:val="24"/>
          <w:lang w:eastAsia="en-GB"/>
          <w14:ligatures w14:val="standardContextual"/>
        </w:rPr>
      </w:pPr>
      <w:r w:rsidRPr="00D9778A">
        <w:rPr>
          <w:rStyle w:val="Hyperlink"/>
          <w:rFonts w:asciiTheme="majorBidi" w:eastAsia="SimSun" w:hAnsiTheme="majorBidi" w:cstheme="majorBidi"/>
          <w:noProof/>
          <w:color w:val="auto"/>
          <w:u w:val="none"/>
        </w:rPr>
        <w:t>8.6</w:t>
      </w:r>
      <w:r w:rsidRPr="00D9778A">
        <w:rPr>
          <w:rFonts w:asciiTheme="minorHAnsi" w:hAnsiTheme="minorHAnsi" w:cstheme="minorBidi"/>
          <w:noProof/>
          <w:kern w:val="2"/>
          <w:szCs w:val="24"/>
          <w:lang w:eastAsia="en-GB"/>
          <w14:ligatures w14:val="standardContextual"/>
        </w:rPr>
        <w:tab/>
      </w:r>
      <w:r w:rsidRPr="00D9778A">
        <w:rPr>
          <w:rStyle w:val="Hyperlink"/>
          <w:rFonts w:asciiTheme="majorBidi" w:eastAsia="SimSun" w:hAnsiTheme="majorBidi" w:cstheme="majorBidi"/>
          <w:noProof/>
          <w:color w:val="auto"/>
          <w:u w:val="none"/>
        </w:rPr>
        <w:t>Find alternative file and media formats</w:t>
      </w:r>
      <w:r w:rsidRPr="00D9778A">
        <w:rPr>
          <w:noProof/>
          <w:webHidden/>
        </w:rPr>
        <w:tab/>
      </w:r>
      <w:r>
        <w:rPr>
          <w:noProof/>
          <w:webHidden/>
        </w:rPr>
        <w:tab/>
      </w:r>
      <w:r w:rsidRPr="00D9778A">
        <w:rPr>
          <w:noProof/>
          <w:webHidden/>
        </w:rPr>
        <w:t>5</w:t>
      </w:r>
    </w:p>
    <w:p w14:paraId="6B22D192" w14:textId="56EEB4A2" w:rsidR="00D9778A" w:rsidRPr="00D9778A" w:rsidRDefault="00D9778A">
      <w:pPr>
        <w:pStyle w:val="TOC2"/>
        <w:rPr>
          <w:rFonts w:asciiTheme="minorHAnsi" w:hAnsiTheme="minorHAnsi" w:cstheme="minorBidi"/>
          <w:noProof/>
          <w:kern w:val="2"/>
          <w:szCs w:val="24"/>
          <w:lang w:eastAsia="en-GB"/>
          <w14:ligatures w14:val="standardContextual"/>
        </w:rPr>
      </w:pPr>
      <w:r w:rsidRPr="00D9778A">
        <w:rPr>
          <w:rStyle w:val="Hyperlink"/>
          <w:noProof/>
          <w:color w:val="auto"/>
          <w:u w:val="none"/>
        </w:rPr>
        <w:t>8.7</w:t>
      </w:r>
      <w:r w:rsidRPr="00D9778A">
        <w:rPr>
          <w:rFonts w:asciiTheme="minorHAnsi" w:hAnsiTheme="minorHAnsi" w:cstheme="minorBidi"/>
          <w:noProof/>
          <w:kern w:val="2"/>
          <w:szCs w:val="24"/>
          <w:lang w:eastAsia="en-GB"/>
          <w14:ligatures w14:val="standardContextual"/>
        </w:rPr>
        <w:tab/>
      </w:r>
      <w:r w:rsidRPr="00D9778A">
        <w:rPr>
          <w:rStyle w:val="Hyperlink"/>
          <w:noProof/>
          <w:color w:val="auto"/>
          <w:u w:val="none"/>
        </w:rPr>
        <w:t>Use more energy efficient AI</w:t>
      </w:r>
      <w:r w:rsidRPr="00D9778A">
        <w:rPr>
          <w:noProof/>
          <w:webHidden/>
        </w:rPr>
        <w:tab/>
      </w:r>
      <w:r>
        <w:rPr>
          <w:noProof/>
          <w:webHidden/>
        </w:rPr>
        <w:tab/>
      </w:r>
      <w:r w:rsidRPr="00D9778A">
        <w:rPr>
          <w:noProof/>
          <w:webHidden/>
        </w:rPr>
        <w:t>6</w:t>
      </w:r>
    </w:p>
    <w:p w14:paraId="31CEB4EB" w14:textId="1E94976D" w:rsidR="00D9778A" w:rsidRPr="00D9778A" w:rsidRDefault="00D9778A">
      <w:pPr>
        <w:pStyle w:val="TOC2"/>
        <w:rPr>
          <w:rFonts w:asciiTheme="minorHAnsi" w:hAnsiTheme="minorHAnsi" w:cstheme="minorBidi"/>
          <w:noProof/>
          <w:kern w:val="2"/>
          <w:szCs w:val="24"/>
          <w:lang w:eastAsia="en-GB"/>
          <w14:ligatures w14:val="standardContextual"/>
        </w:rPr>
      </w:pPr>
      <w:r w:rsidRPr="00D9778A">
        <w:rPr>
          <w:rStyle w:val="Hyperlink"/>
          <w:noProof/>
          <w:color w:val="auto"/>
          <w:u w:val="none"/>
        </w:rPr>
        <w:t>8.8</w:t>
      </w:r>
      <w:r w:rsidRPr="00D9778A">
        <w:rPr>
          <w:rFonts w:asciiTheme="minorHAnsi" w:hAnsiTheme="minorHAnsi" w:cstheme="minorBidi"/>
          <w:noProof/>
          <w:kern w:val="2"/>
          <w:szCs w:val="24"/>
          <w:lang w:eastAsia="en-GB"/>
          <w14:ligatures w14:val="standardContextual"/>
        </w:rPr>
        <w:tab/>
      </w:r>
      <w:r w:rsidRPr="00D9778A">
        <w:rPr>
          <w:rStyle w:val="Hyperlink"/>
          <w:noProof/>
          <w:color w:val="auto"/>
          <w:u w:val="none"/>
        </w:rPr>
        <w:t>Create intuitive design and provide easy-to-understand language alternatives</w:t>
      </w:r>
      <w:r w:rsidRPr="00D9778A">
        <w:rPr>
          <w:noProof/>
          <w:webHidden/>
        </w:rPr>
        <w:tab/>
      </w:r>
      <w:r>
        <w:rPr>
          <w:noProof/>
          <w:webHidden/>
        </w:rPr>
        <w:tab/>
      </w:r>
      <w:r w:rsidRPr="00D9778A">
        <w:rPr>
          <w:noProof/>
          <w:webHidden/>
        </w:rPr>
        <w:t>6</w:t>
      </w:r>
    </w:p>
    <w:p w14:paraId="61FF5DFB" w14:textId="4581EBA4" w:rsidR="00D9778A" w:rsidRPr="00D9778A" w:rsidRDefault="00D9778A">
      <w:pPr>
        <w:pStyle w:val="TOC1"/>
        <w:rPr>
          <w:rFonts w:asciiTheme="minorHAnsi" w:hAnsiTheme="minorHAnsi" w:cstheme="minorBidi"/>
          <w:noProof/>
          <w:kern w:val="2"/>
          <w:szCs w:val="24"/>
          <w:lang w:eastAsia="en-GB"/>
          <w14:ligatures w14:val="standardContextual"/>
        </w:rPr>
      </w:pPr>
      <w:r w:rsidRPr="00D9778A">
        <w:rPr>
          <w:rStyle w:val="Hyperlink"/>
          <w:noProof/>
          <w:color w:val="auto"/>
          <w:u w:val="none"/>
        </w:rPr>
        <w:t>Bibliography</w:t>
      </w:r>
      <w:r w:rsidRPr="00D9778A">
        <w:rPr>
          <w:noProof/>
          <w:webHidden/>
        </w:rPr>
        <w:tab/>
      </w:r>
      <w:r>
        <w:rPr>
          <w:noProof/>
          <w:webHidden/>
        </w:rPr>
        <w:tab/>
      </w:r>
      <w:r w:rsidRPr="00D9778A">
        <w:rPr>
          <w:noProof/>
          <w:webHidden/>
        </w:rPr>
        <w:t>7</w:t>
      </w:r>
    </w:p>
    <w:p w14:paraId="7375106E" w14:textId="4084B72B" w:rsidR="007C5A93" w:rsidRPr="00690049" w:rsidRDefault="007C5A93" w:rsidP="007C5A93">
      <w:pPr>
        <w:pStyle w:val="TOC1"/>
        <w:rPr>
          <w:rFonts w:asciiTheme="minorHAnsi" w:hAnsiTheme="minorHAnsi" w:cstheme="minorBidi"/>
          <w:noProof/>
          <w:kern w:val="2"/>
          <w:szCs w:val="24"/>
          <w:lang w:eastAsia="en-GB"/>
          <w14:ligatures w14:val="standardContextual"/>
        </w:rPr>
      </w:pPr>
    </w:p>
    <w:p w14:paraId="3CA80D92" w14:textId="0BBE17AB" w:rsidR="00F86E21" w:rsidRDefault="00F86E21">
      <w:pPr>
        <w:overflowPunct/>
        <w:autoSpaceDE/>
        <w:autoSpaceDN/>
        <w:adjustRightInd/>
        <w:spacing w:before="0"/>
        <w:textAlignment w:val="auto"/>
        <w:rPr>
          <w:b/>
          <w:sz w:val="28"/>
          <w:szCs w:val="28"/>
        </w:rPr>
      </w:pPr>
    </w:p>
    <w:p w14:paraId="6C4017D8" w14:textId="77777777" w:rsidR="007C5A93" w:rsidRDefault="007C5A93" w:rsidP="000F44FC">
      <w:pPr>
        <w:pStyle w:val="RecNo"/>
        <w:rPr>
          <w:szCs w:val="28"/>
        </w:rPr>
        <w:sectPr w:rsidR="007C5A93" w:rsidSect="007C5A93">
          <w:footerReference w:type="first" r:id="rId22"/>
          <w:type w:val="oddPage"/>
          <w:pgSz w:w="11907" w:h="16840" w:code="9"/>
          <w:pgMar w:top="1134" w:right="1134" w:bottom="1134" w:left="1134" w:header="567" w:footer="567" w:gutter="0"/>
          <w:pgNumType w:fmt="lowerRoman" w:start="1"/>
          <w:cols w:space="720"/>
          <w:titlePg/>
          <w:docGrid w:linePitch="326"/>
        </w:sectPr>
      </w:pPr>
    </w:p>
    <w:p w14:paraId="6FB493FA" w14:textId="1D00A434" w:rsidR="000F44FC" w:rsidRPr="004F1297" w:rsidRDefault="000F44FC" w:rsidP="000F44FC">
      <w:pPr>
        <w:pStyle w:val="RecNo"/>
        <w:rPr>
          <w:szCs w:val="28"/>
        </w:rPr>
      </w:pPr>
      <w:r w:rsidRPr="00F66AA3">
        <w:rPr>
          <w:szCs w:val="28"/>
        </w:rPr>
        <w:lastRenderedPageBreak/>
        <w:t>Technical Report</w:t>
      </w:r>
      <w:r>
        <w:rPr>
          <w:szCs w:val="28"/>
        </w:rPr>
        <w:t xml:space="preserve"> </w:t>
      </w:r>
      <w:r w:rsidRPr="005859A5">
        <w:rPr>
          <w:lang w:val="en-US"/>
        </w:rPr>
        <w:t>ITU FGMV-</w:t>
      </w:r>
      <w:r>
        <w:rPr>
          <w:lang w:val="en-US"/>
        </w:rPr>
        <w:t>16</w:t>
      </w:r>
    </w:p>
    <w:p w14:paraId="46EF91AE" w14:textId="2CC89903" w:rsidR="000F44FC" w:rsidRPr="000F44FC" w:rsidRDefault="000F44FC" w:rsidP="000F44FC">
      <w:pPr>
        <w:pStyle w:val="Rectitle"/>
        <w:spacing w:before="240"/>
        <w:rPr>
          <w:szCs w:val="28"/>
        </w:rPr>
      </w:pPr>
      <w:r>
        <w:rPr>
          <w:szCs w:val="28"/>
        </w:rPr>
        <w:t>Accessibility in a sustainable metaverse</w:t>
      </w:r>
    </w:p>
    <w:p w14:paraId="78A47697" w14:textId="57F6890C" w:rsidR="000F44FC" w:rsidRPr="00E3087C" w:rsidRDefault="007C5A93" w:rsidP="007C5A93">
      <w:pPr>
        <w:pStyle w:val="Heading1"/>
        <w:rPr>
          <w:lang w:bidi="ar-DZ"/>
        </w:rPr>
      </w:pPr>
      <w:bookmarkStart w:id="12" w:name="_Toc153267477"/>
      <w:bookmarkStart w:id="13" w:name="_Toc167965766"/>
      <w:r>
        <w:rPr>
          <w:lang w:bidi="ar-DZ"/>
        </w:rPr>
        <w:t>1</w:t>
      </w:r>
      <w:r>
        <w:rPr>
          <w:lang w:bidi="ar-DZ"/>
        </w:rPr>
        <w:tab/>
      </w:r>
      <w:r w:rsidR="000F44FC" w:rsidRPr="00E3087C">
        <w:rPr>
          <w:lang w:bidi="ar-DZ"/>
        </w:rPr>
        <w:t>Scope</w:t>
      </w:r>
      <w:bookmarkEnd w:id="10"/>
      <w:bookmarkEnd w:id="11"/>
      <w:bookmarkEnd w:id="12"/>
      <w:bookmarkEnd w:id="13"/>
    </w:p>
    <w:p w14:paraId="6EBAD90E" w14:textId="790433D2" w:rsidR="000F44FC" w:rsidRPr="002A566B" w:rsidRDefault="000F44FC" w:rsidP="007C5A93">
      <w:r w:rsidRPr="002A566B">
        <w:t xml:space="preserve">This Technical Report </w:t>
      </w:r>
      <w:r>
        <w:t>presents</w:t>
      </w:r>
      <w:r w:rsidRPr="002A566B">
        <w:t xml:space="preserve"> ways in which to integrate accessibility products and services in a sustainable and energy efficient metaverse for people with diverse access needs. It covers a range of </w:t>
      </w:r>
      <w:r>
        <w:t>guidance</w:t>
      </w:r>
      <w:r w:rsidRPr="002A566B">
        <w:t xml:space="preserve"> for making the metaverse sustainable and accessible. </w:t>
      </w:r>
    </w:p>
    <w:p w14:paraId="1125D471" w14:textId="67507A11" w:rsidR="000F44FC" w:rsidRDefault="007C5A93" w:rsidP="007C5A93">
      <w:pPr>
        <w:pStyle w:val="Note"/>
      </w:pPr>
      <w:r w:rsidRPr="002A566B">
        <w:t>NOTE</w:t>
      </w:r>
      <w:r>
        <w:t xml:space="preserve"> –</w:t>
      </w:r>
      <w:r w:rsidR="000F44FC" w:rsidRPr="002A566B">
        <w:t xml:space="preserve"> Specific guidance on the system design and user requirement for accessible products and services in the metaverse are provided under </w:t>
      </w:r>
      <w:r w:rsidR="00793E95">
        <w:t>"</w:t>
      </w:r>
      <w:r w:rsidR="000F44FC" w:rsidRPr="00E4702A">
        <w:t xml:space="preserve">Technical Specification ITU FGMV-04 </w:t>
      </w:r>
      <w:r>
        <w:t>–</w:t>
      </w:r>
      <w:r w:rsidR="000F44FC" w:rsidRPr="00E4702A">
        <w:t xml:space="preserve"> Requirements of accessible products and services in the metaverse: Part I – System design perspective</w:t>
      </w:r>
      <w:r w:rsidR="00793E95">
        <w:t>"</w:t>
      </w:r>
      <w:r w:rsidR="000F44FC" w:rsidRPr="002A566B">
        <w:t xml:space="preserve"> and </w:t>
      </w:r>
      <w:r w:rsidR="00793E95">
        <w:t>"</w:t>
      </w:r>
      <w:r w:rsidR="000F44FC" w:rsidRPr="00C92743">
        <w:t xml:space="preserve">Technical Specification ITU FGMV-05 </w:t>
      </w:r>
      <w:r>
        <w:t>–</w:t>
      </w:r>
      <w:r w:rsidR="000F44FC" w:rsidRPr="00C92743">
        <w:t xml:space="preserve"> Requirements of accessible products and services in the metaverse: Part II – User perspective</w:t>
      </w:r>
      <w:r w:rsidR="000F44FC">
        <w:t>.</w:t>
      </w:r>
    </w:p>
    <w:p w14:paraId="6BE05270" w14:textId="108455BD" w:rsidR="000F44FC" w:rsidRPr="00E3087C" w:rsidRDefault="007C5A93" w:rsidP="007C5A93">
      <w:pPr>
        <w:pStyle w:val="Heading1"/>
        <w:rPr>
          <w:lang w:bidi="ar-DZ"/>
        </w:rPr>
      </w:pPr>
      <w:bookmarkStart w:id="14" w:name="_Toc401158819"/>
      <w:bookmarkStart w:id="15" w:name="_Toc152610352"/>
      <w:bookmarkStart w:id="16" w:name="_Toc153267478"/>
      <w:bookmarkStart w:id="17" w:name="_Toc167965767"/>
      <w:r>
        <w:rPr>
          <w:lang w:bidi="ar-DZ"/>
        </w:rPr>
        <w:t>2</w:t>
      </w:r>
      <w:r>
        <w:rPr>
          <w:lang w:bidi="ar-DZ"/>
        </w:rPr>
        <w:tab/>
      </w:r>
      <w:r w:rsidR="000F44FC" w:rsidRPr="00E3087C">
        <w:rPr>
          <w:lang w:bidi="ar-DZ"/>
        </w:rPr>
        <w:t>References</w:t>
      </w:r>
      <w:bookmarkEnd w:id="14"/>
      <w:bookmarkEnd w:id="15"/>
      <w:bookmarkEnd w:id="16"/>
      <w:bookmarkEnd w:id="17"/>
    </w:p>
    <w:p w14:paraId="5947C107" w14:textId="77777777" w:rsidR="000F44FC" w:rsidRPr="00E01471" w:rsidRDefault="000F44FC" w:rsidP="00E01471">
      <w:pPr>
        <w:pStyle w:val="ListParagraph"/>
        <w:pBdr>
          <w:top w:val="nil"/>
          <w:left w:val="nil"/>
          <w:bottom w:val="nil"/>
          <w:right w:val="nil"/>
          <w:between w:val="nil"/>
        </w:pBdr>
        <w:ind w:left="0"/>
        <w:contextualSpacing w:val="0"/>
      </w:pPr>
      <w:r w:rsidRPr="00E01471">
        <w:t>None.</w:t>
      </w:r>
    </w:p>
    <w:p w14:paraId="154A084C" w14:textId="2419229C" w:rsidR="000F44FC" w:rsidRPr="00E3087C" w:rsidRDefault="007C5A93" w:rsidP="007C5A93">
      <w:pPr>
        <w:pStyle w:val="Heading1"/>
        <w:rPr>
          <w:lang w:bidi="ar-DZ"/>
        </w:rPr>
      </w:pPr>
      <w:bookmarkStart w:id="18" w:name="_Toc401158820"/>
      <w:bookmarkStart w:id="19" w:name="_Toc152610353"/>
      <w:bookmarkStart w:id="20" w:name="_Toc153267479"/>
      <w:bookmarkStart w:id="21" w:name="_Toc167965768"/>
      <w:r>
        <w:rPr>
          <w:lang w:bidi="ar-DZ"/>
        </w:rPr>
        <w:t>3</w:t>
      </w:r>
      <w:r>
        <w:rPr>
          <w:lang w:bidi="ar-DZ"/>
        </w:rPr>
        <w:tab/>
        <w:t>D</w:t>
      </w:r>
      <w:r w:rsidR="000F44FC" w:rsidRPr="00E3087C">
        <w:rPr>
          <w:lang w:bidi="ar-DZ"/>
        </w:rPr>
        <w:t>efinitions</w:t>
      </w:r>
      <w:bookmarkEnd w:id="18"/>
      <w:bookmarkEnd w:id="19"/>
      <w:bookmarkEnd w:id="20"/>
      <w:bookmarkEnd w:id="21"/>
    </w:p>
    <w:p w14:paraId="542D0441" w14:textId="7AE7C5FF" w:rsidR="000F44FC" w:rsidRPr="001205F0" w:rsidRDefault="007C5A93" w:rsidP="007C5A93">
      <w:pPr>
        <w:pStyle w:val="Heading2"/>
      </w:pPr>
      <w:bookmarkStart w:id="22" w:name="_Toc401158821"/>
      <w:bookmarkStart w:id="23" w:name="_Toc152610354"/>
      <w:bookmarkStart w:id="24" w:name="_Toc153267480"/>
      <w:bookmarkStart w:id="25" w:name="_Toc167965769"/>
      <w:r>
        <w:t>3.1</w:t>
      </w:r>
      <w:r>
        <w:tab/>
      </w:r>
      <w:r w:rsidR="000F44FC" w:rsidRPr="001205F0">
        <w:t xml:space="preserve">Terms defined </w:t>
      </w:r>
      <w:proofErr w:type="gramStart"/>
      <w:r w:rsidR="000F44FC" w:rsidRPr="001205F0">
        <w:t>elsewhere</w:t>
      </w:r>
      <w:bookmarkEnd w:id="22"/>
      <w:bookmarkEnd w:id="23"/>
      <w:bookmarkEnd w:id="24"/>
      <w:bookmarkEnd w:id="25"/>
      <w:proofErr w:type="gramEnd"/>
    </w:p>
    <w:p w14:paraId="5E0917BD" w14:textId="77777777" w:rsidR="000F44FC" w:rsidRPr="002A566B" w:rsidRDefault="000F44FC" w:rsidP="000F44FC">
      <w:pPr>
        <w:rPr>
          <w:szCs w:val="24"/>
        </w:rPr>
      </w:pPr>
      <w:r w:rsidRPr="002A566B">
        <w:rPr>
          <w:szCs w:val="24"/>
        </w:rPr>
        <w:t>This Technical Report uses the following terms defined elsewhere:</w:t>
      </w:r>
    </w:p>
    <w:p w14:paraId="1DE09D9B" w14:textId="52076E38" w:rsidR="000F44FC" w:rsidRPr="002A566B" w:rsidRDefault="000F44FC" w:rsidP="007C5A93">
      <w:r w:rsidRPr="002A566B">
        <w:rPr>
          <w:b/>
        </w:rPr>
        <w:t>3.1.1</w:t>
      </w:r>
      <w:r w:rsidRPr="002A566B">
        <w:rPr>
          <w:b/>
        </w:rPr>
        <w:tab/>
      </w:r>
      <w:r w:rsidR="007C5A93">
        <w:rPr>
          <w:b/>
        </w:rPr>
        <w:t>a</w:t>
      </w:r>
      <w:r w:rsidRPr="002A566B">
        <w:rPr>
          <w:b/>
        </w:rPr>
        <w:t xml:space="preserve">ccessibility </w:t>
      </w:r>
      <w:r w:rsidRPr="002A566B">
        <w:t>[b-ITU-T F.791]</w:t>
      </w:r>
      <w:r w:rsidRPr="002A566B">
        <w:rPr>
          <w:bCs/>
        </w:rPr>
        <w:t>:</w:t>
      </w:r>
      <w:r w:rsidRPr="002A566B">
        <w:t xml:space="preserve"> The degree to which a product, device, </w:t>
      </w:r>
      <w:proofErr w:type="gramStart"/>
      <w:r w:rsidRPr="002A566B">
        <w:t>service</w:t>
      </w:r>
      <w:proofErr w:type="gramEnd"/>
      <w:r w:rsidRPr="002A566B">
        <w:t xml:space="preserve"> or environment (virtual or real) is available to as many people as possible.</w:t>
      </w:r>
    </w:p>
    <w:p w14:paraId="4D0B0505" w14:textId="12B0F6B8" w:rsidR="000F44FC" w:rsidRPr="002A566B" w:rsidRDefault="000F44FC" w:rsidP="000F44FC">
      <w:pPr>
        <w:rPr>
          <w:szCs w:val="24"/>
          <w:shd w:val="clear" w:color="auto" w:fill="FFFFFF"/>
        </w:rPr>
      </w:pPr>
      <w:r w:rsidRPr="002A3FF9">
        <w:rPr>
          <w:b/>
          <w:bCs/>
          <w:szCs w:val="24"/>
        </w:rPr>
        <w:t>3.1.</w:t>
      </w:r>
      <w:r w:rsidRPr="002A3FF9">
        <w:rPr>
          <w:b/>
          <w:bCs/>
          <w:noProof/>
          <w:szCs w:val="24"/>
        </w:rPr>
        <w:t>2</w:t>
      </w:r>
      <w:r w:rsidRPr="002A3FF9">
        <w:rPr>
          <w:b/>
          <w:bCs/>
          <w:szCs w:val="24"/>
        </w:rPr>
        <w:tab/>
      </w:r>
      <w:r w:rsidR="007C5A93">
        <w:rPr>
          <w:b/>
          <w:bCs/>
          <w:szCs w:val="24"/>
        </w:rPr>
        <w:t>a</w:t>
      </w:r>
      <w:r w:rsidRPr="002A3FF9">
        <w:rPr>
          <w:b/>
          <w:bCs/>
          <w:szCs w:val="24"/>
        </w:rPr>
        <w:t xml:space="preserve">rtificial intelligence </w:t>
      </w:r>
      <w:r w:rsidRPr="0032616D">
        <w:rPr>
          <w:bCs/>
          <w:szCs w:val="24"/>
        </w:rPr>
        <w:t>[b-ISO/IEC 2382]</w:t>
      </w:r>
      <w:r w:rsidRPr="0032616D">
        <w:rPr>
          <w:szCs w:val="24"/>
        </w:rPr>
        <w:t>:</w:t>
      </w:r>
      <w:r w:rsidRPr="0032616D">
        <w:rPr>
          <w:b/>
          <w:bCs/>
          <w:szCs w:val="24"/>
        </w:rPr>
        <w:t xml:space="preserve"> </w:t>
      </w:r>
      <w:r w:rsidRPr="0032616D">
        <w:rPr>
          <w:szCs w:val="24"/>
          <w:shd w:val="clear" w:color="auto" w:fill="FFFFFF"/>
        </w:rPr>
        <w:t>An interdisciplinary field, usually regarded as a branch of computer science, dealing with models and systems for the performance of functions generally associated with human intelligence, such as reasoning and learning.</w:t>
      </w:r>
    </w:p>
    <w:p w14:paraId="3ACC761F" w14:textId="501DE16B" w:rsidR="000F44FC" w:rsidRPr="002A566B" w:rsidRDefault="000F44FC" w:rsidP="000F44FC">
      <w:pPr>
        <w:rPr>
          <w:szCs w:val="24"/>
          <w:shd w:val="clear" w:color="auto" w:fill="FFFFFF"/>
        </w:rPr>
      </w:pPr>
      <w:r w:rsidRPr="00D51CBC">
        <w:rPr>
          <w:b/>
          <w:bCs/>
          <w:szCs w:val="24"/>
        </w:rPr>
        <w:t>3.1.3</w:t>
      </w:r>
      <w:r w:rsidR="00206857">
        <w:rPr>
          <w:b/>
          <w:bCs/>
          <w:szCs w:val="24"/>
        </w:rPr>
        <w:tab/>
      </w:r>
      <w:r w:rsidR="007C5A93">
        <w:rPr>
          <w:b/>
          <w:bCs/>
          <w:szCs w:val="24"/>
        </w:rPr>
        <w:t>a</w:t>
      </w:r>
      <w:r w:rsidRPr="00D51CBC">
        <w:rPr>
          <w:b/>
          <w:bCs/>
          <w:szCs w:val="24"/>
        </w:rPr>
        <w:t xml:space="preserve">ugmented reality </w:t>
      </w:r>
      <w:r w:rsidRPr="00D51CBC">
        <w:rPr>
          <w:szCs w:val="24"/>
        </w:rPr>
        <w:t>[b-ITU-T J.301]:</w:t>
      </w:r>
      <w:r w:rsidRPr="00D51CBC">
        <w:rPr>
          <w:b/>
          <w:bCs/>
          <w:szCs w:val="24"/>
        </w:rPr>
        <w:t xml:space="preserve"> </w:t>
      </w:r>
      <w:r w:rsidRPr="00D51CBC">
        <w:rPr>
          <w:szCs w:val="24"/>
          <w:shd w:val="clear" w:color="auto" w:fill="FFFFFF"/>
        </w:rPr>
        <w:t xml:space="preserve">A type of mixed reality where graphical elements are integrated into the real world </w:t>
      </w:r>
      <w:proofErr w:type="gramStart"/>
      <w:r w:rsidRPr="00D51CBC">
        <w:rPr>
          <w:szCs w:val="24"/>
          <w:shd w:val="clear" w:color="auto" w:fill="FFFFFF"/>
        </w:rPr>
        <w:t>in order to</w:t>
      </w:r>
      <w:proofErr w:type="gramEnd"/>
      <w:r w:rsidRPr="00D51CBC">
        <w:rPr>
          <w:szCs w:val="24"/>
          <w:shd w:val="clear" w:color="auto" w:fill="FFFFFF"/>
        </w:rPr>
        <w:t xml:space="preserve"> enhance user experience and enrich information.</w:t>
      </w:r>
    </w:p>
    <w:p w14:paraId="50DC4CEA" w14:textId="25833940" w:rsidR="000F44FC" w:rsidRPr="000C4D5B" w:rsidRDefault="000F44FC" w:rsidP="000F44FC">
      <w:pPr>
        <w:rPr>
          <w:szCs w:val="24"/>
          <w:shd w:val="clear" w:color="auto" w:fill="FFFFFF"/>
        </w:rPr>
      </w:pPr>
      <w:r w:rsidRPr="00806542">
        <w:rPr>
          <w:b/>
          <w:bCs/>
          <w:szCs w:val="24"/>
          <w:shd w:val="clear" w:color="auto" w:fill="FFFFFF"/>
        </w:rPr>
        <w:t>3.1.4</w:t>
      </w:r>
      <w:r w:rsidR="00206857">
        <w:rPr>
          <w:b/>
          <w:bCs/>
          <w:szCs w:val="24"/>
          <w:shd w:val="clear" w:color="auto" w:fill="FFFFFF"/>
        </w:rPr>
        <w:tab/>
      </w:r>
      <w:r w:rsidR="00802D74">
        <w:rPr>
          <w:b/>
          <w:bCs/>
          <w:szCs w:val="24"/>
        </w:rPr>
        <w:t>d</w:t>
      </w:r>
      <w:r w:rsidR="00802D74" w:rsidRPr="002A566B">
        <w:rPr>
          <w:b/>
          <w:bCs/>
          <w:szCs w:val="24"/>
        </w:rPr>
        <w:t>iverse users</w:t>
      </w:r>
      <w:r w:rsidR="00802D74" w:rsidRPr="002A566B">
        <w:rPr>
          <w:szCs w:val="24"/>
        </w:rPr>
        <w:t xml:space="preserve"> [b-ISO/IEC 71]: Individuals with differing abilities and characteristics or accessibility needs. </w:t>
      </w:r>
    </w:p>
    <w:p w14:paraId="2E7F9C0E" w14:textId="58218D7A" w:rsidR="000F44FC" w:rsidRPr="000C4D5B" w:rsidRDefault="000F44FC" w:rsidP="000F44FC">
      <w:pPr>
        <w:rPr>
          <w:szCs w:val="24"/>
          <w:lang w:eastAsia="ja-JP"/>
        </w:rPr>
      </w:pPr>
      <w:r w:rsidRPr="002A566B">
        <w:rPr>
          <w:b/>
          <w:bCs/>
          <w:szCs w:val="24"/>
        </w:rPr>
        <w:t>3.1.5</w:t>
      </w:r>
      <w:r w:rsidR="00206857">
        <w:rPr>
          <w:b/>
          <w:bCs/>
          <w:szCs w:val="24"/>
        </w:rPr>
        <w:tab/>
      </w:r>
      <w:r w:rsidR="00802D74">
        <w:rPr>
          <w:b/>
          <w:bCs/>
          <w:color w:val="000000" w:themeColor="text1"/>
          <w:szCs w:val="24"/>
        </w:rPr>
        <w:t>e</w:t>
      </w:r>
      <w:r w:rsidR="00802D74" w:rsidRPr="002A566B">
        <w:rPr>
          <w:b/>
          <w:bCs/>
          <w:color w:val="000000" w:themeColor="text1"/>
          <w:szCs w:val="24"/>
        </w:rPr>
        <w:t>asy-to-understand language</w:t>
      </w:r>
      <w:r w:rsidR="00802D74" w:rsidRPr="002A566B">
        <w:rPr>
          <w:color w:val="000000" w:themeColor="text1"/>
          <w:szCs w:val="24"/>
        </w:rPr>
        <w:t xml:space="preserve"> [b-ISO/IEC 23859]: Any language variety which enhances comprehensibility</w:t>
      </w:r>
      <w:r w:rsidR="00802D74" w:rsidRPr="002A566B">
        <w:rPr>
          <w:color w:val="000000" w:themeColor="text1"/>
          <w:szCs w:val="24"/>
          <w:lang w:eastAsia="ja-JP"/>
        </w:rPr>
        <w:t xml:space="preserve">. Note 1 to entry: </w:t>
      </w:r>
      <w:r w:rsidR="00802D74" w:rsidRPr="002A566B">
        <w:rPr>
          <w:color w:val="000000" w:themeColor="text1"/>
          <w:szCs w:val="24"/>
        </w:rPr>
        <w:t xml:space="preserve">Easy-to-understand language includes plain language, easy </w:t>
      </w:r>
      <w:proofErr w:type="gramStart"/>
      <w:r w:rsidR="00802D74" w:rsidRPr="002A566B">
        <w:rPr>
          <w:color w:val="000000" w:themeColor="text1"/>
          <w:szCs w:val="24"/>
        </w:rPr>
        <w:t>language</w:t>
      </w:r>
      <w:proofErr w:type="gramEnd"/>
      <w:r w:rsidR="00802D74" w:rsidRPr="002A566B">
        <w:rPr>
          <w:color w:val="000000" w:themeColor="text1"/>
          <w:szCs w:val="24"/>
        </w:rPr>
        <w:t xml:space="preserve"> and any intermediate variety. These varieties share many recommendations, but the extent of comprehensibility is different as they address different user needs.</w:t>
      </w:r>
      <w:r w:rsidRPr="002A566B">
        <w:rPr>
          <w:szCs w:val="24"/>
        </w:rPr>
        <w:t xml:space="preserve"> </w:t>
      </w:r>
    </w:p>
    <w:p w14:paraId="70927FE7" w14:textId="3A7FE52B" w:rsidR="000F44FC" w:rsidRPr="002A566B" w:rsidRDefault="000F44FC" w:rsidP="000F44FC">
      <w:pPr>
        <w:rPr>
          <w:color w:val="000000" w:themeColor="text1"/>
          <w:szCs w:val="24"/>
        </w:rPr>
      </w:pPr>
      <w:r w:rsidRPr="002A566B">
        <w:rPr>
          <w:b/>
          <w:bCs/>
          <w:color w:val="000000" w:themeColor="text1"/>
          <w:szCs w:val="24"/>
        </w:rPr>
        <w:t>3.1.6</w:t>
      </w:r>
      <w:r w:rsidR="00206857">
        <w:rPr>
          <w:b/>
          <w:bCs/>
          <w:color w:val="000000" w:themeColor="text1"/>
          <w:szCs w:val="24"/>
        </w:rPr>
        <w:tab/>
      </w:r>
      <w:r w:rsidR="0020658D">
        <w:rPr>
          <w:b/>
          <w:bCs/>
          <w:color w:val="000000" w:themeColor="text1"/>
          <w:szCs w:val="24"/>
        </w:rPr>
        <w:t>p</w:t>
      </w:r>
      <w:r w:rsidR="0020658D" w:rsidRPr="002A566B">
        <w:rPr>
          <w:b/>
          <w:bCs/>
          <w:color w:val="000000" w:themeColor="text1"/>
          <w:szCs w:val="24"/>
        </w:rPr>
        <w:t xml:space="preserve">roduct </w:t>
      </w:r>
      <w:r w:rsidR="0020658D" w:rsidRPr="002A566B">
        <w:rPr>
          <w:color w:val="000000" w:themeColor="text1"/>
          <w:szCs w:val="24"/>
        </w:rPr>
        <w:t xml:space="preserve">[b-ISO/IEC 9241-11]: </w:t>
      </w:r>
      <w:r w:rsidR="0020658D" w:rsidRPr="002A566B">
        <w:rPr>
          <w:color w:val="000000" w:themeColor="text1"/>
          <w:szCs w:val="24"/>
          <w:shd w:val="clear" w:color="auto" w:fill="FFFFFF"/>
        </w:rPr>
        <w:t>Item that is made or created by a person or machine</w:t>
      </w:r>
      <w:r w:rsidR="009060D5">
        <w:rPr>
          <w:color w:val="000000" w:themeColor="text1"/>
          <w:szCs w:val="24"/>
          <w:shd w:val="clear" w:color="auto" w:fill="FFFFFF"/>
        </w:rPr>
        <w:t>.</w:t>
      </w:r>
    </w:p>
    <w:p w14:paraId="3F41B150" w14:textId="21772A81" w:rsidR="000F44FC" w:rsidRPr="000C4D5B" w:rsidRDefault="000F44FC" w:rsidP="000F44FC">
      <w:pPr>
        <w:rPr>
          <w:color w:val="000000" w:themeColor="text1"/>
          <w:szCs w:val="24"/>
          <w:shd w:val="clear" w:color="auto" w:fill="FFFFFF"/>
        </w:rPr>
      </w:pPr>
      <w:r w:rsidRPr="002A566B">
        <w:rPr>
          <w:b/>
          <w:bCs/>
          <w:color w:val="000000" w:themeColor="text1"/>
          <w:szCs w:val="24"/>
        </w:rPr>
        <w:t>3.1.7</w:t>
      </w:r>
      <w:r w:rsidR="00206857">
        <w:rPr>
          <w:b/>
          <w:bCs/>
          <w:color w:val="000000" w:themeColor="text1"/>
          <w:szCs w:val="24"/>
        </w:rPr>
        <w:tab/>
      </w:r>
      <w:r w:rsidR="009060D5">
        <w:rPr>
          <w:b/>
          <w:bCs/>
        </w:rPr>
        <w:t>s</w:t>
      </w:r>
      <w:r w:rsidR="009060D5" w:rsidRPr="002A566B">
        <w:rPr>
          <w:b/>
          <w:bCs/>
        </w:rPr>
        <w:t xml:space="preserve">ervice </w:t>
      </w:r>
      <w:r w:rsidR="009060D5" w:rsidRPr="002A566B">
        <w:t>[b-ISO/IEC 9241-11]: Means of delivering value for the customer by facilitating results the customer wants to achieve.</w:t>
      </w:r>
    </w:p>
    <w:p w14:paraId="39B454C9" w14:textId="77777777" w:rsidR="00802D74" w:rsidRDefault="000F44FC" w:rsidP="00802D74">
      <w:pPr>
        <w:rPr>
          <w:szCs w:val="24"/>
          <w:shd w:val="clear" w:color="auto" w:fill="FFFFFF"/>
        </w:rPr>
      </w:pPr>
      <w:r w:rsidRPr="002A566B">
        <w:rPr>
          <w:b/>
          <w:bCs/>
        </w:rPr>
        <w:t>3.1.8</w:t>
      </w:r>
      <w:r w:rsidR="00206857">
        <w:rPr>
          <w:b/>
          <w:bCs/>
        </w:rPr>
        <w:tab/>
      </w:r>
      <w:r w:rsidR="00802D74">
        <w:rPr>
          <w:b/>
          <w:bCs/>
          <w:szCs w:val="24"/>
          <w:shd w:val="clear" w:color="auto" w:fill="FFFFFF"/>
        </w:rPr>
        <w:t>v</w:t>
      </w:r>
      <w:r w:rsidR="00802D74" w:rsidRPr="00806542">
        <w:rPr>
          <w:b/>
          <w:bCs/>
          <w:szCs w:val="24"/>
          <w:shd w:val="clear" w:color="auto" w:fill="FFFFFF"/>
        </w:rPr>
        <w:t xml:space="preserve">irtual reality </w:t>
      </w:r>
      <w:r w:rsidR="00802D74" w:rsidRPr="00806542">
        <w:rPr>
          <w:szCs w:val="24"/>
          <w:shd w:val="clear" w:color="auto" w:fill="FFFFFF"/>
        </w:rPr>
        <w:t>[b</w:t>
      </w:r>
      <w:r w:rsidR="00802D74" w:rsidRPr="001E44F5">
        <w:rPr>
          <w:szCs w:val="24"/>
          <w:shd w:val="clear" w:color="auto" w:fill="FFFFFF"/>
        </w:rPr>
        <w:t>-ITU-T P.1320]: An environment that is fully generated by digital means. To qualify as virtual reality, the virtual environment should differ from the local environment.</w:t>
      </w:r>
    </w:p>
    <w:p w14:paraId="5430FA38" w14:textId="77777777" w:rsidR="006349DC" w:rsidRPr="002A566B" w:rsidRDefault="006349DC" w:rsidP="00802D74">
      <w:pPr>
        <w:rPr>
          <w:szCs w:val="24"/>
          <w:shd w:val="clear" w:color="auto" w:fill="FFFFFF"/>
        </w:rPr>
      </w:pPr>
    </w:p>
    <w:p w14:paraId="5920CA48" w14:textId="23107F38" w:rsidR="000F44FC" w:rsidRPr="00F91CCA" w:rsidRDefault="007C5A93" w:rsidP="007C5A93">
      <w:pPr>
        <w:pStyle w:val="Heading2"/>
      </w:pPr>
      <w:bookmarkStart w:id="26" w:name="_Toc401158822"/>
      <w:bookmarkStart w:id="27" w:name="_Toc152610355"/>
      <w:bookmarkStart w:id="28" w:name="_Toc153267481"/>
      <w:bookmarkStart w:id="29" w:name="_Toc167965770"/>
      <w:r>
        <w:t>3.2</w:t>
      </w:r>
      <w:r>
        <w:tab/>
      </w:r>
      <w:r w:rsidR="000F44FC" w:rsidRPr="00F91CCA">
        <w:t xml:space="preserve">Terms defined </w:t>
      </w:r>
      <w:bookmarkEnd w:id="26"/>
      <w:bookmarkEnd w:id="27"/>
      <w:bookmarkEnd w:id="28"/>
      <w:r>
        <w:t>in this Technical Report</w:t>
      </w:r>
      <w:bookmarkEnd w:id="29"/>
    </w:p>
    <w:p w14:paraId="5E84EF26" w14:textId="77777777" w:rsidR="000F44FC" w:rsidRPr="002A566B" w:rsidRDefault="000F44FC" w:rsidP="000F44FC">
      <w:pPr>
        <w:rPr>
          <w:szCs w:val="24"/>
        </w:rPr>
      </w:pPr>
      <w:r w:rsidRPr="002A566B">
        <w:rPr>
          <w:szCs w:val="24"/>
        </w:rPr>
        <w:t>None.</w:t>
      </w:r>
    </w:p>
    <w:p w14:paraId="2CD75D72" w14:textId="6013F014" w:rsidR="000F44FC" w:rsidRDefault="007C5A93" w:rsidP="007C5A93">
      <w:pPr>
        <w:pStyle w:val="Heading1"/>
        <w:rPr>
          <w:lang w:bidi="ar-DZ"/>
        </w:rPr>
      </w:pPr>
      <w:bookmarkStart w:id="30" w:name="_Toc401158823"/>
      <w:bookmarkStart w:id="31" w:name="_Toc152610356"/>
      <w:bookmarkStart w:id="32" w:name="_Toc153267482"/>
      <w:bookmarkStart w:id="33" w:name="_Toc167965771"/>
      <w:r>
        <w:rPr>
          <w:lang w:bidi="ar-DZ"/>
        </w:rPr>
        <w:t>4</w:t>
      </w:r>
      <w:r>
        <w:rPr>
          <w:lang w:bidi="ar-DZ"/>
        </w:rPr>
        <w:tab/>
      </w:r>
      <w:r w:rsidR="000F44FC" w:rsidRPr="00F91CCA">
        <w:rPr>
          <w:lang w:bidi="ar-DZ"/>
        </w:rPr>
        <w:t>Abbreviations</w:t>
      </w:r>
      <w:bookmarkEnd w:id="30"/>
      <w:bookmarkEnd w:id="31"/>
      <w:bookmarkEnd w:id="32"/>
      <w:r>
        <w:rPr>
          <w:lang w:bidi="ar-DZ"/>
        </w:rPr>
        <w:t xml:space="preserve"> and acronyms</w:t>
      </w:r>
      <w:bookmarkEnd w:id="33"/>
    </w:p>
    <w:p w14:paraId="04E27FD3" w14:textId="1A043C53" w:rsidR="007C5A93" w:rsidRPr="007C5A93" w:rsidRDefault="007C5A93" w:rsidP="007C5A93">
      <w:pPr>
        <w:rPr>
          <w:lang w:bidi="ar-DZ"/>
        </w:rPr>
      </w:pPr>
      <w:r>
        <w:rPr>
          <w:lang w:bidi="ar-DZ"/>
        </w:rPr>
        <w:t>This Technical Report uses the following abbreviations and acronyms:</w:t>
      </w:r>
    </w:p>
    <w:p w14:paraId="3F963BC9" w14:textId="0FDB5AB5" w:rsidR="007C5A93" w:rsidRPr="007C5A93" w:rsidRDefault="007C5A93" w:rsidP="007C5A93">
      <w:pPr>
        <w:rPr>
          <w:lang w:val="it-IT"/>
        </w:rPr>
      </w:pPr>
      <w:r w:rsidRPr="007C5A93">
        <w:rPr>
          <w:lang w:val="it-IT"/>
        </w:rPr>
        <w:lastRenderedPageBreak/>
        <w:t>AD</w:t>
      </w:r>
      <w:r>
        <w:rPr>
          <w:lang w:val="it-IT"/>
        </w:rPr>
        <w:tab/>
      </w:r>
      <w:r w:rsidRPr="007C5A93">
        <w:rPr>
          <w:lang w:val="it-IT"/>
        </w:rPr>
        <w:t>Audio Description</w:t>
      </w:r>
    </w:p>
    <w:p w14:paraId="01807666" w14:textId="158F9E12" w:rsidR="007C5A93" w:rsidRPr="007C5A93" w:rsidRDefault="007C5A93" w:rsidP="007C5A93">
      <w:r w:rsidRPr="007C5A93">
        <w:t>AI</w:t>
      </w:r>
      <w:r w:rsidRPr="007C5A93">
        <w:tab/>
        <w:t>Artificial Intelligence</w:t>
      </w:r>
    </w:p>
    <w:p w14:paraId="384ADB81" w14:textId="43B25E51" w:rsidR="007C5A93" w:rsidRPr="002A566B" w:rsidRDefault="007C5A93" w:rsidP="007C5A93">
      <w:r>
        <w:t>JPEG</w:t>
      </w:r>
      <w:r>
        <w:tab/>
      </w:r>
      <w:r w:rsidRPr="002A566B">
        <w:t>Joint Photographic Experts Group</w:t>
      </w:r>
    </w:p>
    <w:p w14:paraId="2AD3C366" w14:textId="271C2B13" w:rsidR="007C5A93" w:rsidRPr="002A566B" w:rsidRDefault="007C5A93" w:rsidP="007C5A93">
      <w:r>
        <w:t>MT</w:t>
      </w:r>
      <w:r>
        <w:tab/>
      </w:r>
      <w:r w:rsidRPr="002A566B">
        <w:t>Machine Translation</w:t>
      </w:r>
    </w:p>
    <w:p w14:paraId="18FBF5B3" w14:textId="583AD073" w:rsidR="007C5A93" w:rsidRPr="002A566B" w:rsidRDefault="007C5A93" w:rsidP="007C5A93">
      <w:r>
        <w:t>NMT</w:t>
      </w:r>
      <w:r>
        <w:tab/>
      </w:r>
      <w:r w:rsidRPr="002A566B">
        <w:t>Neural Machine Translation</w:t>
      </w:r>
    </w:p>
    <w:p w14:paraId="150D9F1C" w14:textId="67A75D1E" w:rsidR="007C5A93" w:rsidRPr="002A566B" w:rsidRDefault="007C5A93" w:rsidP="007C5A93">
      <w:r>
        <w:t>PNG</w:t>
      </w:r>
      <w:r>
        <w:tab/>
      </w:r>
      <w:r w:rsidRPr="002A566B">
        <w:t>Portable Network Graphics</w:t>
      </w:r>
    </w:p>
    <w:p w14:paraId="469DA8CC" w14:textId="42E05485" w:rsidR="007C5A93" w:rsidRPr="002A566B" w:rsidRDefault="007C5A93" w:rsidP="007C5A93">
      <w:proofErr w:type="spellStart"/>
      <w:r>
        <w:t>PoS</w:t>
      </w:r>
      <w:proofErr w:type="spellEnd"/>
      <w:r>
        <w:tab/>
      </w:r>
      <w:r w:rsidRPr="002A566B">
        <w:t>Proof of Stake</w:t>
      </w:r>
    </w:p>
    <w:p w14:paraId="296179B8" w14:textId="4DA2EDF3" w:rsidR="007C5A93" w:rsidRPr="002A566B" w:rsidRDefault="007C5A93" w:rsidP="007C5A93">
      <w:proofErr w:type="spellStart"/>
      <w:r>
        <w:t>PoW</w:t>
      </w:r>
      <w:proofErr w:type="spellEnd"/>
      <w:r>
        <w:tab/>
      </w:r>
      <w:r w:rsidRPr="002A566B">
        <w:t>Proof of Work</w:t>
      </w:r>
    </w:p>
    <w:p w14:paraId="1B8758FE" w14:textId="2595E059" w:rsidR="007C5A93" w:rsidRPr="002A566B" w:rsidRDefault="007C5A93" w:rsidP="007C5A93">
      <w:r>
        <w:t>PWD</w:t>
      </w:r>
      <w:r>
        <w:tab/>
      </w:r>
      <w:r w:rsidRPr="002A566B">
        <w:t>Person</w:t>
      </w:r>
      <w:r w:rsidR="001F36B1">
        <w:t>s</w:t>
      </w:r>
      <w:r w:rsidRPr="002A566B">
        <w:t xml:space="preserve"> With Disabilities</w:t>
      </w:r>
    </w:p>
    <w:p w14:paraId="326DD740" w14:textId="0E4CB416" w:rsidR="007C5A93" w:rsidRPr="002A566B" w:rsidRDefault="007C5A93" w:rsidP="007C5A93">
      <w:r>
        <w:t>SVG</w:t>
      </w:r>
      <w:r>
        <w:tab/>
      </w:r>
      <w:r w:rsidRPr="002A566B">
        <w:t>Scalable Vector Graphics</w:t>
      </w:r>
    </w:p>
    <w:p w14:paraId="3AE776F6" w14:textId="0981607C" w:rsidR="007C5A93" w:rsidRPr="002A566B" w:rsidRDefault="007C5A93" w:rsidP="007C5A93">
      <w:r>
        <w:t>SRT</w:t>
      </w:r>
      <w:r>
        <w:tab/>
      </w:r>
      <w:proofErr w:type="spellStart"/>
      <w:r w:rsidRPr="002A566B">
        <w:t>SubRip</w:t>
      </w:r>
      <w:proofErr w:type="spellEnd"/>
    </w:p>
    <w:p w14:paraId="06A6E0C5" w14:textId="4FB02E71" w:rsidR="007C5A93" w:rsidRPr="002A566B" w:rsidRDefault="007C5A93" w:rsidP="007C5A93">
      <w:r>
        <w:t>VR</w:t>
      </w:r>
      <w:r>
        <w:tab/>
      </w:r>
      <w:r w:rsidRPr="002A566B">
        <w:t>Virtual Reality</w:t>
      </w:r>
    </w:p>
    <w:p w14:paraId="4B0996DE" w14:textId="1650FF23" w:rsidR="007C5A93" w:rsidRPr="002A566B" w:rsidRDefault="007C5A93" w:rsidP="007C5A93">
      <w:r>
        <w:t>VTT</w:t>
      </w:r>
      <w:r>
        <w:tab/>
      </w:r>
      <w:proofErr w:type="spellStart"/>
      <w:r w:rsidRPr="002A566B">
        <w:t>WebVTT</w:t>
      </w:r>
      <w:proofErr w:type="spellEnd"/>
    </w:p>
    <w:p w14:paraId="08911FD6" w14:textId="5DC91331" w:rsidR="000F44FC" w:rsidRPr="00F91CCA" w:rsidRDefault="007C5A93" w:rsidP="007C5A93">
      <w:pPr>
        <w:pStyle w:val="Heading1"/>
        <w:rPr>
          <w:lang w:bidi="ar-DZ"/>
        </w:rPr>
      </w:pPr>
      <w:bookmarkStart w:id="34" w:name="_Toc152610357"/>
      <w:bookmarkStart w:id="35" w:name="_Toc153267483"/>
      <w:bookmarkStart w:id="36" w:name="_Toc167965772"/>
      <w:r>
        <w:rPr>
          <w:lang w:bidi="ar-DZ"/>
        </w:rPr>
        <w:t>5</w:t>
      </w:r>
      <w:r>
        <w:rPr>
          <w:lang w:bidi="ar-DZ"/>
        </w:rPr>
        <w:tab/>
      </w:r>
      <w:r w:rsidR="000F44FC" w:rsidRPr="00F91CCA">
        <w:rPr>
          <w:lang w:bidi="ar-DZ"/>
        </w:rPr>
        <w:t>Conventions</w:t>
      </w:r>
      <w:bookmarkEnd w:id="34"/>
      <w:bookmarkEnd w:id="35"/>
      <w:bookmarkEnd w:id="36"/>
    </w:p>
    <w:p w14:paraId="427F1CE6" w14:textId="77777777" w:rsidR="000F44FC" w:rsidRPr="002A566B" w:rsidRDefault="000F44FC" w:rsidP="007C5A93">
      <w:pPr>
        <w:rPr>
          <w:lang w:eastAsia="en-GB"/>
        </w:rPr>
      </w:pPr>
      <w:r w:rsidRPr="002A566B">
        <w:rPr>
          <w:lang w:eastAsia="en-GB"/>
        </w:rPr>
        <w:t xml:space="preserve">None. </w:t>
      </w:r>
    </w:p>
    <w:p w14:paraId="21847A53" w14:textId="1E241D9A" w:rsidR="000F44FC" w:rsidRPr="00F91CCA" w:rsidRDefault="007C5A93" w:rsidP="007C5A93">
      <w:pPr>
        <w:pStyle w:val="Heading1"/>
        <w:rPr>
          <w:lang w:bidi="ar-DZ"/>
        </w:rPr>
      </w:pPr>
      <w:bookmarkStart w:id="37" w:name="_Toc152610358"/>
      <w:bookmarkStart w:id="38" w:name="_Toc153267484"/>
      <w:bookmarkStart w:id="39" w:name="_Toc167965773"/>
      <w:r>
        <w:rPr>
          <w:lang w:bidi="ar-DZ"/>
        </w:rPr>
        <w:t>6</w:t>
      </w:r>
      <w:r>
        <w:rPr>
          <w:lang w:bidi="ar-DZ"/>
        </w:rPr>
        <w:tab/>
      </w:r>
      <w:r w:rsidR="000F44FC" w:rsidRPr="00F91CCA">
        <w:rPr>
          <w:lang w:bidi="ar-DZ"/>
        </w:rPr>
        <w:t>Context</w:t>
      </w:r>
      <w:bookmarkEnd w:id="37"/>
      <w:bookmarkEnd w:id="38"/>
      <w:bookmarkEnd w:id="39"/>
      <w:r w:rsidR="000F44FC" w:rsidRPr="00F91CCA">
        <w:rPr>
          <w:lang w:bidi="ar-DZ"/>
        </w:rPr>
        <w:t xml:space="preserve"> </w:t>
      </w:r>
    </w:p>
    <w:p w14:paraId="725582AA" w14:textId="43BFC31A" w:rsidR="000F44FC" w:rsidRPr="002A566B" w:rsidRDefault="000F44FC" w:rsidP="000F44FC">
      <w:pPr>
        <w:rPr>
          <w:szCs w:val="24"/>
          <w:lang w:eastAsia="en-GB"/>
        </w:rPr>
      </w:pPr>
      <w:r w:rsidRPr="002A566B">
        <w:rPr>
          <w:szCs w:val="24"/>
          <w:lang w:eastAsia="en-GB"/>
        </w:rPr>
        <w:t>The metaverse holds the potential to revolutionize social interaction by providing new opportunities to communicate, learn, work, and interact online [b-</w:t>
      </w:r>
      <w:proofErr w:type="spellStart"/>
      <w:r w:rsidR="00011F0A" w:rsidRPr="002A566B">
        <w:t>Vl</w:t>
      </w:r>
      <w:r w:rsidR="00011F0A">
        <w:t>ă</w:t>
      </w:r>
      <w:r w:rsidR="00011F0A" w:rsidRPr="002A566B">
        <w:t>du</w:t>
      </w:r>
      <w:r w:rsidR="00011F0A">
        <w:t>ț</w:t>
      </w:r>
      <w:r w:rsidR="00011F0A" w:rsidRPr="002A566B">
        <w:t>escu</w:t>
      </w:r>
      <w:proofErr w:type="spellEnd"/>
      <w:r w:rsidRPr="002A566B">
        <w:rPr>
          <w:szCs w:val="24"/>
          <w:lang w:eastAsia="en-GB"/>
        </w:rPr>
        <w:t xml:space="preserve">]. However, as with any new technology, the metaverse presents various ethical, societal, and environmental questions that demand our attention. For example, how can we build a metaverse that is both sustainable and accessible to a diverse range of users and what form will it take? Questions concerning the future design and functionality of the metaverse have largely dealt with these two topics separately. This is </w:t>
      </w:r>
      <w:proofErr w:type="gramStart"/>
      <w:r w:rsidRPr="002A566B">
        <w:rPr>
          <w:szCs w:val="24"/>
          <w:lang w:eastAsia="en-GB"/>
        </w:rPr>
        <w:t>despite the fact that</w:t>
      </w:r>
      <w:proofErr w:type="gramEnd"/>
      <w:r w:rsidRPr="002A566B">
        <w:rPr>
          <w:szCs w:val="24"/>
          <w:lang w:eastAsia="en-GB"/>
        </w:rPr>
        <w:t xml:space="preserve"> both accessibility and sustainability are interlinked concepts that feature in the United Nations</w:t>
      </w:r>
      <w:r w:rsidR="00793E95">
        <w:rPr>
          <w:szCs w:val="24"/>
          <w:lang w:eastAsia="en-GB"/>
        </w:rPr>
        <w:t>'</w:t>
      </w:r>
      <w:r w:rsidRPr="002A566B">
        <w:rPr>
          <w:szCs w:val="24"/>
          <w:lang w:eastAsia="en-GB"/>
        </w:rPr>
        <w:t xml:space="preserve"> </w:t>
      </w:r>
      <w:r w:rsidR="00603F6D">
        <w:rPr>
          <w:szCs w:val="24"/>
          <w:lang w:eastAsia="en-GB"/>
        </w:rPr>
        <w:t>s</w:t>
      </w:r>
      <w:r w:rsidRPr="002A566B">
        <w:rPr>
          <w:szCs w:val="24"/>
          <w:lang w:eastAsia="en-GB"/>
        </w:rPr>
        <w:t xml:space="preserve">ustainable </w:t>
      </w:r>
      <w:r w:rsidR="00603F6D">
        <w:rPr>
          <w:szCs w:val="24"/>
          <w:lang w:eastAsia="en-GB"/>
        </w:rPr>
        <w:t>d</w:t>
      </w:r>
      <w:r w:rsidRPr="002A566B">
        <w:rPr>
          <w:szCs w:val="24"/>
          <w:lang w:eastAsia="en-GB"/>
        </w:rPr>
        <w:t xml:space="preserve">evelopment </w:t>
      </w:r>
      <w:r w:rsidR="00603F6D">
        <w:rPr>
          <w:szCs w:val="24"/>
          <w:lang w:eastAsia="en-GB"/>
        </w:rPr>
        <w:t>g</w:t>
      </w:r>
      <w:r w:rsidRPr="002A566B">
        <w:rPr>
          <w:szCs w:val="24"/>
          <w:lang w:eastAsia="en-GB"/>
        </w:rPr>
        <w:t xml:space="preserve">oals [b-UN SDG]. More specifically, </w:t>
      </w:r>
      <w:r w:rsidR="00F164CD">
        <w:rPr>
          <w:szCs w:val="24"/>
          <w:lang w:eastAsia="en-GB"/>
        </w:rPr>
        <w:t>g</w:t>
      </w:r>
      <w:r w:rsidRPr="002A566B">
        <w:rPr>
          <w:szCs w:val="24"/>
          <w:lang w:eastAsia="en-GB"/>
        </w:rPr>
        <w:t>oal 10 (</w:t>
      </w:r>
      <w:r w:rsidR="00BC4D9A">
        <w:rPr>
          <w:szCs w:val="24"/>
          <w:lang w:eastAsia="en-GB"/>
        </w:rPr>
        <w:t>r</w:t>
      </w:r>
      <w:r w:rsidRPr="002A566B">
        <w:rPr>
          <w:szCs w:val="24"/>
          <w:lang w:eastAsia="en-GB"/>
        </w:rPr>
        <w:t xml:space="preserve">educed </w:t>
      </w:r>
      <w:r w:rsidR="002904CB">
        <w:rPr>
          <w:szCs w:val="24"/>
          <w:lang w:eastAsia="en-GB"/>
        </w:rPr>
        <w:t>i</w:t>
      </w:r>
      <w:r w:rsidRPr="002A566B">
        <w:rPr>
          <w:szCs w:val="24"/>
          <w:lang w:eastAsia="en-GB"/>
        </w:rPr>
        <w:t xml:space="preserve">nequality) recognises the importance of ensuring the transition to carbon zero is inclusive to everyone, irrespective of age, sex, disability, ethnicity, religion, economic or social status. More broadly, the SDGs recognise the importance of developing sustainable solutions that safeguard against inequality and exclusion. </w:t>
      </w:r>
      <w:r w:rsidRPr="00001B94">
        <w:rPr>
          <w:szCs w:val="24"/>
          <w:lang w:eastAsia="en-GB"/>
        </w:rPr>
        <w:t>Consequently, factoring in accessibility and sustainability in the metaverse requires a two-prong approach that considers the social benefit of accessibility services in the metaverse and their associated environmental cost.</w:t>
      </w:r>
    </w:p>
    <w:p w14:paraId="55829CA8" w14:textId="7B9971E4" w:rsidR="000F44FC" w:rsidRPr="00F91CCA" w:rsidRDefault="007C5A93" w:rsidP="007C5A93">
      <w:pPr>
        <w:pStyle w:val="Heading2"/>
      </w:pPr>
      <w:bookmarkStart w:id="40" w:name="_Toc152610359"/>
      <w:bookmarkStart w:id="41" w:name="_Toc153267485"/>
      <w:bookmarkStart w:id="42" w:name="_Toc167965774"/>
      <w:r>
        <w:t>6.1</w:t>
      </w:r>
      <w:r>
        <w:tab/>
      </w:r>
      <w:r w:rsidR="000F44FC" w:rsidRPr="00F91CCA">
        <w:t>Social benefit of accessibility products and services in a sustainable metaverse</w:t>
      </w:r>
      <w:bookmarkEnd w:id="40"/>
      <w:bookmarkEnd w:id="41"/>
      <w:bookmarkEnd w:id="42"/>
    </w:p>
    <w:p w14:paraId="0EC0BE43" w14:textId="2EAC97EF" w:rsidR="000F44FC" w:rsidRPr="002A566B" w:rsidRDefault="000F44FC" w:rsidP="000F44FC">
      <w:pPr>
        <w:rPr>
          <w:szCs w:val="24"/>
          <w:lang w:eastAsia="en-GB"/>
        </w:rPr>
      </w:pPr>
      <w:r w:rsidRPr="00001B94">
        <w:rPr>
          <w:szCs w:val="24"/>
          <w:lang w:eastAsia="en-GB"/>
        </w:rPr>
        <w:t xml:space="preserve">In the age of accelerated climate change, ensuring that the metaverse is sustainable and easy to use for people of all capabilities is of pressing concern. Embedding accessibility into all sustainable initiatives in the metaverse safeguards against exclusion and improves its overall usability for a diverse range of users. For example, a less energy intensive metaverse can allow access for users with slower </w:t>
      </w:r>
      <w:r w:rsidR="00D760DD">
        <w:rPr>
          <w:szCs w:val="24"/>
          <w:lang w:eastAsia="en-GB"/>
        </w:rPr>
        <w:t>I</w:t>
      </w:r>
      <w:r w:rsidRPr="00001B94">
        <w:rPr>
          <w:szCs w:val="24"/>
          <w:lang w:eastAsia="en-GB"/>
        </w:rPr>
        <w:t xml:space="preserve">nternet connections or older devices. This in turn not only broadens the usage of the metaverse but also reduces the need for users to acquire new devices, thus curbing electronic waste. By addressing both environmental and accessibility concerns together, we can foster a more inclusive and sustainable metaverse that accommodates the needs and preferences of a broader spectrum of users. </w:t>
      </w:r>
    </w:p>
    <w:p w14:paraId="134FD307" w14:textId="782FA170" w:rsidR="000F44FC" w:rsidRPr="00F91CCA" w:rsidRDefault="007C5A93" w:rsidP="007C5A93">
      <w:pPr>
        <w:pStyle w:val="Heading2"/>
        <w:rPr>
          <w:rFonts w:asciiTheme="majorBidi" w:eastAsia="SimSun" w:hAnsiTheme="majorBidi" w:cstheme="majorBidi"/>
        </w:rPr>
      </w:pPr>
      <w:bookmarkStart w:id="43" w:name="_Toc152610360"/>
      <w:bookmarkStart w:id="44" w:name="_Toc153267486"/>
      <w:bookmarkStart w:id="45" w:name="_Toc167965775"/>
      <w:r>
        <w:rPr>
          <w:rFonts w:asciiTheme="majorBidi" w:eastAsia="SimSun" w:hAnsiTheme="majorBidi" w:cstheme="majorBidi"/>
        </w:rPr>
        <w:lastRenderedPageBreak/>
        <w:t>6.2</w:t>
      </w:r>
      <w:r>
        <w:rPr>
          <w:rFonts w:asciiTheme="majorBidi" w:eastAsia="SimSun" w:hAnsiTheme="majorBidi" w:cstheme="majorBidi"/>
        </w:rPr>
        <w:tab/>
      </w:r>
      <w:r w:rsidR="000F44FC" w:rsidRPr="00F91CCA">
        <w:rPr>
          <w:rFonts w:asciiTheme="majorBidi" w:eastAsia="SimSun" w:hAnsiTheme="majorBidi" w:cstheme="majorBidi"/>
        </w:rPr>
        <w:t>Challenges and opportunities of an accessible and sustainable metaverse</w:t>
      </w:r>
      <w:bookmarkEnd w:id="43"/>
      <w:bookmarkEnd w:id="44"/>
      <w:bookmarkEnd w:id="45"/>
    </w:p>
    <w:p w14:paraId="02CB90C8" w14:textId="0324E191" w:rsidR="000F44FC" w:rsidRDefault="000F44FC" w:rsidP="00001B94">
      <w:pPr>
        <w:rPr>
          <w:szCs w:val="24"/>
          <w:lang w:eastAsia="en-GB"/>
        </w:rPr>
      </w:pPr>
      <w:r w:rsidRPr="002A566B">
        <w:rPr>
          <w:szCs w:val="24"/>
          <w:lang w:eastAsia="en-GB"/>
        </w:rPr>
        <w:t>As demand for energy increases, technological advancements such as the metaverse not only place</w:t>
      </w:r>
      <w:r w:rsidR="00291784">
        <w:rPr>
          <w:szCs w:val="24"/>
          <w:lang w:eastAsia="en-GB"/>
        </w:rPr>
        <w:t>s</w:t>
      </w:r>
      <w:r w:rsidRPr="002A566B">
        <w:rPr>
          <w:szCs w:val="24"/>
          <w:lang w:eastAsia="en-GB"/>
        </w:rPr>
        <w:t xml:space="preserve"> an additional strain on </w:t>
      </w:r>
      <w:r w:rsidR="00266E8B">
        <w:rPr>
          <w:szCs w:val="24"/>
          <w:lang w:eastAsia="en-GB"/>
        </w:rPr>
        <w:t>the</w:t>
      </w:r>
      <w:r w:rsidRPr="002A566B">
        <w:rPr>
          <w:szCs w:val="24"/>
          <w:lang w:eastAsia="en-GB"/>
        </w:rPr>
        <w:t xml:space="preserve"> efforts to decarbonise </w:t>
      </w:r>
      <w:r w:rsidR="008526C5">
        <w:rPr>
          <w:szCs w:val="24"/>
          <w:lang w:eastAsia="en-GB"/>
        </w:rPr>
        <w:t>the</w:t>
      </w:r>
      <w:r w:rsidRPr="002A566B">
        <w:rPr>
          <w:szCs w:val="24"/>
          <w:lang w:eastAsia="en-GB"/>
        </w:rPr>
        <w:t xml:space="preserve"> energy production in line with targets set out in the Paris </w:t>
      </w:r>
      <w:r w:rsidR="00621B6D">
        <w:rPr>
          <w:szCs w:val="24"/>
          <w:lang w:eastAsia="en-GB"/>
        </w:rPr>
        <w:t>c</w:t>
      </w:r>
      <w:r w:rsidRPr="002A566B">
        <w:rPr>
          <w:szCs w:val="24"/>
          <w:lang w:eastAsia="en-GB"/>
        </w:rPr>
        <w:t xml:space="preserve">limate </w:t>
      </w:r>
      <w:r w:rsidR="00621B6D">
        <w:rPr>
          <w:szCs w:val="24"/>
          <w:lang w:eastAsia="en-GB"/>
        </w:rPr>
        <w:t>a</w:t>
      </w:r>
      <w:r w:rsidRPr="002A566B">
        <w:rPr>
          <w:szCs w:val="24"/>
          <w:lang w:eastAsia="en-GB"/>
        </w:rPr>
        <w:t xml:space="preserve">greement [b-UN Paris], but also present new and complex challenges in achieving these environmental objectives. </w:t>
      </w:r>
    </w:p>
    <w:p w14:paraId="567DEFD8" w14:textId="0CE69E5A" w:rsidR="000F44FC" w:rsidRPr="00001B94" w:rsidRDefault="000F44FC" w:rsidP="00001B94">
      <w:pPr>
        <w:rPr>
          <w:szCs w:val="24"/>
          <w:lang w:eastAsia="en-GB"/>
        </w:rPr>
      </w:pPr>
      <w:r w:rsidRPr="002A566B">
        <w:rPr>
          <w:szCs w:val="24"/>
          <w:lang w:eastAsia="en-GB"/>
        </w:rPr>
        <w:t>Accessibility services, such as interlingual subtitles and intralingual audio captions, are now an essential prerequisite to ensure that all users, including persons with disabilities</w:t>
      </w:r>
      <w:r w:rsidR="001F36B1">
        <w:rPr>
          <w:szCs w:val="24"/>
          <w:lang w:eastAsia="en-GB"/>
        </w:rPr>
        <w:t xml:space="preserve"> (PWD)</w:t>
      </w:r>
      <w:r w:rsidRPr="002A566B">
        <w:rPr>
          <w:szCs w:val="24"/>
          <w:lang w:eastAsia="en-GB"/>
        </w:rPr>
        <w:t>, can exercise their human rights to equitable access to digital technology and content [b-UN CRPD].</w:t>
      </w:r>
      <w:r w:rsidRPr="00001B94">
        <w:rPr>
          <w:szCs w:val="24"/>
          <w:lang w:eastAsia="en-GB"/>
        </w:rPr>
        <w:t xml:space="preserve"> Artificial intelligence (AI) can improve the accessibility of products and services by using underlying technologies such as speech recognition, text-to-speech, </w:t>
      </w:r>
      <w:r w:rsidRPr="002A566B">
        <w:rPr>
          <w:szCs w:val="24"/>
          <w:lang w:eastAsia="en-GB"/>
        </w:rPr>
        <w:t>and language translation. When combined with blockchain, these services</w:t>
      </w:r>
      <w:r w:rsidRPr="00001B94">
        <w:rPr>
          <w:szCs w:val="24"/>
          <w:lang w:eastAsia="en-GB"/>
        </w:rPr>
        <w:t xml:space="preserve"> </w:t>
      </w:r>
      <w:r w:rsidRPr="002A566B">
        <w:rPr>
          <w:szCs w:val="24"/>
          <w:lang w:eastAsia="en-GB"/>
        </w:rPr>
        <w:t>can</w:t>
      </w:r>
      <w:r w:rsidRPr="00001B94">
        <w:rPr>
          <w:szCs w:val="24"/>
          <w:lang w:eastAsia="en-GB"/>
        </w:rPr>
        <w:t xml:space="preserve"> </w:t>
      </w:r>
      <w:r w:rsidRPr="002A566B">
        <w:rPr>
          <w:szCs w:val="24"/>
          <w:lang w:eastAsia="en-GB"/>
        </w:rPr>
        <w:t>be</w:t>
      </w:r>
      <w:r w:rsidRPr="00001B94">
        <w:rPr>
          <w:szCs w:val="24"/>
          <w:lang w:eastAsia="en-GB"/>
        </w:rPr>
        <w:t xml:space="preserve"> </w:t>
      </w:r>
      <w:r w:rsidRPr="002A566B">
        <w:rPr>
          <w:szCs w:val="24"/>
          <w:lang w:eastAsia="en-GB"/>
        </w:rPr>
        <w:t>securely</w:t>
      </w:r>
      <w:r w:rsidRPr="00001B94">
        <w:rPr>
          <w:szCs w:val="24"/>
          <w:lang w:eastAsia="en-GB"/>
        </w:rPr>
        <w:t xml:space="preserve"> </w:t>
      </w:r>
      <w:r w:rsidRPr="002A566B">
        <w:rPr>
          <w:szCs w:val="24"/>
          <w:lang w:eastAsia="en-GB"/>
        </w:rPr>
        <w:t>deployed</w:t>
      </w:r>
      <w:r w:rsidRPr="00001B94">
        <w:rPr>
          <w:szCs w:val="24"/>
          <w:lang w:eastAsia="en-GB"/>
        </w:rPr>
        <w:t xml:space="preserve"> </w:t>
      </w:r>
      <w:r w:rsidRPr="002A566B">
        <w:rPr>
          <w:szCs w:val="24"/>
          <w:lang w:eastAsia="en-GB"/>
        </w:rPr>
        <w:t>and</w:t>
      </w:r>
      <w:r w:rsidRPr="00001B94">
        <w:rPr>
          <w:szCs w:val="24"/>
          <w:lang w:eastAsia="en-GB"/>
        </w:rPr>
        <w:t xml:space="preserve"> </w:t>
      </w:r>
      <w:r w:rsidRPr="002A566B">
        <w:rPr>
          <w:szCs w:val="24"/>
          <w:lang w:eastAsia="en-GB"/>
        </w:rPr>
        <w:t>shared,</w:t>
      </w:r>
      <w:r w:rsidRPr="00001B94">
        <w:rPr>
          <w:szCs w:val="24"/>
          <w:lang w:eastAsia="en-GB"/>
        </w:rPr>
        <w:t xml:space="preserve"> </w:t>
      </w:r>
      <w:r w:rsidRPr="002A566B">
        <w:rPr>
          <w:szCs w:val="24"/>
          <w:lang w:eastAsia="en-GB"/>
        </w:rPr>
        <w:t xml:space="preserve">making </w:t>
      </w:r>
      <w:r w:rsidRPr="00001B94">
        <w:rPr>
          <w:szCs w:val="24"/>
          <w:lang w:eastAsia="en-GB"/>
        </w:rPr>
        <w:t xml:space="preserve">content and resources more accessible to users with disabilities and </w:t>
      </w:r>
      <w:r w:rsidRPr="002A566B">
        <w:rPr>
          <w:szCs w:val="24"/>
          <w:lang w:eastAsia="en-GB"/>
        </w:rPr>
        <w:t>those who speak different languages [b-</w:t>
      </w:r>
      <w:proofErr w:type="spellStart"/>
      <w:r w:rsidRPr="002A566B">
        <w:rPr>
          <w:szCs w:val="24"/>
          <w:lang w:eastAsia="en-GB"/>
        </w:rPr>
        <w:t>Oncins</w:t>
      </w:r>
      <w:proofErr w:type="spellEnd"/>
      <w:r w:rsidRPr="002A566B">
        <w:rPr>
          <w:szCs w:val="24"/>
          <w:lang w:eastAsia="en-GB"/>
        </w:rPr>
        <w:t xml:space="preserve"> a]. AI technology such as </w:t>
      </w:r>
      <w:r w:rsidR="00B4707E">
        <w:rPr>
          <w:szCs w:val="24"/>
          <w:lang w:eastAsia="en-GB"/>
        </w:rPr>
        <w:t>m</w:t>
      </w:r>
      <w:r w:rsidRPr="002A566B">
        <w:rPr>
          <w:szCs w:val="24"/>
          <w:lang w:eastAsia="en-GB"/>
        </w:rPr>
        <w:t xml:space="preserve">achine </w:t>
      </w:r>
      <w:r w:rsidR="00B4707E">
        <w:rPr>
          <w:szCs w:val="24"/>
          <w:lang w:eastAsia="en-GB"/>
        </w:rPr>
        <w:t>t</w:t>
      </w:r>
      <w:r w:rsidRPr="002A566B">
        <w:rPr>
          <w:szCs w:val="24"/>
          <w:lang w:eastAsia="en-GB"/>
        </w:rPr>
        <w:t xml:space="preserve">ranslation (MT) has come to play an increasingly pivotal role in supporting the delivery of such accessibility services, specifically access to information in different languages </w:t>
      </w:r>
      <w:r w:rsidR="00761181">
        <w:rPr>
          <w:szCs w:val="24"/>
          <w:lang w:eastAsia="en-GB"/>
        </w:rPr>
        <w:t>[</w:t>
      </w:r>
      <w:r w:rsidRPr="002A566B">
        <w:rPr>
          <w:szCs w:val="24"/>
          <w:lang w:eastAsia="en-GB"/>
        </w:rPr>
        <w:t>b-Greenwood</w:t>
      </w:r>
      <w:r w:rsidR="00D741C1">
        <w:rPr>
          <w:szCs w:val="24"/>
          <w:lang w:eastAsia="en-GB"/>
        </w:rPr>
        <w:t xml:space="preserve"> 2017</w:t>
      </w:r>
      <w:r w:rsidR="00761181">
        <w:rPr>
          <w:szCs w:val="24"/>
          <w:lang w:eastAsia="en-GB"/>
        </w:rPr>
        <w:t>]</w:t>
      </w:r>
      <w:r w:rsidRPr="002A566B">
        <w:rPr>
          <w:szCs w:val="24"/>
          <w:lang w:eastAsia="en-GB"/>
        </w:rPr>
        <w:t xml:space="preserve">. </w:t>
      </w:r>
      <w:r w:rsidRPr="00001B94">
        <w:rPr>
          <w:szCs w:val="24"/>
          <w:lang w:eastAsia="en-GB"/>
        </w:rPr>
        <w:t>However, the computational power needed to train state-of-the</w:t>
      </w:r>
      <w:r w:rsidR="002D363C">
        <w:rPr>
          <w:szCs w:val="24"/>
          <w:lang w:eastAsia="en-GB"/>
        </w:rPr>
        <w:t>-</w:t>
      </w:r>
      <w:r w:rsidRPr="00001B94">
        <w:rPr>
          <w:szCs w:val="24"/>
          <w:lang w:eastAsia="en-GB"/>
        </w:rPr>
        <w:t>art neural language processing models comes at a significant environmental cost [b-</w:t>
      </w:r>
      <w:proofErr w:type="spellStart"/>
      <w:r w:rsidRPr="00001B94">
        <w:rPr>
          <w:szCs w:val="24"/>
          <w:lang w:eastAsia="en-GB"/>
        </w:rPr>
        <w:t>Strubell</w:t>
      </w:r>
      <w:proofErr w:type="spellEnd"/>
      <w:r w:rsidRPr="00001B94">
        <w:rPr>
          <w:szCs w:val="24"/>
          <w:lang w:eastAsia="en-GB"/>
        </w:rPr>
        <w:t>]</w:t>
      </w:r>
      <w:r w:rsidR="003A7391">
        <w:rPr>
          <w:szCs w:val="24"/>
          <w:lang w:eastAsia="en-GB"/>
        </w:rPr>
        <w:t>,</w:t>
      </w:r>
      <w:r w:rsidRPr="00001B94">
        <w:rPr>
          <w:szCs w:val="24"/>
          <w:lang w:eastAsia="en-GB"/>
        </w:rPr>
        <w:t xml:space="preserve"> [b-</w:t>
      </w:r>
      <w:proofErr w:type="spellStart"/>
      <w:r w:rsidRPr="00001B94">
        <w:rPr>
          <w:szCs w:val="24"/>
          <w:lang w:eastAsia="en-GB"/>
        </w:rPr>
        <w:t>Shterionov</w:t>
      </w:r>
      <w:proofErr w:type="spellEnd"/>
      <w:r w:rsidRPr="00001B94">
        <w:rPr>
          <w:szCs w:val="24"/>
          <w:lang w:eastAsia="en-GB"/>
        </w:rPr>
        <w:t>]. According to one case study, the carbon emissions associated with training the BERT language model w</w:t>
      </w:r>
      <w:r w:rsidR="00646DD6">
        <w:rPr>
          <w:szCs w:val="24"/>
          <w:lang w:eastAsia="en-GB"/>
        </w:rPr>
        <w:t>ere</w:t>
      </w:r>
      <w:r w:rsidRPr="00001B94">
        <w:rPr>
          <w:szCs w:val="24"/>
          <w:lang w:eastAsia="en-GB"/>
        </w:rPr>
        <w:t xml:space="preserve"> equivalent to a trans-America</w:t>
      </w:r>
      <w:r w:rsidR="00DE3BB4">
        <w:rPr>
          <w:szCs w:val="24"/>
          <w:lang w:eastAsia="en-GB"/>
        </w:rPr>
        <w:t>n</w:t>
      </w:r>
      <w:r w:rsidRPr="00001B94">
        <w:rPr>
          <w:szCs w:val="24"/>
          <w:lang w:eastAsia="en-GB"/>
        </w:rPr>
        <w:t xml:space="preserve"> flight [b-</w:t>
      </w:r>
      <w:proofErr w:type="spellStart"/>
      <w:r w:rsidRPr="00001B94">
        <w:rPr>
          <w:szCs w:val="24"/>
          <w:lang w:eastAsia="en-GB"/>
        </w:rPr>
        <w:t>Strubell</w:t>
      </w:r>
      <w:proofErr w:type="spellEnd"/>
      <w:r w:rsidRPr="00001B94">
        <w:rPr>
          <w:szCs w:val="24"/>
          <w:lang w:eastAsia="en-GB"/>
        </w:rPr>
        <w:t>]. The high energy demands of MT engines can be attributed to recent developments in hardware and training methods in the neural networks. While these recent advancements have improved accuracy, this has come at a considerable environmental cost [b-</w:t>
      </w:r>
      <w:proofErr w:type="spellStart"/>
      <w:r w:rsidRPr="00001B94">
        <w:rPr>
          <w:szCs w:val="24"/>
          <w:lang w:eastAsia="en-GB"/>
        </w:rPr>
        <w:t>Strubell</w:t>
      </w:r>
      <w:proofErr w:type="spellEnd"/>
      <w:r w:rsidRPr="00001B94">
        <w:rPr>
          <w:szCs w:val="24"/>
          <w:lang w:eastAsia="en-GB"/>
        </w:rPr>
        <w:t>]</w:t>
      </w:r>
      <w:r w:rsidR="008F16BD">
        <w:rPr>
          <w:szCs w:val="24"/>
          <w:lang w:eastAsia="en-GB"/>
        </w:rPr>
        <w:t>,</w:t>
      </w:r>
      <w:r w:rsidRPr="00001B94">
        <w:rPr>
          <w:szCs w:val="24"/>
          <w:lang w:eastAsia="en-GB"/>
        </w:rPr>
        <w:t xml:space="preserve"> [b-</w:t>
      </w:r>
      <w:proofErr w:type="spellStart"/>
      <w:r w:rsidRPr="00001B94">
        <w:rPr>
          <w:szCs w:val="24"/>
          <w:lang w:eastAsia="en-GB"/>
        </w:rPr>
        <w:t>Shterionov</w:t>
      </w:r>
      <w:proofErr w:type="spellEnd"/>
      <w:r w:rsidRPr="00001B94">
        <w:rPr>
          <w:szCs w:val="24"/>
          <w:lang w:eastAsia="en-GB"/>
        </w:rPr>
        <w:t xml:space="preserve">]. Tied to these environmental issues are ethical concerns related </w:t>
      </w:r>
      <w:r w:rsidR="00481F7C">
        <w:rPr>
          <w:szCs w:val="24"/>
          <w:lang w:eastAsia="en-GB"/>
        </w:rPr>
        <w:t xml:space="preserve">to </w:t>
      </w:r>
      <w:r w:rsidRPr="00001B94">
        <w:rPr>
          <w:szCs w:val="24"/>
          <w:lang w:eastAsia="en-GB"/>
        </w:rPr>
        <w:t xml:space="preserve">the use of </w:t>
      </w:r>
      <w:r w:rsidR="00971463">
        <w:rPr>
          <w:szCs w:val="24"/>
          <w:lang w:eastAsia="en-GB"/>
        </w:rPr>
        <w:t xml:space="preserve">the </w:t>
      </w:r>
      <w:r w:rsidRPr="00001B94">
        <w:rPr>
          <w:szCs w:val="24"/>
          <w:lang w:eastAsia="en-GB"/>
        </w:rPr>
        <w:t>translator</w:t>
      </w:r>
      <w:r w:rsidR="00793E95">
        <w:rPr>
          <w:szCs w:val="24"/>
          <w:lang w:eastAsia="en-GB"/>
        </w:rPr>
        <w:t>'</w:t>
      </w:r>
      <w:r w:rsidRPr="00001B94">
        <w:rPr>
          <w:szCs w:val="24"/>
          <w:lang w:eastAsia="en-GB"/>
        </w:rPr>
        <w:t xml:space="preserve">s data to train </w:t>
      </w:r>
      <w:r w:rsidR="00C8673F">
        <w:rPr>
          <w:szCs w:val="24"/>
          <w:lang w:eastAsia="en-GB"/>
        </w:rPr>
        <w:t>n</w:t>
      </w:r>
      <w:r w:rsidRPr="00001B94">
        <w:rPr>
          <w:szCs w:val="24"/>
          <w:lang w:eastAsia="en-GB"/>
        </w:rPr>
        <w:t xml:space="preserve">eural </w:t>
      </w:r>
      <w:r w:rsidR="00C8673F">
        <w:rPr>
          <w:szCs w:val="24"/>
          <w:lang w:eastAsia="en-GB"/>
        </w:rPr>
        <w:t>m</w:t>
      </w:r>
      <w:r w:rsidRPr="00001B94">
        <w:rPr>
          <w:szCs w:val="24"/>
          <w:lang w:eastAsia="en-GB"/>
        </w:rPr>
        <w:t xml:space="preserve">achine </w:t>
      </w:r>
      <w:r w:rsidR="00C8673F">
        <w:rPr>
          <w:szCs w:val="24"/>
          <w:lang w:eastAsia="en-GB"/>
        </w:rPr>
        <w:t>t</w:t>
      </w:r>
      <w:r w:rsidRPr="00001B94">
        <w:rPr>
          <w:szCs w:val="24"/>
          <w:lang w:eastAsia="en-GB"/>
        </w:rPr>
        <w:t>ranslation (NMT) engines [b-</w:t>
      </w:r>
      <w:proofErr w:type="spellStart"/>
      <w:r w:rsidRPr="00001B94">
        <w:rPr>
          <w:szCs w:val="24"/>
          <w:lang w:eastAsia="en-GB"/>
        </w:rPr>
        <w:t>Moorkens</w:t>
      </w:r>
      <w:proofErr w:type="spellEnd"/>
      <w:r w:rsidRPr="00001B94">
        <w:rPr>
          <w:szCs w:val="24"/>
          <w:lang w:eastAsia="en-GB"/>
        </w:rPr>
        <w:t>] as well as data issues related to privacy, algorithmic bias, assessment, accountability, data ownership and security, and accessibility and inclusion. Despite the increasing computational power required to develop these NMT engines, such an increase yields only marginal gains in accuracy, especially for low resourced languages, i.e., languages that have limited availability of parallel text data, linguistic resources, and tools for training translation models for example, regional and minority languages like Catalan and Urdu [b-</w:t>
      </w:r>
      <w:proofErr w:type="spellStart"/>
      <w:r w:rsidRPr="00001B94">
        <w:rPr>
          <w:szCs w:val="24"/>
          <w:lang w:eastAsia="en-GB"/>
        </w:rPr>
        <w:t>Shterionov</w:t>
      </w:r>
      <w:proofErr w:type="spellEnd"/>
      <w:r w:rsidRPr="00001B94">
        <w:rPr>
          <w:szCs w:val="24"/>
          <w:lang w:eastAsia="en-GB"/>
        </w:rPr>
        <w:t>]; [b-</w:t>
      </w:r>
      <w:proofErr w:type="spellStart"/>
      <w:r w:rsidRPr="00001B94">
        <w:rPr>
          <w:szCs w:val="24"/>
          <w:lang w:eastAsia="en-GB"/>
        </w:rPr>
        <w:t>Goyle</w:t>
      </w:r>
      <w:proofErr w:type="spellEnd"/>
      <w:r w:rsidRPr="00001B94">
        <w:rPr>
          <w:szCs w:val="24"/>
          <w:lang w:eastAsia="en-GB"/>
        </w:rPr>
        <w:t xml:space="preserve">]. Against the backdrop of growing environmental concerns, redirecting our attention away from an exclusive emphasis on accuracy towards the development of energy efficient NMT engines can provide a path to simultaneously achieve environmental and accessibility objectives for the metaverse. </w:t>
      </w:r>
    </w:p>
    <w:p w14:paraId="38670B3C" w14:textId="1F1DE8C0" w:rsidR="000F44FC" w:rsidRPr="00001B94" w:rsidRDefault="000F44FC" w:rsidP="00001B94">
      <w:pPr>
        <w:rPr>
          <w:szCs w:val="24"/>
          <w:lang w:eastAsia="en-GB"/>
        </w:rPr>
      </w:pPr>
      <w:r w:rsidRPr="00001B94">
        <w:rPr>
          <w:szCs w:val="24"/>
          <w:lang w:eastAsia="en-GB"/>
        </w:rPr>
        <w:t xml:space="preserve">When considering the sustainability and accessibility of the metaverse, it is important to take into consideration the devices users will use to access it. To access the metaverse, users normally use a </w:t>
      </w:r>
      <w:r w:rsidR="002B41E5">
        <w:rPr>
          <w:szCs w:val="24"/>
          <w:lang w:eastAsia="en-GB"/>
        </w:rPr>
        <w:t>v</w:t>
      </w:r>
      <w:r w:rsidRPr="00001B94">
        <w:rPr>
          <w:szCs w:val="24"/>
          <w:lang w:eastAsia="en-GB"/>
        </w:rPr>
        <w:t xml:space="preserve">irtual </w:t>
      </w:r>
      <w:r w:rsidR="002B41E5">
        <w:rPr>
          <w:szCs w:val="24"/>
          <w:lang w:eastAsia="en-GB"/>
        </w:rPr>
        <w:t>r</w:t>
      </w:r>
      <w:r w:rsidRPr="00001B94">
        <w:rPr>
          <w:szCs w:val="24"/>
          <w:lang w:eastAsia="en-GB"/>
        </w:rPr>
        <w:t xml:space="preserve">eality (VR) headset, which poses several accessibility issues for users with additional access needs. For example, users with limited mobility might have difficulty performing the hand gestures required for metaverse navigation, such as swiping or pinching [b-Haynes]. Additionally, the weight, size and multimodal nature of the VR headset may pose problems for some users if worn over extended periods of time [b-Haynes]. Moreover, operating these devices may present difficulties for users who lack digital literacy skills, potentially exacerbating the digital divide. </w:t>
      </w:r>
    </w:p>
    <w:p w14:paraId="6426DE80" w14:textId="6899DFC6" w:rsidR="000F44FC" w:rsidRPr="00001B94" w:rsidRDefault="000F44FC" w:rsidP="00001B94">
      <w:pPr>
        <w:rPr>
          <w:szCs w:val="24"/>
          <w:lang w:eastAsia="en-GB"/>
        </w:rPr>
      </w:pPr>
      <w:r w:rsidRPr="00001B94">
        <w:rPr>
          <w:szCs w:val="24"/>
          <w:lang w:eastAsia="en-GB"/>
        </w:rPr>
        <w:t xml:space="preserve">From the perspective of sustainability, </w:t>
      </w:r>
      <w:proofErr w:type="gramStart"/>
      <w:r w:rsidR="00F859E2">
        <w:rPr>
          <w:szCs w:val="24"/>
          <w:lang w:eastAsia="en-GB"/>
        </w:rPr>
        <w:t>i</w:t>
      </w:r>
      <w:r w:rsidRPr="00001B94">
        <w:rPr>
          <w:szCs w:val="24"/>
          <w:lang w:eastAsia="en-GB"/>
        </w:rPr>
        <w:t>nformation</w:t>
      </w:r>
      <w:proofErr w:type="gramEnd"/>
      <w:r w:rsidRPr="00001B94">
        <w:rPr>
          <w:szCs w:val="24"/>
          <w:lang w:eastAsia="en-GB"/>
        </w:rPr>
        <w:t xml:space="preserve"> and </w:t>
      </w:r>
      <w:r w:rsidR="00F859E2">
        <w:rPr>
          <w:szCs w:val="24"/>
          <w:lang w:eastAsia="en-GB"/>
        </w:rPr>
        <w:t>c</w:t>
      </w:r>
      <w:r w:rsidRPr="00001B94">
        <w:rPr>
          <w:szCs w:val="24"/>
          <w:lang w:eastAsia="en-GB"/>
        </w:rPr>
        <w:t xml:space="preserve">ommunication </w:t>
      </w:r>
      <w:r w:rsidR="00F859E2">
        <w:rPr>
          <w:szCs w:val="24"/>
          <w:lang w:eastAsia="en-GB"/>
        </w:rPr>
        <w:t>t</w:t>
      </w:r>
      <w:r w:rsidRPr="00001B94">
        <w:rPr>
          <w:szCs w:val="24"/>
          <w:lang w:eastAsia="en-GB"/>
        </w:rPr>
        <w:t xml:space="preserve">echnology (ICT) devices </w:t>
      </w:r>
      <w:r w:rsidR="00E672BB">
        <w:rPr>
          <w:szCs w:val="24"/>
          <w:lang w:eastAsia="en-GB"/>
        </w:rPr>
        <w:t>such as</w:t>
      </w:r>
      <w:r w:rsidRPr="00001B94">
        <w:rPr>
          <w:szCs w:val="24"/>
          <w:lang w:eastAsia="en-GB"/>
        </w:rPr>
        <w:t xml:space="preserve"> smartphones, laptops, tablets, and VR headsets all generate waste throughout their lifespan. Up until recently, the pollution generated by ICT devices has been largely overlooked. One possible reason for this oversight is the fact that the manufacturing, production, and eventual disposal of the ICT devices including those that facilitate accessibility take place elsewhere, usually in developing countries where environmental legislation and labour laws are less stringent [b-Williams]. For example, most of the materials that go into ICT devices like smartphones and laptops</w:t>
      </w:r>
      <w:r w:rsidR="002C09FF">
        <w:rPr>
          <w:szCs w:val="24"/>
          <w:lang w:eastAsia="en-GB"/>
        </w:rPr>
        <w:t xml:space="preserve"> – </w:t>
      </w:r>
      <w:r w:rsidRPr="00001B94">
        <w:rPr>
          <w:szCs w:val="24"/>
          <w:lang w:eastAsia="en-GB"/>
        </w:rPr>
        <w:t>such as cobalt, copper, silver, gold, tin, tungsten, lithium, and tantalum</w:t>
      </w:r>
      <w:r w:rsidR="002C09FF">
        <w:rPr>
          <w:szCs w:val="24"/>
          <w:lang w:eastAsia="en-GB"/>
        </w:rPr>
        <w:t xml:space="preserve"> – </w:t>
      </w:r>
      <w:r w:rsidRPr="00001B94">
        <w:rPr>
          <w:szCs w:val="24"/>
          <w:lang w:eastAsia="en-GB"/>
        </w:rPr>
        <w:t xml:space="preserve">are extracted directly from mines in the developing world. This extraction comes at a significant cost to local communities and the surrounding natural environment. There is also the issue of the short lifespan of ICT devices, which poses a significant challenge to </w:t>
      </w:r>
      <w:r w:rsidR="001A691D">
        <w:rPr>
          <w:szCs w:val="24"/>
          <w:lang w:eastAsia="en-GB"/>
        </w:rPr>
        <w:t>the</w:t>
      </w:r>
      <w:r w:rsidRPr="00001B94">
        <w:rPr>
          <w:szCs w:val="24"/>
          <w:lang w:eastAsia="en-GB"/>
        </w:rPr>
        <w:t xml:space="preserve"> efforts </w:t>
      </w:r>
      <w:r w:rsidR="001A691D">
        <w:rPr>
          <w:szCs w:val="24"/>
          <w:lang w:eastAsia="en-GB"/>
        </w:rPr>
        <w:t>in</w:t>
      </w:r>
      <w:r w:rsidRPr="00001B94">
        <w:rPr>
          <w:szCs w:val="24"/>
          <w:lang w:eastAsia="en-GB"/>
        </w:rPr>
        <w:t xml:space="preserve"> reduc</w:t>
      </w:r>
      <w:r w:rsidR="001A691D">
        <w:rPr>
          <w:szCs w:val="24"/>
          <w:lang w:eastAsia="en-GB"/>
        </w:rPr>
        <w:t>ing</w:t>
      </w:r>
      <w:r w:rsidRPr="00001B94">
        <w:rPr>
          <w:szCs w:val="24"/>
          <w:lang w:eastAsia="en-GB"/>
        </w:rPr>
        <w:t xml:space="preserve"> e-waste. Currently, the disposal of digital devices is outsourced to developing countries where a </w:t>
      </w:r>
      <w:r w:rsidR="00793E95">
        <w:rPr>
          <w:szCs w:val="24"/>
          <w:lang w:eastAsia="en-GB"/>
        </w:rPr>
        <w:t>"</w:t>
      </w:r>
      <w:r w:rsidRPr="00001B94">
        <w:rPr>
          <w:szCs w:val="24"/>
          <w:lang w:eastAsia="en-GB"/>
        </w:rPr>
        <w:t>backyard</w:t>
      </w:r>
      <w:r w:rsidR="00793E95">
        <w:rPr>
          <w:szCs w:val="24"/>
          <w:lang w:eastAsia="en-GB"/>
        </w:rPr>
        <w:t>"</w:t>
      </w:r>
      <w:r w:rsidRPr="00001B94">
        <w:rPr>
          <w:szCs w:val="24"/>
          <w:lang w:eastAsia="en-GB"/>
        </w:rPr>
        <w:t xml:space="preserve"> industry has developed </w:t>
      </w:r>
      <w:r w:rsidRPr="00001B94">
        <w:rPr>
          <w:szCs w:val="24"/>
          <w:lang w:eastAsia="en-GB"/>
        </w:rPr>
        <w:lastRenderedPageBreak/>
        <w:t>[b</w:t>
      </w:r>
      <w:r w:rsidR="002C09FF">
        <w:rPr>
          <w:szCs w:val="24"/>
          <w:lang w:eastAsia="en-GB"/>
        </w:rPr>
        <w:noBreakHyphen/>
      </w:r>
      <w:r w:rsidRPr="00001B94">
        <w:rPr>
          <w:szCs w:val="24"/>
          <w:lang w:eastAsia="en-GB"/>
        </w:rPr>
        <w:t xml:space="preserve">Williams]. A more energy efficient metaverse that can accommodate users with older devices, eliminates the need for users to upgrade or replace their devices. This not only lessens the economic burden on users but also contributes to the reduction of e-waste. </w:t>
      </w:r>
    </w:p>
    <w:p w14:paraId="4232CF4F" w14:textId="6C9B8A77" w:rsidR="000F44FC" w:rsidRPr="00001B94" w:rsidRDefault="000F44FC" w:rsidP="00001B94">
      <w:pPr>
        <w:rPr>
          <w:szCs w:val="24"/>
          <w:lang w:eastAsia="en-GB"/>
        </w:rPr>
      </w:pPr>
      <w:r w:rsidRPr="00001B94">
        <w:rPr>
          <w:szCs w:val="24"/>
          <w:lang w:eastAsia="en-GB"/>
        </w:rPr>
        <w:t>It is not enough to simply measure the environmental impact of the manufacturing and disposal of the ICT devices needed to support users in the metaverse, it is also crucial to take account of the operation of these devices. ICT tools and the digital infrastructure that supports them require energy. This energy normally takes the form of electricity. The source of this electricity varies from country to country. For example, the electricity used to power a device from a country that predominantly produces renewable energy like Norway emits less carbon into the atmosphere than a country like the United States</w:t>
      </w:r>
      <w:r w:rsidR="00446449">
        <w:rPr>
          <w:szCs w:val="24"/>
          <w:lang w:eastAsia="en-GB"/>
        </w:rPr>
        <w:t xml:space="preserve"> of America (US)</w:t>
      </w:r>
      <w:r w:rsidRPr="00001B94">
        <w:rPr>
          <w:szCs w:val="24"/>
          <w:lang w:eastAsia="en-GB"/>
        </w:rPr>
        <w:t xml:space="preserve">, which derives most of its electricity from the burning of fossil fuels [b-Ritchie]. This energy is commonly referred to as </w:t>
      </w:r>
      <w:r w:rsidR="00793E95">
        <w:rPr>
          <w:szCs w:val="24"/>
          <w:lang w:eastAsia="en-GB"/>
        </w:rPr>
        <w:t>"</w:t>
      </w:r>
      <w:r w:rsidRPr="00001B94">
        <w:rPr>
          <w:szCs w:val="24"/>
          <w:lang w:eastAsia="en-GB"/>
        </w:rPr>
        <w:t>digital carbon footprint</w:t>
      </w:r>
      <w:r w:rsidR="00793E95">
        <w:rPr>
          <w:szCs w:val="24"/>
          <w:lang w:eastAsia="en-GB"/>
        </w:rPr>
        <w:t>"</w:t>
      </w:r>
      <w:r w:rsidRPr="00001B94">
        <w:rPr>
          <w:szCs w:val="24"/>
          <w:lang w:eastAsia="en-GB"/>
        </w:rPr>
        <w:t xml:space="preserve">, denoting the subsequent unit of carbon emitted into the atmosphere </w:t>
      </w:r>
      <w:proofErr w:type="gramStart"/>
      <w:r w:rsidRPr="00001B94">
        <w:rPr>
          <w:szCs w:val="24"/>
          <w:lang w:eastAsia="en-GB"/>
        </w:rPr>
        <w:t>as a result of</w:t>
      </w:r>
      <w:proofErr w:type="gramEnd"/>
      <w:r w:rsidRPr="00001B94">
        <w:rPr>
          <w:szCs w:val="24"/>
          <w:lang w:eastAsia="en-GB"/>
        </w:rPr>
        <w:t xml:space="preserve"> digital devices and the networks that support them. This includes the production and operation of ICT devices and the systems that support them</w:t>
      </w:r>
      <w:r w:rsidR="002C09FF">
        <w:rPr>
          <w:szCs w:val="24"/>
          <w:lang w:eastAsia="en-GB"/>
        </w:rPr>
        <w:t xml:space="preserve"> </w:t>
      </w:r>
      <w:r w:rsidRPr="00001B94">
        <w:rPr>
          <w:szCs w:val="24"/>
          <w:lang w:eastAsia="en-GB"/>
        </w:rPr>
        <w:t xml:space="preserve">– from the cooling of the servers that store data to the electricity </w:t>
      </w:r>
      <w:r w:rsidR="00D41C9A">
        <w:rPr>
          <w:szCs w:val="24"/>
          <w:lang w:eastAsia="en-GB"/>
        </w:rPr>
        <w:t>that is</w:t>
      </w:r>
      <w:r w:rsidRPr="00001B94">
        <w:rPr>
          <w:szCs w:val="24"/>
          <w:lang w:eastAsia="en-GB"/>
        </w:rPr>
        <w:t xml:space="preserve"> use</w:t>
      </w:r>
      <w:r w:rsidR="00D41C9A">
        <w:rPr>
          <w:szCs w:val="24"/>
          <w:lang w:eastAsia="en-GB"/>
        </w:rPr>
        <w:t>d</w:t>
      </w:r>
      <w:r w:rsidRPr="00001B94">
        <w:rPr>
          <w:szCs w:val="24"/>
          <w:lang w:eastAsia="en-GB"/>
        </w:rPr>
        <w:t xml:space="preserve"> to power </w:t>
      </w:r>
      <w:r w:rsidR="00D41C9A">
        <w:rPr>
          <w:szCs w:val="24"/>
          <w:lang w:eastAsia="en-GB"/>
        </w:rPr>
        <w:t>the</w:t>
      </w:r>
      <w:r w:rsidRPr="00001B94">
        <w:rPr>
          <w:szCs w:val="24"/>
          <w:lang w:eastAsia="en-GB"/>
        </w:rPr>
        <w:t xml:space="preserve"> mobile devices. The complex supply chain and operation of ICT pose significant environmental risks that jeopardise our efforts to prevent lasting environmental damage. </w:t>
      </w:r>
    </w:p>
    <w:p w14:paraId="3247D860" w14:textId="261BF3C3" w:rsidR="000F44FC" w:rsidRPr="00001B94" w:rsidRDefault="000F44FC" w:rsidP="00001B94">
      <w:pPr>
        <w:rPr>
          <w:szCs w:val="24"/>
          <w:lang w:eastAsia="en-GB"/>
        </w:rPr>
      </w:pPr>
      <w:r w:rsidRPr="00001B94">
        <w:rPr>
          <w:szCs w:val="24"/>
          <w:lang w:eastAsia="en-GB"/>
        </w:rPr>
        <w:t xml:space="preserve">If accessibility in the metaverse is to be sustainable, more attention to the environmental cost of the tools and networks </w:t>
      </w:r>
      <w:r w:rsidR="00690737">
        <w:rPr>
          <w:szCs w:val="24"/>
          <w:lang w:eastAsia="en-GB"/>
        </w:rPr>
        <w:t>that is</w:t>
      </w:r>
      <w:r w:rsidRPr="00001B94">
        <w:rPr>
          <w:szCs w:val="24"/>
          <w:lang w:eastAsia="en-GB"/>
        </w:rPr>
        <w:t xml:space="preserve"> use</w:t>
      </w:r>
      <w:r w:rsidR="00690737">
        <w:rPr>
          <w:szCs w:val="24"/>
          <w:lang w:eastAsia="en-GB"/>
        </w:rPr>
        <w:t>d</w:t>
      </w:r>
      <w:r w:rsidRPr="00001B94">
        <w:rPr>
          <w:szCs w:val="24"/>
          <w:lang w:eastAsia="en-GB"/>
        </w:rPr>
        <w:t xml:space="preserve"> needs to be at the heart of all discussions about a metaverse for a diverse group of people. By embracing sustainability and accessibility as key cornerstones of a healthy society, we can build a metaverse that is truly sustainable and beneficial to diverse users. </w:t>
      </w:r>
    </w:p>
    <w:p w14:paraId="0944AA14" w14:textId="61597C76" w:rsidR="000F44FC" w:rsidRPr="00F91CCA" w:rsidRDefault="002C09FF" w:rsidP="002C09FF">
      <w:pPr>
        <w:pStyle w:val="Heading1"/>
        <w:rPr>
          <w:lang w:bidi="ar-DZ"/>
        </w:rPr>
      </w:pPr>
      <w:bookmarkStart w:id="46" w:name="_Toc152610361"/>
      <w:bookmarkStart w:id="47" w:name="_Toc153267487"/>
      <w:bookmarkStart w:id="48" w:name="_Toc167965776"/>
      <w:r>
        <w:rPr>
          <w:lang w:bidi="ar-DZ"/>
        </w:rPr>
        <w:t>7</w:t>
      </w:r>
      <w:r>
        <w:rPr>
          <w:lang w:bidi="ar-DZ"/>
        </w:rPr>
        <w:tab/>
      </w:r>
      <w:r w:rsidR="000F44FC" w:rsidRPr="00F91CCA">
        <w:rPr>
          <w:lang w:bidi="ar-DZ"/>
        </w:rPr>
        <w:t>General considerations</w:t>
      </w:r>
      <w:bookmarkEnd w:id="46"/>
      <w:bookmarkEnd w:id="47"/>
      <w:bookmarkEnd w:id="48"/>
      <w:r w:rsidR="000F44FC" w:rsidRPr="00F91CCA">
        <w:rPr>
          <w:lang w:bidi="ar-DZ"/>
        </w:rPr>
        <w:t xml:space="preserve"> </w:t>
      </w:r>
    </w:p>
    <w:p w14:paraId="2A3D7485" w14:textId="54573D0A" w:rsidR="000F44FC" w:rsidRPr="002A566B" w:rsidRDefault="000F44FC" w:rsidP="000F44FC">
      <w:pPr>
        <w:rPr>
          <w:szCs w:val="24"/>
          <w:lang w:eastAsia="en-GB"/>
        </w:rPr>
      </w:pPr>
      <w:r w:rsidRPr="00001B94">
        <w:rPr>
          <w:szCs w:val="24"/>
          <w:lang w:eastAsia="en-GB"/>
        </w:rPr>
        <w:t xml:space="preserve">To fulfil the full potential of a metaverse, it needs to be built to be sustainable, accessible, inclusive, and equitable across the spectrum of ability. </w:t>
      </w:r>
      <w:r w:rsidRPr="002A566B">
        <w:rPr>
          <w:szCs w:val="24"/>
          <w:lang w:eastAsia="en-GB"/>
        </w:rPr>
        <w:t>In line with the United Nations</w:t>
      </w:r>
      <w:r w:rsidR="00793E95">
        <w:rPr>
          <w:szCs w:val="24"/>
          <w:lang w:eastAsia="en-GB"/>
        </w:rPr>
        <w:t>'</w:t>
      </w:r>
      <w:r w:rsidRPr="002A566B">
        <w:rPr>
          <w:szCs w:val="24"/>
          <w:lang w:eastAsia="en-GB"/>
        </w:rPr>
        <w:t xml:space="preserve"> SDGs, questions related to the sustainability </w:t>
      </w:r>
      <w:r w:rsidRPr="00001B94">
        <w:rPr>
          <w:szCs w:val="24"/>
          <w:lang w:eastAsia="en-GB"/>
        </w:rPr>
        <w:t>and</w:t>
      </w:r>
      <w:r w:rsidRPr="002A566B">
        <w:rPr>
          <w:szCs w:val="24"/>
          <w:lang w:eastAsia="en-GB"/>
        </w:rPr>
        <w:t xml:space="preserve"> accessibility of the metaverse require an integrated approach that considers the social benefit and associated environmental cost of the necessary infrastructure to meet accessibility requirements. </w:t>
      </w:r>
      <w:r w:rsidRPr="00001B94">
        <w:rPr>
          <w:szCs w:val="24"/>
          <w:lang w:eastAsia="en-GB"/>
        </w:rPr>
        <w:t>Designed well, the metaverse can lead to new opportunities for a wide variety of people to live, work and interact online by breaking down every</w:t>
      </w:r>
      <w:r w:rsidR="00F06674">
        <w:rPr>
          <w:szCs w:val="24"/>
          <w:lang w:eastAsia="en-GB"/>
        </w:rPr>
        <w:t xml:space="preserve"> </w:t>
      </w:r>
      <w:r w:rsidRPr="00001B94">
        <w:rPr>
          <w:szCs w:val="24"/>
          <w:lang w:eastAsia="en-GB"/>
        </w:rPr>
        <w:t>day physical barriers, such as geographical distance and limited transport networks. However, if accessibility is not factored in from the development stage, the metaverse risks replicating wider societal inequity. Therefore</w:t>
      </w:r>
      <w:r w:rsidR="00937B36">
        <w:rPr>
          <w:szCs w:val="24"/>
          <w:lang w:eastAsia="en-GB"/>
        </w:rPr>
        <w:t>,</w:t>
      </w:r>
      <w:r w:rsidRPr="00001B94">
        <w:rPr>
          <w:szCs w:val="24"/>
          <w:lang w:eastAsia="en-GB"/>
        </w:rPr>
        <w:t xml:space="preserve"> it is important to be aware of the impact of the choices that are made when a sustainable metaverse is designed so that it is open to a diverse range of users. This includes the adoption of accessibility and usability principles in all metaverse content. </w:t>
      </w:r>
    </w:p>
    <w:p w14:paraId="12ABCF16" w14:textId="366DF391" w:rsidR="000F44FC" w:rsidRPr="00F91CCA" w:rsidRDefault="002C09FF" w:rsidP="002C09FF">
      <w:pPr>
        <w:pStyle w:val="Heading1"/>
        <w:rPr>
          <w:lang w:bidi="ar-DZ"/>
        </w:rPr>
      </w:pPr>
      <w:bookmarkStart w:id="49" w:name="_Toc152610362"/>
      <w:bookmarkStart w:id="50" w:name="_Toc153267488"/>
      <w:bookmarkStart w:id="51" w:name="_Toc167965777"/>
      <w:bookmarkStart w:id="52" w:name="_Toc286237445"/>
      <w:bookmarkStart w:id="53" w:name="_Toc286246107"/>
      <w:bookmarkStart w:id="54" w:name="_Toc401159832"/>
      <w:r>
        <w:rPr>
          <w:lang w:bidi="ar-DZ"/>
        </w:rPr>
        <w:t>8</w:t>
      </w:r>
      <w:r>
        <w:rPr>
          <w:lang w:bidi="ar-DZ"/>
        </w:rPr>
        <w:tab/>
      </w:r>
      <w:r w:rsidR="000F44FC" w:rsidRPr="00F91CCA">
        <w:rPr>
          <w:lang w:bidi="ar-DZ"/>
        </w:rPr>
        <w:t>Guidance on accessibility products and services in a sustainable metaverse</w:t>
      </w:r>
      <w:bookmarkEnd w:id="49"/>
      <w:bookmarkEnd w:id="50"/>
      <w:bookmarkEnd w:id="51"/>
    </w:p>
    <w:p w14:paraId="64343E61" w14:textId="1963557C" w:rsidR="000F44FC" w:rsidRPr="00001B94" w:rsidRDefault="000F44FC" w:rsidP="00001B94">
      <w:pPr>
        <w:rPr>
          <w:szCs w:val="24"/>
          <w:lang w:eastAsia="en-GB"/>
        </w:rPr>
      </w:pPr>
      <w:r w:rsidRPr="00001B94">
        <w:rPr>
          <w:szCs w:val="24"/>
          <w:lang w:eastAsia="en-GB"/>
        </w:rPr>
        <w:t xml:space="preserve">The following </w:t>
      </w:r>
      <w:r w:rsidR="00F331AC">
        <w:rPr>
          <w:szCs w:val="24"/>
          <w:lang w:eastAsia="en-GB"/>
        </w:rPr>
        <w:t>clauses</w:t>
      </w:r>
      <w:r w:rsidRPr="00001B94">
        <w:rPr>
          <w:szCs w:val="24"/>
          <w:lang w:eastAsia="en-GB"/>
        </w:rPr>
        <w:t xml:space="preserve"> provide guidance and questions to consider when designing a sustainable and accessible metaverse.</w:t>
      </w:r>
    </w:p>
    <w:p w14:paraId="434A02B4" w14:textId="539CB283" w:rsidR="000F44FC" w:rsidRPr="00001B94" w:rsidRDefault="002C09FF" w:rsidP="002C09FF">
      <w:pPr>
        <w:pStyle w:val="Heading2"/>
      </w:pPr>
      <w:bookmarkStart w:id="55" w:name="_Toc152610363"/>
      <w:bookmarkStart w:id="56" w:name="_Toc153267489"/>
      <w:bookmarkStart w:id="57" w:name="_Toc167965778"/>
      <w:r>
        <w:t>8.1</w:t>
      </w:r>
      <w:r>
        <w:tab/>
      </w:r>
      <w:r w:rsidR="000F44FC" w:rsidRPr="00001B94">
        <w:t xml:space="preserve">Ensure usability and accessibility by </w:t>
      </w:r>
      <w:proofErr w:type="gramStart"/>
      <w:r w:rsidR="000F44FC" w:rsidRPr="00001B94">
        <w:t>default</w:t>
      </w:r>
      <w:bookmarkEnd w:id="55"/>
      <w:bookmarkEnd w:id="56"/>
      <w:bookmarkEnd w:id="57"/>
      <w:proofErr w:type="gramEnd"/>
    </w:p>
    <w:p w14:paraId="095689B6" w14:textId="70C89198" w:rsidR="000F44FC" w:rsidRPr="002A566B" w:rsidRDefault="000F44FC" w:rsidP="000F44FC">
      <w:pPr>
        <w:rPr>
          <w:szCs w:val="24"/>
          <w:lang w:eastAsia="en-GB"/>
        </w:rPr>
      </w:pPr>
      <w:r w:rsidRPr="002A566B">
        <w:rPr>
          <w:szCs w:val="24"/>
          <w:lang w:eastAsia="en-GB"/>
        </w:rPr>
        <w:t>By adopting usability and accessibility conventions and best practice</w:t>
      </w:r>
      <w:r w:rsidR="00937B36">
        <w:rPr>
          <w:szCs w:val="24"/>
          <w:lang w:eastAsia="en-GB"/>
        </w:rPr>
        <w:t>s</w:t>
      </w:r>
      <w:r w:rsidRPr="002A566B">
        <w:rPr>
          <w:szCs w:val="24"/>
          <w:lang w:eastAsia="en-GB"/>
        </w:rPr>
        <w:t xml:space="preserve"> at the design stage [b-W3C], we can ensure that users with diverse access needs are met so that they can access, understand, navigate, and interact with multimedia content in the metaverse. This includes the integration of audio description</w:t>
      </w:r>
      <w:r w:rsidR="004B41B4">
        <w:rPr>
          <w:szCs w:val="24"/>
          <w:lang w:eastAsia="en-GB"/>
        </w:rPr>
        <w:t xml:space="preserve"> (AD)</w:t>
      </w:r>
      <w:r w:rsidRPr="002A566B">
        <w:rPr>
          <w:szCs w:val="24"/>
          <w:lang w:eastAsia="en-GB"/>
        </w:rPr>
        <w:t xml:space="preserve">, interlingual subtitles and intralingual audio captions, to help users access, understand, navigate, and interact with multimedia content in the metaverse environment. </w:t>
      </w:r>
    </w:p>
    <w:p w14:paraId="57EDC82F" w14:textId="51F5AA7C" w:rsidR="000F44FC" w:rsidRPr="00001B94" w:rsidRDefault="002C09FF" w:rsidP="002C09FF">
      <w:pPr>
        <w:pStyle w:val="Heading2"/>
      </w:pPr>
      <w:bookmarkStart w:id="58" w:name="_Toc152610364"/>
      <w:bookmarkStart w:id="59" w:name="_Toc153267490"/>
      <w:bookmarkStart w:id="60" w:name="_Toc167965779"/>
      <w:r>
        <w:t>8.2</w:t>
      </w:r>
      <w:r>
        <w:tab/>
      </w:r>
      <w:r w:rsidR="000F44FC" w:rsidRPr="00001B94">
        <w:t xml:space="preserve">Avoid duplication of </w:t>
      </w:r>
      <w:proofErr w:type="gramStart"/>
      <w:r w:rsidR="000F44FC" w:rsidRPr="00001B94">
        <w:t>content</w:t>
      </w:r>
      <w:bookmarkEnd w:id="58"/>
      <w:bookmarkEnd w:id="59"/>
      <w:bookmarkEnd w:id="60"/>
      <w:proofErr w:type="gramEnd"/>
    </w:p>
    <w:p w14:paraId="58258E56" w14:textId="615566FC" w:rsidR="000F44FC" w:rsidRPr="002A566B" w:rsidRDefault="000F44FC" w:rsidP="000F44FC">
      <w:pPr>
        <w:rPr>
          <w:szCs w:val="24"/>
          <w:lang w:eastAsia="en-GB"/>
        </w:rPr>
      </w:pPr>
      <w:r w:rsidRPr="002A566B">
        <w:rPr>
          <w:szCs w:val="24"/>
          <w:lang w:eastAsia="en-GB"/>
        </w:rPr>
        <w:t xml:space="preserve">The duplication of content in the metaverse can lead to </w:t>
      </w:r>
      <w:r w:rsidR="00880E56">
        <w:rPr>
          <w:szCs w:val="24"/>
          <w:lang w:eastAsia="en-GB"/>
        </w:rPr>
        <w:t xml:space="preserve">a </w:t>
      </w:r>
      <w:r w:rsidRPr="002A566B">
        <w:rPr>
          <w:szCs w:val="24"/>
          <w:lang w:eastAsia="en-GB"/>
        </w:rPr>
        <w:t xml:space="preserve">higher energy consumption. </w:t>
      </w:r>
      <w:r w:rsidRPr="00001B94">
        <w:rPr>
          <w:szCs w:val="24"/>
          <w:lang w:eastAsia="en-GB"/>
        </w:rPr>
        <w:t xml:space="preserve">By leveraging AI to generate content and accelerate the creation process, and utilizing blockchain to search for, identify, and detect existing content, we can reduce the redundancy of duplicated data. This not only </w:t>
      </w:r>
      <w:r w:rsidRPr="00001B94">
        <w:rPr>
          <w:szCs w:val="24"/>
          <w:lang w:eastAsia="en-GB"/>
        </w:rPr>
        <w:lastRenderedPageBreak/>
        <w:t xml:space="preserve">streamlines the creation and verification of content but also minimizes the amount of data needed to power the metaverse. </w:t>
      </w:r>
      <w:r w:rsidRPr="002A566B">
        <w:rPr>
          <w:szCs w:val="24"/>
          <w:lang w:eastAsia="en-GB"/>
        </w:rPr>
        <w:t>However, it is important to weigh this against the substantial energy consumption associated with the use of some blockchain technology [b-</w:t>
      </w:r>
      <w:proofErr w:type="spellStart"/>
      <w:r w:rsidRPr="002A566B">
        <w:rPr>
          <w:szCs w:val="24"/>
          <w:lang w:eastAsia="en-GB"/>
        </w:rPr>
        <w:t>Schinckus</w:t>
      </w:r>
      <w:proofErr w:type="spellEnd"/>
      <w:r w:rsidRPr="002A566B">
        <w:rPr>
          <w:szCs w:val="24"/>
          <w:lang w:eastAsia="en-GB"/>
        </w:rPr>
        <w:t xml:space="preserve">]. One strategy for addressing this concern is by prioritising the use of different blockchain consensus mechanisms, such as opting for </w:t>
      </w:r>
      <w:r w:rsidR="00B216C7">
        <w:rPr>
          <w:szCs w:val="24"/>
          <w:lang w:eastAsia="en-GB"/>
        </w:rPr>
        <w:t>p</w:t>
      </w:r>
      <w:r w:rsidRPr="002A566B">
        <w:rPr>
          <w:szCs w:val="24"/>
          <w:lang w:eastAsia="en-GB"/>
        </w:rPr>
        <w:t>roof-of-</w:t>
      </w:r>
      <w:r w:rsidR="00B216C7">
        <w:rPr>
          <w:szCs w:val="24"/>
          <w:lang w:eastAsia="en-GB"/>
        </w:rPr>
        <w:t>s</w:t>
      </w:r>
      <w:r w:rsidRPr="002A566B">
        <w:rPr>
          <w:szCs w:val="24"/>
          <w:lang w:eastAsia="en-GB"/>
        </w:rPr>
        <w:t>take (</w:t>
      </w:r>
      <w:proofErr w:type="spellStart"/>
      <w:r w:rsidRPr="002A566B">
        <w:rPr>
          <w:szCs w:val="24"/>
          <w:lang w:eastAsia="en-GB"/>
        </w:rPr>
        <w:t>PoS</w:t>
      </w:r>
      <w:proofErr w:type="spellEnd"/>
      <w:r w:rsidRPr="002A566B">
        <w:rPr>
          <w:szCs w:val="24"/>
          <w:lang w:eastAsia="en-GB"/>
        </w:rPr>
        <w:t xml:space="preserve">) over </w:t>
      </w:r>
      <w:r w:rsidR="001D352A">
        <w:rPr>
          <w:szCs w:val="24"/>
          <w:lang w:eastAsia="en-GB"/>
        </w:rPr>
        <w:t>p</w:t>
      </w:r>
      <w:r w:rsidRPr="002A566B">
        <w:rPr>
          <w:szCs w:val="24"/>
          <w:lang w:eastAsia="en-GB"/>
        </w:rPr>
        <w:t>roof-of-</w:t>
      </w:r>
      <w:r w:rsidR="001D352A">
        <w:rPr>
          <w:szCs w:val="24"/>
          <w:lang w:eastAsia="en-GB"/>
        </w:rPr>
        <w:t>w</w:t>
      </w:r>
      <w:r w:rsidRPr="002A566B">
        <w:rPr>
          <w:szCs w:val="24"/>
          <w:lang w:eastAsia="en-GB"/>
        </w:rPr>
        <w:t>ork (</w:t>
      </w:r>
      <w:proofErr w:type="spellStart"/>
      <w:r w:rsidRPr="002A566B">
        <w:rPr>
          <w:szCs w:val="24"/>
          <w:lang w:eastAsia="en-GB"/>
        </w:rPr>
        <w:t>PoW</w:t>
      </w:r>
      <w:proofErr w:type="spellEnd"/>
      <w:r w:rsidRPr="002A566B">
        <w:rPr>
          <w:szCs w:val="24"/>
          <w:lang w:eastAsia="en-GB"/>
        </w:rPr>
        <w:t xml:space="preserve">). In a </w:t>
      </w:r>
      <w:proofErr w:type="spellStart"/>
      <w:r w:rsidRPr="002A566B">
        <w:rPr>
          <w:szCs w:val="24"/>
          <w:lang w:eastAsia="en-GB"/>
        </w:rPr>
        <w:t>PoS</w:t>
      </w:r>
      <w:proofErr w:type="spellEnd"/>
      <w:r w:rsidRPr="002A566B">
        <w:rPr>
          <w:szCs w:val="24"/>
          <w:lang w:eastAsia="en-GB"/>
        </w:rPr>
        <w:t xml:space="preserve"> blockchain, the energy usage is considerably lower compared to </w:t>
      </w:r>
      <w:proofErr w:type="spellStart"/>
      <w:r w:rsidRPr="002A566B">
        <w:rPr>
          <w:szCs w:val="24"/>
          <w:lang w:eastAsia="en-GB"/>
        </w:rPr>
        <w:t>PoW</w:t>
      </w:r>
      <w:proofErr w:type="spellEnd"/>
      <w:r w:rsidRPr="002A566B">
        <w:rPr>
          <w:szCs w:val="24"/>
          <w:lang w:eastAsia="en-GB"/>
        </w:rPr>
        <w:t>, as it does</w:t>
      </w:r>
      <w:r w:rsidR="00B860D2">
        <w:rPr>
          <w:szCs w:val="24"/>
          <w:lang w:eastAsia="en-GB"/>
        </w:rPr>
        <w:t xml:space="preserve"> </w:t>
      </w:r>
      <w:r w:rsidRPr="002A566B">
        <w:rPr>
          <w:szCs w:val="24"/>
          <w:lang w:eastAsia="en-GB"/>
        </w:rPr>
        <w:t>n</w:t>
      </w:r>
      <w:r w:rsidR="00B860D2">
        <w:rPr>
          <w:szCs w:val="24"/>
          <w:lang w:eastAsia="en-GB"/>
        </w:rPr>
        <w:t>o</w:t>
      </w:r>
      <w:r w:rsidRPr="002A566B">
        <w:rPr>
          <w:szCs w:val="24"/>
          <w:lang w:eastAsia="en-GB"/>
        </w:rPr>
        <w:t xml:space="preserve">t rely on resource-intensive mining to authenticate a transaction. Instead, </w:t>
      </w:r>
      <w:proofErr w:type="spellStart"/>
      <w:r w:rsidRPr="002A566B">
        <w:rPr>
          <w:szCs w:val="24"/>
          <w:lang w:eastAsia="en-GB"/>
        </w:rPr>
        <w:t>PoS</w:t>
      </w:r>
      <w:proofErr w:type="spellEnd"/>
      <w:r w:rsidRPr="002A566B">
        <w:rPr>
          <w:szCs w:val="24"/>
          <w:lang w:eastAsia="en-GB"/>
        </w:rPr>
        <w:t xml:space="preserve"> designates validators to create blocks based on their ownership or </w:t>
      </w:r>
      <w:r w:rsidR="00793E95">
        <w:rPr>
          <w:szCs w:val="24"/>
          <w:lang w:eastAsia="en-GB"/>
        </w:rPr>
        <w:t>"</w:t>
      </w:r>
      <w:r w:rsidRPr="002A566B">
        <w:rPr>
          <w:szCs w:val="24"/>
          <w:lang w:eastAsia="en-GB"/>
        </w:rPr>
        <w:t>stake</w:t>
      </w:r>
      <w:r w:rsidR="00793E95">
        <w:rPr>
          <w:szCs w:val="24"/>
          <w:lang w:eastAsia="en-GB"/>
        </w:rPr>
        <w:t>"</w:t>
      </w:r>
      <w:r w:rsidRPr="002A566B">
        <w:rPr>
          <w:szCs w:val="24"/>
          <w:lang w:eastAsia="en-GB"/>
        </w:rPr>
        <w:t xml:space="preserve"> in the blockchain network [b-Fernando]. With regards to accessibility, upcycling, or repurposing accessibility services such as audio description and subtitles</w:t>
      </w:r>
      <w:r w:rsidR="00511424">
        <w:rPr>
          <w:szCs w:val="24"/>
          <w:lang w:eastAsia="en-GB"/>
        </w:rPr>
        <w:t>,</w:t>
      </w:r>
      <w:r w:rsidRPr="002A566B">
        <w:rPr>
          <w:szCs w:val="24"/>
          <w:lang w:eastAsia="en-GB"/>
        </w:rPr>
        <w:t xml:space="preserve"> </w:t>
      </w:r>
      <w:r w:rsidR="00511424">
        <w:rPr>
          <w:szCs w:val="24"/>
          <w:lang w:eastAsia="en-GB"/>
        </w:rPr>
        <w:t xml:space="preserve">it </w:t>
      </w:r>
      <w:r w:rsidRPr="002A566B">
        <w:rPr>
          <w:szCs w:val="24"/>
          <w:lang w:eastAsia="en-GB"/>
        </w:rPr>
        <w:t>minimises the duplication of content by identifying existing audio description and subtitling scripts that can be reused across different platforms or translated into different languages [b-</w:t>
      </w:r>
      <w:proofErr w:type="spellStart"/>
      <w:r w:rsidRPr="002A566B">
        <w:rPr>
          <w:szCs w:val="24"/>
          <w:lang w:eastAsia="en-GB"/>
        </w:rPr>
        <w:t>Oncins</w:t>
      </w:r>
      <w:proofErr w:type="spellEnd"/>
      <w:r w:rsidRPr="002A566B">
        <w:rPr>
          <w:szCs w:val="24"/>
          <w:lang w:eastAsia="en-GB"/>
        </w:rPr>
        <w:t xml:space="preserve"> b]</w:t>
      </w:r>
      <w:r w:rsidR="00503FB9">
        <w:rPr>
          <w:szCs w:val="24"/>
          <w:lang w:eastAsia="en-GB"/>
        </w:rPr>
        <w:t>,</w:t>
      </w:r>
      <w:r w:rsidRPr="002A566B">
        <w:rPr>
          <w:szCs w:val="24"/>
          <w:lang w:eastAsia="en-GB"/>
        </w:rPr>
        <w:t xml:space="preserve"> [b-Jankowska]</w:t>
      </w:r>
      <w:r w:rsidR="00F5355E">
        <w:rPr>
          <w:szCs w:val="24"/>
          <w:lang w:eastAsia="en-GB"/>
        </w:rPr>
        <w:t xml:space="preserve"> and</w:t>
      </w:r>
      <w:r w:rsidRPr="002A566B">
        <w:rPr>
          <w:szCs w:val="24"/>
          <w:lang w:eastAsia="en-GB"/>
        </w:rPr>
        <w:t xml:space="preserve"> [b-Orero]. </w:t>
      </w:r>
    </w:p>
    <w:p w14:paraId="33D25C39" w14:textId="4E2A254C" w:rsidR="000F44FC" w:rsidRPr="00001B94" w:rsidRDefault="002C09FF" w:rsidP="002C09FF">
      <w:pPr>
        <w:pStyle w:val="Heading2"/>
      </w:pPr>
      <w:bookmarkStart w:id="61" w:name="_Toc152610365"/>
      <w:bookmarkStart w:id="62" w:name="_Toc153267491"/>
      <w:bookmarkStart w:id="63" w:name="_Toc167965780"/>
      <w:r>
        <w:t>8.3</w:t>
      </w:r>
      <w:r>
        <w:tab/>
      </w:r>
      <w:r w:rsidR="000F44FC" w:rsidRPr="00001B94">
        <w:t xml:space="preserve">Create simpler and cleaner user </w:t>
      </w:r>
      <w:proofErr w:type="gramStart"/>
      <w:r w:rsidR="000F44FC" w:rsidRPr="00001B94">
        <w:t>interface</w:t>
      </w:r>
      <w:bookmarkEnd w:id="61"/>
      <w:bookmarkEnd w:id="62"/>
      <w:bookmarkEnd w:id="63"/>
      <w:proofErr w:type="gramEnd"/>
    </w:p>
    <w:p w14:paraId="2828CE86" w14:textId="1B2F1FAD" w:rsidR="000F44FC" w:rsidRPr="002A566B" w:rsidRDefault="000F44FC" w:rsidP="000F44FC">
      <w:pPr>
        <w:rPr>
          <w:szCs w:val="24"/>
          <w:lang w:eastAsia="en-GB"/>
        </w:rPr>
      </w:pPr>
      <w:r w:rsidRPr="002A566B">
        <w:rPr>
          <w:szCs w:val="24"/>
          <w:lang w:eastAsia="en-GB"/>
        </w:rPr>
        <w:t xml:space="preserve">A simpler user interface can be beneficial for a diverse range of users. For example, when a user interface is simple and well-structured, it ensures that users who rely on screen readers can accurately interpret onscreen information. Moreover, for individuals with low levels of literacy, a simplified design with clear and easy-to-understand language can help them access, understand, navigate, and interact with </w:t>
      </w:r>
      <w:r w:rsidR="00AA4917">
        <w:rPr>
          <w:szCs w:val="24"/>
          <w:lang w:eastAsia="en-GB"/>
        </w:rPr>
        <w:t xml:space="preserve">the </w:t>
      </w:r>
      <w:r w:rsidRPr="002A566B">
        <w:rPr>
          <w:szCs w:val="24"/>
          <w:lang w:eastAsia="en-GB"/>
        </w:rPr>
        <w:t xml:space="preserve">metaverse content more effectively. It also lessens the cognitive load for some users, making it easier for them to focus on the task at hand. This is particularly important for ensuring equal access to information and opportunities. </w:t>
      </w:r>
    </w:p>
    <w:p w14:paraId="4087C006" w14:textId="11C77FE3" w:rsidR="000F44FC" w:rsidRPr="00001B94" w:rsidRDefault="002C09FF" w:rsidP="002C09FF">
      <w:pPr>
        <w:pStyle w:val="Heading2"/>
        <w:rPr>
          <w:rFonts w:asciiTheme="majorBidi" w:eastAsia="SimSun" w:hAnsiTheme="majorBidi" w:cstheme="majorBidi"/>
        </w:rPr>
      </w:pPr>
      <w:bookmarkStart w:id="64" w:name="_Toc152610366"/>
      <w:bookmarkStart w:id="65" w:name="_Toc153267492"/>
      <w:bookmarkStart w:id="66" w:name="_Toc167965781"/>
      <w:r>
        <w:rPr>
          <w:rFonts w:asciiTheme="majorBidi" w:eastAsia="SimSun" w:hAnsiTheme="majorBidi" w:cstheme="majorBidi"/>
        </w:rPr>
        <w:t>8.4</w:t>
      </w:r>
      <w:r>
        <w:rPr>
          <w:rFonts w:asciiTheme="majorBidi" w:eastAsia="SimSun" w:hAnsiTheme="majorBidi" w:cstheme="majorBidi"/>
        </w:rPr>
        <w:tab/>
      </w:r>
      <w:r w:rsidR="000F44FC" w:rsidRPr="00001B94">
        <w:rPr>
          <w:rFonts w:asciiTheme="majorBidi" w:eastAsia="SimSun" w:hAnsiTheme="majorBidi" w:cstheme="majorBidi"/>
        </w:rPr>
        <w:t xml:space="preserve">Prioritise the use of icons for </w:t>
      </w:r>
      <w:proofErr w:type="gramStart"/>
      <w:r w:rsidR="000F44FC" w:rsidRPr="00001B94">
        <w:rPr>
          <w:rFonts w:asciiTheme="majorBidi" w:eastAsia="SimSun" w:hAnsiTheme="majorBidi" w:cstheme="majorBidi"/>
        </w:rPr>
        <w:t>navigation</w:t>
      </w:r>
      <w:bookmarkEnd w:id="64"/>
      <w:bookmarkEnd w:id="65"/>
      <w:bookmarkEnd w:id="66"/>
      <w:proofErr w:type="gramEnd"/>
    </w:p>
    <w:p w14:paraId="32DE7BC0" w14:textId="53BD35AE" w:rsidR="000F44FC" w:rsidRPr="002A566B" w:rsidRDefault="000F44FC" w:rsidP="000F44FC">
      <w:pPr>
        <w:rPr>
          <w:szCs w:val="24"/>
          <w:lang w:eastAsia="en-GB"/>
        </w:rPr>
      </w:pPr>
      <w:r w:rsidRPr="002A566B">
        <w:rPr>
          <w:szCs w:val="24"/>
          <w:lang w:eastAsia="en-GB"/>
        </w:rPr>
        <w:t xml:space="preserve">Prioritising the use of icons that are easy to read, in combination with alternative text, can enhance navigation within the metaverse. This, in turn, can lead to faster information retrieval and reduced search times within the metaverse, potentially contributing to </w:t>
      </w:r>
      <w:r w:rsidR="00BC6BD2">
        <w:rPr>
          <w:szCs w:val="24"/>
          <w:lang w:eastAsia="en-GB"/>
        </w:rPr>
        <w:t xml:space="preserve">the </w:t>
      </w:r>
      <w:r w:rsidRPr="002A566B">
        <w:rPr>
          <w:szCs w:val="24"/>
          <w:lang w:eastAsia="en-GB"/>
        </w:rPr>
        <w:t xml:space="preserve">energy savings for user devices. Furthermore, prioritising the use of icons and alternative text in the metaverse can provide valuable assistance to users with low levels of literacy and those who use screen readers. </w:t>
      </w:r>
    </w:p>
    <w:p w14:paraId="1C3E38DD" w14:textId="2CF75FFF" w:rsidR="000F44FC" w:rsidRPr="00001B94" w:rsidRDefault="002C09FF" w:rsidP="002C09FF">
      <w:pPr>
        <w:pStyle w:val="Heading2"/>
        <w:rPr>
          <w:rFonts w:asciiTheme="majorBidi" w:eastAsia="SimSun" w:hAnsiTheme="majorBidi" w:cstheme="majorBidi"/>
        </w:rPr>
      </w:pPr>
      <w:bookmarkStart w:id="67" w:name="_Toc152610367"/>
      <w:bookmarkStart w:id="68" w:name="_Toc153267493"/>
      <w:bookmarkStart w:id="69" w:name="_Toc167965782"/>
      <w:r>
        <w:rPr>
          <w:rFonts w:asciiTheme="majorBidi" w:eastAsia="SimSun" w:hAnsiTheme="majorBidi" w:cstheme="majorBidi"/>
        </w:rPr>
        <w:t>8.5</w:t>
      </w:r>
      <w:r>
        <w:rPr>
          <w:rFonts w:asciiTheme="majorBidi" w:eastAsia="SimSun" w:hAnsiTheme="majorBidi" w:cstheme="majorBidi"/>
        </w:rPr>
        <w:tab/>
      </w:r>
      <w:r w:rsidR="000F44FC" w:rsidRPr="00001B94">
        <w:rPr>
          <w:rFonts w:asciiTheme="majorBidi" w:eastAsia="SimSun" w:hAnsiTheme="majorBidi" w:cstheme="majorBidi"/>
        </w:rPr>
        <w:t xml:space="preserve">Build a more energy efficient metaverse for people and the </w:t>
      </w:r>
      <w:proofErr w:type="gramStart"/>
      <w:r w:rsidR="000F44FC" w:rsidRPr="00001B94">
        <w:rPr>
          <w:rFonts w:asciiTheme="majorBidi" w:eastAsia="SimSun" w:hAnsiTheme="majorBidi" w:cstheme="majorBidi"/>
        </w:rPr>
        <w:t>environment</w:t>
      </w:r>
      <w:bookmarkEnd w:id="67"/>
      <w:bookmarkEnd w:id="68"/>
      <w:bookmarkEnd w:id="69"/>
      <w:proofErr w:type="gramEnd"/>
    </w:p>
    <w:p w14:paraId="1A182E09" w14:textId="77777777" w:rsidR="000F44FC" w:rsidRPr="002A566B" w:rsidRDefault="000F44FC" w:rsidP="000F44FC">
      <w:pPr>
        <w:rPr>
          <w:szCs w:val="24"/>
          <w:lang w:eastAsia="en-GB"/>
        </w:rPr>
      </w:pPr>
      <w:r w:rsidRPr="002A566B">
        <w:rPr>
          <w:szCs w:val="24"/>
          <w:lang w:eastAsia="en-GB"/>
        </w:rPr>
        <w:t xml:space="preserve">Building a more energy efficient metaverse is beneficial for the environment but also easier for users who use older devices or have slow internet connections. Efficiency can be measured by factors such as data consumption, accessibility across various devices, energy consumption, and the overall user experience. By optimizing these factors, the metaverse can save users money on data and extend the battery life of their devices. A more energy efficient metaverse can also save users money on data and extend the battery life of their devices. It also lessens the financial burden on individuals with older devices by eliminating the need for them to purchase new devices. </w:t>
      </w:r>
    </w:p>
    <w:p w14:paraId="2CAAC824" w14:textId="5BF031B0" w:rsidR="000F44FC" w:rsidRPr="00001B94" w:rsidRDefault="002C09FF" w:rsidP="002C09FF">
      <w:pPr>
        <w:pStyle w:val="Heading2"/>
        <w:rPr>
          <w:rFonts w:asciiTheme="majorBidi" w:eastAsia="SimSun" w:hAnsiTheme="majorBidi" w:cstheme="majorBidi"/>
        </w:rPr>
      </w:pPr>
      <w:bookmarkStart w:id="70" w:name="_Toc152610368"/>
      <w:bookmarkStart w:id="71" w:name="_Toc153267494"/>
      <w:bookmarkStart w:id="72" w:name="_Toc167965783"/>
      <w:r>
        <w:rPr>
          <w:rFonts w:asciiTheme="majorBidi" w:eastAsia="SimSun" w:hAnsiTheme="majorBidi" w:cstheme="majorBidi"/>
        </w:rPr>
        <w:t>8.6</w:t>
      </w:r>
      <w:r>
        <w:rPr>
          <w:rFonts w:asciiTheme="majorBidi" w:eastAsia="SimSun" w:hAnsiTheme="majorBidi" w:cstheme="majorBidi"/>
        </w:rPr>
        <w:tab/>
      </w:r>
      <w:r w:rsidR="000F44FC" w:rsidRPr="00001B94">
        <w:rPr>
          <w:rFonts w:asciiTheme="majorBidi" w:eastAsia="SimSun" w:hAnsiTheme="majorBidi" w:cstheme="majorBidi"/>
        </w:rPr>
        <w:t xml:space="preserve">Find alternative file and media </w:t>
      </w:r>
      <w:proofErr w:type="gramStart"/>
      <w:r w:rsidR="000F44FC" w:rsidRPr="00001B94">
        <w:rPr>
          <w:rFonts w:asciiTheme="majorBidi" w:eastAsia="SimSun" w:hAnsiTheme="majorBidi" w:cstheme="majorBidi"/>
        </w:rPr>
        <w:t>formats</w:t>
      </w:r>
      <w:bookmarkEnd w:id="70"/>
      <w:bookmarkEnd w:id="71"/>
      <w:bookmarkEnd w:id="72"/>
      <w:proofErr w:type="gramEnd"/>
    </w:p>
    <w:p w14:paraId="2ECCE1C0" w14:textId="2297C4DD" w:rsidR="000F44FC" w:rsidRPr="002A566B" w:rsidRDefault="000F44FC" w:rsidP="000F44FC">
      <w:pPr>
        <w:rPr>
          <w:szCs w:val="24"/>
          <w:lang w:eastAsia="en-GB"/>
        </w:rPr>
      </w:pPr>
      <w:r w:rsidRPr="002A566B">
        <w:rPr>
          <w:szCs w:val="24"/>
          <w:lang w:eastAsia="en-GB"/>
        </w:rPr>
        <w:t xml:space="preserve">Providing alternative file and media formats for informational and accessibility content can reduce the environmental impact of the metaverse and improve accessibility. Alternatives to video for informative content, such as </w:t>
      </w:r>
      <w:r w:rsidR="00984623">
        <w:t>s</w:t>
      </w:r>
      <w:r w:rsidR="006F2FB2" w:rsidRPr="002A566B">
        <w:t xml:space="preserve">calable </w:t>
      </w:r>
      <w:r w:rsidR="00984623">
        <w:t>v</w:t>
      </w:r>
      <w:r w:rsidR="006F2FB2" w:rsidRPr="002A566B">
        <w:t xml:space="preserve">ector </w:t>
      </w:r>
      <w:r w:rsidR="00984623">
        <w:t>g</w:t>
      </w:r>
      <w:r w:rsidR="006F2FB2" w:rsidRPr="002A566B">
        <w:t>raphics</w:t>
      </w:r>
      <w:r w:rsidR="006F2FB2" w:rsidRPr="002A566B">
        <w:rPr>
          <w:szCs w:val="24"/>
          <w:lang w:eastAsia="en-GB"/>
        </w:rPr>
        <w:t xml:space="preserve"> </w:t>
      </w:r>
      <w:r w:rsidR="006F2FB2">
        <w:rPr>
          <w:szCs w:val="24"/>
          <w:lang w:eastAsia="en-GB"/>
        </w:rPr>
        <w:t>(</w:t>
      </w:r>
      <w:r w:rsidRPr="002A566B">
        <w:rPr>
          <w:szCs w:val="24"/>
          <w:lang w:eastAsia="en-GB"/>
        </w:rPr>
        <w:t>SVG</w:t>
      </w:r>
      <w:r w:rsidR="006F2FB2">
        <w:rPr>
          <w:szCs w:val="24"/>
          <w:lang w:eastAsia="en-GB"/>
        </w:rPr>
        <w:t>)</w:t>
      </w:r>
      <w:r w:rsidRPr="002A566B">
        <w:rPr>
          <w:szCs w:val="24"/>
          <w:lang w:eastAsia="en-GB"/>
        </w:rPr>
        <w:t xml:space="preserve"> animation and real text descriptions can be more accessible and energy efficient compared with traditional video formats [b-Greenwood</w:t>
      </w:r>
      <w:r w:rsidR="00A2552C">
        <w:rPr>
          <w:szCs w:val="24"/>
          <w:lang w:eastAsia="en-GB"/>
        </w:rPr>
        <w:t xml:space="preserve"> 2022</w:t>
      </w:r>
      <w:r w:rsidRPr="002A566B">
        <w:rPr>
          <w:szCs w:val="24"/>
          <w:lang w:eastAsia="en-GB"/>
        </w:rPr>
        <w:t xml:space="preserve">]. Unlike </w:t>
      </w:r>
      <w:r w:rsidR="00E948C8">
        <w:t>J</w:t>
      </w:r>
      <w:r w:rsidR="00E948C8" w:rsidRPr="002A566B">
        <w:t xml:space="preserve">oint </w:t>
      </w:r>
      <w:r w:rsidR="00E948C8">
        <w:t>P</w:t>
      </w:r>
      <w:r w:rsidR="00E948C8" w:rsidRPr="002A566B">
        <w:t xml:space="preserve">hotographic </w:t>
      </w:r>
      <w:r w:rsidR="00E948C8">
        <w:t>E</w:t>
      </w:r>
      <w:r w:rsidR="00E948C8" w:rsidRPr="002A566B">
        <w:t xml:space="preserve">xperts </w:t>
      </w:r>
      <w:r w:rsidR="00E948C8">
        <w:t>G</w:t>
      </w:r>
      <w:r w:rsidR="00E948C8" w:rsidRPr="002A566B">
        <w:t>roup</w:t>
      </w:r>
      <w:r w:rsidR="00E948C8" w:rsidRPr="002A566B">
        <w:rPr>
          <w:szCs w:val="24"/>
          <w:lang w:eastAsia="en-GB"/>
        </w:rPr>
        <w:t xml:space="preserve"> </w:t>
      </w:r>
      <w:r w:rsidR="00BF41A6">
        <w:rPr>
          <w:szCs w:val="24"/>
          <w:lang w:eastAsia="en-GB"/>
        </w:rPr>
        <w:t>(</w:t>
      </w:r>
      <w:r w:rsidRPr="002A566B">
        <w:rPr>
          <w:szCs w:val="24"/>
          <w:lang w:eastAsia="en-GB"/>
        </w:rPr>
        <w:t>JPEG</w:t>
      </w:r>
      <w:r w:rsidR="00BF41A6">
        <w:rPr>
          <w:szCs w:val="24"/>
          <w:lang w:eastAsia="en-GB"/>
        </w:rPr>
        <w:t>)</w:t>
      </w:r>
      <w:r w:rsidRPr="002A566B">
        <w:rPr>
          <w:szCs w:val="24"/>
          <w:lang w:eastAsia="en-GB"/>
        </w:rPr>
        <w:t xml:space="preserve"> and </w:t>
      </w:r>
      <w:r w:rsidR="00DA2E51">
        <w:t>p</w:t>
      </w:r>
      <w:r w:rsidR="00735368" w:rsidRPr="002A566B">
        <w:t xml:space="preserve">ortable </w:t>
      </w:r>
      <w:r w:rsidR="00DA2E51">
        <w:t>n</w:t>
      </w:r>
      <w:r w:rsidR="00735368" w:rsidRPr="002A566B">
        <w:t xml:space="preserve">etwork </w:t>
      </w:r>
      <w:r w:rsidR="00DA2E51">
        <w:t>g</w:t>
      </w:r>
      <w:r w:rsidR="00735368" w:rsidRPr="002A566B">
        <w:t>raphics</w:t>
      </w:r>
      <w:r w:rsidR="00735368" w:rsidRPr="002A566B">
        <w:rPr>
          <w:szCs w:val="24"/>
          <w:lang w:eastAsia="en-GB"/>
        </w:rPr>
        <w:t xml:space="preserve"> </w:t>
      </w:r>
      <w:r w:rsidR="00735368">
        <w:rPr>
          <w:szCs w:val="24"/>
          <w:lang w:eastAsia="en-GB"/>
        </w:rPr>
        <w:t>(</w:t>
      </w:r>
      <w:r w:rsidRPr="002A566B">
        <w:rPr>
          <w:szCs w:val="24"/>
          <w:lang w:eastAsia="en-GB"/>
        </w:rPr>
        <w:t>PNG</w:t>
      </w:r>
      <w:r w:rsidR="00735368">
        <w:rPr>
          <w:szCs w:val="24"/>
          <w:lang w:eastAsia="en-GB"/>
        </w:rPr>
        <w:t>)</w:t>
      </w:r>
      <w:r w:rsidRPr="002A566B">
        <w:rPr>
          <w:szCs w:val="24"/>
          <w:lang w:eastAsia="en-GB"/>
        </w:rPr>
        <w:t>, which are composed of a grid of pixels, SVGs use mathematical formulas to define shapes, lines, curves, and colours, which means that these images are scalable. Since the graphics are defined mathematically, they can be scaled up or down to fit different screen sizes and resolutions without pixelation or blurriness.</w:t>
      </w:r>
    </w:p>
    <w:p w14:paraId="04FD3FF8" w14:textId="554AF087" w:rsidR="000F44FC" w:rsidRPr="002A566B" w:rsidRDefault="000F44FC" w:rsidP="000F44FC">
      <w:pPr>
        <w:rPr>
          <w:szCs w:val="24"/>
          <w:lang w:eastAsia="en-GB"/>
        </w:rPr>
      </w:pPr>
      <w:proofErr w:type="gramStart"/>
      <w:r w:rsidRPr="002A566B">
        <w:rPr>
          <w:szCs w:val="24"/>
          <w:lang w:eastAsia="en-GB"/>
        </w:rPr>
        <w:t>With regard to</w:t>
      </w:r>
      <w:proofErr w:type="gramEnd"/>
      <w:r w:rsidRPr="002A566B">
        <w:rPr>
          <w:szCs w:val="24"/>
          <w:lang w:eastAsia="en-GB"/>
        </w:rPr>
        <w:t xml:space="preserve"> accessibility in the metaverse, the choice of file formats may vary depending on </w:t>
      </w:r>
      <w:r w:rsidR="00DA10D3">
        <w:rPr>
          <w:szCs w:val="24"/>
          <w:lang w:eastAsia="en-GB"/>
        </w:rPr>
        <w:t xml:space="preserve">the </w:t>
      </w:r>
      <w:r w:rsidRPr="002A566B">
        <w:rPr>
          <w:szCs w:val="24"/>
          <w:lang w:eastAsia="en-GB"/>
        </w:rPr>
        <w:t xml:space="preserve">platform compatibility and specific requirements. For subtitles, the choice of a subtitle file format can also impact the overall file size. Larger file sizes require more energy to be handled, </w:t>
      </w:r>
      <w:proofErr w:type="gramStart"/>
      <w:r w:rsidRPr="002A566B">
        <w:rPr>
          <w:szCs w:val="24"/>
          <w:lang w:eastAsia="en-GB"/>
        </w:rPr>
        <w:t>processed</w:t>
      </w:r>
      <w:proofErr w:type="gramEnd"/>
      <w:r w:rsidRPr="002A566B">
        <w:rPr>
          <w:szCs w:val="24"/>
          <w:lang w:eastAsia="en-GB"/>
        </w:rPr>
        <w:t xml:space="preserve"> and </w:t>
      </w:r>
      <w:r w:rsidRPr="002A566B">
        <w:rPr>
          <w:szCs w:val="24"/>
          <w:lang w:eastAsia="en-GB"/>
        </w:rPr>
        <w:lastRenderedPageBreak/>
        <w:t xml:space="preserve">stored. The choice of </w:t>
      </w:r>
      <w:r w:rsidR="002E4259">
        <w:rPr>
          <w:szCs w:val="24"/>
          <w:lang w:eastAsia="en-GB"/>
        </w:rPr>
        <w:t xml:space="preserve">a </w:t>
      </w:r>
      <w:r w:rsidRPr="002A566B">
        <w:rPr>
          <w:szCs w:val="24"/>
          <w:lang w:eastAsia="en-GB"/>
        </w:rPr>
        <w:t xml:space="preserve">subtitle format often relies on </w:t>
      </w:r>
      <w:r w:rsidR="00A0641E">
        <w:rPr>
          <w:szCs w:val="24"/>
          <w:lang w:eastAsia="en-GB"/>
        </w:rPr>
        <w:t xml:space="preserve">the </w:t>
      </w:r>
      <w:r w:rsidRPr="002A566B">
        <w:rPr>
          <w:szCs w:val="24"/>
          <w:lang w:eastAsia="en-GB"/>
        </w:rPr>
        <w:t xml:space="preserve">specific requirements of the platform, desired features (such as styling and positioning) and compatibility with the content being subtitled. Two commonly used subtitling formats are </w:t>
      </w:r>
      <w:proofErr w:type="spellStart"/>
      <w:r w:rsidRPr="002A566B">
        <w:rPr>
          <w:szCs w:val="24"/>
          <w:lang w:eastAsia="en-GB"/>
        </w:rPr>
        <w:t>SubRip</w:t>
      </w:r>
      <w:proofErr w:type="spellEnd"/>
      <w:r w:rsidR="00953A10">
        <w:rPr>
          <w:szCs w:val="24"/>
          <w:lang w:eastAsia="en-GB"/>
        </w:rPr>
        <w:t xml:space="preserve"> (SRT</w:t>
      </w:r>
      <w:r w:rsidRPr="002A566B">
        <w:rPr>
          <w:szCs w:val="24"/>
          <w:lang w:eastAsia="en-GB"/>
        </w:rPr>
        <w:t xml:space="preserve">) and </w:t>
      </w:r>
      <w:proofErr w:type="spellStart"/>
      <w:r w:rsidRPr="002A566B">
        <w:rPr>
          <w:szCs w:val="24"/>
          <w:lang w:eastAsia="en-GB"/>
        </w:rPr>
        <w:t>WebVTT</w:t>
      </w:r>
      <w:proofErr w:type="spellEnd"/>
      <w:r w:rsidR="00BE7A20">
        <w:rPr>
          <w:szCs w:val="24"/>
          <w:lang w:eastAsia="en-GB"/>
        </w:rPr>
        <w:t xml:space="preserve"> (VTT</w:t>
      </w:r>
      <w:r w:rsidRPr="002A566B">
        <w:rPr>
          <w:szCs w:val="24"/>
          <w:lang w:eastAsia="en-GB"/>
        </w:rPr>
        <w:t xml:space="preserve">). SRT files are generally smaller in size than VTT files, primarily due to their simpler format </w:t>
      </w:r>
      <w:r w:rsidR="00A0641E">
        <w:rPr>
          <w:szCs w:val="24"/>
          <w:lang w:eastAsia="en-GB"/>
        </w:rPr>
        <w:t>which</w:t>
      </w:r>
      <w:r w:rsidRPr="002A566B">
        <w:rPr>
          <w:szCs w:val="24"/>
          <w:lang w:eastAsia="en-GB"/>
        </w:rPr>
        <w:t xml:space="preserve"> includes basic text and timecodes for subtitles. VTT files, on the other hand, include additional features such as text styling and positioning, which can result in larger file sizes. However, the actual file size can vary depending on the content and the specific formatting used in the subtitle. Due to the immersive nature of the metaverse, information about the subtitle</w:t>
      </w:r>
      <w:r w:rsidR="00793E95">
        <w:rPr>
          <w:szCs w:val="24"/>
          <w:lang w:eastAsia="en-GB"/>
        </w:rPr>
        <w:t>'</w:t>
      </w:r>
      <w:r w:rsidRPr="002A566B">
        <w:rPr>
          <w:szCs w:val="24"/>
          <w:lang w:eastAsia="en-GB"/>
        </w:rPr>
        <w:t xml:space="preserve">s placement will need to be incorporated into its design, which may result in </w:t>
      </w:r>
      <w:r w:rsidR="005B741E">
        <w:rPr>
          <w:szCs w:val="24"/>
          <w:lang w:eastAsia="en-GB"/>
        </w:rPr>
        <w:t xml:space="preserve">a </w:t>
      </w:r>
      <w:r w:rsidRPr="002A566B">
        <w:rPr>
          <w:szCs w:val="24"/>
          <w:lang w:eastAsia="en-GB"/>
        </w:rPr>
        <w:t xml:space="preserve">larger file size. </w:t>
      </w:r>
      <w:proofErr w:type="gramStart"/>
      <w:r w:rsidRPr="002A566B">
        <w:rPr>
          <w:szCs w:val="24"/>
          <w:lang w:eastAsia="en-GB"/>
        </w:rPr>
        <w:t>Therefore</w:t>
      </w:r>
      <w:proofErr w:type="gramEnd"/>
      <w:r w:rsidRPr="002A566B">
        <w:rPr>
          <w:szCs w:val="24"/>
          <w:lang w:eastAsia="en-GB"/>
        </w:rPr>
        <w:t xml:space="preserve"> for the sake of accessibility</w:t>
      </w:r>
      <w:r w:rsidR="00372F36">
        <w:rPr>
          <w:szCs w:val="24"/>
          <w:lang w:eastAsia="en-GB"/>
        </w:rPr>
        <w:t>,</w:t>
      </w:r>
      <w:r w:rsidRPr="002A566B">
        <w:rPr>
          <w:szCs w:val="24"/>
          <w:lang w:eastAsia="en-GB"/>
        </w:rPr>
        <w:t xml:space="preserve"> VTT files may be a more suitable choice compared to SRT, as they are better tailored </w:t>
      </w:r>
      <w:r w:rsidR="002337B7">
        <w:rPr>
          <w:szCs w:val="24"/>
          <w:lang w:eastAsia="en-GB"/>
        </w:rPr>
        <w:t>f</w:t>
      </w:r>
      <w:r w:rsidRPr="002A566B">
        <w:rPr>
          <w:szCs w:val="24"/>
          <w:lang w:eastAsia="en-GB"/>
        </w:rPr>
        <w:t>o</w:t>
      </w:r>
      <w:r w:rsidR="002337B7">
        <w:rPr>
          <w:szCs w:val="24"/>
          <w:lang w:eastAsia="en-GB"/>
        </w:rPr>
        <w:t>r</w:t>
      </w:r>
      <w:r w:rsidRPr="002A566B">
        <w:rPr>
          <w:szCs w:val="24"/>
          <w:lang w:eastAsia="en-GB"/>
        </w:rPr>
        <w:t xml:space="preserve"> an immersive environment </w:t>
      </w:r>
      <w:r w:rsidR="002337B7">
        <w:rPr>
          <w:szCs w:val="24"/>
          <w:lang w:eastAsia="en-GB"/>
        </w:rPr>
        <w:t>such as</w:t>
      </w:r>
      <w:r w:rsidRPr="002A566B">
        <w:rPr>
          <w:szCs w:val="24"/>
          <w:lang w:eastAsia="en-GB"/>
        </w:rPr>
        <w:t xml:space="preserve"> the metaverse.</w:t>
      </w:r>
    </w:p>
    <w:p w14:paraId="028BCFEF" w14:textId="0AC33705" w:rsidR="000F44FC" w:rsidRPr="00001B94" w:rsidRDefault="002C09FF" w:rsidP="002C09FF">
      <w:pPr>
        <w:pStyle w:val="Heading2"/>
      </w:pPr>
      <w:bookmarkStart w:id="73" w:name="_Toc152610369"/>
      <w:bookmarkStart w:id="74" w:name="_Toc153267495"/>
      <w:bookmarkStart w:id="75" w:name="_Toc167965784"/>
      <w:r>
        <w:t>8.7</w:t>
      </w:r>
      <w:r>
        <w:tab/>
      </w:r>
      <w:r w:rsidR="000F44FC" w:rsidRPr="00001B94">
        <w:t xml:space="preserve">Use more energy efficient </w:t>
      </w:r>
      <w:proofErr w:type="gramStart"/>
      <w:r w:rsidR="000F44FC" w:rsidRPr="00001B94">
        <w:t>AI</w:t>
      </w:r>
      <w:bookmarkEnd w:id="73"/>
      <w:bookmarkEnd w:id="74"/>
      <w:bookmarkEnd w:id="75"/>
      <w:proofErr w:type="gramEnd"/>
    </w:p>
    <w:p w14:paraId="48B4B833" w14:textId="47DF9795" w:rsidR="000F44FC" w:rsidRPr="002A566B" w:rsidRDefault="000F44FC" w:rsidP="000F44FC">
      <w:pPr>
        <w:rPr>
          <w:szCs w:val="24"/>
          <w:lang w:eastAsia="en-GB"/>
        </w:rPr>
      </w:pPr>
      <w:r w:rsidRPr="002A566B">
        <w:rPr>
          <w:szCs w:val="24"/>
          <w:lang w:eastAsia="en-GB"/>
        </w:rPr>
        <w:t xml:space="preserve">Using more energy efficient AI can ensure a more sustainable and accessible metaverse by facilitating faster access to information. AI supports accessibility services like speech-to-text software and text-to-speech software as well as MT. Using a more energy efficient AI, also referred to as </w:t>
      </w:r>
      <w:r w:rsidR="00793E95">
        <w:rPr>
          <w:szCs w:val="24"/>
          <w:lang w:eastAsia="en-GB"/>
        </w:rPr>
        <w:t>"</w:t>
      </w:r>
      <w:r w:rsidRPr="002A566B">
        <w:rPr>
          <w:szCs w:val="24"/>
          <w:lang w:eastAsia="en-GB"/>
        </w:rPr>
        <w:t>Green AI</w:t>
      </w:r>
      <w:r w:rsidR="00793E95">
        <w:rPr>
          <w:szCs w:val="24"/>
          <w:lang w:eastAsia="en-GB"/>
        </w:rPr>
        <w:t>"</w:t>
      </w:r>
      <w:r w:rsidRPr="002A566B">
        <w:rPr>
          <w:szCs w:val="24"/>
          <w:lang w:eastAsia="en-GB"/>
        </w:rPr>
        <w:t xml:space="preserve"> [b-Schwartz], can lead to better outcomes for users of the metaverse in terms of accessibility and energy efficiency.</w:t>
      </w:r>
    </w:p>
    <w:p w14:paraId="580B5518" w14:textId="7DBB6171" w:rsidR="000F44FC" w:rsidRPr="00001B94" w:rsidRDefault="002C09FF" w:rsidP="002C09FF">
      <w:pPr>
        <w:pStyle w:val="Heading2"/>
      </w:pPr>
      <w:bookmarkStart w:id="76" w:name="_Toc152610370"/>
      <w:bookmarkStart w:id="77" w:name="_Toc153267496"/>
      <w:bookmarkStart w:id="78" w:name="_Toc167965785"/>
      <w:r>
        <w:t>8.8</w:t>
      </w:r>
      <w:r>
        <w:tab/>
      </w:r>
      <w:r w:rsidR="000F44FC" w:rsidRPr="00001B94">
        <w:t xml:space="preserve">Create intuitive design and provide easy-to-understand language </w:t>
      </w:r>
      <w:proofErr w:type="gramStart"/>
      <w:r w:rsidR="000F44FC" w:rsidRPr="00001B94">
        <w:t>alternatives</w:t>
      </w:r>
      <w:bookmarkEnd w:id="76"/>
      <w:bookmarkEnd w:id="77"/>
      <w:bookmarkEnd w:id="78"/>
      <w:proofErr w:type="gramEnd"/>
    </w:p>
    <w:p w14:paraId="45CC5F06" w14:textId="77777777" w:rsidR="000F44FC" w:rsidRPr="002A566B" w:rsidRDefault="000F44FC" w:rsidP="00001B94">
      <w:pPr>
        <w:rPr>
          <w:szCs w:val="24"/>
          <w:lang w:eastAsia="en-GB"/>
        </w:rPr>
      </w:pPr>
      <w:r w:rsidRPr="002A566B">
        <w:rPr>
          <w:szCs w:val="24"/>
          <w:lang w:eastAsia="en-GB"/>
        </w:rPr>
        <w:t xml:space="preserve">Employing easy-to-understand language and simple, intuitive design can make the metaverse more accessible, improving the user experience and reducing its overall digital carbon footprint. By adopting easy-to-understand principles in the design of the metaverse, we can make it easier to access, navigate, understand, and interact with a wide range of potential users. </w:t>
      </w:r>
    </w:p>
    <w:p w14:paraId="4C6632D5" w14:textId="77777777" w:rsidR="000F44FC" w:rsidRPr="002A566B" w:rsidRDefault="000F44FC" w:rsidP="000F44FC">
      <w:pPr>
        <w:overflowPunct/>
        <w:autoSpaceDE/>
        <w:autoSpaceDN/>
        <w:adjustRightInd/>
        <w:spacing w:before="0"/>
        <w:textAlignment w:val="auto"/>
        <w:rPr>
          <w:szCs w:val="24"/>
          <w:lang w:eastAsia="en-GB"/>
        </w:rPr>
      </w:pPr>
      <w:r w:rsidRPr="002A566B">
        <w:rPr>
          <w:szCs w:val="24"/>
          <w:lang w:eastAsia="en-GB"/>
        </w:rPr>
        <w:br w:type="page"/>
      </w:r>
    </w:p>
    <w:p w14:paraId="07B9046D" w14:textId="77777777" w:rsidR="000F44FC" w:rsidRPr="002A566B" w:rsidRDefault="000F44FC" w:rsidP="002C09FF">
      <w:pPr>
        <w:pStyle w:val="AppendixNoTitle0"/>
        <w:spacing w:before="0" w:line="600" w:lineRule="auto"/>
        <w:outlineLvl w:val="0"/>
        <w:rPr>
          <w:sz w:val="24"/>
          <w:szCs w:val="24"/>
        </w:rPr>
      </w:pPr>
      <w:bookmarkStart w:id="79" w:name="_Toc152610371"/>
      <w:bookmarkStart w:id="80" w:name="_Toc153267497"/>
      <w:bookmarkStart w:id="81" w:name="_Toc167965786"/>
      <w:bookmarkEnd w:id="52"/>
      <w:bookmarkEnd w:id="53"/>
      <w:bookmarkEnd w:id="54"/>
      <w:r w:rsidRPr="002A566B">
        <w:rPr>
          <w:sz w:val="24"/>
          <w:szCs w:val="24"/>
        </w:rPr>
        <w:lastRenderedPageBreak/>
        <w:t>Bibliography</w:t>
      </w:r>
      <w:bookmarkEnd w:id="79"/>
      <w:bookmarkEnd w:id="80"/>
      <w:bookmarkEnd w:id="81"/>
    </w:p>
    <w:p w14:paraId="49A2D6F2" w14:textId="13C1A20E" w:rsidR="002C09FF" w:rsidRPr="002A566B" w:rsidRDefault="002C09FF" w:rsidP="002C09FF">
      <w:pPr>
        <w:pStyle w:val="Reftext"/>
        <w:tabs>
          <w:tab w:val="clear" w:pos="794"/>
          <w:tab w:val="clear" w:pos="1191"/>
          <w:tab w:val="clear" w:pos="1588"/>
          <w:tab w:val="clear" w:pos="1985"/>
          <w:tab w:val="left" w:pos="2127"/>
        </w:tabs>
        <w:ind w:left="2127" w:hanging="2127"/>
        <w:rPr>
          <w:lang w:val="en-US"/>
        </w:rPr>
      </w:pPr>
      <w:r w:rsidRPr="00671424">
        <w:rPr>
          <w:lang w:val="en-US"/>
        </w:rPr>
        <w:t>[</w:t>
      </w:r>
      <w:r w:rsidRPr="000F44FC">
        <w:rPr>
          <w:rFonts w:eastAsia="MS Mincho"/>
          <w:lang w:eastAsia="ja-JP" w:bidi="ar-DZ"/>
        </w:rPr>
        <w:t>b-ITU-T F.791</w:t>
      </w:r>
      <w:r w:rsidRPr="00671424">
        <w:rPr>
          <w:lang w:val="en-US"/>
        </w:rPr>
        <w:t>]</w:t>
      </w:r>
      <w:r w:rsidRPr="00671424">
        <w:rPr>
          <w:lang w:val="en-US"/>
        </w:rPr>
        <w:tab/>
      </w:r>
      <w:r w:rsidRPr="000F44FC">
        <w:rPr>
          <w:rFonts w:eastAsia="MS Mincho"/>
          <w:lang w:eastAsia="ja-JP" w:bidi="ar-DZ"/>
        </w:rPr>
        <w:t>Recommendation ITU-T F.791 (201</w:t>
      </w:r>
      <w:r w:rsidR="00890327">
        <w:rPr>
          <w:rFonts w:eastAsia="MS Mincho"/>
          <w:lang w:eastAsia="ja-JP" w:bidi="ar-DZ"/>
        </w:rPr>
        <w:t>8</w:t>
      </w:r>
      <w:r w:rsidRPr="000F44FC">
        <w:rPr>
          <w:rFonts w:eastAsia="MS Mincho"/>
          <w:lang w:eastAsia="ja-JP" w:bidi="ar-DZ"/>
        </w:rPr>
        <w:t xml:space="preserve">), </w:t>
      </w:r>
      <w:r w:rsidRPr="000F44FC">
        <w:rPr>
          <w:rFonts w:eastAsia="MS Mincho"/>
          <w:i/>
          <w:lang w:eastAsia="ja-JP" w:bidi="ar-DZ"/>
        </w:rPr>
        <w:t>Accessibility terms and definitions</w:t>
      </w:r>
    </w:p>
    <w:p w14:paraId="071CDD7B" w14:textId="06729D6D" w:rsidR="002C09FF" w:rsidRDefault="002C09FF" w:rsidP="002C09FF">
      <w:pPr>
        <w:pStyle w:val="Reftext"/>
        <w:tabs>
          <w:tab w:val="clear" w:pos="794"/>
          <w:tab w:val="clear" w:pos="1191"/>
          <w:tab w:val="clear" w:pos="1588"/>
          <w:tab w:val="clear" w:pos="1985"/>
          <w:tab w:val="left" w:pos="2127"/>
        </w:tabs>
        <w:ind w:left="2127" w:hanging="2127"/>
        <w:rPr>
          <w:lang w:val="en-US"/>
        </w:rPr>
      </w:pPr>
      <w:r w:rsidRPr="002A566B">
        <w:rPr>
          <w:lang w:val="en-US"/>
        </w:rPr>
        <w:t>[b-IT</w:t>
      </w:r>
      <w:r>
        <w:rPr>
          <w:lang w:val="en-US"/>
        </w:rPr>
        <w:t>U</w:t>
      </w:r>
      <w:r w:rsidR="00494F44">
        <w:rPr>
          <w:lang w:val="en-US"/>
        </w:rPr>
        <w:t>-</w:t>
      </w:r>
      <w:r w:rsidRPr="002A566B">
        <w:rPr>
          <w:lang w:val="en-US"/>
        </w:rPr>
        <w:t>T J.301]</w:t>
      </w:r>
      <w:r w:rsidRPr="002A566B">
        <w:rPr>
          <w:lang w:val="en-US"/>
        </w:rPr>
        <w:tab/>
        <w:t xml:space="preserve">Recommendation ITU-T J.301 (2014), </w:t>
      </w:r>
      <w:r w:rsidRPr="002A566B">
        <w:rPr>
          <w:i/>
          <w:lang w:val="en-US"/>
        </w:rPr>
        <w:t>Requirements for augmented reality smart television systems.</w:t>
      </w:r>
      <w:r w:rsidR="00793E95">
        <w:rPr>
          <w:lang w:val="en-US"/>
        </w:rPr>
        <w:t xml:space="preserve"> </w:t>
      </w:r>
    </w:p>
    <w:p w14:paraId="16E2DAFF" w14:textId="7E4CFCF2" w:rsidR="006E59B2" w:rsidRPr="002A566B" w:rsidRDefault="006E59B2" w:rsidP="002C09FF">
      <w:pPr>
        <w:pStyle w:val="Reftext"/>
        <w:tabs>
          <w:tab w:val="clear" w:pos="794"/>
          <w:tab w:val="clear" w:pos="1191"/>
          <w:tab w:val="clear" w:pos="1588"/>
          <w:tab w:val="clear" w:pos="1985"/>
          <w:tab w:val="left" w:pos="2127"/>
        </w:tabs>
        <w:ind w:left="2127" w:hanging="2127"/>
        <w:rPr>
          <w:lang w:val="en-US"/>
        </w:rPr>
      </w:pPr>
      <w:r>
        <w:rPr>
          <w:lang w:val="en-US"/>
        </w:rPr>
        <w:t>[b-ITU-T</w:t>
      </w:r>
      <w:r w:rsidR="003136BF">
        <w:rPr>
          <w:lang w:val="en-US"/>
        </w:rPr>
        <w:t xml:space="preserve"> P.1320</w:t>
      </w:r>
      <w:r w:rsidR="00307F10">
        <w:rPr>
          <w:lang w:val="en-US"/>
        </w:rPr>
        <w:t>]</w:t>
      </w:r>
      <w:r w:rsidR="00307F10">
        <w:rPr>
          <w:lang w:val="en-US"/>
        </w:rPr>
        <w:tab/>
      </w:r>
      <w:r w:rsidR="00533B40">
        <w:rPr>
          <w:lang w:val="en-US"/>
        </w:rPr>
        <w:t xml:space="preserve">Recommendation </w:t>
      </w:r>
      <w:r w:rsidR="00505514">
        <w:rPr>
          <w:lang w:val="en-US"/>
        </w:rPr>
        <w:t xml:space="preserve">ITU-T </w:t>
      </w:r>
      <w:r w:rsidR="007F74DA">
        <w:rPr>
          <w:lang w:val="en-US"/>
        </w:rPr>
        <w:t>P.1320</w:t>
      </w:r>
      <w:r w:rsidR="006E48CE">
        <w:rPr>
          <w:lang w:val="en-US"/>
        </w:rPr>
        <w:t xml:space="preserve"> (2022), </w:t>
      </w:r>
      <w:r w:rsidR="00D5265F" w:rsidRPr="00E948C8">
        <w:rPr>
          <w:i/>
          <w:iCs/>
          <w:lang w:val="en-US"/>
        </w:rPr>
        <w:t>Quality of experience assessment of extended reality meetings</w:t>
      </w:r>
      <w:r w:rsidR="00D5265F">
        <w:rPr>
          <w:lang w:val="en-US"/>
        </w:rPr>
        <w:t xml:space="preserve">. </w:t>
      </w:r>
    </w:p>
    <w:p w14:paraId="7F25A905" w14:textId="48F80F3F" w:rsidR="00A9720F" w:rsidRPr="002A566B" w:rsidRDefault="002C09FF" w:rsidP="002C09FF">
      <w:pPr>
        <w:pStyle w:val="Reftext"/>
        <w:tabs>
          <w:tab w:val="clear" w:pos="794"/>
          <w:tab w:val="clear" w:pos="1191"/>
          <w:tab w:val="clear" w:pos="1588"/>
          <w:tab w:val="clear" w:pos="1985"/>
          <w:tab w:val="left" w:pos="2127"/>
        </w:tabs>
        <w:ind w:left="2127" w:hanging="2127"/>
        <w:rPr>
          <w:lang w:val="en-US"/>
        </w:rPr>
      </w:pPr>
      <w:r w:rsidRPr="002A566B">
        <w:rPr>
          <w:lang w:val="en-US"/>
        </w:rPr>
        <w:t>[b-ISO/IEC 71]</w:t>
      </w:r>
      <w:r w:rsidRPr="002A566B">
        <w:rPr>
          <w:lang w:val="en-US"/>
        </w:rPr>
        <w:tab/>
        <w:t xml:space="preserve">ISO/IEC 71:2014, </w:t>
      </w:r>
      <w:r w:rsidRPr="002A566B">
        <w:rPr>
          <w:i/>
          <w:lang w:val="en-US"/>
        </w:rPr>
        <w:t>Guide for addressing accessibility in standards</w:t>
      </w:r>
      <w:r w:rsidRPr="002A566B">
        <w:rPr>
          <w:lang w:val="en-US"/>
        </w:rPr>
        <w:t xml:space="preserve">. </w:t>
      </w:r>
      <w:r w:rsidR="00AD46B7">
        <w:rPr>
          <w:lang w:val="en-US"/>
        </w:rPr>
        <w:t>&lt;</w:t>
      </w:r>
      <w:hyperlink r:id="rId23" w:anchor=":~:text=ISO%2FIEC%20Guide%2071%3A2014%20provides%20guidance%20to%20standards%20developers,built%20environments)%20used%20by%20people." w:history="1">
        <w:r w:rsidR="00AD46B7" w:rsidRPr="00E948C8">
          <w:rPr>
            <w:rStyle w:val="Hyperlink"/>
            <w:rFonts w:ascii="Arial" w:hAnsi="Arial" w:cs="Arial"/>
            <w:sz w:val="16"/>
            <w:szCs w:val="16"/>
          </w:rPr>
          <w:t>https://www.iso.org/standard/57385.html#:~:text=ISO%2FIEC%20Guide%2071%3A2014%20provides%20guidance%20to%20standards%20developers,built%20environments)%20used%20by%20people.</w:t>
        </w:r>
      </w:hyperlink>
      <w:r w:rsidR="00AD46B7">
        <w:rPr>
          <w:lang w:val="en-US"/>
        </w:rPr>
        <w:t>&gt;</w:t>
      </w:r>
    </w:p>
    <w:p w14:paraId="4758A03E" w14:textId="3F4C8065" w:rsidR="00D61DA1" w:rsidRPr="002A566B" w:rsidRDefault="000F44FC" w:rsidP="002C09FF">
      <w:pPr>
        <w:pStyle w:val="Reftext"/>
        <w:tabs>
          <w:tab w:val="clear" w:pos="794"/>
          <w:tab w:val="clear" w:pos="1191"/>
          <w:tab w:val="clear" w:pos="1588"/>
          <w:tab w:val="clear" w:pos="1985"/>
          <w:tab w:val="left" w:pos="2127"/>
        </w:tabs>
        <w:ind w:left="2127" w:hanging="2127"/>
        <w:rPr>
          <w:lang w:val="en-US"/>
        </w:rPr>
      </w:pPr>
      <w:r w:rsidRPr="002A566B">
        <w:rPr>
          <w:lang w:val="en-US"/>
        </w:rPr>
        <w:t>[b-ISO/IEC 2382]</w:t>
      </w:r>
      <w:r w:rsidRPr="002A566B">
        <w:rPr>
          <w:lang w:val="en-US"/>
        </w:rPr>
        <w:tab/>
        <w:t xml:space="preserve">ISO/IEC 2382:2015, </w:t>
      </w:r>
      <w:r w:rsidRPr="002A566B">
        <w:rPr>
          <w:i/>
          <w:lang w:val="en-US"/>
        </w:rPr>
        <w:t>Information technology – Vocabulary</w:t>
      </w:r>
      <w:r w:rsidRPr="002A566B">
        <w:rPr>
          <w:lang w:val="en-US"/>
        </w:rPr>
        <w:t>.</w:t>
      </w:r>
      <w:r w:rsidR="00E948C8">
        <w:rPr>
          <w:lang w:val="en-US"/>
        </w:rPr>
        <w:t xml:space="preserve"> </w:t>
      </w:r>
      <w:r w:rsidR="00E413BD">
        <w:rPr>
          <w:lang w:val="en-US"/>
        </w:rPr>
        <w:t>&lt;</w:t>
      </w:r>
      <w:hyperlink r:id="rId24" w:history="1">
        <w:r w:rsidR="00C36A3B" w:rsidRPr="00E948C8">
          <w:rPr>
            <w:rStyle w:val="Hyperlink"/>
            <w:rFonts w:ascii="Arial" w:hAnsi="Arial" w:cs="Arial"/>
            <w:sz w:val="16"/>
            <w:szCs w:val="16"/>
          </w:rPr>
          <w:t>https://www.iso.org/standard/63598.html</w:t>
        </w:r>
      </w:hyperlink>
      <w:r w:rsidR="00E413BD">
        <w:rPr>
          <w:lang w:val="en-US"/>
        </w:rPr>
        <w:t>&gt;</w:t>
      </w:r>
    </w:p>
    <w:p w14:paraId="76907BEB" w14:textId="77D41EA6" w:rsidR="000F44FC" w:rsidRPr="002A566B" w:rsidRDefault="000F44FC" w:rsidP="002C09FF">
      <w:pPr>
        <w:pStyle w:val="Reftext"/>
        <w:tabs>
          <w:tab w:val="clear" w:pos="794"/>
          <w:tab w:val="clear" w:pos="1191"/>
          <w:tab w:val="clear" w:pos="1588"/>
          <w:tab w:val="clear" w:pos="1985"/>
          <w:tab w:val="left" w:pos="2127"/>
        </w:tabs>
        <w:ind w:left="2127" w:hanging="2127"/>
        <w:rPr>
          <w:lang w:val="en-US"/>
        </w:rPr>
      </w:pPr>
      <w:r w:rsidRPr="002A566B">
        <w:rPr>
          <w:lang w:val="en-US"/>
        </w:rPr>
        <w:t>[b-ISO/IEC 23859]</w:t>
      </w:r>
      <w:r w:rsidRPr="002A566B">
        <w:rPr>
          <w:lang w:val="en-US"/>
        </w:rPr>
        <w:tab/>
        <w:t xml:space="preserve">ISO/IEC 23859:2023, </w:t>
      </w:r>
      <w:r w:rsidRPr="002A566B">
        <w:rPr>
          <w:i/>
          <w:lang w:val="en-US"/>
        </w:rPr>
        <w:t>Information technology – User interfaces – Requirements and recommendations on making written text easy to read and understand</w:t>
      </w:r>
      <w:r w:rsidRPr="002A566B">
        <w:rPr>
          <w:lang w:val="en-US"/>
        </w:rPr>
        <w:t>.</w:t>
      </w:r>
      <w:r w:rsidR="007534F2">
        <w:rPr>
          <w:lang w:val="en-US"/>
        </w:rPr>
        <w:t xml:space="preserve"> </w:t>
      </w:r>
      <w:r w:rsidR="00D71477">
        <w:rPr>
          <w:lang w:val="en-US"/>
        </w:rPr>
        <w:tab/>
      </w:r>
      <w:r w:rsidR="007534F2">
        <w:rPr>
          <w:lang w:val="en-US"/>
        </w:rPr>
        <w:t>&lt;</w:t>
      </w:r>
      <w:hyperlink r:id="rId25" w:history="1">
        <w:r w:rsidR="007534F2" w:rsidRPr="00E948C8">
          <w:rPr>
            <w:rStyle w:val="Hyperlink"/>
            <w:rFonts w:ascii="Arial" w:hAnsi="Arial" w:cs="Arial"/>
            <w:sz w:val="16"/>
            <w:szCs w:val="16"/>
          </w:rPr>
          <w:t>https://www.iso.org/standard/77178.html</w:t>
        </w:r>
      </w:hyperlink>
      <w:r w:rsidR="007534F2">
        <w:rPr>
          <w:lang w:val="en-US"/>
        </w:rPr>
        <w:t>&gt;</w:t>
      </w:r>
    </w:p>
    <w:p w14:paraId="7298666B" w14:textId="6AA3418F" w:rsidR="000A1E00" w:rsidRDefault="000F44FC" w:rsidP="002C09FF">
      <w:pPr>
        <w:pStyle w:val="Reftext"/>
        <w:tabs>
          <w:tab w:val="clear" w:pos="794"/>
          <w:tab w:val="clear" w:pos="1191"/>
          <w:tab w:val="clear" w:pos="1588"/>
          <w:tab w:val="clear" w:pos="1985"/>
          <w:tab w:val="left" w:pos="2127"/>
        </w:tabs>
        <w:ind w:left="2127" w:hanging="2127"/>
        <w:rPr>
          <w:lang w:val="en-US"/>
        </w:rPr>
      </w:pPr>
      <w:r w:rsidRPr="002A566B">
        <w:rPr>
          <w:lang w:val="en-US"/>
        </w:rPr>
        <w:t>[b-ISO/IEC 9241-11]</w:t>
      </w:r>
      <w:r w:rsidRPr="002A566B">
        <w:rPr>
          <w:lang w:val="en-US"/>
        </w:rPr>
        <w:tab/>
        <w:t>ISO/IEC 9241-11:2018</w:t>
      </w:r>
      <w:r w:rsidR="0086570C">
        <w:rPr>
          <w:lang w:val="en-US"/>
        </w:rPr>
        <w:t>(</w:t>
      </w:r>
      <w:proofErr w:type="spellStart"/>
      <w:r w:rsidR="0086570C">
        <w:rPr>
          <w:lang w:val="en-US"/>
        </w:rPr>
        <w:t>en</w:t>
      </w:r>
      <w:proofErr w:type="spellEnd"/>
      <w:r w:rsidR="0086570C">
        <w:rPr>
          <w:lang w:val="en-US"/>
        </w:rPr>
        <w:t>)</w:t>
      </w:r>
      <w:r w:rsidRPr="002A566B">
        <w:rPr>
          <w:lang w:val="en-US"/>
        </w:rPr>
        <w:t xml:space="preserve">, </w:t>
      </w:r>
      <w:r w:rsidRPr="002A566B">
        <w:rPr>
          <w:i/>
          <w:lang w:val="en-US"/>
        </w:rPr>
        <w:t xml:space="preserve">Ergonomics of human-system interaction – Part 11: Usability: </w:t>
      </w:r>
      <w:r w:rsidR="0098563A">
        <w:rPr>
          <w:i/>
          <w:lang w:val="en-US"/>
        </w:rPr>
        <w:t>D</w:t>
      </w:r>
      <w:r w:rsidRPr="002A566B">
        <w:rPr>
          <w:i/>
          <w:lang w:val="en-US"/>
        </w:rPr>
        <w:t>efinitions and concepts</w:t>
      </w:r>
      <w:r w:rsidRPr="002A566B">
        <w:rPr>
          <w:lang w:val="en-US"/>
        </w:rPr>
        <w:t>.</w:t>
      </w:r>
      <w:r w:rsidR="00E948C8">
        <w:rPr>
          <w:lang w:val="en-US"/>
        </w:rPr>
        <w:t xml:space="preserve"> </w:t>
      </w:r>
      <w:r w:rsidR="00434F42">
        <w:rPr>
          <w:lang w:val="en-US"/>
        </w:rPr>
        <w:br/>
      </w:r>
      <w:r w:rsidR="000A1E00">
        <w:rPr>
          <w:lang w:val="en-US"/>
        </w:rPr>
        <w:t>&lt;</w:t>
      </w:r>
      <w:hyperlink r:id="rId26" w:anchor="iso:std:iso:9241:-11:ed-2:v1:en" w:history="1">
        <w:r w:rsidR="00DD6301" w:rsidRPr="00E948C8">
          <w:rPr>
            <w:rStyle w:val="Hyperlink"/>
            <w:rFonts w:ascii="Arial" w:hAnsi="Arial" w:cs="Arial"/>
            <w:sz w:val="16"/>
            <w:szCs w:val="16"/>
          </w:rPr>
          <w:t>https://www.iso.org/obp/ui/#iso:std:iso:9241:-11:ed-2:v1:en</w:t>
        </w:r>
      </w:hyperlink>
      <w:r w:rsidR="000A1E00">
        <w:rPr>
          <w:lang w:val="en-US"/>
        </w:rPr>
        <w:t>&gt;</w:t>
      </w:r>
    </w:p>
    <w:p w14:paraId="1EB857EB" w14:textId="18516E50" w:rsidR="00C5417A" w:rsidRDefault="002C09FF" w:rsidP="002C09FF">
      <w:pPr>
        <w:pStyle w:val="Reftext"/>
        <w:tabs>
          <w:tab w:val="clear" w:pos="794"/>
          <w:tab w:val="clear" w:pos="1191"/>
          <w:tab w:val="clear" w:pos="1588"/>
          <w:tab w:val="clear" w:pos="1985"/>
          <w:tab w:val="left" w:pos="2127"/>
        </w:tabs>
        <w:ind w:left="2127" w:hanging="2127"/>
      </w:pPr>
      <w:r w:rsidRPr="002A566B">
        <w:t>[b-Fernando]</w:t>
      </w:r>
      <w:r w:rsidRPr="002A566B">
        <w:tab/>
        <w:t xml:space="preserve">Fernando, Y., and </w:t>
      </w:r>
      <w:proofErr w:type="spellStart"/>
      <w:r w:rsidRPr="002A566B">
        <w:t>S</w:t>
      </w:r>
      <w:r w:rsidR="004710A6">
        <w:t>aravannan</w:t>
      </w:r>
      <w:proofErr w:type="spellEnd"/>
      <w:r w:rsidR="004710A6">
        <w:t>, R</w:t>
      </w:r>
      <w:r w:rsidRPr="002A566B">
        <w:t>. (2021)</w:t>
      </w:r>
      <w:r w:rsidR="006620C6">
        <w:t>,</w:t>
      </w:r>
      <w:r w:rsidRPr="002A566B">
        <w:rPr>
          <w:i/>
        </w:rPr>
        <w:t xml:space="preserve"> Blockchain Technology: Energy Efficiency and Ethical Compliance</w:t>
      </w:r>
      <w:r w:rsidR="009C3AF2">
        <w:rPr>
          <w:i/>
        </w:rPr>
        <w:t>.</w:t>
      </w:r>
      <w:r w:rsidRPr="002A566B">
        <w:rPr>
          <w:i/>
        </w:rPr>
        <w:t xml:space="preserve"> </w:t>
      </w:r>
      <w:r w:rsidRPr="002A566B">
        <w:t>Journal of Governance and Integrity</w:t>
      </w:r>
      <w:r w:rsidR="00E22C38">
        <w:t>.</w:t>
      </w:r>
      <w:r w:rsidRPr="002A566B">
        <w:t xml:space="preserve"> </w:t>
      </w:r>
      <w:r w:rsidR="0053145F">
        <w:t xml:space="preserve">Volume. </w:t>
      </w:r>
      <w:r w:rsidRPr="002A566B">
        <w:t>4</w:t>
      </w:r>
      <w:r w:rsidR="0053145F">
        <w:t xml:space="preserve"> No.</w:t>
      </w:r>
      <w:r w:rsidRPr="002A566B">
        <w:t xml:space="preserve">2. </w:t>
      </w:r>
      <w:r w:rsidR="00434F42">
        <w:br/>
      </w:r>
      <w:r w:rsidR="00CE2576">
        <w:t>&lt;</w:t>
      </w:r>
      <w:hyperlink r:id="rId27" w:history="1">
        <w:r w:rsidR="00E039E7" w:rsidRPr="00E948C8">
          <w:rPr>
            <w:rStyle w:val="Hyperlink"/>
            <w:rFonts w:ascii="Arial" w:hAnsi="Arial" w:cs="Arial"/>
            <w:sz w:val="16"/>
            <w:szCs w:val="16"/>
          </w:rPr>
          <w:t>https://journal.ump.edu.my/jgi/article/view/5872</w:t>
        </w:r>
      </w:hyperlink>
      <w:r w:rsidR="00CE2576">
        <w:t>&gt;</w:t>
      </w:r>
    </w:p>
    <w:p w14:paraId="2A4EA6C4" w14:textId="73B8CD4D" w:rsidR="002C09FF" w:rsidRDefault="002C09FF" w:rsidP="002C09FF">
      <w:pPr>
        <w:pStyle w:val="Reftext"/>
        <w:tabs>
          <w:tab w:val="clear" w:pos="794"/>
          <w:tab w:val="clear" w:pos="1191"/>
          <w:tab w:val="clear" w:pos="1588"/>
          <w:tab w:val="clear" w:pos="1985"/>
          <w:tab w:val="left" w:pos="2127"/>
        </w:tabs>
        <w:ind w:left="2127" w:hanging="2127"/>
      </w:pPr>
      <w:r w:rsidRPr="002A566B">
        <w:t>[b-</w:t>
      </w:r>
      <w:r>
        <w:t>FGMV-04</w:t>
      </w:r>
      <w:r w:rsidRPr="002A566B">
        <w:t>]</w:t>
      </w:r>
      <w:r w:rsidRPr="002A566B">
        <w:tab/>
      </w:r>
      <w:r w:rsidRPr="00E948C8">
        <w:t>Technical Specification</w:t>
      </w:r>
      <w:r w:rsidRPr="002C09FF">
        <w:rPr>
          <w:i/>
          <w:iCs/>
        </w:rPr>
        <w:t xml:space="preserve"> </w:t>
      </w:r>
      <w:r w:rsidR="001B2281">
        <w:t xml:space="preserve">ITU </w:t>
      </w:r>
      <w:r w:rsidR="004945ED">
        <w:t>FGMV-04 (2023),</w:t>
      </w:r>
      <w:r w:rsidR="001B2281">
        <w:t xml:space="preserve"> </w:t>
      </w:r>
      <w:r w:rsidRPr="002C09FF">
        <w:rPr>
          <w:i/>
          <w:iCs/>
        </w:rPr>
        <w:t>Requirements of accessible products and services in the metaverse: Part I – System design perspective</w:t>
      </w:r>
      <w:r>
        <w:t xml:space="preserve">. </w:t>
      </w:r>
      <w:r w:rsidR="00434F42">
        <w:br/>
      </w:r>
      <w:r w:rsidR="00662149">
        <w:t>&lt;</w:t>
      </w:r>
      <w:hyperlink r:id="rId28" w:history="1">
        <w:r w:rsidR="00B8046D" w:rsidRPr="00B8046D">
          <w:rPr>
            <w:rStyle w:val="Hyperlink"/>
            <w:rFonts w:ascii="Arial" w:hAnsi="Arial" w:cs="Arial"/>
            <w:sz w:val="16"/>
            <w:szCs w:val="16"/>
          </w:rPr>
          <w:t>http://handle.itu.int/</w:t>
        </w:r>
        <w:r w:rsidR="00B8046D" w:rsidRPr="00B8046D">
          <w:rPr>
            <w:rStyle w:val="Hyperlink"/>
            <w:rFonts w:ascii="Arial" w:hAnsi="Arial" w:cs="Arial"/>
            <w:sz w:val="16"/>
            <w:szCs w:val="16"/>
          </w:rPr>
          <w:t>1</w:t>
        </w:r>
        <w:r w:rsidR="00B8046D" w:rsidRPr="00B8046D">
          <w:rPr>
            <w:rStyle w:val="Hyperlink"/>
            <w:rFonts w:ascii="Arial" w:hAnsi="Arial" w:cs="Arial"/>
            <w:sz w:val="16"/>
            <w:szCs w:val="16"/>
          </w:rPr>
          <w:t>1.1002/pub/822</w:t>
        </w:r>
        <w:r w:rsidR="00B8046D" w:rsidRPr="00B8046D">
          <w:rPr>
            <w:rStyle w:val="Hyperlink"/>
            <w:rFonts w:ascii="Arial" w:hAnsi="Arial" w:cs="Arial"/>
            <w:sz w:val="16"/>
            <w:szCs w:val="16"/>
          </w:rPr>
          <w:t>e</w:t>
        </w:r>
        <w:r w:rsidR="00B8046D" w:rsidRPr="00B8046D">
          <w:rPr>
            <w:rStyle w:val="Hyperlink"/>
            <w:rFonts w:ascii="Arial" w:hAnsi="Arial" w:cs="Arial"/>
            <w:sz w:val="16"/>
            <w:szCs w:val="16"/>
          </w:rPr>
          <w:t>20cf-en</w:t>
        </w:r>
      </w:hyperlink>
      <w:r w:rsidR="00662149">
        <w:t>&gt;</w:t>
      </w:r>
    </w:p>
    <w:p w14:paraId="266079C8" w14:textId="000A1085" w:rsidR="002C09FF" w:rsidRPr="00012C9C" w:rsidRDefault="002C09FF" w:rsidP="002C09FF">
      <w:pPr>
        <w:pStyle w:val="Reftext"/>
        <w:tabs>
          <w:tab w:val="clear" w:pos="794"/>
          <w:tab w:val="clear" w:pos="1191"/>
          <w:tab w:val="clear" w:pos="1588"/>
          <w:tab w:val="clear" w:pos="1985"/>
          <w:tab w:val="left" w:pos="2127"/>
        </w:tabs>
        <w:ind w:left="2127" w:hanging="2127"/>
      </w:pPr>
      <w:r w:rsidRPr="002A566B">
        <w:t>[b-</w:t>
      </w:r>
      <w:r>
        <w:t>FGMV-05</w:t>
      </w:r>
      <w:r w:rsidRPr="002A566B">
        <w:t>]</w:t>
      </w:r>
      <w:r w:rsidRPr="002A566B">
        <w:tab/>
      </w:r>
      <w:r w:rsidRPr="00E948C8">
        <w:t xml:space="preserve">Technical Specification </w:t>
      </w:r>
      <w:r w:rsidR="00447AA6" w:rsidRPr="00E948C8">
        <w:t>ITU FGMV-05 (2023),</w:t>
      </w:r>
      <w:r w:rsidR="00447AA6">
        <w:rPr>
          <w:i/>
          <w:iCs/>
        </w:rPr>
        <w:t xml:space="preserve"> </w:t>
      </w:r>
      <w:r w:rsidRPr="002C09FF">
        <w:rPr>
          <w:i/>
          <w:iCs/>
        </w:rPr>
        <w:t>Requirements of accessible products and services in the metaverse: Part II – User perspective</w:t>
      </w:r>
      <w:r>
        <w:t xml:space="preserve">. </w:t>
      </w:r>
      <w:r w:rsidR="00434F42">
        <w:br/>
      </w:r>
      <w:r w:rsidR="00F353B5">
        <w:t>&lt;</w:t>
      </w:r>
      <w:hyperlink r:id="rId29" w:history="1">
        <w:r w:rsidR="00F42EF4" w:rsidRPr="00E415C6">
          <w:rPr>
            <w:rStyle w:val="Hyperlink"/>
            <w:rFonts w:ascii="Arial" w:hAnsi="Arial" w:cs="Arial"/>
            <w:sz w:val="16"/>
            <w:szCs w:val="16"/>
          </w:rPr>
          <w:t>http://ha</w:t>
        </w:r>
        <w:r w:rsidR="00F42EF4" w:rsidRPr="00E415C6">
          <w:rPr>
            <w:rStyle w:val="Hyperlink"/>
            <w:rFonts w:ascii="Arial" w:hAnsi="Arial" w:cs="Arial"/>
            <w:sz w:val="16"/>
            <w:szCs w:val="16"/>
          </w:rPr>
          <w:t>n</w:t>
        </w:r>
        <w:r w:rsidR="00F42EF4" w:rsidRPr="00E415C6">
          <w:rPr>
            <w:rStyle w:val="Hyperlink"/>
            <w:rFonts w:ascii="Arial" w:hAnsi="Arial" w:cs="Arial"/>
            <w:sz w:val="16"/>
            <w:szCs w:val="16"/>
          </w:rPr>
          <w:t>dle.itu.int/11.1002/pub</w:t>
        </w:r>
        <w:r w:rsidR="00F42EF4" w:rsidRPr="00E415C6">
          <w:rPr>
            <w:rStyle w:val="Hyperlink"/>
            <w:rFonts w:ascii="Arial" w:hAnsi="Arial" w:cs="Arial"/>
            <w:sz w:val="16"/>
            <w:szCs w:val="16"/>
          </w:rPr>
          <w:t>/</w:t>
        </w:r>
        <w:r w:rsidR="00F42EF4" w:rsidRPr="00E415C6">
          <w:rPr>
            <w:rStyle w:val="Hyperlink"/>
            <w:rFonts w:ascii="Arial" w:hAnsi="Arial" w:cs="Arial"/>
            <w:sz w:val="16"/>
            <w:szCs w:val="16"/>
          </w:rPr>
          <w:t>82</w:t>
        </w:r>
        <w:r w:rsidR="00F42EF4" w:rsidRPr="00E415C6">
          <w:rPr>
            <w:rStyle w:val="Hyperlink"/>
            <w:rFonts w:ascii="Arial" w:hAnsi="Arial" w:cs="Arial"/>
            <w:sz w:val="16"/>
            <w:szCs w:val="16"/>
          </w:rPr>
          <w:t>2</w:t>
        </w:r>
        <w:r w:rsidR="00F42EF4" w:rsidRPr="00E415C6">
          <w:rPr>
            <w:rStyle w:val="Hyperlink"/>
            <w:rFonts w:ascii="Arial" w:hAnsi="Arial" w:cs="Arial"/>
            <w:sz w:val="16"/>
            <w:szCs w:val="16"/>
          </w:rPr>
          <w:t>e20f7-en</w:t>
        </w:r>
      </w:hyperlink>
      <w:r w:rsidR="00163491" w:rsidRPr="00E948C8">
        <w:rPr>
          <w:iCs/>
          <w:szCs w:val="24"/>
        </w:rPr>
        <w:t>&gt;</w:t>
      </w:r>
    </w:p>
    <w:p w14:paraId="496AC064" w14:textId="0FC31CAF" w:rsidR="00FF298D" w:rsidRPr="002A566B" w:rsidRDefault="002C09FF" w:rsidP="002C09FF">
      <w:pPr>
        <w:pStyle w:val="Reftext"/>
        <w:tabs>
          <w:tab w:val="clear" w:pos="794"/>
          <w:tab w:val="clear" w:pos="1191"/>
          <w:tab w:val="clear" w:pos="1588"/>
          <w:tab w:val="clear" w:pos="1985"/>
          <w:tab w:val="left" w:pos="2127"/>
        </w:tabs>
        <w:ind w:left="2127" w:hanging="2127"/>
      </w:pPr>
      <w:r w:rsidRPr="002A566B">
        <w:t>[b-Greenwood</w:t>
      </w:r>
      <w:r w:rsidR="007B7BA3">
        <w:t xml:space="preserve"> 2017</w:t>
      </w:r>
      <w:r w:rsidRPr="002A566B">
        <w:t>]</w:t>
      </w:r>
      <w:r w:rsidRPr="002A566B">
        <w:tab/>
        <w:t>Greenwood, F., Howarth, C., Poole, D.</w:t>
      </w:r>
      <w:r w:rsidR="008F0C3C">
        <w:t>E.</w:t>
      </w:r>
      <w:r w:rsidRPr="002A566B">
        <w:t>, Raymond, N.A.</w:t>
      </w:r>
      <w:r w:rsidR="00152BB2">
        <w:t>,</w:t>
      </w:r>
      <w:r w:rsidRPr="002A566B">
        <w:t xml:space="preserve"> and Scarnecchia, D.P. (2017)</w:t>
      </w:r>
      <w:r w:rsidR="00E41140">
        <w:t>,</w:t>
      </w:r>
      <w:r w:rsidRPr="002A566B">
        <w:rPr>
          <w:i/>
        </w:rPr>
        <w:t xml:space="preserve"> The Signal Code: A Human Rights Approach to Information During Crisis</w:t>
      </w:r>
      <w:r w:rsidRPr="002A566B">
        <w:t xml:space="preserve"> in Harvard Humanitarian Initiative.</w:t>
      </w:r>
      <w:r w:rsidR="00434F42">
        <w:br/>
      </w:r>
      <w:r w:rsidR="00B72F19">
        <w:t>&lt;</w:t>
      </w:r>
      <w:hyperlink r:id="rId30" w:history="1">
        <w:r w:rsidR="00B72F19" w:rsidRPr="00E948C8">
          <w:rPr>
            <w:rStyle w:val="Hyperlink"/>
            <w:rFonts w:ascii="Arial" w:hAnsi="Arial" w:cs="Arial"/>
            <w:sz w:val="16"/>
            <w:szCs w:val="16"/>
          </w:rPr>
          <w:t>https://hhi.harvard.edu/publications/signal-code-human-rights-approach-information-during-crisis</w:t>
        </w:r>
      </w:hyperlink>
      <w:r w:rsidR="00B72F19">
        <w:t>&gt;</w:t>
      </w:r>
    </w:p>
    <w:p w14:paraId="5EECF7B4" w14:textId="109B12BD" w:rsidR="00943FE1" w:rsidRPr="002A566B" w:rsidRDefault="002C09FF" w:rsidP="002C09FF">
      <w:pPr>
        <w:pStyle w:val="Reftext"/>
        <w:tabs>
          <w:tab w:val="clear" w:pos="794"/>
          <w:tab w:val="clear" w:pos="1191"/>
          <w:tab w:val="clear" w:pos="1588"/>
          <w:tab w:val="clear" w:pos="1985"/>
          <w:tab w:val="left" w:pos="2127"/>
        </w:tabs>
        <w:ind w:left="2127" w:hanging="2127"/>
      </w:pPr>
      <w:r w:rsidRPr="002A566B">
        <w:t>[b-Greenwood</w:t>
      </w:r>
      <w:r w:rsidR="00BE3548">
        <w:t xml:space="preserve"> 2022</w:t>
      </w:r>
      <w:r w:rsidRPr="002A566B">
        <w:t>]</w:t>
      </w:r>
      <w:r w:rsidRPr="002A566B">
        <w:tab/>
        <w:t>Greenwood, T. (2022)</w:t>
      </w:r>
      <w:r w:rsidRPr="002A566B">
        <w:rPr>
          <w:i/>
        </w:rPr>
        <w:t xml:space="preserve"> Digital Design for the Planet and People</w:t>
      </w:r>
      <w:r w:rsidR="00B92223">
        <w:rPr>
          <w:i/>
        </w:rPr>
        <w:t>.</w:t>
      </w:r>
      <w:r w:rsidRPr="002A566B">
        <w:t xml:space="preserve"> Green Digital Accessibility </w:t>
      </w:r>
      <w:r w:rsidR="001C6D9E">
        <w:t>c</w:t>
      </w:r>
      <w:r w:rsidRPr="002A566B">
        <w:t>onference.</w:t>
      </w:r>
      <w:r w:rsidR="00793E95">
        <w:t xml:space="preserve"> </w:t>
      </w:r>
      <w:r w:rsidR="00434F42">
        <w:br/>
      </w:r>
      <w:r w:rsidR="003A1920">
        <w:t>&lt;</w:t>
      </w:r>
      <w:hyperlink r:id="rId31" w:history="1">
        <w:r w:rsidR="00334844" w:rsidRPr="00E948C8">
          <w:rPr>
            <w:rStyle w:val="Hyperlink"/>
            <w:rFonts w:ascii="Arial" w:hAnsi="Arial" w:cs="Arial"/>
            <w:sz w:val="16"/>
            <w:szCs w:val="16"/>
          </w:rPr>
          <w:t>https://www.green-scent.eu/wp-content/uploads/sites/7/2022/11/Booklet_-Green-Digital-Accessibility-Conference-11.pdf</w:t>
        </w:r>
      </w:hyperlink>
      <w:r w:rsidR="003A1920">
        <w:t>&gt;</w:t>
      </w:r>
    </w:p>
    <w:p w14:paraId="09DE02EE" w14:textId="59C452B7" w:rsidR="002C09FF" w:rsidRPr="002A566B" w:rsidRDefault="002C09FF" w:rsidP="002C09FF">
      <w:pPr>
        <w:pStyle w:val="Reftext"/>
        <w:tabs>
          <w:tab w:val="clear" w:pos="794"/>
          <w:tab w:val="clear" w:pos="1191"/>
          <w:tab w:val="clear" w:pos="1588"/>
          <w:tab w:val="clear" w:pos="1985"/>
          <w:tab w:val="left" w:pos="2127"/>
        </w:tabs>
        <w:ind w:left="2127" w:hanging="2127"/>
      </w:pPr>
      <w:r w:rsidRPr="002A566B">
        <w:t>[b-</w:t>
      </w:r>
      <w:proofErr w:type="spellStart"/>
      <w:r w:rsidRPr="002A566B">
        <w:t>Goyle</w:t>
      </w:r>
      <w:proofErr w:type="spellEnd"/>
      <w:r w:rsidRPr="002A566B">
        <w:t>]</w:t>
      </w:r>
      <w:r w:rsidRPr="002A566B">
        <w:tab/>
      </w:r>
      <w:proofErr w:type="spellStart"/>
      <w:r w:rsidRPr="002A566B">
        <w:t>Goyle</w:t>
      </w:r>
      <w:proofErr w:type="spellEnd"/>
      <w:r w:rsidRPr="002A566B">
        <w:t>, V., Krishnaswamy, P., Ravikumar, K.</w:t>
      </w:r>
      <w:r w:rsidR="0016462B">
        <w:t xml:space="preserve">G., </w:t>
      </w:r>
      <w:r w:rsidR="00851E3E">
        <w:t>Chattopadhyay</w:t>
      </w:r>
      <w:r w:rsidR="00134577">
        <w:t>, U.,</w:t>
      </w:r>
      <w:r w:rsidRPr="002A566B">
        <w:t xml:space="preserve"> and </w:t>
      </w:r>
      <w:proofErr w:type="spellStart"/>
      <w:r w:rsidRPr="002A566B">
        <w:t>Goyle</w:t>
      </w:r>
      <w:proofErr w:type="spellEnd"/>
      <w:r w:rsidRPr="002A566B">
        <w:t>, K. (2023)</w:t>
      </w:r>
      <w:r>
        <w:t>,</w:t>
      </w:r>
      <w:r w:rsidRPr="002A566B">
        <w:rPr>
          <w:i/>
        </w:rPr>
        <w:t xml:space="preserve"> Neural Machine Translation for Low Resource Languages</w:t>
      </w:r>
      <w:r w:rsidR="003306C8">
        <w:t>. arXiv:2304</w:t>
      </w:r>
      <w:r w:rsidR="00215D57">
        <w:t>.07869</w:t>
      </w:r>
      <w:r w:rsidRPr="002A566B">
        <w:t xml:space="preserve">. </w:t>
      </w:r>
      <w:r w:rsidR="00434F42">
        <w:br/>
      </w:r>
      <w:r w:rsidR="00DE5A10">
        <w:t>&lt;</w:t>
      </w:r>
      <w:hyperlink r:id="rId32" w:history="1">
        <w:r w:rsidR="00CE62FD" w:rsidRPr="00CE62FD">
          <w:rPr>
            <w:rStyle w:val="Hyperlink"/>
            <w:rFonts w:ascii="Arial" w:hAnsi="Arial" w:cs="Arial"/>
            <w:iCs/>
            <w:sz w:val="16"/>
            <w:szCs w:val="16"/>
          </w:rPr>
          <w:t>https://arxiv.org/abs/2304.07869</w:t>
        </w:r>
      </w:hyperlink>
      <w:r w:rsidR="00CE62FD" w:rsidRPr="00E948C8">
        <w:rPr>
          <w:iCs/>
          <w:szCs w:val="24"/>
        </w:rPr>
        <w:t>&gt;</w:t>
      </w:r>
      <w:r w:rsidRPr="002A566B">
        <w:t xml:space="preserve"> </w:t>
      </w:r>
    </w:p>
    <w:p w14:paraId="25231371" w14:textId="61EF6690" w:rsidR="002C09FF" w:rsidRPr="002A566B" w:rsidRDefault="002C09FF" w:rsidP="002C09FF">
      <w:pPr>
        <w:pStyle w:val="Reftext"/>
        <w:tabs>
          <w:tab w:val="clear" w:pos="794"/>
          <w:tab w:val="clear" w:pos="1191"/>
          <w:tab w:val="clear" w:pos="1588"/>
          <w:tab w:val="clear" w:pos="1985"/>
          <w:tab w:val="left" w:pos="2127"/>
        </w:tabs>
        <w:ind w:left="2127" w:hanging="2127"/>
      </w:pPr>
      <w:r w:rsidRPr="002A566B">
        <w:t>[b-Haynes]</w:t>
      </w:r>
      <w:r w:rsidRPr="002A566B">
        <w:tab/>
        <w:t xml:space="preserve">Haynes, A., and </w:t>
      </w:r>
      <w:proofErr w:type="spellStart"/>
      <w:r w:rsidRPr="002A566B">
        <w:t>Alsaab</w:t>
      </w:r>
      <w:proofErr w:type="spellEnd"/>
      <w:r w:rsidRPr="002A566B">
        <w:t>, H. (2022)</w:t>
      </w:r>
      <w:r w:rsidR="001E225C">
        <w:t>,</w:t>
      </w:r>
      <w:r w:rsidRPr="002A566B">
        <w:rPr>
          <w:i/>
        </w:rPr>
        <w:t xml:space="preserve"> Will the Metaverse be Accessible? </w:t>
      </w:r>
      <w:r w:rsidRPr="002A566B">
        <w:t xml:space="preserve">Inside Equal Access, Kent State University. </w:t>
      </w:r>
      <w:r w:rsidR="00434F42">
        <w:br/>
      </w:r>
      <w:r w:rsidR="00CD5E0D">
        <w:t>&lt;</w:t>
      </w:r>
      <w:hyperlink r:id="rId33" w:anchor=":~:text=The%20metaverse%20spaces%20need%20to,successfully%20developed%20in%20that%20world" w:history="1">
        <w:r w:rsidR="001E225C" w:rsidRPr="001E225C">
          <w:rPr>
            <w:rStyle w:val="Hyperlink"/>
            <w:rFonts w:ascii="Arial" w:hAnsi="Arial" w:cs="Arial"/>
            <w:sz w:val="16"/>
            <w:szCs w:val="16"/>
          </w:rPr>
          <w:t>https://www.kent.edu/equalaccess/news/will-metaverse-be-accessible#:~:text=The%20metaverse%20spaces%20need%20to,successfully%20developed%20in%20that%20world</w:t>
        </w:r>
      </w:hyperlink>
      <w:r w:rsidR="00CD5E0D" w:rsidRPr="00E948C8">
        <w:rPr>
          <w:szCs w:val="24"/>
        </w:rPr>
        <w:t>&gt;</w:t>
      </w:r>
      <w:r w:rsidRPr="002C09FF">
        <w:rPr>
          <w:rFonts w:ascii="Arial" w:hAnsi="Arial" w:cs="Arial"/>
          <w:sz w:val="16"/>
          <w:szCs w:val="16"/>
        </w:rPr>
        <w:t xml:space="preserve"> </w:t>
      </w:r>
    </w:p>
    <w:p w14:paraId="6ABF37E9" w14:textId="6319C92B" w:rsidR="00976753" w:rsidRPr="000B31BF" w:rsidRDefault="000F44FC" w:rsidP="002C09FF">
      <w:pPr>
        <w:pStyle w:val="Reftext"/>
        <w:tabs>
          <w:tab w:val="clear" w:pos="794"/>
          <w:tab w:val="clear" w:pos="1191"/>
          <w:tab w:val="clear" w:pos="1588"/>
          <w:tab w:val="clear" w:pos="1985"/>
          <w:tab w:val="left" w:pos="2127"/>
        </w:tabs>
        <w:ind w:left="2127" w:hanging="2127"/>
        <w:rPr>
          <w:lang w:val="en-US"/>
        </w:rPr>
      </w:pPr>
      <w:r w:rsidRPr="002A566B">
        <w:rPr>
          <w:lang w:val="en-US"/>
        </w:rPr>
        <w:lastRenderedPageBreak/>
        <w:t>[b-Jankowska]</w:t>
      </w:r>
      <w:r w:rsidRPr="002A566B">
        <w:rPr>
          <w:lang w:val="en-US"/>
        </w:rPr>
        <w:tab/>
      </w:r>
      <w:r w:rsidR="003D624E">
        <w:rPr>
          <w:lang w:val="en-US"/>
        </w:rPr>
        <w:t xml:space="preserve">Jankowska, A. (2015), </w:t>
      </w:r>
      <w:r w:rsidRPr="002A566B">
        <w:rPr>
          <w:i/>
          <w:lang w:val="en-US"/>
        </w:rPr>
        <w:t xml:space="preserve">Translating audio description scripts </w:t>
      </w:r>
      <w:r w:rsidR="00AF7620">
        <w:rPr>
          <w:i/>
          <w:lang w:val="en-US"/>
        </w:rPr>
        <w:t>– T</w:t>
      </w:r>
      <w:r w:rsidRPr="002A566B">
        <w:rPr>
          <w:i/>
          <w:lang w:val="en-US"/>
        </w:rPr>
        <w:t xml:space="preserve">ranslation as a new strategy of creating audio description, </w:t>
      </w:r>
      <w:r w:rsidRPr="002A566B">
        <w:rPr>
          <w:lang w:val="en-US"/>
        </w:rPr>
        <w:t>Peter Lang.</w:t>
      </w:r>
      <w:r w:rsidR="00434F42">
        <w:rPr>
          <w:lang w:val="en-US"/>
        </w:rPr>
        <w:br/>
      </w:r>
      <w:r w:rsidR="00976753">
        <w:rPr>
          <w:lang w:val="en-US"/>
        </w:rPr>
        <w:t>&lt;</w:t>
      </w:r>
      <w:hyperlink r:id="rId34" w:anchor=":~:text=Summary,of%20a%20three%2Dstage%20study." w:history="1">
        <w:r w:rsidR="00FC17E1" w:rsidRPr="00E948C8">
          <w:rPr>
            <w:rStyle w:val="Hyperlink"/>
            <w:rFonts w:ascii="Arial" w:hAnsi="Arial" w:cs="Arial"/>
            <w:sz w:val="16"/>
            <w:szCs w:val="16"/>
          </w:rPr>
          <w:t>https://www.peterlang.com/document/1048599#:~:text=Summary,of%20a%20three%2Dstage%20study.</w:t>
        </w:r>
      </w:hyperlink>
    </w:p>
    <w:p w14:paraId="555E5566" w14:textId="5468697A" w:rsidR="000813D4" w:rsidRPr="002A566B" w:rsidRDefault="000F44FC" w:rsidP="002C09FF">
      <w:pPr>
        <w:pStyle w:val="Reftext"/>
        <w:tabs>
          <w:tab w:val="clear" w:pos="794"/>
          <w:tab w:val="clear" w:pos="1191"/>
          <w:tab w:val="clear" w:pos="1588"/>
          <w:tab w:val="clear" w:pos="1985"/>
          <w:tab w:val="left" w:pos="2127"/>
        </w:tabs>
        <w:ind w:left="2127" w:hanging="2127"/>
      </w:pPr>
      <w:r w:rsidRPr="002A566B">
        <w:t>[b-</w:t>
      </w:r>
      <w:proofErr w:type="spellStart"/>
      <w:r w:rsidRPr="002A566B">
        <w:t>Moorkens</w:t>
      </w:r>
      <w:proofErr w:type="spellEnd"/>
      <w:r w:rsidRPr="002A566B">
        <w:t>]</w:t>
      </w:r>
      <w:r w:rsidRPr="002A566B">
        <w:tab/>
      </w:r>
      <w:proofErr w:type="spellStart"/>
      <w:r w:rsidRPr="002A566B">
        <w:t>Moorkens</w:t>
      </w:r>
      <w:proofErr w:type="spellEnd"/>
      <w:r w:rsidRPr="002A566B">
        <w:t>, J., and O</w:t>
      </w:r>
      <w:r w:rsidR="00793E95">
        <w:t>'</w:t>
      </w:r>
      <w:r w:rsidRPr="002A566B">
        <w:t>Brien, S. (2017)</w:t>
      </w:r>
      <w:r w:rsidR="00C757EA">
        <w:t>,</w:t>
      </w:r>
      <w:r w:rsidRPr="002A566B">
        <w:t xml:space="preserve"> </w:t>
      </w:r>
      <w:r w:rsidRPr="002A566B">
        <w:rPr>
          <w:i/>
        </w:rPr>
        <w:t xml:space="preserve">Assessing user interface needs of post-editors of machine translation, </w:t>
      </w:r>
      <w:r w:rsidRPr="002A566B">
        <w:t>Human Issues in Translation Technology, Routledge</w:t>
      </w:r>
      <w:r w:rsidR="00771C83">
        <w:t>.</w:t>
      </w:r>
      <w:r w:rsidRPr="002A566B">
        <w:t xml:space="preserve"> pp. 109-130.</w:t>
      </w:r>
      <w:r w:rsidR="00434F42">
        <w:br/>
      </w:r>
      <w:r w:rsidR="00A526FC">
        <w:t>&lt;</w:t>
      </w:r>
      <w:hyperlink r:id="rId35" w:history="1">
        <w:r w:rsidR="00283FC9" w:rsidRPr="00E948C8">
          <w:rPr>
            <w:rStyle w:val="Hyperlink"/>
            <w:rFonts w:ascii="Arial" w:hAnsi="Arial" w:cs="Arial"/>
            <w:sz w:val="16"/>
            <w:szCs w:val="16"/>
          </w:rPr>
          <w:t>https://www.researchgate.net/publication/312121765_Assessing_User_Interface_Needs_of_Post-Editors_of_Machine_Translation</w:t>
        </w:r>
      </w:hyperlink>
      <w:r w:rsidR="00A526FC">
        <w:t>&gt;</w:t>
      </w:r>
    </w:p>
    <w:p w14:paraId="4F4B0B3A" w14:textId="12882A0F" w:rsidR="000F44FC" w:rsidRPr="002A566B" w:rsidRDefault="000F44FC" w:rsidP="002C09FF">
      <w:pPr>
        <w:pStyle w:val="Reftext"/>
        <w:tabs>
          <w:tab w:val="clear" w:pos="794"/>
          <w:tab w:val="clear" w:pos="1191"/>
          <w:tab w:val="clear" w:pos="1588"/>
          <w:tab w:val="clear" w:pos="1985"/>
          <w:tab w:val="left" w:pos="2127"/>
        </w:tabs>
        <w:ind w:left="2127" w:hanging="2127"/>
      </w:pPr>
      <w:r w:rsidRPr="002A566B">
        <w:t>[b-</w:t>
      </w:r>
      <w:proofErr w:type="spellStart"/>
      <w:r w:rsidRPr="002A566B">
        <w:t>Oncins</w:t>
      </w:r>
      <w:proofErr w:type="spellEnd"/>
      <w:r w:rsidRPr="002A566B">
        <w:t xml:space="preserve"> a]</w:t>
      </w:r>
      <w:r w:rsidRPr="002A566B">
        <w:tab/>
      </w:r>
      <w:proofErr w:type="spellStart"/>
      <w:r w:rsidRPr="002A566B">
        <w:t>Oncins</w:t>
      </w:r>
      <w:proofErr w:type="spellEnd"/>
      <w:r w:rsidRPr="002A566B">
        <w:t xml:space="preserve">, E., Serrat-Roozen, I. and Andres, F. (forthcoming) </w:t>
      </w:r>
      <w:r w:rsidRPr="002A566B">
        <w:rPr>
          <w:i/>
        </w:rPr>
        <w:t>AI</w:t>
      </w:r>
      <w:r w:rsidRPr="002A566B">
        <w:t>-</w:t>
      </w:r>
      <w:r w:rsidRPr="002A566B">
        <w:rPr>
          <w:i/>
        </w:rPr>
        <w:t>based</w:t>
      </w:r>
      <w:r w:rsidRPr="002A566B">
        <w:t xml:space="preserve"> </w:t>
      </w:r>
      <w:r w:rsidRPr="002A566B">
        <w:rPr>
          <w:i/>
        </w:rPr>
        <w:t>blockchain solutions in Learning, Education, and Training: Ethical challenges from a user-centric perspective</w:t>
      </w:r>
      <w:r w:rsidRPr="002A566B">
        <w:t>.</w:t>
      </w:r>
    </w:p>
    <w:p w14:paraId="18C6EA21" w14:textId="5D7CC2C3" w:rsidR="00026E05" w:rsidRPr="002A566B" w:rsidRDefault="000F44FC" w:rsidP="002C09FF">
      <w:pPr>
        <w:pStyle w:val="Reftext"/>
        <w:tabs>
          <w:tab w:val="clear" w:pos="794"/>
          <w:tab w:val="clear" w:pos="1191"/>
          <w:tab w:val="clear" w:pos="1588"/>
          <w:tab w:val="clear" w:pos="1985"/>
          <w:tab w:val="left" w:pos="2127"/>
        </w:tabs>
        <w:ind w:left="2127" w:hanging="2127"/>
      </w:pPr>
      <w:r w:rsidRPr="002A566B">
        <w:t>[b-</w:t>
      </w:r>
      <w:proofErr w:type="spellStart"/>
      <w:r w:rsidRPr="002A566B">
        <w:t>Oncins</w:t>
      </w:r>
      <w:proofErr w:type="spellEnd"/>
      <w:r w:rsidRPr="002A566B">
        <w:t xml:space="preserve"> b]</w:t>
      </w:r>
      <w:r w:rsidRPr="002A566B">
        <w:tab/>
      </w:r>
      <w:proofErr w:type="spellStart"/>
      <w:r w:rsidRPr="002A566B">
        <w:t>Oncins</w:t>
      </w:r>
      <w:proofErr w:type="spellEnd"/>
      <w:r w:rsidRPr="002A566B">
        <w:t>, E. (2021)</w:t>
      </w:r>
      <w:r w:rsidR="001F6C4C">
        <w:t>,</w:t>
      </w:r>
      <w:r w:rsidRPr="002A566B">
        <w:t xml:space="preserve"> </w:t>
      </w:r>
      <w:r w:rsidRPr="002A566B">
        <w:rPr>
          <w:i/>
        </w:rPr>
        <w:t>Upcycling audio descriptions: towards a more sustainable model</w:t>
      </w:r>
      <w:r w:rsidRPr="002A566B">
        <w:t>.</w:t>
      </w:r>
      <w:r w:rsidR="00026E05">
        <w:t xml:space="preserve"> </w:t>
      </w:r>
      <w:r w:rsidR="00434F42">
        <w:br/>
      </w:r>
      <w:r w:rsidR="0028727A">
        <w:t>&lt;</w:t>
      </w:r>
      <w:hyperlink r:id="rId36" w:history="1">
        <w:r w:rsidR="0028727A" w:rsidRPr="00E948C8">
          <w:rPr>
            <w:rStyle w:val="Hyperlink"/>
            <w:rFonts w:ascii="Arial" w:hAnsi="Arial" w:cs="Arial"/>
            <w:sz w:val="16"/>
            <w:szCs w:val="16"/>
          </w:rPr>
          <w:t>https://webs.uab.cat/arsad/wp-content/uploads/sites/251/2021/01/arsad_book_of_abstracts_21012021_1.pdf</w:t>
        </w:r>
      </w:hyperlink>
      <w:r w:rsidR="0028727A">
        <w:t>&gt;</w:t>
      </w:r>
    </w:p>
    <w:p w14:paraId="7EE8FB70" w14:textId="210DEC60" w:rsidR="00DE1E05" w:rsidRPr="000B31BF" w:rsidRDefault="000F44FC" w:rsidP="002C09FF">
      <w:pPr>
        <w:pStyle w:val="Reftext"/>
        <w:tabs>
          <w:tab w:val="clear" w:pos="794"/>
          <w:tab w:val="clear" w:pos="1191"/>
          <w:tab w:val="clear" w:pos="1588"/>
          <w:tab w:val="clear" w:pos="1985"/>
          <w:tab w:val="left" w:pos="2127"/>
        </w:tabs>
        <w:ind w:left="2127" w:hanging="2127"/>
      </w:pPr>
      <w:r w:rsidRPr="002A566B">
        <w:t>[b-Orero]</w:t>
      </w:r>
      <w:r w:rsidRPr="002A566B">
        <w:tab/>
        <w:t>Orero, P., Torner, A.</w:t>
      </w:r>
      <w:r w:rsidR="00D21DA0">
        <w:t>F.,</w:t>
      </w:r>
      <w:r w:rsidRPr="002A566B">
        <w:t xml:space="preserve"> and </w:t>
      </w:r>
      <w:proofErr w:type="spellStart"/>
      <w:r w:rsidRPr="002A566B">
        <w:t>Oncins</w:t>
      </w:r>
      <w:proofErr w:type="spellEnd"/>
      <w:r w:rsidRPr="002A566B">
        <w:t>, E. (2023)</w:t>
      </w:r>
      <w:r w:rsidR="00B44CD3">
        <w:t>,</w:t>
      </w:r>
      <w:r w:rsidRPr="002A566B">
        <w:t xml:space="preserve"> </w:t>
      </w:r>
      <w:r w:rsidRPr="002A566B">
        <w:rPr>
          <w:i/>
        </w:rPr>
        <w:t xml:space="preserve">The visible </w:t>
      </w:r>
      <w:proofErr w:type="spellStart"/>
      <w:r w:rsidRPr="002A566B">
        <w:rPr>
          <w:i/>
        </w:rPr>
        <w:t>subtitler</w:t>
      </w:r>
      <w:proofErr w:type="spellEnd"/>
      <w:r w:rsidRPr="002A566B">
        <w:rPr>
          <w:i/>
        </w:rPr>
        <w:t>: Blockchain technology towards right management and minting</w:t>
      </w:r>
      <w:r w:rsidR="001A4446">
        <w:rPr>
          <w:i/>
        </w:rPr>
        <w:t>.</w:t>
      </w:r>
      <w:r w:rsidRPr="002A566B">
        <w:rPr>
          <w:i/>
        </w:rPr>
        <w:t xml:space="preserve"> </w:t>
      </w:r>
      <w:r w:rsidRPr="002A566B">
        <w:t>Open Research Europe.</w:t>
      </w:r>
      <w:r w:rsidR="00434F42">
        <w:br/>
      </w:r>
      <w:r w:rsidR="00FB3D09">
        <w:t>&lt;</w:t>
      </w:r>
      <w:hyperlink r:id="rId37" w:history="1">
        <w:r w:rsidR="00FB3D09" w:rsidRPr="00E948C8">
          <w:rPr>
            <w:rStyle w:val="Hyperlink"/>
            <w:rFonts w:ascii="Arial" w:hAnsi="Arial" w:cs="Arial"/>
            <w:sz w:val="16"/>
            <w:szCs w:val="16"/>
          </w:rPr>
          <w:t>https://open-research-europe.ec.europa.eu/articles/3-26</w:t>
        </w:r>
      </w:hyperlink>
      <w:r w:rsidR="00FB3D09">
        <w:t>&gt;</w:t>
      </w:r>
    </w:p>
    <w:p w14:paraId="74F78356" w14:textId="40BABD39" w:rsidR="000F44FC" w:rsidRPr="002C09FF" w:rsidRDefault="000F44FC" w:rsidP="00434F42">
      <w:pPr>
        <w:pStyle w:val="Reftext"/>
        <w:tabs>
          <w:tab w:val="clear" w:pos="794"/>
          <w:tab w:val="clear" w:pos="1191"/>
          <w:tab w:val="clear" w:pos="1588"/>
          <w:tab w:val="clear" w:pos="1985"/>
          <w:tab w:val="left" w:pos="2127"/>
        </w:tabs>
        <w:ind w:left="2127" w:hanging="2127"/>
        <w:rPr>
          <w:rFonts w:ascii="Arial" w:hAnsi="Arial" w:cs="Arial"/>
          <w:sz w:val="16"/>
          <w:szCs w:val="16"/>
        </w:rPr>
      </w:pPr>
      <w:r w:rsidRPr="002A566B">
        <w:t>[b-Ritchie]</w:t>
      </w:r>
      <w:r w:rsidRPr="002A566B">
        <w:tab/>
        <w:t>Ritchie, H., Ros</w:t>
      </w:r>
      <w:r w:rsidR="00EB622E">
        <w:t>ado</w:t>
      </w:r>
      <w:r w:rsidRPr="002A566B">
        <w:t xml:space="preserve">, </w:t>
      </w:r>
      <w:r w:rsidR="000A2861">
        <w:t>P</w:t>
      </w:r>
      <w:r w:rsidRPr="002A566B">
        <w:t>., and Ros</w:t>
      </w:r>
      <w:r w:rsidR="00F2516E">
        <w:t>er</w:t>
      </w:r>
      <w:r w:rsidRPr="002A566B">
        <w:t xml:space="preserve">, </w:t>
      </w:r>
      <w:r w:rsidR="00F2516E">
        <w:t>M</w:t>
      </w:r>
      <w:r w:rsidRPr="002A566B">
        <w:t>. (2020)</w:t>
      </w:r>
      <w:r w:rsidR="003A41CB">
        <w:t>,</w:t>
      </w:r>
      <w:r w:rsidRPr="002A566B">
        <w:t xml:space="preserve"> </w:t>
      </w:r>
      <w:r w:rsidRPr="002A566B">
        <w:rPr>
          <w:i/>
        </w:rPr>
        <w:t>CO₂ and Greenhouse Gas Emissions</w:t>
      </w:r>
      <w:r w:rsidR="00590A8F">
        <w:rPr>
          <w:iCs/>
        </w:rPr>
        <w:t>.</w:t>
      </w:r>
      <w:r w:rsidRPr="002A566B">
        <w:t xml:space="preserve"> Our</w:t>
      </w:r>
      <w:r w:rsidR="00F957D3">
        <w:t xml:space="preserve"> </w:t>
      </w:r>
      <w:r w:rsidRPr="002A566B">
        <w:t>World</w:t>
      </w:r>
      <w:r w:rsidR="00F957D3">
        <w:t xml:space="preserve"> </w:t>
      </w:r>
      <w:r w:rsidR="0080787B">
        <w:t>i</w:t>
      </w:r>
      <w:r w:rsidRPr="002A566B">
        <w:t>n</w:t>
      </w:r>
      <w:r w:rsidR="00F957D3">
        <w:t xml:space="preserve"> </w:t>
      </w:r>
      <w:r w:rsidRPr="002A566B">
        <w:t xml:space="preserve">Data. </w:t>
      </w:r>
      <w:r w:rsidR="00434F42">
        <w:br/>
      </w:r>
      <w:r w:rsidR="00283BB0">
        <w:t>&lt;</w:t>
      </w:r>
      <w:hyperlink r:id="rId38" w:history="1">
        <w:r w:rsidR="009B1987" w:rsidRPr="009B1987">
          <w:rPr>
            <w:rStyle w:val="Hyperlink"/>
            <w:rFonts w:ascii="Arial" w:hAnsi="Arial" w:cs="Arial"/>
            <w:iCs/>
            <w:sz w:val="16"/>
            <w:szCs w:val="16"/>
          </w:rPr>
          <w:t>https://ourworldindata.org/co2-and-greenhouse-gas-emissions</w:t>
        </w:r>
      </w:hyperlink>
      <w:r w:rsidR="00B8461A" w:rsidRPr="00E948C8">
        <w:rPr>
          <w:rStyle w:val="Hyperlink"/>
          <w:iCs/>
          <w:szCs w:val="24"/>
        </w:rPr>
        <w:t>&gt;</w:t>
      </w:r>
      <w:r w:rsidR="00793E95">
        <w:rPr>
          <w:rFonts w:ascii="Arial" w:hAnsi="Arial" w:cs="Arial"/>
          <w:sz w:val="16"/>
          <w:szCs w:val="16"/>
        </w:rPr>
        <w:t xml:space="preserve"> </w:t>
      </w:r>
    </w:p>
    <w:p w14:paraId="5253E4F0" w14:textId="67AFFF83" w:rsidR="00AF4240" w:rsidRPr="002A566B" w:rsidRDefault="000F44FC" w:rsidP="002C09FF">
      <w:pPr>
        <w:pStyle w:val="Reftext"/>
        <w:tabs>
          <w:tab w:val="clear" w:pos="794"/>
          <w:tab w:val="clear" w:pos="1191"/>
          <w:tab w:val="clear" w:pos="1588"/>
          <w:tab w:val="clear" w:pos="1985"/>
          <w:tab w:val="left" w:pos="2127"/>
        </w:tabs>
        <w:ind w:left="2127" w:hanging="2127"/>
      </w:pPr>
      <w:r w:rsidRPr="002A566B">
        <w:t>[b-</w:t>
      </w:r>
      <w:proofErr w:type="spellStart"/>
      <w:r w:rsidRPr="002A566B">
        <w:t>Schinckus</w:t>
      </w:r>
      <w:proofErr w:type="spellEnd"/>
      <w:r w:rsidRPr="002A566B">
        <w:t>]</w:t>
      </w:r>
      <w:r w:rsidRPr="002A566B">
        <w:tab/>
      </w:r>
      <w:proofErr w:type="spellStart"/>
      <w:r w:rsidRPr="002A566B">
        <w:t>Schinckus</w:t>
      </w:r>
      <w:proofErr w:type="spellEnd"/>
      <w:r w:rsidRPr="002A566B">
        <w:t xml:space="preserve">, C. (2020), </w:t>
      </w:r>
      <w:r w:rsidRPr="002A566B">
        <w:rPr>
          <w:i/>
        </w:rPr>
        <w:t>The good, the bad and the ugly: An Overview of the sustainability of blockchain technology</w:t>
      </w:r>
      <w:r w:rsidR="00944C80">
        <w:t>.</w:t>
      </w:r>
      <w:r w:rsidRPr="002A566B">
        <w:t xml:space="preserve"> Energy Research &amp; Social Science, </w:t>
      </w:r>
      <w:r w:rsidR="00BB750A">
        <w:t xml:space="preserve">Volume </w:t>
      </w:r>
      <w:r w:rsidRPr="002A566B">
        <w:t>69.</w:t>
      </w:r>
      <w:r w:rsidR="00434F42">
        <w:br/>
      </w:r>
      <w:r w:rsidR="00944C80">
        <w:t>&lt;</w:t>
      </w:r>
      <w:hyperlink r:id="rId39" w:history="1">
        <w:r w:rsidR="00390C7F" w:rsidRPr="00E948C8">
          <w:rPr>
            <w:rStyle w:val="Hyperlink"/>
            <w:rFonts w:ascii="Arial" w:hAnsi="Arial" w:cs="Arial"/>
            <w:sz w:val="16"/>
            <w:szCs w:val="16"/>
          </w:rPr>
          <w:t>https://www.sciencedirect.com/science/article/abs/pii/S2214629620301894</w:t>
        </w:r>
      </w:hyperlink>
      <w:r w:rsidR="00944C80">
        <w:t>&gt;</w:t>
      </w:r>
    </w:p>
    <w:p w14:paraId="02EF5A0B" w14:textId="636F394C" w:rsidR="00D71C36" w:rsidRPr="002A566B" w:rsidRDefault="000F44FC" w:rsidP="002C09FF">
      <w:pPr>
        <w:pStyle w:val="Reftext"/>
        <w:tabs>
          <w:tab w:val="clear" w:pos="794"/>
          <w:tab w:val="clear" w:pos="1191"/>
          <w:tab w:val="clear" w:pos="1588"/>
          <w:tab w:val="clear" w:pos="1985"/>
          <w:tab w:val="left" w:pos="2127"/>
        </w:tabs>
        <w:ind w:left="2127" w:hanging="2127"/>
      </w:pPr>
      <w:r w:rsidRPr="002A566B">
        <w:t>[b-Schwartz]</w:t>
      </w:r>
      <w:r w:rsidRPr="002A566B">
        <w:tab/>
        <w:t>Schwartz, R., Dodge, J., Smith, N.</w:t>
      </w:r>
      <w:r w:rsidR="00D65BED">
        <w:t>A.,</w:t>
      </w:r>
      <w:r w:rsidRPr="002A566B">
        <w:t xml:space="preserve"> and Etzioni, O. (2019), </w:t>
      </w:r>
      <w:r w:rsidRPr="002A566B">
        <w:rPr>
          <w:i/>
        </w:rPr>
        <w:t>Green AI</w:t>
      </w:r>
      <w:r w:rsidR="00795235">
        <w:t>.</w:t>
      </w:r>
      <w:r w:rsidRPr="002A566B">
        <w:t xml:space="preserve"> Computers and Society. </w:t>
      </w:r>
      <w:r w:rsidR="00434F42">
        <w:br/>
      </w:r>
      <w:r w:rsidR="00D71C36">
        <w:tab/>
      </w:r>
      <w:r w:rsidR="000E5AE6">
        <w:t>&lt;</w:t>
      </w:r>
      <w:hyperlink r:id="rId40" w:history="1">
        <w:r w:rsidR="000E5AE6" w:rsidRPr="00E948C8">
          <w:rPr>
            <w:rStyle w:val="Hyperlink"/>
            <w:rFonts w:ascii="Arial" w:hAnsi="Arial" w:cs="Arial"/>
            <w:sz w:val="16"/>
            <w:szCs w:val="16"/>
          </w:rPr>
          <w:t>https://arxiv.org/abs/1907.10597</w:t>
        </w:r>
      </w:hyperlink>
      <w:r w:rsidR="000E5AE6">
        <w:t>&gt;</w:t>
      </w:r>
    </w:p>
    <w:p w14:paraId="05182682" w14:textId="5C894F0D" w:rsidR="00777484" w:rsidRPr="002A566B" w:rsidRDefault="000F44FC" w:rsidP="002C09FF">
      <w:pPr>
        <w:pStyle w:val="Reftext"/>
        <w:tabs>
          <w:tab w:val="clear" w:pos="794"/>
          <w:tab w:val="clear" w:pos="1191"/>
          <w:tab w:val="clear" w:pos="1588"/>
          <w:tab w:val="clear" w:pos="1985"/>
          <w:tab w:val="left" w:pos="2127"/>
        </w:tabs>
        <w:ind w:left="2127" w:hanging="2127"/>
      </w:pPr>
      <w:r w:rsidRPr="002A566B">
        <w:t>[b-</w:t>
      </w:r>
      <w:proofErr w:type="spellStart"/>
      <w:r w:rsidRPr="002A566B">
        <w:t>Shterionov</w:t>
      </w:r>
      <w:proofErr w:type="spellEnd"/>
      <w:r w:rsidRPr="002A566B">
        <w:t>]</w:t>
      </w:r>
      <w:r w:rsidRPr="002A566B">
        <w:tab/>
      </w:r>
      <w:proofErr w:type="spellStart"/>
      <w:r w:rsidRPr="002A566B">
        <w:t>Shterionov</w:t>
      </w:r>
      <w:proofErr w:type="spellEnd"/>
      <w:r w:rsidRPr="002A566B">
        <w:t xml:space="preserve">, D., and </w:t>
      </w:r>
      <w:proofErr w:type="spellStart"/>
      <w:r w:rsidRPr="002A566B">
        <w:t>Vanmassenhove</w:t>
      </w:r>
      <w:proofErr w:type="spellEnd"/>
      <w:r w:rsidRPr="002A566B">
        <w:t xml:space="preserve">, E. (2021), </w:t>
      </w:r>
      <w:r w:rsidRPr="002A566B">
        <w:rPr>
          <w:i/>
        </w:rPr>
        <w:t xml:space="preserve">The Ecological Footprint of Neural Machine Translation Systems, </w:t>
      </w:r>
      <w:r w:rsidRPr="002A566B">
        <w:t>Towards Responsible Machine Translation: Ethical and Legal Considerations</w:t>
      </w:r>
      <w:r w:rsidR="00C50B3F">
        <w:t xml:space="preserve"> in Machine Translation</w:t>
      </w:r>
      <w:r w:rsidR="00B80FD8">
        <w:t>.</w:t>
      </w:r>
      <w:r w:rsidRPr="002A566B">
        <w:t xml:space="preserve"> Springer, </w:t>
      </w:r>
      <w:r w:rsidR="00B80FD8">
        <w:t xml:space="preserve">Volume 4. </w:t>
      </w:r>
      <w:r w:rsidRPr="002A566B">
        <w:t>pp. 1</w:t>
      </w:r>
      <w:r w:rsidR="00B80FD8">
        <w:t>85</w:t>
      </w:r>
      <w:r w:rsidRPr="002A566B">
        <w:t>-2</w:t>
      </w:r>
      <w:r w:rsidR="00B80FD8">
        <w:t>13</w:t>
      </w:r>
      <w:r w:rsidRPr="002A566B">
        <w:t>.</w:t>
      </w:r>
      <w:r w:rsidR="00434F42">
        <w:br/>
      </w:r>
      <w:r w:rsidR="00777484">
        <w:tab/>
      </w:r>
      <w:r w:rsidR="00C50B3F">
        <w:t>&lt;</w:t>
      </w:r>
      <w:hyperlink r:id="rId41" w:history="1">
        <w:r w:rsidR="00491335" w:rsidRPr="00E948C8">
          <w:rPr>
            <w:rStyle w:val="Hyperlink"/>
            <w:rFonts w:ascii="Arial" w:hAnsi="Arial" w:cs="Arial"/>
            <w:sz w:val="16"/>
            <w:szCs w:val="16"/>
          </w:rPr>
          <w:t>https://research.tilburguniversity.edu/en/publications/the-ecological-footprint-of-neural-machine-translation-systems</w:t>
        </w:r>
      </w:hyperlink>
      <w:r w:rsidR="00C50B3F">
        <w:t>&gt;</w:t>
      </w:r>
    </w:p>
    <w:p w14:paraId="2E1BA729" w14:textId="62063712" w:rsidR="00BA5AE1" w:rsidRPr="002A566B" w:rsidRDefault="000F44FC" w:rsidP="002C09FF">
      <w:pPr>
        <w:pStyle w:val="Reftext"/>
        <w:tabs>
          <w:tab w:val="clear" w:pos="794"/>
          <w:tab w:val="clear" w:pos="1191"/>
          <w:tab w:val="clear" w:pos="1588"/>
          <w:tab w:val="clear" w:pos="1985"/>
          <w:tab w:val="left" w:pos="2127"/>
        </w:tabs>
        <w:ind w:left="2127" w:hanging="2127"/>
      </w:pPr>
      <w:r w:rsidRPr="002A566B">
        <w:t>[b-</w:t>
      </w:r>
      <w:proofErr w:type="spellStart"/>
      <w:r w:rsidRPr="002A566B">
        <w:t>Strubell</w:t>
      </w:r>
      <w:proofErr w:type="spellEnd"/>
      <w:r w:rsidRPr="002A566B">
        <w:t>]</w:t>
      </w:r>
      <w:r w:rsidRPr="002A566B">
        <w:tab/>
      </w:r>
      <w:proofErr w:type="spellStart"/>
      <w:r w:rsidRPr="002A566B">
        <w:t>Strubell</w:t>
      </w:r>
      <w:proofErr w:type="spellEnd"/>
      <w:r w:rsidRPr="002A566B">
        <w:t xml:space="preserve">, E., Ganesh, A., and McCallum, A. (2019), </w:t>
      </w:r>
      <w:r w:rsidRPr="002A566B">
        <w:rPr>
          <w:i/>
        </w:rPr>
        <w:t>Energy and Policy Considerations for Deep Learning in NLP</w:t>
      </w:r>
      <w:r w:rsidR="00120F96">
        <w:t>. arXiv</w:t>
      </w:r>
      <w:r w:rsidR="00632CF1">
        <w:t>:</w:t>
      </w:r>
      <w:r w:rsidRPr="002A566B">
        <w:t xml:space="preserve">1906.02243. </w:t>
      </w:r>
      <w:r w:rsidR="00434F42">
        <w:br/>
      </w:r>
      <w:r w:rsidR="00BA5AE1">
        <w:tab/>
      </w:r>
      <w:r w:rsidR="000C7825">
        <w:t>&lt;</w:t>
      </w:r>
      <w:hyperlink r:id="rId42" w:history="1">
        <w:r w:rsidR="000C7825" w:rsidRPr="00E948C8">
          <w:rPr>
            <w:rStyle w:val="Hyperlink"/>
            <w:rFonts w:ascii="Arial" w:hAnsi="Arial" w:cs="Arial"/>
            <w:sz w:val="16"/>
            <w:szCs w:val="16"/>
          </w:rPr>
          <w:t>https://arxiv.org/abs/1906.02243</w:t>
        </w:r>
      </w:hyperlink>
      <w:r w:rsidR="000C7825">
        <w:t>&gt;</w:t>
      </w:r>
    </w:p>
    <w:p w14:paraId="20629C03" w14:textId="4AF24AA1" w:rsidR="00A53A60" w:rsidRPr="002A566B" w:rsidRDefault="000F44FC" w:rsidP="002C09FF">
      <w:pPr>
        <w:pStyle w:val="Reftext"/>
        <w:tabs>
          <w:tab w:val="clear" w:pos="794"/>
          <w:tab w:val="clear" w:pos="1191"/>
          <w:tab w:val="clear" w:pos="1588"/>
          <w:tab w:val="clear" w:pos="1985"/>
          <w:tab w:val="left" w:pos="2127"/>
        </w:tabs>
        <w:ind w:left="2127" w:hanging="2127"/>
      </w:pPr>
      <w:r w:rsidRPr="002A566B">
        <w:t>[b-UN Paris]</w:t>
      </w:r>
      <w:r w:rsidRPr="002A566B">
        <w:tab/>
        <w:t xml:space="preserve">United Nations, </w:t>
      </w:r>
      <w:r w:rsidRPr="002A566B">
        <w:rPr>
          <w:i/>
        </w:rPr>
        <w:t>The Paris Agreement</w:t>
      </w:r>
      <w:r w:rsidRPr="002A566B">
        <w:t xml:space="preserve">, 2015. </w:t>
      </w:r>
      <w:r w:rsidR="00434F42">
        <w:br/>
      </w:r>
      <w:r w:rsidR="00824D01">
        <w:t>&lt;</w:t>
      </w:r>
      <w:hyperlink r:id="rId43" w:history="1">
        <w:r w:rsidR="00824D01" w:rsidRPr="00E948C8">
          <w:rPr>
            <w:rStyle w:val="Hyperlink"/>
            <w:rFonts w:ascii="Arial" w:hAnsi="Arial" w:cs="Arial"/>
            <w:sz w:val="16"/>
            <w:szCs w:val="16"/>
          </w:rPr>
          <w:t>https://www.un.org/en/climatechange/paris-agreement</w:t>
        </w:r>
      </w:hyperlink>
      <w:r w:rsidR="00824D01">
        <w:t>&gt;</w:t>
      </w:r>
    </w:p>
    <w:p w14:paraId="19EDD802" w14:textId="1EC56179" w:rsidR="000F44FC" w:rsidRPr="002A566B" w:rsidRDefault="000F44FC" w:rsidP="002C09FF">
      <w:pPr>
        <w:pStyle w:val="Reftext"/>
        <w:tabs>
          <w:tab w:val="clear" w:pos="794"/>
          <w:tab w:val="clear" w:pos="1191"/>
          <w:tab w:val="clear" w:pos="1588"/>
          <w:tab w:val="clear" w:pos="1985"/>
          <w:tab w:val="left" w:pos="2127"/>
        </w:tabs>
        <w:ind w:left="2127" w:hanging="2127"/>
      </w:pPr>
      <w:r w:rsidRPr="002A566B">
        <w:t>[b-UN CRPD]</w:t>
      </w:r>
      <w:r w:rsidRPr="002A566B">
        <w:tab/>
        <w:t xml:space="preserve">United Nations </w:t>
      </w:r>
      <w:r w:rsidR="00FF5394">
        <w:t xml:space="preserve">(2006), </w:t>
      </w:r>
      <w:r w:rsidRPr="00E948C8">
        <w:rPr>
          <w:i/>
          <w:iCs/>
        </w:rPr>
        <w:t>Conventions on the Rights of Persons with Disabilities</w:t>
      </w:r>
      <w:r w:rsidRPr="002A566B">
        <w:t>.</w:t>
      </w:r>
      <w:r w:rsidR="000B31BF">
        <w:t xml:space="preserve"> </w:t>
      </w:r>
      <w:r w:rsidR="00434F42">
        <w:br/>
      </w:r>
      <w:r w:rsidR="00771D41">
        <w:t>&lt;</w:t>
      </w:r>
      <w:hyperlink r:id="rId44" w:history="1">
        <w:r w:rsidR="00F84902" w:rsidRPr="00F84902">
          <w:rPr>
            <w:rStyle w:val="Hyperlink"/>
            <w:rFonts w:ascii="Arial" w:hAnsi="Arial" w:cs="Arial"/>
            <w:iCs/>
            <w:sz w:val="16"/>
            <w:szCs w:val="16"/>
          </w:rPr>
          <w:t>https://social.desa.un.org/issues/disability/crpd/convention-on-the-rights-of-persons-with-disabilities-crpd</w:t>
        </w:r>
      </w:hyperlink>
      <w:r w:rsidR="00F84902">
        <w:rPr>
          <w:rFonts w:ascii="Arial" w:hAnsi="Arial" w:cs="Arial"/>
          <w:iCs/>
          <w:sz w:val="16"/>
          <w:szCs w:val="16"/>
        </w:rPr>
        <w:t>&gt;</w:t>
      </w:r>
      <w:r w:rsidRPr="002C09FF">
        <w:rPr>
          <w:rFonts w:ascii="Arial" w:hAnsi="Arial" w:cs="Arial"/>
          <w:sz w:val="16"/>
          <w:szCs w:val="16"/>
        </w:rPr>
        <w:t xml:space="preserve"> </w:t>
      </w:r>
    </w:p>
    <w:p w14:paraId="2D953F2E" w14:textId="20DFC03C" w:rsidR="000F44FC" w:rsidRPr="000B31BF" w:rsidRDefault="000F44FC" w:rsidP="002C09FF">
      <w:pPr>
        <w:pStyle w:val="Reftext"/>
        <w:tabs>
          <w:tab w:val="clear" w:pos="794"/>
          <w:tab w:val="clear" w:pos="1191"/>
          <w:tab w:val="clear" w:pos="1588"/>
          <w:tab w:val="clear" w:pos="1985"/>
          <w:tab w:val="left" w:pos="2127"/>
        </w:tabs>
        <w:ind w:left="2127" w:hanging="2127"/>
      </w:pPr>
      <w:r w:rsidRPr="002A566B">
        <w:t>[b-UN SDG]</w:t>
      </w:r>
      <w:r w:rsidRPr="002A566B">
        <w:tab/>
        <w:t>United Nations</w:t>
      </w:r>
      <w:r w:rsidR="00436197">
        <w:t xml:space="preserve"> (2015)</w:t>
      </w:r>
      <w:r w:rsidRPr="002A566B">
        <w:t xml:space="preserve">, </w:t>
      </w:r>
      <w:r w:rsidRPr="00E948C8">
        <w:rPr>
          <w:i/>
          <w:iCs/>
        </w:rPr>
        <w:t>Sustainable Development Goals</w:t>
      </w:r>
      <w:r w:rsidRPr="002A566B">
        <w:t>.</w:t>
      </w:r>
      <w:r w:rsidR="000B31BF">
        <w:t xml:space="preserve"> </w:t>
      </w:r>
      <w:r w:rsidR="00435534">
        <w:br/>
      </w:r>
      <w:r w:rsidR="00A73051">
        <w:t>&lt;</w:t>
      </w:r>
      <w:hyperlink r:id="rId45" w:history="1">
        <w:r w:rsidR="00303EEC" w:rsidRPr="00303EEC">
          <w:rPr>
            <w:rStyle w:val="Hyperlink"/>
            <w:rFonts w:ascii="Arial" w:hAnsi="Arial" w:cs="Arial"/>
            <w:iCs/>
            <w:sz w:val="16"/>
            <w:szCs w:val="16"/>
          </w:rPr>
          <w:t>https://sdgs.un.org/goals</w:t>
        </w:r>
      </w:hyperlink>
      <w:r w:rsidR="00303EEC" w:rsidRPr="00E948C8">
        <w:rPr>
          <w:iCs/>
          <w:szCs w:val="24"/>
        </w:rPr>
        <w:t>&gt;</w:t>
      </w:r>
      <w:r w:rsidRPr="002C09FF">
        <w:rPr>
          <w:rFonts w:ascii="Arial" w:hAnsi="Arial" w:cs="Arial"/>
          <w:sz w:val="16"/>
          <w:szCs w:val="16"/>
        </w:rPr>
        <w:t xml:space="preserve"> </w:t>
      </w:r>
    </w:p>
    <w:p w14:paraId="4CFCDD6D" w14:textId="07C65197" w:rsidR="006D0FCC" w:rsidRPr="002A566B" w:rsidRDefault="000F44FC" w:rsidP="00A94005">
      <w:pPr>
        <w:pStyle w:val="Reftext"/>
        <w:tabs>
          <w:tab w:val="clear" w:pos="794"/>
          <w:tab w:val="clear" w:pos="1191"/>
          <w:tab w:val="clear" w:pos="1588"/>
          <w:tab w:val="clear" w:pos="1985"/>
          <w:tab w:val="left" w:pos="2127"/>
        </w:tabs>
        <w:ind w:left="2127" w:hanging="2127"/>
      </w:pPr>
      <w:r w:rsidRPr="002A566B">
        <w:lastRenderedPageBreak/>
        <w:t>[b-</w:t>
      </w:r>
      <w:proofErr w:type="spellStart"/>
      <w:r w:rsidR="001F3235" w:rsidRPr="002A566B">
        <w:t>Vl</w:t>
      </w:r>
      <w:r w:rsidR="001F3235">
        <w:t>ă</w:t>
      </w:r>
      <w:r w:rsidR="001F3235" w:rsidRPr="002A566B">
        <w:t>du</w:t>
      </w:r>
      <w:r w:rsidR="001F3235">
        <w:t>ț</w:t>
      </w:r>
      <w:r w:rsidR="001F3235" w:rsidRPr="002A566B">
        <w:t>escu</w:t>
      </w:r>
      <w:proofErr w:type="spellEnd"/>
      <w:r w:rsidRPr="002A566B">
        <w:t>]</w:t>
      </w:r>
      <w:r w:rsidRPr="002A566B">
        <w:tab/>
      </w:r>
      <w:proofErr w:type="spellStart"/>
      <w:r w:rsidRPr="002A566B">
        <w:t>Vl</w:t>
      </w:r>
      <w:r w:rsidR="00A94005">
        <w:t>ă</w:t>
      </w:r>
      <w:r w:rsidRPr="002A566B">
        <w:t>du</w:t>
      </w:r>
      <w:r w:rsidR="0065036E">
        <w:t>ț</w:t>
      </w:r>
      <w:r w:rsidRPr="002A566B">
        <w:t>escu</w:t>
      </w:r>
      <w:proofErr w:type="spellEnd"/>
      <w:r w:rsidRPr="002A566B">
        <w:t>, S.</w:t>
      </w:r>
      <w:r w:rsidR="00FA30AF">
        <w:t>,</w:t>
      </w:r>
      <w:r w:rsidRPr="002A566B">
        <w:t xml:space="preserve"> and St</w:t>
      </w:r>
      <w:r w:rsidR="00FA30AF">
        <w:t>ă</w:t>
      </w:r>
      <w:r w:rsidRPr="002A566B">
        <w:t xml:space="preserve">nescu, G.C. (2023), </w:t>
      </w:r>
      <w:r w:rsidRPr="002A566B">
        <w:rPr>
          <w:i/>
        </w:rPr>
        <w:t>Environmental Sustainability of Metaverse: Perspectives from Romanian Developers</w:t>
      </w:r>
      <w:r w:rsidR="004967A2">
        <w:rPr>
          <w:i/>
        </w:rPr>
        <w:t>.</w:t>
      </w:r>
      <w:r w:rsidRPr="002A566B">
        <w:rPr>
          <w:i/>
        </w:rPr>
        <w:t xml:space="preserve"> </w:t>
      </w:r>
      <w:r w:rsidRPr="002A566B">
        <w:t>Sustainability, 15</w:t>
      </w:r>
      <w:r w:rsidR="002956D7">
        <w:t>(15)</w:t>
      </w:r>
      <w:r w:rsidRPr="002A566B">
        <w:t>, 11704.</w:t>
      </w:r>
      <w:r w:rsidR="00435534">
        <w:br/>
      </w:r>
      <w:r w:rsidR="00B92242">
        <w:t>&lt;</w:t>
      </w:r>
      <w:hyperlink r:id="rId46" w:history="1">
        <w:r w:rsidR="00B92242" w:rsidRPr="00E948C8">
          <w:rPr>
            <w:rStyle w:val="Hyperlink"/>
            <w:rFonts w:ascii="Arial" w:hAnsi="Arial" w:cs="Arial"/>
            <w:sz w:val="16"/>
            <w:szCs w:val="16"/>
          </w:rPr>
          <w:t>https://www.mdpi.com/2071-1050/15/15/11704</w:t>
        </w:r>
      </w:hyperlink>
      <w:r w:rsidR="00B92242">
        <w:t>&gt;</w:t>
      </w:r>
    </w:p>
    <w:p w14:paraId="1F15C3C2" w14:textId="030DA95C" w:rsidR="0042694B" w:rsidRPr="002A566B" w:rsidRDefault="000F44FC" w:rsidP="002C09FF">
      <w:pPr>
        <w:pStyle w:val="Reftext"/>
        <w:tabs>
          <w:tab w:val="clear" w:pos="794"/>
          <w:tab w:val="clear" w:pos="1191"/>
          <w:tab w:val="clear" w:pos="1588"/>
          <w:tab w:val="clear" w:pos="1985"/>
          <w:tab w:val="left" w:pos="2127"/>
        </w:tabs>
        <w:ind w:left="2127" w:hanging="2127"/>
      </w:pPr>
      <w:r w:rsidRPr="002A566B">
        <w:t>[b-Williams]</w:t>
      </w:r>
      <w:r w:rsidRPr="002A566B">
        <w:tab/>
        <w:t xml:space="preserve">Williams, E. (2011), </w:t>
      </w:r>
      <w:r w:rsidRPr="002A566B">
        <w:rPr>
          <w:i/>
        </w:rPr>
        <w:t xml:space="preserve">Environmental </w:t>
      </w:r>
      <w:r w:rsidR="00861D8C">
        <w:rPr>
          <w:i/>
        </w:rPr>
        <w:t>e</w:t>
      </w:r>
      <w:r w:rsidRPr="002A566B">
        <w:rPr>
          <w:i/>
        </w:rPr>
        <w:t xml:space="preserve">ffects of </w:t>
      </w:r>
      <w:r w:rsidR="00861D8C">
        <w:rPr>
          <w:i/>
        </w:rPr>
        <w:t>i</w:t>
      </w:r>
      <w:r w:rsidRPr="002A566B">
        <w:rPr>
          <w:i/>
        </w:rPr>
        <w:t xml:space="preserve">nformation and </w:t>
      </w:r>
      <w:r w:rsidR="00BA0D43">
        <w:rPr>
          <w:i/>
        </w:rPr>
        <w:t>c</w:t>
      </w:r>
      <w:r w:rsidRPr="002A566B">
        <w:rPr>
          <w:i/>
        </w:rPr>
        <w:t xml:space="preserve">ommunications </w:t>
      </w:r>
      <w:r w:rsidR="006E065C">
        <w:rPr>
          <w:i/>
        </w:rPr>
        <w:t>t</w:t>
      </w:r>
      <w:r w:rsidRPr="002A566B">
        <w:rPr>
          <w:i/>
        </w:rPr>
        <w:t>echnologies</w:t>
      </w:r>
      <w:r w:rsidR="00D80436">
        <w:t>.</w:t>
      </w:r>
      <w:r w:rsidRPr="002A566B">
        <w:t xml:space="preserve"> Nature</w:t>
      </w:r>
      <w:r w:rsidR="00823F12">
        <w:t>.</w:t>
      </w:r>
      <w:r w:rsidRPr="002A566B">
        <w:t xml:space="preserve"> 479</w:t>
      </w:r>
      <w:r w:rsidR="0089208D">
        <w:t>(</w:t>
      </w:r>
      <w:r w:rsidRPr="002A566B">
        <w:t>7373</w:t>
      </w:r>
      <w:r w:rsidR="00736A8A">
        <w:t>)</w:t>
      </w:r>
      <w:r w:rsidR="00443582">
        <w:t>:</w:t>
      </w:r>
      <w:r w:rsidRPr="002A566B">
        <w:t>354-358.</w:t>
      </w:r>
      <w:r w:rsidR="00435534">
        <w:br/>
      </w:r>
      <w:r w:rsidR="008E0366">
        <w:t>&lt;</w:t>
      </w:r>
      <w:hyperlink r:id="rId47" w:history="1">
        <w:r w:rsidR="00005E98" w:rsidRPr="00E948C8">
          <w:rPr>
            <w:rStyle w:val="Hyperlink"/>
            <w:rFonts w:ascii="Arial" w:hAnsi="Arial" w:cs="Arial"/>
            <w:sz w:val="16"/>
            <w:szCs w:val="16"/>
          </w:rPr>
          <w:t>https://pubmed.ncbi.nlm.nih.gov/22094696/</w:t>
        </w:r>
      </w:hyperlink>
      <w:r w:rsidR="008E0366">
        <w:t>&gt;</w:t>
      </w:r>
    </w:p>
    <w:p w14:paraId="41B70927" w14:textId="32CE7689" w:rsidR="008568BB" w:rsidRDefault="000F44FC" w:rsidP="002C09FF">
      <w:pPr>
        <w:pStyle w:val="Reftext"/>
        <w:tabs>
          <w:tab w:val="clear" w:pos="794"/>
          <w:tab w:val="clear" w:pos="1191"/>
          <w:tab w:val="clear" w:pos="1588"/>
          <w:tab w:val="clear" w:pos="1985"/>
          <w:tab w:val="left" w:pos="2127"/>
        </w:tabs>
        <w:ind w:left="2127" w:hanging="2127"/>
        <w:rPr>
          <w:rFonts w:ascii="Arial" w:hAnsi="Arial" w:cs="Arial"/>
          <w:sz w:val="16"/>
          <w:szCs w:val="16"/>
        </w:rPr>
      </w:pPr>
      <w:r w:rsidRPr="002A566B">
        <w:t xml:space="preserve">[b-W3C] </w:t>
      </w:r>
      <w:r w:rsidRPr="002A566B">
        <w:tab/>
        <w:t xml:space="preserve">World Wide Web Consortium (2021), </w:t>
      </w:r>
      <w:r w:rsidRPr="002A566B">
        <w:rPr>
          <w:i/>
        </w:rPr>
        <w:t>XR Accessibility User Requirements</w:t>
      </w:r>
      <w:r w:rsidRPr="002A566B">
        <w:t xml:space="preserve">. </w:t>
      </w:r>
      <w:r w:rsidR="00C70C75">
        <w:t xml:space="preserve">W3C </w:t>
      </w:r>
      <w:r w:rsidR="009A16D7">
        <w:t xml:space="preserve">Working Group Note. </w:t>
      </w:r>
      <w:r w:rsidR="00435534">
        <w:br/>
      </w:r>
      <w:r w:rsidR="006C1140">
        <w:t>&lt;</w:t>
      </w:r>
      <w:hyperlink r:id="rId48" w:history="1">
        <w:r w:rsidR="003402BB" w:rsidRPr="003402BB">
          <w:rPr>
            <w:rStyle w:val="Hyperlink"/>
            <w:rFonts w:ascii="Arial" w:hAnsi="Arial" w:cs="Arial"/>
            <w:iCs/>
            <w:sz w:val="16"/>
            <w:szCs w:val="16"/>
          </w:rPr>
          <w:t>https://www.w3.org/TR/xaur/</w:t>
        </w:r>
      </w:hyperlink>
      <w:r w:rsidR="003402BB" w:rsidRPr="00E948C8">
        <w:rPr>
          <w:iCs/>
          <w:szCs w:val="24"/>
        </w:rPr>
        <w:t>&gt;</w:t>
      </w:r>
      <w:r w:rsidRPr="002C09FF">
        <w:rPr>
          <w:rFonts w:ascii="Arial" w:hAnsi="Arial" w:cs="Arial"/>
          <w:sz w:val="16"/>
          <w:szCs w:val="16"/>
        </w:rPr>
        <w:t xml:space="preserve"> </w:t>
      </w:r>
    </w:p>
    <w:p w14:paraId="194E80AA" w14:textId="77777777" w:rsidR="002C09FF" w:rsidRDefault="002C09FF" w:rsidP="002C09FF"/>
    <w:p w14:paraId="78D84508" w14:textId="5E097D1A" w:rsidR="002C09FF" w:rsidRPr="000B31BF" w:rsidRDefault="002C09FF" w:rsidP="002C09FF">
      <w:pPr>
        <w:jc w:val="center"/>
      </w:pPr>
      <w:r>
        <w:t>___________</w:t>
      </w:r>
    </w:p>
    <w:sectPr w:rsidR="002C09FF" w:rsidRPr="000B31BF" w:rsidSect="007C5A93">
      <w:type w:val="oddPage"/>
      <w:pgSz w:w="11907" w:h="16840" w:code="9"/>
      <w:pgMar w:top="1134" w:right="1134" w:bottom="1134"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B68A3" w14:textId="77777777" w:rsidR="00542191" w:rsidRDefault="00542191">
      <w:r>
        <w:separator/>
      </w:r>
    </w:p>
  </w:endnote>
  <w:endnote w:type="continuationSeparator" w:id="0">
    <w:p w14:paraId="2394F328" w14:textId="77777777" w:rsidR="00542191" w:rsidRDefault="0054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Next W1G Medium">
    <w:altName w:val="Calibri"/>
    <w:panose1 w:val="00000000000000000000"/>
    <w:charset w:val="00"/>
    <w:family w:val="swiss"/>
    <w:notTrueType/>
    <w:pitch w:val="variable"/>
    <w:sig w:usb0="A00002E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9D0F" w14:textId="7A65957A" w:rsidR="006C22C1" w:rsidRPr="00B86539" w:rsidRDefault="006C22C1" w:rsidP="00B92CD0">
    <w:pPr>
      <w:pStyle w:val="Footer"/>
      <w:tabs>
        <w:tab w:val="clear" w:pos="5954"/>
        <w:tab w:val="left" w:pos="851"/>
      </w:tabs>
      <w:rPr>
        <w:color w:val="262626" w:themeColor="text1" w:themeTint="D9"/>
        <w:szCs w:val="16"/>
      </w:rPr>
    </w:pPr>
    <w:r w:rsidRPr="0080062B">
      <w:rPr>
        <w:color w:val="262626" w:themeColor="text1" w:themeTint="D9"/>
        <w:szCs w:val="16"/>
      </w:rPr>
      <w:fldChar w:fldCharType="begin"/>
    </w:r>
    <w:r w:rsidRPr="0080062B">
      <w:rPr>
        <w:color w:val="262626" w:themeColor="text1" w:themeTint="D9"/>
        <w:szCs w:val="16"/>
      </w:rPr>
      <w:instrText xml:space="preserve"> PAGE </w:instrText>
    </w:r>
    <w:r w:rsidRPr="0080062B">
      <w:rPr>
        <w:color w:val="262626" w:themeColor="text1" w:themeTint="D9"/>
        <w:szCs w:val="16"/>
      </w:rPr>
      <w:fldChar w:fldCharType="separate"/>
    </w:r>
    <w:r>
      <w:rPr>
        <w:color w:val="262626" w:themeColor="text1" w:themeTint="D9"/>
        <w:szCs w:val="16"/>
      </w:rPr>
      <w:t>ii</w:t>
    </w:r>
    <w:r w:rsidRPr="0080062B">
      <w:rPr>
        <w:color w:val="262626" w:themeColor="text1" w:themeTint="D9"/>
        <w:szCs w:val="16"/>
      </w:rPr>
      <w:fldChar w:fldCharType="end"/>
    </w:r>
    <w:r>
      <w:rPr>
        <w:color w:val="262626" w:themeColor="text1" w:themeTint="D9"/>
        <w:szCs w:val="16"/>
      </w:rPr>
      <w:tab/>
    </w:r>
    <w:r w:rsidRPr="0080062B">
      <w:rPr>
        <w:b/>
        <w:bCs/>
        <w:color w:val="262626" w:themeColor="text1" w:themeTint="D9"/>
        <w:szCs w:val="16"/>
      </w:rPr>
      <w:t>FGMV</w:t>
    </w:r>
    <w:r>
      <w:rPr>
        <w:b/>
        <w:bCs/>
        <w:color w:val="262626" w:themeColor="text1" w:themeTint="D9"/>
        <w:szCs w:val="16"/>
      </w:rPr>
      <w:t>-1</w:t>
    </w:r>
    <w:r w:rsidR="002C4406">
      <w:rPr>
        <w:b/>
        <w:bCs/>
        <w:color w:val="262626" w:themeColor="text1" w:themeTint="D9"/>
        <w:szCs w:val="16"/>
      </w:rPr>
      <w:t>6</w:t>
    </w:r>
    <w:r>
      <w:rPr>
        <w:b/>
        <w:bCs/>
        <w:color w:val="262626" w:themeColor="text1" w:themeTint="D9"/>
        <w:szCs w:val="16"/>
      </w:rPr>
      <w:t xml:space="preserve"> </w:t>
    </w:r>
    <w:r w:rsidRPr="0080062B">
      <w:rPr>
        <w:b/>
        <w:bCs/>
        <w:color w:val="262626" w:themeColor="text1" w:themeTint="D9"/>
        <w:szCs w:val="16"/>
      </w:rPr>
      <w:t>(2023-</w:t>
    </w:r>
    <w:r>
      <w:rPr>
        <w:b/>
        <w:bCs/>
        <w:color w:val="262626" w:themeColor="text1" w:themeTint="D9"/>
        <w:szCs w:val="16"/>
      </w:rPr>
      <w:t>12</w:t>
    </w:r>
    <w:r w:rsidRPr="0080062B">
      <w:rPr>
        <w:b/>
        <w:bCs/>
        <w:color w:val="262626" w:themeColor="text1" w:themeTint="D9"/>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DF11" w14:textId="6C4B66A0" w:rsidR="006C22C1" w:rsidRPr="0021257F" w:rsidRDefault="007C5A93" w:rsidP="0021257F">
    <w:pPr>
      <w:pStyle w:val="Footer"/>
      <w:tabs>
        <w:tab w:val="clear" w:pos="5954"/>
        <w:tab w:val="right" w:pos="8789"/>
      </w:tabs>
      <w:jc w:val="right"/>
      <w:rPr>
        <w:b/>
        <w:bCs/>
      </w:rPr>
    </w:pPr>
    <w:r w:rsidRPr="00926B6C">
      <w:rPr>
        <w:b/>
        <w:bCs/>
      </w:rPr>
      <w:tab/>
    </w:r>
    <w:r w:rsidRPr="00E401DF">
      <w:rPr>
        <w:b/>
        <w:bCs/>
      </w:rPr>
      <w:t>FG</w:t>
    </w:r>
    <w:r>
      <w:rPr>
        <w:rFonts w:hint="eastAsia"/>
        <w:b/>
        <w:bCs/>
        <w:lang w:eastAsia="zh-CN"/>
      </w:rPr>
      <w:t>MV</w:t>
    </w:r>
    <w:r>
      <w:rPr>
        <w:b/>
        <w:bCs/>
      </w:rPr>
      <w:t xml:space="preserve">-16 </w:t>
    </w:r>
    <w:r>
      <w:rPr>
        <w:rFonts w:hint="eastAsia"/>
        <w:b/>
        <w:bCs/>
        <w:lang w:eastAsia="zh-CN"/>
      </w:rPr>
      <w:t>(</w:t>
    </w:r>
    <w:r>
      <w:rPr>
        <w:b/>
        <w:bCs/>
        <w:lang w:eastAsia="zh-CN"/>
      </w:rPr>
      <w:t>2023-12)</w:t>
    </w:r>
    <w:r w:rsidRPr="00926B6C">
      <w:rPr>
        <w:b/>
        <w:bCs/>
      </w:rPr>
      <w:tab/>
    </w:r>
    <w:r w:rsidRPr="00926B6C">
      <w:fldChar w:fldCharType="begin"/>
    </w:r>
    <w:r w:rsidRPr="00926B6C">
      <w:instrText xml:space="preserve"> PAGE </w:instrText>
    </w:r>
    <w:r w:rsidRPr="00926B6C">
      <w:fldChar w:fldCharType="separate"/>
    </w:r>
    <w:r>
      <w:t>1</w:t>
    </w:r>
    <w:r w:rsidRPr="00926B6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0160" w14:textId="736A3FDB" w:rsidR="00337EE3" w:rsidRPr="00337EE3" w:rsidRDefault="00337EE3" w:rsidP="00337EE3">
    <w:pPr>
      <w:pStyle w:val="Footer"/>
      <w:tabs>
        <w:tab w:val="clear" w:pos="5954"/>
        <w:tab w:val="right" w:pos="8789"/>
      </w:tabs>
      <w:jc w:val="right"/>
      <w:rPr>
        <w:b/>
        <w:bCs/>
      </w:rPr>
    </w:pPr>
    <w:r w:rsidRPr="00926B6C">
      <w:rPr>
        <w:b/>
        <w:bCs/>
      </w:rPr>
      <w:tab/>
    </w:r>
    <w:r w:rsidRPr="00E401DF">
      <w:rPr>
        <w:b/>
        <w:bCs/>
      </w:rPr>
      <w:t>FG</w:t>
    </w:r>
    <w:r>
      <w:rPr>
        <w:rFonts w:hint="eastAsia"/>
        <w:b/>
        <w:bCs/>
        <w:lang w:eastAsia="zh-CN"/>
      </w:rPr>
      <w:t>MV</w:t>
    </w:r>
    <w:r>
      <w:rPr>
        <w:b/>
        <w:bCs/>
      </w:rPr>
      <w:t xml:space="preserve">-16 </w:t>
    </w:r>
    <w:r>
      <w:rPr>
        <w:rFonts w:hint="eastAsia"/>
        <w:b/>
        <w:bCs/>
        <w:lang w:eastAsia="zh-CN"/>
      </w:rPr>
      <w:t>(</w:t>
    </w:r>
    <w:r>
      <w:rPr>
        <w:b/>
        <w:bCs/>
        <w:lang w:eastAsia="zh-CN"/>
      </w:rPr>
      <w:t>2023-12)</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3B72" w14:textId="77777777" w:rsidR="00542191" w:rsidRDefault="00542191">
      <w:r>
        <w:separator/>
      </w:r>
    </w:p>
  </w:footnote>
  <w:footnote w:type="continuationSeparator" w:id="0">
    <w:p w14:paraId="2C8B16B6" w14:textId="77777777" w:rsidR="00542191" w:rsidRDefault="00542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8C46" w14:textId="77777777" w:rsidR="006C22C1" w:rsidRPr="0012245A" w:rsidRDefault="006C22C1" w:rsidP="007824C0">
    <w:pPr>
      <w:spacing w:before="0"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235CD"/>
    <w:multiLevelType w:val="hybridMultilevel"/>
    <w:tmpl w:val="D222E4F8"/>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3C3B69"/>
    <w:multiLevelType w:val="hybridMultilevel"/>
    <w:tmpl w:val="BF72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60B36"/>
    <w:multiLevelType w:val="hybridMultilevel"/>
    <w:tmpl w:val="C73E0FEA"/>
    <w:lvl w:ilvl="0" w:tplc="9A646522">
      <w:start w:val="1"/>
      <w:numFmt w:val="decimal"/>
      <w:lvlText w:val="%1"/>
      <w:lvlJc w:val="left"/>
      <w:pPr>
        <w:ind w:left="794" w:hanging="794"/>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B93A60"/>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7" w15:restartNumberingAfterBreak="0">
    <w:nsid w:val="37742F2B"/>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8" w15:restartNumberingAfterBreak="0">
    <w:nsid w:val="3DAE77BD"/>
    <w:multiLevelType w:val="multilevel"/>
    <w:tmpl w:val="9D7A027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0A209D"/>
    <w:multiLevelType w:val="hybridMultilevel"/>
    <w:tmpl w:val="CB8A0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12B8F"/>
    <w:multiLevelType w:val="hybridMultilevel"/>
    <w:tmpl w:val="98F6BD28"/>
    <w:lvl w:ilvl="0" w:tplc="FFFFFFFF">
      <w:start w:val="2"/>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51687A"/>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12" w15:restartNumberingAfterBreak="0">
    <w:nsid w:val="7BBD5507"/>
    <w:multiLevelType w:val="multilevel"/>
    <w:tmpl w:val="5BEE2B7E"/>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729036938">
    <w:abstractNumId w:val="0"/>
  </w:num>
  <w:num w:numId="2" w16cid:durableId="761922654">
    <w:abstractNumId w:val="0"/>
  </w:num>
  <w:num w:numId="3" w16cid:durableId="1938177084">
    <w:abstractNumId w:val="0"/>
  </w:num>
  <w:num w:numId="4" w16cid:durableId="1290360877">
    <w:abstractNumId w:val="0"/>
  </w:num>
  <w:num w:numId="5" w16cid:durableId="835801226">
    <w:abstractNumId w:val="0"/>
  </w:num>
  <w:num w:numId="6" w16cid:durableId="1405299188">
    <w:abstractNumId w:val="2"/>
  </w:num>
  <w:num w:numId="7" w16cid:durableId="1201632570">
    <w:abstractNumId w:val="1"/>
  </w:num>
  <w:num w:numId="8" w16cid:durableId="2063475533">
    <w:abstractNumId w:val="5"/>
  </w:num>
  <w:num w:numId="9" w16cid:durableId="1837838585">
    <w:abstractNumId w:val="8"/>
  </w:num>
  <w:num w:numId="10" w16cid:durableId="2109301886">
    <w:abstractNumId w:val="4"/>
  </w:num>
  <w:num w:numId="11" w16cid:durableId="61567439">
    <w:abstractNumId w:val="9"/>
  </w:num>
  <w:num w:numId="12" w16cid:durableId="840779783">
    <w:abstractNumId w:val="3"/>
  </w:num>
  <w:num w:numId="13" w16cid:durableId="1600723637">
    <w:abstractNumId w:val="10"/>
  </w:num>
  <w:num w:numId="14" w16cid:durableId="568343931">
    <w:abstractNumId w:val="12"/>
  </w:num>
  <w:num w:numId="15" w16cid:durableId="933587952">
    <w:abstractNumId w:val="7"/>
  </w:num>
  <w:num w:numId="16" w16cid:durableId="555237070">
    <w:abstractNumId w:val="6"/>
  </w:num>
  <w:num w:numId="17" w16cid:durableId="16852054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xMDY2MjMzMrAwNbRQ0lEKTi0uzszPAykwNKoFACNWhn4tAAAA"/>
  </w:docVars>
  <w:rsids>
    <w:rsidRoot w:val="002B6698"/>
    <w:rsid w:val="0000106C"/>
    <w:rsid w:val="00001B94"/>
    <w:rsid w:val="00002AA3"/>
    <w:rsid w:val="00005004"/>
    <w:rsid w:val="000059BA"/>
    <w:rsid w:val="00005E98"/>
    <w:rsid w:val="000104E4"/>
    <w:rsid w:val="000114EA"/>
    <w:rsid w:val="00011F0A"/>
    <w:rsid w:val="00012C9C"/>
    <w:rsid w:val="000136E9"/>
    <w:rsid w:val="0001387A"/>
    <w:rsid w:val="00014090"/>
    <w:rsid w:val="00020F27"/>
    <w:rsid w:val="00021983"/>
    <w:rsid w:val="00025CB1"/>
    <w:rsid w:val="00026E05"/>
    <w:rsid w:val="000279E4"/>
    <w:rsid w:val="00030F19"/>
    <w:rsid w:val="000325E2"/>
    <w:rsid w:val="000337BB"/>
    <w:rsid w:val="00042474"/>
    <w:rsid w:val="00045651"/>
    <w:rsid w:val="00046939"/>
    <w:rsid w:val="00047A4B"/>
    <w:rsid w:val="00047AB3"/>
    <w:rsid w:val="00047F98"/>
    <w:rsid w:val="00050A07"/>
    <w:rsid w:val="0005456F"/>
    <w:rsid w:val="0005459D"/>
    <w:rsid w:val="00054985"/>
    <w:rsid w:val="00054D15"/>
    <w:rsid w:val="000627A2"/>
    <w:rsid w:val="00062FE0"/>
    <w:rsid w:val="0006415A"/>
    <w:rsid w:val="00064648"/>
    <w:rsid w:val="00071640"/>
    <w:rsid w:val="00074DA5"/>
    <w:rsid w:val="0007523F"/>
    <w:rsid w:val="00077A10"/>
    <w:rsid w:val="000813D4"/>
    <w:rsid w:val="00083754"/>
    <w:rsid w:val="00087A4D"/>
    <w:rsid w:val="00096699"/>
    <w:rsid w:val="00097C45"/>
    <w:rsid w:val="000A1E00"/>
    <w:rsid w:val="000A2861"/>
    <w:rsid w:val="000A4E49"/>
    <w:rsid w:val="000A5B29"/>
    <w:rsid w:val="000A5BA0"/>
    <w:rsid w:val="000A66DF"/>
    <w:rsid w:val="000A7030"/>
    <w:rsid w:val="000B1A22"/>
    <w:rsid w:val="000B31BF"/>
    <w:rsid w:val="000B3BE2"/>
    <w:rsid w:val="000C3E86"/>
    <w:rsid w:val="000C4D5B"/>
    <w:rsid w:val="000C7825"/>
    <w:rsid w:val="000D4EAD"/>
    <w:rsid w:val="000E2048"/>
    <w:rsid w:val="000E4B79"/>
    <w:rsid w:val="000E5AE6"/>
    <w:rsid w:val="000E63F4"/>
    <w:rsid w:val="000F2E79"/>
    <w:rsid w:val="000F44FC"/>
    <w:rsid w:val="000F6238"/>
    <w:rsid w:val="000F6504"/>
    <w:rsid w:val="001018CA"/>
    <w:rsid w:val="001036C0"/>
    <w:rsid w:val="00105F44"/>
    <w:rsid w:val="00105FA1"/>
    <w:rsid w:val="00106F94"/>
    <w:rsid w:val="0011366F"/>
    <w:rsid w:val="001138EF"/>
    <w:rsid w:val="001205F0"/>
    <w:rsid w:val="00120F96"/>
    <w:rsid w:val="00121A47"/>
    <w:rsid w:val="0012245A"/>
    <w:rsid w:val="001303C2"/>
    <w:rsid w:val="001328EA"/>
    <w:rsid w:val="0013409B"/>
    <w:rsid w:val="00134577"/>
    <w:rsid w:val="00145829"/>
    <w:rsid w:val="0015046B"/>
    <w:rsid w:val="00152BB2"/>
    <w:rsid w:val="00155E41"/>
    <w:rsid w:val="00156768"/>
    <w:rsid w:val="00163491"/>
    <w:rsid w:val="0016462B"/>
    <w:rsid w:val="001648A0"/>
    <w:rsid w:val="00164A43"/>
    <w:rsid w:val="00164A92"/>
    <w:rsid w:val="00165029"/>
    <w:rsid w:val="0017109F"/>
    <w:rsid w:val="00172A2C"/>
    <w:rsid w:val="0017410A"/>
    <w:rsid w:val="00177C03"/>
    <w:rsid w:val="001A18F4"/>
    <w:rsid w:val="001A32F6"/>
    <w:rsid w:val="001A4446"/>
    <w:rsid w:val="001A5C99"/>
    <w:rsid w:val="001A691D"/>
    <w:rsid w:val="001B221B"/>
    <w:rsid w:val="001B2281"/>
    <w:rsid w:val="001B3881"/>
    <w:rsid w:val="001B45CF"/>
    <w:rsid w:val="001B4A6A"/>
    <w:rsid w:val="001C1383"/>
    <w:rsid w:val="001C6493"/>
    <w:rsid w:val="001C6D9E"/>
    <w:rsid w:val="001D12C9"/>
    <w:rsid w:val="001D1F3B"/>
    <w:rsid w:val="001D278A"/>
    <w:rsid w:val="001D29B2"/>
    <w:rsid w:val="001D2C57"/>
    <w:rsid w:val="001D352A"/>
    <w:rsid w:val="001D5E3F"/>
    <w:rsid w:val="001D66A2"/>
    <w:rsid w:val="001D6B25"/>
    <w:rsid w:val="001E0456"/>
    <w:rsid w:val="001E225C"/>
    <w:rsid w:val="001E44F5"/>
    <w:rsid w:val="001F3190"/>
    <w:rsid w:val="001F3235"/>
    <w:rsid w:val="001F36B1"/>
    <w:rsid w:val="001F6C4C"/>
    <w:rsid w:val="001F773B"/>
    <w:rsid w:val="002003DE"/>
    <w:rsid w:val="00202B92"/>
    <w:rsid w:val="0020399F"/>
    <w:rsid w:val="00204498"/>
    <w:rsid w:val="0020658D"/>
    <w:rsid w:val="00206857"/>
    <w:rsid w:val="00213AA8"/>
    <w:rsid w:val="00214AD4"/>
    <w:rsid w:val="00215D57"/>
    <w:rsid w:val="00216C30"/>
    <w:rsid w:val="0021723B"/>
    <w:rsid w:val="00223D5C"/>
    <w:rsid w:val="002252BF"/>
    <w:rsid w:val="002337B7"/>
    <w:rsid w:val="00233D0F"/>
    <w:rsid w:val="00235F4A"/>
    <w:rsid w:val="0023670C"/>
    <w:rsid w:val="00245263"/>
    <w:rsid w:val="00247877"/>
    <w:rsid w:val="002521D7"/>
    <w:rsid w:val="00264596"/>
    <w:rsid w:val="00265D39"/>
    <w:rsid w:val="00266464"/>
    <w:rsid w:val="00266B78"/>
    <w:rsid w:val="00266E8B"/>
    <w:rsid w:val="00267599"/>
    <w:rsid w:val="00270089"/>
    <w:rsid w:val="00271D3A"/>
    <w:rsid w:val="00282E04"/>
    <w:rsid w:val="00283BB0"/>
    <w:rsid w:val="00283FC9"/>
    <w:rsid w:val="00284941"/>
    <w:rsid w:val="0028727A"/>
    <w:rsid w:val="002904CB"/>
    <w:rsid w:val="00291784"/>
    <w:rsid w:val="002956D7"/>
    <w:rsid w:val="00296AEE"/>
    <w:rsid w:val="002A30FA"/>
    <w:rsid w:val="002A3388"/>
    <w:rsid w:val="002A3FF9"/>
    <w:rsid w:val="002A566B"/>
    <w:rsid w:val="002A7F83"/>
    <w:rsid w:val="002B29EA"/>
    <w:rsid w:val="002B41E5"/>
    <w:rsid w:val="002B57B6"/>
    <w:rsid w:val="002B62CE"/>
    <w:rsid w:val="002B6698"/>
    <w:rsid w:val="002B6F0A"/>
    <w:rsid w:val="002C09FF"/>
    <w:rsid w:val="002C32CB"/>
    <w:rsid w:val="002C3BE3"/>
    <w:rsid w:val="002C4406"/>
    <w:rsid w:val="002C7F32"/>
    <w:rsid w:val="002D363C"/>
    <w:rsid w:val="002D4369"/>
    <w:rsid w:val="002D6990"/>
    <w:rsid w:val="002E4259"/>
    <w:rsid w:val="002E7127"/>
    <w:rsid w:val="002F2D7B"/>
    <w:rsid w:val="002F3381"/>
    <w:rsid w:val="002F3F48"/>
    <w:rsid w:val="002F7C56"/>
    <w:rsid w:val="0030089D"/>
    <w:rsid w:val="00300C11"/>
    <w:rsid w:val="00302919"/>
    <w:rsid w:val="00302D1D"/>
    <w:rsid w:val="00303EEC"/>
    <w:rsid w:val="00306153"/>
    <w:rsid w:val="00307F10"/>
    <w:rsid w:val="003136BF"/>
    <w:rsid w:val="00313CF8"/>
    <w:rsid w:val="003201B1"/>
    <w:rsid w:val="0032487A"/>
    <w:rsid w:val="0032616D"/>
    <w:rsid w:val="003306C8"/>
    <w:rsid w:val="00334838"/>
    <w:rsid w:val="00334844"/>
    <w:rsid w:val="003352F5"/>
    <w:rsid w:val="00337B46"/>
    <w:rsid w:val="00337EE3"/>
    <w:rsid w:val="003402BB"/>
    <w:rsid w:val="00347B5B"/>
    <w:rsid w:val="00352271"/>
    <w:rsid w:val="00357785"/>
    <w:rsid w:val="0036196A"/>
    <w:rsid w:val="00362191"/>
    <w:rsid w:val="00367FCF"/>
    <w:rsid w:val="00371C2E"/>
    <w:rsid w:val="00372F36"/>
    <w:rsid w:val="003740ED"/>
    <w:rsid w:val="003746AE"/>
    <w:rsid w:val="00377F6C"/>
    <w:rsid w:val="0038006A"/>
    <w:rsid w:val="00383279"/>
    <w:rsid w:val="003854EA"/>
    <w:rsid w:val="00387D06"/>
    <w:rsid w:val="00390C7F"/>
    <w:rsid w:val="00393532"/>
    <w:rsid w:val="00395D37"/>
    <w:rsid w:val="003A1920"/>
    <w:rsid w:val="003A41CB"/>
    <w:rsid w:val="003A7391"/>
    <w:rsid w:val="003B5875"/>
    <w:rsid w:val="003C3E5A"/>
    <w:rsid w:val="003C3F7F"/>
    <w:rsid w:val="003C5583"/>
    <w:rsid w:val="003D624E"/>
    <w:rsid w:val="003D6864"/>
    <w:rsid w:val="003E2A7A"/>
    <w:rsid w:val="003E6B14"/>
    <w:rsid w:val="003E72A3"/>
    <w:rsid w:val="003F0E5F"/>
    <w:rsid w:val="003F3704"/>
    <w:rsid w:val="003F399A"/>
    <w:rsid w:val="00400985"/>
    <w:rsid w:val="004028CC"/>
    <w:rsid w:val="0040368E"/>
    <w:rsid w:val="00405AE6"/>
    <w:rsid w:val="00406B99"/>
    <w:rsid w:val="00411A99"/>
    <w:rsid w:val="00416647"/>
    <w:rsid w:val="00420BDA"/>
    <w:rsid w:val="00422417"/>
    <w:rsid w:val="00423A86"/>
    <w:rsid w:val="0042411A"/>
    <w:rsid w:val="00426121"/>
    <w:rsid w:val="0042694B"/>
    <w:rsid w:val="00426E53"/>
    <w:rsid w:val="00427ABF"/>
    <w:rsid w:val="00427B5B"/>
    <w:rsid w:val="00432BB7"/>
    <w:rsid w:val="00434F42"/>
    <w:rsid w:val="00435432"/>
    <w:rsid w:val="00435534"/>
    <w:rsid w:val="00436197"/>
    <w:rsid w:val="00437E0E"/>
    <w:rsid w:val="004400A2"/>
    <w:rsid w:val="00443582"/>
    <w:rsid w:val="00446449"/>
    <w:rsid w:val="00446FE8"/>
    <w:rsid w:val="00447AA6"/>
    <w:rsid w:val="0045068F"/>
    <w:rsid w:val="004552AA"/>
    <w:rsid w:val="0046390F"/>
    <w:rsid w:val="004666E3"/>
    <w:rsid w:val="004710A6"/>
    <w:rsid w:val="0047564E"/>
    <w:rsid w:val="004816AB"/>
    <w:rsid w:val="00481F7C"/>
    <w:rsid w:val="00485B36"/>
    <w:rsid w:val="00487075"/>
    <w:rsid w:val="00491335"/>
    <w:rsid w:val="004945ED"/>
    <w:rsid w:val="00494785"/>
    <w:rsid w:val="00494F44"/>
    <w:rsid w:val="00495F04"/>
    <w:rsid w:val="00496188"/>
    <w:rsid w:val="004967A2"/>
    <w:rsid w:val="004A0FFD"/>
    <w:rsid w:val="004A106E"/>
    <w:rsid w:val="004A1775"/>
    <w:rsid w:val="004A6AF6"/>
    <w:rsid w:val="004B1078"/>
    <w:rsid w:val="004B4184"/>
    <w:rsid w:val="004B41B4"/>
    <w:rsid w:val="004B519F"/>
    <w:rsid w:val="004C77BD"/>
    <w:rsid w:val="004C7D44"/>
    <w:rsid w:val="004E2FD2"/>
    <w:rsid w:val="004F1297"/>
    <w:rsid w:val="004F3F10"/>
    <w:rsid w:val="004F616E"/>
    <w:rsid w:val="004F6EEE"/>
    <w:rsid w:val="00503FB9"/>
    <w:rsid w:val="00505514"/>
    <w:rsid w:val="00506F50"/>
    <w:rsid w:val="00511424"/>
    <w:rsid w:val="00515473"/>
    <w:rsid w:val="00521333"/>
    <w:rsid w:val="00524536"/>
    <w:rsid w:val="00525436"/>
    <w:rsid w:val="00526EE0"/>
    <w:rsid w:val="0052797A"/>
    <w:rsid w:val="0053145F"/>
    <w:rsid w:val="00533B40"/>
    <w:rsid w:val="00534079"/>
    <w:rsid w:val="005348C6"/>
    <w:rsid w:val="0054018A"/>
    <w:rsid w:val="00540EED"/>
    <w:rsid w:val="00542191"/>
    <w:rsid w:val="0054289C"/>
    <w:rsid w:val="005459B0"/>
    <w:rsid w:val="00554325"/>
    <w:rsid w:val="00556C38"/>
    <w:rsid w:val="00562D5B"/>
    <w:rsid w:val="0056590E"/>
    <w:rsid w:val="00570FD3"/>
    <w:rsid w:val="00581164"/>
    <w:rsid w:val="00590A8F"/>
    <w:rsid w:val="00594DAB"/>
    <w:rsid w:val="005A0064"/>
    <w:rsid w:val="005A1A38"/>
    <w:rsid w:val="005A1BFB"/>
    <w:rsid w:val="005A36E3"/>
    <w:rsid w:val="005A7492"/>
    <w:rsid w:val="005B37DD"/>
    <w:rsid w:val="005B3FE6"/>
    <w:rsid w:val="005B741E"/>
    <w:rsid w:val="005C053E"/>
    <w:rsid w:val="005C11AC"/>
    <w:rsid w:val="005C2CA7"/>
    <w:rsid w:val="005C6989"/>
    <w:rsid w:val="005C6F53"/>
    <w:rsid w:val="005D1FB5"/>
    <w:rsid w:val="005D2541"/>
    <w:rsid w:val="005D5192"/>
    <w:rsid w:val="005D595C"/>
    <w:rsid w:val="005E0BD5"/>
    <w:rsid w:val="005E3534"/>
    <w:rsid w:val="005F65EF"/>
    <w:rsid w:val="005F6EC0"/>
    <w:rsid w:val="005F73C6"/>
    <w:rsid w:val="00603F6D"/>
    <w:rsid w:val="00604BFD"/>
    <w:rsid w:val="00605589"/>
    <w:rsid w:val="006139CE"/>
    <w:rsid w:val="00614B2D"/>
    <w:rsid w:val="00621B6D"/>
    <w:rsid w:val="00624912"/>
    <w:rsid w:val="00625931"/>
    <w:rsid w:val="00632CF1"/>
    <w:rsid w:val="006349DC"/>
    <w:rsid w:val="0064481D"/>
    <w:rsid w:val="00646DD6"/>
    <w:rsid w:val="0065036E"/>
    <w:rsid w:val="006620C6"/>
    <w:rsid w:val="00662149"/>
    <w:rsid w:val="00663BEC"/>
    <w:rsid w:val="00667683"/>
    <w:rsid w:val="00671424"/>
    <w:rsid w:val="00681F39"/>
    <w:rsid w:val="00682C24"/>
    <w:rsid w:val="00687A7B"/>
    <w:rsid w:val="00690737"/>
    <w:rsid w:val="006963A5"/>
    <w:rsid w:val="006A1462"/>
    <w:rsid w:val="006A1CEF"/>
    <w:rsid w:val="006A26D5"/>
    <w:rsid w:val="006A5628"/>
    <w:rsid w:val="006A6988"/>
    <w:rsid w:val="006A7605"/>
    <w:rsid w:val="006B69BE"/>
    <w:rsid w:val="006B7822"/>
    <w:rsid w:val="006C1140"/>
    <w:rsid w:val="006C22C1"/>
    <w:rsid w:val="006C40EC"/>
    <w:rsid w:val="006C499B"/>
    <w:rsid w:val="006C5E80"/>
    <w:rsid w:val="006D0AE6"/>
    <w:rsid w:val="006D0E20"/>
    <w:rsid w:val="006D0FCC"/>
    <w:rsid w:val="006D12CA"/>
    <w:rsid w:val="006D2335"/>
    <w:rsid w:val="006D2568"/>
    <w:rsid w:val="006D2E71"/>
    <w:rsid w:val="006E065C"/>
    <w:rsid w:val="006E3981"/>
    <w:rsid w:val="006E48CE"/>
    <w:rsid w:val="006E59B2"/>
    <w:rsid w:val="006E6664"/>
    <w:rsid w:val="006E71B1"/>
    <w:rsid w:val="006F2FB2"/>
    <w:rsid w:val="006F47E7"/>
    <w:rsid w:val="007009CD"/>
    <w:rsid w:val="00701334"/>
    <w:rsid w:val="0070374B"/>
    <w:rsid w:val="0070579B"/>
    <w:rsid w:val="00705B2D"/>
    <w:rsid w:val="00727E3C"/>
    <w:rsid w:val="00733086"/>
    <w:rsid w:val="0073321C"/>
    <w:rsid w:val="00735368"/>
    <w:rsid w:val="00736A8A"/>
    <w:rsid w:val="00737ECC"/>
    <w:rsid w:val="007442DF"/>
    <w:rsid w:val="00745C28"/>
    <w:rsid w:val="007462F5"/>
    <w:rsid w:val="00746DA1"/>
    <w:rsid w:val="007534F2"/>
    <w:rsid w:val="00754203"/>
    <w:rsid w:val="00761181"/>
    <w:rsid w:val="0076405E"/>
    <w:rsid w:val="0076550D"/>
    <w:rsid w:val="00766FD8"/>
    <w:rsid w:val="00771C83"/>
    <w:rsid w:val="00771D41"/>
    <w:rsid w:val="00772C35"/>
    <w:rsid w:val="00774FDB"/>
    <w:rsid w:val="00775672"/>
    <w:rsid w:val="00776D05"/>
    <w:rsid w:val="00777484"/>
    <w:rsid w:val="00777603"/>
    <w:rsid w:val="00781787"/>
    <w:rsid w:val="007869C1"/>
    <w:rsid w:val="0078789A"/>
    <w:rsid w:val="0079039C"/>
    <w:rsid w:val="00793E95"/>
    <w:rsid w:val="00795235"/>
    <w:rsid w:val="007A2C21"/>
    <w:rsid w:val="007B11AD"/>
    <w:rsid w:val="007B232B"/>
    <w:rsid w:val="007B7BA3"/>
    <w:rsid w:val="007C1006"/>
    <w:rsid w:val="007C1CC8"/>
    <w:rsid w:val="007C59E4"/>
    <w:rsid w:val="007C5A93"/>
    <w:rsid w:val="007E21A4"/>
    <w:rsid w:val="007E2983"/>
    <w:rsid w:val="007E2A15"/>
    <w:rsid w:val="007E37FA"/>
    <w:rsid w:val="007F74DA"/>
    <w:rsid w:val="007F76CA"/>
    <w:rsid w:val="007F7928"/>
    <w:rsid w:val="007F7D93"/>
    <w:rsid w:val="00802D74"/>
    <w:rsid w:val="00806542"/>
    <w:rsid w:val="008067FC"/>
    <w:rsid w:val="0080787B"/>
    <w:rsid w:val="00807E3B"/>
    <w:rsid w:val="00810C13"/>
    <w:rsid w:val="0081198E"/>
    <w:rsid w:val="0081246F"/>
    <w:rsid w:val="00816D3F"/>
    <w:rsid w:val="00817701"/>
    <w:rsid w:val="00821B18"/>
    <w:rsid w:val="00823E10"/>
    <w:rsid w:val="00823F12"/>
    <w:rsid w:val="00824D01"/>
    <w:rsid w:val="00826028"/>
    <w:rsid w:val="00827F20"/>
    <w:rsid w:val="008354D8"/>
    <w:rsid w:val="00836492"/>
    <w:rsid w:val="00837CAE"/>
    <w:rsid w:val="008413DE"/>
    <w:rsid w:val="00846E09"/>
    <w:rsid w:val="00851E3E"/>
    <w:rsid w:val="008526C5"/>
    <w:rsid w:val="00855EBE"/>
    <w:rsid w:val="008568BB"/>
    <w:rsid w:val="00857DF6"/>
    <w:rsid w:val="00860C44"/>
    <w:rsid w:val="00861D8C"/>
    <w:rsid w:val="00862A08"/>
    <w:rsid w:val="00865315"/>
    <w:rsid w:val="0086570C"/>
    <w:rsid w:val="00871777"/>
    <w:rsid w:val="008750EE"/>
    <w:rsid w:val="0087720C"/>
    <w:rsid w:val="00877979"/>
    <w:rsid w:val="00880E56"/>
    <w:rsid w:val="00883D2C"/>
    <w:rsid w:val="00890327"/>
    <w:rsid w:val="0089140C"/>
    <w:rsid w:val="0089208D"/>
    <w:rsid w:val="008924D5"/>
    <w:rsid w:val="00896C73"/>
    <w:rsid w:val="008A14E4"/>
    <w:rsid w:val="008A1664"/>
    <w:rsid w:val="008A457F"/>
    <w:rsid w:val="008A49F1"/>
    <w:rsid w:val="008A613B"/>
    <w:rsid w:val="008A6476"/>
    <w:rsid w:val="008B0C3A"/>
    <w:rsid w:val="008C1165"/>
    <w:rsid w:val="008C3361"/>
    <w:rsid w:val="008C37C9"/>
    <w:rsid w:val="008C473D"/>
    <w:rsid w:val="008D3AF1"/>
    <w:rsid w:val="008D79AC"/>
    <w:rsid w:val="008E0366"/>
    <w:rsid w:val="008E377F"/>
    <w:rsid w:val="008E3CCD"/>
    <w:rsid w:val="008E6731"/>
    <w:rsid w:val="008F0C3C"/>
    <w:rsid w:val="008F16BD"/>
    <w:rsid w:val="008F17FD"/>
    <w:rsid w:val="008F37EB"/>
    <w:rsid w:val="008F426B"/>
    <w:rsid w:val="008F79F4"/>
    <w:rsid w:val="00902B79"/>
    <w:rsid w:val="00905B13"/>
    <w:rsid w:val="009060D5"/>
    <w:rsid w:val="00906DDA"/>
    <w:rsid w:val="00917414"/>
    <w:rsid w:val="00920083"/>
    <w:rsid w:val="00920A5D"/>
    <w:rsid w:val="00920CC4"/>
    <w:rsid w:val="0092328C"/>
    <w:rsid w:val="00923708"/>
    <w:rsid w:val="00931BF7"/>
    <w:rsid w:val="00932107"/>
    <w:rsid w:val="00936AB8"/>
    <w:rsid w:val="00937B36"/>
    <w:rsid w:val="00941446"/>
    <w:rsid w:val="00943FE1"/>
    <w:rsid w:val="00944C80"/>
    <w:rsid w:val="0094621E"/>
    <w:rsid w:val="00947041"/>
    <w:rsid w:val="009528B5"/>
    <w:rsid w:val="00953A10"/>
    <w:rsid w:val="00955DB3"/>
    <w:rsid w:val="00955DDF"/>
    <w:rsid w:val="00956DC8"/>
    <w:rsid w:val="00962C87"/>
    <w:rsid w:val="009673CE"/>
    <w:rsid w:val="00967E4B"/>
    <w:rsid w:val="00971463"/>
    <w:rsid w:val="009728F9"/>
    <w:rsid w:val="00973A12"/>
    <w:rsid w:val="00976753"/>
    <w:rsid w:val="00977836"/>
    <w:rsid w:val="009825EB"/>
    <w:rsid w:val="00983C09"/>
    <w:rsid w:val="00984623"/>
    <w:rsid w:val="0098563A"/>
    <w:rsid w:val="00986278"/>
    <w:rsid w:val="00993549"/>
    <w:rsid w:val="009945EF"/>
    <w:rsid w:val="009947EF"/>
    <w:rsid w:val="0099606C"/>
    <w:rsid w:val="009961C3"/>
    <w:rsid w:val="0099644D"/>
    <w:rsid w:val="00997F34"/>
    <w:rsid w:val="009A16D7"/>
    <w:rsid w:val="009A6E80"/>
    <w:rsid w:val="009A7FF9"/>
    <w:rsid w:val="009B1987"/>
    <w:rsid w:val="009B2E2F"/>
    <w:rsid w:val="009B412B"/>
    <w:rsid w:val="009B659E"/>
    <w:rsid w:val="009C282B"/>
    <w:rsid w:val="009C3AF2"/>
    <w:rsid w:val="009C75F9"/>
    <w:rsid w:val="009D235C"/>
    <w:rsid w:val="009E00D4"/>
    <w:rsid w:val="009E211A"/>
    <w:rsid w:val="009E2B52"/>
    <w:rsid w:val="009E2CC9"/>
    <w:rsid w:val="009E5529"/>
    <w:rsid w:val="009E5F67"/>
    <w:rsid w:val="009F4283"/>
    <w:rsid w:val="009F65F3"/>
    <w:rsid w:val="009F7474"/>
    <w:rsid w:val="00A02548"/>
    <w:rsid w:val="00A0641E"/>
    <w:rsid w:val="00A06D6F"/>
    <w:rsid w:val="00A12AAE"/>
    <w:rsid w:val="00A138DA"/>
    <w:rsid w:val="00A16A31"/>
    <w:rsid w:val="00A23CF5"/>
    <w:rsid w:val="00A253A2"/>
    <w:rsid w:val="00A2552C"/>
    <w:rsid w:val="00A3370B"/>
    <w:rsid w:val="00A35960"/>
    <w:rsid w:val="00A423B8"/>
    <w:rsid w:val="00A44D44"/>
    <w:rsid w:val="00A455BC"/>
    <w:rsid w:val="00A526FC"/>
    <w:rsid w:val="00A52B5A"/>
    <w:rsid w:val="00A53A60"/>
    <w:rsid w:val="00A53C7D"/>
    <w:rsid w:val="00A60DDB"/>
    <w:rsid w:val="00A7005E"/>
    <w:rsid w:val="00A73051"/>
    <w:rsid w:val="00A76E04"/>
    <w:rsid w:val="00A9013C"/>
    <w:rsid w:val="00A910CE"/>
    <w:rsid w:val="00A917A7"/>
    <w:rsid w:val="00A917EE"/>
    <w:rsid w:val="00A94005"/>
    <w:rsid w:val="00A9720F"/>
    <w:rsid w:val="00A97EB9"/>
    <w:rsid w:val="00AA4917"/>
    <w:rsid w:val="00AA5B34"/>
    <w:rsid w:val="00AB31E9"/>
    <w:rsid w:val="00AB521D"/>
    <w:rsid w:val="00AB5EE4"/>
    <w:rsid w:val="00AB5FF7"/>
    <w:rsid w:val="00AB6762"/>
    <w:rsid w:val="00AB7A55"/>
    <w:rsid w:val="00AC18E1"/>
    <w:rsid w:val="00AC397E"/>
    <w:rsid w:val="00AD2888"/>
    <w:rsid w:val="00AD3097"/>
    <w:rsid w:val="00AD3DEA"/>
    <w:rsid w:val="00AD46B7"/>
    <w:rsid w:val="00AD5319"/>
    <w:rsid w:val="00AD5590"/>
    <w:rsid w:val="00AD6A4D"/>
    <w:rsid w:val="00AF0A68"/>
    <w:rsid w:val="00AF4240"/>
    <w:rsid w:val="00AF7620"/>
    <w:rsid w:val="00B04617"/>
    <w:rsid w:val="00B05BDB"/>
    <w:rsid w:val="00B07211"/>
    <w:rsid w:val="00B07C3F"/>
    <w:rsid w:val="00B1442D"/>
    <w:rsid w:val="00B17506"/>
    <w:rsid w:val="00B17B8D"/>
    <w:rsid w:val="00B216C7"/>
    <w:rsid w:val="00B30DB7"/>
    <w:rsid w:val="00B35BC3"/>
    <w:rsid w:val="00B40C5B"/>
    <w:rsid w:val="00B40EBF"/>
    <w:rsid w:val="00B44CD3"/>
    <w:rsid w:val="00B44E80"/>
    <w:rsid w:val="00B4707E"/>
    <w:rsid w:val="00B51555"/>
    <w:rsid w:val="00B5216B"/>
    <w:rsid w:val="00B53A49"/>
    <w:rsid w:val="00B56CD8"/>
    <w:rsid w:val="00B72F19"/>
    <w:rsid w:val="00B774CF"/>
    <w:rsid w:val="00B800CB"/>
    <w:rsid w:val="00B80381"/>
    <w:rsid w:val="00B8046D"/>
    <w:rsid w:val="00B80A68"/>
    <w:rsid w:val="00B80BF0"/>
    <w:rsid w:val="00B80FD8"/>
    <w:rsid w:val="00B84034"/>
    <w:rsid w:val="00B8461A"/>
    <w:rsid w:val="00B85DA1"/>
    <w:rsid w:val="00B860D2"/>
    <w:rsid w:val="00B91C44"/>
    <w:rsid w:val="00B92223"/>
    <w:rsid w:val="00B92242"/>
    <w:rsid w:val="00B97BA2"/>
    <w:rsid w:val="00BA0548"/>
    <w:rsid w:val="00BA05AF"/>
    <w:rsid w:val="00BA0D43"/>
    <w:rsid w:val="00BA18F8"/>
    <w:rsid w:val="00BA34C5"/>
    <w:rsid w:val="00BA48D2"/>
    <w:rsid w:val="00BA5AE1"/>
    <w:rsid w:val="00BA5DDA"/>
    <w:rsid w:val="00BA7949"/>
    <w:rsid w:val="00BB25D9"/>
    <w:rsid w:val="00BB6657"/>
    <w:rsid w:val="00BB750A"/>
    <w:rsid w:val="00BB7539"/>
    <w:rsid w:val="00BC39B8"/>
    <w:rsid w:val="00BC3FC9"/>
    <w:rsid w:val="00BC4D9A"/>
    <w:rsid w:val="00BC5FA4"/>
    <w:rsid w:val="00BC6BD2"/>
    <w:rsid w:val="00BC72B9"/>
    <w:rsid w:val="00BD0268"/>
    <w:rsid w:val="00BD1BC3"/>
    <w:rsid w:val="00BD2EC1"/>
    <w:rsid w:val="00BD4598"/>
    <w:rsid w:val="00BE3548"/>
    <w:rsid w:val="00BE6588"/>
    <w:rsid w:val="00BE7A20"/>
    <w:rsid w:val="00BF41A6"/>
    <w:rsid w:val="00BF5ED0"/>
    <w:rsid w:val="00BF6A1B"/>
    <w:rsid w:val="00C01651"/>
    <w:rsid w:val="00C02490"/>
    <w:rsid w:val="00C02834"/>
    <w:rsid w:val="00C05A6D"/>
    <w:rsid w:val="00C06B8B"/>
    <w:rsid w:val="00C12880"/>
    <w:rsid w:val="00C13007"/>
    <w:rsid w:val="00C13229"/>
    <w:rsid w:val="00C15147"/>
    <w:rsid w:val="00C168C1"/>
    <w:rsid w:val="00C170F1"/>
    <w:rsid w:val="00C17E57"/>
    <w:rsid w:val="00C20FB0"/>
    <w:rsid w:val="00C211A5"/>
    <w:rsid w:val="00C22059"/>
    <w:rsid w:val="00C256F7"/>
    <w:rsid w:val="00C30558"/>
    <w:rsid w:val="00C328CE"/>
    <w:rsid w:val="00C36A3B"/>
    <w:rsid w:val="00C401A2"/>
    <w:rsid w:val="00C430F0"/>
    <w:rsid w:val="00C50B3F"/>
    <w:rsid w:val="00C52FA4"/>
    <w:rsid w:val="00C53B42"/>
    <w:rsid w:val="00C5417A"/>
    <w:rsid w:val="00C5659C"/>
    <w:rsid w:val="00C62557"/>
    <w:rsid w:val="00C63754"/>
    <w:rsid w:val="00C65745"/>
    <w:rsid w:val="00C66BDE"/>
    <w:rsid w:val="00C70C75"/>
    <w:rsid w:val="00C757EA"/>
    <w:rsid w:val="00C802FE"/>
    <w:rsid w:val="00C8673F"/>
    <w:rsid w:val="00C92743"/>
    <w:rsid w:val="00CA23E7"/>
    <w:rsid w:val="00CA2C56"/>
    <w:rsid w:val="00CA32E4"/>
    <w:rsid w:val="00CA7BEA"/>
    <w:rsid w:val="00CB0593"/>
    <w:rsid w:val="00CB23CC"/>
    <w:rsid w:val="00CB5FEC"/>
    <w:rsid w:val="00CC1D28"/>
    <w:rsid w:val="00CC3B36"/>
    <w:rsid w:val="00CC4045"/>
    <w:rsid w:val="00CC40FB"/>
    <w:rsid w:val="00CC67D2"/>
    <w:rsid w:val="00CD01C4"/>
    <w:rsid w:val="00CD1288"/>
    <w:rsid w:val="00CD5E0D"/>
    <w:rsid w:val="00CE0769"/>
    <w:rsid w:val="00CE2576"/>
    <w:rsid w:val="00CE62FD"/>
    <w:rsid w:val="00CE64A1"/>
    <w:rsid w:val="00CE692D"/>
    <w:rsid w:val="00CE799C"/>
    <w:rsid w:val="00D1373A"/>
    <w:rsid w:val="00D1573C"/>
    <w:rsid w:val="00D17415"/>
    <w:rsid w:val="00D203AA"/>
    <w:rsid w:val="00D21DA0"/>
    <w:rsid w:val="00D21DF3"/>
    <w:rsid w:val="00D25E5D"/>
    <w:rsid w:val="00D25F17"/>
    <w:rsid w:val="00D277AD"/>
    <w:rsid w:val="00D27E3B"/>
    <w:rsid w:val="00D35499"/>
    <w:rsid w:val="00D35BAE"/>
    <w:rsid w:val="00D41C9A"/>
    <w:rsid w:val="00D41EBE"/>
    <w:rsid w:val="00D42545"/>
    <w:rsid w:val="00D42ACD"/>
    <w:rsid w:val="00D47C3B"/>
    <w:rsid w:val="00D51CBC"/>
    <w:rsid w:val="00D5265F"/>
    <w:rsid w:val="00D55DA1"/>
    <w:rsid w:val="00D61DA1"/>
    <w:rsid w:val="00D632A1"/>
    <w:rsid w:val="00D63C02"/>
    <w:rsid w:val="00D65BED"/>
    <w:rsid w:val="00D66E50"/>
    <w:rsid w:val="00D71477"/>
    <w:rsid w:val="00D71C36"/>
    <w:rsid w:val="00D72891"/>
    <w:rsid w:val="00D741C1"/>
    <w:rsid w:val="00D760DD"/>
    <w:rsid w:val="00D80436"/>
    <w:rsid w:val="00D877EF"/>
    <w:rsid w:val="00D936C8"/>
    <w:rsid w:val="00D97236"/>
    <w:rsid w:val="00D97317"/>
    <w:rsid w:val="00D9778A"/>
    <w:rsid w:val="00DA02E4"/>
    <w:rsid w:val="00DA10D3"/>
    <w:rsid w:val="00DA2E51"/>
    <w:rsid w:val="00DA411C"/>
    <w:rsid w:val="00DA4968"/>
    <w:rsid w:val="00DA56A4"/>
    <w:rsid w:val="00DA6F6F"/>
    <w:rsid w:val="00DB1FDC"/>
    <w:rsid w:val="00DB35DC"/>
    <w:rsid w:val="00DC46B6"/>
    <w:rsid w:val="00DC58E0"/>
    <w:rsid w:val="00DC592B"/>
    <w:rsid w:val="00DD6301"/>
    <w:rsid w:val="00DE1E05"/>
    <w:rsid w:val="00DE3BB4"/>
    <w:rsid w:val="00DE3BD0"/>
    <w:rsid w:val="00DE5A10"/>
    <w:rsid w:val="00DE7C00"/>
    <w:rsid w:val="00DF0646"/>
    <w:rsid w:val="00DF61E0"/>
    <w:rsid w:val="00E01471"/>
    <w:rsid w:val="00E017FE"/>
    <w:rsid w:val="00E039E7"/>
    <w:rsid w:val="00E04883"/>
    <w:rsid w:val="00E05C62"/>
    <w:rsid w:val="00E05D65"/>
    <w:rsid w:val="00E17520"/>
    <w:rsid w:val="00E17580"/>
    <w:rsid w:val="00E17BD5"/>
    <w:rsid w:val="00E17F7D"/>
    <w:rsid w:val="00E22C38"/>
    <w:rsid w:val="00E24498"/>
    <w:rsid w:val="00E24DAB"/>
    <w:rsid w:val="00E3087C"/>
    <w:rsid w:val="00E41140"/>
    <w:rsid w:val="00E413BD"/>
    <w:rsid w:val="00E41B61"/>
    <w:rsid w:val="00E41CE2"/>
    <w:rsid w:val="00E43013"/>
    <w:rsid w:val="00E46323"/>
    <w:rsid w:val="00E4702A"/>
    <w:rsid w:val="00E51237"/>
    <w:rsid w:val="00E56C1E"/>
    <w:rsid w:val="00E606A3"/>
    <w:rsid w:val="00E61A99"/>
    <w:rsid w:val="00E672BB"/>
    <w:rsid w:val="00E7348C"/>
    <w:rsid w:val="00E750D1"/>
    <w:rsid w:val="00E77412"/>
    <w:rsid w:val="00E85DD2"/>
    <w:rsid w:val="00E948C8"/>
    <w:rsid w:val="00E95E88"/>
    <w:rsid w:val="00EB5C49"/>
    <w:rsid w:val="00EB622E"/>
    <w:rsid w:val="00EB6E70"/>
    <w:rsid w:val="00EB79BC"/>
    <w:rsid w:val="00EC0B5F"/>
    <w:rsid w:val="00EC1FA3"/>
    <w:rsid w:val="00EC2A42"/>
    <w:rsid w:val="00EC40FF"/>
    <w:rsid w:val="00EC4DF1"/>
    <w:rsid w:val="00EC7287"/>
    <w:rsid w:val="00ED2ED2"/>
    <w:rsid w:val="00EE323F"/>
    <w:rsid w:val="00EF598A"/>
    <w:rsid w:val="00EF5DD2"/>
    <w:rsid w:val="00F04E84"/>
    <w:rsid w:val="00F06674"/>
    <w:rsid w:val="00F07DE6"/>
    <w:rsid w:val="00F164CD"/>
    <w:rsid w:val="00F166B3"/>
    <w:rsid w:val="00F16FF8"/>
    <w:rsid w:val="00F219A2"/>
    <w:rsid w:val="00F219B6"/>
    <w:rsid w:val="00F2516E"/>
    <w:rsid w:val="00F27BF8"/>
    <w:rsid w:val="00F31A4D"/>
    <w:rsid w:val="00F31B0E"/>
    <w:rsid w:val="00F331AC"/>
    <w:rsid w:val="00F337B9"/>
    <w:rsid w:val="00F353B5"/>
    <w:rsid w:val="00F357B8"/>
    <w:rsid w:val="00F35AEB"/>
    <w:rsid w:val="00F36C85"/>
    <w:rsid w:val="00F40C40"/>
    <w:rsid w:val="00F42AB8"/>
    <w:rsid w:val="00F42EF4"/>
    <w:rsid w:val="00F46E23"/>
    <w:rsid w:val="00F470A0"/>
    <w:rsid w:val="00F529E1"/>
    <w:rsid w:val="00F5355E"/>
    <w:rsid w:val="00F536CA"/>
    <w:rsid w:val="00F54773"/>
    <w:rsid w:val="00F55D82"/>
    <w:rsid w:val="00F60A3A"/>
    <w:rsid w:val="00F61933"/>
    <w:rsid w:val="00F659DA"/>
    <w:rsid w:val="00F66AA3"/>
    <w:rsid w:val="00F731FB"/>
    <w:rsid w:val="00F7657A"/>
    <w:rsid w:val="00F84902"/>
    <w:rsid w:val="00F84ECF"/>
    <w:rsid w:val="00F859E2"/>
    <w:rsid w:val="00F85FBA"/>
    <w:rsid w:val="00F8612A"/>
    <w:rsid w:val="00F86914"/>
    <w:rsid w:val="00F86E21"/>
    <w:rsid w:val="00F90187"/>
    <w:rsid w:val="00F90CEC"/>
    <w:rsid w:val="00F91CCA"/>
    <w:rsid w:val="00F935A5"/>
    <w:rsid w:val="00F93C7D"/>
    <w:rsid w:val="00F9551A"/>
    <w:rsid w:val="00F957D3"/>
    <w:rsid w:val="00F96003"/>
    <w:rsid w:val="00FA02C8"/>
    <w:rsid w:val="00FA30AF"/>
    <w:rsid w:val="00FA4788"/>
    <w:rsid w:val="00FA4FF8"/>
    <w:rsid w:val="00FA5438"/>
    <w:rsid w:val="00FA6B1F"/>
    <w:rsid w:val="00FA7550"/>
    <w:rsid w:val="00FA7815"/>
    <w:rsid w:val="00FB1971"/>
    <w:rsid w:val="00FB3A30"/>
    <w:rsid w:val="00FB3D09"/>
    <w:rsid w:val="00FC17E1"/>
    <w:rsid w:val="00FC1CC1"/>
    <w:rsid w:val="00FC2BA6"/>
    <w:rsid w:val="00FC66D5"/>
    <w:rsid w:val="00FD168B"/>
    <w:rsid w:val="00FD2160"/>
    <w:rsid w:val="00FD6236"/>
    <w:rsid w:val="00FE2AB7"/>
    <w:rsid w:val="00FE4674"/>
    <w:rsid w:val="00FF151E"/>
    <w:rsid w:val="00FF298D"/>
    <w:rsid w:val="00FF2D98"/>
    <w:rsid w:val="00FF3381"/>
    <w:rsid w:val="00FF5394"/>
    <w:rsid w:val="00FF54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DBC8C"/>
  <w15:chartTrackingRefBased/>
  <w15:docId w15:val="{55875325-2DDE-4251-BC09-1FEA8CD9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qFormat="1"/>
    <w:lsdException w:name="caption" w:semiHidden="1" w:unhideWhenUsed="1" w:qFormat="1"/>
    <w:lsdException w:name="table of figures" w:uiPriority="99"/>
    <w:lsdException w:name="annotation reference" w:qFormat="1"/>
    <w:lsdException w:name="Title" w:qFormat="1"/>
    <w:lsdException w:name="Body Text" w:uiPriority="1"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A93"/>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eastAsia="en-US"/>
    </w:rPr>
  </w:style>
  <w:style w:type="paragraph" w:styleId="Heading1">
    <w:name w:val="heading 1"/>
    <w:basedOn w:val="Normal"/>
    <w:next w:val="Normal"/>
    <w:link w:val="Heading1Char"/>
    <w:qFormat/>
    <w:rsid w:val="007C5A93"/>
    <w:pPr>
      <w:keepNext/>
      <w:keepLines/>
      <w:spacing w:before="360"/>
      <w:ind w:left="794" w:hanging="794"/>
      <w:jc w:val="left"/>
      <w:outlineLvl w:val="0"/>
    </w:pPr>
    <w:rPr>
      <w:b/>
    </w:rPr>
  </w:style>
  <w:style w:type="paragraph" w:styleId="Heading2">
    <w:name w:val="heading 2"/>
    <w:basedOn w:val="Heading1"/>
    <w:next w:val="Normal"/>
    <w:link w:val="Heading2Char"/>
    <w:qFormat/>
    <w:rsid w:val="007C5A93"/>
    <w:pPr>
      <w:spacing w:before="240"/>
      <w:outlineLvl w:val="1"/>
    </w:pPr>
  </w:style>
  <w:style w:type="paragraph" w:styleId="Heading3">
    <w:name w:val="heading 3"/>
    <w:basedOn w:val="Heading1"/>
    <w:next w:val="Normal"/>
    <w:link w:val="Heading3Char"/>
    <w:qFormat/>
    <w:rsid w:val="007C5A93"/>
    <w:pPr>
      <w:spacing w:before="160"/>
      <w:outlineLvl w:val="2"/>
    </w:pPr>
  </w:style>
  <w:style w:type="paragraph" w:styleId="Heading4">
    <w:name w:val="heading 4"/>
    <w:basedOn w:val="Heading3"/>
    <w:next w:val="Normal"/>
    <w:link w:val="Heading4Char"/>
    <w:qFormat/>
    <w:rsid w:val="007C5A93"/>
    <w:pPr>
      <w:tabs>
        <w:tab w:val="clear" w:pos="794"/>
        <w:tab w:val="left" w:pos="1021"/>
      </w:tabs>
      <w:ind w:left="1021" w:hanging="1021"/>
      <w:outlineLvl w:val="3"/>
    </w:pPr>
  </w:style>
  <w:style w:type="paragraph" w:styleId="Heading5">
    <w:name w:val="heading 5"/>
    <w:basedOn w:val="Heading4"/>
    <w:next w:val="Normal"/>
    <w:link w:val="Heading5Char"/>
    <w:qFormat/>
    <w:rsid w:val="007C5A93"/>
    <w:pPr>
      <w:outlineLvl w:val="4"/>
    </w:pPr>
  </w:style>
  <w:style w:type="paragraph" w:styleId="Heading6">
    <w:name w:val="heading 6"/>
    <w:basedOn w:val="Heading4"/>
    <w:next w:val="Normal"/>
    <w:qFormat/>
    <w:rsid w:val="007C5A93"/>
    <w:pPr>
      <w:tabs>
        <w:tab w:val="clear" w:pos="1021"/>
        <w:tab w:val="clear" w:pos="1191"/>
      </w:tabs>
      <w:ind w:left="1588" w:hanging="1588"/>
      <w:outlineLvl w:val="5"/>
    </w:pPr>
  </w:style>
  <w:style w:type="paragraph" w:styleId="Heading7">
    <w:name w:val="heading 7"/>
    <w:basedOn w:val="Heading6"/>
    <w:next w:val="Normal"/>
    <w:qFormat/>
    <w:rsid w:val="007C5A93"/>
    <w:pPr>
      <w:outlineLvl w:val="6"/>
    </w:pPr>
  </w:style>
  <w:style w:type="paragraph" w:styleId="Heading8">
    <w:name w:val="heading 8"/>
    <w:basedOn w:val="Heading6"/>
    <w:next w:val="Normal"/>
    <w:qFormat/>
    <w:rsid w:val="007C5A93"/>
    <w:pPr>
      <w:outlineLvl w:val="7"/>
    </w:pPr>
  </w:style>
  <w:style w:type="paragraph" w:styleId="Heading9">
    <w:name w:val="heading 9"/>
    <w:basedOn w:val="Heading6"/>
    <w:next w:val="Normal"/>
    <w:qFormat/>
    <w:rsid w:val="007C5A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spacing w:before="480"/>
      <w:jc w:val="center"/>
    </w:pPr>
    <w:rPr>
      <w:b/>
      <w:sz w:val="28"/>
    </w:rPr>
  </w:style>
  <w:style w:type="paragraph" w:customStyle="1" w:styleId="Docnumber">
    <w:name w:val="Docnumber"/>
    <w:basedOn w:val="Normal"/>
    <w:link w:val="DocnumberChar"/>
    <w:qFormat/>
    <w:rsid w:val="007C5A93"/>
    <w:pPr>
      <w:jc w:val="right"/>
    </w:pPr>
    <w:rPr>
      <w:rFonts w:eastAsia="Times New Roman"/>
      <w:b/>
      <w:bCs/>
      <w:sz w:val="40"/>
    </w:rPr>
  </w:style>
  <w:style w:type="character" w:customStyle="1" w:styleId="DocnumberChar">
    <w:name w:val="Docnumber Char"/>
    <w:basedOn w:val="DefaultParagraphFont"/>
    <w:link w:val="Docnumber"/>
    <w:rsid w:val="007C5A93"/>
    <w:rPr>
      <w:rFonts w:eastAsia="Times New Roman"/>
      <w:b/>
      <w:bCs/>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7C5A93"/>
    <w:pPr>
      <w:keepLines/>
      <w:spacing w:before="240" w:after="120"/>
      <w:jc w:val="center"/>
    </w:pPr>
    <w:rPr>
      <w:b/>
    </w:rPr>
  </w:style>
  <w:style w:type="paragraph" w:customStyle="1" w:styleId="Normalaftertitle">
    <w:name w:val="Normal_after_title"/>
    <w:basedOn w:val="Normal"/>
    <w:next w:val="Normal"/>
    <w:rsid w:val="007C5A93"/>
    <w:pPr>
      <w:spacing w:before="360"/>
    </w:pPr>
  </w:style>
  <w:style w:type="paragraph" w:customStyle="1" w:styleId="ASN1">
    <w:name w:val="ASN.1"/>
    <w:rsid w:val="007C5A9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paragraph" w:customStyle="1" w:styleId="TableNoTitle">
    <w:name w:val="Table_NoTitle"/>
    <w:basedOn w:val="Normal"/>
    <w:next w:val="Tablehead"/>
    <w:rsid w:val="007C5A93"/>
    <w:pPr>
      <w:keepNext/>
      <w:keepLines/>
      <w:spacing w:before="360" w:after="120"/>
      <w:jc w:val="center"/>
    </w:pPr>
    <w:rPr>
      <w:b/>
    </w:rPr>
  </w:style>
  <w:style w:type="paragraph" w:customStyle="1" w:styleId="Tablehead">
    <w:name w:val="Table_head"/>
    <w:basedOn w:val="Normal"/>
    <w:next w:val="Tabletext"/>
    <w:rsid w:val="007C5A9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basedOn w:val="DefaultParagraphFont"/>
    <w:rsid w:val="007C5A93"/>
    <w:rPr>
      <w:vertAlign w:val="superscript"/>
    </w:rPr>
  </w:style>
  <w:style w:type="paragraph" w:customStyle="1" w:styleId="enumlev1">
    <w:name w:val="enumlev1"/>
    <w:basedOn w:val="Normal"/>
    <w:rsid w:val="007C5A93"/>
    <w:pPr>
      <w:spacing w:before="80"/>
      <w:ind w:left="794" w:hanging="794"/>
    </w:pPr>
  </w:style>
  <w:style w:type="paragraph" w:customStyle="1" w:styleId="enumlev2">
    <w:name w:val="enumlev2"/>
    <w:basedOn w:val="enumlev1"/>
    <w:rsid w:val="007C5A93"/>
    <w:pPr>
      <w:ind w:left="1191" w:hanging="397"/>
    </w:pPr>
  </w:style>
  <w:style w:type="paragraph" w:customStyle="1" w:styleId="enumlev3">
    <w:name w:val="enumlev3"/>
    <w:basedOn w:val="enumlev2"/>
    <w:rsid w:val="007C5A93"/>
    <w:pPr>
      <w:ind w:left="1588"/>
    </w:pPr>
  </w:style>
  <w:style w:type="paragraph" w:customStyle="1" w:styleId="Equation">
    <w:name w:val="Equation"/>
    <w:basedOn w:val="Normal"/>
    <w:rsid w:val="007C5A93"/>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7C5A93"/>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7C5A93"/>
    <w:pPr>
      <w:keepNext/>
      <w:keepLines/>
      <w:spacing w:before="240" w:after="120"/>
      <w:jc w:val="center"/>
    </w:pPr>
  </w:style>
  <w:style w:type="paragraph" w:customStyle="1" w:styleId="Figurelegend">
    <w:name w:val="Figure_legend"/>
    <w:basedOn w:val="Normal"/>
    <w:rsid w:val="007C5A93"/>
    <w:pPr>
      <w:keepNext/>
      <w:keepLines/>
      <w:tabs>
        <w:tab w:val="clear" w:pos="794"/>
        <w:tab w:val="clear" w:pos="1191"/>
        <w:tab w:val="clear" w:pos="1588"/>
        <w:tab w:val="clear" w:pos="1985"/>
      </w:tabs>
      <w:spacing w:before="20" w:after="20"/>
      <w:jc w:val="left"/>
    </w:pPr>
    <w:rPr>
      <w:sz w:val="18"/>
    </w:rPr>
  </w:style>
  <w:style w:type="paragraph" w:styleId="Footer">
    <w:name w:val="footer"/>
    <w:basedOn w:val="Normal"/>
    <w:link w:val="FooterChar"/>
    <w:rsid w:val="007C5A9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C5A93"/>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7C5A93"/>
    <w:rPr>
      <w:position w:val="6"/>
      <w:sz w:val="18"/>
    </w:rPr>
  </w:style>
  <w:style w:type="paragraph" w:customStyle="1" w:styleId="Note">
    <w:name w:val="Note"/>
    <w:basedOn w:val="Normal"/>
    <w:rsid w:val="007C5A93"/>
    <w:pPr>
      <w:spacing w:before="80"/>
    </w:pPr>
    <w:rPr>
      <w:sz w:val="22"/>
    </w:rPr>
  </w:style>
  <w:style w:type="paragraph" w:styleId="FootnoteText">
    <w:name w:val="footnote text"/>
    <w:basedOn w:val="Note"/>
    <w:link w:val="FootnoteTextChar"/>
    <w:semiHidden/>
    <w:rsid w:val="007C5A93"/>
    <w:pPr>
      <w:keepLines/>
      <w:tabs>
        <w:tab w:val="left" w:pos="255"/>
      </w:tabs>
      <w:ind w:left="255" w:hanging="255"/>
    </w:pPr>
  </w:style>
  <w:style w:type="paragraph" w:customStyle="1" w:styleId="Formal">
    <w:name w:val="Formal"/>
    <w:basedOn w:val="ASN1"/>
    <w:rsid w:val="007C5A93"/>
    <w:rPr>
      <w:b w:val="0"/>
    </w:rPr>
  </w:style>
  <w:style w:type="paragraph" w:styleId="Header">
    <w:name w:val="header"/>
    <w:basedOn w:val="Normal"/>
    <w:link w:val="HeaderChar"/>
    <w:rsid w:val="007C5A9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C5A93"/>
    <w:pPr>
      <w:keepNext/>
      <w:spacing w:before="160"/>
      <w:jc w:val="left"/>
    </w:pPr>
    <w:rPr>
      <w:b/>
    </w:rPr>
  </w:style>
  <w:style w:type="paragraph" w:customStyle="1" w:styleId="Headingi">
    <w:name w:val="Heading_i"/>
    <w:basedOn w:val="Normal"/>
    <w:next w:val="Normal"/>
    <w:rsid w:val="007C5A93"/>
    <w:pPr>
      <w:keepNext/>
      <w:spacing w:before="160"/>
      <w:jc w:val="left"/>
    </w:pPr>
    <w:rPr>
      <w:i/>
    </w:rPr>
  </w:style>
  <w:style w:type="paragraph" w:customStyle="1" w:styleId="RecNo">
    <w:name w:val="Rec_No"/>
    <w:basedOn w:val="Normal"/>
    <w:next w:val="Rectitle"/>
    <w:rsid w:val="007C5A93"/>
    <w:pPr>
      <w:keepNext/>
      <w:keepLines/>
      <w:spacing w:before="0"/>
      <w:jc w:val="left"/>
    </w:pPr>
    <w:rPr>
      <w:b/>
      <w:sz w:val="28"/>
    </w:rPr>
  </w:style>
  <w:style w:type="paragraph" w:customStyle="1" w:styleId="Rectitle">
    <w:name w:val="Rec_title"/>
    <w:basedOn w:val="Normal"/>
    <w:next w:val="Normalaftertitle"/>
    <w:rsid w:val="007C5A93"/>
    <w:pPr>
      <w:keepNext/>
      <w:keepLines/>
      <w:spacing w:before="360"/>
      <w:jc w:val="center"/>
    </w:pPr>
    <w:rPr>
      <w:b/>
      <w:sz w:val="28"/>
    </w:rPr>
  </w:style>
  <w:style w:type="paragraph" w:customStyle="1" w:styleId="Reftext">
    <w:name w:val="Ref_text"/>
    <w:basedOn w:val="Normal"/>
    <w:rsid w:val="007C5A93"/>
    <w:pPr>
      <w:ind w:left="794" w:hanging="794"/>
      <w:jc w:val="left"/>
    </w:pPr>
  </w:style>
  <w:style w:type="paragraph" w:customStyle="1" w:styleId="Tablelegend">
    <w:name w:val="Table_legend"/>
    <w:basedOn w:val="Normal"/>
    <w:rsid w:val="007C5A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7C5A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7C5A9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C5A93"/>
  </w:style>
  <w:style w:type="paragraph" w:customStyle="1" w:styleId="Title3">
    <w:name w:val="Title 3"/>
    <w:basedOn w:val="Title2"/>
    <w:next w:val="Title4"/>
    <w:rsid w:val="007C5A93"/>
    <w:rPr>
      <w:caps w:val="0"/>
    </w:rPr>
  </w:style>
  <w:style w:type="paragraph" w:customStyle="1" w:styleId="Title4">
    <w:name w:val="Title 4"/>
    <w:basedOn w:val="Title3"/>
    <w:next w:val="Heading1"/>
    <w:rsid w:val="007C5A93"/>
    <w:rPr>
      <w:b/>
    </w:rPr>
  </w:style>
  <w:style w:type="paragraph" w:customStyle="1" w:styleId="toc0">
    <w:name w:val="toc 0"/>
    <w:basedOn w:val="Normal"/>
    <w:next w:val="TOC1"/>
    <w:rsid w:val="007C5A93"/>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7C5A93"/>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7C5A93"/>
    <w:pPr>
      <w:spacing w:before="80"/>
      <w:ind w:left="1531" w:hanging="851"/>
    </w:pPr>
  </w:style>
  <w:style w:type="paragraph" w:styleId="TOC3">
    <w:name w:val="toc 3"/>
    <w:basedOn w:val="TOC2"/>
    <w:rsid w:val="007C5A93"/>
  </w:style>
  <w:style w:type="character" w:styleId="Hyperlink">
    <w:name w:val="Hyperlink"/>
    <w:aliases w:val="超级链接"/>
    <w:basedOn w:val="DefaultParagraphFont"/>
    <w:uiPriority w:val="99"/>
    <w:rsid w:val="007C5A93"/>
    <w:rPr>
      <w:color w:val="0000FF"/>
      <w:u w:val="single"/>
    </w:rPr>
  </w:style>
  <w:style w:type="character" w:styleId="FollowedHyperlink">
    <w:name w:val="FollowedHyperlink"/>
    <w:basedOn w:val="DefaultParagraphFont"/>
    <w:rsid w:val="00B30DB7"/>
    <w:rPr>
      <w:color w:val="954F72" w:themeColor="followedHyperlink"/>
      <w:u w:val="single"/>
    </w:rPr>
  </w:style>
  <w:style w:type="paragraph" w:customStyle="1" w:styleId="FigureNotitle0">
    <w:name w:val="Figure_No &amp; title"/>
    <w:basedOn w:val="Normal"/>
    <w:next w:val="Normal"/>
    <w:qFormat/>
    <w:rsid w:val="0054018A"/>
    <w:pPr>
      <w:keepLines/>
      <w:spacing w:before="240" w:after="120"/>
      <w:jc w:val="center"/>
    </w:pPr>
    <w:rPr>
      <w:b/>
    </w:rPr>
  </w:style>
  <w:style w:type="paragraph" w:customStyle="1" w:styleId="TableNotitle0">
    <w:name w:val="Table_No &amp; title"/>
    <w:basedOn w:val="Normal"/>
    <w:next w:val="Normal"/>
    <w:qFormat/>
    <w:rsid w:val="0054018A"/>
    <w:pPr>
      <w:keepNext/>
      <w:keepLines/>
      <w:spacing w:before="360" w:after="120"/>
      <w:jc w:val="center"/>
    </w:pPr>
    <w:rPr>
      <w:b/>
    </w:rPr>
  </w:style>
  <w:style w:type="paragraph" w:customStyle="1" w:styleId="VenueDate">
    <w:name w:val="VenueDate"/>
    <w:basedOn w:val="Normal"/>
    <w:qFormat/>
    <w:rsid w:val="007C5A93"/>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customStyle="1" w:styleId="Heading1Char">
    <w:name w:val="Heading 1 Char"/>
    <w:basedOn w:val="DefaultParagraphFont"/>
    <w:link w:val="Heading1"/>
    <w:rsid w:val="007C5A93"/>
    <w:rPr>
      <w:rFonts w:eastAsiaTheme="minorEastAsia"/>
      <w:b/>
      <w:sz w:val="24"/>
      <w:lang w:val="en-GB" w:eastAsia="en-US"/>
    </w:rPr>
  </w:style>
  <w:style w:type="paragraph" w:styleId="Revision">
    <w:name w:val="Revision"/>
    <w:hidden/>
    <w:uiPriority w:val="99"/>
    <w:semiHidden/>
    <w:rsid w:val="0087720C"/>
    <w:rPr>
      <w:sz w:val="24"/>
      <w:lang w:val="en-GB" w:eastAsia="en-US"/>
    </w:rPr>
  </w:style>
  <w:style w:type="character" w:styleId="CommentReference">
    <w:name w:val="annotation reference"/>
    <w:basedOn w:val="DefaultParagraphFont"/>
    <w:qFormat/>
    <w:rsid w:val="007C5A93"/>
    <w:rPr>
      <w:sz w:val="16"/>
      <w:szCs w:val="16"/>
    </w:rPr>
  </w:style>
  <w:style w:type="paragraph" w:styleId="CommentText">
    <w:name w:val="annotation text"/>
    <w:basedOn w:val="Normal"/>
    <w:link w:val="CommentTextChar"/>
    <w:qFormat/>
    <w:rsid w:val="007C5A93"/>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7C5A93"/>
    <w:rPr>
      <w:rFonts w:eastAsiaTheme="minorEastAsia"/>
      <w:lang w:eastAsia="en-US"/>
    </w:rPr>
  </w:style>
  <w:style w:type="paragraph" w:styleId="CommentSubject">
    <w:name w:val="annotation subject"/>
    <w:basedOn w:val="CommentText"/>
    <w:next w:val="CommentText"/>
    <w:link w:val="CommentSubjectChar"/>
    <w:semiHidden/>
    <w:unhideWhenUsed/>
    <w:rsid w:val="007C5A93"/>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7C5A93"/>
    <w:rPr>
      <w:rFonts w:eastAsiaTheme="minorEastAsia"/>
      <w:b/>
      <w:bCs/>
      <w:sz w:val="24"/>
      <w:lang w:val="en-GB" w:eastAsia="en-US"/>
    </w:rPr>
  </w:style>
  <w:style w:type="table" w:styleId="TableGrid">
    <w:name w:val="Table Grid"/>
    <w:basedOn w:val="TableNormal"/>
    <w:rsid w:val="007C5A93"/>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7C5A93"/>
    <w:pPr>
      <w:ind w:left="720"/>
      <w:contextualSpacing/>
    </w:pPr>
  </w:style>
  <w:style w:type="character" w:styleId="UnresolvedMention">
    <w:name w:val="Unresolved Mention"/>
    <w:basedOn w:val="DefaultParagraphFont"/>
    <w:uiPriority w:val="99"/>
    <w:semiHidden/>
    <w:unhideWhenUsed/>
    <w:rsid w:val="007C5A93"/>
    <w:rPr>
      <w:color w:val="605E5C"/>
      <w:shd w:val="clear" w:color="auto" w:fill="E1DFDD"/>
    </w:rPr>
  </w:style>
  <w:style w:type="paragraph" w:customStyle="1" w:styleId="AppendixNoTitle0">
    <w:name w:val="Appendix_NoTitle"/>
    <w:basedOn w:val="AnnexNoTitle0"/>
    <w:next w:val="Normalaftertitle"/>
    <w:rsid w:val="007C5A93"/>
  </w:style>
  <w:style w:type="paragraph" w:styleId="BalloonText">
    <w:name w:val="Balloon Text"/>
    <w:basedOn w:val="Normal"/>
    <w:link w:val="BalloonTextChar"/>
    <w:semiHidden/>
    <w:unhideWhenUsed/>
    <w:rsid w:val="007C5A93"/>
    <w:pPr>
      <w:spacing w:before="0"/>
    </w:pPr>
    <w:rPr>
      <w:sz w:val="18"/>
      <w:szCs w:val="18"/>
    </w:rPr>
  </w:style>
  <w:style w:type="character" w:customStyle="1" w:styleId="BalloonTextChar">
    <w:name w:val="Balloon Text Char"/>
    <w:basedOn w:val="DefaultParagraphFont"/>
    <w:link w:val="BalloonText"/>
    <w:semiHidden/>
    <w:rsid w:val="007C5A93"/>
    <w:rPr>
      <w:rFonts w:eastAsiaTheme="minorEastAsia"/>
      <w:sz w:val="18"/>
      <w:szCs w:val="18"/>
      <w:lang w:val="en-GB" w:eastAsia="en-US"/>
    </w:rPr>
  </w:style>
  <w:style w:type="character" w:customStyle="1" w:styleId="HeaderChar">
    <w:name w:val="Header Char"/>
    <w:basedOn w:val="DefaultParagraphFont"/>
    <w:link w:val="Header"/>
    <w:rsid w:val="007C5A93"/>
    <w:rPr>
      <w:rFonts w:eastAsiaTheme="minorEastAsia"/>
      <w:sz w:val="18"/>
      <w:lang w:val="en-GB" w:eastAsia="en-US"/>
    </w:rPr>
  </w:style>
  <w:style w:type="character" w:customStyle="1" w:styleId="FooterChar">
    <w:name w:val="Footer Char"/>
    <w:basedOn w:val="DefaultParagraphFont"/>
    <w:link w:val="Footer"/>
    <w:qFormat/>
    <w:rsid w:val="007C5A93"/>
    <w:rPr>
      <w:rFonts w:eastAsiaTheme="minorEastAsia"/>
      <w:caps/>
      <w:noProof/>
      <w:sz w:val="16"/>
      <w:lang w:val="en-GB" w:eastAsia="en-US"/>
    </w:rPr>
  </w:style>
  <w:style w:type="table" w:customStyle="1" w:styleId="TableGrid1">
    <w:name w:val="Table Grid1"/>
    <w:basedOn w:val="TableNormal"/>
    <w:next w:val="TableGrid"/>
    <w:rsid w:val="00F86914"/>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C5A93"/>
    <w:rPr>
      <w:rFonts w:eastAsiaTheme="minorEastAsia"/>
      <w:b/>
      <w:sz w:val="24"/>
      <w:lang w:val="en-GB" w:eastAsia="en-US"/>
    </w:rPr>
  </w:style>
  <w:style w:type="paragraph" w:customStyle="1" w:styleId="AnnexNoTitle0">
    <w:name w:val="Annex_NoTitle"/>
    <w:basedOn w:val="Normal"/>
    <w:next w:val="Normalaftertitle"/>
    <w:rsid w:val="007C5A93"/>
    <w:pPr>
      <w:keepNext/>
      <w:keepLines/>
      <w:spacing w:before="720"/>
      <w:jc w:val="center"/>
    </w:pPr>
    <w:rPr>
      <w:b/>
      <w:sz w:val="28"/>
    </w:rPr>
  </w:style>
  <w:style w:type="character" w:customStyle="1" w:styleId="Appdef">
    <w:name w:val="App_def"/>
    <w:basedOn w:val="DefaultParagraphFont"/>
    <w:rsid w:val="007C5A93"/>
    <w:rPr>
      <w:rFonts w:ascii="Times New Roman" w:hAnsi="Times New Roman"/>
      <w:b/>
    </w:rPr>
  </w:style>
  <w:style w:type="character" w:customStyle="1" w:styleId="Appref">
    <w:name w:val="App_ref"/>
    <w:basedOn w:val="DefaultParagraphFont"/>
    <w:rsid w:val="007C5A93"/>
  </w:style>
  <w:style w:type="character" w:customStyle="1" w:styleId="Artdef">
    <w:name w:val="Art_def"/>
    <w:basedOn w:val="DefaultParagraphFont"/>
    <w:rsid w:val="007C5A93"/>
    <w:rPr>
      <w:rFonts w:ascii="Times New Roman" w:hAnsi="Times New Roman"/>
      <w:b/>
    </w:rPr>
  </w:style>
  <w:style w:type="paragraph" w:customStyle="1" w:styleId="Artheading">
    <w:name w:val="Art_heading"/>
    <w:basedOn w:val="Normal"/>
    <w:next w:val="Normalaftertitle"/>
    <w:rsid w:val="007C5A93"/>
    <w:pPr>
      <w:spacing w:before="480"/>
      <w:jc w:val="center"/>
    </w:pPr>
    <w:rPr>
      <w:b/>
      <w:sz w:val="28"/>
    </w:rPr>
  </w:style>
  <w:style w:type="paragraph" w:customStyle="1" w:styleId="ArtNo">
    <w:name w:val="Art_No"/>
    <w:basedOn w:val="Normal"/>
    <w:next w:val="Normal"/>
    <w:rsid w:val="007C5A93"/>
    <w:pPr>
      <w:keepNext/>
      <w:keepLines/>
      <w:spacing w:before="480"/>
      <w:jc w:val="center"/>
    </w:pPr>
    <w:rPr>
      <w:caps/>
      <w:sz w:val="28"/>
    </w:rPr>
  </w:style>
  <w:style w:type="character" w:customStyle="1" w:styleId="Artref">
    <w:name w:val="Art_ref"/>
    <w:basedOn w:val="DefaultParagraphFont"/>
    <w:rsid w:val="007C5A93"/>
  </w:style>
  <w:style w:type="paragraph" w:customStyle="1" w:styleId="Arttitle">
    <w:name w:val="Art_title"/>
    <w:basedOn w:val="Normal"/>
    <w:next w:val="Normalaftertitle"/>
    <w:rsid w:val="007C5A93"/>
    <w:pPr>
      <w:keepNext/>
      <w:keepLines/>
      <w:spacing w:before="240"/>
      <w:jc w:val="center"/>
    </w:pPr>
    <w:rPr>
      <w:b/>
      <w:sz w:val="28"/>
    </w:rPr>
  </w:style>
  <w:style w:type="paragraph" w:styleId="BodyText">
    <w:name w:val="Body Text"/>
    <w:basedOn w:val="Normal"/>
    <w:link w:val="BodyTextChar"/>
    <w:uiPriority w:val="1"/>
    <w:qFormat/>
    <w:rsid w:val="007C5A93"/>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7C5A93"/>
    <w:rPr>
      <w:rFonts w:ascii="Avenir Next W1G Medium" w:eastAsia="Avenir Next W1G Medium" w:hAnsi="Avenir Next W1G Medium" w:cs="Avenir Next W1G Medium"/>
      <w:b/>
      <w:bCs/>
      <w:sz w:val="48"/>
      <w:szCs w:val="48"/>
      <w:lang w:eastAsia="en-US"/>
    </w:rPr>
  </w:style>
  <w:style w:type="paragraph" w:customStyle="1" w:styleId="Call">
    <w:name w:val="Call"/>
    <w:basedOn w:val="Normal"/>
    <w:next w:val="Normal"/>
    <w:rsid w:val="007C5A93"/>
    <w:pPr>
      <w:keepNext/>
      <w:keepLines/>
      <w:spacing w:before="160"/>
      <w:ind w:left="794"/>
      <w:jc w:val="left"/>
    </w:pPr>
    <w:rPr>
      <w:i/>
    </w:rPr>
  </w:style>
  <w:style w:type="paragraph" w:styleId="Caption">
    <w:name w:val="caption"/>
    <w:aliases w:val="cap"/>
    <w:basedOn w:val="Normal"/>
    <w:next w:val="Normal"/>
    <w:unhideWhenUsed/>
    <w:qFormat/>
    <w:rsid w:val="007C5A93"/>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customStyle="1" w:styleId="ChapNo">
    <w:name w:val="Chap_No"/>
    <w:basedOn w:val="Normal"/>
    <w:next w:val="Normal"/>
    <w:rsid w:val="007C5A93"/>
    <w:pPr>
      <w:keepNext/>
      <w:keepLines/>
      <w:spacing w:before="480"/>
      <w:jc w:val="center"/>
    </w:pPr>
    <w:rPr>
      <w:b/>
      <w:caps/>
      <w:sz w:val="28"/>
    </w:rPr>
  </w:style>
  <w:style w:type="paragraph" w:customStyle="1" w:styleId="Chaptitle">
    <w:name w:val="Chap_title"/>
    <w:basedOn w:val="Normal"/>
    <w:next w:val="Normalaftertitle"/>
    <w:rsid w:val="007C5A93"/>
    <w:pPr>
      <w:keepNext/>
      <w:keepLines/>
      <w:spacing w:before="240"/>
      <w:jc w:val="center"/>
    </w:pPr>
    <w:rPr>
      <w:b/>
      <w:sz w:val="28"/>
    </w:rPr>
  </w:style>
  <w:style w:type="paragraph" w:styleId="EndnoteText">
    <w:name w:val="endnote text"/>
    <w:basedOn w:val="Normal"/>
    <w:link w:val="EndnoteTextChar"/>
    <w:rsid w:val="007C5A93"/>
    <w:pPr>
      <w:spacing w:before="0"/>
    </w:pPr>
    <w:rPr>
      <w:sz w:val="20"/>
    </w:rPr>
  </w:style>
  <w:style w:type="character" w:customStyle="1" w:styleId="EndnoteTextChar">
    <w:name w:val="Endnote Text Char"/>
    <w:basedOn w:val="DefaultParagraphFont"/>
    <w:link w:val="EndnoteText"/>
    <w:rsid w:val="007C5A93"/>
    <w:rPr>
      <w:rFonts w:eastAsiaTheme="minorEastAsia"/>
      <w:lang w:val="en-GB" w:eastAsia="en-US"/>
    </w:rPr>
  </w:style>
  <w:style w:type="paragraph" w:customStyle="1" w:styleId="Figurewithouttitle">
    <w:name w:val="Figure_without_title"/>
    <w:basedOn w:val="Normal"/>
    <w:next w:val="Normalaftertitle"/>
    <w:rsid w:val="007C5A93"/>
    <w:pPr>
      <w:keepLines/>
      <w:spacing w:before="240" w:after="120"/>
      <w:jc w:val="center"/>
    </w:pPr>
  </w:style>
  <w:style w:type="paragraph" w:customStyle="1" w:styleId="FooterQP">
    <w:name w:val="Footer_QP"/>
    <w:basedOn w:val="Normal"/>
    <w:rsid w:val="007C5A93"/>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FootnoteTextChar">
    <w:name w:val="Footnote Text Char"/>
    <w:basedOn w:val="DefaultParagraphFont"/>
    <w:link w:val="FootnoteText"/>
    <w:semiHidden/>
    <w:rsid w:val="007C5A93"/>
    <w:rPr>
      <w:rFonts w:eastAsiaTheme="minorEastAsia"/>
      <w:sz w:val="22"/>
      <w:lang w:val="en-GB" w:eastAsia="en-US"/>
    </w:rPr>
  </w:style>
  <w:style w:type="character" w:customStyle="1" w:styleId="Heading3Char">
    <w:name w:val="Heading 3 Char"/>
    <w:basedOn w:val="DefaultParagraphFont"/>
    <w:link w:val="Heading3"/>
    <w:rsid w:val="007C5A93"/>
    <w:rPr>
      <w:rFonts w:eastAsiaTheme="minorEastAsia"/>
      <w:b/>
      <w:sz w:val="24"/>
      <w:lang w:val="en-GB" w:eastAsia="en-US"/>
    </w:rPr>
  </w:style>
  <w:style w:type="character" w:customStyle="1" w:styleId="Heading4Char">
    <w:name w:val="Heading 4 Char"/>
    <w:basedOn w:val="DefaultParagraphFont"/>
    <w:link w:val="Heading4"/>
    <w:rsid w:val="007C5A93"/>
    <w:rPr>
      <w:rFonts w:eastAsiaTheme="minorEastAsia"/>
      <w:b/>
      <w:sz w:val="24"/>
      <w:lang w:val="en-GB" w:eastAsia="en-US"/>
    </w:rPr>
  </w:style>
  <w:style w:type="character" w:customStyle="1" w:styleId="Heading5Char">
    <w:name w:val="Heading 5 Char"/>
    <w:basedOn w:val="DefaultParagraphFont"/>
    <w:link w:val="Heading5"/>
    <w:rsid w:val="007C5A93"/>
    <w:rPr>
      <w:rFonts w:eastAsiaTheme="minorEastAsia"/>
      <w:b/>
      <w:sz w:val="24"/>
      <w:lang w:val="en-GB" w:eastAsia="en-US"/>
    </w:rPr>
  </w:style>
  <w:style w:type="paragraph" w:styleId="Index1">
    <w:name w:val="index 1"/>
    <w:basedOn w:val="Normal"/>
    <w:next w:val="Normal"/>
    <w:rsid w:val="007C5A93"/>
    <w:pPr>
      <w:jc w:val="left"/>
    </w:pPr>
  </w:style>
  <w:style w:type="paragraph" w:styleId="Index2">
    <w:name w:val="index 2"/>
    <w:basedOn w:val="Normal"/>
    <w:next w:val="Normal"/>
    <w:rsid w:val="007C5A93"/>
    <w:pPr>
      <w:ind w:left="284"/>
      <w:jc w:val="left"/>
    </w:pPr>
  </w:style>
  <w:style w:type="paragraph" w:styleId="Index3">
    <w:name w:val="index 3"/>
    <w:basedOn w:val="Normal"/>
    <w:next w:val="Normal"/>
    <w:rsid w:val="007C5A93"/>
    <w:pPr>
      <w:ind w:left="567"/>
      <w:jc w:val="left"/>
    </w:pPr>
  </w:style>
  <w:style w:type="character" w:customStyle="1" w:styleId="ListParagraphChar">
    <w:name w:val="List Paragraph Char"/>
    <w:basedOn w:val="DefaultParagraphFont"/>
    <w:link w:val="ListParagraph"/>
    <w:uiPriority w:val="34"/>
    <w:locked/>
    <w:rsid w:val="007C5A93"/>
    <w:rPr>
      <w:rFonts w:eastAsiaTheme="minorEastAsia"/>
      <w:sz w:val="24"/>
      <w:lang w:val="en-GB" w:eastAsia="en-US"/>
    </w:rPr>
  </w:style>
  <w:style w:type="character" w:styleId="PageNumber">
    <w:name w:val="page number"/>
    <w:basedOn w:val="DefaultParagraphFont"/>
    <w:rsid w:val="007C5A93"/>
  </w:style>
  <w:style w:type="paragraph" w:customStyle="1" w:styleId="PartNo">
    <w:name w:val="Part_No"/>
    <w:basedOn w:val="Normal"/>
    <w:next w:val="Normal"/>
    <w:rsid w:val="007C5A93"/>
    <w:pPr>
      <w:keepNext/>
      <w:keepLines/>
      <w:spacing w:before="480" w:after="80"/>
      <w:jc w:val="center"/>
    </w:pPr>
    <w:rPr>
      <w:caps/>
      <w:sz w:val="28"/>
    </w:rPr>
  </w:style>
  <w:style w:type="paragraph" w:customStyle="1" w:styleId="Partref">
    <w:name w:val="Part_ref"/>
    <w:basedOn w:val="Normal"/>
    <w:next w:val="Normal"/>
    <w:rsid w:val="007C5A93"/>
    <w:pPr>
      <w:keepNext/>
      <w:keepLines/>
      <w:spacing w:before="280"/>
      <w:jc w:val="center"/>
    </w:pPr>
  </w:style>
  <w:style w:type="paragraph" w:customStyle="1" w:styleId="Parttitle">
    <w:name w:val="Part_title"/>
    <w:basedOn w:val="Normal"/>
    <w:next w:val="Normalaftertitle"/>
    <w:rsid w:val="007C5A93"/>
    <w:pPr>
      <w:keepNext/>
      <w:keepLines/>
      <w:spacing w:before="240" w:after="280"/>
      <w:jc w:val="center"/>
    </w:pPr>
    <w:rPr>
      <w:b/>
      <w:sz w:val="28"/>
    </w:rPr>
  </w:style>
  <w:style w:type="paragraph" w:customStyle="1" w:styleId="Recdate">
    <w:name w:val="Rec_date"/>
    <w:basedOn w:val="Normal"/>
    <w:next w:val="Normalaftertitle"/>
    <w:rsid w:val="007C5A9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C5A93"/>
  </w:style>
  <w:style w:type="paragraph" w:customStyle="1" w:styleId="QuestionNo">
    <w:name w:val="Question_No"/>
    <w:basedOn w:val="RecNo"/>
    <w:next w:val="Normal"/>
    <w:rsid w:val="007C5A93"/>
  </w:style>
  <w:style w:type="paragraph" w:customStyle="1" w:styleId="Recref">
    <w:name w:val="Rec_ref"/>
    <w:basedOn w:val="Normal"/>
    <w:next w:val="Recdate"/>
    <w:rsid w:val="007C5A9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C5A93"/>
  </w:style>
  <w:style w:type="paragraph" w:customStyle="1" w:styleId="Questiontitle">
    <w:name w:val="Question_title"/>
    <w:basedOn w:val="Rectitle"/>
    <w:next w:val="Questionref"/>
    <w:rsid w:val="007C5A93"/>
  </w:style>
  <w:style w:type="paragraph" w:customStyle="1" w:styleId="Reftitle">
    <w:name w:val="Ref_title"/>
    <w:basedOn w:val="Normal"/>
    <w:next w:val="Reftext"/>
    <w:rsid w:val="007C5A93"/>
    <w:pPr>
      <w:spacing w:before="480"/>
      <w:jc w:val="center"/>
    </w:pPr>
    <w:rPr>
      <w:b/>
    </w:rPr>
  </w:style>
  <w:style w:type="paragraph" w:customStyle="1" w:styleId="Repdate">
    <w:name w:val="Rep_date"/>
    <w:basedOn w:val="Recdate"/>
    <w:next w:val="Normalaftertitle"/>
    <w:rsid w:val="007C5A93"/>
  </w:style>
  <w:style w:type="paragraph" w:customStyle="1" w:styleId="RepNo">
    <w:name w:val="Rep_No"/>
    <w:basedOn w:val="RecNo"/>
    <w:next w:val="Normal"/>
    <w:rsid w:val="007C5A93"/>
  </w:style>
  <w:style w:type="paragraph" w:customStyle="1" w:styleId="Repref">
    <w:name w:val="Rep_ref"/>
    <w:basedOn w:val="Recref"/>
    <w:next w:val="Repdate"/>
    <w:rsid w:val="007C5A93"/>
  </w:style>
  <w:style w:type="paragraph" w:customStyle="1" w:styleId="Reptitle">
    <w:name w:val="Rep_title"/>
    <w:basedOn w:val="Rectitle"/>
    <w:next w:val="Repref"/>
    <w:rsid w:val="007C5A93"/>
  </w:style>
  <w:style w:type="paragraph" w:customStyle="1" w:styleId="Resdate">
    <w:name w:val="Res_date"/>
    <w:basedOn w:val="Recdate"/>
    <w:next w:val="Normalaftertitle"/>
    <w:rsid w:val="007C5A93"/>
  </w:style>
  <w:style w:type="character" w:customStyle="1" w:styleId="Resdef">
    <w:name w:val="Res_def"/>
    <w:basedOn w:val="DefaultParagraphFont"/>
    <w:rsid w:val="007C5A93"/>
    <w:rPr>
      <w:rFonts w:ascii="Times New Roman" w:hAnsi="Times New Roman"/>
      <w:b/>
    </w:rPr>
  </w:style>
  <w:style w:type="paragraph" w:customStyle="1" w:styleId="ResNo">
    <w:name w:val="Res_No"/>
    <w:basedOn w:val="RecNo"/>
    <w:next w:val="Normal"/>
    <w:rsid w:val="007C5A93"/>
  </w:style>
  <w:style w:type="paragraph" w:customStyle="1" w:styleId="Resref">
    <w:name w:val="Res_ref"/>
    <w:basedOn w:val="Recref"/>
    <w:next w:val="Resdate"/>
    <w:rsid w:val="007C5A93"/>
  </w:style>
  <w:style w:type="paragraph" w:customStyle="1" w:styleId="Restitle">
    <w:name w:val="Res_title"/>
    <w:basedOn w:val="Rectitle"/>
    <w:next w:val="Resref"/>
    <w:rsid w:val="007C5A93"/>
  </w:style>
  <w:style w:type="paragraph" w:customStyle="1" w:styleId="Section1">
    <w:name w:val="Section_1"/>
    <w:basedOn w:val="Normal"/>
    <w:next w:val="Normal"/>
    <w:rsid w:val="007C5A9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C5A9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C5A93"/>
    <w:pPr>
      <w:keepNext/>
      <w:keepLines/>
      <w:spacing w:before="480" w:after="80"/>
      <w:jc w:val="center"/>
    </w:pPr>
    <w:rPr>
      <w:caps/>
      <w:sz w:val="28"/>
    </w:rPr>
  </w:style>
  <w:style w:type="paragraph" w:customStyle="1" w:styleId="Sectiontitle">
    <w:name w:val="Section_title"/>
    <w:basedOn w:val="Normal"/>
    <w:next w:val="Normalaftertitle"/>
    <w:rsid w:val="007C5A93"/>
    <w:pPr>
      <w:keepNext/>
      <w:keepLines/>
      <w:spacing w:before="480" w:after="280"/>
      <w:jc w:val="center"/>
    </w:pPr>
    <w:rPr>
      <w:b/>
      <w:sz w:val="28"/>
    </w:rPr>
  </w:style>
  <w:style w:type="paragraph" w:customStyle="1" w:styleId="Source">
    <w:name w:val="Source"/>
    <w:basedOn w:val="Normal"/>
    <w:next w:val="Normalaftertitle"/>
    <w:rsid w:val="007C5A93"/>
    <w:pPr>
      <w:spacing w:before="840" w:after="200"/>
      <w:jc w:val="center"/>
    </w:pPr>
    <w:rPr>
      <w:b/>
      <w:sz w:val="28"/>
    </w:rPr>
  </w:style>
  <w:style w:type="paragraph" w:customStyle="1" w:styleId="SpecialFooter">
    <w:name w:val="Special Footer"/>
    <w:basedOn w:val="Footer"/>
    <w:rsid w:val="007C5A93"/>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7C5A93"/>
    <w:rPr>
      <w:b/>
      <w:color w:val="auto"/>
    </w:rPr>
  </w:style>
  <w:style w:type="paragraph" w:styleId="TOC4">
    <w:name w:val="toc 4"/>
    <w:basedOn w:val="TOC3"/>
    <w:rsid w:val="007C5A93"/>
  </w:style>
  <w:style w:type="paragraph" w:styleId="TOC5">
    <w:name w:val="toc 5"/>
    <w:basedOn w:val="TOC4"/>
    <w:rsid w:val="007C5A93"/>
  </w:style>
  <w:style w:type="paragraph" w:styleId="TOC6">
    <w:name w:val="toc 6"/>
    <w:basedOn w:val="TOC4"/>
    <w:rsid w:val="007C5A93"/>
  </w:style>
  <w:style w:type="paragraph" w:styleId="TOC7">
    <w:name w:val="toc 7"/>
    <w:basedOn w:val="TOC4"/>
    <w:rsid w:val="007C5A93"/>
  </w:style>
  <w:style w:type="paragraph" w:styleId="TOC8">
    <w:name w:val="toc 8"/>
    <w:basedOn w:val="TOC4"/>
    <w:rsid w:val="007C5A93"/>
  </w:style>
  <w:style w:type="paragraph" w:styleId="TOC9">
    <w:name w:val="toc 9"/>
    <w:basedOn w:val="TOC3"/>
    <w:rsid w:val="007C5A93"/>
  </w:style>
  <w:style w:type="paragraph" w:customStyle="1" w:styleId="TSBHeaderQuestion">
    <w:name w:val="TSBHeaderQuestion"/>
    <w:basedOn w:val="Normal"/>
    <w:qFormat/>
    <w:rsid w:val="007C5A93"/>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7C5A93"/>
    <w:pPr>
      <w:jc w:val="right"/>
    </w:pPr>
    <w:rPr>
      <w:rFonts w:eastAsia="Times New Roman"/>
      <w:b/>
      <w:bCs/>
      <w:sz w:val="28"/>
      <w:szCs w:val="28"/>
    </w:rPr>
  </w:style>
  <w:style w:type="paragraph" w:customStyle="1" w:styleId="TSBHeaderSource">
    <w:name w:val="TSBHeaderSource"/>
    <w:basedOn w:val="Normal"/>
    <w:qFormat/>
    <w:rsid w:val="007C5A93"/>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7C5A93"/>
    <w:pPr>
      <w:tabs>
        <w:tab w:val="clear" w:pos="794"/>
        <w:tab w:val="clear" w:pos="1191"/>
        <w:tab w:val="clear" w:pos="1588"/>
        <w:tab w:val="clear" w:pos="1985"/>
      </w:tabs>
      <w:overflowPunct/>
      <w:autoSpaceDE/>
      <w:autoSpaceDN/>
      <w:adjustRightInd/>
      <w:jc w:val="left"/>
      <w:textAlignment w:val="auto"/>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18572">
      <w:bodyDiv w:val="1"/>
      <w:marLeft w:val="0"/>
      <w:marRight w:val="0"/>
      <w:marTop w:val="0"/>
      <w:marBottom w:val="0"/>
      <w:divBdr>
        <w:top w:val="none" w:sz="0" w:space="0" w:color="auto"/>
        <w:left w:val="none" w:sz="0" w:space="0" w:color="auto"/>
        <w:bottom w:val="none" w:sz="0" w:space="0" w:color="auto"/>
        <w:right w:val="none" w:sz="0" w:space="0" w:color="auto"/>
      </w:divBdr>
    </w:div>
    <w:div w:id="118443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cecchidimeglio@law.harvard.edu" TargetMode="External"/><Relationship Id="rId26" Type="http://schemas.openxmlformats.org/officeDocument/2006/relationships/hyperlink" Target="https://www.iso.org/obp/ui/" TargetMode="External"/><Relationship Id="rId39" Type="http://schemas.openxmlformats.org/officeDocument/2006/relationships/hyperlink" Target="https://www.sciencedirect.com/science/article/abs/pii/S2214629620301894" TargetMode="External"/><Relationship Id="rId21" Type="http://schemas.openxmlformats.org/officeDocument/2006/relationships/hyperlink" Target="mailto:TSBmail@itu.int" TargetMode="External"/><Relationship Id="rId34" Type="http://schemas.openxmlformats.org/officeDocument/2006/relationships/hyperlink" Target="https://www.peterlang.com/document/1048599" TargetMode="External"/><Relationship Id="rId42" Type="http://schemas.openxmlformats.org/officeDocument/2006/relationships/hyperlink" Target="https://arxiv.org/abs/1906.02243" TargetMode="External"/><Relationship Id="rId47" Type="http://schemas.openxmlformats.org/officeDocument/2006/relationships/hyperlink" Target="https://pubmed.ncbi.nlm.nih.gov/22094696/"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sbfgmv@itu.int" TargetMode="External"/><Relationship Id="rId29" Type="http://schemas.openxmlformats.org/officeDocument/2006/relationships/hyperlink" Target="http://handle.itu.int/11.1002/pub/822e20f7-en" TargetMode="External"/><Relationship Id="rId11" Type="http://schemas.openxmlformats.org/officeDocument/2006/relationships/image" Target="media/image1.png"/><Relationship Id="rId24" Type="http://schemas.openxmlformats.org/officeDocument/2006/relationships/hyperlink" Target="https://www.iso.org/standard/63598.html" TargetMode="External"/><Relationship Id="rId32" Type="http://schemas.openxmlformats.org/officeDocument/2006/relationships/hyperlink" Target="https://arxiv.org/abs/2304.07869" TargetMode="External"/><Relationship Id="rId37" Type="http://schemas.openxmlformats.org/officeDocument/2006/relationships/hyperlink" Target="https://open-research-europe.ec.europa.eu/articles/3-26" TargetMode="External"/><Relationship Id="rId40" Type="http://schemas.openxmlformats.org/officeDocument/2006/relationships/hyperlink" Target="https://arxiv.org/abs/1907.10597" TargetMode="External"/><Relationship Id="rId45" Type="http://schemas.openxmlformats.org/officeDocument/2006/relationships/hyperlink" Target="https://sdgs.un.org/goals" TargetMode="External"/><Relationship Id="rId5" Type="http://schemas.openxmlformats.org/officeDocument/2006/relationships/numbering" Target="numbering.xml"/><Relationship Id="rId15" Type="http://schemas.openxmlformats.org/officeDocument/2006/relationships/hyperlink" Target="https://www.itu.int/go/fgmv" TargetMode="External"/><Relationship Id="rId23" Type="http://schemas.openxmlformats.org/officeDocument/2006/relationships/hyperlink" Target="https://www.iso.org/standard/57385.html" TargetMode="External"/><Relationship Id="rId28" Type="http://schemas.openxmlformats.org/officeDocument/2006/relationships/hyperlink" Target="http://handle.itu.int/11.1002/pub/822e20cf-en%20" TargetMode="External"/><Relationship Id="rId36" Type="http://schemas.openxmlformats.org/officeDocument/2006/relationships/hyperlink" Target="https://webs.uab.cat/arsad/wp-content/uploads/sites/251/2021/01/arsad_book_of_abstracts_21012021_1.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ylee@caict.re.kr" TargetMode="External"/><Relationship Id="rId31" Type="http://schemas.openxmlformats.org/officeDocument/2006/relationships/hyperlink" Target="https://www.green-scent.eu/wp-content/uploads/sites/7/2022/11/Booklet_-Green-Digital-Accessibility-Conference-11.pdf" TargetMode="External"/><Relationship Id="rId44" Type="http://schemas.openxmlformats.org/officeDocument/2006/relationships/hyperlink" Target="https://social.desa.un.org/issues/disability/crpd/convention-on-the-rights-of-persons-with-disabilities-crp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https://journal.ump.edu.my/jgi/article/view/5872" TargetMode="External"/><Relationship Id="rId30" Type="http://schemas.openxmlformats.org/officeDocument/2006/relationships/hyperlink" Target="https://hhi.harvard.edu/publications/signal-code-human-rights-approach-information-during-crisis" TargetMode="External"/><Relationship Id="rId35" Type="http://schemas.openxmlformats.org/officeDocument/2006/relationships/hyperlink" Target="https://www.researchgate.net/publication/312121765_Assessing_User_Interface_Needs_of_Post-Editors_of_Machine_Translation" TargetMode="External"/><Relationship Id="rId43" Type="http://schemas.openxmlformats.org/officeDocument/2006/relationships/hyperlink" Target="https://www.un.org/en/climatechange/paris-agreement" TargetMode="External"/><Relationship Id="rId48" Type="http://schemas.openxmlformats.org/officeDocument/2006/relationships/hyperlink" Target="https://www.w3.org/TR/xaur/"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sarahanne.mcdonagh@uab.cat" TargetMode="External"/><Relationship Id="rId25" Type="http://schemas.openxmlformats.org/officeDocument/2006/relationships/hyperlink" Target="https://www.iso.org/standard/77178.html" TargetMode="External"/><Relationship Id="rId33" Type="http://schemas.openxmlformats.org/officeDocument/2006/relationships/hyperlink" Target="https://www.kent.edu/equalaccess/news/will-metaverse-be-accessible" TargetMode="External"/><Relationship Id="rId38" Type="http://schemas.openxmlformats.org/officeDocument/2006/relationships/hyperlink" Target="https://ourworldindata.org/co2-and-greenhouse-gas-emissions" TargetMode="External"/><Relationship Id="rId46" Type="http://schemas.openxmlformats.org/officeDocument/2006/relationships/hyperlink" Target="https://www.mdpi.com/2071-1050/15/15/11704" TargetMode="External"/><Relationship Id="rId20" Type="http://schemas.openxmlformats.org/officeDocument/2006/relationships/hyperlink" Target="https://eur03.safelinks.protection.outlook.com/?url=https%3A%2F%2Fcreativecommons.org%2Flicenses%2Fby-nc-sa%2F3.0%2Figo&amp;data=05%7C02%7CChristelle.Gachet%40itu.int%7C0fe5406e5055456a0b5a08dc7bce06f3%7C23e464d704e64b87913c24bd89219fd3%7C0%7C0%7C638521372006151524%7CUnknown%7CTWFpbGZsb3d8eyJWIjoiMC4wLjAwMDAiLCJQIjoiV2luMzIiLCJBTiI6Ik1haWwiLCJXVCI6Mn0%3D%7C0%7C%7C%7C&amp;sdata=HtXL1m3ekhVn82amVYFS35Ip8LaaB74uwbUtbEu0fKM%3D&amp;reserved=0" TargetMode="External"/><Relationship Id="rId41" Type="http://schemas.openxmlformats.org/officeDocument/2006/relationships/hyperlink" Target="https://research.tilburguniversity.edu/en/publications/the-ecological-footprint-of-neural-machine-translation-systems"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REC-FINAL-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7A79DC86F4459080E0AC776CA042A1"/>
        <w:category>
          <w:name w:val="General"/>
          <w:gallery w:val="placeholder"/>
        </w:category>
        <w:types>
          <w:type w:val="bbPlcHdr"/>
        </w:types>
        <w:behaviors>
          <w:behavior w:val="content"/>
        </w:behaviors>
        <w:guid w:val="{123F5CE9-814C-4560-9FFC-E1F2D730F00A}"/>
      </w:docPartPr>
      <w:docPartBody>
        <w:p w:rsidR="00DC4B0F" w:rsidRDefault="00775425" w:rsidP="00775425">
          <w:pPr>
            <w:pStyle w:val="257A79DC86F4459080E0AC776CA042A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Next W1G Medium">
    <w:altName w:val="Calibri"/>
    <w:panose1 w:val="00000000000000000000"/>
    <w:charset w:val="00"/>
    <w:family w:val="swiss"/>
    <w:notTrueType/>
    <w:pitch w:val="variable"/>
    <w:sig w:usb0="A00002E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1F"/>
    <w:rsid w:val="00035D1F"/>
    <w:rsid w:val="0005386A"/>
    <w:rsid w:val="00072950"/>
    <w:rsid w:val="001946EA"/>
    <w:rsid w:val="001C38DC"/>
    <w:rsid w:val="00363593"/>
    <w:rsid w:val="00371320"/>
    <w:rsid w:val="00496188"/>
    <w:rsid w:val="004A2F20"/>
    <w:rsid w:val="005D7607"/>
    <w:rsid w:val="006D0B21"/>
    <w:rsid w:val="00775425"/>
    <w:rsid w:val="00821F3A"/>
    <w:rsid w:val="009514EE"/>
    <w:rsid w:val="0095625B"/>
    <w:rsid w:val="00B44191"/>
    <w:rsid w:val="00B8138E"/>
    <w:rsid w:val="00C478F0"/>
    <w:rsid w:val="00DC4B0F"/>
    <w:rsid w:val="00E33E3C"/>
    <w:rsid w:val="00F96F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425"/>
    <w:rPr>
      <w:rFonts w:ascii="Times New Roman" w:hAnsi="Times New Roman"/>
      <w:color w:val="808080"/>
    </w:rPr>
  </w:style>
  <w:style w:type="paragraph" w:customStyle="1" w:styleId="257A79DC86F4459080E0AC776CA042A1">
    <w:name w:val="257A79DC86F4459080E0AC776CA042A1"/>
    <w:rsid w:val="00775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D192F3-8CAD-464F-AF28-445813453FF4}">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 xmlns="1885053c-d437-4b9b-8f24-02b28353599d">TSB</Source>
    <Meeting xmlns="1885053c-d437-4b9b-8f24-02b28353599d">Geneva, 4-7 December 2023</Meeting>
    <Latest_x0020_Version xmlns="1885053c-d437-4b9b-8f24-02b28353599d"/>
    <Abstract xmlns="c7174f76-b793-4c53-bcca-f6115c4b22e2">This document contains the final version of Technical Report ITU FGMV-16 on “Accessibility in a sustainable metaverse”, that was approved with modifications during the FG-MV Plenary that took place on 04 December 2023, in Geneva, Switzerland.</Abstract>
    <Comments xmlns="1885053c-d437-4b9b-8f24-02b28353599d"/>
    <Meeting_x0020_document_x0020_number xmlns="1885053c-d437-4b9b-8f24-02b28353599d">O-149</Meeting_x0020_document_x0020_number>
    <WGs xmlns="cdd995b2-1c32-497a-89ef-f7e3adc57460">
      <Value>PLEN</Value>
    </WG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56ff177c515c1b0d2b0f1b88fa175ba9">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30bb476ef9e589b40fcc40853e5a3077"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EA3BF-0763-44CA-8DED-716C69FE5A8B}">
  <ds:schemaRefs>
    <ds:schemaRef ds:uri="http://schemas.openxmlformats.org/officeDocument/2006/bibliography"/>
  </ds:schemaRefs>
</ds:datastoreItem>
</file>

<file path=customXml/itemProps2.xml><?xml version="1.0" encoding="utf-8"?>
<ds:datastoreItem xmlns:ds="http://schemas.openxmlformats.org/officeDocument/2006/customXml" ds:itemID="{F7CA4B30-CACD-4912-856F-AEEF8A2DA84B}">
  <ds:schemaRefs>
    <ds:schemaRef ds:uri="http://schemas.microsoft.com/sharepoint/v3/contenttype/forms"/>
  </ds:schemaRefs>
</ds:datastoreItem>
</file>

<file path=customXml/itemProps3.xml><?xml version="1.0" encoding="utf-8"?>
<ds:datastoreItem xmlns:ds="http://schemas.openxmlformats.org/officeDocument/2006/customXml" ds:itemID="{9EF561ED-57AB-4E4B-8887-0B8769730D96}">
  <ds:schemaRefs>
    <ds:schemaRef ds:uri="http://schemas.microsoft.com/office/2006/metadata/properties"/>
    <ds:schemaRef ds:uri="http://schemas.microsoft.com/office/infopath/2007/PartnerControls"/>
    <ds:schemaRef ds:uri="1885053c-d437-4b9b-8f24-02b28353599d"/>
    <ds:schemaRef ds:uri="c7174f76-b793-4c53-bcca-f6115c4b22e2"/>
    <ds:schemaRef ds:uri="cdd995b2-1c32-497a-89ef-f7e3adc57460"/>
  </ds:schemaRefs>
</ds:datastoreItem>
</file>

<file path=customXml/itemProps4.xml><?xml version="1.0" encoding="utf-8"?>
<ds:datastoreItem xmlns:ds="http://schemas.openxmlformats.org/officeDocument/2006/customXml" ds:itemID="{D3E3782A-2AD9-4869-AA20-803ED570F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T-REC-FINAL-E.dotm</Template>
  <TotalTime>1</TotalTime>
  <Pages>15</Pages>
  <Words>5017</Words>
  <Characters>28602</Characters>
  <Application>Microsoft Office Word</Application>
  <DocSecurity>0</DocSecurity>
  <Lines>238</Lines>
  <Paragraphs>67</Paragraphs>
  <ScaleCrop>false</ScaleCrop>
  <HeadingPairs>
    <vt:vector size="6" baseType="variant">
      <vt:variant>
        <vt:lpstr>Title</vt:lpstr>
      </vt:variant>
      <vt:variant>
        <vt:i4>1</vt:i4>
      </vt:variant>
      <vt:variant>
        <vt:lpstr>제목</vt:lpstr>
      </vt:variant>
      <vt:variant>
        <vt:i4>1</vt:i4>
      </vt:variant>
      <vt:variant>
        <vt:lpstr>Título</vt:lpstr>
      </vt:variant>
      <vt:variant>
        <vt:i4>1</vt:i4>
      </vt:variant>
    </vt:vector>
  </HeadingPairs>
  <TitlesOfParts>
    <vt:vector size="3" baseType="lpstr">
      <vt:lpstr>Technical Report ITU FGMV-16 on Accessibility in a sustainable metaverse</vt:lpstr>
      <vt:lpstr/>
      <vt:lpstr/>
    </vt:vector>
  </TitlesOfParts>
  <Company/>
  <LinksUpToDate>false</LinksUpToDate>
  <CharactersWithSpaces>33552</CharactersWithSpaces>
  <SharedDoc>false</SharedDoc>
  <HLinks>
    <vt:vector size="6" baseType="variant">
      <vt:variant>
        <vt:i4>2490419</vt:i4>
      </vt:variant>
      <vt:variant>
        <vt:i4>0</vt:i4>
      </vt:variant>
      <vt:variant>
        <vt:i4>0</vt:i4>
      </vt:variant>
      <vt:variant>
        <vt:i4>5</vt:i4>
      </vt:variant>
      <vt:variant>
        <vt:lpwstr>http://www.itu.int/go/terminology-database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 FGMV-16 on Accessibility in a sustainable metaverse</dc:title>
  <dc:subject/>
  <dc:creator>Anibal Cabrera</dc:creator>
  <cp:keywords/>
  <dc:description/>
  <cp:lastModifiedBy>TSB-AC</cp:lastModifiedBy>
  <cp:revision>2</cp:revision>
  <cp:lastPrinted>2023-12-12T16:06:00Z</cp:lastPrinted>
  <dcterms:created xsi:type="dcterms:W3CDTF">2024-06-06T09:44:00Z</dcterms:created>
  <dcterms:modified xsi:type="dcterms:W3CDTF">2024-06-06T09:44:00Z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grammarly_documentId">
    <vt:lpwstr>documentId_1830</vt:lpwstr>
  </property>
  <property fmtid="{D5CDD505-2E9C-101B-9397-08002B2CF9AE}" pid="4" name="grammarly_documentContext">
    <vt:lpwstr>{"goals":[],"domain":"general","emotions":[],"dialect":"american"}</vt:lpwstr>
  </property>
</Properties>
</file>