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36FA6" w14:textId="559E38FC" w:rsidR="00E7313D" w:rsidRPr="005D6B60" w:rsidRDefault="00E7313D" w:rsidP="00E7313D">
      <w:pPr>
        <w:rPr>
          <w:szCs w:val="24"/>
        </w:rPr>
      </w:pPr>
      <w:bookmarkStart w:id="0" w:name="OLE_LINK234"/>
      <w:bookmarkStart w:id="1" w:name="OLE_LINK235"/>
      <w:bookmarkStart w:id="2" w:name="OLE_LINK236"/>
      <w:bookmarkStart w:id="3" w:name="OLE_LINK237"/>
      <w:bookmarkStart w:id="4" w:name="OLE_LINK28"/>
      <w:bookmarkStart w:id="5" w:name="OLE_LINK29"/>
      <w:bookmarkStart w:id="6" w:name="OLE_LINK39"/>
      <w:bookmarkStart w:id="7" w:name="OLE_LINK170"/>
    </w:p>
    <w:tbl>
      <w:tblPr>
        <w:tblpPr w:leftFromText="181" w:rightFromText="181" w:horzAnchor="margin" w:tblpYSpec="top"/>
        <w:tblOverlap w:val="never"/>
        <w:tblW w:w="10740" w:type="dxa"/>
        <w:tblLayout w:type="fixed"/>
        <w:tblLook w:val="0000" w:firstRow="0" w:lastRow="0" w:firstColumn="0" w:lastColumn="0" w:noHBand="0" w:noVBand="0"/>
      </w:tblPr>
      <w:tblGrid>
        <w:gridCol w:w="817"/>
        <w:gridCol w:w="4253"/>
        <w:gridCol w:w="5670"/>
      </w:tblGrid>
      <w:tr w:rsidR="00E7313D" w:rsidRPr="00B44683" w14:paraId="4CB0F48A" w14:textId="77777777" w:rsidTr="002F0ED7">
        <w:trPr>
          <w:trHeight w:hRule="exact" w:val="992"/>
        </w:trPr>
        <w:tc>
          <w:tcPr>
            <w:tcW w:w="5070" w:type="dxa"/>
            <w:gridSpan w:val="2"/>
          </w:tcPr>
          <w:bookmarkStart w:id="8" w:name="_Hlk141258420"/>
          <w:p w14:paraId="010F1910" w14:textId="77777777" w:rsidR="00E7313D" w:rsidRPr="00B44683" w:rsidRDefault="00E7313D" w:rsidP="002F0ED7">
            <w:pPr>
              <w:spacing w:before="0"/>
              <w:rPr>
                <w:rFonts w:ascii="Arial" w:hAnsi="Arial" w:cs="Arial"/>
                <w:szCs w:val="24"/>
              </w:rPr>
            </w:pPr>
            <w:r w:rsidRPr="00B44683">
              <w:rPr>
                <w:rFonts w:ascii="Arial" w:hAnsi="Arial" w:cs="Arial"/>
                <w:noProof/>
                <w:szCs w:val="24"/>
              </w:rPr>
              <mc:AlternateContent>
                <mc:Choice Requires="wpg">
                  <w:drawing>
                    <wp:anchor distT="0" distB="0" distL="114300" distR="114300" simplePos="0" relativeHeight="251658241" behindDoc="1" locked="0" layoutInCell="1" allowOverlap="1" wp14:anchorId="4FF48720" wp14:editId="72F0BC3A">
                      <wp:simplePos x="0" y="0"/>
                      <wp:positionH relativeFrom="page">
                        <wp:posOffset>-381000</wp:posOffset>
                      </wp:positionH>
                      <wp:positionV relativeFrom="page">
                        <wp:posOffset>317500</wp:posOffset>
                      </wp:positionV>
                      <wp:extent cx="7772400" cy="229870"/>
                      <wp:effectExtent l="0" t="5080" r="0" b="3175"/>
                      <wp:wrapNone/>
                      <wp:docPr id="179779704" name="Group 1797797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598738991" name="docshape8"/>
                              <wps:cNvSpPr>
                                <a:spLocks noChangeArrowheads="1"/>
                              </wps:cNvSpPr>
                              <wps:spPr bwMode="auto">
                                <a:xfrm>
                                  <a:off x="0" y="1817"/>
                                  <a:ext cx="11906" cy="329"/>
                                </a:xfrm>
                                <a:prstGeom prst="rect">
                                  <a:avLst/>
                                </a:prstGeom>
                                <a:solidFill>
                                  <a:srgbClr val="D74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9449914" name="docshape9"/>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1FF2D6" id="Group 179779704" o:spid="_x0000_s1026" style="position:absolute;margin-left:-30pt;margin-top:25pt;width:612pt;height:18.1pt;z-index:-251658239;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">
                      <v:rect id="docshape8"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" fillcolor="#d74900" stroked="f"/>
                      <v:shape id="docshape9"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" path="m627,l,,314,313,627,xe" stroked="f">
                        <v:path arrowok="t" o:connecttype="custom" o:connectlocs="627,1784;0,1784;314,2097;627,1784" o:connectangles="0,0,0,0"/>
                      </v:shape>
                      <w10:wrap anchorx="page" anchory="page"/>
                    </v:group>
                  </w:pict>
                </mc:Fallback>
              </mc:AlternateContent>
            </w:r>
          </w:p>
        </w:tc>
        <w:tc>
          <w:tcPr>
            <w:tcW w:w="5670" w:type="dxa"/>
          </w:tcPr>
          <w:p w14:paraId="3B41218D" w14:textId="77777777" w:rsidR="00E7313D" w:rsidRPr="00B44683" w:rsidRDefault="00E7313D" w:rsidP="002F0ED7">
            <w:pPr>
              <w:spacing w:before="0"/>
              <w:jc w:val="right"/>
              <w:rPr>
                <w:rFonts w:ascii="Arial" w:hAnsi="Arial" w:cs="Arial"/>
                <w:szCs w:val="24"/>
              </w:rPr>
            </w:pPr>
            <w:r w:rsidRPr="00B44683">
              <w:rPr>
                <w:rFonts w:ascii="Arial" w:hAnsi="Arial" w:cs="Arial"/>
                <w:szCs w:val="24"/>
              </w:rPr>
              <w:t>Standardization Sector</w:t>
            </w:r>
          </w:p>
        </w:tc>
      </w:tr>
      <w:tr w:rsidR="00E7313D" w:rsidRPr="00B44683" w14:paraId="5AA57CC9" w14:textId="77777777" w:rsidTr="002F0ED7">
        <w:tblPrEx>
          <w:tblCellMar>
            <w:left w:w="85" w:type="dxa"/>
            <w:right w:w="85" w:type="dxa"/>
          </w:tblCellMar>
        </w:tblPrEx>
        <w:trPr>
          <w:gridBefore w:val="1"/>
          <w:wBefore w:w="817" w:type="dxa"/>
          <w:trHeight w:val="709"/>
        </w:trPr>
        <w:tc>
          <w:tcPr>
            <w:tcW w:w="9923" w:type="dxa"/>
            <w:gridSpan w:val="2"/>
          </w:tcPr>
          <w:p w14:paraId="3BA24107" w14:textId="47A68D74" w:rsidR="00E7313D" w:rsidRPr="00B44683" w:rsidRDefault="00E7313D" w:rsidP="002F0ED7">
            <w:pPr>
              <w:widowControl w:val="0"/>
              <w:overflowPunct/>
              <w:adjustRightInd/>
              <w:spacing w:before="440"/>
              <w:textAlignment w:val="auto"/>
              <w:rPr>
                <w:rFonts w:ascii="Arial" w:eastAsia="Avenir Next W1G Medium" w:hAnsi="Arial" w:cs="Arial"/>
                <w:b/>
                <w:bCs/>
                <w:spacing w:val="-6"/>
                <w:sz w:val="44"/>
                <w:szCs w:val="44"/>
              </w:rPr>
            </w:pPr>
            <w:bookmarkStart w:id="9" w:name="dnume"/>
            <w:bookmarkStart w:id="10" w:name="OLE_LINK25"/>
            <w:bookmarkStart w:id="11" w:name="_Hlk145698831"/>
            <w:bookmarkEnd w:id="8"/>
            <w:r w:rsidRPr="00B44683">
              <w:rPr>
                <w:rFonts w:ascii="Arial" w:eastAsia="Avenir Next W1G Medium" w:hAnsi="Arial" w:cs="Arial"/>
                <w:b/>
                <w:bCs/>
                <w:spacing w:val="-6"/>
                <w:sz w:val="44"/>
                <w:szCs w:val="44"/>
              </w:rPr>
              <w:t xml:space="preserve">ITU Focus Group </w:t>
            </w:r>
            <w:r w:rsidR="000A0895">
              <w:rPr>
                <w:rFonts w:ascii="Arial" w:eastAsia="Avenir Next W1G Medium" w:hAnsi="Arial" w:cs="Arial"/>
                <w:b/>
                <w:bCs/>
                <w:spacing w:val="-6"/>
                <w:sz w:val="44"/>
                <w:szCs w:val="44"/>
              </w:rPr>
              <w:t>Technical Specification</w:t>
            </w:r>
          </w:p>
        </w:tc>
      </w:tr>
      <w:tr w:rsidR="00E7313D" w:rsidRPr="00B44683" w14:paraId="3BB1A871" w14:textId="77777777" w:rsidTr="002F0ED7">
        <w:tblPrEx>
          <w:tblCellMar>
            <w:left w:w="85" w:type="dxa"/>
            <w:right w:w="85" w:type="dxa"/>
          </w:tblCellMar>
        </w:tblPrEx>
        <w:trPr>
          <w:gridBefore w:val="1"/>
          <w:wBefore w:w="817" w:type="dxa"/>
          <w:trHeight w:val="129"/>
        </w:trPr>
        <w:tc>
          <w:tcPr>
            <w:tcW w:w="9923" w:type="dxa"/>
            <w:gridSpan w:val="2"/>
          </w:tcPr>
          <w:p w14:paraId="19B123A8" w14:textId="4716FFA5" w:rsidR="00E7313D" w:rsidRPr="00B44683" w:rsidRDefault="00E7313D" w:rsidP="002F0ED7">
            <w:pPr>
              <w:widowControl w:val="0"/>
              <w:overflowPunct/>
              <w:adjustRightInd/>
              <w:spacing w:after="240"/>
              <w:jc w:val="right"/>
              <w:textAlignment w:val="auto"/>
              <w:rPr>
                <w:rFonts w:ascii="Arial" w:eastAsia="Avenir Next W1G Medium" w:hAnsi="Arial" w:cs="Arial"/>
                <w:b/>
                <w:bCs/>
                <w:spacing w:val="-6"/>
                <w:sz w:val="28"/>
                <w:szCs w:val="28"/>
              </w:rPr>
            </w:pPr>
            <w:bookmarkStart w:id="12" w:name="dnume2"/>
            <w:bookmarkEnd w:id="9"/>
            <w:bookmarkEnd w:id="10"/>
            <w:r w:rsidRPr="00B44683">
              <w:rPr>
                <w:rFonts w:ascii="Arial" w:eastAsia="Avenir Next W1G Medium" w:hAnsi="Arial" w:cs="Arial"/>
                <w:b/>
                <w:bCs/>
                <w:spacing w:val="-6"/>
                <w:sz w:val="28"/>
                <w:szCs w:val="28"/>
              </w:rPr>
              <w:t>(</w:t>
            </w:r>
            <w:r w:rsidR="000A0895">
              <w:rPr>
                <w:rFonts w:ascii="Arial" w:eastAsia="Avenir Next W1G Medium" w:hAnsi="Arial" w:cs="Arial"/>
                <w:b/>
                <w:bCs/>
                <w:spacing w:val="-6"/>
                <w:sz w:val="28"/>
                <w:szCs w:val="28"/>
              </w:rPr>
              <w:t>10</w:t>
            </w:r>
            <w:r w:rsidRPr="00B44683">
              <w:rPr>
                <w:rFonts w:ascii="Arial" w:eastAsia="Avenir Next W1G Medium" w:hAnsi="Arial" w:cs="Arial"/>
                <w:b/>
                <w:bCs/>
                <w:spacing w:val="-6"/>
                <w:sz w:val="28"/>
                <w:szCs w:val="28"/>
              </w:rPr>
              <w:t>/2023)</w:t>
            </w:r>
          </w:p>
        </w:tc>
      </w:tr>
      <w:tr w:rsidR="00E7313D" w:rsidRPr="00B44683" w14:paraId="0B846F3A" w14:textId="77777777" w:rsidTr="002F0ED7">
        <w:trPr>
          <w:trHeight w:val="80"/>
        </w:trPr>
        <w:tc>
          <w:tcPr>
            <w:tcW w:w="817" w:type="dxa"/>
          </w:tcPr>
          <w:p w14:paraId="2997CAAC" w14:textId="77777777" w:rsidR="00E7313D" w:rsidRPr="00B44683" w:rsidRDefault="00E7313D" w:rsidP="002F0ED7">
            <w:pPr>
              <w:tabs>
                <w:tab w:val="right" w:pos="9639"/>
              </w:tabs>
              <w:rPr>
                <w:rFonts w:ascii="Arial" w:hAnsi="Arial" w:cs="Arial"/>
                <w:sz w:val="18"/>
              </w:rPr>
            </w:pPr>
            <w:bookmarkStart w:id="13" w:name="dsece" w:colFirst="1" w:colLast="1"/>
            <w:bookmarkStart w:id="14" w:name="OLE_LINK21"/>
            <w:bookmarkStart w:id="15" w:name="OLE_LINK22"/>
            <w:bookmarkEnd w:id="12"/>
          </w:p>
        </w:tc>
        <w:tc>
          <w:tcPr>
            <w:tcW w:w="9923" w:type="dxa"/>
            <w:gridSpan w:val="2"/>
            <w:tcBorders>
              <w:bottom w:val="single" w:sz="8" w:space="0" w:color="auto"/>
            </w:tcBorders>
          </w:tcPr>
          <w:p w14:paraId="43DF3421" w14:textId="77777777" w:rsidR="00182F11" w:rsidRDefault="00182F11" w:rsidP="002F0ED7">
            <w:pPr>
              <w:widowControl w:val="0"/>
              <w:overflowPunct/>
              <w:adjustRightInd/>
              <w:spacing w:before="276" w:line="175" w:lineRule="auto"/>
              <w:textAlignment w:val="auto"/>
              <w:rPr>
                <w:rFonts w:ascii="Arial" w:hAnsi="Arial" w:cs="Arial"/>
                <w:sz w:val="40"/>
                <w:szCs w:val="40"/>
              </w:rPr>
            </w:pPr>
          </w:p>
          <w:p w14:paraId="20878EF7" w14:textId="024C4AD3" w:rsidR="00E7313D" w:rsidRPr="00182F11" w:rsidRDefault="00E7313D" w:rsidP="002F0ED7">
            <w:pPr>
              <w:widowControl w:val="0"/>
              <w:overflowPunct/>
              <w:adjustRightInd/>
              <w:spacing w:before="276" w:line="175" w:lineRule="auto"/>
              <w:textAlignment w:val="auto"/>
              <w:rPr>
                <w:rFonts w:ascii="Arial" w:hAnsi="Arial" w:cs="Arial"/>
                <w:sz w:val="40"/>
                <w:szCs w:val="40"/>
              </w:rPr>
            </w:pPr>
            <w:r w:rsidRPr="00E531A8">
              <w:rPr>
                <w:rFonts w:ascii="Arial" w:hAnsi="Arial" w:cs="Arial"/>
                <w:sz w:val="40"/>
                <w:szCs w:val="40"/>
              </w:rPr>
              <w:t>ITU Focus Group on metaverse</w:t>
            </w:r>
          </w:p>
        </w:tc>
      </w:tr>
      <w:tr w:rsidR="00E7313D" w:rsidRPr="00B44683" w14:paraId="72316C7C" w14:textId="77777777" w:rsidTr="002F0ED7">
        <w:trPr>
          <w:trHeight w:val="743"/>
        </w:trPr>
        <w:tc>
          <w:tcPr>
            <w:tcW w:w="817" w:type="dxa"/>
          </w:tcPr>
          <w:p w14:paraId="72ABC136" w14:textId="77777777" w:rsidR="00E7313D" w:rsidRPr="00B44683" w:rsidRDefault="00E7313D" w:rsidP="002F0ED7">
            <w:pPr>
              <w:tabs>
                <w:tab w:val="right" w:pos="9639"/>
              </w:tabs>
              <w:rPr>
                <w:rFonts w:ascii="Arial" w:hAnsi="Arial" w:cs="Arial"/>
                <w:sz w:val="48"/>
                <w:szCs w:val="48"/>
              </w:rPr>
            </w:pPr>
            <w:bookmarkStart w:id="16" w:name="c1tite" w:colFirst="1" w:colLast="1"/>
            <w:bookmarkEnd w:id="13"/>
          </w:p>
        </w:tc>
        <w:tc>
          <w:tcPr>
            <w:tcW w:w="9923" w:type="dxa"/>
            <w:gridSpan w:val="2"/>
            <w:tcBorders>
              <w:top w:val="single" w:sz="8" w:space="0" w:color="auto"/>
            </w:tcBorders>
          </w:tcPr>
          <w:p w14:paraId="641961C4" w14:textId="77777777" w:rsidR="00E7313D" w:rsidRPr="007E616B" w:rsidRDefault="00E7313D" w:rsidP="00E531A8">
            <w:pPr>
              <w:widowControl w:val="0"/>
              <w:overflowPunct/>
              <w:adjustRightInd/>
              <w:jc w:val="left"/>
              <w:textAlignment w:val="auto"/>
              <w:rPr>
                <w:rFonts w:ascii="Arial" w:eastAsia="Avenir Next W1G Medium" w:hAnsi="Arial" w:cs="Arial"/>
                <w:b/>
                <w:bCs/>
                <w:spacing w:val="-6"/>
                <w:sz w:val="44"/>
                <w:szCs w:val="44"/>
              </w:rPr>
            </w:pPr>
            <w:r w:rsidRPr="007E616B">
              <w:rPr>
                <w:rFonts w:ascii="Arial" w:eastAsia="Avenir Next W1G Medium" w:hAnsi="Arial" w:cs="Arial"/>
                <w:b/>
                <w:bCs/>
                <w:spacing w:val="-6"/>
                <w:sz w:val="44"/>
                <w:szCs w:val="44"/>
              </w:rPr>
              <w:t>Requirements of accessible products and services in the metaverse: Part II – User perspective</w:t>
            </w:r>
          </w:p>
          <w:p w14:paraId="3CC87B5D" w14:textId="609D6BEC" w:rsidR="00E7313D" w:rsidRPr="00B44683" w:rsidRDefault="00E7313D" w:rsidP="00E531A8">
            <w:pPr>
              <w:widowControl w:val="0"/>
              <w:overflowPunct/>
              <w:adjustRightInd/>
              <w:spacing w:before="440"/>
              <w:jc w:val="left"/>
              <w:textAlignment w:val="auto"/>
              <w:rPr>
                <w:rFonts w:ascii="Arial" w:eastAsia="Avenir Next W1G Medium" w:hAnsi="Arial" w:cs="Arial"/>
                <w:spacing w:val="-6"/>
                <w:sz w:val="44"/>
                <w:szCs w:val="44"/>
              </w:rPr>
            </w:pPr>
            <w:r w:rsidRPr="00B44683">
              <w:rPr>
                <w:rFonts w:ascii="Arial" w:eastAsia="Avenir Next W1G Medium" w:hAnsi="Arial" w:cs="Arial"/>
                <w:i/>
                <w:iCs/>
                <w:spacing w:val="-6"/>
                <w:sz w:val="44"/>
                <w:szCs w:val="44"/>
              </w:rPr>
              <w:t xml:space="preserve">Working Group </w:t>
            </w:r>
            <w:r>
              <w:rPr>
                <w:rFonts w:ascii="Arial" w:eastAsia="Avenir Next W1G Medium" w:hAnsi="Arial" w:cs="Arial"/>
                <w:i/>
                <w:iCs/>
                <w:spacing w:val="-6"/>
                <w:sz w:val="44"/>
                <w:szCs w:val="44"/>
              </w:rPr>
              <w:t>8</w:t>
            </w:r>
            <w:r w:rsidRPr="00B44683">
              <w:rPr>
                <w:rFonts w:ascii="Arial" w:eastAsia="Avenir Next W1G Medium" w:hAnsi="Arial" w:cs="Arial"/>
                <w:i/>
                <w:iCs/>
                <w:spacing w:val="-6"/>
                <w:sz w:val="44"/>
                <w:szCs w:val="44"/>
              </w:rPr>
              <w:t xml:space="preserve">: </w:t>
            </w:r>
            <w:bookmarkStart w:id="17" w:name="OLE_LINK37"/>
            <w:bookmarkStart w:id="18" w:name="OLE_LINK38"/>
            <w:r w:rsidRPr="007E616B">
              <w:rPr>
                <w:rFonts w:ascii="Arial" w:eastAsia="Avenir Next W1G Medium" w:hAnsi="Arial" w:cs="Arial"/>
                <w:i/>
                <w:iCs/>
                <w:spacing w:val="-6"/>
                <w:sz w:val="44"/>
                <w:szCs w:val="44"/>
              </w:rPr>
              <w:t>Sustainability, Accessibility &amp; Inclusion</w:t>
            </w:r>
            <w:bookmarkEnd w:id="17"/>
            <w:bookmarkEnd w:id="18"/>
          </w:p>
        </w:tc>
      </w:tr>
    </w:tbl>
    <w:tbl>
      <w:tblPr>
        <w:tblStyle w:val="TableGrid1"/>
        <w:tblpPr w:leftFromText="181" w:rightFromText="181" w:vertAnchor="page" w:horzAnchor="margin" w:tblpY="506"/>
        <w:tblW w:w="1073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070"/>
        <w:gridCol w:w="5669"/>
      </w:tblGrid>
      <w:tr w:rsidR="00E7313D" w:rsidRPr="00E531A8" w14:paraId="0CF6D5F5" w14:textId="77777777" w:rsidTr="002F0ED7">
        <w:tc>
          <w:tcPr>
            <w:tcW w:w="5070" w:type="dxa"/>
            <w:vAlign w:val="center"/>
          </w:tcPr>
          <w:p w14:paraId="6D1BB8BF" w14:textId="77777777" w:rsidR="00E7313D" w:rsidRPr="00B44683" w:rsidRDefault="00E7313D" w:rsidP="002F0ED7">
            <w:pPr>
              <w:spacing w:before="0"/>
              <w:rPr>
                <w:rFonts w:ascii="Arial" w:hAnsi="Arial" w:cs="Arial"/>
                <w:sz w:val="32"/>
                <w:szCs w:val="32"/>
              </w:rPr>
            </w:pPr>
            <w:bookmarkStart w:id="19" w:name="OLE_LINK15"/>
            <w:bookmarkStart w:id="20" w:name="OLE_LINK16"/>
            <w:bookmarkEnd w:id="11"/>
            <w:bookmarkEnd w:id="16"/>
            <w:proofErr w:type="spellStart"/>
            <w:r w:rsidRPr="00B44683">
              <w:rPr>
                <w:rFonts w:ascii="Arial" w:hAnsi="Arial" w:cs="Arial"/>
                <w:b/>
                <w:color w:val="009CD6"/>
                <w:spacing w:val="-4"/>
                <w:sz w:val="32"/>
                <w:szCs w:val="32"/>
              </w:rPr>
              <w:t>ITU</w:t>
            </w:r>
            <w:r w:rsidRPr="00B44683">
              <w:rPr>
                <w:rFonts w:ascii="Arial" w:hAnsi="Arial" w:cs="Arial"/>
                <w:b/>
                <w:color w:val="292829"/>
                <w:spacing w:val="-4"/>
                <w:sz w:val="32"/>
                <w:szCs w:val="32"/>
              </w:rPr>
              <w:t>Publications</w:t>
            </w:r>
            <w:proofErr w:type="spellEnd"/>
          </w:p>
        </w:tc>
        <w:tc>
          <w:tcPr>
            <w:tcW w:w="5669" w:type="dxa"/>
            <w:vAlign w:val="center"/>
          </w:tcPr>
          <w:p w14:paraId="5B8B6036" w14:textId="77777777" w:rsidR="00E7313D" w:rsidRPr="00E531A8" w:rsidRDefault="00E7313D" w:rsidP="002F0ED7">
            <w:pPr>
              <w:spacing w:before="0"/>
              <w:jc w:val="right"/>
              <w:rPr>
                <w:rFonts w:ascii="Arial" w:hAnsi="Arial" w:cs="Arial"/>
                <w:szCs w:val="24"/>
              </w:rPr>
            </w:pPr>
            <w:r w:rsidRPr="00E531A8">
              <w:rPr>
                <w:rFonts w:ascii="Arial" w:hAnsi="Arial" w:cs="Arial"/>
                <w:b/>
                <w:spacing w:val="-4"/>
                <w:szCs w:val="24"/>
              </w:rPr>
              <w:t>International Telecommunication Union</w:t>
            </w:r>
          </w:p>
        </w:tc>
      </w:tr>
    </w:tbl>
    <w:p w14:paraId="747ABF6A" w14:textId="77777777" w:rsidR="00E7313D" w:rsidRPr="00B44683" w:rsidRDefault="00E7313D" w:rsidP="00E7313D">
      <w:pPr>
        <w:overflowPunct/>
        <w:spacing w:before="0"/>
        <w:textAlignment w:val="auto"/>
        <w:rPr>
          <w:color w:val="000000"/>
          <w:szCs w:val="24"/>
          <w:lang w:eastAsia="zh-CN"/>
        </w:rPr>
        <w:sectPr w:rsidR="00E7313D" w:rsidRPr="00B44683" w:rsidSect="00E7313D">
          <w:headerReference w:type="even" r:id="rId11"/>
          <w:headerReference w:type="default" r:id="rId12"/>
          <w:footerReference w:type="even" r:id="rId13"/>
          <w:footerReference w:type="default" r:id="rId14"/>
          <w:headerReference w:type="first" r:id="rId15"/>
          <w:footerReference w:type="first" r:id="rId16"/>
          <w:type w:val="oddPage"/>
          <w:pgSz w:w="11907" w:h="16840" w:code="9"/>
          <w:pgMar w:top="1038" w:right="601" w:bottom="1860" w:left="618" w:header="567" w:footer="284" w:gutter="0"/>
          <w:pgNumType w:start="1"/>
          <w:cols w:space="720"/>
          <w:titlePg/>
          <w:docGrid w:linePitch="326"/>
        </w:sectPr>
      </w:pPr>
      <w:bookmarkStart w:id="23" w:name="OLE_LINK19"/>
      <w:bookmarkStart w:id="24" w:name="OLE_LINK20"/>
      <w:bookmarkStart w:id="25" w:name="OLE_LINK240"/>
      <w:bookmarkEnd w:id="0"/>
      <w:bookmarkEnd w:id="1"/>
      <w:bookmarkEnd w:id="2"/>
      <w:bookmarkEnd w:id="3"/>
      <w:r w:rsidRPr="00B44683">
        <w:rPr>
          <w:noProof/>
          <w:color w:val="000000"/>
          <w:szCs w:val="24"/>
          <w:lang w:eastAsia="zh-CN"/>
        </w:rPr>
        <w:drawing>
          <wp:anchor distT="0" distB="0" distL="0" distR="0" simplePos="0" relativeHeight="251658240" behindDoc="1" locked="0" layoutInCell="1" allowOverlap="1" wp14:anchorId="1871E29A" wp14:editId="640EE637">
            <wp:simplePos x="0" y="0"/>
            <wp:positionH relativeFrom="page">
              <wp:posOffset>6355080</wp:posOffset>
            </wp:positionH>
            <wp:positionV relativeFrom="page">
              <wp:posOffset>9591675</wp:posOffset>
            </wp:positionV>
            <wp:extent cx="737870" cy="813435"/>
            <wp:effectExtent l="0" t="0" r="0" b="0"/>
            <wp:wrapNone/>
            <wp:docPr id="6" name="Picture 6"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17"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bookmarkStart w:id="26" w:name="c2tope"/>
      <w:bookmarkEnd w:id="26"/>
    </w:p>
    <w:p w14:paraId="3463707D" w14:textId="5A616E6F" w:rsidR="00E7313D" w:rsidRPr="00CB228D" w:rsidRDefault="007D5C39" w:rsidP="00BC3EF6">
      <w:pPr>
        <w:pStyle w:val="RecNo"/>
        <w:rPr>
          <w:lang w:val="fr-CH"/>
        </w:rPr>
      </w:pPr>
      <w:bookmarkStart w:id="27" w:name="OLE_LINK66"/>
      <w:bookmarkStart w:id="28" w:name="OLE_LINK67"/>
      <w:bookmarkStart w:id="29" w:name="OLE_LINK52"/>
      <w:bookmarkStart w:id="30" w:name="OLE_LINK53"/>
      <w:bookmarkStart w:id="31" w:name="OLE_LINK56"/>
      <w:bookmarkStart w:id="32" w:name="OLE_LINK94"/>
      <w:bookmarkStart w:id="33" w:name="OLE_LINK95"/>
      <w:bookmarkStart w:id="34" w:name="OLE_LINK96"/>
      <w:bookmarkStart w:id="35" w:name="OLE_LINK99"/>
      <w:bookmarkStart w:id="36" w:name="OLE_LINK100"/>
      <w:bookmarkStart w:id="37" w:name="OLE_LINK168"/>
      <w:bookmarkEnd w:id="4"/>
      <w:bookmarkEnd w:id="5"/>
      <w:bookmarkEnd w:id="6"/>
      <w:bookmarkEnd w:id="7"/>
      <w:bookmarkEnd w:id="14"/>
      <w:bookmarkEnd w:id="15"/>
      <w:bookmarkEnd w:id="19"/>
      <w:bookmarkEnd w:id="20"/>
      <w:bookmarkEnd w:id="23"/>
      <w:bookmarkEnd w:id="24"/>
      <w:bookmarkEnd w:id="25"/>
      <w:proofErr w:type="spellStart"/>
      <w:r w:rsidRPr="002754BC">
        <w:rPr>
          <w:szCs w:val="28"/>
          <w:lang w:val="fr-CH"/>
        </w:rPr>
        <w:lastRenderedPageBreak/>
        <w:t>Technical</w:t>
      </w:r>
      <w:proofErr w:type="spellEnd"/>
      <w:r w:rsidRPr="002754BC">
        <w:rPr>
          <w:szCs w:val="28"/>
          <w:lang w:val="fr-CH"/>
        </w:rPr>
        <w:t xml:space="preserve"> </w:t>
      </w:r>
      <w:proofErr w:type="spellStart"/>
      <w:r w:rsidRPr="00CB228D">
        <w:rPr>
          <w:szCs w:val="28"/>
          <w:lang w:val="fr-CH"/>
        </w:rPr>
        <w:t>Specification</w:t>
      </w:r>
      <w:bookmarkEnd w:id="27"/>
      <w:bookmarkEnd w:id="28"/>
      <w:bookmarkEnd w:id="29"/>
      <w:bookmarkEnd w:id="30"/>
      <w:bookmarkEnd w:id="31"/>
      <w:bookmarkEnd w:id="32"/>
      <w:bookmarkEnd w:id="33"/>
      <w:bookmarkEnd w:id="34"/>
      <w:bookmarkEnd w:id="35"/>
      <w:bookmarkEnd w:id="36"/>
      <w:bookmarkEnd w:id="37"/>
      <w:proofErr w:type="spellEnd"/>
      <w:r w:rsidR="00CB228D" w:rsidRPr="00CB228D">
        <w:rPr>
          <w:szCs w:val="28"/>
          <w:lang w:val="fr-CH"/>
        </w:rPr>
        <w:t xml:space="preserve"> </w:t>
      </w:r>
      <w:bookmarkStart w:id="38" w:name="_Hlk166486706"/>
      <w:r w:rsidR="00CB228D" w:rsidRPr="00CB228D">
        <w:rPr>
          <w:lang w:val="fr-CH"/>
        </w:rPr>
        <w:t>ITU FGMV-05</w:t>
      </w:r>
      <w:bookmarkEnd w:id="38"/>
    </w:p>
    <w:p w14:paraId="0A11FA44" w14:textId="60D47822" w:rsidR="00F460F0" w:rsidRPr="00F460F0" w:rsidRDefault="4E056F6E" w:rsidP="00F460F0">
      <w:pPr>
        <w:pStyle w:val="Rectitle"/>
      </w:pPr>
      <w:r>
        <w:t>Requirements of accessible products and services in the metaverse: Part II – User perspective</w:t>
      </w:r>
    </w:p>
    <w:p w14:paraId="0097C0A3" w14:textId="77777777" w:rsidR="00393A17" w:rsidRPr="00EC2A42" w:rsidRDefault="00393A17" w:rsidP="00393A17">
      <w:pPr>
        <w:pStyle w:val="Headingb"/>
      </w:pPr>
      <w:r w:rsidRPr="00EC2A42">
        <w:t>Summary</w:t>
      </w:r>
    </w:p>
    <w:p w14:paraId="58C5EEC7" w14:textId="690315F8" w:rsidR="00393A17" w:rsidRPr="00AE162B" w:rsidRDefault="4E056F6E" w:rsidP="00BC3EF6">
      <w:r>
        <w:t xml:space="preserve">Technical Specification </w:t>
      </w:r>
      <w:r w:rsidR="00A51206" w:rsidRPr="00A51206">
        <w:t>ITU FGMV-05</w:t>
      </w:r>
      <w:r w:rsidR="00A51206">
        <w:t xml:space="preserve"> </w:t>
      </w:r>
      <w:r>
        <w:t>provide</w:t>
      </w:r>
      <w:r w:rsidR="009D39E5">
        <w:t>s</w:t>
      </w:r>
      <w:r>
        <w:t xml:space="preserve"> requirements on how to develop an accessible metaverse from a user perspective. This document considers the various metaverse components and the actions </w:t>
      </w:r>
      <w:r w:rsidR="00FB5729">
        <w:t>that</w:t>
      </w:r>
      <w:r w:rsidR="007F145C">
        <w:t xml:space="preserve"> </w:t>
      </w:r>
      <w:r>
        <w:t>users</w:t>
      </w:r>
      <w:r w:rsidR="007F145C">
        <w:t>, regardless of their capabilities,</w:t>
      </w:r>
      <w:r>
        <w:t xml:space="preserve"> may perform to access the metaverse, create an identity within the metaverse, navigate the metaverse and interact in the metaverse. </w:t>
      </w:r>
      <w:r w:rsidR="00AE1C1E">
        <w:t xml:space="preserve">This </w:t>
      </w:r>
      <w:r>
        <w:t xml:space="preserve">document is related to </w:t>
      </w:r>
      <w:r w:rsidR="00836D0D">
        <w:t xml:space="preserve">ITU FG-MV Technical Specification on </w:t>
      </w:r>
      <w:r w:rsidR="00AE1C1E">
        <w:t>"</w:t>
      </w:r>
      <w:r w:rsidRPr="00CA2D74">
        <w:rPr>
          <w:i/>
          <w:iCs/>
        </w:rPr>
        <w:t>Requirements of accessible products and services in the metaverse: Part I – System design perspective</w:t>
      </w:r>
      <w:r w:rsidR="00AE1C1E">
        <w:t xml:space="preserve">" </w:t>
      </w:r>
      <w:r>
        <w:t>and provides</w:t>
      </w:r>
      <w:r w:rsidR="00610187">
        <w:t xml:space="preserve"> </w:t>
      </w:r>
      <w:r>
        <w:t>requirements on the role of users in creating and assessing accessibility services.</w:t>
      </w:r>
    </w:p>
    <w:p w14:paraId="3C661FA9" w14:textId="77777777" w:rsidR="00393A17" w:rsidRPr="00EC2A42" w:rsidRDefault="00393A17" w:rsidP="00393A17">
      <w:pPr>
        <w:pStyle w:val="Headingb"/>
      </w:pPr>
      <w:r w:rsidRPr="00EC2A42">
        <w:t>Keywords</w:t>
      </w:r>
    </w:p>
    <w:p w14:paraId="3C799CF4" w14:textId="0881742E" w:rsidR="0054018A" w:rsidRDefault="00836D0D" w:rsidP="00BC3EF6">
      <w:r>
        <w:rPr>
          <w:lang w:bidi="ar-DZ"/>
        </w:rPr>
        <w:t>A</w:t>
      </w:r>
      <w:r w:rsidR="00393A17" w:rsidRPr="00DC3403">
        <w:rPr>
          <w:lang w:bidi="ar-DZ"/>
        </w:rPr>
        <w:t>ccessibility,</w:t>
      </w:r>
      <w:r>
        <w:rPr>
          <w:lang w:bidi="ar-DZ"/>
        </w:rPr>
        <w:t xml:space="preserve"> </w:t>
      </w:r>
      <w:r w:rsidRPr="00DC3403">
        <w:t>accessibility services,</w:t>
      </w:r>
      <w:r w:rsidR="00393A17" w:rsidRPr="00DC3403">
        <w:rPr>
          <w:lang w:bidi="ar-DZ"/>
        </w:rPr>
        <w:t xml:space="preserve"> accessible products, accessible services, </w:t>
      </w:r>
      <w:r>
        <w:rPr>
          <w:lang w:bidi="ar-DZ"/>
        </w:rPr>
        <w:t>m</w:t>
      </w:r>
      <w:r w:rsidRPr="00DC3403">
        <w:rPr>
          <w:lang w:bidi="ar-DZ"/>
        </w:rPr>
        <w:t xml:space="preserve">etaverse for </w:t>
      </w:r>
      <w:r>
        <w:rPr>
          <w:lang w:bidi="ar-DZ"/>
        </w:rPr>
        <w:t>a</w:t>
      </w:r>
      <w:r w:rsidRPr="00DC3403">
        <w:rPr>
          <w:lang w:bidi="ar-DZ"/>
        </w:rPr>
        <w:t xml:space="preserve">ll, </w:t>
      </w:r>
      <w:r w:rsidRPr="7F6839C4">
        <w:rPr>
          <w:lang w:bidi="ar-DZ"/>
        </w:rPr>
        <w:t>personali</w:t>
      </w:r>
      <w:r>
        <w:rPr>
          <w:lang w:bidi="ar-DZ"/>
        </w:rPr>
        <w:t>s</w:t>
      </w:r>
      <w:r w:rsidRPr="7F6839C4">
        <w:rPr>
          <w:lang w:bidi="ar-DZ"/>
        </w:rPr>
        <w:t>ation</w:t>
      </w:r>
      <w:r>
        <w:rPr>
          <w:lang w:bidi="ar-DZ"/>
        </w:rPr>
        <w:t>,</w:t>
      </w:r>
      <w:r w:rsidRPr="00DC3403">
        <w:t xml:space="preserve"> </w:t>
      </w:r>
      <w:r w:rsidR="00393A17" w:rsidRPr="00DC3403">
        <w:t>user interaction</w:t>
      </w:r>
      <w:r w:rsidR="00393A17">
        <w:t>,</w:t>
      </w:r>
      <w:r w:rsidRPr="00836D0D">
        <w:t xml:space="preserve"> </w:t>
      </w:r>
      <w:r w:rsidRPr="00DC3403">
        <w:t>user-centric</w:t>
      </w:r>
    </w:p>
    <w:p w14:paraId="57C7B6D3" w14:textId="77777777" w:rsidR="00E7313D" w:rsidRPr="00DC7B5E" w:rsidRDefault="00E7313D" w:rsidP="00E531A8">
      <w:pPr>
        <w:pStyle w:val="Headingb"/>
        <w:rPr>
          <w:b w:val="0"/>
          <w:bCs/>
          <w:lang w:bidi="ar-DZ"/>
        </w:rPr>
      </w:pPr>
      <w:r w:rsidRPr="00DC7B5E">
        <w:rPr>
          <w:bCs/>
          <w:lang w:bidi="ar-DZ"/>
        </w:rPr>
        <w:t>Note</w:t>
      </w:r>
    </w:p>
    <w:p w14:paraId="23BD9BAA" w14:textId="4D6D318E" w:rsidR="00E7313D" w:rsidRPr="00DC7B5E" w:rsidRDefault="00E7313D" w:rsidP="00E531A8">
      <w:pPr>
        <w:pStyle w:val="Note"/>
        <w:rPr>
          <w:lang w:bidi="ar-DZ"/>
        </w:rPr>
      </w:pPr>
      <w:r w:rsidRPr="00DC7B5E">
        <w:t>This is an informative ITU-T publication. Mandatory provisions, such as those found in ITU-T Recommendations, are outside the scope of this publication. This publication should only be referenced bibliographically in ITU-T Recommendations.</w:t>
      </w:r>
    </w:p>
    <w:p w14:paraId="3C098886" w14:textId="77777777" w:rsidR="00E7313D" w:rsidRPr="00DC7B5E" w:rsidRDefault="00E7313D" w:rsidP="00E531A8">
      <w:pPr>
        <w:pStyle w:val="Headingb"/>
        <w:rPr>
          <w:b w:val="0"/>
          <w:bCs/>
          <w:lang w:bidi="ar-DZ"/>
        </w:rPr>
      </w:pPr>
      <w:r w:rsidRPr="00DC7B5E">
        <w:rPr>
          <w:bCs/>
          <w:lang w:bidi="ar-DZ"/>
        </w:rPr>
        <w:t>Change Log</w:t>
      </w:r>
    </w:p>
    <w:p w14:paraId="070CB196" w14:textId="51914A44" w:rsidR="0065484F" w:rsidRPr="0065484F" w:rsidRDefault="0065484F" w:rsidP="00E7313D">
      <w:bookmarkStart w:id="39" w:name="OLE_LINK114"/>
      <w:bookmarkStart w:id="40" w:name="OLE_LINK115"/>
      <w:bookmarkStart w:id="41" w:name="OLE_LINK112"/>
      <w:bookmarkStart w:id="42" w:name="OLE_LINK113"/>
      <w:r w:rsidRPr="008C2EBF">
        <w:t xml:space="preserve">This document contains Version </w:t>
      </w:r>
      <w:r>
        <w:t>1</w:t>
      </w:r>
      <w:r w:rsidRPr="008C2EBF">
        <w:t xml:space="preserve">.0 of the ITU Technical </w:t>
      </w:r>
      <w:r>
        <w:t>Specification</w:t>
      </w:r>
      <w:r w:rsidRPr="008C2EBF">
        <w:t xml:space="preserve"> on </w:t>
      </w:r>
      <w:r w:rsidR="00AE1C1E">
        <w:t>"</w:t>
      </w:r>
      <w:r w:rsidRPr="004F4978">
        <w:rPr>
          <w:i/>
          <w:iCs/>
        </w:rPr>
        <w:t>Requirements of accessible products and services in the metaverse: Part II - User perspective</w:t>
      </w:r>
      <w:r w:rsidR="00AE1C1E">
        <w:t>"</w:t>
      </w:r>
      <w:r w:rsidR="00AE1C1E" w:rsidRPr="008C2EBF">
        <w:t xml:space="preserve"> </w:t>
      </w:r>
      <w:r>
        <w:t>approved at the third meeting of the ITU Focus Group on metaverse (FG-MV), held on 3-5 October 2023 in Geneva, Switzerland</w:t>
      </w:r>
      <w:r w:rsidRPr="008C2EBF">
        <w:t>.</w:t>
      </w:r>
    </w:p>
    <w:p w14:paraId="7BDF3A0C" w14:textId="77777777" w:rsidR="00E7313D" w:rsidRPr="00E531A8" w:rsidRDefault="00E7313D" w:rsidP="00E531A8">
      <w:pPr>
        <w:pStyle w:val="Headingb"/>
        <w:rPr>
          <w:b w:val="0"/>
          <w:lang w:bidi="ar-DZ"/>
        </w:rPr>
      </w:pPr>
      <w:bookmarkStart w:id="43" w:name="OLE_LINK166"/>
      <w:bookmarkStart w:id="44" w:name="OLE_LINK167"/>
      <w:bookmarkStart w:id="45" w:name="OLE_LINK169"/>
      <w:r w:rsidRPr="00131466">
        <w:rPr>
          <w:bCs/>
          <w:lang w:bidi="ar-DZ"/>
        </w:rPr>
        <w:t xml:space="preserve">Acknowledgements </w:t>
      </w:r>
    </w:p>
    <w:bookmarkEnd w:id="39"/>
    <w:bookmarkEnd w:id="40"/>
    <w:bookmarkEnd w:id="41"/>
    <w:bookmarkEnd w:id="42"/>
    <w:p w14:paraId="3DC2EA07" w14:textId="098585C4" w:rsidR="00E7313D" w:rsidRPr="00131466" w:rsidRDefault="00E7313D" w:rsidP="00E7313D">
      <w:pPr>
        <w:rPr>
          <w:lang w:val="en-US" w:eastAsia="zh-CN"/>
        </w:rPr>
      </w:pPr>
      <w:r w:rsidRPr="00131466">
        <w:t>Th</w:t>
      </w:r>
      <w:r w:rsidR="007D4F86">
        <w:t>i</w:t>
      </w:r>
      <w:r w:rsidR="00336B16">
        <w:t>s</w:t>
      </w:r>
      <w:r w:rsidRPr="00131466">
        <w:t xml:space="preserve"> Technical </w:t>
      </w:r>
      <w:r w:rsidR="00336B16">
        <w:t>Specification w</w:t>
      </w:r>
      <w:r w:rsidR="007D4F86">
        <w:t>as</w:t>
      </w:r>
      <w:r w:rsidRPr="00131466">
        <w:t xml:space="preserve"> researched and written by </w:t>
      </w:r>
      <w:r>
        <w:t xml:space="preserve">Estella </w:t>
      </w:r>
      <w:proofErr w:type="spellStart"/>
      <w:r>
        <w:t>Oncins</w:t>
      </w:r>
      <w:proofErr w:type="spellEnd"/>
      <w:r>
        <w:rPr>
          <w:rFonts w:hint="eastAsia"/>
        </w:rPr>
        <w:t xml:space="preserve"> </w:t>
      </w:r>
      <w:r>
        <w:t>(</w:t>
      </w:r>
      <w:proofErr w:type="spellStart"/>
      <w:r>
        <w:t>Universitat</w:t>
      </w:r>
      <w:proofErr w:type="spellEnd"/>
      <w:r>
        <w:t xml:space="preserve"> </w:t>
      </w:r>
      <w:proofErr w:type="spellStart"/>
      <w:r>
        <w:t>Autònoma</w:t>
      </w:r>
      <w:proofErr w:type="spellEnd"/>
      <w:r>
        <w:t xml:space="preserve"> de Barcelona</w:t>
      </w:r>
      <w:r>
        <w:rPr>
          <w:rFonts w:hint="eastAsia"/>
        </w:rPr>
        <w:t>,</w:t>
      </w:r>
      <w:r>
        <w:t xml:space="preserve"> Spain</w:t>
      </w:r>
      <w:r>
        <w:rPr>
          <w:lang w:val="en-US" w:eastAsia="zh-CN"/>
        </w:rPr>
        <w:t xml:space="preserve">), </w:t>
      </w:r>
      <w:r w:rsidRPr="00131466">
        <w:rPr>
          <w:lang w:val="en-US" w:eastAsia="zh-CN"/>
        </w:rPr>
        <w:t xml:space="preserve">Carlo </w:t>
      </w:r>
      <w:proofErr w:type="spellStart"/>
      <w:r w:rsidRPr="00131466">
        <w:rPr>
          <w:lang w:val="en-US" w:eastAsia="zh-CN"/>
        </w:rPr>
        <w:t>Eugeni</w:t>
      </w:r>
      <w:proofErr w:type="spellEnd"/>
      <w:r>
        <w:rPr>
          <w:rFonts w:hint="eastAsia"/>
          <w:lang w:val="en-US" w:eastAsia="zh-CN"/>
        </w:rPr>
        <w:t xml:space="preserve"> </w:t>
      </w:r>
      <w:r>
        <w:rPr>
          <w:lang w:val="en-US" w:eastAsia="zh-CN"/>
        </w:rPr>
        <w:t>(</w:t>
      </w:r>
      <w:r w:rsidRPr="00131466">
        <w:rPr>
          <w:lang w:val="en-US" w:eastAsia="zh-CN"/>
        </w:rPr>
        <w:t>University of Leeds</w:t>
      </w:r>
      <w:r>
        <w:rPr>
          <w:rFonts w:hint="eastAsia"/>
          <w:lang w:val="en-US" w:eastAsia="zh-CN"/>
        </w:rPr>
        <w:t>,</w:t>
      </w:r>
      <w:r>
        <w:rPr>
          <w:lang w:val="en-US" w:eastAsia="zh-CN"/>
        </w:rPr>
        <w:t xml:space="preserve"> </w:t>
      </w:r>
      <w:r w:rsidRPr="00131466">
        <w:rPr>
          <w:lang w:val="en-US" w:eastAsia="zh-CN"/>
        </w:rPr>
        <w:t>United Kingdom</w:t>
      </w:r>
      <w:r>
        <w:rPr>
          <w:lang w:val="en-US" w:eastAsia="zh-CN"/>
        </w:rPr>
        <w:t xml:space="preserve">), </w:t>
      </w:r>
      <w:r w:rsidRPr="00131466">
        <w:rPr>
          <w:lang w:val="en-US" w:eastAsia="zh-CN"/>
        </w:rPr>
        <w:t>Anna Matamala</w:t>
      </w:r>
      <w:r>
        <w:rPr>
          <w:rFonts w:hint="eastAsia"/>
          <w:lang w:val="en-US" w:eastAsia="zh-CN"/>
        </w:rPr>
        <w:t xml:space="preserve"> </w:t>
      </w:r>
      <w:r>
        <w:rPr>
          <w:lang w:val="en-US" w:eastAsia="zh-CN"/>
        </w:rPr>
        <w:t>(</w:t>
      </w:r>
      <w:proofErr w:type="spellStart"/>
      <w:r w:rsidRPr="00131466">
        <w:rPr>
          <w:lang w:val="en-US" w:eastAsia="zh-CN"/>
        </w:rPr>
        <w:t>Universitat</w:t>
      </w:r>
      <w:proofErr w:type="spellEnd"/>
      <w:r w:rsidRPr="00131466">
        <w:rPr>
          <w:lang w:val="en-US" w:eastAsia="zh-CN"/>
        </w:rPr>
        <w:t xml:space="preserve"> </w:t>
      </w:r>
      <w:proofErr w:type="spellStart"/>
      <w:r w:rsidRPr="00131466">
        <w:rPr>
          <w:lang w:val="en-US" w:eastAsia="zh-CN"/>
        </w:rPr>
        <w:t>Autònoma</w:t>
      </w:r>
      <w:proofErr w:type="spellEnd"/>
      <w:r w:rsidRPr="00131466">
        <w:rPr>
          <w:lang w:val="en-US" w:eastAsia="zh-CN"/>
        </w:rPr>
        <w:t xml:space="preserve"> de Barcelona</w:t>
      </w:r>
      <w:r>
        <w:rPr>
          <w:lang w:val="en-US" w:eastAsia="zh-CN"/>
        </w:rPr>
        <w:t xml:space="preserve">, </w:t>
      </w:r>
      <w:r w:rsidRPr="00131466">
        <w:rPr>
          <w:lang w:val="en-US" w:eastAsia="zh-CN"/>
        </w:rPr>
        <w:t>Spain</w:t>
      </w:r>
      <w:r>
        <w:rPr>
          <w:lang w:val="en-US" w:eastAsia="zh-CN"/>
        </w:rPr>
        <w:t xml:space="preserve">), and </w:t>
      </w:r>
      <w:r w:rsidRPr="00131466">
        <w:rPr>
          <w:lang w:val="en-US" w:eastAsia="zh-CN"/>
        </w:rPr>
        <w:t xml:space="preserve">Paola Cecchi </w:t>
      </w:r>
      <w:proofErr w:type="spellStart"/>
      <w:r w:rsidRPr="00131466">
        <w:rPr>
          <w:lang w:val="en-US" w:eastAsia="zh-CN"/>
        </w:rPr>
        <w:t>Dimeglio</w:t>
      </w:r>
      <w:proofErr w:type="spellEnd"/>
      <w:r>
        <w:rPr>
          <w:rFonts w:hint="eastAsia"/>
          <w:lang w:val="en-US" w:eastAsia="zh-CN"/>
        </w:rPr>
        <w:t xml:space="preserve"> </w:t>
      </w:r>
      <w:r>
        <w:rPr>
          <w:lang w:val="en-US" w:eastAsia="zh-CN"/>
        </w:rPr>
        <w:t>(</w:t>
      </w:r>
      <w:r w:rsidRPr="00131466">
        <w:rPr>
          <w:lang w:val="en-US" w:eastAsia="zh-CN"/>
        </w:rPr>
        <w:t>Harvard Law School</w:t>
      </w:r>
      <w:r>
        <w:rPr>
          <w:rFonts w:hint="eastAsia"/>
          <w:lang w:val="en-US" w:eastAsia="zh-CN"/>
        </w:rPr>
        <w:t>,</w:t>
      </w:r>
      <w:r>
        <w:rPr>
          <w:lang w:val="en-US" w:eastAsia="zh-CN"/>
        </w:rPr>
        <w:t xml:space="preserve"> </w:t>
      </w:r>
      <w:r w:rsidRPr="00131466">
        <w:rPr>
          <w:lang w:val="en-US" w:eastAsia="zh-CN"/>
        </w:rPr>
        <w:t>USA</w:t>
      </w:r>
      <w:r>
        <w:rPr>
          <w:lang w:val="en-US" w:eastAsia="zh-CN"/>
        </w:rPr>
        <w:t>)</w:t>
      </w:r>
      <w:r>
        <w:rPr>
          <w:rFonts w:hint="eastAsia"/>
          <w:lang w:val="en-US" w:eastAsia="zh-CN"/>
        </w:rPr>
        <w:t xml:space="preserve"> </w:t>
      </w:r>
      <w:r w:rsidRPr="00131466">
        <w:t>as a contribution to the ITU Focus Group on metaverse (FG-MV).</w:t>
      </w:r>
    </w:p>
    <w:p w14:paraId="7998D832" w14:textId="7D15E6BD" w:rsidR="00E7313D" w:rsidRPr="00131466" w:rsidRDefault="00E7313D" w:rsidP="00E7313D">
      <w:r w:rsidRPr="00131466">
        <w:t xml:space="preserve">Special thanks to </w:t>
      </w:r>
      <w:r w:rsidR="00610187">
        <w:t xml:space="preserve">Massimiliano Claps, Yong </w:t>
      </w:r>
      <w:proofErr w:type="spellStart"/>
      <w:r w:rsidR="00610187">
        <w:t>Jick</w:t>
      </w:r>
      <w:proofErr w:type="spellEnd"/>
      <w:r w:rsidR="00610187">
        <w:t xml:space="preserve"> Lee</w:t>
      </w:r>
      <w:r w:rsidR="007D4F86">
        <w:t>,</w:t>
      </w:r>
      <w:r w:rsidR="00610187">
        <w:t xml:space="preserve"> Hideo </w:t>
      </w:r>
      <w:proofErr w:type="spellStart"/>
      <w:r w:rsidR="00610187">
        <w:t>Imanaka</w:t>
      </w:r>
      <w:proofErr w:type="spellEnd"/>
      <w:r w:rsidR="007D4F86">
        <w:t xml:space="preserve"> and Andy Quested</w:t>
      </w:r>
      <w:r w:rsidRPr="00131466">
        <w:t>, for their helpful reviews and contributions.</w:t>
      </w:r>
    </w:p>
    <w:p w14:paraId="77AAE534" w14:textId="1985DFBE" w:rsidR="00E7313D" w:rsidRPr="00131466" w:rsidRDefault="00E7313D" w:rsidP="00E7313D">
      <w:r w:rsidRPr="00131466">
        <w:t>Additional information and materials relating to th</w:t>
      </w:r>
      <w:r w:rsidR="00CA24EB">
        <w:t>i</w:t>
      </w:r>
      <w:r w:rsidR="00610187">
        <w:t>s</w:t>
      </w:r>
      <w:r w:rsidRPr="00131466">
        <w:t xml:space="preserve"> </w:t>
      </w:r>
      <w:r w:rsidR="00336B16">
        <w:t>Technical Specification</w:t>
      </w:r>
      <w:r w:rsidR="00336B16" w:rsidRPr="00131466">
        <w:t xml:space="preserve"> </w:t>
      </w:r>
      <w:r w:rsidRPr="00131466">
        <w:t xml:space="preserve">can be found at: </w:t>
      </w:r>
      <w:hyperlink r:id="rId18" w:history="1">
        <w:r w:rsidRPr="00EA6D7A">
          <w:rPr>
            <w:color w:val="0000FF"/>
            <w:szCs w:val="24"/>
            <w:u w:val="single"/>
          </w:rPr>
          <w:t>https://www.itu.int/go/fgmv</w:t>
        </w:r>
      </w:hyperlink>
      <w:r w:rsidRPr="00131466">
        <w:t xml:space="preserve">. If you would like to provide any additional information, please contact Cristina Bueti at </w:t>
      </w:r>
      <w:hyperlink r:id="rId19" w:history="1">
        <w:r w:rsidRPr="00131466">
          <w:rPr>
            <w:color w:val="0000FF"/>
            <w:szCs w:val="24"/>
            <w:u w:val="single"/>
          </w:rPr>
          <w:t>tsbfgmv@itu.int</w:t>
        </w:r>
      </w:hyperlink>
      <w:r w:rsidRPr="00131466">
        <w:t>.</w:t>
      </w:r>
    </w:p>
    <w:bookmarkEnd w:id="43"/>
    <w:bookmarkEnd w:id="44"/>
    <w:bookmarkEnd w:id="45"/>
    <w:p w14:paraId="7228036F" w14:textId="55CED69B" w:rsidR="00E531A8" w:rsidRDefault="00E531A8" w:rsidP="00E7313D">
      <w:pPr>
        <w:rPr>
          <w:lang w:bidi="ar-DZ"/>
        </w:rPr>
      </w:pPr>
      <w:r>
        <w:rPr>
          <w:lang w:bidi="ar-DZ"/>
        </w:rPr>
        <w:br w:type="page"/>
      </w:r>
    </w:p>
    <w:p w14:paraId="7B0BC9AD" w14:textId="77777777" w:rsidR="00E7313D" w:rsidRPr="00131466" w:rsidRDefault="00E7313D" w:rsidP="00E7313D">
      <w:pPr>
        <w:rPr>
          <w:lang w:bidi="ar-DZ"/>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2698"/>
        <w:gridCol w:w="4299"/>
      </w:tblGrid>
      <w:tr w:rsidR="00E7313D" w:rsidRPr="00E531A8" w14:paraId="338BF28C" w14:textId="77777777" w:rsidTr="00E70EB5">
        <w:tc>
          <w:tcPr>
            <w:tcW w:w="2122" w:type="dxa"/>
          </w:tcPr>
          <w:p w14:paraId="0418A9CC" w14:textId="77777777" w:rsidR="00E7313D" w:rsidRPr="00E531A8" w:rsidRDefault="00E7313D" w:rsidP="002F0ED7">
            <w:pPr>
              <w:rPr>
                <w:b/>
                <w:bCs/>
                <w:sz w:val="20"/>
              </w:rPr>
            </w:pPr>
            <w:r w:rsidRPr="00E531A8">
              <w:rPr>
                <w:b/>
                <w:bCs/>
                <w:sz w:val="20"/>
              </w:rPr>
              <w:t>Editor:</w:t>
            </w:r>
          </w:p>
        </w:tc>
        <w:tc>
          <w:tcPr>
            <w:tcW w:w="2698" w:type="dxa"/>
          </w:tcPr>
          <w:p w14:paraId="41369CF3" w14:textId="77777777" w:rsidR="00E7313D" w:rsidRPr="00E531A8" w:rsidRDefault="00E7313D" w:rsidP="00E531A8">
            <w:pPr>
              <w:jc w:val="left"/>
              <w:rPr>
                <w:sz w:val="20"/>
                <w:lang w:val="es-ES"/>
              </w:rPr>
            </w:pPr>
            <w:bookmarkStart w:id="46" w:name="OLE_LINK159"/>
            <w:bookmarkStart w:id="47" w:name="OLE_LINK160"/>
            <w:r w:rsidRPr="00E531A8">
              <w:rPr>
                <w:sz w:val="20"/>
                <w:lang w:val="es-ES"/>
              </w:rPr>
              <w:t xml:space="preserve">Estella </w:t>
            </w:r>
            <w:proofErr w:type="spellStart"/>
            <w:r w:rsidRPr="00E531A8">
              <w:rPr>
                <w:sz w:val="20"/>
                <w:lang w:val="es-ES"/>
              </w:rPr>
              <w:t>Oncins</w:t>
            </w:r>
            <w:proofErr w:type="spellEnd"/>
            <w:r w:rsidRPr="00E531A8">
              <w:rPr>
                <w:sz w:val="20"/>
                <w:lang w:val="es-ES"/>
              </w:rPr>
              <w:br/>
            </w:r>
            <w:proofErr w:type="spellStart"/>
            <w:r w:rsidRPr="00E531A8">
              <w:rPr>
                <w:sz w:val="20"/>
                <w:lang w:val="es-ES"/>
              </w:rPr>
              <w:t>Universitat</w:t>
            </w:r>
            <w:proofErr w:type="spellEnd"/>
            <w:r w:rsidRPr="00E531A8">
              <w:rPr>
                <w:sz w:val="20"/>
                <w:lang w:val="es-ES"/>
              </w:rPr>
              <w:t xml:space="preserve"> </w:t>
            </w:r>
            <w:proofErr w:type="spellStart"/>
            <w:r w:rsidRPr="00E531A8">
              <w:rPr>
                <w:sz w:val="20"/>
                <w:lang w:val="es-ES"/>
              </w:rPr>
              <w:t>Autònoma</w:t>
            </w:r>
            <w:proofErr w:type="spellEnd"/>
            <w:r w:rsidRPr="00E531A8">
              <w:rPr>
                <w:sz w:val="20"/>
                <w:lang w:val="es-ES"/>
              </w:rPr>
              <w:t xml:space="preserve"> de Barcelona</w:t>
            </w:r>
            <w:r w:rsidRPr="00E531A8">
              <w:rPr>
                <w:sz w:val="20"/>
                <w:lang w:val="es-ES"/>
              </w:rPr>
              <w:br/>
            </w:r>
            <w:proofErr w:type="spellStart"/>
            <w:r w:rsidRPr="00E531A8">
              <w:rPr>
                <w:sz w:val="20"/>
                <w:lang w:val="es-ES"/>
              </w:rPr>
              <w:t>Spain</w:t>
            </w:r>
            <w:bookmarkEnd w:id="46"/>
            <w:bookmarkEnd w:id="47"/>
            <w:proofErr w:type="spellEnd"/>
          </w:p>
        </w:tc>
        <w:tc>
          <w:tcPr>
            <w:tcW w:w="4299" w:type="dxa"/>
          </w:tcPr>
          <w:p w14:paraId="672FE5B3" w14:textId="77AF16D9" w:rsidR="00E7313D" w:rsidRPr="00E531A8" w:rsidRDefault="00E7313D" w:rsidP="00E531A8">
            <w:pPr>
              <w:jc w:val="left"/>
              <w:rPr>
                <w:sz w:val="20"/>
                <w:lang w:val="fr-CH"/>
              </w:rPr>
            </w:pPr>
            <w:proofErr w:type="gramStart"/>
            <w:r w:rsidRPr="00E531A8">
              <w:rPr>
                <w:sz w:val="20"/>
                <w:lang w:val="fr-CH"/>
              </w:rPr>
              <w:t>Tel:</w:t>
            </w:r>
            <w:proofErr w:type="gramEnd"/>
            <w:r w:rsidRPr="00E531A8">
              <w:rPr>
                <w:sz w:val="20"/>
                <w:lang w:val="fr-CH"/>
              </w:rPr>
              <w:t xml:space="preserve"> </w:t>
            </w:r>
            <w:r w:rsidRPr="00E531A8">
              <w:rPr>
                <w:sz w:val="20"/>
                <w:lang w:val="fr-CH"/>
              </w:rPr>
              <w:tab/>
              <w:t>+34610655149</w:t>
            </w:r>
            <w:r w:rsidRPr="00E531A8">
              <w:rPr>
                <w:sz w:val="20"/>
                <w:lang w:val="fr-CH"/>
              </w:rPr>
              <w:br/>
              <w:t>E</w:t>
            </w:r>
            <w:r w:rsidR="00E70EB5" w:rsidRPr="00E531A8">
              <w:rPr>
                <w:sz w:val="20"/>
                <w:lang w:val="fr-CH"/>
              </w:rPr>
              <w:t>-</w:t>
            </w:r>
            <w:r w:rsidRPr="00E531A8">
              <w:rPr>
                <w:sz w:val="20"/>
                <w:lang w:val="fr-CH"/>
              </w:rPr>
              <w:t xml:space="preserve">mail: </w:t>
            </w:r>
            <w:hyperlink r:id="rId20" w:history="1">
              <w:r w:rsidR="007653A6" w:rsidRPr="00E531A8">
                <w:rPr>
                  <w:rStyle w:val="Hyperlink"/>
                  <w:sz w:val="20"/>
                  <w:lang w:val="fr-CH"/>
                </w:rPr>
                <w:t>estella.oncins@uab.cat</w:t>
              </w:r>
            </w:hyperlink>
          </w:p>
        </w:tc>
      </w:tr>
      <w:tr w:rsidR="00E7313D" w:rsidRPr="00E531A8" w14:paraId="1BF0F4C9" w14:textId="77777777" w:rsidTr="00E70EB5">
        <w:tc>
          <w:tcPr>
            <w:tcW w:w="2122" w:type="dxa"/>
          </w:tcPr>
          <w:p w14:paraId="1AE4BBA1" w14:textId="77777777" w:rsidR="00E7313D" w:rsidRPr="00E531A8" w:rsidRDefault="00E7313D" w:rsidP="002F0ED7">
            <w:pPr>
              <w:rPr>
                <w:b/>
                <w:bCs/>
                <w:sz w:val="20"/>
              </w:rPr>
            </w:pPr>
            <w:bookmarkStart w:id="48" w:name="OLE_LINK88"/>
            <w:bookmarkStart w:id="49" w:name="OLE_LINK89"/>
            <w:r w:rsidRPr="00E531A8">
              <w:rPr>
                <w:b/>
                <w:bCs/>
                <w:sz w:val="20"/>
              </w:rPr>
              <w:t>Editor:</w:t>
            </w:r>
            <w:bookmarkEnd w:id="48"/>
            <w:bookmarkEnd w:id="49"/>
          </w:p>
        </w:tc>
        <w:tc>
          <w:tcPr>
            <w:tcW w:w="2698" w:type="dxa"/>
          </w:tcPr>
          <w:p w14:paraId="53FED000" w14:textId="63BE6A1C" w:rsidR="00485E89" w:rsidRPr="00E531A8" w:rsidRDefault="00E7313D" w:rsidP="00E531A8">
            <w:pPr>
              <w:jc w:val="left"/>
              <w:rPr>
                <w:sz w:val="20"/>
              </w:rPr>
            </w:pPr>
            <w:bookmarkStart w:id="50" w:name="OLE_LINK161"/>
            <w:bookmarkStart w:id="51" w:name="OLE_LINK162"/>
            <w:r w:rsidRPr="00E531A8">
              <w:rPr>
                <w:sz w:val="20"/>
              </w:rPr>
              <w:t xml:space="preserve">Carlo </w:t>
            </w:r>
            <w:proofErr w:type="spellStart"/>
            <w:r w:rsidRPr="00E531A8">
              <w:rPr>
                <w:sz w:val="20"/>
              </w:rPr>
              <w:t>Eugeni</w:t>
            </w:r>
            <w:proofErr w:type="spellEnd"/>
            <w:r w:rsidRPr="00E531A8">
              <w:rPr>
                <w:sz w:val="20"/>
              </w:rPr>
              <w:br/>
              <w:t>University of Leeds</w:t>
            </w:r>
            <w:r w:rsidRPr="00E531A8">
              <w:rPr>
                <w:sz w:val="20"/>
              </w:rPr>
              <w:br/>
              <w:t>United Kingdom</w:t>
            </w:r>
            <w:bookmarkEnd w:id="50"/>
            <w:bookmarkEnd w:id="51"/>
          </w:p>
        </w:tc>
        <w:tc>
          <w:tcPr>
            <w:tcW w:w="4299" w:type="dxa"/>
          </w:tcPr>
          <w:p w14:paraId="717E78E6" w14:textId="130C8091" w:rsidR="00E7313D" w:rsidRPr="00E531A8" w:rsidRDefault="00E7313D" w:rsidP="00E531A8">
            <w:pPr>
              <w:jc w:val="left"/>
              <w:rPr>
                <w:sz w:val="20"/>
                <w:lang w:val="fr-CH"/>
              </w:rPr>
            </w:pPr>
            <w:proofErr w:type="gramStart"/>
            <w:r w:rsidRPr="00E531A8">
              <w:rPr>
                <w:sz w:val="20"/>
                <w:lang w:val="fr-CH"/>
              </w:rPr>
              <w:t>Tel:</w:t>
            </w:r>
            <w:proofErr w:type="gramEnd"/>
            <w:r w:rsidRPr="00E531A8">
              <w:rPr>
                <w:sz w:val="20"/>
                <w:lang w:val="fr-CH"/>
              </w:rPr>
              <w:t xml:space="preserve"> </w:t>
            </w:r>
            <w:r w:rsidRPr="00E531A8">
              <w:rPr>
                <w:sz w:val="20"/>
                <w:lang w:val="fr-CH"/>
              </w:rPr>
              <w:tab/>
              <w:t>+393397229542</w:t>
            </w:r>
            <w:r w:rsidRPr="00E531A8">
              <w:rPr>
                <w:sz w:val="20"/>
                <w:lang w:val="fr-CH"/>
              </w:rPr>
              <w:br/>
              <w:t>E</w:t>
            </w:r>
            <w:r w:rsidR="00E70EB5" w:rsidRPr="00E531A8">
              <w:rPr>
                <w:sz w:val="20"/>
                <w:lang w:val="fr-CH"/>
              </w:rPr>
              <w:t>-</w:t>
            </w:r>
            <w:r w:rsidRPr="00E531A8">
              <w:rPr>
                <w:sz w:val="20"/>
                <w:lang w:val="fr-CH"/>
              </w:rPr>
              <w:t xml:space="preserve">mail: </w:t>
            </w:r>
            <w:hyperlink r:id="rId21" w:history="1">
              <w:r w:rsidRPr="00E531A8">
                <w:rPr>
                  <w:rStyle w:val="Hyperlink"/>
                  <w:sz w:val="20"/>
                  <w:lang w:val="fr-CH"/>
                </w:rPr>
                <w:t>c.eugeni@leeds.ac.uk</w:t>
              </w:r>
            </w:hyperlink>
            <w:r w:rsidRPr="00E531A8">
              <w:rPr>
                <w:sz w:val="20"/>
                <w:lang w:val="fr-CH"/>
              </w:rPr>
              <w:t xml:space="preserve"> </w:t>
            </w:r>
          </w:p>
        </w:tc>
      </w:tr>
      <w:tr w:rsidR="00E7313D" w:rsidRPr="00E531A8" w14:paraId="71C8C4A7" w14:textId="77777777" w:rsidTr="00E70EB5">
        <w:trPr>
          <w:trHeight w:val="1142"/>
        </w:trPr>
        <w:tc>
          <w:tcPr>
            <w:tcW w:w="2122" w:type="dxa"/>
          </w:tcPr>
          <w:p w14:paraId="05EB85C9" w14:textId="77777777" w:rsidR="00E7313D" w:rsidRPr="00E531A8" w:rsidRDefault="00E7313D" w:rsidP="002F0ED7">
            <w:pPr>
              <w:rPr>
                <w:b/>
                <w:bCs/>
                <w:sz w:val="20"/>
              </w:rPr>
            </w:pPr>
            <w:r w:rsidRPr="00E531A8">
              <w:rPr>
                <w:b/>
                <w:bCs/>
                <w:sz w:val="20"/>
              </w:rPr>
              <w:t>Editor:</w:t>
            </w:r>
          </w:p>
        </w:tc>
        <w:tc>
          <w:tcPr>
            <w:tcW w:w="2698" w:type="dxa"/>
          </w:tcPr>
          <w:p w14:paraId="37781D6D" w14:textId="77777777" w:rsidR="00E7313D" w:rsidRPr="00E531A8" w:rsidRDefault="00E7313D" w:rsidP="00E531A8">
            <w:pPr>
              <w:jc w:val="left"/>
              <w:rPr>
                <w:sz w:val="20"/>
                <w:lang w:val="es-ES"/>
              </w:rPr>
            </w:pPr>
            <w:bookmarkStart w:id="52" w:name="OLE_LINK163"/>
            <w:bookmarkStart w:id="53" w:name="OLE_LINK164"/>
            <w:r w:rsidRPr="00E531A8">
              <w:rPr>
                <w:sz w:val="20"/>
                <w:lang w:val="es-ES"/>
              </w:rPr>
              <w:t>Anna Matamala</w:t>
            </w:r>
            <w:r w:rsidRPr="00E531A8">
              <w:rPr>
                <w:sz w:val="20"/>
                <w:lang w:val="es-ES"/>
              </w:rPr>
              <w:br/>
            </w:r>
            <w:proofErr w:type="spellStart"/>
            <w:r w:rsidRPr="00E531A8">
              <w:rPr>
                <w:sz w:val="20"/>
                <w:lang w:val="es-ES"/>
              </w:rPr>
              <w:t>Universitat</w:t>
            </w:r>
            <w:proofErr w:type="spellEnd"/>
            <w:r w:rsidRPr="00E531A8">
              <w:rPr>
                <w:sz w:val="20"/>
                <w:lang w:val="es-ES"/>
              </w:rPr>
              <w:t xml:space="preserve"> </w:t>
            </w:r>
            <w:proofErr w:type="spellStart"/>
            <w:r w:rsidRPr="00E531A8">
              <w:rPr>
                <w:sz w:val="20"/>
                <w:lang w:val="es-ES"/>
              </w:rPr>
              <w:t>Autònoma</w:t>
            </w:r>
            <w:proofErr w:type="spellEnd"/>
            <w:r w:rsidRPr="00E531A8">
              <w:rPr>
                <w:sz w:val="20"/>
                <w:lang w:val="es-ES"/>
              </w:rPr>
              <w:t xml:space="preserve"> de Barcelona</w:t>
            </w:r>
            <w:r w:rsidRPr="00E531A8">
              <w:rPr>
                <w:sz w:val="20"/>
                <w:lang w:val="es-ES"/>
              </w:rPr>
              <w:br/>
            </w:r>
            <w:proofErr w:type="spellStart"/>
            <w:r w:rsidRPr="00E531A8">
              <w:rPr>
                <w:sz w:val="20"/>
                <w:lang w:val="es-ES"/>
              </w:rPr>
              <w:t>Spain</w:t>
            </w:r>
            <w:bookmarkEnd w:id="52"/>
            <w:bookmarkEnd w:id="53"/>
            <w:proofErr w:type="spellEnd"/>
          </w:p>
        </w:tc>
        <w:tc>
          <w:tcPr>
            <w:tcW w:w="4299" w:type="dxa"/>
          </w:tcPr>
          <w:p w14:paraId="160DBB49" w14:textId="61ACE65B" w:rsidR="00E7313D" w:rsidRPr="00E531A8" w:rsidRDefault="00E7313D" w:rsidP="00E531A8">
            <w:pPr>
              <w:jc w:val="left"/>
              <w:rPr>
                <w:sz w:val="20"/>
                <w:lang w:val="fr-CH"/>
              </w:rPr>
            </w:pPr>
            <w:proofErr w:type="gramStart"/>
            <w:r w:rsidRPr="00E531A8">
              <w:rPr>
                <w:sz w:val="20"/>
                <w:lang w:val="fr-CH"/>
              </w:rPr>
              <w:t>Tel:</w:t>
            </w:r>
            <w:proofErr w:type="gramEnd"/>
            <w:r w:rsidRPr="00E531A8">
              <w:rPr>
                <w:sz w:val="20"/>
                <w:lang w:val="fr-CH"/>
              </w:rPr>
              <w:t xml:space="preserve"> </w:t>
            </w:r>
            <w:r w:rsidRPr="00E531A8">
              <w:rPr>
                <w:sz w:val="20"/>
                <w:lang w:val="fr-CH"/>
              </w:rPr>
              <w:tab/>
              <w:t>+34619426305</w:t>
            </w:r>
            <w:r w:rsidRPr="00E531A8">
              <w:rPr>
                <w:sz w:val="20"/>
                <w:lang w:val="fr-CH"/>
              </w:rPr>
              <w:br/>
              <w:t>E</w:t>
            </w:r>
            <w:r w:rsidR="00E70EB5" w:rsidRPr="00E531A8">
              <w:rPr>
                <w:sz w:val="20"/>
                <w:lang w:val="fr-CH"/>
              </w:rPr>
              <w:t>-</w:t>
            </w:r>
            <w:r w:rsidRPr="00E531A8">
              <w:rPr>
                <w:sz w:val="20"/>
                <w:lang w:val="fr-CH"/>
              </w:rPr>
              <w:t xml:space="preserve">mail: </w:t>
            </w:r>
            <w:hyperlink r:id="rId22" w:history="1">
              <w:r w:rsidRPr="00E531A8">
                <w:rPr>
                  <w:rStyle w:val="Hyperlink"/>
                  <w:sz w:val="20"/>
                  <w:lang w:val="fr-CH"/>
                </w:rPr>
                <w:t>anna.matamala@uab.cat</w:t>
              </w:r>
            </w:hyperlink>
          </w:p>
          <w:p w14:paraId="27D6AD72" w14:textId="77777777" w:rsidR="00E7313D" w:rsidRPr="00E531A8" w:rsidRDefault="00E7313D" w:rsidP="00E531A8">
            <w:pPr>
              <w:jc w:val="left"/>
              <w:rPr>
                <w:sz w:val="20"/>
                <w:lang w:val="fr-CH"/>
              </w:rPr>
            </w:pPr>
          </w:p>
        </w:tc>
      </w:tr>
      <w:tr w:rsidR="00E7313D" w:rsidRPr="00E531A8" w14:paraId="314E89AC" w14:textId="77777777" w:rsidTr="00E70EB5">
        <w:tc>
          <w:tcPr>
            <w:tcW w:w="2122" w:type="dxa"/>
          </w:tcPr>
          <w:p w14:paraId="3E2D3D7E" w14:textId="77777777" w:rsidR="00E7313D" w:rsidRPr="00E531A8" w:rsidRDefault="00E7313D" w:rsidP="002F0ED7">
            <w:pPr>
              <w:rPr>
                <w:b/>
                <w:bCs/>
                <w:sz w:val="20"/>
              </w:rPr>
            </w:pPr>
            <w:r w:rsidRPr="00E531A8">
              <w:rPr>
                <w:b/>
                <w:bCs/>
                <w:sz w:val="20"/>
              </w:rPr>
              <w:t>Editor:</w:t>
            </w:r>
          </w:p>
        </w:tc>
        <w:tc>
          <w:tcPr>
            <w:tcW w:w="2698" w:type="dxa"/>
          </w:tcPr>
          <w:p w14:paraId="689CEA28" w14:textId="1AF99F19" w:rsidR="00E7313D" w:rsidRPr="00E531A8" w:rsidRDefault="00E7313D" w:rsidP="00E531A8">
            <w:pPr>
              <w:jc w:val="left"/>
              <w:rPr>
                <w:sz w:val="20"/>
                <w:lang w:val="it-IT"/>
              </w:rPr>
            </w:pPr>
            <w:bookmarkStart w:id="54" w:name="OLE_LINK103"/>
            <w:bookmarkStart w:id="55" w:name="OLE_LINK104"/>
            <w:bookmarkStart w:id="56" w:name="OLE_LINK165"/>
            <w:r w:rsidRPr="00E531A8">
              <w:rPr>
                <w:sz w:val="20"/>
                <w:lang w:val="it-IT"/>
              </w:rPr>
              <w:t>Paola Cecchi Dimeglio</w:t>
            </w:r>
            <w:r w:rsidRPr="00E531A8">
              <w:rPr>
                <w:sz w:val="20"/>
                <w:lang w:val="it-IT"/>
              </w:rPr>
              <w:br/>
              <w:t xml:space="preserve">Harvard </w:t>
            </w:r>
            <w:r w:rsidR="00836D0D" w:rsidRPr="00E531A8">
              <w:rPr>
                <w:sz w:val="20"/>
                <w:lang w:val="it-IT"/>
              </w:rPr>
              <w:t>University</w:t>
            </w:r>
            <w:r w:rsidR="00836D0D" w:rsidRPr="00E531A8">
              <w:rPr>
                <w:sz w:val="20"/>
                <w:lang w:val="it-IT"/>
              </w:rPr>
              <w:br/>
              <w:t>United States</w:t>
            </w:r>
            <w:bookmarkEnd w:id="54"/>
            <w:bookmarkEnd w:id="55"/>
            <w:bookmarkEnd w:id="56"/>
          </w:p>
        </w:tc>
        <w:tc>
          <w:tcPr>
            <w:tcW w:w="4299" w:type="dxa"/>
          </w:tcPr>
          <w:p w14:paraId="66CFE323" w14:textId="1E4E1FE0" w:rsidR="00E7313D" w:rsidRPr="00E531A8" w:rsidRDefault="00E7313D" w:rsidP="00E531A8">
            <w:pPr>
              <w:jc w:val="left"/>
              <w:rPr>
                <w:sz w:val="20"/>
                <w:lang w:val="fr-CH"/>
              </w:rPr>
            </w:pPr>
            <w:proofErr w:type="gramStart"/>
            <w:r w:rsidRPr="00E531A8">
              <w:rPr>
                <w:sz w:val="20"/>
                <w:lang w:val="fr-CH"/>
              </w:rPr>
              <w:t>Tel:</w:t>
            </w:r>
            <w:proofErr w:type="gramEnd"/>
            <w:r w:rsidRPr="00E531A8">
              <w:rPr>
                <w:sz w:val="20"/>
                <w:lang w:val="fr-CH"/>
              </w:rPr>
              <w:t xml:space="preserve"> +1 (617) 498-6232</w:t>
            </w:r>
          </w:p>
          <w:p w14:paraId="5049910D" w14:textId="410E2D4A" w:rsidR="00E7313D" w:rsidRPr="00E531A8" w:rsidRDefault="00E7313D" w:rsidP="00E531A8">
            <w:pPr>
              <w:spacing w:before="0"/>
              <w:jc w:val="left"/>
              <w:rPr>
                <w:sz w:val="20"/>
                <w:lang w:val="fr-CH"/>
              </w:rPr>
            </w:pPr>
            <w:proofErr w:type="gramStart"/>
            <w:r w:rsidRPr="00E531A8">
              <w:rPr>
                <w:sz w:val="20"/>
                <w:lang w:val="fr-CH"/>
              </w:rPr>
              <w:t>E</w:t>
            </w:r>
            <w:r w:rsidR="00E70EB5" w:rsidRPr="00E531A8">
              <w:rPr>
                <w:sz w:val="20"/>
                <w:lang w:val="fr-CH"/>
              </w:rPr>
              <w:t>-</w:t>
            </w:r>
            <w:r w:rsidRPr="00E531A8">
              <w:rPr>
                <w:sz w:val="20"/>
                <w:lang w:val="fr-CH"/>
              </w:rPr>
              <w:t>mail:</w:t>
            </w:r>
            <w:proofErr w:type="gramEnd"/>
            <w:r w:rsidRPr="00E531A8">
              <w:rPr>
                <w:sz w:val="20"/>
                <w:lang w:val="fr-CH"/>
              </w:rPr>
              <w:t xml:space="preserve"> </w:t>
            </w:r>
            <w:hyperlink r:id="rId23" w:history="1">
              <w:r w:rsidRPr="00E531A8">
                <w:rPr>
                  <w:rStyle w:val="Hyperlink"/>
                  <w:sz w:val="20"/>
                  <w:lang w:val="fr-CH"/>
                </w:rPr>
                <w:t>cecchidimeglio@law.harvard.edu</w:t>
              </w:r>
            </w:hyperlink>
            <w:r w:rsidRPr="00E531A8">
              <w:rPr>
                <w:sz w:val="20"/>
                <w:lang w:val="fr-CH"/>
              </w:rPr>
              <w:t xml:space="preserve"> </w:t>
            </w:r>
          </w:p>
        </w:tc>
      </w:tr>
    </w:tbl>
    <w:p w14:paraId="2D045F2E" w14:textId="77777777" w:rsidR="00E7313D" w:rsidRPr="00BC3EF6" w:rsidRDefault="00E7313D" w:rsidP="00E7313D">
      <w:pPr>
        <w:rPr>
          <w:sz w:val="22"/>
          <w:szCs w:val="22"/>
          <w:lang w:val="fr-CH"/>
        </w:rPr>
      </w:pPr>
      <w:bookmarkStart w:id="57" w:name="OLE_LINK44"/>
      <w:bookmarkStart w:id="58" w:name="OLE_LINK45"/>
    </w:p>
    <w:p w14:paraId="1BC43D6E" w14:textId="77777777" w:rsidR="00E7313D" w:rsidRPr="00BC3EF6" w:rsidRDefault="00E7313D" w:rsidP="00E7313D">
      <w:pPr>
        <w:jc w:val="center"/>
        <w:rPr>
          <w:sz w:val="22"/>
          <w:szCs w:val="22"/>
          <w:lang w:val="fr-CH"/>
        </w:rPr>
      </w:pPr>
    </w:p>
    <w:p w14:paraId="52757702" w14:textId="77777777" w:rsidR="00E7313D" w:rsidRPr="00BC3EF6" w:rsidRDefault="00E7313D" w:rsidP="00E7313D">
      <w:pPr>
        <w:jc w:val="center"/>
        <w:rPr>
          <w:sz w:val="22"/>
          <w:szCs w:val="22"/>
          <w:lang w:val="fr-CH"/>
        </w:rPr>
      </w:pPr>
    </w:p>
    <w:p w14:paraId="7F635D97" w14:textId="77777777" w:rsidR="00E7313D" w:rsidRPr="00BC3EF6" w:rsidRDefault="00E7313D" w:rsidP="00E7313D">
      <w:pPr>
        <w:jc w:val="center"/>
        <w:rPr>
          <w:sz w:val="22"/>
          <w:szCs w:val="22"/>
          <w:lang w:val="fr-CH"/>
        </w:rPr>
      </w:pPr>
    </w:p>
    <w:p w14:paraId="220A7034" w14:textId="77777777" w:rsidR="00E7313D" w:rsidRPr="00BC3EF6" w:rsidRDefault="00E7313D" w:rsidP="00E7313D">
      <w:pPr>
        <w:jc w:val="center"/>
        <w:rPr>
          <w:sz w:val="22"/>
          <w:szCs w:val="22"/>
          <w:lang w:val="fr-CH"/>
        </w:rPr>
      </w:pPr>
    </w:p>
    <w:p w14:paraId="057F4898" w14:textId="77777777" w:rsidR="00E7313D" w:rsidRPr="00BC3EF6" w:rsidRDefault="00E7313D" w:rsidP="00E7313D">
      <w:pPr>
        <w:jc w:val="center"/>
        <w:rPr>
          <w:sz w:val="22"/>
          <w:szCs w:val="22"/>
          <w:lang w:val="fr-CH"/>
        </w:rPr>
      </w:pPr>
    </w:p>
    <w:p w14:paraId="7F10B08D" w14:textId="77777777" w:rsidR="00E7313D" w:rsidRPr="00BC3EF6" w:rsidRDefault="00E7313D" w:rsidP="00E7313D">
      <w:pPr>
        <w:jc w:val="center"/>
        <w:rPr>
          <w:sz w:val="22"/>
          <w:szCs w:val="22"/>
          <w:lang w:val="fr-CH"/>
        </w:rPr>
      </w:pPr>
    </w:p>
    <w:p w14:paraId="3E522069" w14:textId="77777777" w:rsidR="00E7313D" w:rsidRPr="00BC3EF6" w:rsidRDefault="00E7313D" w:rsidP="00E7313D">
      <w:pPr>
        <w:jc w:val="center"/>
        <w:rPr>
          <w:sz w:val="22"/>
          <w:szCs w:val="22"/>
          <w:lang w:val="fr-CH"/>
        </w:rPr>
      </w:pPr>
    </w:p>
    <w:p w14:paraId="6FB23A7A" w14:textId="77777777" w:rsidR="00E7313D" w:rsidRPr="00BC3EF6" w:rsidRDefault="00E7313D" w:rsidP="00E7313D">
      <w:pPr>
        <w:jc w:val="center"/>
        <w:rPr>
          <w:sz w:val="22"/>
          <w:szCs w:val="22"/>
          <w:lang w:val="fr-CH"/>
        </w:rPr>
      </w:pPr>
    </w:p>
    <w:p w14:paraId="237A4E76" w14:textId="77777777" w:rsidR="00E7313D" w:rsidRPr="00BC3EF6" w:rsidRDefault="00E7313D" w:rsidP="00E7313D">
      <w:pPr>
        <w:jc w:val="center"/>
        <w:rPr>
          <w:sz w:val="22"/>
          <w:szCs w:val="22"/>
          <w:lang w:val="fr-CH"/>
        </w:rPr>
      </w:pPr>
    </w:p>
    <w:p w14:paraId="2620CD2D" w14:textId="77777777" w:rsidR="00E7313D" w:rsidRPr="00BC3EF6" w:rsidRDefault="00E7313D" w:rsidP="00E7313D">
      <w:pPr>
        <w:jc w:val="center"/>
        <w:rPr>
          <w:sz w:val="22"/>
          <w:szCs w:val="22"/>
          <w:lang w:val="fr-CH"/>
        </w:rPr>
      </w:pPr>
    </w:p>
    <w:p w14:paraId="536BF5B0" w14:textId="77777777" w:rsidR="00E7313D" w:rsidRPr="00BC3EF6" w:rsidRDefault="00E7313D" w:rsidP="00E7313D">
      <w:pPr>
        <w:jc w:val="center"/>
        <w:rPr>
          <w:sz w:val="22"/>
          <w:szCs w:val="22"/>
          <w:lang w:val="fr-CH"/>
        </w:rPr>
      </w:pPr>
    </w:p>
    <w:p w14:paraId="6FBD3F92" w14:textId="77777777" w:rsidR="00E7313D" w:rsidRPr="00BC3EF6" w:rsidRDefault="00E7313D" w:rsidP="00E7313D">
      <w:pPr>
        <w:jc w:val="center"/>
        <w:rPr>
          <w:sz w:val="22"/>
          <w:szCs w:val="22"/>
          <w:lang w:val="fr-CH"/>
        </w:rPr>
      </w:pPr>
    </w:p>
    <w:p w14:paraId="4A3CADB0" w14:textId="77777777" w:rsidR="00E7313D" w:rsidRPr="00BC3EF6" w:rsidRDefault="00E7313D" w:rsidP="00E7313D">
      <w:pPr>
        <w:jc w:val="center"/>
        <w:rPr>
          <w:sz w:val="22"/>
          <w:szCs w:val="22"/>
          <w:lang w:val="fr-CH"/>
        </w:rPr>
      </w:pPr>
    </w:p>
    <w:p w14:paraId="14E01720" w14:textId="77777777" w:rsidR="00E7313D" w:rsidRPr="00BC3EF6" w:rsidRDefault="00E7313D" w:rsidP="00E7313D">
      <w:pPr>
        <w:jc w:val="center"/>
        <w:rPr>
          <w:sz w:val="22"/>
          <w:szCs w:val="22"/>
          <w:lang w:val="fr-CH"/>
        </w:rPr>
      </w:pPr>
    </w:p>
    <w:p w14:paraId="73E3E676" w14:textId="77777777" w:rsidR="00E7313D" w:rsidRPr="00BC3EF6" w:rsidRDefault="00E7313D" w:rsidP="00E7313D">
      <w:pPr>
        <w:jc w:val="center"/>
        <w:rPr>
          <w:sz w:val="22"/>
          <w:szCs w:val="22"/>
          <w:lang w:val="fr-CH"/>
        </w:rPr>
      </w:pPr>
    </w:p>
    <w:p w14:paraId="090D33C8" w14:textId="77777777" w:rsidR="00E7313D" w:rsidRPr="00BC3EF6" w:rsidRDefault="00E7313D" w:rsidP="00E7313D">
      <w:pPr>
        <w:jc w:val="center"/>
        <w:rPr>
          <w:sz w:val="22"/>
          <w:szCs w:val="22"/>
          <w:lang w:val="fr-CH"/>
        </w:rPr>
      </w:pPr>
    </w:p>
    <w:p w14:paraId="5A883D52" w14:textId="77777777" w:rsidR="00E7313D" w:rsidRPr="00BC3EF6" w:rsidRDefault="00E7313D" w:rsidP="00E7313D">
      <w:pPr>
        <w:jc w:val="center"/>
        <w:rPr>
          <w:sz w:val="22"/>
          <w:szCs w:val="22"/>
          <w:lang w:val="fr-CH"/>
        </w:rPr>
      </w:pPr>
    </w:p>
    <w:p w14:paraId="37A55F70" w14:textId="77777777" w:rsidR="00E7313D" w:rsidRPr="00BC3EF6" w:rsidRDefault="00E7313D" w:rsidP="00E7313D">
      <w:pPr>
        <w:jc w:val="center"/>
        <w:rPr>
          <w:sz w:val="22"/>
          <w:szCs w:val="22"/>
          <w:lang w:val="fr-CH"/>
        </w:rPr>
      </w:pPr>
    </w:p>
    <w:p w14:paraId="5E4B0DB3" w14:textId="77777777" w:rsidR="00E7313D" w:rsidRPr="00BC3EF6" w:rsidRDefault="00E7313D" w:rsidP="00E7313D">
      <w:pPr>
        <w:jc w:val="center"/>
        <w:rPr>
          <w:sz w:val="22"/>
          <w:szCs w:val="22"/>
          <w:lang w:val="fr-CH"/>
        </w:rPr>
      </w:pPr>
    </w:p>
    <w:p w14:paraId="005966D8" w14:textId="77777777" w:rsidR="00E7313D" w:rsidRPr="00BC3EF6" w:rsidRDefault="00E7313D" w:rsidP="00E7313D">
      <w:pPr>
        <w:jc w:val="center"/>
        <w:rPr>
          <w:sz w:val="22"/>
          <w:szCs w:val="22"/>
          <w:lang w:val="fr-CH"/>
        </w:rPr>
      </w:pPr>
    </w:p>
    <w:p w14:paraId="190BFCC1" w14:textId="77777777" w:rsidR="00E7313D" w:rsidRPr="00BC3EF6" w:rsidRDefault="00E7313D" w:rsidP="00E7313D">
      <w:pPr>
        <w:rPr>
          <w:sz w:val="22"/>
          <w:szCs w:val="22"/>
          <w:lang w:val="fr-CH"/>
        </w:rPr>
      </w:pPr>
    </w:p>
    <w:p w14:paraId="7BEC2B10" w14:textId="139872C9" w:rsidR="00E7313D" w:rsidRPr="0064556C" w:rsidRDefault="00E7313D" w:rsidP="00E7313D">
      <w:pPr>
        <w:jc w:val="center"/>
        <w:rPr>
          <w:sz w:val="22"/>
          <w:szCs w:val="22"/>
        </w:rPr>
      </w:pPr>
      <w:r w:rsidRPr="0064556C">
        <w:rPr>
          <w:rFonts w:ascii="Symbol" w:eastAsia="Symbol" w:hAnsi="Symbol" w:cs="Symbol"/>
          <w:sz w:val="22"/>
          <w:szCs w:val="22"/>
        </w:rPr>
        <w:t>ã</w:t>
      </w:r>
      <w:r w:rsidRPr="0064556C">
        <w:rPr>
          <w:sz w:val="22"/>
          <w:szCs w:val="22"/>
        </w:rPr>
        <w:t> ITU </w:t>
      </w:r>
      <w:bookmarkStart w:id="59" w:name="iiannee"/>
      <w:bookmarkEnd w:id="59"/>
      <w:r w:rsidRPr="0064556C">
        <w:rPr>
          <w:sz w:val="22"/>
          <w:szCs w:val="22"/>
        </w:rPr>
        <w:t>202</w:t>
      </w:r>
      <w:r w:rsidR="00E531A8">
        <w:rPr>
          <w:sz w:val="22"/>
          <w:szCs w:val="22"/>
        </w:rPr>
        <w:t>4</w:t>
      </w:r>
    </w:p>
    <w:p w14:paraId="620DCF9F" w14:textId="77777777" w:rsidR="00B67BD4" w:rsidRDefault="00B67BD4" w:rsidP="00B67BD4">
      <w:pPr>
        <w:rPr>
          <w:sz w:val="22"/>
          <w:szCs w:val="22"/>
        </w:rPr>
      </w:pPr>
      <w:r>
        <w:rPr>
          <w:sz w:val="22"/>
          <w:szCs w:val="22"/>
        </w:rPr>
        <w:t>Some rights reserved.</w:t>
      </w:r>
      <w:r>
        <w:rPr>
          <w:i/>
          <w:iCs/>
          <w:sz w:val="22"/>
          <w:szCs w:val="22"/>
        </w:rPr>
        <w:t xml:space="preserve"> </w:t>
      </w:r>
      <w:r>
        <w:rPr>
          <w:sz w:val="22"/>
          <w:szCs w:val="22"/>
        </w:rPr>
        <w:t xml:space="preserve">This publication is available under the Creative Commons Attribution-Non Commercial-Share Alike 3.0 IGO licence (CC BY-NC-SA 3.0 IGO; </w:t>
      </w:r>
      <w:hyperlink r:id="rId24" w:history="1">
        <w:r>
          <w:rPr>
            <w:rStyle w:val="Hyperlink"/>
            <w:sz w:val="22"/>
            <w:szCs w:val="22"/>
          </w:rPr>
          <w:t>https://creativecommons.org/licenses/by-nc-sa/3.0/igo</w:t>
        </w:r>
      </w:hyperlink>
      <w:r>
        <w:rPr>
          <w:sz w:val="22"/>
          <w:szCs w:val="22"/>
        </w:rPr>
        <w:t xml:space="preserve">). </w:t>
      </w:r>
    </w:p>
    <w:p w14:paraId="2E3CF26F" w14:textId="6C4CB391" w:rsidR="00E7313D" w:rsidRDefault="00B67BD4" w:rsidP="00E7313D">
      <w:pPr>
        <w:rPr>
          <w:spacing w:val="-4"/>
          <w:sz w:val="22"/>
          <w:szCs w:val="22"/>
        </w:rPr>
      </w:pPr>
      <w:r>
        <w:rPr>
          <w:sz w:val="22"/>
          <w:szCs w:val="22"/>
        </w:rPr>
        <w:t xml:space="preserve">For any uses of this publication that are not included in this licence, please seek permission from ITU by contacting </w:t>
      </w:r>
      <w:hyperlink r:id="rId25" w:history="1">
        <w:r>
          <w:rPr>
            <w:rStyle w:val="Hyperlink"/>
            <w:sz w:val="22"/>
            <w:szCs w:val="22"/>
          </w:rPr>
          <w:t>TSBmail@itu.int</w:t>
        </w:r>
      </w:hyperlink>
      <w:r>
        <w:rPr>
          <w:sz w:val="22"/>
          <w:szCs w:val="22"/>
        </w:rPr>
        <w:t>.</w:t>
      </w:r>
    </w:p>
    <w:p w14:paraId="732D5C45" w14:textId="77777777" w:rsidR="00E7313D" w:rsidRPr="0064556C" w:rsidRDefault="00E7313D" w:rsidP="00E7313D">
      <w:pPr>
        <w:rPr>
          <w:spacing w:val="-4"/>
          <w:sz w:val="22"/>
          <w:szCs w:val="22"/>
        </w:rPr>
      </w:pPr>
      <w:bookmarkStart w:id="60" w:name="OLE_LINK148"/>
      <w:bookmarkStart w:id="61" w:name="OLE_LINK149"/>
      <w:bookmarkEnd w:id="57"/>
      <w:bookmarkEnd w:id="58"/>
      <w:r w:rsidRPr="00DC7B5E">
        <w:rPr>
          <w:b/>
          <w:bCs/>
        </w:rPr>
        <w:br w:type="page"/>
      </w:r>
    </w:p>
    <w:bookmarkEnd w:id="60"/>
    <w:bookmarkEnd w:id="61"/>
    <w:p w14:paraId="4823E557" w14:textId="4245712D" w:rsidR="0054018A" w:rsidRDefault="00E22630" w:rsidP="0054018A">
      <w:pPr>
        <w:keepNext/>
        <w:jc w:val="center"/>
        <w:rPr>
          <w:b/>
          <w:bCs/>
        </w:rPr>
      </w:pPr>
      <w:r>
        <w:rPr>
          <w:b/>
          <w:bCs/>
        </w:rPr>
        <w:lastRenderedPageBreak/>
        <w:t>Table of contents</w:t>
      </w:r>
    </w:p>
    <w:p w14:paraId="72657066" w14:textId="343048A2" w:rsidR="003D2484" w:rsidRDefault="003D2484" w:rsidP="003D2484">
      <w:pPr>
        <w:pStyle w:val="toc0"/>
        <w:ind w:right="992"/>
        <w:rPr>
          <w:noProof/>
        </w:rPr>
      </w:pPr>
      <w:r>
        <w:tab/>
        <w:t>Page</w:t>
      </w:r>
    </w:p>
    <w:p w14:paraId="3895E1E1" w14:textId="5ED1BDD2" w:rsidR="003D2484" w:rsidRDefault="003D2484" w:rsidP="003D2484">
      <w:pPr>
        <w:pStyle w:val="TOC1"/>
        <w:ind w:right="992"/>
        <w:rPr>
          <w:rFonts w:asciiTheme="minorHAnsi" w:hAnsiTheme="minorHAnsi" w:cstheme="minorBidi"/>
          <w:noProof/>
          <w:kern w:val="2"/>
          <w:sz w:val="22"/>
          <w:szCs w:val="22"/>
          <w:lang w:eastAsia="en-GB"/>
          <w14:ligatures w14:val="standardContextual"/>
        </w:rPr>
      </w:pPr>
      <w:r>
        <w:rPr>
          <w:noProof/>
        </w:rPr>
        <w:t>1</w:t>
      </w:r>
      <w:r>
        <w:rPr>
          <w:rFonts w:asciiTheme="minorHAnsi" w:hAnsiTheme="minorHAnsi" w:cstheme="minorBidi"/>
          <w:noProof/>
          <w:kern w:val="2"/>
          <w:sz w:val="22"/>
          <w:szCs w:val="22"/>
          <w:lang w:eastAsia="en-GB"/>
          <w14:ligatures w14:val="standardContextual"/>
        </w:rPr>
        <w:tab/>
      </w:r>
      <w:r w:rsidRPr="003D2484">
        <w:rPr>
          <w:noProof/>
        </w:rPr>
        <w:t>Scope</w:t>
      </w:r>
      <w:r>
        <w:rPr>
          <w:noProof/>
        </w:rPr>
        <w:tab/>
      </w:r>
      <w:r>
        <w:rPr>
          <w:noProof/>
        </w:rPr>
        <w:tab/>
      </w:r>
      <w:r w:rsidRPr="003D2484">
        <w:rPr>
          <w:noProof/>
        </w:rPr>
        <w:t>1</w:t>
      </w:r>
    </w:p>
    <w:p w14:paraId="69075312" w14:textId="5BE099B6" w:rsidR="003D2484" w:rsidRDefault="003D2484" w:rsidP="003D2484">
      <w:pPr>
        <w:pStyle w:val="TOC1"/>
        <w:ind w:right="992"/>
        <w:rPr>
          <w:rFonts w:asciiTheme="minorHAnsi" w:hAnsiTheme="minorHAnsi" w:cstheme="minorBidi"/>
          <w:noProof/>
          <w:kern w:val="2"/>
          <w:sz w:val="22"/>
          <w:szCs w:val="22"/>
          <w:lang w:eastAsia="en-GB"/>
          <w14:ligatures w14:val="standardContextual"/>
        </w:rPr>
      </w:pPr>
      <w:r>
        <w:rPr>
          <w:noProof/>
        </w:rPr>
        <w:t xml:space="preserve">2 </w:t>
      </w:r>
      <w:r>
        <w:rPr>
          <w:rFonts w:asciiTheme="minorHAnsi" w:hAnsiTheme="minorHAnsi" w:cstheme="minorBidi"/>
          <w:noProof/>
          <w:kern w:val="2"/>
          <w:sz w:val="22"/>
          <w:szCs w:val="22"/>
          <w:lang w:eastAsia="en-GB"/>
          <w14:ligatures w14:val="standardContextual"/>
        </w:rPr>
        <w:tab/>
      </w:r>
      <w:r w:rsidRPr="003D2484">
        <w:rPr>
          <w:noProof/>
        </w:rPr>
        <w:t>References</w:t>
      </w:r>
      <w:r>
        <w:rPr>
          <w:noProof/>
        </w:rPr>
        <w:tab/>
      </w:r>
      <w:r>
        <w:rPr>
          <w:noProof/>
        </w:rPr>
        <w:tab/>
      </w:r>
      <w:r w:rsidRPr="003D2484">
        <w:rPr>
          <w:noProof/>
        </w:rPr>
        <w:t>1</w:t>
      </w:r>
    </w:p>
    <w:p w14:paraId="590ACDAD" w14:textId="60614910" w:rsidR="003D2484" w:rsidRDefault="003D2484" w:rsidP="003D2484">
      <w:pPr>
        <w:pStyle w:val="TOC1"/>
        <w:ind w:right="992"/>
        <w:rPr>
          <w:rFonts w:asciiTheme="minorHAnsi" w:hAnsiTheme="minorHAnsi" w:cstheme="minorBidi"/>
          <w:noProof/>
          <w:kern w:val="2"/>
          <w:sz w:val="22"/>
          <w:szCs w:val="22"/>
          <w:lang w:eastAsia="en-GB"/>
          <w14:ligatures w14:val="standardContextual"/>
        </w:rPr>
      </w:pPr>
      <w:r>
        <w:rPr>
          <w:noProof/>
        </w:rPr>
        <w:t xml:space="preserve">3 </w:t>
      </w:r>
      <w:r>
        <w:rPr>
          <w:rFonts w:asciiTheme="minorHAnsi" w:hAnsiTheme="minorHAnsi" w:cstheme="minorBidi"/>
          <w:noProof/>
          <w:kern w:val="2"/>
          <w:sz w:val="22"/>
          <w:szCs w:val="22"/>
          <w:lang w:eastAsia="en-GB"/>
          <w14:ligatures w14:val="standardContextual"/>
        </w:rPr>
        <w:tab/>
      </w:r>
      <w:r w:rsidRPr="003D2484">
        <w:rPr>
          <w:noProof/>
        </w:rPr>
        <w:t>Definitions</w:t>
      </w:r>
      <w:r>
        <w:rPr>
          <w:noProof/>
        </w:rPr>
        <w:tab/>
      </w:r>
      <w:r>
        <w:rPr>
          <w:noProof/>
        </w:rPr>
        <w:tab/>
      </w:r>
      <w:r w:rsidRPr="003D2484">
        <w:rPr>
          <w:noProof/>
        </w:rPr>
        <w:t>1</w:t>
      </w:r>
    </w:p>
    <w:p w14:paraId="0E815485" w14:textId="41450ADC" w:rsidR="003D2484" w:rsidRDefault="003D2484" w:rsidP="003D2484">
      <w:pPr>
        <w:pStyle w:val="TOC2"/>
        <w:ind w:right="992"/>
        <w:rPr>
          <w:rFonts w:asciiTheme="minorHAnsi" w:hAnsiTheme="minorHAnsi" w:cstheme="minorBidi"/>
          <w:noProof/>
          <w:kern w:val="2"/>
          <w:sz w:val="22"/>
          <w:szCs w:val="22"/>
          <w:lang w:eastAsia="en-GB"/>
          <w14:ligatures w14:val="standardContextual"/>
        </w:rPr>
      </w:pPr>
      <w:r>
        <w:rPr>
          <w:noProof/>
        </w:rPr>
        <w:t>3.1</w:t>
      </w:r>
      <w:r>
        <w:rPr>
          <w:rFonts w:asciiTheme="minorHAnsi" w:hAnsiTheme="minorHAnsi" w:cstheme="minorBidi"/>
          <w:noProof/>
          <w:kern w:val="2"/>
          <w:sz w:val="22"/>
          <w:szCs w:val="22"/>
          <w:lang w:eastAsia="en-GB"/>
          <w14:ligatures w14:val="standardContextual"/>
        </w:rPr>
        <w:tab/>
      </w:r>
      <w:r>
        <w:rPr>
          <w:noProof/>
          <w:lang w:eastAsia="ja-JP" w:bidi="ar-DZ"/>
        </w:rPr>
        <w:t xml:space="preserve">Terms defined </w:t>
      </w:r>
      <w:r w:rsidRPr="003D2484">
        <w:rPr>
          <w:noProof/>
          <w:lang w:eastAsia="ja-JP" w:bidi="ar-DZ"/>
        </w:rPr>
        <w:t>elsewhere</w:t>
      </w:r>
      <w:r>
        <w:rPr>
          <w:noProof/>
          <w:lang w:eastAsia="ja-JP" w:bidi="ar-DZ"/>
        </w:rPr>
        <w:tab/>
      </w:r>
      <w:r>
        <w:rPr>
          <w:noProof/>
          <w:lang w:eastAsia="ja-JP" w:bidi="ar-DZ"/>
        </w:rPr>
        <w:tab/>
      </w:r>
      <w:r w:rsidRPr="003D2484">
        <w:rPr>
          <w:noProof/>
        </w:rPr>
        <w:t>1</w:t>
      </w:r>
    </w:p>
    <w:p w14:paraId="129430A9" w14:textId="31C4FDDD" w:rsidR="003D2484" w:rsidRDefault="003D2484" w:rsidP="003D2484">
      <w:pPr>
        <w:pStyle w:val="TOC2"/>
        <w:ind w:right="992"/>
        <w:rPr>
          <w:rFonts w:asciiTheme="minorHAnsi" w:hAnsiTheme="minorHAnsi" w:cstheme="minorBidi"/>
          <w:noProof/>
          <w:kern w:val="2"/>
          <w:sz w:val="22"/>
          <w:szCs w:val="22"/>
          <w:lang w:eastAsia="en-GB"/>
          <w14:ligatures w14:val="standardContextual"/>
        </w:rPr>
      </w:pPr>
      <w:r>
        <w:rPr>
          <w:noProof/>
        </w:rPr>
        <w:t>3.2</w:t>
      </w:r>
      <w:r>
        <w:rPr>
          <w:rFonts w:asciiTheme="minorHAnsi" w:hAnsiTheme="minorHAnsi" w:cstheme="minorBidi"/>
          <w:noProof/>
          <w:kern w:val="2"/>
          <w:sz w:val="22"/>
          <w:szCs w:val="22"/>
          <w:lang w:eastAsia="en-GB"/>
          <w14:ligatures w14:val="standardContextual"/>
        </w:rPr>
        <w:tab/>
      </w:r>
      <w:r>
        <w:rPr>
          <w:noProof/>
        </w:rPr>
        <w:t xml:space="preserve">Terms defined in this Technical </w:t>
      </w:r>
      <w:r w:rsidRPr="003D2484">
        <w:rPr>
          <w:noProof/>
        </w:rPr>
        <w:t>Specification</w:t>
      </w:r>
      <w:r>
        <w:rPr>
          <w:noProof/>
        </w:rPr>
        <w:tab/>
      </w:r>
      <w:r>
        <w:rPr>
          <w:noProof/>
        </w:rPr>
        <w:tab/>
      </w:r>
      <w:r w:rsidRPr="003D2484">
        <w:rPr>
          <w:noProof/>
        </w:rPr>
        <w:t>2</w:t>
      </w:r>
    </w:p>
    <w:p w14:paraId="5A1B7BAA" w14:textId="61D0A02B" w:rsidR="003D2484" w:rsidRDefault="003D2484" w:rsidP="003D2484">
      <w:pPr>
        <w:pStyle w:val="TOC1"/>
        <w:ind w:right="992"/>
        <w:rPr>
          <w:rFonts w:asciiTheme="minorHAnsi" w:hAnsiTheme="minorHAnsi" w:cstheme="minorBidi"/>
          <w:noProof/>
          <w:kern w:val="2"/>
          <w:sz w:val="22"/>
          <w:szCs w:val="22"/>
          <w:lang w:eastAsia="en-GB"/>
          <w14:ligatures w14:val="standardContextual"/>
        </w:rPr>
      </w:pPr>
      <w:r>
        <w:rPr>
          <w:noProof/>
        </w:rPr>
        <w:t>4</w:t>
      </w:r>
      <w:r>
        <w:rPr>
          <w:rFonts w:asciiTheme="minorHAnsi" w:hAnsiTheme="minorHAnsi" w:cstheme="minorBidi"/>
          <w:noProof/>
          <w:kern w:val="2"/>
          <w:sz w:val="22"/>
          <w:szCs w:val="22"/>
          <w:lang w:eastAsia="en-GB"/>
          <w14:ligatures w14:val="standardContextual"/>
        </w:rPr>
        <w:tab/>
      </w:r>
      <w:r>
        <w:rPr>
          <w:noProof/>
        </w:rPr>
        <w:t xml:space="preserve">Abbreviations and </w:t>
      </w:r>
      <w:r w:rsidRPr="003D2484">
        <w:rPr>
          <w:noProof/>
        </w:rPr>
        <w:t>acronyms</w:t>
      </w:r>
      <w:r>
        <w:rPr>
          <w:noProof/>
        </w:rPr>
        <w:tab/>
      </w:r>
      <w:r>
        <w:rPr>
          <w:noProof/>
        </w:rPr>
        <w:tab/>
      </w:r>
      <w:r w:rsidRPr="003D2484">
        <w:rPr>
          <w:noProof/>
        </w:rPr>
        <w:t>2</w:t>
      </w:r>
    </w:p>
    <w:p w14:paraId="6B641268" w14:textId="21371BBB" w:rsidR="003D2484" w:rsidRDefault="003D2484" w:rsidP="003D2484">
      <w:pPr>
        <w:pStyle w:val="TOC1"/>
        <w:ind w:right="992"/>
        <w:rPr>
          <w:rFonts w:asciiTheme="minorHAnsi" w:hAnsiTheme="minorHAnsi" w:cstheme="minorBidi"/>
          <w:noProof/>
          <w:kern w:val="2"/>
          <w:sz w:val="22"/>
          <w:szCs w:val="22"/>
          <w:lang w:eastAsia="en-GB"/>
          <w14:ligatures w14:val="standardContextual"/>
        </w:rPr>
      </w:pPr>
      <w:r>
        <w:rPr>
          <w:noProof/>
        </w:rPr>
        <w:t>5</w:t>
      </w:r>
      <w:r>
        <w:rPr>
          <w:rFonts w:asciiTheme="minorHAnsi" w:hAnsiTheme="minorHAnsi" w:cstheme="minorBidi"/>
          <w:noProof/>
          <w:kern w:val="2"/>
          <w:sz w:val="22"/>
          <w:szCs w:val="22"/>
          <w:lang w:eastAsia="en-GB"/>
          <w14:ligatures w14:val="standardContextual"/>
        </w:rPr>
        <w:tab/>
      </w:r>
      <w:r w:rsidRPr="003D2484">
        <w:rPr>
          <w:noProof/>
        </w:rPr>
        <w:t>Conventions</w:t>
      </w:r>
      <w:r>
        <w:rPr>
          <w:noProof/>
        </w:rPr>
        <w:tab/>
      </w:r>
      <w:r>
        <w:rPr>
          <w:noProof/>
        </w:rPr>
        <w:tab/>
      </w:r>
      <w:r w:rsidRPr="003D2484">
        <w:rPr>
          <w:noProof/>
        </w:rPr>
        <w:t>2</w:t>
      </w:r>
    </w:p>
    <w:p w14:paraId="7922FDF7" w14:textId="4D551F19" w:rsidR="003D2484" w:rsidRDefault="003D2484" w:rsidP="003D2484">
      <w:pPr>
        <w:pStyle w:val="TOC1"/>
        <w:ind w:right="992"/>
        <w:rPr>
          <w:rFonts w:asciiTheme="minorHAnsi" w:hAnsiTheme="minorHAnsi" w:cstheme="minorBidi"/>
          <w:noProof/>
          <w:kern w:val="2"/>
          <w:sz w:val="22"/>
          <w:szCs w:val="22"/>
          <w:lang w:eastAsia="en-GB"/>
          <w14:ligatures w14:val="standardContextual"/>
        </w:rPr>
      </w:pPr>
      <w:r>
        <w:rPr>
          <w:noProof/>
        </w:rPr>
        <w:t>6</w:t>
      </w:r>
      <w:r>
        <w:rPr>
          <w:rFonts w:asciiTheme="minorHAnsi" w:hAnsiTheme="minorHAnsi" w:cstheme="minorBidi"/>
          <w:noProof/>
          <w:kern w:val="2"/>
          <w:sz w:val="22"/>
          <w:szCs w:val="22"/>
          <w:lang w:eastAsia="en-GB"/>
          <w14:ligatures w14:val="standardContextual"/>
        </w:rPr>
        <w:tab/>
      </w:r>
      <w:r w:rsidRPr="003D2484">
        <w:rPr>
          <w:noProof/>
        </w:rPr>
        <w:t>Introduction</w:t>
      </w:r>
      <w:r>
        <w:rPr>
          <w:noProof/>
        </w:rPr>
        <w:tab/>
      </w:r>
      <w:r>
        <w:rPr>
          <w:noProof/>
        </w:rPr>
        <w:tab/>
      </w:r>
      <w:r w:rsidRPr="003D2484">
        <w:rPr>
          <w:noProof/>
        </w:rPr>
        <w:t>2</w:t>
      </w:r>
    </w:p>
    <w:p w14:paraId="4E75D302" w14:textId="622D8A7D" w:rsidR="003D2484" w:rsidRDefault="003D2484" w:rsidP="003D2484">
      <w:pPr>
        <w:pStyle w:val="TOC2"/>
        <w:ind w:right="992"/>
        <w:rPr>
          <w:rFonts w:asciiTheme="minorHAnsi" w:hAnsiTheme="minorHAnsi" w:cstheme="minorBidi"/>
          <w:noProof/>
          <w:kern w:val="2"/>
          <w:sz w:val="22"/>
          <w:szCs w:val="22"/>
          <w:lang w:eastAsia="en-GB"/>
          <w14:ligatures w14:val="standardContextual"/>
        </w:rPr>
      </w:pPr>
      <w:r>
        <w:rPr>
          <w:noProof/>
        </w:rPr>
        <w:t>6.1</w:t>
      </w:r>
      <w:r>
        <w:rPr>
          <w:rFonts w:asciiTheme="minorHAnsi" w:hAnsiTheme="minorHAnsi" w:cstheme="minorBidi"/>
          <w:noProof/>
          <w:kern w:val="2"/>
          <w:sz w:val="22"/>
          <w:szCs w:val="22"/>
          <w:lang w:eastAsia="en-GB"/>
          <w14:ligatures w14:val="standardContextual"/>
        </w:rPr>
        <w:tab/>
      </w:r>
      <w:r w:rsidRPr="003D2484">
        <w:rPr>
          <w:noProof/>
        </w:rPr>
        <w:t>Motivation</w:t>
      </w:r>
      <w:r>
        <w:rPr>
          <w:noProof/>
        </w:rPr>
        <w:tab/>
      </w:r>
      <w:r>
        <w:rPr>
          <w:noProof/>
        </w:rPr>
        <w:tab/>
      </w:r>
      <w:r w:rsidRPr="003D2484">
        <w:rPr>
          <w:noProof/>
        </w:rPr>
        <w:t>3</w:t>
      </w:r>
    </w:p>
    <w:p w14:paraId="192CCB52" w14:textId="21E94D4F" w:rsidR="003D2484" w:rsidRDefault="003D2484" w:rsidP="003D2484">
      <w:pPr>
        <w:pStyle w:val="TOC2"/>
        <w:ind w:right="992"/>
        <w:rPr>
          <w:rFonts w:asciiTheme="minorHAnsi" w:hAnsiTheme="minorHAnsi" w:cstheme="minorBidi"/>
          <w:noProof/>
          <w:kern w:val="2"/>
          <w:sz w:val="22"/>
          <w:szCs w:val="22"/>
          <w:lang w:eastAsia="en-GB"/>
          <w14:ligatures w14:val="standardContextual"/>
        </w:rPr>
      </w:pPr>
      <w:r>
        <w:rPr>
          <w:noProof/>
        </w:rPr>
        <w:t>6.2</w:t>
      </w:r>
      <w:r>
        <w:rPr>
          <w:rFonts w:asciiTheme="minorHAnsi" w:hAnsiTheme="minorHAnsi" w:cstheme="minorBidi"/>
          <w:noProof/>
          <w:kern w:val="2"/>
          <w:sz w:val="22"/>
          <w:szCs w:val="22"/>
          <w:lang w:eastAsia="en-GB"/>
          <w14:ligatures w14:val="standardContextual"/>
        </w:rPr>
        <w:tab/>
      </w:r>
      <w:r>
        <w:rPr>
          <w:noProof/>
        </w:rPr>
        <w:t xml:space="preserve">User </w:t>
      </w:r>
      <w:r w:rsidRPr="003D2484">
        <w:rPr>
          <w:noProof/>
        </w:rPr>
        <w:t>considerations</w:t>
      </w:r>
      <w:r>
        <w:rPr>
          <w:noProof/>
        </w:rPr>
        <w:tab/>
      </w:r>
      <w:r>
        <w:rPr>
          <w:noProof/>
        </w:rPr>
        <w:tab/>
      </w:r>
      <w:r w:rsidRPr="003D2484">
        <w:rPr>
          <w:noProof/>
        </w:rPr>
        <w:t>3</w:t>
      </w:r>
    </w:p>
    <w:p w14:paraId="6680C93A" w14:textId="382DAADA" w:rsidR="003D2484" w:rsidRDefault="003D2484" w:rsidP="003D2484">
      <w:pPr>
        <w:pStyle w:val="TOC1"/>
        <w:ind w:right="992"/>
        <w:rPr>
          <w:rFonts w:asciiTheme="minorHAnsi" w:hAnsiTheme="minorHAnsi" w:cstheme="minorBidi"/>
          <w:noProof/>
          <w:kern w:val="2"/>
          <w:sz w:val="22"/>
          <w:szCs w:val="22"/>
          <w:lang w:eastAsia="en-GB"/>
          <w14:ligatures w14:val="standardContextual"/>
        </w:rPr>
      </w:pPr>
      <w:r>
        <w:rPr>
          <w:noProof/>
        </w:rPr>
        <w:t>7</w:t>
      </w:r>
      <w:r>
        <w:rPr>
          <w:rFonts w:asciiTheme="minorHAnsi" w:hAnsiTheme="minorHAnsi" w:cstheme="minorBidi"/>
          <w:noProof/>
          <w:kern w:val="2"/>
          <w:sz w:val="22"/>
          <w:szCs w:val="22"/>
          <w:lang w:eastAsia="en-GB"/>
          <w14:ligatures w14:val="standardContextual"/>
        </w:rPr>
        <w:tab/>
      </w:r>
      <w:r>
        <w:rPr>
          <w:noProof/>
        </w:rPr>
        <w:t xml:space="preserve">Metaverse components from a user </w:t>
      </w:r>
      <w:r w:rsidRPr="003D2484">
        <w:rPr>
          <w:noProof/>
        </w:rPr>
        <w:t>perspective</w:t>
      </w:r>
      <w:r>
        <w:rPr>
          <w:noProof/>
        </w:rPr>
        <w:tab/>
      </w:r>
      <w:r>
        <w:rPr>
          <w:noProof/>
        </w:rPr>
        <w:tab/>
      </w:r>
      <w:r w:rsidRPr="003D2484">
        <w:rPr>
          <w:noProof/>
        </w:rPr>
        <w:t>3</w:t>
      </w:r>
    </w:p>
    <w:p w14:paraId="75B49800" w14:textId="0FF0E641" w:rsidR="003D2484" w:rsidRDefault="003D2484" w:rsidP="003D2484">
      <w:pPr>
        <w:pStyle w:val="TOC2"/>
        <w:ind w:right="992"/>
        <w:rPr>
          <w:rFonts w:asciiTheme="minorHAnsi" w:hAnsiTheme="minorHAnsi" w:cstheme="minorBidi"/>
          <w:noProof/>
          <w:kern w:val="2"/>
          <w:sz w:val="22"/>
          <w:szCs w:val="22"/>
          <w:lang w:eastAsia="en-GB"/>
          <w14:ligatures w14:val="standardContextual"/>
        </w:rPr>
      </w:pPr>
      <w:r>
        <w:rPr>
          <w:noProof/>
        </w:rPr>
        <w:t>7.1</w:t>
      </w:r>
      <w:r>
        <w:rPr>
          <w:rFonts w:asciiTheme="minorHAnsi" w:hAnsiTheme="minorHAnsi" w:cstheme="minorBidi"/>
          <w:noProof/>
          <w:kern w:val="2"/>
          <w:sz w:val="22"/>
          <w:szCs w:val="22"/>
          <w:lang w:eastAsia="en-GB"/>
          <w14:ligatures w14:val="standardContextual"/>
        </w:rPr>
        <w:tab/>
      </w:r>
      <w:r w:rsidRPr="003D2484">
        <w:rPr>
          <w:noProof/>
        </w:rPr>
        <w:t>Hardware</w:t>
      </w:r>
      <w:r>
        <w:rPr>
          <w:noProof/>
        </w:rPr>
        <w:tab/>
      </w:r>
      <w:r>
        <w:rPr>
          <w:noProof/>
        </w:rPr>
        <w:tab/>
      </w:r>
      <w:r w:rsidRPr="003D2484">
        <w:rPr>
          <w:noProof/>
        </w:rPr>
        <w:t>3</w:t>
      </w:r>
    </w:p>
    <w:p w14:paraId="2C38215A" w14:textId="6F3CB2B6" w:rsidR="003D2484" w:rsidRDefault="003D2484" w:rsidP="003D2484">
      <w:pPr>
        <w:pStyle w:val="TOC2"/>
        <w:ind w:right="992"/>
        <w:rPr>
          <w:rFonts w:asciiTheme="minorHAnsi" w:hAnsiTheme="minorHAnsi" w:cstheme="minorBidi"/>
          <w:noProof/>
          <w:kern w:val="2"/>
          <w:sz w:val="22"/>
          <w:szCs w:val="22"/>
          <w:lang w:eastAsia="en-GB"/>
          <w14:ligatures w14:val="standardContextual"/>
        </w:rPr>
      </w:pPr>
      <w:r>
        <w:rPr>
          <w:noProof/>
        </w:rPr>
        <w:t>7.2</w:t>
      </w:r>
      <w:r>
        <w:rPr>
          <w:rFonts w:asciiTheme="minorHAnsi" w:hAnsiTheme="minorHAnsi" w:cstheme="minorBidi"/>
          <w:noProof/>
          <w:kern w:val="2"/>
          <w:sz w:val="22"/>
          <w:szCs w:val="22"/>
          <w:lang w:eastAsia="en-GB"/>
          <w14:ligatures w14:val="standardContextual"/>
        </w:rPr>
        <w:tab/>
      </w:r>
      <w:r w:rsidRPr="003D2484">
        <w:rPr>
          <w:noProof/>
        </w:rPr>
        <w:t>Software</w:t>
      </w:r>
      <w:r>
        <w:rPr>
          <w:noProof/>
        </w:rPr>
        <w:tab/>
      </w:r>
      <w:r>
        <w:rPr>
          <w:noProof/>
        </w:rPr>
        <w:tab/>
      </w:r>
      <w:r w:rsidRPr="003D2484">
        <w:rPr>
          <w:noProof/>
        </w:rPr>
        <w:t>3</w:t>
      </w:r>
    </w:p>
    <w:p w14:paraId="00643C29" w14:textId="0FAA2CDD" w:rsidR="003D2484" w:rsidRDefault="003D2484" w:rsidP="003D2484">
      <w:pPr>
        <w:pStyle w:val="TOC2"/>
        <w:ind w:right="992"/>
        <w:rPr>
          <w:rFonts w:asciiTheme="minorHAnsi" w:hAnsiTheme="minorHAnsi" w:cstheme="minorBidi"/>
          <w:noProof/>
          <w:kern w:val="2"/>
          <w:sz w:val="22"/>
          <w:szCs w:val="22"/>
          <w:lang w:eastAsia="en-GB"/>
          <w14:ligatures w14:val="standardContextual"/>
        </w:rPr>
      </w:pPr>
      <w:r>
        <w:rPr>
          <w:noProof/>
        </w:rPr>
        <w:t>7.3</w:t>
      </w:r>
      <w:r>
        <w:rPr>
          <w:rFonts w:asciiTheme="minorHAnsi" w:hAnsiTheme="minorHAnsi" w:cstheme="minorBidi"/>
          <w:noProof/>
          <w:kern w:val="2"/>
          <w:sz w:val="22"/>
          <w:szCs w:val="22"/>
          <w:lang w:eastAsia="en-GB"/>
          <w14:ligatures w14:val="standardContextual"/>
        </w:rPr>
        <w:tab/>
      </w:r>
      <w:r w:rsidRPr="003D2484">
        <w:rPr>
          <w:noProof/>
        </w:rPr>
        <w:t>Avatars</w:t>
      </w:r>
      <w:r>
        <w:rPr>
          <w:noProof/>
        </w:rPr>
        <w:tab/>
      </w:r>
      <w:r>
        <w:rPr>
          <w:noProof/>
        </w:rPr>
        <w:tab/>
      </w:r>
      <w:r w:rsidRPr="003D2484">
        <w:rPr>
          <w:noProof/>
        </w:rPr>
        <w:t>3</w:t>
      </w:r>
    </w:p>
    <w:p w14:paraId="2064A8CB" w14:textId="726AAE65" w:rsidR="003D2484" w:rsidRDefault="003D2484" w:rsidP="003D2484">
      <w:pPr>
        <w:pStyle w:val="TOC2"/>
        <w:ind w:right="992"/>
        <w:rPr>
          <w:rFonts w:asciiTheme="minorHAnsi" w:hAnsiTheme="minorHAnsi" w:cstheme="minorBidi"/>
          <w:noProof/>
          <w:kern w:val="2"/>
          <w:sz w:val="22"/>
          <w:szCs w:val="22"/>
          <w:lang w:eastAsia="en-GB"/>
          <w14:ligatures w14:val="standardContextual"/>
        </w:rPr>
      </w:pPr>
      <w:r>
        <w:rPr>
          <w:noProof/>
        </w:rPr>
        <w:t>7.4</w:t>
      </w:r>
      <w:r>
        <w:rPr>
          <w:rFonts w:asciiTheme="minorHAnsi" w:hAnsiTheme="minorHAnsi" w:cstheme="minorBidi"/>
          <w:noProof/>
          <w:kern w:val="2"/>
          <w:sz w:val="22"/>
          <w:szCs w:val="22"/>
          <w:lang w:eastAsia="en-GB"/>
          <w14:ligatures w14:val="standardContextual"/>
        </w:rPr>
        <w:tab/>
      </w:r>
      <w:r w:rsidRPr="003D2484">
        <w:rPr>
          <w:noProof/>
        </w:rPr>
        <w:t>Content</w:t>
      </w:r>
      <w:r>
        <w:rPr>
          <w:noProof/>
        </w:rPr>
        <w:tab/>
      </w:r>
      <w:r>
        <w:rPr>
          <w:noProof/>
        </w:rPr>
        <w:tab/>
      </w:r>
      <w:r w:rsidRPr="003D2484">
        <w:rPr>
          <w:noProof/>
        </w:rPr>
        <w:t>3</w:t>
      </w:r>
    </w:p>
    <w:p w14:paraId="50AC3A8E" w14:textId="7697D73B" w:rsidR="003D2484" w:rsidRDefault="003D2484" w:rsidP="003D2484">
      <w:pPr>
        <w:pStyle w:val="TOC1"/>
        <w:ind w:right="992"/>
        <w:rPr>
          <w:rFonts w:asciiTheme="minorHAnsi" w:hAnsiTheme="minorHAnsi" w:cstheme="minorBidi"/>
          <w:noProof/>
          <w:kern w:val="2"/>
          <w:sz w:val="22"/>
          <w:szCs w:val="22"/>
          <w:lang w:eastAsia="en-GB"/>
          <w14:ligatures w14:val="standardContextual"/>
        </w:rPr>
      </w:pPr>
      <w:r>
        <w:rPr>
          <w:noProof/>
        </w:rPr>
        <w:t>8</w:t>
      </w:r>
      <w:r>
        <w:rPr>
          <w:rFonts w:asciiTheme="minorHAnsi" w:hAnsiTheme="minorHAnsi" w:cstheme="minorBidi"/>
          <w:noProof/>
          <w:kern w:val="2"/>
          <w:sz w:val="22"/>
          <w:szCs w:val="22"/>
          <w:lang w:eastAsia="en-GB"/>
          <w14:ligatures w14:val="standardContextual"/>
        </w:rPr>
        <w:tab/>
      </w:r>
      <w:r>
        <w:rPr>
          <w:noProof/>
        </w:rPr>
        <w:t xml:space="preserve">Requirements for processes on an accessible </w:t>
      </w:r>
      <w:r w:rsidRPr="003D2484">
        <w:rPr>
          <w:noProof/>
        </w:rPr>
        <w:t>metaverse</w:t>
      </w:r>
      <w:r>
        <w:rPr>
          <w:noProof/>
        </w:rPr>
        <w:tab/>
      </w:r>
      <w:r>
        <w:rPr>
          <w:noProof/>
        </w:rPr>
        <w:tab/>
      </w:r>
      <w:r w:rsidRPr="003D2484">
        <w:rPr>
          <w:noProof/>
        </w:rPr>
        <w:t>4</w:t>
      </w:r>
    </w:p>
    <w:p w14:paraId="7A4F3465" w14:textId="75CAD930" w:rsidR="003D2484" w:rsidRDefault="003D2484" w:rsidP="003D2484">
      <w:pPr>
        <w:pStyle w:val="TOC2"/>
        <w:ind w:right="992"/>
        <w:rPr>
          <w:rFonts w:asciiTheme="minorHAnsi" w:hAnsiTheme="minorHAnsi" w:cstheme="minorBidi"/>
          <w:noProof/>
          <w:kern w:val="2"/>
          <w:sz w:val="22"/>
          <w:szCs w:val="22"/>
          <w:lang w:eastAsia="en-GB"/>
          <w14:ligatures w14:val="standardContextual"/>
        </w:rPr>
      </w:pPr>
      <w:r>
        <w:rPr>
          <w:noProof/>
        </w:rPr>
        <w:t>8.1</w:t>
      </w:r>
      <w:r>
        <w:rPr>
          <w:rFonts w:asciiTheme="minorHAnsi" w:hAnsiTheme="minorHAnsi" w:cstheme="minorBidi"/>
          <w:noProof/>
          <w:kern w:val="2"/>
          <w:sz w:val="22"/>
          <w:szCs w:val="22"/>
          <w:lang w:eastAsia="en-GB"/>
          <w14:ligatures w14:val="standardContextual"/>
        </w:rPr>
        <w:tab/>
      </w:r>
      <w:r>
        <w:rPr>
          <w:noProof/>
        </w:rPr>
        <w:t xml:space="preserve">General accessibility </w:t>
      </w:r>
      <w:r w:rsidRPr="003D2484">
        <w:rPr>
          <w:noProof/>
        </w:rPr>
        <w:t>requirements</w:t>
      </w:r>
      <w:r>
        <w:rPr>
          <w:noProof/>
        </w:rPr>
        <w:tab/>
      </w:r>
      <w:r>
        <w:rPr>
          <w:noProof/>
        </w:rPr>
        <w:tab/>
      </w:r>
      <w:r w:rsidRPr="003D2484">
        <w:rPr>
          <w:noProof/>
        </w:rPr>
        <w:t>4</w:t>
      </w:r>
    </w:p>
    <w:p w14:paraId="4B9A0C96" w14:textId="51547EA6" w:rsidR="003D2484" w:rsidRDefault="003D2484" w:rsidP="003D2484">
      <w:pPr>
        <w:pStyle w:val="TOC2"/>
        <w:ind w:right="992"/>
        <w:rPr>
          <w:rFonts w:asciiTheme="minorHAnsi" w:hAnsiTheme="minorHAnsi" w:cstheme="minorBidi"/>
          <w:noProof/>
          <w:kern w:val="2"/>
          <w:sz w:val="22"/>
          <w:szCs w:val="22"/>
          <w:lang w:eastAsia="en-GB"/>
          <w14:ligatures w14:val="standardContextual"/>
        </w:rPr>
      </w:pPr>
      <w:r>
        <w:rPr>
          <w:noProof/>
        </w:rPr>
        <w:t>8.2</w:t>
      </w:r>
      <w:r>
        <w:rPr>
          <w:rFonts w:asciiTheme="minorHAnsi" w:hAnsiTheme="minorHAnsi" w:cstheme="minorBidi"/>
          <w:noProof/>
          <w:kern w:val="2"/>
          <w:sz w:val="22"/>
          <w:szCs w:val="22"/>
          <w:lang w:eastAsia="en-GB"/>
          <w14:ligatures w14:val="standardContextual"/>
        </w:rPr>
        <w:tab/>
      </w:r>
      <w:r>
        <w:rPr>
          <w:noProof/>
        </w:rPr>
        <w:t xml:space="preserve">Accessing the </w:t>
      </w:r>
      <w:r w:rsidRPr="003D2484">
        <w:rPr>
          <w:noProof/>
        </w:rPr>
        <w:t>metaverse</w:t>
      </w:r>
      <w:r>
        <w:rPr>
          <w:noProof/>
        </w:rPr>
        <w:tab/>
      </w:r>
      <w:r>
        <w:rPr>
          <w:noProof/>
        </w:rPr>
        <w:tab/>
      </w:r>
      <w:r w:rsidRPr="003D2484">
        <w:rPr>
          <w:noProof/>
        </w:rPr>
        <w:t>4</w:t>
      </w:r>
    </w:p>
    <w:p w14:paraId="6FE1C71B" w14:textId="17164EFC" w:rsidR="003D2484" w:rsidRDefault="003D2484" w:rsidP="003D2484">
      <w:pPr>
        <w:pStyle w:val="TOC2"/>
        <w:ind w:right="992"/>
        <w:rPr>
          <w:rFonts w:asciiTheme="minorHAnsi" w:hAnsiTheme="minorHAnsi" w:cstheme="minorBidi"/>
          <w:noProof/>
          <w:kern w:val="2"/>
          <w:sz w:val="22"/>
          <w:szCs w:val="22"/>
          <w:lang w:eastAsia="en-GB"/>
          <w14:ligatures w14:val="standardContextual"/>
        </w:rPr>
      </w:pPr>
      <w:r>
        <w:rPr>
          <w:noProof/>
        </w:rPr>
        <w:t>8.3</w:t>
      </w:r>
      <w:r>
        <w:rPr>
          <w:rFonts w:asciiTheme="minorHAnsi" w:hAnsiTheme="minorHAnsi" w:cstheme="minorBidi"/>
          <w:noProof/>
          <w:kern w:val="2"/>
          <w:sz w:val="22"/>
          <w:szCs w:val="22"/>
          <w:lang w:eastAsia="en-GB"/>
          <w14:ligatures w14:val="standardContextual"/>
        </w:rPr>
        <w:tab/>
      </w:r>
      <w:r>
        <w:rPr>
          <w:noProof/>
        </w:rPr>
        <w:t xml:space="preserve">Creating an avatar identity in the </w:t>
      </w:r>
      <w:r w:rsidRPr="003D2484">
        <w:rPr>
          <w:noProof/>
        </w:rPr>
        <w:t>metaverse</w:t>
      </w:r>
      <w:r>
        <w:rPr>
          <w:noProof/>
        </w:rPr>
        <w:tab/>
      </w:r>
      <w:r>
        <w:rPr>
          <w:noProof/>
        </w:rPr>
        <w:tab/>
      </w:r>
      <w:r w:rsidRPr="003D2484">
        <w:rPr>
          <w:noProof/>
        </w:rPr>
        <w:t>4</w:t>
      </w:r>
    </w:p>
    <w:p w14:paraId="43A0573C" w14:textId="65400D2D" w:rsidR="003D2484" w:rsidRDefault="003D2484" w:rsidP="003D2484">
      <w:pPr>
        <w:pStyle w:val="TOC2"/>
        <w:ind w:right="992"/>
        <w:rPr>
          <w:rFonts w:asciiTheme="minorHAnsi" w:hAnsiTheme="minorHAnsi" w:cstheme="minorBidi"/>
          <w:noProof/>
          <w:kern w:val="2"/>
          <w:sz w:val="22"/>
          <w:szCs w:val="22"/>
          <w:lang w:eastAsia="en-GB"/>
          <w14:ligatures w14:val="standardContextual"/>
        </w:rPr>
      </w:pPr>
      <w:r>
        <w:rPr>
          <w:noProof/>
        </w:rPr>
        <w:t>8.4</w:t>
      </w:r>
      <w:r>
        <w:rPr>
          <w:rFonts w:asciiTheme="minorHAnsi" w:hAnsiTheme="minorHAnsi" w:cstheme="minorBidi"/>
          <w:noProof/>
          <w:kern w:val="2"/>
          <w:sz w:val="22"/>
          <w:szCs w:val="22"/>
          <w:lang w:eastAsia="en-GB"/>
          <w14:ligatures w14:val="standardContextual"/>
        </w:rPr>
        <w:tab/>
      </w:r>
      <w:r>
        <w:rPr>
          <w:noProof/>
        </w:rPr>
        <w:t xml:space="preserve">Navigating the </w:t>
      </w:r>
      <w:r w:rsidRPr="003D2484">
        <w:rPr>
          <w:noProof/>
        </w:rPr>
        <w:t>metaverse</w:t>
      </w:r>
      <w:r>
        <w:rPr>
          <w:noProof/>
        </w:rPr>
        <w:tab/>
      </w:r>
      <w:r>
        <w:rPr>
          <w:noProof/>
        </w:rPr>
        <w:tab/>
      </w:r>
      <w:r w:rsidRPr="003D2484">
        <w:rPr>
          <w:noProof/>
        </w:rPr>
        <w:t>5</w:t>
      </w:r>
    </w:p>
    <w:p w14:paraId="793F7F85" w14:textId="7A8B2952" w:rsidR="003D2484" w:rsidRDefault="003D2484" w:rsidP="003D2484">
      <w:pPr>
        <w:pStyle w:val="TOC2"/>
        <w:ind w:right="992"/>
        <w:rPr>
          <w:rFonts w:asciiTheme="minorHAnsi" w:hAnsiTheme="minorHAnsi" w:cstheme="minorBidi"/>
          <w:noProof/>
          <w:kern w:val="2"/>
          <w:sz w:val="22"/>
          <w:szCs w:val="22"/>
          <w:lang w:eastAsia="en-GB"/>
          <w14:ligatures w14:val="standardContextual"/>
        </w:rPr>
      </w:pPr>
      <w:r>
        <w:rPr>
          <w:noProof/>
        </w:rPr>
        <w:t>8.5</w:t>
      </w:r>
      <w:r>
        <w:rPr>
          <w:rFonts w:asciiTheme="minorHAnsi" w:hAnsiTheme="minorHAnsi" w:cstheme="minorBidi"/>
          <w:noProof/>
          <w:kern w:val="2"/>
          <w:sz w:val="22"/>
          <w:szCs w:val="22"/>
          <w:lang w:eastAsia="en-GB"/>
          <w14:ligatures w14:val="standardContextual"/>
        </w:rPr>
        <w:tab/>
      </w:r>
      <w:r>
        <w:rPr>
          <w:noProof/>
        </w:rPr>
        <w:t xml:space="preserve">Interacting in the </w:t>
      </w:r>
      <w:r w:rsidRPr="003D2484">
        <w:rPr>
          <w:noProof/>
        </w:rPr>
        <w:t>metaverse</w:t>
      </w:r>
      <w:r>
        <w:rPr>
          <w:noProof/>
        </w:rPr>
        <w:tab/>
      </w:r>
      <w:r>
        <w:rPr>
          <w:noProof/>
        </w:rPr>
        <w:tab/>
      </w:r>
      <w:r w:rsidRPr="003D2484">
        <w:rPr>
          <w:noProof/>
        </w:rPr>
        <w:t>5</w:t>
      </w:r>
    </w:p>
    <w:p w14:paraId="140C12A5" w14:textId="3CD1681D" w:rsidR="003D2484" w:rsidRDefault="003D2484" w:rsidP="003D2484">
      <w:pPr>
        <w:pStyle w:val="TOC1"/>
        <w:ind w:right="992"/>
        <w:rPr>
          <w:rFonts w:asciiTheme="minorHAnsi" w:hAnsiTheme="minorHAnsi" w:cstheme="minorBidi"/>
          <w:noProof/>
          <w:kern w:val="2"/>
          <w:sz w:val="22"/>
          <w:szCs w:val="22"/>
          <w:lang w:eastAsia="en-GB"/>
          <w14:ligatures w14:val="standardContextual"/>
        </w:rPr>
      </w:pPr>
      <w:r>
        <w:rPr>
          <w:noProof/>
        </w:rPr>
        <w:t>9</w:t>
      </w:r>
      <w:r>
        <w:rPr>
          <w:rFonts w:asciiTheme="minorHAnsi" w:hAnsiTheme="minorHAnsi" w:cstheme="minorBidi"/>
          <w:noProof/>
          <w:kern w:val="2"/>
          <w:sz w:val="22"/>
          <w:szCs w:val="22"/>
          <w:lang w:eastAsia="en-GB"/>
          <w14:ligatures w14:val="standardContextual"/>
        </w:rPr>
        <w:tab/>
      </w:r>
      <w:r>
        <w:rPr>
          <w:noProof/>
        </w:rPr>
        <w:t xml:space="preserve">Requirements on accessibility and translation services in the </w:t>
      </w:r>
      <w:r w:rsidRPr="003D2484">
        <w:rPr>
          <w:noProof/>
        </w:rPr>
        <w:t>metaverse</w:t>
      </w:r>
      <w:r>
        <w:rPr>
          <w:noProof/>
        </w:rPr>
        <w:tab/>
      </w:r>
      <w:r>
        <w:rPr>
          <w:noProof/>
        </w:rPr>
        <w:tab/>
      </w:r>
      <w:r w:rsidRPr="003D2484">
        <w:rPr>
          <w:noProof/>
        </w:rPr>
        <w:t>5</w:t>
      </w:r>
    </w:p>
    <w:p w14:paraId="2E340B33" w14:textId="3AE17293" w:rsidR="003D2484" w:rsidRDefault="003D2484" w:rsidP="003D2484">
      <w:pPr>
        <w:pStyle w:val="TOC2"/>
        <w:ind w:right="992"/>
        <w:rPr>
          <w:rFonts w:asciiTheme="minorHAnsi" w:hAnsiTheme="minorHAnsi" w:cstheme="minorBidi"/>
          <w:noProof/>
          <w:kern w:val="2"/>
          <w:sz w:val="22"/>
          <w:szCs w:val="22"/>
          <w:lang w:eastAsia="en-GB"/>
          <w14:ligatures w14:val="standardContextual"/>
        </w:rPr>
      </w:pPr>
      <w:r>
        <w:rPr>
          <w:noProof/>
        </w:rPr>
        <w:t>9.1</w:t>
      </w:r>
      <w:r>
        <w:rPr>
          <w:rFonts w:asciiTheme="minorHAnsi" w:hAnsiTheme="minorHAnsi" w:cstheme="minorBidi"/>
          <w:noProof/>
          <w:kern w:val="2"/>
          <w:sz w:val="22"/>
          <w:szCs w:val="22"/>
          <w:lang w:eastAsia="en-GB"/>
          <w14:ligatures w14:val="standardContextual"/>
        </w:rPr>
        <w:tab/>
      </w:r>
      <w:r>
        <w:rPr>
          <w:noProof/>
        </w:rPr>
        <w:t xml:space="preserve">General </w:t>
      </w:r>
      <w:r w:rsidRPr="003D2484">
        <w:rPr>
          <w:noProof/>
        </w:rPr>
        <w:t>considerations</w:t>
      </w:r>
      <w:r>
        <w:rPr>
          <w:noProof/>
        </w:rPr>
        <w:tab/>
      </w:r>
      <w:r>
        <w:rPr>
          <w:noProof/>
        </w:rPr>
        <w:tab/>
      </w:r>
      <w:r w:rsidRPr="003D2484">
        <w:rPr>
          <w:noProof/>
        </w:rPr>
        <w:t>5</w:t>
      </w:r>
    </w:p>
    <w:p w14:paraId="1D9E7367" w14:textId="1D45BBCE" w:rsidR="003D2484" w:rsidRDefault="003D2484" w:rsidP="003D2484">
      <w:pPr>
        <w:pStyle w:val="TOC2"/>
        <w:ind w:right="992"/>
        <w:rPr>
          <w:rFonts w:asciiTheme="minorHAnsi" w:hAnsiTheme="minorHAnsi" w:cstheme="minorBidi"/>
          <w:noProof/>
          <w:kern w:val="2"/>
          <w:sz w:val="22"/>
          <w:szCs w:val="22"/>
          <w:lang w:eastAsia="en-GB"/>
          <w14:ligatures w14:val="standardContextual"/>
        </w:rPr>
      </w:pPr>
      <w:r>
        <w:rPr>
          <w:noProof/>
        </w:rPr>
        <w:t>9.2</w:t>
      </w:r>
      <w:r>
        <w:rPr>
          <w:rFonts w:asciiTheme="minorHAnsi" w:hAnsiTheme="minorHAnsi" w:cstheme="minorBidi"/>
          <w:noProof/>
          <w:kern w:val="2"/>
          <w:sz w:val="22"/>
          <w:szCs w:val="22"/>
          <w:lang w:eastAsia="en-GB"/>
          <w14:ligatures w14:val="standardContextual"/>
        </w:rPr>
        <w:tab/>
      </w:r>
      <w:r>
        <w:rPr>
          <w:noProof/>
        </w:rPr>
        <w:t xml:space="preserve">Subtitling / </w:t>
      </w:r>
      <w:r w:rsidRPr="003D2484">
        <w:rPr>
          <w:noProof/>
        </w:rPr>
        <w:t>captioning</w:t>
      </w:r>
      <w:r>
        <w:rPr>
          <w:noProof/>
        </w:rPr>
        <w:tab/>
      </w:r>
      <w:r>
        <w:rPr>
          <w:noProof/>
        </w:rPr>
        <w:tab/>
      </w:r>
      <w:r w:rsidRPr="003D2484">
        <w:rPr>
          <w:noProof/>
        </w:rPr>
        <w:t>6</w:t>
      </w:r>
    </w:p>
    <w:p w14:paraId="62BE0205" w14:textId="4D03FB86" w:rsidR="003D2484" w:rsidRDefault="003D2484" w:rsidP="003D2484">
      <w:pPr>
        <w:pStyle w:val="TOC2"/>
        <w:ind w:right="992"/>
        <w:rPr>
          <w:rFonts w:asciiTheme="minorHAnsi" w:hAnsiTheme="minorHAnsi" w:cstheme="minorBidi"/>
          <w:noProof/>
          <w:kern w:val="2"/>
          <w:sz w:val="22"/>
          <w:szCs w:val="22"/>
          <w:lang w:eastAsia="en-GB"/>
          <w14:ligatures w14:val="standardContextual"/>
        </w:rPr>
      </w:pPr>
      <w:r>
        <w:rPr>
          <w:noProof/>
        </w:rPr>
        <w:t>9.3</w:t>
      </w:r>
      <w:r>
        <w:rPr>
          <w:rFonts w:asciiTheme="minorHAnsi" w:hAnsiTheme="minorHAnsi" w:cstheme="minorBidi"/>
          <w:noProof/>
          <w:kern w:val="2"/>
          <w:sz w:val="22"/>
          <w:szCs w:val="22"/>
          <w:lang w:eastAsia="en-GB"/>
          <w14:ligatures w14:val="standardContextual"/>
        </w:rPr>
        <w:tab/>
      </w:r>
      <w:r w:rsidRPr="003D2484">
        <w:rPr>
          <w:noProof/>
        </w:rPr>
        <w:t>Transcripts</w:t>
      </w:r>
      <w:r>
        <w:rPr>
          <w:noProof/>
        </w:rPr>
        <w:tab/>
      </w:r>
      <w:r>
        <w:rPr>
          <w:noProof/>
        </w:rPr>
        <w:tab/>
      </w:r>
      <w:r w:rsidRPr="003D2484">
        <w:rPr>
          <w:noProof/>
        </w:rPr>
        <w:t>6</w:t>
      </w:r>
    </w:p>
    <w:p w14:paraId="2E605E39" w14:textId="4B383629" w:rsidR="003D2484" w:rsidRDefault="003D2484" w:rsidP="003D2484">
      <w:pPr>
        <w:pStyle w:val="TOC2"/>
        <w:ind w:right="992"/>
        <w:rPr>
          <w:rFonts w:asciiTheme="minorHAnsi" w:hAnsiTheme="minorHAnsi" w:cstheme="minorBidi"/>
          <w:noProof/>
          <w:kern w:val="2"/>
          <w:sz w:val="22"/>
          <w:szCs w:val="22"/>
          <w:lang w:eastAsia="en-GB"/>
          <w14:ligatures w14:val="standardContextual"/>
        </w:rPr>
      </w:pPr>
      <w:r>
        <w:rPr>
          <w:noProof/>
        </w:rPr>
        <w:t xml:space="preserve">9.4 </w:t>
      </w:r>
      <w:r>
        <w:rPr>
          <w:rFonts w:asciiTheme="minorHAnsi" w:hAnsiTheme="minorHAnsi" w:cstheme="minorBidi"/>
          <w:noProof/>
          <w:kern w:val="2"/>
          <w:sz w:val="22"/>
          <w:szCs w:val="22"/>
          <w:lang w:eastAsia="en-GB"/>
          <w14:ligatures w14:val="standardContextual"/>
        </w:rPr>
        <w:tab/>
      </w:r>
      <w:r>
        <w:rPr>
          <w:noProof/>
        </w:rPr>
        <w:t xml:space="preserve">Audio </w:t>
      </w:r>
      <w:r w:rsidRPr="003D2484">
        <w:rPr>
          <w:noProof/>
        </w:rPr>
        <w:t>description</w:t>
      </w:r>
      <w:r>
        <w:rPr>
          <w:noProof/>
        </w:rPr>
        <w:tab/>
      </w:r>
      <w:r>
        <w:rPr>
          <w:noProof/>
        </w:rPr>
        <w:tab/>
      </w:r>
      <w:r w:rsidRPr="003D2484">
        <w:rPr>
          <w:noProof/>
        </w:rPr>
        <w:t>6</w:t>
      </w:r>
    </w:p>
    <w:p w14:paraId="420B7378" w14:textId="7E16DFE3" w:rsidR="003D2484" w:rsidRDefault="003D2484" w:rsidP="003D2484">
      <w:pPr>
        <w:pStyle w:val="TOC2"/>
        <w:ind w:right="992"/>
        <w:rPr>
          <w:rFonts w:asciiTheme="minorHAnsi" w:hAnsiTheme="minorHAnsi" w:cstheme="minorBidi"/>
          <w:noProof/>
          <w:kern w:val="2"/>
          <w:sz w:val="22"/>
          <w:szCs w:val="22"/>
          <w:lang w:eastAsia="en-GB"/>
          <w14:ligatures w14:val="standardContextual"/>
        </w:rPr>
      </w:pPr>
      <w:r>
        <w:rPr>
          <w:noProof/>
        </w:rPr>
        <w:t>9.5</w:t>
      </w:r>
      <w:r>
        <w:rPr>
          <w:rFonts w:asciiTheme="minorHAnsi" w:hAnsiTheme="minorHAnsi" w:cstheme="minorBidi"/>
          <w:noProof/>
          <w:kern w:val="2"/>
          <w:sz w:val="22"/>
          <w:szCs w:val="22"/>
          <w:lang w:eastAsia="en-GB"/>
          <w14:ligatures w14:val="standardContextual"/>
        </w:rPr>
        <w:tab/>
      </w:r>
      <w:r>
        <w:rPr>
          <w:noProof/>
        </w:rPr>
        <w:t xml:space="preserve">Audio </w:t>
      </w:r>
      <w:r w:rsidRPr="003D2484">
        <w:rPr>
          <w:noProof/>
        </w:rPr>
        <w:t>subtitles</w:t>
      </w:r>
      <w:r>
        <w:rPr>
          <w:noProof/>
        </w:rPr>
        <w:tab/>
      </w:r>
      <w:r>
        <w:rPr>
          <w:noProof/>
        </w:rPr>
        <w:tab/>
      </w:r>
      <w:r w:rsidRPr="003D2484">
        <w:rPr>
          <w:noProof/>
        </w:rPr>
        <w:t>6</w:t>
      </w:r>
    </w:p>
    <w:p w14:paraId="4C59965D" w14:textId="63D548CF" w:rsidR="003D2484" w:rsidRDefault="003D2484" w:rsidP="003D2484">
      <w:pPr>
        <w:pStyle w:val="TOC2"/>
        <w:ind w:right="992"/>
        <w:rPr>
          <w:rFonts w:asciiTheme="minorHAnsi" w:hAnsiTheme="minorHAnsi" w:cstheme="minorBidi"/>
          <w:noProof/>
          <w:kern w:val="2"/>
          <w:sz w:val="22"/>
          <w:szCs w:val="22"/>
          <w:lang w:eastAsia="en-GB"/>
          <w14:ligatures w14:val="standardContextual"/>
        </w:rPr>
      </w:pPr>
      <w:r>
        <w:rPr>
          <w:noProof/>
        </w:rPr>
        <w:t>9.6</w:t>
      </w:r>
      <w:r>
        <w:rPr>
          <w:rFonts w:asciiTheme="minorHAnsi" w:hAnsiTheme="minorHAnsi" w:cstheme="minorBidi"/>
          <w:noProof/>
          <w:kern w:val="2"/>
          <w:sz w:val="22"/>
          <w:szCs w:val="22"/>
          <w:lang w:eastAsia="en-GB"/>
          <w14:ligatures w14:val="standardContextual"/>
        </w:rPr>
        <w:tab/>
      </w:r>
      <w:r>
        <w:rPr>
          <w:noProof/>
        </w:rPr>
        <w:t xml:space="preserve">Sign language </w:t>
      </w:r>
      <w:r w:rsidRPr="003D2484">
        <w:rPr>
          <w:noProof/>
        </w:rPr>
        <w:t>interpreting</w:t>
      </w:r>
      <w:r>
        <w:rPr>
          <w:noProof/>
        </w:rPr>
        <w:tab/>
      </w:r>
      <w:r>
        <w:rPr>
          <w:noProof/>
        </w:rPr>
        <w:tab/>
      </w:r>
      <w:r w:rsidRPr="003D2484">
        <w:rPr>
          <w:noProof/>
        </w:rPr>
        <w:t>7</w:t>
      </w:r>
    </w:p>
    <w:p w14:paraId="23EA4A79" w14:textId="4D1DDE77" w:rsidR="003D2484" w:rsidRDefault="003D2484" w:rsidP="003D2484">
      <w:pPr>
        <w:pStyle w:val="TOC2"/>
        <w:ind w:right="992"/>
        <w:rPr>
          <w:rFonts w:asciiTheme="minorHAnsi" w:hAnsiTheme="minorHAnsi" w:cstheme="minorBidi"/>
          <w:noProof/>
          <w:kern w:val="2"/>
          <w:sz w:val="22"/>
          <w:szCs w:val="22"/>
          <w:lang w:eastAsia="en-GB"/>
          <w14:ligatures w14:val="standardContextual"/>
        </w:rPr>
      </w:pPr>
      <w:r>
        <w:rPr>
          <w:noProof/>
        </w:rPr>
        <w:t>9.7</w:t>
      </w:r>
      <w:r>
        <w:rPr>
          <w:rFonts w:asciiTheme="minorHAnsi" w:hAnsiTheme="minorHAnsi" w:cstheme="minorBidi"/>
          <w:noProof/>
          <w:kern w:val="2"/>
          <w:sz w:val="22"/>
          <w:szCs w:val="22"/>
          <w:lang w:eastAsia="en-GB"/>
          <w14:ligatures w14:val="standardContextual"/>
        </w:rPr>
        <w:tab/>
      </w:r>
      <w:r>
        <w:rPr>
          <w:noProof/>
        </w:rPr>
        <w:t xml:space="preserve">Oral language </w:t>
      </w:r>
      <w:r w:rsidRPr="003D2484">
        <w:rPr>
          <w:noProof/>
        </w:rPr>
        <w:t>interpreting</w:t>
      </w:r>
      <w:r>
        <w:rPr>
          <w:noProof/>
        </w:rPr>
        <w:tab/>
      </w:r>
      <w:r>
        <w:rPr>
          <w:noProof/>
        </w:rPr>
        <w:tab/>
      </w:r>
      <w:r w:rsidRPr="003D2484">
        <w:rPr>
          <w:noProof/>
        </w:rPr>
        <w:t>7</w:t>
      </w:r>
    </w:p>
    <w:p w14:paraId="6E37D1E1" w14:textId="0B2FF8F4" w:rsidR="003D2484" w:rsidRDefault="003D2484" w:rsidP="003D2484">
      <w:pPr>
        <w:pStyle w:val="TOC2"/>
        <w:ind w:right="992"/>
        <w:rPr>
          <w:rFonts w:asciiTheme="minorHAnsi" w:hAnsiTheme="minorHAnsi" w:cstheme="minorBidi"/>
          <w:noProof/>
          <w:kern w:val="2"/>
          <w:sz w:val="22"/>
          <w:szCs w:val="22"/>
          <w:lang w:eastAsia="en-GB"/>
          <w14:ligatures w14:val="standardContextual"/>
        </w:rPr>
      </w:pPr>
      <w:r>
        <w:rPr>
          <w:noProof/>
        </w:rPr>
        <w:t xml:space="preserve">9.8 </w:t>
      </w:r>
      <w:r>
        <w:rPr>
          <w:rFonts w:asciiTheme="minorHAnsi" w:hAnsiTheme="minorHAnsi" w:cstheme="minorBidi"/>
          <w:noProof/>
          <w:kern w:val="2"/>
          <w:sz w:val="22"/>
          <w:szCs w:val="22"/>
          <w:lang w:eastAsia="en-GB"/>
          <w14:ligatures w14:val="standardContextual"/>
        </w:rPr>
        <w:tab/>
      </w:r>
      <w:r>
        <w:rPr>
          <w:noProof/>
        </w:rPr>
        <w:t xml:space="preserve">Easy-to-understand </w:t>
      </w:r>
      <w:r w:rsidRPr="003D2484">
        <w:rPr>
          <w:noProof/>
        </w:rPr>
        <w:t>language</w:t>
      </w:r>
      <w:r>
        <w:rPr>
          <w:noProof/>
        </w:rPr>
        <w:tab/>
      </w:r>
      <w:r>
        <w:rPr>
          <w:noProof/>
        </w:rPr>
        <w:tab/>
      </w:r>
      <w:r w:rsidRPr="003D2484">
        <w:rPr>
          <w:noProof/>
        </w:rPr>
        <w:t>7</w:t>
      </w:r>
    </w:p>
    <w:p w14:paraId="6E7BA157" w14:textId="3D8CEAAE" w:rsidR="003D2484" w:rsidRDefault="003D2484" w:rsidP="003D2484">
      <w:pPr>
        <w:pStyle w:val="TOC2"/>
        <w:ind w:right="992"/>
        <w:rPr>
          <w:rFonts w:asciiTheme="minorHAnsi" w:hAnsiTheme="minorHAnsi" w:cstheme="minorBidi"/>
          <w:noProof/>
          <w:kern w:val="2"/>
          <w:sz w:val="22"/>
          <w:szCs w:val="22"/>
          <w:lang w:eastAsia="en-GB"/>
          <w14:ligatures w14:val="standardContextual"/>
        </w:rPr>
      </w:pPr>
      <w:r>
        <w:rPr>
          <w:noProof/>
        </w:rPr>
        <w:t xml:space="preserve">9.9 </w:t>
      </w:r>
      <w:r>
        <w:rPr>
          <w:rFonts w:asciiTheme="minorHAnsi" w:hAnsiTheme="minorHAnsi" w:cstheme="minorBidi"/>
          <w:noProof/>
          <w:kern w:val="2"/>
          <w:sz w:val="22"/>
          <w:szCs w:val="22"/>
          <w:lang w:eastAsia="en-GB"/>
          <w14:ligatures w14:val="standardContextual"/>
        </w:rPr>
        <w:tab/>
      </w:r>
      <w:r w:rsidRPr="003D2484">
        <w:rPr>
          <w:noProof/>
        </w:rPr>
        <w:t>Revoicing</w:t>
      </w:r>
      <w:r>
        <w:rPr>
          <w:noProof/>
        </w:rPr>
        <w:tab/>
      </w:r>
      <w:r>
        <w:rPr>
          <w:noProof/>
        </w:rPr>
        <w:tab/>
      </w:r>
      <w:r w:rsidRPr="003D2484">
        <w:rPr>
          <w:noProof/>
        </w:rPr>
        <w:t>7</w:t>
      </w:r>
    </w:p>
    <w:p w14:paraId="17E98982" w14:textId="44391DB1" w:rsidR="003D2484" w:rsidRDefault="003D2484" w:rsidP="003D2484">
      <w:pPr>
        <w:pStyle w:val="TOC1"/>
        <w:ind w:right="992"/>
        <w:rPr>
          <w:rFonts w:asciiTheme="minorHAnsi" w:hAnsiTheme="minorHAnsi" w:cstheme="minorBidi"/>
          <w:noProof/>
          <w:kern w:val="2"/>
          <w:sz w:val="22"/>
          <w:szCs w:val="22"/>
          <w:lang w:eastAsia="en-GB"/>
          <w14:ligatures w14:val="standardContextual"/>
        </w:rPr>
      </w:pPr>
      <w:r>
        <w:rPr>
          <w:noProof/>
        </w:rPr>
        <w:t>10</w:t>
      </w:r>
      <w:r>
        <w:rPr>
          <w:rFonts w:asciiTheme="minorHAnsi" w:hAnsiTheme="minorHAnsi" w:cstheme="minorBidi"/>
          <w:noProof/>
          <w:kern w:val="2"/>
          <w:sz w:val="22"/>
          <w:szCs w:val="22"/>
          <w:lang w:eastAsia="en-GB"/>
          <w14:ligatures w14:val="standardContextual"/>
        </w:rPr>
        <w:tab/>
      </w:r>
      <w:r>
        <w:rPr>
          <w:noProof/>
        </w:rPr>
        <w:t xml:space="preserve">Activating accessibility and translation services in the </w:t>
      </w:r>
      <w:r w:rsidRPr="003D2484">
        <w:rPr>
          <w:noProof/>
        </w:rPr>
        <w:t>metaverse</w:t>
      </w:r>
      <w:r>
        <w:rPr>
          <w:noProof/>
        </w:rPr>
        <w:tab/>
      </w:r>
      <w:r>
        <w:rPr>
          <w:noProof/>
        </w:rPr>
        <w:tab/>
      </w:r>
      <w:r w:rsidRPr="003D2484">
        <w:rPr>
          <w:noProof/>
        </w:rPr>
        <w:t>8</w:t>
      </w:r>
    </w:p>
    <w:p w14:paraId="754D004A" w14:textId="75004EAB" w:rsidR="003D2484" w:rsidRDefault="003D2484" w:rsidP="003D2484">
      <w:pPr>
        <w:pStyle w:val="TOC2"/>
        <w:ind w:right="992"/>
        <w:rPr>
          <w:rFonts w:asciiTheme="minorHAnsi" w:hAnsiTheme="minorHAnsi" w:cstheme="minorBidi"/>
          <w:noProof/>
          <w:kern w:val="2"/>
          <w:sz w:val="22"/>
          <w:szCs w:val="22"/>
          <w:lang w:eastAsia="en-GB"/>
          <w14:ligatures w14:val="standardContextual"/>
        </w:rPr>
      </w:pPr>
      <w:r>
        <w:rPr>
          <w:noProof/>
        </w:rPr>
        <w:t>10.1</w:t>
      </w:r>
      <w:r>
        <w:rPr>
          <w:rFonts w:asciiTheme="minorHAnsi" w:hAnsiTheme="minorHAnsi" w:cstheme="minorBidi"/>
          <w:noProof/>
          <w:kern w:val="2"/>
          <w:sz w:val="22"/>
          <w:szCs w:val="22"/>
          <w:lang w:eastAsia="en-GB"/>
          <w14:ligatures w14:val="standardContextual"/>
        </w:rPr>
        <w:tab/>
      </w:r>
      <w:r w:rsidRPr="003D2484">
        <w:rPr>
          <w:noProof/>
        </w:rPr>
        <w:t>Personalisation</w:t>
      </w:r>
      <w:r>
        <w:rPr>
          <w:noProof/>
        </w:rPr>
        <w:tab/>
      </w:r>
      <w:r>
        <w:rPr>
          <w:noProof/>
        </w:rPr>
        <w:tab/>
      </w:r>
      <w:r w:rsidRPr="003D2484">
        <w:rPr>
          <w:noProof/>
        </w:rPr>
        <w:t>8</w:t>
      </w:r>
    </w:p>
    <w:p w14:paraId="2610FC56" w14:textId="78A8AA0B" w:rsidR="003D2484" w:rsidRDefault="003D2484" w:rsidP="003D2484">
      <w:pPr>
        <w:pStyle w:val="TOC2"/>
        <w:ind w:right="992"/>
        <w:rPr>
          <w:rFonts w:asciiTheme="minorHAnsi" w:hAnsiTheme="minorHAnsi" w:cstheme="minorBidi"/>
          <w:noProof/>
          <w:kern w:val="2"/>
          <w:sz w:val="22"/>
          <w:szCs w:val="22"/>
          <w:lang w:eastAsia="en-GB"/>
          <w14:ligatures w14:val="standardContextual"/>
        </w:rPr>
      </w:pPr>
      <w:r>
        <w:rPr>
          <w:noProof/>
        </w:rPr>
        <w:t>10.2</w:t>
      </w:r>
      <w:r>
        <w:rPr>
          <w:rFonts w:asciiTheme="minorHAnsi" w:hAnsiTheme="minorHAnsi" w:cstheme="minorBidi"/>
          <w:noProof/>
          <w:kern w:val="2"/>
          <w:sz w:val="22"/>
          <w:szCs w:val="22"/>
          <w:lang w:eastAsia="en-GB"/>
          <w14:ligatures w14:val="standardContextual"/>
        </w:rPr>
        <w:tab/>
      </w:r>
      <w:r w:rsidRPr="003D2484">
        <w:rPr>
          <w:noProof/>
        </w:rPr>
        <w:t>Customisation</w:t>
      </w:r>
      <w:r>
        <w:rPr>
          <w:noProof/>
        </w:rPr>
        <w:tab/>
      </w:r>
      <w:r>
        <w:rPr>
          <w:noProof/>
        </w:rPr>
        <w:tab/>
      </w:r>
      <w:r w:rsidRPr="003D2484">
        <w:rPr>
          <w:noProof/>
        </w:rPr>
        <w:t>8</w:t>
      </w:r>
    </w:p>
    <w:p w14:paraId="74AD46FB" w14:textId="0E21C79E" w:rsidR="003D2484" w:rsidRDefault="003D2484" w:rsidP="003D2484">
      <w:pPr>
        <w:pStyle w:val="TOC1"/>
        <w:ind w:right="992"/>
        <w:rPr>
          <w:rFonts w:asciiTheme="minorHAnsi" w:hAnsiTheme="minorHAnsi" w:cstheme="minorBidi"/>
          <w:noProof/>
          <w:kern w:val="2"/>
          <w:sz w:val="22"/>
          <w:szCs w:val="22"/>
          <w:lang w:eastAsia="en-GB"/>
          <w14:ligatures w14:val="standardContextual"/>
        </w:rPr>
      </w:pPr>
      <w:r>
        <w:rPr>
          <w:noProof/>
        </w:rPr>
        <w:t>11</w:t>
      </w:r>
      <w:r>
        <w:rPr>
          <w:rFonts w:asciiTheme="minorHAnsi" w:hAnsiTheme="minorHAnsi" w:cstheme="minorBidi"/>
          <w:noProof/>
          <w:kern w:val="2"/>
          <w:sz w:val="22"/>
          <w:szCs w:val="22"/>
          <w:lang w:eastAsia="en-GB"/>
          <w14:ligatures w14:val="standardContextual"/>
        </w:rPr>
        <w:tab/>
      </w:r>
      <w:r>
        <w:rPr>
          <w:noProof/>
        </w:rPr>
        <w:t xml:space="preserve">Inclusion of </w:t>
      </w:r>
      <w:r w:rsidRPr="003D2484">
        <w:rPr>
          <w:noProof/>
        </w:rPr>
        <w:t>users</w:t>
      </w:r>
      <w:r>
        <w:rPr>
          <w:noProof/>
        </w:rPr>
        <w:tab/>
      </w:r>
      <w:r>
        <w:rPr>
          <w:noProof/>
        </w:rPr>
        <w:tab/>
      </w:r>
      <w:r w:rsidRPr="003D2484">
        <w:rPr>
          <w:noProof/>
        </w:rPr>
        <w:t>8</w:t>
      </w:r>
    </w:p>
    <w:p w14:paraId="3688FFEC" w14:textId="2AED5858" w:rsidR="003D2484" w:rsidRDefault="003D2484" w:rsidP="003D2484">
      <w:pPr>
        <w:pStyle w:val="TOC1"/>
        <w:ind w:right="992"/>
        <w:rPr>
          <w:rFonts w:asciiTheme="minorHAnsi" w:hAnsiTheme="minorHAnsi" w:cstheme="minorBidi"/>
          <w:noProof/>
          <w:kern w:val="2"/>
          <w:sz w:val="22"/>
          <w:szCs w:val="22"/>
          <w:lang w:eastAsia="en-GB"/>
          <w14:ligatures w14:val="standardContextual"/>
        </w:rPr>
      </w:pPr>
      <w:r>
        <w:rPr>
          <w:noProof/>
        </w:rPr>
        <w:t>11.1</w:t>
      </w:r>
      <w:r>
        <w:rPr>
          <w:rFonts w:asciiTheme="minorHAnsi" w:hAnsiTheme="minorHAnsi" w:cstheme="minorBidi"/>
          <w:noProof/>
          <w:kern w:val="2"/>
          <w:sz w:val="22"/>
          <w:szCs w:val="22"/>
          <w:lang w:eastAsia="en-GB"/>
          <w14:ligatures w14:val="standardContextual"/>
        </w:rPr>
        <w:tab/>
      </w:r>
      <w:r>
        <w:rPr>
          <w:noProof/>
        </w:rPr>
        <w:t xml:space="preserve">Inclusion of users in creating accessibility services in the </w:t>
      </w:r>
      <w:r w:rsidRPr="003D2484">
        <w:rPr>
          <w:noProof/>
        </w:rPr>
        <w:t>metaverse</w:t>
      </w:r>
      <w:r>
        <w:rPr>
          <w:noProof/>
        </w:rPr>
        <w:tab/>
      </w:r>
      <w:r>
        <w:rPr>
          <w:noProof/>
        </w:rPr>
        <w:tab/>
      </w:r>
      <w:r w:rsidRPr="003D2484">
        <w:rPr>
          <w:noProof/>
        </w:rPr>
        <w:t>8</w:t>
      </w:r>
    </w:p>
    <w:p w14:paraId="40CEDA93" w14:textId="73112700" w:rsidR="003D2484" w:rsidRDefault="003D2484" w:rsidP="003D2484">
      <w:pPr>
        <w:pStyle w:val="TOC1"/>
        <w:ind w:right="992"/>
        <w:rPr>
          <w:rFonts w:asciiTheme="minorHAnsi" w:hAnsiTheme="minorHAnsi" w:cstheme="minorBidi"/>
          <w:noProof/>
          <w:kern w:val="2"/>
          <w:sz w:val="22"/>
          <w:szCs w:val="22"/>
          <w:lang w:eastAsia="en-GB"/>
          <w14:ligatures w14:val="standardContextual"/>
        </w:rPr>
      </w:pPr>
      <w:r>
        <w:rPr>
          <w:noProof/>
        </w:rPr>
        <w:t>11.2</w:t>
      </w:r>
      <w:r>
        <w:rPr>
          <w:rFonts w:asciiTheme="minorHAnsi" w:hAnsiTheme="minorHAnsi" w:cstheme="minorBidi"/>
          <w:noProof/>
          <w:kern w:val="2"/>
          <w:sz w:val="22"/>
          <w:szCs w:val="22"/>
          <w:lang w:eastAsia="en-GB"/>
          <w14:ligatures w14:val="standardContextual"/>
        </w:rPr>
        <w:tab/>
      </w:r>
      <w:r>
        <w:rPr>
          <w:noProof/>
        </w:rPr>
        <w:t xml:space="preserve">Inclusion of users in evaluating accessibility services in the </w:t>
      </w:r>
      <w:r w:rsidRPr="003D2484">
        <w:rPr>
          <w:noProof/>
        </w:rPr>
        <w:t>metaverse</w:t>
      </w:r>
      <w:r>
        <w:rPr>
          <w:noProof/>
        </w:rPr>
        <w:tab/>
      </w:r>
      <w:r>
        <w:rPr>
          <w:noProof/>
        </w:rPr>
        <w:tab/>
      </w:r>
      <w:r w:rsidRPr="003D2484">
        <w:rPr>
          <w:noProof/>
        </w:rPr>
        <w:t>8</w:t>
      </w:r>
    </w:p>
    <w:p w14:paraId="0544FCC8" w14:textId="42A22DF1" w:rsidR="003D2484" w:rsidRDefault="003D2484" w:rsidP="003D2484">
      <w:pPr>
        <w:pStyle w:val="toc0"/>
        <w:rPr>
          <w:noProof/>
        </w:rPr>
      </w:pPr>
      <w:r>
        <w:rPr>
          <w:noProof/>
        </w:rPr>
        <w:lastRenderedPageBreak/>
        <w:tab/>
        <w:t>Page</w:t>
      </w:r>
    </w:p>
    <w:p w14:paraId="5AA40B13" w14:textId="1931F048" w:rsidR="003D2484" w:rsidRDefault="003D2484" w:rsidP="003D2484">
      <w:pPr>
        <w:pStyle w:val="TOC1"/>
        <w:ind w:right="992"/>
        <w:rPr>
          <w:rFonts w:asciiTheme="minorHAnsi" w:hAnsiTheme="minorHAnsi" w:cstheme="minorBidi"/>
          <w:noProof/>
          <w:kern w:val="2"/>
          <w:sz w:val="22"/>
          <w:szCs w:val="22"/>
          <w:lang w:eastAsia="en-GB"/>
          <w14:ligatures w14:val="standardContextual"/>
        </w:rPr>
      </w:pPr>
      <w:r>
        <w:rPr>
          <w:noProof/>
        </w:rPr>
        <w:t>12</w:t>
      </w:r>
      <w:r>
        <w:rPr>
          <w:rFonts w:asciiTheme="minorHAnsi" w:hAnsiTheme="minorHAnsi" w:cstheme="minorBidi"/>
          <w:noProof/>
          <w:kern w:val="2"/>
          <w:sz w:val="22"/>
          <w:szCs w:val="22"/>
          <w:lang w:eastAsia="en-GB"/>
          <w14:ligatures w14:val="standardContextual"/>
        </w:rPr>
        <w:tab/>
      </w:r>
      <w:r>
        <w:rPr>
          <w:noProof/>
        </w:rPr>
        <w:t xml:space="preserve">Identification of accessibility and translation </w:t>
      </w:r>
      <w:r w:rsidRPr="003D2484">
        <w:rPr>
          <w:noProof/>
        </w:rPr>
        <w:t>services</w:t>
      </w:r>
      <w:r>
        <w:rPr>
          <w:noProof/>
        </w:rPr>
        <w:tab/>
      </w:r>
      <w:r>
        <w:rPr>
          <w:noProof/>
        </w:rPr>
        <w:tab/>
      </w:r>
      <w:r w:rsidRPr="003D2484">
        <w:rPr>
          <w:noProof/>
        </w:rPr>
        <w:t>8</w:t>
      </w:r>
    </w:p>
    <w:p w14:paraId="6249B14A" w14:textId="1C600625" w:rsidR="003D2484" w:rsidRDefault="003D2484" w:rsidP="003D2484">
      <w:pPr>
        <w:pStyle w:val="TOC1"/>
        <w:ind w:right="992"/>
        <w:rPr>
          <w:rFonts w:asciiTheme="minorHAnsi" w:hAnsiTheme="minorHAnsi" w:cstheme="minorBidi"/>
          <w:noProof/>
          <w:kern w:val="2"/>
          <w:sz w:val="22"/>
          <w:szCs w:val="22"/>
          <w:lang w:eastAsia="en-GB"/>
          <w14:ligatures w14:val="standardContextual"/>
        </w:rPr>
      </w:pPr>
      <w:r w:rsidRPr="003D2484">
        <w:rPr>
          <w:noProof/>
        </w:rPr>
        <w:t>Bibliography</w:t>
      </w:r>
      <w:r>
        <w:rPr>
          <w:noProof/>
        </w:rPr>
        <w:tab/>
      </w:r>
      <w:r>
        <w:rPr>
          <w:noProof/>
        </w:rPr>
        <w:tab/>
      </w:r>
      <w:r w:rsidRPr="003D2484">
        <w:rPr>
          <w:noProof/>
        </w:rPr>
        <w:t>9</w:t>
      </w:r>
    </w:p>
    <w:p w14:paraId="72EF8ADF" w14:textId="0E5D48F5" w:rsidR="00E531A8" w:rsidRDefault="00E531A8" w:rsidP="003D2484"/>
    <w:p w14:paraId="1BAB2A58" w14:textId="77777777" w:rsidR="003D2484" w:rsidRPr="001E1939" w:rsidRDefault="003D2484" w:rsidP="00E531A8"/>
    <w:p w14:paraId="7A15F9C9" w14:textId="77777777" w:rsidR="002F0ED7" w:rsidRDefault="002F0ED7" w:rsidP="0054018A">
      <w:pPr>
        <w:sectPr w:rsidR="002F0ED7" w:rsidSect="00E531A8">
          <w:headerReference w:type="default" r:id="rId26"/>
          <w:footerReference w:type="default" r:id="rId27"/>
          <w:footerReference w:type="first" r:id="rId28"/>
          <w:pgSz w:w="11907" w:h="16840" w:code="9"/>
          <w:pgMar w:top="1134" w:right="1134" w:bottom="1134" w:left="1134" w:header="567" w:footer="567" w:gutter="0"/>
          <w:pgNumType w:fmt="lowerRoman" w:start="1"/>
          <w:cols w:space="720"/>
          <w:docGrid w:linePitch="326"/>
        </w:sectPr>
      </w:pPr>
    </w:p>
    <w:p w14:paraId="695B96F9" w14:textId="53E7C24D" w:rsidR="0054018A" w:rsidRPr="00E70EB5" w:rsidRDefault="007D5C39" w:rsidP="0054018A">
      <w:pPr>
        <w:pStyle w:val="RecNo"/>
      </w:pPr>
      <w:r w:rsidRPr="00E70EB5">
        <w:rPr>
          <w:szCs w:val="28"/>
        </w:rPr>
        <w:lastRenderedPageBreak/>
        <w:t xml:space="preserve">Technical Specification </w:t>
      </w:r>
      <w:r w:rsidR="00CB228D" w:rsidRPr="00E70EB5">
        <w:t>ITU FGMV-05</w:t>
      </w:r>
    </w:p>
    <w:p w14:paraId="094681C8" w14:textId="6AEE5E1E" w:rsidR="00393A17" w:rsidRPr="00EC2A42" w:rsidRDefault="4E056F6E" w:rsidP="00A11689">
      <w:pPr>
        <w:pStyle w:val="Rectitle"/>
      </w:pPr>
      <w:bookmarkStart w:id="64" w:name="_Toc401158818"/>
      <w:bookmarkStart w:id="65" w:name="_Toc401159823"/>
      <w:r>
        <w:t>Requirements of accessible products and services in the metaverse: Part II - User perspective</w:t>
      </w:r>
    </w:p>
    <w:p w14:paraId="31BED3C9" w14:textId="77777777" w:rsidR="00393A17" w:rsidRPr="00EC2A42" w:rsidRDefault="00393A17" w:rsidP="00E531A8">
      <w:pPr>
        <w:pStyle w:val="Heading1"/>
      </w:pPr>
      <w:bookmarkStart w:id="66" w:name="_Toc138771548"/>
      <w:bookmarkStart w:id="67" w:name="_Toc147840066"/>
      <w:bookmarkStart w:id="68" w:name="_Toc166662715"/>
      <w:bookmarkStart w:id="69" w:name="_Toc401158819"/>
      <w:bookmarkStart w:id="70" w:name="_Toc401159824"/>
      <w:bookmarkEnd w:id="64"/>
      <w:bookmarkEnd w:id="65"/>
      <w:r w:rsidRPr="00EC2A42">
        <w:t>1</w:t>
      </w:r>
      <w:r w:rsidRPr="00EC2A42">
        <w:tab/>
        <w:t>Scope</w:t>
      </w:r>
      <w:bookmarkEnd w:id="66"/>
      <w:bookmarkEnd w:id="67"/>
      <w:bookmarkEnd w:id="68"/>
    </w:p>
    <w:p w14:paraId="695BC2D5" w14:textId="58FC25BD" w:rsidR="00610187" w:rsidRDefault="00610187" w:rsidP="00BC3EF6">
      <w:r>
        <w:t xml:space="preserve">This </w:t>
      </w:r>
      <w:r w:rsidR="00836D0D">
        <w:t>Technical Specification</w:t>
      </w:r>
      <w:r>
        <w:t xml:space="preserve"> provides requirements on how to develop accessible products and services in the metaverse taking a user perspective. The metaverse combines virtual reality, augmented reality, mixed reality, and other artificial intelligence</w:t>
      </w:r>
      <w:r w:rsidR="00C21D89">
        <w:t xml:space="preserve"> </w:t>
      </w:r>
      <w:r>
        <w:t>(AI) and blockchain technologies, allowing users to perform a wide variety of tasks such as interact</w:t>
      </w:r>
      <w:r w:rsidR="00AE1C1E">
        <w:t>ing</w:t>
      </w:r>
      <w:r>
        <w:t>, work</w:t>
      </w:r>
      <w:r w:rsidR="00AE1C1E">
        <w:t>ing</w:t>
      </w:r>
      <w:r>
        <w:t xml:space="preserve">, </w:t>
      </w:r>
      <w:r w:rsidR="00AE1C1E">
        <w:t>socialising</w:t>
      </w:r>
      <w:r>
        <w:t>, entertain</w:t>
      </w:r>
      <w:r w:rsidR="00AE1C1E">
        <w:t>ing</w:t>
      </w:r>
      <w:r>
        <w:t xml:space="preserve"> or transact</w:t>
      </w:r>
      <w:r w:rsidR="00AE1C1E">
        <w:t>ing</w:t>
      </w:r>
      <w:r>
        <w:t xml:space="preserve"> in the virtual world.</w:t>
      </w:r>
    </w:p>
    <w:p w14:paraId="3E78830E" w14:textId="725335C8" w:rsidR="00352E01" w:rsidRPr="00393A17" w:rsidRDefault="00393A17" w:rsidP="00BC3EF6">
      <w:pPr>
        <w:rPr>
          <w:szCs w:val="24"/>
          <w:lang w:val="en-US"/>
        </w:rPr>
      </w:pPr>
      <w:r w:rsidRPr="005842ED">
        <w:rPr>
          <w:szCs w:val="24"/>
          <w:lang w:val="en-US"/>
        </w:rPr>
        <w:t xml:space="preserve">The accessibility </w:t>
      </w:r>
      <w:r w:rsidR="00F821A6" w:rsidRPr="005842ED">
        <w:rPr>
          <w:szCs w:val="24"/>
          <w:lang w:val="en-US"/>
        </w:rPr>
        <w:t>requirements</w:t>
      </w:r>
      <w:r w:rsidRPr="005842ED">
        <w:rPr>
          <w:szCs w:val="24"/>
          <w:lang w:val="en-US"/>
        </w:rPr>
        <w:t xml:space="preserve"> provided in this </w:t>
      </w:r>
      <w:r w:rsidR="00836D0D">
        <w:rPr>
          <w:szCs w:val="24"/>
          <w:lang w:val="en-US"/>
        </w:rPr>
        <w:t>Technical Specification</w:t>
      </w:r>
      <w:r w:rsidR="00836D0D" w:rsidRPr="005842ED">
        <w:rPr>
          <w:szCs w:val="24"/>
          <w:lang w:val="en-US"/>
        </w:rPr>
        <w:t xml:space="preserve"> </w:t>
      </w:r>
      <w:r w:rsidRPr="005842ED">
        <w:rPr>
          <w:szCs w:val="24"/>
          <w:lang w:val="en-US"/>
        </w:rPr>
        <w:t>will benefit users with various needs, including</w:t>
      </w:r>
      <w:r w:rsidR="00773C5E">
        <w:rPr>
          <w:szCs w:val="24"/>
          <w:lang w:val="en-US"/>
        </w:rPr>
        <w:t>,</w:t>
      </w:r>
      <w:r w:rsidRPr="005842ED">
        <w:rPr>
          <w:szCs w:val="24"/>
          <w:lang w:val="en-US"/>
        </w:rPr>
        <w:t xml:space="preserve"> but not limited to</w:t>
      </w:r>
      <w:r w:rsidR="00773C5E">
        <w:rPr>
          <w:szCs w:val="24"/>
          <w:lang w:val="en-US"/>
        </w:rPr>
        <w:t>,</w:t>
      </w:r>
      <w:r w:rsidRPr="005842ED">
        <w:rPr>
          <w:szCs w:val="24"/>
          <w:lang w:val="en-US"/>
        </w:rPr>
        <w:t xml:space="preserve"> people with</w:t>
      </w:r>
      <w:r w:rsidRPr="00393A17">
        <w:rPr>
          <w:szCs w:val="24"/>
          <w:lang w:val="en-US"/>
        </w:rPr>
        <w:t xml:space="preserve"> learning and reading difficulties, neurodiverse users, people with sight or hearing loss, older people, and non‐native language speakers.</w:t>
      </w:r>
    </w:p>
    <w:p w14:paraId="162D1D18" w14:textId="61027DC5" w:rsidR="005D69FE" w:rsidRDefault="00393A17" w:rsidP="00BC3EF6">
      <w:pPr>
        <w:rPr>
          <w:szCs w:val="24"/>
          <w:lang w:val="en-US"/>
        </w:rPr>
      </w:pPr>
      <w:r w:rsidRPr="00393A17">
        <w:rPr>
          <w:szCs w:val="24"/>
          <w:lang w:val="en-US"/>
        </w:rPr>
        <w:t xml:space="preserve">This </w:t>
      </w:r>
      <w:r w:rsidR="00836D0D">
        <w:rPr>
          <w:szCs w:val="24"/>
          <w:lang w:val="en-US"/>
        </w:rPr>
        <w:t>Technical Specification</w:t>
      </w:r>
      <w:r w:rsidR="00836D0D" w:rsidRPr="00393A17">
        <w:rPr>
          <w:szCs w:val="24"/>
          <w:lang w:val="en-US"/>
        </w:rPr>
        <w:t xml:space="preserve"> </w:t>
      </w:r>
      <w:r w:rsidRPr="00393A17">
        <w:rPr>
          <w:szCs w:val="24"/>
          <w:lang w:val="en-US"/>
        </w:rPr>
        <w:t>acknowledges the various needs and preferences of users.</w:t>
      </w:r>
    </w:p>
    <w:p w14:paraId="7CFD0653" w14:textId="13B8C094" w:rsidR="00C90D72" w:rsidRPr="00D329A2" w:rsidRDefault="00AE1C1E" w:rsidP="00E531A8">
      <w:pPr>
        <w:pStyle w:val="Note"/>
        <w:rPr>
          <w:szCs w:val="24"/>
          <w:lang w:val="en-US"/>
        </w:rPr>
      </w:pPr>
      <w:r w:rsidRPr="00CA2D74">
        <w:rPr>
          <w:lang w:val="en-US"/>
        </w:rPr>
        <w:t xml:space="preserve">NOTE </w:t>
      </w:r>
      <w:r w:rsidRPr="00CA2D74">
        <w:sym w:font="Symbol" w:char="F02D"/>
      </w:r>
      <w:r w:rsidR="00C90D72" w:rsidRPr="00CA2D74">
        <w:rPr>
          <w:lang w:val="en-US"/>
        </w:rPr>
        <w:t xml:space="preserve"> </w:t>
      </w:r>
      <w:r w:rsidR="00C90D72" w:rsidRPr="00CA2D74">
        <w:t xml:space="preserve">This </w:t>
      </w:r>
      <w:r w:rsidR="00836D0D" w:rsidRPr="00CA2D74">
        <w:t xml:space="preserve">Technical Specification </w:t>
      </w:r>
      <w:r w:rsidR="00C90D72" w:rsidRPr="00CA2D74">
        <w:t xml:space="preserve">complements </w:t>
      </w:r>
      <w:r w:rsidR="00836D0D" w:rsidRPr="00CA2D74">
        <w:t xml:space="preserve">ITU FG-MV Technical Specification on </w:t>
      </w:r>
      <w:r w:rsidRPr="00CA2D74">
        <w:t>"</w:t>
      </w:r>
      <w:r w:rsidR="00E56930" w:rsidRPr="00CA2D74">
        <w:t>Requirements of a</w:t>
      </w:r>
      <w:r w:rsidR="00C90D72" w:rsidRPr="00CA2D74">
        <w:t>ccessible products and services in the metaverse: Part I – System design perspective</w:t>
      </w:r>
      <w:r w:rsidRPr="00CA2D74">
        <w:t>"</w:t>
      </w:r>
      <w:r w:rsidR="00C90D72">
        <w:t>.</w:t>
      </w:r>
    </w:p>
    <w:p w14:paraId="0D5B76CC" w14:textId="16FB9AFC" w:rsidR="00393A17" w:rsidRDefault="00393A17" w:rsidP="00E531A8">
      <w:pPr>
        <w:pStyle w:val="Heading1"/>
      </w:pPr>
      <w:bookmarkStart w:id="71" w:name="_Toc147840067"/>
      <w:bookmarkStart w:id="72" w:name="_Toc166662716"/>
      <w:r>
        <w:t xml:space="preserve">2 </w:t>
      </w:r>
      <w:r>
        <w:tab/>
      </w:r>
      <w:r w:rsidR="0054018A" w:rsidRPr="00393A17">
        <w:t>References</w:t>
      </w:r>
      <w:bookmarkEnd w:id="69"/>
      <w:bookmarkEnd w:id="70"/>
      <w:bookmarkEnd w:id="71"/>
      <w:bookmarkEnd w:id="72"/>
    </w:p>
    <w:p w14:paraId="16FDDF93" w14:textId="719CD897" w:rsidR="00491A31" w:rsidRPr="00C25627" w:rsidRDefault="00491A31" w:rsidP="00BC3EF6">
      <w:pPr>
        <w:pStyle w:val="Reftext"/>
        <w:rPr>
          <w:rFonts w:eastAsia="Batang"/>
        </w:rPr>
      </w:pPr>
      <w:bookmarkStart w:id="73" w:name="_Hlk142387466"/>
      <w:r>
        <w:rPr>
          <w:lang w:val="en-US"/>
        </w:rPr>
        <w:t>[</w:t>
      </w:r>
      <w:r w:rsidRPr="00C25627">
        <w:rPr>
          <w:rFonts w:eastAsia="Batang"/>
        </w:rPr>
        <w:t>ITU-T F.791]</w:t>
      </w:r>
      <w:r w:rsidRPr="00C25627">
        <w:rPr>
          <w:rFonts w:eastAsia="Batang"/>
        </w:rPr>
        <w:tab/>
        <w:t>Recommendation ITU-T F.791 (201</w:t>
      </w:r>
      <w:r w:rsidR="009B3F43">
        <w:rPr>
          <w:rFonts w:eastAsia="Batang"/>
        </w:rPr>
        <w:t>8</w:t>
      </w:r>
      <w:r w:rsidRPr="00C25627">
        <w:rPr>
          <w:rFonts w:eastAsia="Batang"/>
        </w:rPr>
        <w:t xml:space="preserve">), </w:t>
      </w:r>
      <w:r w:rsidRPr="00C25627">
        <w:rPr>
          <w:rFonts w:eastAsia="Batang"/>
          <w:i/>
          <w:iCs/>
        </w:rPr>
        <w:t>Accessibility terms and definitions</w:t>
      </w:r>
      <w:r w:rsidRPr="00C25627">
        <w:rPr>
          <w:rFonts w:eastAsia="Batang"/>
        </w:rPr>
        <w:t>.</w:t>
      </w:r>
    </w:p>
    <w:p w14:paraId="3B78F982" w14:textId="71BEC0C6" w:rsidR="0054018A" w:rsidRPr="00393A17" w:rsidRDefault="00393A17" w:rsidP="00E531A8">
      <w:pPr>
        <w:pStyle w:val="Heading1"/>
      </w:pPr>
      <w:bookmarkStart w:id="74" w:name="_Toc401158820"/>
      <w:bookmarkStart w:id="75" w:name="_Toc401159825"/>
      <w:bookmarkStart w:id="76" w:name="_Toc147840068"/>
      <w:bookmarkStart w:id="77" w:name="_Toc166662717"/>
      <w:bookmarkEnd w:id="73"/>
      <w:r>
        <w:t xml:space="preserve">3 </w:t>
      </w:r>
      <w:r>
        <w:tab/>
      </w:r>
      <w:r w:rsidR="006D0234">
        <w:t>D</w:t>
      </w:r>
      <w:r w:rsidR="0054018A" w:rsidRPr="00393A17">
        <w:t>efinitions</w:t>
      </w:r>
      <w:bookmarkEnd w:id="74"/>
      <w:bookmarkEnd w:id="75"/>
      <w:bookmarkEnd w:id="76"/>
      <w:bookmarkEnd w:id="77"/>
    </w:p>
    <w:p w14:paraId="2B08B40A" w14:textId="2B90FEFC" w:rsidR="0054018A" w:rsidRPr="00A455BC" w:rsidRDefault="00A455BC" w:rsidP="00E531A8">
      <w:pPr>
        <w:pStyle w:val="Heading2"/>
        <w:rPr>
          <w:lang w:eastAsia="ja-JP" w:bidi="ar-DZ"/>
        </w:rPr>
      </w:pPr>
      <w:bookmarkStart w:id="78" w:name="_Toc401158821"/>
      <w:bookmarkStart w:id="79" w:name="_Toc401159826"/>
      <w:bookmarkStart w:id="80" w:name="_Toc147840069"/>
      <w:bookmarkStart w:id="81" w:name="_Toc166662718"/>
      <w:bookmarkStart w:id="82" w:name="_Hlk142387515"/>
      <w:r w:rsidRPr="009635CB">
        <w:t>3.</w:t>
      </w:r>
      <w:r w:rsidR="003B2895">
        <w:rPr>
          <w:noProof/>
        </w:rPr>
        <w:t>1</w:t>
      </w:r>
      <w:r w:rsidR="009B63E5">
        <w:tab/>
      </w:r>
      <w:r w:rsidR="0054018A" w:rsidRPr="00A455BC">
        <w:rPr>
          <w:lang w:eastAsia="ja-JP" w:bidi="ar-DZ"/>
        </w:rPr>
        <w:t xml:space="preserve">Terms defined </w:t>
      </w:r>
      <w:proofErr w:type="gramStart"/>
      <w:r w:rsidR="0054018A" w:rsidRPr="00A455BC">
        <w:rPr>
          <w:lang w:eastAsia="ja-JP" w:bidi="ar-DZ"/>
        </w:rPr>
        <w:t>elsewhere</w:t>
      </w:r>
      <w:bookmarkEnd w:id="78"/>
      <w:bookmarkEnd w:id="79"/>
      <w:bookmarkEnd w:id="80"/>
      <w:bookmarkEnd w:id="81"/>
      <w:proofErr w:type="gramEnd"/>
    </w:p>
    <w:p w14:paraId="4FA82627" w14:textId="2D533C59" w:rsidR="003C46F7" w:rsidRDefault="003E6FAF" w:rsidP="0054018A">
      <w:r>
        <w:t>Th</w:t>
      </w:r>
      <w:r w:rsidR="002053AD">
        <w:t>i</w:t>
      </w:r>
      <w:r>
        <w:t>s</w:t>
      </w:r>
      <w:r w:rsidR="003C46F7">
        <w:t xml:space="preserve"> Technical </w:t>
      </w:r>
      <w:r w:rsidR="00EF6C80">
        <w:t>Specification</w:t>
      </w:r>
      <w:r w:rsidR="003C46F7">
        <w:t xml:space="preserve"> use</w:t>
      </w:r>
      <w:r w:rsidR="002053AD">
        <w:t>s</w:t>
      </w:r>
      <w:r w:rsidR="003C46F7">
        <w:t xml:space="preserve"> the following terms defined elsewhere: </w:t>
      </w:r>
      <w:r>
        <w:t xml:space="preserve"> </w:t>
      </w:r>
    </w:p>
    <w:p w14:paraId="5D7A1674" w14:textId="2E6E17C0" w:rsidR="00D6492D" w:rsidRPr="00D05B52" w:rsidRDefault="00D6492D" w:rsidP="00BC3EF6">
      <w:pPr>
        <w:rPr>
          <w:shd w:val="clear" w:color="auto" w:fill="FFFFFF"/>
        </w:rPr>
      </w:pPr>
      <w:bookmarkStart w:id="83" w:name="_Toc401158822"/>
      <w:bookmarkStart w:id="84" w:name="_Toc401159827"/>
      <w:r w:rsidRPr="000F79BC">
        <w:rPr>
          <w:b/>
          <w:bCs/>
        </w:rPr>
        <w:t>3.1.</w:t>
      </w:r>
      <w:r w:rsidRPr="00A81ECB">
        <w:rPr>
          <w:b/>
          <w:bCs/>
          <w:noProof/>
        </w:rPr>
        <w:t>1</w:t>
      </w:r>
      <w:r w:rsidR="00F821A6">
        <w:rPr>
          <w:b/>
          <w:bCs/>
        </w:rPr>
        <w:t xml:space="preserve"> </w:t>
      </w:r>
      <w:r w:rsidR="00E531A8">
        <w:rPr>
          <w:b/>
          <w:bCs/>
        </w:rPr>
        <w:tab/>
      </w:r>
      <w:r w:rsidR="0022444F">
        <w:rPr>
          <w:b/>
          <w:bCs/>
        </w:rPr>
        <w:t>a</w:t>
      </w:r>
      <w:r w:rsidR="004B0375" w:rsidRPr="00177FE6">
        <w:rPr>
          <w:b/>
          <w:bCs/>
        </w:rPr>
        <w:t>rtificial</w:t>
      </w:r>
      <w:r w:rsidRPr="00AE70D6">
        <w:rPr>
          <w:b/>
          <w:bCs/>
        </w:rPr>
        <w:t xml:space="preserve"> intelligence</w:t>
      </w:r>
      <w:r w:rsidR="0022444F">
        <w:rPr>
          <w:b/>
          <w:bCs/>
        </w:rPr>
        <w:t xml:space="preserve"> (AI)</w:t>
      </w:r>
      <w:r w:rsidRPr="00AE70D6">
        <w:rPr>
          <w:b/>
          <w:bCs/>
        </w:rPr>
        <w:t xml:space="preserve"> </w:t>
      </w:r>
      <w:r w:rsidRPr="00C03BD3">
        <w:rPr>
          <w:bCs/>
        </w:rPr>
        <w:t>[</w:t>
      </w:r>
      <w:r w:rsidR="00047E96">
        <w:rPr>
          <w:bCs/>
        </w:rPr>
        <w:t>b-</w:t>
      </w:r>
      <w:r w:rsidRPr="00C03BD3">
        <w:rPr>
          <w:bCs/>
        </w:rPr>
        <w:t>ISO/IEC 2382]</w:t>
      </w:r>
      <w:r w:rsidRPr="00F2509B">
        <w:t>:</w:t>
      </w:r>
      <w:r w:rsidRPr="00D05B52">
        <w:rPr>
          <w:b/>
          <w:bCs/>
        </w:rPr>
        <w:t xml:space="preserve"> </w:t>
      </w:r>
      <w:r w:rsidR="00B12C54">
        <w:rPr>
          <w:shd w:val="clear" w:color="auto" w:fill="FFFFFF"/>
        </w:rPr>
        <w:t>A</w:t>
      </w:r>
      <w:r w:rsidRPr="00D05B52">
        <w:rPr>
          <w:shd w:val="clear" w:color="auto" w:fill="FFFFFF"/>
        </w:rPr>
        <w:t>n interdisciplinary field, usually regarded as a branch of computer science, dealing with models and systems for the performance of functions generally associated with human intelligence such as reasoning and learning.</w:t>
      </w:r>
    </w:p>
    <w:p w14:paraId="1F9E34F3" w14:textId="5091DBF1" w:rsidR="00220BC2" w:rsidRDefault="00D6492D" w:rsidP="00BC3EF6">
      <w:pPr>
        <w:rPr>
          <w:shd w:val="clear" w:color="auto" w:fill="FFFFFF"/>
        </w:rPr>
      </w:pPr>
      <w:r w:rsidRPr="00D05B52">
        <w:rPr>
          <w:b/>
          <w:bCs/>
        </w:rPr>
        <w:t xml:space="preserve">3.1.2 </w:t>
      </w:r>
      <w:r w:rsidR="00E531A8">
        <w:rPr>
          <w:b/>
          <w:bCs/>
        </w:rPr>
        <w:tab/>
      </w:r>
      <w:r w:rsidR="0022444F">
        <w:rPr>
          <w:b/>
          <w:bCs/>
        </w:rPr>
        <w:t>a</w:t>
      </w:r>
      <w:r w:rsidR="004B0375">
        <w:rPr>
          <w:b/>
          <w:bCs/>
        </w:rPr>
        <w:t>ugmented</w:t>
      </w:r>
      <w:r w:rsidRPr="00D05B52">
        <w:rPr>
          <w:b/>
          <w:bCs/>
        </w:rPr>
        <w:t xml:space="preserve"> reality</w:t>
      </w:r>
      <w:r w:rsidR="0022444F">
        <w:rPr>
          <w:b/>
          <w:bCs/>
        </w:rPr>
        <w:t xml:space="preserve"> (AR)</w:t>
      </w:r>
      <w:r w:rsidRPr="00D05B52">
        <w:rPr>
          <w:b/>
          <w:bCs/>
        </w:rPr>
        <w:t xml:space="preserve"> </w:t>
      </w:r>
      <w:r w:rsidRPr="00F2509B">
        <w:t>[</w:t>
      </w:r>
      <w:r w:rsidR="00047E96">
        <w:t>b-</w:t>
      </w:r>
      <w:r w:rsidRPr="00F2509B">
        <w:t>ITU-T J.301]:</w:t>
      </w:r>
      <w:r w:rsidRPr="00D05B52">
        <w:rPr>
          <w:b/>
          <w:bCs/>
        </w:rPr>
        <w:t xml:space="preserve"> </w:t>
      </w:r>
      <w:r w:rsidR="00B12C54">
        <w:rPr>
          <w:shd w:val="clear" w:color="auto" w:fill="FFFFFF"/>
        </w:rPr>
        <w:t>A</w:t>
      </w:r>
      <w:r w:rsidRPr="00D05B52">
        <w:rPr>
          <w:shd w:val="clear" w:color="auto" w:fill="FFFFFF"/>
        </w:rPr>
        <w:t xml:space="preserve"> type of mixed reality where graphical elements are integrated into the real world </w:t>
      </w:r>
      <w:proofErr w:type="gramStart"/>
      <w:r w:rsidRPr="00D05B52">
        <w:rPr>
          <w:shd w:val="clear" w:color="auto" w:fill="FFFFFF"/>
        </w:rPr>
        <w:t>in order to</w:t>
      </w:r>
      <w:proofErr w:type="gramEnd"/>
      <w:r w:rsidRPr="00D05B52">
        <w:rPr>
          <w:shd w:val="clear" w:color="auto" w:fill="FFFFFF"/>
        </w:rPr>
        <w:t xml:space="preserve"> enhance user experience and enrich information.</w:t>
      </w:r>
    </w:p>
    <w:p w14:paraId="185A4521" w14:textId="06AF996D" w:rsidR="00C90D72" w:rsidRDefault="00C90D72" w:rsidP="00BC3EF6">
      <w:pPr>
        <w:rPr>
          <w:rFonts w:eastAsia="SimSun"/>
          <w:szCs w:val="24"/>
          <w:lang w:eastAsia="zh-CN"/>
        </w:rPr>
      </w:pPr>
      <w:bookmarkStart w:id="85" w:name="_Hlk144484860"/>
      <w:r w:rsidRPr="00324A15">
        <w:rPr>
          <w:rFonts w:eastAsia="SimSun"/>
          <w:b/>
          <w:szCs w:val="24"/>
          <w:lang w:eastAsia="zh-CN"/>
        </w:rPr>
        <w:t>3.1.</w:t>
      </w:r>
      <w:r>
        <w:rPr>
          <w:rFonts w:eastAsia="SimSun"/>
          <w:b/>
          <w:szCs w:val="24"/>
          <w:lang w:eastAsia="zh-CN"/>
        </w:rPr>
        <w:t>3</w:t>
      </w:r>
      <w:r w:rsidR="009B63E5">
        <w:rPr>
          <w:rFonts w:eastAsia="SimSun"/>
          <w:b/>
          <w:szCs w:val="24"/>
          <w:lang w:eastAsia="ko-KR"/>
        </w:rPr>
        <w:t xml:space="preserve"> </w:t>
      </w:r>
      <w:r w:rsidR="00E531A8">
        <w:rPr>
          <w:rFonts w:eastAsia="SimSun"/>
          <w:b/>
          <w:szCs w:val="24"/>
          <w:lang w:eastAsia="ko-KR"/>
        </w:rPr>
        <w:tab/>
      </w:r>
      <w:r w:rsidR="0022444F">
        <w:rPr>
          <w:rFonts w:eastAsia="SimSun"/>
          <w:b/>
          <w:szCs w:val="24"/>
          <w:lang w:eastAsia="ko-KR"/>
        </w:rPr>
        <w:t>a</w:t>
      </w:r>
      <w:r w:rsidR="004B0375" w:rsidRPr="005C6863">
        <w:rPr>
          <w:rFonts w:eastAsia="SimSun"/>
          <w:b/>
          <w:bCs/>
          <w:szCs w:val="24"/>
          <w:lang w:eastAsia="zh-CN"/>
        </w:rPr>
        <w:t>vatar</w:t>
      </w:r>
      <w:r>
        <w:rPr>
          <w:rFonts w:eastAsia="SimSun"/>
          <w:b/>
          <w:bCs/>
          <w:szCs w:val="24"/>
          <w:lang w:eastAsia="zh-CN"/>
        </w:rPr>
        <w:t xml:space="preserve"> </w:t>
      </w:r>
      <w:r>
        <w:rPr>
          <w:rFonts w:eastAsia="SimSun" w:hint="eastAsia"/>
          <w:szCs w:val="24"/>
          <w:lang w:eastAsia="zh-CN"/>
        </w:rPr>
        <w:t>[</w:t>
      </w:r>
      <w:r>
        <w:rPr>
          <w:rFonts w:eastAsia="SimSun"/>
          <w:szCs w:val="24"/>
          <w:lang w:eastAsia="zh-CN"/>
        </w:rPr>
        <w:t>b-</w:t>
      </w:r>
      <w:r w:rsidRPr="00B614FA">
        <w:rPr>
          <w:rFonts w:eastAsia="SimSun"/>
          <w:szCs w:val="24"/>
          <w:lang w:eastAsia="zh-CN"/>
        </w:rPr>
        <w:t>ISO/IEC 23005-4</w:t>
      </w:r>
      <w:r>
        <w:rPr>
          <w:rFonts w:eastAsia="SimSun"/>
          <w:szCs w:val="24"/>
          <w:lang w:eastAsia="zh-CN"/>
        </w:rPr>
        <w:t xml:space="preserve">]: </w:t>
      </w:r>
      <w:r w:rsidR="009F7031">
        <w:rPr>
          <w:rFonts w:eastAsia="SimSun"/>
          <w:szCs w:val="24"/>
          <w:lang w:eastAsia="zh-CN"/>
        </w:rPr>
        <w:t>E</w:t>
      </w:r>
      <w:r w:rsidR="009F7031" w:rsidRPr="00877C39">
        <w:rPr>
          <w:rFonts w:eastAsia="SimSun"/>
          <w:szCs w:val="24"/>
          <w:lang w:eastAsia="zh-CN"/>
        </w:rPr>
        <w:t xml:space="preserve">ntity </w:t>
      </w:r>
      <w:r w:rsidRPr="00877C39">
        <w:rPr>
          <w:rFonts w:eastAsia="SimSun"/>
          <w:szCs w:val="24"/>
          <w:lang w:eastAsia="zh-CN"/>
        </w:rPr>
        <w:t>that can be used as a (visual) representation of the user inside the virtual environments</w:t>
      </w:r>
      <w:r>
        <w:rPr>
          <w:rFonts w:eastAsia="SimSun"/>
          <w:szCs w:val="24"/>
          <w:lang w:eastAsia="zh-CN"/>
        </w:rPr>
        <w:t>.</w:t>
      </w:r>
    </w:p>
    <w:bookmarkEnd w:id="85"/>
    <w:p w14:paraId="2EE75FF9" w14:textId="199D9B27" w:rsidR="00B12C54" w:rsidRPr="00B12C54" w:rsidRDefault="00B12C54" w:rsidP="00BC3EF6">
      <w:pPr>
        <w:rPr>
          <w:lang w:eastAsia="ja-JP"/>
        </w:rPr>
      </w:pPr>
      <w:r w:rsidRPr="00220BC2">
        <w:rPr>
          <w:b/>
          <w:bCs/>
        </w:rPr>
        <w:t>3.1.</w:t>
      </w:r>
      <w:r w:rsidR="003D670C">
        <w:rPr>
          <w:b/>
          <w:bCs/>
        </w:rPr>
        <w:t>4</w:t>
      </w:r>
      <w:r w:rsidRPr="00220BC2">
        <w:rPr>
          <w:b/>
          <w:bCs/>
        </w:rPr>
        <w:t xml:space="preserve"> </w:t>
      </w:r>
      <w:r w:rsidR="00E531A8">
        <w:rPr>
          <w:b/>
          <w:bCs/>
        </w:rPr>
        <w:tab/>
      </w:r>
      <w:r w:rsidR="0022444F">
        <w:rPr>
          <w:b/>
          <w:bCs/>
        </w:rPr>
        <w:t>d</w:t>
      </w:r>
      <w:r w:rsidR="004B0375">
        <w:rPr>
          <w:b/>
          <w:bCs/>
        </w:rPr>
        <w:t>iverse</w:t>
      </w:r>
      <w:r>
        <w:rPr>
          <w:b/>
          <w:bCs/>
        </w:rPr>
        <w:t xml:space="preserve"> users</w:t>
      </w:r>
      <w:r>
        <w:t xml:space="preserve"> </w:t>
      </w:r>
      <w:bookmarkStart w:id="86" w:name="_Hlk142386274"/>
      <w:r>
        <w:t xml:space="preserve">[b-ISO/IEC 71]: </w:t>
      </w:r>
      <w:bookmarkEnd w:id="86"/>
      <w:r>
        <w:t xml:space="preserve">Individuals with differing abilities and characteristics or accessibility needs. </w:t>
      </w:r>
    </w:p>
    <w:p w14:paraId="6A7B33F0" w14:textId="4E55F59E" w:rsidR="0022444F" w:rsidRDefault="006F2AB0" w:rsidP="00BC3EF6">
      <w:pPr>
        <w:rPr>
          <w:lang w:eastAsia="ja-JP"/>
        </w:rPr>
      </w:pPr>
      <w:r w:rsidRPr="00220BC2">
        <w:rPr>
          <w:b/>
          <w:bCs/>
        </w:rPr>
        <w:t>3.1.</w:t>
      </w:r>
      <w:r w:rsidR="003D670C">
        <w:rPr>
          <w:b/>
          <w:bCs/>
        </w:rPr>
        <w:t>5</w:t>
      </w:r>
      <w:r w:rsidRPr="00220BC2">
        <w:rPr>
          <w:b/>
          <w:bCs/>
        </w:rPr>
        <w:t xml:space="preserve"> </w:t>
      </w:r>
      <w:r w:rsidR="00E531A8">
        <w:rPr>
          <w:b/>
          <w:bCs/>
        </w:rPr>
        <w:tab/>
      </w:r>
      <w:r w:rsidR="0022444F">
        <w:rPr>
          <w:b/>
          <w:bCs/>
        </w:rPr>
        <w:t>e</w:t>
      </w:r>
      <w:r w:rsidRPr="00220BC2">
        <w:rPr>
          <w:b/>
          <w:bCs/>
        </w:rPr>
        <w:t>asy</w:t>
      </w:r>
      <w:r w:rsidR="00220BC2" w:rsidRPr="00220BC2">
        <w:rPr>
          <w:b/>
          <w:bCs/>
        </w:rPr>
        <w:t>-to-understand language</w:t>
      </w:r>
      <w:r w:rsidR="00220BC2">
        <w:t xml:space="preserve"> [b-ISO/IEC 23859]</w:t>
      </w:r>
      <w:r w:rsidR="00B12C54">
        <w:t>:</w:t>
      </w:r>
      <w:r>
        <w:t xml:space="preserve"> </w:t>
      </w:r>
      <w:r w:rsidR="00B12C54">
        <w:t>A</w:t>
      </w:r>
      <w:r w:rsidR="00220BC2">
        <w:t xml:space="preserve">ny language variety </w:t>
      </w:r>
      <w:r w:rsidR="00610187">
        <w:t xml:space="preserve">which </w:t>
      </w:r>
      <w:r w:rsidR="00220BC2">
        <w:t>enhances comprehensibility</w:t>
      </w:r>
      <w:r w:rsidR="00220BC2">
        <w:rPr>
          <w:lang w:eastAsia="ja-JP"/>
        </w:rPr>
        <w:t xml:space="preserve">. </w:t>
      </w:r>
    </w:p>
    <w:p w14:paraId="2797E38D" w14:textId="67DA21FA" w:rsidR="006F2AB0" w:rsidRPr="00CA2D74" w:rsidRDefault="00220BC2" w:rsidP="00E531A8">
      <w:pPr>
        <w:pStyle w:val="Note"/>
        <w:rPr>
          <w:szCs w:val="22"/>
        </w:rPr>
      </w:pPr>
      <w:r w:rsidRPr="00CA2D74">
        <w:rPr>
          <w:szCs w:val="22"/>
          <w:lang w:eastAsia="ja-JP"/>
        </w:rPr>
        <w:t>N</w:t>
      </w:r>
      <w:r w:rsidR="0022444F">
        <w:rPr>
          <w:szCs w:val="22"/>
          <w:lang w:eastAsia="ja-JP"/>
        </w:rPr>
        <w:t xml:space="preserve">OTE </w:t>
      </w:r>
      <w:r w:rsidR="0022444F" w:rsidRPr="0022444F">
        <w:rPr>
          <w:szCs w:val="22"/>
          <w:lang w:eastAsia="ja-JP"/>
        </w:rPr>
        <w:t>–</w:t>
      </w:r>
      <w:r w:rsidRPr="00CA2D74">
        <w:rPr>
          <w:szCs w:val="22"/>
          <w:lang w:eastAsia="ja-JP"/>
        </w:rPr>
        <w:t xml:space="preserve"> </w:t>
      </w:r>
      <w:r w:rsidRPr="00CA2D74">
        <w:rPr>
          <w:i/>
          <w:iCs/>
          <w:szCs w:val="22"/>
        </w:rPr>
        <w:t>Easy-to-understand</w:t>
      </w:r>
      <w:r w:rsidRPr="00CA2D74">
        <w:rPr>
          <w:szCs w:val="22"/>
        </w:rPr>
        <w:t xml:space="preserve"> language includes </w:t>
      </w:r>
      <w:r w:rsidRPr="00CA2D74">
        <w:rPr>
          <w:i/>
          <w:iCs/>
          <w:szCs w:val="22"/>
        </w:rPr>
        <w:t>plain language</w:t>
      </w:r>
      <w:r w:rsidRPr="00CA2D74">
        <w:rPr>
          <w:szCs w:val="22"/>
        </w:rPr>
        <w:t xml:space="preserve">, </w:t>
      </w:r>
      <w:r w:rsidRPr="00CA2D74">
        <w:rPr>
          <w:i/>
          <w:iCs/>
          <w:szCs w:val="22"/>
        </w:rPr>
        <w:t>easy language</w:t>
      </w:r>
      <w:r w:rsidRPr="00CA2D74">
        <w:rPr>
          <w:szCs w:val="22"/>
        </w:rPr>
        <w:t xml:space="preserve"> and any intermediate variety. These varieties share many recommendations, but the extent of comprehensibility is different as they address different user needs.</w:t>
      </w:r>
    </w:p>
    <w:p w14:paraId="633BE90A" w14:textId="5518D4C1" w:rsidR="00A2568F" w:rsidRPr="00220BC2" w:rsidRDefault="00A2568F" w:rsidP="00BC3EF6">
      <w:pPr>
        <w:rPr>
          <w:lang w:eastAsia="ja-JP"/>
        </w:rPr>
      </w:pPr>
      <w:r w:rsidRPr="00220BC2">
        <w:rPr>
          <w:b/>
          <w:bCs/>
        </w:rPr>
        <w:t>3.1.</w:t>
      </w:r>
      <w:r w:rsidR="003D670C">
        <w:rPr>
          <w:b/>
          <w:bCs/>
        </w:rPr>
        <w:t>6</w:t>
      </w:r>
      <w:r w:rsidRPr="00220BC2">
        <w:rPr>
          <w:b/>
          <w:bCs/>
        </w:rPr>
        <w:t xml:space="preserve"> </w:t>
      </w:r>
      <w:r w:rsidR="00E531A8">
        <w:rPr>
          <w:b/>
          <w:bCs/>
        </w:rPr>
        <w:tab/>
      </w:r>
      <w:r w:rsidR="0022444F">
        <w:rPr>
          <w:b/>
          <w:bCs/>
        </w:rPr>
        <w:t>e</w:t>
      </w:r>
      <w:r w:rsidRPr="00A2568F">
        <w:rPr>
          <w:b/>
          <w:bCs/>
          <w:szCs w:val="24"/>
        </w:rPr>
        <w:t>xtended reality</w:t>
      </w:r>
      <w:r w:rsidR="0022444F">
        <w:rPr>
          <w:b/>
          <w:bCs/>
          <w:szCs w:val="24"/>
        </w:rPr>
        <w:t xml:space="preserve"> (XR)</w:t>
      </w:r>
      <w:r w:rsidRPr="00A2568F">
        <w:rPr>
          <w:szCs w:val="24"/>
        </w:rPr>
        <w:t>:</w:t>
      </w:r>
      <w:r>
        <w:rPr>
          <w:szCs w:val="24"/>
        </w:rPr>
        <w:t xml:space="preserve"> [b-ITU-T</w:t>
      </w:r>
      <w:r>
        <w:rPr>
          <w:b/>
        </w:rPr>
        <w:t xml:space="preserve"> </w:t>
      </w:r>
      <w:r>
        <w:rPr>
          <w:szCs w:val="24"/>
        </w:rPr>
        <w:t>P.1320]: An environment containing real or virtual components or a combination thereof, where the variable X serves as a placeholder for any form of new environment (e.g., augmented, assisted, mixed, virtual or diminished reality).</w:t>
      </w:r>
      <w:r w:rsidRPr="00A2568F">
        <w:rPr>
          <w:b/>
          <w:bCs/>
          <w:szCs w:val="24"/>
        </w:rPr>
        <w:t xml:space="preserve"> </w:t>
      </w:r>
    </w:p>
    <w:p w14:paraId="638D5DE8" w14:textId="34A6C409" w:rsidR="00D6492D" w:rsidRPr="00D05B52" w:rsidRDefault="00D6492D" w:rsidP="00BC3EF6">
      <w:pPr>
        <w:rPr>
          <w:b/>
          <w:bCs/>
        </w:rPr>
      </w:pPr>
      <w:r w:rsidRPr="00D05B52">
        <w:rPr>
          <w:b/>
          <w:bCs/>
        </w:rPr>
        <w:t>3.1.</w:t>
      </w:r>
      <w:r w:rsidR="003D670C">
        <w:rPr>
          <w:b/>
          <w:bCs/>
        </w:rPr>
        <w:t>7</w:t>
      </w:r>
      <w:r w:rsidRPr="00D05B52">
        <w:rPr>
          <w:b/>
          <w:bCs/>
        </w:rPr>
        <w:t xml:space="preserve"> </w:t>
      </w:r>
      <w:r w:rsidR="00E531A8">
        <w:rPr>
          <w:b/>
          <w:bCs/>
        </w:rPr>
        <w:tab/>
      </w:r>
      <w:r w:rsidRPr="00D05B52">
        <w:rPr>
          <w:b/>
          <w:bCs/>
        </w:rPr>
        <w:t xml:space="preserve">Internet of </w:t>
      </w:r>
      <w:r w:rsidR="0022444F">
        <w:rPr>
          <w:b/>
          <w:bCs/>
        </w:rPr>
        <w:t>t</w:t>
      </w:r>
      <w:r w:rsidRPr="00D05B52">
        <w:rPr>
          <w:b/>
          <w:bCs/>
        </w:rPr>
        <w:t>hings</w:t>
      </w:r>
      <w:r w:rsidR="0022444F">
        <w:rPr>
          <w:b/>
          <w:bCs/>
        </w:rPr>
        <w:t xml:space="preserve"> (IoT)</w:t>
      </w:r>
      <w:r w:rsidRPr="00D05B52">
        <w:rPr>
          <w:b/>
          <w:bCs/>
        </w:rPr>
        <w:t xml:space="preserve"> </w:t>
      </w:r>
      <w:r w:rsidRPr="00C03BD3">
        <w:rPr>
          <w:bCs/>
        </w:rPr>
        <w:t>[</w:t>
      </w:r>
      <w:r w:rsidR="00047E96">
        <w:rPr>
          <w:bCs/>
        </w:rPr>
        <w:t>b-</w:t>
      </w:r>
      <w:r w:rsidRPr="00C03BD3">
        <w:rPr>
          <w:bCs/>
        </w:rPr>
        <w:t>ITU-T Y.4000]</w:t>
      </w:r>
      <w:r w:rsidRPr="00F2509B">
        <w:t>:</w:t>
      </w:r>
      <w:r w:rsidRPr="00D05B52">
        <w:rPr>
          <w:b/>
          <w:bCs/>
        </w:rPr>
        <w:t xml:space="preserve"> </w:t>
      </w:r>
      <w:r w:rsidRPr="00D05B52">
        <w:rPr>
          <w:szCs w:val="24"/>
          <w:shd w:val="clear" w:color="auto" w:fill="FFFFFF"/>
        </w:rPr>
        <w:t>A global infrastructure for the information society, enabling advanced services by interconnecting (physical and virtual) things based on existing and evolving interoperable information and communication technologies. </w:t>
      </w:r>
    </w:p>
    <w:p w14:paraId="415868EB" w14:textId="7CBB5187" w:rsidR="00D6492D" w:rsidRDefault="00D6492D" w:rsidP="00BC3EF6">
      <w:r w:rsidRPr="00D05B52">
        <w:rPr>
          <w:b/>
          <w:bCs/>
        </w:rPr>
        <w:lastRenderedPageBreak/>
        <w:t>3.1.</w:t>
      </w:r>
      <w:r w:rsidR="003D670C">
        <w:rPr>
          <w:b/>
          <w:bCs/>
        </w:rPr>
        <w:t>8</w:t>
      </w:r>
      <w:r w:rsidRPr="00D05B52">
        <w:rPr>
          <w:b/>
          <w:bCs/>
        </w:rPr>
        <w:t xml:space="preserve"> </w:t>
      </w:r>
      <w:r w:rsidR="00E531A8">
        <w:rPr>
          <w:b/>
          <w:bCs/>
        </w:rPr>
        <w:tab/>
      </w:r>
      <w:r w:rsidR="0022444F">
        <w:rPr>
          <w:b/>
          <w:bCs/>
        </w:rPr>
        <w:t>m</w:t>
      </w:r>
      <w:r w:rsidR="004B0375">
        <w:rPr>
          <w:b/>
          <w:bCs/>
        </w:rPr>
        <w:t>ixed</w:t>
      </w:r>
      <w:r w:rsidRPr="00D05B52">
        <w:rPr>
          <w:b/>
          <w:bCs/>
        </w:rPr>
        <w:t xml:space="preserve"> reality </w:t>
      </w:r>
      <w:r w:rsidRPr="00F2509B">
        <w:t>[</w:t>
      </w:r>
      <w:r w:rsidR="00047E96">
        <w:t>b-</w:t>
      </w:r>
      <w:r w:rsidRPr="00F2509B">
        <w:t>ISO/IEC 18038]:</w:t>
      </w:r>
      <w:r w:rsidRPr="00D05B52">
        <w:rPr>
          <w:b/>
          <w:bCs/>
        </w:rPr>
        <w:t xml:space="preserve"> </w:t>
      </w:r>
      <w:r w:rsidRPr="00D05B52">
        <w:t xml:space="preserve">Merging of real and virtual worlds to generate new environments where physical and synthetic objects co-exist and interact. </w:t>
      </w:r>
    </w:p>
    <w:p w14:paraId="77BDDED4" w14:textId="39339417" w:rsidR="00D6492D" w:rsidRPr="001013C3" w:rsidRDefault="00D6492D" w:rsidP="00BC3EF6">
      <w:pPr>
        <w:rPr>
          <w:color w:val="242424"/>
          <w:szCs w:val="24"/>
          <w:shd w:val="clear" w:color="auto" w:fill="FFFFFF"/>
        </w:rPr>
      </w:pPr>
      <w:r w:rsidRPr="001013C3">
        <w:rPr>
          <w:b/>
          <w:bCs/>
          <w:szCs w:val="24"/>
        </w:rPr>
        <w:t>3.1.</w:t>
      </w:r>
      <w:r w:rsidR="003D670C">
        <w:rPr>
          <w:b/>
          <w:bCs/>
          <w:szCs w:val="24"/>
        </w:rPr>
        <w:t>9</w:t>
      </w:r>
      <w:r w:rsidR="00F821A6">
        <w:rPr>
          <w:b/>
          <w:bCs/>
          <w:szCs w:val="24"/>
        </w:rPr>
        <w:t xml:space="preserve"> </w:t>
      </w:r>
      <w:r w:rsidR="00E531A8">
        <w:rPr>
          <w:b/>
          <w:bCs/>
          <w:szCs w:val="24"/>
        </w:rPr>
        <w:tab/>
      </w:r>
      <w:r w:rsidR="0022444F">
        <w:rPr>
          <w:b/>
          <w:bCs/>
          <w:szCs w:val="24"/>
        </w:rPr>
        <w:t>p</w:t>
      </w:r>
      <w:r w:rsidR="004B0375" w:rsidRPr="001013C3">
        <w:rPr>
          <w:b/>
          <w:bCs/>
          <w:szCs w:val="24"/>
        </w:rPr>
        <w:t>roduct</w:t>
      </w:r>
      <w:r w:rsidRPr="001013C3">
        <w:rPr>
          <w:b/>
          <w:bCs/>
          <w:szCs w:val="24"/>
        </w:rPr>
        <w:t xml:space="preserve"> </w:t>
      </w:r>
      <w:r w:rsidRPr="001347DC">
        <w:rPr>
          <w:szCs w:val="24"/>
        </w:rPr>
        <w:t>[</w:t>
      </w:r>
      <w:r w:rsidR="00047E96">
        <w:rPr>
          <w:szCs w:val="24"/>
        </w:rPr>
        <w:t>b-</w:t>
      </w:r>
      <w:r w:rsidRPr="001347DC">
        <w:rPr>
          <w:szCs w:val="24"/>
        </w:rPr>
        <w:t>ISO/IEC 9241-11]:</w:t>
      </w:r>
      <w:r w:rsidRPr="001013C3">
        <w:rPr>
          <w:szCs w:val="24"/>
        </w:rPr>
        <w:t xml:space="preserve"> </w:t>
      </w:r>
      <w:r w:rsidR="00B12C54">
        <w:rPr>
          <w:color w:val="242424"/>
          <w:szCs w:val="24"/>
          <w:shd w:val="clear" w:color="auto" w:fill="FFFFFF"/>
        </w:rPr>
        <w:t>I</w:t>
      </w:r>
      <w:r w:rsidRPr="001013C3">
        <w:rPr>
          <w:color w:val="242424"/>
          <w:szCs w:val="24"/>
          <w:shd w:val="clear" w:color="auto" w:fill="FFFFFF"/>
        </w:rPr>
        <w:t>tem that is made or created by a person or machine.</w:t>
      </w:r>
    </w:p>
    <w:p w14:paraId="4A1A5497" w14:textId="0AC50D80" w:rsidR="00D6492D" w:rsidRPr="001013C3" w:rsidRDefault="00D6492D" w:rsidP="00BC3EF6">
      <w:pPr>
        <w:rPr>
          <w:szCs w:val="24"/>
        </w:rPr>
      </w:pPr>
      <w:r w:rsidRPr="001013C3">
        <w:rPr>
          <w:b/>
          <w:bCs/>
          <w:szCs w:val="24"/>
        </w:rPr>
        <w:t>3.1.</w:t>
      </w:r>
      <w:r w:rsidR="003D670C">
        <w:rPr>
          <w:b/>
          <w:bCs/>
          <w:szCs w:val="24"/>
        </w:rPr>
        <w:t>10</w:t>
      </w:r>
      <w:r w:rsidR="00F821A6">
        <w:rPr>
          <w:b/>
          <w:bCs/>
          <w:szCs w:val="24"/>
        </w:rPr>
        <w:t xml:space="preserve"> </w:t>
      </w:r>
      <w:r w:rsidR="00E531A8">
        <w:rPr>
          <w:b/>
          <w:bCs/>
          <w:szCs w:val="24"/>
        </w:rPr>
        <w:tab/>
      </w:r>
      <w:r w:rsidR="0022444F">
        <w:rPr>
          <w:b/>
          <w:bCs/>
          <w:szCs w:val="24"/>
        </w:rPr>
        <w:t>s</w:t>
      </w:r>
      <w:r w:rsidRPr="001013C3">
        <w:rPr>
          <w:b/>
          <w:bCs/>
          <w:szCs w:val="24"/>
        </w:rPr>
        <w:t xml:space="preserve">ervice </w:t>
      </w:r>
      <w:r w:rsidRPr="001347DC">
        <w:rPr>
          <w:szCs w:val="24"/>
        </w:rPr>
        <w:t>[</w:t>
      </w:r>
      <w:r w:rsidR="00047E96">
        <w:rPr>
          <w:szCs w:val="24"/>
        </w:rPr>
        <w:t>b-</w:t>
      </w:r>
      <w:r w:rsidRPr="001347DC">
        <w:rPr>
          <w:szCs w:val="24"/>
        </w:rPr>
        <w:t xml:space="preserve">ISO/IEC 9241-11]: </w:t>
      </w:r>
      <w:r w:rsidR="00B12C54">
        <w:rPr>
          <w:rStyle w:val="Strong"/>
          <w:b w:val="0"/>
          <w:bCs w:val="0"/>
          <w:szCs w:val="24"/>
        </w:rPr>
        <w:t>M</w:t>
      </w:r>
      <w:r w:rsidRPr="001347DC">
        <w:rPr>
          <w:rStyle w:val="Strong"/>
          <w:b w:val="0"/>
          <w:bCs w:val="0"/>
          <w:szCs w:val="24"/>
        </w:rPr>
        <w:t>eans of delivering value</w:t>
      </w:r>
      <w:r w:rsidRPr="001013C3">
        <w:rPr>
          <w:szCs w:val="24"/>
        </w:rPr>
        <w:t xml:space="preserve"> for the customer by facilitating results the customer wants to achieve.</w:t>
      </w:r>
    </w:p>
    <w:p w14:paraId="6F2BFC25" w14:textId="44A3A47E" w:rsidR="00D6492D" w:rsidRPr="001013C3" w:rsidRDefault="00D6492D" w:rsidP="00BC3EF6">
      <w:pPr>
        <w:rPr>
          <w:color w:val="000000"/>
          <w:szCs w:val="24"/>
          <w:shd w:val="clear" w:color="auto" w:fill="FFFFFF"/>
        </w:rPr>
      </w:pPr>
      <w:r w:rsidRPr="001013C3">
        <w:rPr>
          <w:b/>
          <w:bCs/>
          <w:szCs w:val="24"/>
        </w:rPr>
        <w:t>3.1.</w:t>
      </w:r>
      <w:r w:rsidR="00A2568F">
        <w:rPr>
          <w:b/>
          <w:bCs/>
          <w:szCs w:val="24"/>
        </w:rPr>
        <w:t>1</w:t>
      </w:r>
      <w:r w:rsidR="003D670C">
        <w:rPr>
          <w:b/>
          <w:bCs/>
          <w:szCs w:val="24"/>
        </w:rPr>
        <w:t>1</w:t>
      </w:r>
      <w:r w:rsidR="00A2568F">
        <w:rPr>
          <w:b/>
          <w:bCs/>
          <w:szCs w:val="24"/>
        </w:rPr>
        <w:t xml:space="preserve"> </w:t>
      </w:r>
      <w:r w:rsidR="00E531A8">
        <w:rPr>
          <w:b/>
          <w:bCs/>
          <w:szCs w:val="24"/>
        </w:rPr>
        <w:tab/>
      </w:r>
      <w:r w:rsidR="0022444F">
        <w:rPr>
          <w:b/>
          <w:bCs/>
          <w:szCs w:val="24"/>
        </w:rPr>
        <w:t>s</w:t>
      </w:r>
      <w:r w:rsidRPr="001013C3">
        <w:rPr>
          <w:b/>
          <w:bCs/>
          <w:szCs w:val="24"/>
        </w:rPr>
        <w:t xml:space="preserve">ystem </w:t>
      </w:r>
      <w:r w:rsidRPr="001347DC">
        <w:rPr>
          <w:szCs w:val="24"/>
        </w:rPr>
        <w:t>[</w:t>
      </w:r>
      <w:r w:rsidR="00047E96">
        <w:rPr>
          <w:szCs w:val="24"/>
        </w:rPr>
        <w:t>b-</w:t>
      </w:r>
      <w:r w:rsidRPr="001347DC">
        <w:rPr>
          <w:szCs w:val="24"/>
        </w:rPr>
        <w:t>ISO/IEC 9241-11]:</w:t>
      </w:r>
      <w:r w:rsidRPr="001013C3">
        <w:rPr>
          <w:szCs w:val="24"/>
        </w:rPr>
        <w:t xml:space="preserve"> </w:t>
      </w:r>
      <w:r w:rsidR="00B12C54">
        <w:rPr>
          <w:color w:val="000000"/>
          <w:szCs w:val="24"/>
          <w:shd w:val="clear" w:color="auto" w:fill="FFFFFF"/>
        </w:rPr>
        <w:t>C</w:t>
      </w:r>
      <w:r w:rsidRPr="001013C3">
        <w:rPr>
          <w:color w:val="000000"/>
          <w:szCs w:val="24"/>
          <w:shd w:val="clear" w:color="auto" w:fill="FFFFFF"/>
        </w:rPr>
        <w:t>ombination of interacting elements organized to achieve one or more stated purpose</w:t>
      </w:r>
      <w:r>
        <w:rPr>
          <w:color w:val="000000"/>
          <w:szCs w:val="24"/>
          <w:shd w:val="clear" w:color="auto" w:fill="FFFFFF"/>
        </w:rPr>
        <w:t>.</w:t>
      </w:r>
    </w:p>
    <w:p w14:paraId="057508BD" w14:textId="54EA4A11" w:rsidR="00D6492D" w:rsidRPr="001013C3" w:rsidRDefault="00D6492D" w:rsidP="00E531A8">
      <w:pPr>
        <w:rPr>
          <w:lang w:eastAsia="ja-JP"/>
        </w:rPr>
      </w:pPr>
      <w:r w:rsidRPr="001013C3">
        <w:rPr>
          <w:b/>
          <w:bCs/>
        </w:rPr>
        <w:t>3.1.</w:t>
      </w:r>
      <w:r w:rsidR="00B12C54">
        <w:rPr>
          <w:b/>
          <w:bCs/>
        </w:rPr>
        <w:t>1</w:t>
      </w:r>
      <w:r w:rsidR="003D670C">
        <w:rPr>
          <w:b/>
          <w:bCs/>
        </w:rPr>
        <w:t>2</w:t>
      </w:r>
      <w:r w:rsidR="00B12C54">
        <w:rPr>
          <w:b/>
          <w:bCs/>
        </w:rPr>
        <w:t xml:space="preserve"> </w:t>
      </w:r>
      <w:r w:rsidR="00E531A8">
        <w:rPr>
          <w:b/>
          <w:bCs/>
        </w:rPr>
        <w:tab/>
      </w:r>
      <w:r w:rsidR="0022444F">
        <w:rPr>
          <w:b/>
          <w:bCs/>
        </w:rPr>
        <w:t>t</w:t>
      </w:r>
      <w:r w:rsidRPr="001013C3">
        <w:rPr>
          <w:b/>
          <w:bCs/>
          <w:color w:val="000000"/>
          <w:shd w:val="clear" w:color="auto" w:fill="FFFFFF"/>
        </w:rPr>
        <w:t xml:space="preserve">ask </w:t>
      </w:r>
      <w:r w:rsidRPr="001347DC">
        <w:t>[</w:t>
      </w:r>
      <w:r w:rsidR="00047E96">
        <w:t>b-</w:t>
      </w:r>
      <w:r w:rsidRPr="001347DC">
        <w:t>ISO/IEC 9241-11]:</w:t>
      </w:r>
      <w:r w:rsidRPr="001013C3">
        <w:rPr>
          <w:lang w:eastAsia="ja-JP"/>
        </w:rPr>
        <w:t xml:space="preserve"> </w:t>
      </w:r>
      <w:r w:rsidR="00B12C54">
        <w:rPr>
          <w:lang w:eastAsia="ja-JP"/>
        </w:rPr>
        <w:t>S</w:t>
      </w:r>
      <w:r w:rsidRPr="00FC4E39">
        <w:rPr>
          <w:lang w:eastAsia="ja-JP"/>
        </w:rPr>
        <w:t xml:space="preserve">et of activities undertaken </w:t>
      </w:r>
      <w:proofErr w:type="gramStart"/>
      <w:r w:rsidRPr="00FC4E39">
        <w:rPr>
          <w:lang w:eastAsia="ja-JP"/>
        </w:rPr>
        <w:t>in order to</w:t>
      </w:r>
      <w:proofErr w:type="gramEnd"/>
      <w:r w:rsidRPr="00FC4E39">
        <w:rPr>
          <w:lang w:eastAsia="ja-JP"/>
        </w:rPr>
        <w:t xml:space="preserve"> achieve a specific goal</w:t>
      </w:r>
      <w:r>
        <w:rPr>
          <w:lang w:eastAsia="ja-JP"/>
        </w:rPr>
        <w:t>.</w:t>
      </w:r>
    </w:p>
    <w:p w14:paraId="75DCE059" w14:textId="3B285547" w:rsidR="00D6492D" w:rsidRDefault="00D6492D" w:rsidP="00BC3EF6">
      <w:pPr>
        <w:rPr>
          <w:szCs w:val="24"/>
        </w:rPr>
      </w:pPr>
      <w:r w:rsidRPr="001013C3">
        <w:rPr>
          <w:b/>
          <w:bCs/>
          <w:szCs w:val="24"/>
        </w:rPr>
        <w:t>3.1.</w:t>
      </w:r>
      <w:r w:rsidR="00B12C54">
        <w:rPr>
          <w:b/>
          <w:bCs/>
          <w:szCs w:val="24"/>
        </w:rPr>
        <w:t>1</w:t>
      </w:r>
      <w:r w:rsidR="003D670C">
        <w:rPr>
          <w:b/>
          <w:bCs/>
          <w:szCs w:val="24"/>
        </w:rPr>
        <w:t>3</w:t>
      </w:r>
      <w:r w:rsidR="00B12C54">
        <w:rPr>
          <w:b/>
          <w:bCs/>
          <w:szCs w:val="24"/>
        </w:rPr>
        <w:t xml:space="preserve"> </w:t>
      </w:r>
      <w:r w:rsidR="00E531A8">
        <w:rPr>
          <w:b/>
          <w:bCs/>
          <w:szCs w:val="24"/>
        </w:rPr>
        <w:tab/>
      </w:r>
      <w:r w:rsidR="0022444F">
        <w:rPr>
          <w:b/>
          <w:bCs/>
          <w:szCs w:val="24"/>
        </w:rPr>
        <w:t>u</w:t>
      </w:r>
      <w:r w:rsidRPr="001013C3">
        <w:rPr>
          <w:b/>
          <w:bCs/>
          <w:szCs w:val="24"/>
        </w:rPr>
        <w:t xml:space="preserve">ser interface </w:t>
      </w:r>
      <w:r w:rsidRPr="001347DC">
        <w:rPr>
          <w:szCs w:val="24"/>
        </w:rPr>
        <w:t>[</w:t>
      </w:r>
      <w:r w:rsidR="00047E96">
        <w:rPr>
          <w:szCs w:val="24"/>
        </w:rPr>
        <w:t>b-</w:t>
      </w:r>
      <w:r w:rsidRPr="001347DC">
        <w:rPr>
          <w:szCs w:val="24"/>
        </w:rPr>
        <w:t>ISO/IEC 9241-11]:</w:t>
      </w:r>
      <w:r w:rsidR="00B12C54">
        <w:rPr>
          <w:szCs w:val="24"/>
        </w:rPr>
        <w:t xml:space="preserve"> A</w:t>
      </w:r>
      <w:r w:rsidRPr="001013C3">
        <w:rPr>
          <w:szCs w:val="24"/>
        </w:rPr>
        <w:t>ll components of an interactive system (software or hardware) that provide information and/or controls for the user to accomplish specific tasks with the interactive system.</w:t>
      </w:r>
    </w:p>
    <w:p w14:paraId="7E72B2D1" w14:textId="155C5C3D" w:rsidR="00613820" w:rsidRPr="00613820" w:rsidRDefault="00613820" w:rsidP="00BC3EF6">
      <w:r w:rsidRPr="009635CB">
        <w:rPr>
          <w:b/>
          <w:bCs/>
        </w:rPr>
        <w:t>3.</w:t>
      </w:r>
      <w:r>
        <w:rPr>
          <w:b/>
          <w:bCs/>
        </w:rPr>
        <w:t>1</w:t>
      </w:r>
      <w:r w:rsidRPr="009635CB">
        <w:rPr>
          <w:b/>
          <w:bCs/>
        </w:rPr>
        <w:t>.</w:t>
      </w:r>
      <w:r w:rsidR="003B2895">
        <w:rPr>
          <w:b/>
          <w:bCs/>
          <w:noProof/>
        </w:rPr>
        <w:t>1</w:t>
      </w:r>
      <w:r w:rsidR="003D670C">
        <w:rPr>
          <w:b/>
          <w:bCs/>
        </w:rPr>
        <w:t>4</w:t>
      </w:r>
      <w:r>
        <w:rPr>
          <w:b/>
          <w:bCs/>
        </w:rPr>
        <w:t xml:space="preserve"> </w:t>
      </w:r>
      <w:r w:rsidR="00E531A8">
        <w:rPr>
          <w:b/>
          <w:bCs/>
        </w:rPr>
        <w:tab/>
      </w:r>
      <w:r w:rsidR="0022444F">
        <w:rPr>
          <w:b/>
          <w:bCs/>
        </w:rPr>
        <w:t>v</w:t>
      </w:r>
      <w:r w:rsidRPr="00D05B52">
        <w:rPr>
          <w:b/>
          <w:bCs/>
        </w:rPr>
        <w:t>irtual reality</w:t>
      </w:r>
      <w:r w:rsidR="0022444F">
        <w:rPr>
          <w:b/>
          <w:bCs/>
        </w:rPr>
        <w:t xml:space="preserve"> (VR)</w:t>
      </w:r>
      <w:r w:rsidRPr="00D05B52">
        <w:rPr>
          <w:b/>
          <w:bCs/>
        </w:rPr>
        <w:t xml:space="preserve"> </w:t>
      </w:r>
      <w:r w:rsidRPr="00F2509B">
        <w:t>[</w:t>
      </w:r>
      <w:r w:rsidR="00047E96">
        <w:t>b-</w:t>
      </w:r>
      <w:r w:rsidRPr="00F2509B">
        <w:t>ISO 9241-394]:</w:t>
      </w:r>
      <w:r w:rsidRPr="00D05B52">
        <w:rPr>
          <w:b/>
          <w:bCs/>
        </w:rPr>
        <w:t xml:space="preserve"> </w:t>
      </w:r>
      <w:r w:rsidRPr="00D05B52">
        <w:t>Set of artificial conditions created by computer and dedicated electronic devices that simulate visual images and possibly other sensory information of a user</w:t>
      </w:r>
      <w:r>
        <w:t>'</w:t>
      </w:r>
      <w:r w:rsidRPr="00D05B52">
        <w:t xml:space="preserve">s surrounding with which the user is allowed to interact. </w:t>
      </w:r>
    </w:p>
    <w:p w14:paraId="498E54B7" w14:textId="6D3EDD26" w:rsidR="00D6492D" w:rsidRPr="009635CB" w:rsidRDefault="00D6492D" w:rsidP="00E531A8">
      <w:pPr>
        <w:pStyle w:val="Heading2"/>
        <w:rPr>
          <w:lang w:bidi="ar-DZ"/>
        </w:rPr>
      </w:pPr>
      <w:bookmarkStart w:id="87" w:name="_Toc138759684"/>
      <w:bookmarkStart w:id="88" w:name="_Toc138774268"/>
      <w:bookmarkStart w:id="89" w:name="_Toc147840070"/>
      <w:bookmarkStart w:id="90" w:name="_Toc166662719"/>
      <w:bookmarkEnd w:id="82"/>
      <w:r w:rsidRPr="009635CB">
        <w:t>3.</w:t>
      </w:r>
      <w:r w:rsidR="002634E2">
        <w:t>2</w:t>
      </w:r>
      <w:r w:rsidR="009B63E5">
        <w:tab/>
      </w:r>
      <w:r w:rsidRPr="00EC2A42">
        <w:t xml:space="preserve">Terms defined in </w:t>
      </w:r>
      <w:r w:rsidR="00836D0D">
        <w:t>this</w:t>
      </w:r>
      <w:r w:rsidR="00836D0D" w:rsidRPr="00EC2A42">
        <w:t xml:space="preserve"> </w:t>
      </w:r>
      <w:r>
        <w:t>Technical Specification</w:t>
      </w:r>
      <w:bookmarkEnd w:id="87"/>
      <w:bookmarkEnd w:id="88"/>
      <w:bookmarkEnd w:id="89"/>
      <w:bookmarkEnd w:id="90"/>
    </w:p>
    <w:p w14:paraId="2CCE8D86" w14:textId="7FC4445C" w:rsidR="00A2568F" w:rsidRDefault="00A2568F" w:rsidP="00E531A8">
      <w:r>
        <w:t>None.</w:t>
      </w:r>
    </w:p>
    <w:p w14:paraId="06BB8A03" w14:textId="3C6739AF" w:rsidR="006D0234" w:rsidRDefault="006D0234" w:rsidP="00E531A8">
      <w:pPr>
        <w:pStyle w:val="Heading1"/>
      </w:pPr>
      <w:bookmarkStart w:id="91" w:name="_Toc147840071"/>
      <w:bookmarkStart w:id="92" w:name="_Toc166662720"/>
      <w:bookmarkEnd w:id="83"/>
      <w:bookmarkEnd w:id="84"/>
      <w:r>
        <w:t>4</w:t>
      </w:r>
      <w:r>
        <w:tab/>
      </w:r>
      <w:r w:rsidRPr="00EC2A42">
        <w:t>Abbreviations and acronyms</w:t>
      </w:r>
      <w:bookmarkEnd w:id="91"/>
      <w:bookmarkEnd w:id="92"/>
    </w:p>
    <w:p w14:paraId="65A2B7E6" w14:textId="5A3C9C2B" w:rsidR="00693762" w:rsidRPr="00693762" w:rsidRDefault="00693762" w:rsidP="00E531A8">
      <w:r>
        <w:t xml:space="preserve">This </w:t>
      </w:r>
      <w:r w:rsidR="00E531A8">
        <w:t xml:space="preserve">Technical Report </w:t>
      </w:r>
      <w:r>
        <w:t>uses the following abbreviations and acronyms:</w:t>
      </w:r>
    </w:p>
    <w:p w14:paraId="680F3722" w14:textId="313C3C0E" w:rsidR="00EF6C80" w:rsidRDefault="00D1507E" w:rsidP="008631E9">
      <w:r w:rsidRPr="00C25627">
        <w:t>AI</w:t>
      </w:r>
      <w:r w:rsidR="006D0234" w:rsidRPr="00C25627">
        <w:tab/>
      </w:r>
      <w:r w:rsidRPr="00C25627">
        <w:tab/>
        <w:t>Artificial Intelligence</w:t>
      </w:r>
    </w:p>
    <w:p w14:paraId="2F594248" w14:textId="4FCD1CA7" w:rsidR="00E805D7" w:rsidRDefault="00E805D7" w:rsidP="008631E9">
      <w:r>
        <w:t>AR</w:t>
      </w:r>
      <w:r>
        <w:tab/>
      </w:r>
      <w:r>
        <w:tab/>
        <w:t>A</w:t>
      </w:r>
      <w:r w:rsidRPr="00E805D7">
        <w:t xml:space="preserve">ugmented </w:t>
      </w:r>
      <w:r>
        <w:t>R</w:t>
      </w:r>
      <w:r w:rsidRPr="00E805D7">
        <w:t>eality</w:t>
      </w:r>
    </w:p>
    <w:p w14:paraId="797AC315" w14:textId="20FFD94A" w:rsidR="00E805D7" w:rsidRDefault="00E805D7" w:rsidP="008631E9">
      <w:r>
        <w:t>IoT</w:t>
      </w:r>
      <w:r>
        <w:tab/>
      </w:r>
      <w:r>
        <w:tab/>
      </w:r>
      <w:r w:rsidRPr="00E805D7">
        <w:t xml:space="preserve">Internet of </w:t>
      </w:r>
      <w:r>
        <w:t>T</w:t>
      </w:r>
      <w:r w:rsidRPr="00E805D7">
        <w:t>hings</w:t>
      </w:r>
    </w:p>
    <w:p w14:paraId="00566636" w14:textId="1867DE50" w:rsidR="00E805D7" w:rsidRDefault="00E805D7" w:rsidP="008631E9">
      <w:r>
        <w:t>VR</w:t>
      </w:r>
      <w:r>
        <w:tab/>
      </w:r>
      <w:r>
        <w:tab/>
        <w:t>V</w:t>
      </w:r>
      <w:r w:rsidRPr="00E805D7">
        <w:t xml:space="preserve">irtual </w:t>
      </w:r>
      <w:r>
        <w:t>R</w:t>
      </w:r>
      <w:r w:rsidRPr="00E805D7">
        <w:t>eality</w:t>
      </w:r>
    </w:p>
    <w:p w14:paraId="25038B64" w14:textId="318BDF4F" w:rsidR="00E805D7" w:rsidRPr="00C25627" w:rsidRDefault="00E805D7" w:rsidP="008631E9">
      <w:r>
        <w:t>XR</w:t>
      </w:r>
      <w:r>
        <w:tab/>
      </w:r>
      <w:r>
        <w:tab/>
      </w:r>
      <w:r w:rsidRPr="00E805D7">
        <w:t xml:space="preserve">extended </w:t>
      </w:r>
      <w:proofErr w:type="gramStart"/>
      <w:r>
        <w:t>R</w:t>
      </w:r>
      <w:r w:rsidRPr="00E805D7">
        <w:t>eality</w:t>
      </w:r>
      <w:proofErr w:type="gramEnd"/>
    </w:p>
    <w:p w14:paraId="508AFFF9" w14:textId="631C1A1F" w:rsidR="00393A17" w:rsidRPr="00C25627" w:rsidRDefault="00393A17" w:rsidP="008631E9">
      <w:pPr>
        <w:pStyle w:val="Heading1"/>
      </w:pPr>
      <w:bookmarkStart w:id="93" w:name="_Toc147840072"/>
      <w:bookmarkStart w:id="94" w:name="_Toc166662721"/>
      <w:r w:rsidRPr="00C25627">
        <w:t>5</w:t>
      </w:r>
      <w:r w:rsidRPr="00C25627">
        <w:tab/>
        <w:t>Conventions</w:t>
      </w:r>
      <w:bookmarkEnd w:id="93"/>
      <w:bookmarkEnd w:id="94"/>
    </w:p>
    <w:p w14:paraId="39642E81" w14:textId="77777777" w:rsidR="0098114A" w:rsidRDefault="0098114A" w:rsidP="008631E9">
      <w:pPr>
        <w:rPr>
          <w:bdr w:val="none" w:sz="0" w:space="0" w:color="auto" w:frame="1"/>
          <w:lang w:eastAsia="ja-JP"/>
        </w:rPr>
      </w:pPr>
      <w:r>
        <w:rPr>
          <w:bdr w:val="none" w:sz="0" w:space="0" w:color="auto" w:frame="1"/>
          <w:lang w:eastAsia="ja-JP"/>
        </w:rPr>
        <w:t>In this Technical Specification:</w:t>
      </w:r>
      <w:r w:rsidRPr="00077018">
        <w:rPr>
          <w:bdr w:val="none" w:sz="0" w:space="0" w:color="auto" w:frame="1"/>
          <w:lang w:eastAsia="ja-JP"/>
        </w:rPr>
        <w:t xml:space="preserve"> </w:t>
      </w:r>
    </w:p>
    <w:p w14:paraId="5358EDFE" w14:textId="6E64B641" w:rsidR="0098114A" w:rsidRDefault="008631E9" w:rsidP="008631E9">
      <w:pPr>
        <w:pStyle w:val="enumlev1"/>
        <w:rPr>
          <w:lang w:eastAsia="ja-JP"/>
        </w:rPr>
      </w:pPr>
      <w:r>
        <w:rPr>
          <w:bdr w:val="none" w:sz="0" w:space="0" w:color="auto" w:frame="1"/>
          <w:lang w:eastAsia="ja-JP"/>
        </w:rPr>
        <w:t>–</w:t>
      </w:r>
      <w:r>
        <w:rPr>
          <w:bdr w:val="none" w:sz="0" w:space="0" w:color="auto" w:frame="1"/>
          <w:lang w:eastAsia="ja-JP"/>
        </w:rPr>
        <w:tab/>
      </w:r>
      <w:r w:rsidR="0098114A">
        <w:rPr>
          <w:bdr w:val="none" w:sz="0" w:space="0" w:color="auto" w:frame="1"/>
          <w:lang w:eastAsia="ja-JP"/>
        </w:rPr>
        <w:t xml:space="preserve">The keywords </w:t>
      </w:r>
      <w:r w:rsidR="0098114A" w:rsidRPr="00077018">
        <w:rPr>
          <w:bdr w:val="none" w:sz="0" w:space="0" w:color="auto" w:frame="1"/>
          <w:lang w:eastAsia="ja-JP"/>
        </w:rPr>
        <w:t xml:space="preserve">"is required to" indicate a requirement which must be strictly followed and from which no deviation is permitted if conformance with this </w:t>
      </w:r>
      <w:r w:rsidR="00E805D7" w:rsidRPr="00E805D7">
        <w:rPr>
          <w:bdr w:val="none" w:sz="0" w:space="0" w:color="auto" w:frame="1"/>
          <w:lang w:eastAsia="ja-JP"/>
        </w:rPr>
        <w:t>Technical Specification</w:t>
      </w:r>
      <w:r w:rsidR="0098114A" w:rsidRPr="00077018">
        <w:rPr>
          <w:bdr w:val="none" w:sz="0" w:space="0" w:color="auto" w:frame="1"/>
          <w:lang w:eastAsia="ja-JP"/>
        </w:rPr>
        <w:t xml:space="preserve"> is to be claimed. </w:t>
      </w:r>
    </w:p>
    <w:p w14:paraId="15AF0F07" w14:textId="24B6E99F" w:rsidR="0098114A" w:rsidRDefault="008631E9" w:rsidP="008631E9">
      <w:pPr>
        <w:pStyle w:val="enumlev1"/>
        <w:rPr>
          <w:bdr w:val="none" w:sz="0" w:space="0" w:color="auto" w:frame="1"/>
          <w:lang w:eastAsia="ja-JP"/>
        </w:rPr>
      </w:pPr>
      <w:r>
        <w:rPr>
          <w:bdr w:val="none" w:sz="0" w:space="0" w:color="auto" w:frame="1"/>
          <w:lang w:eastAsia="ja-JP"/>
        </w:rPr>
        <w:t>–</w:t>
      </w:r>
      <w:r>
        <w:rPr>
          <w:bdr w:val="none" w:sz="0" w:space="0" w:color="auto" w:frame="1"/>
          <w:lang w:eastAsia="ja-JP"/>
        </w:rPr>
        <w:tab/>
      </w:r>
      <w:r w:rsidR="0098114A" w:rsidRPr="00077018">
        <w:rPr>
          <w:bdr w:val="none" w:sz="0" w:space="0" w:color="auto" w:frame="1"/>
          <w:lang w:eastAsia="ja-JP"/>
        </w:rPr>
        <w:t xml:space="preserve">The keywords "is recommended" indicate a recommendation which is not absolutely required. Thus, this requirement need not </w:t>
      </w:r>
      <w:r w:rsidR="0098114A">
        <w:rPr>
          <w:bdr w:val="none" w:sz="0" w:space="0" w:color="auto" w:frame="1"/>
          <w:lang w:eastAsia="ja-JP"/>
        </w:rPr>
        <w:t xml:space="preserve">to </w:t>
      </w:r>
      <w:r w:rsidR="0098114A" w:rsidRPr="00077018">
        <w:rPr>
          <w:bdr w:val="none" w:sz="0" w:space="0" w:color="auto" w:frame="1"/>
          <w:lang w:eastAsia="ja-JP"/>
        </w:rPr>
        <w:t>be fulfilled to claim conformance. </w:t>
      </w:r>
    </w:p>
    <w:p w14:paraId="77E04CA4" w14:textId="0209F782" w:rsidR="0098114A" w:rsidRDefault="008631E9" w:rsidP="008631E9">
      <w:pPr>
        <w:pStyle w:val="enumlev1"/>
        <w:rPr>
          <w:bdr w:val="none" w:sz="0" w:space="0" w:color="auto" w:frame="1"/>
          <w:lang w:eastAsia="ja-JP"/>
        </w:rPr>
      </w:pPr>
      <w:r>
        <w:rPr>
          <w:bdr w:val="none" w:sz="0" w:space="0" w:color="auto" w:frame="1"/>
          <w:lang w:eastAsia="ja-JP"/>
        </w:rPr>
        <w:t>–</w:t>
      </w:r>
      <w:r>
        <w:rPr>
          <w:bdr w:val="none" w:sz="0" w:space="0" w:color="auto" w:frame="1"/>
          <w:lang w:eastAsia="ja-JP"/>
        </w:rPr>
        <w:tab/>
      </w:r>
      <w:r w:rsidR="0098114A">
        <w:rPr>
          <w:bdr w:val="none" w:sz="0" w:space="0" w:color="auto" w:frame="1"/>
          <w:lang w:eastAsia="ja-JP"/>
        </w:rPr>
        <w:t xml:space="preserve">The keywords </w:t>
      </w:r>
      <w:r w:rsidR="00E805D7">
        <w:rPr>
          <w:bdr w:val="none" w:sz="0" w:space="0" w:color="auto" w:frame="1"/>
          <w:lang w:eastAsia="ja-JP"/>
        </w:rPr>
        <w:t>"</w:t>
      </w:r>
      <w:r w:rsidR="0098114A">
        <w:rPr>
          <w:bdr w:val="none" w:sz="0" w:space="0" w:color="auto" w:frame="1"/>
          <w:lang w:eastAsia="ja-JP"/>
        </w:rPr>
        <w:t>should</w:t>
      </w:r>
      <w:r w:rsidR="00E805D7">
        <w:rPr>
          <w:bdr w:val="none" w:sz="0" w:space="0" w:color="auto" w:frame="1"/>
          <w:lang w:eastAsia="ja-JP"/>
        </w:rPr>
        <w:t xml:space="preserve">" </w:t>
      </w:r>
      <w:r w:rsidR="0098114A">
        <w:rPr>
          <w:bdr w:val="none" w:sz="0" w:space="0" w:color="auto" w:frame="1"/>
          <w:lang w:eastAsia="ja-JP"/>
        </w:rPr>
        <w:t xml:space="preserve">or </w:t>
      </w:r>
      <w:r w:rsidR="00E805D7">
        <w:rPr>
          <w:bdr w:val="none" w:sz="0" w:space="0" w:color="auto" w:frame="1"/>
          <w:lang w:eastAsia="ja-JP"/>
        </w:rPr>
        <w:t>"</w:t>
      </w:r>
      <w:r w:rsidR="0098114A">
        <w:rPr>
          <w:bdr w:val="none" w:sz="0" w:space="0" w:color="auto" w:frame="1"/>
          <w:lang w:eastAsia="ja-JP"/>
        </w:rPr>
        <w:t>may</w:t>
      </w:r>
      <w:r w:rsidR="00E805D7">
        <w:rPr>
          <w:bdr w:val="none" w:sz="0" w:space="0" w:color="auto" w:frame="1"/>
          <w:lang w:eastAsia="ja-JP"/>
        </w:rPr>
        <w:t xml:space="preserve">" </w:t>
      </w:r>
      <w:r w:rsidR="0098114A">
        <w:rPr>
          <w:bdr w:val="none" w:sz="0" w:space="0" w:color="auto" w:frame="1"/>
          <w:lang w:eastAsia="ja-JP"/>
        </w:rPr>
        <w:t>indicate an optional requirement which is permissible. This term is not intended to imply that the vendor</w:t>
      </w:r>
      <w:r w:rsidR="006F3D34">
        <w:rPr>
          <w:bdr w:val="none" w:sz="0" w:space="0" w:color="auto" w:frame="1"/>
          <w:lang w:eastAsia="ja-JP"/>
        </w:rPr>
        <w:t>'</w:t>
      </w:r>
      <w:r w:rsidR="0098114A">
        <w:rPr>
          <w:bdr w:val="none" w:sz="0" w:space="0" w:color="auto" w:frame="1"/>
          <w:lang w:eastAsia="ja-JP"/>
        </w:rPr>
        <w:t>s implementation must provide the option, and the feature can be optionally enabled by the vendor. Rather, it means the vendor may optionally provide the feature and still claim conformance with the specification.</w:t>
      </w:r>
    </w:p>
    <w:p w14:paraId="0C349FCD" w14:textId="68A07187" w:rsidR="00393A17" w:rsidRDefault="4E056F6E" w:rsidP="008631E9">
      <w:pPr>
        <w:pStyle w:val="Heading1"/>
      </w:pPr>
      <w:bookmarkStart w:id="95" w:name="_Toc138771555"/>
      <w:bookmarkStart w:id="96" w:name="_Toc147840073"/>
      <w:bookmarkStart w:id="97" w:name="_Toc166662722"/>
      <w:r>
        <w:t>6</w:t>
      </w:r>
      <w:r w:rsidR="00393A17">
        <w:tab/>
      </w:r>
      <w:r w:rsidR="00610187">
        <w:t>Introduction</w:t>
      </w:r>
      <w:bookmarkEnd w:id="95"/>
      <w:bookmarkEnd w:id="96"/>
      <w:bookmarkEnd w:id="97"/>
    </w:p>
    <w:p w14:paraId="7249FC62" w14:textId="57438C83" w:rsidR="00610187" w:rsidRPr="00393A17" w:rsidRDefault="00610187" w:rsidP="008631E9">
      <w:pPr>
        <w:rPr>
          <w:lang w:val="en-US"/>
        </w:rPr>
      </w:pPr>
      <w:r w:rsidRPr="00393A17">
        <w:rPr>
          <w:lang w:val="en-US"/>
        </w:rPr>
        <w:t>The metaverse provides multisensory immersive experiences. Users can interact through avatars in a virtual world. Users can access virtual spaces that include content from a wide range of sectors, from education to healthcare, the arts</w:t>
      </w:r>
      <w:r>
        <w:rPr>
          <w:lang w:val="en-US"/>
        </w:rPr>
        <w:t>,</w:t>
      </w:r>
      <w:r w:rsidRPr="00393A17">
        <w:rPr>
          <w:lang w:val="en-US"/>
        </w:rPr>
        <w:t xml:space="preserve"> and many others. </w:t>
      </w:r>
    </w:p>
    <w:p w14:paraId="40BBBA1E" w14:textId="3775F37A" w:rsidR="00610187" w:rsidRPr="00BC3EF6" w:rsidRDefault="00610187" w:rsidP="008631E9">
      <w:pPr>
        <w:rPr>
          <w:lang w:val="en-US"/>
        </w:rPr>
      </w:pPr>
      <w:r w:rsidRPr="4E056F6E">
        <w:rPr>
          <w:lang w:val="en-US"/>
        </w:rPr>
        <w:t xml:space="preserve">The metaverse is open to all. However, some users may struggle to access the metaverse and navigate through it because accessibility features and services are not available. Due to its novelty, the </w:t>
      </w:r>
      <w:r w:rsidRPr="4E056F6E">
        <w:rPr>
          <w:lang w:val="en-US"/>
        </w:rPr>
        <w:lastRenderedPageBreak/>
        <w:t>metaverse is an opportunity to develop an accessible virtual world from the beginning, overcoming the barriers that are often encountered in the non-virtual world.</w:t>
      </w:r>
    </w:p>
    <w:p w14:paraId="59E32D73" w14:textId="77777777" w:rsidR="00393A17" w:rsidRDefault="00393A17" w:rsidP="008631E9">
      <w:pPr>
        <w:pStyle w:val="Heading2"/>
      </w:pPr>
      <w:bookmarkStart w:id="98" w:name="_Toc138771556"/>
      <w:bookmarkStart w:id="99" w:name="_Toc147840074"/>
      <w:bookmarkStart w:id="100" w:name="_Toc166662723"/>
      <w:r>
        <w:t>6</w:t>
      </w:r>
      <w:r w:rsidRPr="00EC2A42">
        <w:t>.1</w:t>
      </w:r>
      <w:r w:rsidRPr="00EC2A42">
        <w:tab/>
      </w:r>
      <w:r>
        <w:t>Motivation</w:t>
      </w:r>
      <w:bookmarkEnd w:id="98"/>
      <w:bookmarkEnd w:id="99"/>
      <w:bookmarkEnd w:id="100"/>
    </w:p>
    <w:p w14:paraId="0140103C" w14:textId="0FBD2866" w:rsidR="005411A7" w:rsidRDefault="00773C5E" w:rsidP="008631E9">
      <w:r>
        <w:t>The p</w:t>
      </w:r>
      <w:r w:rsidR="4E056F6E">
        <w:t xml:space="preserve">hysical world poses barriers to many users. The metaverse offers a unique opportunity to create an accessible virtual world from its early stages of development. To this end, the needs of diverse users </w:t>
      </w:r>
      <w:r>
        <w:t>must</w:t>
      </w:r>
      <w:r w:rsidR="4E056F6E">
        <w:t xml:space="preserve"> be considered. This includes, but is not limited to, users who may experience challenges accessing audio or visual content, reading and understanding written language, understanding oral language, speaking, touching, using fine motion, </w:t>
      </w:r>
      <w:r w:rsidR="00836D0D">
        <w:t xml:space="preserve">and </w:t>
      </w:r>
      <w:r w:rsidR="4E056F6E">
        <w:t>moving the body or parts of it.</w:t>
      </w:r>
    </w:p>
    <w:p w14:paraId="7B537488" w14:textId="77777777" w:rsidR="00393A17" w:rsidRPr="00EC2A42" w:rsidRDefault="00393A17" w:rsidP="008631E9">
      <w:pPr>
        <w:pStyle w:val="Heading2"/>
      </w:pPr>
      <w:bookmarkStart w:id="101" w:name="_Toc138771557"/>
      <w:bookmarkStart w:id="102" w:name="_Toc147840075"/>
      <w:bookmarkStart w:id="103" w:name="_Toc166662724"/>
      <w:r>
        <w:t>6</w:t>
      </w:r>
      <w:r w:rsidRPr="00EC2A42">
        <w:t>.</w:t>
      </w:r>
      <w:r>
        <w:t>2</w:t>
      </w:r>
      <w:r w:rsidRPr="00EC2A42">
        <w:tab/>
      </w:r>
      <w:r>
        <w:t>User considerations</w:t>
      </w:r>
      <w:bookmarkEnd w:id="101"/>
      <w:bookmarkEnd w:id="102"/>
      <w:bookmarkEnd w:id="103"/>
    </w:p>
    <w:p w14:paraId="4BAA8ADA" w14:textId="3B9130D3" w:rsidR="00393A17" w:rsidRPr="000D7BAC" w:rsidRDefault="4E056F6E" w:rsidP="008631E9">
      <w:pPr>
        <w:rPr>
          <w:lang w:val="en-US"/>
        </w:rPr>
      </w:pPr>
      <w:r w:rsidRPr="4E056F6E">
        <w:rPr>
          <w:lang w:val="en-US"/>
        </w:rPr>
        <w:t xml:space="preserve">Users perform different actions in the metaverse: </w:t>
      </w:r>
    </w:p>
    <w:p w14:paraId="1942F477" w14:textId="4C14896D" w:rsidR="00B959DE" w:rsidRDefault="008631E9" w:rsidP="008631E9">
      <w:pPr>
        <w:pStyle w:val="enumlev1"/>
        <w:rPr>
          <w:lang w:val="en-US"/>
        </w:rPr>
      </w:pPr>
      <w:r>
        <w:rPr>
          <w:bdr w:val="none" w:sz="0" w:space="0" w:color="auto" w:frame="1"/>
          <w:lang w:eastAsia="ja-JP"/>
        </w:rPr>
        <w:t>–</w:t>
      </w:r>
      <w:r>
        <w:rPr>
          <w:bdr w:val="none" w:sz="0" w:space="0" w:color="auto" w:frame="1"/>
          <w:lang w:eastAsia="ja-JP"/>
        </w:rPr>
        <w:tab/>
      </w:r>
      <w:r w:rsidR="006B5308">
        <w:rPr>
          <w:lang w:val="en-US"/>
        </w:rPr>
        <w:t xml:space="preserve">they </w:t>
      </w:r>
      <w:r w:rsidR="00393A17" w:rsidRPr="000D7BAC">
        <w:rPr>
          <w:lang w:val="en-US"/>
        </w:rPr>
        <w:t>access the metaverse,</w:t>
      </w:r>
    </w:p>
    <w:p w14:paraId="689DBA5D" w14:textId="648C1A53" w:rsidR="00393A17" w:rsidRPr="000D7BAC" w:rsidRDefault="008631E9" w:rsidP="008631E9">
      <w:pPr>
        <w:pStyle w:val="enumlev1"/>
        <w:rPr>
          <w:lang w:val="en-US"/>
        </w:rPr>
      </w:pPr>
      <w:r>
        <w:rPr>
          <w:bdr w:val="none" w:sz="0" w:space="0" w:color="auto" w:frame="1"/>
          <w:lang w:eastAsia="ja-JP"/>
        </w:rPr>
        <w:t>–</w:t>
      </w:r>
      <w:r>
        <w:rPr>
          <w:bdr w:val="none" w:sz="0" w:space="0" w:color="auto" w:frame="1"/>
          <w:lang w:eastAsia="ja-JP"/>
        </w:rPr>
        <w:tab/>
      </w:r>
      <w:r w:rsidR="00B959DE">
        <w:rPr>
          <w:lang w:val="en-US"/>
        </w:rPr>
        <w:t>they create an avatar identity in the metaverse,</w:t>
      </w:r>
      <w:r w:rsidR="00393A17" w:rsidRPr="000D7BAC">
        <w:rPr>
          <w:lang w:val="en-US"/>
        </w:rPr>
        <w:t xml:space="preserve"> </w:t>
      </w:r>
    </w:p>
    <w:p w14:paraId="4D9C0FBB" w14:textId="7D7D4C0C" w:rsidR="00393A17" w:rsidRPr="003E6FAF" w:rsidRDefault="008631E9" w:rsidP="008631E9">
      <w:pPr>
        <w:pStyle w:val="enumlev1"/>
        <w:rPr>
          <w:lang w:val="en-US"/>
        </w:rPr>
      </w:pPr>
      <w:r>
        <w:rPr>
          <w:bdr w:val="none" w:sz="0" w:space="0" w:color="auto" w:frame="1"/>
          <w:lang w:eastAsia="ja-JP"/>
        </w:rPr>
        <w:t>–</w:t>
      </w:r>
      <w:r>
        <w:rPr>
          <w:bdr w:val="none" w:sz="0" w:space="0" w:color="auto" w:frame="1"/>
          <w:lang w:eastAsia="ja-JP"/>
        </w:rPr>
        <w:tab/>
      </w:r>
      <w:r w:rsidR="006B5308" w:rsidRPr="003E6FAF">
        <w:rPr>
          <w:lang w:val="en-US"/>
        </w:rPr>
        <w:t xml:space="preserve">they </w:t>
      </w:r>
      <w:r w:rsidR="00393A17" w:rsidRPr="003E6FAF">
        <w:rPr>
          <w:lang w:val="en-US"/>
        </w:rPr>
        <w:t xml:space="preserve">perceive </w:t>
      </w:r>
      <w:r w:rsidR="00B86FC4" w:rsidRPr="003E6FAF">
        <w:rPr>
          <w:lang w:val="en-US"/>
        </w:rPr>
        <w:t>content</w:t>
      </w:r>
      <w:r w:rsidR="00B959DE" w:rsidRPr="003E6FAF">
        <w:rPr>
          <w:lang w:val="en-US"/>
        </w:rPr>
        <w:t xml:space="preserve"> and navigate</w:t>
      </w:r>
      <w:r w:rsidR="00B86FC4" w:rsidRPr="003E6FAF">
        <w:rPr>
          <w:lang w:val="en-US"/>
        </w:rPr>
        <w:t xml:space="preserve"> </w:t>
      </w:r>
      <w:r w:rsidR="00393A17" w:rsidRPr="003E6FAF">
        <w:rPr>
          <w:lang w:val="en-US"/>
        </w:rPr>
        <w:t xml:space="preserve">the metaverse, </w:t>
      </w:r>
      <w:r w:rsidR="00B959DE" w:rsidRPr="003E6FAF">
        <w:rPr>
          <w:lang w:val="en-US"/>
        </w:rPr>
        <w:t>and</w:t>
      </w:r>
      <w:r w:rsidR="00393A17" w:rsidRPr="003E6FAF">
        <w:rPr>
          <w:lang w:val="en-US"/>
        </w:rPr>
        <w:t xml:space="preserve"> </w:t>
      </w:r>
    </w:p>
    <w:p w14:paraId="77145B16" w14:textId="68DD16C4" w:rsidR="00393A17" w:rsidRPr="000D7BAC" w:rsidRDefault="008631E9" w:rsidP="008631E9">
      <w:pPr>
        <w:pStyle w:val="enumlev1"/>
        <w:rPr>
          <w:lang w:val="en-US"/>
        </w:rPr>
      </w:pPr>
      <w:r>
        <w:rPr>
          <w:bdr w:val="none" w:sz="0" w:space="0" w:color="auto" w:frame="1"/>
          <w:lang w:eastAsia="ja-JP"/>
        </w:rPr>
        <w:t>–</w:t>
      </w:r>
      <w:r>
        <w:rPr>
          <w:bdr w:val="none" w:sz="0" w:space="0" w:color="auto" w:frame="1"/>
          <w:lang w:eastAsia="ja-JP"/>
        </w:rPr>
        <w:tab/>
      </w:r>
      <w:r w:rsidR="006B5308">
        <w:rPr>
          <w:lang w:val="en-US"/>
        </w:rPr>
        <w:t xml:space="preserve">they </w:t>
      </w:r>
      <w:r w:rsidR="00393A17" w:rsidRPr="000D7BAC">
        <w:rPr>
          <w:lang w:val="en-US"/>
        </w:rPr>
        <w:t xml:space="preserve">interact </w:t>
      </w:r>
      <w:r w:rsidR="00B86FC4">
        <w:rPr>
          <w:lang w:val="en-US"/>
        </w:rPr>
        <w:t>in</w:t>
      </w:r>
      <w:r w:rsidR="00B86FC4" w:rsidRPr="000D7BAC">
        <w:rPr>
          <w:lang w:val="en-US"/>
        </w:rPr>
        <w:t xml:space="preserve"> </w:t>
      </w:r>
      <w:r w:rsidR="00393A17" w:rsidRPr="000D7BAC">
        <w:rPr>
          <w:lang w:val="en-US"/>
        </w:rPr>
        <w:t>the metaverse.</w:t>
      </w:r>
    </w:p>
    <w:p w14:paraId="4627A246" w14:textId="5B02934E" w:rsidR="00393A17" w:rsidRPr="000D7BAC" w:rsidRDefault="00393A17" w:rsidP="00BC3EF6">
      <w:pPr>
        <w:rPr>
          <w:szCs w:val="24"/>
          <w:lang w:val="en-US"/>
        </w:rPr>
      </w:pPr>
      <w:r w:rsidRPr="000D7BAC">
        <w:rPr>
          <w:szCs w:val="24"/>
          <w:lang w:val="en-US"/>
        </w:rPr>
        <w:t xml:space="preserve">The metaverse includes virtual spaces, virtual content, and virtual people in the form of avatars. </w:t>
      </w:r>
    </w:p>
    <w:p w14:paraId="782D5133" w14:textId="18D37CCD" w:rsidR="00393A17" w:rsidRPr="000D7BAC" w:rsidRDefault="4E056F6E" w:rsidP="00BC3EF6">
      <w:pPr>
        <w:rPr>
          <w:lang w:val="en-US"/>
        </w:rPr>
      </w:pPr>
      <w:r w:rsidRPr="4E056F6E">
        <w:rPr>
          <w:lang w:val="en-US"/>
        </w:rPr>
        <w:t xml:space="preserve">EXAMPLE 1 </w:t>
      </w:r>
      <w:r w:rsidR="00393A17">
        <w:tab/>
      </w:r>
      <w:r w:rsidRPr="4E056F6E">
        <w:rPr>
          <w:lang w:val="en-US"/>
        </w:rPr>
        <w:t xml:space="preserve">A user accesses the metaverse, </w:t>
      </w:r>
      <w:r w:rsidR="00836D0D">
        <w:rPr>
          <w:lang w:val="en-US"/>
        </w:rPr>
        <w:t xml:space="preserve">and </w:t>
      </w:r>
      <w:r w:rsidRPr="4E056F6E">
        <w:rPr>
          <w:lang w:val="en-US"/>
        </w:rPr>
        <w:t>navigates to a virtual cafeteria, where the user interacts with another virtual user in the form of an avatar. Later, the user moves to a virtual space where the user buys a ticket to access an online exhibition. At the end of the exhibition</w:t>
      </w:r>
      <w:r w:rsidR="00836D0D">
        <w:rPr>
          <w:lang w:val="en-US"/>
        </w:rPr>
        <w:t>,</w:t>
      </w:r>
      <w:r w:rsidRPr="4E056F6E">
        <w:rPr>
          <w:lang w:val="en-US"/>
        </w:rPr>
        <w:t xml:space="preserve"> the user interacts with a satisfaction survey.</w:t>
      </w:r>
    </w:p>
    <w:p w14:paraId="0300FABC" w14:textId="47777E4B" w:rsidR="00393A17" w:rsidRDefault="4E056F6E" w:rsidP="00393A17">
      <w:pPr>
        <w:pStyle w:val="Heading1"/>
      </w:pPr>
      <w:bookmarkStart w:id="104" w:name="_Toc138771558"/>
      <w:bookmarkStart w:id="105" w:name="_Toc147840076"/>
      <w:bookmarkStart w:id="106" w:name="_Toc166662725"/>
      <w:r>
        <w:t>7</w:t>
      </w:r>
      <w:r w:rsidR="00393A17">
        <w:tab/>
      </w:r>
      <w:r>
        <w:t>Metaverse components from a user perspective</w:t>
      </w:r>
      <w:bookmarkEnd w:id="104"/>
      <w:bookmarkEnd w:id="105"/>
      <w:bookmarkEnd w:id="106"/>
    </w:p>
    <w:p w14:paraId="70FBC9DF" w14:textId="1E8A29EA" w:rsidR="00C469E0" w:rsidRDefault="00D1507E" w:rsidP="00BC3EF6">
      <w:r>
        <w:t xml:space="preserve">Four key components build up the metaverse: hardware, software, avatars, and content. </w:t>
      </w:r>
    </w:p>
    <w:p w14:paraId="71C22409" w14:textId="3E7EE29F" w:rsidR="00393A17" w:rsidRDefault="00393A17" w:rsidP="008631E9">
      <w:pPr>
        <w:pStyle w:val="Heading2"/>
      </w:pPr>
      <w:bookmarkStart w:id="107" w:name="_Toc147840077"/>
      <w:bookmarkStart w:id="108" w:name="_Toc166662726"/>
      <w:bookmarkStart w:id="109" w:name="_Toc138771559"/>
      <w:r>
        <w:t>7</w:t>
      </w:r>
      <w:r w:rsidRPr="00EC2A42">
        <w:t>.1</w:t>
      </w:r>
      <w:r w:rsidRPr="00EC2A42">
        <w:tab/>
      </w:r>
      <w:r>
        <w:t>Hardware</w:t>
      </w:r>
      <w:bookmarkEnd w:id="107"/>
      <w:bookmarkEnd w:id="108"/>
      <w:r>
        <w:t xml:space="preserve"> </w:t>
      </w:r>
      <w:bookmarkEnd w:id="109"/>
    </w:p>
    <w:p w14:paraId="37F62A07" w14:textId="18368FFF" w:rsidR="00D1507E" w:rsidRDefault="00214CCB" w:rsidP="00BC3EF6">
      <w:r>
        <w:t xml:space="preserve">The metaverse </w:t>
      </w:r>
      <w:r w:rsidR="00D1507E">
        <w:t>can be</w:t>
      </w:r>
      <w:r>
        <w:t xml:space="preserve"> </w:t>
      </w:r>
      <w:r w:rsidR="00D1507E">
        <w:t>accessed</w:t>
      </w:r>
      <w:r>
        <w:t xml:space="preserve"> through different types of hardware components</w:t>
      </w:r>
      <w:r w:rsidR="00D1507E">
        <w:t>, such as head-mounted displays, hand-based input devices, non-hand-based input devices, and motion input devices [</w:t>
      </w:r>
      <w:r w:rsidR="008D0B84">
        <w:t>b-</w:t>
      </w:r>
      <w:r w:rsidR="003E6FAF">
        <w:t>Park</w:t>
      </w:r>
      <w:r w:rsidR="00D1507E">
        <w:t>].</w:t>
      </w:r>
    </w:p>
    <w:p w14:paraId="0ADF98A7" w14:textId="77777777" w:rsidR="00581714" w:rsidRDefault="00393A17" w:rsidP="008631E9">
      <w:pPr>
        <w:pStyle w:val="Heading2"/>
      </w:pPr>
      <w:bookmarkStart w:id="110" w:name="_Toc147840078"/>
      <w:bookmarkStart w:id="111" w:name="_Toc166662727"/>
      <w:bookmarkStart w:id="112" w:name="_Toc138771560"/>
      <w:r>
        <w:t>7</w:t>
      </w:r>
      <w:r w:rsidRPr="00EC2A42">
        <w:t>.</w:t>
      </w:r>
      <w:r>
        <w:t>2</w:t>
      </w:r>
      <w:r w:rsidRPr="00EC2A42">
        <w:tab/>
      </w:r>
      <w:r>
        <w:t>Software</w:t>
      </w:r>
      <w:bookmarkEnd w:id="110"/>
      <w:bookmarkEnd w:id="111"/>
    </w:p>
    <w:p w14:paraId="07EAB3E9" w14:textId="06F9751D" w:rsidR="00776544" w:rsidRDefault="00D1507E" w:rsidP="00BC3EF6">
      <w:r>
        <w:t>Different types of software components</w:t>
      </w:r>
      <w:r w:rsidR="00FC69AA">
        <w:t xml:space="preserve"> and platforms</w:t>
      </w:r>
      <w:r>
        <w:t xml:space="preserve"> are used in the metaverse. </w:t>
      </w:r>
      <w:r w:rsidR="00776544">
        <w:t>Software is used for scene and object recognition, for sound and speech recognition, for scene and object generation, for sound and speech synthesis, and for motion rendering [</w:t>
      </w:r>
      <w:r w:rsidR="008D0B84">
        <w:t>b-</w:t>
      </w:r>
      <w:r w:rsidR="003E6FAF">
        <w:t>Park</w:t>
      </w:r>
      <w:r w:rsidR="00776544">
        <w:t xml:space="preserve">], among other </w:t>
      </w:r>
      <w:r w:rsidR="006F3D34">
        <w:t>artificial intelligence (</w:t>
      </w:r>
      <w:r w:rsidR="00776544">
        <w:t>AI</w:t>
      </w:r>
      <w:r w:rsidR="006F3D34">
        <w:t>)</w:t>
      </w:r>
      <w:r w:rsidR="00776544">
        <w:t xml:space="preserve"> and machine learning applications.</w:t>
      </w:r>
    </w:p>
    <w:p w14:paraId="0F1B2893" w14:textId="173FBE8C" w:rsidR="00393A17" w:rsidRDefault="00393A17" w:rsidP="008631E9">
      <w:pPr>
        <w:pStyle w:val="Heading2"/>
      </w:pPr>
      <w:bookmarkStart w:id="113" w:name="_Toc138771561"/>
      <w:bookmarkStart w:id="114" w:name="_Toc147840079"/>
      <w:bookmarkStart w:id="115" w:name="_Toc166662728"/>
      <w:bookmarkEnd w:id="112"/>
      <w:r>
        <w:t>7</w:t>
      </w:r>
      <w:r w:rsidRPr="00EC2A42">
        <w:t>.</w:t>
      </w:r>
      <w:r>
        <w:t>3</w:t>
      </w:r>
      <w:r w:rsidRPr="00EC2A42">
        <w:tab/>
      </w:r>
      <w:r>
        <w:t>Avatars</w:t>
      </w:r>
      <w:bookmarkEnd w:id="113"/>
      <w:bookmarkEnd w:id="114"/>
      <w:bookmarkEnd w:id="115"/>
    </w:p>
    <w:p w14:paraId="3D5F242C" w14:textId="38032268" w:rsidR="00D1507E" w:rsidRDefault="4E056F6E" w:rsidP="00BC3EF6">
      <w:r>
        <w:t>Users can take the form of an avatar and navigate through different virtual spaces. An avatar is a computer representation of a user, a user</w:t>
      </w:r>
      <w:r w:rsidR="006F3D34">
        <w:t>'</w:t>
      </w:r>
      <w:r>
        <w:t>s persona, character or computer.</w:t>
      </w:r>
    </w:p>
    <w:p w14:paraId="5F6DE1E9" w14:textId="41664F64" w:rsidR="00076C29" w:rsidRDefault="00E92EC4" w:rsidP="00BC3EF6">
      <w:r>
        <w:t>Users can interact with other users through their avatars.</w:t>
      </w:r>
    </w:p>
    <w:p w14:paraId="1FF03A57" w14:textId="2FF0B16A" w:rsidR="00393A17" w:rsidRDefault="00393A17" w:rsidP="008631E9">
      <w:pPr>
        <w:pStyle w:val="Heading2"/>
      </w:pPr>
      <w:bookmarkStart w:id="116" w:name="_Toc138771562"/>
      <w:bookmarkStart w:id="117" w:name="_Toc147840080"/>
      <w:bookmarkStart w:id="118" w:name="_Toc166662729"/>
      <w:r>
        <w:t>7</w:t>
      </w:r>
      <w:r w:rsidRPr="00EC2A42">
        <w:t>.</w:t>
      </w:r>
      <w:r>
        <w:t>4</w:t>
      </w:r>
      <w:r w:rsidRPr="00EC2A42">
        <w:tab/>
      </w:r>
      <w:r w:rsidR="00861C3E">
        <w:t>C</w:t>
      </w:r>
      <w:r>
        <w:t>ontent</w:t>
      </w:r>
      <w:bookmarkEnd w:id="116"/>
      <w:bookmarkEnd w:id="117"/>
      <w:bookmarkEnd w:id="118"/>
    </w:p>
    <w:p w14:paraId="1CA3F747" w14:textId="4F77E6A7" w:rsidR="00E92EC4" w:rsidRDefault="00E92EC4" w:rsidP="00BC3EF6">
      <w:r>
        <w:t>The metaverse offers a wide variety of content, including products and services.</w:t>
      </w:r>
      <w:r w:rsidR="00F831EA">
        <w:t xml:space="preserve"> </w:t>
      </w:r>
      <w:r>
        <w:t xml:space="preserve">This content is available in </w:t>
      </w:r>
      <w:r w:rsidR="00EF6C80">
        <w:t>diverse</w:t>
      </w:r>
      <w:r>
        <w:t xml:space="preserve"> </w:t>
      </w:r>
      <w:r w:rsidR="00F831EA">
        <w:t xml:space="preserve">virtual </w:t>
      </w:r>
      <w:r w:rsidR="006E687E">
        <w:t>spaces</w:t>
      </w:r>
      <w:r>
        <w:t>.</w:t>
      </w:r>
    </w:p>
    <w:p w14:paraId="6455A23B" w14:textId="554387DD" w:rsidR="00F831EA" w:rsidRPr="003D30A4" w:rsidRDefault="00F831EA" w:rsidP="00BC3EF6">
      <w:pPr>
        <w:rPr>
          <w:lang w:val="en-US"/>
        </w:rPr>
      </w:pPr>
      <w:r>
        <w:t xml:space="preserve">Content is related to a wide range of </w:t>
      </w:r>
      <w:r w:rsidR="006E687E">
        <w:t>fields</w:t>
      </w:r>
      <w:r>
        <w:t>, including but not limited to</w:t>
      </w:r>
      <w:r w:rsidR="00EF6C80">
        <w:t xml:space="preserve"> the</w:t>
      </w:r>
      <w:r>
        <w:t xml:space="preserve"> arts, health, education, marketing, gaming, work, social, </w:t>
      </w:r>
      <w:r w:rsidR="00EF6C80">
        <w:t xml:space="preserve">and </w:t>
      </w:r>
      <w:r>
        <w:t>government.</w:t>
      </w:r>
    </w:p>
    <w:p w14:paraId="7A5D04FF" w14:textId="4A75F400" w:rsidR="00393A17" w:rsidRDefault="4E056F6E" w:rsidP="00393A17">
      <w:pPr>
        <w:pStyle w:val="Heading1"/>
      </w:pPr>
      <w:bookmarkStart w:id="119" w:name="_Toc138771563"/>
      <w:bookmarkStart w:id="120" w:name="_Toc147840081"/>
      <w:bookmarkStart w:id="121" w:name="_Toc166662730"/>
      <w:r>
        <w:lastRenderedPageBreak/>
        <w:t>8</w:t>
      </w:r>
      <w:r w:rsidR="00393A17">
        <w:tab/>
      </w:r>
      <w:r>
        <w:t>Requirements for processes on an accessible metaverse</w:t>
      </w:r>
      <w:bookmarkEnd w:id="119"/>
      <w:bookmarkEnd w:id="120"/>
      <w:bookmarkEnd w:id="121"/>
    </w:p>
    <w:p w14:paraId="5D959AE1" w14:textId="53A11FC2" w:rsidR="00393A17" w:rsidRDefault="4E056F6E" w:rsidP="00393A17">
      <w:pPr>
        <w:pStyle w:val="Heading2"/>
      </w:pPr>
      <w:bookmarkStart w:id="122" w:name="_Toc147840082"/>
      <w:bookmarkStart w:id="123" w:name="_Toc166662731"/>
      <w:bookmarkStart w:id="124" w:name="_Toc138771564"/>
      <w:r>
        <w:t>8.1</w:t>
      </w:r>
      <w:r w:rsidR="00393A17">
        <w:tab/>
      </w:r>
      <w:r>
        <w:t xml:space="preserve">General </w:t>
      </w:r>
      <w:r w:rsidR="00EA3F82">
        <w:t xml:space="preserve">accessibility </w:t>
      </w:r>
      <w:r>
        <w:t>requirements</w:t>
      </w:r>
      <w:bookmarkEnd w:id="122"/>
      <w:bookmarkEnd w:id="123"/>
      <w:r>
        <w:t xml:space="preserve"> </w:t>
      </w:r>
      <w:bookmarkEnd w:id="124"/>
    </w:p>
    <w:p w14:paraId="7960E970" w14:textId="1ECD5BB2" w:rsidR="006B5308" w:rsidRDefault="4E056F6E" w:rsidP="00BC3EF6">
      <w:r>
        <w:t>It is required that users, regardless of their capabilities, are able to access, perceive, navigate and interact in the metaverse.</w:t>
      </w:r>
    </w:p>
    <w:p w14:paraId="3BDC7F79" w14:textId="607CDBCB" w:rsidR="006B5308" w:rsidRDefault="00990D89" w:rsidP="00BC3EF6">
      <w:pPr>
        <w:rPr>
          <w:szCs w:val="24"/>
          <w:lang w:val="en-US"/>
        </w:rPr>
      </w:pPr>
      <w:r w:rsidRPr="0017600C">
        <w:t xml:space="preserve">It is required that </w:t>
      </w:r>
      <w:r w:rsidRPr="0017600C">
        <w:rPr>
          <w:szCs w:val="24"/>
          <w:lang w:val="en-US"/>
        </w:rPr>
        <w:t>u</w:t>
      </w:r>
      <w:r w:rsidR="006B5308" w:rsidRPr="0017600C">
        <w:rPr>
          <w:szCs w:val="24"/>
          <w:lang w:val="en-US"/>
        </w:rPr>
        <w:t>sers</w:t>
      </w:r>
      <w:r w:rsidR="008C50FF" w:rsidRPr="0017600C">
        <w:rPr>
          <w:rFonts w:eastAsia="MS Mincho" w:hint="eastAsia"/>
          <w:szCs w:val="24"/>
          <w:lang w:val="en-US" w:eastAsia="ja-JP"/>
        </w:rPr>
        <w:t>,</w:t>
      </w:r>
      <w:r w:rsidR="008C50FF" w:rsidRPr="0017600C">
        <w:rPr>
          <w:rFonts w:eastAsia="MS Mincho"/>
          <w:szCs w:val="24"/>
          <w:lang w:val="en-US" w:eastAsia="ja-JP"/>
        </w:rPr>
        <w:t xml:space="preserve"> </w:t>
      </w:r>
      <w:r w:rsidR="0017600C" w:rsidRPr="0017600C">
        <w:rPr>
          <w:rFonts w:eastAsia="MS Mincho"/>
          <w:szCs w:val="24"/>
          <w:lang w:val="en-US" w:eastAsia="ja-JP"/>
        </w:rPr>
        <w:t>regardless of their capabilities</w:t>
      </w:r>
      <w:r w:rsidR="008C50FF" w:rsidRPr="0017600C">
        <w:rPr>
          <w:rFonts w:eastAsia="MS Mincho"/>
          <w:szCs w:val="24"/>
          <w:lang w:val="en-US" w:eastAsia="ja-JP"/>
        </w:rPr>
        <w:t>,</w:t>
      </w:r>
      <w:r w:rsidR="006B5308" w:rsidRPr="0017600C">
        <w:rPr>
          <w:szCs w:val="24"/>
          <w:lang w:val="en-US"/>
        </w:rPr>
        <w:t xml:space="preserve"> </w:t>
      </w:r>
      <w:r w:rsidRPr="0017600C">
        <w:rPr>
          <w:szCs w:val="24"/>
          <w:lang w:val="en-US"/>
        </w:rPr>
        <w:t>are</w:t>
      </w:r>
      <w:r w:rsidR="006B5308" w:rsidRPr="0017600C">
        <w:rPr>
          <w:szCs w:val="24"/>
          <w:lang w:val="en-US"/>
        </w:rPr>
        <w:t xml:space="preserve"> able</w:t>
      </w:r>
      <w:r w:rsidR="006B5308" w:rsidRPr="000D7BAC">
        <w:rPr>
          <w:szCs w:val="24"/>
          <w:lang w:val="en-US"/>
        </w:rPr>
        <w:t xml:space="preserve"> to create their own identity in the metaverse.</w:t>
      </w:r>
    </w:p>
    <w:p w14:paraId="4F5CCDD4" w14:textId="47438B76" w:rsidR="00B86FC4" w:rsidRPr="000D7BAC" w:rsidRDefault="4E056F6E" w:rsidP="00BC3EF6">
      <w:pPr>
        <w:rPr>
          <w:lang w:val="en-US"/>
        </w:rPr>
      </w:pPr>
      <w:r w:rsidRPr="4E056F6E">
        <w:rPr>
          <w:lang w:val="en-US"/>
        </w:rPr>
        <w:t>EXAMPLE 2</w:t>
      </w:r>
      <w:r w:rsidR="00B86FC4">
        <w:tab/>
      </w:r>
      <w:r w:rsidRPr="4E056F6E">
        <w:rPr>
          <w:lang w:val="en-US"/>
        </w:rPr>
        <w:t xml:space="preserve">A user with sight loss may want to be represented as a human with a cane or with a guide dog. Another blind user may want to be represented with a totally different avatar. </w:t>
      </w:r>
    </w:p>
    <w:p w14:paraId="15132731" w14:textId="3E8B397C" w:rsidR="006B5308" w:rsidRPr="006D0234" w:rsidRDefault="4E056F6E" w:rsidP="00BC3EF6">
      <w:pPr>
        <w:rPr>
          <w:lang w:val="en-US"/>
        </w:rPr>
      </w:pPr>
      <w:r>
        <w:t xml:space="preserve">It is required that </w:t>
      </w:r>
      <w:r w:rsidRPr="4E056F6E">
        <w:rPr>
          <w:lang w:val="en-US"/>
        </w:rPr>
        <w:t xml:space="preserve">users are able to provide </w:t>
      </w:r>
      <w:r w:rsidR="008C50FF">
        <w:rPr>
          <w:lang w:val="en-US"/>
        </w:rPr>
        <w:t xml:space="preserve">input </w:t>
      </w:r>
      <w:r w:rsidRPr="4E056F6E">
        <w:rPr>
          <w:lang w:val="en-US"/>
        </w:rPr>
        <w:t xml:space="preserve">and receive </w:t>
      </w:r>
      <w:r w:rsidR="008C50FF">
        <w:rPr>
          <w:lang w:val="en-US"/>
        </w:rPr>
        <w:t>response</w:t>
      </w:r>
      <w:r w:rsidR="006F3D34">
        <w:rPr>
          <w:lang w:val="en-US"/>
        </w:rPr>
        <w:t>s</w:t>
      </w:r>
      <w:r w:rsidRPr="4E056F6E">
        <w:rPr>
          <w:lang w:val="en-US"/>
        </w:rPr>
        <w:t xml:space="preserve"> </w:t>
      </w:r>
      <w:r w:rsidR="00610187">
        <w:rPr>
          <w:lang w:val="en-US"/>
        </w:rPr>
        <w:t>by means of</w:t>
      </w:r>
      <w:r w:rsidR="00610187" w:rsidRPr="4E056F6E">
        <w:rPr>
          <w:lang w:val="en-US"/>
        </w:rPr>
        <w:t xml:space="preserve"> </w:t>
      </w:r>
      <w:r w:rsidRPr="4E056F6E">
        <w:rPr>
          <w:lang w:val="en-US"/>
        </w:rPr>
        <w:t xml:space="preserve">alternative </w:t>
      </w:r>
      <w:r w:rsidR="00610187">
        <w:rPr>
          <w:lang w:val="en-US"/>
        </w:rPr>
        <w:t>options</w:t>
      </w:r>
      <w:r w:rsidR="00EA3F82">
        <w:rPr>
          <w:lang w:val="en-US"/>
        </w:rPr>
        <w:t>,</w:t>
      </w:r>
      <w:r w:rsidR="00610187">
        <w:rPr>
          <w:lang w:val="en-US"/>
        </w:rPr>
        <w:t xml:space="preserve"> such as speech, written </w:t>
      </w:r>
      <w:r w:rsidR="00EA3F82">
        <w:rPr>
          <w:lang w:val="en-US"/>
        </w:rPr>
        <w:t>text or haptics</w:t>
      </w:r>
      <w:r w:rsidRPr="4E056F6E">
        <w:rPr>
          <w:lang w:val="en-US"/>
        </w:rPr>
        <w:t>.</w:t>
      </w:r>
    </w:p>
    <w:p w14:paraId="4F638779" w14:textId="56D254EE" w:rsidR="00393A17" w:rsidRDefault="00393A17" w:rsidP="00393A17">
      <w:pPr>
        <w:pStyle w:val="Heading2"/>
      </w:pPr>
      <w:bookmarkStart w:id="125" w:name="_Toc138771565"/>
      <w:bookmarkStart w:id="126" w:name="_Toc147840083"/>
      <w:bookmarkStart w:id="127" w:name="_Toc166662732"/>
      <w:r>
        <w:t>8.2</w:t>
      </w:r>
      <w:r w:rsidRPr="00EC2A42">
        <w:tab/>
      </w:r>
      <w:r>
        <w:t>Accessing the metaverse</w:t>
      </w:r>
      <w:bookmarkEnd w:id="125"/>
      <w:bookmarkEnd w:id="126"/>
      <w:bookmarkEnd w:id="127"/>
    </w:p>
    <w:p w14:paraId="49CA5F7C" w14:textId="25173241" w:rsidR="00EF6C80" w:rsidRPr="005842ED" w:rsidRDefault="4E056F6E" w:rsidP="00BC3EF6">
      <w:r>
        <w:t xml:space="preserve">To access the metaverse, users need to have </w:t>
      </w:r>
      <w:r w:rsidR="00610187">
        <w:t xml:space="preserve">stable </w:t>
      </w:r>
      <w:r>
        <w:t xml:space="preserve">connectivity. </w:t>
      </w:r>
      <w:r w:rsidRPr="0017600C">
        <w:t>It is</w:t>
      </w:r>
      <w:r w:rsidR="00B7332C" w:rsidRPr="0017600C">
        <w:t xml:space="preserve"> </w:t>
      </w:r>
      <w:r w:rsidR="0017600C">
        <w:t>recommended</w:t>
      </w:r>
      <w:r w:rsidR="0017600C" w:rsidRPr="0017600C">
        <w:t xml:space="preserve"> </w:t>
      </w:r>
      <w:r w:rsidRPr="0017600C">
        <w:t xml:space="preserve">that </w:t>
      </w:r>
      <w:r w:rsidR="00610187" w:rsidRPr="0017600C">
        <w:t xml:space="preserve">stable </w:t>
      </w:r>
      <w:r w:rsidRPr="0017600C">
        <w:t>connectivity is guaranteed to all users regardless of their situation</w:t>
      </w:r>
      <w:r w:rsidR="0017600C">
        <w:t>.</w:t>
      </w:r>
    </w:p>
    <w:p w14:paraId="1BF98A4E" w14:textId="185BC997" w:rsidR="00D1507E" w:rsidRDefault="00D1507E" w:rsidP="00BC3EF6">
      <w:r w:rsidRPr="005842ED">
        <w:t>The main hardware component</w:t>
      </w:r>
      <w:r w:rsidR="006B5308" w:rsidRPr="005842ED">
        <w:t xml:space="preserve"> for accessing</w:t>
      </w:r>
      <w:r w:rsidRPr="005842ED">
        <w:t xml:space="preserve"> the metaverse </w:t>
      </w:r>
      <w:r w:rsidR="00836D0D">
        <w:t>is</w:t>
      </w:r>
      <w:r w:rsidRPr="005842ED">
        <w:t xml:space="preserve"> head-mounted displays</w:t>
      </w:r>
      <w:r>
        <w:t>. Head-mounted displays can be a technically limiting barrier for some users.</w:t>
      </w:r>
    </w:p>
    <w:p w14:paraId="6D8A9FB2" w14:textId="05EFAAE7" w:rsidR="00732E8C" w:rsidRDefault="4E056F6E" w:rsidP="00BC3EF6">
      <w:r>
        <w:t xml:space="preserve">It is required that users are given the possibility to access the metaverse through </w:t>
      </w:r>
      <w:r w:rsidR="00057BD7">
        <w:t>several types of</w:t>
      </w:r>
      <w:r>
        <w:t xml:space="preserve"> devices</w:t>
      </w:r>
      <w:r w:rsidR="00836D0D">
        <w:t>,</w:t>
      </w:r>
      <w:r>
        <w:t xml:space="preserve"> such as hand-based input devices, hands-free input devices, and motion input devices. It is required that users </w:t>
      </w:r>
      <w:r w:rsidRPr="0017600C">
        <w:t xml:space="preserve">have </w:t>
      </w:r>
      <w:r w:rsidR="0017600C">
        <w:t>alternative</w:t>
      </w:r>
      <w:r w:rsidRPr="0017600C">
        <w:t xml:space="preserve"> options</w:t>
      </w:r>
      <w:r w:rsidR="00EA3F82" w:rsidRPr="0017600C">
        <w:t>,</w:t>
      </w:r>
      <w:r w:rsidRPr="0017600C">
        <w:t xml:space="preserve"> </w:t>
      </w:r>
      <w:r w:rsidR="00EA3F82" w:rsidRPr="0017600C">
        <w:t>such</w:t>
      </w:r>
      <w:r w:rsidR="00EA3F82">
        <w:t xml:space="preserve"> as speech, written text or haptics, </w:t>
      </w:r>
      <w:r>
        <w:t xml:space="preserve">to authenticate themselves in order to access the metaverse. </w:t>
      </w:r>
    </w:p>
    <w:p w14:paraId="3E9A4272" w14:textId="3A153EB1" w:rsidR="008021B6" w:rsidRDefault="4E056F6E" w:rsidP="00BC3EF6">
      <w:r>
        <w:t xml:space="preserve">It is required that interoperability between hardware components to access the metaverse and user assistive devices is ensured. </w:t>
      </w:r>
    </w:p>
    <w:p w14:paraId="3A30123C" w14:textId="5959442D" w:rsidR="00D1507E" w:rsidRDefault="00990D89" w:rsidP="00BC3EF6">
      <w:r>
        <w:t>It is required that u</w:t>
      </w:r>
      <w:r w:rsidR="00FC2490">
        <w:t xml:space="preserve">sers </w:t>
      </w:r>
      <w:r>
        <w:t>are</w:t>
      </w:r>
      <w:r w:rsidR="00FC2490">
        <w:t xml:space="preserve"> able to customize the hardware </w:t>
      </w:r>
      <w:r w:rsidR="000066D1">
        <w:t>and software accordin</w:t>
      </w:r>
      <w:r w:rsidR="00780FBD">
        <w:t>g</w:t>
      </w:r>
      <w:r w:rsidR="000066D1">
        <w:t xml:space="preserve"> </w:t>
      </w:r>
      <w:r w:rsidR="00FC2490">
        <w:t>to their needs.</w:t>
      </w:r>
    </w:p>
    <w:p w14:paraId="38510FB7" w14:textId="232804E3" w:rsidR="00393A17" w:rsidRDefault="00393A17" w:rsidP="00393A17">
      <w:pPr>
        <w:pStyle w:val="Heading2"/>
      </w:pPr>
      <w:bookmarkStart w:id="128" w:name="_Toc138771566"/>
      <w:bookmarkStart w:id="129" w:name="_Toc147840084"/>
      <w:bookmarkStart w:id="130" w:name="_Toc166662733"/>
      <w:r>
        <w:t>8.3</w:t>
      </w:r>
      <w:r w:rsidRPr="00EC2A42">
        <w:tab/>
      </w:r>
      <w:r>
        <w:t xml:space="preserve">Creating an </w:t>
      </w:r>
      <w:r w:rsidR="00DE5785">
        <w:t xml:space="preserve">avatar </w:t>
      </w:r>
      <w:r>
        <w:t>identity in the metaverse</w:t>
      </w:r>
      <w:bookmarkEnd w:id="128"/>
      <w:bookmarkEnd w:id="129"/>
      <w:bookmarkEnd w:id="130"/>
    </w:p>
    <w:p w14:paraId="128A2F15" w14:textId="71F12F7D" w:rsidR="00DE5785" w:rsidRDefault="00DE5785" w:rsidP="00BC3EF6">
      <w:r>
        <w:t xml:space="preserve">Avatar identities, in the context of the metaverse, are digital self-representations that enable users to express, explore, and experience their identities in new, expansive ways. These identities can range from idealized versions of the user to entirely unique creations, allowing for innovative expressions of personal identity. They encapsulate the evolution of identity over time, mirroring personal growth, shifts in interests, and life events. </w:t>
      </w:r>
    </w:p>
    <w:p w14:paraId="1580E75C" w14:textId="5F76970B" w:rsidR="00DE5785" w:rsidRDefault="00DE5785" w:rsidP="00BC3EF6">
      <w:r>
        <w:t>Offering a safe space for self-exploration, avatar identities let users experiment with different facets of their identity and understand themselves better. They promote diversity and inclusion by allowing individuals to sidestep societal biases linked to physical</w:t>
      </w:r>
      <w:r w:rsidR="003E6FAF">
        <w:t>, sensory and/or cognitive</w:t>
      </w:r>
      <w:r>
        <w:t xml:space="preserve"> attributes, such as appearance, age, race, gender, and disability. They form the primary mode of interaction, communication, and socialization within the </w:t>
      </w:r>
      <w:r w:rsidR="008979CF">
        <w:t>m</w:t>
      </w:r>
      <w:r>
        <w:t>etaverse.</w:t>
      </w:r>
    </w:p>
    <w:p w14:paraId="3B50B2C4" w14:textId="317B5304" w:rsidR="00DE5785" w:rsidRDefault="00DE5785" w:rsidP="00BC3EF6">
      <w:r>
        <w:t xml:space="preserve">Avatar identities also provide a platform for users to portray their cultural and socio-economic backgrounds, or to experiment with identities from different contexts. They cater to temporal self-identity, enabling users to display various aspects of their identity at different times, even representing past, present, or future selves. Avatar identities foster a playful environment for experimentation without the constraints of real-world consequences, allowing users to navigate the realms of gender, age, </w:t>
      </w:r>
      <w:r w:rsidR="003E6FAF">
        <w:t xml:space="preserve">disability, </w:t>
      </w:r>
      <w:r>
        <w:t>race, and even species.</w:t>
      </w:r>
    </w:p>
    <w:p w14:paraId="2FCE3E70" w14:textId="58A52065" w:rsidR="00DE5785" w:rsidRDefault="4E056F6E" w:rsidP="00BC3EF6">
      <w:r>
        <w:t xml:space="preserve">Avatars serve a crucial role in maintaining user anonymity online, acting as a protective barrier against unwanted disclosure of personal information. They are the </w:t>
      </w:r>
      <w:r w:rsidR="00610187">
        <w:t xml:space="preserve">main </w:t>
      </w:r>
      <w:r>
        <w:t xml:space="preserve">mode of interaction within the metaverse, influencing social communication and facilitating emotional safety and comfort in the virtual world. Lastly, avatar identities offer limitless opportunities for creativity and innovation in </w:t>
      </w:r>
      <w:r>
        <w:lastRenderedPageBreak/>
        <w:t>their design, while also allowing contextual flexibility, letting users adapt their avatars to different situations - be it a professional meeting or a casual social interaction.</w:t>
      </w:r>
    </w:p>
    <w:p w14:paraId="5B4A6DBE" w14:textId="567C17BD" w:rsidR="00610187" w:rsidRDefault="00057BD7" w:rsidP="00BC3EF6">
      <w:r>
        <w:t>It is required that u</w:t>
      </w:r>
      <w:r w:rsidR="00610187">
        <w:t>sers have the choice and option to choose whether or not they wish to represent themselves using an ava</w:t>
      </w:r>
      <w:r w:rsidR="00EA3F82">
        <w:t>t</w:t>
      </w:r>
      <w:r w:rsidR="00610187">
        <w:t>ar that mirrors their intersectionality, disabilities and diversity. Thereby offering a unique dimension of self-expression</w:t>
      </w:r>
      <w:r w:rsidR="00836D0D">
        <w:t>.</w:t>
      </w:r>
    </w:p>
    <w:p w14:paraId="3066B809" w14:textId="04A4AF76" w:rsidR="00393A17" w:rsidRDefault="00393A17" w:rsidP="00393A17">
      <w:pPr>
        <w:pStyle w:val="Heading2"/>
      </w:pPr>
      <w:bookmarkStart w:id="131" w:name="_Toc138771567"/>
      <w:bookmarkStart w:id="132" w:name="_Toc147840085"/>
      <w:bookmarkStart w:id="133" w:name="_Toc166662734"/>
      <w:r>
        <w:t>8.4</w:t>
      </w:r>
      <w:r w:rsidRPr="00EC2A42">
        <w:tab/>
      </w:r>
      <w:r>
        <w:t>Navigating the metaverse</w:t>
      </w:r>
      <w:bookmarkEnd w:id="131"/>
      <w:bookmarkEnd w:id="132"/>
      <w:bookmarkEnd w:id="133"/>
    </w:p>
    <w:p w14:paraId="13C5EB16" w14:textId="37D102FC" w:rsidR="0073582B" w:rsidRDefault="4E056F6E" w:rsidP="00BC3EF6">
      <w:r>
        <w:t xml:space="preserve">It is required that users are able to perceive content and move in the metaverse and between </w:t>
      </w:r>
      <w:r w:rsidR="00057BD7">
        <w:t xml:space="preserve">virtual </w:t>
      </w:r>
      <w:r>
        <w:t xml:space="preserve">spaces in the metaverse, regardless of their capabilities. This implies offering alternative navigational </w:t>
      </w:r>
      <w:r w:rsidR="00610187">
        <w:t xml:space="preserve">options </w:t>
      </w:r>
      <w:r>
        <w:t>and guaranteeing interoperability with various controllers.</w:t>
      </w:r>
    </w:p>
    <w:p w14:paraId="6BF03CFF" w14:textId="10178892" w:rsidR="00D51965" w:rsidRDefault="4E056F6E" w:rsidP="00BC3EF6">
      <w:r>
        <w:t xml:space="preserve">EXAMPLE 3 </w:t>
      </w:r>
      <w:r w:rsidR="00D51965">
        <w:tab/>
      </w:r>
      <w:r>
        <w:t xml:space="preserve">A user may use a haptic controller that simulates white cane interactions. </w:t>
      </w:r>
    </w:p>
    <w:p w14:paraId="6EF01ED0" w14:textId="160DDD26" w:rsidR="002B7570" w:rsidRDefault="4E056F6E" w:rsidP="00BC3EF6">
      <w:r>
        <w:t>EXAMPLE 4</w:t>
      </w:r>
      <w:r w:rsidR="002B7570">
        <w:tab/>
      </w:r>
      <w:r>
        <w:t>A user may need to navigate without access to the audio, hence needing text-based navigation cues and alternatives to auditory verbal and non-verbal elements, including sound direction.</w:t>
      </w:r>
    </w:p>
    <w:p w14:paraId="6844316E" w14:textId="2CE9BC5E" w:rsidR="003B10F1" w:rsidRDefault="4E056F6E" w:rsidP="00BC3EF6">
      <w:r>
        <w:t>EXAMPLE 5</w:t>
      </w:r>
      <w:r w:rsidR="003B10F1">
        <w:tab/>
      </w:r>
      <w:r>
        <w:t>A user may need to rotate their view without physically moving their head.</w:t>
      </w:r>
    </w:p>
    <w:p w14:paraId="3368966E" w14:textId="78757B0E" w:rsidR="00D1507E" w:rsidRDefault="00271FB4" w:rsidP="00BC3EF6">
      <w:r>
        <w:t>When developing s</w:t>
      </w:r>
      <w:r w:rsidR="00D1507E">
        <w:t>oftware components</w:t>
      </w:r>
      <w:r>
        <w:t xml:space="preserve">, </w:t>
      </w:r>
      <w:r w:rsidR="00990D89">
        <w:t xml:space="preserve">it is required that </w:t>
      </w:r>
      <w:r w:rsidR="00D1507E">
        <w:t>accessibility features</w:t>
      </w:r>
      <w:r>
        <w:t xml:space="preserve"> </w:t>
      </w:r>
      <w:r w:rsidR="00990D89">
        <w:t>are</w:t>
      </w:r>
      <w:r>
        <w:t xml:space="preserve"> included</w:t>
      </w:r>
      <w:r w:rsidR="00C71410">
        <w:t xml:space="preserve"> so that users can select those suited for their needs</w:t>
      </w:r>
      <w:r w:rsidR="00D1507E">
        <w:t>.</w:t>
      </w:r>
      <w:r w:rsidR="006B5308">
        <w:t xml:space="preserve"> </w:t>
      </w:r>
      <w:r w:rsidR="00D1507E">
        <w:t xml:space="preserve">Interoperability between software components and </w:t>
      </w:r>
      <w:r w:rsidR="00836D0D">
        <w:t>user-assistive</w:t>
      </w:r>
      <w:r w:rsidR="00D1507E">
        <w:t xml:space="preserve"> devices </w:t>
      </w:r>
      <w:r w:rsidR="00990D89">
        <w:t>is required.</w:t>
      </w:r>
    </w:p>
    <w:p w14:paraId="48AC2F56" w14:textId="0639C39E" w:rsidR="00DC1286" w:rsidRDefault="4E056F6E" w:rsidP="00BC3EF6">
      <w:r>
        <w:t>EXAMPLE 6</w:t>
      </w:r>
      <w:r w:rsidR="00DC1286">
        <w:tab/>
      </w:r>
      <w:r>
        <w:t xml:space="preserve">A user may want to turn on a </w:t>
      </w:r>
      <w:r w:rsidR="00836D0D">
        <w:t>colour-blind</w:t>
      </w:r>
      <w:r>
        <w:t xml:space="preserve"> mode whereas another one may prefer to increase visual contrast, magnify text, enlarge fonts, or use a screen reader.</w:t>
      </w:r>
    </w:p>
    <w:p w14:paraId="287B0C28" w14:textId="7FA801E4" w:rsidR="00393A17" w:rsidRDefault="00393A17" w:rsidP="00393A17">
      <w:pPr>
        <w:pStyle w:val="Heading2"/>
      </w:pPr>
      <w:bookmarkStart w:id="134" w:name="_Toc138771568"/>
      <w:bookmarkStart w:id="135" w:name="_Toc147840086"/>
      <w:bookmarkStart w:id="136" w:name="_Toc166662735"/>
      <w:r>
        <w:t>8.5</w:t>
      </w:r>
      <w:r w:rsidRPr="00EC2A42">
        <w:tab/>
      </w:r>
      <w:r>
        <w:t xml:space="preserve">Interacting </w:t>
      </w:r>
      <w:r w:rsidR="00B86FC4">
        <w:t>in</w:t>
      </w:r>
      <w:r>
        <w:t xml:space="preserve"> the metaverse</w:t>
      </w:r>
      <w:bookmarkEnd w:id="134"/>
      <w:bookmarkEnd w:id="135"/>
      <w:bookmarkEnd w:id="136"/>
    </w:p>
    <w:p w14:paraId="13C8B5F3" w14:textId="3AF1B0C4" w:rsidR="00547375" w:rsidRDefault="00547375" w:rsidP="00BC3EF6">
      <w:r>
        <w:t>Interaction in the metaverse can happen through oral and written language but also through non-verbal communication such as facial expressions, gestures, or tone of voice.</w:t>
      </w:r>
    </w:p>
    <w:p w14:paraId="06DE1E92" w14:textId="44E055D5" w:rsidR="003D335C" w:rsidRDefault="4E056F6E" w:rsidP="00BC3EF6">
      <w:r>
        <w:t xml:space="preserve">It is required that users are able to provide input </w:t>
      </w:r>
      <w:r w:rsidR="00177250">
        <w:t xml:space="preserve">by means of </w:t>
      </w:r>
      <w:r>
        <w:t xml:space="preserve">alternative </w:t>
      </w:r>
      <w:r w:rsidR="00177250">
        <w:t>options</w:t>
      </w:r>
      <w:r>
        <w:t>, according to their needs. Th</w:t>
      </w:r>
      <w:r w:rsidR="00057BD7">
        <w:t>e options</w:t>
      </w:r>
      <w:r>
        <w:t xml:space="preserve"> may include speech, keyboards, gestures, and eye-tracking.</w:t>
      </w:r>
    </w:p>
    <w:p w14:paraId="3BF553DD" w14:textId="3F01726D" w:rsidR="003D335C" w:rsidRDefault="4E056F6E" w:rsidP="00BC3EF6">
      <w:r>
        <w:t xml:space="preserve">It is required that users are able to receive </w:t>
      </w:r>
      <w:r w:rsidR="00057BD7">
        <w:t xml:space="preserve">responses </w:t>
      </w:r>
      <w:r w:rsidR="00177250">
        <w:t xml:space="preserve">by means of </w:t>
      </w:r>
      <w:r>
        <w:t xml:space="preserve">alternative </w:t>
      </w:r>
      <w:r w:rsidR="00177250">
        <w:t>options</w:t>
      </w:r>
      <w:r w:rsidR="006B7C08">
        <w:t xml:space="preserve"> </w:t>
      </w:r>
      <w:r>
        <w:t>according to their needs.</w:t>
      </w:r>
    </w:p>
    <w:p w14:paraId="3AAC39E4" w14:textId="4A9BE14B" w:rsidR="003D335C" w:rsidRDefault="4E056F6E" w:rsidP="00BC3EF6">
      <w:r>
        <w:t>EXAMPLE 7</w:t>
      </w:r>
      <w:r w:rsidR="003D335C">
        <w:tab/>
      </w:r>
      <w:r>
        <w:t xml:space="preserve">A user with hearing loss may receive </w:t>
      </w:r>
      <w:r w:rsidR="00DF3DD9">
        <w:t xml:space="preserve">a </w:t>
      </w:r>
      <w:r>
        <w:t xml:space="preserve">spoken </w:t>
      </w:r>
      <w:r w:rsidR="006B7C08">
        <w:t>response</w:t>
      </w:r>
      <w:r>
        <w:t xml:space="preserve"> which is transferred into an alternative written format.</w:t>
      </w:r>
    </w:p>
    <w:p w14:paraId="7F0C3770" w14:textId="75B85012" w:rsidR="003D335C" w:rsidRDefault="4E056F6E" w:rsidP="00BC3EF6">
      <w:r>
        <w:t>EXAMPLE 8</w:t>
      </w:r>
      <w:r w:rsidR="003D335C">
        <w:tab/>
      </w:r>
      <w:r>
        <w:t>A user may give input in a written format which is then converted into an oral format with a personalised voice.</w:t>
      </w:r>
    </w:p>
    <w:p w14:paraId="45765ED7" w14:textId="619D728E" w:rsidR="009A07CF" w:rsidRDefault="4E056F6E" w:rsidP="00BC3EF6">
      <w:r>
        <w:t>EXAMPLE 9</w:t>
      </w:r>
      <w:r w:rsidR="009A07CF">
        <w:tab/>
      </w:r>
      <w:r>
        <w:t>Users with diverse needs may have alternative options to authenticate themselves to the different available services.</w:t>
      </w:r>
    </w:p>
    <w:p w14:paraId="4FE9844A" w14:textId="4CE75E8F" w:rsidR="00393A17" w:rsidRDefault="4E056F6E" w:rsidP="00393A17">
      <w:pPr>
        <w:pStyle w:val="Heading1"/>
      </w:pPr>
      <w:bookmarkStart w:id="137" w:name="_Toc138771569"/>
      <w:bookmarkStart w:id="138" w:name="_Toc147840087"/>
      <w:bookmarkStart w:id="139" w:name="_Toc166662736"/>
      <w:r>
        <w:t>9</w:t>
      </w:r>
      <w:r w:rsidR="00393A17">
        <w:tab/>
      </w:r>
      <w:r>
        <w:t>Requirement</w:t>
      </w:r>
      <w:r w:rsidR="00913C46">
        <w:t>s</w:t>
      </w:r>
      <w:r>
        <w:t xml:space="preserve"> on accessibility and translation services in the metaverse</w:t>
      </w:r>
      <w:bookmarkEnd w:id="137"/>
      <w:bookmarkEnd w:id="138"/>
      <w:bookmarkEnd w:id="139"/>
    </w:p>
    <w:p w14:paraId="4C84E5C5" w14:textId="117BCC60" w:rsidR="00393A17" w:rsidRDefault="00393A17" w:rsidP="00393A17">
      <w:pPr>
        <w:pStyle w:val="Heading2"/>
      </w:pPr>
      <w:bookmarkStart w:id="140" w:name="_Toc138771570"/>
      <w:bookmarkStart w:id="141" w:name="_Toc147840088"/>
      <w:bookmarkStart w:id="142" w:name="_Toc166662737"/>
      <w:r>
        <w:t>9.1</w:t>
      </w:r>
      <w:r w:rsidRPr="00EC2A42">
        <w:tab/>
      </w:r>
      <w:r>
        <w:t>General considerations</w:t>
      </w:r>
      <w:bookmarkEnd w:id="140"/>
      <w:bookmarkEnd w:id="141"/>
      <w:bookmarkEnd w:id="142"/>
    </w:p>
    <w:p w14:paraId="4B04615B" w14:textId="6B13FD5A" w:rsidR="005B24C1" w:rsidRDefault="4E056F6E" w:rsidP="00BC3EF6">
      <w:r>
        <w:t xml:space="preserve">Users may need accessibility and translation services to fully enjoy the metaverse. These accessibility and translation services may be necessary to navigate through a virtual space, to communicate with another avatar or to access and interact with a virtual product or service. </w:t>
      </w:r>
    </w:p>
    <w:p w14:paraId="235F81DF" w14:textId="51C0292D" w:rsidR="004435C1" w:rsidRDefault="4E056F6E" w:rsidP="00BC3EF6">
      <w:r w:rsidRPr="0017600C">
        <w:t xml:space="preserve">It is required that </w:t>
      </w:r>
      <w:r w:rsidR="006B7C08" w:rsidRPr="0017600C">
        <w:t>personally identifiable information protection</w:t>
      </w:r>
      <w:r w:rsidRPr="0017600C">
        <w:t xml:space="preserve"> and safety are ensured </w:t>
      </w:r>
      <w:r w:rsidR="0017600C">
        <w:t xml:space="preserve">for all users, regardless of their capabilities, </w:t>
      </w:r>
      <w:r w:rsidR="0017600C" w:rsidRPr="0017600C">
        <w:t>when</w:t>
      </w:r>
      <w:r w:rsidR="00B7332C" w:rsidRPr="0017600C">
        <w:t xml:space="preserve"> </w:t>
      </w:r>
      <w:r w:rsidRPr="0017600C">
        <w:t>using accessibility and translation services in the metaverse.</w:t>
      </w:r>
      <w:r w:rsidR="006B7C08" w:rsidRPr="0017600C">
        <w:t xml:space="preserve"> </w:t>
      </w:r>
    </w:p>
    <w:p w14:paraId="216F9D12" w14:textId="4CC421ED" w:rsidR="00E66EB9" w:rsidRDefault="00393A17" w:rsidP="00E66EB9">
      <w:pPr>
        <w:pStyle w:val="Heading2"/>
      </w:pPr>
      <w:bookmarkStart w:id="143" w:name="_Toc138771571"/>
      <w:bookmarkStart w:id="144" w:name="_Toc147840089"/>
      <w:bookmarkStart w:id="145" w:name="_Toc166662738"/>
      <w:r>
        <w:lastRenderedPageBreak/>
        <w:t>9.2</w:t>
      </w:r>
      <w:r w:rsidRPr="00EC2A42">
        <w:tab/>
      </w:r>
      <w:bookmarkEnd w:id="143"/>
      <w:r w:rsidR="007F145C">
        <w:t>S</w:t>
      </w:r>
      <w:r w:rsidR="00285F71">
        <w:t>ubtitling /</w:t>
      </w:r>
      <w:r w:rsidR="00DF3DD9">
        <w:t xml:space="preserve"> </w:t>
      </w:r>
      <w:r w:rsidR="00285F71">
        <w:t>captioning</w:t>
      </w:r>
      <w:bookmarkEnd w:id="144"/>
      <w:bookmarkEnd w:id="145"/>
      <w:r w:rsidR="00FD59AF">
        <w:t xml:space="preserve"> </w:t>
      </w:r>
    </w:p>
    <w:p w14:paraId="4A18BFC1" w14:textId="50419544" w:rsidR="00713F52" w:rsidRDefault="00AF7C01" w:rsidP="00BC3EF6">
      <w:r>
        <w:t>S</w:t>
      </w:r>
      <w:r w:rsidR="0029124F">
        <w:t>u</w:t>
      </w:r>
      <w:r>
        <w:t xml:space="preserve">btitles/captions provide written text alternatives to spoken words. </w:t>
      </w:r>
      <w:r w:rsidR="00713F52">
        <w:t>Subtitles/captions can be in the same language as the spoken words (</w:t>
      </w:r>
      <w:proofErr w:type="spellStart"/>
      <w:r w:rsidR="00713F52">
        <w:t>intralinguistic</w:t>
      </w:r>
      <w:proofErr w:type="spellEnd"/>
      <w:r w:rsidR="00713F52">
        <w:t>) or in a different language (interlinguistic).</w:t>
      </w:r>
    </w:p>
    <w:p w14:paraId="6CB590A4" w14:textId="77B22DC1" w:rsidR="00AF7C01" w:rsidRDefault="00713F52" w:rsidP="00BC3EF6">
      <w:r>
        <w:t>S</w:t>
      </w:r>
      <w:r w:rsidR="00AF7C01">
        <w:t>ubtitles/captions can also include written alternatives to non-speech information</w:t>
      </w:r>
      <w:r w:rsidR="00B423D0">
        <w:t xml:space="preserve"> such as character, channel, language identification</w:t>
      </w:r>
      <w:r w:rsidR="00CB4CD9">
        <w:t xml:space="preserve">, </w:t>
      </w:r>
      <w:r w:rsidR="00B423D0">
        <w:t>paralinguistic</w:t>
      </w:r>
      <w:r w:rsidR="00933800">
        <w:t xml:space="preserve"> elements</w:t>
      </w:r>
      <w:r w:rsidR="00B423D0">
        <w:t xml:space="preserve">, </w:t>
      </w:r>
      <w:r w:rsidR="00933800">
        <w:t>sound, silence, and music.</w:t>
      </w:r>
    </w:p>
    <w:p w14:paraId="432B3393" w14:textId="34094AF4" w:rsidR="0097347A" w:rsidRDefault="0097347A" w:rsidP="00BC3EF6">
      <w:r>
        <w:t xml:space="preserve">Subtitles/captions </w:t>
      </w:r>
      <w:r w:rsidR="00713F52">
        <w:t>follow</w:t>
      </w:r>
      <w:r>
        <w:t xml:space="preserve"> some presentation restrictions to allow users to adequately read the subtitles/captions and enjoy the visuals.</w:t>
      </w:r>
      <w:r w:rsidR="00713F52">
        <w:t xml:space="preserve"> These restrictions refer to various parameters such as number of lines, line-breaks, number of characters per second</w:t>
      </w:r>
      <w:r w:rsidR="00CB4CD9">
        <w:t xml:space="preserve">, </w:t>
      </w:r>
      <w:r w:rsidR="00713F52">
        <w:t>number of characters per line, and image synchronisation.</w:t>
      </w:r>
    </w:p>
    <w:p w14:paraId="0D36CE30" w14:textId="638D3C38" w:rsidR="001565C2" w:rsidRDefault="001565C2" w:rsidP="00BC3EF6">
      <w:r>
        <w:t xml:space="preserve">Subtitles/captions benefit </w:t>
      </w:r>
      <w:r w:rsidR="00836D0D">
        <w:t>users</w:t>
      </w:r>
      <w:r>
        <w:t xml:space="preserve"> who cannot access the audio content. Subtitles/captions also benefit users who can access the audio content but cannot </w:t>
      </w:r>
      <w:r w:rsidR="00F50D99">
        <w:t xml:space="preserve">fully </w:t>
      </w:r>
      <w:r>
        <w:t xml:space="preserve">understand the </w:t>
      </w:r>
      <w:r w:rsidR="00F50D99">
        <w:t xml:space="preserve">spoken </w:t>
      </w:r>
      <w:r>
        <w:t>language.</w:t>
      </w:r>
    </w:p>
    <w:p w14:paraId="2516DDEC" w14:textId="2C99CB62" w:rsidR="00285F71" w:rsidRPr="0065484F" w:rsidRDefault="4E056F6E" w:rsidP="00BC3EF6">
      <w:pPr>
        <w:rPr>
          <w:lang w:val="en-US"/>
        </w:rPr>
      </w:pPr>
      <w:r w:rsidRPr="0017600C">
        <w:t xml:space="preserve">It is required that users are able to activate and deactivate subtitles/captions. </w:t>
      </w:r>
    </w:p>
    <w:p w14:paraId="2FA6A203" w14:textId="091ACCB1" w:rsidR="00285F71" w:rsidRDefault="00635050" w:rsidP="00BC3EF6">
      <w:r>
        <w:t xml:space="preserve">It is required that users are able to </w:t>
      </w:r>
      <w:r w:rsidR="00285F71">
        <w:t>select different subtitling features such as</w:t>
      </w:r>
      <w:r w:rsidR="00281522">
        <w:t xml:space="preserve"> language, </w:t>
      </w:r>
      <w:r w:rsidR="00713F52">
        <w:t>font size, font type, font colour, contrast, text alignment, and placement.</w:t>
      </w:r>
    </w:p>
    <w:p w14:paraId="0A60FF5A" w14:textId="1A718776" w:rsidR="004C743B" w:rsidRDefault="004C743B" w:rsidP="004C743B">
      <w:pPr>
        <w:pStyle w:val="Heading2"/>
      </w:pPr>
      <w:bookmarkStart w:id="146" w:name="_Toc147840090"/>
      <w:bookmarkStart w:id="147" w:name="_Toc166662739"/>
      <w:r>
        <w:t>9.3</w:t>
      </w:r>
      <w:r w:rsidRPr="00EC2A42">
        <w:tab/>
      </w:r>
      <w:r w:rsidR="007F145C">
        <w:t>T</w:t>
      </w:r>
      <w:r>
        <w:t>ranscripts</w:t>
      </w:r>
      <w:bookmarkEnd w:id="146"/>
      <w:bookmarkEnd w:id="147"/>
    </w:p>
    <w:p w14:paraId="45C36E04" w14:textId="4DAF534D" w:rsidR="001565C2" w:rsidRDefault="001565C2" w:rsidP="00BC3EF6">
      <w:r>
        <w:t>Transcripts provide a written</w:t>
      </w:r>
      <w:r w:rsidR="001A7885">
        <w:t>,</w:t>
      </w:r>
      <w:r>
        <w:t xml:space="preserve"> word-by-word alternative to spoken words. </w:t>
      </w:r>
      <w:r w:rsidR="00C705B0">
        <w:t>Transcripts</w:t>
      </w:r>
      <w:r>
        <w:t xml:space="preserve"> can also include written alternatives to non-speech </w:t>
      </w:r>
      <w:r w:rsidR="00C705B0">
        <w:t xml:space="preserve">audio </w:t>
      </w:r>
      <w:r>
        <w:t xml:space="preserve">information. </w:t>
      </w:r>
    </w:p>
    <w:p w14:paraId="0E8635FE" w14:textId="4C3CD8D5" w:rsidR="001565C2" w:rsidRDefault="001565C2" w:rsidP="00BC3EF6">
      <w:r>
        <w:t xml:space="preserve">Transcripts are same-language and do not need to </w:t>
      </w:r>
      <w:r w:rsidR="00CB4CD9">
        <w:t>comply with</w:t>
      </w:r>
      <w:r>
        <w:t xml:space="preserve"> the presentation restrictions followed by subtitles/captions.</w:t>
      </w:r>
    </w:p>
    <w:p w14:paraId="76788C36" w14:textId="60F6A2C3" w:rsidR="00C705B0" w:rsidRDefault="00C705B0" w:rsidP="00BC3EF6">
      <w:r>
        <w:t>Transcripts can be interactive and highlight text phrases as they are spoken</w:t>
      </w:r>
      <w:r w:rsidR="008021B6">
        <w:t>.</w:t>
      </w:r>
      <w:r w:rsidR="00685301">
        <w:t xml:space="preserve"> </w:t>
      </w:r>
    </w:p>
    <w:p w14:paraId="1662A1DB" w14:textId="2282EE10" w:rsidR="008021B6" w:rsidRDefault="001565C2" w:rsidP="00BC3EF6">
      <w:r>
        <w:t>Transcripts benefit users who cannot access the audio content.</w:t>
      </w:r>
      <w:r w:rsidR="00664CD3">
        <w:t xml:space="preserve"> </w:t>
      </w:r>
      <w:r w:rsidR="008021B6">
        <w:t>Interactive transcripts benefit users with neurodiverse needs, such as reading difficulties.</w:t>
      </w:r>
    </w:p>
    <w:p w14:paraId="15143AE3" w14:textId="2110D465" w:rsidR="001565C2" w:rsidRDefault="00635050" w:rsidP="00BC3EF6">
      <w:r>
        <w:t xml:space="preserve">It is required that users are able to </w:t>
      </w:r>
      <w:r w:rsidR="001565C2">
        <w:t>activate and deactivate transcripts</w:t>
      </w:r>
      <w:r w:rsidR="003E7A09">
        <w:t>.</w:t>
      </w:r>
    </w:p>
    <w:p w14:paraId="7EAC89E5" w14:textId="28E07A47" w:rsidR="001565C2" w:rsidRDefault="00635050" w:rsidP="00BC3EF6">
      <w:r>
        <w:t xml:space="preserve">It is required that users are able to </w:t>
      </w:r>
      <w:r w:rsidR="001565C2">
        <w:t>select different transcription features such as</w:t>
      </w:r>
      <w:r w:rsidR="00281522">
        <w:t xml:space="preserve"> placement, font size, font type, font colour, contrast, and alignment.</w:t>
      </w:r>
    </w:p>
    <w:p w14:paraId="1A37A576" w14:textId="1DB0DD04" w:rsidR="00E66EB9" w:rsidRDefault="00E66EB9" w:rsidP="00E66EB9">
      <w:pPr>
        <w:pStyle w:val="Heading2"/>
      </w:pPr>
      <w:bookmarkStart w:id="148" w:name="_Toc147840091"/>
      <w:bookmarkStart w:id="149" w:name="_Toc166662740"/>
      <w:r>
        <w:t>9.</w:t>
      </w:r>
      <w:r w:rsidR="004C743B">
        <w:t>4</w:t>
      </w:r>
      <w:r>
        <w:t xml:space="preserve"> </w:t>
      </w:r>
      <w:r>
        <w:tab/>
      </w:r>
      <w:r w:rsidR="007F145C">
        <w:t>A</w:t>
      </w:r>
      <w:r>
        <w:t>udio description</w:t>
      </w:r>
      <w:bookmarkEnd w:id="148"/>
      <w:bookmarkEnd w:id="149"/>
    </w:p>
    <w:p w14:paraId="04AA083E" w14:textId="5F4AA9E3" w:rsidR="001565C2" w:rsidRDefault="001565C2" w:rsidP="00BC3EF6">
      <w:r>
        <w:t>Audio description</w:t>
      </w:r>
      <w:r w:rsidR="00F50D99">
        <w:t>s</w:t>
      </w:r>
      <w:r>
        <w:t xml:space="preserve"> provide an auditory spoken alternative to visual content. </w:t>
      </w:r>
      <w:r w:rsidR="0060042D">
        <w:t>An alternative name for this accessibility service is descriptive audio.</w:t>
      </w:r>
    </w:p>
    <w:p w14:paraId="15338AF0" w14:textId="78EB5436" w:rsidR="00B67669" w:rsidRDefault="00B67669" w:rsidP="00BC3EF6">
      <w:r>
        <w:t>Audio description may apply to dynamic (i.e.</w:t>
      </w:r>
      <w:r w:rsidR="001A7885">
        <w:t>,</w:t>
      </w:r>
      <w:r>
        <w:t xml:space="preserve"> a video) or static (i.e.</w:t>
      </w:r>
      <w:r w:rsidR="001A7885">
        <w:t>,</w:t>
      </w:r>
      <w:r>
        <w:t xml:space="preserve"> an object) content.</w:t>
      </w:r>
    </w:p>
    <w:p w14:paraId="2ABFFA5C" w14:textId="365E1D54" w:rsidR="001565C2" w:rsidRDefault="001565C2" w:rsidP="00BC3EF6">
      <w:r>
        <w:t>Audio introductions may be used to complement audio description</w:t>
      </w:r>
      <w:r w:rsidR="00281522">
        <w:t>s</w:t>
      </w:r>
      <w:r>
        <w:t>. Audio introduction</w:t>
      </w:r>
      <w:r w:rsidR="00281522">
        <w:t>s</w:t>
      </w:r>
      <w:r>
        <w:t xml:space="preserve"> </w:t>
      </w:r>
      <w:r w:rsidR="00281522">
        <w:t>are</w:t>
      </w:r>
      <w:r>
        <w:t xml:space="preserve"> audio text</w:t>
      </w:r>
      <w:r w:rsidR="00281522">
        <w:t>s</w:t>
      </w:r>
      <w:r>
        <w:t xml:space="preserve"> that provide a summary of the visual content</w:t>
      </w:r>
      <w:r w:rsidR="00032816">
        <w:t xml:space="preserve"> before accessing it</w:t>
      </w:r>
      <w:r>
        <w:t>.</w:t>
      </w:r>
    </w:p>
    <w:p w14:paraId="1A399709" w14:textId="560AB1D9" w:rsidR="001565C2" w:rsidRDefault="001565C2" w:rsidP="00BC3EF6">
      <w:r>
        <w:t>Audio description</w:t>
      </w:r>
      <w:r w:rsidR="00836D0D">
        <w:t>s</w:t>
      </w:r>
      <w:r>
        <w:t xml:space="preserve"> and audio introductions benefit </w:t>
      </w:r>
      <w:r w:rsidR="00836D0D">
        <w:t>users</w:t>
      </w:r>
      <w:r>
        <w:t xml:space="preserve"> who cannot access the visual content.</w:t>
      </w:r>
    </w:p>
    <w:p w14:paraId="54DB5C4F" w14:textId="231C2813" w:rsidR="001565C2" w:rsidRDefault="00635050" w:rsidP="00BC3EF6">
      <w:r>
        <w:t xml:space="preserve">It is required that users are able to </w:t>
      </w:r>
      <w:r w:rsidR="001565C2">
        <w:t>activate and deactivate audio descriptions and audio introductions.</w:t>
      </w:r>
      <w:r w:rsidR="006B7C08">
        <w:t xml:space="preserve"> </w:t>
      </w:r>
    </w:p>
    <w:p w14:paraId="47127AB3" w14:textId="0A3A2098" w:rsidR="00281522" w:rsidRDefault="00635050" w:rsidP="00BC3EF6">
      <w:r>
        <w:t xml:space="preserve">It is required that users are able to </w:t>
      </w:r>
      <w:r w:rsidR="00285F71">
        <w:t>select different audio parameters such as</w:t>
      </w:r>
      <w:r w:rsidR="00281522">
        <w:t xml:space="preserve"> language, volume, and voice type.</w:t>
      </w:r>
      <w:r w:rsidR="006B7C08">
        <w:t xml:space="preserve"> </w:t>
      </w:r>
    </w:p>
    <w:p w14:paraId="1F7F810A" w14:textId="52BEA49C" w:rsidR="001565C2" w:rsidRDefault="001565C2" w:rsidP="00BC3EF6">
      <w:r>
        <w:t xml:space="preserve">Audio description may be combined with audio </w:t>
      </w:r>
      <w:r w:rsidR="00032816">
        <w:t>subtitles</w:t>
      </w:r>
      <w:r>
        <w:t>.</w:t>
      </w:r>
    </w:p>
    <w:p w14:paraId="27A5A129" w14:textId="643DB0D3" w:rsidR="00E66EB9" w:rsidRDefault="00E66EB9" w:rsidP="00E66EB9">
      <w:pPr>
        <w:pStyle w:val="Heading2"/>
      </w:pPr>
      <w:bookmarkStart w:id="150" w:name="_Toc147840092"/>
      <w:bookmarkStart w:id="151" w:name="_Toc166662741"/>
      <w:r>
        <w:t>9.</w:t>
      </w:r>
      <w:r w:rsidR="004C743B">
        <w:t>5</w:t>
      </w:r>
      <w:r w:rsidRPr="00EC2A42">
        <w:tab/>
      </w:r>
      <w:r w:rsidR="007F145C">
        <w:t>A</w:t>
      </w:r>
      <w:r>
        <w:t xml:space="preserve">udio </w:t>
      </w:r>
      <w:r w:rsidR="001565C2">
        <w:t>subtitles</w:t>
      </w:r>
      <w:bookmarkEnd w:id="150"/>
      <w:bookmarkEnd w:id="151"/>
    </w:p>
    <w:p w14:paraId="63CF7DD6" w14:textId="52A59E5A" w:rsidR="005F7D45" w:rsidRDefault="007B7655" w:rsidP="00BC3EF6">
      <w:r>
        <w:t>Audio subtitles are subtitles which are voiced over.</w:t>
      </w:r>
      <w:r w:rsidR="005F7D45">
        <w:t xml:space="preserve"> Alternative names for this access</w:t>
      </w:r>
      <w:r w:rsidR="0060042D">
        <w:t>ibility</w:t>
      </w:r>
      <w:r w:rsidR="005F7D45">
        <w:t xml:space="preserve"> service are audio captions, spoken subtitles, spoken captions, and audio text.</w:t>
      </w:r>
    </w:p>
    <w:p w14:paraId="2DC73973" w14:textId="436C3CAD" w:rsidR="007B7655" w:rsidRDefault="007B7655" w:rsidP="00BC3EF6">
      <w:r>
        <w:t xml:space="preserve">Audio subtitles provide an alternative to written subtitles and </w:t>
      </w:r>
      <w:r w:rsidR="005F7D45">
        <w:t xml:space="preserve">on-screen text and </w:t>
      </w:r>
      <w:r>
        <w:t>are received auditorily.</w:t>
      </w:r>
    </w:p>
    <w:p w14:paraId="76703EE8" w14:textId="500C21A2" w:rsidR="007B7655" w:rsidRDefault="007B7655" w:rsidP="00BC3EF6">
      <w:r>
        <w:lastRenderedPageBreak/>
        <w:t xml:space="preserve">Audio subtitles benefit users who cannot </w:t>
      </w:r>
      <w:r w:rsidR="0060042D">
        <w:t xml:space="preserve">see or </w:t>
      </w:r>
      <w:r w:rsidR="00032816">
        <w:t xml:space="preserve">cannot </w:t>
      </w:r>
      <w:r w:rsidR="0060042D">
        <w:t>read the subtitles and cannot understand the source spoken language.</w:t>
      </w:r>
    </w:p>
    <w:p w14:paraId="299AF6DA" w14:textId="2178E2D5" w:rsidR="001565C2" w:rsidRDefault="00635050" w:rsidP="00BC3EF6">
      <w:r>
        <w:t xml:space="preserve">It is required that users are able to </w:t>
      </w:r>
      <w:r w:rsidR="001565C2">
        <w:t>activate and deactivate audio subtitles.</w:t>
      </w:r>
      <w:r w:rsidR="006B7C08">
        <w:t xml:space="preserve"> </w:t>
      </w:r>
    </w:p>
    <w:p w14:paraId="68FAE11A" w14:textId="66E8EFB8" w:rsidR="007B7655" w:rsidRDefault="007B7655" w:rsidP="00BC3EF6">
      <w:r>
        <w:t xml:space="preserve">Audio subtitles can be generated by a human voice or </w:t>
      </w:r>
      <w:r w:rsidR="003772CC">
        <w:t>through</w:t>
      </w:r>
      <w:r>
        <w:t xml:space="preserve"> </w:t>
      </w:r>
      <w:r w:rsidR="00032816">
        <w:t>text-to-speech</w:t>
      </w:r>
      <w:r>
        <w:t xml:space="preserve"> technologies.</w:t>
      </w:r>
    </w:p>
    <w:p w14:paraId="065A325D" w14:textId="31CA8156" w:rsidR="008532E2" w:rsidRDefault="00635050" w:rsidP="00BC3EF6">
      <w:r>
        <w:t xml:space="preserve">It is required that users are able to </w:t>
      </w:r>
      <w:r w:rsidR="008532E2">
        <w:t>select different audio parameters such as language, volume, and voice type.</w:t>
      </w:r>
    </w:p>
    <w:p w14:paraId="6D0D7802" w14:textId="7E155DC8" w:rsidR="00E66EB9" w:rsidRDefault="00E66EB9" w:rsidP="00E66EB9">
      <w:pPr>
        <w:pStyle w:val="Heading2"/>
      </w:pPr>
      <w:bookmarkStart w:id="152" w:name="_Toc147840093"/>
      <w:bookmarkStart w:id="153" w:name="_Toc166662742"/>
      <w:r>
        <w:t>9.</w:t>
      </w:r>
      <w:r w:rsidR="004C743B">
        <w:t>6</w:t>
      </w:r>
      <w:r w:rsidRPr="00EC2A42">
        <w:tab/>
      </w:r>
      <w:r w:rsidR="007F145C">
        <w:t>S</w:t>
      </w:r>
      <w:r>
        <w:t>ign language interpreting</w:t>
      </w:r>
      <w:bookmarkEnd w:id="152"/>
      <w:bookmarkEnd w:id="153"/>
    </w:p>
    <w:p w14:paraId="2E2F0708" w14:textId="02C37987" w:rsidR="001565C2" w:rsidRDefault="001565C2" w:rsidP="00BC3EF6">
      <w:r>
        <w:t xml:space="preserve">Sign language interpreting provides a visual gestural alternative to </w:t>
      </w:r>
      <w:r w:rsidR="003E4ECE">
        <w:t>oral</w:t>
      </w:r>
      <w:r>
        <w:t xml:space="preserve"> language.</w:t>
      </w:r>
    </w:p>
    <w:p w14:paraId="15FCF054" w14:textId="3BE60C6E" w:rsidR="00285F71" w:rsidRDefault="001565C2" w:rsidP="00BC3EF6">
      <w:r>
        <w:t xml:space="preserve">Sign language interpreting benefits users who cannot access the audio and </w:t>
      </w:r>
      <w:r w:rsidR="00F50D99">
        <w:t xml:space="preserve">understand </w:t>
      </w:r>
      <w:r>
        <w:t>sign language.</w:t>
      </w:r>
    </w:p>
    <w:p w14:paraId="64F2AC82" w14:textId="3F721188" w:rsidR="001565C2" w:rsidRDefault="00635050" w:rsidP="00BC3EF6">
      <w:r>
        <w:t xml:space="preserve">It is required that users are able to </w:t>
      </w:r>
      <w:r w:rsidR="001565C2">
        <w:t>activate and deactivate sign language interpreting</w:t>
      </w:r>
      <w:r w:rsidR="0017600C">
        <w:rPr>
          <w:rFonts w:eastAsia="MS Mincho"/>
          <w:lang w:eastAsia="ja-JP"/>
        </w:rPr>
        <w:t>.</w:t>
      </w:r>
    </w:p>
    <w:p w14:paraId="4853B0AA" w14:textId="1AA26F16" w:rsidR="00285F71" w:rsidRDefault="00635050" w:rsidP="00BC3EF6">
      <w:r>
        <w:t xml:space="preserve">It is required that users are able to </w:t>
      </w:r>
      <w:r w:rsidR="00285F71">
        <w:t>select</w:t>
      </w:r>
      <w:r w:rsidR="003E4ECE">
        <w:t xml:space="preserve"> different features such as</w:t>
      </w:r>
      <w:r w:rsidR="00005A67">
        <w:t xml:space="preserve"> sign language</w:t>
      </w:r>
      <w:r w:rsidR="00032816">
        <w:t>,</w:t>
      </w:r>
      <w:r w:rsidR="00005A67">
        <w:t xml:space="preserve"> positioning of the sign language interpreter, choice of avatar</w:t>
      </w:r>
      <w:r w:rsidR="0017600C">
        <w:rPr>
          <w:rFonts w:eastAsia="MS Mincho"/>
          <w:lang w:eastAsia="ja-JP"/>
        </w:rPr>
        <w:t>.</w:t>
      </w:r>
      <w:r w:rsidR="00005A67">
        <w:t xml:space="preserve"> </w:t>
      </w:r>
    </w:p>
    <w:p w14:paraId="66B06BBC" w14:textId="41CD63D7" w:rsidR="00285F71" w:rsidRDefault="00285F71" w:rsidP="00285F71">
      <w:pPr>
        <w:pStyle w:val="Heading2"/>
      </w:pPr>
      <w:bookmarkStart w:id="154" w:name="_Toc147840094"/>
      <w:bookmarkStart w:id="155" w:name="_Toc166662743"/>
      <w:r>
        <w:t>9.7</w:t>
      </w:r>
      <w:r>
        <w:tab/>
      </w:r>
      <w:r w:rsidR="007F145C">
        <w:t>O</w:t>
      </w:r>
      <w:r>
        <w:t>ral language interpreting</w:t>
      </w:r>
      <w:bookmarkEnd w:id="154"/>
      <w:bookmarkEnd w:id="155"/>
    </w:p>
    <w:p w14:paraId="3CADDC4F" w14:textId="0944672B" w:rsidR="001565C2" w:rsidRDefault="001565C2" w:rsidP="00BC3EF6">
      <w:r>
        <w:t>Oral language interpreting provides an oral language translation from a source language to a target language.</w:t>
      </w:r>
    </w:p>
    <w:p w14:paraId="3F07E43F" w14:textId="3D5B781F" w:rsidR="001565C2" w:rsidRDefault="001565C2" w:rsidP="00BC3EF6">
      <w:r>
        <w:t>Oral language interpreting benefits users who cannot understand the source language.</w:t>
      </w:r>
    </w:p>
    <w:p w14:paraId="2CCC29F7" w14:textId="7A9185BB" w:rsidR="001565C2" w:rsidRDefault="00635050" w:rsidP="00BC3EF6">
      <w:r>
        <w:t xml:space="preserve">It is required that users are able to </w:t>
      </w:r>
      <w:r w:rsidR="001565C2">
        <w:t>activate and deactivate oral language interpreting</w:t>
      </w:r>
      <w:r w:rsidR="0017600C">
        <w:t>.</w:t>
      </w:r>
    </w:p>
    <w:p w14:paraId="7A174E1E" w14:textId="756C959A" w:rsidR="003E4ECE" w:rsidRDefault="00635050" w:rsidP="00BC3EF6">
      <w:r>
        <w:t xml:space="preserve">It is required that users are able to </w:t>
      </w:r>
      <w:r w:rsidR="001565C2">
        <w:t>select</w:t>
      </w:r>
      <w:r w:rsidR="003E4ECE">
        <w:t xml:space="preserve"> different features</w:t>
      </w:r>
      <w:r w:rsidR="002B1E60">
        <w:t xml:space="preserve"> of oral language interpretation</w:t>
      </w:r>
      <w:r w:rsidR="003E4ECE">
        <w:t xml:space="preserve"> such as language</w:t>
      </w:r>
      <w:r w:rsidR="00032816">
        <w:t xml:space="preserve"> and volume</w:t>
      </w:r>
      <w:r w:rsidR="0017600C">
        <w:t>.</w:t>
      </w:r>
    </w:p>
    <w:p w14:paraId="0F7F7388" w14:textId="4691ED86" w:rsidR="00E66EB9" w:rsidRPr="00971DB5" w:rsidRDefault="00285F71" w:rsidP="00285F71">
      <w:pPr>
        <w:pStyle w:val="Heading2"/>
        <w:ind w:left="0" w:firstLine="0"/>
      </w:pPr>
      <w:bookmarkStart w:id="156" w:name="_Toc147840095"/>
      <w:bookmarkStart w:id="157" w:name="_Toc166662744"/>
      <w:r w:rsidRPr="00971DB5">
        <w:t>9.</w:t>
      </w:r>
      <w:r w:rsidR="001565C2" w:rsidRPr="00971DB5">
        <w:t>8</w:t>
      </w:r>
      <w:r w:rsidRPr="00971DB5">
        <w:t xml:space="preserve"> </w:t>
      </w:r>
      <w:r w:rsidR="001565C2" w:rsidRPr="00971DB5">
        <w:tab/>
      </w:r>
      <w:r w:rsidR="007F145C">
        <w:t>E</w:t>
      </w:r>
      <w:r w:rsidR="00E66EB9" w:rsidRPr="00971DB5">
        <w:t>asy-to-understand language</w:t>
      </w:r>
      <w:bookmarkEnd w:id="156"/>
      <w:bookmarkEnd w:id="157"/>
    </w:p>
    <w:p w14:paraId="296D71CB" w14:textId="236D2226" w:rsidR="00971DB5" w:rsidRDefault="00971DB5" w:rsidP="00BC3EF6">
      <w:r w:rsidRPr="00971DB5">
        <w:t xml:space="preserve">Easy-to-understand language </w:t>
      </w:r>
      <w:r>
        <w:t>refers to different language simplified varieties that enhance comprehensibility.</w:t>
      </w:r>
      <w:r w:rsidR="00BE2774">
        <w:t xml:space="preserve"> It ranges from </w:t>
      </w:r>
      <w:r w:rsidR="00BE2774" w:rsidRPr="00CA2D74">
        <w:rPr>
          <w:i/>
          <w:iCs/>
        </w:rPr>
        <w:t>Easy Language</w:t>
      </w:r>
      <w:r w:rsidR="00BE2774">
        <w:t xml:space="preserve"> (or </w:t>
      </w:r>
      <w:r w:rsidR="00BE2774" w:rsidRPr="00CA2D74">
        <w:rPr>
          <w:i/>
          <w:iCs/>
        </w:rPr>
        <w:t>Easy-to-Read</w:t>
      </w:r>
      <w:r w:rsidR="00BE2774">
        <w:t xml:space="preserve">), which is the most simplified variety, to </w:t>
      </w:r>
      <w:r w:rsidR="00BE2774" w:rsidRPr="00CA2D74">
        <w:rPr>
          <w:i/>
          <w:iCs/>
        </w:rPr>
        <w:t>Plain</w:t>
      </w:r>
      <w:r w:rsidR="00BE2774">
        <w:t xml:space="preserve"> </w:t>
      </w:r>
      <w:r w:rsidR="00FA297C" w:rsidRPr="00CA2D74">
        <w:rPr>
          <w:i/>
          <w:iCs/>
        </w:rPr>
        <w:t>Language</w:t>
      </w:r>
      <w:r w:rsidR="00FA297C">
        <w:t xml:space="preserve"> </w:t>
      </w:r>
      <w:r w:rsidR="00BE2774">
        <w:t xml:space="preserve">or </w:t>
      </w:r>
      <w:r w:rsidR="00BE2774" w:rsidRPr="00CA2D74">
        <w:rPr>
          <w:i/>
          <w:iCs/>
        </w:rPr>
        <w:t>Clear Language</w:t>
      </w:r>
      <w:r w:rsidR="00BE2774">
        <w:t>, which is closer to standard language.</w:t>
      </w:r>
    </w:p>
    <w:p w14:paraId="4019D9B5" w14:textId="1F191E56" w:rsidR="00971DB5" w:rsidRDefault="00635050" w:rsidP="00BC3EF6">
      <w:r>
        <w:t xml:space="preserve">It is </w:t>
      </w:r>
      <w:r w:rsidR="009F7031">
        <w:t xml:space="preserve">recommended </w:t>
      </w:r>
      <w:r>
        <w:t xml:space="preserve">that </w:t>
      </w:r>
      <w:r w:rsidR="00BE2774" w:rsidRPr="00CA2D74">
        <w:rPr>
          <w:i/>
          <w:iCs/>
        </w:rPr>
        <w:t>Plain Language</w:t>
      </w:r>
      <w:r w:rsidR="00BE2774">
        <w:t xml:space="preserve"> </w:t>
      </w:r>
      <w:r>
        <w:t>is</w:t>
      </w:r>
      <w:r w:rsidR="00BE2774">
        <w:t xml:space="preserve"> used in the metaverse. </w:t>
      </w:r>
      <w:r>
        <w:t xml:space="preserve">It is </w:t>
      </w:r>
      <w:r w:rsidR="009F7031">
        <w:t xml:space="preserve">recommended </w:t>
      </w:r>
      <w:r>
        <w:t xml:space="preserve">that </w:t>
      </w:r>
      <w:r w:rsidR="00BE2774" w:rsidRPr="00CA2D74">
        <w:rPr>
          <w:i/>
          <w:iCs/>
        </w:rPr>
        <w:t>Easy Language</w:t>
      </w:r>
      <w:r w:rsidR="00BE2774">
        <w:t xml:space="preserve"> alternatives </w:t>
      </w:r>
      <w:r>
        <w:t>are also</w:t>
      </w:r>
      <w:r w:rsidR="00BE2774">
        <w:t xml:space="preserve"> provided</w:t>
      </w:r>
      <w:r w:rsidR="00971DB5">
        <w:t>. Paratextual elements such as images or glosses may be used to enhance comprehension.</w:t>
      </w:r>
    </w:p>
    <w:p w14:paraId="13BDCE22" w14:textId="01849D4C" w:rsidR="00971DB5" w:rsidRDefault="00BE2774" w:rsidP="00BC3EF6">
      <w:r w:rsidRPr="00CA2D74">
        <w:rPr>
          <w:i/>
          <w:iCs/>
        </w:rPr>
        <w:t>Easy Language</w:t>
      </w:r>
      <w:r>
        <w:t xml:space="preserve"> benefits users</w:t>
      </w:r>
      <w:r w:rsidR="00971DB5" w:rsidRPr="00971DB5">
        <w:t xml:space="preserve"> who have difficulties reading or understanding language.</w:t>
      </w:r>
    </w:p>
    <w:p w14:paraId="006E344A" w14:textId="5662876A" w:rsidR="00830D24" w:rsidRPr="00971DB5" w:rsidRDefault="00635050" w:rsidP="00BC3EF6">
      <w:r>
        <w:t xml:space="preserve">It is required that users are able to </w:t>
      </w:r>
      <w:r w:rsidR="00830D24">
        <w:t xml:space="preserve">activate and deactivate </w:t>
      </w:r>
      <w:r w:rsidR="005B0214" w:rsidRPr="00CA2D74">
        <w:rPr>
          <w:i/>
          <w:iCs/>
        </w:rPr>
        <w:t>Easy Language</w:t>
      </w:r>
      <w:r w:rsidR="005B0214">
        <w:t xml:space="preserve"> content</w:t>
      </w:r>
      <w:r w:rsidR="0017600C">
        <w:t>.</w:t>
      </w:r>
    </w:p>
    <w:p w14:paraId="02FCCB2A" w14:textId="63599160" w:rsidR="00621B69" w:rsidRPr="00830D24" w:rsidRDefault="00635050" w:rsidP="00BC3EF6">
      <w:r>
        <w:t xml:space="preserve">It is required that users are </w:t>
      </w:r>
      <w:r w:rsidR="00621B69" w:rsidRPr="00971DB5">
        <w:t xml:space="preserve">offered </w:t>
      </w:r>
      <w:r w:rsidR="00621B69" w:rsidRPr="00830D24">
        <w:t xml:space="preserve">an easy way to go to a </w:t>
      </w:r>
      <w:r w:rsidR="00FA297C">
        <w:t>"</w:t>
      </w:r>
      <w:r w:rsidR="00621B69" w:rsidRPr="00830D24">
        <w:t>safe place</w:t>
      </w:r>
      <w:r w:rsidR="00FA297C">
        <w:t>"</w:t>
      </w:r>
      <w:r w:rsidR="00FA297C" w:rsidRPr="00830D24">
        <w:t xml:space="preserve"> </w:t>
      </w:r>
      <w:r w:rsidR="00621B69" w:rsidRPr="00830D24">
        <w:t xml:space="preserve">in the metaverse in case they </w:t>
      </w:r>
      <w:r w:rsidR="00971DB5" w:rsidRPr="00830D24">
        <w:t xml:space="preserve">do not understand or </w:t>
      </w:r>
      <w:r w:rsidR="00621B69" w:rsidRPr="00830D24">
        <w:t>feel overwhelmed.</w:t>
      </w:r>
    </w:p>
    <w:p w14:paraId="6CAFCC3D" w14:textId="28A1568B" w:rsidR="00A66F00" w:rsidRPr="00830D24" w:rsidRDefault="00285F71" w:rsidP="00810267">
      <w:pPr>
        <w:pStyle w:val="Heading2"/>
      </w:pPr>
      <w:bookmarkStart w:id="158" w:name="_Toc147840096"/>
      <w:bookmarkStart w:id="159" w:name="_Toc166662745"/>
      <w:r w:rsidRPr="00830D24">
        <w:t>9.</w:t>
      </w:r>
      <w:r w:rsidR="00810267">
        <w:t>9</w:t>
      </w:r>
      <w:r w:rsidRPr="00830D24">
        <w:t xml:space="preserve"> </w:t>
      </w:r>
      <w:r w:rsidRPr="00830D24">
        <w:tab/>
      </w:r>
      <w:r w:rsidR="007F145C">
        <w:t>R</w:t>
      </w:r>
      <w:r w:rsidR="00830D24" w:rsidRPr="00830D24">
        <w:t>evoicing</w:t>
      </w:r>
      <w:bookmarkEnd w:id="158"/>
      <w:bookmarkEnd w:id="159"/>
    </w:p>
    <w:p w14:paraId="6F0F82B7" w14:textId="41159FED" w:rsidR="00830D24" w:rsidRPr="00830D24" w:rsidRDefault="000928A9" w:rsidP="00BC3EF6">
      <w:r>
        <w:t xml:space="preserve">Revoicing refers to the translation of voicing of a source language audio track into a target language audio track. </w:t>
      </w:r>
      <w:r w:rsidR="00830D24" w:rsidRPr="00830D24">
        <w:t>This revoicing can be done through dubbing or voice-over.</w:t>
      </w:r>
    </w:p>
    <w:p w14:paraId="5E7C9F03" w14:textId="781BFC76" w:rsidR="00830D24" w:rsidRPr="00830D24" w:rsidRDefault="00830D24" w:rsidP="00BC3EF6">
      <w:r w:rsidRPr="00830D24">
        <w:t xml:space="preserve">In dubbing, the original voices are replaced by the target language voices, which are synchronised with the lip movements </w:t>
      </w:r>
      <w:r w:rsidR="000928A9">
        <w:t xml:space="preserve">of visible characters </w:t>
      </w:r>
      <w:r w:rsidRPr="00830D24">
        <w:t xml:space="preserve">and </w:t>
      </w:r>
      <w:r w:rsidR="000928A9">
        <w:t xml:space="preserve">with </w:t>
      </w:r>
      <w:r w:rsidRPr="00830D24">
        <w:t>the length of the utterances in the source content.</w:t>
      </w:r>
    </w:p>
    <w:p w14:paraId="1F8DE7D0" w14:textId="63B00F52" w:rsidR="00830D24" w:rsidRDefault="00830D24" w:rsidP="00BC3EF6">
      <w:r w:rsidRPr="00830D24">
        <w:t>In voice-over, the target language voices overlap with the original voices, which can still be heard</w:t>
      </w:r>
      <w:r w:rsidR="000928A9">
        <w:t xml:space="preserve"> with a lower volume</w:t>
      </w:r>
      <w:r w:rsidRPr="00830D24">
        <w:t>. There is no lip synchronisation.</w:t>
      </w:r>
    </w:p>
    <w:p w14:paraId="3AE16C5B" w14:textId="7C851DF0" w:rsidR="00830D24" w:rsidRPr="00830D24" w:rsidRDefault="00830D24" w:rsidP="00BC3EF6">
      <w:r>
        <w:t>There are differences across countries in terms of dubbing and voice-over implementation and usage.</w:t>
      </w:r>
    </w:p>
    <w:p w14:paraId="1B590CAB" w14:textId="72AB49A3" w:rsidR="00830D24" w:rsidRDefault="00830D24" w:rsidP="00BC3EF6">
      <w:r>
        <w:lastRenderedPageBreak/>
        <w:t xml:space="preserve">Dubbing and voice-over benefit users who </w:t>
      </w:r>
      <w:r w:rsidR="000928A9">
        <w:t xml:space="preserve">can access the audio but </w:t>
      </w:r>
      <w:r>
        <w:t>cannot understand the source language.</w:t>
      </w:r>
    </w:p>
    <w:p w14:paraId="7D539824" w14:textId="03E68295" w:rsidR="00830D24" w:rsidRPr="00830D24" w:rsidRDefault="00635050" w:rsidP="00BC3EF6">
      <w:r>
        <w:t>It is required that users are able to</w:t>
      </w:r>
      <w:r w:rsidR="00830D24">
        <w:t xml:space="preserve"> activate and deactivate dubbing and voice-over tracks</w:t>
      </w:r>
      <w:r w:rsidR="0017600C">
        <w:t>.</w:t>
      </w:r>
    </w:p>
    <w:p w14:paraId="788809A9" w14:textId="7EE49665" w:rsidR="00393A17" w:rsidRDefault="00393A17" w:rsidP="00393A17">
      <w:pPr>
        <w:pStyle w:val="Heading1"/>
      </w:pPr>
      <w:bookmarkStart w:id="160" w:name="_Toc138771575"/>
      <w:bookmarkStart w:id="161" w:name="_Toc147840097"/>
      <w:bookmarkStart w:id="162" w:name="_Toc166662746"/>
      <w:r>
        <w:t>1</w:t>
      </w:r>
      <w:r w:rsidR="001565C2">
        <w:t>0</w:t>
      </w:r>
      <w:r>
        <w:tab/>
        <w:t xml:space="preserve">Activating </w:t>
      </w:r>
      <w:r w:rsidR="00E66EB9">
        <w:t xml:space="preserve">accessibility </w:t>
      </w:r>
      <w:r w:rsidR="001565C2">
        <w:t xml:space="preserve">and translation </w:t>
      </w:r>
      <w:r>
        <w:t>services in the metaverse</w:t>
      </w:r>
      <w:bookmarkEnd w:id="160"/>
      <w:bookmarkEnd w:id="161"/>
      <w:bookmarkEnd w:id="162"/>
    </w:p>
    <w:p w14:paraId="5E14E21D" w14:textId="4AA02E53" w:rsidR="00E66EB9" w:rsidRDefault="4E056F6E" w:rsidP="00BC3EF6">
      <w:r>
        <w:t>It is required that users are provided with an easy</w:t>
      </w:r>
      <w:r w:rsidR="003E272C">
        <w:t xml:space="preserve">-to-understand </w:t>
      </w:r>
      <w:r>
        <w:t>way of selecting and changing between different accessibility and translation services.</w:t>
      </w:r>
    </w:p>
    <w:p w14:paraId="6602C52A" w14:textId="2F321712" w:rsidR="00E66EB9" w:rsidRPr="00E66EB9" w:rsidRDefault="00635050" w:rsidP="00BC3EF6">
      <w:r>
        <w:t xml:space="preserve">It is required that users are provided </w:t>
      </w:r>
      <w:r w:rsidR="004E772E">
        <w:t xml:space="preserve">with an easy </w:t>
      </w:r>
      <w:r w:rsidR="00D6031F">
        <w:t>way</w:t>
      </w:r>
      <w:r w:rsidR="004E772E">
        <w:t xml:space="preserve"> of selecting the language of the services.</w:t>
      </w:r>
    </w:p>
    <w:p w14:paraId="15E793CE" w14:textId="70ADF74C" w:rsidR="00393A17" w:rsidRDefault="00393A17" w:rsidP="00393A17">
      <w:pPr>
        <w:pStyle w:val="Heading2"/>
      </w:pPr>
      <w:bookmarkStart w:id="163" w:name="_Toc138771576"/>
      <w:bookmarkStart w:id="164" w:name="_Toc147840098"/>
      <w:bookmarkStart w:id="165" w:name="_Toc166662747"/>
      <w:r>
        <w:t>1</w:t>
      </w:r>
      <w:r w:rsidR="001565C2">
        <w:t>0</w:t>
      </w:r>
      <w:r>
        <w:t>.1</w:t>
      </w:r>
      <w:r w:rsidRPr="00EC2A42">
        <w:tab/>
      </w:r>
      <w:r>
        <w:t>Personalisation</w:t>
      </w:r>
      <w:bookmarkEnd w:id="163"/>
      <w:bookmarkEnd w:id="164"/>
      <w:bookmarkEnd w:id="165"/>
      <w:r>
        <w:t xml:space="preserve"> </w:t>
      </w:r>
    </w:p>
    <w:p w14:paraId="6687F49F" w14:textId="7E2B01D6" w:rsidR="0099481B" w:rsidRPr="0099481B" w:rsidRDefault="4E056F6E" w:rsidP="00BC3EF6">
      <w:r>
        <w:t xml:space="preserve">It is required that </w:t>
      </w:r>
      <w:r w:rsidR="003E272C">
        <w:t xml:space="preserve">user </w:t>
      </w:r>
      <w:r>
        <w:t>interfaces</w:t>
      </w:r>
      <w:r w:rsidR="003E272C">
        <w:t xml:space="preserve"> in the user device</w:t>
      </w:r>
      <w:r>
        <w:t xml:space="preserve"> personalise the experience to meet end user</w:t>
      </w:r>
      <w:r w:rsidR="006979F3">
        <w:t>'</w:t>
      </w:r>
      <w:r>
        <w:t>s needs and preferences in terms of accessibility and translation services.</w:t>
      </w:r>
    </w:p>
    <w:p w14:paraId="701DFF9A" w14:textId="3FCEE436" w:rsidR="00393A17" w:rsidRDefault="00393A17" w:rsidP="00393A17">
      <w:pPr>
        <w:pStyle w:val="Heading2"/>
      </w:pPr>
      <w:bookmarkStart w:id="166" w:name="_Toc138771577"/>
      <w:bookmarkStart w:id="167" w:name="_Toc147840099"/>
      <w:bookmarkStart w:id="168" w:name="_Toc166662748"/>
      <w:r>
        <w:t>1</w:t>
      </w:r>
      <w:r w:rsidR="001565C2">
        <w:t>0</w:t>
      </w:r>
      <w:r>
        <w:t>.2</w:t>
      </w:r>
      <w:r w:rsidRPr="00EC2A42">
        <w:tab/>
      </w:r>
      <w:r>
        <w:t>Customisation</w:t>
      </w:r>
      <w:bookmarkEnd w:id="166"/>
      <w:bookmarkEnd w:id="167"/>
      <w:bookmarkEnd w:id="168"/>
    </w:p>
    <w:p w14:paraId="49E3B8DF" w14:textId="0BE0C44F" w:rsidR="00393A17" w:rsidRDefault="00635050" w:rsidP="00BC3EF6">
      <w:pPr>
        <w:rPr>
          <w:rFonts w:ascii="põ0_ò" w:hAnsi="põ0_ò" w:cs="põ0_ò"/>
          <w:sz w:val="22"/>
          <w:szCs w:val="22"/>
          <w:lang w:val="en-US"/>
        </w:rPr>
      </w:pPr>
      <w:r>
        <w:t xml:space="preserve">It is required that users are </w:t>
      </w:r>
      <w:r w:rsidR="0099481B">
        <w:t xml:space="preserve">able to make choices in the selection and display of accessibility and translation services to tailor the experience to their own </w:t>
      </w:r>
      <w:r w:rsidR="00D6031F">
        <w:t xml:space="preserve">needs and </w:t>
      </w:r>
      <w:r w:rsidR="0099481B">
        <w:t>preferences.</w:t>
      </w:r>
    </w:p>
    <w:p w14:paraId="40381BA7" w14:textId="515E2AE6" w:rsidR="00393A17" w:rsidRDefault="00393A17" w:rsidP="00393A17">
      <w:pPr>
        <w:pStyle w:val="Heading1"/>
      </w:pPr>
      <w:bookmarkStart w:id="169" w:name="_Toc138771578"/>
      <w:bookmarkStart w:id="170" w:name="_Toc147840100"/>
      <w:bookmarkStart w:id="171" w:name="_Toc166662749"/>
      <w:r>
        <w:t>1</w:t>
      </w:r>
      <w:r w:rsidR="001565C2">
        <w:t>1</w:t>
      </w:r>
      <w:r>
        <w:tab/>
        <w:t>Inclusion of users</w:t>
      </w:r>
      <w:bookmarkEnd w:id="169"/>
      <w:bookmarkEnd w:id="170"/>
      <w:bookmarkEnd w:id="171"/>
    </w:p>
    <w:p w14:paraId="4389AAF0" w14:textId="7919BFE7" w:rsidR="00393A17" w:rsidRDefault="00393A17" w:rsidP="00393A17">
      <w:pPr>
        <w:pStyle w:val="Heading1"/>
      </w:pPr>
      <w:bookmarkStart w:id="172" w:name="_Toc138771579"/>
      <w:bookmarkStart w:id="173" w:name="_Toc147840101"/>
      <w:bookmarkStart w:id="174" w:name="_Toc166662750"/>
      <w:r>
        <w:t>1</w:t>
      </w:r>
      <w:r w:rsidR="001565C2">
        <w:t>1</w:t>
      </w:r>
      <w:r>
        <w:t>.1</w:t>
      </w:r>
      <w:r w:rsidRPr="00EC2A42">
        <w:tab/>
      </w:r>
      <w:r>
        <w:t>Inclusion of users in creating accessibility services in the metaverse</w:t>
      </w:r>
      <w:bookmarkEnd w:id="172"/>
      <w:bookmarkEnd w:id="173"/>
      <w:bookmarkEnd w:id="174"/>
      <w:r>
        <w:t xml:space="preserve"> </w:t>
      </w:r>
    </w:p>
    <w:p w14:paraId="2E29CB87" w14:textId="15EFC9CF" w:rsidR="00E62F83" w:rsidRDefault="00635050" w:rsidP="00BC3EF6">
      <w:r>
        <w:t>It is recommended that d</w:t>
      </w:r>
      <w:r w:rsidR="00E62F83">
        <w:t xml:space="preserve">iverse user profiles </w:t>
      </w:r>
      <w:r>
        <w:t>are</w:t>
      </w:r>
      <w:r w:rsidR="00E62F83">
        <w:t xml:space="preserve"> included in the process of creating accessibility services</w:t>
      </w:r>
      <w:r w:rsidR="00A76284">
        <w:t xml:space="preserve"> where possible</w:t>
      </w:r>
      <w:r w:rsidR="00E62F83">
        <w:t>.</w:t>
      </w:r>
    </w:p>
    <w:p w14:paraId="2797E868" w14:textId="36298CDF" w:rsidR="00E62F83" w:rsidRPr="00E62F83" w:rsidRDefault="4E056F6E" w:rsidP="00BC3EF6">
      <w:r>
        <w:t>EXAMPLE 10</w:t>
      </w:r>
      <w:r w:rsidR="00E62F83">
        <w:tab/>
      </w:r>
      <w:r>
        <w:t>Users with disabilities can be involved in focus group discussions and be employed as consultants.</w:t>
      </w:r>
    </w:p>
    <w:p w14:paraId="136F87CA" w14:textId="237E934C" w:rsidR="00393A17" w:rsidRDefault="00393A17" w:rsidP="00393A17">
      <w:pPr>
        <w:pStyle w:val="Heading1"/>
      </w:pPr>
      <w:bookmarkStart w:id="175" w:name="_Toc138771580"/>
      <w:bookmarkStart w:id="176" w:name="_Toc147840102"/>
      <w:bookmarkStart w:id="177" w:name="_Toc166662751"/>
      <w:r>
        <w:t>1</w:t>
      </w:r>
      <w:r w:rsidR="001565C2">
        <w:t>1</w:t>
      </w:r>
      <w:r>
        <w:t>.2</w:t>
      </w:r>
      <w:r w:rsidRPr="00EC2A42">
        <w:tab/>
      </w:r>
      <w:r>
        <w:t>Inclusion of users in evaluating accessibility services in the metaverse</w:t>
      </w:r>
      <w:bookmarkEnd w:id="175"/>
      <w:bookmarkEnd w:id="176"/>
      <w:bookmarkEnd w:id="177"/>
      <w:r>
        <w:t xml:space="preserve"> </w:t>
      </w:r>
    </w:p>
    <w:p w14:paraId="5088468A" w14:textId="67838A83" w:rsidR="00E62F83" w:rsidRDefault="00635050" w:rsidP="00BC3EF6">
      <w:r>
        <w:t xml:space="preserve">It is </w:t>
      </w:r>
      <w:r w:rsidR="009F7031">
        <w:t xml:space="preserve">recommended </w:t>
      </w:r>
      <w:r>
        <w:t>that u</w:t>
      </w:r>
      <w:r w:rsidR="00E62F83">
        <w:t xml:space="preserve">sers </w:t>
      </w:r>
      <w:r w:rsidR="00836D0D">
        <w:t>be</w:t>
      </w:r>
      <w:r w:rsidR="00E62F83">
        <w:t xml:space="preserve"> involved in the evaluation of accessibility services. </w:t>
      </w:r>
    </w:p>
    <w:p w14:paraId="42ED2A00" w14:textId="770A98D2" w:rsidR="00A76284" w:rsidRPr="00E62F83" w:rsidRDefault="4E056F6E" w:rsidP="00BC3EF6">
      <w:r>
        <w:t>EXAMPLE 11</w:t>
      </w:r>
      <w:r w:rsidR="00A76284">
        <w:tab/>
      </w:r>
      <w:r>
        <w:t>Users with learning disabilities can assess how easy to read and understand is content in the metaverse.</w:t>
      </w:r>
    </w:p>
    <w:p w14:paraId="1395195A" w14:textId="45771893" w:rsidR="00E62F83" w:rsidRDefault="00393A17" w:rsidP="00E62F83">
      <w:pPr>
        <w:pStyle w:val="Heading1"/>
      </w:pPr>
      <w:bookmarkStart w:id="178" w:name="_Toc138771581"/>
      <w:bookmarkStart w:id="179" w:name="_Toc147840103"/>
      <w:bookmarkStart w:id="180" w:name="_Toc166662752"/>
      <w:r>
        <w:t>1</w:t>
      </w:r>
      <w:r w:rsidR="00AD552D">
        <w:t>2</w:t>
      </w:r>
      <w:r>
        <w:tab/>
        <w:t xml:space="preserve">Identification of </w:t>
      </w:r>
      <w:r w:rsidR="00E66EB9">
        <w:t xml:space="preserve">accessibility </w:t>
      </w:r>
      <w:r w:rsidR="00BA274A">
        <w:t xml:space="preserve">and translation </w:t>
      </w:r>
      <w:r>
        <w:t>services</w:t>
      </w:r>
      <w:bookmarkEnd w:id="178"/>
      <w:bookmarkEnd w:id="179"/>
      <w:bookmarkEnd w:id="180"/>
    </w:p>
    <w:p w14:paraId="0B92110C" w14:textId="3D51B989" w:rsidR="00E62F83" w:rsidRDefault="00635050" w:rsidP="00BC3EF6">
      <w:r>
        <w:t xml:space="preserve">It is </w:t>
      </w:r>
      <w:r w:rsidR="009F7031">
        <w:t xml:space="preserve">recommended </w:t>
      </w:r>
      <w:r>
        <w:t>that t</w:t>
      </w:r>
      <w:r w:rsidR="00E66EB9">
        <w:t xml:space="preserve">he availability of the different </w:t>
      </w:r>
      <w:r w:rsidR="00BA274A">
        <w:t>accessibility and translation</w:t>
      </w:r>
      <w:r w:rsidR="00E66EB9">
        <w:t xml:space="preserve"> services </w:t>
      </w:r>
      <w:r>
        <w:t>is</w:t>
      </w:r>
      <w:r w:rsidR="00E66EB9">
        <w:t xml:space="preserve"> </w:t>
      </w:r>
      <w:r w:rsidR="004E772E">
        <w:t xml:space="preserve">identified by a standardised </w:t>
      </w:r>
      <w:r w:rsidR="004826E0">
        <w:t xml:space="preserve">and easily recognisable </w:t>
      </w:r>
      <w:r w:rsidR="004E772E">
        <w:t>logo.</w:t>
      </w:r>
    </w:p>
    <w:p w14:paraId="004750AB" w14:textId="52F27982" w:rsidR="006F666D" w:rsidRDefault="00635050" w:rsidP="00BC3EF6">
      <w:r>
        <w:t>It is required that i</w:t>
      </w:r>
      <w:r w:rsidR="00BA274A">
        <w:t xml:space="preserve">nstructions about how to activate, use, and deactivate one or more accessibility and translation services </w:t>
      </w:r>
      <w:r>
        <w:t>are</w:t>
      </w:r>
      <w:r w:rsidR="00BA274A">
        <w:t xml:space="preserve"> available in the end-user</w:t>
      </w:r>
      <w:r w:rsidR="006979F3">
        <w:t>'</w:t>
      </w:r>
      <w:r w:rsidR="00BA274A">
        <w:t xml:space="preserve">s language and in an easy-to-understand format. </w:t>
      </w:r>
      <w:r>
        <w:t>It is required that a</w:t>
      </w:r>
      <w:r w:rsidR="00BA274A">
        <w:t xml:space="preserve">n easy </w:t>
      </w:r>
      <w:r w:rsidR="004826E0">
        <w:t>way</w:t>
      </w:r>
      <w:r w:rsidR="00BA274A">
        <w:t xml:space="preserve"> to request assistance </w:t>
      </w:r>
      <w:r>
        <w:t>is</w:t>
      </w:r>
      <w:r w:rsidR="00BA274A">
        <w:t xml:space="preserve"> available.</w:t>
      </w:r>
    </w:p>
    <w:p w14:paraId="41EB14FF" w14:textId="77777777" w:rsidR="006F666D" w:rsidRDefault="006F666D">
      <w:pPr>
        <w:overflowPunct/>
        <w:autoSpaceDE/>
        <w:autoSpaceDN/>
        <w:adjustRightInd/>
        <w:spacing w:before="0"/>
        <w:textAlignment w:val="auto"/>
      </w:pPr>
      <w:r>
        <w:br w:type="page"/>
      </w:r>
    </w:p>
    <w:p w14:paraId="57F9A3EE" w14:textId="77777777" w:rsidR="00181BFD" w:rsidRPr="00646FBA" w:rsidRDefault="00181BFD" w:rsidP="008631E9">
      <w:pPr>
        <w:pStyle w:val="AnnexNoTitle0"/>
        <w:outlineLvl w:val="0"/>
      </w:pPr>
      <w:bookmarkStart w:id="181" w:name="_Toc147840104"/>
      <w:bookmarkStart w:id="182" w:name="_Toc166662753"/>
      <w:bookmarkStart w:id="183" w:name="_Hlk142387763"/>
      <w:r w:rsidRPr="00646FBA">
        <w:lastRenderedPageBreak/>
        <w:t>Bibliography</w:t>
      </w:r>
      <w:bookmarkEnd w:id="181"/>
      <w:bookmarkEnd w:id="182"/>
    </w:p>
    <w:p w14:paraId="1AD5A17D" w14:textId="77777777" w:rsidR="00E7313D" w:rsidRPr="00E7313D" w:rsidRDefault="00E7313D" w:rsidP="00E7313D"/>
    <w:p w14:paraId="67B76B3B" w14:textId="766168D9" w:rsidR="00647C59" w:rsidRDefault="00647C59" w:rsidP="008631E9">
      <w:pPr>
        <w:pStyle w:val="Reftext"/>
        <w:tabs>
          <w:tab w:val="clear" w:pos="1191"/>
          <w:tab w:val="clear" w:pos="1588"/>
          <w:tab w:val="clear" w:pos="1985"/>
        </w:tabs>
        <w:ind w:left="2268" w:hanging="2268"/>
      </w:pPr>
      <w:r w:rsidRPr="00F2509B">
        <w:t>[</w:t>
      </w:r>
      <w:r w:rsidR="00EE1113">
        <w:t>b-</w:t>
      </w:r>
      <w:r w:rsidRPr="00F2509B">
        <w:t>ITU-T J.301]</w:t>
      </w:r>
      <w:r w:rsidR="00EE1113">
        <w:tab/>
      </w:r>
      <w:r w:rsidR="00A2568F" w:rsidRPr="001078F7">
        <w:rPr>
          <w:lang w:val="en-US"/>
        </w:rPr>
        <w:t xml:space="preserve">Recommendation </w:t>
      </w:r>
      <w:r w:rsidR="00EE1113" w:rsidRPr="00EE1113">
        <w:t xml:space="preserve">ITU-T J.301 (2014), </w:t>
      </w:r>
      <w:r w:rsidR="00EE1113" w:rsidRPr="008631E9">
        <w:rPr>
          <w:i/>
          <w:iCs/>
          <w:color w:val="000000"/>
          <w:shd w:val="clear" w:color="auto" w:fill="FFFFFF"/>
        </w:rPr>
        <w:t>Requirements for augmented reality smart television systems</w:t>
      </w:r>
      <w:r w:rsidR="00EE1113" w:rsidRPr="00EE1113">
        <w:rPr>
          <w:color w:val="000000"/>
          <w:shd w:val="clear" w:color="auto" w:fill="FFFFFF"/>
        </w:rPr>
        <w:t>.</w:t>
      </w:r>
      <w:r w:rsidR="00EE1113">
        <w:rPr>
          <w:rFonts w:ascii="Trebuchet MS" w:hAnsi="Trebuchet MS"/>
          <w:color w:val="000000"/>
          <w:sz w:val="13"/>
          <w:szCs w:val="13"/>
          <w:shd w:val="clear" w:color="auto" w:fill="FFFFFF"/>
        </w:rPr>
        <w:t xml:space="preserve">  </w:t>
      </w:r>
    </w:p>
    <w:p w14:paraId="6328975C" w14:textId="77777777" w:rsidR="00C90D72" w:rsidRDefault="00A2568F" w:rsidP="008631E9">
      <w:pPr>
        <w:pStyle w:val="Reftext"/>
        <w:tabs>
          <w:tab w:val="clear" w:pos="1191"/>
          <w:tab w:val="clear" w:pos="1588"/>
          <w:tab w:val="clear" w:pos="1985"/>
        </w:tabs>
        <w:ind w:left="2268" w:hanging="2268"/>
        <w:rPr>
          <w:bCs/>
        </w:rPr>
      </w:pPr>
      <w:r>
        <w:t>[b-ITU-T P.1320]</w:t>
      </w:r>
      <w:r>
        <w:tab/>
      </w:r>
      <w:r>
        <w:rPr>
          <w:bCs/>
        </w:rPr>
        <w:t xml:space="preserve">Recommendation </w:t>
      </w:r>
      <w:r w:rsidRPr="00EE1113">
        <w:rPr>
          <w:bCs/>
        </w:rPr>
        <w:t xml:space="preserve">ITU-T </w:t>
      </w:r>
      <w:r>
        <w:rPr>
          <w:bCs/>
        </w:rPr>
        <w:t>P</w:t>
      </w:r>
      <w:r w:rsidRPr="00EE1113">
        <w:rPr>
          <w:bCs/>
        </w:rPr>
        <w:t>.</w:t>
      </w:r>
      <w:r>
        <w:rPr>
          <w:bCs/>
        </w:rPr>
        <w:t>1320</w:t>
      </w:r>
      <w:r w:rsidRPr="00EE1113">
        <w:rPr>
          <w:bCs/>
        </w:rPr>
        <w:t xml:space="preserve"> (20</w:t>
      </w:r>
      <w:r>
        <w:rPr>
          <w:bCs/>
        </w:rPr>
        <w:t>22</w:t>
      </w:r>
      <w:r w:rsidRPr="00EE1113">
        <w:rPr>
          <w:bCs/>
        </w:rPr>
        <w:t xml:space="preserve">), </w:t>
      </w:r>
      <w:r w:rsidRPr="008631E9">
        <w:rPr>
          <w:bCs/>
          <w:i/>
          <w:iCs/>
        </w:rPr>
        <w:t>Quality of experience assessment of extended reality meetings</w:t>
      </w:r>
      <w:r>
        <w:rPr>
          <w:bCs/>
        </w:rPr>
        <w:t>.</w:t>
      </w:r>
    </w:p>
    <w:p w14:paraId="071674F4" w14:textId="77777777" w:rsidR="008631E9" w:rsidRDefault="008631E9" w:rsidP="008631E9">
      <w:pPr>
        <w:pStyle w:val="Reftext"/>
        <w:tabs>
          <w:tab w:val="clear" w:pos="1191"/>
          <w:tab w:val="clear" w:pos="1588"/>
          <w:tab w:val="clear" w:pos="1985"/>
        </w:tabs>
        <w:ind w:left="2268" w:hanging="2268"/>
        <w:rPr>
          <w:bCs/>
        </w:rPr>
      </w:pPr>
      <w:r w:rsidRPr="00EE1113">
        <w:rPr>
          <w:bCs/>
        </w:rPr>
        <w:t>[</w:t>
      </w:r>
      <w:r>
        <w:rPr>
          <w:bCs/>
        </w:rPr>
        <w:t>b-</w:t>
      </w:r>
      <w:r w:rsidRPr="00EE1113">
        <w:rPr>
          <w:bCs/>
        </w:rPr>
        <w:t>ITU-T Y.4000]</w:t>
      </w:r>
      <w:r w:rsidRPr="00EE1113">
        <w:rPr>
          <w:bCs/>
        </w:rPr>
        <w:tab/>
      </w:r>
      <w:r w:rsidRPr="001078F7">
        <w:rPr>
          <w:lang w:val="en-US"/>
        </w:rPr>
        <w:t xml:space="preserve">Recommendation </w:t>
      </w:r>
      <w:r w:rsidRPr="00EE1113">
        <w:rPr>
          <w:bCs/>
        </w:rPr>
        <w:t>ITU-T Y.4000/Y.2060 (201</w:t>
      </w:r>
      <w:r>
        <w:rPr>
          <w:bCs/>
        </w:rPr>
        <w:t>2</w:t>
      </w:r>
      <w:r w:rsidRPr="00EE1113">
        <w:rPr>
          <w:bCs/>
        </w:rPr>
        <w:t xml:space="preserve">), </w:t>
      </w:r>
      <w:r w:rsidRPr="008631E9">
        <w:rPr>
          <w:bCs/>
          <w:i/>
          <w:iCs/>
        </w:rPr>
        <w:t>Overview of the Internet of things</w:t>
      </w:r>
      <w:r>
        <w:rPr>
          <w:bCs/>
        </w:rPr>
        <w:t>.</w:t>
      </w:r>
    </w:p>
    <w:p w14:paraId="4E19FECD" w14:textId="77777777" w:rsidR="008631E9" w:rsidRDefault="008631E9" w:rsidP="008631E9">
      <w:pPr>
        <w:pStyle w:val="Reftext"/>
        <w:tabs>
          <w:tab w:val="clear" w:pos="1191"/>
          <w:tab w:val="clear" w:pos="1588"/>
          <w:tab w:val="clear" w:pos="1985"/>
        </w:tabs>
        <w:ind w:left="2268" w:hanging="2268"/>
      </w:pPr>
      <w:r>
        <w:t>[b-</w:t>
      </w:r>
      <w:r w:rsidRPr="7F6839C4">
        <w:t>ITU-R BT.2207</w:t>
      </w:r>
      <w:r>
        <w:t>-6]</w:t>
      </w:r>
      <w:r w:rsidRPr="7F6839C4">
        <w:t xml:space="preserve"> </w:t>
      </w:r>
      <w:r>
        <w:tab/>
      </w:r>
      <w:r w:rsidRPr="001078F7">
        <w:rPr>
          <w:lang w:val="en-US"/>
        </w:rPr>
        <w:t xml:space="preserve">Recommendation </w:t>
      </w:r>
      <w:r w:rsidRPr="7F6839C4">
        <w:t>ITU-R BT.2207</w:t>
      </w:r>
      <w:r>
        <w:t xml:space="preserve">-6 (2022), </w:t>
      </w:r>
      <w:r w:rsidRPr="008631E9">
        <w:rPr>
          <w:i/>
          <w:iCs/>
        </w:rPr>
        <w:t>Accessibility to broadcasting services for persons with disabilities</w:t>
      </w:r>
      <w:r>
        <w:t>.</w:t>
      </w:r>
    </w:p>
    <w:p w14:paraId="5650E4AC" w14:textId="77777777" w:rsidR="008631E9" w:rsidRPr="001715B3" w:rsidRDefault="008631E9" w:rsidP="008631E9">
      <w:pPr>
        <w:pStyle w:val="Reftext"/>
        <w:tabs>
          <w:tab w:val="clear" w:pos="1191"/>
          <w:tab w:val="clear" w:pos="1588"/>
          <w:tab w:val="clear" w:pos="1985"/>
        </w:tabs>
        <w:ind w:left="2268" w:hanging="2268"/>
      </w:pPr>
      <w:r>
        <w:t>[b-</w:t>
      </w:r>
      <w:r w:rsidRPr="7F6839C4">
        <w:t>ITU-R BT.2420</w:t>
      </w:r>
      <w:r>
        <w:t>-5]</w:t>
      </w:r>
      <w:r w:rsidRPr="7F6839C4">
        <w:t xml:space="preserve"> </w:t>
      </w:r>
      <w:r>
        <w:tab/>
      </w:r>
      <w:r w:rsidRPr="001078F7">
        <w:rPr>
          <w:lang w:val="en-US"/>
        </w:rPr>
        <w:t xml:space="preserve">Recommendation </w:t>
      </w:r>
      <w:r w:rsidRPr="7F6839C4">
        <w:t>ITU-R BT.2420</w:t>
      </w:r>
      <w:r>
        <w:t>-5 (2022),</w:t>
      </w:r>
      <w:r w:rsidRPr="7F6839C4">
        <w:t xml:space="preserve"> </w:t>
      </w:r>
      <w:r w:rsidRPr="008631E9">
        <w:rPr>
          <w:i/>
          <w:iCs/>
        </w:rPr>
        <w:t>Collection of usage scenarios of advanced immersive sensory media systems</w:t>
      </w:r>
      <w:r w:rsidRPr="00647C59">
        <w:t>.</w:t>
      </w:r>
    </w:p>
    <w:p w14:paraId="78619164" w14:textId="77777777" w:rsidR="008631E9" w:rsidRDefault="008631E9" w:rsidP="008631E9">
      <w:pPr>
        <w:pStyle w:val="Reftext"/>
        <w:tabs>
          <w:tab w:val="clear" w:pos="1191"/>
          <w:tab w:val="clear" w:pos="1588"/>
          <w:tab w:val="clear" w:pos="1985"/>
        </w:tabs>
        <w:ind w:left="2268" w:hanging="2268"/>
      </w:pPr>
      <w:r>
        <w:t>[b-</w:t>
      </w:r>
      <w:r w:rsidRPr="7F6839C4">
        <w:t>ITU-R BT.2447</w:t>
      </w:r>
      <w:r>
        <w:t>-2]</w:t>
      </w:r>
      <w:r w:rsidRPr="7F6839C4">
        <w:t xml:space="preserve"> </w:t>
      </w:r>
      <w:r>
        <w:tab/>
      </w:r>
      <w:r w:rsidRPr="001078F7">
        <w:rPr>
          <w:lang w:val="en-US"/>
        </w:rPr>
        <w:t xml:space="preserve">Recommendation </w:t>
      </w:r>
      <w:r w:rsidRPr="7F6839C4">
        <w:t>ITU-R BT.2447</w:t>
      </w:r>
      <w:r>
        <w:t xml:space="preserve">-2 (2021), </w:t>
      </w:r>
      <w:r w:rsidRPr="008631E9">
        <w:rPr>
          <w:i/>
          <w:iCs/>
        </w:rPr>
        <w:t>Artificial intelligence systems for programme production and exchange</w:t>
      </w:r>
      <w:r w:rsidRPr="00647C59">
        <w:t>.</w:t>
      </w:r>
    </w:p>
    <w:p w14:paraId="620368E8" w14:textId="0C8A4959" w:rsidR="00AC5371" w:rsidRPr="00AC5371" w:rsidRDefault="00AC5371" w:rsidP="008631E9">
      <w:pPr>
        <w:pStyle w:val="Reftext"/>
        <w:tabs>
          <w:tab w:val="clear" w:pos="1191"/>
          <w:tab w:val="clear" w:pos="1588"/>
          <w:tab w:val="clear" w:pos="1985"/>
        </w:tabs>
        <w:ind w:left="2268" w:hanging="2268"/>
      </w:pPr>
      <w:r w:rsidRPr="00F2509B">
        <w:t>[</w:t>
      </w:r>
      <w:r>
        <w:t>b-</w:t>
      </w:r>
      <w:r w:rsidRPr="00F2509B">
        <w:t>ISO 9241-394]</w:t>
      </w:r>
      <w:r>
        <w:tab/>
      </w:r>
      <w:r w:rsidRPr="00F2509B">
        <w:t>ISO 9241-394</w:t>
      </w:r>
      <w:r>
        <w:t>: 2020</w:t>
      </w:r>
      <w:r w:rsidRPr="008631E9">
        <w:rPr>
          <w:i/>
          <w:iCs/>
        </w:rPr>
        <w:t>, Ergonomics of human-system interaction – Part 394: ergonomic requirements for reducing undesirable biomedical effects of visual induced motion sickness during watching electronic images</w:t>
      </w:r>
      <w:r>
        <w:t xml:space="preserve">. </w:t>
      </w:r>
      <w:r w:rsidRPr="006C26C5">
        <w:rPr>
          <w:lang w:val="en-US"/>
        </w:rPr>
        <w:tab/>
      </w:r>
      <w:r>
        <w:t xml:space="preserve"> </w:t>
      </w:r>
    </w:p>
    <w:p w14:paraId="2AB66C3A" w14:textId="77777777" w:rsidR="008631E9" w:rsidRDefault="008631E9" w:rsidP="008631E9">
      <w:pPr>
        <w:pStyle w:val="Reftext"/>
        <w:tabs>
          <w:tab w:val="clear" w:pos="1191"/>
          <w:tab w:val="clear" w:pos="1588"/>
          <w:tab w:val="clear" w:pos="1985"/>
        </w:tabs>
        <w:ind w:left="2268" w:hanging="2268"/>
      </w:pPr>
      <w:r>
        <w:t>[b-ISO/IEC 71]</w:t>
      </w:r>
      <w:r>
        <w:tab/>
        <w:t xml:space="preserve">ISO/IEC 71:2014, </w:t>
      </w:r>
      <w:r w:rsidRPr="008631E9">
        <w:rPr>
          <w:i/>
          <w:iCs/>
        </w:rPr>
        <w:t>Guide for addressing accessibility in standards</w:t>
      </w:r>
      <w:r>
        <w:t xml:space="preserve">. </w:t>
      </w:r>
    </w:p>
    <w:p w14:paraId="66A23D23" w14:textId="26872762" w:rsidR="00AC5371" w:rsidRPr="00EE1113" w:rsidRDefault="00AC5371" w:rsidP="008631E9">
      <w:pPr>
        <w:pStyle w:val="Reftext"/>
        <w:tabs>
          <w:tab w:val="clear" w:pos="1191"/>
          <w:tab w:val="clear" w:pos="1588"/>
          <w:tab w:val="clear" w:pos="1985"/>
        </w:tabs>
        <w:ind w:left="2268" w:hanging="2268"/>
      </w:pPr>
      <w:r>
        <w:rPr>
          <w:lang w:val="en-US"/>
        </w:rPr>
        <w:t>[b-ISO/IEC 2382</w:t>
      </w:r>
      <w:r w:rsidRPr="001078F7">
        <w:rPr>
          <w:lang w:val="en-US"/>
        </w:rPr>
        <w:t>]</w:t>
      </w:r>
      <w:r>
        <w:rPr>
          <w:lang w:val="en-US"/>
        </w:rPr>
        <w:tab/>
        <w:t xml:space="preserve">ISO/IEC 2382:2015, </w:t>
      </w:r>
      <w:r w:rsidRPr="008631E9">
        <w:rPr>
          <w:i/>
          <w:iCs/>
          <w:lang w:val="en-US"/>
        </w:rPr>
        <w:t>Information technology – Vocabulary</w:t>
      </w:r>
      <w:r w:rsidRPr="006C26C5">
        <w:rPr>
          <w:lang w:val="en-US"/>
        </w:rPr>
        <w:t>.</w:t>
      </w:r>
    </w:p>
    <w:p w14:paraId="44B0C02E" w14:textId="55BFE07A" w:rsidR="00647C59" w:rsidRPr="00EE1113" w:rsidRDefault="00647C59" w:rsidP="008631E9">
      <w:pPr>
        <w:pStyle w:val="Reftext"/>
        <w:tabs>
          <w:tab w:val="clear" w:pos="1191"/>
          <w:tab w:val="clear" w:pos="1588"/>
          <w:tab w:val="clear" w:pos="1985"/>
        </w:tabs>
        <w:ind w:left="2268" w:hanging="2268"/>
      </w:pPr>
      <w:r w:rsidRPr="00EE1113">
        <w:t>[</w:t>
      </w:r>
      <w:r w:rsidR="00EE1113">
        <w:t>b-</w:t>
      </w:r>
      <w:r w:rsidRPr="00EE1113">
        <w:t>ISO/IEC 9241-11]</w:t>
      </w:r>
      <w:r w:rsidR="00EE1113" w:rsidRPr="00EE1113">
        <w:tab/>
        <w:t xml:space="preserve">ISO/IEC 9241-11:2018, </w:t>
      </w:r>
      <w:r w:rsidR="00EE1113" w:rsidRPr="008631E9">
        <w:rPr>
          <w:i/>
          <w:iCs/>
        </w:rPr>
        <w:t>Ergonomics of human-system interaction – Part 11: Usability: definitions and concepts</w:t>
      </w:r>
      <w:r w:rsidR="00EE1113" w:rsidRPr="00EE1113">
        <w:t>.</w:t>
      </w:r>
    </w:p>
    <w:p w14:paraId="549539A0" w14:textId="77777777" w:rsidR="00AC5371" w:rsidRDefault="00AC5371" w:rsidP="008631E9">
      <w:pPr>
        <w:pStyle w:val="Reftext"/>
        <w:tabs>
          <w:tab w:val="clear" w:pos="1191"/>
          <w:tab w:val="clear" w:pos="1588"/>
          <w:tab w:val="clear" w:pos="1985"/>
        </w:tabs>
        <w:ind w:left="2268" w:hanging="2268"/>
      </w:pPr>
      <w:r w:rsidRPr="00EE1113">
        <w:t>[</w:t>
      </w:r>
      <w:r>
        <w:t>b-</w:t>
      </w:r>
      <w:r w:rsidRPr="00EE1113">
        <w:t>ISO/IEC 18038]</w:t>
      </w:r>
      <w:r w:rsidRPr="00EE1113">
        <w:tab/>
        <w:t xml:space="preserve">ISO/IEC 18038: 2020, </w:t>
      </w:r>
      <w:r w:rsidRPr="008631E9">
        <w:rPr>
          <w:i/>
          <w:iCs/>
        </w:rPr>
        <w:t>Information technology – Computer graphics, image processing and environmental representation – Sensor representation in mixed and augmented reality</w:t>
      </w:r>
      <w:r w:rsidRPr="00EE1113">
        <w:t>.</w:t>
      </w:r>
    </w:p>
    <w:p w14:paraId="25398C1F" w14:textId="77777777" w:rsidR="008631E9" w:rsidRPr="00F821A6" w:rsidRDefault="008631E9" w:rsidP="008631E9">
      <w:pPr>
        <w:pStyle w:val="Reftext"/>
        <w:tabs>
          <w:tab w:val="clear" w:pos="1191"/>
          <w:tab w:val="clear" w:pos="1588"/>
          <w:tab w:val="clear" w:pos="1985"/>
        </w:tabs>
        <w:ind w:left="2268" w:hanging="2268"/>
        <w:rPr>
          <w:rFonts w:eastAsia="Yu Mincho"/>
          <w:lang w:eastAsia="ja-JP"/>
        </w:rPr>
      </w:pPr>
      <w:bookmarkStart w:id="184" w:name="_Hlk144484954"/>
      <w:r>
        <w:rPr>
          <w:rFonts w:eastAsia="Yu Mincho"/>
          <w:lang w:eastAsia="ja-JP"/>
        </w:rPr>
        <w:t>[b-</w:t>
      </w:r>
      <w:r w:rsidRPr="00B614FA">
        <w:rPr>
          <w:rFonts w:eastAsia="Yu Mincho"/>
          <w:lang w:eastAsia="ja-JP"/>
        </w:rPr>
        <w:t>ISO/IEC 23005-4</w:t>
      </w:r>
      <w:r>
        <w:rPr>
          <w:rFonts w:eastAsia="Yu Mincho"/>
          <w:lang w:eastAsia="ja-JP"/>
        </w:rPr>
        <w:t>]</w:t>
      </w:r>
      <w:r>
        <w:tab/>
      </w:r>
      <w:r w:rsidRPr="00CA34BA">
        <w:t>ISO/IEC 23005-4:2018</w:t>
      </w:r>
      <w:r w:rsidRPr="00B614FA">
        <w:rPr>
          <w:rFonts w:eastAsia="Yu Mincho"/>
          <w:lang w:eastAsia="ja-JP"/>
        </w:rPr>
        <w:t>,</w:t>
      </w:r>
      <w:r w:rsidRPr="00B614FA">
        <w:t xml:space="preserve"> </w:t>
      </w:r>
      <w:r w:rsidRPr="008631E9">
        <w:rPr>
          <w:rFonts w:eastAsia="Yu Mincho"/>
          <w:i/>
          <w:iCs/>
          <w:lang w:eastAsia="ja-JP"/>
        </w:rPr>
        <w:t>Information technology – Media context and control – Part 4: Virtual world object characteristics</w:t>
      </w:r>
      <w:r>
        <w:rPr>
          <w:rFonts w:eastAsia="Yu Mincho"/>
          <w:lang w:eastAsia="ja-JP"/>
        </w:rPr>
        <w:t>.</w:t>
      </w:r>
      <w:bookmarkEnd w:id="184"/>
      <w:r w:rsidRPr="006C26C5">
        <w:rPr>
          <w:lang w:val="en-US"/>
        </w:rPr>
        <w:tab/>
      </w:r>
    </w:p>
    <w:p w14:paraId="52868FCA" w14:textId="77777777" w:rsidR="00FA52B8" w:rsidRDefault="00AC5371" w:rsidP="008631E9">
      <w:pPr>
        <w:pStyle w:val="Reftext"/>
        <w:tabs>
          <w:tab w:val="clear" w:pos="1191"/>
          <w:tab w:val="clear" w:pos="1588"/>
          <w:tab w:val="clear" w:pos="1985"/>
        </w:tabs>
        <w:ind w:left="2268" w:hanging="2268"/>
        <w:rPr>
          <w:lang w:val="en-US"/>
        </w:rPr>
      </w:pPr>
      <w:r>
        <w:rPr>
          <w:lang w:val="en-US"/>
        </w:rPr>
        <w:t>[b-ISO/IEC 23859</w:t>
      </w:r>
      <w:r w:rsidRPr="001078F7">
        <w:rPr>
          <w:lang w:val="en-US"/>
        </w:rPr>
        <w:t>]</w:t>
      </w:r>
      <w:r>
        <w:rPr>
          <w:lang w:val="en-US"/>
        </w:rPr>
        <w:tab/>
        <w:t xml:space="preserve">ISO/IEC 23859:2023, </w:t>
      </w:r>
      <w:r w:rsidRPr="008631E9">
        <w:rPr>
          <w:i/>
          <w:iCs/>
          <w:lang w:val="en-US"/>
        </w:rPr>
        <w:t xml:space="preserve">Information technology – User interfaces </w:t>
      </w:r>
      <w:bookmarkStart w:id="185" w:name="_Hlk166490692"/>
      <w:r w:rsidRPr="008631E9">
        <w:rPr>
          <w:i/>
          <w:iCs/>
          <w:lang w:val="en-US"/>
        </w:rPr>
        <w:t>–</w:t>
      </w:r>
      <w:bookmarkEnd w:id="185"/>
      <w:r w:rsidRPr="008631E9">
        <w:rPr>
          <w:i/>
          <w:iCs/>
          <w:lang w:val="en-US"/>
        </w:rPr>
        <w:t xml:space="preserve"> Requirements and recommendations on making written text easy to read and understand</w:t>
      </w:r>
      <w:r>
        <w:rPr>
          <w:lang w:val="en-US"/>
        </w:rPr>
        <w:t>.</w:t>
      </w:r>
    </w:p>
    <w:p w14:paraId="2F9CC91F" w14:textId="53CE37E6" w:rsidR="006C26C5" w:rsidRPr="006C26C5" w:rsidRDefault="006C26C5" w:rsidP="008631E9">
      <w:pPr>
        <w:pStyle w:val="Reftext"/>
        <w:tabs>
          <w:tab w:val="clear" w:pos="1191"/>
          <w:tab w:val="clear" w:pos="1588"/>
          <w:tab w:val="clear" w:pos="1985"/>
        </w:tabs>
        <w:ind w:left="2268" w:hanging="2268"/>
        <w:rPr>
          <w:lang w:val="en-US"/>
        </w:rPr>
      </w:pPr>
      <w:r>
        <w:rPr>
          <w:lang w:val="en-US"/>
        </w:rPr>
        <w:t>[b-</w:t>
      </w:r>
      <w:r w:rsidR="003E6FAF">
        <w:rPr>
          <w:lang w:val="en-US"/>
        </w:rPr>
        <w:t>Park</w:t>
      </w:r>
      <w:r>
        <w:rPr>
          <w:lang w:val="en-US"/>
        </w:rPr>
        <w:t>]</w:t>
      </w:r>
      <w:r>
        <w:rPr>
          <w:lang w:val="en-US"/>
        </w:rPr>
        <w:tab/>
      </w:r>
      <w:r>
        <w:t xml:space="preserve">Park, Sang-Min &amp; Young-Gab, Kim (2022), </w:t>
      </w:r>
      <w:r w:rsidRPr="008631E9">
        <w:rPr>
          <w:i/>
          <w:iCs/>
        </w:rPr>
        <w:t>A Metaverse: Taxonomy, Components, Applications, and Open Challenges</w:t>
      </w:r>
      <w:r>
        <w:t>. IEEE</w:t>
      </w:r>
      <w:r w:rsidR="0022444F">
        <w:t xml:space="preserve"> </w:t>
      </w:r>
      <w:r>
        <w:t>Access, 10, 4209</w:t>
      </w:r>
      <w:r w:rsidR="008631E9">
        <w:noBreakHyphen/>
      </w:r>
      <w:r>
        <w:t xml:space="preserve">4251. </w:t>
      </w:r>
      <w:proofErr w:type="spellStart"/>
      <w:r>
        <w:t>doi</w:t>
      </w:r>
      <w:proofErr w:type="spellEnd"/>
      <w:r>
        <w:t>: 10.1109/ACCESS.2021-3150175.</w:t>
      </w:r>
    </w:p>
    <w:p w14:paraId="57A50EEA" w14:textId="505777DF" w:rsidR="00154A59" w:rsidRDefault="006C26C5" w:rsidP="008631E9">
      <w:pPr>
        <w:pStyle w:val="Reftext"/>
        <w:tabs>
          <w:tab w:val="clear" w:pos="1191"/>
          <w:tab w:val="clear" w:pos="1588"/>
          <w:tab w:val="clear" w:pos="1985"/>
        </w:tabs>
        <w:ind w:left="2268" w:hanging="2268"/>
      </w:pPr>
      <w:r>
        <w:t>[b-</w:t>
      </w:r>
      <w:r w:rsidR="002F3989">
        <w:t>W3C</w:t>
      </w:r>
      <w:r>
        <w:t>]</w:t>
      </w:r>
      <w:r w:rsidR="00154A59">
        <w:tab/>
        <w:t>World Wide Web Consortium</w:t>
      </w:r>
      <w:r>
        <w:t xml:space="preserve"> (2021),</w:t>
      </w:r>
      <w:r w:rsidR="00154A59">
        <w:t xml:space="preserve"> </w:t>
      </w:r>
      <w:r w:rsidR="00154A59" w:rsidRPr="008631E9">
        <w:rPr>
          <w:i/>
          <w:iCs/>
        </w:rPr>
        <w:t>XR Accessibility User Requirements</w:t>
      </w:r>
      <w:r w:rsidR="002C46A1">
        <w:t xml:space="preserve">. Available [viewed </w:t>
      </w:r>
      <w:r w:rsidR="00E76BA2">
        <w:t>18 September 2023</w:t>
      </w:r>
      <w:r w:rsidR="002C46A1">
        <w:t>] at:</w:t>
      </w:r>
      <w:r w:rsidR="00154A59">
        <w:t xml:space="preserve"> </w:t>
      </w:r>
      <w:hyperlink r:id="rId29" w:history="1">
        <w:r w:rsidR="002C46A1" w:rsidRPr="00BC3EF6">
          <w:rPr>
            <w:rStyle w:val="Hyperlink"/>
            <w:rFonts w:ascii="Arial" w:hAnsi="Arial" w:cs="Arial"/>
            <w:sz w:val="16"/>
            <w:szCs w:val="16"/>
          </w:rPr>
          <w:t>https://www.w3.org/TR/xaur/</w:t>
        </w:r>
      </w:hyperlink>
    </w:p>
    <w:bookmarkEnd w:id="183"/>
    <w:p w14:paraId="5552C7FE" w14:textId="300A9EF0" w:rsidR="00154A59" w:rsidRPr="00EC2A42" w:rsidRDefault="005F112A" w:rsidP="00D57C65">
      <w:pPr>
        <w:jc w:val="center"/>
      </w:pPr>
      <w:r>
        <w:t>_____________</w:t>
      </w:r>
    </w:p>
    <w:sectPr w:rsidR="00154A59" w:rsidRPr="00EC2A42" w:rsidSect="00E531A8">
      <w:type w:val="oddPage"/>
      <w:pgSz w:w="11907" w:h="16840" w:code="9"/>
      <w:pgMar w:top="1134" w:right="1134" w:bottom="1134" w:left="1134" w:header="567"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4DA0F" w14:textId="77777777" w:rsidR="009D2D2A" w:rsidRDefault="009D2D2A">
      <w:r>
        <w:separator/>
      </w:r>
    </w:p>
  </w:endnote>
  <w:endnote w:type="continuationSeparator" w:id="0">
    <w:p w14:paraId="4498F3E6" w14:textId="77777777" w:rsidR="009D2D2A" w:rsidRDefault="009D2D2A">
      <w:r>
        <w:continuationSeparator/>
      </w:r>
    </w:p>
  </w:endnote>
  <w:endnote w:type="continuationNotice" w:id="1">
    <w:p w14:paraId="16F83F0C" w14:textId="77777777" w:rsidR="009D2D2A" w:rsidRDefault="009D2D2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Open Sans Light">
    <w:charset w:val="00"/>
    <w:family w:val="swiss"/>
    <w:pitch w:val="variable"/>
    <w:sig w:usb0="E00002EF" w:usb1="4000205B" w:usb2="00000028" w:usb3="00000000" w:csb0="0000019F" w:csb1="00000000"/>
  </w:font>
  <w:font w:name="Avenir Next W1G Medium">
    <w:altName w:val="Calibri"/>
    <w:panose1 w:val="00000000000000000000"/>
    <w:charset w:val="00"/>
    <w:family w:val="swiss"/>
    <w:notTrueType/>
    <w:pitch w:val="variable"/>
    <w:sig w:usb0="A00002EF"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õ0_ò">
    <w:altName w:val="Calibri"/>
    <w:panose1 w:val="00000000000000000000"/>
    <w:charset w:val="4D"/>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43A57" w14:textId="076D2AFD" w:rsidR="00E7313D" w:rsidRPr="00E531A8" w:rsidRDefault="00E531A8" w:rsidP="00E531A8">
    <w:pPr>
      <w:pStyle w:val="Footer"/>
      <w:tabs>
        <w:tab w:val="clear" w:pos="5954"/>
        <w:tab w:val="left" w:pos="567"/>
        <w:tab w:val="right" w:pos="8789"/>
      </w:tabs>
      <w:jc w:val="left"/>
      <w:rPr>
        <w:b/>
        <w:bCs/>
        <w:lang w:val="it-IT"/>
      </w:rPr>
    </w:pPr>
    <w:r w:rsidRPr="00926B6C">
      <w:fldChar w:fldCharType="begin"/>
    </w:r>
    <w:r w:rsidRPr="00DA73BB">
      <w:rPr>
        <w:lang w:val="it-IT"/>
      </w:rPr>
      <w:instrText xml:space="preserve"> PAGE </w:instrText>
    </w:r>
    <w:r w:rsidRPr="00926B6C">
      <w:fldChar w:fldCharType="separate"/>
    </w:r>
    <w:r>
      <w:t>ii</w:t>
    </w:r>
    <w:r w:rsidRPr="00926B6C">
      <w:fldChar w:fldCharType="end"/>
    </w:r>
    <w:r w:rsidRPr="00926B6C">
      <w:rPr>
        <w:b/>
        <w:bCs/>
      </w:rPr>
      <w:tab/>
    </w:r>
    <w:r w:rsidRPr="00C5287B">
      <w:rPr>
        <w:b/>
        <w:bCs/>
        <w:lang w:val="fr-CH"/>
      </w:rPr>
      <w:t>FGMV-0</w:t>
    </w:r>
    <w:r>
      <w:rPr>
        <w:b/>
        <w:bCs/>
        <w:lang w:val="fr-CH"/>
      </w:rPr>
      <w:t>5</w:t>
    </w:r>
    <w:r w:rsidRPr="00C5287B">
      <w:rPr>
        <w:b/>
        <w:bCs/>
      </w:rPr>
      <w:t xml:space="preserve"> </w:t>
    </w:r>
    <w:r w:rsidRPr="00420D91">
      <w:rPr>
        <w:b/>
        <w:bCs/>
      </w:rPr>
      <w:t>(2023-</w:t>
    </w:r>
    <w:r>
      <w:rPr>
        <w:b/>
        <w:bCs/>
      </w:rPr>
      <w:t>10</w:t>
    </w:r>
    <w:r w:rsidRPr="00420D91">
      <w:rPr>
        <w:b/>
        <w:bCs/>
      </w:rPr>
      <w:t>)</w:t>
    </w:r>
    <w:r w:rsidRPr="00DA73BB">
      <w:rPr>
        <w:b/>
        <w:bCs/>
        <w:lang w:val="it-IT"/>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7807673"/>
      <w:docPartObj>
        <w:docPartGallery w:val="Page Numbers (Bottom of Page)"/>
        <w:docPartUnique/>
      </w:docPartObj>
    </w:sdtPr>
    <w:sdtContent>
      <w:p w14:paraId="5338B358" w14:textId="4B3514B1" w:rsidR="00E7313D" w:rsidRDefault="00E7313D" w:rsidP="00E7313D">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i</w:t>
        </w:r>
        <w:r>
          <w:rPr>
            <w:rStyle w:val="PageNumber"/>
          </w:rPr>
          <w:fldChar w:fldCharType="end"/>
        </w:r>
      </w:p>
    </w:sdtContent>
  </w:sdt>
  <w:p w14:paraId="4877ACE8" w14:textId="39958738" w:rsidR="00E7313D" w:rsidRPr="008F0E27" w:rsidRDefault="00E7313D" w:rsidP="00E7313D">
    <w:pPr>
      <w:pStyle w:val="Footer"/>
      <w:tabs>
        <w:tab w:val="clear" w:pos="5954"/>
        <w:tab w:val="right" w:pos="8789"/>
      </w:tabs>
      <w:ind w:right="360" w:firstLine="360"/>
      <w:rPr>
        <w:b/>
        <w:bCs/>
      </w:rPr>
    </w:pPr>
    <w:r>
      <w:tab/>
    </w:r>
    <w:bookmarkStart w:id="21" w:name="OLE_LINK151"/>
    <w:bookmarkStart w:id="22" w:name="OLE_LINK152"/>
    <w:r w:rsidRPr="000B5A74">
      <w:rPr>
        <w:b/>
        <w:bCs/>
        <w:lang w:val="fr-CH"/>
      </w:rPr>
      <w:t>FGMV-D.WG</w:t>
    </w:r>
    <w:r>
      <w:rPr>
        <w:b/>
        <w:bCs/>
        <w:lang w:val="fr-CH"/>
      </w:rPr>
      <w:t>8</w:t>
    </w:r>
    <w:r w:rsidRPr="000B5A74">
      <w:rPr>
        <w:b/>
        <w:bCs/>
        <w:lang w:val="fr-CH"/>
      </w:rPr>
      <w:t>-0</w:t>
    </w:r>
    <w:r>
      <w:rPr>
        <w:b/>
        <w:bCs/>
        <w:lang w:val="fr-CH"/>
      </w:rPr>
      <w:t>2</w:t>
    </w:r>
    <w:r w:rsidRPr="000B5A74">
      <w:rPr>
        <w:b/>
        <w:bCs/>
      </w:rPr>
      <w:t xml:space="preserve"> </w:t>
    </w:r>
    <w:r w:rsidRPr="00926B6C">
      <w:rPr>
        <w:b/>
        <w:bCs/>
      </w:rPr>
      <w:t>(</w:t>
    </w:r>
    <w:r>
      <w:rPr>
        <w:b/>
        <w:bCs/>
      </w:rPr>
      <w:t>2023</w:t>
    </w:r>
    <w:r w:rsidRPr="00926B6C">
      <w:rPr>
        <w:b/>
        <w:bCs/>
      </w:rPr>
      <w:t>-</w:t>
    </w:r>
    <w:r>
      <w:rPr>
        <w:b/>
        <w:bCs/>
      </w:rPr>
      <w:t>09</w:t>
    </w:r>
    <w:r w:rsidRPr="00926B6C">
      <w:rPr>
        <w:b/>
        <w:bCs/>
      </w:rPr>
      <w:t>)</w:t>
    </w:r>
  </w:p>
  <w:bookmarkEnd w:id="21"/>
  <w:bookmarkEnd w:id="22"/>
  <w:p w14:paraId="0D0B4A08" w14:textId="32311A7F" w:rsidR="00E7313D" w:rsidRDefault="00E7313D" w:rsidP="00E7313D">
    <w:pPr>
      <w:pStyle w:val="Footer"/>
      <w:tabs>
        <w:tab w:val="clear" w:pos="9639"/>
        <w:tab w:val="left" w:pos="6822"/>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5F677" w14:textId="77777777" w:rsidR="00E7313D" w:rsidRPr="008F0E27" w:rsidRDefault="00E7313D" w:rsidP="002F0ED7">
    <w:pPr>
      <w:pStyle w:val="Footer"/>
      <w:tabs>
        <w:tab w:val="clear" w:pos="5954"/>
        <w:tab w:val="right" w:pos="8789"/>
      </w:tabs>
      <w:ind w:right="81"/>
      <w:jc w:val="right"/>
      <w:rPr>
        <w:b/>
        <w:bC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EB490" w14:textId="723FC00A" w:rsidR="00E7313D" w:rsidRPr="00E531A8" w:rsidRDefault="00E531A8" w:rsidP="00E531A8">
    <w:pPr>
      <w:pStyle w:val="Footer"/>
      <w:tabs>
        <w:tab w:val="clear" w:pos="5954"/>
        <w:tab w:val="right" w:pos="8789"/>
      </w:tabs>
      <w:jc w:val="right"/>
      <w:rPr>
        <w:b/>
        <w:bCs/>
        <w:lang w:val="it-IT"/>
      </w:rPr>
    </w:pPr>
    <w:bookmarkStart w:id="62" w:name="OLE_LINK547"/>
    <w:bookmarkStart w:id="63" w:name="OLE_LINK548"/>
    <w:r w:rsidRPr="00926B6C">
      <w:rPr>
        <w:b/>
        <w:bCs/>
      </w:rPr>
      <w:tab/>
    </w:r>
    <w:r w:rsidRPr="00C5287B">
      <w:rPr>
        <w:b/>
        <w:bCs/>
        <w:lang w:val="fr-CH"/>
      </w:rPr>
      <w:t>FGMV-0</w:t>
    </w:r>
    <w:r>
      <w:rPr>
        <w:b/>
        <w:bCs/>
        <w:lang w:val="fr-CH"/>
      </w:rPr>
      <w:t>5</w:t>
    </w:r>
    <w:r w:rsidRPr="00C5287B">
      <w:rPr>
        <w:b/>
        <w:bCs/>
      </w:rPr>
      <w:t xml:space="preserve"> </w:t>
    </w:r>
    <w:r w:rsidRPr="00420D91">
      <w:rPr>
        <w:b/>
        <w:bCs/>
      </w:rPr>
      <w:t>(2023-</w:t>
    </w:r>
    <w:r>
      <w:rPr>
        <w:b/>
        <w:bCs/>
      </w:rPr>
      <w:t>10</w:t>
    </w:r>
    <w:r w:rsidRPr="00420D91">
      <w:rPr>
        <w:b/>
        <w:bCs/>
      </w:rPr>
      <w:t>)</w:t>
    </w:r>
    <w:r w:rsidRPr="00DA73BB">
      <w:rPr>
        <w:b/>
        <w:bCs/>
        <w:lang w:val="it-IT"/>
      </w:rPr>
      <w:tab/>
    </w:r>
    <w:r w:rsidRPr="00926B6C">
      <w:fldChar w:fldCharType="begin"/>
    </w:r>
    <w:r w:rsidRPr="00DA73BB">
      <w:rPr>
        <w:lang w:val="it-IT"/>
      </w:rPr>
      <w:instrText xml:space="preserve"> PAGE </w:instrText>
    </w:r>
    <w:r w:rsidRPr="00926B6C">
      <w:fldChar w:fldCharType="separate"/>
    </w:r>
    <w:r>
      <w:t>i</w:t>
    </w:r>
    <w:r w:rsidRPr="00926B6C">
      <w:fldChar w:fldCharType="end"/>
    </w:r>
    <w:bookmarkEnd w:id="62"/>
    <w:bookmarkEnd w:id="63"/>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2429E" w14:textId="14EB9010" w:rsidR="00E7313D" w:rsidRDefault="00E7313D" w:rsidP="002F0ED7">
    <w:pPr>
      <w:pStyle w:val="Footer"/>
      <w:framePr w:wrap="none" w:vAnchor="text" w:hAnchor="margin" w:xAlign="in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i</w:t>
    </w:r>
    <w:r>
      <w:rPr>
        <w:rStyle w:val="PageNumber"/>
      </w:rPr>
      <w:fldChar w:fldCharType="end"/>
    </w:r>
  </w:p>
  <w:p w14:paraId="6C5B76E5" w14:textId="77777777" w:rsidR="00E7313D" w:rsidRPr="008F0E27" w:rsidRDefault="00E7313D" w:rsidP="00E7313D">
    <w:pPr>
      <w:pStyle w:val="Footer"/>
      <w:tabs>
        <w:tab w:val="clear" w:pos="5954"/>
        <w:tab w:val="right" w:pos="8789"/>
      </w:tabs>
      <w:ind w:right="360" w:firstLine="360"/>
      <w:jc w:val="right"/>
      <w:rPr>
        <w:b/>
        <w:bCs/>
      </w:rPr>
    </w:pPr>
    <w:r>
      <w:rPr>
        <w:b/>
        <w:bCs/>
      </w:rPr>
      <w:tab/>
    </w:r>
  </w:p>
  <w:p w14:paraId="5DA5DB4D" w14:textId="7731DF9A" w:rsidR="00E7313D" w:rsidRPr="008F0E27" w:rsidRDefault="00E7313D" w:rsidP="00E7313D">
    <w:pPr>
      <w:pStyle w:val="Footer"/>
      <w:tabs>
        <w:tab w:val="clear" w:pos="5954"/>
        <w:tab w:val="clear" w:pos="9639"/>
        <w:tab w:val="right" w:pos="8789"/>
        <w:tab w:val="right" w:pos="9279"/>
      </w:tabs>
      <w:ind w:right="360" w:firstLineChars="4200" w:firstLine="6746"/>
      <w:rPr>
        <w:b/>
        <w:bCs/>
      </w:rPr>
    </w:pPr>
    <w:r w:rsidRPr="000B5A74">
      <w:rPr>
        <w:b/>
        <w:bCs/>
        <w:lang w:val="fr-CH"/>
      </w:rPr>
      <w:t>FGMV-D.WG</w:t>
    </w:r>
    <w:r>
      <w:rPr>
        <w:b/>
        <w:bCs/>
        <w:lang w:val="fr-CH"/>
      </w:rPr>
      <w:t>8</w:t>
    </w:r>
    <w:r w:rsidRPr="000B5A74">
      <w:rPr>
        <w:b/>
        <w:bCs/>
        <w:lang w:val="fr-CH"/>
      </w:rPr>
      <w:t>-0</w:t>
    </w:r>
    <w:r>
      <w:rPr>
        <w:b/>
        <w:bCs/>
        <w:lang w:val="fr-CH"/>
      </w:rPr>
      <w:t>2</w:t>
    </w:r>
    <w:r w:rsidRPr="000B5A74">
      <w:rPr>
        <w:b/>
        <w:bCs/>
      </w:rPr>
      <w:t xml:space="preserve"> </w:t>
    </w:r>
    <w:r w:rsidRPr="00926B6C">
      <w:rPr>
        <w:b/>
        <w:bCs/>
      </w:rPr>
      <w:t>(</w:t>
    </w:r>
    <w:r>
      <w:rPr>
        <w:b/>
        <w:bCs/>
      </w:rPr>
      <w:t>2023</w:t>
    </w:r>
    <w:r w:rsidRPr="00926B6C">
      <w:rPr>
        <w:b/>
        <w:bCs/>
      </w:rPr>
      <w:t>-</w:t>
    </w:r>
    <w:r>
      <w:rPr>
        <w:b/>
        <w:bCs/>
      </w:rPr>
      <w:t>09</w:t>
    </w:r>
    <w:r w:rsidRPr="00926B6C">
      <w:rPr>
        <w:b/>
        <w:bCs/>
      </w:rPr>
      <w:t>)</w:t>
    </w:r>
    <w:r>
      <w:rPr>
        <w:b/>
        <w:bCs/>
      </w:rPr>
      <w:t xml:space="preserve"> </w:t>
    </w:r>
    <w:r>
      <w:rPr>
        <w:b/>
        <w:bCs/>
      </w:rPr>
      <w:tab/>
    </w:r>
  </w:p>
  <w:p w14:paraId="749922DA" w14:textId="3EDB120F" w:rsidR="00E7313D" w:rsidRPr="008F0E27" w:rsidRDefault="00E7313D" w:rsidP="00E7313D">
    <w:pPr>
      <w:pStyle w:val="Footer"/>
      <w:tabs>
        <w:tab w:val="clear" w:pos="5954"/>
        <w:tab w:val="left" w:pos="6961"/>
        <w:tab w:val="right" w:pos="8789"/>
      </w:tabs>
      <w:ind w:right="81"/>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9593F" w14:textId="77777777" w:rsidR="009D2D2A" w:rsidRDefault="009D2D2A">
      <w:r>
        <w:separator/>
      </w:r>
    </w:p>
  </w:footnote>
  <w:footnote w:type="continuationSeparator" w:id="0">
    <w:p w14:paraId="532F12E0" w14:textId="77777777" w:rsidR="009D2D2A" w:rsidRDefault="009D2D2A">
      <w:r>
        <w:continuationSeparator/>
      </w:r>
    </w:p>
  </w:footnote>
  <w:footnote w:type="continuationNotice" w:id="1">
    <w:p w14:paraId="5EA57E8C" w14:textId="77777777" w:rsidR="009D2D2A" w:rsidRDefault="009D2D2A">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2B5A2" w14:textId="77777777" w:rsidR="00E7313D" w:rsidRDefault="00E7313D">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C0FB0" w14:textId="77777777" w:rsidR="00E7313D" w:rsidRDefault="00E7313D" w:rsidP="002F0ED7">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22DE6" w14:textId="77777777" w:rsidR="00485E89" w:rsidRDefault="00485E8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FD5BB" w14:textId="3461DA92" w:rsidR="00F31B0E" w:rsidRPr="00FC30B6" w:rsidRDefault="00F31B0E" w:rsidP="00E7313D">
    <w:pPr>
      <w:pBdr>
        <w:top w:val="nil"/>
        <w:left w:val="nil"/>
        <w:bottom w:val="nil"/>
        <w:right w:val="nil"/>
        <w:between w:val="nil"/>
      </w:pBdr>
      <w:spacing w:before="0"/>
      <w:rPr>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316D35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7C54767"/>
    <w:multiLevelType w:val="hybridMultilevel"/>
    <w:tmpl w:val="032E59BE"/>
    <w:lvl w:ilvl="0" w:tplc="0D0CCCE6">
      <w:start w:val="5"/>
      <w:numFmt w:val="bullet"/>
      <w:lvlText w:val="-"/>
      <w:lvlJc w:val="left"/>
      <w:pPr>
        <w:ind w:left="720" w:hanging="360"/>
      </w:pPr>
      <w:rPr>
        <w:rFonts w:ascii="Times New Roman" w:eastAsia="SimSu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D5B7F55"/>
    <w:multiLevelType w:val="hybridMultilevel"/>
    <w:tmpl w:val="9496A6E8"/>
    <w:lvl w:ilvl="0" w:tplc="249CD50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28385F"/>
    <w:multiLevelType w:val="hybridMultilevel"/>
    <w:tmpl w:val="91027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B42E11"/>
    <w:multiLevelType w:val="multilevel"/>
    <w:tmpl w:val="076E7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4251F8"/>
    <w:multiLevelType w:val="hybridMultilevel"/>
    <w:tmpl w:val="B3F0817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18774457"/>
    <w:multiLevelType w:val="hybridMultilevel"/>
    <w:tmpl w:val="16260DCE"/>
    <w:lvl w:ilvl="0" w:tplc="5F1C4A46">
      <w:start w:val="1"/>
      <w:numFmt w:val="decimal"/>
      <w:lvlText w:val="[%1]"/>
      <w:lvlJc w:val="left"/>
      <w:pPr>
        <w:tabs>
          <w:tab w:val="num" w:pos="576"/>
        </w:tabs>
        <w:ind w:left="5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9B317C3"/>
    <w:multiLevelType w:val="hybridMultilevel"/>
    <w:tmpl w:val="97260070"/>
    <w:lvl w:ilvl="0" w:tplc="E990E19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61206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F650BC4"/>
    <w:multiLevelType w:val="hybridMultilevel"/>
    <w:tmpl w:val="195E7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A60B36"/>
    <w:multiLevelType w:val="hybridMultilevel"/>
    <w:tmpl w:val="7DE2D3C8"/>
    <w:lvl w:ilvl="0" w:tplc="7980A432">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8FA276B"/>
    <w:multiLevelType w:val="hybridMultilevel"/>
    <w:tmpl w:val="E6667ABC"/>
    <w:lvl w:ilvl="0" w:tplc="28BE5F8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42360A"/>
    <w:multiLevelType w:val="multilevel"/>
    <w:tmpl w:val="D15C696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6DA0D75"/>
    <w:multiLevelType w:val="multilevel"/>
    <w:tmpl w:val="C21A1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DAE77BD"/>
    <w:multiLevelType w:val="multilevel"/>
    <w:tmpl w:val="9D7A027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5200F07"/>
    <w:multiLevelType w:val="multilevel"/>
    <w:tmpl w:val="8A60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7D4DF7"/>
    <w:multiLevelType w:val="hybridMultilevel"/>
    <w:tmpl w:val="A23AF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79390B"/>
    <w:multiLevelType w:val="hybridMultilevel"/>
    <w:tmpl w:val="30022A8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15:restartNumberingAfterBreak="0">
    <w:nsid w:val="6B60126E"/>
    <w:multiLevelType w:val="hybridMultilevel"/>
    <w:tmpl w:val="8FFA0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386F57"/>
    <w:multiLevelType w:val="multilevel"/>
    <w:tmpl w:val="757C9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1F7494"/>
    <w:multiLevelType w:val="multilevel"/>
    <w:tmpl w:val="48A67084"/>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5F21C91"/>
    <w:multiLevelType w:val="hybridMultilevel"/>
    <w:tmpl w:val="37366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4401187">
    <w:abstractNumId w:val="1"/>
  </w:num>
  <w:num w:numId="2" w16cid:durableId="662008904">
    <w:abstractNumId w:val="1"/>
  </w:num>
  <w:num w:numId="3" w16cid:durableId="1653371443">
    <w:abstractNumId w:val="1"/>
  </w:num>
  <w:num w:numId="4" w16cid:durableId="1353337324">
    <w:abstractNumId w:val="1"/>
  </w:num>
  <w:num w:numId="5" w16cid:durableId="1277297197">
    <w:abstractNumId w:val="1"/>
  </w:num>
  <w:num w:numId="6" w16cid:durableId="867989733">
    <w:abstractNumId w:val="8"/>
  </w:num>
  <w:num w:numId="7" w16cid:durableId="2129663687">
    <w:abstractNumId w:val="7"/>
  </w:num>
  <w:num w:numId="8" w16cid:durableId="1591157156">
    <w:abstractNumId w:val="11"/>
  </w:num>
  <w:num w:numId="9" w16cid:durableId="957688740">
    <w:abstractNumId w:val="15"/>
  </w:num>
  <w:num w:numId="10" w16cid:durableId="1893955179">
    <w:abstractNumId w:val="20"/>
  </w:num>
  <w:num w:numId="11" w16cid:durableId="737705548">
    <w:abstractNumId w:val="16"/>
  </w:num>
  <w:num w:numId="12" w16cid:durableId="1284458207">
    <w:abstractNumId w:val="19"/>
  </w:num>
  <w:num w:numId="13" w16cid:durableId="1947422286">
    <w:abstractNumId w:val="22"/>
  </w:num>
  <w:num w:numId="14" w16cid:durableId="925652851">
    <w:abstractNumId w:val="17"/>
  </w:num>
  <w:num w:numId="15" w16cid:durableId="991449215">
    <w:abstractNumId w:val="4"/>
  </w:num>
  <w:num w:numId="16" w16cid:durableId="1282344332">
    <w:abstractNumId w:val="13"/>
  </w:num>
  <w:num w:numId="17" w16cid:durableId="789010150">
    <w:abstractNumId w:val="21"/>
  </w:num>
  <w:num w:numId="18" w16cid:durableId="1462454103">
    <w:abstractNumId w:val="10"/>
  </w:num>
  <w:num w:numId="19" w16cid:durableId="1397200">
    <w:abstractNumId w:val="3"/>
  </w:num>
  <w:num w:numId="20" w16cid:durableId="200627526">
    <w:abstractNumId w:val="12"/>
  </w:num>
  <w:num w:numId="21" w16cid:durableId="20668956">
    <w:abstractNumId w:val="18"/>
  </w:num>
  <w:num w:numId="22" w16cid:durableId="610548624">
    <w:abstractNumId w:val="0"/>
  </w:num>
  <w:num w:numId="23" w16cid:durableId="672295087">
    <w:abstractNumId w:val="9"/>
  </w:num>
  <w:num w:numId="24" w16cid:durableId="25643836">
    <w:abstractNumId w:val="5"/>
  </w:num>
  <w:num w:numId="25" w16cid:durableId="865560968">
    <w:abstractNumId w:val="14"/>
  </w:num>
  <w:num w:numId="26" w16cid:durableId="1410813487">
    <w:abstractNumId w:val="6"/>
  </w:num>
  <w:num w:numId="27" w16cid:durableId="2542902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bordersDoNotSurroundHeader/>
  <w:bordersDoNotSurroundFooter/>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xMDY2MjMzMrAwNbRQ0lEKTi0uzszPAykwNK0FAOTAxzEtAAAA"/>
  </w:docVars>
  <w:rsids>
    <w:rsidRoot w:val="002B6698"/>
    <w:rsid w:val="0000106C"/>
    <w:rsid w:val="00005A67"/>
    <w:rsid w:val="00005E2F"/>
    <w:rsid w:val="000066D1"/>
    <w:rsid w:val="00013314"/>
    <w:rsid w:val="00016DF7"/>
    <w:rsid w:val="000279E4"/>
    <w:rsid w:val="00032816"/>
    <w:rsid w:val="00032C67"/>
    <w:rsid w:val="00032E40"/>
    <w:rsid w:val="00046939"/>
    <w:rsid w:val="0004785E"/>
    <w:rsid w:val="00047A4B"/>
    <w:rsid w:val="00047B4A"/>
    <w:rsid w:val="00047E96"/>
    <w:rsid w:val="00047F98"/>
    <w:rsid w:val="00057BD7"/>
    <w:rsid w:val="0006415A"/>
    <w:rsid w:val="00065042"/>
    <w:rsid w:val="00065BB8"/>
    <w:rsid w:val="000769DE"/>
    <w:rsid w:val="00076C29"/>
    <w:rsid w:val="00082560"/>
    <w:rsid w:val="000928A9"/>
    <w:rsid w:val="000948CA"/>
    <w:rsid w:val="000A0895"/>
    <w:rsid w:val="000A5BA0"/>
    <w:rsid w:val="000A6C4D"/>
    <w:rsid w:val="000B4292"/>
    <w:rsid w:val="000B4A0C"/>
    <w:rsid w:val="000B6A80"/>
    <w:rsid w:val="000B6C99"/>
    <w:rsid w:val="000C1050"/>
    <w:rsid w:val="000C709E"/>
    <w:rsid w:val="000E3972"/>
    <w:rsid w:val="000E663D"/>
    <w:rsid w:val="000E6A6D"/>
    <w:rsid w:val="000F05D2"/>
    <w:rsid w:val="000F1C44"/>
    <w:rsid w:val="00100807"/>
    <w:rsid w:val="00104260"/>
    <w:rsid w:val="00117B76"/>
    <w:rsid w:val="0012245A"/>
    <w:rsid w:val="00130A4F"/>
    <w:rsid w:val="00140548"/>
    <w:rsid w:val="0014604D"/>
    <w:rsid w:val="0014754A"/>
    <w:rsid w:val="0015046B"/>
    <w:rsid w:val="00154A59"/>
    <w:rsid w:val="00156185"/>
    <w:rsid w:val="001565C2"/>
    <w:rsid w:val="00156BFC"/>
    <w:rsid w:val="00163749"/>
    <w:rsid w:val="00163C65"/>
    <w:rsid w:val="001715B3"/>
    <w:rsid w:val="001717CA"/>
    <w:rsid w:val="0017600C"/>
    <w:rsid w:val="00176696"/>
    <w:rsid w:val="00177250"/>
    <w:rsid w:val="001807B7"/>
    <w:rsid w:val="00181131"/>
    <w:rsid w:val="00181BFD"/>
    <w:rsid w:val="00182F11"/>
    <w:rsid w:val="00185AFC"/>
    <w:rsid w:val="00187622"/>
    <w:rsid w:val="001A7885"/>
    <w:rsid w:val="001B0972"/>
    <w:rsid w:val="001B4ECD"/>
    <w:rsid w:val="001B5C5D"/>
    <w:rsid w:val="001B6F52"/>
    <w:rsid w:val="001C088C"/>
    <w:rsid w:val="001C2807"/>
    <w:rsid w:val="001C381E"/>
    <w:rsid w:val="001C6406"/>
    <w:rsid w:val="001D278A"/>
    <w:rsid w:val="001E2A48"/>
    <w:rsid w:val="001F1CB8"/>
    <w:rsid w:val="001F6CF7"/>
    <w:rsid w:val="0020399F"/>
    <w:rsid w:val="002053AD"/>
    <w:rsid w:val="00214CCB"/>
    <w:rsid w:val="00220BC2"/>
    <w:rsid w:val="0022444F"/>
    <w:rsid w:val="00224EAB"/>
    <w:rsid w:val="0023670C"/>
    <w:rsid w:val="00245263"/>
    <w:rsid w:val="002521D7"/>
    <w:rsid w:val="00253922"/>
    <w:rsid w:val="00260127"/>
    <w:rsid w:val="002634E2"/>
    <w:rsid w:val="00267599"/>
    <w:rsid w:val="00270CCE"/>
    <w:rsid w:val="00271FB4"/>
    <w:rsid w:val="00276DFE"/>
    <w:rsid w:val="00281522"/>
    <w:rsid w:val="0028169C"/>
    <w:rsid w:val="00284941"/>
    <w:rsid w:val="00285F71"/>
    <w:rsid w:val="00287D34"/>
    <w:rsid w:val="0029124F"/>
    <w:rsid w:val="002A1841"/>
    <w:rsid w:val="002A30FA"/>
    <w:rsid w:val="002A4C5B"/>
    <w:rsid w:val="002B1E60"/>
    <w:rsid w:val="002B27F0"/>
    <w:rsid w:val="002B6698"/>
    <w:rsid w:val="002B7570"/>
    <w:rsid w:val="002C46A1"/>
    <w:rsid w:val="002E1523"/>
    <w:rsid w:val="002E1535"/>
    <w:rsid w:val="002F0ED7"/>
    <w:rsid w:val="002F2D7B"/>
    <w:rsid w:val="002F3989"/>
    <w:rsid w:val="002F6D7E"/>
    <w:rsid w:val="003006FE"/>
    <w:rsid w:val="00300713"/>
    <w:rsid w:val="00300A74"/>
    <w:rsid w:val="00300C11"/>
    <w:rsid w:val="00303792"/>
    <w:rsid w:val="00310F3B"/>
    <w:rsid w:val="00313677"/>
    <w:rsid w:val="00325B65"/>
    <w:rsid w:val="00334838"/>
    <w:rsid w:val="003352F5"/>
    <w:rsid w:val="00336B16"/>
    <w:rsid w:val="0034100F"/>
    <w:rsid w:val="00342785"/>
    <w:rsid w:val="00350DCA"/>
    <w:rsid w:val="00352346"/>
    <w:rsid w:val="00352E01"/>
    <w:rsid w:val="0035525F"/>
    <w:rsid w:val="00357B47"/>
    <w:rsid w:val="003608B7"/>
    <w:rsid w:val="003611CB"/>
    <w:rsid w:val="0036196A"/>
    <w:rsid w:val="003643DA"/>
    <w:rsid w:val="003650B2"/>
    <w:rsid w:val="003772CC"/>
    <w:rsid w:val="00381744"/>
    <w:rsid w:val="00386D98"/>
    <w:rsid w:val="00386F0E"/>
    <w:rsid w:val="00387722"/>
    <w:rsid w:val="003913D2"/>
    <w:rsid w:val="00392596"/>
    <w:rsid w:val="00393A17"/>
    <w:rsid w:val="003A6BDA"/>
    <w:rsid w:val="003A7BAF"/>
    <w:rsid w:val="003B10F1"/>
    <w:rsid w:val="003B2895"/>
    <w:rsid w:val="003B4C4C"/>
    <w:rsid w:val="003C110B"/>
    <w:rsid w:val="003C1E0D"/>
    <w:rsid w:val="003C46F7"/>
    <w:rsid w:val="003C5583"/>
    <w:rsid w:val="003D2484"/>
    <w:rsid w:val="003D30A4"/>
    <w:rsid w:val="003D32F7"/>
    <w:rsid w:val="003D335C"/>
    <w:rsid w:val="003D670C"/>
    <w:rsid w:val="003E272C"/>
    <w:rsid w:val="003E4ECE"/>
    <w:rsid w:val="003E695C"/>
    <w:rsid w:val="003E6BFE"/>
    <w:rsid w:val="003E6FAF"/>
    <w:rsid w:val="003E7160"/>
    <w:rsid w:val="003E7A09"/>
    <w:rsid w:val="003E7F98"/>
    <w:rsid w:val="003F05E1"/>
    <w:rsid w:val="003F70A5"/>
    <w:rsid w:val="004029B3"/>
    <w:rsid w:val="004110CC"/>
    <w:rsid w:val="00412C44"/>
    <w:rsid w:val="00422417"/>
    <w:rsid w:val="00423A86"/>
    <w:rsid w:val="00423BBD"/>
    <w:rsid w:val="00426920"/>
    <w:rsid w:val="00430F62"/>
    <w:rsid w:val="004342EA"/>
    <w:rsid w:val="00434AB2"/>
    <w:rsid w:val="004435C1"/>
    <w:rsid w:val="00446FE8"/>
    <w:rsid w:val="00453D15"/>
    <w:rsid w:val="00456C71"/>
    <w:rsid w:val="00460F76"/>
    <w:rsid w:val="00462E09"/>
    <w:rsid w:val="00467D3D"/>
    <w:rsid w:val="004826E0"/>
    <w:rsid w:val="00484B34"/>
    <w:rsid w:val="004857B9"/>
    <w:rsid w:val="00485B36"/>
    <w:rsid w:val="00485E89"/>
    <w:rsid w:val="00491A31"/>
    <w:rsid w:val="00495FD7"/>
    <w:rsid w:val="00496035"/>
    <w:rsid w:val="004A106E"/>
    <w:rsid w:val="004A11A2"/>
    <w:rsid w:val="004A1775"/>
    <w:rsid w:val="004A46FC"/>
    <w:rsid w:val="004A6AF6"/>
    <w:rsid w:val="004A71E3"/>
    <w:rsid w:val="004B0375"/>
    <w:rsid w:val="004B2B58"/>
    <w:rsid w:val="004B2D8C"/>
    <w:rsid w:val="004B4020"/>
    <w:rsid w:val="004C0935"/>
    <w:rsid w:val="004C6AE4"/>
    <w:rsid w:val="004C743B"/>
    <w:rsid w:val="004D037B"/>
    <w:rsid w:val="004D061A"/>
    <w:rsid w:val="004D5A3F"/>
    <w:rsid w:val="004E5DD4"/>
    <w:rsid w:val="004E772E"/>
    <w:rsid w:val="004F0697"/>
    <w:rsid w:val="00502EA9"/>
    <w:rsid w:val="0051526B"/>
    <w:rsid w:val="00517A65"/>
    <w:rsid w:val="0052184A"/>
    <w:rsid w:val="005228A5"/>
    <w:rsid w:val="005234FE"/>
    <w:rsid w:val="0054018A"/>
    <w:rsid w:val="00540EED"/>
    <w:rsid w:val="005411A7"/>
    <w:rsid w:val="00544A75"/>
    <w:rsid w:val="00547375"/>
    <w:rsid w:val="00561FB4"/>
    <w:rsid w:val="00565258"/>
    <w:rsid w:val="0057349D"/>
    <w:rsid w:val="00581714"/>
    <w:rsid w:val="00582E1F"/>
    <w:rsid w:val="005842ED"/>
    <w:rsid w:val="00587D97"/>
    <w:rsid w:val="005A18F1"/>
    <w:rsid w:val="005A6D7D"/>
    <w:rsid w:val="005A7C9A"/>
    <w:rsid w:val="005B0214"/>
    <w:rsid w:val="005B24C1"/>
    <w:rsid w:val="005B37DD"/>
    <w:rsid w:val="005B64AC"/>
    <w:rsid w:val="005C0256"/>
    <w:rsid w:val="005C053E"/>
    <w:rsid w:val="005C73E3"/>
    <w:rsid w:val="005D16D1"/>
    <w:rsid w:val="005D2541"/>
    <w:rsid w:val="005D69FE"/>
    <w:rsid w:val="005D6B60"/>
    <w:rsid w:val="005E1BCE"/>
    <w:rsid w:val="005E523E"/>
    <w:rsid w:val="005F015B"/>
    <w:rsid w:val="005F069A"/>
    <w:rsid w:val="005F112A"/>
    <w:rsid w:val="005F2123"/>
    <w:rsid w:val="005F5D5D"/>
    <w:rsid w:val="005F7D45"/>
    <w:rsid w:val="0060042D"/>
    <w:rsid w:val="006043FB"/>
    <w:rsid w:val="00610187"/>
    <w:rsid w:val="00611C54"/>
    <w:rsid w:val="006123FE"/>
    <w:rsid w:val="00613820"/>
    <w:rsid w:val="00614B2D"/>
    <w:rsid w:val="00621B69"/>
    <w:rsid w:val="006245E2"/>
    <w:rsid w:val="00625931"/>
    <w:rsid w:val="00630B8E"/>
    <w:rsid w:val="00635050"/>
    <w:rsid w:val="00635AE2"/>
    <w:rsid w:val="00646237"/>
    <w:rsid w:val="00646FBA"/>
    <w:rsid w:val="00647C59"/>
    <w:rsid w:val="00653DCB"/>
    <w:rsid w:val="0065484F"/>
    <w:rsid w:val="006607B4"/>
    <w:rsid w:val="00660A00"/>
    <w:rsid w:val="00661024"/>
    <w:rsid w:val="006633E9"/>
    <w:rsid w:val="00664CD3"/>
    <w:rsid w:val="00683ACF"/>
    <w:rsid w:val="00685301"/>
    <w:rsid w:val="00686520"/>
    <w:rsid w:val="00687A51"/>
    <w:rsid w:val="00693762"/>
    <w:rsid w:val="006979F3"/>
    <w:rsid w:val="006A7605"/>
    <w:rsid w:val="006B5308"/>
    <w:rsid w:val="006B69BE"/>
    <w:rsid w:val="006B7C08"/>
    <w:rsid w:val="006C26C5"/>
    <w:rsid w:val="006C345E"/>
    <w:rsid w:val="006C40EC"/>
    <w:rsid w:val="006C590B"/>
    <w:rsid w:val="006D0234"/>
    <w:rsid w:val="006D0EEF"/>
    <w:rsid w:val="006D334D"/>
    <w:rsid w:val="006E23AA"/>
    <w:rsid w:val="006E2B93"/>
    <w:rsid w:val="006E3981"/>
    <w:rsid w:val="006E49BA"/>
    <w:rsid w:val="006E514C"/>
    <w:rsid w:val="006E687E"/>
    <w:rsid w:val="006E71B1"/>
    <w:rsid w:val="006F2AB0"/>
    <w:rsid w:val="006F3D34"/>
    <w:rsid w:val="006F47E7"/>
    <w:rsid w:val="006F532D"/>
    <w:rsid w:val="006F666D"/>
    <w:rsid w:val="00701334"/>
    <w:rsid w:val="00704DB3"/>
    <w:rsid w:val="007072A7"/>
    <w:rsid w:val="00713F52"/>
    <w:rsid w:val="00724EEF"/>
    <w:rsid w:val="00732E8C"/>
    <w:rsid w:val="0073582B"/>
    <w:rsid w:val="007410EC"/>
    <w:rsid w:val="007468E5"/>
    <w:rsid w:val="00754012"/>
    <w:rsid w:val="007554F3"/>
    <w:rsid w:val="0076134A"/>
    <w:rsid w:val="0076146A"/>
    <w:rsid w:val="007653A6"/>
    <w:rsid w:val="00767DEA"/>
    <w:rsid w:val="00772C35"/>
    <w:rsid w:val="00773C5E"/>
    <w:rsid w:val="00776544"/>
    <w:rsid w:val="00776A5A"/>
    <w:rsid w:val="00780FBD"/>
    <w:rsid w:val="007868A6"/>
    <w:rsid w:val="00790A46"/>
    <w:rsid w:val="00792B3C"/>
    <w:rsid w:val="00792F6D"/>
    <w:rsid w:val="00795EC5"/>
    <w:rsid w:val="007A4ADD"/>
    <w:rsid w:val="007A539B"/>
    <w:rsid w:val="007B7655"/>
    <w:rsid w:val="007C2C7A"/>
    <w:rsid w:val="007C3399"/>
    <w:rsid w:val="007D14FF"/>
    <w:rsid w:val="007D35BB"/>
    <w:rsid w:val="007D4F86"/>
    <w:rsid w:val="007D5C39"/>
    <w:rsid w:val="007D7C36"/>
    <w:rsid w:val="007E1CDA"/>
    <w:rsid w:val="007E5CF4"/>
    <w:rsid w:val="007F145C"/>
    <w:rsid w:val="007F25E6"/>
    <w:rsid w:val="007F3FDC"/>
    <w:rsid w:val="007F6827"/>
    <w:rsid w:val="007F7066"/>
    <w:rsid w:val="008005A0"/>
    <w:rsid w:val="008021B6"/>
    <w:rsid w:val="00810267"/>
    <w:rsid w:val="00823FD7"/>
    <w:rsid w:val="00826028"/>
    <w:rsid w:val="00830D24"/>
    <w:rsid w:val="00836D0D"/>
    <w:rsid w:val="008434EE"/>
    <w:rsid w:val="00852F3F"/>
    <w:rsid w:val="008532E2"/>
    <w:rsid w:val="008579A0"/>
    <w:rsid w:val="00857DF6"/>
    <w:rsid w:val="00861C3E"/>
    <w:rsid w:val="008631E9"/>
    <w:rsid w:val="00863817"/>
    <w:rsid w:val="00865E92"/>
    <w:rsid w:val="00871B21"/>
    <w:rsid w:val="0087438E"/>
    <w:rsid w:val="008764B2"/>
    <w:rsid w:val="0087720C"/>
    <w:rsid w:val="008916AB"/>
    <w:rsid w:val="00895555"/>
    <w:rsid w:val="008965F6"/>
    <w:rsid w:val="008979CF"/>
    <w:rsid w:val="008A1664"/>
    <w:rsid w:val="008A6476"/>
    <w:rsid w:val="008B3260"/>
    <w:rsid w:val="008C1165"/>
    <w:rsid w:val="008C473D"/>
    <w:rsid w:val="008C50FF"/>
    <w:rsid w:val="008D0B84"/>
    <w:rsid w:val="008D6E97"/>
    <w:rsid w:val="008E045D"/>
    <w:rsid w:val="008E053A"/>
    <w:rsid w:val="008F432F"/>
    <w:rsid w:val="00901643"/>
    <w:rsid w:val="00902B79"/>
    <w:rsid w:val="009039E7"/>
    <w:rsid w:val="00903B60"/>
    <w:rsid w:val="00913C46"/>
    <w:rsid w:val="0092328C"/>
    <w:rsid w:val="00933800"/>
    <w:rsid w:val="00934ACB"/>
    <w:rsid w:val="009437CF"/>
    <w:rsid w:val="009528B5"/>
    <w:rsid w:val="009530E0"/>
    <w:rsid w:val="00955DDF"/>
    <w:rsid w:val="009560E5"/>
    <w:rsid w:val="00956369"/>
    <w:rsid w:val="00971DB5"/>
    <w:rsid w:val="00972BDB"/>
    <w:rsid w:val="00972C4C"/>
    <w:rsid w:val="0097347A"/>
    <w:rsid w:val="009753D8"/>
    <w:rsid w:val="0098114A"/>
    <w:rsid w:val="00987D0A"/>
    <w:rsid w:val="00990D89"/>
    <w:rsid w:val="0099481B"/>
    <w:rsid w:val="009A07CF"/>
    <w:rsid w:val="009A1302"/>
    <w:rsid w:val="009A3390"/>
    <w:rsid w:val="009A7F14"/>
    <w:rsid w:val="009B20D2"/>
    <w:rsid w:val="009B3F43"/>
    <w:rsid w:val="009B45AA"/>
    <w:rsid w:val="009B4BFA"/>
    <w:rsid w:val="009B4D0C"/>
    <w:rsid w:val="009B63E5"/>
    <w:rsid w:val="009C1929"/>
    <w:rsid w:val="009C2DD6"/>
    <w:rsid w:val="009D235C"/>
    <w:rsid w:val="009D2D2A"/>
    <w:rsid w:val="009D39E5"/>
    <w:rsid w:val="009D5217"/>
    <w:rsid w:val="009D7B5E"/>
    <w:rsid w:val="009E46ED"/>
    <w:rsid w:val="009E6691"/>
    <w:rsid w:val="009E68CC"/>
    <w:rsid w:val="009E69C4"/>
    <w:rsid w:val="009E6C4A"/>
    <w:rsid w:val="009F34A6"/>
    <w:rsid w:val="009F64CB"/>
    <w:rsid w:val="009F7031"/>
    <w:rsid w:val="00A04B4F"/>
    <w:rsid w:val="00A05924"/>
    <w:rsid w:val="00A06D6F"/>
    <w:rsid w:val="00A11689"/>
    <w:rsid w:val="00A23CF5"/>
    <w:rsid w:val="00A2568F"/>
    <w:rsid w:val="00A307AC"/>
    <w:rsid w:val="00A34553"/>
    <w:rsid w:val="00A35479"/>
    <w:rsid w:val="00A41876"/>
    <w:rsid w:val="00A418CA"/>
    <w:rsid w:val="00A455BC"/>
    <w:rsid w:val="00A45F47"/>
    <w:rsid w:val="00A46A00"/>
    <w:rsid w:val="00A51206"/>
    <w:rsid w:val="00A66F00"/>
    <w:rsid w:val="00A71278"/>
    <w:rsid w:val="00A76284"/>
    <w:rsid w:val="00A8429D"/>
    <w:rsid w:val="00A917A7"/>
    <w:rsid w:val="00A92B98"/>
    <w:rsid w:val="00A95BE7"/>
    <w:rsid w:val="00AA149E"/>
    <w:rsid w:val="00AA31A2"/>
    <w:rsid w:val="00AA551A"/>
    <w:rsid w:val="00AA55F5"/>
    <w:rsid w:val="00AB069F"/>
    <w:rsid w:val="00AB2A9A"/>
    <w:rsid w:val="00AB4744"/>
    <w:rsid w:val="00AC25AC"/>
    <w:rsid w:val="00AC275C"/>
    <w:rsid w:val="00AC2CE4"/>
    <w:rsid w:val="00AC3E98"/>
    <w:rsid w:val="00AC49FB"/>
    <w:rsid w:val="00AC5371"/>
    <w:rsid w:val="00AC7398"/>
    <w:rsid w:val="00AD2888"/>
    <w:rsid w:val="00AD552D"/>
    <w:rsid w:val="00AD6A4D"/>
    <w:rsid w:val="00AE036D"/>
    <w:rsid w:val="00AE1C1E"/>
    <w:rsid w:val="00AE4AEE"/>
    <w:rsid w:val="00AF142B"/>
    <w:rsid w:val="00AF7C01"/>
    <w:rsid w:val="00AF7FAD"/>
    <w:rsid w:val="00B00916"/>
    <w:rsid w:val="00B0094A"/>
    <w:rsid w:val="00B12C54"/>
    <w:rsid w:val="00B14E6B"/>
    <w:rsid w:val="00B1799B"/>
    <w:rsid w:val="00B21074"/>
    <w:rsid w:val="00B2612D"/>
    <w:rsid w:val="00B30DB7"/>
    <w:rsid w:val="00B423D0"/>
    <w:rsid w:val="00B430D3"/>
    <w:rsid w:val="00B44E80"/>
    <w:rsid w:val="00B44F45"/>
    <w:rsid w:val="00B46C62"/>
    <w:rsid w:val="00B523E5"/>
    <w:rsid w:val="00B621E1"/>
    <w:rsid w:val="00B6502A"/>
    <w:rsid w:val="00B67669"/>
    <w:rsid w:val="00B67BD4"/>
    <w:rsid w:val="00B7332C"/>
    <w:rsid w:val="00B774CF"/>
    <w:rsid w:val="00B86FC4"/>
    <w:rsid w:val="00B91C44"/>
    <w:rsid w:val="00B91FBB"/>
    <w:rsid w:val="00B959DE"/>
    <w:rsid w:val="00BA274A"/>
    <w:rsid w:val="00BA5DDA"/>
    <w:rsid w:val="00BA5EE0"/>
    <w:rsid w:val="00BB25D9"/>
    <w:rsid w:val="00BB519F"/>
    <w:rsid w:val="00BC1B0A"/>
    <w:rsid w:val="00BC202D"/>
    <w:rsid w:val="00BC3EF6"/>
    <w:rsid w:val="00BC72B4"/>
    <w:rsid w:val="00BD0C5A"/>
    <w:rsid w:val="00BE2774"/>
    <w:rsid w:val="00BE338E"/>
    <w:rsid w:val="00BE7A60"/>
    <w:rsid w:val="00BF46CA"/>
    <w:rsid w:val="00BF75FE"/>
    <w:rsid w:val="00BF7B0A"/>
    <w:rsid w:val="00C02490"/>
    <w:rsid w:val="00C03C12"/>
    <w:rsid w:val="00C05A6D"/>
    <w:rsid w:val="00C07419"/>
    <w:rsid w:val="00C12184"/>
    <w:rsid w:val="00C20FB0"/>
    <w:rsid w:val="00C21D89"/>
    <w:rsid w:val="00C25627"/>
    <w:rsid w:val="00C26C6A"/>
    <w:rsid w:val="00C363BE"/>
    <w:rsid w:val="00C365FF"/>
    <w:rsid w:val="00C40964"/>
    <w:rsid w:val="00C469E0"/>
    <w:rsid w:val="00C57F38"/>
    <w:rsid w:val="00C705B0"/>
    <w:rsid w:val="00C71410"/>
    <w:rsid w:val="00C802FE"/>
    <w:rsid w:val="00C80B52"/>
    <w:rsid w:val="00C8425D"/>
    <w:rsid w:val="00C85C0E"/>
    <w:rsid w:val="00C873A8"/>
    <w:rsid w:val="00C90D72"/>
    <w:rsid w:val="00C9316C"/>
    <w:rsid w:val="00C9478E"/>
    <w:rsid w:val="00C95302"/>
    <w:rsid w:val="00CA24EB"/>
    <w:rsid w:val="00CA2D74"/>
    <w:rsid w:val="00CB165E"/>
    <w:rsid w:val="00CB178E"/>
    <w:rsid w:val="00CB228D"/>
    <w:rsid w:val="00CB4CD9"/>
    <w:rsid w:val="00CB6970"/>
    <w:rsid w:val="00CC2A62"/>
    <w:rsid w:val="00CD3D1E"/>
    <w:rsid w:val="00CE238A"/>
    <w:rsid w:val="00CE75FC"/>
    <w:rsid w:val="00D1507E"/>
    <w:rsid w:val="00D15912"/>
    <w:rsid w:val="00D17A9B"/>
    <w:rsid w:val="00D22B63"/>
    <w:rsid w:val="00D329A2"/>
    <w:rsid w:val="00D362E5"/>
    <w:rsid w:val="00D41EA7"/>
    <w:rsid w:val="00D454BA"/>
    <w:rsid w:val="00D51965"/>
    <w:rsid w:val="00D556D4"/>
    <w:rsid w:val="00D55DA1"/>
    <w:rsid w:val="00D57C65"/>
    <w:rsid w:val="00D6031F"/>
    <w:rsid w:val="00D6492D"/>
    <w:rsid w:val="00D67237"/>
    <w:rsid w:val="00D67299"/>
    <w:rsid w:val="00D74AAF"/>
    <w:rsid w:val="00D77378"/>
    <w:rsid w:val="00D90B6D"/>
    <w:rsid w:val="00D90D9E"/>
    <w:rsid w:val="00D97236"/>
    <w:rsid w:val="00DA10DB"/>
    <w:rsid w:val="00DA65F4"/>
    <w:rsid w:val="00DB5F0C"/>
    <w:rsid w:val="00DB7F78"/>
    <w:rsid w:val="00DC1286"/>
    <w:rsid w:val="00DC14C9"/>
    <w:rsid w:val="00DC1AB5"/>
    <w:rsid w:val="00DE56AD"/>
    <w:rsid w:val="00DE5785"/>
    <w:rsid w:val="00DF3DD9"/>
    <w:rsid w:val="00E04C75"/>
    <w:rsid w:val="00E13A3D"/>
    <w:rsid w:val="00E154E2"/>
    <w:rsid w:val="00E17F7D"/>
    <w:rsid w:val="00E208E1"/>
    <w:rsid w:val="00E22630"/>
    <w:rsid w:val="00E226AA"/>
    <w:rsid w:val="00E25DB6"/>
    <w:rsid w:val="00E30E03"/>
    <w:rsid w:val="00E351E3"/>
    <w:rsid w:val="00E40CDF"/>
    <w:rsid w:val="00E41B61"/>
    <w:rsid w:val="00E45866"/>
    <w:rsid w:val="00E46D2E"/>
    <w:rsid w:val="00E47052"/>
    <w:rsid w:val="00E531A8"/>
    <w:rsid w:val="00E56930"/>
    <w:rsid w:val="00E62F83"/>
    <w:rsid w:val="00E634EE"/>
    <w:rsid w:val="00E65602"/>
    <w:rsid w:val="00E66EB9"/>
    <w:rsid w:val="00E70EB5"/>
    <w:rsid w:val="00E7313D"/>
    <w:rsid w:val="00E745F3"/>
    <w:rsid w:val="00E74DEC"/>
    <w:rsid w:val="00E76BA2"/>
    <w:rsid w:val="00E805D7"/>
    <w:rsid w:val="00E80C55"/>
    <w:rsid w:val="00E84C7D"/>
    <w:rsid w:val="00E92EC4"/>
    <w:rsid w:val="00E95E88"/>
    <w:rsid w:val="00EA314F"/>
    <w:rsid w:val="00EA3F82"/>
    <w:rsid w:val="00EA6D7A"/>
    <w:rsid w:val="00EB7E9F"/>
    <w:rsid w:val="00EC2A42"/>
    <w:rsid w:val="00EC3995"/>
    <w:rsid w:val="00ED110F"/>
    <w:rsid w:val="00ED2FDC"/>
    <w:rsid w:val="00ED317A"/>
    <w:rsid w:val="00EE1113"/>
    <w:rsid w:val="00EE2B96"/>
    <w:rsid w:val="00EF0F73"/>
    <w:rsid w:val="00EF2721"/>
    <w:rsid w:val="00EF6C80"/>
    <w:rsid w:val="00F2095B"/>
    <w:rsid w:val="00F2524F"/>
    <w:rsid w:val="00F31B0E"/>
    <w:rsid w:val="00F35AEB"/>
    <w:rsid w:val="00F364B8"/>
    <w:rsid w:val="00F43303"/>
    <w:rsid w:val="00F460F0"/>
    <w:rsid w:val="00F50D99"/>
    <w:rsid w:val="00F529E1"/>
    <w:rsid w:val="00F53D74"/>
    <w:rsid w:val="00F60A3A"/>
    <w:rsid w:val="00F617A4"/>
    <w:rsid w:val="00F623BA"/>
    <w:rsid w:val="00F67A6E"/>
    <w:rsid w:val="00F821A6"/>
    <w:rsid w:val="00F831EA"/>
    <w:rsid w:val="00F854DA"/>
    <w:rsid w:val="00F86001"/>
    <w:rsid w:val="00F928B3"/>
    <w:rsid w:val="00F9551A"/>
    <w:rsid w:val="00F97034"/>
    <w:rsid w:val="00F97D1D"/>
    <w:rsid w:val="00FA297C"/>
    <w:rsid w:val="00FA52B8"/>
    <w:rsid w:val="00FB0215"/>
    <w:rsid w:val="00FB4F92"/>
    <w:rsid w:val="00FB5729"/>
    <w:rsid w:val="00FC2490"/>
    <w:rsid w:val="00FC2E62"/>
    <w:rsid w:val="00FC30B6"/>
    <w:rsid w:val="00FC69AA"/>
    <w:rsid w:val="00FD09A5"/>
    <w:rsid w:val="00FD4CAD"/>
    <w:rsid w:val="00FD59AF"/>
    <w:rsid w:val="00FD59E0"/>
    <w:rsid w:val="00FF151E"/>
    <w:rsid w:val="4E056F6E"/>
    <w:rsid w:val="6361C8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2FDBC8C"/>
  <w15:docId w15:val="{54A7B1AC-E062-5A44-970B-A5D4A7FDC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qFormat="1"/>
    <w:lsdException w:name="caption" w:semiHidden="1" w:unhideWhenUsed="1" w:qFormat="1"/>
    <w:lsdException w:name="table of figures" w:uiPriority="99"/>
    <w:lsdException w:name="annotation reference" w:qFormat="1"/>
    <w:lsdException w:name="Title" w:qFormat="1"/>
    <w:lsdException w:name="Body Text" w:uiPriority="1" w:qFormat="1"/>
    <w:lsdException w:name="Subtitle" w:qFormat="1"/>
    <w:lsdException w:name="Hyperlink" w:qFormat="1"/>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31A8"/>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en-GB" w:eastAsia="en-US"/>
    </w:rPr>
  </w:style>
  <w:style w:type="paragraph" w:styleId="Heading1">
    <w:name w:val="heading 1"/>
    <w:basedOn w:val="Normal"/>
    <w:next w:val="Normal"/>
    <w:link w:val="Heading1Char"/>
    <w:qFormat/>
    <w:rsid w:val="00E531A8"/>
    <w:pPr>
      <w:keepNext/>
      <w:keepLines/>
      <w:spacing w:before="360"/>
      <w:ind w:left="794" w:hanging="794"/>
      <w:jc w:val="left"/>
      <w:outlineLvl w:val="0"/>
    </w:pPr>
    <w:rPr>
      <w:b/>
    </w:rPr>
  </w:style>
  <w:style w:type="paragraph" w:styleId="Heading2">
    <w:name w:val="heading 2"/>
    <w:basedOn w:val="Heading1"/>
    <w:next w:val="Normal"/>
    <w:link w:val="Heading2Char"/>
    <w:qFormat/>
    <w:rsid w:val="00E531A8"/>
    <w:pPr>
      <w:spacing w:before="240"/>
      <w:outlineLvl w:val="1"/>
    </w:pPr>
  </w:style>
  <w:style w:type="paragraph" w:styleId="Heading3">
    <w:name w:val="heading 3"/>
    <w:basedOn w:val="Heading1"/>
    <w:next w:val="Normal"/>
    <w:link w:val="Heading3Char"/>
    <w:qFormat/>
    <w:rsid w:val="00E531A8"/>
    <w:pPr>
      <w:spacing w:before="160"/>
      <w:outlineLvl w:val="2"/>
    </w:pPr>
  </w:style>
  <w:style w:type="paragraph" w:styleId="Heading4">
    <w:name w:val="heading 4"/>
    <w:basedOn w:val="Heading3"/>
    <w:next w:val="Normal"/>
    <w:link w:val="Heading4Char"/>
    <w:qFormat/>
    <w:rsid w:val="00E531A8"/>
    <w:pPr>
      <w:tabs>
        <w:tab w:val="clear" w:pos="794"/>
        <w:tab w:val="left" w:pos="1021"/>
      </w:tabs>
      <w:ind w:left="1021" w:hanging="1021"/>
      <w:outlineLvl w:val="3"/>
    </w:pPr>
  </w:style>
  <w:style w:type="paragraph" w:styleId="Heading5">
    <w:name w:val="heading 5"/>
    <w:basedOn w:val="Heading4"/>
    <w:next w:val="Normal"/>
    <w:link w:val="Heading5Char"/>
    <w:qFormat/>
    <w:rsid w:val="00E531A8"/>
    <w:pPr>
      <w:outlineLvl w:val="4"/>
    </w:pPr>
  </w:style>
  <w:style w:type="paragraph" w:styleId="Heading6">
    <w:name w:val="heading 6"/>
    <w:basedOn w:val="Heading4"/>
    <w:next w:val="Normal"/>
    <w:qFormat/>
    <w:rsid w:val="00E531A8"/>
    <w:pPr>
      <w:tabs>
        <w:tab w:val="clear" w:pos="1021"/>
        <w:tab w:val="clear" w:pos="1191"/>
      </w:tabs>
      <w:ind w:left="1588" w:hanging="1588"/>
      <w:outlineLvl w:val="5"/>
    </w:pPr>
  </w:style>
  <w:style w:type="paragraph" w:styleId="Heading7">
    <w:name w:val="heading 7"/>
    <w:basedOn w:val="Heading6"/>
    <w:next w:val="Normal"/>
    <w:qFormat/>
    <w:rsid w:val="00E531A8"/>
    <w:pPr>
      <w:outlineLvl w:val="6"/>
    </w:pPr>
  </w:style>
  <w:style w:type="paragraph" w:styleId="Heading8">
    <w:name w:val="heading 8"/>
    <w:basedOn w:val="Heading6"/>
    <w:next w:val="Normal"/>
    <w:qFormat/>
    <w:rsid w:val="00E531A8"/>
    <w:pPr>
      <w:outlineLvl w:val="7"/>
    </w:pPr>
  </w:style>
  <w:style w:type="paragraph" w:styleId="Heading9">
    <w:name w:val="heading 9"/>
    <w:basedOn w:val="Heading6"/>
    <w:next w:val="Normal"/>
    <w:qFormat/>
    <w:rsid w:val="00E531A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23670C"/>
    <w:pPr>
      <w:keepNext/>
      <w:keepLines/>
      <w:spacing w:before="480"/>
      <w:jc w:val="center"/>
    </w:pPr>
    <w:rPr>
      <w:b/>
      <w:sz w:val="28"/>
    </w:rPr>
  </w:style>
  <w:style w:type="paragraph" w:customStyle="1" w:styleId="Docnumber">
    <w:name w:val="Docnumber"/>
    <w:basedOn w:val="Normal"/>
    <w:link w:val="DocnumberChar"/>
    <w:qFormat/>
    <w:rsid w:val="00E531A8"/>
    <w:pPr>
      <w:jc w:val="right"/>
    </w:pPr>
    <w:rPr>
      <w:rFonts w:eastAsia="Times New Roman"/>
      <w:b/>
      <w:bCs/>
      <w:sz w:val="40"/>
    </w:rPr>
  </w:style>
  <w:style w:type="character" w:customStyle="1" w:styleId="DocnumberChar">
    <w:name w:val="Docnumber Char"/>
    <w:basedOn w:val="DefaultParagraphFont"/>
    <w:link w:val="Docnumber"/>
    <w:rsid w:val="00E531A8"/>
    <w:rPr>
      <w:rFonts w:eastAsia="Times New Roman"/>
      <w:b/>
      <w:bCs/>
      <w:sz w:val="40"/>
      <w:lang w:val="en-GB" w:eastAsia="en-US"/>
    </w:rPr>
  </w:style>
  <w:style w:type="paragraph" w:customStyle="1" w:styleId="AppendixNotitle">
    <w:name w:val="Appendix_No &amp; title"/>
    <w:basedOn w:val="AnnexNotitle"/>
    <w:next w:val="Normal"/>
    <w:rsid w:val="00E17F7D"/>
  </w:style>
  <w:style w:type="paragraph" w:customStyle="1" w:styleId="Normalbeforetable">
    <w:name w:val="Normal before table"/>
    <w:basedOn w:val="Normal"/>
    <w:rsid w:val="00E17F7D"/>
    <w:pPr>
      <w:keepNext/>
      <w:overflowPunct/>
      <w:autoSpaceDE/>
      <w:autoSpaceDN/>
      <w:adjustRightInd/>
      <w:spacing w:after="120"/>
      <w:textAlignment w:val="auto"/>
    </w:pPr>
    <w:rPr>
      <w:rFonts w:eastAsia="????"/>
      <w:szCs w:val="24"/>
    </w:rPr>
  </w:style>
  <w:style w:type="paragraph" w:customStyle="1" w:styleId="NormalITU">
    <w:name w:val="Normal_ITU"/>
    <w:basedOn w:val="Normal"/>
    <w:rsid w:val="00E17F7D"/>
    <w:pPr>
      <w:overflowPunct/>
      <w:textAlignment w:val="auto"/>
    </w:pPr>
    <w:rPr>
      <w:rFonts w:eastAsia="SimSun" w:cs="Arial"/>
      <w:lang w:val="en-US"/>
    </w:rPr>
  </w:style>
  <w:style w:type="character" w:customStyle="1" w:styleId="ReftextArial9pt">
    <w:name w:val="Ref_text Arial 9 pt"/>
    <w:rsid w:val="00E17F7D"/>
    <w:rPr>
      <w:rFonts w:ascii="Arial" w:hAnsi="Arial" w:cs="Arial"/>
      <w:sz w:val="18"/>
      <w:szCs w:val="18"/>
    </w:rPr>
  </w:style>
  <w:style w:type="paragraph" w:styleId="TableofFigures">
    <w:name w:val="table of figures"/>
    <w:basedOn w:val="Normal"/>
    <w:next w:val="Normal"/>
    <w:uiPriority w:val="99"/>
    <w:rsid w:val="00E17F7D"/>
    <w:pPr>
      <w:tabs>
        <w:tab w:val="right" w:leader="dot" w:pos="9639"/>
      </w:tabs>
      <w:overflowPunct/>
      <w:autoSpaceDE/>
      <w:autoSpaceDN/>
      <w:adjustRightInd/>
      <w:textAlignment w:val="auto"/>
    </w:pPr>
    <w:rPr>
      <w:rFonts w:eastAsia="MS Mincho"/>
      <w:szCs w:val="24"/>
      <w:lang w:eastAsia="ja-JP"/>
    </w:rPr>
  </w:style>
  <w:style w:type="paragraph" w:customStyle="1" w:styleId="FigureNoTitle">
    <w:name w:val="Figure_NoTitle"/>
    <w:basedOn w:val="Normal"/>
    <w:next w:val="Normalaftertitle"/>
    <w:rsid w:val="00E531A8"/>
    <w:pPr>
      <w:keepLines/>
      <w:spacing w:before="240" w:after="120"/>
      <w:jc w:val="center"/>
    </w:pPr>
    <w:rPr>
      <w:b/>
    </w:rPr>
  </w:style>
  <w:style w:type="paragraph" w:customStyle="1" w:styleId="Normalaftertitle">
    <w:name w:val="Normal_after_title"/>
    <w:basedOn w:val="Normal"/>
    <w:next w:val="Normal"/>
    <w:rsid w:val="00E531A8"/>
    <w:pPr>
      <w:spacing w:before="360"/>
    </w:pPr>
  </w:style>
  <w:style w:type="paragraph" w:customStyle="1" w:styleId="ASN1">
    <w:name w:val="ASN.1"/>
    <w:rsid w:val="00E531A8"/>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n-GB" w:eastAsia="en-US"/>
    </w:rPr>
  </w:style>
  <w:style w:type="paragraph" w:customStyle="1" w:styleId="TableNoTitle">
    <w:name w:val="Table_NoTitle"/>
    <w:basedOn w:val="Normal"/>
    <w:next w:val="Tablehead"/>
    <w:rsid w:val="00E531A8"/>
    <w:pPr>
      <w:keepNext/>
      <w:keepLines/>
      <w:spacing w:before="360" w:after="120"/>
      <w:jc w:val="center"/>
    </w:pPr>
    <w:rPr>
      <w:b/>
    </w:rPr>
  </w:style>
  <w:style w:type="paragraph" w:customStyle="1" w:styleId="Tablehead">
    <w:name w:val="Table_head"/>
    <w:basedOn w:val="Normal"/>
    <w:next w:val="Tabletext"/>
    <w:rsid w:val="00E531A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character" w:styleId="EndnoteReference">
    <w:name w:val="endnote reference"/>
    <w:basedOn w:val="DefaultParagraphFont"/>
    <w:rsid w:val="00E531A8"/>
    <w:rPr>
      <w:vertAlign w:val="superscript"/>
    </w:rPr>
  </w:style>
  <w:style w:type="paragraph" w:customStyle="1" w:styleId="enumlev1">
    <w:name w:val="enumlev1"/>
    <w:basedOn w:val="Normal"/>
    <w:rsid w:val="00E531A8"/>
    <w:pPr>
      <w:spacing w:before="80"/>
      <w:ind w:left="794" w:hanging="794"/>
    </w:pPr>
  </w:style>
  <w:style w:type="paragraph" w:customStyle="1" w:styleId="enumlev2">
    <w:name w:val="enumlev2"/>
    <w:basedOn w:val="enumlev1"/>
    <w:rsid w:val="00E531A8"/>
    <w:pPr>
      <w:ind w:left="1191" w:hanging="397"/>
    </w:pPr>
  </w:style>
  <w:style w:type="paragraph" w:customStyle="1" w:styleId="enumlev3">
    <w:name w:val="enumlev3"/>
    <w:basedOn w:val="enumlev2"/>
    <w:rsid w:val="00E531A8"/>
    <w:pPr>
      <w:ind w:left="1588"/>
    </w:pPr>
  </w:style>
  <w:style w:type="paragraph" w:customStyle="1" w:styleId="Equation">
    <w:name w:val="Equation"/>
    <w:basedOn w:val="Normal"/>
    <w:rsid w:val="00E531A8"/>
    <w:pPr>
      <w:tabs>
        <w:tab w:val="clear" w:pos="1191"/>
        <w:tab w:val="clear" w:pos="1588"/>
        <w:tab w:val="clear" w:pos="1985"/>
        <w:tab w:val="center" w:pos="4820"/>
        <w:tab w:val="right" w:pos="9639"/>
      </w:tabs>
      <w:jc w:val="left"/>
    </w:pPr>
  </w:style>
  <w:style w:type="paragraph" w:customStyle="1" w:styleId="Equationlegend">
    <w:name w:val="Equation_legend"/>
    <w:basedOn w:val="Normal"/>
    <w:rsid w:val="00E531A8"/>
    <w:pPr>
      <w:tabs>
        <w:tab w:val="clear" w:pos="794"/>
        <w:tab w:val="clear" w:pos="1191"/>
        <w:tab w:val="clear" w:pos="1588"/>
        <w:tab w:val="right" w:pos="1814"/>
      </w:tabs>
      <w:spacing w:before="80"/>
      <w:ind w:left="1985" w:hanging="1985"/>
    </w:pPr>
  </w:style>
  <w:style w:type="paragraph" w:customStyle="1" w:styleId="Figure">
    <w:name w:val="Figure"/>
    <w:basedOn w:val="Normal"/>
    <w:next w:val="FigureNoTitle"/>
    <w:rsid w:val="00E531A8"/>
    <w:pPr>
      <w:keepNext/>
      <w:keepLines/>
      <w:spacing w:before="240" w:after="120"/>
      <w:jc w:val="center"/>
    </w:pPr>
  </w:style>
  <w:style w:type="paragraph" w:customStyle="1" w:styleId="Figurelegend">
    <w:name w:val="Figure_legend"/>
    <w:basedOn w:val="Normal"/>
    <w:rsid w:val="00E531A8"/>
    <w:pPr>
      <w:keepNext/>
      <w:keepLines/>
      <w:tabs>
        <w:tab w:val="clear" w:pos="794"/>
        <w:tab w:val="clear" w:pos="1191"/>
        <w:tab w:val="clear" w:pos="1588"/>
        <w:tab w:val="clear" w:pos="1985"/>
      </w:tabs>
      <w:spacing w:before="20" w:after="20"/>
      <w:jc w:val="left"/>
    </w:pPr>
    <w:rPr>
      <w:sz w:val="18"/>
    </w:rPr>
  </w:style>
  <w:style w:type="paragraph" w:styleId="Footer">
    <w:name w:val="footer"/>
    <w:basedOn w:val="Normal"/>
    <w:link w:val="FooterChar"/>
    <w:rsid w:val="00E531A8"/>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E531A8"/>
    <w:pPr>
      <w:tabs>
        <w:tab w:val="clear" w:pos="5954"/>
        <w:tab w:val="clear" w:pos="9639"/>
      </w:tabs>
      <w:overflowPunct/>
      <w:autoSpaceDE/>
      <w:autoSpaceDN/>
      <w:adjustRightInd/>
      <w:spacing w:before="40"/>
      <w:jc w:val="left"/>
      <w:textAlignment w:val="auto"/>
    </w:pPr>
    <w:rPr>
      <w:caps w:val="0"/>
      <w:noProof w:val="0"/>
    </w:rPr>
  </w:style>
  <w:style w:type="character" w:styleId="FootnoteReference">
    <w:name w:val="footnote reference"/>
    <w:basedOn w:val="DefaultParagraphFont"/>
    <w:semiHidden/>
    <w:rsid w:val="00E531A8"/>
    <w:rPr>
      <w:position w:val="6"/>
      <w:sz w:val="18"/>
    </w:rPr>
  </w:style>
  <w:style w:type="paragraph" w:customStyle="1" w:styleId="Note">
    <w:name w:val="Note"/>
    <w:basedOn w:val="Normal"/>
    <w:rsid w:val="00E531A8"/>
    <w:pPr>
      <w:spacing w:before="80"/>
    </w:pPr>
    <w:rPr>
      <w:sz w:val="22"/>
    </w:rPr>
  </w:style>
  <w:style w:type="paragraph" w:styleId="FootnoteText">
    <w:name w:val="footnote text"/>
    <w:basedOn w:val="Note"/>
    <w:link w:val="FootnoteTextChar"/>
    <w:semiHidden/>
    <w:rsid w:val="00E531A8"/>
    <w:pPr>
      <w:keepLines/>
      <w:tabs>
        <w:tab w:val="left" w:pos="255"/>
      </w:tabs>
      <w:ind w:left="255" w:hanging="255"/>
    </w:pPr>
  </w:style>
  <w:style w:type="paragraph" w:customStyle="1" w:styleId="Formal">
    <w:name w:val="Formal"/>
    <w:basedOn w:val="ASN1"/>
    <w:rsid w:val="00E531A8"/>
    <w:rPr>
      <w:b w:val="0"/>
    </w:rPr>
  </w:style>
  <w:style w:type="paragraph" w:styleId="Header">
    <w:name w:val="header"/>
    <w:basedOn w:val="Normal"/>
    <w:link w:val="HeaderChar"/>
    <w:rsid w:val="00E531A8"/>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E531A8"/>
    <w:pPr>
      <w:keepNext/>
      <w:spacing w:before="160"/>
      <w:jc w:val="left"/>
    </w:pPr>
    <w:rPr>
      <w:b/>
    </w:rPr>
  </w:style>
  <w:style w:type="paragraph" w:customStyle="1" w:styleId="Headingi">
    <w:name w:val="Heading_i"/>
    <w:basedOn w:val="Normal"/>
    <w:next w:val="Normal"/>
    <w:rsid w:val="00E531A8"/>
    <w:pPr>
      <w:keepNext/>
      <w:spacing w:before="160"/>
      <w:jc w:val="left"/>
    </w:pPr>
    <w:rPr>
      <w:i/>
    </w:rPr>
  </w:style>
  <w:style w:type="paragraph" w:customStyle="1" w:styleId="RecNo">
    <w:name w:val="Rec_No"/>
    <w:basedOn w:val="Normal"/>
    <w:next w:val="Rectitle"/>
    <w:rsid w:val="00E531A8"/>
    <w:pPr>
      <w:keepNext/>
      <w:keepLines/>
      <w:spacing w:before="0"/>
      <w:jc w:val="left"/>
    </w:pPr>
    <w:rPr>
      <w:b/>
      <w:sz w:val="28"/>
    </w:rPr>
  </w:style>
  <w:style w:type="paragraph" w:customStyle="1" w:styleId="Rectitle">
    <w:name w:val="Rec_title"/>
    <w:basedOn w:val="Normal"/>
    <w:next w:val="Normalaftertitle"/>
    <w:rsid w:val="00E531A8"/>
    <w:pPr>
      <w:keepNext/>
      <w:keepLines/>
      <w:spacing w:before="360"/>
      <w:jc w:val="center"/>
    </w:pPr>
    <w:rPr>
      <w:b/>
      <w:sz w:val="28"/>
    </w:rPr>
  </w:style>
  <w:style w:type="paragraph" w:customStyle="1" w:styleId="Reftext">
    <w:name w:val="Ref_text"/>
    <w:basedOn w:val="Normal"/>
    <w:rsid w:val="00E531A8"/>
    <w:pPr>
      <w:ind w:left="794" w:hanging="794"/>
      <w:jc w:val="left"/>
    </w:pPr>
  </w:style>
  <w:style w:type="paragraph" w:customStyle="1" w:styleId="Tablelegend">
    <w:name w:val="Table_legend"/>
    <w:basedOn w:val="Normal"/>
    <w:rsid w:val="00E531A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customStyle="1" w:styleId="Tabletext">
    <w:name w:val="Table_text"/>
    <w:basedOn w:val="Normal"/>
    <w:rsid w:val="00E531A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itle1">
    <w:name w:val="Title 1"/>
    <w:basedOn w:val="Source"/>
    <w:next w:val="Title2"/>
    <w:rsid w:val="00E531A8"/>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E531A8"/>
  </w:style>
  <w:style w:type="paragraph" w:customStyle="1" w:styleId="Title3">
    <w:name w:val="Title 3"/>
    <w:basedOn w:val="Title2"/>
    <w:next w:val="Title4"/>
    <w:rsid w:val="00E531A8"/>
    <w:rPr>
      <w:caps w:val="0"/>
    </w:rPr>
  </w:style>
  <w:style w:type="paragraph" w:customStyle="1" w:styleId="Title4">
    <w:name w:val="Title 4"/>
    <w:basedOn w:val="Title3"/>
    <w:next w:val="Heading1"/>
    <w:rsid w:val="00E531A8"/>
    <w:rPr>
      <w:b/>
    </w:rPr>
  </w:style>
  <w:style w:type="paragraph" w:customStyle="1" w:styleId="toc0">
    <w:name w:val="toc 0"/>
    <w:basedOn w:val="Normal"/>
    <w:next w:val="TOC1"/>
    <w:rsid w:val="00E531A8"/>
    <w:pPr>
      <w:keepLines/>
      <w:tabs>
        <w:tab w:val="clear" w:pos="794"/>
        <w:tab w:val="clear" w:pos="1191"/>
        <w:tab w:val="clear" w:pos="1588"/>
        <w:tab w:val="clear" w:pos="1985"/>
        <w:tab w:val="right" w:pos="9639"/>
      </w:tabs>
      <w:jc w:val="left"/>
    </w:pPr>
    <w:rPr>
      <w:b/>
    </w:rPr>
  </w:style>
  <w:style w:type="paragraph" w:styleId="TOC1">
    <w:name w:val="toc 1"/>
    <w:basedOn w:val="Normal"/>
    <w:uiPriority w:val="39"/>
    <w:rsid w:val="00E531A8"/>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2">
    <w:name w:val="toc 2"/>
    <w:basedOn w:val="TOC1"/>
    <w:uiPriority w:val="39"/>
    <w:rsid w:val="00E531A8"/>
    <w:pPr>
      <w:spacing w:before="80"/>
      <w:ind w:left="1531" w:hanging="851"/>
    </w:pPr>
  </w:style>
  <w:style w:type="paragraph" w:styleId="TOC3">
    <w:name w:val="toc 3"/>
    <w:basedOn w:val="TOC2"/>
    <w:rsid w:val="00E531A8"/>
  </w:style>
  <w:style w:type="character" w:styleId="Hyperlink">
    <w:name w:val="Hyperlink"/>
    <w:basedOn w:val="DefaultParagraphFont"/>
    <w:rsid w:val="00E531A8"/>
    <w:rPr>
      <w:color w:val="0000FF"/>
      <w:u w:val="single"/>
    </w:rPr>
  </w:style>
  <w:style w:type="character" w:styleId="FollowedHyperlink">
    <w:name w:val="FollowedHyperlink"/>
    <w:basedOn w:val="DefaultParagraphFont"/>
    <w:rsid w:val="00B30DB7"/>
    <w:rPr>
      <w:color w:val="954F72" w:themeColor="followedHyperlink"/>
      <w:u w:val="single"/>
    </w:rPr>
  </w:style>
  <w:style w:type="paragraph" w:customStyle="1" w:styleId="FigureNotitle0">
    <w:name w:val="Figure_No &amp; title"/>
    <w:basedOn w:val="Normal"/>
    <w:next w:val="Normal"/>
    <w:qFormat/>
    <w:rsid w:val="0054018A"/>
    <w:pPr>
      <w:keepLines/>
      <w:spacing w:before="240" w:after="120"/>
      <w:jc w:val="center"/>
    </w:pPr>
    <w:rPr>
      <w:b/>
    </w:rPr>
  </w:style>
  <w:style w:type="paragraph" w:customStyle="1" w:styleId="TableNotitle0">
    <w:name w:val="Table_No &amp; title"/>
    <w:basedOn w:val="Normal"/>
    <w:next w:val="Normal"/>
    <w:qFormat/>
    <w:rsid w:val="0054018A"/>
    <w:pPr>
      <w:keepNext/>
      <w:keepLines/>
      <w:spacing w:before="360" w:after="120"/>
      <w:jc w:val="center"/>
    </w:pPr>
    <w:rPr>
      <w:b/>
    </w:rPr>
  </w:style>
  <w:style w:type="paragraph" w:customStyle="1" w:styleId="VenueDate">
    <w:name w:val="VenueDate"/>
    <w:basedOn w:val="Normal"/>
    <w:qFormat/>
    <w:rsid w:val="00E531A8"/>
    <w:pPr>
      <w:tabs>
        <w:tab w:val="clear" w:pos="794"/>
        <w:tab w:val="clear" w:pos="1191"/>
        <w:tab w:val="clear" w:pos="1588"/>
        <w:tab w:val="clear" w:pos="1985"/>
      </w:tabs>
      <w:overflowPunct/>
      <w:autoSpaceDE/>
      <w:autoSpaceDN/>
      <w:adjustRightInd/>
      <w:jc w:val="right"/>
      <w:textAlignment w:val="auto"/>
    </w:pPr>
    <w:rPr>
      <w:szCs w:val="24"/>
      <w:lang w:eastAsia="ja-JP"/>
    </w:rPr>
  </w:style>
  <w:style w:type="character" w:customStyle="1" w:styleId="Heading1Char">
    <w:name w:val="Heading 1 Char"/>
    <w:basedOn w:val="DefaultParagraphFont"/>
    <w:link w:val="Heading1"/>
    <w:rsid w:val="00E531A8"/>
    <w:rPr>
      <w:b/>
      <w:sz w:val="24"/>
      <w:lang w:val="en-GB" w:eastAsia="en-US"/>
    </w:rPr>
  </w:style>
  <w:style w:type="paragraph" w:styleId="Revision">
    <w:name w:val="Revision"/>
    <w:hidden/>
    <w:uiPriority w:val="99"/>
    <w:semiHidden/>
    <w:rsid w:val="0087720C"/>
    <w:rPr>
      <w:sz w:val="24"/>
      <w:lang w:val="en-GB" w:eastAsia="en-US"/>
    </w:rPr>
  </w:style>
  <w:style w:type="character" w:styleId="CommentReference">
    <w:name w:val="annotation reference"/>
    <w:basedOn w:val="DefaultParagraphFont"/>
    <w:qFormat/>
    <w:rsid w:val="00E531A8"/>
    <w:rPr>
      <w:sz w:val="16"/>
      <w:szCs w:val="16"/>
    </w:rPr>
  </w:style>
  <w:style w:type="paragraph" w:styleId="CommentText">
    <w:name w:val="annotation text"/>
    <w:basedOn w:val="Normal"/>
    <w:link w:val="CommentTextChar"/>
    <w:qFormat/>
    <w:rsid w:val="00E531A8"/>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character" w:customStyle="1" w:styleId="CommentTextChar">
    <w:name w:val="Comment Text Char"/>
    <w:basedOn w:val="DefaultParagraphFont"/>
    <w:link w:val="CommentText"/>
    <w:qFormat/>
    <w:rsid w:val="00E531A8"/>
    <w:rPr>
      <w:lang w:eastAsia="en-US"/>
    </w:rPr>
  </w:style>
  <w:style w:type="paragraph" w:styleId="CommentSubject">
    <w:name w:val="annotation subject"/>
    <w:basedOn w:val="CommentText"/>
    <w:next w:val="CommentText"/>
    <w:link w:val="CommentSubjectChar"/>
    <w:semiHidden/>
    <w:unhideWhenUsed/>
    <w:rsid w:val="00E531A8"/>
    <w:pPr>
      <w:tabs>
        <w:tab w:val="left" w:pos="794"/>
        <w:tab w:val="left" w:pos="1191"/>
        <w:tab w:val="left" w:pos="1588"/>
        <w:tab w:val="left" w:pos="1985"/>
      </w:tabs>
      <w:overflowPunct w:val="0"/>
      <w:autoSpaceDE w:val="0"/>
      <w:autoSpaceDN w:val="0"/>
      <w:adjustRightInd w:val="0"/>
      <w:spacing w:before="120"/>
      <w:textAlignment w:val="baseline"/>
    </w:pPr>
    <w:rPr>
      <w:b/>
      <w:bCs/>
      <w:sz w:val="24"/>
      <w:lang w:val="en-GB"/>
    </w:rPr>
  </w:style>
  <w:style w:type="character" w:customStyle="1" w:styleId="CommentSubjectChar">
    <w:name w:val="Comment Subject Char"/>
    <w:basedOn w:val="CommentTextChar"/>
    <w:link w:val="CommentSubject"/>
    <w:semiHidden/>
    <w:rsid w:val="00E531A8"/>
    <w:rPr>
      <w:b/>
      <w:bCs/>
      <w:sz w:val="24"/>
      <w:lang w:val="en-GB" w:eastAsia="en-US"/>
    </w:rPr>
  </w:style>
  <w:style w:type="table" w:styleId="TableGrid">
    <w:name w:val="Table Grid"/>
    <w:basedOn w:val="TableNormal"/>
    <w:rsid w:val="00E531A8"/>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660A00"/>
    <w:rPr>
      <w:i/>
      <w:iCs/>
    </w:rPr>
  </w:style>
  <w:style w:type="paragraph" w:styleId="NormalWeb">
    <w:name w:val="Normal (Web)"/>
    <w:basedOn w:val="Normal"/>
    <w:uiPriority w:val="99"/>
    <w:unhideWhenUsed/>
    <w:rsid w:val="00660A00"/>
    <w:pPr>
      <w:overflowPunct/>
      <w:autoSpaceDE/>
      <w:autoSpaceDN/>
      <w:adjustRightInd/>
      <w:textAlignment w:val="auto"/>
    </w:pPr>
    <w:rPr>
      <w:rFonts w:eastAsia="Calibri"/>
      <w:szCs w:val="24"/>
      <w:lang w:eastAsia="ja-JP"/>
    </w:rPr>
  </w:style>
  <w:style w:type="character" w:customStyle="1" w:styleId="markedcontent">
    <w:name w:val="markedcontent"/>
    <w:basedOn w:val="DefaultParagraphFont"/>
    <w:rsid w:val="00660A00"/>
  </w:style>
  <w:style w:type="paragraph" w:styleId="ListParagraph">
    <w:name w:val="List Paragraph"/>
    <w:basedOn w:val="Normal"/>
    <w:link w:val="ListParagraphChar"/>
    <w:uiPriority w:val="34"/>
    <w:qFormat/>
    <w:rsid w:val="00E531A8"/>
    <w:pPr>
      <w:ind w:left="720"/>
      <w:contextualSpacing/>
    </w:pPr>
  </w:style>
  <w:style w:type="character" w:customStyle="1" w:styleId="UnresolvedMention1">
    <w:name w:val="Unresolved Mention1"/>
    <w:basedOn w:val="DefaultParagraphFont"/>
    <w:uiPriority w:val="99"/>
    <w:semiHidden/>
    <w:unhideWhenUsed/>
    <w:rsid w:val="000B4A0C"/>
    <w:rPr>
      <w:color w:val="605E5C"/>
      <w:shd w:val="clear" w:color="auto" w:fill="E1DFDD"/>
    </w:rPr>
  </w:style>
  <w:style w:type="character" w:customStyle="1" w:styleId="hscoswrapper">
    <w:name w:val="hs_cos_wrapper"/>
    <w:basedOn w:val="DefaultParagraphFont"/>
    <w:rsid w:val="002B27F0"/>
  </w:style>
  <w:style w:type="paragraph" w:styleId="TOCHeading">
    <w:name w:val="TOC Heading"/>
    <w:basedOn w:val="Heading1"/>
    <w:next w:val="Normal"/>
    <w:uiPriority w:val="39"/>
    <w:unhideWhenUsed/>
    <w:qFormat/>
    <w:rsid w:val="000B4292"/>
    <w:pPr>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pf0">
    <w:name w:val="pf0"/>
    <w:basedOn w:val="Normal"/>
    <w:rsid w:val="00901643"/>
    <w:pPr>
      <w:overflowPunct/>
      <w:autoSpaceDE/>
      <w:autoSpaceDN/>
      <w:adjustRightInd/>
      <w:spacing w:before="100" w:beforeAutospacing="1" w:after="100" w:afterAutospacing="1"/>
      <w:textAlignment w:val="auto"/>
    </w:pPr>
    <w:rPr>
      <w:szCs w:val="24"/>
      <w:lang w:eastAsia="ja-JP"/>
    </w:rPr>
  </w:style>
  <w:style w:type="character" w:customStyle="1" w:styleId="cf01">
    <w:name w:val="cf01"/>
    <w:basedOn w:val="DefaultParagraphFont"/>
    <w:rsid w:val="00901643"/>
    <w:rPr>
      <w:rFonts w:ascii="Segoe UI" w:hAnsi="Segoe UI" w:cs="Segoe UI" w:hint="default"/>
      <w:b/>
      <w:bCs/>
      <w:color w:val="212529"/>
      <w:sz w:val="18"/>
      <w:szCs w:val="18"/>
      <w:shd w:val="clear" w:color="auto" w:fill="FFFFFF"/>
    </w:rPr>
  </w:style>
  <w:style w:type="character" w:styleId="Strong">
    <w:name w:val="Strong"/>
    <w:basedOn w:val="DefaultParagraphFont"/>
    <w:uiPriority w:val="22"/>
    <w:qFormat/>
    <w:rsid w:val="00D6492D"/>
    <w:rPr>
      <w:b/>
      <w:bCs/>
    </w:rPr>
  </w:style>
  <w:style w:type="character" w:customStyle="1" w:styleId="ui-provider">
    <w:name w:val="ui-provider"/>
    <w:basedOn w:val="DefaultParagraphFont"/>
    <w:rsid w:val="007C3399"/>
  </w:style>
  <w:style w:type="paragraph" w:customStyle="1" w:styleId="Default">
    <w:name w:val="Default"/>
    <w:rsid w:val="008965F6"/>
    <w:pPr>
      <w:autoSpaceDE w:val="0"/>
      <w:autoSpaceDN w:val="0"/>
      <w:adjustRightInd w:val="0"/>
    </w:pPr>
    <w:rPr>
      <w:rFonts w:ascii="Open Sans Light" w:hAnsi="Open Sans Light" w:cs="Open Sans Light"/>
      <w:color w:val="000000"/>
      <w:sz w:val="24"/>
      <w:szCs w:val="24"/>
      <w:lang w:val="es-ES_tradnl"/>
    </w:rPr>
  </w:style>
  <w:style w:type="character" w:customStyle="1" w:styleId="A7">
    <w:name w:val="A7"/>
    <w:uiPriority w:val="99"/>
    <w:rsid w:val="008965F6"/>
    <w:rPr>
      <w:rFonts w:cs="Open Sans Light"/>
      <w:color w:val="000000"/>
      <w:sz w:val="14"/>
      <w:szCs w:val="14"/>
    </w:rPr>
  </w:style>
  <w:style w:type="character" w:customStyle="1" w:styleId="xuzmtjz">
    <w:name w:val="xuzmtjz"/>
    <w:basedOn w:val="DefaultParagraphFont"/>
    <w:rsid w:val="007C2C7A"/>
  </w:style>
  <w:style w:type="character" w:customStyle="1" w:styleId="sts-tbx-note-label">
    <w:name w:val="sts-tbx-note-label"/>
    <w:basedOn w:val="DefaultParagraphFont"/>
    <w:rsid w:val="00220BC2"/>
  </w:style>
  <w:style w:type="character" w:customStyle="1" w:styleId="sts-tbx-entailedterm">
    <w:name w:val="sts-tbx-entailedterm"/>
    <w:basedOn w:val="DefaultParagraphFont"/>
    <w:rsid w:val="00220BC2"/>
  </w:style>
  <w:style w:type="character" w:customStyle="1" w:styleId="sts-tbx-entailedterm-num">
    <w:name w:val="sts-tbx-entailedterm-num"/>
    <w:basedOn w:val="DefaultParagraphFont"/>
    <w:rsid w:val="00220BC2"/>
  </w:style>
  <w:style w:type="paragraph" w:styleId="BalloonText">
    <w:name w:val="Balloon Text"/>
    <w:basedOn w:val="Normal"/>
    <w:link w:val="BalloonTextChar"/>
    <w:semiHidden/>
    <w:unhideWhenUsed/>
    <w:rsid w:val="00E531A8"/>
    <w:pPr>
      <w:spacing w:before="0"/>
    </w:pPr>
    <w:rPr>
      <w:sz w:val="18"/>
      <w:szCs w:val="18"/>
    </w:rPr>
  </w:style>
  <w:style w:type="character" w:customStyle="1" w:styleId="BalloonTextChar">
    <w:name w:val="Balloon Text Char"/>
    <w:basedOn w:val="DefaultParagraphFont"/>
    <w:link w:val="BalloonText"/>
    <w:semiHidden/>
    <w:rsid w:val="00E531A8"/>
    <w:rPr>
      <w:sz w:val="18"/>
      <w:szCs w:val="18"/>
      <w:lang w:val="en-GB" w:eastAsia="en-US"/>
    </w:rPr>
  </w:style>
  <w:style w:type="character" w:customStyle="1" w:styleId="HeaderChar">
    <w:name w:val="Header Char"/>
    <w:basedOn w:val="DefaultParagraphFont"/>
    <w:link w:val="Header"/>
    <w:rsid w:val="00E531A8"/>
    <w:rPr>
      <w:sz w:val="18"/>
      <w:lang w:val="en-GB" w:eastAsia="en-US"/>
    </w:rPr>
  </w:style>
  <w:style w:type="table" w:customStyle="1" w:styleId="TableGrid1">
    <w:name w:val="Table Grid1"/>
    <w:basedOn w:val="TableNormal"/>
    <w:next w:val="TableGrid"/>
    <w:rsid w:val="00E7313D"/>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qFormat/>
    <w:rsid w:val="00E531A8"/>
    <w:rPr>
      <w:caps/>
      <w:noProof/>
      <w:sz w:val="16"/>
      <w:lang w:val="en-GB" w:eastAsia="en-US"/>
    </w:rPr>
  </w:style>
  <w:style w:type="character" w:styleId="PageNumber">
    <w:name w:val="page number"/>
    <w:basedOn w:val="DefaultParagraphFont"/>
    <w:rsid w:val="00E531A8"/>
  </w:style>
  <w:style w:type="character" w:styleId="UnresolvedMention">
    <w:name w:val="Unresolved Mention"/>
    <w:basedOn w:val="DefaultParagraphFont"/>
    <w:uiPriority w:val="99"/>
    <w:semiHidden/>
    <w:unhideWhenUsed/>
    <w:rsid w:val="00E531A8"/>
    <w:rPr>
      <w:color w:val="605E5C"/>
      <w:shd w:val="clear" w:color="auto" w:fill="E1DFDD"/>
    </w:rPr>
  </w:style>
  <w:style w:type="paragraph" w:customStyle="1" w:styleId="AnnexNoTitle0">
    <w:name w:val="Annex_NoTitle"/>
    <w:basedOn w:val="Normal"/>
    <w:next w:val="Normalaftertitle"/>
    <w:rsid w:val="00E531A8"/>
    <w:pPr>
      <w:keepNext/>
      <w:keepLines/>
      <w:spacing w:before="720"/>
      <w:jc w:val="center"/>
    </w:pPr>
    <w:rPr>
      <w:b/>
      <w:sz w:val="28"/>
    </w:rPr>
  </w:style>
  <w:style w:type="character" w:customStyle="1" w:styleId="Appdef">
    <w:name w:val="App_def"/>
    <w:basedOn w:val="DefaultParagraphFont"/>
    <w:rsid w:val="00E531A8"/>
    <w:rPr>
      <w:rFonts w:ascii="Times New Roman" w:hAnsi="Times New Roman"/>
      <w:b/>
    </w:rPr>
  </w:style>
  <w:style w:type="character" w:customStyle="1" w:styleId="Appref">
    <w:name w:val="App_ref"/>
    <w:basedOn w:val="DefaultParagraphFont"/>
    <w:rsid w:val="00E531A8"/>
  </w:style>
  <w:style w:type="paragraph" w:customStyle="1" w:styleId="AppendixNoTitle0">
    <w:name w:val="Appendix_NoTitle"/>
    <w:basedOn w:val="AnnexNoTitle0"/>
    <w:next w:val="Normalaftertitle"/>
    <w:rsid w:val="00E531A8"/>
  </w:style>
  <w:style w:type="character" w:customStyle="1" w:styleId="Artdef">
    <w:name w:val="Art_def"/>
    <w:basedOn w:val="DefaultParagraphFont"/>
    <w:rsid w:val="00E531A8"/>
    <w:rPr>
      <w:rFonts w:ascii="Times New Roman" w:hAnsi="Times New Roman"/>
      <w:b/>
    </w:rPr>
  </w:style>
  <w:style w:type="paragraph" w:customStyle="1" w:styleId="Artheading">
    <w:name w:val="Art_heading"/>
    <w:basedOn w:val="Normal"/>
    <w:next w:val="Normalaftertitle"/>
    <w:rsid w:val="00E531A8"/>
    <w:pPr>
      <w:spacing w:before="480"/>
      <w:jc w:val="center"/>
    </w:pPr>
    <w:rPr>
      <w:b/>
      <w:sz w:val="28"/>
    </w:rPr>
  </w:style>
  <w:style w:type="paragraph" w:customStyle="1" w:styleId="ArtNo">
    <w:name w:val="Art_No"/>
    <w:basedOn w:val="Normal"/>
    <w:next w:val="Normal"/>
    <w:rsid w:val="00E531A8"/>
    <w:pPr>
      <w:keepNext/>
      <w:keepLines/>
      <w:spacing w:before="480"/>
      <w:jc w:val="center"/>
    </w:pPr>
    <w:rPr>
      <w:caps/>
      <w:sz w:val="28"/>
    </w:rPr>
  </w:style>
  <w:style w:type="character" w:customStyle="1" w:styleId="Artref">
    <w:name w:val="Art_ref"/>
    <w:basedOn w:val="DefaultParagraphFont"/>
    <w:rsid w:val="00E531A8"/>
  </w:style>
  <w:style w:type="paragraph" w:customStyle="1" w:styleId="Arttitle">
    <w:name w:val="Art_title"/>
    <w:basedOn w:val="Normal"/>
    <w:next w:val="Normalaftertitle"/>
    <w:rsid w:val="00E531A8"/>
    <w:pPr>
      <w:keepNext/>
      <w:keepLines/>
      <w:spacing w:before="240"/>
      <w:jc w:val="center"/>
    </w:pPr>
    <w:rPr>
      <w:b/>
      <w:sz w:val="28"/>
    </w:rPr>
  </w:style>
  <w:style w:type="paragraph" w:styleId="BodyText">
    <w:name w:val="Body Text"/>
    <w:basedOn w:val="Normal"/>
    <w:link w:val="BodyTextChar"/>
    <w:uiPriority w:val="1"/>
    <w:qFormat/>
    <w:rsid w:val="00E531A8"/>
    <w:pPr>
      <w:widowControl w:val="0"/>
      <w:tabs>
        <w:tab w:val="clear" w:pos="794"/>
        <w:tab w:val="clear" w:pos="1191"/>
        <w:tab w:val="clear" w:pos="1588"/>
        <w:tab w:val="clear" w:pos="1985"/>
      </w:tabs>
      <w:overflowPunct/>
      <w:adjustRightInd/>
      <w:spacing w:before="0"/>
      <w:jc w:val="left"/>
      <w:textAlignment w:val="auto"/>
    </w:pPr>
    <w:rPr>
      <w:rFonts w:ascii="Avenir Next W1G Medium" w:eastAsia="Avenir Next W1G Medium" w:hAnsi="Avenir Next W1G Medium" w:cs="Avenir Next W1G Medium"/>
      <w:b/>
      <w:bCs/>
      <w:sz w:val="48"/>
      <w:szCs w:val="48"/>
      <w:lang w:val="en-US"/>
    </w:rPr>
  </w:style>
  <w:style w:type="character" w:customStyle="1" w:styleId="BodyTextChar">
    <w:name w:val="Body Text Char"/>
    <w:basedOn w:val="DefaultParagraphFont"/>
    <w:link w:val="BodyText"/>
    <w:uiPriority w:val="1"/>
    <w:rsid w:val="00E531A8"/>
    <w:rPr>
      <w:rFonts w:ascii="Avenir Next W1G Medium" w:eastAsia="Avenir Next W1G Medium" w:hAnsi="Avenir Next W1G Medium" w:cs="Avenir Next W1G Medium"/>
      <w:b/>
      <w:bCs/>
      <w:sz w:val="48"/>
      <w:szCs w:val="48"/>
      <w:lang w:eastAsia="en-US"/>
    </w:rPr>
  </w:style>
  <w:style w:type="paragraph" w:customStyle="1" w:styleId="Call">
    <w:name w:val="Call"/>
    <w:basedOn w:val="Normal"/>
    <w:next w:val="Normal"/>
    <w:rsid w:val="00E531A8"/>
    <w:pPr>
      <w:keepNext/>
      <w:keepLines/>
      <w:spacing w:before="160"/>
      <w:ind w:left="794"/>
      <w:jc w:val="left"/>
    </w:pPr>
    <w:rPr>
      <w:i/>
    </w:rPr>
  </w:style>
  <w:style w:type="paragraph" w:styleId="Caption">
    <w:name w:val="caption"/>
    <w:aliases w:val="cap"/>
    <w:basedOn w:val="Normal"/>
    <w:next w:val="Normal"/>
    <w:unhideWhenUsed/>
    <w:qFormat/>
    <w:rsid w:val="00E531A8"/>
    <w:pPr>
      <w:tabs>
        <w:tab w:val="clear" w:pos="794"/>
        <w:tab w:val="clear" w:pos="1191"/>
        <w:tab w:val="clear" w:pos="1588"/>
        <w:tab w:val="clear" w:pos="1985"/>
      </w:tabs>
      <w:overflowPunct/>
      <w:autoSpaceDE/>
      <w:autoSpaceDN/>
      <w:adjustRightInd/>
      <w:spacing w:before="0" w:after="200"/>
      <w:jc w:val="left"/>
      <w:textAlignment w:val="auto"/>
    </w:pPr>
    <w:rPr>
      <w:i/>
      <w:iCs/>
      <w:color w:val="44546A" w:themeColor="text2"/>
      <w:sz w:val="18"/>
      <w:szCs w:val="18"/>
      <w:lang w:eastAsia="ja-JP"/>
    </w:rPr>
  </w:style>
  <w:style w:type="paragraph" w:customStyle="1" w:styleId="ChapNo">
    <w:name w:val="Chap_No"/>
    <w:basedOn w:val="Normal"/>
    <w:next w:val="Normal"/>
    <w:rsid w:val="00E531A8"/>
    <w:pPr>
      <w:keepNext/>
      <w:keepLines/>
      <w:spacing w:before="480"/>
      <w:jc w:val="center"/>
    </w:pPr>
    <w:rPr>
      <w:b/>
      <w:caps/>
      <w:sz w:val="28"/>
    </w:rPr>
  </w:style>
  <w:style w:type="paragraph" w:customStyle="1" w:styleId="Chaptitle">
    <w:name w:val="Chap_title"/>
    <w:basedOn w:val="Normal"/>
    <w:next w:val="Normalaftertitle"/>
    <w:rsid w:val="00E531A8"/>
    <w:pPr>
      <w:keepNext/>
      <w:keepLines/>
      <w:spacing w:before="240"/>
      <w:jc w:val="center"/>
    </w:pPr>
    <w:rPr>
      <w:b/>
      <w:sz w:val="28"/>
    </w:rPr>
  </w:style>
  <w:style w:type="paragraph" w:styleId="EndnoteText">
    <w:name w:val="endnote text"/>
    <w:basedOn w:val="Normal"/>
    <w:link w:val="EndnoteTextChar"/>
    <w:rsid w:val="00E531A8"/>
    <w:pPr>
      <w:spacing w:before="0"/>
    </w:pPr>
    <w:rPr>
      <w:sz w:val="20"/>
    </w:rPr>
  </w:style>
  <w:style w:type="character" w:customStyle="1" w:styleId="EndnoteTextChar">
    <w:name w:val="Endnote Text Char"/>
    <w:basedOn w:val="DefaultParagraphFont"/>
    <w:link w:val="EndnoteText"/>
    <w:rsid w:val="00E531A8"/>
    <w:rPr>
      <w:lang w:val="en-GB" w:eastAsia="en-US"/>
    </w:rPr>
  </w:style>
  <w:style w:type="paragraph" w:customStyle="1" w:styleId="Figurewithouttitle">
    <w:name w:val="Figure_without_title"/>
    <w:basedOn w:val="Normal"/>
    <w:next w:val="Normalaftertitle"/>
    <w:rsid w:val="00E531A8"/>
    <w:pPr>
      <w:keepLines/>
      <w:spacing w:before="240" w:after="120"/>
      <w:jc w:val="center"/>
    </w:pPr>
  </w:style>
  <w:style w:type="paragraph" w:customStyle="1" w:styleId="FooterQP">
    <w:name w:val="Footer_QP"/>
    <w:basedOn w:val="Normal"/>
    <w:rsid w:val="00E531A8"/>
    <w:pPr>
      <w:tabs>
        <w:tab w:val="clear" w:pos="794"/>
        <w:tab w:val="clear" w:pos="1191"/>
        <w:tab w:val="clear" w:pos="1588"/>
        <w:tab w:val="clear" w:pos="1985"/>
        <w:tab w:val="left" w:pos="907"/>
        <w:tab w:val="right" w:pos="8789"/>
        <w:tab w:val="right" w:pos="9639"/>
      </w:tabs>
      <w:spacing w:before="0"/>
      <w:jc w:val="left"/>
    </w:pPr>
    <w:rPr>
      <w:b/>
      <w:sz w:val="22"/>
    </w:rPr>
  </w:style>
  <w:style w:type="character" w:customStyle="1" w:styleId="FootnoteTextChar">
    <w:name w:val="Footnote Text Char"/>
    <w:basedOn w:val="DefaultParagraphFont"/>
    <w:link w:val="FootnoteText"/>
    <w:semiHidden/>
    <w:rsid w:val="00E531A8"/>
    <w:rPr>
      <w:sz w:val="22"/>
      <w:lang w:val="en-GB" w:eastAsia="en-US"/>
    </w:rPr>
  </w:style>
  <w:style w:type="character" w:customStyle="1" w:styleId="Heading2Char">
    <w:name w:val="Heading 2 Char"/>
    <w:basedOn w:val="DefaultParagraphFont"/>
    <w:link w:val="Heading2"/>
    <w:rsid w:val="00E531A8"/>
    <w:rPr>
      <w:b/>
      <w:sz w:val="24"/>
      <w:lang w:val="en-GB" w:eastAsia="en-US"/>
    </w:rPr>
  </w:style>
  <w:style w:type="character" w:customStyle="1" w:styleId="Heading3Char">
    <w:name w:val="Heading 3 Char"/>
    <w:basedOn w:val="DefaultParagraphFont"/>
    <w:link w:val="Heading3"/>
    <w:rsid w:val="00E531A8"/>
    <w:rPr>
      <w:b/>
      <w:sz w:val="24"/>
      <w:lang w:val="en-GB" w:eastAsia="en-US"/>
    </w:rPr>
  </w:style>
  <w:style w:type="character" w:customStyle="1" w:styleId="Heading4Char">
    <w:name w:val="Heading 4 Char"/>
    <w:basedOn w:val="DefaultParagraphFont"/>
    <w:link w:val="Heading4"/>
    <w:rsid w:val="00E531A8"/>
    <w:rPr>
      <w:b/>
      <w:sz w:val="24"/>
      <w:lang w:val="en-GB" w:eastAsia="en-US"/>
    </w:rPr>
  </w:style>
  <w:style w:type="character" w:customStyle="1" w:styleId="Heading5Char">
    <w:name w:val="Heading 5 Char"/>
    <w:basedOn w:val="DefaultParagraphFont"/>
    <w:link w:val="Heading5"/>
    <w:rsid w:val="00E531A8"/>
    <w:rPr>
      <w:b/>
      <w:sz w:val="24"/>
      <w:lang w:val="en-GB" w:eastAsia="en-US"/>
    </w:rPr>
  </w:style>
  <w:style w:type="paragraph" w:styleId="Index1">
    <w:name w:val="index 1"/>
    <w:basedOn w:val="Normal"/>
    <w:next w:val="Normal"/>
    <w:rsid w:val="00E531A8"/>
    <w:pPr>
      <w:jc w:val="left"/>
    </w:pPr>
  </w:style>
  <w:style w:type="paragraph" w:styleId="Index2">
    <w:name w:val="index 2"/>
    <w:basedOn w:val="Normal"/>
    <w:next w:val="Normal"/>
    <w:rsid w:val="00E531A8"/>
    <w:pPr>
      <w:ind w:left="284"/>
      <w:jc w:val="left"/>
    </w:pPr>
  </w:style>
  <w:style w:type="paragraph" w:styleId="Index3">
    <w:name w:val="index 3"/>
    <w:basedOn w:val="Normal"/>
    <w:next w:val="Normal"/>
    <w:rsid w:val="00E531A8"/>
    <w:pPr>
      <w:ind w:left="567"/>
      <w:jc w:val="left"/>
    </w:pPr>
  </w:style>
  <w:style w:type="character" w:customStyle="1" w:styleId="ListParagraphChar">
    <w:name w:val="List Paragraph Char"/>
    <w:basedOn w:val="DefaultParagraphFont"/>
    <w:link w:val="ListParagraph"/>
    <w:uiPriority w:val="34"/>
    <w:locked/>
    <w:rsid w:val="00E531A8"/>
    <w:rPr>
      <w:sz w:val="24"/>
      <w:lang w:val="en-GB" w:eastAsia="en-US"/>
    </w:rPr>
  </w:style>
  <w:style w:type="paragraph" w:customStyle="1" w:styleId="PartNo">
    <w:name w:val="Part_No"/>
    <w:basedOn w:val="Normal"/>
    <w:next w:val="Normal"/>
    <w:rsid w:val="00E531A8"/>
    <w:pPr>
      <w:keepNext/>
      <w:keepLines/>
      <w:spacing w:before="480" w:after="80"/>
      <w:jc w:val="center"/>
    </w:pPr>
    <w:rPr>
      <w:caps/>
      <w:sz w:val="28"/>
    </w:rPr>
  </w:style>
  <w:style w:type="paragraph" w:customStyle="1" w:styleId="Partref">
    <w:name w:val="Part_ref"/>
    <w:basedOn w:val="Normal"/>
    <w:next w:val="Normal"/>
    <w:rsid w:val="00E531A8"/>
    <w:pPr>
      <w:keepNext/>
      <w:keepLines/>
      <w:spacing w:before="280"/>
      <w:jc w:val="center"/>
    </w:pPr>
  </w:style>
  <w:style w:type="paragraph" w:customStyle="1" w:styleId="Parttitle">
    <w:name w:val="Part_title"/>
    <w:basedOn w:val="Normal"/>
    <w:next w:val="Normalaftertitle"/>
    <w:rsid w:val="00E531A8"/>
    <w:pPr>
      <w:keepNext/>
      <w:keepLines/>
      <w:spacing w:before="240" w:after="280"/>
      <w:jc w:val="center"/>
    </w:pPr>
    <w:rPr>
      <w:b/>
      <w:sz w:val="28"/>
    </w:rPr>
  </w:style>
  <w:style w:type="paragraph" w:customStyle="1" w:styleId="Recdate">
    <w:name w:val="Rec_date"/>
    <w:basedOn w:val="Normal"/>
    <w:next w:val="Normalaftertitle"/>
    <w:rsid w:val="00E531A8"/>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E531A8"/>
  </w:style>
  <w:style w:type="paragraph" w:customStyle="1" w:styleId="QuestionNo">
    <w:name w:val="Question_No"/>
    <w:basedOn w:val="RecNo"/>
    <w:next w:val="Normal"/>
    <w:rsid w:val="00E531A8"/>
  </w:style>
  <w:style w:type="paragraph" w:customStyle="1" w:styleId="Recref">
    <w:name w:val="Rec_ref"/>
    <w:basedOn w:val="Normal"/>
    <w:next w:val="Recdate"/>
    <w:rsid w:val="00E531A8"/>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E531A8"/>
  </w:style>
  <w:style w:type="paragraph" w:customStyle="1" w:styleId="Questiontitle">
    <w:name w:val="Question_title"/>
    <w:basedOn w:val="Rectitle"/>
    <w:next w:val="Questionref"/>
    <w:rsid w:val="00E531A8"/>
  </w:style>
  <w:style w:type="paragraph" w:customStyle="1" w:styleId="Reftitle">
    <w:name w:val="Ref_title"/>
    <w:basedOn w:val="Normal"/>
    <w:next w:val="Reftext"/>
    <w:rsid w:val="00E531A8"/>
    <w:pPr>
      <w:spacing w:before="480"/>
      <w:jc w:val="center"/>
    </w:pPr>
    <w:rPr>
      <w:b/>
    </w:rPr>
  </w:style>
  <w:style w:type="paragraph" w:customStyle="1" w:styleId="Repdate">
    <w:name w:val="Rep_date"/>
    <w:basedOn w:val="Recdate"/>
    <w:next w:val="Normalaftertitle"/>
    <w:rsid w:val="00E531A8"/>
  </w:style>
  <w:style w:type="paragraph" w:customStyle="1" w:styleId="RepNo">
    <w:name w:val="Rep_No"/>
    <w:basedOn w:val="RecNo"/>
    <w:next w:val="Normal"/>
    <w:rsid w:val="00E531A8"/>
  </w:style>
  <w:style w:type="paragraph" w:customStyle="1" w:styleId="Repref">
    <w:name w:val="Rep_ref"/>
    <w:basedOn w:val="Recref"/>
    <w:next w:val="Repdate"/>
    <w:rsid w:val="00E531A8"/>
  </w:style>
  <w:style w:type="paragraph" w:customStyle="1" w:styleId="Reptitle">
    <w:name w:val="Rep_title"/>
    <w:basedOn w:val="Rectitle"/>
    <w:next w:val="Repref"/>
    <w:rsid w:val="00E531A8"/>
  </w:style>
  <w:style w:type="paragraph" w:customStyle="1" w:styleId="Resdate">
    <w:name w:val="Res_date"/>
    <w:basedOn w:val="Recdate"/>
    <w:next w:val="Normalaftertitle"/>
    <w:rsid w:val="00E531A8"/>
  </w:style>
  <w:style w:type="character" w:customStyle="1" w:styleId="Resdef">
    <w:name w:val="Res_def"/>
    <w:basedOn w:val="DefaultParagraphFont"/>
    <w:rsid w:val="00E531A8"/>
    <w:rPr>
      <w:rFonts w:ascii="Times New Roman" w:hAnsi="Times New Roman"/>
      <w:b/>
    </w:rPr>
  </w:style>
  <w:style w:type="paragraph" w:customStyle="1" w:styleId="ResNo">
    <w:name w:val="Res_No"/>
    <w:basedOn w:val="RecNo"/>
    <w:next w:val="Normal"/>
    <w:rsid w:val="00E531A8"/>
  </w:style>
  <w:style w:type="paragraph" w:customStyle="1" w:styleId="Resref">
    <w:name w:val="Res_ref"/>
    <w:basedOn w:val="Recref"/>
    <w:next w:val="Resdate"/>
    <w:rsid w:val="00E531A8"/>
  </w:style>
  <w:style w:type="paragraph" w:customStyle="1" w:styleId="Restitle">
    <w:name w:val="Res_title"/>
    <w:basedOn w:val="Rectitle"/>
    <w:next w:val="Resref"/>
    <w:rsid w:val="00E531A8"/>
  </w:style>
  <w:style w:type="paragraph" w:customStyle="1" w:styleId="Section1">
    <w:name w:val="Section_1"/>
    <w:basedOn w:val="Normal"/>
    <w:next w:val="Normal"/>
    <w:rsid w:val="00E531A8"/>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E531A8"/>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E531A8"/>
    <w:pPr>
      <w:keepNext/>
      <w:keepLines/>
      <w:spacing w:before="480" w:after="80"/>
      <w:jc w:val="center"/>
    </w:pPr>
    <w:rPr>
      <w:caps/>
      <w:sz w:val="28"/>
    </w:rPr>
  </w:style>
  <w:style w:type="paragraph" w:customStyle="1" w:styleId="Sectiontitle">
    <w:name w:val="Section_title"/>
    <w:basedOn w:val="Normal"/>
    <w:next w:val="Normalaftertitle"/>
    <w:rsid w:val="00E531A8"/>
    <w:pPr>
      <w:keepNext/>
      <w:keepLines/>
      <w:spacing w:before="480" w:after="280"/>
      <w:jc w:val="center"/>
    </w:pPr>
    <w:rPr>
      <w:b/>
      <w:sz w:val="28"/>
    </w:rPr>
  </w:style>
  <w:style w:type="paragraph" w:customStyle="1" w:styleId="Source">
    <w:name w:val="Source"/>
    <w:basedOn w:val="Normal"/>
    <w:next w:val="Normalaftertitle"/>
    <w:rsid w:val="00E531A8"/>
    <w:pPr>
      <w:spacing w:before="840" w:after="200"/>
      <w:jc w:val="center"/>
    </w:pPr>
    <w:rPr>
      <w:b/>
      <w:sz w:val="28"/>
    </w:rPr>
  </w:style>
  <w:style w:type="paragraph" w:customStyle="1" w:styleId="SpecialFooter">
    <w:name w:val="Special Footer"/>
    <w:basedOn w:val="Footer"/>
    <w:rsid w:val="00E531A8"/>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E531A8"/>
    <w:rPr>
      <w:b/>
      <w:color w:val="auto"/>
    </w:rPr>
  </w:style>
  <w:style w:type="paragraph" w:styleId="TOC4">
    <w:name w:val="toc 4"/>
    <w:basedOn w:val="TOC3"/>
    <w:rsid w:val="00E531A8"/>
  </w:style>
  <w:style w:type="paragraph" w:styleId="TOC5">
    <w:name w:val="toc 5"/>
    <w:basedOn w:val="TOC4"/>
    <w:rsid w:val="00E531A8"/>
  </w:style>
  <w:style w:type="paragraph" w:styleId="TOC6">
    <w:name w:val="toc 6"/>
    <w:basedOn w:val="TOC4"/>
    <w:rsid w:val="00E531A8"/>
  </w:style>
  <w:style w:type="paragraph" w:styleId="TOC7">
    <w:name w:val="toc 7"/>
    <w:basedOn w:val="TOC4"/>
    <w:rsid w:val="00E531A8"/>
  </w:style>
  <w:style w:type="paragraph" w:styleId="TOC8">
    <w:name w:val="toc 8"/>
    <w:basedOn w:val="TOC4"/>
    <w:rsid w:val="00E531A8"/>
  </w:style>
  <w:style w:type="paragraph" w:styleId="TOC9">
    <w:name w:val="toc 9"/>
    <w:basedOn w:val="TOC3"/>
    <w:rsid w:val="00E531A8"/>
  </w:style>
  <w:style w:type="paragraph" w:customStyle="1" w:styleId="TSBHeaderQuestion">
    <w:name w:val="TSBHeaderQuestion"/>
    <w:basedOn w:val="Normal"/>
    <w:qFormat/>
    <w:rsid w:val="00E531A8"/>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TSBHeaderRight14">
    <w:name w:val="TSBHeaderRight14"/>
    <w:basedOn w:val="Normal"/>
    <w:qFormat/>
    <w:rsid w:val="00E531A8"/>
    <w:pPr>
      <w:jc w:val="right"/>
    </w:pPr>
    <w:rPr>
      <w:rFonts w:eastAsia="Times New Roman"/>
      <w:b/>
      <w:bCs/>
      <w:sz w:val="28"/>
      <w:szCs w:val="28"/>
    </w:rPr>
  </w:style>
  <w:style w:type="paragraph" w:customStyle="1" w:styleId="TSBHeaderSource">
    <w:name w:val="TSBHeaderSource"/>
    <w:basedOn w:val="Normal"/>
    <w:qFormat/>
    <w:rsid w:val="00E531A8"/>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TSBHeaderTitle">
    <w:name w:val="TSBHeaderTitle"/>
    <w:basedOn w:val="Normal"/>
    <w:qFormat/>
    <w:rsid w:val="00E531A8"/>
    <w:pPr>
      <w:tabs>
        <w:tab w:val="clear" w:pos="794"/>
        <w:tab w:val="clear" w:pos="1191"/>
        <w:tab w:val="clear" w:pos="1588"/>
        <w:tab w:val="clear" w:pos="1985"/>
      </w:tabs>
      <w:overflowPunct/>
      <w:autoSpaceDE/>
      <w:autoSpaceDN/>
      <w:adjustRightInd/>
      <w:jc w:val="left"/>
      <w:textAlignment w:val="auto"/>
    </w:pPr>
    <w:rPr>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3377">
      <w:bodyDiv w:val="1"/>
      <w:marLeft w:val="0"/>
      <w:marRight w:val="0"/>
      <w:marTop w:val="0"/>
      <w:marBottom w:val="0"/>
      <w:divBdr>
        <w:top w:val="none" w:sz="0" w:space="0" w:color="auto"/>
        <w:left w:val="none" w:sz="0" w:space="0" w:color="auto"/>
        <w:bottom w:val="none" w:sz="0" w:space="0" w:color="auto"/>
        <w:right w:val="none" w:sz="0" w:space="0" w:color="auto"/>
      </w:divBdr>
    </w:div>
    <w:div w:id="80763702">
      <w:bodyDiv w:val="1"/>
      <w:marLeft w:val="0"/>
      <w:marRight w:val="0"/>
      <w:marTop w:val="0"/>
      <w:marBottom w:val="0"/>
      <w:divBdr>
        <w:top w:val="none" w:sz="0" w:space="0" w:color="auto"/>
        <w:left w:val="none" w:sz="0" w:space="0" w:color="auto"/>
        <w:bottom w:val="none" w:sz="0" w:space="0" w:color="auto"/>
        <w:right w:val="none" w:sz="0" w:space="0" w:color="auto"/>
      </w:divBdr>
    </w:div>
    <w:div w:id="228927086">
      <w:bodyDiv w:val="1"/>
      <w:marLeft w:val="0"/>
      <w:marRight w:val="0"/>
      <w:marTop w:val="0"/>
      <w:marBottom w:val="0"/>
      <w:divBdr>
        <w:top w:val="none" w:sz="0" w:space="0" w:color="auto"/>
        <w:left w:val="none" w:sz="0" w:space="0" w:color="auto"/>
        <w:bottom w:val="none" w:sz="0" w:space="0" w:color="auto"/>
        <w:right w:val="none" w:sz="0" w:space="0" w:color="auto"/>
      </w:divBdr>
      <w:divsChild>
        <w:div w:id="1995987804">
          <w:marLeft w:val="0"/>
          <w:marRight w:val="0"/>
          <w:marTop w:val="300"/>
          <w:marBottom w:val="300"/>
          <w:divBdr>
            <w:top w:val="none" w:sz="0" w:space="0" w:color="auto"/>
            <w:left w:val="none" w:sz="0" w:space="0" w:color="auto"/>
            <w:bottom w:val="none" w:sz="0" w:space="0" w:color="auto"/>
            <w:right w:val="none" w:sz="0" w:space="0" w:color="auto"/>
          </w:divBdr>
          <w:divsChild>
            <w:div w:id="59058823">
              <w:marLeft w:val="0"/>
              <w:marRight w:val="0"/>
              <w:marTop w:val="0"/>
              <w:marBottom w:val="0"/>
              <w:divBdr>
                <w:top w:val="none" w:sz="0" w:space="0" w:color="auto"/>
                <w:left w:val="none" w:sz="0" w:space="0" w:color="auto"/>
                <w:bottom w:val="none" w:sz="0" w:space="0" w:color="auto"/>
                <w:right w:val="none" w:sz="0" w:space="0" w:color="auto"/>
              </w:divBdr>
            </w:div>
            <w:div w:id="91047852">
              <w:marLeft w:val="0"/>
              <w:marRight w:val="0"/>
              <w:marTop w:val="0"/>
              <w:marBottom w:val="0"/>
              <w:divBdr>
                <w:top w:val="none" w:sz="0" w:space="0" w:color="auto"/>
                <w:left w:val="none" w:sz="0" w:space="0" w:color="auto"/>
                <w:bottom w:val="none" w:sz="0" w:space="0" w:color="auto"/>
                <w:right w:val="none" w:sz="0" w:space="0" w:color="auto"/>
              </w:divBdr>
            </w:div>
            <w:div w:id="99112251">
              <w:marLeft w:val="0"/>
              <w:marRight w:val="0"/>
              <w:marTop w:val="0"/>
              <w:marBottom w:val="0"/>
              <w:divBdr>
                <w:top w:val="none" w:sz="0" w:space="0" w:color="auto"/>
                <w:left w:val="none" w:sz="0" w:space="0" w:color="auto"/>
                <w:bottom w:val="none" w:sz="0" w:space="0" w:color="auto"/>
                <w:right w:val="none" w:sz="0" w:space="0" w:color="auto"/>
              </w:divBdr>
            </w:div>
            <w:div w:id="107546836">
              <w:marLeft w:val="0"/>
              <w:marRight w:val="0"/>
              <w:marTop w:val="0"/>
              <w:marBottom w:val="0"/>
              <w:divBdr>
                <w:top w:val="none" w:sz="0" w:space="0" w:color="auto"/>
                <w:left w:val="none" w:sz="0" w:space="0" w:color="auto"/>
                <w:bottom w:val="none" w:sz="0" w:space="0" w:color="auto"/>
                <w:right w:val="none" w:sz="0" w:space="0" w:color="auto"/>
              </w:divBdr>
            </w:div>
            <w:div w:id="131800519">
              <w:marLeft w:val="0"/>
              <w:marRight w:val="0"/>
              <w:marTop w:val="0"/>
              <w:marBottom w:val="0"/>
              <w:divBdr>
                <w:top w:val="none" w:sz="0" w:space="0" w:color="auto"/>
                <w:left w:val="none" w:sz="0" w:space="0" w:color="auto"/>
                <w:bottom w:val="none" w:sz="0" w:space="0" w:color="auto"/>
                <w:right w:val="none" w:sz="0" w:space="0" w:color="auto"/>
              </w:divBdr>
            </w:div>
            <w:div w:id="161513305">
              <w:marLeft w:val="0"/>
              <w:marRight w:val="0"/>
              <w:marTop w:val="0"/>
              <w:marBottom w:val="0"/>
              <w:divBdr>
                <w:top w:val="none" w:sz="0" w:space="0" w:color="auto"/>
                <w:left w:val="none" w:sz="0" w:space="0" w:color="auto"/>
                <w:bottom w:val="none" w:sz="0" w:space="0" w:color="auto"/>
                <w:right w:val="none" w:sz="0" w:space="0" w:color="auto"/>
              </w:divBdr>
            </w:div>
            <w:div w:id="256064474">
              <w:marLeft w:val="0"/>
              <w:marRight w:val="0"/>
              <w:marTop w:val="0"/>
              <w:marBottom w:val="0"/>
              <w:divBdr>
                <w:top w:val="none" w:sz="0" w:space="0" w:color="auto"/>
                <w:left w:val="none" w:sz="0" w:space="0" w:color="auto"/>
                <w:bottom w:val="none" w:sz="0" w:space="0" w:color="auto"/>
                <w:right w:val="none" w:sz="0" w:space="0" w:color="auto"/>
              </w:divBdr>
            </w:div>
            <w:div w:id="290599943">
              <w:marLeft w:val="0"/>
              <w:marRight w:val="0"/>
              <w:marTop w:val="0"/>
              <w:marBottom w:val="0"/>
              <w:divBdr>
                <w:top w:val="none" w:sz="0" w:space="0" w:color="auto"/>
                <w:left w:val="none" w:sz="0" w:space="0" w:color="auto"/>
                <w:bottom w:val="none" w:sz="0" w:space="0" w:color="auto"/>
                <w:right w:val="none" w:sz="0" w:space="0" w:color="auto"/>
              </w:divBdr>
            </w:div>
            <w:div w:id="334457317">
              <w:marLeft w:val="0"/>
              <w:marRight w:val="0"/>
              <w:marTop w:val="0"/>
              <w:marBottom w:val="0"/>
              <w:divBdr>
                <w:top w:val="none" w:sz="0" w:space="0" w:color="auto"/>
                <w:left w:val="none" w:sz="0" w:space="0" w:color="auto"/>
                <w:bottom w:val="none" w:sz="0" w:space="0" w:color="auto"/>
                <w:right w:val="none" w:sz="0" w:space="0" w:color="auto"/>
              </w:divBdr>
            </w:div>
            <w:div w:id="347369316">
              <w:marLeft w:val="0"/>
              <w:marRight w:val="0"/>
              <w:marTop w:val="0"/>
              <w:marBottom w:val="0"/>
              <w:divBdr>
                <w:top w:val="none" w:sz="0" w:space="0" w:color="auto"/>
                <w:left w:val="none" w:sz="0" w:space="0" w:color="auto"/>
                <w:bottom w:val="none" w:sz="0" w:space="0" w:color="auto"/>
                <w:right w:val="none" w:sz="0" w:space="0" w:color="auto"/>
              </w:divBdr>
            </w:div>
            <w:div w:id="492993613">
              <w:marLeft w:val="0"/>
              <w:marRight w:val="0"/>
              <w:marTop w:val="0"/>
              <w:marBottom w:val="0"/>
              <w:divBdr>
                <w:top w:val="none" w:sz="0" w:space="0" w:color="auto"/>
                <w:left w:val="none" w:sz="0" w:space="0" w:color="auto"/>
                <w:bottom w:val="none" w:sz="0" w:space="0" w:color="auto"/>
                <w:right w:val="none" w:sz="0" w:space="0" w:color="auto"/>
              </w:divBdr>
            </w:div>
            <w:div w:id="516772906">
              <w:marLeft w:val="0"/>
              <w:marRight w:val="0"/>
              <w:marTop w:val="0"/>
              <w:marBottom w:val="0"/>
              <w:divBdr>
                <w:top w:val="none" w:sz="0" w:space="0" w:color="auto"/>
                <w:left w:val="none" w:sz="0" w:space="0" w:color="auto"/>
                <w:bottom w:val="none" w:sz="0" w:space="0" w:color="auto"/>
                <w:right w:val="none" w:sz="0" w:space="0" w:color="auto"/>
              </w:divBdr>
            </w:div>
            <w:div w:id="543106201">
              <w:marLeft w:val="0"/>
              <w:marRight w:val="0"/>
              <w:marTop w:val="0"/>
              <w:marBottom w:val="0"/>
              <w:divBdr>
                <w:top w:val="none" w:sz="0" w:space="0" w:color="auto"/>
                <w:left w:val="none" w:sz="0" w:space="0" w:color="auto"/>
                <w:bottom w:val="none" w:sz="0" w:space="0" w:color="auto"/>
                <w:right w:val="none" w:sz="0" w:space="0" w:color="auto"/>
              </w:divBdr>
            </w:div>
            <w:div w:id="592127915">
              <w:marLeft w:val="0"/>
              <w:marRight w:val="0"/>
              <w:marTop w:val="0"/>
              <w:marBottom w:val="0"/>
              <w:divBdr>
                <w:top w:val="none" w:sz="0" w:space="0" w:color="auto"/>
                <w:left w:val="none" w:sz="0" w:space="0" w:color="auto"/>
                <w:bottom w:val="none" w:sz="0" w:space="0" w:color="auto"/>
                <w:right w:val="none" w:sz="0" w:space="0" w:color="auto"/>
              </w:divBdr>
            </w:div>
            <w:div w:id="633683829">
              <w:marLeft w:val="0"/>
              <w:marRight w:val="0"/>
              <w:marTop w:val="0"/>
              <w:marBottom w:val="0"/>
              <w:divBdr>
                <w:top w:val="none" w:sz="0" w:space="0" w:color="auto"/>
                <w:left w:val="none" w:sz="0" w:space="0" w:color="auto"/>
                <w:bottom w:val="none" w:sz="0" w:space="0" w:color="auto"/>
                <w:right w:val="none" w:sz="0" w:space="0" w:color="auto"/>
              </w:divBdr>
            </w:div>
            <w:div w:id="726025807">
              <w:marLeft w:val="0"/>
              <w:marRight w:val="0"/>
              <w:marTop w:val="0"/>
              <w:marBottom w:val="0"/>
              <w:divBdr>
                <w:top w:val="none" w:sz="0" w:space="0" w:color="auto"/>
                <w:left w:val="none" w:sz="0" w:space="0" w:color="auto"/>
                <w:bottom w:val="none" w:sz="0" w:space="0" w:color="auto"/>
                <w:right w:val="none" w:sz="0" w:space="0" w:color="auto"/>
              </w:divBdr>
            </w:div>
            <w:div w:id="729572197">
              <w:marLeft w:val="0"/>
              <w:marRight w:val="0"/>
              <w:marTop w:val="0"/>
              <w:marBottom w:val="0"/>
              <w:divBdr>
                <w:top w:val="none" w:sz="0" w:space="0" w:color="auto"/>
                <w:left w:val="none" w:sz="0" w:space="0" w:color="auto"/>
                <w:bottom w:val="none" w:sz="0" w:space="0" w:color="auto"/>
                <w:right w:val="none" w:sz="0" w:space="0" w:color="auto"/>
              </w:divBdr>
            </w:div>
            <w:div w:id="797184812">
              <w:marLeft w:val="0"/>
              <w:marRight w:val="0"/>
              <w:marTop w:val="0"/>
              <w:marBottom w:val="0"/>
              <w:divBdr>
                <w:top w:val="none" w:sz="0" w:space="0" w:color="auto"/>
                <w:left w:val="none" w:sz="0" w:space="0" w:color="auto"/>
                <w:bottom w:val="none" w:sz="0" w:space="0" w:color="auto"/>
                <w:right w:val="none" w:sz="0" w:space="0" w:color="auto"/>
              </w:divBdr>
            </w:div>
            <w:div w:id="828445171">
              <w:marLeft w:val="0"/>
              <w:marRight w:val="0"/>
              <w:marTop w:val="0"/>
              <w:marBottom w:val="0"/>
              <w:divBdr>
                <w:top w:val="none" w:sz="0" w:space="0" w:color="auto"/>
                <w:left w:val="none" w:sz="0" w:space="0" w:color="auto"/>
                <w:bottom w:val="none" w:sz="0" w:space="0" w:color="auto"/>
                <w:right w:val="none" w:sz="0" w:space="0" w:color="auto"/>
              </w:divBdr>
            </w:div>
            <w:div w:id="903561823">
              <w:marLeft w:val="0"/>
              <w:marRight w:val="0"/>
              <w:marTop w:val="0"/>
              <w:marBottom w:val="0"/>
              <w:divBdr>
                <w:top w:val="none" w:sz="0" w:space="0" w:color="auto"/>
                <w:left w:val="none" w:sz="0" w:space="0" w:color="auto"/>
                <w:bottom w:val="none" w:sz="0" w:space="0" w:color="auto"/>
                <w:right w:val="none" w:sz="0" w:space="0" w:color="auto"/>
              </w:divBdr>
            </w:div>
            <w:div w:id="905648789">
              <w:marLeft w:val="0"/>
              <w:marRight w:val="0"/>
              <w:marTop w:val="0"/>
              <w:marBottom w:val="0"/>
              <w:divBdr>
                <w:top w:val="none" w:sz="0" w:space="0" w:color="auto"/>
                <w:left w:val="none" w:sz="0" w:space="0" w:color="auto"/>
                <w:bottom w:val="none" w:sz="0" w:space="0" w:color="auto"/>
                <w:right w:val="none" w:sz="0" w:space="0" w:color="auto"/>
              </w:divBdr>
            </w:div>
            <w:div w:id="921528333">
              <w:marLeft w:val="0"/>
              <w:marRight w:val="0"/>
              <w:marTop w:val="0"/>
              <w:marBottom w:val="0"/>
              <w:divBdr>
                <w:top w:val="none" w:sz="0" w:space="0" w:color="auto"/>
                <w:left w:val="none" w:sz="0" w:space="0" w:color="auto"/>
                <w:bottom w:val="none" w:sz="0" w:space="0" w:color="auto"/>
                <w:right w:val="none" w:sz="0" w:space="0" w:color="auto"/>
              </w:divBdr>
            </w:div>
            <w:div w:id="987169578">
              <w:marLeft w:val="0"/>
              <w:marRight w:val="0"/>
              <w:marTop w:val="0"/>
              <w:marBottom w:val="0"/>
              <w:divBdr>
                <w:top w:val="none" w:sz="0" w:space="0" w:color="auto"/>
                <w:left w:val="none" w:sz="0" w:space="0" w:color="auto"/>
                <w:bottom w:val="none" w:sz="0" w:space="0" w:color="auto"/>
                <w:right w:val="none" w:sz="0" w:space="0" w:color="auto"/>
              </w:divBdr>
            </w:div>
            <w:div w:id="1038554110">
              <w:marLeft w:val="0"/>
              <w:marRight w:val="0"/>
              <w:marTop w:val="0"/>
              <w:marBottom w:val="0"/>
              <w:divBdr>
                <w:top w:val="none" w:sz="0" w:space="0" w:color="auto"/>
                <w:left w:val="none" w:sz="0" w:space="0" w:color="auto"/>
                <w:bottom w:val="none" w:sz="0" w:space="0" w:color="auto"/>
                <w:right w:val="none" w:sz="0" w:space="0" w:color="auto"/>
              </w:divBdr>
            </w:div>
            <w:div w:id="1177617268">
              <w:marLeft w:val="0"/>
              <w:marRight w:val="0"/>
              <w:marTop w:val="0"/>
              <w:marBottom w:val="0"/>
              <w:divBdr>
                <w:top w:val="none" w:sz="0" w:space="0" w:color="auto"/>
                <w:left w:val="none" w:sz="0" w:space="0" w:color="auto"/>
                <w:bottom w:val="none" w:sz="0" w:space="0" w:color="auto"/>
                <w:right w:val="none" w:sz="0" w:space="0" w:color="auto"/>
              </w:divBdr>
            </w:div>
            <w:div w:id="1186485551">
              <w:marLeft w:val="0"/>
              <w:marRight w:val="0"/>
              <w:marTop w:val="0"/>
              <w:marBottom w:val="0"/>
              <w:divBdr>
                <w:top w:val="none" w:sz="0" w:space="0" w:color="auto"/>
                <w:left w:val="none" w:sz="0" w:space="0" w:color="auto"/>
                <w:bottom w:val="none" w:sz="0" w:space="0" w:color="auto"/>
                <w:right w:val="none" w:sz="0" w:space="0" w:color="auto"/>
              </w:divBdr>
            </w:div>
            <w:div w:id="1299607353">
              <w:marLeft w:val="0"/>
              <w:marRight w:val="0"/>
              <w:marTop w:val="0"/>
              <w:marBottom w:val="0"/>
              <w:divBdr>
                <w:top w:val="none" w:sz="0" w:space="0" w:color="auto"/>
                <w:left w:val="none" w:sz="0" w:space="0" w:color="auto"/>
                <w:bottom w:val="none" w:sz="0" w:space="0" w:color="auto"/>
                <w:right w:val="none" w:sz="0" w:space="0" w:color="auto"/>
              </w:divBdr>
            </w:div>
            <w:div w:id="1333920799">
              <w:marLeft w:val="0"/>
              <w:marRight w:val="0"/>
              <w:marTop w:val="0"/>
              <w:marBottom w:val="0"/>
              <w:divBdr>
                <w:top w:val="none" w:sz="0" w:space="0" w:color="auto"/>
                <w:left w:val="none" w:sz="0" w:space="0" w:color="auto"/>
                <w:bottom w:val="none" w:sz="0" w:space="0" w:color="auto"/>
                <w:right w:val="none" w:sz="0" w:space="0" w:color="auto"/>
              </w:divBdr>
            </w:div>
            <w:div w:id="1360159863">
              <w:marLeft w:val="0"/>
              <w:marRight w:val="0"/>
              <w:marTop w:val="0"/>
              <w:marBottom w:val="0"/>
              <w:divBdr>
                <w:top w:val="none" w:sz="0" w:space="0" w:color="auto"/>
                <w:left w:val="none" w:sz="0" w:space="0" w:color="auto"/>
                <w:bottom w:val="none" w:sz="0" w:space="0" w:color="auto"/>
                <w:right w:val="none" w:sz="0" w:space="0" w:color="auto"/>
              </w:divBdr>
            </w:div>
            <w:div w:id="1389302529">
              <w:marLeft w:val="0"/>
              <w:marRight w:val="0"/>
              <w:marTop w:val="0"/>
              <w:marBottom w:val="0"/>
              <w:divBdr>
                <w:top w:val="none" w:sz="0" w:space="0" w:color="auto"/>
                <w:left w:val="none" w:sz="0" w:space="0" w:color="auto"/>
                <w:bottom w:val="none" w:sz="0" w:space="0" w:color="auto"/>
                <w:right w:val="none" w:sz="0" w:space="0" w:color="auto"/>
              </w:divBdr>
            </w:div>
            <w:div w:id="1408648782">
              <w:marLeft w:val="0"/>
              <w:marRight w:val="0"/>
              <w:marTop w:val="0"/>
              <w:marBottom w:val="0"/>
              <w:divBdr>
                <w:top w:val="none" w:sz="0" w:space="0" w:color="auto"/>
                <w:left w:val="none" w:sz="0" w:space="0" w:color="auto"/>
                <w:bottom w:val="none" w:sz="0" w:space="0" w:color="auto"/>
                <w:right w:val="none" w:sz="0" w:space="0" w:color="auto"/>
              </w:divBdr>
            </w:div>
            <w:div w:id="1477381409">
              <w:marLeft w:val="0"/>
              <w:marRight w:val="0"/>
              <w:marTop w:val="0"/>
              <w:marBottom w:val="0"/>
              <w:divBdr>
                <w:top w:val="none" w:sz="0" w:space="0" w:color="auto"/>
                <w:left w:val="none" w:sz="0" w:space="0" w:color="auto"/>
                <w:bottom w:val="none" w:sz="0" w:space="0" w:color="auto"/>
                <w:right w:val="none" w:sz="0" w:space="0" w:color="auto"/>
              </w:divBdr>
            </w:div>
            <w:div w:id="1676804169">
              <w:marLeft w:val="0"/>
              <w:marRight w:val="0"/>
              <w:marTop w:val="0"/>
              <w:marBottom w:val="0"/>
              <w:divBdr>
                <w:top w:val="none" w:sz="0" w:space="0" w:color="auto"/>
                <w:left w:val="none" w:sz="0" w:space="0" w:color="auto"/>
                <w:bottom w:val="none" w:sz="0" w:space="0" w:color="auto"/>
                <w:right w:val="none" w:sz="0" w:space="0" w:color="auto"/>
              </w:divBdr>
            </w:div>
            <w:div w:id="1679386922">
              <w:marLeft w:val="0"/>
              <w:marRight w:val="0"/>
              <w:marTop w:val="0"/>
              <w:marBottom w:val="0"/>
              <w:divBdr>
                <w:top w:val="none" w:sz="0" w:space="0" w:color="auto"/>
                <w:left w:val="none" w:sz="0" w:space="0" w:color="auto"/>
                <w:bottom w:val="none" w:sz="0" w:space="0" w:color="auto"/>
                <w:right w:val="none" w:sz="0" w:space="0" w:color="auto"/>
              </w:divBdr>
            </w:div>
            <w:div w:id="1685323801">
              <w:marLeft w:val="0"/>
              <w:marRight w:val="0"/>
              <w:marTop w:val="0"/>
              <w:marBottom w:val="0"/>
              <w:divBdr>
                <w:top w:val="none" w:sz="0" w:space="0" w:color="auto"/>
                <w:left w:val="none" w:sz="0" w:space="0" w:color="auto"/>
                <w:bottom w:val="none" w:sz="0" w:space="0" w:color="auto"/>
                <w:right w:val="none" w:sz="0" w:space="0" w:color="auto"/>
              </w:divBdr>
            </w:div>
            <w:div w:id="1701709928">
              <w:marLeft w:val="0"/>
              <w:marRight w:val="0"/>
              <w:marTop w:val="0"/>
              <w:marBottom w:val="0"/>
              <w:divBdr>
                <w:top w:val="none" w:sz="0" w:space="0" w:color="auto"/>
                <w:left w:val="none" w:sz="0" w:space="0" w:color="auto"/>
                <w:bottom w:val="none" w:sz="0" w:space="0" w:color="auto"/>
                <w:right w:val="none" w:sz="0" w:space="0" w:color="auto"/>
              </w:divBdr>
            </w:div>
            <w:div w:id="1900364376">
              <w:marLeft w:val="0"/>
              <w:marRight w:val="0"/>
              <w:marTop w:val="0"/>
              <w:marBottom w:val="0"/>
              <w:divBdr>
                <w:top w:val="none" w:sz="0" w:space="0" w:color="auto"/>
                <w:left w:val="none" w:sz="0" w:space="0" w:color="auto"/>
                <w:bottom w:val="none" w:sz="0" w:space="0" w:color="auto"/>
                <w:right w:val="none" w:sz="0" w:space="0" w:color="auto"/>
              </w:divBdr>
            </w:div>
            <w:div w:id="1936009227">
              <w:marLeft w:val="0"/>
              <w:marRight w:val="0"/>
              <w:marTop w:val="0"/>
              <w:marBottom w:val="0"/>
              <w:divBdr>
                <w:top w:val="none" w:sz="0" w:space="0" w:color="auto"/>
                <w:left w:val="none" w:sz="0" w:space="0" w:color="auto"/>
                <w:bottom w:val="none" w:sz="0" w:space="0" w:color="auto"/>
                <w:right w:val="none" w:sz="0" w:space="0" w:color="auto"/>
              </w:divBdr>
            </w:div>
            <w:div w:id="2010863622">
              <w:marLeft w:val="0"/>
              <w:marRight w:val="0"/>
              <w:marTop w:val="0"/>
              <w:marBottom w:val="0"/>
              <w:divBdr>
                <w:top w:val="none" w:sz="0" w:space="0" w:color="auto"/>
                <w:left w:val="none" w:sz="0" w:space="0" w:color="auto"/>
                <w:bottom w:val="none" w:sz="0" w:space="0" w:color="auto"/>
                <w:right w:val="none" w:sz="0" w:space="0" w:color="auto"/>
              </w:divBdr>
            </w:div>
            <w:div w:id="2036615837">
              <w:marLeft w:val="0"/>
              <w:marRight w:val="0"/>
              <w:marTop w:val="0"/>
              <w:marBottom w:val="0"/>
              <w:divBdr>
                <w:top w:val="none" w:sz="0" w:space="0" w:color="auto"/>
                <w:left w:val="none" w:sz="0" w:space="0" w:color="auto"/>
                <w:bottom w:val="none" w:sz="0" w:space="0" w:color="auto"/>
                <w:right w:val="none" w:sz="0" w:space="0" w:color="auto"/>
              </w:divBdr>
            </w:div>
            <w:div w:id="2065450092">
              <w:marLeft w:val="0"/>
              <w:marRight w:val="0"/>
              <w:marTop w:val="0"/>
              <w:marBottom w:val="0"/>
              <w:divBdr>
                <w:top w:val="none" w:sz="0" w:space="0" w:color="auto"/>
                <w:left w:val="none" w:sz="0" w:space="0" w:color="auto"/>
                <w:bottom w:val="none" w:sz="0" w:space="0" w:color="auto"/>
                <w:right w:val="none" w:sz="0" w:space="0" w:color="auto"/>
              </w:divBdr>
            </w:div>
            <w:div w:id="2070808100">
              <w:marLeft w:val="0"/>
              <w:marRight w:val="0"/>
              <w:marTop w:val="0"/>
              <w:marBottom w:val="0"/>
              <w:divBdr>
                <w:top w:val="none" w:sz="0" w:space="0" w:color="auto"/>
                <w:left w:val="none" w:sz="0" w:space="0" w:color="auto"/>
                <w:bottom w:val="none" w:sz="0" w:space="0" w:color="auto"/>
                <w:right w:val="none" w:sz="0" w:space="0" w:color="auto"/>
              </w:divBdr>
            </w:div>
            <w:div w:id="2077045479">
              <w:marLeft w:val="0"/>
              <w:marRight w:val="0"/>
              <w:marTop w:val="0"/>
              <w:marBottom w:val="0"/>
              <w:divBdr>
                <w:top w:val="none" w:sz="0" w:space="0" w:color="auto"/>
                <w:left w:val="none" w:sz="0" w:space="0" w:color="auto"/>
                <w:bottom w:val="none" w:sz="0" w:space="0" w:color="auto"/>
                <w:right w:val="none" w:sz="0" w:space="0" w:color="auto"/>
              </w:divBdr>
            </w:div>
            <w:div w:id="2090343460">
              <w:marLeft w:val="0"/>
              <w:marRight w:val="0"/>
              <w:marTop w:val="0"/>
              <w:marBottom w:val="0"/>
              <w:divBdr>
                <w:top w:val="none" w:sz="0" w:space="0" w:color="auto"/>
                <w:left w:val="none" w:sz="0" w:space="0" w:color="auto"/>
                <w:bottom w:val="none" w:sz="0" w:space="0" w:color="auto"/>
                <w:right w:val="none" w:sz="0" w:space="0" w:color="auto"/>
              </w:divBdr>
            </w:div>
            <w:div w:id="213092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684358">
      <w:bodyDiv w:val="1"/>
      <w:marLeft w:val="0"/>
      <w:marRight w:val="0"/>
      <w:marTop w:val="0"/>
      <w:marBottom w:val="0"/>
      <w:divBdr>
        <w:top w:val="none" w:sz="0" w:space="0" w:color="auto"/>
        <w:left w:val="none" w:sz="0" w:space="0" w:color="auto"/>
        <w:bottom w:val="none" w:sz="0" w:space="0" w:color="auto"/>
        <w:right w:val="none" w:sz="0" w:space="0" w:color="auto"/>
      </w:divBdr>
    </w:div>
    <w:div w:id="314456135">
      <w:bodyDiv w:val="1"/>
      <w:marLeft w:val="0"/>
      <w:marRight w:val="0"/>
      <w:marTop w:val="0"/>
      <w:marBottom w:val="0"/>
      <w:divBdr>
        <w:top w:val="none" w:sz="0" w:space="0" w:color="auto"/>
        <w:left w:val="none" w:sz="0" w:space="0" w:color="auto"/>
        <w:bottom w:val="none" w:sz="0" w:space="0" w:color="auto"/>
        <w:right w:val="none" w:sz="0" w:space="0" w:color="auto"/>
      </w:divBdr>
      <w:divsChild>
        <w:div w:id="114061841">
          <w:marLeft w:val="0"/>
          <w:marRight w:val="0"/>
          <w:marTop w:val="150"/>
          <w:marBottom w:val="0"/>
          <w:divBdr>
            <w:top w:val="none" w:sz="0" w:space="0" w:color="auto"/>
            <w:left w:val="none" w:sz="0" w:space="0" w:color="auto"/>
            <w:bottom w:val="none" w:sz="0" w:space="0" w:color="auto"/>
            <w:right w:val="none" w:sz="0" w:space="0" w:color="auto"/>
          </w:divBdr>
        </w:div>
      </w:divsChild>
    </w:div>
    <w:div w:id="485587526">
      <w:bodyDiv w:val="1"/>
      <w:marLeft w:val="0"/>
      <w:marRight w:val="0"/>
      <w:marTop w:val="0"/>
      <w:marBottom w:val="0"/>
      <w:divBdr>
        <w:top w:val="none" w:sz="0" w:space="0" w:color="auto"/>
        <w:left w:val="none" w:sz="0" w:space="0" w:color="auto"/>
        <w:bottom w:val="none" w:sz="0" w:space="0" w:color="auto"/>
        <w:right w:val="none" w:sz="0" w:space="0" w:color="auto"/>
      </w:divBdr>
    </w:div>
    <w:div w:id="536234861">
      <w:bodyDiv w:val="1"/>
      <w:marLeft w:val="0"/>
      <w:marRight w:val="0"/>
      <w:marTop w:val="0"/>
      <w:marBottom w:val="0"/>
      <w:divBdr>
        <w:top w:val="none" w:sz="0" w:space="0" w:color="auto"/>
        <w:left w:val="none" w:sz="0" w:space="0" w:color="auto"/>
        <w:bottom w:val="none" w:sz="0" w:space="0" w:color="auto"/>
        <w:right w:val="none" w:sz="0" w:space="0" w:color="auto"/>
      </w:divBdr>
    </w:div>
    <w:div w:id="581573479">
      <w:bodyDiv w:val="1"/>
      <w:marLeft w:val="0"/>
      <w:marRight w:val="0"/>
      <w:marTop w:val="0"/>
      <w:marBottom w:val="0"/>
      <w:divBdr>
        <w:top w:val="none" w:sz="0" w:space="0" w:color="auto"/>
        <w:left w:val="none" w:sz="0" w:space="0" w:color="auto"/>
        <w:bottom w:val="none" w:sz="0" w:space="0" w:color="auto"/>
        <w:right w:val="none" w:sz="0" w:space="0" w:color="auto"/>
      </w:divBdr>
      <w:divsChild>
        <w:div w:id="126968736">
          <w:marLeft w:val="0"/>
          <w:marRight w:val="0"/>
          <w:marTop w:val="0"/>
          <w:marBottom w:val="0"/>
          <w:divBdr>
            <w:top w:val="none" w:sz="0" w:space="0" w:color="auto"/>
            <w:left w:val="none" w:sz="0" w:space="0" w:color="auto"/>
            <w:bottom w:val="none" w:sz="0" w:space="0" w:color="auto"/>
            <w:right w:val="none" w:sz="0" w:space="0" w:color="auto"/>
          </w:divBdr>
          <w:divsChild>
            <w:div w:id="744839638">
              <w:marLeft w:val="0"/>
              <w:marRight w:val="0"/>
              <w:marTop w:val="0"/>
              <w:marBottom w:val="0"/>
              <w:divBdr>
                <w:top w:val="none" w:sz="0" w:space="0" w:color="auto"/>
                <w:left w:val="none" w:sz="0" w:space="0" w:color="auto"/>
                <w:bottom w:val="none" w:sz="0" w:space="0" w:color="auto"/>
                <w:right w:val="none" w:sz="0" w:space="0" w:color="auto"/>
              </w:divBdr>
              <w:divsChild>
                <w:div w:id="140949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806393">
      <w:bodyDiv w:val="1"/>
      <w:marLeft w:val="0"/>
      <w:marRight w:val="0"/>
      <w:marTop w:val="0"/>
      <w:marBottom w:val="0"/>
      <w:divBdr>
        <w:top w:val="none" w:sz="0" w:space="0" w:color="auto"/>
        <w:left w:val="none" w:sz="0" w:space="0" w:color="auto"/>
        <w:bottom w:val="none" w:sz="0" w:space="0" w:color="auto"/>
        <w:right w:val="none" w:sz="0" w:space="0" w:color="auto"/>
      </w:divBdr>
    </w:div>
    <w:div w:id="745542399">
      <w:bodyDiv w:val="1"/>
      <w:marLeft w:val="0"/>
      <w:marRight w:val="0"/>
      <w:marTop w:val="0"/>
      <w:marBottom w:val="0"/>
      <w:divBdr>
        <w:top w:val="none" w:sz="0" w:space="0" w:color="auto"/>
        <w:left w:val="none" w:sz="0" w:space="0" w:color="auto"/>
        <w:bottom w:val="none" w:sz="0" w:space="0" w:color="auto"/>
        <w:right w:val="none" w:sz="0" w:space="0" w:color="auto"/>
      </w:divBdr>
      <w:divsChild>
        <w:div w:id="352994800">
          <w:marLeft w:val="0"/>
          <w:marRight w:val="0"/>
          <w:marTop w:val="0"/>
          <w:marBottom w:val="0"/>
          <w:divBdr>
            <w:top w:val="none" w:sz="0" w:space="0" w:color="auto"/>
            <w:left w:val="none" w:sz="0" w:space="0" w:color="auto"/>
            <w:bottom w:val="none" w:sz="0" w:space="0" w:color="auto"/>
            <w:right w:val="none" w:sz="0" w:space="0" w:color="auto"/>
          </w:divBdr>
          <w:divsChild>
            <w:div w:id="1413235967">
              <w:marLeft w:val="0"/>
              <w:marRight w:val="0"/>
              <w:marTop w:val="0"/>
              <w:marBottom w:val="0"/>
              <w:divBdr>
                <w:top w:val="none" w:sz="0" w:space="0" w:color="auto"/>
                <w:left w:val="none" w:sz="0" w:space="0" w:color="auto"/>
                <w:bottom w:val="none" w:sz="0" w:space="0" w:color="auto"/>
                <w:right w:val="none" w:sz="0" w:space="0" w:color="auto"/>
              </w:divBdr>
              <w:divsChild>
                <w:div w:id="195444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726024">
      <w:bodyDiv w:val="1"/>
      <w:marLeft w:val="0"/>
      <w:marRight w:val="0"/>
      <w:marTop w:val="0"/>
      <w:marBottom w:val="0"/>
      <w:divBdr>
        <w:top w:val="none" w:sz="0" w:space="0" w:color="auto"/>
        <w:left w:val="none" w:sz="0" w:space="0" w:color="auto"/>
        <w:bottom w:val="none" w:sz="0" w:space="0" w:color="auto"/>
        <w:right w:val="none" w:sz="0" w:space="0" w:color="auto"/>
      </w:divBdr>
    </w:div>
    <w:div w:id="1010836485">
      <w:bodyDiv w:val="1"/>
      <w:marLeft w:val="0"/>
      <w:marRight w:val="0"/>
      <w:marTop w:val="0"/>
      <w:marBottom w:val="0"/>
      <w:divBdr>
        <w:top w:val="none" w:sz="0" w:space="0" w:color="auto"/>
        <w:left w:val="none" w:sz="0" w:space="0" w:color="auto"/>
        <w:bottom w:val="none" w:sz="0" w:space="0" w:color="auto"/>
        <w:right w:val="none" w:sz="0" w:space="0" w:color="auto"/>
      </w:divBdr>
      <w:divsChild>
        <w:div w:id="651713430">
          <w:marLeft w:val="0"/>
          <w:marRight w:val="0"/>
          <w:marTop w:val="0"/>
          <w:marBottom w:val="0"/>
          <w:divBdr>
            <w:top w:val="none" w:sz="0" w:space="0" w:color="auto"/>
            <w:left w:val="none" w:sz="0" w:space="0" w:color="auto"/>
            <w:bottom w:val="none" w:sz="0" w:space="0" w:color="auto"/>
            <w:right w:val="none" w:sz="0" w:space="0" w:color="auto"/>
          </w:divBdr>
          <w:divsChild>
            <w:div w:id="1616401955">
              <w:marLeft w:val="0"/>
              <w:marRight w:val="0"/>
              <w:marTop w:val="0"/>
              <w:marBottom w:val="0"/>
              <w:divBdr>
                <w:top w:val="none" w:sz="0" w:space="0" w:color="auto"/>
                <w:left w:val="none" w:sz="0" w:space="0" w:color="auto"/>
                <w:bottom w:val="none" w:sz="0" w:space="0" w:color="auto"/>
                <w:right w:val="none" w:sz="0" w:space="0" w:color="auto"/>
              </w:divBdr>
              <w:divsChild>
                <w:div w:id="149954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472768">
      <w:bodyDiv w:val="1"/>
      <w:marLeft w:val="0"/>
      <w:marRight w:val="0"/>
      <w:marTop w:val="0"/>
      <w:marBottom w:val="0"/>
      <w:divBdr>
        <w:top w:val="none" w:sz="0" w:space="0" w:color="auto"/>
        <w:left w:val="none" w:sz="0" w:space="0" w:color="auto"/>
        <w:bottom w:val="none" w:sz="0" w:space="0" w:color="auto"/>
        <w:right w:val="none" w:sz="0" w:space="0" w:color="auto"/>
      </w:divBdr>
    </w:div>
    <w:div w:id="1761634024">
      <w:bodyDiv w:val="1"/>
      <w:marLeft w:val="0"/>
      <w:marRight w:val="0"/>
      <w:marTop w:val="0"/>
      <w:marBottom w:val="0"/>
      <w:divBdr>
        <w:top w:val="none" w:sz="0" w:space="0" w:color="auto"/>
        <w:left w:val="none" w:sz="0" w:space="0" w:color="auto"/>
        <w:bottom w:val="none" w:sz="0" w:space="0" w:color="auto"/>
        <w:right w:val="none" w:sz="0" w:space="0" w:color="auto"/>
      </w:divBdr>
      <w:divsChild>
        <w:div w:id="545919724">
          <w:marLeft w:val="0"/>
          <w:marRight w:val="0"/>
          <w:marTop w:val="0"/>
          <w:marBottom w:val="0"/>
          <w:divBdr>
            <w:top w:val="none" w:sz="0" w:space="0" w:color="auto"/>
            <w:left w:val="none" w:sz="0" w:space="0" w:color="auto"/>
            <w:bottom w:val="none" w:sz="0" w:space="0" w:color="auto"/>
            <w:right w:val="none" w:sz="0" w:space="0" w:color="auto"/>
          </w:divBdr>
          <w:divsChild>
            <w:div w:id="618494755">
              <w:marLeft w:val="0"/>
              <w:marRight w:val="0"/>
              <w:marTop w:val="0"/>
              <w:marBottom w:val="0"/>
              <w:divBdr>
                <w:top w:val="none" w:sz="0" w:space="0" w:color="auto"/>
                <w:left w:val="none" w:sz="0" w:space="0" w:color="auto"/>
                <w:bottom w:val="none" w:sz="0" w:space="0" w:color="auto"/>
                <w:right w:val="none" w:sz="0" w:space="0" w:color="auto"/>
              </w:divBdr>
              <w:divsChild>
                <w:div w:id="33469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140567">
      <w:bodyDiv w:val="1"/>
      <w:marLeft w:val="0"/>
      <w:marRight w:val="0"/>
      <w:marTop w:val="0"/>
      <w:marBottom w:val="0"/>
      <w:divBdr>
        <w:top w:val="none" w:sz="0" w:space="0" w:color="auto"/>
        <w:left w:val="none" w:sz="0" w:space="0" w:color="auto"/>
        <w:bottom w:val="none" w:sz="0" w:space="0" w:color="auto"/>
        <w:right w:val="none" w:sz="0" w:space="0" w:color="auto"/>
      </w:divBdr>
      <w:divsChild>
        <w:div w:id="516893964">
          <w:marLeft w:val="0"/>
          <w:marRight w:val="0"/>
          <w:marTop w:val="0"/>
          <w:marBottom w:val="0"/>
          <w:divBdr>
            <w:top w:val="none" w:sz="0" w:space="0" w:color="auto"/>
            <w:left w:val="none" w:sz="0" w:space="0" w:color="auto"/>
            <w:bottom w:val="none" w:sz="0" w:space="0" w:color="auto"/>
            <w:right w:val="none" w:sz="0" w:space="0" w:color="auto"/>
          </w:divBdr>
          <w:divsChild>
            <w:div w:id="238561801">
              <w:marLeft w:val="0"/>
              <w:marRight w:val="0"/>
              <w:marTop w:val="0"/>
              <w:marBottom w:val="0"/>
              <w:divBdr>
                <w:top w:val="none" w:sz="0" w:space="0" w:color="auto"/>
                <w:left w:val="none" w:sz="0" w:space="0" w:color="auto"/>
                <w:bottom w:val="none" w:sz="0" w:space="0" w:color="auto"/>
                <w:right w:val="none" w:sz="0" w:space="0" w:color="auto"/>
              </w:divBdr>
              <w:divsChild>
                <w:div w:id="1993635128">
                  <w:marLeft w:val="0"/>
                  <w:marRight w:val="0"/>
                  <w:marTop w:val="0"/>
                  <w:marBottom w:val="0"/>
                  <w:divBdr>
                    <w:top w:val="none" w:sz="0" w:space="0" w:color="auto"/>
                    <w:left w:val="none" w:sz="0" w:space="0" w:color="auto"/>
                    <w:bottom w:val="none" w:sz="0" w:space="0" w:color="auto"/>
                    <w:right w:val="none" w:sz="0" w:space="0" w:color="auto"/>
                  </w:divBdr>
                </w:div>
              </w:divsChild>
            </w:div>
            <w:div w:id="756370777">
              <w:marLeft w:val="0"/>
              <w:marRight w:val="0"/>
              <w:marTop w:val="0"/>
              <w:marBottom w:val="0"/>
              <w:divBdr>
                <w:top w:val="none" w:sz="0" w:space="0" w:color="auto"/>
                <w:left w:val="none" w:sz="0" w:space="0" w:color="auto"/>
                <w:bottom w:val="none" w:sz="0" w:space="0" w:color="auto"/>
                <w:right w:val="none" w:sz="0" w:space="0" w:color="auto"/>
              </w:divBdr>
              <w:divsChild>
                <w:div w:id="169168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76429">
          <w:marLeft w:val="0"/>
          <w:marRight w:val="0"/>
          <w:marTop w:val="0"/>
          <w:marBottom w:val="0"/>
          <w:divBdr>
            <w:top w:val="none" w:sz="0" w:space="0" w:color="auto"/>
            <w:left w:val="none" w:sz="0" w:space="0" w:color="auto"/>
            <w:bottom w:val="none" w:sz="0" w:space="0" w:color="auto"/>
            <w:right w:val="none" w:sz="0" w:space="0" w:color="auto"/>
          </w:divBdr>
          <w:divsChild>
            <w:div w:id="381172454">
              <w:marLeft w:val="0"/>
              <w:marRight w:val="0"/>
              <w:marTop w:val="0"/>
              <w:marBottom w:val="0"/>
              <w:divBdr>
                <w:top w:val="none" w:sz="0" w:space="0" w:color="auto"/>
                <w:left w:val="none" w:sz="0" w:space="0" w:color="auto"/>
                <w:bottom w:val="none" w:sz="0" w:space="0" w:color="auto"/>
                <w:right w:val="none" w:sz="0" w:space="0" w:color="auto"/>
              </w:divBdr>
              <w:divsChild>
                <w:div w:id="169833841">
                  <w:marLeft w:val="0"/>
                  <w:marRight w:val="0"/>
                  <w:marTop w:val="0"/>
                  <w:marBottom w:val="0"/>
                  <w:divBdr>
                    <w:top w:val="none" w:sz="0" w:space="0" w:color="auto"/>
                    <w:left w:val="none" w:sz="0" w:space="0" w:color="auto"/>
                    <w:bottom w:val="none" w:sz="0" w:space="0" w:color="auto"/>
                    <w:right w:val="none" w:sz="0" w:space="0" w:color="auto"/>
                  </w:divBdr>
                </w:div>
              </w:divsChild>
            </w:div>
            <w:div w:id="654574697">
              <w:marLeft w:val="0"/>
              <w:marRight w:val="0"/>
              <w:marTop w:val="0"/>
              <w:marBottom w:val="0"/>
              <w:divBdr>
                <w:top w:val="none" w:sz="0" w:space="0" w:color="auto"/>
                <w:left w:val="none" w:sz="0" w:space="0" w:color="auto"/>
                <w:bottom w:val="none" w:sz="0" w:space="0" w:color="auto"/>
                <w:right w:val="none" w:sz="0" w:space="0" w:color="auto"/>
              </w:divBdr>
              <w:divsChild>
                <w:div w:id="92499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05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itu.int/go/fgmv"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mailto:c.eugeni@leeds.ac.uk"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hyperlink" Target="mailto:TSBmail@itu.int"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estella.oncins@uab.cat" TargetMode="External"/><Relationship Id="rId29" Type="http://schemas.openxmlformats.org/officeDocument/2006/relationships/hyperlink" Target="https://www.w3.org/TR/xau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eur03.safelinks.protection.outlook.com/?url=https%3A%2F%2Fcreativecommons.org%2Flicenses%2Fby-nc-sa%2F3.0%2Figo&amp;data=05%7C02%7Canibal.cabrera%40itu.int%7C0fe5406e5055456a0b5a08dc7bce06f3%7C23e464d704e64b87913c24bd89219fd3%7C0%7C0%7C638521372007831165%7CUnknown%7CTWFpbGZsb3d8eyJWIjoiMC4wLjAwMDAiLCJQIjoiV2luMzIiLCJBTiI6Ik1haWwiLCJXVCI6Mn0%3D%7C0%7C%7C%7C&amp;sdata=V4LM72V7Z%2F80irqs1MTJY8U1C%2FFVgqCq26On8J9MZuo%3D&amp;reserved=0"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cecchidimeglio@law.harvard.edu" TargetMode="Externa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mailto:tsbfgmv@itu.int"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anna.matamala@uab.cat" TargetMode="External"/><Relationship Id="rId27" Type="http://schemas.openxmlformats.org/officeDocument/2006/relationships/footer" Target="footer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TSB%20PUB\T-REC-FINAL-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BE64942ACADE47A0F0A5EE119B36E3" ma:contentTypeVersion="8" ma:contentTypeDescription="Create a new document." ma:contentTypeScope="" ma:versionID="b55f7685a1fc41f1755e44ae0ca6527f">
  <xsd:schema xmlns:xsd="http://www.w3.org/2001/XMLSchema" xmlns:xs="http://www.w3.org/2001/XMLSchema" xmlns:p="http://schemas.microsoft.com/office/2006/metadata/properties" xmlns:ns2="1885053c-d437-4b9b-8f24-02b28353599d" xmlns:ns3="cdd995b2-1c32-497a-89ef-f7e3adc57460" xmlns:ns4="c7174f76-b793-4c53-bcca-f6115c4b22e2" xmlns:ns5="8e771b7f-0b63-4f58-a97c-f4f5ef40758c" targetNamespace="http://schemas.microsoft.com/office/2006/metadata/properties" ma:root="true" ma:fieldsID="25eec9f5478e948f0517c22a85cf5fe3" ns2:_="" ns3:_="" ns4:_="" ns5:_="">
    <xsd:import namespace="1885053c-d437-4b9b-8f24-02b28353599d"/>
    <xsd:import namespace="cdd995b2-1c32-497a-89ef-f7e3adc57460"/>
    <xsd:import namespace="c7174f76-b793-4c53-bcca-f6115c4b22e2"/>
    <xsd:import namespace="8e771b7f-0b63-4f58-a97c-f4f5ef40758c"/>
    <xsd:element name="properties">
      <xsd:complexType>
        <xsd:sequence>
          <xsd:element name="documentManagement">
            <xsd:complexType>
              <xsd:all>
                <xsd:element ref="ns2:Meeting"/>
                <xsd:element ref="ns2:Source" minOccurs="0"/>
                <xsd:element ref="ns2:Meeting_x0020_document_x0020_number" minOccurs="0"/>
                <xsd:element ref="ns3:WGs" minOccurs="0"/>
                <xsd:element ref="ns2:Comments" minOccurs="0"/>
                <xsd:element ref="ns2:Latest_x0020_Version" minOccurs="0"/>
                <xsd:element ref="ns4:Abstract"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85053c-d437-4b9b-8f24-02b28353599d" elementFormDefault="qualified">
    <xsd:import namespace="http://schemas.microsoft.com/office/2006/documentManagement/types"/>
    <xsd:import namespace="http://schemas.microsoft.com/office/infopath/2007/PartnerControls"/>
    <xsd:element name="Meeting" ma:index="2" ma:displayName="Meeting" ma:description="Meeting location and date." ma:format="Dropdown" ma:internalName="Meeting">
      <xsd:simpleType>
        <xsd:restriction base="dms:Choice">
          <xsd:enumeration value="Geneva, 3-5 October 2023​​"/>
          <xsd:enumeration value="Shanghai, 4-6 July 2023"/>
          <xsd:enumeration value="Riyadh, 8-9 March 2023​​"/>
        </xsd:restriction>
      </xsd:simpleType>
    </xsd:element>
    <xsd:element name="Source" ma:index="3" nillable="true" ma:displayName="Source" ma:description="Source of the document." ma:internalName="Source">
      <xsd:simpleType>
        <xsd:restriction base="dms:Text">
          <xsd:maxLength value="255"/>
        </xsd:restriction>
      </xsd:simpleType>
    </xsd:element>
    <xsd:element name="Meeting_x0020_document_x0020_number" ma:index="4" nillable="true" ma:displayName="Meeting document number" ma:default="I-###" ma:description="Meeting document number - Format (I-Doc###) Example: I-001" ma:internalName="Meeting_x0020_document_x0020_number">
      <xsd:simpleType>
        <xsd:restriction base="dms:Text">
          <xsd:maxLength value="5"/>
        </xsd:restriction>
      </xsd:simpleType>
    </xsd:element>
    <xsd:element name="Comments" ma:index="6" nillable="true" ma:displayName="Note" ma:description="Note about the document." ma:internalName="Comments">
      <xsd:complexType>
        <xsd:complexContent>
          <xsd:extension base="dms:MultiChoiceFillIn">
            <xsd:sequence>
              <xsd:element name="Value" maxOccurs="unbounded" minOccurs="0" nillable="true">
                <xsd:simpleType>
                  <xsd:union memberTypes="dms:Text">
                    <xsd:simpleType>
                      <xsd:restriction base="dms:Choice">
                        <xsd:enumeration value="Late"/>
                        <xsd:enumeration value="Withdrawn"/>
                      </xsd:restriction>
                    </xsd:simpleType>
                  </xsd:union>
                </xsd:simpleType>
              </xsd:element>
            </xsd:sequence>
          </xsd:extension>
        </xsd:complexContent>
      </xsd:complexType>
    </xsd:element>
    <xsd:element name="Latest_x0020_Version" ma:index="7" nillable="true" ma:displayName="Latest Version" ma:description="Is this the latest version?" ma:internalName="Latest_x0020_Version">
      <xsd:complexType>
        <xsd:complexContent>
          <xsd:extension base="dms:MultiChoice">
            <xsd:sequence>
              <xsd:element name="Value" maxOccurs="unbounded" minOccurs="0" nillable="true">
                <xsd:simpleType>
                  <xsd:restriction base="dms:Choice">
                    <xsd:enumeration value="No"/>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d995b2-1c32-497a-89ef-f7e3adc57460" elementFormDefault="qualified">
    <xsd:import namespace="http://schemas.microsoft.com/office/2006/documentManagement/types"/>
    <xsd:import namespace="http://schemas.microsoft.com/office/infopath/2007/PartnerControls"/>
    <xsd:element name="WGs" ma:index="5" nillable="true" ma:displayName="WGs" ma:internalName="WGs">
      <xsd:complexType>
        <xsd:complexContent>
          <xsd:extension base="dms:MultiChoice">
            <xsd:sequence>
              <xsd:element name="Value" maxOccurs="unbounded" minOccurs="0" nillable="true">
                <xsd:simpleType>
                  <xsd:restriction base="dms:Choice">
                    <xsd:enumeration value="N/A"/>
                    <xsd:enumeration value="WG1"/>
                    <xsd:enumeration value="WG2"/>
                    <xsd:enumeration value="WG3"/>
                    <xsd:enumeration value="WG4"/>
                    <xsd:enumeration value="WG5"/>
                    <xsd:enumeration value="WG6"/>
                    <xsd:enumeration value="WG7"/>
                    <xsd:enumeration value="WG8"/>
                    <xsd:enumeration value="WG9"/>
                    <xsd:enumeration value="TG-Collaboration"/>
                    <xsd:enumeration value="PLE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174f76-b793-4c53-bcca-f6115c4b22e2" elementFormDefault="qualified">
    <xsd:import namespace="http://schemas.microsoft.com/office/2006/documentManagement/types"/>
    <xsd:import namespace="http://schemas.microsoft.com/office/infopath/2007/PartnerControls"/>
    <xsd:element name="Abstract" ma:index="8" nillable="true" ma:displayName="Abstract" ma:internalName="Abstract">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771b7f-0b63-4f58-a97c-f4f5ef40758c"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ource xmlns="1885053c-d437-4b9b-8f24-02b28353599d">TSB</Source>
    <Meeting xmlns="1885053c-d437-4b9b-8f24-02b28353599d">Geneva, 3-5 October 2023​​</Meeting>
    <Latest_x0020_Version xmlns="1885053c-d437-4b9b-8f24-02b28353599d"/>
    <Abstract xmlns="c7174f76-b793-4c53-bcca-f6115c4b22e2">This document contains the final version of Technical Specification ITU-T FGMV-05 - Requirements of accessible products and services in the metaverse: Part II – User perspective, that was approved with modifications during the FG-MV Plenary that took place on 03 October 2023, in Geneva, Switzerland.</Abstract>
    <Comments xmlns="1885053c-d437-4b9b-8f24-02b28353599d"/>
    <Meeting_x0020_document_x0020_number xmlns="1885053c-d437-4b9b-8f24-02b28353599d">O-084</Meeting_x0020_document_x0020_number>
    <WGs xmlns="cdd995b2-1c32-497a-89ef-f7e3adc57460">
      <Value>PLEN</Value>
    </WGs>
  </documentManagement>
</p:properties>
</file>

<file path=customXml/itemProps1.xml><?xml version="1.0" encoding="utf-8"?>
<ds:datastoreItem xmlns:ds="http://schemas.openxmlformats.org/officeDocument/2006/customXml" ds:itemID="{988360F0-376E-49C7-8B5B-CF6E58B56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85053c-d437-4b9b-8f24-02b28353599d"/>
    <ds:schemaRef ds:uri="cdd995b2-1c32-497a-89ef-f7e3adc57460"/>
    <ds:schemaRef ds:uri="c7174f76-b793-4c53-bcca-f6115c4b22e2"/>
    <ds:schemaRef ds:uri="8e771b7f-0b63-4f58-a97c-f4f5ef4075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889D8C-D140-4E89-B858-63672FC98D31}">
  <ds:schemaRefs>
    <ds:schemaRef ds:uri="http://schemas.openxmlformats.org/officeDocument/2006/bibliography"/>
  </ds:schemaRefs>
</ds:datastoreItem>
</file>

<file path=customXml/itemProps3.xml><?xml version="1.0" encoding="utf-8"?>
<ds:datastoreItem xmlns:ds="http://schemas.openxmlformats.org/officeDocument/2006/customXml" ds:itemID="{F7CA4B30-CACD-4912-856F-AEEF8A2DA84B}">
  <ds:schemaRefs>
    <ds:schemaRef ds:uri="http://schemas.microsoft.com/sharepoint/v3/contenttype/forms"/>
  </ds:schemaRefs>
</ds:datastoreItem>
</file>

<file path=customXml/itemProps4.xml><?xml version="1.0" encoding="utf-8"?>
<ds:datastoreItem xmlns:ds="http://schemas.openxmlformats.org/officeDocument/2006/customXml" ds:itemID="{9EF561ED-57AB-4E4B-8887-0B8769730D96}">
  <ds:schemaRefs>
    <ds:schemaRef ds:uri="http://schemas.microsoft.com/office/2006/metadata/properties"/>
    <ds:schemaRef ds:uri="http://schemas.microsoft.com/office/infopath/2007/PartnerControls"/>
    <ds:schemaRef ds:uri="1885053c-d437-4b9b-8f24-02b28353599d"/>
    <ds:schemaRef ds:uri="c7174f76-b793-4c53-bcca-f6115c4b22e2"/>
    <ds:schemaRef ds:uri="cdd995b2-1c32-497a-89ef-f7e3adc57460"/>
  </ds:schemaRefs>
</ds:datastoreItem>
</file>

<file path=docProps/app.xml><?xml version="1.0" encoding="utf-8"?>
<Properties xmlns="http://schemas.openxmlformats.org/officeDocument/2006/extended-properties" xmlns:vt="http://schemas.openxmlformats.org/officeDocument/2006/docPropsVTypes">
  <Template>T-REC-FINAL-E.dotm</Template>
  <TotalTime>16</TotalTime>
  <Pages>15</Pages>
  <Words>4490</Words>
  <Characters>25599</Characters>
  <Application>Microsoft Office Word</Application>
  <DocSecurity>0</DocSecurity>
  <Lines>213</Lines>
  <Paragraphs>60</Paragraphs>
  <ScaleCrop>false</ScaleCrop>
  <HeadingPairs>
    <vt:vector size="10" baseType="variant">
      <vt:variant>
        <vt:lpstr>Title</vt:lpstr>
      </vt:variant>
      <vt:variant>
        <vt:i4>1</vt:i4>
      </vt:variant>
      <vt:variant>
        <vt:lpstr>Titre</vt:lpstr>
      </vt:variant>
      <vt:variant>
        <vt:i4>1</vt:i4>
      </vt:variant>
      <vt:variant>
        <vt:lpstr>Título</vt:lpstr>
      </vt:variant>
      <vt:variant>
        <vt:i4>1</vt:i4>
      </vt:variant>
      <vt:variant>
        <vt:lpstr>タイトル</vt:lpstr>
      </vt:variant>
      <vt:variant>
        <vt:i4>1</vt:i4>
      </vt:variant>
      <vt:variant>
        <vt:lpstr>제목</vt:lpstr>
      </vt:variant>
      <vt:variant>
        <vt:i4>1</vt:i4>
      </vt:variant>
    </vt:vector>
  </HeadingPairs>
  <TitlesOfParts>
    <vt:vector size="5" baseType="lpstr">
      <vt:lpstr>FGMV-05 Requirements of accessible products and services in the metaverse: Part II – User perspective</vt:lpstr>
      <vt:lpstr>Technical Specification ITU-T FGMV-05 on “Requirements of accessible products and services in the metaverse: Part II – User perspective”, FG-MV meeting, Geneva, 3-5 October 2023 (approved)</vt:lpstr>
      <vt:lpstr>Technical Specification on “Requirements of accessible products and services in the metaverse: Part II – User perspective” (for approval)</vt:lpstr>
      <vt:lpstr>Technical Specifications on “Accessible products and services in the metaverse: Part II – User perspective” (for approval)</vt:lpstr>
      <vt:lpstr>Updates on draft new Technical Specifications on “Accessible products and services in the metaverse: Part II – User perspective”</vt:lpstr>
    </vt:vector>
  </TitlesOfParts>
  <Company>Hewlett-Packard Company</Company>
  <LinksUpToDate>false</LinksUpToDate>
  <CharactersWithSpaces>30029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FGMV-05 Requirements of accessible products and services in the metaverse: Part II – User perspective</dc:title>
  <dc:subject/>
  <dc:creator>Anibal Cabrera</dc:creator>
  <cp:keywords/>
  <cp:lastModifiedBy>TSB-AC</cp:lastModifiedBy>
  <cp:revision>8</cp:revision>
  <cp:lastPrinted>2023-10-11T11:59:00Z</cp:lastPrinted>
  <dcterms:created xsi:type="dcterms:W3CDTF">2024-05-15T08:36:00Z</dcterms:created>
  <dcterms:modified xsi:type="dcterms:W3CDTF">2024-05-24T21:48:00Z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0x010100B4BE64942ACADE47A0F0A5EE119B36E3</vt:lpwstr>
  </property>
  <property fmtid="{D5CDD505-2E9C-101B-9397-08002B2CF9AE}" pid="3" name="GrammarlyDocumentId">
    <vt:lpwstr>30eeba847f222050881479124446dbbd03756a145c43ca16311abe06c5c3149b</vt:lpwstr>
  </property>
</Properties>
</file>