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293046" w14:paraId="5FCD5226" w14:textId="77777777" w:rsidTr="002B534E">
        <w:trPr>
          <w:trHeight w:hRule="exact" w:val="992"/>
        </w:trPr>
        <w:tc>
          <w:tcPr>
            <w:tcW w:w="5070" w:type="dxa"/>
            <w:gridSpan w:val="2"/>
          </w:tcPr>
          <w:p w14:paraId="33FE2C64" w14:textId="3F448909" w:rsidR="002B534E" w:rsidRPr="00293046" w:rsidRDefault="008F0E27" w:rsidP="00B267B9">
            <w:pPr>
              <w:spacing w:before="0"/>
              <w:rPr>
                <w:rFonts w:ascii="Arial" w:eastAsia="Avenir Next W1G Medium" w:hAnsi="Arial" w:cs="Arial"/>
                <w:szCs w:val="24"/>
              </w:rPr>
            </w:pPr>
            <w:r w:rsidRPr="00293046">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6455B"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293046" w:rsidRDefault="002B534E" w:rsidP="00B267B9">
            <w:pPr>
              <w:spacing w:before="0"/>
              <w:jc w:val="right"/>
              <w:rPr>
                <w:rFonts w:ascii="Arial" w:eastAsia="Avenir Next W1G Medium" w:hAnsi="Arial" w:cs="Arial"/>
                <w:szCs w:val="24"/>
              </w:rPr>
            </w:pPr>
            <w:r w:rsidRPr="00293046">
              <w:rPr>
                <w:rFonts w:ascii="Arial" w:eastAsia="Avenir Next W1G Medium" w:hAnsi="Arial" w:cs="Arial"/>
                <w:szCs w:val="24"/>
              </w:rPr>
              <w:t>Standardization Sector</w:t>
            </w:r>
          </w:p>
        </w:tc>
      </w:tr>
      <w:tr w:rsidR="002B534E" w:rsidRPr="00293046"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316B954F" w:rsidR="002B534E" w:rsidRPr="00293046" w:rsidRDefault="00934B4E" w:rsidP="00EF115B">
            <w:pPr>
              <w:pStyle w:val="BodyText"/>
              <w:spacing w:before="440"/>
              <w:rPr>
                <w:rFonts w:ascii="Arial" w:hAnsi="Arial" w:cs="Arial"/>
                <w:spacing w:val="-6"/>
                <w:sz w:val="44"/>
                <w:szCs w:val="44"/>
                <w:lang w:val="en-GB"/>
              </w:rPr>
            </w:pPr>
            <w:bookmarkStart w:id="0" w:name="dnume"/>
            <w:r w:rsidRPr="00293046">
              <w:rPr>
                <w:rFonts w:ascii="Arial" w:hAnsi="Arial" w:cs="Arial"/>
                <w:spacing w:val="-6"/>
                <w:sz w:val="44"/>
                <w:szCs w:val="44"/>
                <w:lang w:val="en-GB"/>
              </w:rPr>
              <w:t xml:space="preserve">ITU-T </w:t>
            </w:r>
            <w:r w:rsidR="0083379C" w:rsidRPr="00293046">
              <w:rPr>
                <w:rFonts w:ascii="Arial" w:hAnsi="Arial" w:cs="Arial"/>
                <w:sz w:val="44"/>
                <w:szCs w:val="44"/>
                <w:lang w:val="en-GB"/>
              </w:rPr>
              <w:t>Focus Group</w:t>
            </w:r>
            <w:r w:rsidR="0052236C" w:rsidRPr="00293046">
              <w:rPr>
                <w:rFonts w:ascii="Arial" w:hAnsi="Arial" w:cs="Arial"/>
                <w:sz w:val="44"/>
                <w:szCs w:val="44"/>
                <w:lang w:val="en-GB"/>
              </w:rPr>
              <w:t xml:space="preserve"> </w:t>
            </w:r>
            <w:r w:rsidR="00293046">
              <w:rPr>
                <w:rFonts w:ascii="Arial" w:hAnsi="Arial" w:cs="Arial"/>
                <w:sz w:val="44"/>
                <w:szCs w:val="44"/>
                <w:lang w:val="en-GB"/>
              </w:rPr>
              <w:t>Deliverable</w:t>
            </w:r>
            <w:r w:rsidR="0052236C" w:rsidRPr="00293046">
              <w:rPr>
                <w:rFonts w:ascii="Arial" w:hAnsi="Arial" w:cs="Arial"/>
                <w:spacing w:val="-6"/>
                <w:sz w:val="44"/>
                <w:szCs w:val="44"/>
                <w:lang w:val="en-GB"/>
              </w:rPr>
              <w:t xml:space="preserve"> </w:t>
            </w:r>
          </w:p>
        </w:tc>
      </w:tr>
      <w:tr w:rsidR="002B534E" w:rsidRPr="00293046"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6C15C79" w:rsidR="002B534E" w:rsidRPr="00293046"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293046">
              <w:rPr>
                <w:rFonts w:ascii="Arial" w:hAnsi="Arial" w:cs="Arial"/>
                <w:spacing w:val="-6"/>
                <w:sz w:val="28"/>
                <w:szCs w:val="28"/>
                <w:lang w:val="en-GB"/>
              </w:rPr>
              <w:t>(</w:t>
            </w:r>
            <w:r w:rsidR="005F33E1" w:rsidRPr="00293046">
              <w:rPr>
                <w:rFonts w:ascii="Arial" w:hAnsi="Arial" w:cs="Arial"/>
                <w:spacing w:val="-6"/>
                <w:sz w:val="28"/>
                <w:szCs w:val="28"/>
                <w:lang w:val="en-GB"/>
              </w:rPr>
              <w:t>0</w:t>
            </w:r>
            <w:r w:rsidR="005F5ECA" w:rsidRPr="00293046">
              <w:rPr>
                <w:rFonts w:ascii="Arial" w:hAnsi="Arial" w:cs="Arial"/>
                <w:spacing w:val="-6"/>
                <w:sz w:val="28"/>
                <w:szCs w:val="28"/>
                <w:lang w:val="en-GB"/>
              </w:rPr>
              <w:t>9</w:t>
            </w:r>
            <w:r w:rsidRPr="00293046">
              <w:rPr>
                <w:rFonts w:ascii="Arial" w:hAnsi="Arial" w:cs="Arial"/>
                <w:spacing w:val="-6"/>
                <w:sz w:val="28"/>
                <w:szCs w:val="28"/>
                <w:lang w:val="en-GB"/>
              </w:rPr>
              <w:t>/</w:t>
            </w:r>
            <w:r w:rsidR="005F33E1" w:rsidRPr="00293046">
              <w:rPr>
                <w:rFonts w:ascii="Arial" w:hAnsi="Arial" w:cs="Arial"/>
                <w:spacing w:val="-6"/>
                <w:sz w:val="28"/>
                <w:szCs w:val="28"/>
                <w:lang w:val="en-GB"/>
              </w:rPr>
              <w:t>2023</w:t>
            </w:r>
            <w:r w:rsidRPr="00293046">
              <w:rPr>
                <w:rFonts w:ascii="Arial" w:hAnsi="Arial" w:cs="Arial"/>
                <w:spacing w:val="-6"/>
                <w:sz w:val="28"/>
                <w:szCs w:val="28"/>
                <w:lang w:val="en-GB"/>
              </w:rPr>
              <w:t>)</w:t>
            </w:r>
          </w:p>
        </w:tc>
      </w:tr>
      <w:tr w:rsidR="00B46FF3" w:rsidRPr="00293046" w14:paraId="33036516" w14:textId="77777777" w:rsidTr="002B534E">
        <w:trPr>
          <w:trHeight w:val="80"/>
        </w:trPr>
        <w:tc>
          <w:tcPr>
            <w:tcW w:w="817" w:type="dxa"/>
          </w:tcPr>
          <w:p w14:paraId="2538926D" w14:textId="77777777" w:rsidR="00B46FF3" w:rsidRPr="00293046"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293046"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293046">
              <w:rPr>
                <w:rFonts w:ascii="Arial" w:hAnsi="Arial" w:cs="Arial"/>
                <w:spacing w:val="-6"/>
                <w:sz w:val="40"/>
                <w:szCs w:val="40"/>
              </w:rPr>
              <w:t>Focus Group on Artificial Intelligence for Health</w:t>
            </w:r>
            <w:r w:rsidR="0083379C" w:rsidRPr="00293046">
              <w:rPr>
                <w:rFonts w:ascii="Arial" w:hAnsi="Arial" w:cs="Arial"/>
                <w:spacing w:val="-6"/>
                <w:sz w:val="40"/>
                <w:szCs w:val="40"/>
              </w:rPr>
              <w:t xml:space="preserve"> </w:t>
            </w:r>
          </w:p>
          <w:p w14:paraId="06562CDA" w14:textId="65FFE1E9" w:rsidR="00934B4E" w:rsidRPr="00293046" w:rsidRDefault="00E04D0A"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Pr>
                <w:rFonts w:ascii="Arial" w:hAnsi="Arial" w:cs="Arial"/>
                <w:spacing w:val="-6"/>
                <w:sz w:val="40"/>
                <w:szCs w:val="40"/>
              </w:rPr>
              <w:t>(FG-AI4H)</w:t>
            </w:r>
          </w:p>
        </w:tc>
      </w:tr>
      <w:tr w:rsidR="00B46FF3" w:rsidRPr="00293046" w14:paraId="0A47ED26" w14:textId="77777777" w:rsidTr="00330AAE">
        <w:trPr>
          <w:trHeight w:val="743"/>
        </w:trPr>
        <w:tc>
          <w:tcPr>
            <w:tcW w:w="817" w:type="dxa"/>
          </w:tcPr>
          <w:p w14:paraId="2449D82F" w14:textId="77777777" w:rsidR="00B46FF3" w:rsidRPr="00293046"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1F44FBC7" w:rsidR="00B46FF3" w:rsidRPr="00293046" w:rsidRDefault="005F5ECA" w:rsidP="005F33E1">
            <w:pPr>
              <w:pStyle w:val="BodyText"/>
              <w:spacing w:before="440" w:line="216" w:lineRule="auto"/>
              <w:rPr>
                <w:rFonts w:ascii="Arial" w:hAnsi="Arial" w:cs="Arial"/>
                <w:spacing w:val="-6"/>
                <w:sz w:val="44"/>
                <w:szCs w:val="44"/>
                <w:lang w:val="en-GB"/>
              </w:rPr>
            </w:pPr>
            <w:r w:rsidRPr="00293046">
              <w:rPr>
                <w:rFonts w:ascii="Arial" w:hAnsi="Arial" w:cs="Arial"/>
                <w:spacing w:val="-6"/>
                <w:sz w:val="44"/>
                <w:szCs w:val="44"/>
                <w:lang w:val="en-GB"/>
              </w:rPr>
              <w:t>DEL10.15 – FG-AI4H Topic Description Document for the Topic Group on tuberculosis (TG-TB)</w:t>
            </w:r>
          </w:p>
        </w:tc>
      </w:tr>
      <w:tr w:rsidR="00E041C2" w:rsidRPr="00293046" w14:paraId="0078280A" w14:textId="77777777" w:rsidTr="00330AAE">
        <w:trPr>
          <w:trHeight w:val="743"/>
        </w:trPr>
        <w:tc>
          <w:tcPr>
            <w:tcW w:w="817" w:type="dxa"/>
          </w:tcPr>
          <w:p w14:paraId="30074E3D" w14:textId="77777777" w:rsidR="00E041C2" w:rsidRPr="00293046"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293046"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293046" w14:paraId="6072F883" w14:textId="77777777" w:rsidTr="006F3E3B">
        <w:tc>
          <w:tcPr>
            <w:tcW w:w="5070" w:type="dxa"/>
            <w:vAlign w:val="center"/>
          </w:tcPr>
          <w:bookmarkEnd w:id="3"/>
          <w:p w14:paraId="0461796A" w14:textId="77777777" w:rsidR="005D379B" w:rsidRPr="00293046" w:rsidRDefault="005D379B" w:rsidP="006F3E3B">
            <w:pPr>
              <w:jc w:val="left"/>
              <w:rPr>
                <w:rFonts w:ascii="Arial" w:hAnsi="Arial" w:cs="Arial"/>
                <w:sz w:val="32"/>
                <w:szCs w:val="32"/>
              </w:rPr>
            </w:pPr>
            <w:r w:rsidRPr="00293046">
              <w:rPr>
                <w:rFonts w:ascii="Arial" w:hAnsi="Arial" w:cs="Arial"/>
                <w:b/>
                <w:color w:val="009CD6"/>
                <w:spacing w:val="-4"/>
                <w:sz w:val="32"/>
                <w:szCs w:val="32"/>
              </w:rPr>
              <w:t>ITU</w:t>
            </w:r>
            <w:r w:rsidRPr="00293046">
              <w:rPr>
                <w:rFonts w:ascii="Arial" w:hAnsi="Arial" w:cs="Arial"/>
                <w:b/>
                <w:color w:val="292829"/>
                <w:spacing w:val="-4"/>
                <w:sz w:val="32"/>
                <w:szCs w:val="32"/>
              </w:rPr>
              <w:t>Publications</w:t>
            </w:r>
          </w:p>
        </w:tc>
        <w:tc>
          <w:tcPr>
            <w:tcW w:w="5669" w:type="dxa"/>
            <w:vAlign w:val="center"/>
          </w:tcPr>
          <w:p w14:paraId="2A7B8A3C" w14:textId="77777777" w:rsidR="005D379B" w:rsidRPr="00293046" w:rsidRDefault="005D379B" w:rsidP="006F3E3B">
            <w:pPr>
              <w:jc w:val="right"/>
              <w:rPr>
                <w:rFonts w:ascii="Arial" w:hAnsi="Arial" w:cs="Arial"/>
                <w:szCs w:val="24"/>
              </w:rPr>
            </w:pPr>
            <w:r w:rsidRPr="00293046">
              <w:rPr>
                <w:rFonts w:ascii="Arial" w:eastAsia="Avenir Next W1G Medium" w:hAnsi="Arial" w:cs="Arial"/>
                <w:b/>
                <w:spacing w:val="-4"/>
                <w:szCs w:val="24"/>
              </w:rPr>
              <w:t>International Telecommunication Union</w:t>
            </w:r>
          </w:p>
        </w:tc>
      </w:tr>
    </w:tbl>
    <w:p w14:paraId="6BE4B07E" w14:textId="0AFE3FB9" w:rsidR="00B46FF3" w:rsidRPr="00293046"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293046">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93046">
        <w:t xml:space="preserve"> </w:t>
      </w:r>
    </w:p>
    <w:p w14:paraId="3F53C0BE" w14:textId="77777777" w:rsidR="00B46FF3" w:rsidRPr="00293046" w:rsidRDefault="00B46FF3">
      <w:pPr>
        <w:spacing w:before="80"/>
        <w:jc w:val="left"/>
        <w:rPr>
          <w:i/>
          <w:sz w:val="20"/>
        </w:rPr>
      </w:pPr>
    </w:p>
    <w:p w14:paraId="0B161351" w14:textId="77777777" w:rsidR="00B46FF3" w:rsidRPr="00293046" w:rsidRDefault="00B46FF3">
      <w:pPr>
        <w:jc w:val="left"/>
        <w:sectPr w:rsidR="00B46FF3" w:rsidRPr="00293046" w:rsidSect="00F44D58">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B46FF3" w:rsidRPr="00293046" w14:paraId="48492322" w14:textId="77777777" w:rsidTr="00957FDC">
        <w:tc>
          <w:tcPr>
            <w:tcW w:w="9945" w:type="dxa"/>
          </w:tcPr>
          <w:p w14:paraId="62B39A50" w14:textId="6335DB0F" w:rsidR="00934B4E" w:rsidRPr="00293046" w:rsidRDefault="00934B4E" w:rsidP="00934B4E">
            <w:pPr>
              <w:pStyle w:val="RecNo"/>
            </w:pPr>
            <w:bookmarkStart w:id="5" w:name="irecnoe"/>
            <w:bookmarkStart w:id="6" w:name="_Hlk128146943"/>
            <w:bookmarkEnd w:id="5"/>
            <w:r w:rsidRPr="00293046">
              <w:lastRenderedPageBreak/>
              <w:t xml:space="preserve">ITU-T </w:t>
            </w:r>
            <w:r w:rsidR="00DF3A5B" w:rsidRPr="00293046">
              <w:rPr>
                <w:bCs/>
              </w:rPr>
              <w:t xml:space="preserve">FG-AI4H </w:t>
            </w:r>
            <w:r w:rsidR="00293046" w:rsidRPr="00293046">
              <w:rPr>
                <w:bCs/>
              </w:rPr>
              <w:t>De</w:t>
            </w:r>
            <w:r w:rsidR="00293046" w:rsidRPr="00CD2EB9">
              <w:rPr>
                <w:bCs/>
              </w:rPr>
              <w:t>liverable</w:t>
            </w:r>
          </w:p>
          <w:bookmarkEnd w:id="6"/>
          <w:p w14:paraId="4FA000BD" w14:textId="2B87E1C6" w:rsidR="00B46FF3" w:rsidRPr="00293046" w:rsidRDefault="005F5ECA" w:rsidP="00957FDC">
            <w:pPr>
              <w:pStyle w:val="Rectitle"/>
              <w:ind w:left="-104"/>
            </w:pPr>
            <w:r w:rsidRPr="00293046">
              <w:t>DEL10.15 – FG-AI4H Topic Description Document for the Topic Group on tuberculosis (TG-TB)</w:t>
            </w:r>
          </w:p>
        </w:tc>
      </w:tr>
    </w:tbl>
    <w:p w14:paraId="7841490A" w14:textId="77777777" w:rsidR="00B46FF3" w:rsidRPr="00293046" w:rsidRDefault="00B46FF3"/>
    <w:tbl>
      <w:tblPr>
        <w:tblW w:w="9639" w:type="dxa"/>
        <w:tblLayout w:type="fixed"/>
        <w:tblLook w:val="0000" w:firstRow="0" w:lastRow="0" w:firstColumn="0" w:lastColumn="0" w:noHBand="0" w:noVBand="0"/>
      </w:tblPr>
      <w:tblGrid>
        <w:gridCol w:w="9639"/>
      </w:tblGrid>
      <w:tr w:rsidR="00B46FF3" w:rsidRPr="00293046" w14:paraId="6ADC5C25" w14:textId="77777777" w:rsidTr="00957FDC">
        <w:tc>
          <w:tcPr>
            <w:tcW w:w="9945" w:type="dxa"/>
          </w:tcPr>
          <w:p w14:paraId="7B9BF0C0" w14:textId="7FB80EBC" w:rsidR="00B46FF3" w:rsidRPr="00293046" w:rsidRDefault="00B46FF3">
            <w:pPr>
              <w:pStyle w:val="Headingb"/>
            </w:pPr>
            <w:bookmarkStart w:id="7" w:name="isume"/>
            <w:r w:rsidRPr="00293046">
              <w:t>Summary</w:t>
            </w:r>
          </w:p>
          <w:p w14:paraId="79666FB1" w14:textId="3342A0E7" w:rsidR="005F5ECA" w:rsidRPr="00293046" w:rsidRDefault="005F5ECA" w:rsidP="005F5ECA">
            <w:r w:rsidRPr="00293046">
              <w:t xml:space="preserve">In 2017, 27% of the estimated 10 million global </w:t>
            </w:r>
            <w:r w:rsidR="00434ADF" w:rsidRPr="00293046">
              <w:t>t</w:t>
            </w:r>
            <w:r w:rsidRPr="00293046">
              <w:t xml:space="preserve">uberculosis (TB) cases developed in </w:t>
            </w:r>
            <w:r w:rsidR="003F5BDD" w:rsidRPr="00293046">
              <w:t>the Republic of (</w:t>
            </w:r>
            <w:r w:rsidRPr="00293046">
              <w:t>India</w:t>
            </w:r>
            <w:r w:rsidR="003F5BDD" w:rsidRPr="00293046">
              <w:t>)</w:t>
            </w:r>
            <w:r w:rsidRPr="00293046">
              <w:t xml:space="preserve">. In the past few years, India has been actively implementing multiple strategies for reducing the burden of TB, including the web-based reporting system, the national TB prevalence survey, and the rollout of TB service delivery from all HIV clinics. </w:t>
            </w:r>
            <w:r w:rsidR="00BA0D04" w:rsidRPr="00293046">
              <w:t>E</w:t>
            </w:r>
            <w:r w:rsidRPr="00293046">
              <w:t xml:space="preserve">arly adoption of </w:t>
            </w:r>
            <w:r w:rsidR="002B55D2" w:rsidRPr="00293046">
              <w:t>c</w:t>
            </w:r>
            <w:r w:rsidRPr="00293046">
              <w:t xml:space="preserve">omputer </w:t>
            </w:r>
            <w:r w:rsidR="002B55D2" w:rsidRPr="00293046">
              <w:t>a</w:t>
            </w:r>
            <w:r w:rsidRPr="00293046">
              <w:t xml:space="preserve">ssisted </w:t>
            </w:r>
            <w:r w:rsidR="002B55D2" w:rsidRPr="00293046">
              <w:t>d</w:t>
            </w:r>
            <w:r w:rsidRPr="00293046">
              <w:t xml:space="preserve">iagnosis (CAD) systems based on artificial intelligence (AI) technologies for TB detection in India will synergize with the current endeavours to close the gap in TB control and will help </w:t>
            </w:r>
            <w:r w:rsidR="005F47E0" w:rsidRPr="00293046">
              <w:t xml:space="preserve">the </w:t>
            </w:r>
            <w:r w:rsidRPr="00293046">
              <w:t xml:space="preserve">global fight against TB and </w:t>
            </w:r>
            <w:r w:rsidR="00FB3AA5" w:rsidRPr="00293046">
              <w:t xml:space="preserve">the </w:t>
            </w:r>
            <w:r w:rsidRPr="00293046">
              <w:t>use of AI in the field of population health.</w:t>
            </w:r>
          </w:p>
          <w:p w14:paraId="69D7CC2A" w14:textId="1E2385DA" w:rsidR="005F5ECA" w:rsidRPr="00293046" w:rsidRDefault="005F5ECA" w:rsidP="005F5ECA">
            <w:r w:rsidRPr="00293046">
              <w:t xml:space="preserve">This </w:t>
            </w:r>
            <w:r w:rsidR="000F5F78" w:rsidRPr="00293046">
              <w:t>topic group (</w:t>
            </w:r>
            <w:r w:rsidRPr="00293046">
              <w:t>TG</w:t>
            </w:r>
            <w:r w:rsidR="000F5F78" w:rsidRPr="00293046">
              <w:t>)</w:t>
            </w:r>
            <w:r w:rsidRPr="00293046">
              <w:t xml:space="preserve"> works on the standardization of benchmarking approach for </w:t>
            </w:r>
            <w:r w:rsidR="00A31E26" w:rsidRPr="00293046">
              <w:t xml:space="preserve">the </w:t>
            </w:r>
            <w:r w:rsidRPr="00293046">
              <w:t>development of AI tool</w:t>
            </w:r>
            <w:r w:rsidR="001711B4" w:rsidRPr="00293046">
              <w:t>s</w:t>
            </w:r>
            <w:r w:rsidRPr="00293046">
              <w:t xml:space="preserve"> for radiographic detection and screening of TB.</w:t>
            </w:r>
          </w:p>
          <w:p w14:paraId="286FFA26" w14:textId="765BD111" w:rsidR="00B46FF3" w:rsidRPr="00293046" w:rsidRDefault="005F5ECA" w:rsidP="005F5ECA">
            <w:r w:rsidRPr="00293046">
              <w:rPr>
                <w:lang w:bidi="ar-DZ"/>
              </w:rPr>
              <w:t xml:space="preserve">This </w:t>
            </w:r>
            <w:r w:rsidR="00E504D8">
              <w:rPr>
                <w:lang w:bidi="ar-DZ"/>
              </w:rPr>
              <w:t>Deliverable</w:t>
            </w:r>
            <w:r w:rsidRPr="00293046">
              <w:rPr>
                <w:lang w:bidi="ar-DZ"/>
              </w:rPr>
              <w:t xml:space="preserve"> </w:t>
            </w:r>
            <w:r w:rsidRPr="00293046">
              <w:t>specifies a standardised benchmarking for AI-based tuberculosis screening applications using data that ranges from text-based patient profiles to complex molecular sequences and structures and images. It covers scientific, technical, and administrative aspects relevant for setting up this benchmarking.</w:t>
            </w:r>
            <w:bookmarkEnd w:id="7"/>
          </w:p>
        </w:tc>
      </w:tr>
    </w:tbl>
    <w:p w14:paraId="7B041077" w14:textId="77777777" w:rsidR="00B46FF3" w:rsidRPr="00293046" w:rsidRDefault="00B46FF3"/>
    <w:tbl>
      <w:tblPr>
        <w:tblW w:w="9639" w:type="dxa"/>
        <w:tblLayout w:type="fixed"/>
        <w:tblLook w:val="0000" w:firstRow="0" w:lastRow="0" w:firstColumn="0" w:lastColumn="0" w:noHBand="0" w:noVBand="0"/>
      </w:tblPr>
      <w:tblGrid>
        <w:gridCol w:w="9639"/>
      </w:tblGrid>
      <w:tr w:rsidR="00B46FF3" w:rsidRPr="00293046" w14:paraId="08DD4479" w14:textId="77777777" w:rsidTr="00957FDC">
        <w:tc>
          <w:tcPr>
            <w:tcW w:w="9945" w:type="dxa"/>
          </w:tcPr>
          <w:p w14:paraId="65F8A68E" w14:textId="77777777" w:rsidR="00B46FF3" w:rsidRPr="00293046" w:rsidRDefault="00B46FF3">
            <w:pPr>
              <w:pStyle w:val="Headingb"/>
            </w:pPr>
            <w:bookmarkStart w:id="8" w:name="ikeye"/>
            <w:r w:rsidRPr="00293046">
              <w:t>Keywords</w:t>
            </w:r>
          </w:p>
          <w:bookmarkEnd w:id="8"/>
          <w:p w14:paraId="0F1A8E99" w14:textId="59FFA0B7" w:rsidR="00B46FF3" w:rsidRPr="00293046" w:rsidRDefault="005F5ECA">
            <w:pPr>
              <w:rPr>
                <w:bCs/>
              </w:rPr>
            </w:pPr>
            <w:r w:rsidRPr="00293046">
              <w:t xml:space="preserve">Artificial intelligence, </w:t>
            </w:r>
            <w:bookmarkStart w:id="9" w:name="OLE_LINK1"/>
            <w:bookmarkStart w:id="10" w:name="OLE_LINK2"/>
            <w:r w:rsidRPr="00293046">
              <w:t xml:space="preserve">clinical </w:t>
            </w:r>
            <w:r w:rsidR="003F5BDD" w:rsidRPr="00293046">
              <w:t>evaluation</w:t>
            </w:r>
            <w:bookmarkEnd w:id="9"/>
            <w:bookmarkEnd w:id="10"/>
            <w:r w:rsidRPr="00293046">
              <w:t>, data</w:t>
            </w:r>
            <w:r w:rsidR="00E03553" w:rsidRPr="00293046">
              <w:t>set</w:t>
            </w:r>
            <w:r w:rsidRPr="00293046">
              <w:t>, ethic</w:t>
            </w:r>
            <w:r w:rsidR="007E1B64" w:rsidRPr="00293046">
              <w:t>al consideration</w:t>
            </w:r>
            <w:r w:rsidRPr="00293046">
              <w:t>, health, regulation, topic description, topic group</w:t>
            </w:r>
            <w:r w:rsidR="005F33E1" w:rsidRPr="00293046">
              <w:t>.</w:t>
            </w:r>
          </w:p>
        </w:tc>
      </w:tr>
    </w:tbl>
    <w:p w14:paraId="32154938" w14:textId="3A37D1ED" w:rsidR="001B5D54" w:rsidRPr="00293046" w:rsidRDefault="001B5D54" w:rsidP="00957FDC">
      <w:pPr>
        <w:pStyle w:val="Headingb"/>
        <w:ind w:left="113"/>
        <w:rPr>
          <w:bCs/>
          <w:sz w:val="22"/>
        </w:rPr>
      </w:pPr>
      <w:r w:rsidRPr="00293046">
        <w:t>Note</w:t>
      </w:r>
      <w:r w:rsidRPr="00293046">
        <w:rPr>
          <w:b w:val="0"/>
          <w:bCs/>
          <w:sz w:val="22"/>
        </w:rPr>
        <w:t xml:space="preserve"> </w:t>
      </w:r>
    </w:p>
    <w:p w14:paraId="1302C890" w14:textId="6A9E0282" w:rsidR="001B5D54" w:rsidRPr="00293046" w:rsidRDefault="001B5D54" w:rsidP="00957FDC">
      <w:pPr>
        <w:pStyle w:val="Note"/>
        <w:ind w:left="113"/>
      </w:pPr>
      <w:r w:rsidRPr="00293046">
        <w:t>This is an informative ITU-T publication. Mandatory provisions, such as those found in ITU-T Recommendations, are outside the scope of this publication. This publication should only be referenced bibliographically in ITU-T Recommendations.</w:t>
      </w:r>
    </w:p>
    <w:p w14:paraId="1A7994A1" w14:textId="77777777" w:rsidR="00563179" w:rsidRPr="00293046" w:rsidRDefault="00563179" w:rsidP="00957FDC">
      <w:pPr>
        <w:pStyle w:val="Headingb"/>
        <w:ind w:left="113"/>
      </w:pPr>
      <w:r w:rsidRPr="00293046">
        <w:t>Change Log</w:t>
      </w:r>
    </w:p>
    <w:p w14:paraId="45479A83" w14:textId="5EC71B70" w:rsidR="00563179" w:rsidRPr="00293046" w:rsidRDefault="005F5ECA" w:rsidP="00957FDC">
      <w:pPr>
        <w:ind w:left="113"/>
      </w:pPr>
      <w:r w:rsidRPr="00293046">
        <w:t xml:space="preserve">This document contains Version 1 of the Deliverable </w:t>
      </w:r>
      <w:r w:rsidRPr="00293046">
        <w:rPr>
          <w:noProof/>
        </w:rPr>
        <w:t>DEL10.15</w:t>
      </w:r>
      <w:r w:rsidRPr="00293046">
        <w:t xml:space="preserve"> on "</w:t>
      </w:r>
      <w:r w:rsidRPr="00293046">
        <w:rPr>
          <w:i/>
          <w:iCs/>
          <w:noProof/>
        </w:rPr>
        <w:t>FG-AI4H Topic Description Document for the Topic Group on tuberculosis (TG-TB)</w:t>
      </w:r>
      <w:r w:rsidRPr="00293046">
        <w:t xml:space="preserve">" approved on </w:t>
      </w:r>
      <w:r w:rsidRPr="00293046">
        <w:rPr>
          <w:noProof/>
        </w:rPr>
        <w:t>15 September 2023</w:t>
      </w:r>
      <w:r w:rsidRPr="00293046">
        <w:t xml:space="preserve"> via the online approval process for the ITU-T Focus Group on AI for Health (FG-AI4H).</w:t>
      </w: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F5ECA" w:rsidRPr="00293046" w14:paraId="2E09ACAB" w14:textId="77777777" w:rsidTr="005F5ECA">
        <w:trPr>
          <w:cantSplit/>
          <w:trHeight w:val="204"/>
          <w:jc w:val="center"/>
        </w:trPr>
        <w:tc>
          <w:tcPr>
            <w:tcW w:w="1617" w:type="dxa"/>
          </w:tcPr>
          <w:p w14:paraId="528EE1DD" w14:textId="77777777" w:rsidR="005F5ECA" w:rsidRPr="00293046" w:rsidRDefault="005F5ECA" w:rsidP="005F5ECA">
            <w:pPr>
              <w:ind w:left="227"/>
              <w:rPr>
                <w:b/>
                <w:bCs/>
                <w:sz w:val="22"/>
                <w:szCs w:val="22"/>
              </w:rPr>
            </w:pPr>
            <w:r w:rsidRPr="00293046">
              <w:rPr>
                <w:b/>
                <w:bCs/>
                <w:sz w:val="22"/>
                <w:szCs w:val="22"/>
              </w:rPr>
              <w:t>Editors:</w:t>
            </w:r>
          </w:p>
        </w:tc>
        <w:tc>
          <w:tcPr>
            <w:tcW w:w="4394" w:type="dxa"/>
          </w:tcPr>
          <w:p w14:paraId="4E7BB4B6" w14:textId="77777777" w:rsidR="005F5ECA" w:rsidRPr="00293046" w:rsidRDefault="005F5ECA" w:rsidP="005F5ECA">
            <w:pPr>
              <w:ind w:left="227"/>
              <w:jc w:val="left"/>
              <w:rPr>
                <w:sz w:val="22"/>
                <w:szCs w:val="22"/>
              </w:rPr>
            </w:pPr>
            <w:r w:rsidRPr="00293046">
              <w:rPr>
                <w:sz w:val="22"/>
                <w:szCs w:val="22"/>
              </w:rPr>
              <w:t>Dr Manjula Singh, ICMR, Under Department of Health Research, MOHFW, GOI, India</w:t>
            </w:r>
          </w:p>
        </w:tc>
        <w:tc>
          <w:tcPr>
            <w:tcW w:w="3912" w:type="dxa"/>
          </w:tcPr>
          <w:p w14:paraId="7AD08EF8" w14:textId="77777777" w:rsidR="005F5ECA" w:rsidRPr="00293046" w:rsidRDefault="005F5ECA" w:rsidP="005F5ECA">
            <w:pPr>
              <w:ind w:left="227"/>
              <w:jc w:val="left"/>
              <w:rPr>
                <w:sz w:val="22"/>
                <w:szCs w:val="22"/>
              </w:rPr>
            </w:pPr>
            <w:r w:rsidRPr="00293046">
              <w:rPr>
                <w:sz w:val="22"/>
                <w:szCs w:val="22"/>
              </w:rPr>
              <w:t xml:space="preserve">E-mail: </w:t>
            </w:r>
            <w:hyperlink r:id="rId16" w:history="1">
              <w:r w:rsidRPr="00293046">
                <w:rPr>
                  <w:rStyle w:val="Hyperlink"/>
                  <w:sz w:val="22"/>
                  <w:szCs w:val="22"/>
                </w:rPr>
                <w:t>drmanjulasb@gmail.com</w:t>
              </w:r>
            </w:hyperlink>
          </w:p>
        </w:tc>
      </w:tr>
      <w:tr w:rsidR="005F5ECA" w:rsidRPr="00293046" w14:paraId="2CD8C646" w14:textId="77777777" w:rsidTr="005F5ECA">
        <w:trPr>
          <w:cantSplit/>
          <w:trHeight w:val="204"/>
          <w:jc w:val="center"/>
        </w:trPr>
        <w:tc>
          <w:tcPr>
            <w:tcW w:w="1617" w:type="dxa"/>
          </w:tcPr>
          <w:p w14:paraId="4431D73D" w14:textId="77777777" w:rsidR="005F5ECA" w:rsidRPr="00293046" w:rsidRDefault="005F5ECA" w:rsidP="005F5ECA">
            <w:pPr>
              <w:ind w:left="227"/>
              <w:rPr>
                <w:b/>
                <w:bCs/>
                <w:sz w:val="22"/>
                <w:szCs w:val="22"/>
              </w:rPr>
            </w:pPr>
          </w:p>
        </w:tc>
        <w:tc>
          <w:tcPr>
            <w:tcW w:w="4394" w:type="dxa"/>
          </w:tcPr>
          <w:p w14:paraId="471B2510" w14:textId="77777777" w:rsidR="005F5ECA" w:rsidRPr="00293046" w:rsidRDefault="005F5ECA" w:rsidP="005F5ECA">
            <w:pPr>
              <w:spacing w:before="60"/>
              <w:ind w:left="227"/>
              <w:jc w:val="left"/>
              <w:rPr>
                <w:sz w:val="22"/>
                <w:szCs w:val="22"/>
              </w:rPr>
            </w:pPr>
            <w:r w:rsidRPr="00293046">
              <w:rPr>
                <w:sz w:val="22"/>
                <w:szCs w:val="22"/>
              </w:rPr>
              <w:t>DG, ICMR, Indian Council of Medical Research, (ICMR) India</w:t>
            </w:r>
          </w:p>
        </w:tc>
        <w:tc>
          <w:tcPr>
            <w:tcW w:w="3912" w:type="dxa"/>
          </w:tcPr>
          <w:p w14:paraId="7769B1D9" w14:textId="77777777" w:rsidR="005F5ECA" w:rsidRPr="00293046" w:rsidRDefault="005F5ECA" w:rsidP="005F5ECA">
            <w:pPr>
              <w:spacing w:before="60"/>
              <w:ind w:left="227"/>
              <w:jc w:val="left"/>
              <w:rPr>
                <w:sz w:val="22"/>
                <w:szCs w:val="22"/>
              </w:rPr>
            </w:pPr>
            <w:r w:rsidRPr="00293046">
              <w:rPr>
                <w:sz w:val="22"/>
                <w:szCs w:val="22"/>
              </w:rPr>
              <w:t xml:space="preserve">E-mail: </w:t>
            </w:r>
            <w:r w:rsidRPr="00293046">
              <w:rPr>
                <w:sz w:val="22"/>
                <w:szCs w:val="22"/>
              </w:rPr>
              <w:tab/>
            </w:r>
            <w:hyperlink r:id="rId17" w:history="1">
              <w:r w:rsidRPr="00293046">
                <w:rPr>
                  <w:rStyle w:val="Hyperlink"/>
                  <w:sz w:val="22"/>
                  <w:szCs w:val="22"/>
                </w:rPr>
                <w:t>dg@icmr.org.in</w:t>
              </w:r>
            </w:hyperlink>
          </w:p>
        </w:tc>
      </w:tr>
      <w:tr w:rsidR="005F5ECA" w:rsidRPr="00293046" w14:paraId="0D6DF286" w14:textId="77777777" w:rsidTr="005F5ECA">
        <w:trPr>
          <w:cantSplit/>
          <w:trHeight w:val="204"/>
          <w:jc w:val="center"/>
        </w:trPr>
        <w:tc>
          <w:tcPr>
            <w:tcW w:w="1617" w:type="dxa"/>
          </w:tcPr>
          <w:p w14:paraId="133B2966" w14:textId="77777777" w:rsidR="005F5ECA" w:rsidRPr="00293046" w:rsidRDefault="005F5ECA" w:rsidP="005F5ECA">
            <w:pPr>
              <w:ind w:left="227"/>
              <w:rPr>
                <w:b/>
                <w:bCs/>
                <w:sz w:val="22"/>
                <w:szCs w:val="22"/>
              </w:rPr>
            </w:pPr>
          </w:p>
        </w:tc>
        <w:tc>
          <w:tcPr>
            <w:tcW w:w="4394" w:type="dxa"/>
          </w:tcPr>
          <w:p w14:paraId="5FAFE9D9" w14:textId="77777777" w:rsidR="005F5ECA" w:rsidRPr="00293046" w:rsidRDefault="005F5ECA" w:rsidP="005F5ECA">
            <w:pPr>
              <w:spacing w:before="60"/>
              <w:ind w:left="227"/>
              <w:jc w:val="left"/>
              <w:rPr>
                <w:sz w:val="22"/>
                <w:szCs w:val="22"/>
              </w:rPr>
            </w:pPr>
            <w:r w:rsidRPr="00293046">
              <w:rPr>
                <w:sz w:val="22"/>
                <w:szCs w:val="22"/>
              </w:rPr>
              <w:t>Dr Saurabh Gupta</w:t>
            </w:r>
            <w:r w:rsidRPr="00293046">
              <w:rPr>
                <w:sz w:val="22"/>
                <w:szCs w:val="22"/>
              </w:rPr>
              <w:br/>
              <w:t>AIIMS, Delhi, India</w:t>
            </w:r>
          </w:p>
        </w:tc>
        <w:tc>
          <w:tcPr>
            <w:tcW w:w="3912" w:type="dxa"/>
          </w:tcPr>
          <w:p w14:paraId="7AAB01B8" w14:textId="77777777" w:rsidR="005F5ECA" w:rsidRPr="00293046" w:rsidRDefault="005F5ECA" w:rsidP="005F5ECA">
            <w:pPr>
              <w:spacing w:before="60"/>
              <w:ind w:left="227"/>
              <w:jc w:val="left"/>
              <w:rPr>
                <w:sz w:val="22"/>
                <w:szCs w:val="22"/>
              </w:rPr>
            </w:pPr>
            <w:r w:rsidRPr="00293046">
              <w:rPr>
                <w:sz w:val="22"/>
                <w:szCs w:val="22"/>
              </w:rPr>
              <w:t xml:space="preserve">E-mail: </w:t>
            </w:r>
            <w:hyperlink r:id="rId18" w:history="1">
              <w:r w:rsidRPr="00293046">
                <w:rPr>
                  <w:rStyle w:val="Hyperlink"/>
                  <w:sz w:val="22"/>
                  <w:szCs w:val="22"/>
                </w:rPr>
                <w:t>drsaurabhmd@gmail.com</w:t>
              </w:r>
            </w:hyperlink>
          </w:p>
        </w:tc>
      </w:tr>
    </w:tbl>
    <w:p w14:paraId="387B427B" w14:textId="77777777" w:rsidR="00912FCC" w:rsidRPr="00293046" w:rsidRDefault="00912FCC" w:rsidP="005F5ECA">
      <w:pPr>
        <w:spacing w:before="0"/>
        <w:ind w:left="113"/>
      </w:pPr>
    </w:p>
    <w:p w14:paraId="56C174B3" w14:textId="143FCDD2" w:rsidR="001B5D54" w:rsidRPr="00293046" w:rsidRDefault="001B5D54" w:rsidP="005F5ECA">
      <w:pPr>
        <w:spacing w:before="0"/>
        <w:jc w:val="center"/>
        <w:rPr>
          <w:sz w:val="22"/>
        </w:rPr>
      </w:pPr>
      <w:r w:rsidRPr="00293046">
        <w:rPr>
          <w:sz w:val="22"/>
        </w:rPr>
        <w:sym w:font="Symbol" w:char="F0E3"/>
      </w:r>
      <w:r w:rsidRPr="00293046">
        <w:rPr>
          <w:sz w:val="22"/>
        </w:rPr>
        <w:t> ITU </w:t>
      </w:r>
      <w:bookmarkStart w:id="11" w:name="iiannee"/>
      <w:bookmarkEnd w:id="11"/>
      <w:r w:rsidRPr="00293046">
        <w:rPr>
          <w:sz w:val="22"/>
        </w:rPr>
        <w:t>202</w:t>
      </w:r>
      <w:r w:rsidR="00123ABC" w:rsidRPr="00293046">
        <w:rPr>
          <w:sz w:val="22"/>
        </w:rPr>
        <w:t>5</w:t>
      </w:r>
    </w:p>
    <w:p w14:paraId="0BC282EF" w14:textId="77777777" w:rsidR="00C35717" w:rsidRPr="00293046" w:rsidRDefault="00C35717" w:rsidP="00C35717">
      <w:pPr>
        <w:rPr>
          <w:sz w:val="22"/>
        </w:rPr>
      </w:pPr>
      <w:r w:rsidRPr="00293046">
        <w:rPr>
          <w:sz w:val="22"/>
        </w:rPr>
        <w:t>Some rights reserved.</w:t>
      </w:r>
      <w:r w:rsidRPr="00293046">
        <w:rPr>
          <w:i/>
          <w:iCs/>
          <w:sz w:val="22"/>
        </w:rPr>
        <w:t xml:space="preserve"> </w:t>
      </w:r>
      <w:r w:rsidRPr="00293046">
        <w:rPr>
          <w:sz w:val="22"/>
        </w:rPr>
        <w:t xml:space="preserve">This publication is available under the Creative Commons Attribution-Non Commercial-Share Alike 3.0 IGO licence (CC BY-NC-SA 3.0 IGO; </w:t>
      </w:r>
      <w:hyperlink r:id="rId19" w:history="1">
        <w:r w:rsidRPr="00293046">
          <w:rPr>
            <w:rStyle w:val="Hyperlink"/>
            <w:sz w:val="22"/>
          </w:rPr>
          <w:t>https://creativecommons.org/licenses/by-nc-sa/3.0/igo</w:t>
        </w:r>
      </w:hyperlink>
      <w:r w:rsidRPr="00293046">
        <w:rPr>
          <w:sz w:val="22"/>
        </w:rPr>
        <w:t xml:space="preserve">). </w:t>
      </w:r>
    </w:p>
    <w:p w14:paraId="56A6E6BF" w14:textId="4025B17D" w:rsidR="00E041C2" w:rsidRPr="00293046" w:rsidRDefault="00C35717" w:rsidP="00C35717">
      <w:r w:rsidRPr="00293046">
        <w:rPr>
          <w:sz w:val="22"/>
        </w:rPr>
        <w:t xml:space="preserve">For any uses of this publication that are not included in this licence, please seek permission from ITU by contacting </w:t>
      </w:r>
      <w:hyperlink r:id="rId20" w:history="1">
        <w:r w:rsidRPr="00293046">
          <w:rPr>
            <w:rStyle w:val="Hyperlink"/>
            <w:sz w:val="22"/>
          </w:rPr>
          <w:t>TSBmail@itu.int</w:t>
        </w:r>
      </w:hyperlink>
      <w:r w:rsidRPr="00293046">
        <w:rPr>
          <w:sz w:val="22"/>
        </w:rPr>
        <w:t>.</w:t>
      </w:r>
    </w:p>
    <w:p w14:paraId="2712ADB5" w14:textId="2C17D735" w:rsidR="00181C12" w:rsidRPr="00293046" w:rsidRDefault="00181C12">
      <w:pPr>
        <w:tabs>
          <w:tab w:val="clear" w:pos="794"/>
          <w:tab w:val="clear" w:pos="1191"/>
          <w:tab w:val="clear" w:pos="1588"/>
          <w:tab w:val="clear" w:pos="1985"/>
        </w:tabs>
        <w:overflowPunct/>
        <w:autoSpaceDE/>
        <w:autoSpaceDN/>
        <w:adjustRightInd/>
        <w:spacing w:before="0"/>
        <w:jc w:val="left"/>
        <w:textAlignment w:val="auto"/>
      </w:pPr>
      <w:r w:rsidRPr="00293046">
        <w:br w:type="page"/>
      </w:r>
    </w:p>
    <w:p w14:paraId="53AAACB5" w14:textId="77777777" w:rsidR="00181C12" w:rsidRPr="00293046" w:rsidRDefault="00181C12" w:rsidP="00181C12">
      <w:pPr>
        <w:jc w:val="center"/>
        <w:rPr>
          <w:b/>
        </w:rPr>
      </w:pPr>
      <w:r w:rsidRPr="00293046">
        <w:rPr>
          <w:b/>
        </w:rPr>
        <w:lastRenderedPageBreak/>
        <w:t>Table of Contents</w:t>
      </w:r>
    </w:p>
    <w:p w14:paraId="55B06F99" w14:textId="77777777" w:rsidR="00181C12" w:rsidRPr="00293046" w:rsidRDefault="00181C12" w:rsidP="00181C12">
      <w:pPr>
        <w:pStyle w:val="toc0"/>
        <w:ind w:right="992"/>
        <w:rPr>
          <w:noProof/>
        </w:rPr>
      </w:pPr>
      <w:r w:rsidRPr="00293046">
        <w:tab/>
        <w:t>Page</w:t>
      </w:r>
    </w:p>
    <w:p w14:paraId="46A53841" w14:textId="187D9DE9"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Introduction</w:t>
      </w:r>
      <w:r w:rsidRPr="00293046">
        <w:rPr>
          <w:rStyle w:val="Hyperlink"/>
          <w:noProof/>
          <w:color w:val="auto"/>
          <w:u w:val="none"/>
        </w:rPr>
        <w:tab/>
      </w:r>
      <w:r w:rsidRPr="00293046">
        <w:rPr>
          <w:noProof/>
          <w:webHidden/>
        </w:rPr>
        <w:tab/>
        <w:t>1</w:t>
      </w:r>
    </w:p>
    <w:p w14:paraId="4B6BFFDC" w14:textId="261FC17F"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1.1</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Document Structure and description</w:t>
      </w:r>
      <w:r w:rsidRPr="00293046">
        <w:rPr>
          <w:rStyle w:val="Hyperlink"/>
          <w:noProof/>
          <w:color w:val="auto"/>
          <w:u w:val="none"/>
        </w:rPr>
        <w:tab/>
      </w:r>
      <w:r w:rsidRPr="00293046">
        <w:rPr>
          <w:noProof/>
          <w:webHidden/>
        </w:rPr>
        <w:tab/>
        <w:t>1</w:t>
      </w:r>
    </w:p>
    <w:p w14:paraId="09438A7E" w14:textId="2B4EF46A"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1.2</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Relevance</w:t>
      </w:r>
      <w:r w:rsidRPr="00293046">
        <w:rPr>
          <w:rStyle w:val="Hyperlink"/>
          <w:noProof/>
          <w:color w:val="auto"/>
          <w:u w:val="none"/>
        </w:rPr>
        <w:tab/>
      </w:r>
      <w:r w:rsidRPr="00293046">
        <w:rPr>
          <w:noProof/>
          <w:webHidden/>
        </w:rPr>
        <w:tab/>
        <w:t>1</w:t>
      </w:r>
    </w:p>
    <w:p w14:paraId="7F24C901" w14:textId="0F0340BB"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1.3</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Current approaches and Gold Standard for detection</w:t>
      </w:r>
      <w:r w:rsidRPr="00293046">
        <w:rPr>
          <w:rStyle w:val="Hyperlink"/>
          <w:noProof/>
          <w:color w:val="auto"/>
          <w:u w:val="none"/>
        </w:rPr>
        <w:tab/>
      </w:r>
      <w:r w:rsidRPr="00293046">
        <w:rPr>
          <w:noProof/>
          <w:webHidden/>
        </w:rPr>
        <w:tab/>
        <w:t>2</w:t>
      </w:r>
    </w:p>
    <w:p w14:paraId="41402546" w14:textId="0AD6FE95"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1.4</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Possible impact of AI on this Topic</w:t>
      </w:r>
      <w:r w:rsidRPr="00293046">
        <w:rPr>
          <w:noProof/>
          <w:webHidden/>
        </w:rPr>
        <w:tab/>
      </w:r>
      <w:r w:rsidRPr="00293046">
        <w:rPr>
          <w:noProof/>
          <w:webHidden/>
        </w:rPr>
        <w:tab/>
        <w:t>2</w:t>
      </w:r>
    </w:p>
    <w:p w14:paraId="54E2B649" w14:textId="74F159E4"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1.5</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Expected Impact of the benchmarking</w:t>
      </w:r>
      <w:r w:rsidRPr="00293046">
        <w:rPr>
          <w:noProof/>
          <w:webHidden/>
        </w:rPr>
        <w:tab/>
      </w:r>
      <w:r w:rsidRPr="00293046">
        <w:rPr>
          <w:noProof/>
          <w:webHidden/>
        </w:rPr>
        <w:tab/>
        <w:t>2</w:t>
      </w:r>
    </w:p>
    <w:p w14:paraId="1877EFC7" w14:textId="6A126FC5"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1.6</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Ethical considerations</w:t>
      </w:r>
      <w:r w:rsidRPr="00293046">
        <w:rPr>
          <w:noProof/>
          <w:webHidden/>
        </w:rPr>
        <w:tab/>
      </w:r>
      <w:r w:rsidRPr="00293046">
        <w:rPr>
          <w:noProof/>
          <w:webHidden/>
        </w:rPr>
        <w:tab/>
        <w:t>2</w:t>
      </w:r>
    </w:p>
    <w:p w14:paraId="4C36764A" w14:textId="6056C0CA"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2</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Existing AI solutions</w:t>
      </w:r>
      <w:r w:rsidRPr="00293046">
        <w:rPr>
          <w:noProof/>
          <w:webHidden/>
        </w:rPr>
        <w:tab/>
      </w:r>
      <w:r w:rsidRPr="00293046">
        <w:rPr>
          <w:noProof/>
          <w:webHidden/>
        </w:rPr>
        <w:tab/>
        <w:t>3</w:t>
      </w:r>
    </w:p>
    <w:p w14:paraId="6064DC48" w14:textId="7B2EF89F"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2.1</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Existing work on benchmarking</w:t>
      </w:r>
      <w:r w:rsidRPr="00293046">
        <w:rPr>
          <w:noProof/>
          <w:webHidden/>
        </w:rPr>
        <w:tab/>
      </w:r>
      <w:r w:rsidRPr="00293046">
        <w:rPr>
          <w:noProof/>
          <w:webHidden/>
        </w:rPr>
        <w:tab/>
        <w:t>3</w:t>
      </w:r>
    </w:p>
    <w:p w14:paraId="1863A979" w14:textId="5404D389"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3</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AI4H Topic Group: Current topic group and its mandate</w:t>
      </w:r>
      <w:r w:rsidRPr="00293046">
        <w:rPr>
          <w:noProof/>
          <w:webHidden/>
        </w:rPr>
        <w:tab/>
      </w:r>
      <w:r w:rsidRPr="00293046">
        <w:rPr>
          <w:noProof/>
          <w:webHidden/>
        </w:rPr>
        <w:tab/>
        <w:t>3</w:t>
      </w:r>
    </w:p>
    <w:p w14:paraId="42694F57" w14:textId="58341EA3"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Method</w:t>
      </w:r>
      <w:r w:rsidRPr="00293046">
        <w:rPr>
          <w:noProof/>
          <w:webHidden/>
        </w:rPr>
        <w:tab/>
      </w:r>
      <w:r w:rsidRPr="00293046">
        <w:rPr>
          <w:noProof/>
          <w:webHidden/>
        </w:rPr>
        <w:tab/>
        <w:t>3</w:t>
      </w:r>
    </w:p>
    <w:p w14:paraId="5D1581EA" w14:textId="280FCE6E"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4.1</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 xml:space="preserve">AI </w:t>
      </w:r>
      <w:r w:rsidR="00EA195D" w:rsidRPr="00293046">
        <w:rPr>
          <w:rStyle w:val="Hyperlink"/>
          <w:noProof/>
          <w:color w:val="auto"/>
          <w:u w:val="none"/>
        </w:rPr>
        <w:t>i</w:t>
      </w:r>
      <w:r w:rsidRPr="00293046">
        <w:rPr>
          <w:rStyle w:val="Hyperlink"/>
          <w:noProof/>
          <w:color w:val="auto"/>
          <w:u w:val="none"/>
        </w:rPr>
        <w:t>nput data</w:t>
      </w:r>
      <w:r w:rsidRPr="00293046">
        <w:rPr>
          <w:noProof/>
          <w:webHidden/>
        </w:rPr>
        <w:tab/>
      </w:r>
      <w:r w:rsidRPr="00293046">
        <w:rPr>
          <w:noProof/>
          <w:webHidden/>
        </w:rPr>
        <w:tab/>
        <w:t>3</w:t>
      </w:r>
    </w:p>
    <w:p w14:paraId="1D25C886" w14:textId="1E4C1737"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4.2</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AI output data structure</w:t>
      </w:r>
      <w:r w:rsidRPr="00293046">
        <w:rPr>
          <w:noProof/>
          <w:webHidden/>
        </w:rPr>
        <w:tab/>
      </w:r>
      <w:r w:rsidRPr="00293046">
        <w:rPr>
          <w:noProof/>
          <w:webHidden/>
        </w:rPr>
        <w:tab/>
        <w:t>4</w:t>
      </w:r>
    </w:p>
    <w:p w14:paraId="4D8A8057" w14:textId="68236242"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4.3</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Model development</w:t>
      </w:r>
      <w:r w:rsidRPr="00293046">
        <w:rPr>
          <w:noProof/>
          <w:webHidden/>
        </w:rPr>
        <w:tab/>
      </w:r>
      <w:r w:rsidRPr="00293046">
        <w:rPr>
          <w:noProof/>
          <w:webHidden/>
        </w:rPr>
        <w:tab/>
        <w:t>4</w:t>
      </w:r>
    </w:p>
    <w:p w14:paraId="556A6445" w14:textId="4D5596CA"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4.4</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 xml:space="preserve">Scores and </w:t>
      </w:r>
      <w:r w:rsidR="00D849B0" w:rsidRPr="00293046">
        <w:rPr>
          <w:rStyle w:val="Hyperlink"/>
          <w:noProof/>
          <w:color w:val="auto"/>
          <w:u w:val="none"/>
        </w:rPr>
        <w:t>metrices</w:t>
      </w:r>
      <w:r w:rsidRPr="00293046">
        <w:rPr>
          <w:noProof/>
          <w:webHidden/>
        </w:rPr>
        <w:tab/>
      </w:r>
      <w:r w:rsidRPr="00293046">
        <w:rPr>
          <w:noProof/>
          <w:webHidden/>
        </w:rPr>
        <w:tab/>
        <w:t>4</w:t>
      </w:r>
    </w:p>
    <w:p w14:paraId="6D957CA9" w14:textId="575353EB"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4.5</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Available data sets and undisclosed test data sets</w:t>
      </w:r>
      <w:r w:rsidRPr="00293046">
        <w:rPr>
          <w:noProof/>
          <w:webHidden/>
        </w:rPr>
        <w:tab/>
      </w:r>
      <w:r w:rsidRPr="00293046">
        <w:rPr>
          <w:noProof/>
          <w:webHidden/>
        </w:rPr>
        <w:tab/>
        <w:t>5</w:t>
      </w:r>
    </w:p>
    <w:p w14:paraId="1ADC582E" w14:textId="32C74CE4"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4.6</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AI tool development and status</w:t>
      </w:r>
      <w:r w:rsidRPr="00293046">
        <w:rPr>
          <w:noProof/>
          <w:webHidden/>
        </w:rPr>
        <w:tab/>
      </w:r>
      <w:r w:rsidRPr="00293046">
        <w:rPr>
          <w:noProof/>
          <w:webHidden/>
        </w:rPr>
        <w:tab/>
        <w:t>5</w:t>
      </w:r>
    </w:p>
    <w:p w14:paraId="122FAF0F" w14:textId="62C3FC9E"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4.7</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Results</w:t>
      </w:r>
      <w:r w:rsidRPr="00293046">
        <w:rPr>
          <w:noProof/>
          <w:webHidden/>
        </w:rPr>
        <w:tab/>
      </w:r>
      <w:r w:rsidRPr="00293046">
        <w:rPr>
          <w:noProof/>
          <w:webHidden/>
        </w:rPr>
        <w:tab/>
        <w:t>6</w:t>
      </w:r>
    </w:p>
    <w:p w14:paraId="4A5B9DD4" w14:textId="13BF1EA1"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4.8</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Discussion</w:t>
      </w:r>
      <w:r w:rsidRPr="00293046">
        <w:rPr>
          <w:noProof/>
          <w:webHidden/>
        </w:rPr>
        <w:tab/>
      </w:r>
      <w:r w:rsidRPr="00293046">
        <w:rPr>
          <w:noProof/>
          <w:webHidden/>
        </w:rPr>
        <w:tab/>
        <w:t>7</w:t>
      </w:r>
    </w:p>
    <w:p w14:paraId="37C29D84" w14:textId="2606C92D"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4.9</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Expected outcome</w:t>
      </w:r>
      <w:r w:rsidRPr="00293046">
        <w:rPr>
          <w:noProof/>
          <w:webHidden/>
        </w:rPr>
        <w:tab/>
      </w:r>
      <w:r w:rsidRPr="00293046">
        <w:rPr>
          <w:noProof/>
          <w:webHidden/>
        </w:rPr>
        <w:tab/>
        <w:t>7</w:t>
      </w:r>
    </w:p>
    <w:p w14:paraId="4021A014" w14:textId="554590CA"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5</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Progress in terms of collaboration for development of AI tool</w:t>
      </w:r>
      <w:r w:rsidRPr="00293046">
        <w:rPr>
          <w:noProof/>
          <w:webHidden/>
        </w:rPr>
        <w:tab/>
      </w:r>
      <w:r w:rsidRPr="00293046">
        <w:rPr>
          <w:noProof/>
          <w:webHidden/>
        </w:rPr>
        <w:tab/>
      </w:r>
      <w:r w:rsidR="003E65AC" w:rsidRPr="00293046">
        <w:rPr>
          <w:noProof/>
          <w:webHidden/>
        </w:rPr>
        <w:t>8</w:t>
      </w:r>
    </w:p>
    <w:p w14:paraId="6506F1E9" w14:textId="684F23FB" w:rsidR="008B1836" w:rsidRPr="00293046" w:rsidRDefault="008B1836">
      <w:pPr>
        <w:pStyle w:val="TOC2"/>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5.1</w:t>
      </w:r>
      <w:r w:rsidRPr="00293046">
        <w:rPr>
          <w:rFonts w:asciiTheme="minorHAnsi" w:eastAsiaTheme="minorEastAsia" w:hAnsiTheme="minorHAnsi" w:cstheme="minorBidi"/>
          <w:noProof/>
          <w:kern w:val="2"/>
          <w:szCs w:val="24"/>
          <w:lang w:eastAsia="en-GB"/>
          <w14:ligatures w14:val="standardContextual"/>
        </w:rPr>
        <w:tab/>
      </w:r>
      <w:r w:rsidRPr="00293046">
        <w:rPr>
          <w:rStyle w:val="Hyperlink"/>
          <w:noProof/>
          <w:color w:val="auto"/>
          <w:u w:val="none"/>
        </w:rPr>
        <w:t xml:space="preserve">AI tool for radiographic detection of the TB using </w:t>
      </w:r>
      <w:r w:rsidR="0017138B" w:rsidRPr="00293046">
        <w:rPr>
          <w:rStyle w:val="Hyperlink"/>
          <w:noProof/>
          <w:color w:val="auto"/>
          <w:u w:val="none"/>
        </w:rPr>
        <w:t xml:space="preserve">chest </w:t>
      </w:r>
      <w:r w:rsidRPr="00293046">
        <w:rPr>
          <w:rStyle w:val="Hyperlink"/>
          <w:noProof/>
          <w:color w:val="auto"/>
          <w:u w:val="none"/>
        </w:rPr>
        <w:t>X-ray</w:t>
      </w:r>
      <w:r w:rsidRPr="00293046">
        <w:rPr>
          <w:noProof/>
          <w:webHidden/>
        </w:rPr>
        <w:tab/>
      </w:r>
      <w:r w:rsidRPr="00293046">
        <w:rPr>
          <w:noProof/>
          <w:webHidden/>
        </w:rPr>
        <w:tab/>
      </w:r>
      <w:r w:rsidR="003E65AC" w:rsidRPr="00293046">
        <w:rPr>
          <w:noProof/>
          <w:webHidden/>
        </w:rPr>
        <w:t>8</w:t>
      </w:r>
    </w:p>
    <w:p w14:paraId="567B5EE5" w14:textId="048F4A43"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Annex A – Glossary</w:t>
      </w:r>
      <w:r w:rsidRPr="00293046">
        <w:rPr>
          <w:noProof/>
          <w:webHidden/>
        </w:rPr>
        <w:tab/>
      </w:r>
      <w:r w:rsidRPr="00293046">
        <w:rPr>
          <w:noProof/>
          <w:webHidden/>
        </w:rPr>
        <w:tab/>
        <w:t>9</w:t>
      </w:r>
    </w:p>
    <w:p w14:paraId="55F45C92" w14:textId="17EE324B" w:rsidR="008B1836" w:rsidRPr="00293046" w:rsidRDefault="008B1836">
      <w:pPr>
        <w:pStyle w:val="TOC1"/>
        <w:rPr>
          <w:rFonts w:asciiTheme="minorHAnsi" w:eastAsiaTheme="minorEastAsia" w:hAnsiTheme="minorHAnsi" w:cstheme="minorBidi"/>
          <w:noProof/>
          <w:kern w:val="2"/>
          <w:szCs w:val="24"/>
          <w:lang w:eastAsia="en-GB"/>
          <w14:ligatures w14:val="standardContextual"/>
        </w:rPr>
      </w:pPr>
      <w:r w:rsidRPr="00293046">
        <w:rPr>
          <w:rStyle w:val="Hyperlink"/>
          <w:noProof/>
          <w:color w:val="auto"/>
          <w:u w:val="none"/>
        </w:rPr>
        <w:t xml:space="preserve">Annex B – Declaration of </w:t>
      </w:r>
      <w:r w:rsidR="0017138B" w:rsidRPr="00293046">
        <w:rPr>
          <w:rStyle w:val="Hyperlink"/>
          <w:noProof/>
          <w:color w:val="auto"/>
          <w:u w:val="none"/>
        </w:rPr>
        <w:t>conflict of interest</w:t>
      </w:r>
      <w:r w:rsidRPr="00293046">
        <w:rPr>
          <w:rStyle w:val="Hyperlink"/>
          <w:noProof/>
          <w:color w:val="auto"/>
          <w:u w:val="none"/>
        </w:rPr>
        <w:tab/>
      </w:r>
      <w:r w:rsidRPr="00293046">
        <w:rPr>
          <w:noProof/>
          <w:webHidden/>
        </w:rPr>
        <w:tab/>
        <w:t>10</w:t>
      </w:r>
    </w:p>
    <w:p w14:paraId="29A7C8B9" w14:textId="7F0C300A" w:rsidR="00B46FF3" w:rsidRPr="00293046" w:rsidRDefault="00B46FF3" w:rsidP="00181C12"/>
    <w:p w14:paraId="119BE5F3" w14:textId="24D14790" w:rsidR="00181C12" w:rsidRPr="00293046" w:rsidRDefault="00181C12" w:rsidP="00181C12"/>
    <w:p w14:paraId="4C3F79E7" w14:textId="77777777" w:rsidR="00181C12" w:rsidRPr="00293046" w:rsidRDefault="00181C12" w:rsidP="00181C12">
      <w:pPr>
        <w:sectPr w:rsidR="00181C12" w:rsidRPr="00293046" w:rsidSect="00181C12">
          <w:headerReference w:type="even" r:id="rId21"/>
          <w:footerReference w:type="default" r:id="rId22"/>
          <w:type w:val="oddPage"/>
          <w:pgSz w:w="11907" w:h="16834" w:code="9"/>
          <w:pgMar w:top="1134" w:right="1134" w:bottom="1134" w:left="1134" w:header="567" w:footer="567" w:gutter="0"/>
          <w:paperSrc w:first="15" w:other="15"/>
          <w:pgNumType w:fmt="lowerRoman" w:start="1"/>
          <w:cols w:space="720"/>
          <w:docGrid w:linePitch="326"/>
        </w:sectPr>
      </w:pPr>
    </w:p>
    <w:p w14:paraId="39E2E602" w14:textId="013B0121" w:rsidR="00181C12" w:rsidRPr="00675DE6" w:rsidRDefault="00181C12" w:rsidP="00181C12">
      <w:pPr>
        <w:pStyle w:val="RecNo"/>
      </w:pPr>
      <w:r w:rsidRPr="00675DE6">
        <w:lastRenderedPageBreak/>
        <w:t xml:space="preserve">ITU-T </w:t>
      </w:r>
      <w:r w:rsidRPr="00675DE6">
        <w:rPr>
          <w:bCs/>
        </w:rPr>
        <w:t xml:space="preserve">FG-AI4H </w:t>
      </w:r>
      <w:r w:rsidR="00675DE6" w:rsidRPr="00675DE6">
        <w:rPr>
          <w:bCs/>
        </w:rPr>
        <w:t>D</w:t>
      </w:r>
      <w:r w:rsidR="00675DE6" w:rsidRPr="00CD2EB9">
        <w:rPr>
          <w:bCs/>
        </w:rPr>
        <w:t>eliverable</w:t>
      </w:r>
    </w:p>
    <w:p w14:paraId="0BB32034" w14:textId="2527D8B5" w:rsidR="00181C12" w:rsidRPr="00293046" w:rsidRDefault="005F5ECA" w:rsidP="00181C12">
      <w:pPr>
        <w:pStyle w:val="Rectitle"/>
      </w:pPr>
      <w:r w:rsidRPr="00293046">
        <w:t>DEL10.15 – FG-AI4H Topic Description Document for the Topic Group on tuberculosis (TG-TB)</w:t>
      </w:r>
    </w:p>
    <w:p w14:paraId="24FF7C6B" w14:textId="48C12760" w:rsidR="001F00B8" w:rsidRPr="00293046" w:rsidRDefault="001F00B8" w:rsidP="001F00B8">
      <w:pPr>
        <w:pStyle w:val="Heading1"/>
      </w:pPr>
      <w:bookmarkStart w:id="12" w:name="_Toc144139798"/>
      <w:bookmarkStart w:id="13" w:name="_Toc144241214"/>
      <w:bookmarkStart w:id="14" w:name="_Toc146645952"/>
      <w:bookmarkStart w:id="15" w:name="_Toc167689031"/>
      <w:r w:rsidRPr="00293046">
        <w:t>1</w:t>
      </w:r>
      <w:r w:rsidRPr="00293046">
        <w:tab/>
        <w:t>Introduction</w:t>
      </w:r>
      <w:bookmarkEnd w:id="12"/>
      <w:bookmarkEnd w:id="13"/>
      <w:bookmarkEnd w:id="14"/>
      <w:bookmarkEnd w:id="15"/>
    </w:p>
    <w:p w14:paraId="7854DAA0" w14:textId="3965A1C2" w:rsidR="001F00B8" w:rsidRPr="00293046" w:rsidRDefault="001F00B8" w:rsidP="001F00B8">
      <w:r w:rsidRPr="00293046">
        <w:t xml:space="preserve">Machine learning (ML) techniques have been used worldwide for improving public health through </w:t>
      </w:r>
      <w:r w:rsidR="005F6350" w:rsidRPr="00293046">
        <w:t xml:space="preserve">the </w:t>
      </w:r>
      <w:r w:rsidRPr="00293046">
        <w:t>development of better prognostic, diagnostic</w:t>
      </w:r>
      <w:r w:rsidR="00552015" w:rsidRPr="00293046">
        <w:t>,</w:t>
      </w:r>
      <w:r w:rsidRPr="00293046">
        <w:t xml:space="preserve"> and predictive models. The application of ML technologies in healthcare has increased exponentially. In 2017, 27% of the estimated 10 million global </w:t>
      </w:r>
      <w:r w:rsidR="00BB4CA3" w:rsidRPr="00293046">
        <w:t>tuberculosis (</w:t>
      </w:r>
      <w:r w:rsidRPr="00293046">
        <w:t>TB</w:t>
      </w:r>
      <w:r w:rsidR="00BB4CA3" w:rsidRPr="00293046">
        <w:t>)</w:t>
      </w:r>
      <w:r w:rsidRPr="00293046">
        <w:t xml:space="preserve"> cases were reported from </w:t>
      </w:r>
      <w:r w:rsidR="004A4D31" w:rsidRPr="00293046">
        <w:t>the Republic of (</w:t>
      </w:r>
      <w:r w:rsidRPr="00293046">
        <w:t>India</w:t>
      </w:r>
      <w:r w:rsidR="004A4D31" w:rsidRPr="00293046">
        <w:t>)</w:t>
      </w:r>
      <w:r w:rsidRPr="00293046">
        <w:t>. There is a need to detect the missed cases by early adoption of CAD systems based on artificial intelligence (AI) technologies for TB detection. This will synergize with the global endeavours to close the gap in TB control.</w:t>
      </w:r>
    </w:p>
    <w:p w14:paraId="6A543072" w14:textId="257C535B" w:rsidR="001F00B8" w:rsidRPr="00293046" w:rsidRDefault="001F00B8" w:rsidP="001F00B8">
      <w:r w:rsidRPr="00293046">
        <w:t>ICMR has access to large volume</w:t>
      </w:r>
      <w:r w:rsidR="006B56E1" w:rsidRPr="00293046">
        <w:t>s</w:t>
      </w:r>
      <w:r w:rsidRPr="00293046">
        <w:t xml:space="preserve"> of high-quality clinical data from various extramural and intramural program</w:t>
      </w:r>
      <w:r w:rsidR="001B1600" w:rsidRPr="00293046">
        <w:t>me</w:t>
      </w:r>
      <w:r w:rsidRPr="00293046">
        <w:t>s. The data ranges from text-based patient profiles to complex molecular sequences and structures</w:t>
      </w:r>
      <w:r w:rsidR="006533C8" w:rsidRPr="00293046">
        <w:t>,</w:t>
      </w:r>
      <w:r w:rsidRPr="00293046">
        <w:t xml:space="preserve"> and images. The proposal focuses on </w:t>
      </w:r>
      <w:r w:rsidR="002A5005" w:rsidRPr="00293046">
        <w:t xml:space="preserve">the </w:t>
      </w:r>
      <w:r w:rsidRPr="00293046">
        <w:t xml:space="preserve">development of the AI tool for radiographic detection and screening of TB and will nucleate advance machine learning and analytics on data generated from various TB research activities of ICMR. </w:t>
      </w:r>
    </w:p>
    <w:p w14:paraId="3AD37D3A" w14:textId="0AFB69B2" w:rsidR="001F00B8" w:rsidRPr="00293046" w:rsidRDefault="001F00B8" w:rsidP="001F00B8">
      <w:pPr>
        <w:pStyle w:val="Heading2"/>
      </w:pPr>
      <w:bookmarkStart w:id="16" w:name="_Toc144139799"/>
      <w:bookmarkStart w:id="17" w:name="_Toc144241215"/>
      <w:bookmarkStart w:id="18" w:name="_Toc146645953"/>
      <w:bookmarkStart w:id="19" w:name="_Toc167689032"/>
      <w:r w:rsidRPr="00293046">
        <w:t>1.1</w:t>
      </w:r>
      <w:r w:rsidRPr="00293046">
        <w:tab/>
        <w:t xml:space="preserve">Document </w:t>
      </w:r>
      <w:r w:rsidR="00C93C3B" w:rsidRPr="00293046">
        <w:t>s</w:t>
      </w:r>
      <w:r w:rsidRPr="00293046">
        <w:t>tructure and description</w:t>
      </w:r>
      <w:bookmarkEnd w:id="16"/>
      <w:bookmarkEnd w:id="17"/>
      <w:bookmarkEnd w:id="18"/>
      <w:bookmarkEnd w:id="19"/>
    </w:p>
    <w:p w14:paraId="5E77DE8E" w14:textId="39813F87" w:rsidR="001F00B8" w:rsidRPr="00293046" w:rsidRDefault="001F00B8" w:rsidP="001F00B8">
      <w:r w:rsidRPr="00293046">
        <w:t xml:space="preserve">Description of topic: The topic deals with the development of an AI tool for radiographic detection of TB. In 2017, 27% of the estimated 10 million global TB cases developed in India. In the past few years, India has been actively implementing multiple strategies for reducing the burden of TB, including the web-based reporting system, the national TB prevalence survey, and the rollout of TB service delivery from all HIV clinics. An early adoption of CAD systems based on artificial intelligence (AI) technologies for TB detection will synergize with the current endeavours to close the gap in TB control around the world and will help in the global fight against TB and </w:t>
      </w:r>
      <w:r w:rsidR="00D46A4E" w:rsidRPr="00293046">
        <w:t xml:space="preserve">the </w:t>
      </w:r>
      <w:r w:rsidRPr="00293046">
        <w:t>use of AI in the field of population health.</w:t>
      </w:r>
    </w:p>
    <w:p w14:paraId="37A1C82D" w14:textId="1052DD87" w:rsidR="001F00B8" w:rsidRPr="00293046" w:rsidRDefault="001F00B8" w:rsidP="001F00B8">
      <w:pPr>
        <w:rPr>
          <w:b/>
        </w:rPr>
      </w:pPr>
      <w:r w:rsidRPr="00293046">
        <w:t xml:space="preserve">Artificial intelligence technologies, including deep learning (DL) and natural language processing (NLP), draw </w:t>
      </w:r>
      <w:r w:rsidR="00223A15" w:rsidRPr="00293046">
        <w:t xml:space="preserve">the </w:t>
      </w:r>
      <w:r w:rsidRPr="00293046">
        <w:t>attention of many public health professionals because of its potential to ease the shortfall of health workers</w:t>
      </w:r>
      <w:r w:rsidR="00F12D50" w:rsidRPr="00293046">
        <w:rPr>
          <w:rStyle w:val="FootnoteReference"/>
          <w:noProof/>
          <w:vertAlign w:val="superscript"/>
        </w:rPr>
        <w:footnoteReference w:id="1"/>
      </w:r>
      <w:r w:rsidR="002E44D5" w:rsidRPr="00293046">
        <w:t>. I</w:t>
      </w:r>
      <w:r w:rsidRPr="00293046">
        <w:t>n India, the quality of TB care varies widely depending on the geographical location and the socioeconomic status of a patient, resulting in delayed or missed diagnosis of active TB cases</w:t>
      </w:r>
      <w:r w:rsidR="00134002" w:rsidRPr="00293046">
        <w:rPr>
          <w:rStyle w:val="FootnoteReference"/>
          <w:vertAlign w:val="superscript"/>
        </w:rPr>
        <w:footnoteReference w:id="2"/>
      </w:r>
      <w:r w:rsidR="000B49F6" w:rsidRPr="00293046">
        <w:t>.</w:t>
      </w:r>
    </w:p>
    <w:p w14:paraId="548930FA" w14:textId="6C38E623" w:rsidR="001F00B8" w:rsidRPr="00293046" w:rsidRDefault="001F00B8" w:rsidP="001F00B8">
      <w:pPr>
        <w:rPr>
          <w:b/>
        </w:rPr>
      </w:pPr>
      <w:r w:rsidRPr="00293046">
        <w:t>There is</w:t>
      </w:r>
      <w:r w:rsidR="00F12D50" w:rsidRPr="00293046">
        <w:t xml:space="preserve"> a world-wide shortage of radiologists</w:t>
      </w:r>
      <w:r w:rsidR="00F12D50" w:rsidRPr="00293046">
        <w:rPr>
          <w:rStyle w:val="FootnoteReference"/>
          <w:vertAlign w:val="superscript"/>
        </w:rPr>
        <w:footnoteReference w:id="3"/>
      </w:r>
      <w:r w:rsidR="000B49F6" w:rsidRPr="00293046">
        <w:t xml:space="preserve">. </w:t>
      </w:r>
      <w:r w:rsidRPr="00293046">
        <w:t>The national goal to eliminate TB in India by 2025 and around the world by 2030 can be facilitated by early adoption of AI in TB control program</w:t>
      </w:r>
      <w:r w:rsidR="00BB2A9F" w:rsidRPr="00293046">
        <w:t>me</w:t>
      </w:r>
      <w:r w:rsidR="00285DFC" w:rsidRPr="00293046">
        <w:t>s</w:t>
      </w:r>
      <w:r w:rsidRPr="00293046">
        <w:t xml:space="preserve">, and </w:t>
      </w:r>
      <w:r w:rsidR="004F7707" w:rsidRPr="00293046">
        <w:t xml:space="preserve">the </w:t>
      </w:r>
      <w:r w:rsidRPr="00293046">
        <w:t>successful use of AI in ending TB will help the world achieve the goals.</w:t>
      </w:r>
    </w:p>
    <w:p w14:paraId="2E28BD5D" w14:textId="2508FBB3" w:rsidR="001F00B8" w:rsidRPr="00293046" w:rsidRDefault="001F00B8" w:rsidP="001F00B8">
      <w:r w:rsidRPr="00293046">
        <w:t xml:space="preserve">There are various AI tools in development in India and there is </w:t>
      </w:r>
      <w:r w:rsidR="00D402DD" w:rsidRPr="00293046">
        <w:t xml:space="preserve">a </w:t>
      </w:r>
      <w:r w:rsidRPr="00293046">
        <w:t xml:space="preserve">need to have a robust AI tool with a high sensitivity and specificity which can be used as a screening tool. This </w:t>
      </w:r>
      <w:r w:rsidR="00E504D8">
        <w:t>Deliverable</w:t>
      </w:r>
      <w:r w:rsidRPr="00293046">
        <w:t xml:space="preserve"> is intended to propose a benchmark for AI in radiographic detection of </w:t>
      </w:r>
      <w:r w:rsidR="00223A15" w:rsidRPr="00293046">
        <w:t>t</w:t>
      </w:r>
      <w:r w:rsidRPr="00293046">
        <w:t>uberculosis which include</w:t>
      </w:r>
      <w:r w:rsidR="0042696C" w:rsidRPr="00293046">
        <w:t>s</w:t>
      </w:r>
      <w:r w:rsidRPr="00293046">
        <w:t xml:space="preserve"> data format, desired data for AI training and testing as well as AI performance evaluation methodologies. </w:t>
      </w:r>
    </w:p>
    <w:p w14:paraId="6BF56AC1" w14:textId="34FDF3E5" w:rsidR="001F00B8" w:rsidRPr="00293046" w:rsidRDefault="001F00B8" w:rsidP="001F00B8">
      <w:pPr>
        <w:pStyle w:val="Heading2"/>
      </w:pPr>
      <w:bookmarkStart w:id="20" w:name="_Toc144139800"/>
      <w:bookmarkStart w:id="21" w:name="_Toc144241216"/>
      <w:bookmarkStart w:id="22" w:name="_Toc146645954"/>
      <w:bookmarkStart w:id="23" w:name="_Toc167689033"/>
      <w:r w:rsidRPr="00293046">
        <w:lastRenderedPageBreak/>
        <w:t>1.2</w:t>
      </w:r>
      <w:r w:rsidRPr="00293046">
        <w:tab/>
        <w:t>Relevance</w:t>
      </w:r>
      <w:bookmarkEnd w:id="20"/>
      <w:bookmarkEnd w:id="21"/>
      <w:bookmarkEnd w:id="22"/>
      <w:bookmarkEnd w:id="23"/>
    </w:p>
    <w:p w14:paraId="410D6360" w14:textId="43F9032D" w:rsidR="001F00B8" w:rsidRPr="00293046" w:rsidRDefault="001F00B8" w:rsidP="001F00B8">
      <w:r w:rsidRPr="00293046">
        <w:t xml:space="preserve">The topic is of immense relevance in view of </w:t>
      </w:r>
      <w:r w:rsidR="0042696C" w:rsidRPr="00293046">
        <w:t xml:space="preserve">the </w:t>
      </w:r>
      <w:r w:rsidRPr="00293046">
        <w:t>following:</w:t>
      </w:r>
    </w:p>
    <w:p w14:paraId="39AA3E0E" w14:textId="38848EB0" w:rsidR="001F00B8" w:rsidRPr="00293046" w:rsidRDefault="00675972" w:rsidP="00675972">
      <w:pPr>
        <w:pStyle w:val="enumlev1"/>
      </w:pPr>
      <w:r w:rsidRPr="00293046">
        <w:t>a.</w:t>
      </w:r>
      <w:r w:rsidRPr="00293046">
        <w:tab/>
      </w:r>
      <w:r w:rsidR="001F00B8" w:rsidRPr="00293046">
        <w:t xml:space="preserve">AI technologies, including deep learning (DL) and natural language processing (NLP), draw </w:t>
      </w:r>
      <w:r w:rsidR="00223A15" w:rsidRPr="00293046">
        <w:t xml:space="preserve">the </w:t>
      </w:r>
      <w:r w:rsidR="001F00B8" w:rsidRPr="00293046">
        <w:t xml:space="preserve">attention of many public health professionals as it can overcome the shortage of healthcare professionals. Based on the study conducted by the </w:t>
      </w:r>
      <w:r w:rsidR="00DC6874" w:rsidRPr="00293046">
        <w:t>c</w:t>
      </w:r>
      <w:r w:rsidR="001F00B8" w:rsidRPr="00293046">
        <w:t xml:space="preserve">enter for Internet and </w:t>
      </w:r>
      <w:r w:rsidR="00DC6874" w:rsidRPr="00293046">
        <w:t>s</w:t>
      </w:r>
      <w:r w:rsidR="001F00B8" w:rsidRPr="00293046">
        <w:t xml:space="preserve">ociety, India (CISI), it is evident that India has a well-established infrastructure for </w:t>
      </w:r>
      <w:r w:rsidR="008B1626" w:rsidRPr="00293046">
        <w:t xml:space="preserve">the </w:t>
      </w:r>
      <w:r w:rsidR="001F00B8" w:rsidRPr="00293046">
        <w:t>integration of AI into the Indian health technology infrastructure.</w:t>
      </w:r>
    </w:p>
    <w:p w14:paraId="531B734E" w14:textId="5062B89F" w:rsidR="001F00B8" w:rsidRPr="00293046" w:rsidRDefault="00675972" w:rsidP="00675972">
      <w:pPr>
        <w:pStyle w:val="enumlev1"/>
      </w:pPr>
      <w:r w:rsidRPr="00293046">
        <w:t>b.</w:t>
      </w:r>
      <w:r w:rsidRPr="00293046">
        <w:tab/>
      </w:r>
      <w:r w:rsidR="001F00B8" w:rsidRPr="00293046">
        <w:t xml:space="preserve">AI has gained a platform in India to enable the scientific community to deal with challenges related to cognitive disorders and social issues through the use of psychological tools </w:t>
      </w:r>
      <w:r w:rsidR="00DF7C3D" w:rsidRPr="00293046">
        <w:t>and</w:t>
      </w:r>
      <w:r w:rsidR="001F00B8" w:rsidRPr="00293046">
        <w:t xml:space="preserve"> batteries, early diagnosis and better therapies, intervention technologies and rehabilitation program</w:t>
      </w:r>
      <w:r w:rsidR="00B25B92" w:rsidRPr="00293046">
        <w:t>me</w:t>
      </w:r>
      <w:r w:rsidR="001F00B8" w:rsidRPr="00293046">
        <w:t xml:space="preserve">s. </w:t>
      </w:r>
    </w:p>
    <w:p w14:paraId="5F235778" w14:textId="344ACAE8" w:rsidR="001F00B8" w:rsidRPr="00293046" w:rsidRDefault="00675972" w:rsidP="00675972">
      <w:pPr>
        <w:pStyle w:val="enumlev1"/>
      </w:pPr>
      <w:r w:rsidRPr="00293046">
        <w:t>c.</w:t>
      </w:r>
      <w:r w:rsidRPr="00293046">
        <w:tab/>
      </w:r>
      <w:r w:rsidR="001F00B8" w:rsidRPr="00293046">
        <w:t>India has conducted mobile TB diagnostic van intervention using X-ray diagnostic vans and sputum microscopy for diagnosis of TB in tribal population</w:t>
      </w:r>
      <w:r w:rsidR="00284A58" w:rsidRPr="00293046">
        <w:t>s</w:t>
      </w:r>
      <w:r w:rsidR="001F00B8" w:rsidRPr="00293046">
        <w:t xml:space="preserve"> which has resulted in </w:t>
      </w:r>
      <w:r w:rsidR="00284A58" w:rsidRPr="00293046">
        <w:t xml:space="preserve">an </w:t>
      </w:r>
      <w:r w:rsidR="001F00B8" w:rsidRPr="00293046">
        <w:t>increase in detection and reduction in out</w:t>
      </w:r>
      <w:r w:rsidR="007D39A2" w:rsidRPr="00293046">
        <w:t>-</w:t>
      </w:r>
      <w:r w:rsidR="001F00B8" w:rsidRPr="00293046">
        <w:t>of</w:t>
      </w:r>
      <w:r w:rsidR="007D39A2" w:rsidRPr="00293046">
        <w:t>-</w:t>
      </w:r>
      <w:r w:rsidR="001F00B8" w:rsidRPr="00293046">
        <w:t xml:space="preserve">pocket expenditure of patients. The AI technique can help in </w:t>
      </w:r>
      <w:r w:rsidR="000B2DE3" w:rsidRPr="00293046">
        <w:t xml:space="preserve">the </w:t>
      </w:r>
      <w:r w:rsidR="001F00B8" w:rsidRPr="00293046">
        <w:t xml:space="preserve">diagnosis of TB cases in difficult </w:t>
      </w:r>
      <w:r w:rsidRPr="00293046">
        <w:t>t</w:t>
      </w:r>
      <w:r w:rsidR="001F00B8" w:rsidRPr="00293046">
        <w:t>o reach areas in India and other low-income countries.</w:t>
      </w:r>
    </w:p>
    <w:p w14:paraId="69DF7227" w14:textId="06D50C26" w:rsidR="001F00B8" w:rsidRPr="00293046" w:rsidRDefault="00675972" w:rsidP="00675972">
      <w:pPr>
        <w:pStyle w:val="enumlev1"/>
      </w:pPr>
      <w:r w:rsidRPr="00293046">
        <w:t>d.</w:t>
      </w:r>
      <w:r w:rsidRPr="00293046">
        <w:tab/>
      </w:r>
      <w:r w:rsidR="001F00B8" w:rsidRPr="00293046">
        <w:t xml:space="preserve">Also </w:t>
      </w:r>
      <w:r w:rsidR="00626D56" w:rsidRPr="00293046">
        <w:t>n</w:t>
      </w:r>
      <w:r w:rsidR="001F00B8" w:rsidRPr="00293046">
        <w:t>ational TB prevalence survey is being conducted covering 500</w:t>
      </w:r>
      <w:r w:rsidR="000B2DE3" w:rsidRPr="00293046">
        <w:t xml:space="preserve"> </w:t>
      </w:r>
      <w:r w:rsidR="001F00B8" w:rsidRPr="00293046">
        <w:t xml:space="preserve">000 population in </w:t>
      </w:r>
      <w:r w:rsidR="000F5C8B" w:rsidRPr="00293046">
        <w:t xml:space="preserve">the </w:t>
      </w:r>
      <w:r w:rsidR="001F00B8" w:rsidRPr="00293046">
        <w:t xml:space="preserve">entire country using mobile X-rays in </w:t>
      </w:r>
      <w:r w:rsidR="00C72576" w:rsidRPr="00293046">
        <w:t xml:space="preserve">the </w:t>
      </w:r>
      <w:r w:rsidR="001F00B8" w:rsidRPr="00293046">
        <w:t xml:space="preserve">field. The AI </w:t>
      </w:r>
      <w:r w:rsidR="00FE222A" w:rsidRPr="00293046">
        <w:t>X</w:t>
      </w:r>
      <w:r w:rsidR="001F00B8" w:rsidRPr="00293046">
        <w:t xml:space="preserve">-ray diagnosis would be of immense use in field diagnosis of TB and can be used across the globe in other countries as well </w:t>
      </w:r>
      <w:r w:rsidR="00DA6663" w:rsidRPr="00293046">
        <w:t xml:space="preserve">as </w:t>
      </w:r>
      <w:r w:rsidR="001F00B8" w:rsidRPr="00293046">
        <w:t>where there are limited resources and expertise.</w:t>
      </w:r>
    </w:p>
    <w:p w14:paraId="3C2B4106" w14:textId="44A212F4" w:rsidR="001F00B8" w:rsidRPr="00293046" w:rsidRDefault="00675972" w:rsidP="00675972">
      <w:pPr>
        <w:pStyle w:val="Heading2"/>
      </w:pPr>
      <w:bookmarkStart w:id="24" w:name="_Toc144139801"/>
      <w:bookmarkStart w:id="25" w:name="_Toc144241217"/>
      <w:bookmarkStart w:id="26" w:name="_Toc146645955"/>
      <w:bookmarkStart w:id="27" w:name="_Toc167689034"/>
      <w:r w:rsidRPr="00293046">
        <w:t>1.3</w:t>
      </w:r>
      <w:r w:rsidRPr="00293046">
        <w:tab/>
      </w:r>
      <w:r w:rsidR="001F00B8" w:rsidRPr="00293046">
        <w:t xml:space="preserve">Current approaches and </w:t>
      </w:r>
      <w:r w:rsidR="00FF603C" w:rsidRPr="00293046">
        <w:t xml:space="preserve">the </w:t>
      </w:r>
      <w:r w:rsidR="0018757E" w:rsidRPr="00293046">
        <w:t>g</w:t>
      </w:r>
      <w:r w:rsidR="001F00B8" w:rsidRPr="00293046">
        <w:t xml:space="preserve">old </w:t>
      </w:r>
      <w:r w:rsidR="0018757E" w:rsidRPr="00293046">
        <w:t>s</w:t>
      </w:r>
      <w:r w:rsidR="001F00B8" w:rsidRPr="00293046">
        <w:t>tandard for detection</w:t>
      </w:r>
      <w:bookmarkEnd w:id="24"/>
      <w:bookmarkEnd w:id="25"/>
      <w:bookmarkEnd w:id="26"/>
      <w:bookmarkEnd w:id="27"/>
    </w:p>
    <w:p w14:paraId="626A4A82" w14:textId="1A612032" w:rsidR="001F00B8" w:rsidRPr="00293046" w:rsidRDefault="001F00B8" w:rsidP="001F00B8">
      <w:r w:rsidRPr="00293046">
        <w:t>The gold standard for diagnosis of TB is the microbiological confirmation either by culture or CBNAAT. The sensitivity of the smear microscopy is low</w:t>
      </w:r>
      <w:r w:rsidR="006645DA" w:rsidRPr="00293046">
        <w:t>,</w:t>
      </w:r>
      <w:r w:rsidRPr="00293046">
        <w:t xml:space="preserve"> and it tends to miss many cases of TB and the availability of the CBNAAT is not there in peripheral areas because of the infrastructure that it requires and lack of expert manpower to run it and of course the high cost. X-rays are done to further confirm the findings. Therefore, </w:t>
      </w:r>
      <w:r w:rsidR="00AF5596" w:rsidRPr="00293046">
        <w:t xml:space="preserve">the </w:t>
      </w:r>
      <w:r w:rsidRPr="00293046">
        <w:t xml:space="preserve">role of X-ray becomes more important </w:t>
      </w:r>
      <w:r w:rsidR="00D45CCA" w:rsidRPr="00293046">
        <w:t>e</w:t>
      </w:r>
      <w:r w:rsidRPr="00293046">
        <w:t>specially</w:t>
      </w:r>
      <w:r w:rsidR="004062B2" w:rsidRPr="00293046">
        <w:t>,</w:t>
      </w:r>
      <w:r w:rsidRPr="00293046">
        <w:t xml:space="preserve"> as the triage test to detect the TB cases and the availability of the X-ray machines in the periphery make</w:t>
      </w:r>
      <w:r w:rsidR="00C118DC" w:rsidRPr="00293046">
        <w:t>s</w:t>
      </w:r>
      <w:r w:rsidRPr="00293046">
        <w:t xml:space="preserve"> i</w:t>
      </w:r>
      <w:r w:rsidR="00C118DC" w:rsidRPr="00293046">
        <w:t>t</w:t>
      </w:r>
      <w:r w:rsidRPr="00293046">
        <w:t xml:space="preserve"> more feasible. Currently</w:t>
      </w:r>
      <w:r w:rsidR="00C118DC" w:rsidRPr="00293046">
        <w:t>,</w:t>
      </w:r>
      <w:r w:rsidRPr="00293046">
        <w:t xml:space="preserve"> the X-rays are read by the radiologists and co-related clinically. However, in resource-poor countries, </w:t>
      </w:r>
      <w:r w:rsidR="00C118DC" w:rsidRPr="00293046">
        <w:t xml:space="preserve">the </w:t>
      </w:r>
      <w:r w:rsidRPr="00293046">
        <w:t>use of AI can help in radiographic detection of TB at a very low cost thus making a huge impact in saving lives.</w:t>
      </w:r>
    </w:p>
    <w:p w14:paraId="22B95A6F" w14:textId="1B1CDB75" w:rsidR="001F00B8" w:rsidRPr="00293046" w:rsidRDefault="00675972" w:rsidP="00675972">
      <w:pPr>
        <w:pStyle w:val="Heading2"/>
      </w:pPr>
      <w:bookmarkStart w:id="28" w:name="_Toc144139802"/>
      <w:bookmarkStart w:id="29" w:name="_Toc144241218"/>
      <w:bookmarkStart w:id="30" w:name="_Toc146645956"/>
      <w:bookmarkStart w:id="31" w:name="_Toc167689035"/>
      <w:r w:rsidRPr="00293046">
        <w:t>1.4</w:t>
      </w:r>
      <w:r w:rsidRPr="00293046">
        <w:tab/>
      </w:r>
      <w:r w:rsidR="001F00B8" w:rsidRPr="00293046">
        <w:t xml:space="preserve">Possible impact of AI on this </w:t>
      </w:r>
      <w:r w:rsidR="00B615CA" w:rsidRPr="00293046">
        <w:t>t</w:t>
      </w:r>
      <w:r w:rsidR="001F00B8" w:rsidRPr="00293046">
        <w:t>opic</w:t>
      </w:r>
      <w:bookmarkEnd w:id="28"/>
      <w:bookmarkEnd w:id="29"/>
      <w:bookmarkEnd w:id="30"/>
      <w:bookmarkEnd w:id="31"/>
    </w:p>
    <w:p w14:paraId="3BCF1BCE" w14:textId="67E9E992" w:rsidR="001F00B8" w:rsidRPr="00293046" w:rsidRDefault="001F00B8" w:rsidP="001F00B8">
      <w:r w:rsidRPr="00293046">
        <w:t xml:space="preserve">Pulmonary TB being an infectious disease has the threat to spread in </w:t>
      </w:r>
      <w:r w:rsidR="000C5EE1" w:rsidRPr="00293046">
        <w:t xml:space="preserve">the </w:t>
      </w:r>
      <w:r w:rsidRPr="00293046">
        <w:t>absence of its timely detection which is a major challenge. The current diagnostics available make</w:t>
      </w:r>
      <w:r w:rsidR="00912B75" w:rsidRPr="00293046">
        <w:t>s</w:t>
      </w:r>
      <w:r w:rsidRPr="00293046">
        <w:t xml:space="preserve"> it more challenging as many millions across the world are missed by the conventional method. </w:t>
      </w:r>
      <w:r w:rsidR="001C4DF4" w:rsidRPr="00293046">
        <w:t>The u</w:t>
      </w:r>
      <w:r w:rsidRPr="00293046">
        <w:t xml:space="preserve">se of AI for radiographic detection of TB would have </w:t>
      </w:r>
      <w:r w:rsidR="000E5B67" w:rsidRPr="00293046">
        <w:t xml:space="preserve">a </w:t>
      </w:r>
      <w:r w:rsidRPr="00293046">
        <w:t xml:space="preserve">greater public health impact around the world in view of its potential to be used in remote and hard to reach areas for </w:t>
      </w:r>
      <w:r w:rsidR="00912B75" w:rsidRPr="00293046">
        <w:t xml:space="preserve">the </w:t>
      </w:r>
      <w:r w:rsidRPr="00293046">
        <w:t xml:space="preserve">detection of TB. </w:t>
      </w:r>
    </w:p>
    <w:p w14:paraId="136A929E" w14:textId="13B27E60" w:rsidR="001F00B8" w:rsidRPr="00293046" w:rsidRDefault="00675972" w:rsidP="00675972">
      <w:pPr>
        <w:pStyle w:val="Heading2"/>
      </w:pPr>
      <w:bookmarkStart w:id="32" w:name="_Toc144139803"/>
      <w:bookmarkStart w:id="33" w:name="_Toc144241219"/>
      <w:bookmarkStart w:id="34" w:name="_Toc146645957"/>
      <w:bookmarkStart w:id="35" w:name="_Toc167689036"/>
      <w:r w:rsidRPr="00293046">
        <w:t>1.5</w:t>
      </w:r>
      <w:r w:rsidRPr="00293046">
        <w:tab/>
      </w:r>
      <w:r w:rsidR="001F00B8" w:rsidRPr="00293046">
        <w:t xml:space="preserve">Expected </w:t>
      </w:r>
      <w:r w:rsidR="00560ACE" w:rsidRPr="00293046">
        <w:t>i</w:t>
      </w:r>
      <w:r w:rsidR="001F00B8" w:rsidRPr="00293046">
        <w:t>mpact of the benchmarking</w:t>
      </w:r>
      <w:bookmarkStart w:id="36" w:name="_Toc18494996"/>
      <w:bookmarkEnd w:id="32"/>
      <w:bookmarkEnd w:id="33"/>
      <w:bookmarkEnd w:id="34"/>
      <w:bookmarkEnd w:id="35"/>
    </w:p>
    <w:p w14:paraId="7A8776A2" w14:textId="17C4370D" w:rsidR="001F00B8" w:rsidRPr="00293046" w:rsidRDefault="001F00B8" w:rsidP="001F00B8">
      <w:bookmarkStart w:id="37" w:name="_Toc18495200"/>
      <w:bookmarkStart w:id="38" w:name="_Toc18495624"/>
      <w:bookmarkStart w:id="39" w:name="_Toc18500130"/>
      <w:r w:rsidRPr="00293046">
        <w:t xml:space="preserve">The benchmark dataset for the X-ray detection of TB should be representative of not only of one region but the entire world to be robust enough to have &gt;95% sensitivity and 95% specificity. The benchmarking for the AI tool would help in generating such a dataset which could help in </w:t>
      </w:r>
      <w:r w:rsidR="00D60661" w:rsidRPr="00293046">
        <w:t xml:space="preserve">the </w:t>
      </w:r>
      <w:r w:rsidRPr="00293046">
        <w:t>validation of AI tool</w:t>
      </w:r>
      <w:r w:rsidR="00AA57F2" w:rsidRPr="00293046">
        <w:t>s</w:t>
      </w:r>
      <w:r w:rsidRPr="00293046">
        <w:t xml:space="preserve"> across the world.</w:t>
      </w:r>
      <w:bookmarkEnd w:id="37"/>
      <w:bookmarkEnd w:id="38"/>
      <w:bookmarkEnd w:id="39"/>
    </w:p>
    <w:p w14:paraId="425DC7A8" w14:textId="25F074AE" w:rsidR="001F00B8" w:rsidRPr="00293046" w:rsidRDefault="00675972" w:rsidP="00675972">
      <w:pPr>
        <w:pStyle w:val="Heading2"/>
      </w:pPr>
      <w:bookmarkStart w:id="40" w:name="_qll70rndiir1" w:colFirst="0" w:colLast="0"/>
      <w:bookmarkStart w:id="41" w:name="_Toc144139804"/>
      <w:bookmarkStart w:id="42" w:name="_Toc144241220"/>
      <w:bookmarkStart w:id="43" w:name="_Toc146645958"/>
      <w:bookmarkStart w:id="44" w:name="_Toc167689037"/>
      <w:bookmarkEnd w:id="36"/>
      <w:bookmarkEnd w:id="40"/>
      <w:r w:rsidRPr="00293046">
        <w:t>1.6</w:t>
      </w:r>
      <w:r w:rsidRPr="00293046">
        <w:tab/>
      </w:r>
      <w:r w:rsidR="001F00B8" w:rsidRPr="00293046">
        <w:t>Ethical considerations</w:t>
      </w:r>
      <w:bookmarkEnd w:id="41"/>
      <w:bookmarkEnd w:id="42"/>
      <w:bookmarkEnd w:id="43"/>
      <w:bookmarkEnd w:id="44"/>
    </w:p>
    <w:p w14:paraId="22C161AF" w14:textId="735B678F" w:rsidR="001F00B8" w:rsidRPr="00293046" w:rsidRDefault="00675972" w:rsidP="00675972">
      <w:pPr>
        <w:pStyle w:val="enumlev1"/>
      </w:pPr>
      <w:r w:rsidRPr="00293046">
        <w:t>–</w:t>
      </w:r>
      <w:r w:rsidRPr="00293046">
        <w:tab/>
      </w:r>
      <w:r w:rsidR="001F00B8" w:rsidRPr="00293046">
        <w:rPr>
          <w:b/>
          <w:bCs/>
        </w:rPr>
        <w:t>Ethical consideration of benchmarking including its data acquisition</w:t>
      </w:r>
      <w:r w:rsidR="001F00B8" w:rsidRPr="00293046">
        <w:t xml:space="preserve">: Ethical considerations on collection of data and thereafter usage of AI for public health are very important. The major concern is about data anonymization. The identifiers must be removed from the data and the data used for learning should be confirmed via gold standard tests. The </w:t>
      </w:r>
      <w:r w:rsidR="001F00B8" w:rsidRPr="00293046">
        <w:lastRenderedPageBreak/>
        <w:t xml:space="preserve">data acquisition should be voluntary from the cases and their contacts. Consent of patients for </w:t>
      </w:r>
      <w:r w:rsidR="00B30303" w:rsidRPr="00293046">
        <w:t xml:space="preserve">the </w:t>
      </w:r>
      <w:r w:rsidR="001F00B8" w:rsidRPr="00293046">
        <w:t xml:space="preserve">use of data for </w:t>
      </w:r>
      <w:r w:rsidR="00E02564" w:rsidRPr="00293046">
        <w:t xml:space="preserve">the </w:t>
      </w:r>
      <w:r w:rsidR="001F00B8" w:rsidRPr="00293046">
        <w:t>development of AI tool</w:t>
      </w:r>
      <w:r w:rsidR="00582724" w:rsidRPr="00293046">
        <w:t>s</w:t>
      </w:r>
      <w:r w:rsidR="001F00B8" w:rsidRPr="00293046">
        <w:t xml:space="preserve"> must be taken. </w:t>
      </w:r>
    </w:p>
    <w:p w14:paraId="6FCD2E65" w14:textId="6E6EB7FC" w:rsidR="001F00B8" w:rsidRPr="00293046" w:rsidRDefault="00675972" w:rsidP="00675972">
      <w:pPr>
        <w:pStyle w:val="enumlev1"/>
      </w:pPr>
      <w:r w:rsidRPr="00293046">
        <w:t>–</w:t>
      </w:r>
      <w:r w:rsidRPr="00293046">
        <w:tab/>
      </w:r>
      <w:r w:rsidR="001F00B8" w:rsidRPr="00293046">
        <w:rPr>
          <w:b/>
          <w:bCs/>
        </w:rPr>
        <w:t xml:space="preserve">Ethical consideration for </w:t>
      </w:r>
      <w:r w:rsidR="0076798A" w:rsidRPr="00293046">
        <w:rPr>
          <w:b/>
          <w:bCs/>
        </w:rPr>
        <w:t xml:space="preserve">the </w:t>
      </w:r>
      <w:r w:rsidR="001F00B8" w:rsidRPr="00293046">
        <w:rPr>
          <w:b/>
          <w:bCs/>
        </w:rPr>
        <w:t xml:space="preserve">use of AI tool for public health use: </w:t>
      </w:r>
      <w:r w:rsidR="001F00B8" w:rsidRPr="00293046">
        <w:t>The radiographic detection of TB using AI must be 95% specific and &gt;95% sensitive. Primarily the tool could be used for screening purposes in remote settings followed by the final diagnosis by other methods. The patients must be informed of the use of such tools for screening and detection of their disease and their implications.</w:t>
      </w:r>
    </w:p>
    <w:p w14:paraId="2D79BEE5" w14:textId="6471F949" w:rsidR="001F00B8" w:rsidRPr="00293046" w:rsidRDefault="00675972" w:rsidP="00675972">
      <w:pPr>
        <w:pStyle w:val="Heading1"/>
      </w:pPr>
      <w:bookmarkStart w:id="45" w:name="_6nb76xq94q4v" w:colFirst="0" w:colLast="0"/>
      <w:bookmarkStart w:id="46" w:name="_Toc144139805"/>
      <w:bookmarkStart w:id="47" w:name="_Toc144241221"/>
      <w:bookmarkStart w:id="48" w:name="_Toc146645959"/>
      <w:bookmarkStart w:id="49" w:name="_Toc167689038"/>
      <w:bookmarkEnd w:id="45"/>
      <w:r w:rsidRPr="00293046">
        <w:t>2</w:t>
      </w:r>
      <w:r w:rsidRPr="00293046">
        <w:tab/>
      </w:r>
      <w:r w:rsidR="001F00B8" w:rsidRPr="00293046">
        <w:t>Existing AI solutions</w:t>
      </w:r>
      <w:bookmarkEnd w:id="46"/>
      <w:bookmarkEnd w:id="47"/>
      <w:bookmarkEnd w:id="48"/>
      <w:bookmarkEnd w:id="49"/>
    </w:p>
    <w:p w14:paraId="329D27BE" w14:textId="7AA3344F" w:rsidR="001F00B8" w:rsidRPr="00293046" w:rsidRDefault="001F00B8" w:rsidP="001F00B8">
      <w:r w:rsidRPr="00293046">
        <w:t xml:space="preserve">There are few AI tools available for radiographic detection or screening of TB. </w:t>
      </w:r>
      <w:r w:rsidR="00240045" w:rsidRPr="00293046">
        <w:t>However,</w:t>
      </w:r>
      <w:r w:rsidRPr="00293046">
        <w:t xml:space="preserve"> they have been trained on a limited dataset and the entire range of variables have not been covered. Some of the systems have very low specificity and thus more false negative cases would be detected. These tools tend to fail on the undisclosed data sets. Therefore, there is a need for a standard benchmarking for training and testing </w:t>
      </w:r>
      <w:r w:rsidR="00F21DF7" w:rsidRPr="00293046">
        <w:t xml:space="preserve">of </w:t>
      </w:r>
      <w:r w:rsidRPr="00293046">
        <w:t>the data sets.</w:t>
      </w:r>
    </w:p>
    <w:p w14:paraId="520A619D" w14:textId="47B0CB25" w:rsidR="001F00B8" w:rsidRPr="00293046" w:rsidRDefault="00675972" w:rsidP="00675972">
      <w:pPr>
        <w:pStyle w:val="Heading2"/>
      </w:pPr>
      <w:bookmarkStart w:id="50" w:name="_8abwu8r3u9en" w:colFirst="0" w:colLast="0"/>
      <w:bookmarkStart w:id="51" w:name="_Toc144139806"/>
      <w:bookmarkStart w:id="52" w:name="_Toc144241222"/>
      <w:bookmarkStart w:id="53" w:name="_Toc146645960"/>
      <w:bookmarkStart w:id="54" w:name="_Toc167689039"/>
      <w:bookmarkEnd w:id="50"/>
      <w:r w:rsidRPr="00293046">
        <w:t>2.1</w:t>
      </w:r>
      <w:r w:rsidRPr="00293046">
        <w:tab/>
      </w:r>
      <w:r w:rsidR="001F00B8" w:rsidRPr="00293046">
        <w:t>Existing work on benchmarking</w:t>
      </w:r>
      <w:bookmarkEnd w:id="51"/>
      <w:bookmarkEnd w:id="52"/>
      <w:bookmarkEnd w:id="53"/>
      <w:bookmarkEnd w:id="54"/>
    </w:p>
    <w:p w14:paraId="734FA9B6" w14:textId="621AA266" w:rsidR="001F00B8" w:rsidRPr="00293046" w:rsidRDefault="001F00B8" w:rsidP="001F00B8">
      <w:r w:rsidRPr="00293046">
        <w:t xml:space="preserve">There has been discussion on having a need for benchmarking in </w:t>
      </w:r>
      <w:r w:rsidR="00A907DA" w:rsidRPr="00293046">
        <w:t xml:space="preserve">the </w:t>
      </w:r>
      <w:r w:rsidRPr="00293046">
        <w:t xml:space="preserve">area of AI for health but for the radiographic detection of TB, there is no benchmarking done till now. The tools available have been trained on the data set that was made available to them were mostly hospital based. </w:t>
      </w:r>
    </w:p>
    <w:p w14:paraId="522E979D" w14:textId="32359500" w:rsidR="001F00B8" w:rsidRPr="00293046" w:rsidRDefault="00675972" w:rsidP="00675972">
      <w:pPr>
        <w:pStyle w:val="Heading1"/>
      </w:pPr>
      <w:bookmarkStart w:id="55" w:name="_n354riuk5df3" w:colFirst="0" w:colLast="0"/>
      <w:bookmarkStart w:id="56" w:name="_Toc144139807"/>
      <w:bookmarkStart w:id="57" w:name="_Toc144241223"/>
      <w:bookmarkStart w:id="58" w:name="_Toc146645961"/>
      <w:bookmarkStart w:id="59" w:name="_Toc167689040"/>
      <w:bookmarkEnd w:id="55"/>
      <w:r w:rsidRPr="00293046">
        <w:t>3</w:t>
      </w:r>
      <w:r w:rsidRPr="00293046">
        <w:tab/>
      </w:r>
      <w:r w:rsidR="001F00B8" w:rsidRPr="00293046">
        <w:t xml:space="preserve">AI4H </w:t>
      </w:r>
      <w:r w:rsidR="00783092" w:rsidRPr="00293046">
        <w:t>t</w:t>
      </w:r>
      <w:r w:rsidR="001F00B8" w:rsidRPr="00293046">
        <w:t xml:space="preserve">opic </w:t>
      </w:r>
      <w:r w:rsidR="00783092" w:rsidRPr="00293046">
        <w:t>g</w:t>
      </w:r>
      <w:r w:rsidR="001F00B8" w:rsidRPr="00293046">
        <w:t>roup: Current topic group and its mandate</w:t>
      </w:r>
      <w:bookmarkEnd w:id="56"/>
      <w:bookmarkEnd w:id="57"/>
      <w:bookmarkEnd w:id="58"/>
      <w:bookmarkEnd w:id="59"/>
    </w:p>
    <w:p w14:paraId="607B3C79" w14:textId="77777777" w:rsidR="001F00B8" w:rsidRPr="00293046" w:rsidRDefault="001F00B8" w:rsidP="001F00B8">
      <w:r w:rsidRPr="00293046">
        <w:t xml:space="preserve">The current topic group is specific and relevant to AI4H. The objectives are: </w:t>
      </w:r>
    </w:p>
    <w:p w14:paraId="72CBD102" w14:textId="3DA3AA4B" w:rsidR="001F00B8" w:rsidRPr="00293046" w:rsidRDefault="00675972" w:rsidP="00675972">
      <w:pPr>
        <w:pStyle w:val="enumlev1"/>
      </w:pPr>
      <w:r w:rsidRPr="00293046">
        <w:t>1.</w:t>
      </w:r>
      <w:r w:rsidRPr="00293046">
        <w:tab/>
      </w:r>
      <w:r w:rsidR="001F00B8" w:rsidRPr="00293046">
        <w:t>to provide a forum for open communication among various stakeholders,</w:t>
      </w:r>
    </w:p>
    <w:p w14:paraId="101E3EE1" w14:textId="2183BF77" w:rsidR="001F00B8" w:rsidRPr="00293046" w:rsidRDefault="00675972" w:rsidP="00675972">
      <w:pPr>
        <w:pStyle w:val="enumlev1"/>
      </w:pPr>
      <w:r w:rsidRPr="00293046">
        <w:t>2.</w:t>
      </w:r>
      <w:r w:rsidRPr="00293046">
        <w:tab/>
      </w:r>
      <w:r w:rsidR="001F00B8" w:rsidRPr="00293046">
        <w:t>to agree upon the benchmarking tasks of this topic and scoring metrics,</w:t>
      </w:r>
    </w:p>
    <w:p w14:paraId="735EE8AB" w14:textId="638238E6" w:rsidR="001F00B8" w:rsidRPr="00293046" w:rsidRDefault="00675972" w:rsidP="00675972">
      <w:pPr>
        <w:pStyle w:val="enumlev1"/>
      </w:pPr>
      <w:r w:rsidRPr="00293046">
        <w:t>3.</w:t>
      </w:r>
      <w:r w:rsidRPr="00293046">
        <w:tab/>
      </w:r>
      <w:r w:rsidR="001F00B8" w:rsidRPr="00293046">
        <w:t xml:space="preserve">to facilitate the collection of </w:t>
      </w:r>
      <w:r w:rsidR="00C43302" w:rsidRPr="00293046">
        <w:t>high-quality</w:t>
      </w:r>
      <w:r w:rsidR="001F00B8" w:rsidRPr="00293046">
        <w:t xml:space="preserve"> labelled test data from different sources,</w:t>
      </w:r>
    </w:p>
    <w:p w14:paraId="1B10EB66" w14:textId="030D68B2" w:rsidR="001F00B8" w:rsidRPr="00293046" w:rsidRDefault="00675972" w:rsidP="00675972">
      <w:pPr>
        <w:pStyle w:val="enumlev1"/>
      </w:pPr>
      <w:r w:rsidRPr="00293046">
        <w:t>4.</w:t>
      </w:r>
      <w:r w:rsidRPr="00293046">
        <w:tab/>
      </w:r>
      <w:r w:rsidR="001F00B8" w:rsidRPr="00293046">
        <w:t xml:space="preserve">to clarify the input and output format of the test data, </w:t>
      </w:r>
    </w:p>
    <w:p w14:paraId="73236485" w14:textId="4548389A" w:rsidR="001F00B8" w:rsidRPr="00293046" w:rsidRDefault="00675972" w:rsidP="00675972">
      <w:pPr>
        <w:pStyle w:val="enumlev1"/>
      </w:pPr>
      <w:r w:rsidRPr="00293046">
        <w:t>5.</w:t>
      </w:r>
      <w:r w:rsidRPr="00293046">
        <w:tab/>
      </w:r>
      <w:r w:rsidR="001F00B8" w:rsidRPr="00293046">
        <w:t>to define and set-up the technical benchmarking infrastructure, and</w:t>
      </w:r>
    </w:p>
    <w:p w14:paraId="2FD4328F" w14:textId="4BE7393A" w:rsidR="001F00B8" w:rsidRPr="00293046" w:rsidRDefault="00675972" w:rsidP="00675972">
      <w:pPr>
        <w:pStyle w:val="enumlev1"/>
      </w:pPr>
      <w:r w:rsidRPr="00293046">
        <w:t>6.</w:t>
      </w:r>
      <w:r w:rsidRPr="00293046">
        <w:tab/>
      </w:r>
      <w:r w:rsidR="001F00B8" w:rsidRPr="00293046">
        <w:t>to coordinate the benchmarking process in collaboration with the Focus Group management and working groups.</w:t>
      </w:r>
    </w:p>
    <w:p w14:paraId="7AA475AE" w14:textId="77777777" w:rsidR="001F00B8" w:rsidRPr="00293046" w:rsidRDefault="001F00B8" w:rsidP="00675972">
      <w:r w:rsidRPr="00293046">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2439D55" w14:textId="66F1C1D8" w:rsidR="001F00B8" w:rsidRPr="00293046" w:rsidRDefault="001F00B8" w:rsidP="00675972">
      <w:r w:rsidRPr="00293046">
        <w:t xml:space="preserve">This </w:t>
      </w:r>
      <w:r w:rsidR="00614591" w:rsidRPr="00293046">
        <w:t>t</w:t>
      </w:r>
      <w:r w:rsidRPr="00293046">
        <w:t xml:space="preserve">opic </w:t>
      </w:r>
      <w:r w:rsidR="00614591" w:rsidRPr="00293046">
        <w:t>g</w:t>
      </w:r>
      <w:r w:rsidRPr="00293046">
        <w:t>roup is for building AI based solution</w:t>
      </w:r>
      <w:r w:rsidR="00FF5945" w:rsidRPr="00293046">
        <w:t>s</w:t>
      </w:r>
      <w:r w:rsidRPr="00293046">
        <w:t xml:space="preserve"> for radiographic screening/detection of </w:t>
      </w:r>
      <w:r w:rsidR="00E57E62" w:rsidRPr="00293046">
        <w:t>t</w:t>
      </w:r>
      <w:r w:rsidRPr="00293046">
        <w:t>uberculosis.</w:t>
      </w:r>
    </w:p>
    <w:p w14:paraId="46F788F1" w14:textId="584A71CE" w:rsidR="001F00B8" w:rsidRPr="00293046" w:rsidRDefault="00675972" w:rsidP="00675972">
      <w:pPr>
        <w:pStyle w:val="Heading1"/>
      </w:pPr>
      <w:bookmarkStart w:id="60" w:name="_Toc144139808"/>
      <w:bookmarkStart w:id="61" w:name="_Toc144241224"/>
      <w:bookmarkStart w:id="62" w:name="_Toc146645962"/>
      <w:bookmarkStart w:id="63" w:name="_Toc167689041"/>
      <w:r w:rsidRPr="00293046">
        <w:t>4</w:t>
      </w:r>
      <w:r w:rsidRPr="00293046">
        <w:tab/>
      </w:r>
      <w:r w:rsidR="001F00B8" w:rsidRPr="00293046">
        <w:t>Method</w:t>
      </w:r>
      <w:bookmarkEnd w:id="60"/>
      <w:bookmarkEnd w:id="61"/>
      <w:bookmarkEnd w:id="62"/>
      <w:bookmarkEnd w:id="63"/>
    </w:p>
    <w:p w14:paraId="214D4ED5" w14:textId="1A7C9A81" w:rsidR="001F00B8" w:rsidRPr="00293046" w:rsidRDefault="001F00B8" w:rsidP="001F00B8">
      <w:r w:rsidRPr="00293046">
        <w:t>The method for AI benchmarking includes input data format requirement and output data, testing data, labelling and testing</w:t>
      </w:r>
      <w:r w:rsidR="004B4DFD" w:rsidRPr="00293046">
        <w:t>,</w:t>
      </w:r>
      <w:r w:rsidRPr="00293046">
        <w:t xml:space="preserve"> and scoring matrixes.</w:t>
      </w:r>
    </w:p>
    <w:p w14:paraId="2DD60D95" w14:textId="63A67620" w:rsidR="001F00B8" w:rsidRPr="00293046" w:rsidRDefault="009F5612" w:rsidP="009F5612">
      <w:pPr>
        <w:pStyle w:val="Heading2"/>
      </w:pPr>
      <w:bookmarkStart w:id="64" w:name="_Toc144139809"/>
      <w:bookmarkStart w:id="65" w:name="_Toc144241225"/>
      <w:bookmarkStart w:id="66" w:name="_Toc146645963"/>
      <w:bookmarkStart w:id="67" w:name="_Toc167689042"/>
      <w:r w:rsidRPr="00293046">
        <w:t>4.1</w:t>
      </w:r>
      <w:r w:rsidRPr="00293046">
        <w:tab/>
      </w:r>
      <w:r w:rsidR="001F00B8" w:rsidRPr="00293046">
        <w:t xml:space="preserve">AI </w:t>
      </w:r>
      <w:r w:rsidR="00612A44" w:rsidRPr="00293046">
        <w:t>i</w:t>
      </w:r>
      <w:r w:rsidR="001F00B8" w:rsidRPr="00293046">
        <w:t>nput data</w:t>
      </w:r>
      <w:bookmarkEnd w:id="64"/>
      <w:bookmarkEnd w:id="65"/>
      <w:bookmarkEnd w:id="66"/>
      <w:bookmarkEnd w:id="67"/>
    </w:p>
    <w:p w14:paraId="07D3DC8F" w14:textId="7A694A78" w:rsidR="001F00B8" w:rsidRPr="00293046" w:rsidRDefault="001F00B8" w:rsidP="001F00B8">
      <w:r w:rsidRPr="00293046">
        <w:t>Chest X-</w:t>
      </w:r>
      <w:r w:rsidR="0010157A" w:rsidRPr="00293046">
        <w:t>r</w:t>
      </w:r>
      <w:r w:rsidRPr="00293046">
        <w:t>ay images obtained from culture confirmed (</w:t>
      </w:r>
      <w:r w:rsidR="004B4DFD" w:rsidRPr="00293046">
        <w:t>g</w:t>
      </w:r>
      <w:r w:rsidRPr="00293046">
        <w:t>old standard) cases would be included for AI benchmarking initially and subsequently</w:t>
      </w:r>
      <w:r w:rsidR="000B5165" w:rsidRPr="00293046">
        <w:t>,</w:t>
      </w:r>
      <w:r w:rsidRPr="00293046">
        <w:t xml:space="preserve"> the X-ray images from cases confirmed by molecular tests and clinical cases with composite reference</w:t>
      </w:r>
      <w:r w:rsidR="001E799C" w:rsidRPr="00293046">
        <w:t>s</w:t>
      </w:r>
      <w:r w:rsidRPr="00293046">
        <w:t xml:space="preserve"> including response to treatment would also be included. Besides normal X-rays from various geographic locations and confirmed </w:t>
      </w:r>
      <w:r w:rsidR="00690A9C" w:rsidRPr="00293046">
        <w:t>n</w:t>
      </w:r>
      <w:r w:rsidRPr="00293046">
        <w:t xml:space="preserve">on-TB cases </w:t>
      </w:r>
      <w:r w:rsidR="00BA455C" w:rsidRPr="00293046">
        <w:t>such as</w:t>
      </w:r>
      <w:r w:rsidRPr="00293046">
        <w:t xml:space="preserve"> pneumonia, </w:t>
      </w:r>
      <w:r w:rsidR="00CF6F5A" w:rsidRPr="00293046">
        <w:t>b</w:t>
      </w:r>
      <w:r w:rsidRPr="00293046">
        <w:t>ronchitis</w:t>
      </w:r>
      <w:r w:rsidR="00CF6F5A" w:rsidRPr="00293046">
        <w:t>,</w:t>
      </w:r>
      <w:r w:rsidRPr="00293046">
        <w:t xml:space="preserve"> etc</w:t>
      </w:r>
      <w:r w:rsidR="00CF6F5A" w:rsidRPr="00293046">
        <w:t>.</w:t>
      </w:r>
      <w:r w:rsidRPr="00293046">
        <w:t xml:space="preserve"> would be included. Well annotated labelled images would be required. </w:t>
      </w:r>
    </w:p>
    <w:p w14:paraId="65C0FBBD" w14:textId="418963E0" w:rsidR="001F00B8" w:rsidRPr="00293046" w:rsidRDefault="009F5612" w:rsidP="009F5612">
      <w:pPr>
        <w:pStyle w:val="Heading2"/>
      </w:pPr>
      <w:bookmarkStart w:id="68" w:name="_Toc144139810"/>
      <w:bookmarkStart w:id="69" w:name="_Toc144241226"/>
      <w:bookmarkStart w:id="70" w:name="_Toc146645964"/>
      <w:bookmarkStart w:id="71" w:name="_Toc167689043"/>
      <w:r w:rsidRPr="00293046">
        <w:lastRenderedPageBreak/>
        <w:t>4.2</w:t>
      </w:r>
      <w:r w:rsidRPr="00293046">
        <w:tab/>
      </w:r>
      <w:r w:rsidR="001F00B8" w:rsidRPr="00293046">
        <w:t>AI output data structure</w:t>
      </w:r>
      <w:bookmarkEnd w:id="68"/>
      <w:bookmarkEnd w:id="69"/>
      <w:bookmarkEnd w:id="70"/>
      <w:bookmarkEnd w:id="71"/>
    </w:p>
    <w:p w14:paraId="37867ECB" w14:textId="615D636E" w:rsidR="001F00B8" w:rsidRPr="00293046" w:rsidRDefault="001F00B8" w:rsidP="001F00B8">
      <w:r w:rsidRPr="00293046">
        <w:t xml:space="preserve">The AI output should include </w:t>
      </w:r>
      <w:r w:rsidR="009B6795" w:rsidRPr="00293046">
        <w:t xml:space="preserve">an </w:t>
      </w:r>
      <w:r w:rsidRPr="00293046">
        <w:t xml:space="preserve">AI tool differentiating </w:t>
      </w:r>
      <w:r w:rsidR="00E146B8" w:rsidRPr="00293046">
        <w:t>n</w:t>
      </w:r>
      <w:r w:rsidRPr="00293046">
        <w:t xml:space="preserve">ormal and abnormal X-rays in </w:t>
      </w:r>
      <w:r w:rsidR="00E146B8" w:rsidRPr="00293046">
        <w:t xml:space="preserve">the </w:t>
      </w:r>
      <w:r w:rsidRPr="00293046">
        <w:t>1</w:t>
      </w:r>
      <w:r w:rsidRPr="00293046">
        <w:rPr>
          <w:vertAlign w:val="superscript"/>
        </w:rPr>
        <w:t>st</w:t>
      </w:r>
      <w:r w:rsidRPr="00293046">
        <w:t xml:space="preserve"> </w:t>
      </w:r>
      <w:r w:rsidR="00E146B8" w:rsidRPr="00293046">
        <w:t>p</w:t>
      </w:r>
      <w:r w:rsidRPr="00293046">
        <w:t>hase and subsequently T</w:t>
      </w:r>
      <w:r w:rsidR="001C4F62" w:rsidRPr="00293046">
        <w:t>B</w:t>
      </w:r>
      <w:r w:rsidRPr="00293046">
        <w:t xml:space="preserve"> and </w:t>
      </w:r>
      <w:r w:rsidR="008C4AF0" w:rsidRPr="00293046">
        <w:t>n</w:t>
      </w:r>
      <w:r w:rsidRPr="00293046">
        <w:t>on-TB abnormal cases</w:t>
      </w:r>
      <w:r w:rsidR="0016018B" w:rsidRPr="00293046">
        <w:t>,</w:t>
      </w:r>
      <w:r w:rsidRPr="00293046">
        <w:t xml:space="preserve"> and finally detecting various presentations of TB on </w:t>
      </w:r>
      <w:r w:rsidR="0016018B" w:rsidRPr="00293046">
        <w:t>c</w:t>
      </w:r>
      <w:r w:rsidRPr="00293046">
        <w:t>hest X-rays along with lesion position, area, and classification:</w:t>
      </w:r>
    </w:p>
    <w:p w14:paraId="3DBAF243" w14:textId="425332D5" w:rsidR="001F00B8" w:rsidRPr="00293046" w:rsidRDefault="009F5612" w:rsidP="009F5612">
      <w:pPr>
        <w:pStyle w:val="enumlev1"/>
      </w:pPr>
      <w:r w:rsidRPr="00293046">
        <w:t>1)</w:t>
      </w:r>
      <w:r w:rsidRPr="00293046">
        <w:tab/>
      </w:r>
      <w:r w:rsidR="001F00B8" w:rsidRPr="00293046">
        <w:t xml:space="preserve">For clinical evaluation of </w:t>
      </w:r>
      <w:r w:rsidR="008D038A" w:rsidRPr="00293046">
        <w:t xml:space="preserve">the </w:t>
      </w:r>
      <w:r w:rsidR="001F00B8" w:rsidRPr="00293046">
        <w:t xml:space="preserve">AI algorithm for radiographic detection of </w:t>
      </w:r>
      <w:r w:rsidR="0016018B" w:rsidRPr="00293046">
        <w:t>t</w:t>
      </w:r>
      <w:r w:rsidR="001F00B8" w:rsidRPr="00293046">
        <w:t xml:space="preserve">uberculosis, images would be obtained from confirmed cases of TB and images labelled by </w:t>
      </w:r>
      <w:r w:rsidR="00FE094E" w:rsidRPr="00293046">
        <w:t>the e</w:t>
      </w:r>
      <w:r w:rsidR="001F00B8" w:rsidRPr="00293046">
        <w:t xml:space="preserve">xpert panel. The panel would involve at least two experts with 3-5 years of practice in chest radiology. In case of any discrepancy </w:t>
      </w:r>
      <w:r w:rsidR="008E5F51" w:rsidRPr="00293046">
        <w:t>between</w:t>
      </w:r>
      <w:r w:rsidR="001F00B8" w:rsidRPr="00293046">
        <w:t xml:space="preserve"> the two radiologists, the image would be referred to the third radiologist for </w:t>
      </w:r>
      <w:r w:rsidR="00053B65" w:rsidRPr="00293046">
        <w:t xml:space="preserve">a </w:t>
      </w:r>
      <w:r w:rsidR="001F00B8" w:rsidRPr="00293046">
        <w:t>final decision on disputed annotations from the other experts. All experts would receive prior specialized training regarding how to annotate TB lesions (including cavitary lesions) and lesion boundaries</w:t>
      </w:r>
      <w:r w:rsidR="0016018B" w:rsidRPr="00293046">
        <w:t>,</w:t>
      </w:r>
      <w:r w:rsidR="001F00B8" w:rsidRPr="00293046">
        <w:t xml:space="preserve"> etc.</w:t>
      </w:r>
    </w:p>
    <w:p w14:paraId="47ECB6E0" w14:textId="38ED6C5A" w:rsidR="001F00B8" w:rsidRPr="00293046" w:rsidRDefault="009F5612" w:rsidP="009F5612">
      <w:pPr>
        <w:pStyle w:val="enumlev1"/>
      </w:pPr>
      <w:r w:rsidRPr="00293046">
        <w:t>2)</w:t>
      </w:r>
      <w:r w:rsidRPr="00293046">
        <w:tab/>
      </w:r>
      <w:r w:rsidR="001F00B8" w:rsidRPr="00293046">
        <w:t xml:space="preserve">For clinical evaluation of cases for AI </w:t>
      </w:r>
      <w:r w:rsidR="000A091B" w:rsidRPr="00293046">
        <w:t xml:space="preserve">and </w:t>
      </w:r>
      <w:r w:rsidR="001F00B8" w:rsidRPr="00293046">
        <w:t xml:space="preserve">for radiographic detection of TB, </w:t>
      </w:r>
      <w:r w:rsidR="00561348" w:rsidRPr="00293046">
        <w:t xml:space="preserve">the </w:t>
      </w:r>
      <w:r w:rsidR="001F00B8" w:rsidRPr="00293046">
        <w:t>gold standard is the microbiological confirmation of cases i.e., either by sputum culture confirmation, CBNAAT confirmation or confirmation by composite reference including clinical follow-up. The data set would also include cases from non-TB conditions which would include pneumonia, asthma, bronchitis, etc.</w:t>
      </w:r>
    </w:p>
    <w:p w14:paraId="5F30949A" w14:textId="5E39BD42" w:rsidR="001F00B8" w:rsidRPr="00293046" w:rsidRDefault="009F5612" w:rsidP="009F5612">
      <w:pPr>
        <w:pStyle w:val="enumlev1"/>
      </w:pPr>
      <w:r w:rsidRPr="00293046">
        <w:t>3)</w:t>
      </w:r>
      <w:r w:rsidRPr="00293046">
        <w:tab/>
      </w:r>
      <w:r w:rsidR="001F00B8" w:rsidRPr="00293046">
        <w:t>Confidentiality of gold standard testing data results would be maintained.</w:t>
      </w:r>
    </w:p>
    <w:p w14:paraId="65C1C0FE" w14:textId="169BCE4D" w:rsidR="001F00B8" w:rsidRPr="00293046" w:rsidRDefault="009F5612" w:rsidP="009F5612">
      <w:pPr>
        <w:pStyle w:val="Heading2"/>
      </w:pPr>
      <w:bookmarkStart w:id="72" w:name="_Toc144139811"/>
      <w:bookmarkStart w:id="73" w:name="_Toc144241227"/>
      <w:bookmarkStart w:id="74" w:name="_Toc146645965"/>
      <w:bookmarkStart w:id="75" w:name="_Toc167689044"/>
      <w:r w:rsidRPr="00293046">
        <w:t>4.3</w:t>
      </w:r>
      <w:r w:rsidRPr="00293046">
        <w:tab/>
      </w:r>
      <w:r w:rsidR="001F00B8" w:rsidRPr="00293046">
        <w:t>Model development</w:t>
      </w:r>
      <w:bookmarkEnd w:id="72"/>
      <w:bookmarkEnd w:id="73"/>
      <w:bookmarkEnd w:id="74"/>
      <w:bookmarkEnd w:id="75"/>
    </w:p>
    <w:p w14:paraId="5515C370" w14:textId="00BFE90C" w:rsidR="001F00B8" w:rsidRPr="00293046" w:rsidRDefault="001F00B8" w:rsidP="001F00B8">
      <w:r w:rsidRPr="00293046">
        <w:t xml:space="preserve">The model will be developed in </w:t>
      </w:r>
      <w:r w:rsidR="00A76C13" w:rsidRPr="00293046">
        <w:t xml:space="preserve">the </w:t>
      </w:r>
      <w:r w:rsidRPr="00293046">
        <w:t>following stages</w:t>
      </w:r>
      <w:r w:rsidR="009F5612" w:rsidRPr="00293046">
        <w:t>:</w:t>
      </w:r>
    </w:p>
    <w:p w14:paraId="3EF7807F" w14:textId="0CD1E39C" w:rsidR="001F00B8" w:rsidRPr="00293046" w:rsidRDefault="009F5612" w:rsidP="009F5612">
      <w:pPr>
        <w:pStyle w:val="enumlev1"/>
      </w:pPr>
      <w:r w:rsidRPr="00293046">
        <w:t>–</w:t>
      </w:r>
      <w:r w:rsidRPr="00293046">
        <w:tab/>
      </w:r>
      <w:r w:rsidR="001F00B8" w:rsidRPr="00293046">
        <w:rPr>
          <w:b/>
        </w:rPr>
        <w:t>Stage 1:</w:t>
      </w:r>
      <w:r w:rsidR="001F00B8" w:rsidRPr="00293046">
        <w:t xml:space="preserve"> Building an algorithm that interprets chest plain radiography</w:t>
      </w:r>
      <w:r w:rsidR="00D22F9D" w:rsidRPr="00293046">
        <w:t>,</w:t>
      </w:r>
      <w:r w:rsidR="001F00B8" w:rsidRPr="00293046">
        <w:t xml:space="preserve"> detects signs of abnormality</w:t>
      </w:r>
      <w:r w:rsidR="002E2DBE" w:rsidRPr="00293046">
        <w:t>,</w:t>
      </w:r>
      <w:r w:rsidR="001F00B8" w:rsidRPr="00293046">
        <w:t xml:space="preserve"> and differentiates normal from abnormal X-ray</w:t>
      </w:r>
      <w:r w:rsidR="00D574EC" w:rsidRPr="00293046">
        <w:t>s</w:t>
      </w:r>
      <w:r w:rsidR="001F00B8" w:rsidRPr="00293046">
        <w:t xml:space="preserve"> and pulmonary tuberculosis among abnormal X-rays.</w:t>
      </w:r>
    </w:p>
    <w:p w14:paraId="380955B0" w14:textId="6B157D0F" w:rsidR="001F00B8" w:rsidRPr="00293046" w:rsidRDefault="009F5612" w:rsidP="009F5612">
      <w:pPr>
        <w:pStyle w:val="enumlev1"/>
        <w:rPr>
          <w:b/>
        </w:rPr>
      </w:pPr>
      <w:r w:rsidRPr="00293046">
        <w:t>–</w:t>
      </w:r>
      <w:r w:rsidRPr="00293046">
        <w:tab/>
      </w:r>
      <w:r w:rsidR="001F00B8" w:rsidRPr="00293046">
        <w:rPr>
          <w:b/>
        </w:rPr>
        <w:t xml:space="preserve">Stage 2: </w:t>
      </w:r>
      <w:r w:rsidR="001F00B8" w:rsidRPr="00293046">
        <w:t xml:space="preserve">Building a more comprehensive algorithm that combines imaging and other clinical information to provide </w:t>
      </w:r>
      <w:r w:rsidR="002E2DBE" w:rsidRPr="00293046">
        <w:t xml:space="preserve">a </w:t>
      </w:r>
      <w:r w:rsidR="001F00B8" w:rsidRPr="00293046">
        <w:t xml:space="preserve">more reliable prediction for diagnosis of tuberculosis and different presentations of TB on </w:t>
      </w:r>
      <w:r w:rsidR="00F62AAD" w:rsidRPr="00293046">
        <w:t>c</w:t>
      </w:r>
      <w:r w:rsidR="001F00B8" w:rsidRPr="00293046">
        <w:t>hest radiography</w:t>
      </w:r>
      <w:r w:rsidRPr="00293046">
        <w:t>.</w:t>
      </w:r>
    </w:p>
    <w:p w14:paraId="59291AB3" w14:textId="23660700" w:rsidR="001F00B8" w:rsidRPr="00293046" w:rsidRDefault="009F5612" w:rsidP="009F5612">
      <w:pPr>
        <w:pStyle w:val="enumlev1"/>
      </w:pPr>
      <w:r w:rsidRPr="00293046">
        <w:t>–</w:t>
      </w:r>
      <w:r w:rsidRPr="00293046">
        <w:tab/>
      </w:r>
      <w:r w:rsidR="001F00B8" w:rsidRPr="00293046">
        <w:rPr>
          <w:b/>
        </w:rPr>
        <w:t xml:space="preserve">Stage 3: </w:t>
      </w:r>
      <w:r w:rsidR="001F00B8" w:rsidRPr="00293046">
        <w:t xml:space="preserve">Expanding the model to be used in </w:t>
      </w:r>
      <w:r w:rsidR="000578F1" w:rsidRPr="00293046">
        <w:t xml:space="preserve">the </w:t>
      </w:r>
      <w:r w:rsidR="001F00B8" w:rsidRPr="00293046">
        <w:t>detection of other pulmonary diseases</w:t>
      </w:r>
      <w:r w:rsidRPr="00293046">
        <w:t>.</w:t>
      </w:r>
    </w:p>
    <w:p w14:paraId="18F23619" w14:textId="21A2B39E" w:rsidR="001F00B8" w:rsidRPr="00293046" w:rsidRDefault="001F00B8" w:rsidP="001F00B8">
      <w:r w:rsidRPr="00293046">
        <w:t>Each stage will consist of three sub-phases</w:t>
      </w:r>
      <w:r w:rsidR="009F5612" w:rsidRPr="00293046">
        <w:t>:</w:t>
      </w:r>
    </w:p>
    <w:p w14:paraId="1F12143B" w14:textId="79D1671F" w:rsidR="001F00B8" w:rsidRPr="00293046" w:rsidRDefault="009F5612" w:rsidP="009F5612">
      <w:pPr>
        <w:pStyle w:val="enumlev1"/>
      </w:pPr>
      <w:r w:rsidRPr="00293046">
        <w:t>–</w:t>
      </w:r>
      <w:r w:rsidRPr="00293046">
        <w:tab/>
      </w:r>
      <w:r w:rsidR="001F00B8" w:rsidRPr="00293046">
        <w:rPr>
          <w:b/>
        </w:rPr>
        <w:t xml:space="preserve">Phase 1: </w:t>
      </w:r>
      <w:r w:rsidR="001F00B8" w:rsidRPr="00293046">
        <w:t>Retrospective data collection and model building</w:t>
      </w:r>
    </w:p>
    <w:p w14:paraId="139EE94A" w14:textId="3453BD9B" w:rsidR="001F00B8" w:rsidRPr="00293046" w:rsidRDefault="009F5612" w:rsidP="009F5612">
      <w:pPr>
        <w:pStyle w:val="enumlev1"/>
      </w:pPr>
      <w:r w:rsidRPr="00293046">
        <w:t>–</w:t>
      </w:r>
      <w:r w:rsidRPr="00293046">
        <w:tab/>
      </w:r>
      <w:r w:rsidR="001F00B8" w:rsidRPr="00293046">
        <w:rPr>
          <w:b/>
        </w:rPr>
        <w:t xml:space="preserve">Phase 2: </w:t>
      </w:r>
      <w:r w:rsidR="001F00B8" w:rsidRPr="00293046">
        <w:t>Prospective validation and user feedback</w:t>
      </w:r>
    </w:p>
    <w:p w14:paraId="526864CB" w14:textId="29BD2896" w:rsidR="001F00B8" w:rsidRPr="00293046" w:rsidRDefault="009F5612" w:rsidP="009F5612">
      <w:pPr>
        <w:pStyle w:val="enumlev1"/>
      </w:pPr>
      <w:r w:rsidRPr="00293046">
        <w:t>–</w:t>
      </w:r>
      <w:r w:rsidRPr="00293046">
        <w:tab/>
      </w:r>
      <w:r w:rsidR="001F00B8" w:rsidRPr="00293046">
        <w:rPr>
          <w:b/>
        </w:rPr>
        <w:t xml:space="preserve">Phase 3: </w:t>
      </w:r>
      <w:r w:rsidR="001F00B8" w:rsidRPr="00293046">
        <w:t>Full deployment of the system and continuous improvement</w:t>
      </w:r>
      <w:r w:rsidRPr="00293046">
        <w:t>.</w:t>
      </w:r>
    </w:p>
    <w:p w14:paraId="09EFA055" w14:textId="326B9ACA" w:rsidR="001F00B8" w:rsidRPr="00293046" w:rsidRDefault="009F5612" w:rsidP="009F5612">
      <w:pPr>
        <w:pStyle w:val="Heading2"/>
      </w:pPr>
      <w:bookmarkStart w:id="76" w:name="_Toc144139812"/>
      <w:bookmarkStart w:id="77" w:name="_Toc144241228"/>
      <w:bookmarkStart w:id="78" w:name="_Toc146645966"/>
      <w:bookmarkStart w:id="79" w:name="_Toc167689045"/>
      <w:r w:rsidRPr="00293046">
        <w:t>4.4</w:t>
      </w:r>
      <w:r w:rsidRPr="00293046">
        <w:tab/>
      </w:r>
      <w:r w:rsidR="001F00B8" w:rsidRPr="00293046">
        <w:t xml:space="preserve">Scores and </w:t>
      </w:r>
      <w:r w:rsidR="00F62AAD" w:rsidRPr="00293046">
        <w:t>m</w:t>
      </w:r>
      <w:r w:rsidR="001F00B8" w:rsidRPr="00293046">
        <w:t>etrices</w:t>
      </w:r>
      <w:bookmarkEnd w:id="76"/>
      <w:bookmarkEnd w:id="77"/>
      <w:bookmarkEnd w:id="78"/>
      <w:bookmarkEnd w:id="79"/>
    </w:p>
    <w:p w14:paraId="48E69586" w14:textId="77777777" w:rsidR="001F00B8" w:rsidRPr="00293046" w:rsidRDefault="001F00B8" w:rsidP="009F5612">
      <w:pPr>
        <w:pStyle w:val="Headingb"/>
      </w:pPr>
      <w:r w:rsidRPr="00293046">
        <w:t>Testing</w:t>
      </w:r>
    </w:p>
    <w:p w14:paraId="51031BCE" w14:textId="05420DCE" w:rsidR="001F00B8" w:rsidRPr="00293046" w:rsidRDefault="009F5612" w:rsidP="009F5612">
      <w:pPr>
        <w:pStyle w:val="enumlev1"/>
      </w:pPr>
      <w:r w:rsidRPr="00293046">
        <w:t>–</w:t>
      </w:r>
      <w:r w:rsidRPr="00293046">
        <w:tab/>
      </w:r>
      <w:r w:rsidR="001F00B8" w:rsidRPr="00293046">
        <w:t xml:space="preserve">To evaluate </w:t>
      </w:r>
      <w:r w:rsidR="00DD3C2C" w:rsidRPr="00293046">
        <w:t xml:space="preserve">the </w:t>
      </w:r>
      <w:r w:rsidR="001F00B8" w:rsidRPr="00293046">
        <w:t>AI tool</w:t>
      </w:r>
      <w:r w:rsidR="00683504" w:rsidRPr="00293046">
        <w:t>'</w:t>
      </w:r>
      <w:r w:rsidR="001F00B8" w:rsidRPr="00293046">
        <w:t xml:space="preserve">s performance </w:t>
      </w:r>
      <w:r w:rsidR="00A933E2" w:rsidRPr="00293046">
        <w:t>d</w:t>
      </w:r>
      <w:r w:rsidR="001F00B8" w:rsidRPr="00293046">
        <w:t>ataset comprising a mix of each confounding variable case</w:t>
      </w:r>
      <w:r w:rsidR="00F31BCF" w:rsidRPr="00293046">
        <w:t>,</w:t>
      </w:r>
      <w:r w:rsidR="001F00B8" w:rsidRPr="00293046">
        <w:t xml:space="preserve"> test data would be taken and tested against </w:t>
      </w:r>
      <w:r w:rsidR="007321A1" w:rsidRPr="00293046">
        <w:t xml:space="preserve">the </w:t>
      </w:r>
      <w:r w:rsidR="001F00B8" w:rsidRPr="00293046">
        <w:t xml:space="preserve">performance of AI. The initial diagnosis would be to differentiate </w:t>
      </w:r>
      <w:r w:rsidR="000D5479" w:rsidRPr="00293046">
        <w:t xml:space="preserve">a </w:t>
      </w:r>
      <w:r w:rsidR="001F00B8" w:rsidRPr="00293046">
        <w:t xml:space="preserve">normal </w:t>
      </w:r>
      <w:r w:rsidR="00747D4A" w:rsidRPr="00293046">
        <w:t>from</w:t>
      </w:r>
      <w:r w:rsidR="001F00B8" w:rsidRPr="00293046">
        <w:t xml:space="preserve"> an abnormal one and then TB and </w:t>
      </w:r>
      <w:r w:rsidR="00F31BCF" w:rsidRPr="00293046">
        <w:t>n</w:t>
      </w:r>
      <w:r w:rsidR="001F00B8" w:rsidRPr="00293046">
        <w:t xml:space="preserve">on-TB. Further types of TB </w:t>
      </w:r>
      <w:r w:rsidR="00F31BCF" w:rsidRPr="00293046">
        <w:t>such as</w:t>
      </w:r>
      <w:r w:rsidR="001F00B8" w:rsidRPr="00293046">
        <w:t xml:space="preserve"> cavitary, military, and lobes affected</w:t>
      </w:r>
      <w:r w:rsidR="002F6BBF" w:rsidRPr="00293046">
        <w:t>,</w:t>
      </w:r>
      <w:r w:rsidR="001F00B8" w:rsidRPr="00293046">
        <w:t xml:space="preserve"> etc. would be differentiated.</w:t>
      </w:r>
    </w:p>
    <w:p w14:paraId="7F4E9DC6" w14:textId="2B6EC385" w:rsidR="001F00B8" w:rsidRPr="00293046" w:rsidRDefault="009F5612" w:rsidP="009F5612">
      <w:pPr>
        <w:pStyle w:val="enumlev1"/>
      </w:pPr>
      <w:r w:rsidRPr="00293046">
        <w:t>–</w:t>
      </w:r>
      <w:r w:rsidRPr="00293046">
        <w:tab/>
      </w:r>
      <w:r w:rsidR="001F00B8" w:rsidRPr="00293046">
        <w:rPr>
          <w:b/>
          <w:bCs/>
        </w:rPr>
        <w:t xml:space="preserve">Primary </w:t>
      </w:r>
      <w:r w:rsidR="00FD4FC4" w:rsidRPr="00293046">
        <w:rPr>
          <w:b/>
          <w:bCs/>
        </w:rPr>
        <w:t>b</w:t>
      </w:r>
      <w:r w:rsidR="001F00B8" w:rsidRPr="00293046">
        <w:rPr>
          <w:b/>
          <w:bCs/>
        </w:rPr>
        <w:t xml:space="preserve">enchmarking: </w:t>
      </w:r>
      <w:r w:rsidR="001F00B8" w:rsidRPr="00293046">
        <w:t xml:space="preserve">Primary testing would include </w:t>
      </w:r>
      <w:r w:rsidR="00D87ED1" w:rsidRPr="00293046">
        <w:t xml:space="preserve">the </w:t>
      </w:r>
      <w:r w:rsidR="001F00B8" w:rsidRPr="00293046">
        <w:t xml:space="preserve">detection of abnormal X-rays from normal X-rays from </w:t>
      </w:r>
      <w:r w:rsidR="00D348C7" w:rsidRPr="00293046">
        <w:t xml:space="preserve">the </w:t>
      </w:r>
      <w:r w:rsidR="001F00B8" w:rsidRPr="00293046">
        <w:t xml:space="preserve">overall dataset. Abnormal X-rays would be further classified as TB and </w:t>
      </w:r>
      <w:r w:rsidR="001D0B8C" w:rsidRPr="00293046">
        <w:t>n</w:t>
      </w:r>
      <w:r w:rsidR="001F00B8" w:rsidRPr="00293046">
        <w:t xml:space="preserve">on-TB based on </w:t>
      </w:r>
      <w:r w:rsidR="001114FE" w:rsidRPr="00293046">
        <w:t xml:space="preserve">the </w:t>
      </w:r>
      <w:r w:rsidR="001F00B8" w:rsidRPr="00293046">
        <w:t>detection of TB lesion</w:t>
      </w:r>
      <w:r w:rsidR="00B23405" w:rsidRPr="00293046">
        <w:t>s</w:t>
      </w:r>
      <w:r w:rsidR="001F00B8" w:rsidRPr="00293046">
        <w:t xml:space="preserve">. The data would also include normal X-rays and also X-rays from other non-TB cases. TB lesions detected by </w:t>
      </w:r>
      <w:r w:rsidR="002775AF" w:rsidRPr="00293046">
        <w:t xml:space="preserve">the </w:t>
      </w:r>
      <w:r w:rsidR="001F00B8" w:rsidRPr="00293046">
        <w:t xml:space="preserve">AI tool would be compared with pre-labelled lesions to determine the true positive and false positive cases. Benchmarking metrics would include </w:t>
      </w:r>
      <w:r w:rsidR="0086705F" w:rsidRPr="00293046">
        <w:t xml:space="preserve">the </w:t>
      </w:r>
      <w:r w:rsidR="001F00B8" w:rsidRPr="00293046">
        <w:t xml:space="preserve">sensitivity of the tool to detect TB cases based on TB lesions and false positives. Initial detection would be between normal and abnormal cases and further classification would be for tuberculosis based on which sensitivity would be </w:t>
      </w:r>
      <w:r w:rsidR="001F00B8" w:rsidRPr="00293046">
        <w:lastRenderedPageBreak/>
        <w:t xml:space="preserve">calculated. Specificity would be calculated based on </w:t>
      </w:r>
      <w:r w:rsidR="000B07CC" w:rsidRPr="00293046">
        <w:t xml:space="preserve">the </w:t>
      </w:r>
      <w:r w:rsidR="001F00B8" w:rsidRPr="00293046">
        <w:t xml:space="preserve">ability of the AI tool to accurately detect and identify non-TB cases as </w:t>
      </w:r>
      <w:r w:rsidR="00792F38" w:rsidRPr="00293046">
        <w:t>n</w:t>
      </w:r>
      <w:r w:rsidR="001F00B8" w:rsidRPr="00293046">
        <w:t>on-TB.</w:t>
      </w:r>
    </w:p>
    <w:p w14:paraId="0607C35F" w14:textId="534F889A" w:rsidR="001F00B8" w:rsidRPr="00293046" w:rsidRDefault="009F5612" w:rsidP="009F5612">
      <w:pPr>
        <w:pStyle w:val="enumlev1"/>
      </w:pPr>
      <w:r w:rsidRPr="00293046">
        <w:t>–</w:t>
      </w:r>
      <w:r w:rsidRPr="00293046">
        <w:tab/>
      </w:r>
      <w:r w:rsidR="001F00B8" w:rsidRPr="00293046">
        <w:rPr>
          <w:b/>
          <w:bCs/>
        </w:rPr>
        <w:t xml:space="preserve">Secondary </w:t>
      </w:r>
      <w:r w:rsidR="00FD4FC4" w:rsidRPr="00293046">
        <w:rPr>
          <w:b/>
          <w:bCs/>
        </w:rPr>
        <w:t>b</w:t>
      </w:r>
      <w:r w:rsidR="001F00B8" w:rsidRPr="00293046">
        <w:rPr>
          <w:b/>
          <w:bCs/>
        </w:rPr>
        <w:t xml:space="preserve">enchmarking: </w:t>
      </w:r>
      <w:r w:rsidR="001F00B8" w:rsidRPr="00293046">
        <w:t>This would involve marking the lesion size, area, cavity, classification</w:t>
      </w:r>
      <w:r w:rsidR="00742FAF" w:rsidRPr="00293046">
        <w:t>,</w:t>
      </w:r>
      <w:r w:rsidR="001F00B8" w:rsidRPr="00293046">
        <w:t xml:space="preserve"> etc. Early cases of TB can be easily missed if not seen by experienced radiologists. Therefore, confirmed cases with early lesions in X-rays from confirmed TB cases clearly marked by radiologists would be included to train and test the performances. </w:t>
      </w:r>
    </w:p>
    <w:p w14:paraId="72DED286" w14:textId="37D01FF3" w:rsidR="001F00B8" w:rsidRPr="00293046" w:rsidRDefault="009F5612" w:rsidP="009F5612">
      <w:pPr>
        <w:pStyle w:val="Heading2"/>
      </w:pPr>
      <w:bookmarkStart w:id="80" w:name="_Toc144139813"/>
      <w:bookmarkStart w:id="81" w:name="_Toc144241229"/>
      <w:bookmarkStart w:id="82" w:name="_Toc146645967"/>
      <w:bookmarkStart w:id="83" w:name="_Toc167689046"/>
      <w:r w:rsidRPr="00293046">
        <w:t>4.5</w:t>
      </w:r>
      <w:r w:rsidRPr="00293046">
        <w:tab/>
      </w:r>
      <w:r w:rsidR="001F00B8" w:rsidRPr="00293046">
        <w:t>Available data sets and undisclosed test data sets</w:t>
      </w:r>
      <w:bookmarkEnd w:id="80"/>
      <w:bookmarkEnd w:id="81"/>
      <w:bookmarkEnd w:id="82"/>
      <w:bookmarkEnd w:id="83"/>
    </w:p>
    <w:p w14:paraId="693F55AA" w14:textId="2D385A22" w:rsidR="001F00B8" w:rsidRPr="00293046" w:rsidRDefault="009F5612" w:rsidP="009F5612">
      <w:pPr>
        <w:pStyle w:val="enumlev1"/>
      </w:pPr>
      <w:r w:rsidRPr="00293046">
        <w:t>1)</w:t>
      </w:r>
      <w:r w:rsidRPr="00293046">
        <w:tab/>
      </w:r>
      <w:r w:rsidR="001F00B8" w:rsidRPr="00293046">
        <w:t xml:space="preserve">In order to assess algorithm robustness, sufficient and diversified data from multiple heterogeneous sources (e.g., various types of digital images like, digital and </w:t>
      </w:r>
      <w:r w:rsidR="0061174F" w:rsidRPr="00293046">
        <w:t>b</w:t>
      </w:r>
      <w:r w:rsidR="001F00B8" w:rsidRPr="00293046">
        <w:t>iochemical films converted into digital images, patient demographics like age, sex, geographical areas and other clinical conditions, etc.) would be used for testing to verify the generalization capacity of AI. Public and real-world undisclosed data (desensitized) would be collected.</w:t>
      </w:r>
    </w:p>
    <w:p w14:paraId="3DC645AE" w14:textId="2BE70233" w:rsidR="001F00B8" w:rsidRPr="00293046" w:rsidRDefault="009F5612" w:rsidP="009F5612">
      <w:pPr>
        <w:pStyle w:val="enumlev1"/>
      </w:pPr>
      <w:r w:rsidRPr="00293046">
        <w:t>2)</w:t>
      </w:r>
      <w:r w:rsidRPr="00293046">
        <w:tab/>
      </w:r>
      <w:r w:rsidR="001F00B8" w:rsidRPr="00293046">
        <w:t>Database currently include</w:t>
      </w:r>
      <w:r w:rsidR="00B36ED6" w:rsidRPr="00293046">
        <w:t>s</w:t>
      </w:r>
      <w:r w:rsidR="001F00B8" w:rsidRPr="00293046">
        <w:t xml:space="preserve"> about 56</w:t>
      </w:r>
      <w:r w:rsidR="002359EE" w:rsidRPr="00293046">
        <w:t xml:space="preserve"> </w:t>
      </w:r>
      <w:r w:rsidR="001F00B8" w:rsidRPr="00293046">
        <w:t>000 X-</w:t>
      </w:r>
      <w:r w:rsidR="00C04C51" w:rsidRPr="00293046">
        <w:t>r</w:t>
      </w:r>
      <w:r w:rsidR="001F00B8" w:rsidRPr="00293046">
        <w:t>ay images from TB patients, and about 56</w:t>
      </w:r>
      <w:r w:rsidR="002359EE" w:rsidRPr="00293046">
        <w:t xml:space="preserve"> </w:t>
      </w:r>
      <w:r w:rsidR="001F00B8" w:rsidRPr="00293046">
        <w:t>000</w:t>
      </w:r>
      <w:r w:rsidRPr="00293046">
        <w:t> </w:t>
      </w:r>
      <w:r w:rsidR="001F00B8" w:rsidRPr="00293046">
        <w:t>non-TB including adults and paediatric images from various sites across India which includes confirmed cases and about 50</w:t>
      </w:r>
      <w:r w:rsidR="00CD646B" w:rsidRPr="00293046">
        <w:t xml:space="preserve"> </w:t>
      </w:r>
      <w:r w:rsidR="001F00B8" w:rsidRPr="00293046">
        <w:t xml:space="preserve">000 normal images </w:t>
      </w:r>
      <w:r w:rsidR="003D3095" w:rsidRPr="00293046">
        <w:t xml:space="preserve">of </w:t>
      </w:r>
      <w:r w:rsidR="001F00B8" w:rsidRPr="00293046">
        <w:t>normal X-rays. Data from multiple hospitals (</w:t>
      </w:r>
      <w:r w:rsidR="00CD646B" w:rsidRPr="00293046">
        <w:t>p</w:t>
      </w:r>
      <w:r w:rsidR="001F00B8" w:rsidRPr="00293046">
        <w:t xml:space="preserve">ublic and private) </w:t>
      </w:r>
      <w:r w:rsidR="00CD646B" w:rsidRPr="00293046">
        <w:t>are</w:t>
      </w:r>
      <w:r w:rsidR="001F00B8" w:rsidRPr="00293046">
        <w:t xml:space="preserve"> being collected for training. Besides data from cases enrolled in various clinical studies across various centr</w:t>
      </w:r>
      <w:r w:rsidR="00D340E5" w:rsidRPr="00293046">
        <w:t>e</w:t>
      </w:r>
      <w:r w:rsidR="001F00B8" w:rsidRPr="00293046">
        <w:t>s in India would also be included</w:t>
      </w:r>
      <w:r w:rsidR="003A6D69" w:rsidRPr="00293046">
        <w:t>.</w:t>
      </w:r>
    </w:p>
    <w:p w14:paraId="7A6C05C4" w14:textId="7C2741D4" w:rsidR="001F00B8" w:rsidRPr="00293046" w:rsidRDefault="009F5612" w:rsidP="009F5612">
      <w:pPr>
        <w:pStyle w:val="enumlev1"/>
      </w:pPr>
      <w:r w:rsidRPr="00293046">
        <w:t>3)</w:t>
      </w:r>
      <w:r w:rsidRPr="00293046">
        <w:tab/>
      </w:r>
      <w:r w:rsidR="001F00B8" w:rsidRPr="00293046">
        <w:t>The training data set comprise 80% of the entire data set and undisclosed test data include 20 per</w:t>
      </w:r>
      <w:r w:rsidR="00652B09" w:rsidRPr="00293046">
        <w:t xml:space="preserve"> </w:t>
      </w:r>
      <w:r w:rsidR="001F00B8" w:rsidRPr="00293046">
        <w:t>cent of the entire data set. The data sets would cover the entire variations as discussed above.</w:t>
      </w:r>
    </w:p>
    <w:p w14:paraId="1D261D14" w14:textId="09156B70" w:rsidR="001F00B8" w:rsidRPr="00293046" w:rsidRDefault="009F5612" w:rsidP="009F5612">
      <w:pPr>
        <w:pStyle w:val="enumlev1"/>
      </w:pPr>
      <w:r w:rsidRPr="00293046">
        <w:t>4)</w:t>
      </w:r>
      <w:r w:rsidRPr="00293046">
        <w:tab/>
      </w:r>
      <w:r w:rsidR="001F00B8" w:rsidRPr="00293046">
        <w:t xml:space="preserve">The entire data set would also have confirmation of cases by </w:t>
      </w:r>
      <w:r w:rsidR="0015164A" w:rsidRPr="00293046">
        <w:t>g</w:t>
      </w:r>
      <w:r w:rsidR="001F00B8" w:rsidRPr="00293046">
        <w:t>old standard test (microbiological or composite reference including response to treatment).</w:t>
      </w:r>
    </w:p>
    <w:p w14:paraId="5A3638E5" w14:textId="1CC4A323" w:rsidR="001F00B8" w:rsidRPr="00293046" w:rsidRDefault="009F5612" w:rsidP="009F5612">
      <w:pPr>
        <w:pStyle w:val="enumlev1"/>
      </w:pPr>
      <w:r w:rsidRPr="00293046">
        <w:t>5)</w:t>
      </w:r>
      <w:r w:rsidRPr="00293046">
        <w:tab/>
      </w:r>
      <w:r w:rsidR="001F00B8" w:rsidRPr="00293046">
        <w:t>The AI tool would be further validated prospective</w:t>
      </w:r>
      <w:r w:rsidR="000A3FFB" w:rsidRPr="00293046">
        <w:t>ly</w:t>
      </w:r>
      <w:r w:rsidR="001F00B8" w:rsidRPr="00293046">
        <w:t xml:space="preserve"> by the community based and hospital based study wherein the initial diagnosis of a new TB suspect would be given by the AI tool based on </w:t>
      </w:r>
      <w:r w:rsidR="00D16F0D" w:rsidRPr="00293046">
        <w:t xml:space="preserve">the </w:t>
      </w:r>
      <w:r w:rsidR="001F00B8" w:rsidRPr="00293046">
        <w:t xml:space="preserve">X-ray findings which would be further confirmed by physicians based on </w:t>
      </w:r>
      <w:r w:rsidR="00D16F0D" w:rsidRPr="00293046">
        <w:t xml:space="preserve">the </w:t>
      </w:r>
      <w:r w:rsidR="001F00B8" w:rsidRPr="00293046">
        <w:t>report</w:t>
      </w:r>
      <w:r w:rsidR="00D1574E" w:rsidRPr="00293046">
        <w:t>s</w:t>
      </w:r>
      <w:r w:rsidR="001F00B8" w:rsidRPr="00293046">
        <w:t xml:space="preserve"> from radiologists, microbiological tests</w:t>
      </w:r>
      <w:r w:rsidR="002A618A" w:rsidRPr="00293046">
        <w:t>,</w:t>
      </w:r>
      <w:r w:rsidR="001F00B8" w:rsidRPr="00293046">
        <w:t xml:space="preserve"> and clinical follow-up</w:t>
      </w:r>
      <w:r w:rsidR="002A618A" w:rsidRPr="00293046">
        <w:t>s</w:t>
      </w:r>
      <w:r w:rsidR="001F00B8" w:rsidRPr="00293046">
        <w:t>.</w:t>
      </w:r>
    </w:p>
    <w:p w14:paraId="6D317E9B" w14:textId="7E2E2135" w:rsidR="001F00B8" w:rsidRPr="00293046" w:rsidRDefault="009F5612" w:rsidP="009F5612">
      <w:pPr>
        <w:pStyle w:val="enumlev1"/>
      </w:pPr>
      <w:r w:rsidRPr="00293046">
        <w:t>6)</w:t>
      </w:r>
      <w:r w:rsidRPr="00293046">
        <w:tab/>
      </w:r>
      <w:r w:rsidR="001F00B8" w:rsidRPr="00293046">
        <w:t xml:space="preserve">A panel of </w:t>
      </w:r>
      <w:r w:rsidR="00CD169B" w:rsidRPr="00293046">
        <w:t>r</w:t>
      </w:r>
      <w:r w:rsidR="001F00B8" w:rsidRPr="00293046">
        <w:t xml:space="preserve">adiological and </w:t>
      </w:r>
      <w:r w:rsidR="00CD169B" w:rsidRPr="00293046">
        <w:t>p</w:t>
      </w:r>
      <w:r w:rsidR="001F00B8" w:rsidRPr="00293046">
        <w:t>ulmonary experts will examine labelled undisclosed test data to confirm data variance, quantity, heterogeneity, labelling</w:t>
      </w:r>
      <w:r w:rsidR="005B7D9D" w:rsidRPr="00293046">
        <w:t>,</w:t>
      </w:r>
      <w:r w:rsidR="001F00B8" w:rsidRPr="00293046">
        <w:t xml:space="preserve"> and conformity to ethical and legal requirements.</w:t>
      </w:r>
    </w:p>
    <w:p w14:paraId="1ED30336" w14:textId="4C643C01" w:rsidR="001F00B8" w:rsidRPr="00293046" w:rsidRDefault="009F5612" w:rsidP="009F5612">
      <w:pPr>
        <w:pStyle w:val="Heading2"/>
      </w:pPr>
      <w:bookmarkStart w:id="84" w:name="_Toc144139814"/>
      <w:bookmarkStart w:id="85" w:name="_Toc144241230"/>
      <w:bookmarkStart w:id="86" w:name="_Toc146645968"/>
      <w:bookmarkStart w:id="87" w:name="_Toc167689047"/>
      <w:r w:rsidRPr="00293046">
        <w:t>4.6</w:t>
      </w:r>
      <w:r w:rsidRPr="00293046">
        <w:tab/>
      </w:r>
      <w:r w:rsidR="001F00B8" w:rsidRPr="00293046">
        <w:t>AI tool development and status</w:t>
      </w:r>
      <w:bookmarkEnd w:id="84"/>
      <w:bookmarkEnd w:id="85"/>
      <w:bookmarkEnd w:id="86"/>
      <w:bookmarkEnd w:id="87"/>
    </w:p>
    <w:p w14:paraId="202EEEAF" w14:textId="5FE7EFE1" w:rsidR="001F00B8" w:rsidRPr="00293046" w:rsidRDefault="001F00B8" w:rsidP="001F00B8">
      <w:r w:rsidRPr="00293046">
        <w:t>ICMR, under DHR, Gov</w:t>
      </w:r>
      <w:r w:rsidR="00D340E5" w:rsidRPr="00293046">
        <w:t>ernment</w:t>
      </w:r>
      <w:r w:rsidRPr="00293046">
        <w:t xml:space="preserve"> of India, currently has </w:t>
      </w:r>
      <w:r w:rsidR="003875EA" w:rsidRPr="00293046">
        <w:t xml:space="preserve">a </w:t>
      </w:r>
      <w:r w:rsidRPr="00293046">
        <w:t xml:space="preserve">large </w:t>
      </w:r>
      <w:r w:rsidR="00633B21" w:rsidRPr="00293046">
        <w:t>number</w:t>
      </w:r>
      <w:r w:rsidRPr="00293046">
        <w:t xml:space="preserve"> of data clinical and </w:t>
      </w:r>
      <w:r w:rsidR="00F331C8" w:rsidRPr="00293046">
        <w:t>p</w:t>
      </w:r>
      <w:r w:rsidRPr="00293046">
        <w:t xml:space="preserve">ictorial generated through its 27 permanent </w:t>
      </w:r>
      <w:r w:rsidR="00F331C8" w:rsidRPr="00293046">
        <w:t>i</w:t>
      </w:r>
      <w:r w:rsidRPr="00293046">
        <w:t xml:space="preserve">nstitutes and regional </w:t>
      </w:r>
      <w:r w:rsidR="00644B57" w:rsidRPr="00293046">
        <w:t>r</w:t>
      </w:r>
      <w:r w:rsidRPr="00293046">
        <w:t>esearch centres and also through ICMR funded studies. ICMR also has extensive clinical expertise in developing AI tool</w:t>
      </w:r>
      <w:r w:rsidR="00313CF5" w:rsidRPr="00293046">
        <w:t>s</w:t>
      </w:r>
      <w:r w:rsidRPr="00293046">
        <w:t xml:space="preserve"> for </w:t>
      </w:r>
      <w:r w:rsidR="00F07106" w:rsidRPr="00293046">
        <w:t xml:space="preserve">the </w:t>
      </w:r>
      <w:r w:rsidRPr="00293046">
        <w:t>diagnosis or screening of various communicable and non-communicable diseases and is in a position to lead the study.</w:t>
      </w:r>
    </w:p>
    <w:p w14:paraId="43876EAA" w14:textId="03941003" w:rsidR="001F00B8" w:rsidRPr="00293046" w:rsidRDefault="001F00B8" w:rsidP="001F00B8">
      <w:pPr>
        <w:pStyle w:val="Headingb"/>
      </w:pPr>
      <w:r w:rsidRPr="00293046">
        <w:t xml:space="preserve">Collaboration with </w:t>
      </w:r>
      <w:r w:rsidR="00652D99" w:rsidRPr="00293046">
        <w:t xml:space="preserve">the </w:t>
      </w:r>
      <w:r w:rsidR="00F331C8" w:rsidRPr="00293046">
        <w:t>i</w:t>
      </w:r>
      <w:r w:rsidRPr="00293046">
        <w:t xml:space="preserve">nstitute of </w:t>
      </w:r>
      <w:r w:rsidR="00F331C8" w:rsidRPr="00293046">
        <w:t>p</w:t>
      </w:r>
      <w:r w:rsidRPr="00293046">
        <w:t xml:space="preserve">lasma </w:t>
      </w:r>
      <w:r w:rsidR="00F331C8" w:rsidRPr="00293046">
        <w:t>r</w:t>
      </w:r>
      <w:r w:rsidRPr="00293046">
        <w:t>esearch, DAE</w:t>
      </w:r>
    </w:p>
    <w:p w14:paraId="3DAD4759" w14:textId="557BE168" w:rsidR="001F00B8" w:rsidRPr="00293046" w:rsidRDefault="001F00B8" w:rsidP="001F00B8">
      <w:r w:rsidRPr="00293046">
        <w:t xml:space="preserve">We are currently collaborating with </w:t>
      </w:r>
      <w:r w:rsidR="00BD462F" w:rsidRPr="00293046">
        <w:t xml:space="preserve">the </w:t>
      </w:r>
      <w:r w:rsidR="00D42308" w:rsidRPr="00293046">
        <w:t>i</w:t>
      </w:r>
      <w:r w:rsidRPr="00293046">
        <w:t xml:space="preserve">nstitute of </w:t>
      </w:r>
      <w:r w:rsidR="00D42308" w:rsidRPr="00293046">
        <w:t>p</w:t>
      </w:r>
      <w:r w:rsidRPr="00293046">
        <w:t xml:space="preserve">lasma </w:t>
      </w:r>
      <w:r w:rsidR="00D42308" w:rsidRPr="00293046">
        <w:t>r</w:t>
      </w:r>
      <w:r w:rsidRPr="00293046">
        <w:t xml:space="preserve">esearch (IPR), </w:t>
      </w:r>
      <w:r w:rsidR="00E2721E" w:rsidRPr="00293046">
        <w:t>u</w:t>
      </w:r>
      <w:r w:rsidRPr="00293046">
        <w:t xml:space="preserve">nder </w:t>
      </w:r>
      <w:r w:rsidR="00E2721E" w:rsidRPr="00293046">
        <w:t xml:space="preserve">the </w:t>
      </w:r>
      <w:r w:rsidRPr="00293046">
        <w:t>Gov</w:t>
      </w:r>
      <w:r w:rsidR="00E2721E" w:rsidRPr="00293046">
        <w:t>ernmen</w:t>
      </w:r>
      <w:r w:rsidRPr="00293046">
        <w:t xml:space="preserve">t of India for the development of the AI tool for </w:t>
      </w:r>
      <w:r w:rsidR="00B04D00" w:rsidRPr="00293046">
        <w:t xml:space="preserve">the </w:t>
      </w:r>
      <w:r w:rsidRPr="00293046">
        <w:t xml:space="preserve">radiographic detection of TB. The IPR has vast infrastructure and expertise in developing the tool for </w:t>
      </w:r>
      <w:r w:rsidR="00B70786" w:rsidRPr="00293046">
        <w:t>p</w:t>
      </w:r>
      <w:r w:rsidRPr="00293046">
        <w:t>ublic health use. They have already developed the tool which can differentiate between TB, pulmonary TB footprints</w:t>
      </w:r>
      <w:r w:rsidR="00FF443F" w:rsidRPr="00293046">
        <w:t>,</w:t>
      </w:r>
      <w:r w:rsidRPr="00293046">
        <w:t xml:space="preserve"> and abnormal and normal </w:t>
      </w:r>
      <w:r w:rsidR="00407208" w:rsidRPr="00293046">
        <w:t>c</w:t>
      </w:r>
      <w:r w:rsidRPr="00293046">
        <w:t>hest X-ray cases, however the tool needs to be trained on a larger data set including larger variant</w:t>
      </w:r>
      <w:r w:rsidR="00336923" w:rsidRPr="00293046">
        <w:t>s</w:t>
      </w:r>
      <w:r w:rsidRPr="00293046">
        <w:t xml:space="preserve"> of tuberculosis as required. </w:t>
      </w:r>
    </w:p>
    <w:p w14:paraId="3B970822" w14:textId="3C6B6F23" w:rsidR="001F00B8" w:rsidRPr="00293046" w:rsidRDefault="001F00B8" w:rsidP="001F00B8">
      <w:pPr>
        <w:pStyle w:val="Headingb"/>
      </w:pPr>
      <w:r w:rsidRPr="00293046">
        <w:t>Features of AI tool</w:t>
      </w:r>
    </w:p>
    <w:p w14:paraId="2C1FE249" w14:textId="17DDB151" w:rsidR="001F00B8" w:rsidRPr="00293046" w:rsidRDefault="001F00B8" w:rsidP="001F00B8">
      <w:r w:rsidRPr="00293046">
        <w:t xml:space="preserve">The automated tool can automatically detect </w:t>
      </w:r>
      <w:r w:rsidR="004824C3" w:rsidRPr="00293046">
        <w:t xml:space="preserve">the </w:t>
      </w:r>
      <w:r w:rsidRPr="00293046">
        <w:t xml:space="preserve">footprint of abnormal </w:t>
      </w:r>
      <w:r w:rsidR="00407208" w:rsidRPr="00293046">
        <w:t>X</w:t>
      </w:r>
      <w:r w:rsidRPr="00293046">
        <w:t>-rays and out of abnormal X</w:t>
      </w:r>
      <w:r w:rsidR="0060601E" w:rsidRPr="00293046">
        <w:noBreakHyphen/>
      </w:r>
      <w:r w:rsidRPr="00293046">
        <w:t xml:space="preserve">rays, pulmonary </w:t>
      </w:r>
      <w:r w:rsidR="00056D68" w:rsidRPr="00293046">
        <w:t>t</w:t>
      </w:r>
      <w:r w:rsidRPr="00293046">
        <w:t xml:space="preserve">uberculosis in </w:t>
      </w:r>
      <w:r w:rsidR="00BC18F1" w:rsidRPr="00293046">
        <w:t>c</w:t>
      </w:r>
      <w:r w:rsidRPr="00293046">
        <w:t>hest X</w:t>
      </w:r>
      <w:r w:rsidR="00AD1E80" w:rsidRPr="00293046">
        <w:t>-</w:t>
      </w:r>
      <w:r w:rsidRPr="00293046">
        <w:t>ray</w:t>
      </w:r>
      <w:r w:rsidR="00AD1E80" w:rsidRPr="00293046">
        <w:t>s</w:t>
      </w:r>
      <w:r w:rsidRPr="00293046">
        <w:t xml:space="preserve"> and other chest ailments; can differentiate normal X </w:t>
      </w:r>
      <w:r w:rsidRPr="00293046">
        <w:lastRenderedPageBreak/>
        <w:t>ray</w:t>
      </w:r>
      <w:r w:rsidR="00C707A0" w:rsidRPr="00293046">
        <w:t>s</w:t>
      </w:r>
      <w:r w:rsidRPr="00293046">
        <w:t xml:space="preserve"> from abnormal X</w:t>
      </w:r>
      <w:r w:rsidR="003E24A7" w:rsidRPr="00293046">
        <w:t>-</w:t>
      </w:r>
      <w:r w:rsidRPr="00293046">
        <w:t>ray</w:t>
      </w:r>
      <w:r w:rsidR="002B0036" w:rsidRPr="00293046">
        <w:t>s</w:t>
      </w:r>
      <w:r w:rsidRPr="00293046">
        <w:t xml:space="preserve"> using images of both biofilms as well as </w:t>
      </w:r>
      <w:r w:rsidR="00DA636D" w:rsidRPr="00293046">
        <w:t>the DICOM</w:t>
      </w:r>
      <w:r w:rsidRPr="00293046">
        <w:t xml:space="preserve"> version of </w:t>
      </w:r>
      <w:r w:rsidR="00312BE2" w:rsidRPr="00293046">
        <w:t xml:space="preserve">a </w:t>
      </w:r>
      <w:r w:rsidRPr="00293046">
        <w:t>digital X</w:t>
      </w:r>
      <w:r w:rsidR="00AE2A9B" w:rsidRPr="00293046">
        <w:t>-</w:t>
      </w:r>
      <w:r w:rsidRPr="00293046">
        <w:t>ray to some extent. The software also ha</w:t>
      </w:r>
      <w:r w:rsidR="00545BD4" w:rsidRPr="00293046">
        <w:t>s</w:t>
      </w:r>
      <w:r w:rsidRPr="00293046">
        <w:t xml:space="preserve"> </w:t>
      </w:r>
      <w:r w:rsidR="00E70FDD" w:rsidRPr="00293046">
        <w:t>the</w:t>
      </w:r>
      <w:r w:rsidRPr="00293046">
        <w:t xml:space="preserve"> added advantage of being cloud independent and can be used in common desktops and laptops.</w:t>
      </w:r>
    </w:p>
    <w:p w14:paraId="5E38CD81" w14:textId="2EE8252D" w:rsidR="001F00B8" w:rsidRPr="00293046" w:rsidRDefault="001F00B8" w:rsidP="001F00B8">
      <w:r w:rsidRPr="00293046">
        <w:t>The process of training the tool for detection of TB is in process. The tool would further be tested in a prospective study.</w:t>
      </w:r>
    </w:p>
    <w:p w14:paraId="4430B68A" w14:textId="6B9B171A" w:rsidR="001F00B8" w:rsidRPr="00293046" w:rsidRDefault="001F00B8" w:rsidP="0060601E">
      <w:r w:rsidRPr="00293046">
        <w:t>Salient features of the strategy to develop AI would be</w:t>
      </w:r>
      <w:r w:rsidR="00F93C92" w:rsidRPr="00293046">
        <w:t>:</w:t>
      </w:r>
    </w:p>
    <w:p w14:paraId="1BD79C75" w14:textId="7F813779" w:rsidR="001F00B8" w:rsidRPr="00293046" w:rsidRDefault="0060601E" w:rsidP="0060601E">
      <w:pPr>
        <w:pStyle w:val="enumlev1"/>
      </w:pPr>
      <w:r w:rsidRPr="00293046">
        <w:t>1.</w:t>
      </w:r>
      <w:r w:rsidRPr="00293046">
        <w:tab/>
      </w:r>
      <w:r w:rsidR="001F00B8" w:rsidRPr="00293046">
        <w:t>The tool must be trained to identify all possible variant</w:t>
      </w:r>
      <w:r w:rsidR="00F7746B" w:rsidRPr="00293046">
        <w:t>s</w:t>
      </w:r>
      <w:r w:rsidR="001F00B8" w:rsidRPr="00293046">
        <w:t xml:space="preserve"> of pulmonary tuberculosis.</w:t>
      </w:r>
    </w:p>
    <w:p w14:paraId="399A038E" w14:textId="4038BA8F" w:rsidR="001F00B8" w:rsidRPr="00293046" w:rsidRDefault="0060601E" w:rsidP="0060601E">
      <w:pPr>
        <w:pStyle w:val="enumlev1"/>
      </w:pPr>
      <w:r w:rsidRPr="00293046">
        <w:t>2.</w:t>
      </w:r>
      <w:r w:rsidRPr="00293046">
        <w:tab/>
      </w:r>
      <w:r w:rsidR="001F00B8" w:rsidRPr="00293046">
        <w:t xml:space="preserve">Tool must have high sensitivity as well as specificity. Maximum tuberculosis cases should </w:t>
      </w:r>
      <w:r w:rsidR="009B5270" w:rsidRPr="00293046">
        <w:t>b</w:t>
      </w:r>
      <w:r w:rsidR="001F00B8" w:rsidRPr="00293046">
        <w:t>e screened out and no non</w:t>
      </w:r>
      <w:r w:rsidR="00FE00D4" w:rsidRPr="00293046">
        <w:t>-</w:t>
      </w:r>
      <w:r w:rsidR="001F00B8" w:rsidRPr="00293046">
        <w:t>tuberculosis case be identified as tuberculosis.</w:t>
      </w:r>
    </w:p>
    <w:p w14:paraId="64872A43" w14:textId="5B59DC8F" w:rsidR="001F00B8" w:rsidRPr="00293046" w:rsidRDefault="0060601E" w:rsidP="0060601E">
      <w:pPr>
        <w:pStyle w:val="enumlev1"/>
      </w:pPr>
      <w:r w:rsidRPr="00293046">
        <w:t>3.</w:t>
      </w:r>
      <w:r w:rsidRPr="00293046">
        <w:tab/>
      </w:r>
      <w:r w:rsidR="001F00B8" w:rsidRPr="00293046">
        <w:t>Tool must be able to screen tuberculosis considering all possible presentations of subject/chest X</w:t>
      </w:r>
      <w:r w:rsidR="00FE00D4" w:rsidRPr="00293046">
        <w:t>-</w:t>
      </w:r>
      <w:r w:rsidR="001F00B8" w:rsidRPr="00293046">
        <w:t xml:space="preserve">ray film as per geography, age, sex, occupation, stage of tuberculosis, quality of image, </w:t>
      </w:r>
      <w:r w:rsidR="00FE00D4" w:rsidRPr="00293046">
        <w:t xml:space="preserve">and </w:t>
      </w:r>
      <w:r w:rsidR="001F00B8" w:rsidRPr="00293046">
        <w:t>type of image.</w:t>
      </w:r>
    </w:p>
    <w:p w14:paraId="306D37B7" w14:textId="16D2FFD9" w:rsidR="001F00B8" w:rsidRPr="00293046" w:rsidRDefault="0060601E" w:rsidP="0060601E">
      <w:pPr>
        <w:pStyle w:val="enumlev1"/>
      </w:pPr>
      <w:r w:rsidRPr="00293046">
        <w:t>4.</w:t>
      </w:r>
      <w:r w:rsidRPr="00293046">
        <w:tab/>
      </w:r>
      <w:r w:rsidR="001F00B8" w:rsidRPr="00293046">
        <w:t>Tool can be used in remote areas with minimal manpower.</w:t>
      </w:r>
    </w:p>
    <w:p w14:paraId="68FF261E" w14:textId="216F4746" w:rsidR="001F00B8" w:rsidRPr="00293046" w:rsidRDefault="0060601E" w:rsidP="0060601E">
      <w:pPr>
        <w:pStyle w:val="enumlev1"/>
      </w:pPr>
      <w:r w:rsidRPr="00293046">
        <w:t>5.</w:t>
      </w:r>
      <w:r w:rsidRPr="00293046">
        <w:tab/>
      </w:r>
      <w:r w:rsidR="001F00B8" w:rsidRPr="00293046">
        <w:t>Chest X</w:t>
      </w:r>
      <w:r w:rsidR="009C6A74" w:rsidRPr="00293046">
        <w:t>-</w:t>
      </w:r>
      <w:r w:rsidR="001F00B8" w:rsidRPr="00293046">
        <w:t>ray films closely resembling tuberculosis but are non-tubercular in nature should ideally be screened as negative.</w:t>
      </w:r>
    </w:p>
    <w:p w14:paraId="1F664769" w14:textId="450DFC6E" w:rsidR="001F00B8" w:rsidRPr="00293046" w:rsidRDefault="001F00B8" w:rsidP="001F00B8">
      <w:pPr>
        <w:pStyle w:val="Headingb"/>
      </w:pPr>
      <w:bookmarkStart w:id="88" w:name="_Toc144139815"/>
      <w:r w:rsidRPr="00293046">
        <w:t xml:space="preserve">Reporting </w:t>
      </w:r>
      <w:r w:rsidR="007D13F8" w:rsidRPr="00293046">
        <w:t>m</w:t>
      </w:r>
      <w:r w:rsidRPr="00293046">
        <w:t>ethodology</w:t>
      </w:r>
      <w:bookmarkEnd w:id="88"/>
    </w:p>
    <w:p w14:paraId="31CE39F2" w14:textId="4B543499" w:rsidR="001F00B8" w:rsidRPr="00293046" w:rsidRDefault="0060601E" w:rsidP="0060601E">
      <w:pPr>
        <w:pStyle w:val="enumlev1"/>
      </w:pPr>
      <w:r w:rsidRPr="00293046">
        <w:t>–</w:t>
      </w:r>
      <w:r w:rsidRPr="00293046">
        <w:tab/>
      </w:r>
      <w:r w:rsidR="001F00B8" w:rsidRPr="00293046">
        <w:t xml:space="preserve">Reporting metrics would be </w:t>
      </w:r>
      <w:r w:rsidR="00110F83" w:rsidRPr="00293046">
        <w:t xml:space="preserve">in </w:t>
      </w:r>
      <w:r w:rsidR="001F00B8" w:rsidRPr="00293046">
        <w:t>two stage</w:t>
      </w:r>
      <w:r w:rsidR="00CE6476" w:rsidRPr="00293046">
        <w:t>s</w:t>
      </w:r>
      <w:r w:rsidR="001A5A22" w:rsidRPr="00293046">
        <w:t>:</w:t>
      </w:r>
      <w:r w:rsidR="001F00B8" w:rsidRPr="00293046">
        <w:t xml:space="preserve"> first stage the AI tool would differentiate between </w:t>
      </w:r>
      <w:r w:rsidR="001A5A22" w:rsidRPr="00293046">
        <w:t>n</w:t>
      </w:r>
      <w:r w:rsidR="001F00B8" w:rsidRPr="00293046">
        <w:t>ormal and abnormal. Normal cases would be true normal cases</w:t>
      </w:r>
      <w:r w:rsidR="00FE00D4" w:rsidRPr="00293046">
        <w:t>,</w:t>
      </w:r>
      <w:r w:rsidR="001F00B8" w:rsidRPr="00293046">
        <w:t xml:space="preserve"> and the accurate detection would define specificity. </w:t>
      </w:r>
    </w:p>
    <w:p w14:paraId="4F91D899" w14:textId="78729F0E" w:rsidR="001F00B8" w:rsidRPr="00293046" w:rsidRDefault="0060601E" w:rsidP="0060601E">
      <w:pPr>
        <w:pStyle w:val="enumlev1"/>
      </w:pPr>
      <w:r w:rsidRPr="00293046">
        <w:t>–</w:t>
      </w:r>
      <w:r w:rsidRPr="00293046">
        <w:tab/>
      </w:r>
      <w:r w:rsidR="001F00B8" w:rsidRPr="00293046">
        <w:t xml:space="preserve">Second would be abnormal but TB or </w:t>
      </w:r>
      <w:r w:rsidR="00BB28F8" w:rsidRPr="00293046">
        <w:t>n</w:t>
      </w:r>
      <w:r w:rsidR="001F00B8" w:rsidRPr="00293046">
        <w:t xml:space="preserve">on-TB. This would define the sensitivity of the tool. </w:t>
      </w:r>
    </w:p>
    <w:p w14:paraId="292F3DB3" w14:textId="7E9DA0C8" w:rsidR="001F00B8" w:rsidRPr="00293046" w:rsidRDefault="0060601E" w:rsidP="0060601E">
      <w:pPr>
        <w:pStyle w:val="enumlev1"/>
      </w:pPr>
      <w:r w:rsidRPr="00293046">
        <w:t>–</w:t>
      </w:r>
      <w:r w:rsidRPr="00293046">
        <w:tab/>
      </w:r>
      <w:r w:rsidR="001F00B8" w:rsidRPr="00293046">
        <w:t>Later on</w:t>
      </w:r>
      <w:r w:rsidR="00110F83" w:rsidRPr="00293046">
        <w:t>,</w:t>
      </w:r>
      <w:r w:rsidR="001F00B8" w:rsidRPr="00293046">
        <w:t xml:space="preserve"> the tool can be trained to detect other non-TB chest lesions like pneumonia, </w:t>
      </w:r>
      <w:r w:rsidR="006E456E" w:rsidRPr="00293046">
        <w:t>b</w:t>
      </w:r>
      <w:r w:rsidR="001F00B8" w:rsidRPr="00293046">
        <w:t xml:space="preserve">ronchitis, </w:t>
      </w:r>
      <w:r w:rsidR="006E456E" w:rsidRPr="00293046">
        <w:t>c</w:t>
      </w:r>
      <w:r w:rsidR="001F00B8" w:rsidRPr="00293046">
        <w:t>ancer</w:t>
      </w:r>
      <w:r w:rsidR="008425DE" w:rsidRPr="00293046">
        <w:t>,</w:t>
      </w:r>
      <w:r w:rsidR="001F00B8" w:rsidRPr="00293046">
        <w:t xml:space="preserve"> etc.</w:t>
      </w:r>
    </w:p>
    <w:p w14:paraId="145EC6E2" w14:textId="1F88A132" w:rsidR="001F00B8" w:rsidRPr="00293046" w:rsidRDefault="0060601E" w:rsidP="0060601E">
      <w:pPr>
        <w:pStyle w:val="Heading2"/>
      </w:pPr>
      <w:bookmarkStart w:id="89" w:name="_Toc144139816"/>
      <w:bookmarkStart w:id="90" w:name="_Toc144241231"/>
      <w:bookmarkStart w:id="91" w:name="_Toc146645969"/>
      <w:bookmarkStart w:id="92" w:name="_Toc167689048"/>
      <w:r w:rsidRPr="00293046">
        <w:t>4.7</w:t>
      </w:r>
      <w:r w:rsidRPr="00293046">
        <w:tab/>
      </w:r>
      <w:r w:rsidR="001F00B8" w:rsidRPr="00293046">
        <w:t>Results</w:t>
      </w:r>
      <w:bookmarkEnd w:id="89"/>
      <w:bookmarkEnd w:id="90"/>
      <w:bookmarkEnd w:id="91"/>
      <w:bookmarkEnd w:id="92"/>
    </w:p>
    <w:p w14:paraId="13009130" w14:textId="05064FE1" w:rsidR="001F00B8" w:rsidRPr="00293046" w:rsidRDefault="001F00B8" w:rsidP="0060601E">
      <w:r w:rsidRPr="00293046">
        <w:t xml:space="preserve">Data collection is ongoing. Although the desired number of </w:t>
      </w:r>
      <w:r w:rsidR="00E838F9" w:rsidRPr="00293046">
        <w:t>c</w:t>
      </w:r>
      <w:r w:rsidRPr="00293046">
        <w:t>heat X</w:t>
      </w:r>
      <w:r w:rsidR="00110F83" w:rsidRPr="00293046">
        <w:t>-</w:t>
      </w:r>
      <w:r w:rsidRPr="00293046">
        <w:t xml:space="preserve">ray images have been collected, and training for normal and abnormal differentiation has been completed. The data for differentiation between TB and </w:t>
      </w:r>
      <w:r w:rsidR="004C42AC" w:rsidRPr="00293046">
        <w:t>n</w:t>
      </w:r>
      <w:r w:rsidRPr="00293046">
        <w:t xml:space="preserve">on-TB conditions is collected at present. </w:t>
      </w:r>
    </w:p>
    <w:p w14:paraId="17CEA40C" w14:textId="6BAA920C" w:rsidR="001F00B8" w:rsidRPr="00293046" w:rsidRDefault="001F00B8" w:rsidP="0060601E">
      <w:r w:rsidRPr="00293046">
        <w:t xml:space="preserve">The data is being collected for the adult and paediatric </w:t>
      </w:r>
      <w:r w:rsidR="001A5BEF" w:rsidRPr="00293046">
        <w:t>X</w:t>
      </w:r>
      <w:r w:rsidRPr="00293046">
        <w:t xml:space="preserve">-rays from 16 sites across India and the annotations are being done for the </w:t>
      </w:r>
      <w:r w:rsidR="006069BD" w:rsidRPr="00293046">
        <w:t>t</w:t>
      </w:r>
      <w:r w:rsidRPr="00293046">
        <w:t>raining.</w:t>
      </w:r>
    </w:p>
    <w:p w14:paraId="6D783061" w14:textId="77777777" w:rsidR="001F00B8" w:rsidRPr="00293046" w:rsidRDefault="001F00B8" w:rsidP="0060601E">
      <w:r w:rsidRPr="00293046">
        <w:t>The annotations are being done for some of the normal images also and used for training.</w:t>
      </w:r>
    </w:p>
    <w:p w14:paraId="36E4F924" w14:textId="09B1BD17" w:rsidR="001F00B8" w:rsidRPr="00293046" w:rsidRDefault="001F00B8" w:rsidP="0060601E">
      <w:r w:rsidRPr="00293046">
        <w:t>Fig</w:t>
      </w:r>
      <w:r w:rsidR="0060601E" w:rsidRPr="00293046">
        <w:t xml:space="preserve">ure </w:t>
      </w:r>
      <w:r w:rsidRPr="00293046">
        <w:t xml:space="preserve">1 shows the sites across India from where the </w:t>
      </w:r>
      <w:r w:rsidR="00773E88" w:rsidRPr="00293046">
        <w:t>X</w:t>
      </w:r>
      <w:r w:rsidRPr="00293046">
        <w:t>-ray images are being collected.</w:t>
      </w:r>
    </w:p>
    <w:p w14:paraId="0936B652" w14:textId="77777777" w:rsidR="001F00B8" w:rsidRPr="00293046" w:rsidRDefault="001F00B8" w:rsidP="0060601E">
      <w:r w:rsidRPr="00293046">
        <w:t>A website has been created for the collection of the data from each site and the data is being accessed by IPR for training.</w:t>
      </w:r>
    </w:p>
    <w:p w14:paraId="12FD0BE8" w14:textId="02AFD009" w:rsidR="001F00B8" w:rsidRPr="00293046" w:rsidRDefault="001F00B8" w:rsidP="0060601E">
      <w:r w:rsidRPr="00293046">
        <w:t>After each training the tool</w:t>
      </w:r>
      <w:r w:rsidR="00683504" w:rsidRPr="00293046">
        <w:t>'</w:t>
      </w:r>
      <w:r w:rsidRPr="00293046">
        <w:t xml:space="preserve">s performance is tested and further training is done for improvement. </w:t>
      </w:r>
    </w:p>
    <w:p w14:paraId="10BE8BE4" w14:textId="009D296E" w:rsidR="001F00B8" w:rsidRPr="00293046" w:rsidRDefault="001F00B8" w:rsidP="0060601E">
      <w:r w:rsidRPr="00293046">
        <w:t xml:space="preserve">The performance of the AI tool has improved further. The </w:t>
      </w:r>
      <w:r w:rsidR="00291DCB" w:rsidRPr="00293046">
        <w:t>s</w:t>
      </w:r>
      <w:r w:rsidRPr="00293046">
        <w:t xml:space="preserve">ensitivity </w:t>
      </w:r>
      <w:r w:rsidR="00291DCB" w:rsidRPr="00293046">
        <w:t>and</w:t>
      </w:r>
      <w:r w:rsidRPr="00293046">
        <w:t xml:space="preserve"> </w:t>
      </w:r>
      <w:r w:rsidR="00291DCB" w:rsidRPr="00293046">
        <w:t>s</w:t>
      </w:r>
      <w:r w:rsidRPr="00293046">
        <w:t xml:space="preserve">pecificity of </w:t>
      </w:r>
      <w:r w:rsidR="0011769C" w:rsidRPr="00293046">
        <w:t xml:space="preserve">the </w:t>
      </w:r>
      <w:r w:rsidRPr="00293046">
        <w:t xml:space="preserve">AI tool in differentiating normal and abnormal images (of both adults and children) is 97.56% </w:t>
      </w:r>
      <w:r w:rsidR="0085214D" w:rsidRPr="00293046">
        <w:t>and</w:t>
      </w:r>
      <w:r w:rsidRPr="00293046">
        <w:t xml:space="preserve"> 96.26% respectively with an accuracy of 96.43%. The </w:t>
      </w:r>
      <w:r w:rsidR="00A1462C" w:rsidRPr="00293046">
        <w:t>s</w:t>
      </w:r>
      <w:r w:rsidRPr="00293046">
        <w:t xml:space="preserve">ensitivity </w:t>
      </w:r>
      <w:r w:rsidR="00A1462C" w:rsidRPr="00293046">
        <w:t>and</w:t>
      </w:r>
      <w:r w:rsidRPr="00293046">
        <w:t xml:space="preserve"> </w:t>
      </w:r>
      <w:r w:rsidR="00A1462C" w:rsidRPr="00293046">
        <w:t>s</w:t>
      </w:r>
      <w:r w:rsidRPr="00293046">
        <w:t xml:space="preserve">pecificity of </w:t>
      </w:r>
      <w:r w:rsidR="001E390A" w:rsidRPr="00293046">
        <w:t>th</w:t>
      </w:r>
      <w:r w:rsidR="00C96C06" w:rsidRPr="00293046">
        <w:t>e</w:t>
      </w:r>
      <w:r w:rsidR="001E390A" w:rsidRPr="00293046">
        <w:t xml:space="preserve"> </w:t>
      </w:r>
      <w:r w:rsidRPr="00293046">
        <w:t>AI tool in differentiating TB among abnormal images w</w:t>
      </w:r>
      <w:r w:rsidR="00935670" w:rsidRPr="00293046">
        <w:t>ere</w:t>
      </w:r>
      <w:r w:rsidRPr="00293046">
        <w:t>: 85.94% and 85.82% respectively.</w:t>
      </w:r>
    </w:p>
    <w:p w14:paraId="79095DAD" w14:textId="77777777" w:rsidR="001F00B8" w:rsidRPr="00293046" w:rsidRDefault="001F00B8" w:rsidP="001F00B8">
      <w:r w:rsidRPr="00293046">
        <w:rPr>
          <w:noProof/>
        </w:rPr>
        <w:lastRenderedPageBreak/>
        <mc:AlternateContent>
          <mc:Choice Requires="wpg">
            <w:drawing>
              <wp:inline distT="0" distB="0" distL="0" distR="0" wp14:anchorId="4272820F" wp14:editId="3DF460C7">
                <wp:extent cx="5613991" cy="5932967"/>
                <wp:effectExtent l="0" t="0" r="0" b="0"/>
                <wp:docPr id="29" name="Group 28"/>
                <wp:cNvGraphicFramePr/>
                <a:graphic xmlns:a="http://schemas.openxmlformats.org/drawingml/2006/main">
                  <a:graphicData uri="http://schemas.microsoft.com/office/word/2010/wordprocessingGroup">
                    <wpg:wgp>
                      <wpg:cNvGrpSpPr/>
                      <wpg:grpSpPr>
                        <a:xfrm>
                          <a:off x="0" y="0"/>
                          <a:ext cx="5613991" cy="5932967"/>
                          <a:chOff x="0" y="-214271"/>
                          <a:chExt cx="4927904" cy="6757945"/>
                        </a:xfrm>
                      </wpg:grpSpPr>
                      <wpg:grpSp>
                        <wpg:cNvPr id="1714578760" name="Group 1714578760"/>
                        <wpg:cNvGrpSpPr/>
                        <wpg:grpSpPr>
                          <a:xfrm>
                            <a:off x="0" y="-214271"/>
                            <a:ext cx="4737685" cy="6757945"/>
                            <a:chOff x="0" y="-231093"/>
                            <a:chExt cx="4808398" cy="6929455"/>
                          </a:xfrm>
                        </wpg:grpSpPr>
                        <pic:pic xmlns:pic="http://schemas.openxmlformats.org/drawingml/2006/picture">
                          <pic:nvPicPr>
                            <pic:cNvPr id="1893773790" name="Picture 1893773790"/>
                            <pic:cNvPicPr>
                              <a:picLocks noChangeAspect="1" noChangeArrowheads="1"/>
                            </pic:cNvPicPr>
                          </pic:nvPicPr>
                          <pic:blipFill>
                            <a:blip r:embed="rId23"/>
                            <a:srcRect/>
                            <a:stretch>
                              <a:fillRect/>
                            </a:stretch>
                          </pic:blipFill>
                          <pic:spPr bwMode="auto">
                            <a:xfrm>
                              <a:off x="0" y="-231093"/>
                              <a:ext cx="4688693" cy="6929455"/>
                            </a:xfrm>
                            <a:prstGeom prst="rect">
                              <a:avLst/>
                            </a:prstGeom>
                            <a:noFill/>
                            <a:ln w="9525">
                              <a:noFill/>
                              <a:miter lim="800000"/>
                              <a:headEnd/>
                              <a:tailEnd/>
                            </a:ln>
                            <a:effectLst/>
                          </pic:spPr>
                        </pic:pic>
                        <wps:wsp>
                          <wps:cNvPr id="359850305" name="TextBox 4"/>
                          <wps:cNvSpPr txBox="1"/>
                          <wps:spPr>
                            <a:xfrm>
                              <a:off x="1023813" y="1189085"/>
                              <a:ext cx="685298" cy="492251"/>
                            </a:xfrm>
                            <a:prstGeom prst="rect">
                              <a:avLst/>
                            </a:prstGeom>
                            <a:noFill/>
                          </wps:spPr>
                          <wps:txbx>
                            <w:txbxContent>
                              <w:p w14:paraId="2E26EA97"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Delhi</w:t>
                                </w:r>
                              </w:p>
                            </w:txbxContent>
                          </wps:txbx>
                          <wps:bodyPr wrap="square" rtlCol="0">
                            <a:noAutofit/>
                          </wps:bodyPr>
                        </wps:wsp>
                        <wps:wsp>
                          <wps:cNvPr id="1336173982" name="TextBox 5"/>
                          <wps:cNvSpPr txBox="1"/>
                          <wps:spPr>
                            <a:xfrm>
                              <a:off x="713221" y="2134746"/>
                              <a:ext cx="914291" cy="515225"/>
                            </a:xfrm>
                            <a:prstGeom prst="rect">
                              <a:avLst/>
                            </a:prstGeom>
                            <a:noFill/>
                          </wps:spPr>
                          <wps:txbx>
                            <w:txbxContent>
                              <w:p w14:paraId="4693A010"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Rajasthan</w:t>
                                </w:r>
                              </w:p>
                            </w:txbxContent>
                          </wps:txbx>
                          <wps:bodyPr wrap="square" rtlCol="0">
                            <a:noAutofit/>
                          </wps:bodyPr>
                        </wps:wsp>
                        <wps:wsp>
                          <wps:cNvPr id="179444574" name="TextBox 6"/>
                          <wps:cNvSpPr txBox="1"/>
                          <wps:spPr>
                            <a:xfrm>
                              <a:off x="424518" y="2734629"/>
                              <a:ext cx="914291" cy="486588"/>
                            </a:xfrm>
                            <a:prstGeom prst="rect">
                              <a:avLst/>
                            </a:prstGeom>
                            <a:noFill/>
                          </wps:spPr>
                          <wps:txbx>
                            <w:txbxContent>
                              <w:p w14:paraId="7A461902"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Gujarat</w:t>
                                </w:r>
                              </w:p>
                            </w:txbxContent>
                          </wps:txbx>
                          <wps:bodyPr wrap="square" rtlCol="0">
                            <a:noAutofit/>
                          </wps:bodyPr>
                        </wps:wsp>
                        <wps:wsp>
                          <wps:cNvPr id="734067694" name="TextBox 7"/>
                          <wps:cNvSpPr txBox="1"/>
                          <wps:spPr>
                            <a:xfrm>
                              <a:off x="788992" y="3633143"/>
                              <a:ext cx="1143284" cy="507033"/>
                            </a:xfrm>
                            <a:prstGeom prst="rect">
                              <a:avLst/>
                            </a:prstGeom>
                            <a:noFill/>
                          </wps:spPr>
                          <wps:txbx>
                            <w:txbxContent>
                              <w:p w14:paraId="511C3596"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Maharashtra</w:t>
                                </w:r>
                              </w:p>
                            </w:txbxContent>
                          </wps:txbx>
                          <wps:bodyPr wrap="square" rtlCol="0">
                            <a:noAutofit/>
                          </wps:bodyPr>
                        </wps:wsp>
                        <wps:wsp>
                          <wps:cNvPr id="2105935036" name="TextBox 8"/>
                          <wps:cNvSpPr txBox="1"/>
                          <wps:spPr>
                            <a:xfrm>
                              <a:off x="944868" y="4688337"/>
                              <a:ext cx="914291" cy="532238"/>
                            </a:xfrm>
                            <a:prstGeom prst="rect">
                              <a:avLst/>
                            </a:prstGeom>
                            <a:noFill/>
                          </wps:spPr>
                          <wps:txbx>
                            <w:txbxContent>
                              <w:p w14:paraId="439F24B0"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Karnataka</w:t>
                                </w:r>
                              </w:p>
                            </w:txbxContent>
                          </wps:txbx>
                          <wps:bodyPr wrap="square" rtlCol="0">
                            <a:noAutofit/>
                          </wps:bodyPr>
                        </wps:wsp>
                        <wps:wsp>
                          <wps:cNvPr id="1194537648" name="TextBox 9"/>
                          <wps:cNvSpPr txBox="1"/>
                          <wps:spPr>
                            <a:xfrm>
                              <a:off x="1721779" y="3729414"/>
                              <a:ext cx="914291" cy="478308"/>
                            </a:xfrm>
                            <a:prstGeom prst="rect">
                              <a:avLst/>
                            </a:prstGeom>
                            <a:noFill/>
                          </wps:spPr>
                          <wps:txbx>
                            <w:txbxContent>
                              <w:p w14:paraId="3C33DF4B"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Telangana</w:t>
                                </w:r>
                              </w:p>
                            </w:txbxContent>
                          </wps:txbx>
                          <wps:bodyPr wrap="square" rtlCol="0">
                            <a:noAutofit/>
                          </wps:bodyPr>
                        </wps:wsp>
                        <wps:wsp>
                          <wps:cNvPr id="1434880006" name="TextBox 10"/>
                          <wps:cNvSpPr txBox="1"/>
                          <wps:spPr>
                            <a:xfrm>
                              <a:off x="1378994" y="5335810"/>
                              <a:ext cx="914291" cy="493265"/>
                            </a:xfrm>
                            <a:prstGeom prst="rect">
                              <a:avLst/>
                            </a:prstGeom>
                            <a:noFill/>
                          </wps:spPr>
                          <wps:txbx>
                            <w:txbxContent>
                              <w:p w14:paraId="772494D6"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Tamil Nadu</w:t>
                                </w:r>
                              </w:p>
                            </w:txbxContent>
                          </wps:txbx>
                          <wps:bodyPr wrap="square" rtlCol="0">
                            <a:noAutofit/>
                          </wps:bodyPr>
                        </wps:wsp>
                        <wps:wsp>
                          <wps:cNvPr id="1192719647" name="TextBox 11"/>
                          <wps:cNvSpPr txBox="1"/>
                          <wps:spPr>
                            <a:xfrm>
                              <a:off x="2404966" y="3027085"/>
                              <a:ext cx="914851" cy="504589"/>
                            </a:xfrm>
                            <a:prstGeom prst="rect">
                              <a:avLst/>
                            </a:prstGeom>
                            <a:noFill/>
                          </wps:spPr>
                          <wps:txbx>
                            <w:txbxContent>
                              <w:p w14:paraId="1FF665FF"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Odisha</w:t>
                                </w:r>
                              </w:p>
                            </w:txbxContent>
                          </wps:txbx>
                          <wps:bodyPr wrap="square" rtlCol="0">
                            <a:noAutofit/>
                          </wps:bodyPr>
                        </wps:wsp>
                        <wps:wsp>
                          <wps:cNvPr id="1821543780" name="TextBox 12"/>
                          <wps:cNvSpPr txBox="1"/>
                          <wps:spPr>
                            <a:xfrm>
                              <a:off x="1057075" y="2591883"/>
                              <a:ext cx="1295013" cy="554824"/>
                            </a:xfrm>
                            <a:prstGeom prst="rect">
                              <a:avLst/>
                            </a:prstGeom>
                            <a:noFill/>
                          </wps:spPr>
                          <wps:txbx>
                            <w:txbxContent>
                              <w:p w14:paraId="6A1E3901"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Madhya Pradesh</w:t>
                                </w:r>
                              </w:p>
                            </w:txbxContent>
                          </wps:txbx>
                          <wps:bodyPr wrap="square" rtlCol="0">
                            <a:noAutofit/>
                          </wps:bodyPr>
                        </wps:wsp>
                        <wps:wsp>
                          <wps:cNvPr id="1531262882" name="TextBox 13"/>
                          <wps:cNvSpPr txBox="1"/>
                          <wps:spPr>
                            <a:xfrm>
                              <a:off x="1475677" y="1614124"/>
                              <a:ext cx="1295013" cy="379267"/>
                            </a:xfrm>
                            <a:prstGeom prst="rect">
                              <a:avLst/>
                            </a:prstGeom>
                            <a:noFill/>
                          </wps:spPr>
                          <wps:txbx>
                            <w:txbxContent>
                              <w:p w14:paraId="06FEEDA9"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Uttar Pradesh</w:t>
                                </w:r>
                              </w:p>
                            </w:txbxContent>
                          </wps:txbx>
                          <wps:bodyPr wrap="square" rtlCol="0">
                            <a:noAutofit/>
                          </wps:bodyPr>
                        </wps:wsp>
                        <wps:wsp>
                          <wps:cNvPr id="1199604755" name="TextBox 14"/>
                          <wps:cNvSpPr txBox="1"/>
                          <wps:spPr>
                            <a:xfrm>
                              <a:off x="3512826" y="2430163"/>
                              <a:ext cx="1295572" cy="517849"/>
                            </a:xfrm>
                            <a:prstGeom prst="rect">
                              <a:avLst/>
                            </a:prstGeom>
                            <a:noFill/>
                          </wps:spPr>
                          <wps:txbx>
                            <w:txbxContent>
                              <w:p w14:paraId="21B8EE8F"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West Tripura</w:t>
                                </w:r>
                              </w:p>
                            </w:txbxContent>
                          </wps:txbx>
                          <wps:bodyPr wrap="square" rtlCol="0">
                            <a:noAutofit/>
                          </wps:bodyPr>
                        </wps:wsp>
                      </wpg:grpSp>
                      <wps:wsp>
                        <wps:cNvPr id="983276434" name="TextBox 16"/>
                        <wps:cNvSpPr txBox="1"/>
                        <wps:spPr>
                          <a:xfrm>
                            <a:off x="813141" y="1"/>
                            <a:ext cx="4114763" cy="678141"/>
                          </a:xfrm>
                          <a:prstGeom prst="rect">
                            <a:avLst/>
                          </a:prstGeom>
                          <a:noFill/>
                        </wps:spPr>
                        <wps:txbx>
                          <w:txbxContent>
                            <w:p w14:paraId="1D4BEB83" w14:textId="77777777" w:rsidR="001F00B8" w:rsidRDefault="001F00B8" w:rsidP="001F00B8">
                              <w:pPr>
                                <w:jc w:val="center"/>
                                <w:rPr>
                                  <w:rFonts w:asciiTheme="minorHAnsi" w:hAnsi="Calibri" w:cstheme="minorBidi"/>
                                  <w:b/>
                                  <w:bCs/>
                                  <w:color w:val="000000" w:themeColor="text1"/>
                                  <w:kern w:val="24"/>
                                  <w:sz w:val="40"/>
                                  <w:szCs w:val="40"/>
                                  <w:lang w:val="en-US"/>
                                </w:rPr>
                              </w:pPr>
                              <w:r>
                                <w:rPr>
                                  <w:rFonts w:asciiTheme="minorHAnsi" w:hAnsi="Calibri" w:cstheme="minorBidi"/>
                                  <w:b/>
                                  <w:bCs/>
                                  <w:color w:val="000000" w:themeColor="text1"/>
                                  <w:kern w:val="24"/>
                                  <w:sz w:val="40"/>
                                  <w:szCs w:val="40"/>
                                  <w:lang w:val="en-US"/>
                                </w:rPr>
                                <w:t>STATES</w:t>
                              </w:r>
                            </w:p>
                          </w:txbxContent>
                        </wps:txbx>
                        <wps:bodyPr wrap="square" rtlCol="0">
                          <a:noAutofit/>
                        </wps:bodyPr>
                      </wps:wsp>
                      <wps:wsp>
                        <wps:cNvPr id="1515742306" name="Oval 1515742306"/>
                        <wps:cNvSpPr/>
                        <wps:spPr>
                          <a:xfrm flipH="1">
                            <a:off x="1754446" y="1917152"/>
                            <a:ext cx="149213" cy="175796"/>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516340647" name="Oval 1516340647"/>
                        <wps:cNvSpPr/>
                        <wps:spPr>
                          <a:xfrm>
                            <a:off x="2217439" y="2362200"/>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628741368" name="Oval 1628741368"/>
                        <wps:cNvSpPr/>
                        <wps:spPr>
                          <a:xfrm flipH="1">
                            <a:off x="883845" y="2480552"/>
                            <a:ext cx="180134" cy="186369"/>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627177536" name="Oval 1627177536"/>
                        <wps:cNvSpPr/>
                        <wps:spPr>
                          <a:xfrm>
                            <a:off x="588664" y="3057525"/>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788226706" name="Oval 788226706"/>
                        <wps:cNvSpPr/>
                        <wps:spPr>
                          <a:xfrm>
                            <a:off x="1820267" y="3000106"/>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885909144" name="Oval 1885909144"/>
                        <wps:cNvSpPr/>
                        <wps:spPr>
                          <a:xfrm>
                            <a:off x="2674654" y="3352805"/>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921674915" name="Oval 1921674915"/>
                        <wps:cNvSpPr/>
                        <wps:spPr>
                          <a:xfrm>
                            <a:off x="2043960" y="4024468"/>
                            <a:ext cx="96845" cy="169671"/>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370184808" name="Oval 370184808"/>
                        <wps:cNvSpPr/>
                        <wps:spPr>
                          <a:xfrm>
                            <a:off x="1226839" y="4495800"/>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277030858" name="Oval 1277030858"/>
                        <wps:cNvSpPr/>
                        <wps:spPr>
                          <a:xfrm>
                            <a:off x="1684039" y="5410200"/>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74795286" name="Oval 74795286"/>
                        <wps:cNvSpPr/>
                        <wps:spPr>
                          <a:xfrm>
                            <a:off x="3795778" y="2538844"/>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2035078391" name="Oval 2035078391"/>
                        <wps:cNvSpPr/>
                        <wps:spPr>
                          <a:xfrm>
                            <a:off x="922039" y="3924300"/>
                            <a:ext cx="152400" cy="152400"/>
                          </a:xfrm>
                          <a:prstGeom prst="ellipse">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g:wgp>
                  </a:graphicData>
                </a:graphic>
              </wp:inline>
            </w:drawing>
          </mc:Choice>
          <mc:Fallback>
            <w:pict>
              <v:group w14:anchorId="4272820F" id="Group 28" o:spid="_x0000_s1026" style="width:442.05pt;height:467.15pt;mso-position-horizontal-relative:char;mso-position-vertical-relative:line" coordorigin=",-2142" coordsize="49279,67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">
                <v:group id="Group 1714578760" o:spid="_x0000_s1027" style="position:absolute;top:-2142;width:47376;height:67578" coordorigin=",-2310" coordsize="48083,6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773790" o:spid="_x0000_s1028" type="#_x0000_t75" style="position:absolute;top:-2310;width:46886;height:69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">
                    <v:imagedata r:id="rId24" o:title=""/>
                  </v:shape>
                  <v:shapetype id="_x0000_t202" coordsize="21600,21600" o:spt="202" path="m,l,21600r21600,l21600,xe">
                    <v:stroke joinstyle="miter"/>
                    <v:path gradientshapeok="t" o:connecttype="rect"/>
                  </v:shapetype>
                  <v:shape id="TextBox 4" o:spid="_x0000_s1029" type="#_x0000_t202" style="position:absolute;left:10238;top:11890;width:6853;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" filled="f" stroked="f">
                    <v:textbox>
                      <w:txbxContent>
                        <w:p w14:paraId="2E26EA97"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Delhi</w:t>
                          </w:r>
                        </w:p>
                      </w:txbxContent>
                    </v:textbox>
                  </v:shape>
                  <v:shape id="TextBox 5" o:spid="_x0000_s1030" type="#_x0000_t202" style="position:absolute;left:7132;top:21347;width:9143;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" filled="f" stroked="f">
                    <v:textbox>
                      <w:txbxContent>
                        <w:p w14:paraId="4693A010"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Rajasthan</w:t>
                          </w:r>
                        </w:p>
                      </w:txbxContent>
                    </v:textbox>
                  </v:shape>
                  <v:shape id="TextBox 6" o:spid="_x0000_s1031" type="#_x0000_t202" style="position:absolute;left:4245;top:27346;width:9143;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" filled="f" stroked="f">
                    <v:textbox>
                      <w:txbxContent>
                        <w:p w14:paraId="7A461902"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Gujarat</w:t>
                          </w:r>
                        </w:p>
                      </w:txbxContent>
                    </v:textbox>
                  </v:shape>
                  <v:shape id="TextBox 7" o:spid="_x0000_s1032" type="#_x0000_t202" style="position:absolute;left:7889;top:36331;width:11433;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" filled="f" stroked="f">
                    <v:textbox>
                      <w:txbxContent>
                        <w:p w14:paraId="511C3596"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Maharashtra</w:t>
                          </w:r>
                        </w:p>
                      </w:txbxContent>
                    </v:textbox>
                  </v:shape>
                  <v:shape id="TextBox 8" o:spid="_x0000_s1033" type="#_x0000_t202" style="position:absolute;left:9448;top:46883;width:9143;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" filled="f" stroked="f">
                    <v:textbox>
                      <w:txbxContent>
                        <w:p w14:paraId="439F24B0"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Karnataka</w:t>
                          </w:r>
                        </w:p>
                      </w:txbxContent>
                    </v:textbox>
                  </v:shape>
                  <v:shape id="TextBox 9" o:spid="_x0000_s1034" type="#_x0000_t202" style="position:absolute;left:17217;top:37294;width:9143;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" filled="f" stroked="f">
                    <v:textbox>
                      <w:txbxContent>
                        <w:p w14:paraId="3C33DF4B"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Telangana</w:t>
                          </w:r>
                        </w:p>
                      </w:txbxContent>
                    </v:textbox>
                  </v:shape>
                  <v:shape id="TextBox 10" o:spid="_x0000_s1035" type="#_x0000_t202" style="position:absolute;left:13789;top:53358;width:9143;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" filled="f" stroked="f">
                    <v:textbox>
                      <w:txbxContent>
                        <w:p w14:paraId="772494D6" w14:textId="77777777" w:rsidR="001F00B8" w:rsidRDefault="001F00B8" w:rsidP="001F00B8">
                          <w:pP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Tamil Nadu</w:t>
                          </w:r>
                        </w:p>
                      </w:txbxContent>
                    </v:textbox>
                  </v:shape>
                  <v:shape id="TextBox 11" o:spid="_x0000_s1036" type="#_x0000_t202" style="position:absolute;left:24049;top:30270;width:9149;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" filled="f" stroked="f">
                    <v:textbox>
                      <w:txbxContent>
                        <w:p w14:paraId="1FF665FF"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Odisha</w:t>
                          </w:r>
                        </w:p>
                      </w:txbxContent>
                    </v:textbox>
                  </v:shape>
                  <v:shape id="TextBox 12" o:spid="_x0000_s1037" type="#_x0000_t202" style="position:absolute;left:10570;top:25918;width:12950;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" filled="f" stroked="f">
                    <v:textbox>
                      <w:txbxContent>
                        <w:p w14:paraId="6A1E3901"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Madhya Pradesh</w:t>
                          </w:r>
                        </w:p>
                      </w:txbxContent>
                    </v:textbox>
                  </v:shape>
                  <v:shape id="TextBox 13" o:spid="_x0000_s1038" type="#_x0000_t202" style="position:absolute;left:14756;top:16141;width:12950;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" filled="f" stroked="f">
                    <v:textbox>
                      <w:txbxContent>
                        <w:p w14:paraId="06FEEDA9"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Uttar Pradesh</w:t>
                          </w:r>
                        </w:p>
                      </w:txbxContent>
                    </v:textbox>
                  </v:shape>
                  <v:shape id="TextBox 14" o:spid="_x0000_s1039" type="#_x0000_t202" style="position:absolute;left:35128;top:24301;width:12955;height:5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" filled="f" stroked="f">
                    <v:textbox>
                      <w:txbxContent>
                        <w:p w14:paraId="21B8EE8F" w14:textId="77777777" w:rsidR="001F00B8" w:rsidRDefault="001F00B8" w:rsidP="001F00B8">
                          <w:pPr>
                            <w:jc w:val="center"/>
                            <w:rPr>
                              <w:rFonts w:asciiTheme="minorHAnsi" w:hAnsi="Calibri" w:cstheme="minorBidi"/>
                              <w:b/>
                              <w:bCs/>
                              <w:color w:val="000000" w:themeColor="text1"/>
                              <w:kern w:val="24"/>
                              <w:sz w:val="28"/>
                              <w:szCs w:val="28"/>
                              <w:lang w:val="en-US"/>
                            </w:rPr>
                          </w:pPr>
                          <w:r>
                            <w:rPr>
                              <w:rFonts w:asciiTheme="minorHAnsi" w:hAnsi="Calibri" w:cstheme="minorBidi"/>
                              <w:b/>
                              <w:bCs/>
                              <w:color w:val="000000" w:themeColor="text1"/>
                              <w:kern w:val="24"/>
                              <w:sz w:val="28"/>
                              <w:szCs w:val="28"/>
                              <w:lang w:val="en-US"/>
                            </w:rPr>
                            <w:t>West Tripura</w:t>
                          </w:r>
                        </w:p>
                      </w:txbxContent>
                    </v:textbox>
                  </v:shape>
                </v:group>
                <v:shape id="TextBox 16" o:spid="_x0000_s1040" type="#_x0000_t202" style="position:absolute;left:8131;width:41148;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" filled="f" stroked="f">
                  <v:textbox>
                    <w:txbxContent>
                      <w:p w14:paraId="1D4BEB83" w14:textId="77777777" w:rsidR="001F00B8" w:rsidRDefault="001F00B8" w:rsidP="001F00B8">
                        <w:pPr>
                          <w:jc w:val="center"/>
                          <w:rPr>
                            <w:rFonts w:asciiTheme="minorHAnsi" w:hAnsi="Calibri" w:cstheme="minorBidi"/>
                            <w:b/>
                            <w:bCs/>
                            <w:color w:val="000000" w:themeColor="text1"/>
                            <w:kern w:val="24"/>
                            <w:sz w:val="40"/>
                            <w:szCs w:val="40"/>
                            <w:lang w:val="en-US"/>
                          </w:rPr>
                        </w:pPr>
                        <w:r>
                          <w:rPr>
                            <w:rFonts w:asciiTheme="minorHAnsi" w:hAnsi="Calibri" w:cstheme="minorBidi"/>
                            <w:b/>
                            <w:bCs/>
                            <w:color w:val="000000" w:themeColor="text1"/>
                            <w:kern w:val="24"/>
                            <w:sz w:val="40"/>
                            <w:szCs w:val="40"/>
                            <w:lang w:val="en-US"/>
                          </w:rPr>
                          <w:t>STATES</w:t>
                        </w:r>
                      </w:p>
                    </w:txbxContent>
                  </v:textbox>
                </v:shape>
                <v:oval id="Oval 1515742306" o:spid="_x0000_s1041" style="position:absolute;left:17544;top:19171;width:1492;height:17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" fillcolor="#c0504d [3205]" stroked="f" strokeweight="2pt"/>
                <v:oval id="Oval 1516340647" o:spid="_x0000_s1042" style="position:absolute;left:22174;top:2362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" fillcolor="#c0504d [3205]" stroked="f" strokeweight="2pt"/>
                <v:oval id="Oval 1628741368" o:spid="_x0000_s1043" style="position:absolute;left:8838;top:24805;width:1801;height:186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" fillcolor="#c0504d [3205]" stroked="f" strokeweight="2pt"/>
                <v:oval id="Oval 1627177536" o:spid="_x0000_s1044" style="position:absolute;left:5886;top:30575;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" fillcolor="#c0504d [3205]" stroked="f" strokeweight="2pt"/>
                <v:oval id="Oval 788226706" o:spid="_x0000_s1045" style="position:absolute;left:18202;top:30001;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" fillcolor="#c0504d [3205]" stroked="f" strokeweight="2pt"/>
                <v:oval id="Oval 1885909144" o:spid="_x0000_s1046" style="position:absolute;left:26746;top:3352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" fillcolor="#c0504d [3205]" stroked="f" strokeweight="2pt"/>
                <v:oval id="Oval 1921674915" o:spid="_x0000_s1047" style="position:absolute;left:20439;top:40244;width:969;height:1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" fillcolor="#c0504d [3205]" stroked="f" strokeweight="2pt"/>
                <v:oval id="Oval 370184808" o:spid="_x0000_s1048" style="position:absolute;left:12268;top:449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" fillcolor="#c0504d [3205]" stroked="f" strokeweight="2pt"/>
                <v:oval id="Oval 1277030858" o:spid="_x0000_s1049" style="position:absolute;left:16840;top:5410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" fillcolor="#c0504d [3205]" stroked="f" strokeweight="2pt"/>
                <v:oval id="Oval 74795286" o:spid="_x0000_s1050" style="position:absolute;left:37957;top:2538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" fillcolor="#c0504d [3205]" stroked="f" strokeweight="2pt"/>
                <v:oval id="Oval 2035078391" o:spid="_x0000_s1051" style="position:absolute;left:9220;top:3924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" fillcolor="#c0504d [3205]" stroked="f" strokeweight="2pt"/>
                <w10:anchorlock/>
              </v:group>
            </w:pict>
          </mc:Fallback>
        </mc:AlternateContent>
      </w:r>
    </w:p>
    <w:p w14:paraId="775BAA5C" w14:textId="14E45B94" w:rsidR="001F00B8" w:rsidRPr="00293046" w:rsidRDefault="001F00B8" w:rsidP="0060601E">
      <w:pPr>
        <w:pStyle w:val="FigureNoTitle"/>
      </w:pPr>
      <w:bookmarkStart w:id="93" w:name="_Toc144241238"/>
      <w:bookmarkStart w:id="94" w:name="_Toc146645976"/>
      <w:r w:rsidRPr="00293046">
        <w:t>Figure 1 – Map of India depicting sites</w:t>
      </w:r>
      <w:bookmarkEnd w:id="93"/>
      <w:bookmarkEnd w:id="94"/>
      <w:r w:rsidR="00E04899" w:rsidRPr="00293046">
        <w:rPr>
          <w:rStyle w:val="FootnoteReference"/>
          <w:vertAlign w:val="superscript"/>
        </w:rPr>
        <w:footnoteReference w:id="4"/>
      </w:r>
    </w:p>
    <w:p w14:paraId="12A376A6" w14:textId="55F6A994" w:rsidR="001F00B8" w:rsidRPr="00293046" w:rsidRDefault="0060601E" w:rsidP="0060601E">
      <w:pPr>
        <w:pStyle w:val="Heading2"/>
      </w:pPr>
      <w:bookmarkStart w:id="95" w:name="_Toc144139817"/>
      <w:bookmarkStart w:id="96" w:name="_Toc144241232"/>
      <w:bookmarkStart w:id="97" w:name="_Toc146645970"/>
      <w:bookmarkStart w:id="98" w:name="_Toc167689049"/>
      <w:r w:rsidRPr="00293046">
        <w:t>4.8</w:t>
      </w:r>
      <w:r w:rsidRPr="00293046">
        <w:tab/>
      </w:r>
      <w:r w:rsidR="001F00B8" w:rsidRPr="00293046">
        <w:t>Discussion</w:t>
      </w:r>
      <w:bookmarkEnd w:id="95"/>
      <w:bookmarkEnd w:id="96"/>
      <w:bookmarkEnd w:id="97"/>
      <w:bookmarkEnd w:id="98"/>
    </w:p>
    <w:p w14:paraId="240B6F16" w14:textId="72D46C9A" w:rsidR="001F00B8" w:rsidRPr="00293046" w:rsidRDefault="001F00B8" w:rsidP="0060601E">
      <w:r w:rsidRPr="00293046">
        <w:t>NA at present</w:t>
      </w:r>
      <w:r w:rsidR="0060601E" w:rsidRPr="00293046">
        <w:t>.</w:t>
      </w:r>
    </w:p>
    <w:p w14:paraId="65B15BFB" w14:textId="6E9CF09A" w:rsidR="001F00B8" w:rsidRPr="00293046" w:rsidRDefault="0060601E" w:rsidP="0060601E">
      <w:pPr>
        <w:pStyle w:val="Heading2"/>
      </w:pPr>
      <w:bookmarkStart w:id="99" w:name="_Toc144139818"/>
      <w:bookmarkStart w:id="100" w:name="_Toc144241233"/>
      <w:bookmarkStart w:id="101" w:name="_Toc146645971"/>
      <w:bookmarkStart w:id="102" w:name="_Toc167689050"/>
      <w:r w:rsidRPr="00293046">
        <w:t>4.9</w:t>
      </w:r>
      <w:r w:rsidRPr="00293046">
        <w:tab/>
      </w:r>
      <w:r w:rsidR="001F00B8" w:rsidRPr="00293046">
        <w:t>Expected outcome</w:t>
      </w:r>
      <w:bookmarkEnd w:id="99"/>
      <w:bookmarkEnd w:id="100"/>
      <w:bookmarkEnd w:id="101"/>
      <w:bookmarkEnd w:id="102"/>
    </w:p>
    <w:p w14:paraId="6022A6D7" w14:textId="6092FE6F" w:rsidR="001F00B8" w:rsidRPr="00293046" w:rsidRDefault="001F00B8" w:rsidP="001F00B8">
      <w:pPr>
        <w:rPr>
          <w:b/>
        </w:rPr>
      </w:pPr>
      <w:r w:rsidRPr="00293046">
        <w:t xml:space="preserve">Development of a </w:t>
      </w:r>
      <w:r w:rsidR="0067532C" w:rsidRPr="00293046">
        <w:t>c</w:t>
      </w:r>
      <w:r w:rsidRPr="00293046">
        <w:t>ost-effective AI tool for radiographic screening/diagnosis for early detection of TB</w:t>
      </w:r>
    </w:p>
    <w:p w14:paraId="2C676D35" w14:textId="67ED014A" w:rsidR="001F00B8" w:rsidRPr="00293046" w:rsidRDefault="0060601E" w:rsidP="0060601E">
      <w:pPr>
        <w:pStyle w:val="Heading1"/>
      </w:pPr>
      <w:bookmarkStart w:id="103" w:name="_Toc144139820"/>
      <w:bookmarkStart w:id="104" w:name="_Toc144241234"/>
      <w:bookmarkStart w:id="105" w:name="_Toc146645972"/>
      <w:bookmarkStart w:id="106" w:name="_Toc167689051"/>
      <w:r w:rsidRPr="00293046">
        <w:lastRenderedPageBreak/>
        <w:t>5</w:t>
      </w:r>
      <w:r w:rsidRPr="00293046">
        <w:tab/>
      </w:r>
      <w:r w:rsidR="001F00B8" w:rsidRPr="00293046">
        <w:t>Progress in terms of collaboration for development of AI tool</w:t>
      </w:r>
      <w:bookmarkEnd w:id="103"/>
      <w:bookmarkEnd w:id="104"/>
      <w:bookmarkEnd w:id="105"/>
      <w:bookmarkEnd w:id="106"/>
    </w:p>
    <w:p w14:paraId="16D561B3" w14:textId="0237BF6F" w:rsidR="001F00B8" w:rsidRPr="00293046" w:rsidRDefault="0060601E" w:rsidP="0060601E">
      <w:pPr>
        <w:pStyle w:val="Heading2"/>
      </w:pPr>
      <w:bookmarkStart w:id="107" w:name="_Toc144241235"/>
      <w:bookmarkStart w:id="108" w:name="_Toc146645973"/>
      <w:bookmarkStart w:id="109" w:name="_Toc167689052"/>
      <w:r w:rsidRPr="00293046">
        <w:t>5.1</w:t>
      </w:r>
      <w:r w:rsidRPr="00293046">
        <w:tab/>
      </w:r>
      <w:r w:rsidR="001F00B8" w:rsidRPr="00293046">
        <w:t xml:space="preserve">AI tool for radiographic detection of the TB using </w:t>
      </w:r>
      <w:r w:rsidR="00762DC1" w:rsidRPr="00293046">
        <w:t>c</w:t>
      </w:r>
      <w:r w:rsidR="001F00B8" w:rsidRPr="00293046">
        <w:t>hest X-ray</w:t>
      </w:r>
      <w:bookmarkEnd w:id="107"/>
      <w:bookmarkEnd w:id="108"/>
      <w:bookmarkEnd w:id="109"/>
    </w:p>
    <w:p w14:paraId="1311C288" w14:textId="62C4F8B1" w:rsidR="001F00B8" w:rsidRPr="00293046" w:rsidRDefault="001F00B8" w:rsidP="001F00B8">
      <w:r w:rsidRPr="00293046">
        <w:rPr>
          <w:b/>
        </w:rPr>
        <w:t xml:space="preserve">Institute of </w:t>
      </w:r>
      <w:r w:rsidR="00762DC1" w:rsidRPr="00293046">
        <w:rPr>
          <w:b/>
        </w:rPr>
        <w:t>p</w:t>
      </w:r>
      <w:r w:rsidRPr="00293046">
        <w:rPr>
          <w:b/>
        </w:rPr>
        <w:t xml:space="preserve">lasma </w:t>
      </w:r>
      <w:r w:rsidR="00762DC1" w:rsidRPr="00293046">
        <w:rPr>
          <w:b/>
        </w:rPr>
        <w:t>r</w:t>
      </w:r>
      <w:r w:rsidRPr="00293046">
        <w:rPr>
          <w:b/>
        </w:rPr>
        <w:t>esearch, under DAE, Gov</w:t>
      </w:r>
      <w:r w:rsidR="00837A19" w:rsidRPr="00293046">
        <w:rPr>
          <w:b/>
        </w:rPr>
        <w:t>ernmen</w:t>
      </w:r>
      <w:r w:rsidRPr="00293046">
        <w:rPr>
          <w:b/>
        </w:rPr>
        <w:t xml:space="preserve">t of India </w:t>
      </w:r>
      <w:r w:rsidRPr="00293046">
        <w:t xml:space="preserve">is developing the AI tool for </w:t>
      </w:r>
      <w:r w:rsidR="00837A19" w:rsidRPr="00293046">
        <w:t xml:space="preserve">the </w:t>
      </w:r>
      <w:r w:rsidRPr="00293046">
        <w:t xml:space="preserve">radiographic detection of the TB using </w:t>
      </w:r>
      <w:r w:rsidR="003A2C72" w:rsidRPr="00293046">
        <w:t>c</w:t>
      </w:r>
      <w:r w:rsidRPr="00293046">
        <w:t>hest X-ray</w:t>
      </w:r>
      <w:r w:rsidR="00B67BBA" w:rsidRPr="00293046">
        <w:t>s</w:t>
      </w:r>
      <w:r w:rsidRPr="00293046">
        <w:t xml:space="preserve">. The MOU has been signed and the training of the tool has been initiated on the data of culture confirmed annotated X-rays from </w:t>
      </w:r>
      <w:r w:rsidR="000349B3" w:rsidRPr="00293046">
        <w:t xml:space="preserve">the </w:t>
      </w:r>
      <w:r w:rsidRPr="00293046">
        <w:t>previous survey. The annotation of the X-rays is being done. Following the training, the tool would be placed in the survey vans</w:t>
      </w:r>
      <w:r w:rsidR="00762DC1" w:rsidRPr="00293046">
        <w:t xml:space="preserve">, </w:t>
      </w:r>
      <w:r w:rsidRPr="00293046">
        <w:t xml:space="preserve">data from </w:t>
      </w:r>
      <w:r w:rsidR="00762DC1" w:rsidRPr="00293046">
        <w:t xml:space="preserve">the </w:t>
      </w:r>
      <w:r w:rsidRPr="00293046">
        <w:t>survey vans would be used for the training. However</w:t>
      </w:r>
      <w:r w:rsidR="00C72B04" w:rsidRPr="00293046">
        <w:t>,</w:t>
      </w:r>
      <w:r w:rsidRPr="00293046">
        <w:t xml:space="preserve"> due to </w:t>
      </w:r>
      <w:r w:rsidR="005705FC" w:rsidRPr="00293046">
        <w:t>the c</w:t>
      </w:r>
      <w:r w:rsidRPr="00293046">
        <w:t>ovid-19 pandemic the survey has been put on hold.</w:t>
      </w:r>
    </w:p>
    <w:p w14:paraId="2B609F38" w14:textId="39858DF2" w:rsidR="001F00B8" w:rsidRPr="00293046" w:rsidRDefault="001F00B8" w:rsidP="001F00B8">
      <w:r w:rsidRPr="00293046">
        <w:t xml:space="preserve">However, the annotation of the X-rays is being done in consultation with </w:t>
      </w:r>
      <w:r w:rsidR="00C62A22" w:rsidRPr="00293046">
        <w:t>p</w:t>
      </w:r>
      <w:r w:rsidRPr="00293046">
        <w:t>hysician</w:t>
      </w:r>
      <w:r w:rsidR="00C62A22" w:rsidRPr="00293046">
        <w:t>s</w:t>
      </w:r>
      <w:r w:rsidRPr="00293046">
        <w:t xml:space="preserve"> and radiologists.</w:t>
      </w:r>
    </w:p>
    <w:p w14:paraId="34C8E995" w14:textId="0A76EA3D" w:rsidR="001F00B8" w:rsidRPr="00293046" w:rsidRDefault="001F00B8" w:rsidP="001F00B8">
      <w:r w:rsidRPr="00293046">
        <w:rPr>
          <w:b/>
        </w:rPr>
        <w:t xml:space="preserve">Progress: </w:t>
      </w:r>
      <w:r w:rsidRPr="00293046">
        <w:t>A validation on about 30</w:t>
      </w:r>
      <w:r w:rsidR="00746D57" w:rsidRPr="00293046">
        <w:t xml:space="preserve"> </w:t>
      </w:r>
      <w:r w:rsidRPr="00293046">
        <w:t xml:space="preserve">000 X-rays collected from all parts of the country was done. The data is being collected and confirmed by </w:t>
      </w:r>
      <w:r w:rsidR="0006556A" w:rsidRPr="00293046">
        <w:t>g</w:t>
      </w:r>
      <w:r w:rsidRPr="00293046">
        <w:t xml:space="preserve">old standard or composite reference. The </w:t>
      </w:r>
      <w:r w:rsidR="00876998" w:rsidRPr="00293046">
        <w:t>c</w:t>
      </w:r>
      <w:r w:rsidRPr="00293046">
        <w:t xml:space="preserve">entral </w:t>
      </w:r>
      <w:r w:rsidR="00876998" w:rsidRPr="00293046">
        <w:t>a</w:t>
      </w:r>
      <w:r w:rsidRPr="00293046">
        <w:t xml:space="preserve">nnotation </w:t>
      </w:r>
      <w:r w:rsidR="00876998" w:rsidRPr="00293046">
        <w:t>c</w:t>
      </w:r>
      <w:r w:rsidRPr="00293046">
        <w:t xml:space="preserve">ommittee had reviewed the </w:t>
      </w:r>
      <w:r w:rsidR="007710ED" w:rsidRPr="00293046">
        <w:t>X</w:t>
      </w:r>
      <w:r w:rsidRPr="00293046">
        <w:t xml:space="preserve">-rays that were used for training the AI </w:t>
      </w:r>
      <w:r w:rsidR="00B44350" w:rsidRPr="00293046">
        <w:t>t</w:t>
      </w:r>
      <w:r w:rsidRPr="00293046">
        <w:t xml:space="preserve">ool. The emphasis of the committee was that the </w:t>
      </w:r>
      <w:r w:rsidR="00E3703E" w:rsidRPr="00293046">
        <w:t>X</w:t>
      </w:r>
      <w:r w:rsidRPr="00293046">
        <w:t xml:space="preserve">-rays should be of good quality with clear demarcation of lesions and their labelling. The sites are providing microbiologically confirmed cases of TB. However, in </w:t>
      </w:r>
      <w:r w:rsidR="00A34C01" w:rsidRPr="00293046">
        <w:t xml:space="preserve">the </w:t>
      </w:r>
      <w:r w:rsidRPr="00293046">
        <w:t>case of clinically confirmed cases, the cases with positive response</w:t>
      </w:r>
      <w:r w:rsidR="006106AF" w:rsidRPr="00293046">
        <w:t>s</w:t>
      </w:r>
      <w:r w:rsidRPr="00293046">
        <w:t xml:space="preserve"> to treatment are being provided by the sites. Sites provide the normal cases that come for medical as true normal cases.</w:t>
      </w:r>
    </w:p>
    <w:p w14:paraId="1AB5C27C" w14:textId="77777777" w:rsidR="001F00B8" w:rsidRPr="00293046" w:rsidRDefault="001F00B8" w:rsidP="001F00B8">
      <w:pPr>
        <w:pStyle w:val="Headingb"/>
      </w:pPr>
      <w:r w:rsidRPr="00293046">
        <w:t>Progress in the development of AI tool</w:t>
      </w:r>
    </w:p>
    <w:p w14:paraId="49F2E238" w14:textId="12772615" w:rsidR="001F00B8" w:rsidRPr="00293046" w:rsidRDefault="001F00B8" w:rsidP="001F00B8">
      <w:r w:rsidRPr="00293046">
        <w:t>The present model of AI-</w:t>
      </w:r>
      <w:r w:rsidR="00B44350" w:rsidRPr="00293046">
        <w:t>t</w:t>
      </w:r>
      <w:r w:rsidRPr="00293046">
        <w:t xml:space="preserve">ool is ready for deployment in the field as a screening tool. However, to declare it as </w:t>
      </w:r>
      <w:r w:rsidR="00AD1893" w:rsidRPr="00293046">
        <w:t xml:space="preserve">a </w:t>
      </w:r>
      <w:r w:rsidR="00876998" w:rsidRPr="00293046">
        <w:t>d</w:t>
      </w:r>
      <w:r w:rsidRPr="00293046">
        <w:t xml:space="preserve">iagnostic </w:t>
      </w:r>
      <w:r w:rsidR="00876998" w:rsidRPr="00293046">
        <w:t>t</w:t>
      </w:r>
      <w:r w:rsidRPr="00293046">
        <w:t xml:space="preserve">ool, there is a need to increase </w:t>
      </w:r>
      <w:r w:rsidR="0076222C" w:rsidRPr="00293046">
        <w:t xml:space="preserve">the </w:t>
      </w:r>
      <w:r w:rsidRPr="00293046">
        <w:t>degree of accuracy in diagnosing type</w:t>
      </w:r>
      <w:r w:rsidR="00A1118D" w:rsidRPr="00293046">
        <w:t>s</w:t>
      </w:r>
      <w:r w:rsidRPr="00293046">
        <w:t xml:space="preserve"> of disease. The validation has been done on more than 30% of the training data set which includes the retrospective X-rays and prospectively on the patients presenting with chest complaints and hav</w:t>
      </w:r>
      <w:r w:rsidR="00B37956" w:rsidRPr="00293046">
        <w:t>ing</w:t>
      </w:r>
      <w:r w:rsidRPr="00293046">
        <w:t xml:space="preserve"> lesions in </w:t>
      </w:r>
      <w:r w:rsidR="00E8478C" w:rsidRPr="00293046">
        <w:t>c</w:t>
      </w:r>
      <w:r w:rsidRPr="00293046">
        <w:t xml:space="preserve">hest X-rays. The AI models are trained many times with various input parameters and the final version 1.0 of </w:t>
      </w:r>
      <w:r w:rsidR="00746CE8" w:rsidRPr="00293046">
        <w:t xml:space="preserve">the </w:t>
      </w:r>
      <w:r w:rsidRPr="00293046">
        <w:t xml:space="preserve">AI </w:t>
      </w:r>
      <w:r w:rsidR="00CF03B4" w:rsidRPr="00293046">
        <w:t>m</w:t>
      </w:r>
      <w:r w:rsidRPr="00293046">
        <w:t>odel. More than 10 post</w:t>
      </w:r>
      <w:r w:rsidR="00FD78DC" w:rsidRPr="00293046">
        <w:t>-</w:t>
      </w:r>
      <w:r w:rsidRPr="00293046">
        <w:t>processing algorithms are developed for predictions of abnormal chest X-rays.</w:t>
      </w:r>
    </w:p>
    <w:p w14:paraId="05DD49A7" w14:textId="7D951F0C" w:rsidR="001F00B8" w:rsidRPr="00293046" w:rsidRDefault="001F00B8" w:rsidP="001F00B8">
      <w:r w:rsidRPr="00293046">
        <w:t xml:space="preserve">The </w:t>
      </w:r>
      <w:r w:rsidR="00394480" w:rsidRPr="00293046">
        <w:t>s</w:t>
      </w:r>
      <w:r w:rsidRPr="00293046">
        <w:t xml:space="preserve">ensitivity </w:t>
      </w:r>
      <w:r w:rsidR="002853BC" w:rsidRPr="00293046">
        <w:t>and</w:t>
      </w:r>
      <w:r w:rsidRPr="00293046">
        <w:t xml:space="preserve"> </w:t>
      </w:r>
      <w:r w:rsidR="00394480" w:rsidRPr="00293046">
        <w:t>s</w:t>
      </w:r>
      <w:r w:rsidRPr="00293046">
        <w:t xml:space="preserve">pecificity of </w:t>
      </w:r>
      <w:r w:rsidR="002C37D6" w:rsidRPr="00293046">
        <w:t xml:space="preserve">the </w:t>
      </w:r>
      <w:r w:rsidRPr="00293046">
        <w:t xml:space="preserve">AI tool in differentiating normal and abnormal images (of both adults and children) is 97.56% </w:t>
      </w:r>
      <w:r w:rsidR="007443F0" w:rsidRPr="00293046">
        <w:t>and</w:t>
      </w:r>
      <w:r w:rsidRPr="00293046">
        <w:t xml:space="preserve"> 96.26% respectively with an accuracy of 96.43%. Literature reported value </w:t>
      </w:r>
      <w:r w:rsidR="00FD78DC" w:rsidRPr="00293046">
        <w:t>s</w:t>
      </w:r>
      <w:r w:rsidRPr="00293046">
        <w:t>ensitivity and specificity of various tools is less.</w:t>
      </w:r>
    </w:p>
    <w:p w14:paraId="155F2DD7" w14:textId="46DC1C20" w:rsidR="001F00B8" w:rsidRPr="00293046" w:rsidRDefault="001F00B8" w:rsidP="001F00B8">
      <w:r w:rsidRPr="00293046">
        <w:t xml:space="preserve">The </w:t>
      </w:r>
      <w:r w:rsidR="0071004C" w:rsidRPr="00293046">
        <w:t>s</w:t>
      </w:r>
      <w:r w:rsidRPr="00293046">
        <w:t xml:space="preserve">ensitivity </w:t>
      </w:r>
      <w:r w:rsidR="00391088" w:rsidRPr="00293046">
        <w:t>and</w:t>
      </w:r>
      <w:r w:rsidRPr="00293046">
        <w:t xml:space="preserve"> </w:t>
      </w:r>
      <w:r w:rsidR="0071004C" w:rsidRPr="00293046">
        <w:t>s</w:t>
      </w:r>
      <w:r w:rsidRPr="00293046">
        <w:t xml:space="preserve">pecificity of </w:t>
      </w:r>
      <w:r w:rsidR="00E226ED" w:rsidRPr="00293046">
        <w:t xml:space="preserve">the </w:t>
      </w:r>
      <w:r w:rsidRPr="00293046">
        <w:t xml:space="preserve">AI tool in differentiating TB among abnormal images was: 85.94% and 85.82% respectively. In the remaining abnormal images, the lesions were identified without categorizing </w:t>
      </w:r>
      <w:r w:rsidR="00C00441" w:rsidRPr="00293046">
        <w:t xml:space="preserve">them </w:t>
      </w:r>
      <w:r w:rsidRPr="00293046">
        <w:t xml:space="preserve">as TB or </w:t>
      </w:r>
      <w:r w:rsidR="000B0927" w:rsidRPr="00293046">
        <w:t>n</w:t>
      </w:r>
      <w:r w:rsidRPr="00293046">
        <w:t>on-TB/normal.</w:t>
      </w:r>
    </w:p>
    <w:p w14:paraId="7F6E3DFC" w14:textId="2FB46E6E" w:rsidR="001F00B8" w:rsidRPr="00293046" w:rsidRDefault="001F00B8" w:rsidP="001F00B8">
      <w:r w:rsidRPr="00293046">
        <w:t xml:space="preserve">The software can be used with </w:t>
      </w:r>
      <w:r w:rsidR="004A7C1B" w:rsidRPr="00293046">
        <w:t>X</w:t>
      </w:r>
      <w:r w:rsidRPr="00293046">
        <w:t xml:space="preserve">-rays from digital </w:t>
      </w:r>
      <w:r w:rsidR="00022B9A" w:rsidRPr="00293046">
        <w:t>X</w:t>
      </w:r>
      <w:r w:rsidRPr="00293046">
        <w:t>-ray machine</w:t>
      </w:r>
      <w:r w:rsidR="00D82303" w:rsidRPr="00293046">
        <w:t>s</w:t>
      </w:r>
      <w:r w:rsidRPr="00293046">
        <w:t xml:space="preserve"> or digitized form</w:t>
      </w:r>
      <w:r w:rsidR="000F41F0" w:rsidRPr="00293046">
        <w:t>s</w:t>
      </w:r>
      <w:r w:rsidRPr="00293046">
        <w:t xml:space="preserve"> of analogue </w:t>
      </w:r>
      <w:r w:rsidR="00A652AC" w:rsidRPr="00293046">
        <w:t>X</w:t>
      </w:r>
      <w:r w:rsidRPr="00293046">
        <w:t xml:space="preserve">-ray. The criteria for acceptance have been included in the software. The software can be run on </w:t>
      </w:r>
      <w:r w:rsidR="00964584" w:rsidRPr="00293046">
        <w:t xml:space="preserve">a </w:t>
      </w:r>
      <w:r w:rsidRPr="00293046">
        <w:t>standalone desktop or laptop computer with minimum user interference. The performance of the present AI-</w:t>
      </w:r>
      <w:r w:rsidR="00D13F5D" w:rsidRPr="00293046">
        <w:t>t</w:t>
      </w:r>
      <w:r w:rsidRPr="00293046">
        <w:t>ool is much better than the other AI-</w:t>
      </w:r>
      <w:r w:rsidR="00D21A7A" w:rsidRPr="00293046">
        <w:t>t</w:t>
      </w:r>
      <w:r w:rsidRPr="00293046">
        <w:t>ools available in the literature.</w:t>
      </w:r>
    </w:p>
    <w:p w14:paraId="434CE52E" w14:textId="7817EE12" w:rsidR="001F00B8" w:rsidRPr="00293046" w:rsidRDefault="001F00B8" w:rsidP="001F00B8">
      <w:r w:rsidRPr="00293046">
        <w:t>Further work on differentiating the TB and non-TB conditions is ongoing. However</w:t>
      </w:r>
      <w:r w:rsidR="00D33505" w:rsidRPr="00293046">
        <w:t>,</w:t>
      </w:r>
      <w:r w:rsidRPr="00293046">
        <w:t xml:space="preserve"> the version 1 for normal and abnormal images has been validated and is ready for deployment. The AI tool can be taken up further.</w:t>
      </w:r>
    </w:p>
    <w:p w14:paraId="780100A1" w14:textId="77777777" w:rsidR="001F00B8" w:rsidRPr="00293046" w:rsidRDefault="001F00B8" w:rsidP="001F00B8"/>
    <w:p w14:paraId="59822868" w14:textId="77777777" w:rsidR="001F00B8" w:rsidRPr="00293046" w:rsidRDefault="001F00B8" w:rsidP="001F00B8">
      <w:r w:rsidRPr="00293046">
        <w:br w:type="page"/>
      </w:r>
    </w:p>
    <w:p w14:paraId="71550ACD" w14:textId="5AE0D80B" w:rsidR="001F00B8" w:rsidRPr="00293046" w:rsidRDefault="001F00B8" w:rsidP="0060601E">
      <w:pPr>
        <w:pStyle w:val="AnnexNoTitle"/>
      </w:pPr>
      <w:bookmarkStart w:id="110" w:name="_Toc144241236"/>
      <w:bookmarkStart w:id="111" w:name="_Toc146645974"/>
      <w:bookmarkStart w:id="112" w:name="_Toc167689053"/>
      <w:r w:rsidRPr="00293046">
        <w:lastRenderedPageBreak/>
        <w:t>Annex A</w:t>
      </w:r>
      <w:r w:rsidR="0060601E" w:rsidRPr="00293046">
        <w:br/>
      </w:r>
      <w:r w:rsidRPr="00293046">
        <w:br/>
        <w:t>Glossary</w:t>
      </w:r>
      <w:bookmarkEnd w:id="110"/>
      <w:bookmarkEnd w:id="111"/>
      <w:bookmarkEnd w:id="112"/>
    </w:p>
    <w:p w14:paraId="668C3F53" w14:textId="6F4C3A5B" w:rsidR="001F00B8" w:rsidRPr="00293046" w:rsidRDefault="001F00B8" w:rsidP="0060601E">
      <w:r w:rsidRPr="00293046">
        <w:t xml:space="preserve">This </w:t>
      </w:r>
      <w:r w:rsidR="003267C2" w:rsidRPr="00293046">
        <w:t>annex</w:t>
      </w:r>
      <w:r w:rsidRPr="00293046">
        <w:t xml:space="preserve"> lists all the relevant abbreviations, acronyms</w:t>
      </w:r>
      <w:r w:rsidR="00D33505" w:rsidRPr="00293046">
        <w:t>,</w:t>
      </w:r>
      <w:r w:rsidRPr="00293046">
        <w:t xml:space="preserve"> and uncommon terms used in th</w:t>
      </w:r>
      <w:r w:rsidR="00C131A7" w:rsidRPr="00293046">
        <w:t xml:space="preserve">is </w:t>
      </w:r>
      <w:r w:rsidR="00E504D8">
        <w:t>Deliver</w:t>
      </w:r>
      <w:r w:rsidR="00F86831">
        <w:t>able</w:t>
      </w:r>
      <w:r w:rsidRPr="00293046">
        <w:t>.</w:t>
      </w:r>
    </w:p>
    <w:p w14:paraId="189D1ACC" w14:textId="77777777" w:rsidR="0060601E" w:rsidRPr="00293046" w:rsidRDefault="0060601E" w:rsidP="0060601E"/>
    <w:tbl>
      <w:tblPr>
        <w:tblStyle w:val="TableGrid"/>
        <w:tblW w:w="9639" w:type="dxa"/>
        <w:jc w:val="center"/>
        <w:tblLook w:val="04A0" w:firstRow="1" w:lastRow="0" w:firstColumn="1" w:lastColumn="0" w:noHBand="0" w:noVBand="1"/>
      </w:tblPr>
      <w:tblGrid>
        <w:gridCol w:w="1730"/>
        <w:gridCol w:w="4183"/>
        <w:gridCol w:w="3726"/>
      </w:tblGrid>
      <w:tr w:rsidR="001F00B8" w:rsidRPr="00293046" w14:paraId="48CB7FA8" w14:textId="77777777" w:rsidTr="0060601E">
        <w:trPr>
          <w:jc w:val="center"/>
        </w:trPr>
        <w:tc>
          <w:tcPr>
            <w:tcW w:w="1725" w:type="dxa"/>
            <w:hideMark/>
          </w:tcPr>
          <w:p w14:paraId="2D663FE0" w14:textId="77777777" w:rsidR="001F00B8" w:rsidRPr="00293046" w:rsidRDefault="001F00B8" w:rsidP="006E4420">
            <w:pPr>
              <w:pStyle w:val="Tablehead"/>
            </w:pPr>
            <w:r w:rsidRPr="00293046">
              <w:t>Acronym/Term</w:t>
            </w:r>
          </w:p>
        </w:tc>
        <w:tc>
          <w:tcPr>
            <w:tcW w:w="4170" w:type="dxa"/>
            <w:hideMark/>
          </w:tcPr>
          <w:p w14:paraId="46AD3D5B" w14:textId="77777777" w:rsidR="001F00B8" w:rsidRPr="00293046" w:rsidRDefault="001F00B8" w:rsidP="006E4420">
            <w:pPr>
              <w:pStyle w:val="Tablehead"/>
            </w:pPr>
            <w:r w:rsidRPr="00293046">
              <w:t>Expansion</w:t>
            </w:r>
          </w:p>
        </w:tc>
        <w:tc>
          <w:tcPr>
            <w:tcW w:w="3714" w:type="dxa"/>
            <w:hideMark/>
          </w:tcPr>
          <w:p w14:paraId="7F17A2BF" w14:textId="77777777" w:rsidR="001F00B8" w:rsidRPr="00293046" w:rsidRDefault="001F00B8" w:rsidP="006E4420">
            <w:pPr>
              <w:pStyle w:val="Tablehead"/>
            </w:pPr>
            <w:r w:rsidRPr="00293046">
              <w:t>Comment</w:t>
            </w:r>
          </w:p>
        </w:tc>
      </w:tr>
      <w:tr w:rsidR="001F00B8" w:rsidRPr="00293046" w14:paraId="2BA278DE" w14:textId="77777777" w:rsidTr="0060601E">
        <w:trPr>
          <w:jc w:val="center"/>
        </w:trPr>
        <w:tc>
          <w:tcPr>
            <w:tcW w:w="1725" w:type="dxa"/>
            <w:hideMark/>
          </w:tcPr>
          <w:p w14:paraId="41ED3D0D" w14:textId="77777777" w:rsidR="001F00B8" w:rsidRPr="00293046" w:rsidRDefault="001F00B8" w:rsidP="006E4420">
            <w:pPr>
              <w:pStyle w:val="Tabletext"/>
            </w:pPr>
            <w:r w:rsidRPr="00293046">
              <w:t>AI</w:t>
            </w:r>
          </w:p>
        </w:tc>
        <w:tc>
          <w:tcPr>
            <w:tcW w:w="4170" w:type="dxa"/>
            <w:hideMark/>
          </w:tcPr>
          <w:p w14:paraId="454C0093" w14:textId="77777777" w:rsidR="001F00B8" w:rsidRPr="00293046" w:rsidRDefault="001F00B8" w:rsidP="006E4420">
            <w:pPr>
              <w:pStyle w:val="Tabletext"/>
            </w:pPr>
            <w:r w:rsidRPr="00293046">
              <w:t>Artificial intelligence</w:t>
            </w:r>
          </w:p>
        </w:tc>
        <w:tc>
          <w:tcPr>
            <w:tcW w:w="3714" w:type="dxa"/>
          </w:tcPr>
          <w:p w14:paraId="0FBEF3FA" w14:textId="77777777" w:rsidR="001F00B8" w:rsidRPr="00293046" w:rsidRDefault="001F00B8" w:rsidP="006E4420">
            <w:pPr>
              <w:pStyle w:val="Tabletext"/>
            </w:pPr>
          </w:p>
        </w:tc>
      </w:tr>
      <w:tr w:rsidR="001F00B8" w:rsidRPr="00293046" w14:paraId="287D5A04" w14:textId="77777777" w:rsidTr="0060601E">
        <w:trPr>
          <w:jc w:val="center"/>
        </w:trPr>
        <w:tc>
          <w:tcPr>
            <w:tcW w:w="1725" w:type="dxa"/>
            <w:hideMark/>
          </w:tcPr>
          <w:p w14:paraId="13039539" w14:textId="77777777" w:rsidR="001F00B8" w:rsidRPr="00293046" w:rsidRDefault="001F00B8" w:rsidP="006E4420">
            <w:pPr>
              <w:pStyle w:val="Tabletext"/>
            </w:pPr>
            <w:r w:rsidRPr="00293046">
              <w:t xml:space="preserve">AI4H </w:t>
            </w:r>
          </w:p>
        </w:tc>
        <w:tc>
          <w:tcPr>
            <w:tcW w:w="4170" w:type="dxa"/>
            <w:hideMark/>
          </w:tcPr>
          <w:p w14:paraId="0B806482" w14:textId="77777777" w:rsidR="001F00B8" w:rsidRPr="00293046" w:rsidRDefault="001F00B8" w:rsidP="006E4420">
            <w:pPr>
              <w:pStyle w:val="Tabletext"/>
            </w:pPr>
            <w:r w:rsidRPr="00293046">
              <w:t>Artificial intelligence for health</w:t>
            </w:r>
          </w:p>
        </w:tc>
        <w:tc>
          <w:tcPr>
            <w:tcW w:w="3714" w:type="dxa"/>
          </w:tcPr>
          <w:p w14:paraId="579C7690" w14:textId="77777777" w:rsidR="001F00B8" w:rsidRPr="00293046" w:rsidRDefault="001F00B8" w:rsidP="006E4420">
            <w:pPr>
              <w:pStyle w:val="Tabletext"/>
            </w:pPr>
          </w:p>
        </w:tc>
      </w:tr>
      <w:tr w:rsidR="001F00B8" w:rsidRPr="00293046" w14:paraId="22E48E8C" w14:textId="77777777" w:rsidTr="0060601E">
        <w:trPr>
          <w:jc w:val="center"/>
        </w:trPr>
        <w:tc>
          <w:tcPr>
            <w:tcW w:w="1725" w:type="dxa"/>
            <w:hideMark/>
          </w:tcPr>
          <w:p w14:paraId="6BF30DEA" w14:textId="77777777" w:rsidR="001F00B8" w:rsidRPr="00293046" w:rsidRDefault="001F00B8" w:rsidP="006E4420">
            <w:pPr>
              <w:pStyle w:val="Tabletext"/>
            </w:pPr>
            <w:r w:rsidRPr="00293046">
              <w:t>AI-MD</w:t>
            </w:r>
          </w:p>
        </w:tc>
        <w:tc>
          <w:tcPr>
            <w:tcW w:w="4170" w:type="dxa"/>
            <w:hideMark/>
          </w:tcPr>
          <w:p w14:paraId="6669A844" w14:textId="77777777" w:rsidR="001F00B8" w:rsidRPr="00293046" w:rsidRDefault="001F00B8" w:rsidP="006E4420">
            <w:pPr>
              <w:pStyle w:val="Tabletext"/>
            </w:pPr>
            <w:r w:rsidRPr="00293046">
              <w:t>AI based medical device</w:t>
            </w:r>
          </w:p>
        </w:tc>
        <w:tc>
          <w:tcPr>
            <w:tcW w:w="3714" w:type="dxa"/>
          </w:tcPr>
          <w:p w14:paraId="7E692605" w14:textId="77777777" w:rsidR="001F00B8" w:rsidRPr="00293046" w:rsidRDefault="001F00B8" w:rsidP="006E4420">
            <w:pPr>
              <w:pStyle w:val="Tabletext"/>
            </w:pPr>
          </w:p>
        </w:tc>
      </w:tr>
      <w:tr w:rsidR="001F00B8" w:rsidRPr="00293046" w14:paraId="022EC7C6" w14:textId="77777777" w:rsidTr="0060601E">
        <w:trPr>
          <w:jc w:val="center"/>
        </w:trPr>
        <w:tc>
          <w:tcPr>
            <w:tcW w:w="1725" w:type="dxa"/>
            <w:hideMark/>
          </w:tcPr>
          <w:p w14:paraId="353D46BC" w14:textId="77777777" w:rsidR="001F00B8" w:rsidRPr="00293046" w:rsidRDefault="001F00B8" w:rsidP="006E4420">
            <w:pPr>
              <w:pStyle w:val="Tabletext"/>
            </w:pPr>
            <w:r w:rsidRPr="00293046">
              <w:t>API</w:t>
            </w:r>
          </w:p>
        </w:tc>
        <w:tc>
          <w:tcPr>
            <w:tcW w:w="4170" w:type="dxa"/>
            <w:hideMark/>
          </w:tcPr>
          <w:p w14:paraId="0ACF64C7" w14:textId="77777777" w:rsidR="001F00B8" w:rsidRPr="00293046" w:rsidRDefault="001F00B8" w:rsidP="006E4420">
            <w:pPr>
              <w:pStyle w:val="Tabletext"/>
            </w:pPr>
            <w:r w:rsidRPr="00293046">
              <w:t>Application programming interface</w:t>
            </w:r>
          </w:p>
        </w:tc>
        <w:tc>
          <w:tcPr>
            <w:tcW w:w="3714" w:type="dxa"/>
          </w:tcPr>
          <w:p w14:paraId="5159EEE6" w14:textId="77777777" w:rsidR="001F00B8" w:rsidRPr="00293046" w:rsidRDefault="001F00B8" w:rsidP="006E4420">
            <w:pPr>
              <w:pStyle w:val="Tabletext"/>
            </w:pPr>
          </w:p>
        </w:tc>
      </w:tr>
      <w:tr w:rsidR="001F00B8" w:rsidRPr="00293046" w14:paraId="7675684B" w14:textId="77777777" w:rsidTr="0060601E">
        <w:trPr>
          <w:jc w:val="center"/>
        </w:trPr>
        <w:tc>
          <w:tcPr>
            <w:tcW w:w="1725" w:type="dxa"/>
            <w:hideMark/>
          </w:tcPr>
          <w:p w14:paraId="57B29EB7" w14:textId="77777777" w:rsidR="001F00B8" w:rsidRPr="00293046" w:rsidRDefault="001F00B8" w:rsidP="006E4420">
            <w:pPr>
              <w:pStyle w:val="Tabletext"/>
            </w:pPr>
            <w:r w:rsidRPr="00293046">
              <w:t>CfTGP</w:t>
            </w:r>
          </w:p>
        </w:tc>
        <w:tc>
          <w:tcPr>
            <w:tcW w:w="4170" w:type="dxa"/>
            <w:hideMark/>
          </w:tcPr>
          <w:p w14:paraId="7A7FBDA1" w14:textId="77777777" w:rsidR="001F00B8" w:rsidRPr="00293046" w:rsidRDefault="001F00B8" w:rsidP="006E4420">
            <w:pPr>
              <w:pStyle w:val="Tabletext"/>
            </w:pPr>
            <w:r w:rsidRPr="00293046">
              <w:t>Call for topic group participation</w:t>
            </w:r>
          </w:p>
        </w:tc>
        <w:tc>
          <w:tcPr>
            <w:tcW w:w="3714" w:type="dxa"/>
          </w:tcPr>
          <w:p w14:paraId="119AB098" w14:textId="77777777" w:rsidR="001F00B8" w:rsidRPr="00293046" w:rsidRDefault="001F00B8" w:rsidP="006E4420">
            <w:pPr>
              <w:pStyle w:val="Tabletext"/>
            </w:pPr>
          </w:p>
        </w:tc>
      </w:tr>
      <w:tr w:rsidR="001F00B8" w:rsidRPr="00293046" w14:paraId="7BCFEFFD" w14:textId="77777777" w:rsidTr="0060601E">
        <w:trPr>
          <w:jc w:val="center"/>
        </w:trPr>
        <w:tc>
          <w:tcPr>
            <w:tcW w:w="1725" w:type="dxa"/>
            <w:hideMark/>
          </w:tcPr>
          <w:p w14:paraId="112F047A" w14:textId="77777777" w:rsidR="001F00B8" w:rsidRPr="00293046" w:rsidRDefault="001F00B8" w:rsidP="006E4420">
            <w:pPr>
              <w:pStyle w:val="Tabletext"/>
            </w:pPr>
            <w:r w:rsidRPr="00293046">
              <w:t>DEL</w:t>
            </w:r>
          </w:p>
        </w:tc>
        <w:tc>
          <w:tcPr>
            <w:tcW w:w="4170" w:type="dxa"/>
            <w:hideMark/>
          </w:tcPr>
          <w:p w14:paraId="53CB8048" w14:textId="77777777" w:rsidR="001F00B8" w:rsidRPr="00293046" w:rsidRDefault="001F00B8" w:rsidP="006E4420">
            <w:pPr>
              <w:pStyle w:val="Tabletext"/>
            </w:pPr>
            <w:r w:rsidRPr="00293046">
              <w:t xml:space="preserve">Deliverable </w:t>
            </w:r>
          </w:p>
        </w:tc>
        <w:tc>
          <w:tcPr>
            <w:tcW w:w="3714" w:type="dxa"/>
          </w:tcPr>
          <w:p w14:paraId="41051A54" w14:textId="77777777" w:rsidR="001F00B8" w:rsidRPr="00293046" w:rsidRDefault="001F00B8" w:rsidP="006E4420">
            <w:pPr>
              <w:pStyle w:val="Tabletext"/>
            </w:pPr>
          </w:p>
        </w:tc>
      </w:tr>
      <w:tr w:rsidR="001F00B8" w:rsidRPr="00293046" w14:paraId="105AB506" w14:textId="77777777" w:rsidTr="0060601E">
        <w:trPr>
          <w:jc w:val="center"/>
        </w:trPr>
        <w:tc>
          <w:tcPr>
            <w:tcW w:w="1725" w:type="dxa"/>
            <w:hideMark/>
          </w:tcPr>
          <w:p w14:paraId="7336B731" w14:textId="77777777" w:rsidR="001F00B8" w:rsidRPr="00293046" w:rsidRDefault="001F00B8" w:rsidP="006E4420">
            <w:pPr>
              <w:pStyle w:val="Tabletext"/>
            </w:pPr>
            <w:r w:rsidRPr="00293046">
              <w:t>FDA</w:t>
            </w:r>
          </w:p>
        </w:tc>
        <w:tc>
          <w:tcPr>
            <w:tcW w:w="4170" w:type="dxa"/>
            <w:hideMark/>
          </w:tcPr>
          <w:p w14:paraId="151EBD6D" w14:textId="06BA1E0B" w:rsidR="001F00B8" w:rsidRPr="00293046" w:rsidRDefault="001F00B8" w:rsidP="006E4420">
            <w:pPr>
              <w:pStyle w:val="Tabletext"/>
            </w:pPr>
            <w:r w:rsidRPr="00293046">
              <w:t xml:space="preserve">Food and </w:t>
            </w:r>
            <w:r w:rsidR="00D86E45" w:rsidRPr="00293046">
              <w:t>d</w:t>
            </w:r>
            <w:r w:rsidRPr="00293046">
              <w:t>rug administration</w:t>
            </w:r>
          </w:p>
        </w:tc>
        <w:tc>
          <w:tcPr>
            <w:tcW w:w="3714" w:type="dxa"/>
          </w:tcPr>
          <w:p w14:paraId="5755C45B" w14:textId="77777777" w:rsidR="001F00B8" w:rsidRPr="00293046" w:rsidRDefault="001F00B8" w:rsidP="006E4420">
            <w:pPr>
              <w:pStyle w:val="Tabletext"/>
            </w:pPr>
          </w:p>
        </w:tc>
      </w:tr>
      <w:tr w:rsidR="001F00B8" w:rsidRPr="00293046" w14:paraId="03D9A0C6" w14:textId="77777777" w:rsidTr="0060601E">
        <w:trPr>
          <w:jc w:val="center"/>
        </w:trPr>
        <w:tc>
          <w:tcPr>
            <w:tcW w:w="1725" w:type="dxa"/>
            <w:hideMark/>
          </w:tcPr>
          <w:p w14:paraId="02DF521E" w14:textId="77777777" w:rsidR="001F00B8" w:rsidRPr="00293046" w:rsidRDefault="001F00B8" w:rsidP="006E4420">
            <w:pPr>
              <w:pStyle w:val="Tabletext"/>
            </w:pPr>
            <w:r w:rsidRPr="00293046">
              <w:t>FGAI4H</w:t>
            </w:r>
          </w:p>
        </w:tc>
        <w:tc>
          <w:tcPr>
            <w:tcW w:w="4170" w:type="dxa"/>
            <w:hideMark/>
          </w:tcPr>
          <w:p w14:paraId="4C5DFF72" w14:textId="2D1F3C8D" w:rsidR="001F00B8" w:rsidRPr="00293046" w:rsidRDefault="001F00B8" w:rsidP="006E4420">
            <w:pPr>
              <w:pStyle w:val="Tabletext"/>
            </w:pPr>
            <w:r w:rsidRPr="00293046">
              <w:t xml:space="preserve">Focus Group on AI for </w:t>
            </w:r>
            <w:r w:rsidR="00E759F0" w:rsidRPr="00293046">
              <w:t>h</w:t>
            </w:r>
            <w:r w:rsidRPr="00293046">
              <w:t>ealth</w:t>
            </w:r>
          </w:p>
        </w:tc>
        <w:tc>
          <w:tcPr>
            <w:tcW w:w="3714" w:type="dxa"/>
          </w:tcPr>
          <w:p w14:paraId="4D1D9B3F" w14:textId="77777777" w:rsidR="001F00B8" w:rsidRPr="00293046" w:rsidRDefault="001F00B8" w:rsidP="006E4420">
            <w:pPr>
              <w:pStyle w:val="Tabletext"/>
            </w:pPr>
          </w:p>
        </w:tc>
      </w:tr>
      <w:tr w:rsidR="001F00B8" w:rsidRPr="00293046" w14:paraId="4523BA3C" w14:textId="77777777" w:rsidTr="0060601E">
        <w:trPr>
          <w:jc w:val="center"/>
        </w:trPr>
        <w:tc>
          <w:tcPr>
            <w:tcW w:w="1725" w:type="dxa"/>
            <w:hideMark/>
          </w:tcPr>
          <w:p w14:paraId="4EF97A16" w14:textId="77777777" w:rsidR="001F00B8" w:rsidRPr="00293046" w:rsidRDefault="001F00B8" w:rsidP="006E4420">
            <w:pPr>
              <w:pStyle w:val="Tabletext"/>
            </w:pPr>
            <w:r w:rsidRPr="00293046">
              <w:t>GDP</w:t>
            </w:r>
          </w:p>
        </w:tc>
        <w:tc>
          <w:tcPr>
            <w:tcW w:w="4170" w:type="dxa"/>
            <w:hideMark/>
          </w:tcPr>
          <w:p w14:paraId="53CD73A2" w14:textId="77777777" w:rsidR="001F00B8" w:rsidRPr="00293046" w:rsidRDefault="001F00B8" w:rsidP="006E4420">
            <w:pPr>
              <w:pStyle w:val="Tabletext"/>
            </w:pPr>
            <w:r w:rsidRPr="00293046">
              <w:t>Gross domestic product</w:t>
            </w:r>
          </w:p>
        </w:tc>
        <w:tc>
          <w:tcPr>
            <w:tcW w:w="3714" w:type="dxa"/>
          </w:tcPr>
          <w:p w14:paraId="0BD9FF4C" w14:textId="77777777" w:rsidR="001F00B8" w:rsidRPr="00293046" w:rsidRDefault="001F00B8" w:rsidP="006E4420">
            <w:pPr>
              <w:pStyle w:val="Tabletext"/>
            </w:pPr>
          </w:p>
        </w:tc>
      </w:tr>
      <w:tr w:rsidR="001F00B8" w:rsidRPr="00293046" w14:paraId="5D5FC365" w14:textId="77777777" w:rsidTr="0060601E">
        <w:trPr>
          <w:jc w:val="center"/>
        </w:trPr>
        <w:tc>
          <w:tcPr>
            <w:tcW w:w="1725" w:type="dxa"/>
            <w:hideMark/>
          </w:tcPr>
          <w:p w14:paraId="06AC6F69" w14:textId="77777777" w:rsidR="001F00B8" w:rsidRPr="00293046" w:rsidRDefault="001F00B8" w:rsidP="006E4420">
            <w:pPr>
              <w:pStyle w:val="Tabletext"/>
            </w:pPr>
            <w:r w:rsidRPr="00293046">
              <w:t>GDPR</w:t>
            </w:r>
          </w:p>
        </w:tc>
        <w:tc>
          <w:tcPr>
            <w:tcW w:w="4170" w:type="dxa"/>
            <w:hideMark/>
          </w:tcPr>
          <w:p w14:paraId="203AB9EE" w14:textId="1D7AC90F" w:rsidR="001F00B8" w:rsidRPr="00293046" w:rsidRDefault="001F00B8" w:rsidP="006E4420">
            <w:pPr>
              <w:pStyle w:val="Tabletext"/>
            </w:pPr>
            <w:r w:rsidRPr="00293046">
              <w:t xml:space="preserve">General </w:t>
            </w:r>
            <w:r w:rsidR="005D3AC0" w:rsidRPr="00293046">
              <w:t>d</w:t>
            </w:r>
            <w:r w:rsidRPr="00293046">
              <w:t xml:space="preserve">ata </w:t>
            </w:r>
            <w:r w:rsidR="005D3AC0" w:rsidRPr="00293046">
              <w:t>p</w:t>
            </w:r>
            <w:r w:rsidRPr="00293046">
              <w:t xml:space="preserve">rotection </w:t>
            </w:r>
            <w:r w:rsidR="005D3AC0" w:rsidRPr="00293046">
              <w:t>r</w:t>
            </w:r>
            <w:r w:rsidRPr="00293046">
              <w:t>egulation</w:t>
            </w:r>
          </w:p>
        </w:tc>
        <w:tc>
          <w:tcPr>
            <w:tcW w:w="3714" w:type="dxa"/>
          </w:tcPr>
          <w:p w14:paraId="07FBAE70" w14:textId="77777777" w:rsidR="001F00B8" w:rsidRPr="00293046" w:rsidRDefault="001F00B8" w:rsidP="006E4420">
            <w:pPr>
              <w:pStyle w:val="Tabletext"/>
            </w:pPr>
          </w:p>
        </w:tc>
      </w:tr>
      <w:tr w:rsidR="001F00B8" w:rsidRPr="00293046" w14:paraId="1AE527DC" w14:textId="77777777" w:rsidTr="0060601E">
        <w:trPr>
          <w:jc w:val="center"/>
        </w:trPr>
        <w:tc>
          <w:tcPr>
            <w:tcW w:w="1725" w:type="dxa"/>
            <w:hideMark/>
          </w:tcPr>
          <w:p w14:paraId="3DD7E92F" w14:textId="77777777" w:rsidR="001F00B8" w:rsidRPr="00293046" w:rsidRDefault="001F00B8" w:rsidP="006E4420">
            <w:pPr>
              <w:pStyle w:val="Tabletext"/>
            </w:pPr>
            <w:r w:rsidRPr="00293046">
              <w:t>IMDRF</w:t>
            </w:r>
          </w:p>
        </w:tc>
        <w:tc>
          <w:tcPr>
            <w:tcW w:w="4170" w:type="dxa"/>
            <w:hideMark/>
          </w:tcPr>
          <w:p w14:paraId="1F1994B5" w14:textId="6033617B" w:rsidR="001F00B8" w:rsidRPr="00293046" w:rsidRDefault="001F00B8" w:rsidP="006E4420">
            <w:pPr>
              <w:pStyle w:val="Tabletext"/>
            </w:pPr>
            <w:r w:rsidRPr="00293046">
              <w:t xml:space="preserve">International </w:t>
            </w:r>
            <w:r w:rsidR="00AD7D88" w:rsidRPr="00293046">
              <w:t>m</w:t>
            </w:r>
            <w:r w:rsidRPr="00293046">
              <w:t xml:space="preserve">edical </w:t>
            </w:r>
            <w:r w:rsidR="00AD7D88" w:rsidRPr="00293046">
              <w:t>d</w:t>
            </w:r>
            <w:r w:rsidRPr="00293046">
              <w:t xml:space="preserve">evice </w:t>
            </w:r>
            <w:r w:rsidR="00AD7D88" w:rsidRPr="00293046">
              <w:t>r</w:t>
            </w:r>
            <w:r w:rsidRPr="00293046">
              <w:t xml:space="preserve">egulators </w:t>
            </w:r>
            <w:r w:rsidR="00AD7D88" w:rsidRPr="00293046">
              <w:t>f</w:t>
            </w:r>
            <w:r w:rsidRPr="00293046">
              <w:t>orum</w:t>
            </w:r>
          </w:p>
        </w:tc>
        <w:tc>
          <w:tcPr>
            <w:tcW w:w="3714" w:type="dxa"/>
          </w:tcPr>
          <w:p w14:paraId="336A950F" w14:textId="77777777" w:rsidR="001F00B8" w:rsidRPr="00293046" w:rsidRDefault="001F00B8" w:rsidP="006E4420">
            <w:pPr>
              <w:pStyle w:val="Tabletext"/>
            </w:pPr>
          </w:p>
        </w:tc>
      </w:tr>
      <w:tr w:rsidR="001F00B8" w:rsidRPr="00293046" w14:paraId="4F9DB657" w14:textId="77777777" w:rsidTr="0060601E">
        <w:trPr>
          <w:jc w:val="center"/>
        </w:trPr>
        <w:tc>
          <w:tcPr>
            <w:tcW w:w="1725" w:type="dxa"/>
            <w:hideMark/>
          </w:tcPr>
          <w:p w14:paraId="6436DA5E" w14:textId="77777777" w:rsidR="001F00B8" w:rsidRPr="00293046" w:rsidRDefault="001F00B8" w:rsidP="006E4420">
            <w:pPr>
              <w:pStyle w:val="Tabletext"/>
            </w:pPr>
            <w:r w:rsidRPr="00293046">
              <w:t>IP</w:t>
            </w:r>
          </w:p>
        </w:tc>
        <w:tc>
          <w:tcPr>
            <w:tcW w:w="4170" w:type="dxa"/>
            <w:hideMark/>
          </w:tcPr>
          <w:p w14:paraId="276431E0" w14:textId="77777777" w:rsidR="001F00B8" w:rsidRPr="00293046" w:rsidRDefault="001F00B8" w:rsidP="006E4420">
            <w:pPr>
              <w:pStyle w:val="Tabletext"/>
            </w:pPr>
            <w:r w:rsidRPr="00293046">
              <w:t>Intellectual property</w:t>
            </w:r>
          </w:p>
        </w:tc>
        <w:tc>
          <w:tcPr>
            <w:tcW w:w="3714" w:type="dxa"/>
          </w:tcPr>
          <w:p w14:paraId="49DA1D2A" w14:textId="77777777" w:rsidR="001F00B8" w:rsidRPr="00293046" w:rsidRDefault="001F00B8" w:rsidP="006E4420">
            <w:pPr>
              <w:pStyle w:val="Tabletext"/>
            </w:pPr>
          </w:p>
        </w:tc>
      </w:tr>
      <w:tr w:rsidR="001F00B8" w:rsidRPr="00293046" w14:paraId="11DAEA92" w14:textId="77777777" w:rsidTr="0060601E">
        <w:trPr>
          <w:jc w:val="center"/>
        </w:trPr>
        <w:tc>
          <w:tcPr>
            <w:tcW w:w="1725" w:type="dxa"/>
            <w:hideMark/>
          </w:tcPr>
          <w:p w14:paraId="7068F887" w14:textId="77777777" w:rsidR="001F00B8" w:rsidRPr="00293046" w:rsidRDefault="001F00B8" w:rsidP="006E4420">
            <w:pPr>
              <w:pStyle w:val="Tabletext"/>
            </w:pPr>
            <w:r w:rsidRPr="00293046">
              <w:t>ISO</w:t>
            </w:r>
          </w:p>
        </w:tc>
        <w:tc>
          <w:tcPr>
            <w:tcW w:w="4170" w:type="dxa"/>
            <w:hideMark/>
          </w:tcPr>
          <w:p w14:paraId="0613337B" w14:textId="7013D7FF" w:rsidR="001F00B8" w:rsidRPr="00293046" w:rsidRDefault="001F00B8" w:rsidP="006E4420">
            <w:pPr>
              <w:pStyle w:val="Tabletext"/>
            </w:pPr>
            <w:r w:rsidRPr="00293046">
              <w:t xml:space="preserve">International </w:t>
            </w:r>
            <w:r w:rsidR="00666ABB" w:rsidRPr="00293046">
              <w:t>s</w:t>
            </w:r>
            <w:r w:rsidRPr="00293046">
              <w:t xml:space="preserve">tandardization </w:t>
            </w:r>
            <w:r w:rsidR="00666ABB" w:rsidRPr="00293046">
              <w:t>o</w:t>
            </w:r>
            <w:r w:rsidRPr="00293046">
              <w:t>rganization</w:t>
            </w:r>
          </w:p>
        </w:tc>
        <w:tc>
          <w:tcPr>
            <w:tcW w:w="3714" w:type="dxa"/>
          </w:tcPr>
          <w:p w14:paraId="29AAA078" w14:textId="77777777" w:rsidR="001F00B8" w:rsidRPr="00293046" w:rsidRDefault="001F00B8" w:rsidP="006E4420">
            <w:pPr>
              <w:pStyle w:val="Tabletext"/>
            </w:pPr>
          </w:p>
        </w:tc>
      </w:tr>
      <w:tr w:rsidR="001F00B8" w:rsidRPr="00293046" w14:paraId="591C5AD0" w14:textId="77777777" w:rsidTr="0060601E">
        <w:trPr>
          <w:jc w:val="center"/>
        </w:trPr>
        <w:tc>
          <w:tcPr>
            <w:tcW w:w="1725" w:type="dxa"/>
            <w:hideMark/>
          </w:tcPr>
          <w:p w14:paraId="1665A7C0" w14:textId="77777777" w:rsidR="001F00B8" w:rsidRPr="00293046" w:rsidRDefault="001F00B8" w:rsidP="006E4420">
            <w:pPr>
              <w:pStyle w:val="Tabletext"/>
            </w:pPr>
            <w:r w:rsidRPr="00293046">
              <w:t>ITU</w:t>
            </w:r>
          </w:p>
        </w:tc>
        <w:tc>
          <w:tcPr>
            <w:tcW w:w="4170" w:type="dxa"/>
            <w:hideMark/>
          </w:tcPr>
          <w:p w14:paraId="54E139E1" w14:textId="77777777" w:rsidR="001F00B8" w:rsidRPr="00293046" w:rsidRDefault="001F00B8" w:rsidP="006E4420">
            <w:pPr>
              <w:pStyle w:val="Tabletext"/>
            </w:pPr>
            <w:r w:rsidRPr="00293046">
              <w:t>International Telecommunication Union</w:t>
            </w:r>
          </w:p>
        </w:tc>
        <w:tc>
          <w:tcPr>
            <w:tcW w:w="3714" w:type="dxa"/>
          </w:tcPr>
          <w:p w14:paraId="5F76515E" w14:textId="77777777" w:rsidR="001F00B8" w:rsidRPr="00293046" w:rsidRDefault="001F00B8" w:rsidP="006E4420">
            <w:pPr>
              <w:pStyle w:val="Tabletext"/>
            </w:pPr>
          </w:p>
        </w:tc>
      </w:tr>
      <w:tr w:rsidR="001F00B8" w:rsidRPr="00293046" w14:paraId="5FCD9E8C" w14:textId="77777777" w:rsidTr="0060601E">
        <w:trPr>
          <w:jc w:val="center"/>
        </w:trPr>
        <w:tc>
          <w:tcPr>
            <w:tcW w:w="1725" w:type="dxa"/>
            <w:hideMark/>
          </w:tcPr>
          <w:p w14:paraId="2FD4CB55" w14:textId="77777777" w:rsidR="001F00B8" w:rsidRPr="00293046" w:rsidRDefault="001F00B8" w:rsidP="006E4420">
            <w:pPr>
              <w:pStyle w:val="Tabletext"/>
            </w:pPr>
            <w:r w:rsidRPr="00293046">
              <w:t>LMIC</w:t>
            </w:r>
          </w:p>
        </w:tc>
        <w:tc>
          <w:tcPr>
            <w:tcW w:w="4170" w:type="dxa"/>
            <w:hideMark/>
          </w:tcPr>
          <w:p w14:paraId="118959B1" w14:textId="77777777" w:rsidR="001F00B8" w:rsidRPr="00293046" w:rsidRDefault="001F00B8" w:rsidP="006E4420">
            <w:pPr>
              <w:pStyle w:val="Tabletext"/>
            </w:pPr>
            <w:r w:rsidRPr="00293046">
              <w:t>Low-and middle-income countries</w:t>
            </w:r>
          </w:p>
        </w:tc>
        <w:tc>
          <w:tcPr>
            <w:tcW w:w="3714" w:type="dxa"/>
          </w:tcPr>
          <w:p w14:paraId="5D429EA9" w14:textId="77777777" w:rsidR="001F00B8" w:rsidRPr="00293046" w:rsidRDefault="001F00B8" w:rsidP="006E4420">
            <w:pPr>
              <w:pStyle w:val="Tabletext"/>
            </w:pPr>
          </w:p>
        </w:tc>
      </w:tr>
      <w:tr w:rsidR="001F00B8" w:rsidRPr="00293046" w14:paraId="1BC5AF67" w14:textId="77777777" w:rsidTr="0060601E">
        <w:trPr>
          <w:jc w:val="center"/>
        </w:trPr>
        <w:tc>
          <w:tcPr>
            <w:tcW w:w="1725" w:type="dxa"/>
            <w:hideMark/>
          </w:tcPr>
          <w:p w14:paraId="6E4842F0" w14:textId="77777777" w:rsidR="001F00B8" w:rsidRPr="00293046" w:rsidRDefault="001F00B8" w:rsidP="006E4420">
            <w:pPr>
              <w:pStyle w:val="Tabletext"/>
            </w:pPr>
            <w:r w:rsidRPr="00293046">
              <w:t>MDR</w:t>
            </w:r>
          </w:p>
        </w:tc>
        <w:tc>
          <w:tcPr>
            <w:tcW w:w="4170" w:type="dxa"/>
            <w:hideMark/>
          </w:tcPr>
          <w:p w14:paraId="653CE879" w14:textId="225FF635" w:rsidR="001F00B8" w:rsidRPr="00293046" w:rsidRDefault="001F00B8" w:rsidP="006E4420">
            <w:pPr>
              <w:pStyle w:val="Tabletext"/>
            </w:pPr>
            <w:r w:rsidRPr="00293046">
              <w:t xml:space="preserve">Medical </w:t>
            </w:r>
            <w:r w:rsidR="00666ABB" w:rsidRPr="00293046">
              <w:t>d</w:t>
            </w:r>
            <w:r w:rsidRPr="00293046">
              <w:t xml:space="preserve">evice </w:t>
            </w:r>
            <w:r w:rsidR="00666ABB" w:rsidRPr="00293046">
              <w:t>r</w:t>
            </w:r>
            <w:r w:rsidRPr="00293046">
              <w:t>egulation</w:t>
            </w:r>
          </w:p>
        </w:tc>
        <w:tc>
          <w:tcPr>
            <w:tcW w:w="3714" w:type="dxa"/>
          </w:tcPr>
          <w:p w14:paraId="6CAF4A63" w14:textId="77777777" w:rsidR="001F00B8" w:rsidRPr="00293046" w:rsidRDefault="001F00B8" w:rsidP="006E4420">
            <w:pPr>
              <w:pStyle w:val="Tabletext"/>
            </w:pPr>
          </w:p>
        </w:tc>
      </w:tr>
      <w:tr w:rsidR="001F00B8" w:rsidRPr="00293046" w14:paraId="7BCF291C" w14:textId="77777777" w:rsidTr="0060601E">
        <w:trPr>
          <w:jc w:val="center"/>
        </w:trPr>
        <w:tc>
          <w:tcPr>
            <w:tcW w:w="1725" w:type="dxa"/>
            <w:hideMark/>
          </w:tcPr>
          <w:p w14:paraId="09E6CA94" w14:textId="77777777" w:rsidR="001F00B8" w:rsidRPr="00293046" w:rsidRDefault="001F00B8" w:rsidP="006E4420">
            <w:pPr>
              <w:pStyle w:val="Tabletext"/>
            </w:pPr>
            <w:r w:rsidRPr="00293046">
              <w:t>PII</w:t>
            </w:r>
          </w:p>
        </w:tc>
        <w:tc>
          <w:tcPr>
            <w:tcW w:w="4170" w:type="dxa"/>
            <w:hideMark/>
          </w:tcPr>
          <w:p w14:paraId="75F6402B" w14:textId="77777777" w:rsidR="001F00B8" w:rsidRPr="00293046" w:rsidRDefault="001F00B8" w:rsidP="006E4420">
            <w:pPr>
              <w:pStyle w:val="Tabletext"/>
            </w:pPr>
            <w:r w:rsidRPr="00293046">
              <w:t>Personal identifiable information</w:t>
            </w:r>
          </w:p>
        </w:tc>
        <w:tc>
          <w:tcPr>
            <w:tcW w:w="3714" w:type="dxa"/>
          </w:tcPr>
          <w:p w14:paraId="03089880" w14:textId="77777777" w:rsidR="001F00B8" w:rsidRPr="00293046" w:rsidRDefault="001F00B8" w:rsidP="006E4420">
            <w:pPr>
              <w:pStyle w:val="Tabletext"/>
            </w:pPr>
          </w:p>
        </w:tc>
      </w:tr>
      <w:tr w:rsidR="001F00B8" w:rsidRPr="00293046" w14:paraId="1BBD70AA" w14:textId="77777777" w:rsidTr="0060601E">
        <w:trPr>
          <w:jc w:val="center"/>
        </w:trPr>
        <w:tc>
          <w:tcPr>
            <w:tcW w:w="1725" w:type="dxa"/>
            <w:hideMark/>
          </w:tcPr>
          <w:p w14:paraId="5569035F" w14:textId="77777777" w:rsidR="001F00B8" w:rsidRPr="00293046" w:rsidRDefault="001F00B8" w:rsidP="006E4420">
            <w:pPr>
              <w:pStyle w:val="Tabletext"/>
            </w:pPr>
            <w:r w:rsidRPr="00293046">
              <w:t>SaMD</w:t>
            </w:r>
          </w:p>
        </w:tc>
        <w:tc>
          <w:tcPr>
            <w:tcW w:w="4170" w:type="dxa"/>
            <w:hideMark/>
          </w:tcPr>
          <w:p w14:paraId="38B32928" w14:textId="77777777" w:rsidR="001F00B8" w:rsidRPr="00293046" w:rsidRDefault="001F00B8" w:rsidP="006E4420">
            <w:pPr>
              <w:pStyle w:val="Tabletext"/>
            </w:pPr>
            <w:r w:rsidRPr="00293046">
              <w:t>Software as a medical device</w:t>
            </w:r>
          </w:p>
        </w:tc>
        <w:tc>
          <w:tcPr>
            <w:tcW w:w="3714" w:type="dxa"/>
          </w:tcPr>
          <w:p w14:paraId="4C3EAE9C" w14:textId="77777777" w:rsidR="001F00B8" w:rsidRPr="00293046" w:rsidRDefault="001F00B8" w:rsidP="006E4420">
            <w:pPr>
              <w:pStyle w:val="Tabletext"/>
            </w:pPr>
          </w:p>
        </w:tc>
      </w:tr>
      <w:tr w:rsidR="001F00B8" w:rsidRPr="00293046" w14:paraId="25638D63" w14:textId="77777777" w:rsidTr="0060601E">
        <w:trPr>
          <w:jc w:val="center"/>
        </w:trPr>
        <w:tc>
          <w:tcPr>
            <w:tcW w:w="1725" w:type="dxa"/>
            <w:hideMark/>
          </w:tcPr>
          <w:p w14:paraId="4D97E301" w14:textId="77777777" w:rsidR="001F00B8" w:rsidRPr="00293046" w:rsidRDefault="001F00B8" w:rsidP="006E4420">
            <w:pPr>
              <w:pStyle w:val="Tabletext"/>
            </w:pPr>
            <w:r w:rsidRPr="00293046">
              <w:t>TDD</w:t>
            </w:r>
          </w:p>
        </w:tc>
        <w:tc>
          <w:tcPr>
            <w:tcW w:w="4170" w:type="dxa"/>
            <w:hideMark/>
          </w:tcPr>
          <w:p w14:paraId="56EC6E82" w14:textId="627DAB86" w:rsidR="001F00B8" w:rsidRPr="00293046" w:rsidRDefault="001F00B8" w:rsidP="006E4420">
            <w:pPr>
              <w:pStyle w:val="Tabletext"/>
            </w:pPr>
            <w:r w:rsidRPr="00293046">
              <w:t xml:space="preserve">Topic </w:t>
            </w:r>
            <w:r w:rsidR="00666ABB" w:rsidRPr="00293046">
              <w:t>d</w:t>
            </w:r>
            <w:r w:rsidRPr="00293046">
              <w:t xml:space="preserve">escription </w:t>
            </w:r>
            <w:r w:rsidR="00666ABB" w:rsidRPr="00293046">
              <w:t>d</w:t>
            </w:r>
            <w:r w:rsidRPr="00293046">
              <w:t>ocument</w:t>
            </w:r>
          </w:p>
        </w:tc>
        <w:tc>
          <w:tcPr>
            <w:tcW w:w="3714" w:type="dxa"/>
            <w:hideMark/>
          </w:tcPr>
          <w:p w14:paraId="47586690" w14:textId="769118BA" w:rsidR="001F00B8" w:rsidRPr="00293046" w:rsidRDefault="001F00B8" w:rsidP="006E4420">
            <w:pPr>
              <w:pStyle w:val="Tabletext"/>
            </w:pPr>
            <w:r w:rsidRPr="00293046">
              <w:t xml:space="preserve">Document specifying the standardized benchmarking for a topic on which the FG AI4H </w:t>
            </w:r>
            <w:r w:rsidR="002C68A0" w:rsidRPr="00293046">
              <w:t>t</w:t>
            </w:r>
            <w:r w:rsidRPr="00293046">
              <w:t xml:space="preserve">opic </w:t>
            </w:r>
            <w:r w:rsidR="002C68A0" w:rsidRPr="00293046">
              <w:t>g</w:t>
            </w:r>
            <w:r w:rsidRPr="00293046">
              <w:t xml:space="preserve">roup works. This document is the TDD for the </w:t>
            </w:r>
            <w:r w:rsidR="008168CA" w:rsidRPr="00293046">
              <w:t>t</w:t>
            </w:r>
            <w:r w:rsidRPr="00293046">
              <w:t xml:space="preserve">opic </w:t>
            </w:r>
            <w:r w:rsidR="008168CA" w:rsidRPr="00293046">
              <w:t>g</w:t>
            </w:r>
            <w:r w:rsidRPr="00293046">
              <w:t>roup MCH</w:t>
            </w:r>
          </w:p>
        </w:tc>
      </w:tr>
      <w:tr w:rsidR="001F00B8" w:rsidRPr="00293046" w14:paraId="6264BA47" w14:textId="77777777" w:rsidTr="0060601E">
        <w:trPr>
          <w:jc w:val="center"/>
        </w:trPr>
        <w:tc>
          <w:tcPr>
            <w:tcW w:w="1725" w:type="dxa"/>
            <w:hideMark/>
          </w:tcPr>
          <w:p w14:paraId="7733D818" w14:textId="77777777" w:rsidR="001F00B8" w:rsidRPr="00293046" w:rsidRDefault="001F00B8" w:rsidP="006E4420">
            <w:pPr>
              <w:pStyle w:val="Tabletext"/>
            </w:pPr>
            <w:r w:rsidRPr="00293046">
              <w:t>TG</w:t>
            </w:r>
          </w:p>
        </w:tc>
        <w:tc>
          <w:tcPr>
            <w:tcW w:w="4170" w:type="dxa"/>
            <w:hideMark/>
          </w:tcPr>
          <w:p w14:paraId="1AF5F55A" w14:textId="376E83C5" w:rsidR="001F00B8" w:rsidRPr="00293046" w:rsidRDefault="001F00B8" w:rsidP="006E4420">
            <w:pPr>
              <w:pStyle w:val="Tabletext"/>
            </w:pPr>
            <w:r w:rsidRPr="00293046">
              <w:t xml:space="preserve">Topic </w:t>
            </w:r>
            <w:r w:rsidR="00DC36B7" w:rsidRPr="00293046">
              <w:t>g</w:t>
            </w:r>
            <w:r w:rsidRPr="00293046">
              <w:t>roup</w:t>
            </w:r>
          </w:p>
        </w:tc>
        <w:tc>
          <w:tcPr>
            <w:tcW w:w="3714" w:type="dxa"/>
          </w:tcPr>
          <w:p w14:paraId="68D22F12" w14:textId="77777777" w:rsidR="001F00B8" w:rsidRPr="00293046" w:rsidRDefault="001F00B8" w:rsidP="006E4420">
            <w:pPr>
              <w:pStyle w:val="Tabletext"/>
            </w:pPr>
          </w:p>
        </w:tc>
      </w:tr>
      <w:tr w:rsidR="001F00B8" w:rsidRPr="00293046" w14:paraId="70C8795B" w14:textId="77777777" w:rsidTr="0060601E">
        <w:trPr>
          <w:jc w:val="center"/>
        </w:trPr>
        <w:tc>
          <w:tcPr>
            <w:tcW w:w="1725" w:type="dxa"/>
            <w:hideMark/>
          </w:tcPr>
          <w:p w14:paraId="4D4B0F7B" w14:textId="77777777" w:rsidR="001F00B8" w:rsidRPr="00293046" w:rsidRDefault="001F00B8" w:rsidP="006E4420">
            <w:pPr>
              <w:pStyle w:val="Tabletext"/>
            </w:pPr>
            <w:r w:rsidRPr="00293046">
              <w:t>WG</w:t>
            </w:r>
          </w:p>
        </w:tc>
        <w:tc>
          <w:tcPr>
            <w:tcW w:w="4170" w:type="dxa"/>
            <w:hideMark/>
          </w:tcPr>
          <w:p w14:paraId="539DCBC8" w14:textId="25C1DB22" w:rsidR="001F00B8" w:rsidRPr="00293046" w:rsidRDefault="001F00B8" w:rsidP="006E4420">
            <w:pPr>
              <w:pStyle w:val="Tabletext"/>
            </w:pPr>
            <w:r w:rsidRPr="00293046">
              <w:t xml:space="preserve">Working </w:t>
            </w:r>
            <w:r w:rsidR="00DC36B7" w:rsidRPr="00293046">
              <w:t>g</w:t>
            </w:r>
            <w:r w:rsidRPr="00293046">
              <w:t>roup</w:t>
            </w:r>
          </w:p>
        </w:tc>
        <w:tc>
          <w:tcPr>
            <w:tcW w:w="3714" w:type="dxa"/>
          </w:tcPr>
          <w:p w14:paraId="679F9949" w14:textId="77777777" w:rsidR="001F00B8" w:rsidRPr="00293046" w:rsidRDefault="001F00B8" w:rsidP="006E4420">
            <w:pPr>
              <w:pStyle w:val="Tabletext"/>
            </w:pPr>
          </w:p>
        </w:tc>
      </w:tr>
      <w:tr w:rsidR="001F00B8" w:rsidRPr="00293046" w14:paraId="761283BD" w14:textId="77777777" w:rsidTr="0060601E">
        <w:trPr>
          <w:jc w:val="center"/>
        </w:trPr>
        <w:tc>
          <w:tcPr>
            <w:tcW w:w="1725" w:type="dxa"/>
            <w:hideMark/>
          </w:tcPr>
          <w:p w14:paraId="55E49137" w14:textId="77777777" w:rsidR="001F00B8" w:rsidRPr="00293046" w:rsidRDefault="001F00B8" w:rsidP="006E4420">
            <w:pPr>
              <w:pStyle w:val="Tabletext"/>
            </w:pPr>
            <w:r w:rsidRPr="00293046">
              <w:t>WHO</w:t>
            </w:r>
          </w:p>
        </w:tc>
        <w:tc>
          <w:tcPr>
            <w:tcW w:w="4170" w:type="dxa"/>
            <w:hideMark/>
          </w:tcPr>
          <w:p w14:paraId="3CA3E03E" w14:textId="77777777" w:rsidR="001F00B8" w:rsidRPr="00293046" w:rsidRDefault="001F00B8" w:rsidP="006E4420">
            <w:pPr>
              <w:pStyle w:val="Tabletext"/>
            </w:pPr>
            <w:r w:rsidRPr="00293046">
              <w:t>World Health Organization</w:t>
            </w:r>
          </w:p>
        </w:tc>
        <w:tc>
          <w:tcPr>
            <w:tcW w:w="3714" w:type="dxa"/>
          </w:tcPr>
          <w:p w14:paraId="75DE8EA0" w14:textId="77777777" w:rsidR="001F00B8" w:rsidRPr="00293046" w:rsidRDefault="001F00B8" w:rsidP="006E4420">
            <w:pPr>
              <w:pStyle w:val="Tabletext"/>
            </w:pPr>
          </w:p>
        </w:tc>
      </w:tr>
    </w:tbl>
    <w:p w14:paraId="3F54CDFD" w14:textId="77777777" w:rsidR="001F00B8" w:rsidRPr="00293046" w:rsidRDefault="001F00B8" w:rsidP="001F00B8">
      <w:pPr>
        <w:rPr>
          <w:rFonts w:eastAsiaTheme="minorHAnsi"/>
        </w:rPr>
      </w:pPr>
    </w:p>
    <w:p w14:paraId="336F4524" w14:textId="77777777" w:rsidR="001F00B8" w:rsidRPr="00293046" w:rsidRDefault="001F00B8" w:rsidP="001F00B8">
      <w:bookmarkStart w:id="113" w:name="_Toc144139819"/>
      <w:r w:rsidRPr="00293046">
        <w:br w:type="page"/>
      </w:r>
    </w:p>
    <w:p w14:paraId="4EBC54F0" w14:textId="41833C54" w:rsidR="001F00B8" w:rsidRPr="00293046" w:rsidRDefault="001F00B8" w:rsidP="0060601E">
      <w:pPr>
        <w:pStyle w:val="AnnexNoTitle"/>
        <w:rPr>
          <w:szCs w:val="28"/>
          <w:lang w:eastAsia="ja-JP"/>
        </w:rPr>
      </w:pPr>
      <w:bookmarkStart w:id="114" w:name="_Toc144241237"/>
      <w:bookmarkStart w:id="115" w:name="_Toc146645975"/>
      <w:bookmarkStart w:id="116" w:name="_Toc167689054"/>
      <w:r w:rsidRPr="00293046">
        <w:lastRenderedPageBreak/>
        <w:t>Annex B</w:t>
      </w:r>
      <w:r w:rsidR="0060601E" w:rsidRPr="00293046">
        <w:br/>
      </w:r>
      <w:r w:rsidR="0060601E" w:rsidRPr="00293046">
        <w:br/>
      </w:r>
      <w:r w:rsidRPr="00293046">
        <w:t xml:space="preserve">Declaration of </w:t>
      </w:r>
      <w:r w:rsidR="00432CF9" w:rsidRPr="00293046">
        <w:t>c</w:t>
      </w:r>
      <w:r w:rsidRPr="00293046">
        <w:t xml:space="preserve">onflict of </w:t>
      </w:r>
      <w:r w:rsidR="00432CF9" w:rsidRPr="00293046">
        <w:t>i</w:t>
      </w:r>
      <w:r w:rsidRPr="00293046">
        <w:t>nterest</w:t>
      </w:r>
      <w:bookmarkEnd w:id="113"/>
      <w:bookmarkEnd w:id="114"/>
      <w:bookmarkEnd w:id="115"/>
      <w:bookmarkEnd w:id="116"/>
    </w:p>
    <w:p w14:paraId="2A135361" w14:textId="77777777" w:rsidR="001F00B8" w:rsidRPr="00293046" w:rsidRDefault="001F00B8" w:rsidP="001F00B8">
      <w:r w:rsidRPr="00293046">
        <w:t>None.</w:t>
      </w:r>
    </w:p>
    <w:p w14:paraId="14708EB5" w14:textId="23492975" w:rsidR="00563179" w:rsidRPr="00293046" w:rsidRDefault="00563179" w:rsidP="00256B52">
      <w:pPr>
        <w:tabs>
          <w:tab w:val="left" w:pos="851"/>
        </w:tabs>
        <w:ind w:left="851" w:hanging="851"/>
      </w:pPr>
    </w:p>
    <w:p w14:paraId="4716D3AC" w14:textId="26E855AF" w:rsidR="00181C12" w:rsidRPr="00293046" w:rsidRDefault="00181C12" w:rsidP="00181C12">
      <w:pPr>
        <w:jc w:val="center"/>
      </w:pPr>
      <w:r w:rsidRPr="00293046">
        <w:t>___________</w:t>
      </w:r>
    </w:p>
    <w:sectPr w:rsidR="00181C12" w:rsidRPr="00293046"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E1A8" w14:textId="77777777" w:rsidR="00CC21EE" w:rsidRDefault="00CC21EE">
      <w:r>
        <w:separator/>
      </w:r>
    </w:p>
  </w:endnote>
  <w:endnote w:type="continuationSeparator" w:id="0">
    <w:p w14:paraId="69DD2748" w14:textId="77777777" w:rsidR="00CC21EE" w:rsidRDefault="00CC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29354735" w:rsidR="00181C12" w:rsidRPr="00957FDC" w:rsidRDefault="00181C12"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001F00B8">
      <w:rPr>
        <w:b/>
        <w:bCs/>
      </w:rPr>
      <w:t>DEL10.15</w:t>
    </w:r>
    <w:r w:rsidR="001F00B8" w:rsidRPr="00256B52">
      <w:rPr>
        <w:b/>
        <w:bCs/>
      </w:rPr>
      <w:t xml:space="preserve"> (</w:t>
    </w:r>
    <w:r w:rsidR="001F00B8">
      <w:rPr>
        <w:b/>
        <w:bCs/>
      </w:rPr>
      <w:t>2023</w:t>
    </w:r>
    <w:r w:rsidR="001F00B8" w:rsidRPr="00256B52">
      <w:rPr>
        <w:b/>
        <w:bCs/>
      </w:rPr>
      <w:t>-</w:t>
    </w:r>
    <w:r w:rsidR="001F00B8">
      <w:rPr>
        <w:b/>
        <w:bCs/>
      </w:rPr>
      <w:t>09</w:t>
    </w:r>
    <w:r w:rsidR="001F00B8"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792FDC79" w:rsidR="00E041C2" w:rsidRPr="00256B52" w:rsidRDefault="00E041C2" w:rsidP="008F0E27">
    <w:pPr>
      <w:pStyle w:val="Footer"/>
      <w:tabs>
        <w:tab w:val="clear" w:pos="5954"/>
        <w:tab w:val="right" w:pos="8789"/>
      </w:tabs>
      <w:jc w:val="right"/>
      <w:rPr>
        <w:b/>
        <w:bCs/>
      </w:rPr>
    </w:pPr>
    <w:r w:rsidRPr="00926B6C">
      <w:rPr>
        <w:b/>
        <w:bCs/>
      </w:rPr>
      <w:tab/>
    </w:r>
    <w:r w:rsidR="001F00B8">
      <w:rPr>
        <w:b/>
        <w:bCs/>
      </w:rPr>
      <w:t>DEL10.15</w:t>
    </w:r>
    <w:r w:rsidR="00256B52" w:rsidRPr="00256B52">
      <w:rPr>
        <w:b/>
        <w:bCs/>
      </w:rPr>
      <w:t xml:space="preserve"> </w:t>
    </w:r>
    <w:r w:rsidRPr="00256B52">
      <w:rPr>
        <w:b/>
        <w:bCs/>
      </w:rPr>
      <w:t>(</w:t>
    </w:r>
    <w:r w:rsidR="00256B52">
      <w:rPr>
        <w:b/>
        <w:bCs/>
      </w:rPr>
      <w:t>2023</w:t>
    </w:r>
    <w:r w:rsidRPr="00256B52">
      <w:rPr>
        <w:b/>
        <w:bCs/>
      </w:rPr>
      <w:t>-</w:t>
    </w:r>
    <w:r w:rsidR="00256B52">
      <w:rPr>
        <w:b/>
        <w:bCs/>
      </w:rPr>
      <w:t>0</w:t>
    </w:r>
    <w:r w:rsidR="001F00B8">
      <w:rPr>
        <w:b/>
        <w:bCs/>
      </w:rPr>
      <w:t>9</w:t>
    </w:r>
    <w:r w:rsidRPr="00256B52">
      <w:rPr>
        <w:b/>
        <w:bCs/>
      </w:rPr>
      <w:t>)</w:t>
    </w:r>
    <w:r w:rsidRPr="00256B52">
      <w:rPr>
        <w:b/>
        <w:bCs/>
      </w:rPr>
      <w:tab/>
    </w:r>
    <w:r w:rsidRPr="00926B6C">
      <w:fldChar w:fldCharType="begin"/>
    </w:r>
    <w:r w:rsidRPr="00256B52">
      <w:instrText xml:space="preserve"> PAGE </w:instrText>
    </w:r>
    <w:r w:rsidRPr="00926B6C">
      <w:fldChar w:fldCharType="separate"/>
    </w:r>
    <w:r w:rsidRPr="00256B52">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42F5" w14:textId="77777777" w:rsidR="00CC21EE" w:rsidRDefault="00CC21EE">
      <w:r>
        <w:t>____________________</w:t>
      </w:r>
    </w:p>
  </w:footnote>
  <w:footnote w:type="continuationSeparator" w:id="0">
    <w:p w14:paraId="45B19DD6" w14:textId="77777777" w:rsidR="00CC21EE" w:rsidRDefault="00CC21EE">
      <w:r>
        <w:continuationSeparator/>
      </w:r>
    </w:p>
  </w:footnote>
  <w:footnote w:id="1">
    <w:p w14:paraId="4315969A" w14:textId="5F77BEA8" w:rsidR="00F12D50" w:rsidRPr="00C43302" w:rsidRDefault="00F12D50">
      <w:pPr>
        <w:pStyle w:val="FootnoteText"/>
        <w:rPr>
          <w:lang w:val="en-US"/>
        </w:rPr>
      </w:pPr>
      <w:r>
        <w:rPr>
          <w:rStyle w:val="FootnoteReference"/>
        </w:rPr>
        <w:footnoteRef/>
      </w:r>
      <w:r>
        <w:t xml:space="preserve"> </w:t>
      </w:r>
      <w:r>
        <w:tab/>
      </w:r>
      <w:r w:rsidRPr="00F12D50">
        <w:t>Tashfeen Suleman</w:t>
      </w:r>
      <w:r>
        <w:t>,</w:t>
      </w:r>
      <w:r w:rsidRPr="00F12D50">
        <w:t xml:space="preserve"> How natural language processing can help relieve the healthcare worker shortage</w:t>
      </w:r>
      <w:r>
        <w:t xml:space="preserve">, World Economic Forum, </w:t>
      </w:r>
      <w:r w:rsidRPr="00F12D50">
        <w:t>Jul</w:t>
      </w:r>
      <w:r w:rsidR="009063B5">
        <w:t>y</w:t>
      </w:r>
      <w:r w:rsidRPr="00F12D50">
        <w:t xml:space="preserve"> 5, 2022</w:t>
      </w:r>
      <w:r>
        <w:t xml:space="preserve">. </w:t>
      </w:r>
      <w:hyperlink r:id="rId1" w:history="1">
        <w:r w:rsidRPr="002A0EC9">
          <w:rPr>
            <w:rStyle w:val="Hyperlink"/>
          </w:rPr>
          <w:t>https://www.weforum.org/stories/2022/07/natural-language-processing-healthcare-worker-shortage/</w:t>
        </w:r>
      </w:hyperlink>
      <w:r>
        <w:t>.</w:t>
      </w:r>
    </w:p>
  </w:footnote>
  <w:footnote w:id="2">
    <w:p w14:paraId="28EA4D72" w14:textId="62AE41D3" w:rsidR="00134002" w:rsidRPr="00C43302" w:rsidRDefault="00134002" w:rsidP="00134002">
      <w:pPr>
        <w:pStyle w:val="FootnoteText"/>
        <w:rPr>
          <w:lang w:val="en-US"/>
        </w:rPr>
      </w:pPr>
      <w:r>
        <w:rPr>
          <w:rStyle w:val="FootnoteReference"/>
        </w:rPr>
        <w:footnoteRef/>
      </w:r>
      <w:r>
        <w:t xml:space="preserve"> </w:t>
      </w:r>
      <w:r>
        <w:rPr>
          <w:lang w:val="en-US"/>
        </w:rPr>
        <w:tab/>
      </w:r>
      <w:r w:rsidRPr="00134002">
        <w:rPr>
          <w:lang w:val="en-US"/>
        </w:rPr>
        <w:t>Satyanarayana</w:t>
      </w:r>
      <w:r w:rsidR="00FB2F6C">
        <w:rPr>
          <w:lang w:val="en-US"/>
        </w:rPr>
        <w:t>, S.</w:t>
      </w:r>
      <w:r w:rsidRPr="00134002">
        <w:rPr>
          <w:lang w:val="en-US"/>
        </w:rPr>
        <w:t xml:space="preserve"> </w:t>
      </w:r>
      <w:r>
        <w:rPr>
          <w:lang w:val="en-US"/>
        </w:rPr>
        <w:t xml:space="preserve">et al., </w:t>
      </w:r>
      <w:r w:rsidRPr="00134002">
        <w:rPr>
          <w:lang w:val="en-US"/>
        </w:rPr>
        <w:t>Quality of tuberculosis care in India: a systematic review</w:t>
      </w:r>
      <w:r>
        <w:rPr>
          <w:lang w:val="en-US"/>
        </w:rPr>
        <w:t xml:space="preserve">, </w:t>
      </w:r>
      <w:r w:rsidRPr="00134002">
        <w:t>Int</w:t>
      </w:r>
      <w:r w:rsidR="00F47EB1">
        <w:t>ernational</w:t>
      </w:r>
      <w:r w:rsidRPr="00134002">
        <w:t xml:space="preserve"> J</w:t>
      </w:r>
      <w:r w:rsidR="00F47EB1">
        <w:t>ournal of</w:t>
      </w:r>
      <w:r w:rsidRPr="00134002">
        <w:t xml:space="preserve"> Tuberc</w:t>
      </w:r>
      <w:r w:rsidR="00F47EB1">
        <w:t>ulosis and</w:t>
      </w:r>
      <w:r w:rsidRPr="00134002">
        <w:t xml:space="preserve"> Lung Dis</w:t>
      </w:r>
      <w:r w:rsidR="00FB2F6C">
        <w:t>ease</w:t>
      </w:r>
      <w:r w:rsidRPr="00134002">
        <w:t>. 2015 Jul</w:t>
      </w:r>
      <w:r w:rsidR="00407B67">
        <w:t>y</w:t>
      </w:r>
      <w:r w:rsidRPr="00134002">
        <w:t>;19(7):751–763. doi: </w:t>
      </w:r>
      <w:hyperlink r:id="rId2" w:tgtFrame="_blank" w:history="1">
        <w:r w:rsidRPr="00134002">
          <w:rPr>
            <w:rStyle w:val="Hyperlink"/>
          </w:rPr>
          <w:t>10.5588/ijtld.15.0186</w:t>
        </w:r>
      </w:hyperlink>
      <w:r w:rsidRPr="00C43302">
        <w:t>.</w:t>
      </w:r>
    </w:p>
  </w:footnote>
  <w:footnote w:id="3">
    <w:p w14:paraId="2131002E" w14:textId="5ED66534" w:rsidR="00F12D50" w:rsidRPr="00C43302" w:rsidRDefault="00F12D50" w:rsidP="00C43302">
      <w:pPr>
        <w:pStyle w:val="FootnoteText"/>
        <w:jc w:val="left"/>
        <w:rPr>
          <w:lang w:val="en-US"/>
        </w:rPr>
      </w:pPr>
      <w:r>
        <w:rPr>
          <w:rStyle w:val="FootnoteReference"/>
        </w:rPr>
        <w:footnoteRef/>
      </w:r>
      <w:r>
        <w:t xml:space="preserve"> </w:t>
      </w:r>
      <w:r>
        <w:tab/>
      </w:r>
      <w:r w:rsidRPr="00F12D50">
        <w:t>Kleanthis Konstantinidis</w:t>
      </w:r>
      <w:r>
        <w:t xml:space="preserve">, </w:t>
      </w:r>
      <w:r w:rsidRPr="00F12D50">
        <w:t>The shortage of radiographers: A global crisis in healthcare</w:t>
      </w:r>
      <w:r>
        <w:t xml:space="preserve">, Elsevier </w:t>
      </w:r>
      <w:hyperlink r:id="rId3" w:tooltip="Go to Journal of Medical Imaging and Radiation Sciences on ScienceDirect" w:history="1">
        <w:r w:rsidRPr="00F12D50">
          <w:rPr>
            <w:rStyle w:val="Hyperlink"/>
          </w:rPr>
          <w:t>Journal of Medical Imaging and Radiation Sciences</w:t>
        </w:r>
      </w:hyperlink>
      <w:r>
        <w:t xml:space="preserve">, </w:t>
      </w:r>
      <w:hyperlink r:id="rId4" w:history="1">
        <w:r w:rsidRPr="00F12D50">
          <w:rPr>
            <w:rStyle w:val="Hyperlink"/>
          </w:rPr>
          <w:t>Vol.55, No.4</w:t>
        </w:r>
      </w:hyperlink>
      <w:r w:rsidRPr="00F12D50">
        <w:t>, Dec</w:t>
      </w:r>
      <w:r>
        <w:t>.</w:t>
      </w:r>
      <w:r w:rsidRPr="00F12D50">
        <w:t xml:space="preserve"> 2024</w:t>
      </w:r>
      <w:r>
        <w:t>.</w:t>
      </w:r>
      <w:r w:rsidRPr="00F12D50">
        <w:t xml:space="preserve"> </w:t>
      </w:r>
      <w:hyperlink r:id="rId5" w:history="1">
        <w:r w:rsidRPr="00F12D50">
          <w:rPr>
            <w:rStyle w:val="Hyperlink"/>
          </w:rPr>
          <w:t>https://doi.org/10.1016/</w:t>
        </w:r>
        <w:r>
          <w:rPr>
            <w:rStyle w:val="Hyperlink"/>
          </w:rPr>
          <w:t>‌</w:t>
        </w:r>
        <w:r w:rsidRPr="00F12D50">
          <w:rPr>
            <w:rStyle w:val="Hyperlink"/>
          </w:rPr>
          <w:t>j.jmir.2023.10.001</w:t>
        </w:r>
      </w:hyperlink>
      <w:r>
        <w:t>.</w:t>
      </w:r>
    </w:p>
  </w:footnote>
  <w:footnote w:id="4">
    <w:p w14:paraId="1799F4AA" w14:textId="6AD05967" w:rsidR="00E04899" w:rsidRPr="00E04899" w:rsidRDefault="00E04899" w:rsidP="003D0C3C">
      <w:pPr>
        <w:pStyle w:val="FootnoteText"/>
        <w:tabs>
          <w:tab w:val="clear" w:pos="255"/>
          <w:tab w:val="left" w:pos="0"/>
        </w:tabs>
        <w:ind w:left="284" w:hanging="142"/>
        <w:rPr>
          <w:lang w:val="en-US"/>
        </w:rPr>
      </w:pPr>
      <w:r>
        <w:rPr>
          <w:rStyle w:val="FootnoteReference"/>
        </w:rPr>
        <w:footnoteRef/>
      </w:r>
      <w:r>
        <w:t xml:space="preserve"> </w:t>
      </w:r>
      <w:r w:rsidR="005B08FC" w:rsidRPr="00391F60">
        <w:t>The designations employed and the presentation of material on this map do not imply the expression of any opinion whatsoever on the part of ITU and of the Secretariat of the ITU concerning the legal status of the country, territory, city or area or its authorities, or concerning the delimitation of its frontiers or boundaries</w:t>
      </w:r>
      <w:r w:rsidR="005B08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7C5"/>
    <w:multiLevelType w:val="hybridMultilevel"/>
    <w:tmpl w:val="E67CEAC4"/>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36311AE"/>
    <w:multiLevelType w:val="hybridMultilevel"/>
    <w:tmpl w:val="A0C40CF0"/>
    <w:lvl w:ilvl="0" w:tplc="363AB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7695C"/>
    <w:multiLevelType w:val="hybridMultilevel"/>
    <w:tmpl w:val="7F58E602"/>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09C9189A"/>
    <w:multiLevelType w:val="hybridMultilevel"/>
    <w:tmpl w:val="10BA02EA"/>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97140AE"/>
    <w:multiLevelType w:val="hybridMultilevel"/>
    <w:tmpl w:val="2320E83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00B85"/>
    <w:multiLevelType w:val="hybridMultilevel"/>
    <w:tmpl w:val="782CCA9E"/>
    <w:lvl w:ilvl="0" w:tplc="40090019">
      <w:start w:val="1"/>
      <w:numFmt w:val="lowerLetter"/>
      <w:lvlText w:val="%1."/>
      <w:lvlJc w:val="left"/>
      <w:pPr>
        <w:ind w:left="360" w:hanging="360"/>
      </w:pPr>
    </w:lvl>
    <w:lvl w:ilvl="1" w:tplc="A392B8B0">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B150A37"/>
    <w:multiLevelType w:val="hybridMultilevel"/>
    <w:tmpl w:val="6B2C0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552A3"/>
    <w:multiLevelType w:val="hybridMultilevel"/>
    <w:tmpl w:val="DAC8AF1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F816DA"/>
    <w:multiLevelType w:val="hybridMultilevel"/>
    <w:tmpl w:val="CA7A3F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11"/>
  </w:num>
  <w:num w:numId="2" w16cid:durableId="2093158407">
    <w:abstractNumId w:val="1"/>
  </w:num>
  <w:num w:numId="3" w16cid:durableId="87048775">
    <w:abstractNumId w:val="9"/>
  </w:num>
  <w:num w:numId="4" w16cid:durableId="1819180517">
    <w:abstractNumId w:val="6"/>
  </w:num>
  <w:num w:numId="5" w16cid:durableId="2114980840">
    <w:abstractNumId w:val="2"/>
  </w:num>
  <w:num w:numId="6" w16cid:durableId="1811552373">
    <w:abstractNumId w:val="0"/>
  </w:num>
  <w:num w:numId="7" w16cid:durableId="1812794693">
    <w:abstractNumId w:val="3"/>
  </w:num>
  <w:num w:numId="8" w16cid:durableId="1172522504">
    <w:abstractNumId w:val="7"/>
  </w:num>
  <w:num w:numId="9" w16cid:durableId="1070271552">
    <w:abstractNumId w:val="10"/>
  </w:num>
  <w:num w:numId="10" w16cid:durableId="513888385">
    <w:abstractNumId w:val="5"/>
  </w:num>
  <w:num w:numId="11" w16cid:durableId="267196617">
    <w:abstractNumId w:val="4"/>
  </w:num>
  <w:num w:numId="12" w16cid:durableId="93690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12A12"/>
    <w:rsid w:val="00020193"/>
    <w:rsid w:val="00022B9A"/>
    <w:rsid w:val="000349B3"/>
    <w:rsid w:val="000517B6"/>
    <w:rsid w:val="00053B65"/>
    <w:rsid w:val="00056D68"/>
    <w:rsid w:val="000578F1"/>
    <w:rsid w:val="000612EE"/>
    <w:rsid w:val="0006556A"/>
    <w:rsid w:val="00083D64"/>
    <w:rsid w:val="0009116F"/>
    <w:rsid w:val="00093D7F"/>
    <w:rsid w:val="000A091B"/>
    <w:rsid w:val="000A0A0D"/>
    <w:rsid w:val="000A287B"/>
    <w:rsid w:val="000A3FFB"/>
    <w:rsid w:val="000B07CC"/>
    <w:rsid w:val="000B08C7"/>
    <w:rsid w:val="000B0927"/>
    <w:rsid w:val="000B2DE3"/>
    <w:rsid w:val="000B48BF"/>
    <w:rsid w:val="000B49F6"/>
    <w:rsid w:val="000B5165"/>
    <w:rsid w:val="000C5EE1"/>
    <w:rsid w:val="000D305E"/>
    <w:rsid w:val="000D5479"/>
    <w:rsid w:val="000E355E"/>
    <w:rsid w:val="000E434E"/>
    <w:rsid w:val="000E5B67"/>
    <w:rsid w:val="000F1B08"/>
    <w:rsid w:val="000F41F0"/>
    <w:rsid w:val="000F5C8B"/>
    <w:rsid w:val="000F5F78"/>
    <w:rsid w:val="0010157A"/>
    <w:rsid w:val="00104D75"/>
    <w:rsid w:val="00110F83"/>
    <w:rsid w:val="001114FE"/>
    <w:rsid w:val="0011769C"/>
    <w:rsid w:val="00123ABC"/>
    <w:rsid w:val="0013384E"/>
    <w:rsid w:val="00134002"/>
    <w:rsid w:val="001423A8"/>
    <w:rsid w:val="0014631E"/>
    <w:rsid w:val="0015164A"/>
    <w:rsid w:val="00156515"/>
    <w:rsid w:val="0016018B"/>
    <w:rsid w:val="0016509B"/>
    <w:rsid w:val="001711AA"/>
    <w:rsid w:val="001711B4"/>
    <w:rsid w:val="0017138B"/>
    <w:rsid w:val="00181C12"/>
    <w:rsid w:val="0018403B"/>
    <w:rsid w:val="0018757E"/>
    <w:rsid w:val="001A5A22"/>
    <w:rsid w:val="001A5BEF"/>
    <w:rsid w:val="001B1600"/>
    <w:rsid w:val="001B5D54"/>
    <w:rsid w:val="001C107A"/>
    <w:rsid w:val="001C4DF4"/>
    <w:rsid w:val="001C4F62"/>
    <w:rsid w:val="001D0B8C"/>
    <w:rsid w:val="001D25FF"/>
    <w:rsid w:val="001D6AC9"/>
    <w:rsid w:val="001E390A"/>
    <w:rsid w:val="001E51AF"/>
    <w:rsid w:val="001E6C55"/>
    <w:rsid w:val="001E799C"/>
    <w:rsid w:val="001F00B8"/>
    <w:rsid w:val="00201F80"/>
    <w:rsid w:val="00215625"/>
    <w:rsid w:val="00223A15"/>
    <w:rsid w:val="002309F5"/>
    <w:rsid w:val="002359EE"/>
    <w:rsid w:val="00240045"/>
    <w:rsid w:val="00240FAD"/>
    <w:rsid w:val="00242D5B"/>
    <w:rsid w:val="0024653A"/>
    <w:rsid w:val="00247AC3"/>
    <w:rsid w:val="00256B52"/>
    <w:rsid w:val="00263DE1"/>
    <w:rsid w:val="00270577"/>
    <w:rsid w:val="002775AF"/>
    <w:rsid w:val="0028016E"/>
    <w:rsid w:val="00284A58"/>
    <w:rsid w:val="002853BC"/>
    <w:rsid w:val="00285DFC"/>
    <w:rsid w:val="00291DCB"/>
    <w:rsid w:val="00293046"/>
    <w:rsid w:val="002971EE"/>
    <w:rsid w:val="002A2404"/>
    <w:rsid w:val="002A5005"/>
    <w:rsid w:val="002A5E68"/>
    <w:rsid w:val="002A618A"/>
    <w:rsid w:val="002B0036"/>
    <w:rsid w:val="002B2170"/>
    <w:rsid w:val="002B534E"/>
    <w:rsid w:val="002B55D2"/>
    <w:rsid w:val="002C04A8"/>
    <w:rsid w:val="002C37D6"/>
    <w:rsid w:val="002C68A0"/>
    <w:rsid w:val="002D599B"/>
    <w:rsid w:val="002D60BC"/>
    <w:rsid w:val="002D6247"/>
    <w:rsid w:val="002E0F55"/>
    <w:rsid w:val="002E26B5"/>
    <w:rsid w:val="002E2DBE"/>
    <w:rsid w:val="002E44D5"/>
    <w:rsid w:val="002E5890"/>
    <w:rsid w:val="002F6BBF"/>
    <w:rsid w:val="00302A5B"/>
    <w:rsid w:val="00312BE2"/>
    <w:rsid w:val="00313CF5"/>
    <w:rsid w:val="00320542"/>
    <w:rsid w:val="003239B9"/>
    <w:rsid w:val="00325985"/>
    <w:rsid w:val="003267C2"/>
    <w:rsid w:val="00327AC6"/>
    <w:rsid w:val="00330933"/>
    <w:rsid w:val="00330AAE"/>
    <w:rsid w:val="00336923"/>
    <w:rsid w:val="0034413F"/>
    <w:rsid w:val="00344C1C"/>
    <w:rsid w:val="003477D8"/>
    <w:rsid w:val="00356D5E"/>
    <w:rsid w:val="003875EA"/>
    <w:rsid w:val="00391088"/>
    <w:rsid w:val="00394480"/>
    <w:rsid w:val="00395AC8"/>
    <w:rsid w:val="003A0344"/>
    <w:rsid w:val="003A2C72"/>
    <w:rsid w:val="003A3E2B"/>
    <w:rsid w:val="003A6D69"/>
    <w:rsid w:val="003B3E81"/>
    <w:rsid w:val="003D02CB"/>
    <w:rsid w:val="003D0C3C"/>
    <w:rsid w:val="003D3095"/>
    <w:rsid w:val="003E24A7"/>
    <w:rsid w:val="003E3F27"/>
    <w:rsid w:val="003E65AC"/>
    <w:rsid w:val="003F5BDD"/>
    <w:rsid w:val="004062B2"/>
    <w:rsid w:val="00407208"/>
    <w:rsid w:val="00407B67"/>
    <w:rsid w:val="0041539F"/>
    <w:rsid w:val="0042696C"/>
    <w:rsid w:val="00432CF9"/>
    <w:rsid w:val="00434ADF"/>
    <w:rsid w:val="00445C10"/>
    <w:rsid w:val="004765B6"/>
    <w:rsid w:val="0048163A"/>
    <w:rsid w:val="004824C3"/>
    <w:rsid w:val="00482E41"/>
    <w:rsid w:val="004913E7"/>
    <w:rsid w:val="004A0B50"/>
    <w:rsid w:val="004A4D31"/>
    <w:rsid w:val="004A7C1B"/>
    <w:rsid w:val="004B0939"/>
    <w:rsid w:val="004B3809"/>
    <w:rsid w:val="004B4DFD"/>
    <w:rsid w:val="004C39F5"/>
    <w:rsid w:val="004C42AC"/>
    <w:rsid w:val="004C5766"/>
    <w:rsid w:val="004C578E"/>
    <w:rsid w:val="004D0937"/>
    <w:rsid w:val="004E7D87"/>
    <w:rsid w:val="004F327F"/>
    <w:rsid w:val="004F5B79"/>
    <w:rsid w:val="004F7707"/>
    <w:rsid w:val="0052236C"/>
    <w:rsid w:val="005244FF"/>
    <w:rsid w:val="005313A0"/>
    <w:rsid w:val="00535162"/>
    <w:rsid w:val="00535F83"/>
    <w:rsid w:val="00545BD4"/>
    <w:rsid w:val="00552015"/>
    <w:rsid w:val="00560ACE"/>
    <w:rsid w:val="00561348"/>
    <w:rsid w:val="00563179"/>
    <w:rsid w:val="005705FC"/>
    <w:rsid w:val="00582724"/>
    <w:rsid w:val="005A06F2"/>
    <w:rsid w:val="005B08FC"/>
    <w:rsid w:val="005B5E73"/>
    <w:rsid w:val="005B7D9D"/>
    <w:rsid w:val="005C552F"/>
    <w:rsid w:val="005C6576"/>
    <w:rsid w:val="005D379B"/>
    <w:rsid w:val="005D3AC0"/>
    <w:rsid w:val="005D57DA"/>
    <w:rsid w:val="005F1782"/>
    <w:rsid w:val="005F33E1"/>
    <w:rsid w:val="005F47E0"/>
    <w:rsid w:val="005F5ECA"/>
    <w:rsid w:val="005F6350"/>
    <w:rsid w:val="0060601E"/>
    <w:rsid w:val="006069BD"/>
    <w:rsid w:val="00610334"/>
    <w:rsid w:val="006106AF"/>
    <w:rsid w:val="0061174F"/>
    <w:rsid w:val="00612A44"/>
    <w:rsid w:val="00614591"/>
    <w:rsid w:val="00616128"/>
    <w:rsid w:val="0062037B"/>
    <w:rsid w:val="00623D17"/>
    <w:rsid w:val="00626D56"/>
    <w:rsid w:val="00633B21"/>
    <w:rsid w:val="006359A1"/>
    <w:rsid w:val="00644B57"/>
    <w:rsid w:val="00652B09"/>
    <w:rsid w:val="00652D99"/>
    <w:rsid w:val="006533C8"/>
    <w:rsid w:val="006645DA"/>
    <w:rsid w:val="00666ABB"/>
    <w:rsid w:val="00671ADD"/>
    <w:rsid w:val="0067532C"/>
    <w:rsid w:val="00675972"/>
    <w:rsid w:val="00675DE6"/>
    <w:rsid w:val="00681642"/>
    <w:rsid w:val="00681FF9"/>
    <w:rsid w:val="00683504"/>
    <w:rsid w:val="00690049"/>
    <w:rsid w:val="00690A9C"/>
    <w:rsid w:val="00694C7A"/>
    <w:rsid w:val="006B01E4"/>
    <w:rsid w:val="006B56E1"/>
    <w:rsid w:val="006C28C2"/>
    <w:rsid w:val="006C48D6"/>
    <w:rsid w:val="006E456E"/>
    <w:rsid w:val="006F2BA4"/>
    <w:rsid w:val="006F3E3B"/>
    <w:rsid w:val="006F4F02"/>
    <w:rsid w:val="0071004C"/>
    <w:rsid w:val="00726163"/>
    <w:rsid w:val="007321A1"/>
    <w:rsid w:val="00742FAF"/>
    <w:rsid w:val="007443F0"/>
    <w:rsid w:val="00746CE8"/>
    <w:rsid w:val="00746D57"/>
    <w:rsid w:val="00747D4A"/>
    <w:rsid w:val="0075702F"/>
    <w:rsid w:val="007571C8"/>
    <w:rsid w:val="0076222C"/>
    <w:rsid w:val="00762DC1"/>
    <w:rsid w:val="007643EB"/>
    <w:rsid w:val="0076675B"/>
    <w:rsid w:val="0076798A"/>
    <w:rsid w:val="007710ED"/>
    <w:rsid w:val="00773E88"/>
    <w:rsid w:val="00783092"/>
    <w:rsid w:val="00783586"/>
    <w:rsid w:val="00792F38"/>
    <w:rsid w:val="00793A9E"/>
    <w:rsid w:val="007A125F"/>
    <w:rsid w:val="007A4BE1"/>
    <w:rsid w:val="007A7AB6"/>
    <w:rsid w:val="007D13F8"/>
    <w:rsid w:val="007D18A9"/>
    <w:rsid w:val="007D2075"/>
    <w:rsid w:val="007D39A2"/>
    <w:rsid w:val="007E1B64"/>
    <w:rsid w:val="007F1A66"/>
    <w:rsid w:val="0080080E"/>
    <w:rsid w:val="008168CA"/>
    <w:rsid w:val="0083379C"/>
    <w:rsid w:val="00837A19"/>
    <w:rsid w:val="008425DE"/>
    <w:rsid w:val="008430B7"/>
    <w:rsid w:val="0085214D"/>
    <w:rsid w:val="00863002"/>
    <w:rsid w:val="00865987"/>
    <w:rsid w:val="0086705F"/>
    <w:rsid w:val="008724AA"/>
    <w:rsid w:val="00876998"/>
    <w:rsid w:val="008A0099"/>
    <w:rsid w:val="008B15C5"/>
    <w:rsid w:val="008B1626"/>
    <w:rsid w:val="008B1836"/>
    <w:rsid w:val="008C4AF0"/>
    <w:rsid w:val="008D038A"/>
    <w:rsid w:val="008D2AEB"/>
    <w:rsid w:val="008D2B36"/>
    <w:rsid w:val="008E5F51"/>
    <w:rsid w:val="008F0E27"/>
    <w:rsid w:val="008F3560"/>
    <w:rsid w:val="009063B5"/>
    <w:rsid w:val="00912B75"/>
    <w:rsid w:val="00912FCC"/>
    <w:rsid w:val="00923C60"/>
    <w:rsid w:val="00934B4E"/>
    <w:rsid w:val="00935670"/>
    <w:rsid w:val="009374E1"/>
    <w:rsid w:val="00951F73"/>
    <w:rsid w:val="00955972"/>
    <w:rsid w:val="00956289"/>
    <w:rsid w:val="00957911"/>
    <w:rsid w:val="00957FDC"/>
    <w:rsid w:val="00964584"/>
    <w:rsid w:val="00970E5E"/>
    <w:rsid w:val="00994FE7"/>
    <w:rsid w:val="009A0980"/>
    <w:rsid w:val="009A64BD"/>
    <w:rsid w:val="009B5270"/>
    <w:rsid w:val="009B6795"/>
    <w:rsid w:val="009B7C31"/>
    <w:rsid w:val="009C29E3"/>
    <w:rsid w:val="009C4BD0"/>
    <w:rsid w:val="009C6A74"/>
    <w:rsid w:val="009C7F8D"/>
    <w:rsid w:val="009D3F5F"/>
    <w:rsid w:val="009D4E87"/>
    <w:rsid w:val="009E4AE3"/>
    <w:rsid w:val="009F1303"/>
    <w:rsid w:val="009F5612"/>
    <w:rsid w:val="00A1118D"/>
    <w:rsid w:val="00A1462C"/>
    <w:rsid w:val="00A204EB"/>
    <w:rsid w:val="00A2301A"/>
    <w:rsid w:val="00A23770"/>
    <w:rsid w:val="00A27CA7"/>
    <w:rsid w:val="00A31E26"/>
    <w:rsid w:val="00A32996"/>
    <w:rsid w:val="00A34C01"/>
    <w:rsid w:val="00A3658D"/>
    <w:rsid w:val="00A405A8"/>
    <w:rsid w:val="00A411E9"/>
    <w:rsid w:val="00A43177"/>
    <w:rsid w:val="00A652AC"/>
    <w:rsid w:val="00A76C13"/>
    <w:rsid w:val="00A907DA"/>
    <w:rsid w:val="00A927A7"/>
    <w:rsid w:val="00A9292D"/>
    <w:rsid w:val="00A933E2"/>
    <w:rsid w:val="00AA3ADA"/>
    <w:rsid w:val="00AA57F2"/>
    <w:rsid w:val="00AC145E"/>
    <w:rsid w:val="00AC6E7E"/>
    <w:rsid w:val="00AD1893"/>
    <w:rsid w:val="00AD1E80"/>
    <w:rsid w:val="00AD60E6"/>
    <w:rsid w:val="00AD7D88"/>
    <w:rsid w:val="00AE2A9B"/>
    <w:rsid w:val="00AF5596"/>
    <w:rsid w:val="00B01B93"/>
    <w:rsid w:val="00B04D00"/>
    <w:rsid w:val="00B06F7D"/>
    <w:rsid w:val="00B10394"/>
    <w:rsid w:val="00B23405"/>
    <w:rsid w:val="00B235B1"/>
    <w:rsid w:val="00B25B92"/>
    <w:rsid w:val="00B267B9"/>
    <w:rsid w:val="00B30303"/>
    <w:rsid w:val="00B35AB0"/>
    <w:rsid w:val="00B36A48"/>
    <w:rsid w:val="00B36ED6"/>
    <w:rsid w:val="00B37956"/>
    <w:rsid w:val="00B44350"/>
    <w:rsid w:val="00B46FF3"/>
    <w:rsid w:val="00B615CA"/>
    <w:rsid w:val="00B67BBA"/>
    <w:rsid w:val="00B70786"/>
    <w:rsid w:val="00B72114"/>
    <w:rsid w:val="00B84159"/>
    <w:rsid w:val="00B86866"/>
    <w:rsid w:val="00BA0D04"/>
    <w:rsid w:val="00BA455C"/>
    <w:rsid w:val="00BB28F8"/>
    <w:rsid w:val="00BB2A9F"/>
    <w:rsid w:val="00BB4359"/>
    <w:rsid w:val="00BB4CA3"/>
    <w:rsid w:val="00BC1729"/>
    <w:rsid w:val="00BC18F1"/>
    <w:rsid w:val="00BD462F"/>
    <w:rsid w:val="00BD7411"/>
    <w:rsid w:val="00C00441"/>
    <w:rsid w:val="00C03B05"/>
    <w:rsid w:val="00C04C51"/>
    <w:rsid w:val="00C0779F"/>
    <w:rsid w:val="00C118DC"/>
    <w:rsid w:val="00C11E4B"/>
    <w:rsid w:val="00C131A7"/>
    <w:rsid w:val="00C222B9"/>
    <w:rsid w:val="00C2521F"/>
    <w:rsid w:val="00C35717"/>
    <w:rsid w:val="00C43302"/>
    <w:rsid w:val="00C43D19"/>
    <w:rsid w:val="00C46C10"/>
    <w:rsid w:val="00C62A22"/>
    <w:rsid w:val="00C62C39"/>
    <w:rsid w:val="00C63929"/>
    <w:rsid w:val="00C63EB7"/>
    <w:rsid w:val="00C707A0"/>
    <w:rsid w:val="00C72576"/>
    <w:rsid w:val="00C72B04"/>
    <w:rsid w:val="00C812BE"/>
    <w:rsid w:val="00C84630"/>
    <w:rsid w:val="00C93C3B"/>
    <w:rsid w:val="00C95E77"/>
    <w:rsid w:val="00C96C06"/>
    <w:rsid w:val="00CC0394"/>
    <w:rsid w:val="00CC21EE"/>
    <w:rsid w:val="00CD169B"/>
    <w:rsid w:val="00CD2EB9"/>
    <w:rsid w:val="00CD646B"/>
    <w:rsid w:val="00CE6476"/>
    <w:rsid w:val="00CE6FBD"/>
    <w:rsid w:val="00CF03B4"/>
    <w:rsid w:val="00CF6F5A"/>
    <w:rsid w:val="00D12B60"/>
    <w:rsid w:val="00D13F5D"/>
    <w:rsid w:val="00D1574E"/>
    <w:rsid w:val="00D16F0D"/>
    <w:rsid w:val="00D21A7A"/>
    <w:rsid w:val="00D22F9D"/>
    <w:rsid w:val="00D33505"/>
    <w:rsid w:val="00D340E5"/>
    <w:rsid w:val="00D348C7"/>
    <w:rsid w:val="00D402DD"/>
    <w:rsid w:val="00D41983"/>
    <w:rsid w:val="00D42308"/>
    <w:rsid w:val="00D45101"/>
    <w:rsid w:val="00D45CCA"/>
    <w:rsid w:val="00D46A4E"/>
    <w:rsid w:val="00D5148D"/>
    <w:rsid w:val="00D53B13"/>
    <w:rsid w:val="00D574EC"/>
    <w:rsid w:val="00D60661"/>
    <w:rsid w:val="00D643BA"/>
    <w:rsid w:val="00D70E68"/>
    <w:rsid w:val="00D71751"/>
    <w:rsid w:val="00D82303"/>
    <w:rsid w:val="00D849B0"/>
    <w:rsid w:val="00D86E45"/>
    <w:rsid w:val="00D87ED1"/>
    <w:rsid w:val="00DA636D"/>
    <w:rsid w:val="00DA6663"/>
    <w:rsid w:val="00DB2CB6"/>
    <w:rsid w:val="00DC36B7"/>
    <w:rsid w:val="00DC6874"/>
    <w:rsid w:val="00DD3C2C"/>
    <w:rsid w:val="00DD73B6"/>
    <w:rsid w:val="00DD742A"/>
    <w:rsid w:val="00DE1104"/>
    <w:rsid w:val="00DE45D7"/>
    <w:rsid w:val="00DF3A5B"/>
    <w:rsid w:val="00DF7C3D"/>
    <w:rsid w:val="00E02564"/>
    <w:rsid w:val="00E0288A"/>
    <w:rsid w:val="00E03553"/>
    <w:rsid w:val="00E041C2"/>
    <w:rsid w:val="00E04899"/>
    <w:rsid w:val="00E04D0A"/>
    <w:rsid w:val="00E146B8"/>
    <w:rsid w:val="00E15C23"/>
    <w:rsid w:val="00E226ED"/>
    <w:rsid w:val="00E2721E"/>
    <w:rsid w:val="00E3267A"/>
    <w:rsid w:val="00E3703E"/>
    <w:rsid w:val="00E37212"/>
    <w:rsid w:val="00E503F8"/>
    <w:rsid w:val="00E504D8"/>
    <w:rsid w:val="00E53361"/>
    <w:rsid w:val="00E539A4"/>
    <w:rsid w:val="00E5596B"/>
    <w:rsid w:val="00E57E62"/>
    <w:rsid w:val="00E621F5"/>
    <w:rsid w:val="00E70FDD"/>
    <w:rsid w:val="00E71E21"/>
    <w:rsid w:val="00E759F0"/>
    <w:rsid w:val="00E838F9"/>
    <w:rsid w:val="00E8478C"/>
    <w:rsid w:val="00E93D7D"/>
    <w:rsid w:val="00EA195D"/>
    <w:rsid w:val="00EA2536"/>
    <w:rsid w:val="00EB7B69"/>
    <w:rsid w:val="00EC34CE"/>
    <w:rsid w:val="00EE24DA"/>
    <w:rsid w:val="00EF115B"/>
    <w:rsid w:val="00F034DD"/>
    <w:rsid w:val="00F07106"/>
    <w:rsid w:val="00F071A6"/>
    <w:rsid w:val="00F12D50"/>
    <w:rsid w:val="00F21DF7"/>
    <w:rsid w:val="00F27ADD"/>
    <w:rsid w:val="00F31BCF"/>
    <w:rsid w:val="00F331C8"/>
    <w:rsid w:val="00F430A3"/>
    <w:rsid w:val="00F4424A"/>
    <w:rsid w:val="00F44D58"/>
    <w:rsid w:val="00F47EB1"/>
    <w:rsid w:val="00F62AAD"/>
    <w:rsid w:val="00F7746B"/>
    <w:rsid w:val="00F86831"/>
    <w:rsid w:val="00F91C5F"/>
    <w:rsid w:val="00F93C92"/>
    <w:rsid w:val="00FA2375"/>
    <w:rsid w:val="00FB2F6C"/>
    <w:rsid w:val="00FB3AA5"/>
    <w:rsid w:val="00FD4FC4"/>
    <w:rsid w:val="00FD78DC"/>
    <w:rsid w:val="00FE00D4"/>
    <w:rsid w:val="00FE094E"/>
    <w:rsid w:val="00FE222A"/>
    <w:rsid w:val="00FF443F"/>
    <w:rsid w:val="00FF5945"/>
    <w:rsid w:val="00FF6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60601E"/>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uiPriority w:val="59"/>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rsid w:val="00DF3A5B"/>
    <w:rPr>
      <w:rFonts w:ascii="Times New Roman" w:hAnsi="Times New Roman"/>
      <w:b/>
      <w:sz w:val="24"/>
      <w:lang w:val="en-GB" w:eastAsia="en-US"/>
    </w:rPr>
  </w:style>
  <w:style w:type="character" w:customStyle="1" w:styleId="Heading2Char">
    <w:name w:val="Heading 2 Char"/>
    <w:link w:val="Heading2"/>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4F5B79"/>
    <w:rPr>
      <w:rFonts w:ascii="Times New Roman" w:hAnsi="Times New Roman"/>
      <w:lang w:eastAsia="en-US"/>
    </w:rPr>
  </w:style>
  <w:style w:type="character" w:customStyle="1" w:styleId="CommentSubjectChar">
    <w:name w:val="Comment Subject Char"/>
    <w:basedOn w:val="CommentTextChar"/>
    <w:link w:val="CommentSubject"/>
    <w:semiHidden/>
    <w:rsid w:val="004F5B79"/>
    <w:rPr>
      <w:rFonts w:ascii="Times New Roman" w:hAnsi="Times New Roman"/>
      <w:b/>
      <w:bCs/>
      <w:lang w:val="en-GB" w:eastAsia="en-US"/>
    </w:rPr>
  </w:style>
  <w:style w:type="character" w:customStyle="1" w:styleId="EndNoteBibliographyZchn">
    <w:name w:val="EndNote Bibliography Zchn"/>
    <w:basedOn w:val="DefaultParagraphFont"/>
    <w:link w:val="EndNoteBibliography"/>
    <w:qFormat/>
    <w:rsid w:val="00E0288A"/>
    <w:rPr>
      <w:sz w:val="24"/>
    </w:rPr>
  </w:style>
  <w:style w:type="paragraph" w:customStyle="1" w:styleId="EndNoteBibliography">
    <w:name w:val="EndNote Bibliography"/>
    <w:basedOn w:val="Normal"/>
    <w:link w:val="EndNoteBibliographyZchn"/>
    <w:rsid w:val="00E0288A"/>
    <w:pPr>
      <w:tabs>
        <w:tab w:val="clear" w:pos="794"/>
        <w:tab w:val="clear" w:pos="1191"/>
        <w:tab w:val="clear" w:pos="1588"/>
        <w:tab w:val="clear" w:pos="1985"/>
      </w:tabs>
      <w:suppressAutoHyphens/>
      <w:overflowPunct/>
      <w:autoSpaceDE/>
      <w:autoSpaceDN/>
      <w:adjustRightInd/>
      <w:textAlignment w:val="auto"/>
    </w:pPr>
    <w:rPr>
      <w:rFonts w:ascii="CG Times" w:hAnsi="CG Times"/>
      <w:lang w:val="en-US" w:eastAsia="zh-CN"/>
    </w:rPr>
  </w:style>
  <w:style w:type="paragraph" w:customStyle="1" w:styleId="TSBHeaderSummary">
    <w:name w:val="TSBHeaderSummary"/>
    <w:basedOn w:val="Normal"/>
    <w:rsid w:val="005F5ECA"/>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FigureNotitle0">
    <w:name w:val="Figure_No &amp; title"/>
    <w:basedOn w:val="Normal"/>
    <w:next w:val="Normal"/>
    <w:qFormat/>
    <w:rsid w:val="001F00B8"/>
    <w:pPr>
      <w:keepLines/>
      <w:spacing w:before="240" w:after="120"/>
      <w:jc w:val="center"/>
    </w:pPr>
    <w:rPr>
      <w:rFonts w:eastAsiaTheme="minorEastAsia"/>
      <w:b/>
      <w:lang w:eastAsia="ja-JP"/>
    </w:rPr>
  </w:style>
  <w:style w:type="paragraph" w:customStyle="1" w:styleId="Heading1Centered">
    <w:name w:val="Heading 1 Centered"/>
    <w:basedOn w:val="Heading1"/>
    <w:rsid w:val="001F00B8"/>
    <w:pPr>
      <w:ind w:left="0" w:firstLine="0"/>
      <w:jc w:val="center"/>
    </w:pPr>
    <w:rPr>
      <w:rFonts w:eastAsia="MS Mincho"/>
      <w:bCs/>
    </w:rPr>
  </w:style>
  <w:style w:type="paragraph" w:styleId="NormalWeb">
    <w:name w:val="Normal (Web)"/>
    <w:basedOn w:val="Normal"/>
    <w:uiPriority w:val="99"/>
    <w:semiHidden/>
    <w:unhideWhenUsed/>
    <w:rsid w:val="001F00B8"/>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7987">
      <w:bodyDiv w:val="1"/>
      <w:marLeft w:val="0"/>
      <w:marRight w:val="0"/>
      <w:marTop w:val="0"/>
      <w:marBottom w:val="0"/>
      <w:divBdr>
        <w:top w:val="none" w:sz="0" w:space="0" w:color="auto"/>
        <w:left w:val="none" w:sz="0" w:space="0" w:color="auto"/>
        <w:bottom w:val="none" w:sz="0" w:space="0" w:color="auto"/>
        <w:right w:val="none" w:sz="0" w:space="0" w:color="auto"/>
      </w:divBdr>
    </w:div>
    <w:div w:id="254023269">
      <w:bodyDiv w:val="1"/>
      <w:marLeft w:val="0"/>
      <w:marRight w:val="0"/>
      <w:marTop w:val="0"/>
      <w:marBottom w:val="0"/>
      <w:divBdr>
        <w:top w:val="none" w:sz="0" w:space="0" w:color="auto"/>
        <w:left w:val="none" w:sz="0" w:space="0" w:color="auto"/>
        <w:bottom w:val="none" w:sz="0" w:space="0" w:color="auto"/>
        <w:right w:val="none" w:sz="0" w:space="0" w:color="auto"/>
      </w:divBdr>
    </w:div>
    <w:div w:id="1007632058">
      <w:bodyDiv w:val="1"/>
      <w:marLeft w:val="0"/>
      <w:marRight w:val="0"/>
      <w:marTop w:val="0"/>
      <w:marBottom w:val="0"/>
      <w:divBdr>
        <w:top w:val="none" w:sz="0" w:space="0" w:color="auto"/>
        <w:left w:val="none" w:sz="0" w:space="0" w:color="auto"/>
        <w:bottom w:val="none" w:sz="0" w:space="0" w:color="auto"/>
        <w:right w:val="none" w:sz="0" w:space="0" w:color="auto"/>
      </w:divBdr>
    </w:div>
    <w:div w:id="1136605602">
      <w:bodyDiv w:val="1"/>
      <w:marLeft w:val="0"/>
      <w:marRight w:val="0"/>
      <w:marTop w:val="0"/>
      <w:marBottom w:val="0"/>
      <w:divBdr>
        <w:top w:val="none" w:sz="0" w:space="0" w:color="auto"/>
        <w:left w:val="none" w:sz="0" w:space="0" w:color="auto"/>
        <w:bottom w:val="none" w:sz="0" w:space="0" w:color="auto"/>
        <w:right w:val="none" w:sz="0" w:space="0" w:color="auto"/>
      </w:divBdr>
    </w:div>
    <w:div w:id="1300576276">
      <w:bodyDiv w:val="1"/>
      <w:marLeft w:val="0"/>
      <w:marRight w:val="0"/>
      <w:marTop w:val="0"/>
      <w:marBottom w:val="0"/>
      <w:divBdr>
        <w:top w:val="none" w:sz="0" w:space="0" w:color="auto"/>
        <w:left w:val="none" w:sz="0" w:space="0" w:color="auto"/>
        <w:bottom w:val="none" w:sz="0" w:space="0" w:color="auto"/>
        <w:right w:val="none" w:sz="0" w:space="0" w:color="auto"/>
      </w:divBdr>
    </w:div>
    <w:div w:id="1345520682">
      <w:bodyDiv w:val="1"/>
      <w:marLeft w:val="0"/>
      <w:marRight w:val="0"/>
      <w:marTop w:val="0"/>
      <w:marBottom w:val="0"/>
      <w:divBdr>
        <w:top w:val="none" w:sz="0" w:space="0" w:color="auto"/>
        <w:left w:val="none" w:sz="0" w:space="0" w:color="auto"/>
        <w:bottom w:val="none" w:sz="0" w:space="0" w:color="auto"/>
        <w:right w:val="none" w:sz="0" w:space="0" w:color="auto"/>
      </w:divBdr>
    </w:div>
    <w:div w:id="1425346989">
      <w:bodyDiv w:val="1"/>
      <w:marLeft w:val="0"/>
      <w:marRight w:val="0"/>
      <w:marTop w:val="0"/>
      <w:marBottom w:val="0"/>
      <w:divBdr>
        <w:top w:val="none" w:sz="0" w:space="0" w:color="auto"/>
        <w:left w:val="none" w:sz="0" w:space="0" w:color="auto"/>
        <w:bottom w:val="none" w:sz="0" w:space="0" w:color="auto"/>
        <w:right w:val="none" w:sz="0" w:space="0" w:color="auto"/>
      </w:divBdr>
    </w:div>
    <w:div w:id="1674068075">
      <w:bodyDiv w:val="1"/>
      <w:marLeft w:val="0"/>
      <w:marRight w:val="0"/>
      <w:marTop w:val="0"/>
      <w:marBottom w:val="0"/>
      <w:divBdr>
        <w:top w:val="none" w:sz="0" w:space="0" w:color="auto"/>
        <w:left w:val="none" w:sz="0" w:space="0" w:color="auto"/>
        <w:bottom w:val="none" w:sz="0" w:space="0" w:color="auto"/>
        <w:right w:val="none" w:sz="0" w:space="0" w:color="auto"/>
      </w:divBdr>
    </w:div>
    <w:div w:id="1771272066">
      <w:bodyDiv w:val="1"/>
      <w:marLeft w:val="0"/>
      <w:marRight w:val="0"/>
      <w:marTop w:val="0"/>
      <w:marBottom w:val="0"/>
      <w:divBdr>
        <w:top w:val="none" w:sz="0" w:space="0" w:color="auto"/>
        <w:left w:val="none" w:sz="0" w:space="0" w:color="auto"/>
        <w:bottom w:val="none" w:sz="0" w:space="0" w:color="auto"/>
        <w:right w:val="none" w:sz="0" w:space="0" w:color="auto"/>
      </w:divBdr>
    </w:div>
    <w:div w:id="1943101168">
      <w:bodyDiv w:val="1"/>
      <w:marLeft w:val="0"/>
      <w:marRight w:val="0"/>
      <w:marTop w:val="0"/>
      <w:marBottom w:val="0"/>
      <w:divBdr>
        <w:top w:val="none" w:sz="0" w:space="0" w:color="auto"/>
        <w:left w:val="none" w:sz="0" w:space="0" w:color="auto"/>
        <w:bottom w:val="none" w:sz="0" w:space="0" w:color="auto"/>
        <w:right w:val="none" w:sz="0" w:space="0" w:color="auto"/>
      </w:divBdr>
    </w:div>
    <w:div w:id="19513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rsaurabhmd@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g@icmr.or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manjulasb@gmail.com" TargetMode="External"/><Relationship Id="rId20" Type="http://schemas.openxmlformats.org/officeDocument/2006/relationships/hyperlink" Target="mailto:TSBmail@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journal/journal-of-medical-imaging-and-radiation-sciences" TargetMode="External"/><Relationship Id="rId2" Type="http://schemas.openxmlformats.org/officeDocument/2006/relationships/hyperlink" Target="https://doi.org/10.5588/ijtld.15.0186" TargetMode="External"/><Relationship Id="rId1" Type="http://schemas.openxmlformats.org/officeDocument/2006/relationships/hyperlink" Target="https://www.weforum.org/stories/2022/07/natural-language-processing-healthcare-worker-shortage/" TargetMode="External"/><Relationship Id="rId5" Type="http://schemas.openxmlformats.org/officeDocument/2006/relationships/hyperlink" Target="https://doi.org/10.1016/j.jmir.2023.10.001" TargetMode="External"/><Relationship Id="rId4" Type="http://schemas.openxmlformats.org/officeDocument/2006/relationships/hyperlink" Target="https://ituint-my.sharepoint.com/personal/anibal_cabrera_itu_int/Documents/1Technical%20Reports,%20TPs/2023/FG-AI4H%20DEL10.15/3Edited/Vol.55,%20No.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82C37F-E111-4B4A-A571-8C01CB7BD0A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1d7c6e-a4bf-49cb-9bf4-5edb85962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9FB01E70094FA4DE1989EE11A2A4" ma:contentTypeVersion="18" ma:contentTypeDescription="Create a new document." ma:contentTypeScope="" ma:versionID="60f78eff585c6c64fd267aab1e88c1f5">
  <xsd:schema xmlns:xsd="http://www.w3.org/2001/XMLSchema" xmlns:xs="http://www.w3.org/2001/XMLSchema" xmlns:p="http://schemas.microsoft.com/office/2006/metadata/properties" xmlns:ns3="ff1d7c6e-a4bf-49cb-9bf4-5edb8596213c" xmlns:ns4="5d7ec615-0615-4bfc-a3d2-dd400d6f9037" targetNamespace="http://schemas.microsoft.com/office/2006/metadata/properties" ma:root="true" ma:fieldsID="e87aae1ce5a682772f1a83ce85b73cc2" ns3:_="" ns4:_="">
    <xsd:import namespace="ff1d7c6e-a4bf-49cb-9bf4-5edb8596213c"/>
    <xsd:import namespace="5d7ec615-0615-4bfc-a3d2-dd400d6f9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d7c6e-a4bf-49cb-9bf4-5edb85962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ec615-0615-4bfc-a3d2-dd400d6f9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9117-2559-4301-919C-4BA28900A02C}">
  <ds:schemaRef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f1d7c6e-a4bf-49cb-9bf4-5edb8596213c"/>
    <ds:schemaRef ds:uri="http://purl.org/dc/dcmitype/"/>
    <ds:schemaRef ds:uri="http://schemas.microsoft.com/office/2006/documentManagement/types"/>
    <ds:schemaRef ds:uri="5d7ec615-0615-4bfc-a3d2-dd400d6f9037"/>
    <ds:schemaRef ds:uri="http://purl.org/dc/elements/1.1/"/>
  </ds:schemaRefs>
</ds:datastoreItem>
</file>

<file path=customXml/itemProps2.xml><?xml version="1.0" encoding="utf-8"?>
<ds:datastoreItem xmlns:ds="http://schemas.openxmlformats.org/officeDocument/2006/customXml" ds:itemID="{7B2C26FC-539F-4508-BE46-6871BFAEC5A1}">
  <ds:schemaRefs>
    <ds:schemaRef ds:uri="http://schemas.microsoft.com/sharepoint/v3/contenttype/forms"/>
  </ds:schemaRefs>
</ds:datastoreItem>
</file>

<file path=customXml/itemProps3.xml><?xml version="1.0" encoding="utf-8"?>
<ds:datastoreItem xmlns:ds="http://schemas.openxmlformats.org/officeDocument/2006/customXml" ds:itemID="{CCB56D1B-26FB-44DF-A16F-5BD57503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d7c6e-a4bf-49cb-9bf4-5edb8596213c"/>
    <ds:schemaRef ds:uri="5d7ec615-0615-4bfc-a3d2-dd400d6f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2</TotalTime>
  <Pages>14</Pages>
  <Words>4336</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DEL10.15 – FG-AI4H Topic Description Document for the Topic Group on tuberculosis (TG-TB)</vt:lpstr>
    </vt:vector>
  </TitlesOfParts>
  <Company>ITU</Company>
  <LinksUpToDate>false</LinksUpToDate>
  <CharactersWithSpaces>28335</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DEL10.15 – FG-AI4H Topic Description Document for the Topic Group on tuberculosis (TG-TB)</dc:title>
  <dc:creator>Gachet, Christelle</dc:creator>
  <cp:lastModifiedBy>TSB-AC</cp:lastModifiedBy>
  <cp:revision>6</cp:revision>
  <cp:lastPrinted>2004-12-15T08:14:00Z</cp:lastPrinted>
  <dcterms:created xsi:type="dcterms:W3CDTF">2025-03-11T15:27:00Z</dcterms:created>
  <dcterms:modified xsi:type="dcterms:W3CDTF">2025-04-07T14:44:00Z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grammarly_documentId">
    <vt:lpwstr>documentId_5138</vt:lpwstr>
  </property>
  <property fmtid="{D5CDD505-2E9C-101B-9397-08002B2CF9AE}" pid="7" name="grammarly_documentContext">
    <vt:lpwstr>{"goals":[],"domain":"general","emotions":[],"dialect":"american"}</vt:lpwstr>
  </property>
  <property fmtid="{D5CDD505-2E9C-101B-9397-08002B2CF9AE}" pid="8" name="ContentTypeId">
    <vt:lpwstr>0x010100051B9FB01E70094FA4DE1989EE11A2A4</vt:lpwstr>
  </property>
</Properties>
</file>