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119"/>
        <w:gridCol w:w="1984"/>
      </w:tblGrid>
      <w:tr w:rsidR="00FA46A0" w:rsidRPr="004C39CF" w14:paraId="0A38A024" w14:textId="77777777" w:rsidTr="00722D8C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4C39CF" w:rsidRDefault="009747C5">
            <w:pPr>
              <w:pStyle w:val="Tabletext"/>
              <w:jc w:val="center"/>
            </w:pPr>
            <w:r w:rsidRPr="004C39CF"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tcMar>
              <w:left w:w="142" w:type="dxa"/>
            </w:tcMar>
            <w:vAlign w:val="center"/>
          </w:tcPr>
          <w:p w14:paraId="26952587" w14:textId="77777777" w:rsidR="00FA46A0" w:rsidRPr="004C39CF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C39C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4C39CF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39C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5F097E21" w14:textId="77777777" w:rsidR="00FA46A0" w:rsidRPr="004C39CF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4C39CF" w14:paraId="52E18B78" w14:textId="77777777" w:rsidTr="0049682E">
        <w:trPr>
          <w:cantSplit/>
          <w:trHeight w:val="80"/>
        </w:trPr>
        <w:tc>
          <w:tcPr>
            <w:tcW w:w="4820" w:type="dxa"/>
            <w:gridSpan w:val="2"/>
            <w:vAlign w:val="center"/>
          </w:tcPr>
          <w:p w14:paraId="39644AFD" w14:textId="77777777" w:rsidR="00FA46A0" w:rsidRPr="004C39CF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7A24FF23" w:rsidR="00FA46A0" w:rsidRPr="004C39CF" w:rsidRDefault="00B61012" w:rsidP="00722D8C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4C3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39CF" w:rsidRPr="004C39C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A3A8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C39CF" w:rsidRPr="004C39CF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  <w:r w:rsidR="0093602E" w:rsidRPr="004C39CF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</w:p>
        </w:tc>
      </w:tr>
      <w:tr w:rsidR="00FA46A0" w:rsidRPr="004C39CF" w14:paraId="4A14CE97" w14:textId="77777777" w:rsidTr="0049682E">
        <w:trPr>
          <w:cantSplit/>
          <w:trHeight w:val="746"/>
        </w:trPr>
        <w:tc>
          <w:tcPr>
            <w:tcW w:w="1276" w:type="dxa"/>
          </w:tcPr>
          <w:p w14:paraId="31B05841" w14:textId="77777777" w:rsidR="00FA46A0" w:rsidRPr="004C39CF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</w:tcPr>
          <w:p w14:paraId="7D7C0B16" w14:textId="38DC5831" w:rsidR="00FA46A0" w:rsidRPr="00FA06BB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FA06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TSB Circular </w:t>
            </w:r>
            <w:r w:rsidR="00FA06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80</w:t>
            </w:r>
          </w:p>
          <w:p w14:paraId="55369166" w14:textId="4531D4D9" w:rsidR="00595F30" w:rsidRPr="00FA06BB" w:rsidRDefault="00595F30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FA06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SG20/CB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4C39CF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Pr="004C39CF" w:rsidRDefault="00FF5729" w:rsidP="00595F3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4C39C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3EEF0FE2" w14:textId="01A2D971" w:rsidR="00D079AA" w:rsidRPr="004C39CF" w:rsidRDefault="00D079AA" w:rsidP="00595F3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The State of Palestine (Res.99 (Rev. Dubai, 2018))</w:t>
            </w:r>
          </w:p>
          <w:p w14:paraId="56808C16" w14:textId="77777777" w:rsidR="009A3D71" w:rsidRPr="004C39CF" w:rsidRDefault="009A3D71" w:rsidP="009A3D71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4C39CF" w:rsidRDefault="009A3D71" w:rsidP="009A3D71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AACE73F" w14:textId="77777777" w:rsidR="009A3D71" w:rsidRPr="004C39CF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  <w:r w:rsidRPr="004C3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300D43" w14:textId="77777777" w:rsidR="009A3D71" w:rsidRPr="004C39CF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2C79B814" w14:textId="2A095C5B" w:rsidR="009A3D71" w:rsidRPr="004C39CF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93602E" w:rsidRPr="004C39C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 xml:space="preserve"> of ITU-T Study Group </w:t>
            </w:r>
            <w:proofErr w:type="gramStart"/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</w:p>
          <w:p w14:paraId="5497B11B" w14:textId="77777777" w:rsidR="009A3D71" w:rsidRPr="004C39CF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A722A7B" w14:textId="77777777" w:rsidR="009A3D71" w:rsidRPr="004C39CF" w:rsidRDefault="009A3D71" w:rsidP="009A3D71">
            <w:pPr>
              <w:pStyle w:val="Tabletext"/>
              <w:tabs>
                <w:tab w:val="clear" w:pos="284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172BEF7" w14:textId="6788A443" w:rsidR="009A3D71" w:rsidRPr="004C39CF" w:rsidRDefault="009A3D71" w:rsidP="009A3D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4C39CF" w14:paraId="2E464793" w14:textId="77777777" w:rsidTr="0049682E">
        <w:trPr>
          <w:cantSplit/>
          <w:trHeight w:val="221"/>
        </w:trPr>
        <w:tc>
          <w:tcPr>
            <w:tcW w:w="1276" w:type="dxa"/>
          </w:tcPr>
          <w:p w14:paraId="1B464DED" w14:textId="77777777" w:rsidR="00FA46A0" w:rsidRPr="004C39CF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7328331E" w14:textId="31C625B2" w:rsidR="00FA46A0" w:rsidRPr="004C39CF" w:rsidRDefault="00C95BF6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595F30" w:rsidRPr="004C39CF">
              <w:rPr>
                <w:rFonts w:asciiTheme="minorHAnsi" w:hAnsiTheme="minorHAnsi" w:cstheme="minorHAnsi"/>
                <w:sz w:val="22"/>
                <w:szCs w:val="22"/>
              </w:rPr>
              <w:t>6301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4C39CF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4C39CF" w14:paraId="4B57BBDA" w14:textId="77777777" w:rsidTr="0049682E">
        <w:trPr>
          <w:cantSplit/>
          <w:trHeight w:val="282"/>
        </w:trPr>
        <w:tc>
          <w:tcPr>
            <w:tcW w:w="1276" w:type="dxa"/>
          </w:tcPr>
          <w:p w14:paraId="4F34BF00" w14:textId="77777777" w:rsidR="00FA46A0" w:rsidRPr="004C39CF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4C39CF" w:rsidRDefault="009A3D7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6653ACF4" w14:textId="77777777" w:rsidR="00FA46A0" w:rsidRPr="004C39CF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39CF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331F0846" w:rsidR="009A3D71" w:rsidRPr="004C39CF" w:rsidRDefault="009A3D71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Pr="004C39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4C39CF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4C39CF" w14:paraId="426A1DAC" w14:textId="77777777" w:rsidTr="0049682E">
        <w:trPr>
          <w:cantSplit/>
          <w:trHeight w:val="618"/>
        </w:trPr>
        <w:tc>
          <w:tcPr>
            <w:tcW w:w="1276" w:type="dxa"/>
          </w:tcPr>
          <w:p w14:paraId="461028CE" w14:textId="77777777" w:rsidR="00FA46A0" w:rsidRPr="004C39CF" w:rsidRDefault="00B61012">
            <w:pPr>
              <w:pStyle w:val="Tabletext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74FA53B4" w14:textId="157C5F8E" w:rsidR="00FA46A0" w:rsidRPr="004C39CF" w:rsidRDefault="00595F30" w:rsidP="00047ED0">
            <w:pPr>
              <w:pStyle w:val="Tabletext"/>
              <w:rPr>
                <w:rFonts w:cs="Calibri"/>
                <w:sz w:val="22"/>
                <w:szCs w:val="22"/>
              </w:rPr>
            </w:pPr>
            <w:bookmarkStart w:id="0" w:name="_Hlk211597956"/>
            <w:r w:rsidRPr="004C39CF">
              <w:rPr>
                <w:rFonts w:cs="Calibri"/>
                <w:b/>
                <w:sz w:val="22"/>
                <w:szCs w:val="22"/>
              </w:rPr>
              <w:t>Status of Recommendations</w:t>
            </w:r>
            <w:r w:rsidR="00A07FA9" w:rsidRPr="004C39CF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D079AA" w:rsidRPr="004C39CF">
              <w:rPr>
                <w:rFonts w:cs="Calibri"/>
                <w:b/>
                <w:sz w:val="22"/>
                <w:szCs w:val="22"/>
              </w:rPr>
              <w:t xml:space="preserve">ITU-T Y.4235 (ex 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Y.PGComNet-Reqts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>), ITU-T Y.4236 (ex Y.EMM-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Reqts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 xml:space="preserve">), ITU-T Y.4237 (ex 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Y.dt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 xml:space="preserve">-IWCS), ITU-T Y.4496 (ex Y.RA-PHE), ITU-T Y.4708 (ex 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Y.IoT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 xml:space="preserve">-DPE), ITU-T Y.4609 (ex 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Y.metadata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 xml:space="preserve">-EPI), ITU-T Y.4813 (ex 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Y.iepi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>-dm-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sa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 xml:space="preserve">), ITU-T Y.4814 (ex </w:t>
            </w:r>
            <w:proofErr w:type="spellStart"/>
            <w:r w:rsidR="00D079AA" w:rsidRPr="004C39CF">
              <w:rPr>
                <w:rFonts w:cs="Calibri"/>
                <w:b/>
                <w:sz w:val="22"/>
                <w:szCs w:val="22"/>
              </w:rPr>
              <w:t>Y.IoT-acs-fra</w:t>
            </w:r>
            <w:proofErr w:type="spellEnd"/>
            <w:r w:rsidR="00D079AA" w:rsidRPr="004C39CF">
              <w:rPr>
                <w:rFonts w:cs="Calibri"/>
                <w:b/>
                <w:sz w:val="22"/>
                <w:szCs w:val="22"/>
              </w:rPr>
              <w:t>) and ITU-T Y.4911 (ex Y.KPI-Flood)</w:t>
            </w:r>
            <w:r w:rsidR="008503FD" w:rsidRPr="004C39CF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4C39CF">
              <w:rPr>
                <w:rFonts w:cs="Calibri"/>
                <w:b/>
                <w:sz w:val="22"/>
                <w:szCs w:val="22"/>
              </w:rPr>
              <w:t>after the ITU-T Study Group 20 meeting</w:t>
            </w:r>
            <w:r w:rsidR="00FA06BB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4C39CF">
              <w:rPr>
                <w:rFonts w:cs="Calibri"/>
                <w:b/>
                <w:sz w:val="22"/>
                <w:szCs w:val="22"/>
              </w:rPr>
              <w:t>(</w:t>
            </w:r>
            <w:r w:rsidR="008503FD" w:rsidRPr="004C39CF">
              <w:rPr>
                <w:rFonts w:cs="Calibri"/>
                <w:b/>
                <w:sz w:val="22"/>
                <w:szCs w:val="22"/>
              </w:rPr>
              <w:t xml:space="preserve">Geneva, </w:t>
            </w:r>
            <w:r w:rsidR="00D079AA" w:rsidRPr="004C39CF">
              <w:rPr>
                <w:rFonts w:cs="Calibri"/>
                <w:b/>
                <w:sz w:val="22"/>
                <w:szCs w:val="22"/>
              </w:rPr>
              <w:t>15-25 September</w:t>
            </w:r>
            <w:r w:rsidR="0093602E" w:rsidRPr="004C39CF">
              <w:rPr>
                <w:rFonts w:cs="Calibri"/>
                <w:b/>
                <w:sz w:val="22"/>
                <w:szCs w:val="22"/>
              </w:rPr>
              <w:t xml:space="preserve"> 2025</w:t>
            </w:r>
            <w:r w:rsidRPr="004C39CF">
              <w:rPr>
                <w:rFonts w:cs="Calibri"/>
                <w:b/>
                <w:sz w:val="22"/>
                <w:szCs w:val="22"/>
              </w:rPr>
              <w:t>)</w:t>
            </w:r>
            <w:bookmarkEnd w:id="0"/>
          </w:p>
        </w:tc>
      </w:tr>
    </w:tbl>
    <w:p w14:paraId="289B0325" w14:textId="0B3223D0" w:rsidR="00FA46A0" w:rsidRPr="004C39CF" w:rsidRDefault="00B61012" w:rsidP="009A3D71">
      <w:pPr>
        <w:spacing w:before="240" w:after="240"/>
        <w:rPr>
          <w:rFonts w:cs="Calibri"/>
          <w:sz w:val="22"/>
          <w:szCs w:val="22"/>
        </w:rPr>
      </w:pPr>
      <w:r w:rsidRPr="004C39CF">
        <w:rPr>
          <w:rFonts w:cs="Calibri"/>
          <w:sz w:val="22"/>
          <w:szCs w:val="22"/>
        </w:rPr>
        <w:t>Dear Sir/Madam,</w:t>
      </w:r>
    </w:p>
    <w:p w14:paraId="6225C2AB" w14:textId="62EC3ACA" w:rsidR="00595F30" w:rsidRPr="004C39CF" w:rsidRDefault="00595F30" w:rsidP="002D02DC">
      <w:pPr>
        <w:spacing w:after="120"/>
        <w:rPr>
          <w:rFonts w:cs="Calibri"/>
          <w:sz w:val="22"/>
          <w:szCs w:val="22"/>
        </w:rPr>
      </w:pPr>
      <w:r w:rsidRPr="004C39CF">
        <w:rPr>
          <w:rFonts w:cs="Calibri"/>
          <w:bCs/>
          <w:sz w:val="22"/>
          <w:szCs w:val="22"/>
        </w:rPr>
        <w:t>1</w:t>
      </w:r>
      <w:r w:rsidR="00300594">
        <w:rPr>
          <w:rFonts w:cs="Calibri"/>
          <w:bCs/>
          <w:sz w:val="22"/>
          <w:szCs w:val="22"/>
        </w:rPr>
        <w:t>.</w:t>
      </w:r>
      <w:r w:rsidRPr="004C39CF">
        <w:rPr>
          <w:rFonts w:cs="Calibri"/>
          <w:sz w:val="22"/>
          <w:szCs w:val="22"/>
        </w:rPr>
        <w:tab/>
        <w:t xml:space="preserve">Further to </w:t>
      </w:r>
      <w:bookmarkStart w:id="1" w:name="_Hlk211597984"/>
      <w:r w:rsidR="008503FD">
        <w:fldChar w:fldCharType="begin"/>
      </w:r>
      <w:r w:rsidR="008503FD">
        <w:instrText>HYPERLINK "https://www.itu.int/md/meetingdoc.asp?lang=en&amp;parent=T25-TSB-CIR-0039"</w:instrText>
      </w:r>
      <w:r w:rsidR="008503FD">
        <w:fldChar w:fldCharType="separate"/>
      </w:r>
      <w:r w:rsidR="008503FD" w:rsidRPr="004C39CF">
        <w:rPr>
          <w:rStyle w:val="Hyperlink"/>
          <w:rFonts w:cs="Calibri"/>
          <w:sz w:val="22"/>
          <w:szCs w:val="22"/>
        </w:rPr>
        <w:t xml:space="preserve">TSB Circular </w:t>
      </w:r>
      <w:r w:rsidR="00D079AA" w:rsidRPr="004C39CF">
        <w:rPr>
          <w:rStyle w:val="Hyperlink"/>
          <w:rFonts w:cs="Calibri"/>
          <w:sz w:val="22"/>
          <w:szCs w:val="22"/>
        </w:rPr>
        <w:t>39</w:t>
      </w:r>
      <w:r w:rsidR="008503FD">
        <w:fldChar w:fldCharType="end"/>
      </w:r>
      <w:bookmarkEnd w:id="1"/>
      <w:r w:rsidR="00813DA0" w:rsidRPr="004C39CF">
        <w:rPr>
          <w:rFonts w:cs="Calibri"/>
          <w:sz w:val="22"/>
          <w:szCs w:val="22"/>
        </w:rPr>
        <w:t xml:space="preserve"> of </w:t>
      </w:r>
      <w:bookmarkStart w:id="2" w:name="_Hlk211597992"/>
      <w:r w:rsidR="00D079AA" w:rsidRPr="004C39CF">
        <w:rPr>
          <w:rFonts w:cs="Calibri"/>
          <w:sz w:val="22"/>
          <w:szCs w:val="22"/>
        </w:rPr>
        <w:t>14 April 2025</w:t>
      </w:r>
      <w:bookmarkEnd w:id="2"/>
      <w:r w:rsidRPr="004C39CF">
        <w:rPr>
          <w:rFonts w:cs="Calibri"/>
          <w:sz w:val="22"/>
          <w:szCs w:val="22"/>
        </w:rPr>
        <w:t>, and pursuant to 9.5 of Resolution 1 (</w:t>
      </w:r>
      <w:r w:rsidR="0010671D" w:rsidRPr="004C39CF">
        <w:rPr>
          <w:rFonts w:cs="Calibri"/>
          <w:sz w:val="22"/>
          <w:szCs w:val="22"/>
        </w:rPr>
        <w:t>Rev. Geneva, 2022</w:t>
      </w:r>
      <w:r w:rsidRPr="004C39CF">
        <w:rPr>
          <w:rFonts w:cs="Calibri"/>
          <w:sz w:val="22"/>
          <w:szCs w:val="22"/>
        </w:rPr>
        <w:t>), I hereby inform you that Study Group 20 reached the following decision</w:t>
      </w:r>
      <w:r w:rsidR="00FA06BB">
        <w:rPr>
          <w:rFonts w:cs="Calibri"/>
          <w:sz w:val="22"/>
          <w:szCs w:val="22"/>
        </w:rPr>
        <w:t>s</w:t>
      </w:r>
      <w:r w:rsidRPr="004C39CF">
        <w:rPr>
          <w:rFonts w:cs="Calibri"/>
          <w:sz w:val="22"/>
          <w:szCs w:val="22"/>
        </w:rPr>
        <w:t xml:space="preserve"> during its Plenary session</w:t>
      </w:r>
      <w:r w:rsidR="00813DA0" w:rsidRPr="004C39CF">
        <w:rPr>
          <w:rFonts w:cs="Calibri"/>
          <w:sz w:val="22"/>
          <w:szCs w:val="22"/>
        </w:rPr>
        <w:t>s</w:t>
      </w:r>
      <w:r w:rsidRPr="004C39CF">
        <w:rPr>
          <w:rFonts w:cs="Calibri"/>
          <w:sz w:val="22"/>
          <w:szCs w:val="22"/>
        </w:rPr>
        <w:t xml:space="preserve"> held on </w:t>
      </w:r>
      <w:r w:rsidR="0093602E" w:rsidRPr="004C39CF">
        <w:rPr>
          <w:rFonts w:cs="Calibri"/>
          <w:sz w:val="22"/>
          <w:szCs w:val="22"/>
        </w:rPr>
        <w:t xml:space="preserve">15 </w:t>
      </w:r>
      <w:r w:rsidR="004C39CF" w:rsidRPr="004C39CF">
        <w:rPr>
          <w:rFonts w:cs="Calibri"/>
          <w:sz w:val="22"/>
          <w:szCs w:val="22"/>
        </w:rPr>
        <w:t>September</w:t>
      </w:r>
      <w:r w:rsidR="0093602E" w:rsidRPr="004C39CF">
        <w:rPr>
          <w:rFonts w:cs="Calibri"/>
          <w:sz w:val="22"/>
          <w:szCs w:val="22"/>
        </w:rPr>
        <w:t xml:space="preserve"> 2025</w:t>
      </w:r>
      <w:r w:rsidR="00813DA0" w:rsidRPr="004C39CF">
        <w:rPr>
          <w:rFonts w:cs="Calibri"/>
          <w:sz w:val="22"/>
          <w:szCs w:val="22"/>
        </w:rPr>
        <w:t xml:space="preserve"> and </w:t>
      </w:r>
      <w:r w:rsidR="0093602E" w:rsidRPr="004C39CF">
        <w:rPr>
          <w:rFonts w:cs="Calibri"/>
          <w:sz w:val="22"/>
          <w:szCs w:val="22"/>
        </w:rPr>
        <w:t>2</w:t>
      </w:r>
      <w:r w:rsidR="004C39CF" w:rsidRPr="004C39CF">
        <w:rPr>
          <w:rFonts w:cs="Calibri"/>
          <w:sz w:val="22"/>
          <w:szCs w:val="22"/>
        </w:rPr>
        <w:t>3</w:t>
      </w:r>
      <w:r w:rsidR="0093602E" w:rsidRPr="004C39CF">
        <w:rPr>
          <w:rFonts w:cs="Calibri"/>
          <w:sz w:val="22"/>
          <w:szCs w:val="22"/>
        </w:rPr>
        <w:t xml:space="preserve"> </w:t>
      </w:r>
      <w:r w:rsidR="004C39CF" w:rsidRPr="004C39CF">
        <w:rPr>
          <w:rFonts w:cs="Calibri"/>
          <w:sz w:val="22"/>
          <w:szCs w:val="22"/>
        </w:rPr>
        <w:t>September</w:t>
      </w:r>
      <w:r w:rsidR="0093602E" w:rsidRPr="004C39CF">
        <w:rPr>
          <w:rFonts w:cs="Calibri"/>
          <w:sz w:val="22"/>
          <w:szCs w:val="22"/>
        </w:rPr>
        <w:t xml:space="preserve"> 2025 </w:t>
      </w:r>
      <w:r w:rsidR="0010671D" w:rsidRPr="004C39CF">
        <w:rPr>
          <w:rFonts w:cs="Calibri"/>
          <w:sz w:val="22"/>
          <w:szCs w:val="22"/>
        </w:rPr>
        <w:t xml:space="preserve">in </w:t>
      </w:r>
      <w:r w:rsidR="008503FD" w:rsidRPr="004C39CF">
        <w:rPr>
          <w:rFonts w:cs="Calibri"/>
          <w:sz w:val="22"/>
          <w:szCs w:val="22"/>
        </w:rPr>
        <w:t>Geneva</w:t>
      </w:r>
      <w:r w:rsidR="0010671D" w:rsidRPr="004C39CF">
        <w:rPr>
          <w:rFonts w:cs="Calibri"/>
          <w:sz w:val="22"/>
          <w:szCs w:val="22"/>
        </w:rPr>
        <w:t xml:space="preserve">, </w:t>
      </w:r>
      <w:r w:rsidRPr="004C39CF">
        <w:rPr>
          <w:rFonts w:cs="Calibri"/>
          <w:sz w:val="22"/>
          <w:szCs w:val="22"/>
        </w:rPr>
        <w:t xml:space="preserve">concerning the </w:t>
      </w:r>
      <w:r w:rsidR="00FA06BB">
        <w:rPr>
          <w:rFonts w:cs="Calibri"/>
          <w:sz w:val="22"/>
          <w:szCs w:val="22"/>
        </w:rPr>
        <w:t>listed</w:t>
      </w:r>
      <w:r w:rsidRPr="004C39CF">
        <w:rPr>
          <w:rFonts w:cs="Calibri"/>
          <w:sz w:val="22"/>
          <w:szCs w:val="22"/>
        </w:rPr>
        <w:t xml:space="preserve"> draft ITU-T texts: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4C39CF" w14:paraId="148706F7" w14:textId="77777777" w:rsidTr="004C39CF">
        <w:trPr>
          <w:tblHeader/>
        </w:trPr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4C39CF" w:rsidRDefault="00595F30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4C39CF" w:rsidRDefault="00595F30" w:rsidP="004C39CF">
            <w:pPr>
              <w:spacing w:before="0"/>
              <w:jc w:val="center"/>
              <w:rPr>
                <w:rFonts w:cs="Calibri"/>
                <w:sz w:val="22"/>
                <w:szCs w:val="22"/>
                <w:lang w:eastAsia="en-GB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4C39CF" w:rsidRDefault="00595F30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eastAsia="en-GB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4C39CF" w:rsidRPr="004C39CF" w14:paraId="0DD4DB41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5A33F38" w14:textId="3B5F518C" w:rsidR="004C39CF" w:rsidRPr="00FA06BB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fr-CH"/>
              </w:rPr>
            </w:pPr>
            <w:bookmarkStart w:id="3" w:name="_Hlk211598046"/>
            <w:r w:rsidRPr="00FA06BB">
              <w:rPr>
                <w:rFonts w:cs="Calibri"/>
                <w:b/>
                <w:bCs/>
                <w:sz w:val="22"/>
                <w:szCs w:val="22"/>
                <w:lang w:val="fr-CH"/>
              </w:rPr>
              <w:t>Y.4235</w:t>
            </w:r>
          </w:p>
          <w:p w14:paraId="4172F402" w14:textId="4AC2FE51" w:rsidR="004C39CF" w:rsidRPr="00FA06BB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fr-CH"/>
              </w:rPr>
            </w:pPr>
            <w:r w:rsidRPr="00FA06BB">
              <w:rPr>
                <w:rFonts w:cs="Calibri"/>
                <w:b/>
                <w:bCs/>
                <w:sz w:val="22"/>
                <w:szCs w:val="22"/>
                <w:lang w:val="fr-CH"/>
              </w:rPr>
              <w:t>(</w:t>
            </w:r>
            <w:proofErr w:type="gramStart"/>
            <w:r w:rsidRPr="00FA06BB">
              <w:rPr>
                <w:rFonts w:cs="Calibri"/>
                <w:b/>
                <w:bCs/>
                <w:sz w:val="22"/>
                <w:szCs w:val="22"/>
                <w:lang w:val="fr-CH"/>
              </w:rPr>
              <w:t>ex</w:t>
            </w:r>
            <w:proofErr w:type="gramEnd"/>
            <w:r w:rsidRPr="00FA06BB">
              <w:rPr>
                <w:rFonts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proofErr w:type="spellStart"/>
            <w:proofErr w:type="gramStart"/>
            <w:r w:rsidRPr="00FA06BB">
              <w:rPr>
                <w:rFonts w:cs="Calibri"/>
                <w:b/>
                <w:bCs/>
                <w:sz w:val="22"/>
                <w:szCs w:val="22"/>
                <w:lang w:val="fr-CH"/>
              </w:rPr>
              <w:t>Y.PGComNet</w:t>
            </w:r>
            <w:proofErr w:type="gramEnd"/>
            <w:r w:rsidRPr="00FA06BB">
              <w:rPr>
                <w:rFonts w:cs="Calibri"/>
                <w:b/>
                <w:bCs/>
                <w:sz w:val="22"/>
                <w:szCs w:val="22"/>
                <w:lang w:val="fr-CH"/>
              </w:rPr>
              <w:t>-Reqts</w:t>
            </w:r>
            <w:proofErr w:type="spellEnd"/>
            <w:r w:rsidRPr="00FA06BB">
              <w:rPr>
                <w:rFonts w:cs="Calibri"/>
                <w:b/>
                <w:bCs/>
                <w:sz w:val="22"/>
                <w:szCs w:val="22"/>
                <w:lang w:val="fr-CH"/>
              </w:rPr>
              <w:t>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207C984" w14:textId="56DF34E3" w:rsidR="004C39CF" w:rsidRPr="004C39CF" w:rsidRDefault="004C39CF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4C39CF">
              <w:rPr>
                <w:rFonts w:cs="Calibri"/>
                <w:sz w:val="22"/>
                <w:szCs w:val="22"/>
                <w:lang w:val="sah-RU"/>
              </w:rPr>
              <w:t>Requirements of IoT-based power grid communication network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FCAB029" w14:textId="0060AEFC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  <w:tr w:rsidR="004C39CF" w:rsidRPr="004C39CF" w14:paraId="028C99F3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9556B35" w14:textId="7068B10B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Y.4236</w:t>
            </w:r>
          </w:p>
          <w:p w14:paraId="32429FD6" w14:textId="4CF3EB52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(ex Y.EMM-</w:t>
            </w:r>
            <w:proofErr w:type="spellStart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reqts</w:t>
            </w:r>
            <w:proofErr w:type="spellEnd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0FA9AA7" w14:textId="0E2B0043" w:rsidR="004C39CF" w:rsidRPr="004C39CF" w:rsidRDefault="00047ED0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047ED0">
              <w:rPr>
                <w:rFonts w:cs="Calibri"/>
                <w:sz w:val="22"/>
                <w:szCs w:val="22"/>
                <w:lang w:val="sah-RU"/>
              </w:rPr>
              <w:t>Requirements for real-time event monitoring and integrated management in smart city platforms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90BBE33" w14:textId="18259F5A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  <w:tr w:rsidR="004C39CF" w:rsidRPr="004C39CF" w14:paraId="6742796E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B5CEDA7" w14:textId="63116AF4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Y.4237</w:t>
            </w:r>
          </w:p>
          <w:p w14:paraId="0CD11555" w14:textId="61AA62E2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fr-CH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 xml:space="preserve">(ex </w:t>
            </w:r>
            <w:proofErr w:type="spellStart"/>
            <w:proofErr w:type="gramStart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Y.dt</w:t>
            </w:r>
            <w:proofErr w:type="spellEnd"/>
            <w:proofErr w:type="gramEnd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-IWCS)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C2C0C7C" w14:textId="3DD05850" w:rsidR="004C39CF" w:rsidRPr="004C39CF" w:rsidRDefault="004C39CF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4C39CF">
              <w:rPr>
                <w:rFonts w:cs="Calibri"/>
                <w:sz w:val="22"/>
                <w:szCs w:val="22"/>
                <w:lang w:val="en-US"/>
              </w:rPr>
              <w:t>Requirements and capability framework of digital twin for intelligent water conservancy system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0E7CA23" w14:textId="765EF874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  <w:tr w:rsidR="004C39CF" w:rsidRPr="004C39CF" w14:paraId="6CB0CBE9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C04D920" w14:textId="3F3887AE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n-US"/>
              </w:rPr>
              <w:t>Y.4496</w:t>
            </w:r>
          </w:p>
          <w:p w14:paraId="0E4D762F" w14:textId="2E40EE5B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n-US"/>
              </w:rPr>
              <w:t>(ex Y.RA-PHE)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CBBA11F" w14:textId="7CD8DBF0" w:rsidR="004C39CF" w:rsidRPr="004C39CF" w:rsidRDefault="004C39CF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4C39CF">
              <w:rPr>
                <w:rFonts w:cs="Calibri"/>
                <w:sz w:val="22"/>
                <w:szCs w:val="22"/>
                <w:lang w:val="sah-RU"/>
              </w:rPr>
              <w:t>Requirements and reference architecture of smart public health emergency information system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520F701" w14:textId="346E65E8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  <w:tr w:rsidR="004C39CF" w:rsidRPr="004C39CF" w14:paraId="192DF0AC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10A5FB7" w14:textId="266C72AE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Y.4708</w:t>
            </w:r>
          </w:p>
          <w:p w14:paraId="0EF86828" w14:textId="04DAC24F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 xml:space="preserve">(ex </w:t>
            </w:r>
            <w:proofErr w:type="spellStart"/>
            <w:proofErr w:type="gramStart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Y.IoT</w:t>
            </w:r>
            <w:proofErr w:type="spellEnd"/>
            <w:proofErr w:type="gramEnd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-DPE)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AC08372" w14:textId="267A6F17" w:rsidR="004C39CF" w:rsidRPr="004C39CF" w:rsidRDefault="004C39CF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4C39CF">
              <w:rPr>
                <w:rFonts w:cs="Calibri"/>
                <w:sz w:val="22"/>
                <w:szCs w:val="22"/>
                <w:lang w:val="sah-RU"/>
              </w:rPr>
              <w:t>Management framework for IoT-based distributed power equipment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67FA01A" w14:textId="53C73CFB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  <w:tr w:rsidR="004C39CF" w:rsidRPr="004C39CF" w14:paraId="2AF90694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79C6BD0" w14:textId="24893828" w:rsidR="004C39CF" w:rsidRPr="00FA06BB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pt-BR"/>
              </w:rPr>
            </w:pPr>
            <w:r w:rsidRPr="00FA06BB">
              <w:rPr>
                <w:rFonts w:cs="Calibri"/>
                <w:b/>
                <w:bCs/>
                <w:sz w:val="22"/>
                <w:szCs w:val="22"/>
                <w:lang w:val="pt-BR"/>
              </w:rPr>
              <w:t>Y.4609</w:t>
            </w:r>
          </w:p>
          <w:p w14:paraId="27018D0D" w14:textId="29784FDC" w:rsidR="004C39CF" w:rsidRPr="00FA06BB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pt-BR"/>
              </w:rPr>
            </w:pPr>
            <w:r w:rsidRPr="00FA06BB">
              <w:rPr>
                <w:rFonts w:cs="Calibri"/>
                <w:b/>
                <w:bCs/>
                <w:sz w:val="22"/>
                <w:szCs w:val="22"/>
                <w:lang w:val="pt-BR"/>
              </w:rPr>
              <w:t>(ex Y.metadata-EPI)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18D0471" w14:textId="42048438" w:rsidR="004C39CF" w:rsidRPr="004C39CF" w:rsidRDefault="004C39CF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4C39CF">
              <w:rPr>
                <w:rFonts w:cs="Calibri"/>
                <w:sz w:val="22"/>
                <w:szCs w:val="22"/>
                <w:lang w:val="sah-RU"/>
              </w:rPr>
              <w:t>Inventory metadata for IoT-based electric power infrastructure monitoring system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9F018ED" w14:textId="130A6A32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  <w:tr w:rsidR="004C39CF" w:rsidRPr="004C39CF" w14:paraId="73F3A150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E3BD62E" w14:textId="410A23B4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Y.4813</w:t>
            </w:r>
          </w:p>
          <w:p w14:paraId="668742E8" w14:textId="3F3C0FED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fr-CH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 xml:space="preserve">(ex </w:t>
            </w:r>
            <w:proofErr w:type="spellStart"/>
            <w:proofErr w:type="gramStart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Y.iepi</w:t>
            </w:r>
            <w:proofErr w:type="spellEnd"/>
            <w:proofErr w:type="gramEnd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-dm-</w:t>
            </w:r>
            <w:proofErr w:type="spellStart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sa</w:t>
            </w:r>
            <w:proofErr w:type="spellEnd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E1EAA8D" w14:textId="42514165" w:rsidR="004C39CF" w:rsidRPr="004C39CF" w:rsidRDefault="004C39CF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4C39CF">
              <w:rPr>
                <w:rFonts w:cs="Calibri"/>
                <w:sz w:val="22"/>
                <w:szCs w:val="22"/>
                <w:lang w:val="sah-RU"/>
              </w:rPr>
              <w:t>Security assessment framework of data management for IoT-based electric power infrastructure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981CF1F" w14:textId="7ED474F5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APPROVAL DEFERRED</w:t>
            </w:r>
          </w:p>
        </w:tc>
      </w:tr>
      <w:tr w:rsidR="004C39CF" w:rsidRPr="004C39CF" w14:paraId="4CFECDFD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009E67F" w14:textId="4692326D" w:rsidR="004C39CF" w:rsidRPr="00FA06BB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FA06BB">
              <w:rPr>
                <w:rFonts w:cs="Calibri"/>
                <w:b/>
                <w:bCs/>
                <w:sz w:val="22"/>
                <w:szCs w:val="22"/>
                <w:lang w:val="it-IT"/>
              </w:rPr>
              <w:lastRenderedPageBreak/>
              <w:t>Y.4814</w:t>
            </w:r>
          </w:p>
          <w:p w14:paraId="1CC85DDC" w14:textId="0CDF5D45" w:rsidR="004C39CF" w:rsidRPr="00FA06BB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it-IT"/>
              </w:rPr>
            </w:pPr>
            <w:r w:rsidRPr="00FA06BB">
              <w:rPr>
                <w:rFonts w:cs="Calibri"/>
                <w:b/>
                <w:bCs/>
                <w:sz w:val="22"/>
                <w:szCs w:val="22"/>
                <w:lang w:val="it-IT"/>
              </w:rPr>
              <w:t>(ex Y.IoT-acs-fra)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DC591D8" w14:textId="64C37557" w:rsidR="004C39CF" w:rsidRPr="004C39CF" w:rsidRDefault="00047ED0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047ED0">
              <w:rPr>
                <w:rFonts w:cs="Calibri"/>
                <w:sz w:val="22"/>
                <w:szCs w:val="22"/>
                <w:lang w:val="sah-RU"/>
              </w:rPr>
              <w:t>Functional requirements and architecture of access control service of Internet of things (IoT) platform enabled by zero trust in decentralized environments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F78EBE7" w14:textId="1D98F0E1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  <w:tr w:rsidR="004C39CF" w:rsidRPr="004C39CF" w14:paraId="5A9F4D50" w14:textId="77777777" w:rsidTr="004C39CF">
        <w:tc>
          <w:tcPr>
            <w:tcW w:w="1017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04EAEF7" w14:textId="731853B6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Y.4911</w:t>
            </w:r>
          </w:p>
          <w:p w14:paraId="40E6EE6A" w14:textId="19991854" w:rsidR="004C39CF" w:rsidRPr="004C39CF" w:rsidRDefault="004C39CF" w:rsidP="004C39CF">
            <w:pPr>
              <w:spacing w:before="0"/>
              <w:jc w:val="center"/>
              <w:rPr>
                <w:rFonts w:cs="Calibri"/>
                <w:b/>
                <w:bCs/>
                <w:sz w:val="22"/>
                <w:szCs w:val="22"/>
                <w:lang w:val="es-ES"/>
              </w:rPr>
            </w:pPr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(ex Y.KPI-</w:t>
            </w:r>
            <w:proofErr w:type="spellStart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Flood</w:t>
            </w:r>
            <w:proofErr w:type="spellEnd"/>
            <w:r w:rsidRPr="004C39CF">
              <w:rPr>
                <w:rFonts w:cs="Calibri"/>
                <w:b/>
                <w:bCs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6553411" w14:textId="5EFF5D2B" w:rsidR="004C39CF" w:rsidRPr="004C39CF" w:rsidRDefault="00047ED0" w:rsidP="004C39CF">
            <w:pPr>
              <w:pStyle w:val="Tabletext"/>
              <w:spacing w:before="0" w:after="0"/>
              <w:jc w:val="center"/>
              <w:rPr>
                <w:rFonts w:cs="Calibri"/>
                <w:sz w:val="22"/>
                <w:szCs w:val="22"/>
                <w:lang w:eastAsia="ko-KR"/>
              </w:rPr>
            </w:pPr>
            <w:r w:rsidRPr="00047ED0">
              <w:rPr>
                <w:rFonts w:cs="Calibri"/>
                <w:sz w:val="22"/>
                <w:szCs w:val="22"/>
                <w:lang w:val="sah-RU"/>
              </w:rPr>
              <w:t>Key performance indicators of ICT-based data support capabilities for urban flood disaster prevention and mitigation</w:t>
            </w:r>
          </w:p>
        </w:tc>
        <w:tc>
          <w:tcPr>
            <w:tcW w:w="1209" w:type="pc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DBB6F08" w14:textId="6B50B144" w:rsidR="004C39CF" w:rsidRPr="004C39CF" w:rsidRDefault="004C39CF" w:rsidP="004C39CF">
            <w:pPr>
              <w:spacing w:before="0"/>
              <w:jc w:val="center"/>
              <w:rPr>
                <w:rFonts w:cs="Calibri"/>
                <w:sz w:val="22"/>
                <w:szCs w:val="22"/>
              </w:rPr>
            </w:pPr>
            <w:r w:rsidRPr="004C39CF">
              <w:rPr>
                <w:rFonts w:cs="Calibri"/>
                <w:sz w:val="22"/>
                <w:szCs w:val="22"/>
              </w:rPr>
              <w:t>APPROVED</w:t>
            </w:r>
          </w:p>
        </w:tc>
      </w:tr>
    </w:tbl>
    <w:bookmarkEnd w:id="3"/>
    <w:p w14:paraId="6E475E0E" w14:textId="1B984920" w:rsidR="00595F30" w:rsidRPr="004C39CF" w:rsidRDefault="00595F30" w:rsidP="00595F30">
      <w:pPr>
        <w:rPr>
          <w:rFonts w:cs="Calibri"/>
          <w:sz w:val="22"/>
          <w:szCs w:val="22"/>
        </w:rPr>
      </w:pPr>
      <w:r w:rsidRPr="004C39CF">
        <w:rPr>
          <w:rFonts w:cs="Calibri"/>
          <w:bCs/>
          <w:sz w:val="22"/>
          <w:szCs w:val="22"/>
        </w:rPr>
        <w:t>2</w:t>
      </w:r>
      <w:r w:rsidR="00300594">
        <w:rPr>
          <w:rFonts w:cs="Calibri"/>
          <w:bCs/>
          <w:sz w:val="22"/>
          <w:szCs w:val="22"/>
        </w:rPr>
        <w:t>.</w:t>
      </w:r>
      <w:r w:rsidRPr="004C39CF">
        <w:rPr>
          <w:rFonts w:cs="Calibri"/>
          <w:sz w:val="22"/>
          <w:szCs w:val="22"/>
        </w:rPr>
        <w:tab/>
        <w:t xml:space="preserve">Available patent information can be accessed online via the </w:t>
      </w:r>
      <w:hyperlink r:id="rId9" w:history="1">
        <w:r w:rsidRPr="004C39CF">
          <w:rPr>
            <w:rStyle w:val="Hyperlink"/>
            <w:rFonts w:cs="Calibri"/>
            <w:sz w:val="22"/>
            <w:szCs w:val="22"/>
          </w:rPr>
          <w:t>ITU-T website</w:t>
        </w:r>
      </w:hyperlink>
      <w:r w:rsidRPr="004C39CF">
        <w:rPr>
          <w:rFonts w:cs="Calibri"/>
          <w:sz w:val="22"/>
          <w:szCs w:val="22"/>
        </w:rPr>
        <w:t>.</w:t>
      </w:r>
    </w:p>
    <w:p w14:paraId="42F0206B" w14:textId="3C3A2020" w:rsidR="00595F30" w:rsidRPr="004C39CF" w:rsidRDefault="00595F30" w:rsidP="00595F30">
      <w:pPr>
        <w:rPr>
          <w:rFonts w:cs="Calibri"/>
          <w:sz w:val="22"/>
          <w:szCs w:val="22"/>
        </w:rPr>
      </w:pPr>
      <w:r w:rsidRPr="004C39CF">
        <w:rPr>
          <w:rFonts w:cs="Calibri"/>
          <w:bCs/>
          <w:sz w:val="22"/>
          <w:szCs w:val="22"/>
        </w:rPr>
        <w:t>3</w:t>
      </w:r>
      <w:r w:rsidR="00300594">
        <w:rPr>
          <w:rFonts w:cs="Calibri"/>
          <w:bCs/>
          <w:sz w:val="22"/>
          <w:szCs w:val="22"/>
        </w:rPr>
        <w:t>.</w:t>
      </w:r>
      <w:r w:rsidRPr="004C39CF">
        <w:rPr>
          <w:rFonts w:cs="Calibri"/>
          <w:sz w:val="22"/>
          <w:szCs w:val="22"/>
        </w:rPr>
        <w:tab/>
        <w:t xml:space="preserve">The text of the pre-published Recommendations will be available on the ITU-T website at </w:t>
      </w:r>
      <w:hyperlink r:id="rId10" w:history="1">
        <w:r w:rsidRPr="004C39CF">
          <w:rPr>
            <w:rStyle w:val="Hyperlink"/>
            <w:rFonts w:cs="Calibri"/>
            <w:sz w:val="22"/>
            <w:szCs w:val="22"/>
          </w:rPr>
          <w:t>https://www.itu.int/itu-t/recommendations/</w:t>
        </w:r>
      </w:hyperlink>
      <w:r w:rsidRPr="004C39CF">
        <w:rPr>
          <w:rFonts w:cs="Calibri"/>
          <w:sz w:val="22"/>
          <w:szCs w:val="22"/>
        </w:rPr>
        <w:t>.</w:t>
      </w:r>
    </w:p>
    <w:p w14:paraId="60A4F10F" w14:textId="1CEF3AC0" w:rsidR="00595F30" w:rsidRPr="004C39CF" w:rsidRDefault="00595F30" w:rsidP="009A3D71">
      <w:pPr>
        <w:rPr>
          <w:rFonts w:cs="Calibri"/>
          <w:sz w:val="22"/>
          <w:szCs w:val="22"/>
        </w:rPr>
      </w:pPr>
      <w:r w:rsidRPr="004C39CF">
        <w:rPr>
          <w:rFonts w:cs="Calibri"/>
          <w:bCs/>
          <w:sz w:val="22"/>
          <w:szCs w:val="22"/>
        </w:rPr>
        <w:t>4</w:t>
      </w:r>
      <w:r w:rsidR="00300594">
        <w:rPr>
          <w:rFonts w:cs="Calibri"/>
          <w:bCs/>
          <w:sz w:val="22"/>
          <w:szCs w:val="22"/>
        </w:rPr>
        <w:t>.</w:t>
      </w:r>
      <w:r w:rsidRPr="004C39CF">
        <w:rPr>
          <w:rFonts w:cs="Calibri"/>
          <w:sz w:val="22"/>
          <w:szCs w:val="22"/>
        </w:rPr>
        <w:tab/>
        <w:t xml:space="preserve">The text of the Approved Recommendations will be published by </w:t>
      </w:r>
      <w:r w:rsidR="00FA06BB">
        <w:rPr>
          <w:rFonts w:cs="Calibri"/>
          <w:sz w:val="22"/>
          <w:szCs w:val="22"/>
        </w:rPr>
        <w:t>the International Telecommunication Union</w:t>
      </w:r>
      <w:r w:rsidR="00A65EF8">
        <w:rPr>
          <w:rFonts w:cs="Calibri"/>
          <w:sz w:val="22"/>
          <w:szCs w:val="22"/>
        </w:rPr>
        <w:t xml:space="preserve"> </w:t>
      </w:r>
      <w:r w:rsidR="00FA06BB">
        <w:rPr>
          <w:rFonts w:cs="Calibri"/>
          <w:sz w:val="22"/>
          <w:szCs w:val="22"/>
        </w:rPr>
        <w:t>(ITU)</w:t>
      </w:r>
      <w:r w:rsidRPr="004C39CF">
        <w:rPr>
          <w:rFonts w:cs="Calibri"/>
          <w:sz w:val="22"/>
          <w:szCs w:val="22"/>
        </w:rPr>
        <w:t xml:space="preserve"> as soon as possible.</w:t>
      </w:r>
    </w:p>
    <w:p w14:paraId="4A171111" w14:textId="5809CE2E" w:rsidR="00595F30" w:rsidRDefault="00B61012" w:rsidP="00722D8C">
      <w:pPr>
        <w:rPr>
          <w:rFonts w:cs="Calibri"/>
          <w:sz w:val="22"/>
          <w:szCs w:val="22"/>
        </w:rPr>
      </w:pPr>
      <w:r w:rsidRPr="004C39CF">
        <w:rPr>
          <w:rFonts w:cs="Calibri"/>
          <w:sz w:val="22"/>
          <w:szCs w:val="22"/>
        </w:rPr>
        <w:t>Yours faithfully,</w:t>
      </w:r>
    </w:p>
    <w:p w14:paraId="2B5E8B8D" w14:textId="45850308" w:rsidR="00A65EF8" w:rsidRDefault="00A65EF8" w:rsidP="00722D8C">
      <w:pPr>
        <w:rPr>
          <w:rFonts w:cs="Calibri"/>
          <w:bCs/>
          <w:noProof/>
          <w:sz w:val="22"/>
          <w:szCs w:val="22"/>
        </w:rPr>
      </w:pPr>
    </w:p>
    <w:p w14:paraId="09E8F11D" w14:textId="1A0F0FF1" w:rsidR="007C373E" w:rsidRPr="007C373E" w:rsidRDefault="007C373E" w:rsidP="00722D8C">
      <w:pPr>
        <w:rPr>
          <w:rFonts w:cs="Calibri"/>
          <w:i/>
          <w:iCs/>
          <w:sz w:val="22"/>
          <w:szCs w:val="22"/>
        </w:rPr>
      </w:pPr>
      <w:r w:rsidRPr="007C373E">
        <w:rPr>
          <w:rFonts w:cs="Calibri"/>
          <w:bCs/>
          <w:i/>
          <w:iCs/>
          <w:noProof/>
          <w:sz w:val="22"/>
          <w:szCs w:val="22"/>
        </w:rPr>
        <w:t>(</w:t>
      </w:r>
      <w:r>
        <w:rPr>
          <w:rFonts w:cs="Calibri"/>
          <w:bCs/>
          <w:i/>
          <w:iCs/>
          <w:noProof/>
          <w:sz w:val="22"/>
          <w:szCs w:val="22"/>
        </w:rPr>
        <w:t>s</w:t>
      </w:r>
      <w:r w:rsidRPr="007C373E">
        <w:rPr>
          <w:rFonts w:cs="Calibri"/>
          <w:bCs/>
          <w:i/>
          <w:iCs/>
          <w:noProof/>
          <w:sz w:val="22"/>
          <w:szCs w:val="22"/>
        </w:rPr>
        <w:t>igned)</w:t>
      </w:r>
    </w:p>
    <w:p w14:paraId="0EDFDC5F" w14:textId="387200EB" w:rsidR="00A65EF8" w:rsidRDefault="00A65EF8" w:rsidP="00722D8C">
      <w:pPr>
        <w:rPr>
          <w:rFonts w:cs="Calibri"/>
          <w:sz w:val="22"/>
          <w:szCs w:val="22"/>
        </w:rPr>
      </w:pPr>
    </w:p>
    <w:p w14:paraId="55C707B7" w14:textId="386ED32C" w:rsidR="00D62702" w:rsidRPr="00AB7921" w:rsidRDefault="00824659" w:rsidP="00A65EF8">
      <w:pPr>
        <w:rPr>
          <w:rFonts w:asciiTheme="minorHAnsi" w:hAnsiTheme="minorHAnsi" w:cstheme="minorHAnsi"/>
          <w:sz w:val="22"/>
          <w:szCs w:val="22"/>
        </w:rPr>
      </w:pPr>
      <w:r w:rsidRPr="004C39CF">
        <w:rPr>
          <w:rFonts w:asciiTheme="minorHAnsi" w:hAnsiTheme="minorHAnsi" w:cstheme="minorHAnsi"/>
          <w:noProof/>
          <w:sz w:val="22"/>
          <w:szCs w:val="22"/>
        </w:rPr>
        <w:t>Seizo Onoe</w:t>
      </w:r>
      <w:r w:rsidRPr="004C39CF">
        <w:rPr>
          <w:rFonts w:asciiTheme="minorHAnsi" w:hAnsiTheme="minorHAnsi" w:cstheme="minorHAnsi"/>
          <w:sz w:val="22"/>
          <w:szCs w:val="22"/>
        </w:rPr>
        <w:t xml:space="preserve"> </w:t>
      </w:r>
      <w:r w:rsidR="00B61012" w:rsidRPr="004C39CF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4C39CF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AB7921" w:rsidSect="00FA46A0">
      <w:head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7C5B" w14:textId="77777777" w:rsidR="00E91A53" w:rsidRDefault="00E91A53">
      <w:r>
        <w:separator/>
      </w:r>
    </w:p>
  </w:endnote>
  <w:endnote w:type="continuationSeparator" w:id="0">
    <w:p w14:paraId="3F691298" w14:textId="77777777" w:rsidR="00E91A53" w:rsidRDefault="00E9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EC15" w14:textId="77777777" w:rsidR="00E91A53" w:rsidRDefault="00E91A53">
      <w:r>
        <w:t>____________________</w:t>
      </w:r>
    </w:p>
  </w:footnote>
  <w:footnote w:type="continuationSeparator" w:id="0">
    <w:p w14:paraId="3234AA91" w14:textId="77777777" w:rsidR="00E91A53" w:rsidRDefault="00E9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8A" w14:textId="22B8C71A" w:rsidR="00FA46A0" w:rsidRDefault="00B61012">
    <w:pPr>
      <w:pStyle w:val="Header"/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  <w:t xml:space="preserve">TSB Circular </w:t>
    </w:r>
    <w:r w:rsidR="008F62AD">
      <w:rPr>
        <w:noProof/>
      </w:rPr>
      <w:t>80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47ED0"/>
    <w:rsid w:val="000662CD"/>
    <w:rsid w:val="000B15C8"/>
    <w:rsid w:val="001018E1"/>
    <w:rsid w:val="0010671D"/>
    <w:rsid w:val="00112F37"/>
    <w:rsid w:val="001A34EC"/>
    <w:rsid w:val="001E6D8C"/>
    <w:rsid w:val="002352C8"/>
    <w:rsid w:val="00235A62"/>
    <w:rsid w:val="00264817"/>
    <w:rsid w:val="002C04F9"/>
    <w:rsid w:val="002C587E"/>
    <w:rsid w:val="002D02DC"/>
    <w:rsid w:val="002D49BB"/>
    <w:rsid w:val="002F70DF"/>
    <w:rsid w:val="00300594"/>
    <w:rsid w:val="00334618"/>
    <w:rsid w:val="00356B73"/>
    <w:rsid w:val="003746A5"/>
    <w:rsid w:val="00377F33"/>
    <w:rsid w:val="003A72CE"/>
    <w:rsid w:val="003B01DA"/>
    <w:rsid w:val="003D4690"/>
    <w:rsid w:val="004306F0"/>
    <w:rsid w:val="00453CEA"/>
    <w:rsid w:val="0047760D"/>
    <w:rsid w:val="00487330"/>
    <w:rsid w:val="0049682E"/>
    <w:rsid w:val="004C39CF"/>
    <w:rsid w:val="004D5669"/>
    <w:rsid w:val="00503ADB"/>
    <w:rsid w:val="00503F59"/>
    <w:rsid w:val="005158C6"/>
    <w:rsid w:val="005943FB"/>
    <w:rsid w:val="00595F30"/>
    <w:rsid w:val="005E003C"/>
    <w:rsid w:val="006673CD"/>
    <w:rsid w:val="006737F1"/>
    <w:rsid w:val="006C300D"/>
    <w:rsid w:val="006C7627"/>
    <w:rsid w:val="006D6A93"/>
    <w:rsid w:val="006F6E9C"/>
    <w:rsid w:val="00722D8C"/>
    <w:rsid w:val="00730A58"/>
    <w:rsid w:val="0079763E"/>
    <w:rsid w:val="007A65E8"/>
    <w:rsid w:val="007C373E"/>
    <w:rsid w:val="007C60C9"/>
    <w:rsid w:val="007F4DA5"/>
    <w:rsid w:val="00813DA0"/>
    <w:rsid w:val="00824659"/>
    <w:rsid w:val="008503FD"/>
    <w:rsid w:val="008E2635"/>
    <w:rsid w:val="008F62AD"/>
    <w:rsid w:val="00912BAB"/>
    <w:rsid w:val="0093602E"/>
    <w:rsid w:val="00943564"/>
    <w:rsid w:val="00963900"/>
    <w:rsid w:val="009747C5"/>
    <w:rsid w:val="0098134B"/>
    <w:rsid w:val="009A3D71"/>
    <w:rsid w:val="009B2EB5"/>
    <w:rsid w:val="009F38D6"/>
    <w:rsid w:val="00A009A4"/>
    <w:rsid w:val="00A07FA9"/>
    <w:rsid w:val="00A24168"/>
    <w:rsid w:val="00A65EF8"/>
    <w:rsid w:val="00A72C30"/>
    <w:rsid w:val="00AB7921"/>
    <w:rsid w:val="00AD1AF0"/>
    <w:rsid w:val="00B2488F"/>
    <w:rsid w:val="00B4669D"/>
    <w:rsid w:val="00B47A08"/>
    <w:rsid w:val="00B61012"/>
    <w:rsid w:val="00C21918"/>
    <w:rsid w:val="00C95BF6"/>
    <w:rsid w:val="00CA3A87"/>
    <w:rsid w:val="00D079AA"/>
    <w:rsid w:val="00D62702"/>
    <w:rsid w:val="00E2699F"/>
    <w:rsid w:val="00E5620D"/>
    <w:rsid w:val="00E91A53"/>
    <w:rsid w:val="00EA2114"/>
    <w:rsid w:val="00EC15F4"/>
    <w:rsid w:val="00F22314"/>
    <w:rsid w:val="00FA06BB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7621"/>
  <w15:docId w15:val="{8E2D9D6C-3C3D-4B81-B966-024DE38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2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unknown</cp:lastModifiedBy>
  <cp:revision>2</cp:revision>
  <cp:lastPrinted>2025-01-28T07:48:00Z</cp:lastPrinted>
  <dcterms:created xsi:type="dcterms:W3CDTF">2025-10-17T11:02:00Z</dcterms:created>
  <dcterms:modified xsi:type="dcterms:W3CDTF">2025-10-17T11:02:00Z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