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C82BDA" w14:paraId="26D87CB3" w14:textId="77777777" w:rsidTr="00D517B2">
        <w:trPr>
          <w:cantSplit/>
          <w:trHeight w:val="1134"/>
        </w:trPr>
        <w:tc>
          <w:tcPr>
            <w:tcW w:w="798" w:type="pct"/>
          </w:tcPr>
          <w:p w14:paraId="09A275C1" w14:textId="77777777" w:rsidR="00D517B2" w:rsidRPr="00C82BDA" w:rsidRDefault="00D517B2" w:rsidP="005E5AE9">
            <w:pPr>
              <w:pStyle w:val="Annextitle"/>
              <w:rPr>
                <w:rtl/>
                <w:lang w:bidi="ar-EG"/>
              </w:rPr>
            </w:pPr>
            <w:r w:rsidRPr="00C82BDA">
              <w:rPr>
                <w:noProof/>
              </w:rPr>
              <w:drawing>
                <wp:inline distT="0" distB="0" distL="0" distR="0" wp14:anchorId="34A5E3CA" wp14:editId="5B2099D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88C1DAB" w14:textId="77777777" w:rsidR="00D517B2" w:rsidRPr="00C82BDA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C82BDA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25AF791" w14:textId="77777777" w:rsidR="00D517B2" w:rsidRPr="00C82BDA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82BDA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397"/>
        <w:gridCol w:w="4681"/>
      </w:tblGrid>
      <w:tr w:rsidR="00D517B2" w:rsidRPr="00C82BDA" w14:paraId="7900C860" w14:textId="77777777" w:rsidTr="005E5AE9">
        <w:trPr>
          <w:cantSplit/>
          <w:jc w:val="center"/>
        </w:trPr>
        <w:tc>
          <w:tcPr>
            <w:tcW w:w="810" w:type="pct"/>
          </w:tcPr>
          <w:p w14:paraId="53DBC987" w14:textId="77777777" w:rsidR="00D517B2" w:rsidRPr="00C82BDA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762" w:type="pct"/>
          </w:tcPr>
          <w:p w14:paraId="31CF2F16" w14:textId="77777777" w:rsidR="00D517B2" w:rsidRPr="00C82BDA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8" w:type="pct"/>
          </w:tcPr>
          <w:p w14:paraId="744E402C" w14:textId="0168761D" w:rsidR="00D517B2" w:rsidRPr="00C82BDA" w:rsidRDefault="001638DE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C82BDA">
              <w:rPr>
                <w:position w:val="2"/>
                <w:rtl/>
              </w:rPr>
              <w:t xml:space="preserve">جنيف، </w:t>
            </w:r>
            <w:r w:rsidR="002A590B" w:rsidRPr="00C82BDA">
              <w:rPr>
                <w:position w:val="2"/>
              </w:rPr>
              <w:t>16</w:t>
            </w:r>
            <w:r w:rsidRPr="00C82BDA">
              <w:rPr>
                <w:position w:val="2"/>
                <w:rtl/>
              </w:rPr>
              <w:t xml:space="preserve"> </w:t>
            </w:r>
            <w:r w:rsidR="002A590B" w:rsidRPr="00C82BDA">
              <w:rPr>
                <w:rFonts w:hint="cs"/>
                <w:position w:val="2"/>
                <w:rtl/>
              </w:rPr>
              <w:t>سبتمبر</w:t>
            </w:r>
            <w:r w:rsidRPr="00C82BDA">
              <w:rPr>
                <w:position w:val="2"/>
                <w:rtl/>
              </w:rPr>
              <w:t xml:space="preserve"> </w:t>
            </w:r>
            <w:r w:rsidRPr="00C82BDA">
              <w:rPr>
                <w:position w:val="2"/>
              </w:rPr>
              <w:t>2025</w:t>
            </w:r>
          </w:p>
        </w:tc>
      </w:tr>
      <w:tr w:rsidR="00F71554" w:rsidRPr="00C82BDA" w14:paraId="1D31734C" w14:textId="77777777" w:rsidTr="005E5AE9">
        <w:trPr>
          <w:cantSplit/>
          <w:jc w:val="center"/>
        </w:trPr>
        <w:tc>
          <w:tcPr>
            <w:tcW w:w="810" w:type="pct"/>
          </w:tcPr>
          <w:p w14:paraId="2E13F666" w14:textId="77777777" w:rsidR="00F71554" w:rsidRPr="00C82BDA" w:rsidRDefault="00F71554" w:rsidP="005E5AE9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C82BDA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62" w:type="pct"/>
          </w:tcPr>
          <w:p w14:paraId="4EE073B5" w14:textId="296D9A9C" w:rsidR="00F71554" w:rsidRPr="00C82BDA" w:rsidRDefault="00F71554" w:rsidP="005E5AE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82BDA">
              <w:rPr>
                <w:b/>
                <w:position w:val="2"/>
              </w:rPr>
              <w:t xml:space="preserve">TSB Circular </w:t>
            </w:r>
            <w:r w:rsidR="002A590B" w:rsidRPr="00C82BDA">
              <w:rPr>
                <w:b/>
                <w:position w:val="2"/>
              </w:rPr>
              <w:t>72</w:t>
            </w:r>
            <w:r w:rsidRPr="00C82BDA">
              <w:rPr>
                <w:b/>
                <w:position w:val="2"/>
              </w:rPr>
              <w:br/>
            </w:r>
            <w:r w:rsidRPr="00C82BDA">
              <w:t xml:space="preserve"> </w:t>
            </w:r>
            <w:r w:rsidRPr="00C82BDA">
              <w:rPr>
                <w:bCs/>
                <w:position w:val="2"/>
              </w:rPr>
              <w:t>SG2/MCB</w:t>
            </w:r>
          </w:p>
        </w:tc>
        <w:tc>
          <w:tcPr>
            <w:tcW w:w="2428" w:type="pct"/>
            <w:vMerge w:val="restart"/>
          </w:tcPr>
          <w:p w14:paraId="13C3B9A1" w14:textId="77777777" w:rsidR="00F71554" w:rsidRPr="00C82BDA" w:rsidRDefault="00F71554" w:rsidP="005E5AE9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82BDA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1E96963" w14:textId="77777777" w:rsidR="00F71554" w:rsidRPr="00C82BDA" w:rsidRDefault="00F71554" w:rsidP="005E5AE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45DBCCB9" w14:textId="77777777" w:rsidR="00F71554" w:rsidRPr="00C82BDA" w:rsidRDefault="00F71554" w:rsidP="005E5AE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 xml:space="preserve">دولة فلسطين (القرار </w:t>
            </w:r>
            <w:r w:rsidRPr="00C82BDA">
              <w:rPr>
                <w:position w:val="2"/>
              </w:rPr>
              <w:t>99</w:t>
            </w:r>
            <w:r w:rsidRPr="00C82BDA">
              <w:rPr>
                <w:position w:val="2"/>
                <w:rtl/>
              </w:rPr>
              <w:t xml:space="preserve"> (المراجَع في دبي، </w:t>
            </w:r>
            <w:r w:rsidRPr="00C82BDA">
              <w:rPr>
                <w:position w:val="2"/>
              </w:rPr>
              <w:t>2018</w:t>
            </w:r>
            <w:r w:rsidRPr="00C82BDA">
              <w:rPr>
                <w:position w:val="2"/>
                <w:rtl/>
              </w:rPr>
              <w:t>))</w:t>
            </w:r>
          </w:p>
          <w:p w14:paraId="1C49BB43" w14:textId="77777777" w:rsidR="00F71554" w:rsidRPr="00C82BDA" w:rsidRDefault="00F71554" w:rsidP="005E5AE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C82BDA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3A1BBF3" w14:textId="77777777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>أعضاء قطاع تقييس الاتصالات بالاتحاد؛</w:t>
            </w:r>
          </w:p>
          <w:p w14:paraId="7EB44578" w14:textId="6FC96BB1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 xml:space="preserve">المنتسبين إلى </w:t>
            </w:r>
            <w:r w:rsidR="00C82BDA" w:rsidRPr="00C82BDA">
              <w:rPr>
                <w:rFonts w:hint="cs"/>
                <w:position w:val="2"/>
                <w:rtl/>
              </w:rPr>
              <w:t xml:space="preserve">لجنة </w:t>
            </w:r>
            <w:r w:rsidRPr="00C82BDA">
              <w:rPr>
                <w:position w:val="2"/>
                <w:rtl/>
              </w:rPr>
              <w:t xml:space="preserve">الدراسات </w:t>
            </w:r>
            <w:r w:rsidRPr="00C82BDA">
              <w:rPr>
                <w:position w:val="2"/>
              </w:rPr>
              <w:t>2</w:t>
            </w:r>
            <w:r w:rsidRPr="00C82BDA">
              <w:rPr>
                <w:position w:val="2"/>
                <w:rtl/>
              </w:rPr>
              <w:t xml:space="preserve"> </w:t>
            </w:r>
            <w:r w:rsidR="00C82BDA" w:rsidRPr="00C82BDA">
              <w:rPr>
                <w:rFonts w:hint="cs"/>
                <w:position w:val="2"/>
                <w:rtl/>
              </w:rPr>
              <w:t>ل</w:t>
            </w:r>
            <w:r w:rsidRPr="00C82BDA">
              <w:rPr>
                <w:position w:val="2"/>
                <w:rtl/>
              </w:rPr>
              <w:t>قطاع تقييس الاتصالات؛</w:t>
            </w:r>
          </w:p>
          <w:p w14:paraId="64DA17E2" w14:textId="77777777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>الهيئات الأكاديمية التابعة للاتحاد؛</w:t>
            </w:r>
          </w:p>
          <w:p w14:paraId="1DD32CB8" w14:textId="7C158749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 xml:space="preserve">رئيس لجنة الدراسات </w:t>
            </w:r>
            <w:r w:rsidRPr="00C82BDA">
              <w:rPr>
                <w:position w:val="2"/>
              </w:rPr>
              <w:t>2</w:t>
            </w:r>
            <w:r w:rsidRPr="00C82BDA">
              <w:rPr>
                <w:position w:val="2"/>
                <w:rtl/>
              </w:rPr>
              <w:t xml:space="preserve"> </w:t>
            </w:r>
            <w:r w:rsidR="00C624D5">
              <w:rPr>
                <w:rFonts w:hint="cs"/>
                <w:position w:val="2"/>
                <w:rtl/>
              </w:rPr>
              <w:t>ل</w:t>
            </w:r>
            <w:r w:rsidRPr="00C82BDA">
              <w:rPr>
                <w:position w:val="2"/>
                <w:rtl/>
              </w:rPr>
              <w:t>قطاع تقييس الاتصالات ونوابه؛</w:t>
            </w:r>
          </w:p>
          <w:p w14:paraId="49674CBC" w14:textId="77777777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>مدير مكتب تنمية الاتصالات؛</w:t>
            </w:r>
          </w:p>
          <w:p w14:paraId="3C33758D" w14:textId="1AF7A37D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-</w:t>
            </w:r>
            <w:r w:rsidRPr="00C82BD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F71554" w:rsidRPr="00C82BDA" w14:paraId="79F24423" w14:textId="77777777" w:rsidTr="005E5AE9">
        <w:trPr>
          <w:cantSplit/>
          <w:jc w:val="center"/>
        </w:trPr>
        <w:tc>
          <w:tcPr>
            <w:tcW w:w="810" w:type="pct"/>
          </w:tcPr>
          <w:p w14:paraId="076AFBC4" w14:textId="77777777" w:rsidR="00F71554" w:rsidRPr="00C82BDA" w:rsidRDefault="00F71554" w:rsidP="005E5AE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82BDA">
              <w:rPr>
                <w:position w:val="2"/>
                <w:rtl/>
                <w:lang w:bidi="ar-EG"/>
              </w:rPr>
              <w:t>ال</w:t>
            </w:r>
            <w:r w:rsidRPr="00C82BDA">
              <w:rPr>
                <w:position w:val="2"/>
                <w:rtl/>
                <w:lang w:bidi="ar-SY"/>
              </w:rPr>
              <w:t>هاتف</w:t>
            </w:r>
            <w:r w:rsidRPr="00C82BDA">
              <w:rPr>
                <w:position w:val="2"/>
                <w:rtl/>
              </w:rPr>
              <w:t>:</w:t>
            </w:r>
          </w:p>
        </w:tc>
        <w:tc>
          <w:tcPr>
            <w:tcW w:w="1762" w:type="pct"/>
          </w:tcPr>
          <w:p w14:paraId="2E4953BD" w14:textId="42D1C30F" w:rsidR="00F71554" w:rsidRPr="00C82BDA" w:rsidRDefault="00F71554" w:rsidP="005E5AE9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C82BDA">
              <w:rPr>
                <w:position w:val="2"/>
              </w:rPr>
              <w:t xml:space="preserve">+41 22 730 </w:t>
            </w:r>
            <w:r w:rsidR="00D86EB9" w:rsidRPr="00C82BDA">
              <w:rPr>
                <w:position w:val="2"/>
                <w:lang w:val="en-GB"/>
              </w:rPr>
              <w:t>5901</w:t>
            </w:r>
          </w:p>
        </w:tc>
        <w:tc>
          <w:tcPr>
            <w:tcW w:w="2428" w:type="pct"/>
            <w:vMerge/>
          </w:tcPr>
          <w:p w14:paraId="4E1E42B7" w14:textId="3AED8A34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</w:p>
        </w:tc>
      </w:tr>
      <w:tr w:rsidR="00F71554" w:rsidRPr="00C82BDA" w14:paraId="4A8D215A" w14:textId="77777777" w:rsidTr="005E5AE9">
        <w:trPr>
          <w:cantSplit/>
          <w:jc w:val="center"/>
        </w:trPr>
        <w:tc>
          <w:tcPr>
            <w:tcW w:w="810" w:type="pct"/>
          </w:tcPr>
          <w:p w14:paraId="5E2CF4DD" w14:textId="77777777" w:rsidR="00F71554" w:rsidRPr="00C82BDA" w:rsidRDefault="00F71554" w:rsidP="005E5AE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الفاكس:</w:t>
            </w:r>
          </w:p>
        </w:tc>
        <w:tc>
          <w:tcPr>
            <w:tcW w:w="1762" w:type="pct"/>
          </w:tcPr>
          <w:p w14:paraId="7DBAAFC0" w14:textId="2147A2C8" w:rsidR="00F71554" w:rsidRPr="00C82BDA" w:rsidRDefault="00F71554" w:rsidP="005E5AE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C82BDA">
              <w:rPr>
                <w:position w:val="2"/>
              </w:rPr>
              <w:t>+41 22 730 5853</w:t>
            </w:r>
          </w:p>
        </w:tc>
        <w:tc>
          <w:tcPr>
            <w:tcW w:w="2428" w:type="pct"/>
            <w:vMerge/>
          </w:tcPr>
          <w:p w14:paraId="7DF56769" w14:textId="4E8753F0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</w:p>
        </w:tc>
      </w:tr>
      <w:tr w:rsidR="00F71554" w:rsidRPr="00C82BDA" w14:paraId="7A579502" w14:textId="77777777" w:rsidTr="005E5AE9">
        <w:trPr>
          <w:cantSplit/>
          <w:jc w:val="center"/>
        </w:trPr>
        <w:tc>
          <w:tcPr>
            <w:tcW w:w="810" w:type="pct"/>
          </w:tcPr>
          <w:p w14:paraId="23455D6D" w14:textId="77777777" w:rsidR="00F71554" w:rsidRPr="00C82BDA" w:rsidRDefault="00F71554" w:rsidP="005E5AE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C82BDA">
              <w:rPr>
                <w:position w:val="2"/>
                <w:rtl/>
              </w:rPr>
              <w:t>البريد الإلكتروني:</w:t>
            </w:r>
          </w:p>
        </w:tc>
        <w:tc>
          <w:tcPr>
            <w:tcW w:w="1762" w:type="pct"/>
          </w:tcPr>
          <w:p w14:paraId="371DEF5F" w14:textId="11B1FB5B" w:rsidR="00F71554" w:rsidRPr="00C82BDA" w:rsidRDefault="00CD6362" w:rsidP="005E5AE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12" w:history="1">
              <w:r w:rsidR="00F71554" w:rsidRPr="00C82BDA">
                <w:rPr>
                  <w:rStyle w:val="Hyperlink"/>
                  <w:position w:val="2"/>
                </w:rPr>
                <w:t>tsbsg2@itu.int</w:t>
              </w:r>
            </w:hyperlink>
          </w:p>
        </w:tc>
        <w:tc>
          <w:tcPr>
            <w:tcW w:w="2428" w:type="pct"/>
            <w:vMerge/>
          </w:tcPr>
          <w:p w14:paraId="52BB667C" w14:textId="54E56791" w:rsidR="00F71554" w:rsidRPr="00C82BDA" w:rsidRDefault="00F71554" w:rsidP="005E5AE9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C82BDA" w14:paraId="18DEFA58" w14:textId="77777777" w:rsidTr="001E2788">
        <w:trPr>
          <w:cantSplit/>
          <w:jc w:val="center"/>
        </w:trPr>
        <w:tc>
          <w:tcPr>
            <w:tcW w:w="810" w:type="pct"/>
          </w:tcPr>
          <w:p w14:paraId="75FB6F07" w14:textId="77777777" w:rsidR="00CE1C08" w:rsidRPr="00C82BDA" w:rsidRDefault="00CE1C08" w:rsidP="005E5AE9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C82BDA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49DF5C26" w14:textId="56974640" w:rsidR="00CE1C08" w:rsidRPr="00260049" w:rsidRDefault="001638DE" w:rsidP="005E5AE9">
            <w:pPr>
              <w:spacing w:before="80" w:after="60" w:line="300" w:lineRule="exact"/>
              <w:rPr>
                <w:spacing w:val="-2"/>
                <w:position w:val="2"/>
                <w:rtl/>
              </w:rPr>
            </w:pP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مشاورة الدول الأعضاء بشأن </w:t>
            </w:r>
            <w:r w:rsidR="00500385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مشروعي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مراجعة التوصي</w:t>
            </w:r>
            <w:r w:rsidR="00500385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تين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المحدد</w:t>
            </w:r>
            <w:r w:rsidR="00500385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تين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</w:t>
            </w:r>
            <w:r w:rsidRPr="00260049">
              <w:rPr>
                <w:b/>
                <w:bCs/>
                <w:spacing w:val="-2"/>
                <w:position w:val="2"/>
              </w:rPr>
              <w:t>ITU-T E.</w:t>
            </w:r>
            <w:r w:rsidR="002A590B" w:rsidRPr="00260049">
              <w:rPr>
                <w:b/>
                <w:bCs/>
                <w:spacing w:val="-2"/>
                <w:position w:val="2"/>
              </w:rPr>
              <w:t>164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و</w:t>
            </w:r>
            <w:r w:rsidRPr="00260049">
              <w:rPr>
                <w:b/>
                <w:bCs/>
                <w:spacing w:val="-2"/>
                <w:position w:val="2"/>
              </w:rPr>
              <w:t>ITU</w:t>
            </w:r>
            <w:r w:rsidR="009F7460">
              <w:rPr>
                <w:b/>
                <w:bCs/>
                <w:spacing w:val="-2"/>
                <w:position w:val="2"/>
              </w:rPr>
              <w:t>-</w:t>
            </w:r>
            <w:r w:rsidRPr="00260049">
              <w:rPr>
                <w:b/>
                <w:bCs/>
                <w:spacing w:val="-2"/>
                <w:position w:val="2"/>
              </w:rPr>
              <w:t>T</w:t>
            </w:r>
            <w:r w:rsidR="00500385" w:rsidRPr="00260049">
              <w:rPr>
                <w:b/>
                <w:bCs/>
                <w:spacing w:val="-2"/>
                <w:position w:val="2"/>
              </w:rPr>
              <w:t> </w:t>
            </w:r>
            <w:r w:rsidRPr="00260049">
              <w:rPr>
                <w:b/>
                <w:bCs/>
                <w:spacing w:val="-2"/>
                <w:position w:val="2"/>
              </w:rPr>
              <w:t>E.164</w:t>
            </w:r>
            <w:r w:rsidR="002A590B" w:rsidRPr="00260049">
              <w:rPr>
                <w:b/>
                <w:bCs/>
                <w:spacing w:val="-2"/>
                <w:position w:val="2"/>
              </w:rPr>
              <w:t>.1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ومشروع</w:t>
            </w:r>
            <w:r w:rsidR="009F7460">
              <w:rPr>
                <w:rFonts w:hint="cs"/>
                <w:b/>
                <w:bCs/>
                <w:spacing w:val="-2"/>
                <w:position w:val="2"/>
                <w:rtl/>
              </w:rPr>
              <w:t>ي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التوصي</w:t>
            </w:r>
            <w:r w:rsidR="00500385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تين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الجديد</w:t>
            </w:r>
            <w:r w:rsidR="00500385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تين</w:t>
            </w:r>
            <w:r w:rsidR="002A590B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</w:t>
            </w:r>
            <w:r w:rsidR="002A590B" w:rsidRPr="00260049">
              <w:rPr>
                <w:b/>
                <w:bCs/>
                <w:spacing w:val="-2"/>
                <w:position w:val="2"/>
              </w:rPr>
              <w:t>ITU-T E.192</w:t>
            </w:r>
            <w:r w:rsidR="002A590B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</w:t>
            </w:r>
            <w:r w:rsidR="002A590B" w:rsidRPr="00260049">
              <w:rPr>
                <w:b/>
                <w:bCs/>
                <w:spacing w:val="-2"/>
                <w:position w:val="2"/>
              </w:rPr>
              <w:t>(</w:t>
            </w:r>
            <w:proofErr w:type="spellStart"/>
            <w:r w:rsidR="002A590B" w:rsidRPr="00260049">
              <w:rPr>
                <w:b/>
                <w:bCs/>
                <w:spacing w:val="-2"/>
                <w:position w:val="2"/>
              </w:rPr>
              <w:t>E.IoT.NNAI</w:t>
            </w:r>
            <w:proofErr w:type="spellEnd"/>
            <w:r w:rsidR="002A590B" w:rsidRPr="00260049">
              <w:rPr>
                <w:b/>
                <w:bCs/>
                <w:spacing w:val="-2"/>
                <w:position w:val="2"/>
              </w:rPr>
              <w:t>)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</w:t>
            </w:r>
            <w:r w:rsidR="002A590B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و</w:t>
            </w:r>
            <w:r w:rsidRPr="00260049">
              <w:rPr>
                <w:b/>
                <w:bCs/>
                <w:spacing w:val="-2"/>
                <w:position w:val="2"/>
              </w:rPr>
              <w:t>ITU-T E.371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(</w:t>
            </w:r>
            <w:proofErr w:type="spellStart"/>
            <w:r w:rsidRPr="00260049">
              <w:rPr>
                <w:b/>
                <w:bCs/>
                <w:spacing w:val="-2"/>
                <w:position w:val="2"/>
              </w:rPr>
              <w:t>E.dit</w:t>
            </w:r>
            <w:proofErr w:type="spellEnd"/>
            <w:r w:rsidRPr="00260049">
              <w:rPr>
                <w:b/>
                <w:bCs/>
                <w:spacing w:val="-2"/>
                <w:position w:val="2"/>
                <w:rtl/>
              </w:rPr>
              <w:t>) المقترح الموافقة عليها في</w:t>
            </w:r>
            <w:r w:rsidR="007C1F42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 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اجتماع لجنة الدراسات </w:t>
            </w:r>
            <w:r w:rsidRPr="00260049">
              <w:rPr>
                <w:b/>
                <w:bCs/>
                <w:spacing w:val="-2"/>
                <w:position w:val="2"/>
              </w:rPr>
              <w:t>2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بقطاع تقييس الاتصالات ( </w:t>
            </w:r>
            <w:r w:rsidR="002A590B" w:rsidRPr="00260049">
              <w:rPr>
                <w:b/>
                <w:bCs/>
                <w:spacing w:val="-2"/>
                <w:position w:val="2"/>
              </w:rPr>
              <w:t>13-4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</w:t>
            </w:r>
            <w:r w:rsidR="002A590B" w:rsidRPr="00260049">
              <w:rPr>
                <w:rFonts w:hint="cs"/>
                <w:b/>
                <w:bCs/>
                <w:spacing w:val="-2"/>
                <w:position w:val="2"/>
                <w:rtl/>
              </w:rPr>
              <w:t>فبراير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 xml:space="preserve"> </w:t>
            </w:r>
            <w:r w:rsidR="00260049" w:rsidRPr="00260049">
              <w:rPr>
                <w:b/>
                <w:bCs/>
                <w:spacing w:val="-2"/>
                <w:position w:val="2"/>
              </w:rPr>
              <w:t>2026</w:t>
            </w:r>
            <w:r w:rsidRPr="00260049">
              <w:rPr>
                <w:b/>
                <w:bCs/>
                <w:spacing w:val="-2"/>
                <w:position w:val="2"/>
                <w:rtl/>
              </w:rPr>
              <w:t>)</w:t>
            </w:r>
          </w:p>
        </w:tc>
      </w:tr>
    </w:tbl>
    <w:p w14:paraId="3D36C1F5" w14:textId="77777777" w:rsidR="00D517B2" w:rsidRPr="00C82BDA" w:rsidRDefault="00D517B2" w:rsidP="00500385">
      <w:pPr>
        <w:spacing w:before="360" w:line="168" w:lineRule="auto"/>
        <w:rPr>
          <w:lang w:bidi="ar-SY"/>
        </w:rPr>
      </w:pPr>
      <w:r w:rsidRPr="00C82BDA">
        <w:rPr>
          <w:rFonts w:hint="cs"/>
          <w:rtl/>
          <w:lang w:bidi="ar-SY"/>
        </w:rPr>
        <w:t>حضرات السادة والسيدات،</w:t>
      </w:r>
    </w:p>
    <w:p w14:paraId="78BBB27C" w14:textId="77777777" w:rsidR="00D517B2" w:rsidRPr="00C82BDA" w:rsidRDefault="00D517B2" w:rsidP="00500385">
      <w:pPr>
        <w:spacing w:line="168" w:lineRule="auto"/>
        <w:rPr>
          <w:rtl/>
          <w:lang w:bidi="ar-EG"/>
        </w:rPr>
      </w:pPr>
      <w:r w:rsidRPr="00C82BDA">
        <w:rPr>
          <w:rFonts w:hint="cs"/>
          <w:rtl/>
        </w:rPr>
        <w:t>تحية طيبة وبعد،</w:t>
      </w:r>
    </w:p>
    <w:p w14:paraId="24BE787B" w14:textId="6B9B1D7B" w:rsidR="001638DE" w:rsidRPr="00C82BDA" w:rsidRDefault="001638DE" w:rsidP="00500385">
      <w:pPr>
        <w:spacing w:line="168" w:lineRule="auto"/>
        <w:rPr>
          <w:rtl/>
          <w:lang w:bidi="ar-SY"/>
        </w:rPr>
      </w:pPr>
      <w:r w:rsidRPr="00C82BDA">
        <w:rPr>
          <w:lang w:bidi="ar-SY"/>
        </w:rPr>
        <w:t>1</w:t>
      </w:r>
      <w:r w:rsidRPr="00C82BDA">
        <w:rPr>
          <w:rtl/>
          <w:lang w:bidi="ar-SY"/>
        </w:rPr>
        <w:tab/>
        <w:t xml:space="preserve">تعتزم لجنة الدراسات </w:t>
      </w:r>
      <w:r w:rsidRPr="00C82BDA">
        <w:rPr>
          <w:lang w:bidi="ar-SY"/>
        </w:rPr>
        <w:t>2</w:t>
      </w:r>
      <w:r w:rsidRPr="00C82BDA">
        <w:rPr>
          <w:rtl/>
          <w:lang w:bidi="ar-SY"/>
        </w:rPr>
        <w:t xml:space="preserve"> </w:t>
      </w:r>
      <w:r w:rsidR="00D86EB9" w:rsidRPr="00C82BDA">
        <w:rPr>
          <w:rFonts w:hint="cs"/>
          <w:rtl/>
          <w:lang w:bidi="ar-SY"/>
        </w:rPr>
        <w:t>ب</w:t>
      </w:r>
      <w:r w:rsidRPr="00C82BDA">
        <w:rPr>
          <w:rtl/>
          <w:lang w:bidi="ar-SY"/>
        </w:rPr>
        <w:t>قطاع تقييس الاتصالات (</w:t>
      </w:r>
      <w:r w:rsidR="001229B1" w:rsidRPr="00C82BDA">
        <w:rPr>
          <w:rFonts w:hint="cs"/>
          <w:rtl/>
          <w:lang w:bidi="ar-SY"/>
        </w:rPr>
        <w:t> </w:t>
      </w:r>
      <w:r w:rsidRPr="00C82BDA">
        <w:rPr>
          <w:i/>
          <w:iCs/>
          <w:rtl/>
          <w:lang w:bidi="ar-SY"/>
        </w:rPr>
        <w:t>الجوانب التشغيلية المتصلة بالاتصالات وتكنولوجيا المعلومات والاتصالات</w:t>
      </w:r>
      <w:r w:rsidRPr="00C82BDA">
        <w:rPr>
          <w:rtl/>
          <w:lang w:bidi="ar-SY"/>
        </w:rPr>
        <w:t xml:space="preserve">) تطبيق إجراء الموافقة التقليدية على النحو المبيّن في القسم </w:t>
      </w:r>
      <w:r w:rsidRPr="00C82BDA">
        <w:rPr>
          <w:lang w:bidi="ar-SY"/>
        </w:rPr>
        <w:t>9</w:t>
      </w:r>
      <w:r w:rsidRPr="00C82BDA">
        <w:rPr>
          <w:rtl/>
          <w:lang w:bidi="ar-SY"/>
        </w:rPr>
        <w:t xml:space="preserve"> من القرار </w:t>
      </w:r>
      <w:r w:rsidRPr="00C82BDA">
        <w:rPr>
          <w:lang w:bidi="ar-SY"/>
        </w:rPr>
        <w:t>1</w:t>
      </w:r>
      <w:r w:rsidRPr="00C82BDA">
        <w:rPr>
          <w:rtl/>
          <w:lang w:bidi="ar-SY"/>
        </w:rPr>
        <w:t xml:space="preserve"> (المراجَع في نيودلهي، </w:t>
      </w:r>
      <w:r w:rsidRPr="00C82BDA">
        <w:rPr>
          <w:lang w:bidi="ar-SY"/>
        </w:rPr>
        <w:t>2024</w:t>
      </w:r>
      <w:r w:rsidRPr="00C82BDA">
        <w:rPr>
          <w:rtl/>
          <w:lang w:bidi="ar-SY"/>
        </w:rPr>
        <w:t xml:space="preserve">) للجمعية العالمية لتقييس الاتصالات </w:t>
      </w:r>
      <w:r w:rsidRPr="00C82BDA">
        <w:rPr>
          <w:lang w:bidi="ar-SY"/>
        </w:rPr>
        <w:t>(WTSA)</w:t>
      </w:r>
      <w:r w:rsidRPr="00C82BDA">
        <w:rPr>
          <w:rtl/>
          <w:lang w:bidi="ar-SY"/>
        </w:rPr>
        <w:t xml:space="preserve">، للموافقة على مشاريع النصوص المشار إليها أعلاه خلال اجتماعها المقبل الذي سيُعقد في </w:t>
      </w:r>
      <w:r w:rsidR="00C50D7E" w:rsidRPr="00C82BDA">
        <w:rPr>
          <w:rFonts w:hint="cs"/>
          <w:rtl/>
          <w:lang w:bidi="ar-SY"/>
        </w:rPr>
        <w:t>13</w:t>
      </w:r>
      <w:r w:rsidRPr="00C82BDA">
        <w:rPr>
          <w:rtl/>
          <w:lang w:bidi="ar-SY"/>
        </w:rPr>
        <w:t xml:space="preserve"> </w:t>
      </w:r>
      <w:r w:rsidR="00C50D7E" w:rsidRPr="00C82BDA">
        <w:rPr>
          <w:rFonts w:hint="cs"/>
          <w:rtl/>
          <w:lang w:bidi="ar-SY"/>
        </w:rPr>
        <w:t>فبراير</w:t>
      </w:r>
      <w:r w:rsidRPr="00C82BDA">
        <w:rPr>
          <w:rFonts w:hint="cs"/>
          <w:rtl/>
          <w:lang w:bidi="ar-SY"/>
        </w:rPr>
        <w:t xml:space="preserve"> </w:t>
      </w:r>
      <w:r w:rsidR="00AF45D3" w:rsidRPr="00C82BDA">
        <w:rPr>
          <w:lang w:bidi="ar-SY"/>
        </w:rPr>
        <w:t>2026</w:t>
      </w:r>
      <w:r w:rsidRPr="00C82BDA">
        <w:rPr>
          <w:rtl/>
          <w:lang w:bidi="ar-SY"/>
        </w:rPr>
        <w:t xml:space="preserve">. ويمكن الاطلاع على جدول أعمال اجتماع </w:t>
      </w:r>
      <w:r w:rsidR="00A80ACA">
        <w:rPr>
          <w:rFonts w:hint="cs"/>
          <w:rtl/>
          <w:lang w:bidi="ar-SY"/>
        </w:rPr>
        <w:t xml:space="preserve">لجنة الدراسات 2 </w:t>
      </w:r>
      <w:r w:rsidRPr="00C82BDA">
        <w:rPr>
          <w:rtl/>
          <w:lang w:bidi="ar-SY"/>
        </w:rPr>
        <w:t xml:space="preserve">وجميع المعلومات المتصلة به في </w:t>
      </w:r>
      <w:hyperlink r:id="rId13" w:history="1">
        <w:r w:rsidR="005233C9" w:rsidRPr="00C82BDA">
          <w:rPr>
            <w:rStyle w:val="Hyperlink"/>
            <w:rtl/>
            <w:lang w:bidi="ar-SY"/>
          </w:rPr>
          <w:t xml:space="preserve">الرسالة الجماعية </w:t>
        </w:r>
        <w:r w:rsidR="005233C9" w:rsidRPr="00C82BDA">
          <w:rPr>
            <w:rStyle w:val="Hyperlink"/>
            <w:lang w:bidi="ar-SY"/>
          </w:rPr>
          <w:t>3/2</w:t>
        </w:r>
      </w:hyperlink>
      <w:r w:rsidRPr="00C82BDA">
        <w:rPr>
          <w:rtl/>
          <w:lang w:bidi="ar-SY"/>
        </w:rPr>
        <w:t>.</w:t>
      </w:r>
    </w:p>
    <w:p w14:paraId="3A20D31C" w14:textId="77777777" w:rsidR="001638DE" w:rsidRPr="00C82BDA" w:rsidRDefault="001638DE" w:rsidP="00500385">
      <w:pPr>
        <w:spacing w:line="168" w:lineRule="auto"/>
        <w:rPr>
          <w:rtl/>
          <w:lang w:bidi="ar-SY"/>
        </w:rPr>
      </w:pPr>
      <w:r w:rsidRPr="00C82BDA">
        <w:rPr>
          <w:lang w:bidi="ar-SY"/>
        </w:rPr>
        <w:t>2</w:t>
      </w:r>
      <w:r w:rsidRPr="00C82BDA">
        <w:rPr>
          <w:rtl/>
          <w:lang w:bidi="ar-SY"/>
        </w:rPr>
        <w:tab/>
        <w:t xml:space="preserve">ويمكن الاطلاع في </w:t>
      </w:r>
      <w:r w:rsidRPr="00C82BDA">
        <w:rPr>
          <w:b/>
          <w:bCs/>
          <w:rtl/>
          <w:lang w:bidi="ar-SY"/>
        </w:rPr>
        <w:t xml:space="preserve">الملحق </w:t>
      </w:r>
      <w:r w:rsidRPr="00C82BDA">
        <w:rPr>
          <w:b/>
          <w:bCs/>
          <w:lang w:bidi="ar-SY"/>
        </w:rPr>
        <w:t>1</w:t>
      </w:r>
      <w:r w:rsidRPr="00C82BDA">
        <w:rPr>
          <w:rtl/>
          <w:lang w:bidi="ar-SY"/>
        </w:rPr>
        <w:t xml:space="preserve"> على عناوين وملخص مشاريع نصوص قطاع تقييس الاتصالات التي تُقترح الموافقة عليها والوثائق التي ترد فيها.</w:t>
      </w:r>
    </w:p>
    <w:p w14:paraId="184FBD81" w14:textId="78334ACC" w:rsidR="001638DE" w:rsidRPr="00C82BDA" w:rsidRDefault="001638DE" w:rsidP="00500385">
      <w:pPr>
        <w:spacing w:line="168" w:lineRule="auto"/>
        <w:rPr>
          <w:rtl/>
          <w:lang w:bidi="ar-SY"/>
        </w:rPr>
      </w:pPr>
      <w:r w:rsidRPr="00C82BDA">
        <w:rPr>
          <w:lang w:bidi="ar-SY"/>
        </w:rPr>
        <w:t>3</w:t>
      </w:r>
      <w:r w:rsidRPr="00C82BDA">
        <w:rPr>
          <w:rtl/>
          <w:lang w:bidi="ar-SY"/>
        </w:rPr>
        <w:tab/>
        <w:t xml:space="preserve">وتستهل هذه الرسالة المعممة عملية المشاورة الرسمية مع الدول الأعضاء في الاتحاد لتحديد ما إذا كان يمكن النظر في هذه النصوص بغرض الموافقة عليها خلال الاجتماع المقبل، وفقاً لأحكام الفقرة </w:t>
      </w:r>
      <w:r w:rsidRPr="00C82BDA">
        <w:rPr>
          <w:lang w:bidi="ar-SY"/>
        </w:rPr>
        <w:t>4.9</w:t>
      </w:r>
      <w:r w:rsidRPr="00C82BDA">
        <w:rPr>
          <w:rtl/>
          <w:lang w:bidi="ar-SY"/>
        </w:rPr>
        <w:t xml:space="preserve"> من القرار </w:t>
      </w:r>
      <w:r w:rsidRPr="00C82BDA">
        <w:rPr>
          <w:lang w:bidi="ar-SY"/>
        </w:rPr>
        <w:t>1</w:t>
      </w:r>
      <w:r w:rsidRPr="00C82BDA">
        <w:rPr>
          <w:rtl/>
          <w:lang w:bidi="ar-SY"/>
        </w:rPr>
        <w:t xml:space="preserve">. ويُرجى من الدول الأعضاء ملء الاستمارة الواردة في </w:t>
      </w:r>
      <w:r w:rsidRPr="00C82BDA">
        <w:rPr>
          <w:b/>
          <w:bCs/>
          <w:rtl/>
          <w:lang w:bidi="ar-SY"/>
        </w:rPr>
        <w:t xml:space="preserve">الملحق </w:t>
      </w:r>
      <w:r w:rsidRPr="00C82BDA">
        <w:rPr>
          <w:b/>
          <w:bCs/>
          <w:lang w:bidi="ar-SY"/>
        </w:rPr>
        <w:t>2</w:t>
      </w:r>
      <w:r w:rsidRPr="00C82BDA">
        <w:rPr>
          <w:rtl/>
          <w:lang w:bidi="ar-SY"/>
        </w:rPr>
        <w:t xml:space="preserve"> وإعادتها في موعد أقصاه </w:t>
      </w:r>
      <w:r w:rsidR="00C50D7E" w:rsidRPr="00C82BDA">
        <w:rPr>
          <w:rFonts w:hint="cs"/>
          <w:b/>
          <w:bCs/>
          <w:rtl/>
          <w:lang w:bidi="ar-SY"/>
        </w:rPr>
        <w:t>23</w:t>
      </w:r>
      <w:r w:rsidRPr="00C82BDA">
        <w:rPr>
          <w:b/>
          <w:bCs/>
          <w:rtl/>
          <w:lang w:bidi="ar-SY"/>
        </w:rPr>
        <w:t xml:space="preserve"> </w:t>
      </w:r>
      <w:r w:rsidR="00C50D7E" w:rsidRPr="00C82BDA">
        <w:rPr>
          <w:rFonts w:hint="cs"/>
          <w:b/>
          <w:bCs/>
          <w:rtl/>
          <w:lang w:bidi="ar-SY"/>
        </w:rPr>
        <w:t>يناير</w:t>
      </w:r>
      <w:r w:rsidRPr="00C82BDA">
        <w:rPr>
          <w:b/>
          <w:bCs/>
          <w:rtl/>
          <w:lang w:bidi="ar-SY"/>
        </w:rPr>
        <w:t xml:space="preserve"> </w:t>
      </w:r>
      <w:r w:rsidR="00C50D7E" w:rsidRPr="00C82BDA">
        <w:rPr>
          <w:rFonts w:hint="cs"/>
          <w:b/>
          <w:bCs/>
          <w:rtl/>
          <w:lang w:bidi="ar-SY"/>
        </w:rPr>
        <w:t>2026</w:t>
      </w:r>
      <w:r w:rsidRPr="00C82BDA">
        <w:rPr>
          <w:rtl/>
          <w:lang w:bidi="ar-SY"/>
        </w:rPr>
        <w:t xml:space="preserve">، الساعة </w:t>
      </w:r>
      <w:r w:rsidRPr="00C82BDA">
        <w:rPr>
          <w:lang w:bidi="ar-SY"/>
        </w:rPr>
        <w:t>23:59</w:t>
      </w:r>
      <w:r w:rsidRPr="00C82BDA">
        <w:rPr>
          <w:rtl/>
          <w:lang w:bidi="ar-SY"/>
        </w:rPr>
        <w:t xml:space="preserve"> بالتوقيت العالمي المنسق.</w:t>
      </w:r>
    </w:p>
    <w:p w14:paraId="53BB411F" w14:textId="4625B9A8" w:rsidR="00D517B2" w:rsidRPr="00C82BDA" w:rsidRDefault="001638DE" w:rsidP="00500385">
      <w:pPr>
        <w:spacing w:line="168" w:lineRule="auto"/>
        <w:rPr>
          <w:rtl/>
          <w:lang w:bidi="ar-SY"/>
        </w:rPr>
      </w:pPr>
      <w:r w:rsidRPr="00C82BDA">
        <w:rPr>
          <w:rtl/>
          <w:lang w:bidi="ar-SY"/>
        </w:rPr>
        <w:t>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العمل.</w:t>
      </w:r>
    </w:p>
    <w:p w14:paraId="51BE28B0" w14:textId="5A3A8CFE" w:rsidR="00E84438" w:rsidRPr="00C82BDA" w:rsidRDefault="00E84438" w:rsidP="00500385">
      <w:pPr>
        <w:spacing w:before="240" w:line="168" w:lineRule="auto"/>
        <w:jc w:val="left"/>
        <w:rPr>
          <w:rtl/>
          <w:lang w:bidi="ar-EG"/>
        </w:rPr>
      </w:pPr>
      <w:r w:rsidRPr="00C82BDA">
        <w:rPr>
          <w:rFonts w:hint="cs"/>
          <w:rtl/>
          <w:lang w:bidi="ar-EG"/>
        </w:rPr>
        <w:t>وتفضلوا بقبول فائق التقدير والاحترام.</w:t>
      </w:r>
    </w:p>
    <w:p w14:paraId="6B44B390" w14:textId="77777777" w:rsidR="000E51E3" w:rsidRPr="00C82BDA" w:rsidRDefault="000E51E3" w:rsidP="000E51E3">
      <w:pPr>
        <w:spacing w:before="360" w:after="360"/>
        <w:jc w:val="left"/>
        <w:rPr>
          <w:i/>
          <w:iCs/>
          <w:rtl/>
          <w:lang w:bidi="ar-SY"/>
        </w:rPr>
      </w:pPr>
      <w:r w:rsidRPr="00C82BDA">
        <w:rPr>
          <w:rFonts w:hint="cs"/>
          <w:rtl/>
          <w:lang w:bidi="ar-SY"/>
        </w:rPr>
        <w:t>(</w:t>
      </w:r>
      <w:r w:rsidRPr="00C82BDA">
        <w:rPr>
          <w:rFonts w:hint="eastAsia"/>
          <w:rtl/>
          <w:lang w:bidi="ar-SY"/>
        </w:rPr>
        <w:t> </w:t>
      </w:r>
      <w:r w:rsidRPr="00C82BDA">
        <w:rPr>
          <w:rFonts w:hint="cs"/>
          <w:i/>
          <w:iCs/>
          <w:rtl/>
          <w:lang w:bidi="ar-SY"/>
        </w:rPr>
        <w:t>توقيع</w:t>
      </w:r>
      <w:r w:rsidRPr="00C82BDA">
        <w:rPr>
          <w:rFonts w:hint="cs"/>
          <w:rtl/>
          <w:lang w:bidi="ar-SY"/>
        </w:rPr>
        <w:t>)</w:t>
      </w:r>
    </w:p>
    <w:p w14:paraId="36734CEC" w14:textId="16EE89BE" w:rsidR="00E84438" w:rsidRPr="00C82BDA" w:rsidRDefault="00807031" w:rsidP="000E51E3">
      <w:pPr>
        <w:spacing w:before="360"/>
        <w:jc w:val="left"/>
        <w:rPr>
          <w:rtl/>
        </w:rPr>
      </w:pPr>
      <w:proofErr w:type="spellStart"/>
      <w:r w:rsidRPr="00C82BDA">
        <w:rPr>
          <w:rFonts w:hint="cs"/>
          <w:rtl/>
          <w:lang w:bidi="ar-SY"/>
        </w:rPr>
        <w:t>سيزو</w:t>
      </w:r>
      <w:proofErr w:type="spellEnd"/>
      <w:r w:rsidRPr="00C82BDA">
        <w:rPr>
          <w:rFonts w:hint="cs"/>
          <w:rtl/>
          <w:lang w:bidi="ar-SY"/>
        </w:rPr>
        <w:t xml:space="preserve"> </w:t>
      </w:r>
      <w:proofErr w:type="spellStart"/>
      <w:r w:rsidRPr="00C82BDA">
        <w:rPr>
          <w:rFonts w:hint="cs"/>
          <w:rtl/>
          <w:lang w:bidi="ar-SY"/>
        </w:rPr>
        <w:t>أونوي</w:t>
      </w:r>
      <w:proofErr w:type="spellEnd"/>
      <w:r w:rsidR="00E84438" w:rsidRPr="00C82BDA">
        <w:rPr>
          <w:rtl/>
          <w:lang w:bidi="ar-SY"/>
        </w:rPr>
        <w:br/>
      </w:r>
      <w:r w:rsidR="00E84438" w:rsidRPr="00C82BDA">
        <w:rPr>
          <w:rFonts w:hint="cs"/>
          <w:rtl/>
          <w:lang w:bidi="ar-SY"/>
        </w:rPr>
        <w:t>مدير</w:t>
      </w:r>
      <w:r w:rsidR="00E84438" w:rsidRPr="00C82BDA">
        <w:rPr>
          <w:rtl/>
          <w:lang w:bidi="ar-SY"/>
        </w:rPr>
        <w:t xml:space="preserve"> </w:t>
      </w:r>
      <w:r w:rsidR="00E84438" w:rsidRPr="00C82BDA">
        <w:rPr>
          <w:rFonts w:hint="cs"/>
          <w:rtl/>
          <w:lang w:bidi="ar-SY"/>
        </w:rPr>
        <w:t>مكتب</w:t>
      </w:r>
      <w:r w:rsidR="00E84438" w:rsidRPr="00C82BDA">
        <w:rPr>
          <w:rtl/>
          <w:lang w:bidi="ar-SY"/>
        </w:rPr>
        <w:t xml:space="preserve"> </w:t>
      </w:r>
      <w:r w:rsidR="00E84438" w:rsidRPr="00C82BDA">
        <w:rPr>
          <w:rFonts w:hint="cs"/>
          <w:rtl/>
          <w:lang w:bidi="ar-SY"/>
        </w:rPr>
        <w:t>تقييس</w:t>
      </w:r>
      <w:r w:rsidR="00E84438" w:rsidRPr="00C82BDA">
        <w:rPr>
          <w:rtl/>
          <w:lang w:bidi="ar-SY"/>
        </w:rPr>
        <w:t xml:space="preserve"> </w:t>
      </w:r>
      <w:r w:rsidR="00E84438" w:rsidRPr="00C82BDA">
        <w:rPr>
          <w:rFonts w:hint="cs"/>
          <w:rtl/>
          <w:lang w:bidi="ar-SY"/>
        </w:rPr>
        <w:t>الاتصالات</w:t>
      </w:r>
    </w:p>
    <w:p w14:paraId="7ACE954A" w14:textId="624232EA" w:rsidR="000E51E3" w:rsidRPr="00C82BDA" w:rsidRDefault="001638DE" w:rsidP="000E51E3">
      <w:pPr>
        <w:spacing w:before="360"/>
        <w:rPr>
          <w:b/>
          <w:bCs/>
          <w:sz w:val="28"/>
          <w:szCs w:val="28"/>
          <w:rtl/>
          <w:lang w:bidi="ar-SY"/>
        </w:rPr>
      </w:pPr>
      <w:r w:rsidRPr="00C82BDA">
        <w:rPr>
          <w:b/>
          <w:bCs/>
          <w:rtl/>
        </w:rPr>
        <w:t>الملحقات</w:t>
      </w:r>
      <w:r w:rsidRPr="00C82BDA">
        <w:rPr>
          <w:lang w:bidi="ar-EG"/>
        </w:rPr>
        <w:t>:</w:t>
      </w:r>
      <w:r w:rsidRPr="00C82BDA">
        <w:rPr>
          <w:rtl/>
        </w:rPr>
        <w:t xml:space="preserve"> </w:t>
      </w:r>
      <w:r w:rsidRPr="00C82BDA">
        <w:t>2</w:t>
      </w:r>
      <w:r w:rsidR="000E51E3" w:rsidRPr="00C82BDA">
        <w:rPr>
          <w:rtl/>
        </w:rPr>
        <w:br w:type="page"/>
      </w:r>
    </w:p>
    <w:p w14:paraId="09ECEC9A" w14:textId="6C97476D" w:rsidR="001638DE" w:rsidRPr="00C82BDA" w:rsidRDefault="001638DE" w:rsidP="00F17B02">
      <w:pPr>
        <w:pStyle w:val="Annextitle"/>
        <w:rPr>
          <w:lang w:bidi="ar-EG"/>
        </w:rPr>
      </w:pPr>
      <w:r w:rsidRPr="00C82BDA">
        <w:rPr>
          <w:rtl/>
        </w:rPr>
        <w:lastRenderedPageBreak/>
        <w:t xml:space="preserve">الملحق </w:t>
      </w:r>
      <w:r w:rsidRPr="00C82BDA">
        <w:t>1</w:t>
      </w:r>
      <w:r w:rsidR="009946AC" w:rsidRPr="00C82BDA">
        <w:rPr>
          <w:rtl/>
        </w:rPr>
        <w:br/>
      </w:r>
      <w:r w:rsidRPr="00C82BDA">
        <w:rPr>
          <w:spacing w:val="-2"/>
          <w:rtl/>
        </w:rPr>
        <w:t xml:space="preserve">ملخصات </w:t>
      </w:r>
      <w:r w:rsidR="00500385">
        <w:rPr>
          <w:rFonts w:hint="cs"/>
          <w:spacing w:val="-2"/>
          <w:rtl/>
        </w:rPr>
        <w:t>مشروعي</w:t>
      </w:r>
      <w:r w:rsidRPr="00C82BDA">
        <w:rPr>
          <w:spacing w:val="-2"/>
          <w:rtl/>
        </w:rPr>
        <w:t xml:space="preserve"> مراجعة التوصي</w:t>
      </w:r>
      <w:r w:rsidR="00500385">
        <w:rPr>
          <w:rFonts w:hint="cs"/>
          <w:spacing w:val="-2"/>
          <w:rtl/>
        </w:rPr>
        <w:t>تين</w:t>
      </w:r>
      <w:r w:rsidRPr="00C82BDA">
        <w:rPr>
          <w:spacing w:val="-2"/>
          <w:rtl/>
        </w:rPr>
        <w:t xml:space="preserve"> المحدد</w:t>
      </w:r>
      <w:r w:rsidR="00500385">
        <w:rPr>
          <w:rFonts w:hint="cs"/>
          <w:spacing w:val="-2"/>
          <w:rtl/>
        </w:rPr>
        <w:t>تين</w:t>
      </w:r>
      <w:r w:rsidRPr="00C82BDA">
        <w:rPr>
          <w:spacing w:val="-2"/>
          <w:rtl/>
        </w:rPr>
        <w:t xml:space="preserve"> </w:t>
      </w:r>
      <w:r w:rsidRPr="00C82BDA">
        <w:rPr>
          <w:spacing w:val="-2"/>
        </w:rPr>
        <w:t>ITU-T E.1</w:t>
      </w:r>
      <w:r w:rsidR="004D1485" w:rsidRPr="00C82BDA">
        <w:rPr>
          <w:spacing w:val="-2"/>
        </w:rPr>
        <w:t>64</w:t>
      </w:r>
      <w:r w:rsidRPr="00C82BDA">
        <w:rPr>
          <w:spacing w:val="-2"/>
          <w:rtl/>
        </w:rPr>
        <w:t xml:space="preserve"> و</w:t>
      </w:r>
      <w:r w:rsidRPr="00C82BDA">
        <w:rPr>
          <w:spacing w:val="-2"/>
        </w:rPr>
        <w:t>ITU-T E.1</w:t>
      </w:r>
      <w:r w:rsidR="004D1485" w:rsidRPr="00C82BDA">
        <w:rPr>
          <w:spacing w:val="-2"/>
        </w:rPr>
        <w:t>64.1</w:t>
      </w:r>
      <w:r w:rsidRPr="00C82BDA">
        <w:rPr>
          <w:spacing w:val="-2"/>
          <w:rtl/>
        </w:rPr>
        <w:t xml:space="preserve"> ومشروع</w:t>
      </w:r>
      <w:r w:rsidR="00BD5FD9">
        <w:rPr>
          <w:rFonts w:hint="cs"/>
          <w:spacing w:val="-2"/>
          <w:rtl/>
        </w:rPr>
        <w:t>ي</w:t>
      </w:r>
      <w:r w:rsidR="009F7460">
        <w:rPr>
          <w:rFonts w:hint="eastAsia"/>
          <w:spacing w:val="-2"/>
          <w:rtl/>
        </w:rPr>
        <w:t> </w:t>
      </w:r>
      <w:r w:rsidRPr="00C82BDA">
        <w:rPr>
          <w:spacing w:val="-2"/>
          <w:rtl/>
        </w:rPr>
        <w:t>التوصي</w:t>
      </w:r>
      <w:r w:rsidR="00500385">
        <w:rPr>
          <w:rFonts w:hint="cs"/>
          <w:spacing w:val="-2"/>
          <w:rtl/>
        </w:rPr>
        <w:t>تين</w:t>
      </w:r>
      <w:r w:rsidRPr="00C82BDA">
        <w:rPr>
          <w:spacing w:val="-2"/>
          <w:rtl/>
        </w:rPr>
        <w:t xml:space="preserve"> الجديد</w:t>
      </w:r>
      <w:r w:rsidR="00500385">
        <w:rPr>
          <w:rFonts w:hint="cs"/>
          <w:spacing w:val="-2"/>
          <w:rtl/>
        </w:rPr>
        <w:t>تين</w:t>
      </w:r>
      <w:r w:rsidRPr="00C82BDA">
        <w:rPr>
          <w:spacing w:val="-2"/>
          <w:rtl/>
        </w:rPr>
        <w:t xml:space="preserve"> </w:t>
      </w:r>
      <w:r w:rsidR="004D1485" w:rsidRPr="00C82BDA">
        <w:rPr>
          <w:spacing w:val="-2"/>
        </w:rPr>
        <w:t>ITU-T E.192</w:t>
      </w:r>
      <w:r w:rsidR="004D1485" w:rsidRPr="00C82BDA">
        <w:rPr>
          <w:rFonts w:hint="cs"/>
          <w:spacing w:val="-2"/>
          <w:rtl/>
        </w:rPr>
        <w:t xml:space="preserve"> </w:t>
      </w:r>
      <w:r w:rsidR="004D1485" w:rsidRPr="00C82BDA">
        <w:rPr>
          <w:spacing w:val="-2"/>
        </w:rPr>
        <w:t>(</w:t>
      </w:r>
      <w:proofErr w:type="spellStart"/>
      <w:r w:rsidR="004D1485" w:rsidRPr="00C82BDA">
        <w:rPr>
          <w:spacing w:val="-2"/>
        </w:rPr>
        <w:t>E.IoT.NNAI</w:t>
      </w:r>
      <w:proofErr w:type="spellEnd"/>
      <w:r w:rsidR="004D1485" w:rsidRPr="00C82BDA">
        <w:rPr>
          <w:spacing w:val="-2"/>
        </w:rPr>
        <w:t>)</w:t>
      </w:r>
      <w:r w:rsidR="004D1485" w:rsidRPr="00C82BDA">
        <w:rPr>
          <w:spacing w:val="-2"/>
          <w:rtl/>
        </w:rPr>
        <w:t xml:space="preserve"> و</w:t>
      </w:r>
      <w:r w:rsidR="004D1485" w:rsidRPr="00C82BDA">
        <w:rPr>
          <w:spacing w:val="-2"/>
        </w:rPr>
        <w:t>ITU-T E.371</w:t>
      </w:r>
      <w:r w:rsidR="004D1485" w:rsidRPr="00C82BDA">
        <w:rPr>
          <w:rFonts w:hint="cs"/>
          <w:spacing w:val="-2"/>
          <w:rtl/>
        </w:rPr>
        <w:t xml:space="preserve"> </w:t>
      </w:r>
      <w:r w:rsidR="004D1485" w:rsidRPr="00C82BDA">
        <w:rPr>
          <w:spacing w:val="-2"/>
        </w:rPr>
        <w:t>(</w:t>
      </w:r>
      <w:proofErr w:type="spellStart"/>
      <w:r w:rsidR="004D1485" w:rsidRPr="00C82BDA">
        <w:rPr>
          <w:spacing w:val="-2"/>
        </w:rPr>
        <w:t>E.dit</w:t>
      </w:r>
      <w:proofErr w:type="spellEnd"/>
      <w:r w:rsidR="004D1485" w:rsidRPr="00C82BDA">
        <w:rPr>
          <w:spacing w:val="-2"/>
        </w:rPr>
        <w:t>)</w:t>
      </w:r>
      <w:r w:rsidRPr="00C82BDA">
        <w:rPr>
          <w:spacing w:val="-2"/>
          <w:rtl/>
        </w:rPr>
        <w:t xml:space="preserve"> والوثائق</w:t>
      </w:r>
      <w:r w:rsidR="009F7460">
        <w:rPr>
          <w:rFonts w:hint="cs"/>
          <w:spacing w:val="-2"/>
          <w:rtl/>
        </w:rPr>
        <w:t> </w:t>
      </w:r>
      <w:r w:rsidRPr="00C82BDA">
        <w:rPr>
          <w:spacing w:val="-2"/>
          <w:rtl/>
        </w:rPr>
        <w:t>التي ترد فيها</w:t>
      </w:r>
    </w:p>
    <w:p w14:paraId="613D7568" w14:textId="6CDC4093" w:rsidR="001638DE" w:rsidRPr="00C82BDA" w:rsidRDefault="001638DE" w:rsidP="00923346">
      <w:pPr>
        <w:pStyle w:val="Heading1"/>
        <w:rPr>
          <w:lang w:bidi="ar-EG"/>
        </w:rPr>
      </w:pPr>
      <w:r w:rsidRPr="00C82BDA">
        <w:rPr>
          <w:rFonts w:hint="cs"/>
        </w:rPr>
        <w:t>1</w:t>
      </w:r>
      <w:r w:rsidRPr="00C82BDA">
        <w:rPr>
          <w:rtl/>
        </w:rPr>
        <w:tab/>
        <w:t xml:space="preserve">مشروع مراجعة التوصية </w:t>
      </w:r>
      <w:r w:rsidRPr="00C82BDA">
        <w:t>ITU-T E.1</w:t>
      </w:r>
      <w:r w:rsidR="00951A71" w:rsidRPr="00C82BDA">
        <w:t>64</w:t>
      </w:r>
      <w:r w:rsidR="00D86EB9" w:rsidRPr="00C82BDA">
        <w:rPr>
          <w:rFonts w:hint="cs"/>
          <w:rtl/>
        </w:rPr>
        <w:t xml:space="preserve"> </w:t>
      </w:r>
      <w:r w:rsidRPr="00C82BDA">
        <w:t>[</w:t>
      </w:r>
      <w:hyperlink r:id="rId14" w:history="1">
        <w:r w:rsidR="00951A71" w:rsidRPr="00C82BDA">
          <w:rPr>
            <w:rStyle w:val="Hyperlink"/>
          </w:rPr>
          <w:t>SG2-R10</w:t>
        </w:r>
      </w:hyperlink>
      <w:r w:rsidRPr="00C82BDA">
        <w:t>]</w:t>
      </w:r>
    </w:p>
    <w:p w14:paraId="4B0C1F33" w14:textId="77777777" w:rsidR="001638DE" w:rsidRPr="00C82BDA" w:rsidRDefault="001638DE" w:rsidP="009946AC">
      <w:pPr>
        <w:rPr>
          <w:lang w:bidi="ar-EG"/>
        </w:rPr>
      </w:pPr>
      <w:r w:rsidRPr="00C82BDA">
        <w:rPr>
          <w:rtl/>
        </w:rPr>
        <w:t>خطة ترقيم الاتصالات العمومية الدولية</w:t>
      </w:r>
    </w:p>
    <w:p w14:paraId="2B15CCC2" w14:textId="77777777" w:rsidR="001638DE" w:rsidRPr="00C82BDA" w:rsidRDefault="001638DE" w:rsidP="00D86EB9">
      <w:pPr>
        <w:pStyle w:val="Headingb"/>
        <w:rPr>
          <w:lang w:val="ar-SA" w:bidi="ar-EG"/>
        </w:rPr>
      </w:pPr>
      <w:r w:rsidRPr="00C82BDA">
        <w:rPr>
          <w:rtl/>
        </w:rPr>
        <w:t>ملخص</w:t>
      </w:r>
    </w:p>
    <w:p w14:paraId="7E5CF129" w14:textId="3DA16E79" w:rsidR="001638DE" w:rsidRPr="00C82BDA" w:rsidRDefault="001638DE" w:rsidP="001638DE">
      <w:pPr>
        <w:rPr>
          <w:rtl/>
        </w:rPr>
      </w:pPr>
      <w:r w:rsidRPr="00C82BDA">
        <w:rPr>
          <w:rtl/>
        </w:rPr>
        <w:t xml:space="preserve">تقدم التوصية </w:t>
      </w:r>
      <w:r w:rsidRPr="00C82BDA">
        <w:t>ITU-T E.164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هيكل</w:t>
      </w:r>
      <w:r w:rsidRPr="00C82BDA">
        <w:rPr>
          <w:rtl/>
        </w:rPr>
        <w:t xml:space="preserve"> الأرقام </w:t>
      </w:r>
      <w:r w:rsidRPr="00C82BDA">
        <w:rPr>
          <w:rFonts w:hint="cs"/>
          <w:rtl/>
        </w:rPr>
        <w:t>وخواصها الوظيفية</w:t>
      </w:r>
      <w:r w:rsidRPr="00C82BDA">
        <w:rPr>
          <w:rtl/>
        </w:rPr>
        <w:t xml:space="preserve"> لفئات الأرقام </w:t>
      </w:r>
      <w:r w:rsidR="00951A71" w:rsidRPr="00C82BDA">
        <w:rPr>
          <w:rFonts w:hint="cs"/>
          <w:rtl/>
        </w:rPr>
        <w:t>الثمانية</w:t>
      </w:r>
      <w:r w:rsidRPr="00C82BDA">
        <w:rPr>
          <w:rtl/>
        </w:rPr>
        <w:t xml:space="preserve"> المستعملة في الاتصالات العمومية الدولية</w:t>
      </w:r>
      <w:r w:rsidRPr="00C82BDA">
        <w:rPr>
          <w:rFonts w:hint="cs"/>
          <w:rtl/>
        </w:rPr>
        <w:t xml:space="preserve"> وهي:</w:t>
      </w:r>
      <w:r w:rsidRPr="00C82BDA">
        <w:rPr>
          <w:rtl/>
        </w:rPr>
        <w:t xml:space="preserve"> المناطق الجغرافية، والخدمات العالمية</w:t>
      </w:r>
      <w:r w:rsidR="00D86EB9" w:rsidRPr="00C82BDA">
        <w:rPr>
          <w:rFonts w:hint="cs"/>
          <w:rtl/>
        </w:rPr>
        <w:t>،</w:t>
      </w:r>
      <w:r w:rsidR="00D057A9" w:rsidRPr="00C82BDA">
        <w:rPr>
          <w:rFonts w:hint="cs"/>
          <w:rtl/>
        </w:rPr>
        <w:t xml:space="preserve"> </w:t>
      </w:r>
      <w:r w:rsidRPr="00C82BDA">
        <w:rPr>
          <w:rtl/>
        </w:rPr>
        <w:t>والخدمات العالمية الأخرى</w:t>
      </w:r>
      <w:r w:rsidR="00D86EB9" w:rsidRPr="00C82BDA">
        <w:rPr>
          <w:rFonts w:hint="cs"/>
          <w:rtl/>
        </w:rPr>
        <w:t xml:space="preserve">، </w:t>
      </w:r>
      <w:r w:rsidR="00D057A9" w:rsidRPr="00C82BDA">
        <w:rPr>
          <w:rFonts w:hint="cs"/>
          <w:rtl/>
        </w:rPr>
        <w:t>والخدمات</w:t>
      </w:r>
      <w:r w:rsidR="00D057A9" w:rsidRPr="00C82BDA">
        <w:rPr>
          <w:rtl/>
        </w:rPr>
        <w:t xml:space="preserve"> الساتلية العالمية</w:t>
      </w:r>
      <w:r w:rsidR="00904CF1" w:rsidRPr="00C82BDA">
        <w:rPr>
          <w:rFonts w:hint="cs"/>
          <w:rtl/>
        </w:rPr>
        <w:t xml:space="preserve"> (</w:t>
      </w:r>
      <w:r w:rsidR="00904CF1" w:rsidRPr="00C82BDA">
        <w:rPr>
          <w:lang w:val="en-CA"/>
        </w:rPr>
        <w:t>GSS</w:t>
      </w:r>
      <w:r w:rsidR="00904CF1" w:rsidRPr="00C82BDA">
        <w:rPr>
          <w:rFonts w:hint="cs"/>
          <w:rtl/>
        </w:rPr>
        <w:t>)،</w:t>
      </w:r>
      <w:r w:rsidR="00A2134B" w:rsidRPr="00C82BDA">
        <w:rPr>
          <w:rFonts w:hint="cs"/>
          <w:rtl/>
        </w:rPr>
        <w:t xml:space="preserve"> و</w:t>
      </w:r>
      <w:r w:rsidR="00A2134B" w:rsidRPr="00C82BDA">
        <w:rPr>
          <w:rtl/>
        </w:rPr>
        <w:t xml:space="preserve">موارد الشبكات ومجموعات البلدان </w:t>
      </w:r>
      <w:r w:rsidR="00A2134B" w:rsidRPr="00C82BDA">
        <w:t>(</w:t>
      </w:r>
      <w:r w:rsidR="00A2134B" w:rsidRPr="00C82BDA">
        <w:rPr>
          <w:cs/>
        </w:rPr>
        <w:t>‎</w:t>
      </w:r>
      <w:r w:rsidR="00A2134B" w:rsidRPr="00C82BDA">
        <w:rPr>
          <w:lang w:bidi="ar-EG"/>
        </w:rPr>
        <w:t>GoC</w:t>
      </w:r>
      <w:r w:rsidR="00A2134B" w:rsidRPr="00C82BDA">
        <w:t>)</w:t>
      </w:r>
      <w:r w:rsidR="00A2134B" w:rsidRPr="00C82BDA">
        <w:rPr>
          <w:rtl/>
        </w:rPr>
        <w:t xml:space="preserve"> ‏للتجارب و</w:t>
      </w:r>
      <w:r w:rsidR="00A2134B" w:rsidRPr="00C82BDA">
        <w:rPr>
          <w:rFonts w:hint="cs"/>
          <w:rtl/>
        </w:rPr>
        <w:t>خدمات/تطبيقا</w:t>
      </w:r>
      <w:r w:rsidR="00CE04DC" w:rsidRPr="00C82BDA">
        <w:rPr>
          <w:rFonts w:hint="cs"/>
          <w:rtl/>
        </w:rPr>
        <w:t>ت</w:t>
      </w:r>
      <w:r w:rsidR="00A2134B" w:rsidRPr="00C82BDA">
        <w:rPr>
          <w:rFonts w:hint="cs"/>
          <w:rtl/>
        </w:rPr>
        <w:t xml:space="preserve"> </w:t>
      </w:r>
      <w:r w:rsidR="00A2134B" w:rsidRPr="00C82BDA">
        <w:rPr>
          <w:rtl/>
        </w:rPr>
        <w:t>إنترنت الأشياء</w:t>
      </w:r>
      <w:r w:rsidR="00A2134B" w:rsidRPr="00C82BDA">
        <w:rPr>
          <w:rFonts w:hint="cs"/>
          <w:rtl/>
        </w:rPr>
        <w:t> </w:t>
      </w:r>
      <w:r w:rsidR="00A2134B" w:rsidRPr="00C82BDA">
        <w:t>(IoT)</w:t>
      </w:r>
      <w:r w:rsidR="00A2134B" w:rsidRPr="00C82BDA">
        <w:rPr>
          <w:rtl/>
        </w:rPr>
        <w:t>/الاتصالات من آلة إلى</w:t>
      </w:r>
      <w:r w:rsidR="00A2134B" w:rsidRPr="00C82BDA">
        <w:rPr>
          <w:rFonts w:hint="cs"/>
          <w:rtl/>
        </w:rPr>
        <w:t> </w:t>
      </w:r>
      <w:r w:rsidR="00A2134B" w:rsidRPr="00C82BDA">
        <w:rPr>
          <w:rtl/>
        </w:rPr>
        <w:t>آلة</w:t>
      </w:r>
      <w:r w:rsidR="00A2134B" w:rsidRPr="00C82BDA">
        <w:rPr>
          <w:rFonts w:hint="eastAsia"/>
          <w:rtl/>
          <w:lang w:bidi="ar-EG"/>
        </w:rPr>
        <w:t> </w:t>
      </w:r>
      <w:r w:rsidR="00A2134B" w:rsidRPr="00C82BDA">
        <w:rPr>
          <w:rtl/>
        </w:rPr>
        <w:t>(</w:t>
      </w:r>
      <w:r w:rsidR="00A2134B" w:rsidRPr="00C82BDA">
        <w:rPr>
          <w:cs/>
        </w:rPr>
        <w:t>‎</w:t>
      </w:r>
      <w:r w:rsidR="00A2134B" w:rsidRPr="00C82BDA">
        <w:rPr>
          <w:lang w:bidi="ar-EG"/>
        </w:rPr>
        <w:t>M2M</w:t>
      </w:r>
      <w:r w:rsidR="00A2134B" w:rsidRPr="00C82BDA">
        <w:rPr>
          <w:rtl/>
        </w:rPr>
        <w:t>)</w:t>
      </w:r>
      <w:r w:rsidRPr="00C82BDA">
        <w:rPr>
          <w:rtl/>
        </w:rPr>
        <w:t>. وتُف</w:t>
      </w:r>
      <w:r w:rsidRPr="00C82BDA">
        <w:rPr>
          <w:rFonts w:hint="cs"/>
          <w:rtl/>
        </w:rPr>
        <w:t>َ</w:t>
      </w:r>
      <w:r w:rsidRPr="00C82BDA">
        <w:rPr>
          <w:rtl/>
        </w:rPr>
        <w:t>ص</w:t>
      </w:r>
      <w:r w:rsidRPr="00C82BDA">
        <w:rPr>
          <w:rFonts w:hint="cs"/>
          <w:rtl/>
        </w:rPr>
        <w:t>ِّ</w:t>
      </w:r>
      <w:r w:rsidRPr="00C82BDA">
        <w:rPr>
          <w:rtl/>
        </w:rPr>
        <w:t>ل هذه التوصية لكل فئة، مكونات هيكل الترقيم، وتحل</w:t>
      </w:r>
      <w:r w:rsidRPr="00C82BDA">
        <w:rPr>
          <w:rFonts w:hint="cs"/>
          <w:rtl/>
        </w:rPr>
        <w:t>ي</w:t>
      </w:r>
      <w:r w:rsidRPr="00C82BDA">
        <w:rPr>
          <w:rtl/>
        </w:rPr>
        <w:t xml:space="preserve">ل </w:t>
      </w:r>
      <w:r w:rsidRPr="00C82BDA">
        <w:rPr>
          <w:rFonts w:hint="cs"/>
          <w:rtl/>
        </w:rPr>
        <w:t>الخانات الرقمية</w:t>
      </w:r>
      <w:r w:rsidRPr="00C82BDA">
        <w:rPr>
          <w:rtl/>
        </w:rPr>
        <w:t xml:space="preserve"> المطلوبة </w:t>
      </w:r>
      <w:r w:rsidRPr="00C82BDA">
        <w:rPr>
          <w:rFonts w:hint="cs"/>
          <w:rtl/>
        </w:rPr>
        <w:t>لتسيير</w:t>
      </w:r>
      <w:r w:rsidRPr="00C82BDA">
        <w:rPr>
          <w:rtl/>
        </w:rPr>
        <w:t xml:space="preserve"> المكالمات بنجاح. ويقدم الملحق</w:t>
      </w:r>
      <w:r w:rsidR="00CE04DC" w:rsidRPr="00C82BDA">
        <w:rPr>
          <w:rFonts w:hint="cs"/>
          <w:rtl/>
        </w:rPr>
        <w:t> </w:t>
      </w:r>
      <w:r w:rsidRPr="00C82BDA">
        <w:rPr>
          <w:lang w:bidi="ar-EG"/>
        </w:rPr>
        <w:t>A</w:t>
      </w:r>
      <w:r w:rsidRPr="00C82BDA">
        <w:rPr>
          <w:rtl/>
        </w:rPr>
        <w:t xml:space="preserve"> معلومات إضافية </w:t>
      </w:r>
      <w:r w:rsidRPr="00C82BDA">
        <w:rPr>
          <w:rFonts w:hint="cs"/>
          <w:rtl/>
        </w:rPr>
        <w:t>عن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هيكل</w:t>
      </w:r>
      <w:r w:rsidRPr="00C82BDA">
        <w:rPr>
          <w:rtl/>
        </w:rPr>
        <w:t xml:space="preserve"> أرقام الاتصالات العمومية الدولية (المشار إليها فيما يلي "بأرقام</w:t>
      </w:r>
      <w:r w:rsidR="00087D58" w:rsidRPr="00C82BDA">
        <w:rPr>
          <w:rFonts w:hint="cs"/>
          <w:rtl/>
        </w:rPr>
        <w:t> </w:t>
      </w:r>
      <w:r w:rsidRPr="00C82BDA">
        <w:t>E.164</w:t>
      </w:r>
      <w:r w:rsidR="00087D58" w:rsidRPr="00C82BDA">
        <w:rPr>
          <w:rFonts w:hint="cs"/>
          <w:rtl/>
        </w:rPr>
        <w:t> </w:t>
      </w:r>
      <w:r w:rsidRPr="00C82BDA">
        <w:rPr>
          <w:rtl/>
        </w:rPr>
        <w:t>الدولية")</w:t>
      </w:r>
      <w:r w:rsidRPr="00C82BDA">
        <w:rPr>
          <w:rFonts w:hint="cs"/>
          <w:rtl/>
        </w:rPr>
        <w:t xml:space="preserve"> وخواصها الوظيفية</w:t>
      </w:r>
      <w:r w:rsidRPr="00C82BDA">
        <w:rPr>
          <w:rtl/>
        </w:rPr>
        <w:t>.</w:t>
      </w:r>
    </w:p>
    <w:p w14:paraId="60139CD0" w14:textId="0562E59F" w:rsidR="00951A71" w:rsidRPr="00C82BDA" w:rsidRDefault="00951A71" w:rsidP="00951A71">
      <w:pPr>
        <w:pStyle w:val="Heading1"/>
        <w:rPr>
          <w:lang w:bidi="ar-EG"/>
        </w:rPr>
      </w:pPr>
      <w:r w:rsidRPr="00C82BDA">
        <w:t>2</w:t>
      </w:r>
      <w:r w:rsidRPr="00C82BDA">
        <w:rPr>
          <w:rtl/>
        </w:rPr>
        <w:tab/>
        <w:t xml:space="preserve">مشروع مراجعة التوصية </w:t>
      </w:r>
      <w:r w:rsidRPr="00C82BDA">
        <w:t>ITU-T E.164.1</w:t>
      </w:r>
      <w:r w:rsidRPr="00C82BDA">
        <w:rPr>
          <w:rFonts w:hint="cs"/>
          <w:rtl/>
        </w:rPr>
        <w:t xml:space="preserve"> </w:t>
      </w:r>
      <w:r w:rsidRPr="00C82BDA">
        <w:t>[</w:t>
      </w:r>
      <w:hyperlink r:id="rId15" w:history="1">
        <w:r w:rsidRPr="00C82BDA">
          <w:rPr>
            <w:rStyle w:val="Hyperlink"/>
          </w:rPr>
          <w:t>SG2-R11</w:t>
        </w:r>
      </w:hyperlink>
      <w:r w:rsidRPr="00C82BDA">
        <w:t>]</w:t>
      </w:r>
    </w:p>
    <w:p w14:paraId="6B73C149" w14:textId="149C5CB8" w:rsidR="00951A71" w:rsidRPr="009F7460" w:rsidRDefault="00D057A9" w:rsidP="00951A71">
      <w:pPr>
        <w:rPr>
          <w:spacing w:val="-5"/>
          <w:lang w:bidi="ar-EG"/>
        </w:rPr>
      </w:pPr>
      <w:r w:rsidRPr="009F7460">
        <w:rPr>
          <w:rFonts w:hint="cs"/>
          <w:spacing w:val="-5"/>
          <w:rtl/>
        </w:rPr>
        <w:t>معايير</w:t>
      </w:r>
      <w:r w:rsidRPr="009F7460">
        <w:rPr>
          <w:spacing w:val="-5"/>
          <w:rtl/>
        </w:rPr>
        <w:t xml:space="preserve"> </w:t>
      </w:r>
      <w:r w:rsidRPr="009F7460">
        <w:rPr>
          <w:rFonts w:hint="cs"/>
          <w:spacing w:val="-5"/>
          <w:rtl/>
        </w:rPr>
        <w:t>وإجراءات</w:t>
      </w:r>
      <w:r w:rsidRPr="009F7460">
        <w:rPr>
          <w:spacing w:val="-5"/>
          <w:rtl/>
        </w:rPr>
        <w:t xml:space="preserve"> </w:t>
      </w:r>
      <w:r w:rsidR="00CE04DC" w:rsidRPr="009F7460">
        <w:rPr>
          <w:spacing w:val="-5"/>
          <w:rtl/>
        </w:rPr>
        <w:t>حجز وتخصيص وسحب</w:t>
      </w:r>
      <w:r w:rsidR="00CE04DC" w:rsidRPr="009F7460">
        <w:rPr>
          <w:rFonts w:hint="cs"/>
          <w:spacing w:val="-5"/>
          <w:rtl/>
        </w:rPr>
        <w:t xml:space="preserve"> </w:t>
      </w:r>
      <w:r w:rsidR="00CE04DC" w:rsidRPr="009F7460">
        <w:rPr>
          <w:spacing w:val="-5"/>
          <w:rtl/>
        </w:rPr>
        <w:t xml:space="preserve">الرموز الدليلية للبلدان الخاصة بالتوصية </w:t>
      </w:r>
      <w:r w:rsidRPr="009F7460">
        <w:rPr>
          <w:spacing w:val="-5"/>
        </w:rPr>
        <w:t>E.164</w:t>
      </w:r>
      <w:r w:rsidRPr="009F7460">
        <w:rPr>
          <w:spacing w:val="-5"/>
          <w:rtl/>
        </w:rPr>
        <w:t xml:space="preserve"> </w:t>
      </w:r>
      <w:r w:rsidR="00A70F7B" w:rsidRPr="009F7460">
        <w:rPr>
          <w:rFonts w:hint="cs"/>
          <w:spacing w:val="-5"/>
          <w:rtl/>
        </w:rPr>
        <w:t>و</w:t>
      </w:r>
      <w:r w:rsidR="00CE04DC" w:rsidRPr="009F7460">
        <w:rPr>
          <w:spacing w:val="-5"/>
          <w:rtl/>
        </w:rPr>
        <w:t>الرموز الدليلية لتعرف الهوية (</w:t>
      </w:r>
      <w:r w:rsidR="00CE04DC" w:rsidRPr="009F7460">
        <w:rPr>
          <w:spacing w:val="-5"/>
        </w:rPr>
        <w:t>IC</w:t>
      </w:r>
      <w:r w:rsidR="00CE04DC" w:rsidRPr="009F7460">
        <w:rPr>
          <w:spacing w:val="-5"/>
          <w:rtl/>
        </w:rPr>
        <w:t>) المصاحبة</w:t>
      </w:r>
      <w:r w:rsidRPr="009F7460">
        <w:rPr>
          <w:spacing w:val="-5"/>
          <w:rtl/>
        </w:rPr>
        <w:t>.</w:t>
      </w:r>
    </w:p>
    <w:p w14:paraId="52CAF2AC" w14:textId="77777777" w:rsidR="00951A71" w:rsidRPr="00C82BDA" w:rsidRDefault="00951A71" w:rsidP="00951A71">
      <w:pPr>
        <w:pStyle w:val="Headingb"/>
        <w:rPr>
          <w:lang w:val="ar-SA" w:bidi="ar-EG"/>
        </w:rPr>
      </w:pPr>
      <w:r w:rsidRPr="00C82BDA">
        <w:rPr>
          <w:rtl/>
        </w:rPr>
        <w:t>ملخص</w:t>
      </w:r>
    </w:p>
    <w:p w14:paraId="4ECC92B7" w14:textId="48C0C0D2" w:rsidR="00951A71" w:rsidRPr="00C82BDA" w:rsidRDefault="00D057A9" w:rsidP="00951A71">
      <w:pPr>
        <w:rPr>
          <w:rtl/>
        </w:rPr>
      </w:pPr>
      <w:r w:rsidRPr="00C82BDA">
        <w:rPr>
          <w:rFonts w:hint="cs"/>
          <w:rtl/>
        </w:rPr>
        <w:t>تصف</w:t>
      </w:r>
      <w:r w:rsidRPr="00C82BDA">
        <w:rPr>
          <w:rtl/>
        </w:rPr>
        <w:t xml:space="preserve"> </w:t>
      </w:r>
      <w:r w:rsidR="00A70F7B" w:rsidRPr="00C82BDA">
        <w:rPr>
          <w:rFonts w:hint="cs"/>
          <w:rtl/>
        </w:rPr>
        <w:t>ال</w:t>
      </w:r>
      <w:r w:rsidRPr="00C82BDA">
        <w:rPr>
          <w:rFonts w:hint="cs"/>
          <w:rtl/>
        </w:rPr>
        <w:t>توصية</w:t>
      </w:r>
      <w:r w:rsidRPr="00C82BDA">
        <w:rPr>
          <w:rtl/>
        </w:rPr>
        <w:t xml:space="preserve"> </w:t>
      </w:r>
      <w:r w:rsidR="00A70F7B" w:rsidRPr="00C82BDA">
        <w:t>ITU</w:t>
      </w:r>
      <w:r w:rsidR="00B96328">
        <w:t>-</w:t>
      </w:r>
      <w:r w:rsidR="00A70F7B" w:rsidRPr="00C82BDA">
        <w:t>T </w:t>
      </w:r>
      <w:r w:rsidRPr="00C82BDA">
        <w:t>E.164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خطة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ترقيم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الاتصالات</w:t>
      </w:r>
      <w:r w:rsidRPr="00C82BDA">
        <w:rPr>
          <w:rtl/>
        </w:rPr>
        <w:t xml:space="preserve"> </w:t>
      </w:r>
      <w:r w:rsidR="00FF3019" w:rsidRPr="00C82BDA">
        <w:rPr>
          <w:rFonts w:hint="cs"/>
          <w:rtl/>
        </w:rPr>
        <w:t>العمومية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الدولية</w:t>
      </w:r>
      <w:r w:rsidRPr="00C82BDA">
        <w:rPr>
          <w:rtl/>
        </w:rPr>
        <w:t xml:space="preserve">. </w:t>
      </w:r>
      <w:r w:rsidRPr="00C82BDA">
        <w:rPr>
          <w:rFonts w:hint="cs"/>
          <w:rtl/>
        </w:rPr>
        <w:t>وتصف</w:t>
      </w:r>
      <w:r w:rsidRPr="00C82BDA">
        <w:rPr>
          <w:rtl/>
        </w:rPr>
        <w:t xml:space="preserve"> </w:t>
      </w:r>
      <w:r w:rsidR="00FF3019" w:rsidRPr="00C82BDA">
        <w:rPr>
          <w:rFonts w:hint="cs"/>
          <w:rtl/>
        </w:rPr>
        <w:t>ال</w:t>
      </w:r>
      <w:r w:rsidRPr="00C82BDA">
        <w:rPr>
          <w:rFonts w:hint="cs"/>
          <w:rtl/>
        </w:rPr>
        <w:t>توصية</w:t>
      </w:r>
      <w:r w:rsidRPr="00C82BDA">
        <w:rPr>
          <w:rtl/>
        </w:rPr>
        <w:t xml:space="preserve"> </w:t>
      </w:r>
      <w:r w:rsidR="00FF3019" w:rsidRPr="00C82BDA">
        <w:t>ITU-T E.190</w:t>
      </w:r>
      <w:r w:rsidRPr="00C82BDA">
        <w:rPr>
          <w:rtl/>
        </w:rPr>
        <w:t xml:space="preserve"> </w:t>
      </w:r>
      <w:r w:rsidR="00FF3019" w:rsidRPr="00C82BDA">
        <w:rPr>
          <w:rtl/>
        </w:rPr>
        <w:t>المبادئ العامة التي</w:t>
      </w:r>
      <w:r w:rsidR="00B96328">
        <w:rPr>
          <w:rFonts w:hint="eastAsia"/>
          <w:rtl/>
        </w:rPr>
        <w:t> </w:t>
      </w:r>
      <w:r w:rsidR="00070D4B" w:rsidRPr="00C82BDA">
        <w:rPr>
          <w:rFonts w:hint="cs"/>
          <w:rtl/>
        </w:rPr>
        <w:t>يتعين استعمالها</w:t>
      </w:r>
      <w:r w:rsidR="00FF3019" w:rsidRPr="00C82BDA">
        <w:rPr>
          <w:rtl/>
        </w:rPr>
        <w:t xml:space="preserve"> </w:t>
      </w:r>
      <w:r w:rsidR="00070D4B" w:rsidRPr="00C82BDA">
        <w:rPr>
          <w:rFonts w:hint="cs"/>
          <w:rtl/>
        </w:rPr>
        <w:t>عند</w:t>
      </w:r>
      <w:r w:rsidR="00FF3019" w:rsidRPr="00C82BDA">
        <w:rPr>
          <w:rtl/>
        </w:rPr>
        <w:t xml:space="preserve"> تخصيص </w:t>
      </w:r>
      <w:r w:rsidR="00A70F7B" w:rsidRPr="00C82BDA">
        <w:rPr>
          <w:rtl/>
        </w:rPr>
        <w:t xml:space="preserve">موارد </w:t>
      </w:r>
      <w:r w:rsidR="00A70F7B" w:rsidRPr="00C82BDA">
        <w:rPr>
          <w:rFonts w:hint="cs"/>
          <w:rtl/>
        </w:rPr>
        <w:t>الاتصالات الدولية ل</w:t>
      </w:r>
      <w:r w:rsidR="00C61F39" w:rsidRPr="00C82BDA">
        <w:rPr>
          <w:rtl/>
        </w:rPr>
        <w:t>لترقيم والتسمية</w:t>
      </w:r>
      <w:r w:rsidR="00070D4B" w:rsidRPr="00C82BDA">
        <w:rPr>
          <w:rtl/>
        </w:rPr>
        <w:t xml:space="preserve"> والعنونة وتحديد الهوية </w:t>
      </w:r>
      <w:r w:rsidRPr="00C82BDA">
        <w:t>(NNAI)</w:t>
      </w:r>
      <w:r w:rsidRPr="00C82BDA">
        <w:rPr>
          <w:rtl/>
        </w:rPr>
        <w:t xml:space="preserve"> </w:t>
      </w:r>
      <w:r w:rsidR="00FF3019" w:rsidRPr="00C82BDA">
        <w:rPr>
          <w:rFonts w:hint="cs"/>
          <w:rtl/>
        </w:rPr>
        <w:t>الواردة في</w:t>
      </w:r>
      <w:r w:rsidR="00B96328">
        <w:rPr>
          <w:rFonts w:hint="eastAsia"/>
          <w:rtl/>
        </w:rPr>
        <w:t> </w:t>
      </w:r>
      <w:r w:rsidR="00FF3019" w:rsidRPr="00C82BDA">
        <w:rPr>
          <w:rFonts w:hint="cs"/>
          <w:rtl/>
        </w:rPr>
        <w:t>السلسلة </w:t>
      </w:r>
      <w:r w:rsidR="00FF3019" w:rsidRPr="00C82BDA">
        <w:t>E</w:t>
      </w:r>
      <w:r w:rsidR="00FF3019" w:rsidRPr="00C82BDA">
        <w:rPr>
          <w:rFonts w:hint="cs"/>
          <w:rtl/>
        </w:rPr>
        <w:t xml:space="preserve"> من توصيات قطاع تقييس ا</w:t>
      </w:r>
      <w:r w:rsidRPr="00C82BDA">
        <w:rPr>
          <w:rFonts w:hint="cs"/>
          <w:rtl/>
        </w:rPr>
        <w:t>لاتصالات</w:t>
      </w:r>
      <w:r w:rsidRPr="00C82BDA">
        <w:rPr>
          <w:rtl/>
        </w:rPr>
        <w:t xml:space="preserve">. </w:t>
      </w:r>
      <w:r w:rsidRPr="00C82BDA">
        <w:rPr>
          <w:rFonts w:hint="cs"/>
          <w:rtl/>
        </w:rPr>
        <w:t>وتصف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هذه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التوصية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إجراءات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ومعايير</w:t>
      </w:r>
      <w:r w:rsidRPr="00C82BDA">
        <w:rPr>
          <w:rtl/>
        </w:rPr>
        <w:t xml:space="preserve"> </w:t>
      </w:r>
      <w:r w:rsidR="00FF3019" w:rsidRPr="00C82BDA">
        <w:rPr>
          <w:rtl/>
        </w:rPr>
        <w:t xml:space="preserve">حجز وتخصيص وسحب الرموز الدليلية للبلدان الخاصة بالتوصية </w:t>
      </w:r>
      <w:r w:rsidR="00FF3019" w:rsidRPr="00C82BDA">
        <w:t>E.164</w:t>
      </w:r>
      <w:r w:rsidR="00FF3019" w:rsidRPr="00C82BDA">
        <w:rPr>
          <w:rtl/>
        </w:rPr>
        <w:t xml:space="preserve"> </w:t>
      </w:r>
      <w:r w:rsidR="0006489B" w:rsidRPr="00C82BDA">
        <w:rPr>
          <w:rFonts w:hint="cs"/>
          <w:rtl/>
        </w:rPr>
        <w:t>و</w:t>
      </w:r>
      <w:r w:rsidR="00FF3019" w:rsidRPr="00C82BDA">
        <w:rPr>
          <w:rtl/>
        </w:rPr>
        <w:t>الرموز الدليلية لتعرف الهوية (</w:t>
      </w:r>
      <w:r w:rsidR="00FF3019" w:rsidRPr="00C82BDA">
        <w:t>IC</w:t>
      </w:r>
      <w:r w:rsidR="00FF3019" w:rsidRPr="00C82BDA">
        <w:rPr>
          <w:rtl/>
        </w:rPr>
        <w:t>) المصاحبة</w:t>
      </w:r>
      <w:r w:rsidRPr="00C82BDA">
        <w:rPr>
          <w:rtl/>
        </w:rPr>
        <w:t xml:space="preserve">. </w:t>
      </w:r>
      <w:r w:rsidRPr="00C82BDA">
        <w:rPr>
          <w:rFonts w:hint="cs"/>
          <w:rtl/>
        </w:rPr>
        <w:t>وتُقد</w:t>
      </w:r>
      <w:r w:rsidR="0006489B" w:rsidRPr="00C82BDA">
        <w:rPr>
          <w:rFonts w:hint="cs"/>
          <w:rtl/>
        </w:rPr>
        <w:t>ّ</w:t>
      </w:r>
      <w:r w:rsidRPr="00C82BDA">
        <w:rPr>
          <w:rFonts w:hint="cs"/>
          <w:rtl/>
        </w:rPr>
        <w:t>م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المعايير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والإجراءات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كأساس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للا</w:t>
      </w:r>
      <w:r w:rsidR="00FF3019" w:rsidRPr="00C82BDA">
        <w:rPr>
          <w:rFonts w:hint="cs"/>
          <w:rtl/>
        </w:rPr>
        <w:t>ستعمال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الفعال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والكفء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لموارد</w:t>
      </w:r>
      <w:r w:rsidRPr="00C82BDA">
        <w:rPr>
          <w:rtl/>
        </w:rPr>
        <w:t xml:space="preserve"> </w:t>
      </w:r>
      <w:r w:rsidR="0006489B" w:rsidRPr="00C82BDA">
        <w:rPr>
          <w:rFonts w:hint="cs"/>
          <w:rtl/>
        </w:rPr>
        <w:t>ال</w:t>
      </w:r>
      <w:r w:rsidRPr="00C82BDA">
        <w:rPr>
          <w:rFonts w:hint="cs"/>
          <w:rtl/>
        </w:rPr>
        <w:t>ترقيم</w:t>
      </w:r>
      <w:r w:rsidRPr="00C82BDA">
        <w:rPr>
          <w:rtl/>
        </w:rPr>
        <w:t xml:space="preserve"> </w:t>
      </w:r>
      <w:r w:rsidR="0006489B" w:rsidRPr="00C82BDA">
        <w:rPr>
          <w:rFonts w:hint="cs"/>
          <w:rtl/>
        </w:rPr>
        <w:t xml:space="preserve">المتاحة الواردة في التوصية </w:t>
      </w:r>
      <w:r w:rsidRPr="00C82BDA">
        <w:t>E.164</w:t>
      </w:r>
      <w:r w:rsidRPr="00C82BDA">
        <w:rPr>
          <w:rtl/>
        </w:rPr>
        <w:t xml:space="preserve">. </w:t>
      </w:r>
      <w:r w:rsidRPr="00C82BDA">
        <w:rPr>
          <w:rFonts w:hint="cs"/>
          <w:rtl/>
        </w:rPr>
        <w:t>ويتطلب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هذا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التخصيص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جهداً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تعاونياً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بين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مكتب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تقييس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الاتصالات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ولجنة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الدراس</w:t>
      </w:r>
      <w:r w:rsidR="00C61F39" w:rsidRPr="00C82BDA">
        <w:rPr>
          <w:rFonts w:hint="cs"/>
          <w:rtl/>
        </w:rPr>
        <w:t>ات</w:t>
      </w:r>
      <w:r w:rsidRPr="00C82BDA">
        <w:rPr>
          <w:rtl/>
        </w:rPr>
        <w:t xml:space="preserve"> </w:t>
      </w:r>
      <w:r w:rsidR="00A70F7B" w:rsidRPr="00C82BDA">
        <w:rPr>
          <w:rFonts w:hint="cs"/>
          <w:rtl/>
        </w:rPr>
        <w:t>المعنية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في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قطاع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تقييس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الاتصالات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لضمان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تلبية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التخصيصات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لاحتياجات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سوق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الاتصالات</w:t>
      </w:r>
      <w:r w:rsidRPr="00C82BDA">
        <w:rPr>
          <w:rtl/>
        </w:rPr>
        <w:t>. وي</w:t>
      </w:r>
      <w:r w:rsidRPr="00C82BDA">
        <w:rPr>
          <w:rFonts w:hint="cs"/>
          <w:rtl/>
        </w:rPr>
        <w:t>تم</w:t>
      </w:r>
      <w:r w:rsidRPr="00C82BDA">
        <w:rPr>
          <w:rtl/>
        </w:rPr>
        <w:t xml:space="preserve"> </w:t>
      </w:r>
      <w:r w:rsidR="0006489B" w:rsidRPr="00C82BDA">
        <w:rPr>
          <w:rFonts w:hint="cs"/>
          <w:rtl/>
        </w:rPr>
        <w:t>وضع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هذه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المعايير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والإجراءات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وفقاً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للمبادئ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الواردة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في</w:t>
      </w:r>
      <w:r w:rsidRPr="00C82BDA">
        <w:rPr>
          <w:rtl/>
        </w:rPr>
        <w:t xml:space="preserve"> </w:t>
      </w:r>
      <w:r w:rsidR="0006489B" w:rsidRPr="00C82BDA">
        <w:rPr>
          <w:rFonts w:hint="cs"/>
          <w:rtl/>
        </w:rPr>
        <w:t>ال</w:t>
      </w:r>
      <w:r w:rsidRPr="00C82BDA">
        <w:rPr>
          <w:rFonts w:hint="cs"/>
          <w:rtl/>
        </w:rPr>
        <w:t>توصية</w:t>
      </w:r>
      <w:r w:rsidRPr="00C82BDA">
        <w:rPr>
          <w:rtl/>
        </w:rPr>
        <w:t xml:space="preserve"> </w:t>
      </w:r>
      <w:r w:rsidRPr="00C82BDA">
        <w:t>ITU-T E.190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</w:t>
      </w:r>
      <w:r w:rsidR="0006489B" w:rsidRPr="00C82BDA">
        <w:rPr>
          <w:rFonts w:hint="cs"/>
          <w:rtl/>
        </w:rPr>
        <w:t>أنساق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خطة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الترقيم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المفصلة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في</w:t>
      </w:r>
      <w:r w:rsidR="00B96328">
        <w:rPr>
          <w:rFonts w:hint="cs"/>
          <w:rtl/>
        </w:rPr>
        <w:t> </w:t>
      </w:r>
      <w:r w:rsidR="0006489B" w:rsidRPr="00C82BDA">
        <w:rPr>
          <w:rFonts w:hint="cs"/>
          <w:rtl/>
        </w:rPr>
        <w:t>ال</w:t>
      </w:r>
      <w:r w:rsidRPr="00C82BDA">
        <w:rPr>
          <w:rFonts w:hint="cs"/>
          <w:rtl/>
        </w:rPr>
        <w:t>توصية</w:t>
      </w:r>
      <w:r w:rsidR="00B96328">
        <w:rPr>
          <w:rFonts w:hint="eastAsia"/>
          <w:rtl/>
        </w:rPr>
        <w:t> </w:t>
      </w:r>
      <w:r w:rsidRPr="00C82BDA">
        <w:t>ITU</w:t>
      </w:r>
      <w:r w:rsidR="00B96328">
        <w:t>-</w:t>
      </w:r>
      <w:r w:rsidRPr="00C82BDA">
        <w:t>T</w:t>
      </w:r>
      <w:r w:rsidR="0006489B" w:rsidRPr="00C82BDA">
        <w:t> </w:t>
      </w:r>
      <w:r w:rsidRPr="00C82BDA">
        <w:t>E.164</w:t>
      </w:r>
      <w:r w:rsidRPr="00C82BDA">
        <w:rPr>
          <w:rtl/>
        </w:rPr>
        <w:t>.</w:t>
      </w:r>
      <w:r w:rsidR="0006489B" w:rsidRPr="00C82BDA">
        <w:rPr>
          <w:rFonts w:hint="cs"/>
          <w:rtl/>
        </w:rPr>
        <w:t xml:space="preserve"> و</w:t>
      </w:r>
      <w:r w:rsidRPr="00C82BDA">
        <w:rPr>
          <w:rFonts w:hint="cs"/>
          <w:rtl/>
        </w:rPr>
        <w:t>أثناء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معالجة</w:t>
      </w:r>
      <w:r w:rsidRPr="00C82BDA">
        <w:rPr>
          <w:rtl/>
        </w:rPr>
        <w:t xml:space="preserve"> </w:t>
      </w:r>
      <w:r w:rsidR="0006489B" w:rsidRPr="00C82BDA">
        <w:rPr>
          <w:rFonts w:hint="cs"/>
          <w:rtl/>
        </w:rPr>
        <w:t>ال</w:t>
      </w:r>
      <w:r w:rsidRPr="00C82BDA">
        <w:rPr>
          <w:rFonts w:hint="cs"/>
          <w:rtl/>
        </w:rPr>
        <w:t>طلبات</w:t>
      </w:r>
      <w:r w:rsidRPr="00C82BDA">
        <w:rPr>
          <w:rtl/>
        </w:rPr>
        <w:t xml:space="preserve"> </w:t>
      </w:r>
      <w:r w:rsidR="0006489B" w:rsidRPr="00C82BDA">
        <w:rPr>
          <w:rFonts w:hint="cs"/>
          <w:rtl/>
        </w:rPr>
        <w:t xml:space="preserve">بشأن </w:t>
      </w:r>
      <w:r w:rsidR="0097334B" w:rsidRPr="00C82BDA">
        <w:rPr>
          <w:rFonts w:hint="cs"/>
          <w:rtl/>
        </w:rPr>
        <w:t>ال</w:t>
      </w:r>
      <w:r w:rsidRPr="00C82BDA">
        <w:rPr>
          <w:rFonts w:hint="cs"/>
          <w:rtl/>
        </w:rPr>
        <w:t>موارد</w:t>
      </w:r>
      <w:r w:rsidR="0097334B" w:rsidRPr="00C82BDA">
        <w:rPr>
          <w:rFonts w:hint="cs"/>
          <w:rtl/>
        </w:rPr>
        <w:t xml:space="preserve"> الواردة في التوصية</w:t>
      </w:r>
      <w:r w:rsidRPr="00C82BDA">
        <w:rPr>
          <w:rtl/>
        </w:rPr>
        <w:t xml:space="preserve"> </w:t>
      </w:r>
      <w:r w:rsidRPr="00C82BDA">
        <w:t>E.164</w:t>
      </w:r>
      <w:r w:rsidRPr="00C82BDA">
        <w:rPr>
          <w:rFonts w:hint="cs"/>
          <w:rtl/>
        </w:rPr>
        <w:t>،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س</w:t>
      </w:r>
      <w:r w:rsidR="0097334B" w:rsidRPr="00C82BDA">
        <w:rPr>
          <w:rFonts w:hint="cs"/>
          <w:rtl/>
        </w:rPr>
        <w:t>ت</w:t>
      </w:r>
      <w:r w:rsidRPr="00C82BDA">
        <w:rPr>
          <w:rFonts w:hint="cs"/>
          <w:rtl/>
        </w:rPr>
        <w:t>تم</w:t>
      </w:r>
      <w:r w:rsidRPr="00C82BDA">
        <w:rPr>
          <w:rtl/>
        </w:rPr>
        <w:t xml:space="preserve"> </w:t>
      </w:r>
      <w:r w:rsidR="0097334B" w:rsidRPr="00C82BDA">
        <w:rPr>
          <w:rFonts w:hint="cs"/>
          <w:rtl/>
        </w:rPr>
        <w:t>إزالة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أي</w:t>
      </w:r>
      <w:r w:rsidRPr="00C82BDA">
        <w:rPr>
          <w:rtl/>
        </w:rPr>
        <w:t xml:space="preserve"> </w:t>
      </w:r>
      <w:r w:rsidR="0097334B" w:rsidRPr="00C82BDA">
        <w:rPr>
          <w:rFonts w:hint="cs"/>
          <w:rtl/>
        </w:rPr>
        <w:t>تضارب</w:t>
      </w:r>
      <w:r w:rsidRPr="00C82BDA">
        <w:rPr>
          <w:rtl/>
        </w:rPr>
        <w:t xml:space="preserve"> </w:t>
      </w:r>
      <w:r w:rsidR="0097334B" w:rsidRPr="00C82BDA">
        <w:rPr>
          <w:rFonts w:hint="cs"/>
          <w:rtl/>
        </w:rPr>
        <w:t>يتم</w:t>
      </w:r>
      <w:r w:rsidR="0097334B" w:rsidRPr="00C82BDA">
        <w:rPr>
          <w:rtl/>
        </w:rPr>
        <w:t xml:space="preserve"> </w:t>
      </w:r>
      <w:r w:rsidR="0097334B" w:rsidRPr="00C82BDA">
        <w:rPr>
          <w:rFonts w:hint="cs"/>
          <w:rtl/>
        </w:rPr>
        <w:t>تحديده</w:t>
      </w:r>
      <w:r w:rsidR="0097334B" w:rsidRPr="00C82BDA">
        <w:rPr>
          <w:rtl/>
        </w:rPr>
        <w:t xml:space="preserve"> </w:t>
      </w:r>
      <w:r w:rsidRPr="00C82BDA">
        <w:rPr>
          <w:rFonts w:hint="cs"/>
          <w:rtl/>
        </w:rPr>
        <w:t>بين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هذه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التوصيات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خلال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ما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يلي</w:t>
      </w:r>
      <w:r w:rsidRPr="00C82BDA">
        <w:rPr>
          <w:rtl/>
        </w:rPr>
        <w:t xml:space="preserve">: </w:t>
      </w:r>
      <w:r w:rsidR="0097334B" w:rsidRPr="00C82BDA">
        <w:rPr>
          <w:rFonts w:hint="cs"/>
          <w:rtl/>
        </w:rPr>
        <w:t>تُع</w:t>
      </w:r>
      <w:r w:rsidR="0097334B" w:rsidRPr="00C82BDA">
        <w:rPr>
          <w:rtl/>
        </w:rPr>
        <w:t xml:space="preserve">طى الأسبقية للمبادئ الموضوعة في التوصية </w:t>
      </w:r>
      <w:r w:rsidRPr="00C82BDA">
        <w:t>ITU-T E.190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على</w:t>
      </w:r>
      <w:r w:rsidRPr="00C82BDA">
        <w:rPr>
          <w:rtl/>
        </w:rPr>
        <w:t xml:space="preserve"> </w:t>
      </w:r>
      <w:r w:rsidR="0097334B" w:rsidRPr="00C82BDA">
        <w:rPr>
          <w:rFonts w:hint="cs"/>
          <w:rtl/>
        </w:rPr>
        <w:t>ما تحتويه ال</w:t>
      </w:r>
      <w:r w:rsidRPr="00C82BDA">
        <w:rPr>
          <w:rFonts w:hint="cs"/>
          <w:rtl/>
        </w:rPr>
        <w:t>توصية</w:t>
      </w:r>
      <w:r w:rsidR="00B96328">
        <w:rPr>
          <w:rFonts w:hint="eastAsia"/>
          <w:rtl/>
        </w:rPr>
        <w:t> </w:t>
      </w:r>
      <w:r w:rsidRPr="00C82BDA">
        <w:t>ITU</w:t>
      </w:r>
      <w:r w:rsidR="00B96328">
        <w:t>-</w:t>
      </w:r>
      <w:r w:rsidRPr="00C82BDA">
        <w:t>T</w:t>
      </w:r>
      <w:r w:rsidR="0097334B" w:rsidRPr="00C82BDA">
        <w:t> </w:t>
      </w:r>
      <w:r w:rsidRPr="00C82BDA">
        <w:t>E.164</w:t>
      </w:r>
      <w:r w:rsidRPr="00C82BDA">
        <w:rPr>
          <w:rFonts w:hint="cs"/>
          <w:rtl/>
        </w:rPr>
        <w:t>،</w:t>
      </w:r>
      <w:r w:rsidRPr="00C82BDA">
        <w:rPr>
          <w:rtl/>
        </w:rPr>
        <w:t xml:space="preserve"> </w:t>
      </w:r>
      <w:r w:rsidR="0097334B" w:rsidRPr="00C82BDA">
        <w:rPr>
          <w:rtl/>
        </w:rPr>
        <w:t xml:space="preserve">وكذلك تعطى الأسبقية لما تحتويه التوصية </w:t>
      </w:r>
      <w:r w:rsidR="0097334B" w:rsidRPr="00C82BDA">
        <w:t>ITU-T E.164</w:t>
      </w:r>
      <w:r w:rsidR="0097334B" w:rsidRPr="00C82BDA">
        <w:rPr>
          <w:rtl/>
        </w:rPr>
        <w:t xml:space="preserve"> على ما يرد في هذه التوصية.</w:t>
      </w:r>
    </w:p>
    <w:p w14:paraId="7C7DBB5C" w14:textId="66E3B205" w:rsidR="00951A71" w:rsidRPr="00C82BDA" w:rsidRDefault="0097334B" w:rsidP="001638DE">
      <w:pPr>
        <w:rPr>
          <w:rtl/>
        </w:rPr>
      </w:pPr>
      <w:r w:rsidRPr="00C82BDA">
        <w:rPr>
          <w:rtl/>
        </w:rPr>
        <w:t>ولمدير مكتب تقييس الاتصالات</w:t>
      </w:r>
      <w:r w:rsidR="00D42681">
        <w:rPr>
          <w:rFonts w:hint="cs"/>
          <w:rtl/>
        </w:rPr>
        <w:t xml:space="preserve"> </w:t>
      </w:r>
      <w:r w:rsidR="00D42681">
        <w:t>(TSB)</w:t>
      </w:r>
      <w:r w:rsidRPr="00C82BDA">
        <w:rPr>
          <w:rtl/>
        </w:rPr>
        <w:t xml:space="preserve"> أن يخصص ويسحب الرموز الدليلية للبلدان، الموضوعة في التوصية </w:t>
      </w:r>
      <w:r w:rsidR="00D057A9" w:rsidRPr="00C82BDA">
        <w:t>E.164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للمناطق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الجغرافية،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والخدمات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العالمية</w:t>
      </w:r>
      <w:r w:rsidR="00D057A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التي يحددها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قطاع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تقييس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الاتصالات،</w:t>
      </w:r>
      <w:r w:rsidR="00D057A9" w:rsidRPr="00C82BDA">
        <w:rPr>
          <w:rtl/>
        </w:rPr>
        <w:t xml:space="preserve"> </w:t>
      </w:r>
      <w:r w:rsidR="00C61F39" w:rsidRPr="00C82BDA">
        <w:rPr>
          <w:rtl/>
        </w:rPr>
        <w:t>والخدمات العالمية الأخرى، والخدمات الساتلية العالمية</w:t>
      </w:r>
      <w:r w:rsidR="00B4492D">
        <w:rPr>
          <w:rFonts w:hint="eastAsia"/>
          <w:rtl/>
        </w:rPr>
        <w:t> </w:t>
      </w:r>
      <w:r w:rsidR="00B4492D">
        <w:t>(GSS)</w:t>
      </w:r>
      <w:r w:rsidR="00C61F39" w:rsidRPr="00C82BDA">
        <w:rPr>
          <w:rtl/>
        </w:rPr>
        <w:t xml:space="preserve"> ‏للتجارب وخدمات/تطبيقات إنترنت الأشياء (</w:t>
      </w:r>
      <w:r w:rsidR="00C61F39" w:rsidRPr="00C82BDA">
        <w:t>IoT</w:t>
      </w:r>
      <w:r w:rsidR="00C61F39" w:rsidRPr="00C82BDA">
        <w:rPr>
          <w:rtl/>
        </w:rPr>
        <w:t>)/الاتصالات من آلة إلى آلة (</w:t>
      </w:r>
      <w:r w:rsidR="00C61F39" w:rsidRPr="00C82BDA">
        <w:rPr>
          <w:cs/>
        </w:rPr>
        <w:t>‎</w:t>
      </w:r>
      <w:r w:rsidR="00C61F39" w:rsidRPr="00C82BDA">
        <w:t>M2M</w:t>
      </w:r>
      <w:r w:rsidR="00C61F39" w:rsidRPr="00C82BDA">
        <w:rPr>
          <w:rtl/>
        </w:rPr>
        <w:t>).</w:t>
      </w:r>
      <w:r w:rsidR="00C61F39" w:rsidRPr="00C82BDA">
        <w:rPr>
          <w:rFonts w:hint="cs"/>
          <w:rtl/>
        </w:rPr>
        <w:t xml:space="preserve"> </w:t>
      </w:r>
      <w:r w:rsidR="00D057A9" w:rsidRPr="00C82BDA">
        <w:rPr>
          <w:rFonts w:hint="cs"/>
          <w:rtl/>
        </w:rPr>
        <w:t>كما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يتولى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مدير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مكتب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تقييس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الاتصالات</w:t>
      </w:r>
      <w:r w:rsidR="00D057A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</w:t>
      </w:r>
      <w:r w:rsidR="00D057A9" w:rsidRPr="00C82BDA">
        <w:rPr>
          <w:rFonts w:hint="cs"/>
          <w:rtl/>
        </w:rPr>
        <w:t>مسؤولية</w:t>
      </w:r>
      <w:r w:rsidR="00D057A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 xml:space="preserve">عن </w:t>
      </w:r>
      <w:r w:rsidR="00A70F7B" w:rsidRPr="00C82BDA">
        <w:rPr>
          <w:rFonts w:hint="cs"/>
          <w:rtl/>
        </w:rPr>
        <w:t>تخصيص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و</w:t>
      </w:r>
      <w:r w:rsidR="00C61F39" w:rsidRPr="00C82BDA">
        <w:rPr>
          <w:rFonts w:hint="cs"/>
          <w:rtl/>
        </w:rPr>
        <w:t>سحب</w:t>
      </w:r>
      <w:r w:rsidR="00D057A9" w:rsidRPr="00C82BDA">
        <w:rPr>
          <w:rtl/>
        </w:rPr>
        <w:t xml:space="preserve"> </w:t>
      </w:r>
      <w:r w:rsidR="00C61F39" w:rsidRPr="00C82BDA">
        <w:rPr>
          <w:rtl/>
        </w:rPr>
        <w:t>الرموز الدليلية لتعرف الهوية (</w:t>
      </w:r>
      <w:r w:rsidR="00C61F39" w:rsidRPr="00C82BDA">
        <w:t>IC</w:t>
      </w:r>
      <w:r w:rsidR="00C61F39" w:rsidRPr="00C82BDA">
        <w:rPr>
          <w:rtl/>
        </w:rPr>
        <w:t>)</w:t>
      </w:r>
      <w:r w:rsidR="00C61F39" w:rsidRPr="00C82BDA">
        <w:rPr>
          <w:rFonts w:hint="cs"/>
          <w:rtl/>
        </w:rPr>
        <w:t xml:space="preserve"> الخاصة با</w:t>
      </w:r>
      <w:r w:rsidR="00D057A9" w:rsidRPr="00C82BDA">
        <w:rPr>
          <w:rFonts w:hint="cs"/>
          <w:rtl/>
        </w:rPr>
        <w:t>لشبكات</w:t>
      </w:r>
      <w:r w:rsidR="00D057A9" w:rsidRPr="00C82BDA">
        <w:rPr>
          <w:rtl/>
        </w:rPr>
        <w:t>. وع</w:t>
      </w:r>
      <w:r w:rsidR="00D057A9" w:rsidRPr="00C82BDA">
        <w:rPr>
          <w:rFonts w:hint="cs"/>
          <w:rtl/>
        </w:rPr>
        <w:t>ادةً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ما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لا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يكون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تخصيص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الأرقام</w:t>
      </w:r>
      <w:r w:rsidR="00D057A9" w:rsidRPr="00C82BDA">
        <w:rPr>
          <w:rtl/>
        </w:rPr>
        <w:t xml:space="preserve"> </w:t>
      </w:r>
      <w:r w:rsidR="00A70F7B" w:rsidRPr="00C82BDA">
        <w:rPr>
          <w:rFonts w:hint="cs"/>
          <w:rtl/>
        </w:rPr>
        <w:t>التالية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من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اختصاص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قطاع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تقييس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الاتصالات،</w:t>
      </w:r>
      <w:r w:rsidR="00D057A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ولكن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من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اختصاص</w:t>
      </w:r>
      <w:r w:rsidR="00D057A9" w:rsidRPr="00C82BDA">
        <w:rPr>
          <w:rtl/>
        </w:rPr>
        <w:t xml:space="preserve"> </w:t>
      </w:r>
      <w:r w:rsidR="00C82BDA">
        <w:rPr>
          <w:rFonts w:hint="cs"/>
          <w:rtl/>
        </w:rPr>
        <w:t>ال</w:t>
      </w:r>
      <w:r w:rsidR="00D057A9" w:rsidRPr="00C82BDA">
        <w:rPr>
          <w:rFonts w:hint="cs"/>
          <w:rtl/>
        </w:rPr>
        <w:t>جهة</w:t>
      </w:r>
      <w:r w:rsidR="00D057A9" w:rsidRPr="00C82BDA">
        <w:rPr>
          <w:rtl/>
        </w:rPr>
        <w:t xml:space="preserve"> </w:t>
      </w:r>
      <w:r w:rsidR="00C82BDA">
        <w:rPr>
          <w:rFonts w:hint="cs"/>
          <w:rtl/>
        </w:rPr>
        <w:t>المخصص لها</w:t>
      </w:r>
      <w:r w:rsidR="00D057A9" w:rsidRPr="00C82BDA">
        <w:rPr>
          <w:rtl/>
        </w:rPr>
        <w:t xml:space="preserve">. </w:t>
      </w:r>
      <w:r w:rsidR="00D057A9" w:rsidRPr="00C82BDA">
        <w:rPr>
          <w:rFonts w:hint="cs"/>
          <w:rtl/>
        </w:rPr>
        <w:t>ومع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ذلك،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قد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توجد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ظروف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فريدة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يتفق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بموجبها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مكتب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تقييس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الاتصالات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ولجنة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الدراس</w:t>
      </w:r>
      <w:r w:rsidR="00C61F39" w:rsidRPr="00C82BDA">
        <w:rPr>
          <w:rFonts w:hint="cs"/>
          <w:rtl/>
        </w:rPr>
        <w:t>ات</w:t>
      </w:r>
      <w:r w:rsidR="00D057A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المعنية التابعة ل</w:t>
      </w:r>
      <w:r w:rsidR="00D057A9" w:rsidRPr="00C82BDA">
        <w:rPr>
          <w:rFonts w:hint="cs"/>
          <w:rtl/>
        </w:rPr>
        <w:t>قطاع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تقييس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الاتصالات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على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إدارة</w:t>
      </w:r>
      <w:r w:rsidR="00D057A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 xml:space="preserve">شؤون </w:t>
      </w:r>
      <w:r w:rsidR="00D057A9" w:rsidRPr="00C82BDA">
        <w:rPr>
          <w:rFonts w:hint="cs"/>
          <w:rtl/>
        </w:rPr>
        <w:t>الأرقام</w:t>
      </w:r>
      <w:r w:rsidR="00D057A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التالية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مركزياً،</w:t>
      </w:r>
      <w:r w:rsidR="00D057A9" w:rsidRPr="00C82BDA">
        <w:rPr>
          <w:rtl/>
        </w:rPr>
        <w:t xml:space="preserve"> </w:t>
      </w:r>
      <w:r w:rsidR="00D057A9" w:rsidRPr="00C82BDA">
        <w:rPr>
          <w:rFonts w:hint="cs"/>
          <w:rtl/>
        </w:rPr>
        <w:t>مثل</w:t>
      </w:r>
      <w:r w:rsidR="00D057A9" w:rsidRPr="00C82BDA">
        <w:rPr>
          <w:rtl/>
        </w:rPr>
        <w:t xml:space="preserve"> </w:t>
      </w:r>
      <w:r w:rsidR="00C61F39" w:rsidRPr="00C82BDA">
        <w:rPr>
          <w:rtl/>
        </w:rPr>
        <w:t xml:space="preserve">الأرقام العالمية للنداء الدولي المجاني </w:t>
      </w:r>
      <w:r w:rsidR="00C61F39" w:rsidRPr="00C82BDA">
        <w:rPr>
          <w:rFonts w:hint="cs"/>
          <w:rtl/>
        </w:rPr>
        <w:t>(</w:t>
      </w:r>
      <w:r w:rsidR="00D057A9" w:rsidRPr="00C82BDA">
        <w:t>UIFN</w:t>
      </w:r>
      <w:r w:rsidR="00C61F39" w:rsidRPr="00C82BDA">
        <w:rPr>
          <w:rFonts w:hint="cs"/>
          <w:rtl/>
        </w:rPr>
        <w:t>)</w:t>
      </w:r>
      <w:r w:rsidR="00D057A9" w:rsidRPr="00C82BDA">
        <w:rPr>
          <w:rtl/>
        </w:rPr>
        <w:t>.</w:t>
      </w:r>
    </w:p>
    <w:p w14:paraId="36D381D7" w14:textId="4199A17E" w:rsidR="00951A71" w:rsidRPr="00C82BDA" w:rsidRDefault="00951A71" w:rsidP="00951A71">
      <w:pPr>
        <w:pStyle w:val="Heading1"/>
        <w:rPr>
          <w:lang w:bidi="ar-EG"/>
        </w:rPr>
      </w:pPr>
      <w:r w:rsidRPr="00C82BDA">
        <w:t>3</w:t>
      </w:r>
      <w:r w:rsidRPr="00C82BDA">
        <w:rPr>
          <w:rtl/>
        </w:rPr>
        <w:tab/>
        <w:t xml:space="preserve">مشروع مراجعة التوصية </w:t>
      </w:r>
      <w:r w:rsidRPr="00C82BDA">
        <w:t>ITU-T E.192</w:t>
      </w:r>
      <w:r w:rsidRPr="00C82BDA">
        <w:rPr>
          <w:rFonts w:hint="cs"/>
          <w:rtl/>
        </w:rPr>
        <w:t xml:space="preserve">* </w:t>
      </w:r>
      <w:r w:rsidRPr="00C82BDA">
        <w:t>(</w:t>
      </w:r>
      <w:proofErr w:type="spellStart"/>
      <w:r w:rsidRPr="00C82BDA">
        <w:t>E.IoT</w:t>
      </w:r>
      <w:proofErr w:type="spellEnd"/>
      <w:r w:rsidRPr="00C82BDA">
        <w:t>-NNAI)</w:t>
      </w:r>
      <w:r w:rsidRPr="00C82BDA">
        <w:rPr>
          <w:rFonts w:hint="cs"/>
          <w:rtl/>
        </w:rPr>
        <w:t xml:space="preserve"> </w:t>
      </w:r>
      <w:r w:rsidRPr="00C82BDA">
        <w:t>[</w:t>
      </w:r>
      <w:hyperlink r:id="rId16" w:history="1">
        <w:r w:rsidRPr="00C82BDA">
          <w:rPr>
            <w:rStyle w:val="Hyperlink"/>
          </w:rPr>
          <w:t>SG2-R12</w:t>
        </w:r>
      </w:hyperlink>
      <w:r w:rsidRPr="00C82BDA">
        <w:t>]</w:t>
      </w:r>
    </w:p>
    <w:p w14:paraId="6B28E7AA" w14:textId="136983B2" w:rsidR="00951A71" w:rsidRPr="00C82BDA" w:rsidRDefault="00A70F7B" w:rsidP="00951A71">
      <w:pPr>
        <w:rPr>
          <w:lang w:bidi="ar-EG"/>
        </w:rPr>
      </w:pPr>
      <w:r w:rsidRPr="00C82BDA">
        <w:rPr>
          <w:rtl/>
        </w:rPr>
        <w:t xml:space="preserve">موارد </w:t>
      </w:r>
      <w:r w:rsidRPr="00C82BDA">
        <w:rPr>
          <w:rFonts w:hint="cs"/>
          <w:rtl/>
        </w:rPr>
        <w:t>الاتصالات الدولية ل</w:t>
      </w:r>
      <w:r w:rsidRPr="00C82BDA">
        <w:rPr>
          <w:rtl/>
        </w:rPr>
        <w:t xml:space="preserve">لترقيم </w:t>
      </w:r>
      <w:r w:rsidR="00C61F39" w:rsidRPr="00C82BDA">
        <w:rPr>
          <w:rtl/>
        </w:rPr>
        <w:t>والتسمية والعنونة وتحديد الهوية (</w:t>
      </w:r>
      <w:r w:rsidR="00C61F39" w:rsidRPr="00C82BDA">
        <w:t>NNAI</w:t>
      </w:r>
      <w:r w:rsidR="00C61F39" w:rsidRPr="00C82BDA">
        <w:rPr>
          <w:rtl/>
        </w:rPr>
        <w:t xml:space="preserve">) </w:t>
      </w:r>
      <w:r w:rsidR="00D057A9" w:rsidRPr="00C82BDA">
        <w:rPr>
          <w:rFonts w:hint="cs"/>
          <w:rtl/>
        </w:rPr>
        <w:t>لخدمات</w:t>
      </w:r>
      <w:r w:rsidR="00C61F39" w:rsidRPr="00C82BDA">
        <w:rPr>
          <w:rtl/>
        </w:rPr>
        <w:t>/تطبيقات إنترنت الأشياء (</w:t>
      </w:r>
      <w:r w:rsidR="00C61F39" w:rsidRPr="00C82BDA">
        <w:t>IoT</w:t>
      </w:r>
      <w:r w:rsidR="00C61F39" w:rsidRPr="00C82BDA">
        <w:rPr>
          <w:rtl/>
        </w:rPr>
        <w:t>)/الاتصالات من آلة إلى آلة (</w:t>
      </w:r>
      <w:r w:rsidR="00C61F39" w:rsidRPr="00C82BDA">
        <w:rPr>
          <w:cs/>
        </w:rPr>
        <w:t>‎</w:t>
      </w:r>
      <w:r w:rsidR="00C61F39" w:rsidRPr="00C82BDA">
        <w:t>M2M</w:t>
      </w:r>
      <w:r w:rsidR="00C61F39" w:rsidRPr="00C82BDA">
        <w:rPr>
          <w:rtl/>
        </w:rPr>
        <w:t>).</w:t>
      </w:r>
    </w:p>
    <w:p w14:paraId="1B4C451E" w14:textId="77777777" w:rsidR="00951A71" w:rsidRPr="00C82BDA" w:rsidRDefault="00951A71" w:rsidP="00951A71">
      <w:pPr>
        <w:pStyle w:val="Headingb"/>
        <w:rPr>
          <w:lang w:val="ar-SA" w:bidi="ar-EG"/>
        </w:rPr>
      </w:pPr>
      <w:r w:rsidRPr="00C82BDA">
        <w:rPr>
          <w:rtl/>
        </w:rPr>
        <w:lastRenderedPageBreak/>
        <w:t>ملخص</w:t>
      </w:r>
    </w:p>
    <w:p w14:paraId="58045A27" w14:textId="3BFC4E6D" w:rsidR="00951A71" w:rsidRPr="00C82BDA" w:rsidRDefault="00D057A9" w:rsidP="00951A71">
      <w:pPr>
        <w:rPr>
          <w:rtl/>
        </w:rPr>
      </w:pPr>
      <w:r w:rsidRPr="00C82BDA">
        <w:rPr>
          <w:rFonts w:hint="cs"/>
          <w:rtl/>
        </w:rPr>
        <w:t>ستُسهّل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هذه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التوصية،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وموارد</w:t>
      </w:r>
      <w:r w:rsidRPr="00C82BDA">
        <w:rPr>
          <w:rtl/>
        </w:rPr>
        <w:t xml:space="preserve"> </w:t>
      </w:r>
      <w:r w:rsidR="00A70F7B" w:rsidRPr="00C82BDA">
        <w:rPr>
          <w:rFonts w:hint="cs"/>
          <w:rtl/>
        </w:rPr>
        <w:t>الاتصالات الدولية ل</w:t>
      </w:r>
      <w:r w:rsidR="00A70F7B" w:rsidRPr="00C82BDA">
        <w:rPr>
          <w:rtl/>
        </w:rPr>
        <w:t xml:space="preserve">لترقيم </w:t>
      </w:r>
      <w:r w:rsidR="00C61F39" w:rsidRPr="00C82BDA">
        <w:rPr>
          <w:rtl/>
        </w:rPr>
        <w:t xml:space="preserve">والتسمية والعنونة وتحديد الهوية </w:t>
      </w:r>
      <w:r w:rsidRPr="00C82BDA">
        <w:rPr>
          <w:rFonts w:hint="cs"/>
          <w:rtl/>
        </w:rPr>
        <w:t>المُشار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إليها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فيها،</w:t>
      </w:r>
      <w:r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النفاذ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إلى</w:t>
      </w:r>
      <w:r w:rsidR="00340E76">
        <w:rPr>
          <w:rFonts w:hint="cs"/>
          <w:rtl/>
        </w:rPr>
        <w:t> </w:t>
      </w:r>
      <w:r w:rsidRPr="00C82BDA">
        <w:rPr>
          <w:rFonts w:hint="cs"/>
          <w:rtl/>
        </w:rPr>
        <w:t>خدمات</w:t>
      </w:r>
      <w:r w:rsidRPr="00C82BDA">
        <w:rPr>
          <w:rtl/>
        </w:rPr>
        <w:t>/</w:t>
      </w:r>
      <w:r w:rsidRPr="00C82BDA">
        <w:rPr>
          <w:rFonts w:hint="cs"/>
          <w:rtl/>
        </w:rPr>
        <w:t>تطبيقات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إنترنت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الأشياء</w:t>
      </w:r>
      <w:r w:rsidRPr="00C82BDA">
        <w:rPr>
          <w:rtl/>
        </w:rPr>
        <w:t>/</w:t>
      </w:r>
      <w:r w:rsidRPr="00C82BDA">
        <w:rPr>
          <w:rFonts w:hint="cs"/>
          <w:rtl/>
        </w:rPr>
        <w:t>الاتصالات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آلة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إلى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آلة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المُقدمة</w:t>
      </w:r>
      <w:r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على الصعيد ال</w:t>
      </w:r>
      <w:r w:rsidRPr="00C82BDA">
        <w:rPr>
          <w:rFonts w:hint="cs"/>
          <w:rtl/>
        </w:rPr>
        <w:t>عالمي،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مما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يُمكّن</w:t>
      </w:r>
      <w:r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الم</w:t>
      </w:r>
      <w:r w:rsidRPr="00C82BDA">
        <w:rPr>
          <w:rFonts w:hint="cs"/>
          <w:rtl/>
        </w:rPr>
        <w:t>شتركي</w:t>
      </w:r>
      <w:r w:rsidR="00C61F39" w:rsidRPr="00C82BDA">
        <w:rPr>
          <w:rFonts w:hint="cs"/>
          <w:rtl/>
        </w:rPr>
        <w:t>ن في خدمة تطبيق إنترنت</w:t>
      </w:r>
      <w:r w:rsidR="00C61F3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الأشياء</w:t>
      </w:r>
      <w:r w:rsidR="00C61F39" w:rsidRPr="00C82BDA">
        <w:rPr>
          <w:rtl/>
        </w:rPr>
        <w:t>/</w:t>
      </w:r>
      <w:r w:rsidR="00C61F39" w:rsidRPr="00C82BDA">
        <w:rPr>
          <w:rFonts w:hint="cs"/>
          <w:rtl/>
        </w:rPr>
        <w:t>الاتصالات</w:t>
      </w:r>
      <w:r w:rsidR="00C61F3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من</w:t>
      </w:r>
      <w:r w:rsidR="00C61F3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آلة</w:t>
      </w:r>
      <w:r w:rsidR="00C61F3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إلى</w:t>
      </w:r>
      <w:r w:rsidR="00C61F39"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آلة على الصعيد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العالمي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المشاركة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في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مجموعة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مُحددة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الخدمات</w:t>
      </w:r>
      <w:r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القائمة على الاشتراك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بناءً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على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مورد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ترقيم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وتسمية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وعنونة</w:t>
      </w:r>
      <w:r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وتحديد لله</w:t>
      </w:r>
      <w:r w:rsidR="00A70F7B" w:rsidRPr="00C82BDA">
        <w:rPr>
          <w:rFonts w:hint="cs"/>
          <w:rtl/>
        </w:rPr>
        <w:t>و</w:t>
      </w:r>
      <w:r w:rsidR="00C61F39" w:rsidRPr="00C82BDA">
        <w:rPr>
          <w:rFonts w:hint="cs"/>
          <w:rtl/>
        </w:rPr>
        <w:t>ية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فريد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وشفاف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عبر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شبكات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مُتعددة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أي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جهاز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ثابت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أو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جهاز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مُتنقل،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بغض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النظر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عن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الموقع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الجغرافي،</w:t>
      </w:r>
      <w:r w:rsidRPr="00C82BDA">
        <w:rPr>
          <w:rtl/>
        </w:rPr>
        <w:t xml:space="preserve"> </w:t>
      </w:r>
      <w:r w:rsidR="00C61F39" w:rsidRPr="00C82BDA">
        <w:rPr>
          <w:rFonts w:hint="cs"/>
          <w:rtl/>
        </w:rPr>
        <w:t>ويُقيد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فقط</w:t>
      </w:r>
      <w:r w:rsidRPr="00C82BDA">
        <w:rPr>
          <w:rtl/>
        </w:rPr>
        <w:t xml:space="preserve"> </w:t>
      </w:r>
      <w:r w:rsidR="008625BD" w:rsidRPr="00C82BDA">
        <w:rPr>
          <w:rFonts w:hint="cs"/>
          <w:rtl/>
        </w:rPr>
        <w:t>بمقدرات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الشبكة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والقيود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التي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يفرضها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المُشغّل</w:t>
      </w:r>
      <w:r w:rsidRPr="00C82BDA">
        <w:rPr>
          <w:rtl/>
        </w:rPr>
        <w:t>.</w:t>
      </w:r>
    </w:p>
    <w:p w14:paraId="3A03643C" w14:textId="74E6C99C" w:rsidR="00951A71" w:rsidRPr="00340E76" w:rsidRDefault="00951A71" w:rsidP="00CD6362">
      <w:pPr>
        <w:pStyle w:val="Note"/>
        <w:tabs>
          <w:tab w:val="clear" w:pos="794"/>
        </w:tabs>
        <w:ind w:left="0" w:firstLine="0"/>
        <w:rPr>
          <w:lang w:val="ar-SA"/>
        </w:rPr>
      </w:pPr>
      <w:r w:rsidRPr="00C82BDA">
        <w:rPr>
          <w:rFonts w:hint="cs"/>
          <w:i/>
          <w:iCs/>
          <w:rtl/>
        </w:rPr>
        <w:t>*</w:t>
      </w:r>
      <w:r w:rsidRPr="00C82BDA">
        <w:rPr>
          <w:rFonts w:hint="cs"/>
          <w:b/>
          <w:bCs/>
          <w:i/>
          <w:iCs/>
          <w:rtl/>
        </w:rPr>
        <w:t>ملاحظة</w:t>
      </w:r>
      <w:r w:rsidRPr="00C82BDA">
        <w:rPr>
          <w:rFonts w:hint="cs"/>
          <w:i/>
          <w:iCs/>
          <w:rtl/>
        </w:rPr>
        <w:t xml:space="preserve">: </w:t>
      </w:r>
      <w:r w:rsidR="00D057A9" w:rsidRPr="00C82BDA">
        <w:rPr>
          <w:rFonts w:hint="cs"/>
          <w:i/>
          <w:iCs/>
          <w:rtl/>
        </w:rPr>
        <w:t>بعد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انتهاء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الاجتماع،</w:t>
      </w:r>
      <w:r w:rsidR="00D057A9" w:rsidRPr="00C82BDA">
        <w:rPr>
          <w:i/>
          <w:iCs/>
          <w:rtl/>
        </w:rPr>
        <w:t xml:space="preserve"> </w:t>
      </w:r>
      <w:r w:rsidR="008625BD" w:rsidRPr="00C82BDA">
        <w:rPr>
          <w:rFonts w:hint="cs"/>
          <w:i/>
          <w:iCs/>
          <w:rtl/>
        </w:rPr>
        <w:t>وفي أعقاب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مناقشات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داخلية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لاحقة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مع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مختلف</w:t>
      </w:r>
      <w:r w:rsidR="00D057A9" w:rsidRPr="00C82BDA">
        <w:rPr>
          <w:i/>
          <w:iCs/>
          <w:rtl/>
        </w:rPr>
        <w:t xml:space="preserve"> </w:t>
      </w:r>
      <w:r w:rsidR="008625BD" w:rsidRPr="00C82BDA">
        <w:rPr>
          <w:rFonts w:hint="cs"/>
          <w:i/>
          <w:iCs/>
          <w:rtl/>
        </w:rPr>
        <w:t>خدمات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مكتب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تقييس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الاتصالات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المعنية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بنشر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توصي</w:t>
      </w:r>
      <w:r w:rsidR="008625BD" w:rsidRPr="00C82BDA">
        <w:rPr>
          <w:rFonts w:hint="cs"/>
          <w:i/>
          <w:iCs/>
          <w:rtl/>
        </w:rPr>
        <w:t>ات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قطاع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تقييس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الاتصالات،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تقرر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إعادة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ترقيم</w:t>
      </w:r>
      <w:r w:rsidR="00D057A9" w:rsidRPr="00C82BDA">
        <w:rPr>
          <w:i/>
          <w:iCs/>
          <w:rtl/>
        </w:rPr>
        <w:t xml:space="preserve"> </w:t>
      </w:r>
      <w:r w:rsidR="008625BD" w:rsidRPr="00C82BDA">
        <w:rPr>
          <w:rFonts w:hint="cs"/>
          <w:i/>
          <w:iCs/>
          <w:rtl/>
        </w:rPr>
        <w:t>مشروع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التوصية</w:t>
      </w:r>
      <w:r w:rsidR="00D057A9" w:rsidRPr="00C82BDA">
        <w:rPr>
          <w:i/>
          <w:iCs/>
          <w:rtl/>
        </w:rPr>
        <w:t xml:space="preserve"> </w:t>
      </w:r>
      <w:r w:rsidR="008625BD" w:rsidRPr="00C82BDA">
        <w:rPr>
          <w:rFonts w:hint="cs"/>
          <w:i/>
          <w:iCs/>
          <w:rtl/>
        </w:rPr>
        <w:t xml:space="preserve">المحددة </w:t>
      </w:r>
      <w:r w:rsidR="00D057A9" w:rsidRPr="00C82BDA">
        <w:rPr>
          <w:rFonts w:hint="cs"/>
          <w:i/>
          <w:iCs/>
          <w:rtl/>
        </w:rPr>
        <w:t>الجديدة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i/>
          <w:iCs/>
        </w:rPr>
        <w:t>ITU-T E.168</w:t>
      </w:r>
      <w:r w:rsidR="008625BD" w:rsidRPr="00C82BDA">
        <w:rPr>
          <w:rFonts w:hint="cs"/>
          <w:i/>
          <w:iCs/>
          <w:rtl/>
        </w:rPr>
        <w:t xml:space="preserve"> (</w:t>
      </w:r>
      <w:proofErr w:type="spellStart"/>
      <w:r w:rsidR="00D057A9" w:rsidRPr="00C82BDA">
        <w:rPr>
          <w:i/>
          <w:iCs/>
        </w:rPr>
        <w:t>E.IoT</w:t>
      </w:r>
      <w:proofErr w:type="spellEnd"/>
      <w:r w:rsidR="00D057A9" w:rsidRPr="00C82BDA">
        <w:rPr>
          <w:i/>
          <w:iCs/>
        </w:rPr>
        <w:t>-NNAI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rFonts w:hint="cs"/>
          <w:i/>
          <w:iCs/>
          <w:rtl/>
        </w:rPr>
        <w:t>سابقاً</w:t>
      </w:r>
      <w:r w:rsidR="008625BD" w:rsidRPr="00C82BDA">
        <w:rPr>
          <w:rFonts w:hint="cs"/>
          <w:i/>
          <w:iCs/>
          <w:rtl/>
        </w:rPr>
        <w:t>)</w:t>
      </w:r>
      <w:r w:rsidR="00D057A9" w:rsidRPr="00C82BDA">
        <w:rPr>
          <w:i/>
          <w:iCs/>
          <w:rtl/>
        </w:rPr>
        <w:t xml:space="preserve"> </w:t>
      </w:r>
      <w:r w:rsidR="008625BD" w:rsidRPr="00C82BDA">
        <w:rPr>
          <w:rFonts w:hint="cs"/>
          <w:i/>
          <w:iCs/>
          <w:rtl/>
        </w:rPr>
        <w:t>ليصبح</w:t>
      </w:r>
      <w:r w:rsidR="00D057A9" w:rsidRPr="00C82BDA">
        <w:rPr>
          <w:i/>
          <w:iCs/>
          <w:rtl/>
        </w:rPr>
        <w:t xml:space="preserve"> </w:t>
      </w:r>
      <w:r w:rsidR="00D057A9" w:rsidRPr="00C82BDA">
        <w:rPr>
          <w:b/>
          <w:bCs/>
          <w:i/>
          <w:iCs/>
        </w:rPr>
        <w:t>E.192</w:t>
      </w:r>
      <w:r w:rsidR="00D057A9" w:rsidRPr="00C82BDA">
        <w:rPr>
          <w:i/>
          <w:iCs/>
          <w:rtl/>
        </w:rPr>
        <w:t>.</w:t>
      </w:r>
    </w:p>
    <w:p w14:paraId="4E9CA50F" w14:textId="52030143" w:rsidR="001638DE" w:rsidRPr="00C82BDA" w:rsidRDefault="001638DE" w:rsidP="00923346">
      <w:pPr>
        <w:pStyle w:val="Heading1"/>
        <w:rPr>
          <w:rtl/>
        </w:rPr>
      </w:pPr>
      <w:r w:rsidRPr="00C82BDA">
        <w:t>4</w:t>
      </w:r>
      <w:r w:rsidRPr="00C82BDA">
        <w:rPr>
          <w:rtl/>
        </w:rPr>
        <w:tab/>
        <w:t>مشروع التوصية الجديدة</w:t>
      </w:r>
      <w:r w:rsidRPr="00C82BDA">
        <w:rPr>
          <w:rFonts w:hint="cs"/>
          <w:rtl/>
        </w:rPr>
        <w:t xml:space="preserve"> </w:t>
      </w:r>
      <w:r w:rsidRPr="00C82BDA">
        <w:rPr>
          <w:lang w:val="fr-CH" w:bidi="ar-EG"/>
        </w:rPr>
        <w:t>ITU-T E.371</w:t>
      </w:r>
      <w:r w:rsidR="00D86EB9" w:rsidRPr="00C82BDA">
        <w:rPr>
          <w:rFonts w:hint="cs"/>
          <w:rtl/>
          <w:lang w:val="fr-CH" w:bidi="ar-EG"/>
        </w:rPr>
        <w:t xml:space="preserve"> </w:t>
      </w:r>
      <w:r w:rsidRPr="00C82BDA">
        <w:rPr>
          <w:rFonts w:hint="cs"/>
          <w:rtl/>
        </w:rPr>
        <w:t>(</w:t>
      </w:r>
      <w:proofErr w:type="spellStart"/>
      <w:r w:rsidRPr="00C82BDA">
        <w:rPr>
          <w:lang w:bidi="ar-EG"/>
        </w:rPr>
        <w:t>E.dit</w:t>
      </w:r>
      <w:proofErr w:type="spellEnd"/>
      <w:r w:rsidRPr="00C82BDA">
        <w:rPr>
          <w:rFonts w:hint="cs"/>
          <w:rtl/>
        </w:rPr>
        <w:t>)</w:t>
      </w:r>
      <w:r w:rsidR="00D86EB9" w:rsidRPr="00C82BDA">
        <w:rPr>
          <w:rFonts w:hint="cs"/>
          <w:rtl/>
        </w:rPr>
        <w:t xml:space="preserve"> </w:t>
      </w:r>
      <w:r w:rsidR="00D86EB9" w:rsidRPr="00C82BDA">
        <w:rPr>
          <w:lang w:val="fr-CH" w:bidi="ar-EG"/>
        </w:rPr>
        <w:t>[</w:t>
      </w:r>
      <w:hyperlink r:id="rId17" w:history="1">
        <w:r w:rsidR="00D86EB9" w:rsidRPr="00C82BDA">
          <w:rPr>
            <w:rStyle w:val="Hyperlink"/>
            <w:lang w:val="fr-CH" w:bidi="ar-EG"/>
          </w:rPr>
          <w:t>SG2-R</w:t>
        </w:r>
        <w:r w:rsidR="00951A71" w:rsidRPr="00C82BDA">
          <w:rPr>
            <w:rStyle w:val="Hyperlink"/>
            <w:lang w:val="fr-CH" w:bidi="ar-EG"/>
          </w:rPr>
          <w:t>13</w:t>
        </w:r>
      </w:hyperlink>
      <w:r w:rsidR="00D86EB9" w:rsidRPr="00C82BDA">
        <w:rPr>
          <w:lang w:val="fr-CH" w:bidi="ar-EG"/>
        </w:rPr>
        <w:t>]</w:t>
      </w:r>
    </w:p>
    <w:p w14:paraId="6A751154" w14:textId="6B7FAE71" w:rsidR="001638DE" w:rsidRPr="00C82BDA" w:rsidRDefault="001638DE" w:rsidP="009946AC">
      <w:pPr>
        <w:rPr>
          <w:rtl/>
        </w:rPr>
      </w:pPr>
      <w:r w:rsidRPr="00C82BDA">
        <w:rPr>
          <w:rtl/>
        </w:rPr>
        <w:t>الحركة التي تُعتبر غير مسموح</w:t>
      </w:r>
      <w:r w:rsidRPr="00C82BDA">
        <w:rPr>
          <w:rFonts w:hint="cs"/>
          <w:rtl/>
        </w:rPr>
        <w:t>ة</w:t>
      </w:r>
    </w:p>
    <w:p w14:paraId="2826BE66" w14:textId="77777777" w:rsidR="001638DE" w:rsidRPr="00C82BDA" w:rsidRDefault="001638DE" w:rsidP="001C3E05">
      <w:pPr>
        <w:pStyle w:val="Headingb"/>
        <w:rPr>
          <w:lang w:val="ar-SA" w:bidi="ar-EG"/>
        </w:rPr>
      </w:pPr>
      <w:r w:rsidRPr="00C82BDA">
        <w:rPr>
          <w:rtl/>
        </w:rPr>
        <w:t>ملخص</w:t>
      </w:r>
    </w:p>
    <w:p w14:paraId="716324B2" w14:textId="4C945795" w:rsidR="001638DE" w:rsidRPr="00C82BDA" w:rsidRDefault="001638DE" w:rsidP="001638DE">
      <w:pPr>
        <w:rPr>
          <w:lang w:val="ar-SA" w:bidi="ar-EG"/>
        </w:rPr>
      </w:pPr>
      <w:r w:rsidRPr="00C82BDA">
        <w:rPr>
          <w:rtl/>
        </w:rPr>
        <w:t>ت</w:t>
      </w:r>
      <w:r w:rsidR="00BC25C5" w:rsidRPr="00C82BDA">
        <w:rPr>
          <w:rFonts w:hint="cs"/>
          <w:rtl/>
        </w:rPr>
        <w:t>ُ</w:t>
      </w:r>
      <w:r w:rsidRPr="00C82BDA">
        <w:rPr>
          <w:rtl/>
        </w:rPr>
        <w:t>عر</w:t>
      </w:r>
      <w:r w:rsidR="00BC25C5" w:rsidRPr="00C82BDA">
        <w:rPr>
          <w:rFonts w:hint="cs"/>
          <w:rtl/>
        </w:rPr>
        <w:t>ّ</w:t>
      </w:r>
      <w:r w:rsidRPr="00C82BDA">
        <w:rPr>
          <w:rtl/>
        </w:rPr>
        <w:t xml:space="preserve">ف التوصية </w:t>
      </w:r>
      <w:r w:rsidRPr="00C82BDA">
        <w:t>E.371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</w:t>
      </w:r>
      <w:r w:rsidRPr="00C82BDA">
        <w:rPr>
          <w:rtl/>
        </w:rPr>
        <w:t>حركة التي تعتبر غير مسموح</w:t>
      </w:r>
      <w:r w:rsidRPr="00C82BDA">
        <w:rPr>
          <w:rFonts w:hint="cs"/>
          <w:rtl/>
        </w:rPr>
        <w:t>ة</w:t>
      </w:r>
      <w:r w:rsidRPr="00C82BDA">
        <w:rPr>
          <w:rtl/>
        </w:rPr>
        <w:t xml:space="preserve"> والتي تعتبر غير ملائمة أو غير قانونية أو مخالفة لشروط الخدمة. </w:t>
      </w:r>
      <w:r w:rsidRPr="00C82BDA">
        <w:rPr>
          <w:rFonts w:hint="cs"/>
          <w:rtl/>
        </w:rPr>
        <w:t>و</w:t>
      </w:r>
      <w:r w:rsidRPr="00C82BDA">
        <w:rPr>
          <w:rtl/>
        </w:rPr>
        <w:t xml:space="preserve">يمكن أن تشمل أنشطة مختلفة مثل </w:t>
      </w:r>
      <w:r w:rsidRPr="00C82BDA">
        <w:rPr>
          <w:rFonts w:hint="cs"/>
          <w:rtl/>
        </w:rPr>
        <w:t>تسيير</w:t>
      </w:r>
      <w:r w:rsidRPr="00C82BDA">
        <w:rPr>
          <w:rtl/>
        </w:rPr>
        <w:t xml:space="preserve"> المكالمات</w:t>
      </w:r>
      <w:r w:rsidRPr="00C82BDA">
        <w:rPr>
          <w:rFonts w:hint="cs"/>
          <w:rtl/>
        </w:rPr>
        <w:t xml:space="preserve"> الالتفافي</w:t>
      </w:r>
      <w:r w:rsidRPr="00C82BDA">
        <w:rPr>
          <w:rtl/>
        </w:rPr>
        <w:t xml:space="preserve">، أو </w:t>
      </w:r>
      <w:r w:rsidRPr="00C82BDA">
        <w:rPr>
          <w:rFonts w:hint="cs"/>
          <w:rtl/>
        </w:rPr>
        <w:t>ال</w:t>
      </w:r>
      <w:r w:rsidRPr="00C82BDA">
        <w:rPr>
          <w:rtl/>
        </w:rPr>
        <w:t>تجاوز</w:t>
      </w:r>
      <w:r w:rsidRPr="00C82BDA">
        <w:rPr>
          <w:rFonts w:hint="cs"/>
          <w:rtl/>
        </w:rPr>
        <w:t xml:space="preserve"> بالخدمات المتاحة عبر الإنترنت</w:t>
      </w:r>
      <w:r w:rsidRPr="00C82BDA">
        <w:rPr>
          <w:rtl/>
        </w:rPr>
        <w:t xml:space="preserve"> </w:t>
      </w:r>
      <w:r w:rsidRPr="00C82BDA">
        <w:rPr>
          <w:rFonts w:hint="cs"/>
        </w:rPr>
        <w:t>(</w:t>
      </w:r>
      <w:r w:rsidRPr="00C82BDA">
        <w:rPr>
          <w:lang w:bidi="ar-EG"/>
        </w:rPr>
        <w:t>OTT</w:t>
      </w:r>
      <w:r w:rsidRPr="00C82BDA">
        <w:rPr>
          <w:rFonts w:hint="cs"/>
        </w:rPr>
        <w:t>)</w:t>
      </w:r>
      <w:r w:rsidRPr="00C82BDA">
        <w:rPr>
          <w:rtl/>
        </w:rPr>
        <w:t>، أو</w:t>
      </w:r>
      <w:r w:rsidRPr="00C82BDA">
        <w:rPr>
          <w:rFonts w:hint="cs"/>
          <w:rtl/>
        </w:rPr>
        <w:t xml:space="preserve"> </w:t>
      </w:r>
      <w:bookmarkStart w:id="0" w:name="_Hlk191307552"/>
      <w:r w:rsidRPr="00C82BDA">
        <w:rPr>
          <w:rFonts w:hint="cs"/>
          <w:rtl/>
        </w:rPr>
        <w:t>الرنة الواحدة ثم قطع المكالمة</w:t>
      </w:r>
      <w:r w:rsidR="001C3E05" w:rsidRPr="00C82BDA">
        <w:rPr>
          <w:rFonts w:hint="cs"/>
          <w:rtl/>
        </w:rPr>
        <w:t xml:space="preserve"> </w:t>
      </w:r>
      <w:r w:rsidRPr="00C82BDA">
        <w:rPr>
          <w:rFonts w:hint="cs"/>
          <w:rtl/>
        </w:rPr>
        <w:t>لاستدراج المتلقي إلى الاتصال برقم ذي رسوم عالية</w:t>
      </w:r>
      <w:bookmarkEnd w:id="0"/>
      <w:r w:rsidR="001C3E05" w:rsidRPr="00C82BDA">
        <w:rPr>
          <w:rtl/>
        </w:rPr>
        <w:t xml:space="preserve"> </w:t>
      </w:r>
      <w:r w:rsidR="001C3E05" w:rsidRPr="00C82BDA">
        <w:rPr>
          <w:rFonts w:hint="cs"/>
        </w:rPr>
        <w:t>(</w:t>
      </w:r>
      <w:proofErr w:type="spellStart"/>
      <w:r w:rsidR="001C3E05" w:rsidRPr="00C82BDA">
        <w:rPr>
          <w:lang w:bidi="ar-EG"/>
        </w:rPr>
        <w:t>Wangiri</w:t>
      </w:r>
      <w:proofErr w:type="spellEnd"/>
      <w:r w:rsidR="001C3E05" w:rsidRPr="00C82BDA">
        <w:rPr>
          <w:rFonts w:hint="cs"/>
        </w:rPr>
        <w:t>)</w:t>
      </w:r>
      <w:r w:rsidRPr="00C82BDA">
        <w:rPr>
          <w:rtl/>
        </w:rPr>
        <w:t>، وما إلى ذلك، أو أي سلوك آخر ينتهك القواعد واللوائح المعمول بها في أي بلد.</w:t>
      </w:r>
    </w:p>
    <w:p w14:paraId="0383B21C" w14:textId="78C25587" w:rsidR="001638DE" w:rsidRPr="00C82BDA" w:rsidRDefault="001638DE" w:rsidP="001638DE">
      <w:pPr>
        <w:rPr>
          <w:lang w:val="ar-SA" w:bidi="ar-EG"/>
        </w:rPr>
      </w:pPr>
      <w:r w:rsidRPr="00C82BDA">
        <w:rPr>
          <w:rFonts w:hint="cs"/>
          <w:rtl/>
        </w:rPr>
        <w:t>و</w:t>
      </w:r>
      <w:r w:rsidRPr="00C82BDA">
        <w:rPr>
          <w:rtl/>
        </w:rPr>
        <w:t>يمكن أن يكون ل</w:t>
      </w:r>
      <w:r w:rsidRPr="00C82BDA">
        <w:rPr>
          <w:rFonts w:hint="cs"/>
          <w:rtl/>
        </w:rPr>
        <w:t>ل</w:t>
      </w:r>
      <w:r w:rsidRPr="00C82BDA">
        <w:rPr>
          <w:rtl/>
        </w:rPr>
        <w:t>حركة غير المسموح</w:t>
      </w:r>
      <w:r w:rsidRPr="00C82BDA">
        <w:rPr>
          <w:rFonts w:hint="cs"/>
          <w:rtl/>
        </w:rPr>
        <w:t>ة</w:t>
      </w:r>
      <w:r w:rsidRPr="00C82BDA">
        <w:rPr>
          <w:rtl/>
        </w:rPr>
        <w:t xml:space="preserve"> آثار خطيرة</w:t>
      </w:r>
      <w:r w:rsidRPr="00C82BDA">
        <w:rPr>
          <w:rFonts w:hint="cs"/>
          <w:rtl/>
        </w:rPr>
        <w:t xml:space="preserve"> من الناحية</w:t>
      </w:r>
      <w:r w:rsidRPr="00C82BDA">
        <w:rPr>
          <w:rtl/>
        </w:rPr>
        <w:t xml:space="preserve"> </w:t>
      </w:r>
      <w:r w:rsidRPr="00C82BDA">
        <w:rPr>
          <w:rFonts w:hint="cs"/>
          <w:rtl/>
        </w:rPr>
        <w:t>ال</w:t>
      </w:r>
      <w:r w:rsidRPr="00C82BDA">
        <w:rPr>
          <w:rtl/>
        </w:rPr>
        <w:t>قانونية و</w:t>
      </w:r>
      <w:r w:rsidRPr="00C82BDA">
        <w:rPr>
          <w:rFonts w:hint="cs"/>
          <w:rtl/>
        </w:rPr>
        <w:t>بشأن ال</w:t>
      </w:r>
      <w:r w:rsidRPr="00C82BDA">
        <w:rPr>
          <w:rtl/>
        </w:rPr>
        <w:t>خصوصي</w:t>
      </w:r>
      <w:r w:rsidRPr="00C82BDA">
        <w:rPr>
          <w:rFonts w:hint="cs"/>
          <w:rtl/>
        </w:rPr>
        <w:t>ات</w:t>
      </w:r>
      <w:r w:rsidRPr="00C82BDA">
        <w:rPr>
          <w:rtl/>
        </w:rPr>
        <w:t xml:space="preserve">، </w:t>
      </w:r>
      <w:r w:rsidRPr="00C82BDA">
        <w:rPr>
          <w:rFonts w:hint="cs"/>
          <w:rtl/>
        </w:rPr>
        <w:t>فت</w:t>
      </w:r>
      <w:r w:rsidRPr="00C82BDA">
        <w:rPr>
          <w:rtl/>
        </w:rPr>
        <w:t>ؤدي إلى خسارة مالية و</w:t>
      </w:r>
      <w:r w:rsidRPr="00C82BDA">
        <w:rPr>
          <w:rFonts w:hint="cs"/>
          <w:rtl/>
        </w:rPr>
        <w:t>مساس بحرمة ال</w:t>
      </w:r>
      <w:r w:rsidRPr="00C82BDA">
        <w:rPr>
          <w:rtl/>
        </w:rPr>
        <w:t xml:space="preserve">معلومات </w:t>
      </w:r>
      <w:r w:rsidRPr="00C82BDA">
        <w:rPr>
          <w:rFonts w:hint="cs"/>
          <w:rtl/>
        </w:rPr>
        <w:t>ال</w:t>
      </w:r>
      <w:r w:rsidRPr="00C82BDA">
        <w:rPr>
          <w:rtl/>
        </w:rPr>
        <w:t>شخصية بالإضافة إلى انتهاك الخصوصي</w:t>
      </w:r>
      <w:r w:rsidRPr="00C82BDA">
        <w:rPr>
          <w:rFonts w:hint="cs"/>
          <w:rtl/>
        </w:rPr>
        <w:t>ات</w:t>
      </w:r>
      <w:r w:rsidRPr="00C82BDA">
        <w:rPr>
          <w:rtl/>
        </w:rPr>
        <w:t>.</w:t>
      </w:r>
    </w:p>
    <w:p w14:paraId="1999C9C6" w14:textId="77777777" w:rsidR="000A06AB" w:rsidRDefault="001638DE" w:rsidP="00511E56">
      <w:pPr>
        <w:rPr>
          <w:rtl/>
        </w:rPr>
      </w:pPr>
      <w:r w:rsidRPr="00C82BDA">
        <w:rPr>
          <w:rtl/>
        </w:rPr>
        <w:t xml:space="preserve">وتشدد التوصية على أهمية فهم </w:t>
      </w:r>
      <w:r w:rsidRPr="00C82BDA">
        <w:rPr>
          <w:rFonts w:hint="cs"/>
          <w:rtl/>
        </w:rPr>
        <w:t>ال</w:t>
      </w:r>
      <w:r w:rsidRPr="00C82BDA">
        <w:rPr>
          <w:rtl/>
        </w:rPr>
        <w:t>حركة غير المسموح</w:t>
      </w:r>
      <w:r w:rsidRPr="00C82BDA">
        <w:rPr>
          <w:rFonts w:hint="cs"/>
          <w:rtl/>
        </w:rPr>
        <w:t>ة</w:t>
      </w:r>
      <w:r w:rsidRPr="00C82BDA">
        <w:rPr>
          <w:rtl/>
        </w:rPr>
        <w:t xml:space="preserve"> وعواقبها المحتملة. و</w:t>
      </w:r>
      <w:r w:rsidRPr="00C82BDA">
        <w:rPr>
          <w:rFonts w:hint="cs"/>
          <w:rtl/>
        </w:rPr>
        <w:t>ت</w:t>
      </w:r>
      <w:r w:rsidRPr="00C82BDA">
        <w:rPr>
          <w:rtl/>
        </w:rPr>
        <w:t>سلط الضوء على التأثير السلبي على الأمن والخصوصي</w:t>
      </w:r>
      <w:r w:rsidRPr="00C82BDA">
        <w:rPr>
          <w:rFonts w:hint="cs"/>
          <w:rtl/>
        </w:rPr>
        <w:t>ات</w:t>
      </w:r>
      <w:r w:rsidRPr="00C82BDA">
        <w:rPr>
          <w:rtl/>
        </w:rPr>
        <w:t xml:space="preserve"> وتجربة المستخدم وكذلك جودة الخدمة </w:t>
      </w:r>
      <w:r w:rsidRPr="00C82BDA">
        <w:rPr>
          <w:lang w:bidi="ar-EG"/>
        </w:rPr>
        <w:t>(QoS)</w:t>
      </w:r>
      <w:r w:rsidRPr="00C82BDA">
        <w:rPr>
          <w:rtl/>
        </w:rPr>
        <w:t xml:space="preserve"> وجودة التجربة (</w:t>
      </w:r>
      <w:r w:rsidRPr="00C82BDA">
        <w:rPr>
          <w:rtl/>
          <w:lang w:bidi="ar-EG"/>
        </w:rPr>
        <w:t>QoE</w:t>
      </w:r>
      <w:r w:rsidRPr="00C82BDA">
        <w:rPr>
          <w:rtl/>
        </w:rPr>
        <w:t xml:space="preserve">). </w:t>
      </w:r>
      <w:r w:rsidRPr="00C82BDA">
        <w:rPr>
          <w:rFonts w:hint="cs"/>
          <w:rtl/>
        </w:rPr>
        <w:t>وتقدم</w:t>
      </w:r>
      <w:r w:rsidRPr="00C82BDA">
        <w:rPr>
          <w:rtl/>
        </w:rPr>
        <w:t xml:space="preserve"> أقسام الحلول </w:t>
      </w:r>
      <w:r w:rsidRPr="00C82BDA">
        <w:rPr>
          <w:rFonts w:hint="cs"/>
          <w:rtl/>
        </w:rPr>
        <w:t>و</w:t>
      </w:r>
      <w:r w:rsidRPr="00C82BDA">
        <w:rPr>
          <w:rtl/>
        </w:rPr>
        <w:t>حال</w:t>
      </w:r>
      <w:r w:rsidRPr="00C82BDA">
        <w:rPr>
          <w:rFonts w:hint="cs"/>
          <w:rtl/>
        </w:rPr>
        <w:t>ات</w:t>
      </w:r>
      <w:r w:rsidRPr="00C82BDA">
        <w:rPr>
          <w:rtl/>
        </w:rPr>
        <w:t xml:space="preserve"> الاستعمال في التوصية تدابير عملية لمكافحة الحركة غير المسموح</w:t>
      </w:r>
      <w:r w:rsidRPr="00C82BDA">
        <w:rPr>
          <w:rFonts w:hint="cs"/>
          <w:rtl/>
        </w:rPr>
        <w:t>ة</w:t>
      </w:r>
      <w:r w:rsidRPr="00C82BDA">
        <w:rPr>
          <w:rtl/>
        </w:rPr>
        <w:t xml:space="preserve"> مكافحة فعالة.</w:t>
      </w:r>
    </w:p>
    <w:p w14:paraId="3D232476" w14:textId="7D4D4D42" w:rsidR="001638DE" w:rsidRPr="00C82BDA" w:rsidRDefault="001638DE" w:rsidP="00511E56">
      <w:pPr>
        <w:rPr>
          <w:b/>
          <w:bCs/>
          <w:rtl/>
        </w:rPr>
      </w:pPr>
      <w:r w:rsidRPr="00C82BDA">
        <w:rPr>
          <w:b/>
          <w:bCs/>
          <w:rtl/>
        </w:rPr>
        <w:br w:type="page"/>
      </w:r>
    </w:p>
    <w:p w14:paraId="4916BA65" w14:textId="0ED8EA4D" w:rsidR="001638DE" w:rsidRPr="00C82BDA" w:rsidRDefault="001638DE" w:rsidP="009946AC">
      <w:pPr>
        <w:pStyle w:val="Annextitle"/>
        <w:rPr>
          <w:lang w:bidi="ar-EG"/>
        </w:rPr>
      </w:pPr>
      <w:r w:rsidRPr="00C82BDA">
        <w:rPr>
          <w:rtl/>
        </w:rPr>
        <w:lastRenderedPageBreak/>
        <w:t xml:space="preserve">الملحق </w:t>
      </w:r>
      <w:r w:rsidRPr="00C82BDA">
        <w:t>2</w:t>
      </w:r>
      <w:r w:rsidR="009946AC" w:rsidRPr="00C82BDA">
        <w:br/>
      </w:r>
      <w:r w:rsidRPr="00C82BDA">
        <w:rPr>
          <w:rtl/>
        </w:rPr>
        <w:t xml:space="preserve">الموضوع: رد الدول الأعضاء على الرسالة المعممة </w:t>
      </w:r>
      <w:r w:rsidR="00E2746F" w:rsidRPr="00C82BDA">
        <w:t>72</w:t>
      </w:r>
      <w:r w:rsidRPr="00C82BDA">
        <w:rPr>
          <w:rtl/>
        </w:rPr>
        <w:t xml:space="preserve"> لمكتب تقييس الاتصالات</w:t>
      </w:r>
      <w:r w:rsidR="009946AC" w:rsidRPr="00C82BDA">
        <w:rPr>
          <w:rtl/>
        </w:rPr>
        <w:t>:</w:t>
      </w:r>
      <w:r w:rsidR="009946AC" w:rsidRPr="00C82BDA">
        <w:br/>
      </w:r>
      <w:r w:rsidRPr="00C82BDA">
        <w:rPr>
          <w:rtl/>
        </w:rPr>
        <w:t xml:space="preserve">مشاورة بشأن </w:t>
      </w:r>
      <w:r w:rsidR="00BD5FD9">
        <w:rPr>
          <w:rFonts w:hint="cs"/>
          <w:rtl/>
        </w:rPr>
        <w:t>مشروعي</w:t>
      </w:r>
      <w:r w:rsidRPr="00C82BDA">
        <w:rPr>
          <w:rtl/>
        </w:rPr>
        <w:t xml:space="preserve"> مراجعة التوصي</w:t>
      </w:r>
      <w:r w:rsidR="00500385">
        <w:rPr>
          <w:rFonts w:hint="cs"/>
          <w:rtl/>
        </w:rPr>
        <w:t>تين</w:t>
      </w:r>
      <w:r w:rsidRPr="00C82BDA">
        <w:rPr>
          <w:rtl/>
        </w:rPr>
        <w:t xml:space="preserve"> المحدد</w:t>
      </w:r>
      <w:r w:rsidR="00500385">
        <w:rPr>
          <w:rFonts w:hint="cs"/>
          <w:rtl/>
        </w:rPr>
        <w:t>تين</w:t>
      </w:r>
      <w:r w:rsidRPr="00C82BDA">
        <w:rPr>
          <w:rtl/>
        </w:rPr>
        <w:t xml:space="preserve"> </w:t>
      </w:r>
      <w:r w:rsidR="00E2746F" w:rsidRPr="00C82BDA">
        <w:rPr>
          <w:spacing w:val="-2"/>
        </w:rPr>
        <w:t>ITU-T E.164</w:t>
      </w:r>
      <w:r w:rsidR="00E2746F" w:rsidRPr="00C82BDA">
        <w:rPr>
          <w:spacing w:val="-2"/>
          <w:rtl/>
        </w:rPr>
        <w:t xml:space="preserve"> و</w:t>
      </w:r>
      <w:r w:rsidR="00E2746F" w:rsidRPr="00C82BDA">
        <w:rPr>
          <w:spacing w:val="-2"/>
        </w:rPr>
        <w:t>ITU-T E.164.1</w:t>
      </w:r>
      <w:r w:rsidR="00E2746F" w:rsidRPr="00C82BDA">
        <w:rPr>
          <w:spacing w:val="-2"/>
          <w:rtl/>
        </w:rPr>
        <w:t xml:space="preserve"> </w:t>
      </w:r>
      <w:r w:rsidR="00E2746F" w:rsidRPr="00C82BDA">
        <w:rPr>
          <w:spacing w:val="-2"/>
        </w:rPr>
        <w:br/>
      </w:r>
      <w:r w:rsidR="00E2746F" w:rsidRPr="00C82BDA">
        <w:rPr>
          <w:spacing w:val="-2"/>
          <w:rtl/>
        </w:rPr>
        <w:t>ومشروع</w:t>
      </w:r>
      <w:r w:rsidR="00BD5FD9">
        <w:rPr>
          <w:rFonts w:hint="cs"/>
          <w:spacing w:val="-2"/>
          <w:rtl/>
        </w:rPr>
        <w:t>ي</w:t>
      </w:r>
      <w:r w:rsidR="00E2746F" w:rsidRPr="00C82BDA">
        <w:rPr>
          <w:rFonts w:hint="cs"/>
          <w:spacing w:val="-2"/>
          <w:rtl/>
        </w:rPr>
        <w:t xml:space="preserve"> </w:t>
      </w:r>
      <w:r w:rsidR="00E2746F" w:rsidRPr="00C82BDA">
        <w:rPr>
          <w:spacing w:val="-2"/>
          <w:rtl/>
        </w:rPr>
        <w:t>التوصي</w:t>
      </w:r>
      <w:r w:rsidR="00BD5FD9">
        <w:rPr>
          <w:rFonts w:hint="cs"/>
          <w:spacing w:val="-2"/>
          <w:rtl/>
        </w:rPr>
        <w:t>تين</w:t>
      </w:r>
      <w:r w:rsidR="00E2746F" w:rsidRPr="00C82BDA">
        <w:rPr>
          <w:spacing w:val="-2"/>
          <w:rtl/>
        </w:rPr>
        <w:t xml:space="preserve"> الجديد</w:t>
      </w:r>
      <w:r w:rsidR="00BD5FD9">
        <w:rPr>
          <w:rFonts w:hint="cs"/>
          <w:spacing w:val="-2"/>
          <w:rtl/>
        </w:rPr>
        <w:t>تين</w:t>
      </w:r>
      <w:r w:rsidR="00E2746F" w:rsidRPr="00C82BDA">
        <w:rPr>
          <w:spacing w:val="-2"/>
          <w:rtl/>
        </w:rPr>
        <w:t xml:space="preserve"> </w:t>
      </w:r>
      <w:r w:rsidR="00E2746F" w:rsidRPr="00C82BDA">
        <w:rPr>
          <w:spacing w:val="-2"/>
        </w:rPr>
        <w:t>ITU-T E.192</w:t>
      </w:r>
      <w:r w:rsidR="00E2746F" w:rsidRPr="00C82BDA">
        <w:rPr>
          <w:rFonts w:hint="cs"/>
          <w:spacing w:val="-2"/>
          <w:rtl/>
        </w:rPr>
        <w:t xml:space="preserve"> </w:t>
      </w:r>
      <w:r w:rsidR="00E2746F" w:rsidRPr="00C82BDA">
        <w:rPr>
          <w:spacing w:val="-2"/>
        </w:rPr>
        <w:t>(</w:t>
      </w:r>
      <w:proofErr w:type="spellStart"/>
      <w:r w:rsidR="00E2746F" w:rsidRPr="00C82BDA">
        <w:rPr>
          <w:spacing w:val="-2"/>
        </w:rPr>
        <w:t>E.IoT.NNAI</w:t>
      </w:r>
      <w:proofErr w:type="spellEnd"/>
      <w:r w:rsidR="00E2746F" w:rsidRPr="00C82BDA">
        <w:rPr>
          <w:spacing w:val="-2"/>
        </w:rPr>
        <w:t>)</w:t>
      </w:r>
      <w:r w:rsidR="00E2746F" w:rsidRPr="00C82BDA">
        <w:rPr>
          <w:spacing w:val="-2"/>
          <w:rtl/>
        </w:rPr>
        <w:t xml:space="preserve"> و</w:t>
      </w:r>
      <w:r w:rsidR="00E2746F" w:rsidRPr="00C82BDA">
        <w:rPr>
          <w:spacing w:val="-2"/>
        </w:rPr>
        <w:t>ITU-T E.371</w:t>
      </w:r>
      <w:r w:rsidR="00E2746F" w:rsidRPr="00C82BDA">
        <w:rPr>
          <w:rFonts w:hint="cs"/>
          <w:spacing w:val="-2"/>
          <w:rtl/>
        </w:rPr>
        <w:t xml:space="preserve"> </w:t>
      </w:r>
      <w:r w:rsidR="00E2746F" w:rsidRPr="00C82BDA">
        <w:rPr>
          <w:spacing w:val="-2"/>
        </w:rPr>
        <w:t>(</w:t>
      </w:r>
      <w:proofErr w:type="spellStart"/>
      <w:r w:rsidR="00E2746F" w:rsidRPr="00C82BDA">
        <w:rPr>
          <w:spacing w:val="-2"/>
        </w:rPr>
        <w:t>E.dit</w:t>
      </w:r>
      <w:proofErr w:type="spellEnd"/>
      <w:r w:rsidR="00E2746F" w:rsidRPr="00C82BDA">
        <w:rPr>
          <w:spacing w:val="-2"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3643"/>
        <w:gridCol w:w="1601"/>
        <w:gridCol w:w="2696"/>
      </w:tblGrid>
      <w:tr w:rsidR="001638DE" w:rsidRPr="00C82BDA" w14:paraId="31C47172" w14:textId="77777777" w:rsidTr="001C3E05">
        <w:trPr>
          <w:jc w:val="center"/>
        </w:trPr>
        <w:tc>
          <w:tcPr>
            <w:tcW w:w="1699" w:type="dxa"/>
          </w:tcPr>
          <w:p w14:paraId="07F9907B" w14:textId="77777777" w:rsidR="001638DE" w:rsidRPr="00C82BDA" w:rsidRDefault="001638DE" w:rsidP="001638DE">
            <w:pPr>
              <w:rPr>
                <w:lang w:bidi="ar-EG"/>
              </w:rPr>
            </w:pPr>
            <w:r w:rsidRPr="00C82BDA">
              <w:rPr>
                <w:b/>
                <w:bCs/>
                <w:rtl/>
              </w:rPr>
              <w:t>إلى</w:t>
            </w:r>
            <w:r w:rsidRPr="00C82BDA">
              <w:rPr>
                <w:rtl/>
              </w:rPr>
              <w:t>:</w:t>
            </w:r>
          </w:p>
        </w:tc>
        <w:tc>
          <w:tcPr>
            <w:tcW w:w="3643" w:type="dxa"/>
            <w:tcBorders>
              <w:right w:val="single" w:sz="8" w:space="0" w:color="auto"/>
            </w:tcBorders>
          </w:tcPr>
          <w:p w14:paraId="0CC04354" w14:textId="3AD79783" w:rsidR="001638DE" w:rsidRPr="00C82BDA" w:rsidRDefault="001638DE" w:rsidP="001C3E05">
            <w:pPr>
              <w:jc w:val="left"/>
              <w:rPr>
                <w:lang w:val="ar-SA" w:bidi="ar-EG"/>
              </w:rPr>
            </w:pPr>
            <w:r w:rsidRPr="00C82BDA">
              <w:rPr>
                <w:rtl/>
              </w:rPr>
              <w:t>مدير مكتب تقييس الاتصالات،</w:t>
            </w:r>
            <w:r w:rsidR="009946AC" w:rsidRPr="00C82BDA">
              <w:rPr>
                <w:lang w:bidi="ar-EG"/>
              </w:rPr>
              <w:br/>
            </w:r>
            <w:r w:rsidRPr="00C82BDA">
              <w:rPr>
                <w:rtl/>
              </w:rPr>
              <w:t>الاتحاد الدولي للاتصالات</w:t>
            </w:r>
            <w:r w:rsidR="009946AC" w:rsidRPr="00C82BDA">
              <w:rPr>
                <w:lang w:bidi="ar-EG"/>
              </w:rPr>
              <w:br/>
            </w:r>
            <w:r w:rsidR="001C3E05" w:rsidRPr="00C82BDA">
              <w:rPr>
                <w:lang w:val="fr-CH"/>
              </w:rPr>
              <w:t>Place des Nations</w:t>
            </w:r>
            <w:r w:rsidR="001C3E05" w:rsidRPr="00C82BDA">
              <w:rPr>
                <w:lang w:val="fr-CH"/>
              </w:rPr>
              <w:br/>
            </w:r>
            <w:r w:rsidRPr="00C82BDA">
              <w:rPr>
                <w:lang w:val="fr-CH"/>
              </w:rPr>
              <w:t>CH 1211 Geneva 20, Switzerland</w:t>
            </w:r>
          </w:p>
        </w:tc>
        <w:tc>
          <w:tcPr>
            <w:tcW w:w="1601" w:type="dxa"/>
            <w:tcBorders>
              <w:left w:val="single" w:sz="8" w:space="0" w:color="auto"/>
            </w:tcBorders>
          </w:tcPr>
          <w:p w14:paraId="46E3947A" w14:textId="77777777" w:rsidR="001638DE" w:rsidRPr="00C82BDA" w:rsidRDefault="001638DE" w:rsidP="001638DE">
            <w:pPr>
              <w:rPr>
                <w:lang w:val="ar-SA" w:bidi="ar-EG"/>
              </w:rPr>
            </w:pPr>
            <w:r w:rsidRPr="00C82BDA">
              <w:rPr>
                <w:b/>
                <w:bCs/>
                <w:rtl/>
              </w:rPr>
              <w:t>من</w:t>
            </w:r>
            <w:r w:rsidRPr="00C82BDA">
              <w:rPr>
                <w:rtl/>
              </w:rPr>
              <w:t>:</w:t>
            </w:r>
          </w:p>
        </w:tc>
        <w:tc>
          <w:tcPr>
            <w:tcW w:w="2696" w:type="dxa"/>
          </w:tcPr>
          <w:p w14:paraId="00F77EB4" w14:textId="47566A52" w:rsidR="001638DE" w:rsidRPr="00C82BDA" w:rsidRDefault="001638DE" w:rsidP="009946AC">
            <w:pPr>
              <w:rPr>
                <w:lang w:val="ar-SA" w:bidi="ar-EG"/>
              </w:rPr>
            </w:pPr>
            <w:r w:rsidRPr="00C82613">
              <w:rPr>
                <w:highlight w:val="green"/>
                <w:rtl/>
              </w:rPr>
              <w:t>[الاسم]</w:t>
            </w:r>
            <w:r w:rsidR="009946AC" w:rsidRPr="00C82613">
              <w:rPr>
                <w:highlight w:val="green"/>
                <w:lang w:bidi="ar-EG"/>
              </w:rPr>
              <w:br/>
            </w:r>
            <w:r w:rsidRPr="00C82613">
              <w:rPr>
                <w:highlight w:val="green"/>
                <w:rtl/>
              </w:rPr>
              <w:t>[الدور/المنصب الرسمي]</w:t>
            </w:r>
            <w:r w:rsidR="009946AC" w:rsidRPr="00C82613">
              <w:rPr>
                <w:b/>
                <w:bCs/>
                <w:highlight w:val="green"/>
                <w:rtl/>
              </w:rPr>
              <w:t xml:space="preserve"> </w:t>
            </w:r>
            <w:r w:rsidR="009946AC" w:rsidRPr="00C82613">
              <w:rPr>
                <w:b/>
                <w:bCs/>
                <w:highlight w:val="green"/>
                <w:rtl/>
              </w:rPr>
              <w:tab/>
            </w:r>
            <w:r w:rsidR="009946AC" w:rsidRPr="00C82613">
              <w:rPr>
                <w:highlight w:val="green"/>
                <w:lang w:bidi="ar-EG"/>
              </w:rPr>
              <w:br/>
            </w:r>
            <w:r w:rsidRPr="00C82613">
              <w:rPr>
                <w:highlight w:val="green"/>
                <w:rtl/>
              </w:rPr>
              <w:t>[العنوان]</w:t>
            </w:r>
          </w:p>
        </w:tc>
      </w:tr>
      <w:tr w:rsidR="001638DE" w:rsidRPr="00C82BDA" w14:paraId="26895A24" w14:textId="77777777" w:rsidTr="001C3E05">
        <w:trPr>
          <w:jc w:val="center"/>
        </w:trPr>
        <w:tc>
          <w:tcPr>
            <w:tcW w:w="1699" w:type="dxa"/>
          </w:tcPr>
          <w:p w14:paraId="5840E2C7" w14:textId="77777777" w:rsidR="001638DE" w:rsidRPr="00C82BDA" w:rsidRDefault="001638DE" w:rsidP="001638DE">
            <w:pPr>
              <w:rPr>
                <w:lang w:val="ar-SA" w:bidi="ar-EG"/>
              </w:rPr>
            </w:pPr>
            <w:r w:rsidRPr="00C82BDA">
              <w:rPr>
                <w:b/>
                <w:bCs/>
                <w:rtl/>
              </w:rPr>
              <w:t>الفاكس</w:t>
            </w:r>
            <w:r w:rsidRPr="00C82BDA">
              <w:rPr>
                <w:rtl/>
              </w:rPr>
              <w:t>:</w:t>
            </w:r>
          </w:p>
          <w:p w14:paraId="4C48D2C2" w14:textId="77777777" w:rsidR="001638DE" w:rsidRPr="00C82BDA" w:rsidRDefault="001638DE" w:rsidP="001638DE">
            <w:pPr>
              <w:rPr>
                <w:lang w:val="ar-SA" w:bidi="ar-EG"/>
              </w:rPr>
            </w:pPr>
            <w:r w:rsidRPr="00C82BDA">
              <w:rPr>
                <w:b/>
                <w:bCs/>
                <w:rtl/>
              </w:rPr>
              <w:t>البريد الإلكتروني</w:t>
            </w:r>
            <w:r w:rsidRPr="00C82BDA">
              <w:rPr>
                <w:rtl/>
              </w:rPr>
              <w:t>:</w:t>
            </w:r>
          </w:p>
        </w:tc>
        <w:tc>
          <w:tcPr>
            <w:tcW w:w="3643" w:type="dxa"/>
            <w:tcBorders>
              <w:right w:val="single" w:sz="8" w:space="0" w:color="auto"/>
            </w:tcBorders>
          </w:tcPr>
          <w:p w14:paraId="20CA3232" w14:textId="77777777" w:rsidR="001638DE" w:rsidRPr="00C82BDA" w:rsidRDefault="001638DE" w:rsidP="001638DE">
            <w:pPr>
              <w:rPr>
                <w:lang w:bidi="ar-EG"/>
              </w:rPr>
            </w:pPr>
            <w:r w:rsidRPr="00C82BDA">
              <w:rPr>
                <w:lang w:bidi="ar-EG"/>
              </w:rPr>
              <w:t>+41-22-730-5853</w:t>
            </w:r>
          </w:p>
          <w:p w14:paraId="07F47A37" w14:textId="77777777" w:rsidR="001638DE" w:rsidRPr="00C82BDA" w:rsidRDefault="00CD6362" w:rsidP="001638DE">
            <w:pPr>
              <w:rPr>
                <w:lang w:val="ar-SA" w:bidi="ar-EG"/>
              </w:rPr>
            </w:pPr>
            <w:hyperlink r:id="rId18" w:history="1">
              <w:hyperlink r:id="rId19" w:history="1">
                <w:r w:rsidR="001638DE" w:rsidRPr="00C82BDA">
                  <w:rPr>
                    <w:rStyle w:val="Hyperlink"/>
                    <w:lang w:bidi="ar-EG"/>
                  </w:rPr>
                  <w:t>tsbdir@itu.int</w:t>
                </w:r>
              </w:hyperlink>
            </w:hyperlink>
          </w:p>
        </w:tc>
        <w:tc>
          <w:tcPr>
            <w:tcW w:w="1601" w:type="dxa"/>
            <w:tcBorders>
              <w:left w:val="single" w:sz="8" w:space="0" w:color="auto"/>
            </w:tcBorders>
          </w:tcPr>
          <w:p w14:paraId="49013F7C" w14:textId="77777777" w:rsidR="001638DE" w:rsidRPr="00C82BDA" w:rsidRDefault="001638DE" w:rsidP="001638DE">
            <w:pPr>
              <w:rPr>
                <w:lang w:val="ar-SA" w:bidi="ar-EG"/>
              </w:rPr>
            </w:pPr>
            <w:r w:rsidRPr="00C82BDA">
              <w:rPr>
                <w:b/>
                <w:bCs/>
                <w:rtl/>
              </w:rPr>
              <w:t>الفاكس</w:t>
            </w:r>
            <w:r w:rsidRPr="00C82BDA">
              <w:rPr>
                <w:rtl/>
              </w:rPr>
              <w:t>:</w:t>
            </w:r>
          </w:p>
          <w:p w14:paraId="4FED5808" w14:textId="77777777" w:rsidR="001638DE" w:rsidRPr="00C82BDA" w:rsidRDefault="001638DE" w:rsidP="001638DE">
            <w:pPr>
              <w:rPr>
                <w:lang w:val="ar-SA" w:bidi="ar-EG"/>
              </w:rPr>
            </w:pPr>
            <w:r w:rsidRPr="00C82BDA">
              <w:rPr>
                <w:b/>
                <w:bCs/>
                <w:rtl/>
              </w:rPr>
              <w:t>البريد الإلكتروني</w:t>
            </w:r>
            <w:r w:rsidRPr="00C82BDA">
              <w:rPr>
                <w:rtl/>
              </w:rPr>
              <w:t>:</w:t>
            </w:r>
          </w:p>
        </w:tc>
        <w:tc>
          <w:tcPr>
            <w:tcW w:w="2696" w:type="dxa"/>
          </w:tcPr>
          <w:p w14:paraId="5F56F888" w14:textId="77777777" w:rsidR="001638DE" w:rsidRPr="00C82BDA" w:rsidRDefault="001638DE" w:rsidP="001638DE">
            <w:pPr>
              <w:rPr>
                <w:lang w:bidi="ar-EG"/>
              </w:rPr>
            </w:pPr>
          </w:p>
        </w:tc>
      </w:tr>
      <w:tr w:rsidR="001638DE" w:rsidRPr="00C82BDA" w14:paraId="6A7B9F7B" w14:textId="77777777" w:rsidTr="001C3E05">
        <w:trPr>
          <w:jc w:val="center"/>
        </w:trPr>
        <w:tc>
          <w:tcPr>
            <w:tcW w:w="1699" w:type="dxa"/>
          </w:tcPr>
          <w:p w14:paraId="7E53DDA8" w14:textId="77777777" w:rsidR="001638DE" w:rsidRPr="00C82BDA" w:rsidRDefault="001638DE" w:rsidP="001638DE">
            <w:pPr>
              <w:rPr>
                <w:lang w:bidi="ar-EG"/>
              </w:rPr>
            </w:pPr>
          </w:p>
        </w:tc>
        <w:tc>
          <w:tcPr>
            <w:tcW w:w="3643" w:type="dxa"/>
            <w:tcBorders>
              <w:right w:val="single" w:sz="8" w:space="0" w:color="auto"/>
            </w:tcBorders>
          </w:tcPr>
          <w:p w14:paraId="726B7A47" w14:textId="77777777" w:rsidR="001638DE" w:rsidRPr="00C82BDA" w:rsidRDefault="001638DE" w:rsidP="001638DE">
            <w:pPr>
              <w:rPr>
                <w:lang w:bidi="ar-EG"/>
              </w:rPr>
            </w:pPr>
          </w:p>
        </w:tc>
        <w:tc>
          <w:tcPr>
            <w:tcW w:w="1601" w:type="dxa"/>
            <w:tcBorders>
              <w:left w:val="single" w:sz="8" w:space="0" w:color="auto"/>
            </w:tcBorders>
          </w:tcPr>
          <w:p w14:paraId="203EE690" w14:textId="77777777" w:rsidR="001638DE" w:rsidRPr="00C82BDA" w:rsidRDefault="001638DE" w:rsidP="001638DE">
            <w:pPr>
              <w:rPr>
                <w:lang w:val="ar-SA" w:bidi="ar-EG"/>
              </w:rPr>
            </w:pPr>
            <w:r w:rsidRPr="00C82BDA">
              <w:rPr>
                <w:b/>
                <w:bCs/>
                <w:rtl/>
              </w:rPr>
              <w:t>التاريخ</w:t>
            </w:r>
            <w:r w:rsidRPr="00C82BDA">
              <w:rPr>
                <w:rtl/>
              </w:rPr>
              <w:t>:</w:t>
            </w:r>
          </w:p>
        </w:tc>
        <w:tc>
          <w:tcPr>
            <w:tcW w:w="2696" w:type="dxa"/>
          </w:tcPr>
          <w:p w14:paraId="281FE407" w14:textId="77777777" w:rsidR="001638DE" w:rsidRPr="00C82BDA" w:rsidRDefault="001638DE" w:rsidP="001638DE">
            <w:pPr>
              <w:rPr>
                <w:lang w:val="ar-SA" w:bidi="ar-EG"/>
              </w:rPr>
            </w:pPr>
            <w:r w:rsidRPr="00C82613">
              <w:rPr>
                <w:highlight w:val="green"/>
                <w:rtl/>
              </w:rPr>
              <w:t>[المكان]، [التاريخ]</w:t>
            </w:r>
          </w:p>
        </w:tc>
      </w:tr>
    </w:tbl>
    <w:p w14:paraId="23A221B4" w14:textId="77777777" w:rsidR="001638DE" w:rsidRPr="00C82BDA" w:rsidRDefault="001638DE" w:rsidP="001C3E05">
      <w:pPr>
        <w:spacing w:before="600"/>
        <w:rPr>
          <w:rtl/>
        </w:rPr>
      </w:pPr>
      <w:r w:rsidRPr="00C82BDA">
        <w:rPr>
          <w:rtl/>
        </w:rPr>
        <w:t>حضرات السادة والسيدات،</w:t>
      </w:r>
    </w:p>
    <w:p w14:paraId="1DF3BF13" w14:textId="77777777" w:rsidR="001638DE" w:rsidRPr="00C82BDA" w:rsidRDefault="001638DE" w:rsidP="001638DE">
      <w:pPr>
        <w:rPr>
          <w:lang w:val="ar-SA" w:bidi="ar-EG"/>
        </w:rPr>
      </w:pPr>
      <w:r w:rsidRPr="00C82BDA">
        <w:rPr>
          <w:rtl/>
        </w:rPr>
        <w:t>تحية طيبة وبعد،</w:t>
      </w:r>
    </w:p>
    <w:p w14:paraId="2AF5F6B9" w14:textId="09A74BB5" w:rsidR="001638DE" w:rsidRPr="00C82BDA" w:rsidRDefault="001638DE" w:rsidP="001C3E05">
      <w:pPr>
        <w:spacing w:after="120"/>
        <w:rPr>
          <w:lang w:val="ar-SA" w:bidi="ar-EG"/>
        </w:rPr>
      </w:pPr>
      <w:r w:rsidRPr="00C82BDA">
        <w:rPr>
          <w:rtl/>
        </w:rPr>
        <w:t xml:space="preserve">فيما يخص مشاورة الدول الأعضاء بشأن مشاريع النصوص المحددة الواردة في الرسالة المعممة </w:t>
      </w:r>
      <w:r w:rsidR="00E2746F" w:rsidRPr="00C82BDA">
        <w:t>72</w:t>
      </w:r>
      <w:r w:rsidRPr="00C82BDA">
        <w:rPr>
          <w:rtl/>
        </w:rPr>
        <w:t xml:space="preserve"> من مكتب تقييس الاتصالات، أود أن أطلعكم على رأي هذه الإدارة المبين في الجدول أدناه.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437"/>
      </w:tblGrid>
      <w:tr w:rsidR="001638DE" w:rsidRPr="00C82BDA" w14:paraId="6C28645D" w14:textId="77777777" w:rsidTr="00415FE6">
        <w:trPr>
          <w:tblHeader/>
          <w:jc w:val="center"/>
        </w:trPr>
        <w:tc>
          <w:tcPr>
            <w:tcW w:w="2192" w:type="dxa"/>
            <w:vAlign w:val="center"/>
          </w:tcPr>
          <w:p w14:paraId="3906E13D" w14:textId="77777777" w:rsidR="001638DE" w:rsidRPr="00C82BDA" w:rsidRDefault="001638DE" w:rsidP="001638DE">
            <w:pPr>
              <w:rPr>
                <w:b/>
                <w:bCs/>
                <w:lang w:bidi="ar-EG"/>
              </w:rPr>
            </w:pPr>
          </w:p>
        </w:tc>
        <w:tc>
          <w:tcPr>
            <w:tcW w:w="7437" w:type="dxa"/>
            <w:vAlign w:val="center"/>
          </w:tcPr>
          <w:p w14:paraId="57FBA651" w14:textId="77777777" w:rsidR="001638DE" w:rsidRPr="00C82BDA" w:rsidRDefault="001638DE" w:rsidP="00D5314F">
            <w:pPr>
              <w:jc w:val="center"/>
              <w:rPr>
                <w:b/>
                <w:bCs/>
                <w:lang w:val="ar-SA" w:bidi="ar-EG"/>
              </w:rPr>
            </w:pPr>
            <w:r w:rsidRPr="00C82BDA">
              <w:rPr>
                <w:b/>
                <w:bCs/>
                <w:rtl/>
              </w:rPr>
              <w:t>يُرجى اختيار أحد المربعين فيما يتعلق بكل نص</w:t>
            </w:r>
          </w:p>
        </w:tc>
      </w:tr>
      <w:tr w:rsidR="00415FE6" w:rsidRPr="00C82BDA" w14:paraId="434570E5" w14:textId="77777777" w:rsidTr="00415FE6">
        <w:trPr>
          <w:trHeight w:val="748"/>
          <w:jc w:val="center"/>
        </w:trPr>
        <w:tc>
          <w:tcPr>
            <w:tcW w:w="2192" w:type="dxa"/>
            <w:vMerge w:val="restart"/>
            <w:vAlign w:val="center"/>
          </w:tcPr>
          <w:p w14:paraId="649F360D" w14:textId="51191AAE" w:rsidR="00415FE6" w:rsidRPr="00C82BDA" w:rsidRDefault="00415FE6" w:rsidP="00415FE6">
            <w:pPr>
              <w:jc w:val="center"/>
              <w:rPr>
                <w:b/>
                <w:bCs/>
                <w:lang w:bidi="ar-EG"/>
              </w:rPr>
            </w:pPr>
            <w:r w:rsidRPr="00C82BDA">
              <w:rPr>
                <w:b/>
                <w:bCs/>
                <w:rtl/>
              </w:rPr>
              <w:t xml:space="preserve">مشروع </w:t>
            </w:r>
            <w:r w:rsidRPr="00C82BDA">
              <w:rPr>
                <w:rFonts w:hint="cs"/>
                <w:b/>
                <w:bCs/>
                <w:rtl/>
              </w:rPr>
              <w:t xml:space="preserve">مراجعة </w:t>
            </w:r>
            <w:r w:rsidRPr="00C82BDA">
              <w:rPr>
                <w:b/>
                <w:bCs/>
                <w:rtl/>
              </w:rPr>
              <w:t xml:space="preserve">التوصية </w:t>
            </w:r>
            <w:r w:rsidRPr="00C82BDA">
              <w:rPr>
                <w:b/>
                <w:bCs/>
              </w:rPr>
              <w:t xml:space="preserve">ITU-T </w:t>
            </w:r>
            <w:r w:rsidRPr="00C82BDA">
              <w:rPr>
                <w:b/>
                <w:bCs/>
                <w:lang w:bidi="ar-EG"/>
              </w:rPr>
              <w:t>E.164</w:t>
            </w:r>
          </w:p>
        </w:tc>
        <w:tc>
          <w:tcPr>
            <w:tcW w:w="7437" w:type="dxa"/>
            <w:vAlign w:val="center"/>
          </w:tcPr>
          <w:p w14:paraId="4AE96AB6" w14:textId="5A64CDC6" w:rsidR="00415FE6" w:rsidRPr="00C82BDA" w:rsidRDefault="00CD6362" w:rsidP="00415FE6">
            <w:pPr>
              <w:ind w:left="454" w:hanging="454"/>
              <w:rPr>
                <w:lang w:val="ar-SA" w:bidi="ar-EG"/>
              </w:rPr>
            </w:pPr>
            <w:sdt>
              <w:sdtPr>
                <w:rPr>
                  <w:rtl/>
                </w:rPr>
                <w:id w:val="3557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415FE6" w:rsidRPr="00C82BDA">
              <w:rPr>
                <w:rtl/>
              </w:rPr>
              <w:tab/>
            </w:r>
            <w:r w:rsidR="00415FE6" w:rsidRPr="00C82BDA">
              <w:rPr>
                <w:b/>
                <w:bCs/>
                <w:rtl/>
              </w:rPr>
              <w:t xml:space="preserve">تفوض </w:t>
            </w:r>
            <w:r w:rsidR="00415FE6" w:rsidRPr="00C82BDA">
              <w:rPr>
                <w:rtl/>
              </w:rPr>
              <w:t xml:space="preserve">لجنة الدراسات </w:t>
            </w:r>
            <w:r w:rsidR="00415FE6" w:rsidRPr="00C82BDA">
              <w:t>2</w:t>
            </w:r>
            <w:r w:rsidR="00415FE6" w:rsidRPr="00C82BDA">
              <w:rPr>
                <w:rtl/>
              </w:rPr>
              <w:t xml:space="preserve"> </w:t>
            </w:r>
            <w:r w:rsidR="00415FE6" w:rsidRPr="00C82BDA">
              <w:rPr>
                <w:b/>
                <w:bCs/>
                <w:rtl/>
              </w:rPr>
              <w:t>سلطة</w:t>
            </w:r>
            <w:r w:rsidR="00415FE6" w:rsidRPr="00C82BDA">
              <w:rPr>
                <w:rtl/>
              </w:rPr>
              <w:t xml:space="preserve"> النظر في هذا النص بغرض الموافقة عليه (وفي هذه الحالة، تحديد أحد الخيارين):</w:t>
            </w:r>
          </w:p>
          <w:p w14:paraId="77AFA7B9" w14:textId="4EF20FFE" w:rsidR="00415FE6" w:rsidRPr="00C82BDA" w:rsidRDefault="00CD6362" w:rsidP="00415FE6">
            <w:pPr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65233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415FE6" w:rsidRPr="00C82BDA">
              <w:rPr>
                <w:b/>
                <w:bCs/>
                <w:rtl/>
              </w:rPr>
              <w:tab/>
            </w:r>
            <w:r w:rsidR="00415FE6" w:rsidRPr="00C82BDA">
              <w:rPr>
                <w:rtl/>
              </w:rPr>
              <w:t>لا تعليقات أو تغييرات مقترحة</w:t>
            </w:r>
          </w:p>
          <w:p w14:paraId="28C25BB8" w14:textId="69944F6B" w:rsidR="00415FE6" w:rsidRPr="00C82BDA" w:rsidRDefault="00CD6362" w:rsidP="00415FE6">
            <w:pPr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-139358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415FE6" w:rsidRPr="00C82BDA">
              <w:rPr>
                <w:b/>
                <w:bCs/>
                <w:rtl/>
              </w:rPr>
              <w:tab/>
            </w:r>
            <w:r w:rsidR="00415FE6" w:rsidRPr="00C82BDA">
              <w:rPr>
                <w:rtl/>
              </w:rPr>
              <w:t>التعليقات والتغييرات المقترحة مرفقة بالطي</w:t>
            </w:r>
          </w:p>
        </w:tc>
      </w:tr>
      <w:tr w:rsidR="00415FE6" w:rsidRPr="00C82BDA" w14:paraId="397940D2" w14:textId="77777777" w:rsidTr="00415FE6">
        <w:trPr>
          <w:trHeight w:val="747"/>
          <w:jc w:val="center"/>
        </w:trPr>
        <w:tc>
          <w:tcPr>
            <w:tcW w:w="2192" w:type="dxa"/>
            <w:vMerge/>
            <w:vAlign w:val="center"/>
          </w:tcPr>
          <w:p w14:paraId="5A08CCDE" w14:textId="77777777" w:rsidR="00415FE6" w:rsidRPr="00C82BDA" w:rsidRDefault="00415FE6" w:rsidP="00415FE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437" w:type="dxa"/>
            <w:vAlign w:val="center"/>
          </w:tcPr>
          <w:p w14:paraId="1EA84C06" w14:textId="5021DF21" w:rsidR="00415FE6" w:rsidRPr="00C82BDA" w:rsidRDefault="00CD6362" w:rsidP="00415FE6">
            <w:pPr>
              <w:ind w:left="454" w:hanging="454"/>
              <w:rPr>
                <w:lang w:val="ar-SA" w:bidi="ar-EG"/>
              </w:rPr>
            </w:pPr>
            <w:sdt>
              <w:sdtPr>
                <w:rPr>
                  <w:rtl/>
                </w:rPr>
                <w:id w:val="-12107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415FE6" w:rsidRPr="00C82BDA">
              <w:rPr>
                <w:rtl/>
              </w:rPr>
              <w:tab/>
            </w:r>
            <w:r w:rsidR="00415FE6" w:rsidRPr="00C82BDA">
              <w:rPr>
                <w:b/>
                <w:bCs/>
                <w:rtl/>
              </w:rPr>
              <w:t xml:space="preserve">لا تفوض </w:t>
            </w:r>
            <w:r w:rsidR="00415FE6" w:rsidRPr="00C82BDA">
              <w:rPr>
                <w:rtl/>
              </w:rPr>
              <w:t xml:space="preserve">لجنة الدراسات </w:t>
            </w:r>
            <w:r w:rsidR="00415FE6" w:rsidRPr="00C82BDA">
              <w:t>2</w:t>
            </w:r>
            <w:r w:rsidR="00415FE6" w:rsidRPr="00C82BDA">
              <w:rPr>
                <w:rtl/>
              </w:rPr>
              <w:t xml:space="preserve"> </w:t>
            </w:r>
            <w:r w:rsidR="00415FE6" w:rsidRPr="00C82BDA">
              <w:rPr>
                <w:b/>
                <w:bCs/>
                <w:rtl/>
              </w:rPr>
              <w:t>سلطة</w:t>
            </w:r>
            <w:r w:rsidR="00415FE6" w:rsidRPr="00C82BDA">
              <w:rPr>
                <w:rtl/>
              </w:rPr>
              <w:t xml:space="preserve"> النظر في هذا النص بغرض الموافقة عليه (ترفق بالطي أسباب هذا الرأي ولمحة عن التغييرات المحتملة التي من شأنها أن تمكّن من إحراز تقدم في العمل)</w:t>
            </w:r>
          </w:p>
        </w:tc>
      </w:tr>
      <w:tr w:rsidR="00415FE6" w:rsidRPr="00C82BDA" w14:paraId="363EA640" w14:textId="77777777" w:rsidTr="00415FE6">
        <w:trPr>
          <w:trHeight w:val="748"/>
          <w:jc w:val="center"/>
        </w:trPr>
        <w:tc>
          <w:tcPr>
            <w:tcW w:w="2192" w:type="dxa"/>
            <w:vMerge w:val="restart"/>
            <w:vAlign w:val="center"/>
          </w:tcPr>
          <w:p w14:paraId="7BB88C6E" w14:textId="4C624CB4" w:rsidR="00415FE6" w:rsidRPr="00C82BDA" w:rsidRDefault="00415FE6" w:rsidP="00415FE6">
            <w:pPr>
              <w:jc w:val="center"/>
              <w:rPr>
                <w:b/>
                <w:bCs/>
                <w:lang w:bidi="ar-EG"/>
              </w:rPr>
            </w:pPr>
            <w:r w:rsidRPr="00C82BDA">
              <w:rPr>
                <w:b/>
                <w:bCs/>
                <w:rtl/>
              </w:rPr>
              <w:t xml:space="preserve">مشروع </w:t>
            </w:r>
            <w:r w:rsidRPr="00C82BDA">
              <w:rPr>
                <w:rFonts w:hint="cs"/>
                <w:b/>
                <w:bCs/>
                <w:rtl/>
              </w:rPr>
              <w:t xml:space="preserve">مراجعة </w:t>
            </w:r>
            <w:r w:rsidRPr="00C82BDA">
              <w:rPr>
                <w:b/>
                <w:bCs/>
                <w:rtl/>
              </w:rPr>
              <w:t xml:space="preserve">التوصية </w:t>
            </w:r>
            <w:r w:rsidRPr="00C82BDA">
              <w:rPr>
                <w:b/>
                <w:bCs/>
              </w:rPr>
              <w:t xml:space="preserve">ITU-T </w:t>
            </w:r>
            <w:r w:rsidRPr="00C82BDA">
              <w:rPr>
                <w:b/>
                <w:bCs/>
                <w:lang w:bidi="ar-EG"/>
              </w:rPr>
              <w:t>E.164.1</w:t>
            </w:r>
          </w:p>
        </w:tc>
        <w:tc>
          <w:tcPr>
            <w:tcW w:w="7437" w:type="dxa"/>
            <w:vAlign w:val="center"/>
          </w:tcPr>
          <w:p w14:paraId="71F0577C" w14:textId="3E79D5B9" w:rsidR="00415FE6" w:rsidRPr="00C82BDA" w:rsidRDefault="00CD6362" w:rsidP="00415FE6">
            <w:pPr>
              <w:ind w:left="454" w:hanging="454"/>
              <w:rPr>
                <w:lang w:val="ar-SA" w:bidi="ar-EG"/>
              </w:rPr>
            </w:pPr>
            <w:sdt>
              <w:sdtPr>
                <w:rPr>
                  <w:rtl/>
                </w:rPr>
                <w:id w:val="13407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415FE6" w:rsidRPr="00C82BDA">
              <w:rPr>
                <w:rtl/>
              </w:rPr>
              <w:tab/>
            </w:r>
            <w:r w:rsidR="00415FE6" w:rsidRPr="00C82BDA">
              <w:rPr>
                <w:b/>
                <w:bCs/>
                <w:rtl/>
              </w:rPr>
              <w:t xml:space="preserve">تفوض </w:t>
            </w:r>
            <w:r w:rsidR="00415FE6" w:rsidRPr="00C82BDA">
              <w:rPr>
                <w:rtl/>
              </w:rPr>
              <w:t xml:space="preserve">لجنة الدراسات </w:t>
            </w:r>
            <w:r w:rsidR="00415FE6" w:rsidRPr="00C82BDA">
              <w:t>2</w:t>
            </w:r>
            <w:r w:rsidR="00415FE6" w:rsidRPr="00C82BDA">
              <w:rPr>
                <w:rtl/>
              </w:rPr>
              <w:t xml:space="preserve"> </w:t>
            </w:r>
            <w:r w:rsidR="00415FE6" w:rsidRPr="00C82BDA">
              <w:rPr>
                <w:b/>
                <w:bCs/>
                <w:rtl/>
              </w:rPr>
              <w:t>سلطة</w:t>
            </w:r>
            <w:r w:rsidR="00415FE6" w:rsidRPr="00C82BDA">
              <w:rPr>
                <w:rtl/>
              </w:rPr>
              <w:t xml:space="preserve"> النظر في هذا النص بغرض الموافقة عليه (وفي هذه الحالة، تحديد أحد الخيارين):</w:t>
            </w:r>
          </w:p>
          <w:p w14:paraId="2C59363F" w14:textId="2F496E68" w:rsidR="00415FE6" w:rsidRPr="00C82BDA" w:rsidRDefault="00CD6362" w:rsidP="00415FE6">
            <w:pPr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7329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415FE6" w:rsidRPr="00C82BDA">
              <w:rPr>
                <w:b/>
                <w:bCs/>
                <w:rtl/>
              </w:rPr>
              <w:tab/>
            </w:r>
            <w:r w:rsidR="00415FE6" w:rsidRPr="00C82BDA">
              <w:rPr>
                <w:rtl/>
              </w:rPr>
              <w:t>لا تعليقات أو تغييرات مقترحة</w:t>
            </w:r>
          </w:p>
          <w:p w14:paraId="7582CEA6" w14:textId="472196C2" w:rsidR="00415FE6" w:rsidRPr="00C82BDA" w:rsidRDefault="00CD6362" w:rsidP="00415FE6">
            <w:pPr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48066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415FE6" w:rsidRPr="00C82BDA">
              <w:rPr>
                <w:b/>
                <w:bCs/>
                <w:rtl/>
              </w:rPr>
              <w:tab/>
            </w:r>
            <w:r w:rsidR="00415FE6" w:rsidRPr="00C82BDA">
              <w:rPr>
                <w:rtl/>
              </w:rPr>
              <w:t>التعليقات والتغييرات المقترحة مرفقة بالطي</w:t>
            </w:r>
          </w:p>
        </w:tc>
      </w:tr>
      <w:tr w:rsidR="00415FE6" w:rsidRPr="00C82BDA" w14:paraId="79FF33EB" w14:textId="77777777" w:rsidTr="00415FE6">
        <w:trPr>
          <w:trHeight w:val="747"/>
          <w:jc w:val="center"/>
        </w:trPr>
        <w:tc>
          <w:tcPr>
            <w:tcW w:w="2192" w:type="dxa"/>
            <w:vMerge/>
            <w:vAlign w:val="center"/>
          </w:tcPr>
          <w:p w14:paraId="1C7CA71D" w14:textId="77777777" w:rsidR="00415FE6" w:rsidRPr="00C82BDA" w:rsidRDefault="00415FE6" w:rsidP="00415FE6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437" w:type="dxa"/>
            <w:vAlign w:val="center"/>
          </w:tcPr>
          <w:p w14:paraId="7523D069" w14:textId="6308E0CA" w:rsidR="00415FE6" w:rsidRPr="00C82BDA" w:rsidRDefault="00CD6362" w:rsidP="00415FE6">
            <w:pPr>
              <w:ind w:left="454" w:hanging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14589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FE6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415FE6" w:rsidRPr="00C82BDA">
              <w:rPr>
                <w:b/>
                <w:bCs/>
                <w:rtl/>
              </w:rPr>
              <w:t xml:space="preserve"> </w:t>
            </w:r>
            <w:r w:rsidR="00415FE6" w:rsidRPr="00C82BDA">
              <w:rPr>
                <w:b/>
                <w:bCs/>
                <w:rtl/>
              </w:rPr>
              <w:tab/>
              <w:t xml:space="preserve">لا تفوض </w:t>
            </w:r>
            <w:r w:rsidR="00415FE6" w:rsidRPr="00C82BDA">
              <w:rPr>
                <w:rtl/>
              </w:rPr>
              <w:t xml:space="preserve">لجنة الدراسات </w:t>
            </w:r>
            <w:r w:rsidR="00415FE6" w:rsidRPr="00C82BDA">
              <w:t>2</w:t>
            </w:r>
            <w:r w:rsidR="00415FE6" w:rsidRPr="00C82BDA">
              <w:rPr>
                <w:rtl/>
              </w:rPr>
              <w:t xml:space="preserve"> </w:t>
            </w:r>
            <w:r w:rsidR="00415FE6" w:rsidRPr="00C82BDA">
              <w:rPr>
                <w:b/>
                <w:bCs/>
                <w:rtl/>
              </w:rPr>
              <w:t>سلطة</w:t>
            </w:r>
            <w:r w:rsidR="00415FE6" w:rsidRPr="00C82BDA">
              <w:rPr>
                <w:rtl/>
              </w:rPr>
              <w:t xml:space="preserve"> النظر في هذا النص بغرض الموافقة عليه (ترفق بالطي أسباب هذا الرأي ولمحة عن التغييرات المحتملة التي من شأنها أن تمكّن من إحراز تقدم في العمل)</w:t>
            </w:r>
          </w:p>
        </w:tc>
      </w:tr>
      <w:tr w:rsidR="00345398" w:rsidRPr="00C82BDA" w14:paraId="1FF8F37A" w14:textId="77777777" w:rsidTr="00415FE6">
        <w:trPr>
          <w:trHeight w:val="748"/>
          <w:jc w:val="center"/>
        </w:trPr>
        <w:tc>
          <w:tcPr>
            <w:tcW w:w="2192" w:type="dxa"/>
            <w:vMerge w:val="restart"/>
            <w:vAlign w:val="center"/>
          </w:tcPr>
          <w:p w14:paraId="4E77AE3D" w14:textId="3097CC9C" w:rsidR="00345398" w:rsidRPr="00C82BDA" w:rsidRDefault="00345398" w:rsidP="00345398">
            <w:pPr>
              <w:keepNext/>
              <w:jc w:val="center"/>
              <w:rPr>
                <w:b/>
                <w:bCs/>
                <w:lang w:bidi="ar-EG"/>
              </w:rPr>
            </w:pPr>
            <w:r w:rsidRPr="00C82BDA">
              <w:rPr>
                <w:b/>
                <w:bCs/>
                <w:rtl/>
              </w:rPr>
              <w:lastRenderedPageBreak/>
              <w:t xml:space="preserve">مشروع التوصية الجديدة </w:t>
            </w:r>
            <w:r w:rsidRPr="00C82BDA">
              <w:rPr>
                <w:b/>
                <w:bCs/>
              </w:rPr>
              <w:t xml:space="preserve">ITU-T </w:t>
            </w:r>
            <w:r w:rsidRPr="00C82BDA">
              <w:rPr>
                <w:b/>
                <w:bCs/>
                <w:lang w:val="fr-CH" w:bidi="ar-EG"/>
              </w:rPr>
              <w:t>E.192</w:t>
            </w:r>
            <w:r w:rsidRPr="00C82BDA">
              <w:rPr>
                <w:b/>
                <w:bCs/>
                <w:rtl/>
              </w:rPr>
              <w:t xml:space="preserve"> </w:t>
            </w:r>
            <w:r w:rsidRPr="00C82BDA">
              <w:rPr>
                <w:b/>
                <w:bCs/>
              </w:rPr>
              <w:br/>
            </w:r>
            <w:r w:rsidRPr="00C82BDA">
              <w:rPr>
                <w:b/>
                <w:bCs/>
                <w:rtl/>
              </w:rPr>
              <w:t>(</w:t>
            </w:r>
            <w:proofErr w:type="spellStart"/>
            <w:r w:rsidRPr="00C82BDA">
              <w:rPr>
                <w:b/>
                <w:bCs/>
                <w:lang w:val="fr-CH" w:bidi="ar-EG"/>
              </w:rPr>
              <w:t>E.IoT-NNAI</w:t>
            </w:r>
            <w:proofErr w:type="spellEnd"/>
            <w:r w:rsidRPr="00C82BDA">
              <w:rPr>
                <w:b/>
                <w:bCs/>
                <w:rtl/>
              </w:rPr>
              <w:t>)</w:t>
            </w:r>
          </w:p>
        </w:tc>
        <w:tc>
          <w:tcPr>
            <w:tcW w:w="7437" w:type="dxa"/>
            <w:vAlign w:val="center"/>
          </w:tcPr>
          <w:p w14:paraId="60643B57" w14:textId="21F25091" w:rsidR="00345398" w:rsidRPr="00C82BDA" w:rsidRDefault="00CD6362" w:rsidP="00345398">
            <w:pPr>
              <w:keepNext/>
              <w:ind w:left="454" w:hanging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-6262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ab/>
              <w:t xml:space="preserve">تفوض </w:t>
            </w:r>
            <w:r w:rsidR="00345398" w:rsidRPr="00C82BDA">
              <w:rPr>
                <w:rtl/>
              </w:rPr>
              <w:t xml:space="preserve">لجنة الدراسات </w:t>
            </w:r>
            <w:r w:rsidR="00345398" w:rsidRPr="00C82BDA">
              <w:t>2</w:t>
            </w:r>
            <w:r w:rsidR="00345398" w:rsidRPr="00C82BDA">
              <w:rPr>
                <w:rtl/>
              </w:rPr>
              <w:t xml:space="preserve"> </w:t>
            </w:r>
            <w:r w:rsidR="00345398" w:rsidRPr="00C82BDA">
              <w:rPr>
                <w:b/>
                <w:bCs/>
                <w:rtl/>
              </w:rPr>
              <w:t>سلطة</w:t>
            </w:r>
            <w:r w:rsidR="00345398" w:rsidRPr="00C82BDA">
              <w:rPr>
                <w:rtl/>
              </w:rPr>
              <w:t xml:space="preserve"> النظر في هذا النص بغرض الموافقة عليه (وفي هذه الحالة، تحديد أحد الخيارين):</w:t>
            </w:r>
          </w:p>
          <w:p w14:paraId="00456901" w14:textId="00925E87" w:rsidR="00345398" w:rsidRPr="00C82BDA" w:rsidRDefault="00CD6362" w:rsidP="00345398">
            <w:pPr>
              <w:keepNext/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4193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ab/>
            </w:r>
            <w:r w:rsidR="00345398" w:rsidRPr="00C82BDA">
              <w:rPr>
                <w:rtl/>
              </w:rPr>
              <w:t>لا تعليقات أو تغييرات مقترحة</w:t>
            </w:r>
          </w:p>
          <w:p w14:paraId="01D9EA2A" w14:textId="0DDFD5B0" w:rsidR="00345398" w:rsidRPr="00C82BDA" w:rsidRDefault="00CD6362" w:rsidP="00345398">
            <w:pPr>
              <w:keepNext/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-17264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ab/>
            </w:r>
            <w:r w:rsidR="00345398" w:rsidRPr="00C82BDA">
              <w:rPr>
                <w:rtl/>
              </w:rPr>
              <w:t>التعليقات والتغييرات المقترحة مرفقة بالطي</w:t>
            </w:r>
          </w:p>
        </w:tc>
      </w:tr>
      <w:tr w:rsidR="00345398" w:rsidRPr="00C82BDA" w14:paraId="45622CD7" w14:textId="77777777" w:rsidTr="00415FE6">
        <w:trPr>
          <w:trHeight w:val="747"/>
          <w:jc w:val="center"/>
        </w:trPr>
        <w:tc>
          <w:tcPr>
            <w:tcW w:w="2192" w:type="dxa"/>
            <w:vMerge/>
            <w:vAlign w:val="center"/>
          </w:tcPr>
          <w:p w14:paraId="2CA1433C" w14:textId="77777777" w:rsidR="00345398" w:rsidRPr="00C82BDA" w:rsidRDefault="00345398" w:rsidP="00345398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437" w:type="dxa"/>
            <w:vAlign w:val="center"/>
          </w:tcPr>
          <w:p w14:paraId="419D2A07" w14:textId="4727B466" w:rsidR="00345398" w:rsidRPr="00C82BDA" w:rsidRDefault="00CD6362" w:rsidP="00345398">
            <w:pPr>
              <w:ind w:left="454" w:hanging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171153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 xml:space="preserve"> </w:t>
            </w:r>
            <w:r w:rsidR="00345398" w:rsidRPr="00C82BDA">
              <w:rPr>
                <w:b/>
                <w:bCs/>
                <w:rtl/>
              </w:rPr>
              <w:tab/>
              <w:t xml:space="preserve">لا تفوض </w:t>
            </w:r>
            <w:r w:rsidR="00345398" w:rsidRPr="00C82BDA">
              <w:rPr>
                <w:rtl/>
              </w:rPr>
              <w:t xml:space="preserve">لجنة الدراسات </w:t>
            </w:r>
            <w:r w:rsidR="00345398" w:rsidRPr="00C82BDA">
              <w:t>2</w:t>
            </w:r>
            <w:r w:rsidR="00345398" w:rsidRPr="00C82BDA">
              <w:rPr>
                <w:rtl/>
              </w:rPr>
              <w:t xml:space="preserve"> </w:t>
            </w:r>
            <w:r w:rsidR="00345398" w:rsidRPr="00C82BDA">
              <w:rPr>
                <w:b/>
                <w:bCs/>
                <w:rtl/>
              </w:rPr>
              <w:t>سلطة</w:t>
            </w:r>
            <w:r w:rsidR="00345398" w:rsidRPr="00C82BDA">
              <w:rPr>
                <w:rtl/>
              </w:rPr>
              <w:t xml:space="preserve"> النظر في هذا النص بغرض الموافقة عليه (ترفق بالطي أسباب هذا الرأي ولمحة عن التغييرات المحتملة التي من شأنها أن تمكّن من إحراز تقدم في العمل)</w:t>
            </w:r>
          </w:p>
        </w:tc>
      </w:tr>
      <w:tr w:rsidR="00345398" w:rsidRPr="00C82BDA" w14:paraId="5A9A082A" w14:textId="77777777" w:rsidTr="00415FE6">
        <w:trPr>
          <w:trHeight w:val="748"/>
          <w:jc w:val="center"/>
        </w:trPr>
        <w:tc>
          <w:tcPr>
            <w:tcW w:w="2192" w:type="dxa"/>
            <w:vMerge w:val="restart"/>
            <w:vAlign w:val="center"/>
          </w:tcPr>
          <w:p w14:paraId="625F119D" w14:textId="4A913E02" w:rsidR="00345398" w:rsidRPr="00C82BDA" w:rsidRDefault="00345398" w:rsidP="00345398">
            <w:pPr>
              <w:jc w:val="center"/>
              <w:rPr>
                <w:b/>
                <w:bCs/>
                <w:lang w:val="ar-SA" w:bidi="ar-EG"/>
              </w:rPr>
            </w:pPr>
            <w:r w:rsidRPr="00C82BDA">
              <w:rPr>
                <w:b/>
                <w:bCs/>
                <w:rtl/>
              </w:rPr>
              <w:t xml:space="preserve">مشروع التوصية الجديدة </w:t>
            </w:r>
            <w:r w:rsidRPr="00C82BDA">
              <w:rPr>
                <w:b/>
                <w:bCs/>
              </w:rPr>
              <w:t xml:space="preserve">ITU-T </w:t>
            </w:r>
            <w:r w:rsidRPr="00C82BDA">
              <w:rPr>
                <w:b/>
                <w:bCs/>
                <w:lang w:val="fr-CH" w:bidi="ar-EG"/>
              </w:rPr>
              <w:t>E.371</w:t>
            </w:r>
            <w:r w:rsidRPr="00C82BDA">
              <w:rPr>
                <w:b/>
                <w:bCs/>
                <w:rtl/>
              </w:rPr>
              <w:t xml:space="preserve"> </w:t>
            </w:r>
            <w:r w:rsidRPr="00C82BDA">
              <w:rPr>
                <w:b/>
                <w:bCs/>
              </w:rPr>
              <w:br/>
            </w:r>
            <w:r w:rsidRPr="00C82BDA">
              <w:rPr>
                <w:b/>
                <w:bCs/>
                <w:rtl/>
              </w:rPr>
              <w:t>(</w:t>
            </w:r>
            <w:proofErr w:type="spellStart"/>
            <w:r w:rsidRPr="00C82BDA">
              <w:rPr>
                <w:b/>
                <w:bCs/>
                <w:lang w:val="fr-CH" w:bidi="ar-EG"/>
              </w:rPr>
              <w:t>E.dit</w:t>
            </w:r>
            <w:proofErr w:type="spellEnd"/>
            <w:r w:rsidRPr="00C82BDA">
              <w:rPr>
                <w:b/>
                <w:bCs/>
                <w:rtl/>
              </w:rPr>
              <w:t>)</w:t>
            </w:r>
          </w:p>
        </w:tc>
        <w:tc>
          <w:tcPr>
            <w:tcW w:w="7437" w:type="dxa"/>
            <w:vAlign w:val="center"/>
          </w:tcPr>
          <w:p w14:paraId="7433A83F" w14:textId="59408060" w:rsidR="00345398" w:rsidRPr="00C82BDA" w:rsidRDefault="00CD6362" w:rsidP="00345398">
            <w:pPr>
              <w:ind w:left="454" w:hanging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-143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 xml:space="preserve"> </w:t>
            </w:r>
            <w:r w:rsidR="00345398" w:rsidRPr="00C82BDA">
              <w:rPr>
                <w:b/>
                <w:bCs/>
                <w:rtl/>
              </w:rPr>
              <w:tab/>
              <w:t xml:space="preserve">تفوض </w:t>
            </w:r>
            <w:r w:rsidR="00345398" w:rsidRPr="00C82BDA">
              <w:rPr>
                <w:rtl/>
              </w:rPr>
              <w:t xml:space="preserve">لجنة الدراسات </w:t>
            </w:r>
            <w:r w:rsidR="00345398" w:rsidRPr="00C82BDA">
              <w:t>2</w:t>
            </w:r>
            <w:r w:rsidR="00345398" w:rsidRPr="00C82BDA">
              <w:rPr>
                <w:rtl/>
              </w:rPr>
              <w:t xml:space="preserve"> </w:t>
            </w:r>
            <w:r w:rsidR="00345398" w:rsidRPr="00C82BDA">
              <w:rPr>
                <w:b/>
                <w:bCs/>
                <w:rtl/>
              </w:rPr>
              <w:t>سلطة</w:t>
            </w:r>
            <w:r w:rsidR="00345398" w:rsidRPr="00C82BDA">
              <w:rPr>
                <w:rtl/>
              </w:rPr>
              <w:t xml:space="preserve"> النظر في هذا النص بغرض الموافقة عليه (وفي هذه الحالة، تحديد أحد الخيارين):</w:t>
            </w:r>
          </w:p>
          <w:p w14:paraId="7CCA6E85" w14:textId="0B4613D5" w:rsidR="00345398" w:rsidRPr="00C82BDA" w:rsidRDefault="00CD6362" w:rsidP="00345398">
            <w:pPr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8810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ab/>
            </w:r>
            <w:r w:rsidR="00345398" w:rsidRPr="00C82BDA">
              <w:rPr>
                <w:rtl/>
              </w:rPr>
              <w:t>لا تعليقات أو تغييرات مقترحة</w:t>
            </w:r>
          </w:p>
          <w:p w14:paraId="7CFEEB69" w14:textId="76A30102" w:rsidR="00345398" w:rsidRPr="00C82BDA" w:rsidRDefault="00CD6362" w:rsidP="00345398">
            <w:pPr>
              <w:ind w:left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202164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ab/>
            </w:r>
            <w:r w:rsidR="00345398" w:rsidRPr="00C82BDA">
              <w:rPr>
                <w:rtl/>
              </w:rPr>
              <w:t>التعليقات والتغييرات المقترحة مرفقة بالطي</w:t>
            </w:r>
          </w:p>
        </w:tc>
      </w:tr>
      <w:tr w:rsidR="00345398" w:rsidRPr="00C82BDA" w14:paraId="58DE8252" w14:textId="77777777" w:rsidTr="00415FE6">
        <w:trPr>
          <w:trHeight w:val="747"/>
          <w:jc w:val="center"/>
        </w:trPr>
        <w:tc>
          <w:tcPr>
            <w:tcW w:w="2192" w:type="dxa"/>
            <w:vMerge/>
            <w:vAlign w:val="center"/>
          </w:tcPr>
          <w:p w14:paraId="6238182F" w14:textId="77777777" w:rsidR="00345398" w:rsidRPr="00C82BDA" w:rsidRDefault="00345398" w:rsidP="00345398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437" w:type="dxa"/>
            <w:vAlign w:val="center"/>
          </w:tcPr>
          <w:p w14:paraId="1D04B69E" w14:textId="1A89BC1E" w:rsidR="00345398" w:rsidRPr="00C82BDA" w:rsidRDefault="00CD6362" w:rsidP="00345398">
            <w:pPr>
              <w:ind w:left="454" w:hanging="454"/>
              <w:rPr>
                <w:lang w:val="ar-SA" w:bidi="ar-EG"/>
              </w:rPr>
            </w:pPr>
            <w:sdt>
              <w:sdtPr>
                <w:rPr>
                  <w:rFonts w:ascii="Cambria Math" w:hAnsi="Cambria Math" w:cs="Cambria Math"/>
                  <w:rtl/>
                </w:rPr>
                <w:id w:val="11518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98" w:rsidRPr="00C82BDA">
                  <w:rPr>
                    <w:rFonts w:ascii="Segoe UI Symbol" w:hAnsi="Segoe UI Symbol" w:cs="Segoe UI Symbol"/>
                    <w:lang w:val="en-GB" w:bidi="ar-EG"/>
                  </w:rPr>
                  <w:t>☐</w:t>
                </w:r>
              </w:sdtContent>
            </w:sdt>
            <w:r w:rsidR="00345398" w:rsidRPr="00C82BDA">
              <w:rPr>
                <w:b/>
                <w:bCs/>
                <w:rtl/>
              </w:rPr>
              <w:t xml:space="preserve"> </w:t>
            </w:r>
            <w:r w:rsidR="00345398" w:rsidRPr="00C82BDA">
              <w:rPr>
                <w:b/>
                <w:bCs/>
                <w:rtl/>
              </w:rPr>
              <w:tab/>
              <w:t xml:space="preserve">لا تفوض </w:t>
            </w:r>
            <w:r w:rsidR="00345398" w:rsidRPr="00C82BDA">
              <w:rPr>
                <w:rtl/>
              </w:rPr>
              <w:t xml:space="preserve">لجنة الدراسات </w:t>
            </w:r>
            <w:r w:rsidR="00345398" w:rsidRPr="00C82BDA">
              <w:t>2</w:t>
            </w:r>
            <w:r w:rsidR="00345398" w:rsidRPr="00C82BDA">
              <w:rPr>
                <w:rtl/>
              </w:rPr>
              <w:t xml:space="preserve"> </w:t>
            </w:r>
            <w:r w:rsidR="00345398" w:rsidRPr="00C82BDA">
              <w:rPr>
                <w:b/>
                <w:bCs/>
                <w:rtl/>
              </w:rPr>
              <w:t>سلطة</w:t>
            </w:r>
            <w:r w:rsidR="00345398" w:rsidRPr="00C82BDA">
              <w:rPr>
                <w:rtl/>
              </w:rPr>
              <w:t xml:space="preserve"> النظر في هذا النص بغرض الموافقة عليه (ترفق بالطي أسباب هذا الرأي ولمحة عن التغييرات المحتملة التي من شأنها أن تمكّن من إحراز تقدم في العمل)</w:t>
            </w:r>
          </w:p>
        </w:tc>
      </w:tr>
    </w:tbl>
    <w:p w14:paraId="39F891B8" w14:textId="77777777" w:rsidR="001638DE" w:rsidRPr="00C82BDA" w:rsidRDefault="001638DE" w:rsidP="001C3E05">
      <w:pPr>
        <w:spacing w:before="480"/>
        <w:rPr>
          <w:lang w:val="ar-SA" w:bidi="ar-EG"/>
        </w:rPr>
      </w:pPr>
      <w:r w:rsidRPr="00C82BDA">
        <w:rPr>
          <w:rtl/>
        </w:rPr>
        <w:t>وتفضلوا بقبول فائق التقدير والاحترام.</w:t>
      </w:r>
    </w:p>
    <w:p w14:paraId="0FFB1F61" w14:textId="77777777" w:rsidR="001638DE" w:rsidRPr="00C82613" w:rsidRDefault="001638DE" w:rsidP="001638DE">
      <w:pPr>
        <w:rPr>
          <w:highlight w:val="green"/>
          <w:lang w:bidi="ar-EG"/>
        </w:rPr>
      </w:pPr>
      <w:r w:rsidRPr="00C82613">
        <w:rPr>
          <w:highlight w:val="green"/>
          <w:rtl/>
        </w:rPr>
        <w:t>[الاسم]</w:t>
      </w:r>
    </w:p>
    <w:p w14:paraId="2FEF966B" w14:textId="77777777" w:rsidR="001638DE" w:rsidRPr="00C82BDA" w:rsidRDefault="001638DE" w:rsidP="001638DE">
      <w:pPr>
        <w:rPr>
          <w:lang w:val="ar-SA" w:bidi="ar-EG"/>
        </w:rPr>
      </w:pPr>
      <w:r w:rsidRPr="00C82613">
        <w:rPr>
          <w:highlight w:val="green"/>
          <w:rtl/>
        </w:rPr>
        <w:t>[الدور/المنصب الرسمي]</w:t>
      </w:r>
    </w:p>
    <w:p w14:paraId="156A59F8" w14:textId="77777777" w:rsidR="001638DE" w:rsidRPr="00C82BDA" w:rsidRDefault="001638DE" w:rsidP="001638DE">
      <w:pPr>
        <w:rPr>
          <w:lang w:bidi="ar-EG"/>
        </w:rPr>
      </w:pPr>
      <w:r w:rsidRPr="00C82BDA">
        <w:rPr>
          <w:rtl/>
        </w:rPr>
        <w:t xml:space="preserve">إدارة </w:t>
      </w:r>
      <w:r w:rsidRPr="00C82613">
        <w:rPr>
          <w:highlight w:val="green"/>
          <w:rtl/>
        </w:rPr>
        <w:t>[الدولة العضو]</w:t>
      </w:r>
    </w:p>
    <w:p w14:paraId="35590F1F" w14:textId="131C663B" w:rsidR="00596808" w:rsidRPr="00D517B2" w:rsidRDefault="00D30B17" w:rsidP="001C3E05">
      <w:pPr>
        <w:spacing w:before="600"/>
        <w:jc w:val="center"/>
        <w:rPr>
          <w:rtl/>
          <w:lang w:bidi="ar-EG"/>
        </w:rPr>
      </w:pPr>
      <w:r w:rsidRPr="00C82BDA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14BF" w14:textId="77777777" w:rsidR="00FB628B" w:rsidRDefault="00FB628B" w:rsidP="006C3242">
      <w:pPr>
        <w:spacing w:before="0" w:line="240" w:lineRule="auto"/>
      </w:pPr>
      <w:r>
        <w:separator/>
      </w:r>
    </w:p>
  </w:endnote>
  <w:endnote w:type="continuationSeparator" w:id="0">
    <w:p w14:paraId="38D89CD1" w14:textId="77777777" w:rsidR="00FB628B" w:rsidRDefault="00FB628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339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9B3A" w14:textId="77777777" w:rsidR="00FB628B" w:rsidRDefault="00FB628B" w:rsidP="006C3242">
      <w:pPr>
        <w:spacing w:before="0" w:line="240" w:lineRule="auto"/>
      </w:pPr>
      <w:r>
        <w:separator/>
      </w:r>
    </w:p>
  </w:footnote>
  <w:footnote w:type="continuationSeparator" w:id="0">
    <w:p w14:paraId="02C25A51" w14:textId="77777777" w:rsidR="00FB628B" w:rsidRDefault="00FB628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DD55" w14:textId="292F8DC3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4D1485">
      <w:rPr>
        <w:sz w:val="20"/>
        <w:szCs w:val="20"/>
        <w:lang w:bidi="ar-EG"/>
      </w:rPr>
      <w:t>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3043109">
    <w:abstractNumId w:val="9"/>
  </w:num>
  <w:num w:numId="2" w16cid:durableId="1341734795">
    <w:abstractNumId w:val="7"/>
  </w:num>
  <w:num w:numId="3" w16cid:durableId="1273778492">
    <w:abstractNumId w:val="6"/>
  </w:num>
  <w:num w:numId="4" w16cid:durableId="1910312546">
    <w:abstractNumId w:val="5"/>
  </w:num>
  <w:num w:numId="5" w16cid:durableId="2001882399">
    <w:abstractNumId w:val="4"/>
  </w:num>
  <w:num w:numId="6" w16cid:durableId="1922908478">
    <w:abstractNumId w:val="8"/>
  </w:num>
  <w:num w:numId="7" w16cid:durableId="1812938224">
    <w:abstractNumId w:val="3"/>
  </w:num>
  <w:num w:numId="8" w16cid:durableId="6643040">
    <w:abstractNumId w:val="2"/>
  </w:num>
  <w:num w:numId="9" w16cid:durableId="1471555920">
    <w:abstractNumId w:val="1"/>
  </w:num>
  <w:num w:numId="10" w16cid:durableId="1614046998">
    <w:abstractNumId w:val="0"/>
  </w:num>
  <w:num w:numId="11" w16cid:durableId="108009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DE"/>
    <w:rsid w:val="00002A63"/>
    <w:rsid w:val="0006468A"/>
    <w:rsid w:val="0006489B"/>
    <w:rsid w:val="00070D4B"/>
    <w:rsid w:val="00087D58"/>
    <w:rsid w:val="00090574"/>
    <w:rsid w:val="000A06AB"/>
    <w:rsid w:val="000B67DF"/>
    <w:rsid w:val="000B728A"/>
    <w:rsid w:val="000C1C0E"/>
    <w:rsid w:val="000C548A"/>
    <w:rsid w:val="000E327F"/>
    <w:rsid w:val="000E51E3"/>
    <w:rsid w:val="0011029A"/>
    <w:rsid w:val="0011341B"/>
    <w:rsid w:val="001229B1"/>
    <w:rsid w:val="001274DF"/>
    <w:rsid w:val="00146FE2"/>
    <w:rsid w:val="001638DE"/>
    <w:rsid w:val="001C0169"/>
    <w:rsid w:val="001C3E05"/>
    <w:rsid w:val="001D1D50"/>
    <w:rsid w:val="001D6745"/>
    <w:rsid w:val="001E2788"/>
    <w:rsid w:val="001E446E"/>
    <w:rsid w:val="002154EE"/>
    <w:rsid w:val="002276D2"/>
    <w:rsid w:val="0023283D"/>
    <w:rsid w:val="00260049"/>
    <w:rsid w:val="0026373E"/>
    <w:rsid w:val="00271C43"/>
    <w:rsid w:val="00275CF5"/>
    <w:rsid w:val="00290728"/>
    <w:rsid w:val="002978F4"/>
    <w:rsid w:val="002A590B"/>
    <w:rsid w:val="002A6C98"/>
    <w:rsid w:val="002B028D"/>
    <w:rsid w:val="002E196B"/>
    <w:rsid w:val="002E3E52"/>
    <w:rsid w:val="002E6541"/>
    <w:rsid w:val="00334924"/>
    <w:rsid w:val="003409BC"/>
    <w:rsid w:val="00340E76"/>
    <w:rsid w:val="00345398"/>
    <w:rsid w:val="00357185"/>
    <w:rsid w:val="00383829"/>
    <w:rsid w:val="003A3046"/>
    <w:rsid w:val="003C1EEB"/>
    <w:rsid w:val="003C7EDF"/>
    <w:rsid w:val="003F4B29"/>
    <w:rsid w:val="003F5200"/>
    <w:rsid w:val="00400EC6"/>
    <w:rsid w:val="00415FE6"/>
    <w:rsid w:val="0042686F"/>
    <w:rsid w:val="004317D8"/>
    <w:rsid w:val="00434183"/>
    <w:rsid w:val="00443869"/>
    <w:rsid w:val="00447F32"/>
    <w:rsid w:val="004A2A84"/>
    <w:rsid w:val="004A438B"/>
    <w:rsid w:val="004D094E"/>
    <w:rsid w:val="004D1485"/>
    <w:rsid w:val="004E11DC"/>
    <w:rsid w:val="004E357B"/>
    <w:rsid w:val="004F2137"/>
    <w:rsid w:val="00500385"/>
    <w:rsid w:val="005004AA"/>
    <w:rsid w:val="00511E56"/>
    <w:rsid w:val="005233C9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B2EBB"/>
    <w:rsid w:val="005E1067"/>
    <w:rsid w:val="005E5AE9"/>
    <w:rsid w:val="006019C6"/>
    <w:rsid w:val="00610521"/>
    <w:rsid w:val="006272DD"/>
    <w:rsid w:val="006635B2"/>
    <w:rsid w:val="00677396"/>
    <w:rsid w:val="0069200F"/>
    <w:rsid w:val="006A65CB"/>
    <w:rsid w:val="006C1530"/>
    <w:rsid w:val="006C3242"/>
    <w:rsid w:val="006C7CC0"/>
    <w:rsid w:val="006D038C"/>
    <w:rsid w:val="006E1BAD"/>
    <w:rsid w:val="006E6264"/>
    <w:rsid w:val="006F63F7"/>
    <w:rsid w:val="006F7B92"/>
    <w:rsid w:val="007025C7"/>
    <w:rsid w:val="00706D7A"/>
    <w:rsid w:val="007139D8"/>
    <w:rsid w:val="00722F0D"/>
    <w:rsid w:val="007356D7"/>
    <w:rsid w:val="0074420E"/>
    <w:rsid w:val="00783E26"/>
    <w:rsid w:val="007C1F42"/>
    <w:rsid w:val="007C3BC7"/>
    <w:rsid w:val="007C3BCD"/>
    <w:rsid w:val="007C7A04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625BD"/>
    <w:rsid w:val="00873469"/>
    <w:rsid w:val="00877F4B"/>
    <w:rsid w:val="00891703"/>
    <w:rsid w:val="008A7F84"/>
    <w:rsid w:val="00904CF1"/>
    <w:rsid w:val="00913AEC"/>
    <w:rsid w:val="0091702E"/>
    <w:rsid w:val="00923346"/>
    <w:rsid w:val="00923B0C"/>
    <w:rsid w:val="00926F44"/>
    <w:rsid w:val="0094021C"/>
    <w:rsid w:val="0094432F"/>
    <w:rsid w:val="009516B8"/>
    <w:rsid w:val="00951A71"/>
    <w:rsid w:val="00952F86"/>
    <w:rsid w:val="0097334B"/>
    <w:rsid w:val="009803C7"/>
    <w:rsid w:val="00982B28"/>
    <w:rsid w:val="009946AC"/>
    <w:rsid w:val="009D313F"/>
    <w:rsid w:val="009F7460"/>
    <w:rsid w:val="00A00051"/>
    <w:rsid w:val="00A14836"/>
    <w:rsid w:val="00A2134B"/>
    <w:rsid w:val="00A25530"/>
    <w:rsid w:val="00A47A5A"/>
    <w:rsid w:val="00A6683B"/>
    <w:rsid w:val="00A70F7B"/>
    <w:rsid w:val="00A77C90"/>
    <w:rsid w:val="00A80ACA"/>
    <w:rsid w:val="00A9156F"/>
    <w:rsid w:val="00A97D30"/>
    <w:rsid w:val="00A97F94"/>
    <w:rsid w:val="00AA5F04"/>
    <w:rsid w:val="00AA7EA2"/>
    <w:rsid w:val="00AB0BC9"/>
    <w:rsid w:val="00AF45D3"/>
    <w:rsid w:val="00AF6B5C"/>
    <w:rsid w:val="00B03099"/>
    <w:rsid w:val="00B05BC8"/>
    <w:rsid w:val="00B4492D"/>
    <w:rsid w:val="00B55A8B"/>
    <w:rsid w:val="00B64B47"/>
    <w:rsid w:val="00B916A7"/>
    <w:rsid w:val="00B96328"/>
    <w:rsid w:val="00BA0B71"/>
    <w:rsid w:val="00BB0F08"/>
    <w:rsid w:val="00BC25C5"/>
    <w:rsid w:val="00BC2D51"/>
    <w:rsid w:val="00BD5FD9"/>
    <w:rsid w:val="00C002DE"/>
    <w:rsid w:val="00C50D7E"/>
    <w:rsid w:val="00C53BF8"/>
    <w:rsid w:val="00C61F39"/>
    <w:rsid w:val="00C624D5"/>
    <w:rsid w:val="00C66157"/>
    <w:rsid w:val="00C674FE"/>
    <w:rsid w:val="00C67501"/>
    <w:rsid w:val="00C70F76"/>
    <w:rsid w:val="00C75633"/>
    <w:rsid w:val="00C82613"/>
    <w:rsid w:val="00C82BDA"/>
    <w:rsid w:val="00C8613C"/>
    <w:rsid w:val="00CD6362"/>
    <w:rsid w:val="00CE04DC"/>
    <w:rsid w:val="00CE1C08"/>
    <w:rsid w:val="00CE2EE1"/>
    <w:rsid w:val="00CE3349"/>
    <w:rsid w:val="00CE36E5"/>
    <w:rsid w:val="00CF27F5"/>
    <w:rsid w:val="00CF3FFD"/>
    <w:rsid w:val="00D057A9"/>
    <w:rsid w:val="00D059B9"/>
    <w:rsid w:val="00D10CCF"/>
    <w:rsid w:val="00D22846"/>
    <w:rsid w:val="00D30B17"/>
    <w:rsid w:val="00D42681"/>
    <w:rsid w:val="00D517B2"/>
    <w:rsid w:val="00D5314F"/>
    <w:rsid w:val="00D76170"/>
    <w:rsid w:val="00D77D0F"/>
    <w:rsid w:val="00D86EB9"/>
    <w:rsid w:val="00DA1CF0"/>
    <w:rsid w:val="00DC1E02"/>
    <w:rsid w:val="00DC24B4"/>
    <w:rsid w:val="00DC5FB0"/>
    <w:rsid w:val="00DD1EBB"/>
    <w:rsid w:val="00DF16DC"/>
    <w:rsid w:val="00E2746F"/>
    <w:rsid w:val="00E45211"/>
    <w:rsid w:val="00E473C5"/>
    <w:rsid w:val="00E80F5A"/>
    <w:rsid w:val="00E84438"/>
    <w:rsid w:val="00E92863"/>
    <w:rsid w:val="00EB796D"/>
    <w:rsid w:val="00F058DC"/>
    <w:rsid w:val="00F11646"/>
    <w:rsid w:val="00F15882"/>
    <w:rsid w:val="00F17B02"/>
    <w:rsid w:val="00F24FC4"/>
    <w:rsid w:val="00F2676C"/>
    <w:rsid w:val="00F45873"/>
    <w:rsid w:val="00F52941"/>
    <w:rsid w:val="00F54599"/>
    <w:rsid w:val="00F7066F"/>
    <w:rsid w:val="00F71554"/>
    <w:rsid w:val="00F84366"/>
    <w:rsid w:val="00F85089"/>
    <w:rsid w:val="00F974C5"/>
    <w:rsid w:val="00FA6F46"/>
    <w:rsid w:val="00FB628B"/>
    <w:rsid w:val="00FD6F12"/>
    <w:rsid w:val="00FE5872"/>
    <w:rsid w:val="00FE7FCA"/>
    <w:rsid w:val="00FF0F0B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FE582"/>
  <w15:chartTrackingRefBased/>
  <w15:docId w15:val="{116CFD00-19DB-44FA-85C3-4851DF17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951A71"/>
    <w:pPr>
      <w:spacing w:before="80"/>
      <w:ind w:left="794" w:hanging="794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B17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SG02-COL-0003/en" TargetMode="External"/><Relationship Id="rId18" Type="http://schemas.openxmlformats.org/officeDocument/2006/relationships/hyperlink" Target="mailto:tsbdir@itu.i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md/T25-SG02-R-001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02-R-001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02-R-0011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sbdir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R-0010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EB49-883E-4DFF-83EA-41A75F5C8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62607-7C5B-4852-9572-6283B4F29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BF979-4B4A-4810-B3CA-839390DE580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15</TotalTime>
  <Pages>5</Pages>
  <Words>1422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PA_I.R</cp:lastModifiedBy>
  <cp:revision>5</cp:revision>
  <cp:lastPrinted>2025-02-27T16:13:00Z</cp:lastPrinted>
  <dcterms:created xsi:type="dcterms:W3CDTF">2025-09-19T07:50:00Z</dcterms:created>
  <dcterms:modified xsi:type="dcterms:W3CDTF">2025-09-19T08:05:00Z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97c67c71aeb3f87461b6341e413f0ccfec74c024bcadbea2ded29249c58b2789</vt:lpwstr>
  </property>
  <property fmtid="{D5CDD505-2E9C-101B-9397-08002B2CF9AE}" pid="3" name="ContentTypeId">
    <vt:lpwstr>0x010100D1E61AAD99A901438D9BC061B6D8E5BF</vt:lpwstr>
  </property>
  <property fmtid="{D5CDD505-2E9C-101B-9397-08002B2CF9AE}" pid="4" name="MediaServiceImageTags">
    <vt:lpwstr/>
  </property>
</Properties>
</file>