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5A6A66" w14:paraId="1CD1480D" w14:textId="77777777" w:rsidTr="00B811A7">
        <w:trPr>
          <w:cantSplit/>
          <w:trHeight w:val="810"/>
        </w:trPr>
        <w:tc>
          <w:tcPr>
            <w:tcW w:w="798" w:type="pct"/>
          </w:tcPr>
          <w:p w14:paraId="228B7915" w14:textId="77777777" w:rsidR="00D517B2" w:rsidRPr="005A6A66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5A6A66">
              <w:rPr>
                <w:noProof/>
              </w:rPr>
              <w:drawing>
                <wp:inline distT="0" distB="0" distL="0" distR="0" wp14:anchorId="60EB59BE" wp14:editId="3FDEBBA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BB0DB24" w14:textId="77777777" w:rsidR="00D517B2" w:rsidRPr="005A6A66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5A6A66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AD3DCFB" w14:textId="77777777" w:rsidR="00D517B2" w:rsidRPr="005A6A66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6A66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538"/>
        <w:gridCol w:w="4540"/>
      </w:tblGrid>
      <w:tr w:rsidR="00D517B2" w:rsidRPr="005A6A66" w14:paraId="1DB9F3FB" w14:textId="77777777" w:rsidTr="00451BA2">
        <w:trPr>
          <w:cantSplit/>
          <w:jc w:val="center"/>
        </w:trPr>
        <w:tc>
          <w:tcPr>
            <w:tcW w:w="810" w:type="pct"/>
          </w:tcPr>
          <w:p w14:paraId="5432F33D" w14:textId="77777777" w:rsidR="00D517B2" w:rsidRPr="00213C46" w:rsidRDefault="00D517B2" w:rsidP="008E52E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35" w:type="pct"/>
          </w:tcPr>
          <w:p w14:paraId="41AA5C3A" w14:textId="77777777" w:rsidR="00D517B2" w:rsidRPr="005A6A66" w:rsidRDefault="00D517B2" w:rsidP="008E52E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5" w:type="pct"/>
          </w:tcPr>
          <w:p w14:paraId="3FA0FA95" w14:textId="6AD5CD03" w:rsidR="00D517B2" w:rsidRPr="005A6A66" w:rsidRDefault="005A6A66" w:rsidP="008E52E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5A6A66">
              <w:rPr>
                <w:position w:val="2"/>
                <w:rtl/>
              </w:rPr>
              <w:t xml:space="preserve">جنيف، </w:t>
            </w:r>
            <w:r w:rsidR="002804B3">
              <w:rPr>
                <w:position w:val="2"/>
              </w:rPr>
              <w:t>16</w:t>
            </w:r>
            <w:r w:rsidRPr="005A6A66">
              <w:rPr>
                <w:position w:val="2"/>
                <w:rtl/>
              </w:rPr>
              <w:t xml:space="preserve"> </w:t>
            </w:r>
            <w:r w:rsidR="002804B3">
              <w:rPr>
                <w:rFonts w:hint="cs"/>
                <w:position w:val="2"/>
                <w:rtl/>
              </w:rPr>
              <w:t>سبتمبر</w:t>
            </w:r>
            <w:r w:rsidRPr="005A6A66">
              <w:rPr>
                <w:position w:val="2"/>
                <w:rtl/>
              </w:rPr>
              <w:t xml:space="preserve"> </w:t>
            </w:r>
            <w:r w:rsidRPr="005A6A66">
              <w:rPr>
                <w:position w:val="2"/>
              </w:rPr>
              <w:t>2025</w:t>
            </w:r>
          </w:p>
        </w:tc>
      </w:tr>
      <w:tr w:rsidR="00451BA2" w:rsidRPr="005A6A66" w14:paraId="4E08A606" w14:textId="77777777" w:rsidTr="00451BA2">
        <w:trPr>
          <w:cantSplit/>
          <w:jc w:val="center"/>
        </w:trPr>
        <w:tc>
          <w:tcPr>
            <w:tcW w:w="810" w:type="pct"/>
          </w:tcPr>
          <w:p w14:paraId="01D1B376" w14:textId="77777777" w:rsidR="00451BA2" w:rsidRPr="005A6A66" w:rsidRDefault="00451BA2" w:rsidP="008E52E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5A6A66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35" w:type="pct"/>
          </w:tcPr>
          <w:p w14:paraId="64DE7016" w14:textId="43EE193B" w:rsidR="00451BA2" w:rsidRPr="005A6A66" w:rsidRDefault="00451BA2" w:rsidP="008E52E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A6A66">
              <w:rPr>
                <w:b/>
                <w:position w:val="2"/>
              </w:rPr>
              <w:t xml:space="preserve">TSB Circular </w:t>
            </w:r>
            <w:r w:rsidR="002804B3">
              <w:rPr>
                <w:b/>
                <w:position w:val="2"/>
              </w:rPr>
              <w:t>71</w:t>
            </w:r>
            <w:r w:rsidRPr="005A6A66">
              <w:rPr>
                <w:b/>
                <w:position w:val="2"/>
              </w:rPr>
              <w:br/>
            </w:r>
            <w:r w:rsidRPr="00744C41">
              <w:rPr>
                <w:bCs/>
                <w:position w:val="2"/>
              </w:rPr>
              <w:t>SG2/MCB</w:t>
            </w:r>
          </w:p>
        </w:tc>
        <w:tc>
          <w:tcPr>
            <w:tcW w:w="2355" w:type="pct"/>
            <w:vMerge w:val="restart"/>
          </w:tcPr>
          <w:p w14:paraId="447EDB01" w14:textId="77777777" w:rsidR="00451BA2" w:rsidRPr="005A6A66" w:rsidRDefault="00451BA2" w:rsidP="008E52E2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A6A6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1A48C21" w14:textId="77777777" w:rsidR="00451BA2" w:rsidRPr="005A6A66" w:rsidRDefault="00451BA2" w:rsidP="008E52E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</w:r>
            <w:r w:rsidRPr="005A6A66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9ADC881" w14:textId="77777777" w:rsidR="00451BA2" w:rsidRPr="005A6A66" w:rsidRDefault="00451BA2" w:rsidP="008E52E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 xml:space="preserve">دولة فلسطين (القرار </w:t>
            </w:r>
            <w:r w:rsidRPr="005A6A66">
              <w:rPr>
                <w:position w:val="2"/>
              </w:rPr>
              <w:t>99</w:t>
            </w:r>
            <w:r w:rsidRPr="005A6A66">
              <w:rPr>
                <w:position w:val="2"/>
                <w:rtl/>
              </w:rPr>
              <w:t xml:space="preserve"> (المراج</w:t>
            </w:r>
            <w:r>
              <w:rPr>
                <w:rFonts w:hint="cs"/>
                <w:position w:val="2"/>
                <w:rtl/>
              </w:rPr>
              <w:t>َ</w:t>
            </w:r>
            <w:r w:rsidRPr="005A6A66">
              <w:rPr>
                <w:position w:val="2"/>
                <w:rtl/>
              </w:rPr>
              <w:t xml:space="preserve">ع في دبي، </w:t>
            </w:r>
            <w:r w:rsidRPr="005A6A66">
              <w:rPr>
                <w:position w:val="2"/>
              </w:rPr>
              <w:t>2018</w:t>
            </w:r>
            <w:r w:rsidRPr="005A6A66">
              <w:rPr>
                <w:position w:val="2"/>
                <w:rtl/>
              </w:rPr>
              <w:t>))</w:t>
            </w:r>
          </w:p>
          <w:p w14:paraId="6AF1B62E" w14:textId="77777777" w:rsidR="00451BA2" w:rsidRPr="005A6A66" w:rsidRDefault="00451BA2" w:rsidP="008E52E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A6A6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5E70130" w14:textId="77777777" w:rsidR="00451BA2" w:rsidRPr="005A6A66" w:rsidRDefault="00451BA2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>أعضاء قطاع تقييس الاتصالات؛</w:t>
            </w:r>
          </w:p>
          <w:p w14:paraId="1A257FA8" w14:textId="77777777" w:rsidR="00451BA2" w:rsidRPr="005A6A66" w:rsidRDefault="00451BA2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</w:r>
            <w:r w:rsidRPr="007C1890">
              <w:rPr>
                <w:spacing w:val="-2"/>
                <w:position w:val="2"/>
                <w:rtl/>
              </w:rPr>
              <w:t xml:space="preserve">المنتسبين إلى لجنة الدراسات </w:t>
            </w:r>
            <w:r w:rsidRPr="007C1890">
              <w:rPr>
                <w:spacing w:val="-2"/>
                <w:position w:val="2"/>
              </w:rPr>
              <w:t>2</w:t>
            </w:r>
            <w:r w:rsidRPr="007C1890">
              <w:rPr>
                <w:spacing w:val="-2"/>
                <w:position w:val="2"/>
                <w:rtl/>
              </w:rPr>
              <w:t xml:space="preserve"> بقطاع تقييس الاتصالات؛</w:t>
            </w:r>
          </w:p>
          <w:p w14:paraId="2B9F151E" w14:textId="77777777" w:rsidR="00451BA2" w:rsidRPr="005A6A66" w:rsidRDefault="00451BA2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>الهيئات الأكاديمية التابعة للاتحاد؛</w:t>
            </w:r>
          </w:p>
          <w:p w14:paraId="10F9E583" w14:textId="77777777" w:rsidR="00451BA2" w:rsidRPr="005A6A66" w:rsidRDefault="00451BA2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 xml:space="preserve">رئيس لجنة الدراسات </w:t>
            </w:r>
            <w:r w:rsidRPr="005A6A66">
              <w:rPr>
                <w:position w:val="2"/>
              </w:rPr>
              <w:t>2</w:t>
            </w:r>
            <w:r w:rsidRPr="005A6A66">
              <w:rPr>
                <w:position w:val="2"/>
                <w:rtl/>
              </w:rPr>
              <w:t xml:space="preserve"> بقطاع تقييس الاتصالات ونوابه؛</w:t>
            </w:r>
          </w:p>
          <w:p w14:paraId="5DE67C40" w14:textId="77777777" w:rsidR="00451BA2" w:rsidRPr="005A6A66" w:rsidRDefault="00451BA2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>مدير مكتب تنمية الاتصالات؛</w:t>
            </w:r>
          </w:p>
          <w:p w14:paraId="6EE7CF4D" w14:textId="6E397CC9" w:rsidR="00451BA2" w:rsidRPr="005A6A66" w:rsidRDefault="00451BA2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642537" w:rsidRPr="005A6A66" w14:paraId="542886E5" w14:textId="77777777" w:rsidTr="00451BA2">
        <w:trPr>
          <w:cantSplit/>
          <w:jc w:val="center"/>
        </w:trPr>
        <w:tc>
          <w:tcPr>
            <w:tcW w:w="810" w:type="pct"/>
          </w:tcPr>
          <w:p w14:paraId="3CD60122" w14:textId="4BC98448" w:rsidR="00642537" w:rsidRPr="00B06EEB" w:rsidRDefault="00642537" w:rsidP="008E52E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B06EEB">
              <w:rPr>
                <w:rFonts w:hint="cs"/>
                <w:position w:val="2"/>
                <w:rtl/>
                <w:lang w:bidi="ar-EG"/>
              </w:rPr>
              <w:t>ال</w:t>
            </w:r>
            <w:r w:rsidRPr="00B06EEB">
              <w:rPr>
                <w:rFonts w:hint="cs"/>
                <w:position w:val="2"/>
                <w:rtl/>
                <w:lang w:bidi="ar-SY"/>
              </w:rPr>
              <w:t>هاتف</w:t>
            </w:r>
            <w:r w:rsidRPr="00B06EEB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835" w:type="pct"/>
          </w:tcPr>
          <w:p w14:paraId="78F63DBB" w14:textId="0CE48BA3" w:rsidR="00642537" w:rsidRPr="005A6A66" w:rsidRDefault="00642537" w:rsidP="008E52E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A6A66">
              <w:rPr>
                <w:bCs/>
                <w:position w:val="2"/>
              </w:rPr>
              <w:t>+41 22 730 5901</w:t>
            </w:r>
          </w:p>
        </w:tc>
        <w:tc>
          <w:tcPr>
            <w:tcW w:w="2355" w:type="pct"/>
            <w:vMerge/>
          </w:tcPr>
          <w:p w14:paraId="19AB1A9C" w14:textId="0B384B4F" w:rsidR="00642537" w:rsidRPr="005A6A66" w:rsidRDefault="00642537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642537" w:rsidRPr="005A6A66" w14:paraId="4D6B8790" w14:textId="77777777" w:rsidTr="00451BA2">
        <w:trPr>
          <w:cantSplit/>
          <w:jc w:val="center"/>
        </w:trPr>
        <w:tc>
          <w:tcPr>
            <w:tcW w:w="810" w:type="pct"/>
          </w:tcPr>
          <w:p w14:paraId="31CBF02F" w14:textId="36CD98A6" w:rsidR="00642537" w:rsidRPr="00B06EEB" w:rsidRDefault="00642537" w:rsidP="008E52E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06EEB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35" w:type="pct"/>
          </w:tcPr>
          <w:p w14:paraId="77CA119D" w14:textId="0865E722" w:rsidR="00642537" w:rsidRPr="005A6A66" w:rsidRDefault="00642537" w:rsidP="008E52E2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A6A66">
              <w:rPr>
                <w:position w:val="2"/>
              </w:rPr>
              <w:t>+41 22 730 5853</w:t>
            </w:r>
          </w:p>
        </w:tc>
        <w:tc>
          <w:tcPr>
            <w:tcW w:w="2355" w:type="pct"/>
            <w:vMerge/>
          </w:tcPr>
          <w:p w14:paraId="1E12AC5F" w14:textId="7A48D96C" w:rsidR="00642537" w:rsidRPr="005A6A66" w:rsidRDefault="00642537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642537" w:rsidRPr="005A6A66" w14:paraId="4ACFDB0A" w14:textId="77777777" w:rsidTr="00451BA2">
        <w:trPr>
          <w:cantSplit/>
          <w:jc w:val="center"/>
        </w:trPr>
        <w:tc>
          <w:tcPr>
            <w:tcW w:w="810" w:type="pct"/>
          </w:tcPr>
          <w:p w14:paraId="313C6AFE" w14:textId="4860BA20" w:rsidR="00642537" w:rsidRPr="00B06EEB" w:rsidRDefault="00642537" w:rsidP="008E52E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B06EEB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835" w:type="pct"/>
          </w:tcPr>
          <w:p w14:paraId="75E15748" w14:textId="41D12EFF" w:rsidR="00642537" w:rsidRPr="005A6A66" w:rsidRDefault="00642537" w:rsidP="008E52E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2" w:history="1">
              <w:r w:rsidRPr="00CE3CC5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355" w:type="pct"/>
            <w:vMerge/>
          </w:tcPr>
          <w:p w14:paraId="60DE4A28" w14:textId="5FB13747" w:rsidR="00642537" w:rsidRPr="005A6A66" w:rsidRDefault="00642537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642537" w:rsidRPr="005A6A66" w14:paraId="54B60A6A" w14:textId="77777777" w:rsidTr="00451BA2">
        <w:trPr>
          <w:cantSplit/>
          <w:jc w:val="center"/>
        </w:trPr>
        <w:tc>
          <w:tcPr>
            <w:tcW w:w="810" w:type="pct"/>
          </w:tcPr>
          <w:p w14:paraId="2312E7CD" w14:textId="264AA8E7" w:rsidR="00642537" w:rsidRPr="008A78E1" w:rsidRDefault="00642537" w:rsidP="008E52E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835" w:type="pct"/>
          </w:tcPr>
          <w:p w14:paraId="27535CCB" w14:textId="06452936" w:rsidR="00642537" w:rsidRPr="008A78E1" w:rsidRDefault="00642537" w:rsidP="008E52E2">
            <w:pPr>
              <w:spacing w:before="80" w:after="60" w:line="300" w:lineRule="exact"/>
              <w:jc w:val="left"/>
              <w:rPr>
                <w:rStyle w:val="Hyperlink"/>
                <w:color w:val="auto"/>
              </w:rPr>
            </w:pPr>
          </w:p>
        </w:tc>
        <w:tc>
          <w:tcPr>
            <w:tcW w:w="2355" w:type="pct"/>
            <w:vMerge/>
          </w:tcPr>
          <w:p w14:paraId="683BAF04" w14:textId="5F14FBA8" w:rsidR="00642537" w:rsidRPr="005A6A66" w:rsidRDefault="00642537" w:rsidP="008E52E2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642537" w:rsidRPr="005A6A66" w14:paraId="41ADFD54" w14:textId="77777777" w:rsidTr="001E2788">
        <w:trPr>
          <w:cantSplit/>
          <w:jc w:val="center"/>
        </w:trPr>
        <w:tc>
          <w:tcPr>
            <w:tcW w:w="810" w:type="pct"/>
          </w:tcPr>
          <w:p w14:paraId="56713C4B" w14:textId="77777777" w:rsidR="00642537" w:rsidRPr="005A6A66" w:rsidRDefault="00642537" w:rsidP="008E52E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5A6A66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5122DE10" w14:textId="72A71170" w:rsidR="00642537" w:rsidRPr="005A6A66" w:rsidRDefault="00A217B2" w:rsidP="002041C9">
            <w:pPr>
              <w:spacing w:before="80" w:after="60" w:line="300" w:lineRule="exact"/>
              <w:rPr>
                <w:position w:val="2"/>
                <w:rtl/>
              </w:rPr>
            </w:pPr>
            <w:r w:rsidRPr="00A217B2">
              <w:rPr>
                <w:b/>
                <w:bCs/>
                <w:position w:val="2"/>
                <w:rtl/>
              </w:rPr>
              <w:t xml:space="preserve">حالة التوصيتين المراجعتين المحددتين </w:t>
            </w:r>
            <w:r w:rsidRPr="00A217B2">
              <w:rPr>
                <w:b/>
                <w:bCs/>
                <w:position w:val="2"/>
              </w:rPr>
              <w:t>ITU-T E.156</w:t>
            </w:r>
            <w:r w:rsidRPr="00A217B2">
              <w:rPr>
                <w:b/>
                <w:bCs/>
                <w:position w:val="2"/>
                <w:rtl/>
              </w:rPr>
              <w:t xml:space="preserve"> و</w:t>
            </w:r>
            <w:r w:rsidRPr="00A217B2">
              <w:rPr>
                <w:b/>
                <w:bCs/>
                <w:position w:val="2"/>
              </w:rPr>
              <w:t>ITU-T E.164</w:t>
            </w:r>
            <w:r w:rsidRPr="00A217B2">
              <w:rPr>
                <w:b/>
                <w:bCs/>
                <w:position w:val="2"/>
                <w:rtl/>
              </w:rPr>
              <w:t xml:space="preserve"> ومشروع التوصية الجديدة</w:t>
            </w:r>
            <w:r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217B2">
              <w:rPr>
                <w:b/>
                <w:bCs/>
                <w:position w:val="2"/>
              </w:rPr>
              <w:t>ITU-T E.371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A217B2">
              <w:rPr>
                <w:b/>
                <w:bCs/>
                <w:position w:val="2"/>
                <w:rtl/>
              </w:rPr>
              <w:t>(</w:t>
            </w:r>
            <w:proofErr w:type="spellStart"/>
            <w:r w:rsidRPr="00A217B2">
              <w:rPr>
                <w:b/>
                <w:bCs/>
                <w:position w:val="2"/>
              </w:rPr>
              <w:t>E.dit</w:t>
            </w:r>
            <w:proofErr w:type="spellEnd"/>
            <w:r w:rsidRPr="00A217B2">
              <w:rPr>
                <w:b/>
                <w:bCs/>
                <w:position w:val="2"/>
                <w:rtl/>
              </w:rPr>
              <w:t xml:space="preserve"> سابقاً)، بعد اجتماع لجنة الدراسات 2 بقطاع تقييس الاتصالات</w:t>
            </w:r>
            <w:r w:rsidR="0059395E">
              <w:rPr>
                <w:b/>
                <w:bCs/>
                <w:position w:val="2"/>
                <w:rtl/>
              </w:rPr>
              <w:tab/>
            </w:r>
            <w:r>
              <w:rPr>
                <w:b/>
                <w:bCs/>
                <w:position w:val="2"/>
                <w:rtl/>
              </w:rPr>
              <w:br/>
            </w:r>
            <w:r w:rsidRPr="00A217B2">
              <w:rPr>
                <w:b/>
                <w:bCs/>
                <w:position w:val="2"/>
                <w:rtl/>
              </w:rPr>
              <w:t>(جنيف، 5 سبتمبر 2025)</w:t>
            </w:r>
          </w:p>
        </w:tc>
      </w:tr>
    </w:tbl>
    <w:p w14:paraId="4ADC6079" w14:textId="77777777" w:rsidR="00D517B2" w:rsidRPr="005A6A66" w:rsidRDefault="00D517B2" w:rsidP="002F3C96">
      <w:pPr>
        <w:spacing w:before="360"/>
        <w:rPr>
          <w:lang w:bidi="ar-SY"/>
        </w:rPr>
      </w:pPr>
      <w:r w:rsidRPr="005A6A66">
        <w:rPr>
          <w:rFonts w:hint="cs"/>
          <w:rtl/>
          <w:lang w:bidi="ar-SY"/>
        </w:rPr>
        <w:t>حضرات السادة والسيدات،</w:t>
      </w:r>
    </w:p>
    <w:p w14:paraId="036DDD73" w14:textId="77777777" w:rsidR="00D517B2" w:rsidRPr="005A6A66" w:rsidRDefault="00D517B2" w:rsidP="00642537">
      <w:pPr>
        <w:rPr>
          <w:rtl/>
          <w:lang w:bidi="ar-EG"/>
        </w:rPr>
      </w:pPr>
      <w:r w:rsidRPr="005A6A66">
        <w:rPr>
          <w:rFonts w:hint="cs"/>
          <w:rtl/>
        </w:rPr>
        <w:t>تحية طيبة وبعد،</w:t>
      </w:r>
    </w:p>
    <w:p w14:paraId="0D8A1B27" w14:textId="5FD307A4" w:rsidR="005A6A66" w:rsidRPr="005A6A66" w:rsidRDefault="005A6A66" w:rsidP="002041C9">
      <w:pPr>
        <w:spacing w:after="240"/>
        <w:rPr>
          <w:lang w:val="ar-SA" w:bidi="ar-SY"/>
        </w:rPr>
      </w:pPr>
      <w:r w:rsidRPr="005A6A66">
        <w:t>1</w:t>
      </w:r>
      <w:r w:rsidRPr="005A6A66">
        <w:rPr>
          <w:rtl/>
        </w:rPr>
        <w:tab/>
        <w:t>إلحاقا</w:t>
      </w:r>
      <w:r w:rsidR="002169FA">
        <w:rPr>
          <w:rFonts w:hint="cs"/>
          <w:rtl/>
        </w:rPr>
        <w:t>ً</w:t>
      </w:r>
      <w:r w:rsidRPr="005A6A66">
        <w:rPr>
          <w:rtl/>
        </w:rPr>
        <w:t xml:space="preserve"> </w:t>
      </w:r>
      <w:hyperlink r:id="rId13" w:history="1">
        <w:r w:rsidRPr="005A6A66">
          <w:rPr>
            <w:rStyle w:val="Hyperlink"/>
            <w:rtl/>
          </w:rPr>
          <w:t xml:space="preserve">بالرسالة المعممة </w:t>
        </w:r>
        <w:r w:rsidR="008E52E2">
          <w:rPr>
            <w:rStyle w:val="Hyperlink"/>
          </w:rPr>
          <w:t>29</w:t>
        </w:r>
        <w:r w:rsidRPr="005A6A66">
          <w:rPr>
            <w:rStyle w:val="Hyperlink"/>
            <w:rtl/>
          </w:rPr>
          <w:t xml:space="preserve"> لمكتب تقييس الاتصالات</w:t>
        </w:r>
      </w:hyperlink>
      <w:r w:rsidRPr="005A6A66">
        <w:rPr>
          <w:rtl/>
        </w:rPr>
        <w:t xml:space="preserve"> المؤرخة </w:t>
      </w:r>
      <w:r w:rsidR="008E52E2">
        <w:t>24</w:t>
      </w:r>
      <w:r w:rsidRPr="005A6A66">
        <w:rPr>
          <w:rtl/>
        </w:rPr>
        <w:t xml:space="preserve"> </w:t>
      </w:r>
      <w:r w:rsidR="008E52E2">
        <w:rPr>
          <w:rFonts w:hint="cs"/>
          <w:rtl/>
        </w:rPr>
        <w:t>فبراير</w:t>
      </w:r>
      <w:r w:rsidRPr="005A6A66">
        <w:rPr>
          <w:rtl/>
        </w:rPr>
        <w:t xml:space="preserve"> </w:t>
      </w:r>
      <w:r w:rsidR="008E52E2">
        <w:rPr>
          <w:rFonts w:hint="cs"/>
          <w:rtl/>
        </w:rPr>
        <w:t>2025</w:t>
      </w:r>
      <w:r w:rsidRPr="005A6A66">
        <w:rPr>
          <w:rtl/>
        </w:rPr>
        <w:t>، وعملا</w:t>
      </w:r>
      <w:r w:rsidR="002169FA">
        <w:rPr>
          <w:rFonts w:hint="cs"/>
          <w:rtl/>
        </w:rPr>
        <w:t>ً</w:t>
      </w:r>
      <w:r w:rsidRPr="005A6A66">
        <w:rPr>
          <w:rtl/>
        </w:rPr>
        <w:t xml:space="preserve"> بالفقرة </w:t>
      </w:r>
      <w:r w:rsidR="00CE3CC5">
        <w:t>5.9</w:t>
      </w:r>
      <w:r w:rsidRPr="005A6A66">
        <w:rPr>
          <w:rtl/>
        </w:rPr>
        <w:t xml:space="preserve"> من القرار</w:t>
      </w:r>
      <w:r w:rsidR="00642537">
        <w:rPr>
          <w:rFonts w:hint="cs"/>
          <w:rtl/>
        </w:rPr>
        <w:t> </w:t>
      </w:r>
      <w:r w:rsidRPr="005A6A66">
        <w:t>1</w:t>
      </w:r>
      <w:r w:rsidR="00642537">
        <w:rPr>
          <w:rFonts w:hint="cs"/>
          <w:rtl/>
        </w:rPr>
        <w:t> </w:t>
      </w:r>
      <w:r w:rsidRPr="005A6A66">
        <w:rPr>
          <w:rtl/>
        </w:rPr>
        <w:t>(المراج</w:t>
      </w:r>
      <w:r w:rsidR="002169FA">
        <w:rPr>
          <w:rFonts w:hint="cs"/>
          <w:rtl/>
        </w:rPr>
        <w:t>َ</w:t>
      </w:r>
      <w:r w:rsidRPr="005A6A66">
        <w:rPr>
          <w:rtl/>
        </w:rPr>
        <w:t xml:space="preserve">ع في نيودلهي، </w:t>
      </w:r>
      <w:r w:rsidRPr="005A6A66">
        <w:t>2024</w:t>
      </w:r>
      <w:r w:rsidRPr="005A6A66">
        <w:rPr>
          <w:rtl/>
        </w:rPr>
        <w:t xml:space="preserve">)، أبلغكم بأن لجنة الدراسات </w:t>
      </w:r>
      <w:r w:rsidRPr="005A6A66">
        <w:t>2</w:t>
      </w:r>
      <w:r w:rsidRPr="005A6A66">
        <w:rPr>
          <w:rtl/>
        </w:rPr>
        <w:t xml:space="preserve"> بقطاع تقييس الاتصالات توصلت إلى القرارات التالية خلال جلستها العامة المعقودة في </w:t>
      </w:r>
      <w:r w:rsidR="008E52E2">
        <w:rPr>
          <w:rFonts w:hint="cs"/>
          <w:rtl/>
        </w:rPr>
        <w:t>9</w:t>
      </w:r>
      <w:r w:rsidRPr="005A6A66">
        <w:rPr>
          <w:rtl/>
        </w:rPr>
        <w:t xml:space="preserve"> </w:t>
      </w:r>
      <w:r w:rsidR="008E52E2">
        <w:rPr>
          <w:rFonts w:hint="cs"/>
          <w:rtl/>
        </w:rPr>
        <w:t>سبتمبر</w:t>
      </w:r>
      <w:r w:rsidRPr="005A6A66">
        <w:rPr>
          <w:rtl/>
        </w:rPr>
        <w:t xml:space="preserve"> </w:t>
      </w:r>
      <w:r w:rsidRPr="005A6A66">
        <w:t>2025</w:t>
      </w:r>
      <w:r w:rsidRPr="005A6A66">
        <w:rPr>
          <w:rtl/>
        </w:rPr>
        <w:t xml:space="preserve"> بشأن مشاريع نصوص قطاع تقييس الاتصالات التالية: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842"/>
        <w:gridCol w:w="4250"/>
      </w:tblGrid>
      <w:tr w:rsidR="005A6A66" w:rsidRPr="002041C9" w14:paraId="00B2BE0C" w14:textId="77777777" w:rsidTr="008E52E2">
        <w:trPr>
          <w:cantSplit/>
          <w:tblHeader/>
          <w:jc w:val="center"/>
        </w:trPr>
        <w:tc>
          <w:tcPr>
            <w:tcW w:w="798" w:type="pct"/>
            <w:vAlign w:val="center"/>
          </w:tcPr>
          <w:p w14:paraId="06405C85" w14:textId="77777777" w:rsidR="005A6A66" w:rsidRPr="002041C9" w:rsidRDefault="005A6A66" w:rsidP="002041C9">
            <w:pPr>
              <w:pStyle w:val="TableHead"/>
              <w:spacing w:before="80" w:line="300" w:lineRule="exact"/>
              <w:rPr>
                <w:position w:val="2"/>
                <w:lang w:val="ar-SA" w:bidi="ar-SY"/>
              </w:rPr>
            </w:pPr>
            <w:r w:rsidRPr="002041C9">
              <w:rPr>
                <w:position w:val="2"/>
                <w:rtl/>
              </w:rPr>
              <w:t>الرقم</w:t>
            </w:r>
          </w:p>
        </w:tc>
        <w:tc>
          <w:tcPr>
            <w:tcW w:w="1995" w:type="pct"/>
            <w:vAlign w:val="center"/>
          </w:tcPr>
          <w:p w14:paraId="6E2A1A61" w14:textId="77777777" w:rsidR="005A6A66" w:rsidRPr="002041C9" w:rsidRDefault="005A6A66" w:rsidP="002041C9">
            <w:pPr>
              <w:pStyle w:val="TableHead"/>
              <w:spacing w:before="80" w:line="300" w:lineRule="exact"/>
              <w:rPr>
                <w:position w:val="2"/>
                <w:lang w:val="ar-SA" w:bidi="ar-SY"/>
              </w:rPr>
            </w:pPr>
            <w:r w:rsidRPr="002041C9">
              <w:rPr>
                <w:position w:val="2"/>
                <w:rtl/>
              </w:rPr>
              <w:t>العنوان</w:t>
            </w:r>
          </w:p>
        </w:tc>
        <w:tc>
          <w:tcPr>
            <w:tcW w:w="2207" w:type="pct"/>
            <w:vAlign w:val="center"/>
          </w:tcPr>
          <w:p w14:paraId="6042E0B1" w14:textId="77777777" w:rsidR="005A6A66" w:rsidRPr="002041C9" w:rsidRDefault="005A6A66" w:rsidP="002041C9">
            <w:pPr>
              <w:pStyle w:val="TableHead"/>
              <w:spacing w:before="80" w:line="300" w:lineRule="exact"/>
              <w:rPr>
                <w:position w:val="2"/>
                <w:lang w:val="ar-SA" w:bidi="ar-SY"/>
              </w:rPr>
            </w:pPr>
            <w:r w:rsidRPr="002041C9">
              <w:rPr>
                <w:position w:val="2"/>
                <w:rtl/>
              </w:rPr>
              <w:t>القرار</w:t>
            </w:r>
          </w:p>
        </w:tc>
      </w:tr>
      <w:tr w:rsidR="008E52E2" w:rsidRPr="002041C9" w14:paraId="7669B6A7" w14:textId="77777777" w:rsidTr="008E52E2">
        <w:trPr>
          <w:cantSplit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D89" w14:textId="4F49687A" w:rsidR="008E52E2" w:rsidRPr="002041C9" w:rsidRDefault="008E52E2" w:rsidP="002041C9">
            <w:pPr>
              <w:pStyle w:val="Tabletexte"/>
              <w:spacing w:before="80" w:line="300" w:lineRule="exact"/>
              <w:jc w:val="center"/>
              <w:rPr>
                <w:position w:val="2"/>
              </w:rPr>
            </w:pPr>
            <w:r w:rsidRPr="002041C9">
              <w:rPr>
                <w:position w:val="2"/>
              </w:rPr>
              <w:t>ITU-T E.156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89F" w14:textId="666A44B7" w:rsidR="008E52E2" w:rsidRPr="002041C9" w:rsidRDefault="008E52E2" w:rsidP="002041C9">
            <w:pPr>
              <w:pStyle w:val="Tabletexte"/>
              <w:spacing w:before="80" w:line="300" w:lineRule="exact"/>
              <w:rPr>
                <w:position w:val="2"/>
                <w:rtl/>
              </w:rPr>
            </w:pPr>
            <w:r w:rsidRPr="002041C9">
              <w:rPr>
                <w:position w:val="2"/>
                <w:rtl/>
              </w:rPr>
              <w:t xml:space="preserve">مبادئ توجيهية بشأن إجراءات قطاع تقييس الاتصالات إزاء الإبلاغ عن إساءة استعمال موارد ترقيم التوصية </w:t>
            </w:r>
            <w:r w:rsidRPr="002041C9">
              <w:rPr>
                <w:position w:val="2"/>
              </w:rPr>
              <w:t>ITU-T E.164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2C4F" w14:textId="53DE19D8" w:rsidR="008E52E2" w:rsidRPr="002041C9" w:rsidRDefault="008E52E2" w:rsidP="002041C9">
            <w:pPr>
              <w:pStyle w:val="Tabletexte"/>
              <w:spacing w:before="80" w:line="300" w:lineRule="exact"/>
              <w:jc w:val="left"/>
              <w:rPr>
                <w:position w:val="2"/>
                <w:rtl/>
              </w:rPr>
            </w:pPr>
            <w:r w:rsidRPr="002041C9">
              <w:rPr>
                <w:position w:val="2"/>
                <w:rtl/>
              </w:rPr>
              <w:t>تمت الموافقة عليه</w:t>
            </w:r>
            <w:r w:rsidR="002041C9">
              <w:rPr>
                <w:rFonts w:hint="cs"/>
                <w:position w:val="2"/>
                <w:rtl/>
              </w:rPr>
              <w:t>ا</w:t>
            </w:r>
            <w:r w:rsidRPr="002041C9">
              <w:rPr>
                <w:position w:val="2"/>
                <w:rtl/>
              </w:rPr>
              <w:t>، ويرد النص في الوثيقة</w:t>
            </w:r>
            <w:r w:rsidRPr="002041C9">
              <w:rPr>
                <w:rFonts w:hint="cs"/>
                <w:position w:val="2"/>
                <w:rtl/>
              </w:rPr>
              <w:t xml:space="preserve"> </w:t>
            </w:r>
            <w:hyperlink r:id="rId14" w:history="1">
              <w:r w:rsidRPr="002041C9">
                <w:rPr>
                  <w:rStyle w:val="Hyperlink"/>
                  <w:position w:val="2"/>
                </w:rPr>
                <w:t>SG2</w:t>
              </w:r>
              <w:r w:rsidRPr="002041C9">
                <w:rPr>
                  <w:rStyle w:val="Hyperlink"/>
                  <w:position w:val="2"/>
                </w:rPr>
                <w:noBreakHyphen/>
                <w:t>TD279R3/PLEN</w:t>
              </w:r>
            </w:hyperlink>
            <w:r w:rsidRPr="002041C9">
              <w:rPr>
                <w:rFonts w:hint="cs"/>
                <w:position w:val="2"/>
                <w:rtl/>
              </w:rPr>
              <w:t>.</w:t>
            </w:r>
          </w:p>
        </w:tc>
      </w:tr>
      <w:tr w:rsidR="008E52E2" w:rsidRPr="002041C9" w14:paraId="5C31E5F8" w14:textId="77777777" w:rsidTr="008E52E2">
        <w:trPr>
          <w:cantSplit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A5F" w14:textId="619C6A27" w:rsidR="008E52E2" w:rsidRPr="002041C9" w:rsidRDefault="008E52E2" w:rsidP="002041C9">
            <w:pPr>
              <w:pStyle w:val="Tabletexte"/>
              <w:spacing w:before="80" w:line="300" w:lineRule="exact"/>
              <w:jc w:val="center"/>
              <w:rPr>
                <w:bCs/>
                <w:position w:val="2"/>
                <w:lang w:val="ar-SA"/>
              </w:rPr>
            </w:pPr>
            <w:r w:rsidRPr="002041C9">
              <w:rPr>
                <w:position w:val="2"/>
              </w:rPr>
              <w:t>ITU-T E.164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833" w14:textId="2C0D3CD7" w:rsidR="008E52E2" w:rsidRPr="002041C9" w:rsidRDefault="008E52E2" w:rsidP="002041C9">
            <w:pPr>
              <w:pStyle w:val="Tabletexte"/>
              <w:spacing w:before="80" w:line="300" w:lineRule="exact"/>
              <w:rPr>
                <w:position w:val="2"/>
                <w:lang w:val="ar-SA"/>
              </w:rPr>
            </w:pPr>
            <w:r w:rsidRPr="002041C9">
              <w:rPr>
                <w:position w:val="2"/>
                <w:rtl/>
              </w:rPr>
              <w:t>خطة ترقيم الاتصالات العمومية الدولية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6217" w14:textId="3E7D0BD3" w:rsidR="008E52E2" w:rsidRPr="002041C9" w:rsidRDefault="008E52E2" w:rsidP="002041C9">
            <w:pPr>
              <w:pStyle w:val="Tabletexte"/>
              <w:spacing w:before="80" w:line="300" w:lineRule="exact"/>
              <w:rPr>
                <w:position w:val="2"/>
              </w:rPr>
            </w:pPr>
            <w:r w:rsidRPr="002041C9">
              <w:rPr>
                <w:position w:val="2"/>
                <w:rtl/>
              </w:rPr>
              <w:t>لم يوافَق عليها. وأعيد تحديد هذه التوصية وسينظر فيها للموافقة عليها في الاجتماع المقبل للجنة الدراسات</w:t>
            </w:r>
            <w:r w:rsidR="00B76FC2" w:rsidRPr="002041C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2041C9">
              <w:rPr>
                <w:position w:val="2"/>
                <w:cs/>
              </w:rPr>
              <w:t>‎</w:t>
            </w:r>
            <w:r w:rsidRPr="002041C9">
              <w:rPr>
                <w:position w:val="2"/>
              </w:rPr>
              <w:t>2</w:t>
            </w:r>
            <w:r w:rsidR="00B76FC2" w:rsidRPr="002041C9">
              <w:rPr>
                <w:rFonts w:hint="cs"/>
                <w:position w:val="2"/>
                <w:rtl/>
              </w:rPr>
              <w:t xml:space="preserve"> </w:t>
            </w:r>
            <w:r w:rsidRPr="002041C9">
              <w:rPr>
                <w:position w:val="2"/>
                <w:rtl/>
              </w:rPr>
              <w:t xml:space="preserve">بقطاع تقييس الاتصالات. انظر </w:t>
            </w:r>
            <w:hyperlink r:id="rId15" w:history="1">
              <w:r w:rsidRPr="002041C9">
                <w:rPr>
                  <w:rStyle w:val="Hyperlink"/>
                  <w:position w:val="2"/>
                  <w:rtl/>
                </w:rPr>
                <w:t>الرسالة المعممة 72 لمكتب تقييس الاتصالات</w:t>
              </w:r>
            </w:hyperlink>
            <w:r w:rsidRPr="002041C9">
              <w:rPr>
                <w:position w:val="2"/>
              </w:rPr>
              <w:t>.</w:t>
            </w:r>
          </w:p>
        </w:tc>
      </w:tr>
      <w:tr w:rsidR="008E52E2" w:rsidRPr="002041C9" w14:paraId="740CE106" w14:textId="77777777" w:rsidTr="008E52E2">
        <w:trPr>
          <w:cantSplit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E3A" w14:textId="6715A5F3" w:rsidR="008E52E2" w:rsidRPr="002041C9" w:rsidRDefault="008E52E2" w:rsidP="002041C9">
            <w:pPr>
              <w:pStyle w:val="Tabletexte"/>
              <w:spacing w:before="80" w:line="300" w:lineRule="exact"/>
              <w:jc w:val="center"/>
              <w:rPr>
                <w:position w:val="2"/>
                <w:lang w:val="ar-SA"/>
              </w:rPr>
            </w:pPr>
            <w:r w:rsidRPr="002041C9">
              <w:rPr>
                <w:position w:val="2"/>
              </w:rPr>
              <w:t>ITU-T E.371</w:t>
            </w:r>
            <w:r w:rsidRPr="002041C9">
              <w:rPr>
                <w:position w:val="2"/>
                <w:rtl/>
              </w:rPr>
              <w:t xml:space="preserve"> (</w:t>
            </w:r>
            <w:proofErr w:type="spellStart"/>
            <w:r w:rsidRPr="002041C9">
              <w:rPr>
                <w:position w:val="2"/>
              </w:rPr>
              <w:t>E.dit</w:t>
            </w:r>
            <w:proofErr w:type="spellEnd"/>
            <w:r w:rsidRPr="002041C9">
              <w:rPr>
                <w:position w:val="2"/>
                <w:rtl/>
              </w:rPr>
              <w:t xml:space="preserve"> سابق</w:t>
            </w:r>
            <w:r w:rsidRPr="002041C9">
              <w:rPr>
                <w:rFonts w:hint="cs"/>
                <w:position w:val="2"/>
                <w:rtl/>
              </w:rPr>
              <w:t>اً</w:t>
            </w:r>
            <w:r w:rsidRPr="002041C9">
              <w:rPr>
                <w:position w:val="2"/>
                <w:rtl/>
                <w:lang w:val="en-GB"/>
              </w:rPr>
              <w:t>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675" w14:textId="23369102" w:rsidR="008E52E2" w:rsidRPr="002041C9" w:rsidRDefault="008E52E2" w:rsidP="002041C9">
            <w:pPr>
              <w:pStyle w:val="Tabletexte"/>
              <w:spacing w:before="80" w:line="300" w:lineRule="exact"/>
              <w:rPr>
                <w:position w:val="2"/>
                <w:lang w:val="ar-SA"/>
              </w:rPr>
            </w:pPr>
            <w:r w:rsidRPr="002041C9">
              <w:rPr>
                <w:position w:val="2"/>
                <w:rtl/>
              </w:rPr>
              <w:t>الحركة التي تُعد غير مسموحة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D9F9" w14:textId="0EE88213" w:rsidR="008E52E2" w:rsidRPr="002041C9" w:rsidRDefault="008E52E2" w:rsidP="002041C9">
            <w:pPr>
              <w:pStyle w:val="Tabletexte"/>
              <w:spacing w:before="80" w:line="300" w:lineRule="exact"/>
              <w:rPr>
                <w:position w:val="2"/>
              </w:rPr>
            </w:pPr>
            <w:r w:rsidRPr="002041C9">
              <w:rPr>
                <w:position w:val="2"/>
                <w:rtl/>
              </w:rPr>
              <w:t>لم يوافَق عليها. وأعيد تحديد هذه التوصية وسينظر فيها للموافقة عليها في الاجتماع المقبل للجنة الدراسات</w:t>
            </w:r>
            <w:r w:rsidRPr="002041C9">
              <w:rPr>
                <w:position w:val="2"/>
              </w:rPr>
              <w:t xml:space="preserve"> </w:t>
            </w:r>
            <w:r w:rsidRPr="002041C9">
              <w:rPr>
                <w:position w:val="2"/>
                <w:cs/>
              </w:rPr>
              <w:t>‎</w:t>
            </w:r>
            <w:r w:rsidRPr="002041C9">
              <w:rPr>
                <w:position w:val="2"/>
              </w:rPr>
              <w:t xml:space="preserve">2 </w:t>
            </w:r>
            <w:r w:rsidRPr="002041C9">
              <w:rPr>
                <w:position w:val="2"/>
                <w:rtl/>
              </w:rPr>
              <w:t xml:space="preserve">بقطاع تقييس الاتصالات. انظر </w:t>
            </w:r>
            <w:hyperlink r:id="rId16" w:history="1">
              <w:r w:rsidRPr="002041C9">
                <w:rPr>
                  <w:rStyle w:val="Hyperlink"/>
                  <w:position w:val="2"/>
                  <w:rtl/>
                </w:rPr>
                <w:t>الرسالة المعممة 72 لمكتب تقييس الاتصالات</w:t>
              </w:r>
            </w:hyperlink>
            <w:r w:rsidRPr="002041C9">
              <w:rPr>
                <w:position w:val="2"/>
              </w:rPr>
              <w:t>.</w:t>
            </w:r>
          </w:p>
        </w:tc>
      </w:tr>
    </w:tbl>
    <w:p w14:paraId="2D218C88" w14:textId="2421879D" w:rsidR="005A6A66" w:rsidRPr="005A6A66" w:rsidRDefault="005A6A66" w:rsidP="002041C9">
      <w:pPr>
        <w:keepNext/>
        <w:keepLines/>
        <w:rPr>
          <w:lang w:val="ar-SA" w:bidi="ar-SY"/>
        </w:rPr>
      </w:pPr>
      <w:r w:rsidRPr="005A6A66">
        <w:lastRenderedPageBreak/>
        <w:t>2</w:t>
      </w:r>
      <w:r w:rsidRPr="005A6A66">
        <w:rPr>
          <w:rtl/>
        </w:rPr>
        <w:tab/>
        <w:t>ويمكن النفاذ إلى المعلومات المتاحة بشأن البراءات إلكترونيا</w:t>
      </w:r>
      <w:r w:rsidR="007C28F5">
        <w:rPr>
          <w:rFonts w:hint="cs"/>
          <w:rtl/>
        </w:rPr>
        <w:t>ً</w:t>
      </w:r>
      <w:r w:rsidRPr="005A6A66">
        <w:rPr>
          <w:rtl/>
        </w:rPr>
        <w:t xml:space="preserve"> من خلال </w:t>
      </w:r>
      <w:hyperlink r:id="rId17" w:history="1">
        <w:r w:rsidRPr="005A6A66">
          <w:rPr>
            <w:rStyle w:val="Hyperlink"/>
            <w:rtl/>
          </w:rPr>
          <w:t>الموقع الإلكتروني لقطاع تقييس الاتصالات</w:t>
        </w:r>
      </w:hyperlink>
      <w:r w:rsidRPr="005A6A66">
        <w:rPr>
          <w:rtl/>
        </w:rPr>
        <w:t>.</w:t>
      </w:r>
    </w:p>
    <w:p w14:paraId="7B18FFDD" w14:textId="0CC70B57" w:rsidR="005A6A66" w:rsidRPr="005A6A66" w:rsidRDefault="005A6A66" w:rsidP="002041C9">
      <w:pPr>
        <w:keepNext/>
        <w:keepLines/>
        <w:rPr>
          <w:lang w:val="ar-SA" w:bidi="ar-SY"/>
        </w:rPr>
      </w:pPr>
      <w:r w:rsidRPr="005A6A66">
        <w:t>3</w:t>
      </w:r>
      <w:r w:rsidRPr="005A6A66">
        <w:rPr>
          <w:rtl/>
        </w:rPr>
        <w:tab/>
        <w:t>ويمكن الاطلاع على نص التوصيات المنشورة مسبقا</w:t>
      </w:r>
      <w:r w:rsidR="007C28F5">
        <w:rPr>
          <w:rFonts w:hint="cs"/>
          <w:rtl/>
        </w:rPr>
        <w:t>ً</w:t>
      </w:r>
      <w:r w:rsidRPr="005A6A66">
        <w:rPr>
          <w:rtl/>
        </w:rPr>
        <w:t xml:space="preserve"> في الموقع الإلكتروني لقطاع تقييس الاتصالات في </w:t>
      </w:r>
      <w:hyperlink r:id="rId18" w:history="1">
        <w:r w:rsidRPr="005A6A66">
          <w:rPr>
            <w:rStyle w:val="Hyperlink"/>
            <w:rtl/>
          </w:rPr>
          <w:t>هذه الصفحة</w:t>
        </w:r>
      </w:hyperlink>
      <w:r w:rsidRPr="005A6A66">
        <w:rPr>
          <w:rtl/>
        </w:rPr>
        <w:t>.</w:t>
      </w:r>
    </w:p>
    <w:p w14:paraId="091CC5E9" w14:textId="77777777" w:rsidR="005A6A66" w:rsidRPr="005A6A66" w:rsidRDefault="005A6A66" w:rsidP="002041C9">
      <w:pPr>
        <w:keepNext/>
        <w:keepLines/>
        <w:rPr>
          <w:lang w:val="ar-SA" w:bidi="ar-SY"/>
        </w:rPr>
      </w:pPr>
      <w:r w:rsidRPr="005A6A66">
        <w:t>4</w:t>
      </w:r>
      <w:r w:rsidRPr="005A6A66">
        <w:rPr>
          <w:rtl/>
        </w:rPr>
        <w:tab/>
        <w:t>وسينشر الاتحاد نص التوصيات الموافَق عليها في أقرب وقت ممكن.</w:t>
      </w:r>
    </w:p>
    <w:p w14:paraId="159CD5A5" w14:textId="77777777" w:rsidR="00E84438" w:rsidRPr="005A6A66" w:rsidRDefault="00E84438" w:rsidP="002041C9">
      <w:pPr>
        <w:keepNext/>
        <w:keepLines/>
        <w:spacing w:before="240"/>
        <w:jc w:val="left"/>
        <w:rPr>
          <w:rtl/>
          <w:lang w:bidi="ar-EG"/>
        </w:rPr>
      </w:pPr>
      <w:r w:rsidRPr="005A6A66">
        <w:rPr>
          <w:rFonts w:hint="cs"/>
          <w:rtl/>
          <w:lang w:bidi="ar-EG"/>
        </w:rPr>
        <w:t>وتفضلوا بقبول فائق التقدير والاحترام.</w:t>
      </w:r>
    </w:p>
    <w:p w14:paraId="1B4852FB" w14:textId="093AA3A7" w:rsidR="00B82D7B" w:rsidRDefault="00B82D7B" w:rsidP="002041C9">
      <w:pPr>
        <w:spacing w:before="720" w:after="720"/>
        <w:jc w:val="left"/>
        <w:rPr>
          <w:rtl/>
        </w:rPr>
      </w:pPr>
      <w:r>
        <w:rPr>
          <w:rFonts w:hint="cs"/>
          <w:rtl/>
        </w:rPr>
        <w:t>(</w:t>
      </w:r>
      <w:r>
        <w:rPr>
          <w:rFonts w:hint="eastAsia"/>
          <w:rtl/>
        </w:rPr>
        <w:t> </w:t>
      </w:r>
      <w:r w:rsidRPr="00B82D7B">
        <w:rPr>
          <w:rFonts w:hint="cs"/>
          <w:i/>
          <w:iCs/>
          <w:rtl/>
        </w:rPr>
        <w:t>توقيع</w:t>
      </w:r>
      <w:r>
        <w:rPr>
          <w:rFonts w:hint="cs"/>
          <w:rtl/>
        </w:rPr>
        <w:t>)</w:t>
      </w:r>
    </w:p>
    <w:p w14:paraId="31C6565D" w14:textId="0CBBCA30" w:rsidR="00E84438" w:rsidRPr="00D517B2" w:rsidRDefault="00807031" w:rsidP="00771740">
      <w:pPr>
        <w:spacing w:before="600"/>
        <w:jc w:val="left"/>
        <w:rPr>
          <w:rtl/>
        </w:rPr>
      </w:pPr>
      <w:r w:rsidRPr="005A6A66">
        <w:rPr>
          <w:rFonts w:hint="cs"/>
          <w:rtl/>
          <w:lang w:bidi="ar-SY"/>
        </w:rPr>
        <w:t>سيزو أونوي</w:t>
      </w:r>
      <w:r w:rsidR="00E84438" w:rsidRPr="005A6A66">
        <w:rPr>
          <w:rtl/>
          <w:lang w:bidi="ar-SY"/>
        </w:rPr>
        <w:br/>
      </w:r>
      <w:r w:rsidR="00E84438" w:rsidRPr="005A6A66">
        <w:rPr>
          <w:rFonts w:hint="cs"/>
          <w:rtl/>
          <w:lang w:bidi="ar-SY"/>
        </w:rPr>
        <w:t>مدير</w:t>
      </w:r>
      <w:r w:rsidR="00E84438" w:rsidRPr="005A6A66">
        <w:rPr>
          <w:rtl/>
          <w:lang w:bidi="ar-SY"/>
        </w:rPr>
        <w:t xml:space="preserve"> </w:t>
      </w:r>
      <w:r w:rsidR="00E84438" w:rsidRPr="005A6A66">
        <w:rPr>
          <w:rFonts w:hint="cs"/>
          <w:rtl/>
          <w:lang w:bidi="ar-SY"/>
        </w:rPr>
        <w:t>مكتب</w:t>
      </w:r>
      <w:r w:rsidR="00E84438" w:rsidRPr="005A6A66">
        <w:rPr>
          <w:rtl/>
          <w:lang w:bidi="ar-SY"/>
        </w:rPr>
        <w:t xml:space="preserve"> </w:t>
      </w:r>
      <w:r w:rsidR="00E84438" w:rsidRPr="005A6A66">
        <w:rPr>
          <w:rFonts w:hint="cs"/>
          <w:rtl/>
          <w:lang w:bidi="ar-SY"/>
        </w:rPr>
        <w:t>تقييس</w:t>
      </w:r>
      <w:r w:rsidR="00E84438" w:rsidRPr="005A6A66">
        <w:rPr>
          <w:rtl/>
          <w:lang w:bidi="ar-SY"/>
        </w:rPr>
        <w:t xml:space="preserve"> </w:t>
      </w:r>
      <w:r w:rsidR="00E84438" w:rsidRPr="005A6A66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A7FF" w14:textId="77777777" w:rsidR="00AE0583" w:rsidRDefault="00AE0583" w:rsidP="006C3242">
      <w:pPr>
        <w:spacing w:before="0" w:line="240" w:lineRule="auto"/>
      </w:pPr>
      <w:r>
        <w:separator/>
      </w:r>
    </w:p>
  </w:endnote>
  <w:endnote w:type="continuationSeparator" w:id="0">
    <w:p w14:paraId="40D42816" w14:textId="77777777" w:rsidR="00AE0583" w:rsidRDefault="00AE058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890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961FF" w14:textId="77777777" w:rsidR="00AE0583" w:rsidRDefault="00AE0583" w:rsidP="006C3242">
      <w:pPr>
        <w:spacing w:before="0" w:line="240" w:lineRule="auto"/>
      </w:pPr>
      <w:r>
        <w:separator/>
      </w:r>
    </w:p>
  </w:footnote>
  <w:footnote w:type="continuationSeparator" w:id="0">
    <w:p w14:paraId="4D04EA79" w14:textId="77777777" w:rsidR="00AE0583" w:rsidRDefault="00AE058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6118" w14:textId="5482919E" w:rsidR="00447F32" w:rsidRPr="00596808" w:rsidRDefault="00596808" w:rsidP="00B916A7">
    <w:pPr>
      <w:pStyle w:val="Header"/>
      <w:spacing w:after="240" w:line="192" w:lineRule="auto"/>
      <w:jc w:val="center"/>
      <w:rPr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2041C9">
      <w:rPr>
        <w:sz w:val="20"/>
        <w:szCs w:val="20"/>
        <w:lang w:bidi="ar-EG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9893410">
    <w:abstractNumId w:val="9"/>
  </w:num>
  <w:num w:numId="2" w16cid:durableId="209653456">
    <w:abstractNumId w:val="7"/>
  </w:num>
  <w:num w:numId="3" w16cid:durableId="645663278">
    <w:abstractNumId w:val="6"/>
  </w:num>
  <w:num w:numId="4" w16cid:durableId="292054539">
    <w:abstractNumId w:val="5"/>
  </w:num>
  <w:num w:numId="5" w16cid:durableId="818765470">
    <w:abstractNumId w:val="4"/>
  </w:num>
  <w:num w:numId="6" w16cid:durableId="2085567998">
    <w:abstractNumId w:val="8"/>
  </w:num>
  <w:num w:numId="7" w16cid:durableId="2050449013">
    <w:abstractNumId w:val="3"/>
  </w:num>
  <w:num w:numId="8" w16cid:durableId="262543371">
    <w:abstractNumId w:val="2"/>
  </w:num>
  <w:num w:numId="9" w16cid:durableId="1470514253">
    <w:abstractNumId w:val="1"/>
  </w:num>
  <w:num w:numId="10" w16cid:durableId="1952200672">
    <w:abstractNumId w:val="0"/>
  </w:num>
  <w:num w:numId="11" w16cid:durableId="1861777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66"/>
    <w:rsid w:val="00002A63"/>
    <w:rsid w:val="00056989"/>
    <w:rsid w:val="00061D98"/>
    <w:rsid w:val="0006468A"/>
    <w:rsid w:val="00067377"/>
    <w:rsid w:val="00090574"/>
    <w:rsid w:val="000A75BB"/>
    <w:rsid w:val="000C1C0E"/>
    <w:rsid w:val="000C548A"/>
    <w:rsid w:val="000E327F"/>
    <w:rsid w:val="00133E85"/>
    <w:rsid w:val="00146FE2"/>
    <w:rsid w:val="00161183"/>
    <w:rsid w:val="001C0169"/>
    <w:rsid w:val="001D1D50"/>
    <w:rsid w:val="001D6745"/>
    <w:rsid w:val="001E2788"/>
    <w:rsid w:val="001E446E"/>
    <w:rsid w:val="002041C9"/>
    <w:rsid w:val="00213C46"/>
    <w:rsid w:val="002154EE"/>
    <w:rsid w:val="002169FA"/>
    <w:rsid w:val="002276D2"/>
    <w:rsid w:val="00230559"/>
    <w:rsid w:val="0023283D"/>
    <w:rsid w:val="0026373E"/>
    <w:rsid w:val="00271C43"/>
    <w:rsid w:val="002804B3"/>
    <w:rsid w:val="00290728"/>
    <w:rsid w:val="002978F4"/>
    <w:rsid w:val="002B028D"/>
    <w:rsid w:val="002B1AE9"/>
    <w:rsid w:val="002E196B"/>
    <w:rsid w:val="002E6541"/>
    <w:rsid w:val="002F3C96"/>
    <w:rsid w:val="00334924"/>
    <w:rsid w:val="003409BC"/>
    <w:rsid w:val="00357185"/>
    <w:rsid w:val="00383829"/>
    <w:rsid w:val="003A3046"/>
    <w:rsid w:val="003C7EDF"/>
    <w:rsid w:val="003D2EE1"/>
    <w:rsid w:val="003F4B29"/>
    <w:rsid w:val="00400EC6"/>
    <w:rsid w:val="0042686F"/>
    <w:rsid w:val="004317D8"/>
    <w:rsid w:val="00434183"/>
    <w:rsid w:val="00443869"/>
    <w:rsid w:val="00447F32"/>
    <w:rsid w:val="00451BA2"/>
    <w:rsid w:val="004E11DC"/>
    <w:rsid w:val="004F511A"/>
    <w:rsid w:val="00501267"/>
    <w:rsid w:val="00503274"/>
    <w:rsid w:val="00525DDD"/>
    <w:rsid w:val="005409AC"/>
    <w:rsid w:val="0055516A"/>
    <w:rsid w:val="005731DD"/>
    <w:rsid w:val="0058491B"/>
    <w:rsid w:val="00592EA5"/>
    <w:rsid w:val="0059395E"/>
    <w:rsid w:val="00595B52"/>
    <w:rsid w:val="00596808"/>
    <w:rsid w:val="005A3170"/>
    <w:rsid w:val="005A6A66"/>
    <w:rsid w:val="005F2506"/>
    <w:rsid w:val="006019C6"/>
    <w:rsid w:val="00642537"/>
    <w:rsid w:val="006635B2"/>
    <w:rsid w:val="00677396"/>
    <w:rsid w:val="006825B3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139D8"/>
    <w:rsid w:val="00716D1A"/>
    <w:rsid w:val="00722F0D"/>
    <w:rsid w:val="00735BE8"/>
    <w:rsid w:val="0074420E"/>
    <w:rsid w:val="00744C41"/>
    <w:rsid w:val="00771740"/>
    <w:rsid w:val="007750D2"/>
    <w:rsid w:val="00783E26"/>
    <w:rsid w:val="007C1890"/>
    <w:rsid w:val="007C28F5"/>
    <w:rsid w:val="007C3BC7"/>
    <w:rsid w:val="007C3BCD"/>
    <w:rsid w:val="007D3C2C"/>
    <w:rsid w:val="007D4ACF"/>
    <w:rsid w:val="007F0787"/>
    <w:rsid w:val="007F7931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91703"/>
    <w:rsid w:val="008A78E1"/>
    <w:rsid w:val="008A7F84"/>
    <w:rsid w:val="008E2D16"/>
    <w:rsid w:val="008E52E2"/>
    <w:rsid w:val="0091702E"/>
    <w:rsid w:val="00923B0C"/>
    <w:rsid w:val="00926F44"/>
    <w:rsid w:val="0094021C"/>
    <w:rsid w:val="0094432F"/>
    <w:rsid w:val="00952F86"/>
    <w:rsid w:val="00982B28"/>
    <w:rsid w:val="009D313F"/>
    <w:rsid w:val="00A217B2"/>
    <w:rsid w:val="00A47A5A"/>
    <w:rsid w:val="00A6683B"/>
    <w:rsid w:val="00A77C90"/>
    <w:rsid w:val="00A9156F"/>
    <w:rsid w:val="00A97F94"/>
    <w:rsid w:val="00AA7EA2"/>
    <w:rsid w:val="00AB0BC9"/>
    <w:rsid w:val="00AE0583"/>
    <w:rsid w:val="00AF6B5C"/>
    <w:rsid w:val="00B03099"/>
    <w:rsid w:val="00B05BC8"/>
    <w:rsid w:val="00B06EEB"/>
    <w:rsid w:val="00B64B47"/>
    <w:rsid w:val="00B76FC2"/>
    <w:rsid w:val="00B811A7"/>
    <w:rsid w:val="00B82D7B"/>
    <w:rsid w:val="00B916A7"/>
    <w:rsid w:val="00BB0F08"/>
    <w:rsid w:val="00C002DE"/>
    <w:rsid w:val="00C325F8"/>
    <w:rsid w:val="00C53BF8"/>
    <w:rsid w:val="00C66157"/>
    <w:rsid w:val="00C674FE"/>
    <w:rsid w:val="00C67501"/>
    <w:rsid w:val="00C75633"/>
    <w:rsid w:val="00C95E02"/>
    <w:rsid w:val="00CA1AFB"/>
    <w:rsid w:val="00CE1C08"/>
    <w:rsid w:val="00CE2EE1"/>
    <w:rsid w:val="00CE3349"/>
    <w:rsid w:val="00CE36E5"/>
    <w:rsid w:val="00CE3CC5"/>
    <w:rsid w:val="00CF27F5"/>
    <w:rsid w:val="00CF3FFD"/>
    <w:rsid w:val="00D1017F"/>
    <w:rsid w:val="00D10CCF"/>
    <w:rsid w:val="00D22846"/>
    <w:rsid w:val="00D517B2"/>
    <w:rsid w:val="00D76170"/>
    <w:rsid w:val="00D77D0F"/>
    <w:rsid w:val="00DA1CF0"/>
    <w:rsid w:val="00DA5F1C"/>
    <w:rsid w:val="00DC1E02"/>
    <w:rsid w:val="00DC24B4"/>
    <w:rsid w:val="00DC5FB0"/>
    <w:rsid w:val="00DD1EBB"/>
    <w:rsid w:val="00DF16DC"/>
    <w:rsid w:val="00E40B37"/>
    <w:rsid w:val="00E45211"/>
    <w:rsid w:val="00E473C5"/>
    <w:rsid w:val="00E84438"/>
    <w:rsid w:val="00E91B62"/>
    <w:rsid w:val="00E92863"/>
    <w:rsid w:val="00EB796D"/>
    <w:rsid w:val="00EE4916"/>
    <w:rsid w:val="00F058DC"/>
    <w:rsid w:val="00F24FC4"/>
    <w:rsid w:val="00F2676C"/>
    <w:rsid w:val="00F52941"/>
    <w:rsid w:val="00F74039"/>
    <w:rsid w:val="00F810B2"/>
    <w:rsid w:val="00F84366"/>
    <w:rsid w:val="00F85089"/>
    <w:rsid w:val="00F974C5"/>
    <w:rsid w:val="00FA6F46"/>
    <w:rsid w:val="00FB664F"/>
    <w:rsid w:val="00FE4E1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777"/>
  <w15:chartTrackingRefBased/>
  <w15:docId w15:val="{5990DCB2-17C2-4D8B-8689-DD2BDE3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B3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4C4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133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29/en" TargetMode="External"/><Relationship Id="rId18" Type="http://schemas.openxmlformats.org/officeDocument/2006/relationships/hyperlink" Target="https://www.itu.int/itu-t/recommendation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://www.itu.int/net4/ipr/search.aspx?sector=ITU&amp;class=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B-CIR-007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B-CIR-0072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250825-TD-PLEN-0279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5FC0-FFD9-4AB8-9583-F4439E40C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007D0-9C35-4324-BFD2-9B6AB7214A90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E25B9C41-EC67-428D-BC46-5D05EF540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6</TotalTime>
  <Pages>2</Pages>
  <Words>300</Words>
  <Characters>2206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TSB</cp:lastModifiedBy>
  <cp:revision>4</cp:revision>
  <cp:lastPrinted>2025-02-25T09:47:00Z</cp:lastPrinted>
  <dcterms:created xsi:type="dcterms:W3CDTF">2025-09-17T13:52:00Z</dcterms:created>
  <dcterms:modified xsi:type="dcterms:W3CDTF">2025-09-25T08:32:00Z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