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023125" w14:paraId="4605CEDC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04E1E726" w14:textId="77777777" w:rsidR="007B6316" w:rsidRPr="00023125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23125">
              <w:rPr>
                <w:noProof/>
                <w:lang w:eastAsia="zh-CN"/>
              </w:rPr>
              <w:drawing>
                <wp:inline distT="0" distB="0" distL="0" distR="0" wp14:anchorId="37E544E6" wp14:editId="7190F6EE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696D50A7" w14:textId="77777777" w:rsidR="007B6316" w:rsidRPr="0002312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2312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1BC0B2F" w14:textId="77777777" w:rsidR="007B6316" w:rsidRPr="00023125" w:rsidRDefault="007B6316" w:rsidP="007B6316">
            <w:pPr>
              <w:spacing w:before="0"/>
            </w:pPr>
            <w:r w:rsidRPr="00023125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023125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2312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023125" w14:paraId="458A200D" w14:textId="77777777" w:rsidTr="00303D62">
        <w:trPr>
          <w:cantSplit/>
          <w:trHeight w:val="340"/>
        </w:trPr>
        <w:tc>
          <w:tcPr>
            <w:tcW w:w="993" w:type="dxa"/>
          </w:tcPr>
          <w:p w14:paraId="67DD9E05" w14:textId="77777777" w:rsidR="007B6316" w:rsidRPr="00023125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3C040653" w14:textId="77777777" w:rsidR="007B6316" w:rsidRPr="00023125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01737632" w14:textId="3316445E" w:rsidR="007B6316" w:rsidRPr="00023125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23125">
              <w:rPr>
                <w:szCs w:val="24"/>
              </w:rPr>
              <w:t>Ginebra,</w:t>
            </w:r>
            <w:r w:rsidR="008050DA" w:rsidRPr="00023125">
              <w:rPr>
                <w:szCs w:val="24"/>
              </w:rPr>
              <w:t xml:space="preserve"> 12 de agosto de 2025</w:t>
            </w:r>
          </w:p>
        </w:tc>
      </w:tr>
      <w:tr w:rsidR="001350B9" w:rsidRPr="00023125" w14:paraId="68FA2366" w14:textId="77777777" w:rsidTr="00303D62">
        <w:trPr>
          <w:cantSplit/>
          <w:trHeight w:val="340"/>
        </w:trPr>
        <w:tc>
          <w:tcPr>
            <w:tcW w:w="993" w:type="dxa"/>
          </w:tcPr>
          <w:p w14:paraId="125F8A29" w14:textId="7957818F" w:rsidR="001350B9" w:rsidRPr="00023125" w:rsidRDefault="001350B9" w:rsidP="008050DA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023125">
              <w:rPr>
                <w:b/>
                <w:bCs/>
                <w:szCs w:val="24"/>
              </w:rPr>
              <w:t>Ref.:</w:t>
            </w:r>
          </w:p>
        </w:tc>
        <w:tc>
          <w:tcPr>
            <w:tcW w:w="3884" w:type="dxa"/>
            <w:gridSpan w:val="2"/>
          </w:tcPr>
          <w:p w14:paraId="7644126B" w14:textId="5A4FCB8B" w:rsidR="001350B9" w:rsidRPr="00023125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23125">
              <w:rPr>
                <w:b/>
              </w:rPr>
              <w:t xml:space="preserve">Circular TSB </w:t>
            </w:r>
            <w:r w:rsidR="008050DA" w:rsidRPr="00023125">
              <w:rPr>
                <w:b/>
              </w:rPr>
              <w:t>68</w:t>
            </w:r>
          </w:p>
          <w:p w14:paraId="2C8396AC" w14:textId="1C83D831" w:rsidR="001350B9" w:rsidRPr="00023125" w:rsidRDefault="008050DA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23125">
              <w:t>SG2/MCB</w:t>
            </w:r>
          </w:p>
          <w:p w14:paraId="4F380B71" w14:textId="77777777" w:rsidR="001350B9" w:rsidRPr="00023125" w:rsidRDefault="001350B9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14:paraId="05B4174C" w14:textId="1D035A08" w:rsidR="008050DA" w:rsidRPr="00023125" w:rsidRDefault="008050DA" w:rsidP="008050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023125">
              <w:rPr>
                <w:b/>
                <w:bCs/>
              </w:rPr>
              <w:t>A:</w:t>
            </w:r>
          </w:p>
          <w:p w14:paraId="233F101D" w14:textId="31819D97" w:rsidR="008050DA" w:rsidRPr="00023125" w:rsidRDefault="008050DA" w:rsidP="008050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23125">
              <w:t>–</w:t>
            </w:r>
            <w:r w:rsidRPr="00023125">
              <w:tab/>
            </w:r>
            <w:r w:rsidR="004C5487">
              <w:t>L</w:t>
            </w:r>
            <w:r w:rsidRPr="00023125">
              <w:t>as Administraciones de los Estados Miembros de la Unión</w:t>
            </w:r>
          </w:p>
          <w:p w14:paraId="4559E9CD" w14:textId="77777777" w:rsidR="008050DA" w:rsidRPr="00023125" w:rsidRDefault="008050DA" w:rsidP="008050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  <w:r w:rsidRPr="00023125">
              <w:rPr>
                <w:b/>
                <w:bCs/>
              </w:rPr>
              <w:t>Copia a:</w:t>
            </w:r>
          </w:p>
          <w:p w14:paraId="256B2478" w14:textId="7E0A443B" w:rsidR="008050DA" w:rsidRPr="00023125" w:rsidRDefault="008050DA" w:rsidP="008050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23125">
              <w:t>–</w:t>
            </w:r>
            <w:r w:rsidRPr="00023125">
              <w:tab/>
            </w:r>
            <w:r w:rsidR="004C5487">
              <w:t>L</w:t>
            </w:r>
            <w:r w:rsidRPr="00023125">
              <w:t>os Miembros del Sector UIT T;</w:t>
            </w:r>
          </w:p>
          <w:p w14:paraId="1A62DA3A" w14:textId="77C01839" w:rsidR="008050DA" w:rsidRPr="00023125" w:rsidRDefault="008050DA" w:rsidP="008050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23125">
              <w:t>–</w:t>
            </w:r>
            <w:r w:rsidRPr="00023125">
              <w:tab/>
            </w:r>
            <w:r w:rsidR="004C5487">
              <w:t>E</w:t>
            </w:r>
            <w:r w:rsidRPr="00023125">
              <w:t>l Estado de Palestina (Res.99 (</w:t>
            </w:r>
            <w:r w:rsidR="00023125" w:rsidRPr="00023125">
              <w:t>Rev. Dubái</w:t>
            </w:r>
            <w:r w:rsidRPr="00023125">
              <w:t>, 2018);</w:t>
            </w:r>
          </w:p>
          <w:p w14:paraId="5D5A933F" w14:textId="746FFA61" w:rsidR="008050DA" w:rsidRPr="00023125" w:rsidRDefault="008050DA" w:rsidP="008050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23125">
              <w:t>–</w:t>
            </w:r>
            <w:r w:rsidRPr="00023125">
              <w:tab/>
            </w:r>
            <w:r w:rsidR="004C5487">
              <w:t>L</w:t>
            </w:r>
            <w:r w:rsidRPr="00023125">
              <w:t>os Asociados de la Comisión de Estudio 2 del UIT</w:t>
            </w:r>
            <w:r w:rsidRPr="00023125">
              <w:noBreakHyphen/>
              <w:t>T;</w:t>
            </w:r>
          </w:p>
          <w:p w14:paraId="76CFD038" w14:textId="65990438" w:rsidR="008050DA" w:rsidRPr="00023125" w:rsidRDefault="008050DA" w:rsidP="008050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23125">
              <w:t>–</w:t>
            </w:r>
            <w:r w:rsidRPr="00023125">
              <w:tab/>
            </w:r>
            <w:r w:rsidR="004C5487">
              <w:t>L</w:t>
            </w:r>
            <w:r w:rsidRPr="00023125">
              <w:t>as Instituciones Académicas del UIT-T;</w:t>
            </w:r>
          </w:p>
          <w:p w14:paraId="02D5C37E" w14:textId="538A5610" w:rsidR="008050DA" w:rsidRPr="00023125" w:rsidRDefault="008050DA" w:rsidP="008050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23125">
              <w:t>–</w:t>
            </w:r>
            <w:r w:rsidRPr="00023125">
              <w:tab/>
            </w:r>
            <w:r w:rsidR="004C5487">
              <w:t>E</w:t>
            </w:r>
            <w:r w:rsidRPr="00023125">
              <w:t>l Presidente y a los Vicepresidentes de la Comisión de Estudio 2;</w:t>
            </w:r>
          </w:p>
          <w:p w14:paraId="5DB966A1" w14:textId="16E5D8AE" w:rsidR="008050DA" w:rsidRPr="00023125" w:rsidRDefault="008050DA" w:rsidP="008050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23125">
              <w:t>–</w:t>
            </w:r>
            <w:r w:rsidRPr="00023125">
              <w:tab/>
            </w:r>
            <w:r w:rsidR="004C5487">
              <w:t>E</w:t>
            </w:r>
            <w:r w:rsidRPr="00023125">
              <w:t>l Director de la Oficina de Desarrollo de las Telecomunicaciones;</w:t>
            </w:r>
          </w:p>
          <w:p w14:paraId="3654A992" w14:textId="0B5F0552" w:rsidR="001350B9" w:rsidRPr="00023125" w:rsidRDefault="008050DA" w:rsidP="008050DA">
            <w:pPr>
              <w:tabs>
                <w:tab w:val="left" w:pos="226"/>
                <w:tab w:val="left" w:pos="510"/>
              </w:tabs>
              <w:spacing w:before="0"/>
              <w:ind w:left="226" w:hanging="169"/>
            </w:pPr>
            <w:r w:rsidRPr="00023125">
              <w:t>–</w:t>
            </w:r>
            <w:r w:rsidRPr="00023125">
              <w:tab/>
            </w:r>
            <w:r w:rsidR="004C5487">
              <w:t>E</w:t>
            </w:r>
            <w:r w:rsidRPr="00023125">
              <w:t>l Director de la Oficina de Radiocomunicaciones</w:t>
            </w:r>
          </w:p>
        </w:tc>
      </w:tr>
      <w:tr w:rsidR="001350B9" w:rsidRPr="00023125" w14:paraId="338366BC" w14:textId="77777777" w:rsidTr="00303D62">
        <w:trPr>
          <w:cantSplit/>
        </w:trPr>
        <w:tc>
          <w:tcPr>
            <w:tcW w:w="993" w:type="dxa"/>
          </w:tcPr>
          <w:p w14:paraId="5F2CE655" w14:textId="77777777" w:rsidR="001350B9" w:rsidRPr="00023125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023125">
              <w:rPr>
                <w:szCs w:val="24"/>
              </w:rPr>
              <w:t>Tel.:</w:t>
            </w:r>
          </w:p>
        </w:tc>
        <w:tc>
          <w:tcPr>
            <w:tcW w:w="3884" w:type="dxa"/>
            <w:gridSpan w:val="2"/>
          </w:tcPr>
          <w:p w14:paraId="588D2265" w14:textId="61EE7B4B" w:rsidR="001350B9" w:rsidRPr="006906A3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</w:rPr>
            </w:pPr>
            <w:r w:rsidRPr="006906A3">
              <w:t>+41 22 730</w:t>
            </w:r>
            <w:r w:rsidR="008050DA" w:rsidRPr="006906A3">
              <w:t xml:space="preserve"> 5901</w:t>
            </w:r>
          </w:p>
        </w:tc>
        <w:tc>
          <w:tcPr>
            <w:tcW w:w="5329" w:type="dxa"/>
            <w:vMerge/>
          </w:tcPr>
          <w:p w14:paraId="396D5C87" w14:textId="77777777" w:rsidR="001350B9" w:rsidRPr="00023125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:rsidRPr="00023125" w14:paraId="4B85D96D" w14:textId="77777777" w:rsidTr="00303D62">
        <w:trPr>
          <w:cantSplit/>
        </w:trPr>
        <w:tc>
          <w:tcPr>
            <w:tcW w:w="993" w:type="dxa"/>
          </w:tcPr>
          <w:p w14:paraId="5308FCE8" w14:textId="77777777" w:rsidR="001350B9" w:rsidRPr="00023125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023125">
              <w:rPr>
                <w:szCs w:val="24"/>
              </w:rPr>
              <w:t>Fax:</w:t>
            </w:r>
          </w:p>
        </w:tc>
        <w:tc>
          <w:tcPr>
            <w:tcW w:w="3884" w:type="dxa"/>
            <w:gridSpan w:val="2"/>
          </w:tcPr>
          <w:p w14:paraId="1ADB3C7B" w14:textId="77777777" w:rsidR="001350B9" w:rsidRPr="006906A3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</w:rPr>
            </w:pPr>
            <w:r w:rsidRPr="006906A3">
              <w:t>+41 22 730 5853</w:t>
            </w:r>
          </w:p>
        </w:tc>
        <w:tc>
          <w:tcPr>
            <w:tcW w:w="5329" w:type="dxa"/>
            <w:vMerge/>
          </w:tcPr>
          <w:p w14:paraId="67ABF93F" w14:textId="77777777" w:rsidR="001350B9" w:rsidRPr="00023125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:rsidRPr="00023125" w14:paraId="3E6A3B1E" w14:textId="77777777" w:rsidTr="00303D62">
        <w:trPr>
          <w:cantSplit/>
        </w:trPr>
        <w:tc>
          <w:tcPr>
            <w:tcW w:w="993" w:type="dxa"/>
          </w:tcPr>
          <w:p w14:paraId="68F307E2" w14:textId="77777777" w:rsidR="001350B9" w:rsidRPr="00023125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023125">
              <w:rPr>
                <w:szCs w:val="24"/>
              </w:rPr>
              <w:t>Correo-e:</w:t>
            </w:r>
          </w:p>
        </w:tc>
        <w:tc>
          <w:tcPr>
            <w:tcW w:w="3884" w:type="dxa"/>
            <w:gridSpan w:val="2"/>
          </w:tcPr>
          <w:p w14:paraId="4E824869" w14:textId="1E08FFF3" w:rsidR="001350B9" w:rsidRPr="00023125" w:rsidRDefault="004C5487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8050DA" w:rsidRPr="00023125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329" w:type="dxa"/>
            <w:vMerge/>
          </w:tcPr>
          <w:p w14:paraId="7720BFC7" w14:textId="77777777" w:rsidR="001350B9" w:rsidRPr="00023125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:rsidRPr="00023125" w14:paraId="1CCBACF0" w14:textId="77777777" w:rsidTr="00DA30ED">
        <w:trPr>
          <w:cantSplit/>
        </w:trPr>
        <w:tc>
          <w:tcPr>
            <w:tcW w:w="993" w:type="dxa"/>
          </w:tcPr>
          <w:p w14:paraId="1FA7CD8A" w14:textId="77777777" w:rsidR="007B6316" w:rsidRPr="00023125" w:rsidRDefault="007B6316" w:rsidP="006906A3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4"/>
              </w:rPr>
            </w:pPr>
            <w:r w:rsidRPr="00023125">
              <w:rPr>
                <w:b/>
                <w:bCs/>
                <w:szCs w:val="24"/>
              </w:rPr>
              <w:t>Asunto:</w:t>
            </w:r>
          </w:p>
        </w:tc>
        <w:tc>
          <w:tcPr>
            <w:tcW w:w="9213" w:type="dxa"/>
            <w:gridSpan w:val="3"/>
          </w:tcPr>
          <w:p w14:paraId="0384E82D" w14:textId="288B0BFC" w:rsidR="007B6316" w:rsidRPr="00023125" w:rsidRDefault="008050DA" w:rsidP="006906A3">
            <w:pPr>
              <w:tabs>
                <w:tab w:val="left" w:pos="4111"/>
              </w:tabs>
              <w:spacing w:after="120"/>
              <w:ind w:left="57"/>
              <w:rPr>
                <w:b/>
              </w:rPr>
            </w:pPr>
            <w:r w:rsidRPr="00023125">
              <w:rPr>
                <w:b/>
              </w:rPr>
              <w:t>Supresión de la Recomendación UIT-T E.213</w:t>
            </w:r>
          </w:p>
        </w:tc>
      </w:tr>
    </w:tbl>
    <w:p w14:paraId="4CB63B91" w14:textId="77777777" w:rsidR="00C34772" w:rsidRPr="00023125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023125">
        <w:t>Muy Señora mía/Muy Señor mío:</w:t>
      </w:r>
    </w:p>
    <w:p w14:paraId="497828CF" w14:textId="15E0184A" w:rsidR="008050DA" w:rsidRPr="00023125" w:rsidRDefault="008050DA" w:rsidP="008050DA">
      <w:r w:rsidRPr="00023125">
        <w:t>1</w:t>
      </w:r>
      <w:r w:rsidRPr="00023125">
        <w:tab/>
        <w:t xml:space="preserve">Mediante la </w:t>
      </w:r>
      <w:hyperlink r:id="rId10" w:history="1">
        <w:r w:rsidRPr="00023125">
          <w:rPr>
            <w:rStyle w:val="Hyperlink"/>
          </w:rPr>
          <w:t>Circular TSB 27</w:t>
        </w:r>
      </w:hyperlink>
      <w:r w:rsidRPr="00023125">
        <w:t xml:space="preserve"> de </w:t>
      </w:r>
      <w:r w:rsidRPr="00023125">
        <w:rPr>
          <w:b/>
          <w:bCs/>
        </w:rPr>
        <w:t>20 de febrero de 2025</w:t>
      </w:r>
      <w:r w:rsidRPr="00023125">
        <w:t xml:space="preserve"> se informó de que en la reunión de la Comisión de Estudio 2 del UIT-T (Ginebra, 5-14 de febrero de 2025) se acordó suprimir la Recomendación mencionada, de conformidad con lo dispuesto en </w:t>
      </w:r>
      <w:r w:rsidR="00023125" w:rsidRPr="00023125">
        <w:t xml:space="preserve">el </w:t>
      </w:r>
      <w:r w:rsidRPr="00023125">
        <w:t>§ 9.8.2 de la Sección 9 de la</w:t>
      </w:r>
      <w:r w:rsidR="00023125" w:rsidRPr="00023125">
        <w:t> </w:t>
      </w:r>
      <w:r w:rsidRPr="00023125">
        <w:t>Resolución 1 (Rev. Nueva Delhi, 2024) de la AMNT.</w:t>
      </w:r>
    </w:p>
    <w:p w14:paraId="21C260BF" w14:textId="77777777" w:rsidR="008050DA" w:rsidRPr="00023125" w:rsidRDefault="008050DA" w:rsidP="008050DA">
      <w:r w:rsidRPr="00023125">
        <w:t>2</w:t>
      </w:r>
      <w:r w:rsidRPr="00023125">
        <w:tab/>
        <w:t xml:space="preserve">No se ha recibido objeción alguna a la supresión de dicha Recomendación y las condiciones que rigen su supresión se cumplieron el </w:t>
      </w:r>
      <w:r w:rsidRPr="00023125">
        <w:rPr>
          <w:b/>
          <w:bCs/>
        </w:rPr>
        <w:t>20 de mayo de 2025</w:t>
      </w:r>
      <w:r w:rsidRPr="00023125">
        <w:t>.</w:t>
      </w:r>
    </w:p>
    <w:p w14:paraId="0618155A" w14:textId="6C47672E" w:rsidR="007B6316" w:rsidRPr="00023125" w:rsidRDefault="008050DA" w:rsidP="008050DA">
      <w:r w:rsidRPr="00023125">
        <w:t>Por consiguiente, la Recomendación UIT</w:t>
      </w:r>
      <w:r w:rsidR="004C5487">
        <w:t>-</w:t>
      </w:r>
      <w:r w:rsidRPr="00023125">
        <w:t>T E.213 queda suprimida.</w:t>
      </w:r>
    </w:p>
    <w:p w14:paraId="123A357F" w14:textId="77777777" w:rsidR="007B6316" w:rsidRPr="00023125" w:rsidRDefault="007B6316" w:rsidP="007B6316">
      <w:r w:rsidRPr="00023125">
        <w:t>Atentamente,</w:t>
      </w:r>
    </w:p>
    <w:p w14:paraId="5E22FD6F" w14:textId="77777777" w:rsidR="007B6316" w:rsidRPr="00023125" w:rsidRDefault="007B6316" w:rsidP="007B6316">
      <w:pPr>
        <w:spacing w:before="480" w:line="480" w:lineRule="auto"/>
        <w:rPr>
          <w:sz w:val="28"/>
          <w:szCs w:val="22"/>
        </w:rPr>
      </w:pPr>
      <w:r w:rsidRPr="00023125">
        <w:rPr>
          <w:i/>
          <w:iCs/>
          <w:szCs w:val="24"/>
        </w:rPr>
        <w:t>(firmado)</w:t>
      </w:r>
    </w:p>
    <w:p w14:paraId="7F618348" w14:textId="77777777" w:rsidR="007B6316" w:rsidRPr="00023125" w:rsidRDefault="001350B9" w:rsidP="007B6316">
      <w:pPr>
        <w:spacing w:before="360"/>
      </w:pPr>
      <w:r w:rsidRPr="00023125">
        <w:rPr>
          <w:rFonts w:cstheme="minorHAnsi"/>
          <w:szCs w:val="22"/>
        </w:rPr>
        <w:t>Seizo Onoe</w:t>
      </w:r>
      <w:r w:rsidR="007B6316" w:rsidRPr="00023125">
        <w:br/>
        <w:t xml:space="preserve">Director de la Oficina de </w:t>
      </w:r>
      <w:r w:rsidR="007B6316" w:rsidRPr="00023125">
        <w:br/>
        <w:t>Normalización de las Telecomunicaciones</w:t>
      </w:r>
    </w:p>
    <w:sectPr w:rsidR="007B6316" w:rsidRPr="00023125" w:rsidSect="00B87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98D2" w14:textId="77777777" w:rsidR="008050DA" w:rsidRDefault="008050DA">
      <w:r>
        <w:separator/>
      </w:r>
    </w:p>
  </w:endnote>
  <w:endnote w:type="continuationSeparator" w:id="0">
    <w:p w14:paraId="4B81B5E6" w14:textId="77777777" w:rsidR="008050DA" w:rsidRDefault="0080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FFC8" w14:textId="77777777" w:rsidR="00C116FE" w:rsidRDefault="00C11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8847" w14:textId="7B58C4F7"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6906A3" w:rsidRPr="006906A3">
      <w:rPr>
        <w:noProof/>
        <w:sz w:val="16"/>
        <w:szCs w:val="16"/>
        <w:lang w:val="fr-CH"/>
      </w:rPr>
      <w:t>Document1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4C5487">
      <w:rPr>
        <w:noProof/>
        <w:sz w:val="16"/>
        <w:szCs w:val="16"/>
      </w:rPr>
      <w:t>13.08.25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6906A3">
      <w:rPr>
        <w:noProof/>
        <w:sz w:val="16"/>
        <w:szCs w:val="16"/>
      </w:rPr>
      <w:t>15.04.11</w:t>
    </w:r>
    <w:r w:rsidR="00B87E9E" w:rsidRPr="009A0BA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72A0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8559" w14:textId="77777777" w:rsidR="008050DA" w:rsidRDefault="008050DA">
      <w:r>
        <w:t>____________________</w:t>
      </w:r>
    </w:p>
  </w:footnote>
  <w:footnote w:type="continuationSeparator" w:id="0">
    <w:p w14:paraId="770964D4" w14:textId="77777777" w:rsidR="008050DA" w:rsidRDefault="0080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A7C" w14:textId="77777777" w:rsidR="00C116FE" w:rsidRDefault="00C11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E5A7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159F" w14:textId="77777777" w:rsidR="00C116FE" w:rsidRDefault="00C11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DA"/>
    <w:rsid w:val="00002529"/>
    <w:rsid w:val="00023125"/>
    <w:rsid w:val="00085662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4C5487"/>
    <w:rsid w:val="0055719E"/>
    <w:rsid w:val="006906A3"/>
    <w:rsid w:val="006969B4"/>
    <w:rsid w:val="006E4F7B"/>
    <w:rsid w:val="00781E2A"/>
    <w:rsid w:val="007933A2"/>
    <w:rsid w:val="007B6316"/>
    <w:rsid w:val="008050DA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15582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DAAEB"/>
  <w15:docId w15:val="{808D951D-E38E-4ECB-B04C-99D3BDF3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5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T25-TSB-CIR-0027/es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605DC-D121-45A7-9C3A-9A03394029EF}"/>
</file>

<file path=customXml/itemProps3.xml><?xml version="1.0" encoding="utf-8"?>
<ds:datastoreItem xmlns:ds="http://schemas.openxmlformats.org/officeDocument/2006/customXml" ds:itemID="{30FD8B6E-8398-4100-893D-9488A098C2D8}"/>
</file>

<file path=customXml/itemProps4.xml><?xml version="1.0" encoding="utf-8"?>
<ds:datastoreItem xmlns:ds="http://schemas.openxmlformats.org/officeDocument/2006/customXml" ds:itemID="{A0127178-D2AB-4A50-A865-23D5832E6718}"/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</TotalTime>
  <Pages>1</Pages>
  <Words>227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1497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Spanish</cp:lastModifiedBy>
  <cp:revision>2</cp:revision>
  <cp:lastPrinted>2011-04-15T08:24:00Z</cp:lastPrinted>
  <dcterms:created xsi:type="dcterms:W3CDTF">2025-08-13T09:38:00Z</dcterms:created>
  <dcterms:modified xsi:type="dcterms:W3CDTF">2025-08-13T09:38:00Z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</Properties>
</file>