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883BCE" w14:paraId="2F3AEBE3" w14:textId="77777777" w:rsidTr="54DCEA09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883BCE" w:rsidRDefault="009747C5" w:rsidP="00872354">
            <w:pPr>
              <w:pStyle w:val="Tabletext"/>
              <w:jc w:val="center"/>
            </w:pPr>
            <w:r w:rsidRPr="00883BCE">
              <w:rPr>
                <w:noProof/>
                <w:lang w:eastAsia="fr-CH"/>
              </w:rPr>
              <w:drawing>
                <wp:inline distT="0" distB="0" distL="0" distR="0" wp14:anchorId="3BA9F842" wp14:editId="06BBF878">
                  <wp:extent cx="781050" cy="7810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883BCE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83BC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883BCE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83BC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883BCE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83BCE" w14:paraId="7CBEEB9D" w14:textId="77777777" w:rsidTr="54DCEA09">
        <w:trPr>
          <w:cantSplit/>
          <w:trHeight w:val="777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883BCE" w:rsidRDefault="00FA46A0" w:rsidP="00872354">
            <w:pPr>
              <w:pStyle w:val="Tabletext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04379D89" w:rsidR="00FA46A0" w:rsidRPr="00883BCE" w:rsidRDefault="00B61012" w:rsidP="00872354">
            <w:pPr>
              <w:pStyle w:val="Tabletext"/>
              <w:spacing w:before="240" w:after="120"/>
              <w:ind w:left="-108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 xml:space="preserve">Geneva, </w:t>
            </w:r>
            <w:r w:rsidR="001A68CB">
              <w:rPr>
                <w:rFonts w:cs="Calibri"/>
                <w:sz w:val="22"/>
                <w:szCs w:val="22"/>
              </w:rPr>
              <w:t>1</w:t>
            </w:r>
            <w:r w:rsidR="00CD1D12">
              <w:rPr>
                <w:rFonts w:cs="Calibri"/>
                <w:sz w:val="22"/>
                <w:szCs w:val="22"/>
              </w:rPr>
              <w:t>9</w:t>
            </w:r>
            <w:r w:rsidR="001A68CB">
              <w:rPr>
                <w:rFonts w:cs="Calibri"/>
                <w:sz w:val="22"/>
                <w:szCs w:val="22"/>
              </w:rPr>
              <w:t xml:space="preserve"> </w:t>
            </w:r>
            <w:r w:rsidR="00751D51">
              <w:rPr>
                <w:rFonts w:cs="Calibri"/>
                <w:sz w:val="22"/>
                <w:szCs w:val="22"/>
              </w:rPr>
              <w:t>May</w:t>
            </w:r>
            <w:r w:rsidR="008561CB" w:rsidRPr="00883BCE">
              <w:rPr>
                <w:rFonts w:cs="Calibri"/>
                <w:sz w:val="22"/>
                <w:szCs w:val="22"/>
              </w:rPr>
              <w:t xml:space="preserve"> 202</w:t>
            </w:r>
            <w:r w:rsidR="002E2977">
              <w:rPr>
                <w:rFonts w:cs="Calibri"/>
                <w:sz w:val="22"/>
                <w:szCs w:val="22"/>
              </w:rPr>
              <w:t>5</w:t>
            </w:r>
          </w:p>
        </w:tc>
      </w:tr>
      <w:tr w:rsidR="00AB2A6D" w:rsidRPr="00883BCE" w14:paraId="5B9F57B8" w14:textId="77777777" w:rsidTr="001F456C">
        <w:trPr>
          <w:cantSplit/>
          <w:trHeight w:val="1851"/>
        </w:trPr>
        <w:tc>
          <w:tcPr>
            <w:tcW w:w="1134" w:type="dxa"/>
            <w:vMerge w:val="restart"/>
            <w:tcBorders>
              <w:bottom w:val="nil"/>
            </w:tcBorders>
          </w:tcPr>
          <w:p w14:paraId="75CB32A3" w14:textId="77777777" w:rsidR="0005075A" w:rsidRDefault="00AB2A6D" w:rsidP="0005075A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b/>
                <w:sz w:val="22"/>
                <w:szCs w:val="22"/>
              </w:rPr>
              <w:t>Ref:</w:t>
            </w:r>
          </w:p>
          <w:p w14:paraId="3BDAF46F" w14:textId="7D02F703" w:rsidR="00AB2A6D" w:rsidRPr="0005075A" w:rsidRDefault="0005075A" w:rsidP="0005075A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br/>
            </w:r>
            <w:r w:rsidR="00AB2A6D" w:rsidRPr="0005075A">
              <w:rPr>
                <w:rFonts w:cs="Calibri"/>
                <w:bCs/>
                <w:sz w:val="22"/>
                <w:szCs w:val="22"/>
              </w:rPr>
              <w:t>Tel:</w:t>
            </w:r>
          </w:p>
          <w:p w14:paraId="59E014C6" w14:textId="77777777" w:rsidR="00AB2A6D" w:rsidRPr="0005075A" w:rsidRDefault="00AB2A6D" w:rsidP="00872354">
            <w:pPr>
              <w:pStyle w:val="Tabletext"/>
              <w:ind w:left="-110"/>
              <w:rPr>
                <w:rFonts w:cs="Calibri"/>
                <w:bCs/>
                <w:sz w:val="22"/>
                <w:szCs w:val="22"/>
              </w:rPr>
            </w:pPr>
            <w:r w:rsidRPr="0005075A">
              <w:rPr>
                <w:rFonts w:cs="Calibri"/>
                <w:bCs/>
                <w:sz w:val="22"/>
                <w:szCs w:val="22"/>
              </w:rPr>
              <w:t>Fax:</w:t>
            </w:r>
          </w:p>
          <w:p w14:paraId="4361F29A" w14:textId="0489D097" w:rsidR="00AB2A6D" w:rsidRPr="00883BCE" w:rsidRDefault="00AB2A6D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05075A">
              <w:rPr>
                <w:rFonts w:cs="Calibri"/>
                <w:bCs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  <w:vMerge w:val="restart"/>
            <w:tcBorders>
              <w:bottom w:val="nil"/>
            </w:tcBorders>
          </w:tcPr>
          <w:p w14:paraId="51DF252E" w14:textId="120D446F" w:rsidR="00AB2A6D" w:rsidRPr="00883BCE" w:rsidRDefault="00A35BC1" w:rsidP="005074E2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r w:rsidRPr="00A35BC1">
              <w:rPr>
                <w:rFonts w:cs="Calibri"/>
                <w:b/>
                <w:bCs/>
                <w:sz w:val="22"/>
                <w:szCs w:val="22"/>
              </w:rPr>
              <w:t xml:space="preserve">Corrigendum 1 to </w:t>
            </w:r>
            <w:r>
              <w:rPr>
                <w:rFonts w:cs="Calibri"/>
                <w:b/>
                <w:bCs/>
                <w:sz w:val="22"/>
                <w:szCs w:val="22"/>
              </w:rPr>
              <w:br/>
            </w:r>
            <w:r w:rsidR="00AB2A6D" w:rsidRPr="54DCEA09">
              <w:rPr>
                <w:rFonts w:cs="Calibri"/>
                <w:b/>
                <w:bCs/>
                <w:sz w:val="22"/>
                <w:szCs w:val="22"/>
              </w:rPr>
              <w:t>TSB Circular 53</w:t>
            </w:r>
          </w:p>
          <w:p w14:paraId="78A2311F" w14:textId="77777777" w:rsidR="00AB2A6D" w:rsidRPr="00883BCE" w:rsidRDefault="00AB2A6D" w:rsidP="0087235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+41 22 730 6719</w:t>
            </w:r>
          </w:p>
          <w:p w14:paraId="0143632F" w14:textId="77777777" w:rsidR="00AB2A6D" w:rsidRPr="00883BCE" w:rsidRDefault="00AB2A6D" w:rsidP="0087235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+41 22 730 5853</w:t>
            </w:r>
          </w:p>
          <w:p w14:paraId="1FA4CE7F" w14:textId="1140AB5D" w:rsidR="00AB2A6D" w:rsidRPr="00883BCE" w:rsidRDefault="00AB2A6D" w:rsidP="00872354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hyperlink r:id="rId12" w:history="1">
              <w:r w:rsidRPr="00EA6491">
                <w:rPr>
                  <w:rStyle w:val="Hyperlink"/>
                  <w:rFonts w:cs="Calibri"/>
                  <w:sz w:val="22"/>
                  <w:szCs w:val="22"/>
                </w:rPr>
                <w:t>tsbsgd@itu.int</w:t>
              </w:r>
            </w:hyperlink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gridSpan w:val="2"/>
            <w:tcBorders>
              <w:bottom w:val="nil"/>
            </w:tcBorders>
          </w:tcPr>
          <w:p w14:paraId="10929BBB" w14:textId="77777777" w:rsidR="00AB2A6D" w:rsidRPr="00883BCE" w:rsidRDefault="00AB2A6D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b/>
                <w:sz w:val="22"/>
                <w:szCs w:val="22"/>
              </w:rPr>
              <w:t>To:</w:t>
            </w:r>
          </w:p>
          <w:p w14:paraId="636D143F" w14:textId="50E0EF50" w:rsidR="00AB2A6D" w:rsidRDefault="00AB2A6D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883BCE">
              <w:rPr>
                <w:rFonts w:cs="Calibri"/>
                <w:sz w:val="22"/>
                <w:szCs w:val="22"/>
              </w:rPr>
              <w:t>Union</w:t>
            </w:r>
            <w:r w:rsidR="00A256D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FA962BC" w14:textId="055B30D8" w:rsidR="00AB2A6D" w:rsidRPr="008A4374" w:rsidRDefault="00AB2A6D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en-IE"/>
              </w:rPr>
            </w:pPr>
            <w:r>
              <w:rPr>
                <w:rFonts w:cs="Calibri"/>
                <w:sz w:val="22"/>
                <w:szCs w:val="22"/>
                <w:lang w:val="en-IE"/>
              </w:rPr>
              <w:t>-</w:t>
            </w:r>
            <w:r>
              <w:rPr>
                <w:rFonts w:cs="Calibri"/>
                <w:sz w:val="22"/>
                <w:szCs w:val="22"/>
                <w:lang w:val="en-IE"/>
              </w:rPr>
              <w:tab/>
            </w:r>
            <w:r w:rsidRPr="00571129">
              <w:rPr>
                <w:rFonts w:cs="Calibri"/>
                <w:sz w:val="22"/>
                <w:szCs w:val="22"/>
                <w:lang w:val="en-IE"/>
              </w:rPr>
              <w:t>The State of Palestine (Res. 99 (Rev. Dubai, 2018)</w:t>
            </w:r>
            <w:proofErr w:type="gramStart"/>
            <w:r w:rsidR="00A256D1">
              <w:rPr>
                <w:rFonts w:cs="Calibri"/>
                <w:sz w:val="22"/>
                <w:szCs w:val="22"/>
                <w:lang w:val="en-IE"/>
              </w:rPr>
              <w:t>);</w:t>
            </w:r>
            <w:proofErr w:type="gramEnd"/>
          </w:p>
          <w:p w14:paraId="6AAEA161" w14:textId="01641AFF" w:rsidR="00AB2A6D" w:rsidRPr="002E2977" w:rsidRDefault="00AB2A6D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2E2977">
              <w:rPr>
                <w:rFonts w:cs="Calibri"/>
                <w:sz w:val="22"/>
                <w:szCs w:val="22"/>
                <w:lang w:val="fr-CH"/>
              </w:rPr>
              <w:t>-</w:t>
            </w:r>
            <w:r w:rsidRPr="002E2977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2E2977">
              <w:rPr>
                <w:rFonts w:cs="Calibri"/>
                <w:sz w:val="22"/>
                <w:szCs w:val="22"/>
                <w:lang w:val="fr-CH"/>
              </w:rPr>
              <w:t>Sector</w:t>
            </w:r>
            <w:proofErr w:type="spellEnd"/>
            <w:r w:rsidRPr="002E2977">
              <w:rPr>
                <w:rFonts w:cs="Calibri"/>
                <w:sz w:val="22"/>
                <w:szCs w:val="22"/>
                <w:lang w:val="fr-CH"/>
              </w:rPr>
              <w:t xml:space="preserve"> Members</w:t>
            </w:r>
            <w:r w:rsidR="00A256D1">
              <w:rPr>
                <w:rFonts w:cs="Calibri"/>
                <w:sz w:val="22"/>
                <w:szCs w:val="22"/>
                <w:lang w:val="fr-CH"/>
              </w:rPr>
              <w:t> ;</w:t>
            </w:r>
          </w:p>
          <w:p w14:paraId="4872070A" w14:textId="6FEB7825" w:rsidR="00AB2A6D" w:rsidRPr="002E2977" w:rsidRDefault="00AB2A6D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2E2977">
              <w:rPr>
                <w:rFonts w:cs="Calibri"/>
                <w:sz w:val="22"/>
                <w:szCs w:val="22"/>
                <w:lang w:val="fr-CH"/>
              </w:rPr>
              <w:t>-</w:t>
            </w:r>
            <w:r w:rsidRPr="002E2977">
              <w:rPr>
                <w:rFonts w:cs="Calibri"/>
                <w:sz w:val="22"/>
                <w:szCs w:val="22"/>
                <w:lang w:val="fr-CH"/>
              </w:rPr>
              <w:tab/>
              <w:t>ITU-T Associates</w:t>
            </w:r>
            <w:r w:rsidR="00A256D1">
              <w:rPr>
                <w:rFonts w:cs="Calibri"/>
                <w:sz w:val="22"/>
                <w:szCs w:val="22"/>
                <w:lang w:val="fr-CH"/>
              </w:rPr>
              <w:t> ;</w:t>
            </w:r>
          </w:p>
          <w:p w14:paraId="5984EDB0" w14:textId="77777777" w:rsidR="00AB2A6D" w:rsidRPr="00883BCE" w:rsidRDefault="00AB2A6D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>ITU Academia</w:t>
            </w:r>
          </w:p>
        </w:tc>
      </w:tr>
      <w:tr w:rsidR="00AB2A6D" w:rsidRPr="005C504B" w14:paraId="5E6C09DD" w14:textId="77777777" w:rsidTr="00AB2A6D">
        <w:trPr>
          <w:cantSplit/>
          <w:trHeight w:val="1254"/>
        </w:trPr>
        <w:tc>
          <w:tcPr>
            <w:tcW w:w="1134" w:type="dxa"/>
            <w:vMerge/>
          </w:tcPr>
          <w:p w14:paraId="0094CC3A" w14:textId="446FF3BA" w:rsidR="00AB2A6D" w:rsidRPr="00883BCE" w:rsidRDefault="00AB2A6D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</w:p>
        </w:tc>
        <w:tc>
          <w:tcPr>
            <w:tcW w:w="3444" w:type="dxa"/>
            <w:gridSpan w:val="2"/>
            <w:vMerge/>
          </w:tcPr>
          <w:p w14:paraId="676B845E" w14:textId="558FD909" w:rsidR="00AB2A6D" w:rsidRPr="00883BCE" w:rsidRDefault="00AB2A6D" w:rsidP="00872354">
            <w:pPr>
              <w:pStyle w:val="Tabletext"/>
              <w:rPr>
                <w:rFonts w:cs="Calibri"/>
                <w:sz w:val="22"/>
                <w:szCs w:val="22"/>
              </w:rPr>
            </w:pPr>
          </w:p>
        </w:tc>
        <w:tc>
          <w:tcPr>
            <w:tcW w:w="5151" w:type="dxa"/>
            <w:gridSpan w:val="2"/>
          </w:tcPr>
          <w:p w14:paraId="22C1E5F0" w14:textId="77777777" w:rsidR="00AB2A6D" w:rsidRPr="004D13DA" w:rsidRDefault="00AB2A6D" w:rsidP="00872354">
            <w:pPr>
              <w:pStyle w:val="Tabletext"/>
              <w:ind w:left="283" w:hanging="391"/>
              <w:rPr>
                <w:rFonts w:cs="Calibri"/>
                <w:b/>
                <w:bCs/>
                <w:sz w:val="22"/>
                <w:szCs w:val="22"/>
              </w:rPr>
            </w:pPr>
            <w:r w:rsidRPr="004D13DA">
              <w:rPr>
                <w:rFonts w:cs="Calibri"/>
                <w:b/>
                <w:bCs/>
                <w:sz w:val="22"/>
                <w:szCs w:val="22"/>
              </w:rPr>
              <w:t>Copy to:</w:t>
            </w:r>
          </w:p>
          <w:p w14:paraId="039EFAB0" w14:textId="4935E8E6" w:rsidR="00AB2A6D" w:rsidRPr="00883BCE" w:rsidRDefault="00AB2A6D" w:rsidP="0036012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>The Chair and Vice-Chair o</w:t>
            </w:r>
            <w:r>
              <w:rPr>
                <w:rFonts w:cs="Calibri"/>
                <w:sz w:val="22"/>
                <w:szCs w:val="22"/>
              </w:rPr>
              <w:t xml:space="preserve">f </w:t>
            </w:r>
            <w:r w:rsidRPr="00883BCE">
              <w:rPr>
                <w:rFonts w:cs="Calibri"/>
                <w:sz w:val="22"/>
                <w:szCs w:val="22"/>
              </w:rPr>
              <w:t xml:space="preserve">ITU-T Study </w:t>
            </w:r>
            <w:proofErr w:type="gramStart"/>
            <w:r w:rsidRPr="00883BCE">
              <w:rPr>
                <w:rFonts w:cs="Calibri"/>
                <w:sz w:val="22"/>
                <w:szCs w:val="22"/>
              </w:rPr>
              <w:t>Groups;</w:t>
            </w:r>
            <w:proofErr w:type="gramEnd"/>
          </w:p>
          <w:p w14:paraId="0170C617" w14:textId="363E08B1" w:rsidR="00AB2A6D" w:rsidRPr="00883BCE" w:rsidRDefault="00AB2A6D" w:rsidP="00224CC5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</w:r>
            <w:r w:rsidRPr="00E22DD1">
              <w:rPr>
                <w:rFonts w:cs="Calibri"/>
                <w:sz w:val="22"/>
                <w:szCs w:val="22"/>
              </w:rPr>
              <w:t>ITU Regional Offices</w:t>
            </w:r>
          </w:p>
        </w:tc>
      </w:tr>
      <w:tr w:rsidR="00FA46A0" w:rsidRPr="00883BCE" w14:paraId="3D692815" w14:textId="77777777" w:rsidTr="0005075A">
        <w:trPr>
          <w:cantSplit/>
          <w:trHeight w:val="792"/>
        </w:trPr>
        <w:tc>
          <w:tcPr>
            <w:tcW w:w="1134" w:type="dxa"/>
          </w:tcPr>
          <w:p w14:paraId="71C35540" w14:textId="3A5EEB69" w:rsidR="00FA46A0" w:rsidRPr="00883BCE" w:rsidRDefault="00B61012" w:rsidP="00872354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83BCE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1CA97065" w14:textId="54ADA4EB" w:rsidR="00F613C6" w:rsidRPr="000E71D3" w:rsidRDefault="3DE79BA4" w:rsidP="5D756CAF">
            <w:pPr>
              <w:pStyle w:val="Tabletex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0E71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Call for nominations: International AI Standards Summit 2025</w:t>
            </w:r>
          </w:p>
          <w:p w14:paraId="6DAA681E" w14:textId="4378E864" w:rsidR="00FA46A0" w:rsidRPr="0005075A" w:rsidRDefault="34C1DFC2" w:rsidP="0005075A">
            <w:pPr>
              <w:pStyle w:val="Tabletex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0E71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2-3</w:t>
            </w:r>
            <w:r w:rsidR="3DE79BA4" w:rsidRPr="000E71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B17EC6F" w:rsidRPr="000E71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December 2025, Seoul, Republic of Korea</w:t>
            </w:r>
          </w:p>
        </w:tc>
      </w:tr>
      <w:tr w:rsidR="00D1168F" w:rsidRPr="00883BCE" w14:paraId="20AABD9D" w14:textId="77777777" w:rsidTr="00D1168F">
        <w:trPr>
          <w:trHeight w:val="711"/>
        </w:trPr>
        <w:tc>
          <w:tcPr>
            <w:tcW w:w="9729" w:type="dxa"/>
            <w:gridSpan w:val="5"/>
          </w:tcPr>
          <w:p w14:paraId="12B01452" w14:textId="77777777" w:rsidR="00D1168F" w:rsidRPr="00883BCE" w:rsidRDefault="00D1168F" w:rsidP="00D1168F">
            <w:pPr>
              <w:spacing w:before="0" w:after="120"/>
              <w:ind w:left="-110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Dear Sir/Madam,</w:t>
            </w:r>
          </w:p>
          <w:p w14:paraId="581CD0D2" w14:textId="32E5B9C4" w:rsidR="00A35BC1" w:rsidRDefault="00A35BC1" w:rsidP="00A256D1">
            <w:pPr>
              <w:spacing w:after="240"/>
              <w:ind w:left="-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note </w:t>
            </w:r>
            <w:r w:rsidR="000E71D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following clarifications</w:t>
            </w:r>
            <w:r w:rsidR="00BB2D32">
              <w:rPr>
                <w:rFonts w:asciiTheme="minorHAnsi" w:hAnsiTheme="minorHAnsi" w:cstheme="minorHAnsi"/>
                <w:sz w:val="22"/>
                <w:szCs w:val="22"/>
              </w:rPr>
              <w:t xml:space="preserve"> and updates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further to </w:t>
            </w:r>
            <w:hyperlink r:id="rId13" w:history="1">
              <w:r w:rsidR="00BB2D32" w:rsidRPr="000E71D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 Circular 53</w:t>
              </w:r>
            </w:hyperlink>
            <w:r w:rsidR="00BB2D32" w:rsidRPr="000E71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0AB237D" w14:textId="1AA81A48" w:rsidR="00BB2D32" w:rsidRPr="00BB2D32" w:rsidRDefault="00BB2D32" w:rsidP="00BB2D32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Recipients of this communication</w:t>
            </w:r>
            <w:r w:rsidR="00767B63" w:rsidRPr="00BB2D32">
              <w:rPr>
                <w:rFonts w:asciiTheme="minorHAnsi" w:hAnsiTheme="minorHAnsi"/>
                <w:sz w:val="22"/>
                <w:szCs w:val="22"/>
              </w:rPr>
              <w:t xml:space="preserve"> are</w:t>
            </w:r>
            <w:r w:rsidR="00D1168F" w:rsidRPr="00BB2D32">
              <w:rPr>
                <w:rFonts w:asciiTheme="minorHAnsi" w:hAnsiTheme="minorHAnsi"/>
                <w:sz w:val="22"/>
                <w:szCs w:val="22"/>
              </w:rPr>
              <w:t xml:space="preserve"> respectfully request</w:t>
            </w:r>
            <w:r w:rsidR="00767B63" w:rsidRPr="00BB2D32">
              <w:rPr>
                <w:rFonts w:asciiTheme="minorHAnsi" w:hAnsiTheme="minorHAnsi"/>
                <w:sz w:val="22"/>
                <w:szCs w:val="22"/>
              </w:rPr>
              <w:t>ed</w:t>
            </w:r>
            <w:r w:rsidR="00D1168F" w:rsidRPr="00BB2D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67B63" w:rsidRPr="00BB2D3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D1168F" w:rsidRPr="00BB2D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nominate five (5) </w:t>
            </w:r>
            <w:r w:rsidRPr="00BB2D32">
              <w:rPr>
                <w:rFonts w:asciiTheme="minorHAnsi" w:hAnsiTheme="minorHAnsi"/>
                <w:b/>
                <w:bCs/>
                <w:sz w:val="22"/>
                <w:szCs w:val="22"/>
              </w:rPr>
              <w:t>of their own leading</w:t>
            </w:r>
            <w:r w:rsidR="00D1168F" w:rsidRPr="00BB2D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stakeholders who are at the forefront of AI development, adoption, or governance</w:t>
            </w:r>
            <w:r w:rsidRPr="00BB2D32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1D0CE467" w14:textId="5CFEAFB1" w:rsidR="00D1168F" w:rsidRPr="00BB2D32" w:rsidRDefault="00BB2D32" w:rsidP="00BB2D32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2D32">
              <w:rPr>
                <w:rFonts w:asciiTheme="minorHAnsi" w:hAnsiTheme="minorHAnsi" w:cstheme="minorHAnsi"/>
                <w:sz w:val="22"/>
                <w:szCs w:val="22"/>
              </w:rPr>
              <w:t>Please be 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inded</w:t>
            </w:r>
            <w:r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 that n</w:t>
            </w:r>
            <w:r w:rsidR="00D1168F"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ominees </w:t>
            </w:r>
            <w:r w:rsidR="00CA4021"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must </w:t>
            </w:r>
            <w:r w:rsidR="00D1168F"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D1168F" w:rsidRPr="00BB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C-suite executives (or equivalent), senior policymakers, or government representatives</w:t>
            </w:r>
            <w:r w:rsidR="00D1168F"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 who play a leading role in shaping AI strategy, driving strategic decisions, and contributing to high-level dialogue on the future of AI</w:t>
            </w:r>
            <w:r w:rsidR="00960E37">
              <w:rPr>
                <w:rFonts w:asciiTheme="minorHAnsi" w:hAnsiTheme="minorHAnsi" w:cstheme="minorHAnsi"/>
                <w:sz w:val="22"/>
                <w:szCs w:val="22"/>
              </w:rPr>
              <w:t xml:space="preserve"> standardization</w:t>
            </w:r>
            <w:r w:rsidR="00D1168F" w:rsidRPr="00BB2D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E397E"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 To maintain the strategic focus of the Summit, </w:t>
            </w:r>
            <w:r w:rsidR="003E397E" w:rsidRPr="00BB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only C-suite level (or equivalent) nominees</w:t>
            </w:r>
            <w:r w:rsidR="003E397E"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 shall be considered.</w:t>
            </w:r>
          </w:p>
          <w:p w14:paraId="12A2F818" w14:textId="590495ED" w:rsidR="00D1168F" w:rsidRPr="00BB2D32" w:rsidRDefault="00D1168F" w:rsidP="00BB2D32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Theme="minorHAnsi" w:hAnsiTheme="minorHAnsi"/>
                <w:sz w:val="22"/>
                <w:szCs w:val="22"/>
              </w:rPr>
            </w:pPr>
            <w:r w:rsidRPr="00BB2D32">
              <w:rPr>
                <w:rFonts w:asciiTheme="minorHAnsi" w:hAnsiTheme="minorHAnsi"/>
                <w:sz w:val="22"/>
                <w:szCs w:val="22"/>
              </w:rPr>
              <w:t xml:space="preserve">Nominations </w:t>
            </w:r>
            <w:r w:rsidR="00622CBA" w:rsidRPr="00BB2D32">
              <w:rPr>
                <w:rFonts w:asciiTheme="minorHAnsi" w:hAnsiTheme="minorHAnsi"/>
                <w:sz w:val="22"/>
                <w:szCs w:val="22"/>
              </w:rPr>
              <w:t xml:space="preserve">should </w:t>
            </w:r>
            <w:r w:rsidRPr="00BB2D32">
              <w:rPr>
                <w:rFonts w:asciiTheme="minorHAnsi" w:hAnsiTheme="minorHAnsi"/>
                <w:sz w:val="22"/>
                <w:szCs w:val="22"/>
              </w:rPr>
              <w:t xml:space="preserve">be submitted via the following form: </w:t>
            </w:r>
            <w:hyperlink r:id="rId14">
              <w:r w:rsidRPr="00BB2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https://forms.cloud.microsoft/e/9y3fy46rAu</w:t>
              </w:r>
            </w:hyperlink>
            <w:r w:rsidRPr="00BB2D3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A920817" w14:textId="407E92A4" w:rsidR="00BB2D32" w:rsidRPr="00BB2D32" w:rsidRDefault="00BB2D32" w:rsidP="00BB2D32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Theme="minorHAnsi" w:hAnsiTheme="minorHAnsi"/>
                <w:sz w:val="22"/>
                <w:szCs w:val="22"/>
              </w:rPr>
            </w:pPr>
            <w:r w:rsidRPr="00BB2D32">
              <w:rPr>
                <w:rFonts w:asciiTheme="minorHAnsi" w:hAnsiTheme="minorHAnsi" w:cstheme="minorHAnsi"/>
                <w:sz w:val="22"/>
                <w:szCs w:val="22"/>
              </w:rPr>
              <w:t xml:space="preserve">The deadline to submit nominations has been extended to </w:t>
            </w:r>
            <w:r w:rsidRPr="00BB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June 2025.</w:t>
            </w:r>
          </w:p>
          <w:p w14:paraId="7C2AEC2C" w14:textId="3D3DE4B6" w:rsidR="00BB2D32" w:rsidRPr="0005075A" w:rsidRDefault="000E71D3" w:rsidP="00A256D1">
            <w:pPr>
              <w:spacing w:before="240" w:after="120"/>
              <w:ind w:left="-115"/>
              <w:rPr>
                <w:sz w:val="22"/>
                <w:szCs w:val="22"/>
              </w:rPr>
            </w:pPr>
            <w:r w:rsidRPr="5D756CAF">
              <w:rPr>
                <w:sz w:val="22"/>
                <w:szCs w:val="22"/>
              </w:rPr>
              <w:t xml:space="preserve">I look forward to receiving your nominations, which </w:t>
            </w:r>
            <w:r>
              <w:rPr>
                <w:sz w:val="22"/>
                <w:szCs w:val="22"/>
              </w:rPr>
              <w:t xml:space="preserve">undoubtedly </w:t>
            </w:r>
            <w:r w:rsidRPr="5D756CAF">
              <w:rPr>
                <w:sz w:val="22"/>
                <w:szCs w:val="22"/>
              </w:rPr>
              <w:t>will contribute to the success of the International AI Standards Summit 2025.</w:t>
            </w:r>
          </w:p>
          <w:p w14:paraId="4C1506AE" w14:textId="779520CC" w:rsidR="00D1168F" w:rsidRPr="0005075A" w:rsidRDefault="001F3C1E" w:rsidP="0005075A">
            <w:pPr>
              <w:spacing w:before="0" w:after="120"/>
              <w:ind w:left="-110"/>
              <w:rPr>
                <w:rFonts w:cstheme="minorBidi"/>
                <w:color w:val="000000" w:themeColor="text1"/>
                <w:sz w:val="22"/>
                <w:szCs w:val="22"/>
              </w:rPr>
            </w:pPr>
            <w:bookmarkStart w:id="0" w:name="_Hlk124842710"/>
            <w:r>
              <w:rPr>
                <w:rFonts w:cstheme="minorBid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F18183D" wp14:editId="7627CE7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215265</wp:posOffset>
                  </wp:positionV>
                  <wp:extent cx="711237" cy="368319"/>
                  <wp:effectExtent l="0" t="0" r="0" b="0"/>
                  <wp:wrapNone/>
                  <wp:docPr id="1042374327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74327" name="Picture 2" descr="A black text on a white background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168F" w:rsidRPr="00ED07C3">
              <w:rPr>
                <w:rStyle w:val="Hyperlink"/>
                <w:rFonts w:cstheme="minorBidi"/>
                <w:color w:val="000000" w:themeColor="text1"/>
                <w:sz w:val="22"/>
                <w:szCs w:val="22"/>
                <w:u w:val="none"/>
              </w:rPr>
              <w:t>Yours faithfully,</w:t>
            </w:r>
          </w:p>
          <w:p w14:paraId="24D529A1" w14:textId="3BAEBE24" w:rsidR="00D1168F" w:rsidRPr="5D756CAF" w:rsidRDefault="00D1168F" w:rsidP="0005075A">
            <w:pPr>
              <w:spacing w:before="720" w:after="120"/>
              <w:ind w:left="-115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Seizo Onoe</w:t>
            </w:r>
            <w:bookmarkEnd w:id="0"/>
            <w:r w:rsidRPr="00883BCE">
              <w:rPr>
                <w:rFonts w:cs="Calibri"/>
                <w:sz w:val="22"/>
                <w:szCs w:val="22"/>
              </w:rPr>
              <w:br/>
              <w:t>Director of the Telecommunication</w:t>
            </w:r>
            <w:r w:rsidRPr="00883BCE">
              <w:rPr>
                <w:rFonts w:cs="Calibri"/>
                <w:sz w:val="22"/>
                <w:szCs w:val="22"/>
              </w:rPr>
              <w:br/>
              <w:t>Standardization Bureau</w:t>
            </w:r>
          </w:p>
        </w:tc>
      </w:tr>
    </w:tbl>
    <w:p w14:paraId="0383711B" w14:textId="77777777" w:rsidR="00B31E16" w:rsidRPr="00883BCE" w:rsidRDefault="00B31E16" w:rsidP="00C948E5">
      <w:pPr>
        <w:spacing w:before="0" w:after="120"/>
        <w:rPr>
          <w:rFonts w:cs="Calibri"/>
          <w:sz w:val="22"/>
          <w:szCs w:val="22"/>
        </w:rPr>
      </w:pPr>
    </w:p>
    <w:sectPr w:rsidR="00B31E16" w:rsidRPr="00883BCE" w:rsidSect="00491424">
      <w:headerReference w:type="default" r:id="rId16"/>
      <w:footerReference w:type="first" r:id="rId17"/>
      <w:type w:val="continuous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722F" w14:textId="77777777" w:rsidR="002D4770" w:rsidRDefault="002D4770">
      <w:r>
        <w:separator/>
      </w:r>
    </w:p>
  </w:endnote>
  <w:endnote w:type="continuationSeparator" w:id="0">
    <w:p w14:paraId="185C7F35" w14:textId="77777777" w:rsidR="002D4770" w:rsidRDefault="002D4770">
      <w:r>
        <w:continuationSeparator/>
      </w:r>
    </w:p>
  </w:endnote>
  <w:endnote w:type="continuationNotice" w:id="1">
    <w:p w14:paraId="2C662DFD" w14:textId="77777777" w:rsidR="002D4770" w:rsidRDefault="002D47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D8CD" w14:textId="77777777" w:rsidR="002D4770" w:rsidRDefault="002D4770">
      <w:r>
        <w:t>____________________</w:t>
      </w:r>
    </w:p>
  </w:footnote>
  <w:footnote w:type="continuationSeparator" w:id="0">
    <w:p w14:paraId="2EEB8050" w14:textId="77777777" w:rsidR="002D4770" w:rsidRDefault="002D4770">
      <w:r>
        <w:continuationSeparator/>
      </w:r>
    </w:p>
  </w:footnote>
  <w:footnote w:type="continuationNotice" w:id="1">
    <w:p w14:paraId="539DB8EA" w14:textId="77777777" w:rsidR="002D4770" w:rsidRDefault="002D477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21151955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880915">
      <w:rPr>
        <w:noProof/>
      </w:rPr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8699D"/>
    <w:multiLevelType w:val="hybridMultilevel"/>
    <w:tmpl w:val="FF20F686"/>
    <w:lvl w:ilvl="0" w:tplc="EBAE24A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4204"/>
    <w:multiLevelType w:val="hybridMultilevel"/>
    <w:tmpl w:val="05365D78"/>
    <w:lvl w:ilvl="0" w:tplc="08090005">
      <w:start w:val="1"/>
      <w:numFmt w:val="bullet"/>
      <w:lvlText w:val=""/>
      <w:lvlJc w:val="left"/>
      <w:pPr>
        <w:ind w:left="1155" w:hanging="79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506B"/>
    <w:multiLevelType w:val="hybridMultilevel"/>
    <w:tmpl w:val="D48A6334"/>
    <w:lvl w:ilvl="0" w:tplc="37308138">
      <w:start w:val="1"/>
      <w:numFmt w:val="decimal"/>
      <w:lvlText w:val="%1."/>
      <w:lvlJc w:val="left"/>
      <w:pPr>
        <w:ind w:left="720" w:hanging="360"/>
      </w:pPr>
    </w:lvl>
    <w:lvl w:ilvl="1" w:tplc="B86220EE">
      <w:start w:val="1"/>
      <w:numFmt w:val="decimal"/>
      <w:lvlText w:val="%2."/>
      <w:lvlJc w:val="left"/>
      <w:pPr>
        <w:ind w:left="720" w:hanging="360"/>
      </w:pPr>
    </w:lvl>
    <w:lvl w:ilvl="2" w:tplc="8CA659EC">
      <w:start w:val="1"/>
      <w:numFmt w:val="decimal"/>
      <w:lvlText w:val="%3."/>
      <w:lvlJc w:val="left"/>
      <w:pPr>
        <w:ind w:left="720" w:hanging="360"/>
      </w:pPr>
    </w:lvl>
    <w:lvl w:ilvl="3" w:tplc="428C66F0">
      <w:start w:val="1"/>
      <w:numFmt w:val="decimal"/>
      <w:lvlText w:val="%4."/>
      <w:lvlJc w:val="left"/>
      <w:pPr>
        <w:ind w:left="720" w:hanging="360"/>
      </w:pPr>
    </w:lvl>
    <w:lvl w:ilvl="4" w:tplc="5AB2D34E">
      <w:start w:val="1"/>
      <w:numFmt w:val="decimal"/>
      <w:lvlText w:val="%5."/>
      <w:lvlJc w:val="left"/>
      <w:pPr>
        <w:ind w:left="720" w:hanging="360"/>
      </w:pPr>
    </w:lvl>
    <w:lvl w:ilvl="5" w:tplc="E9DC24D2">
      <w:start w:val="1"/>
      <w:numFmt w:val="decimal"/>
      <w:lvlText w:val="%6."/>
      <w:lvlJc w:val="left"/>
      <w:pPr>
        <w:ind w:left="720" w:hanging="360"/>
      </w:pPr>
    </w:lvl>
    <w:lvl w:ilvl="6" w:tplc="E89A01D8">
      <w:start w:val="1"/>
      <w:numFmt w:val="decimal"/>
      <w:lvlText w:val="%7."/>
      <w:lvlJc w:val="left"/>
      <w:pPr>
        <w:ind w:left="720" w:hanging="360"/>
      </w:pPr>
    </w:lvl>
    <w:lvl w:ilvl="7" w:tplc="051EC3CE">
      <w:start w:val="1"/>
      <w:numFmt w:val="decimal"/>
      <w:lvlText w:val="%8."/>
      <w:lvlJc w:val="left"/>
      <w:pPr>
        <w:ind w:left="720" w:hanging="360"/>
      </w:pPr>
    </w:lvl>
    <w:lvl w:ilvl="8" w:tplc="4E4C4D64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2D64022B"/>
    <w:multiLevelType w:val="hybridMultilevel"/>
    <w:tmpl w:val="B03A29C4"/>
    <w:lvl w:ilvl="0" w:tplc="AEE89D76">
      <w:start w:val="1"/>
      <w:numFmt w:val="decimal"/>
      <w:lvlText w:val="%1."/>
      <w:lvlJc w:val="left"/>
      <w:pPr>
        <w:ind w:left="720" w:hanging="360"/>
      </w:pPr>
    </w:lvl>
    <w:lvl w:ilvl="1" w:tplc="3398BA04">
      <w:start w:val="1"/>
      <w:numFmt w:val="decimal"/>
      <w:lvlText w:val="%2."/>
      <w:lvlJc w:val="left"/>
      <w:pPr>
        <w:ind w:left="720" w:hanging="360"/>
      </w:pPr>
    </w:lvl>
    <w:lvl w:ilvl="2" w:tplc="AB2C3546">
      <w:start w:val="1"/>
      <w:numFmt w:val="decimal"/>
      <w:lvlText w:val="%3."/>
      <w:lvlJc w:val="left"/>
      <w:pPr>
        <w:ind w:left="720" w:hanging="360"/>
      </w:pPr>
    </w:lvl>
    <w:lvl w:ilvl="3" w:tplc="0C52F91C">
      <w:start w:val="1"/>
      <w:numFmt w:val="decimal"/>
      <w:lvlText w:val="%4."/>
      <w:lvlJc w:val="left"/>
      <w:pPr>
        <w:ind w:left="720" w:hanging="360"/>
      </w:pPr>
    </w:lvl>
    <w:lvl w:ilvl="4" w:tplc="4A9253CA">
      <w:start w:val="1"/>
      <w:numFmt w:val="decimal"/>
      <w:lvlText w:val="%5."/>
      <w:lvlJc w:val="left"/>
      <w:pPr>
        <w:ind w:left="720" w:hanging="360"/>
      </w:pPr>
    </w:lvl>
    <w:lvl w:ilvl="5" w:tplc="DDDE3AEA">
      <w:start w:val="1"/>
      <w:numFmt w:val="decimal"/>
      <w:lvlText w:val="%6."/>
      <w:lvlJc w:val="left"/>
      <w:pPr>
        <w:ind w:left="720" w:hanging="360"/>
      </w:pPr>
    </w:lvl>
    <w:lvl w:ilvl="6" w:tplc="6D921396">
      <w:start w:val="1"/>
      <w:numFmt w:val="decimal"/>
      <w:lvlText w:val="%7."/>
      <w:lvlJc w:val="left"/>
      <w:pPr>
        <w:ind w:left="720" w:hanging="360"/>
      </w:pPr>
    </w:lvl>
    <w:lvl w:ilvl="7" w:tplc="AA503816">
      <w:start w:val="1"/>
      <w:numFmt w:val="decimal"/>
      <w:lvlText w:val="%8."/>
      <w:lvlJc w:val="left"/>
      <w:pPr>
        <w:ind w:left="720" w:hanging="360"/>
      </w:pPr>
    </w:lvl>
    <w:lvl w:ilvl="8" w:tplc="09DC8912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33837322"/>
    <w:multiLevelType w:val="hybridMultilevel"/>
    <w:tmpl w:val="6EC058EC"/>
    <w:lvl w:ilvl="0" w:tplc="B0EE4180">
      <w:start w:val="1"/>
      <w:numFmt w:val="decimal"/>
      <w:lvlText w:val="%1."/>
      <w:lvlJc w:val="left"/>
      <w:pPr>
        <w:ind w:left="720" w:hanging="360"/>
      </w:pPr>
    </w:lvl>
    <w:lvl w:ilvl="1" w:tplc="21F048C0">
      <w:start w:val="1"/>
      <w:numFmt w:val="decimal"/>
      <w:lvlText w:val="%2."/>
      <w:lvlJc w:val="left"/>
      <w:pPr>
        <w:ind w:left="720" w:hanging="360"/>
      </w:pPr>
    </w:lvl>
    <w:lvl w:ilvl="2" w:tplc="7CAEB20C">
      <w:start w:val="1"/>
      <w:numFmt w:val="decimal"/>
      <w:lvlText w:val="%3."/>
      <w:lvlJc w:val="left"/>
      <w:pPr>
        <w:ind w:left="720" w:hanging="360"/>
      </w:pPr>
    </w:lvl>
    <w:lvl w:ilvl="3" w:tplc="EC82E8A6">
      <w:start w:val="1"/>
      <w:numFmt w:val="decimal"/>
      <w:lvlText w:val="%4."/>
      <w:lvlJc w:val="left"/>
      <w:pPr>
        <w:ind w:left="720" w:hanging="360"/>
      </w:pPr>
    </w:lvl>
    <w:lvl w:ilvl="4" w:tplc="E4F65A8E">
      <w:start w:val="1"/>
      <w:numFmt w:val="decimal"/>
      <w:lvlText w:val="%5."/>
      <w:lvlJc w:val="left"/>
      <w:pPr>
        <w:ind w:left="720" w:hanging="360"/>
      </w:pPr>
    </w:lvl>
    <w:lvl w:ilvl="5" w:tplc="52BC7454">
      <w:start w:val="1"/>
      <w:numFmt w:val="decimal"/>
      <w:lvlText w:val="%6."/>
      <w:lvlJc w:val="left"/>
      <w:pPr>
        <w:ind w:left="720" w:hanging="360"/>
      </w:pPr>
    </w:lvl>
    <w:lvl w:ilvl="6" w:tplc="5E4CFBAC">
      <w:start w:val="1"/>
      <w:numFmt w:val="decimal"/>
      <w:lvlText w:val="%7."/>
      <w:lvlJc w:val="left"/>
      <w:pPr>
        <w:ind w:left="720" w:hanging="360"/>
      </w:pPr>
    </w:lvl>
    <w:lvl w:ilvl="7" w:tplc="7980CA72">
      <w:start w:val="1"/>
      <w:numFmt w:val="decimal"/>
      <w:lvlText w:val="%8."/>
      <w:lvlJc w:val="left"/>
      <w:pPr>
        <w:ind w:left="720" w:hanging="360"/>
      </w:pPr>
    </w:lvl>
    <w:lvl w:ilvl="8" w:tplc="1E8A1A52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F13"/>
    <w:multiLevelType w:val="hybridMultilevel"/>
    <w:tmpl w:val="28E89BF8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F14"/>
    <w:multiLevelType w:val="hybridMultilevel"/>
    <w:tmpl w:val="C4B4E4D0"/>
    <w:lvl w:ilvl="0" w:tplc="C3088982">
      <w:numFmt w:val="bullet"/>
      <w:lvlText w:val="–"/>
      <w:lvlJc w:val="left"/>
      <w:pPr>
        <w:ind w:left="1155" w:hanging="795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41561"/>
    <w:multiLevelType w:val="hybridMultilevel"/>
    <w:tmpl w:val="D240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3285"/>
    <w:multiLevelType w:val="multilevel"/>
    <w:tmpl w:val="CEC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D3702"/>
    <w:multiLevelType w:val="hybridMultilevel"/>
    <w:tmpl w:val="F5545D30"/>
    <w:lvl w:ilvl="0" w:tplc="0D1A1750">
      <w:start w:val="1"/>
      <w:numFmt w:val="decimal"/>
      <w:lvlText w:val="%1"/>
      <w:lvlJc w:val="left"/>
      <w:pPr>
        <w:ind w:left="61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2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D66A9"/>
    <w:multiLevelType w:val="hybridMultilevel"/>
    <w:tmpl w:val="4B0A3FA6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25A6C"/>
    <w:multiLevelType w:val="hybridMultilevel"/>
    <w:tmpl w:val="4020630C"/>
    <w:lvl w:ilvl="0" w:tplc="440A9EAC">
      <w:start w:val="1"/>
      <w:numFmt w:val="decimal"/>
      <w:lvlText w:val="%1."/>
      <w:lvlJc w:val="left"/>
      <w:pPr>
        <w:ind w:left="720" w:hanging="360"/>
      </w:pPr>
    </w:lvl>
    <w:lvl w:ilvl="1" w:tplc="C7E63AFA">
      <w:start w:val="1"/>
      <w:numFmt w:val="decimal"/>
      <w:lvlText w:val="%2."/>
      <w:lvlJc w:val="left"/>
      <w:pPr>
        <w:ind w:left="720" w:hanging="360"/>
      </w:pPr>
    </w:lvl>
    <w:lvl w:ilvl="2" w:tplc="DEA6334E">
      <w:start w:val="1"/>
      <w:numFmt w:val="decimal"/>
      <w:lvlText w:val="%3."/>
      <w:lvlJc w:val="left"/>
      <w:pPr>
        <w:ind w:left="720" w:hanging="360"/>
      </w:pPr>
    </w:lvl>
    <w:lvl w:ilvl="3" w:tplc="8DBE4ECC">
      <w:start w:val="1"/>
      <w:numFmt w:val="decimal"/>
      <w:lvlText w:val="%4."/>
      <w:lvlJc w:val="left"/>
      <w:pPr>
        <w:ind w:left="720" w:hanging="360"/>
      </w:pPr>
    </w:lvl>
    <w:lvl w:ilvl="4" w:tplc="5C8AB45C">
      <w:start w:val="1"/>
      <w:numFmt w:val="decimal"/>
      <w:lvlText w:val="%5."/>
      <w:lvlJc w:val="left"/>
      <w:pPr>
        <w:ind w:left="720" w:hanging="360"/>
      </w:pPr>
    </w:lvl>
    <w:lvl w:ilvl="5" w:tplc="DFC8984A">
      <w:start w:val="1"/>
      <w:numFmt w:val="decimal"/>
      <w:lvlText w:val="%6."/>
      <w:lvlJc w:val="left"/>
      <w:pPr>
        <w:ind w:left="720" w:hanging="360"/>
      </w:pPr>
    </w:lvl>
    <w:lvl w:ilvl="6" w:tplc="EC9C9B40">
      <w:start w:val="1"/>
      <w:numFmt w:val="decimal"/>
      <w:lvlText w:val="%7."/>
      <w:lvlJc w:val="left"/>
      <w:pPr>
        <w:ind w:left="720" w:hanging="360"/>
      </w:pPr>
    </w:lvl>
    <w:lvl w:ilvl="7" w:tplc="5FE689AC">
      <w:start w:val="1"/>
      <w:numFmt w:val="decimal"/>
      <w:lvlText w:val="%8."/>
      <w:lvlJc w:val="left"/>
      <w:pPr>
        <w:ind w:left="720" w:hanging="360"/>
      </w:pPr>
    </w:lvl>
    <w:lvl w:ilvl="8" w:tplc="F3D24B16">
      <w:start w:val="1"/>
      <w:numFmt w:val="decimal"/>
      <w:lvlText w:val="%9."/>
      <w:lvlJc w:val="left"/>
      <w:pPr>
        <w:ind w:left="720" w:hanging="360"/>
      </w:pPr>
    </w:lvl>
  </w:abstractNum>
  <w:num w:numId="1" w16cid:durableId="231090224">
    <w:abstractNumId w:val="9"/>
  </w:num>
  <w:num w:numId="2" w16cid:durableId="1583416746">
    <w:abstractNumId w:val="7"/>
  </w:num>
  <w:num w:numId="3" w16cid:durableId="2021155601">
    <w:abstractNumId w:val="6"/>
  </w:num>
  <w:num w:numId="4" w16cid:durableId="73170365">
    <w:abstractNumId w:val="5"/>
  </w:num>
  <w:num w:numId="5" w16cid:durableId="764152136">
    <w:abstractNumId w:val="4"/>
  </w:num>
  <w:num w:numId="6" w16cid:durableId="897284385">
    <w:abstractNumId w:val="8"/>
  </w:num>
  <w:num w:numId="7" w16cid:durableId="716899370">
    <w:abstractNumId w:val="3"/>
  </w:num>
  <w:num w:numId="8" w16cid:durableId="373045669">
    <w:abstractNumId w:val="2"/>
  </w:num>
  <w:num w:numId="9" w16cid:durableId="2016107181">
    <w:abstractNumId w:val="1"/>
  </w:num>
  <w:num w:numId="10" w16cid:durableId="1615821364">
    <w:abstractNumId w:val="0"/>
  </w:num>
  <w:num w:numId="11" w16cid:durableId="24792855">
    <w:abstractNumId w:val="14"/>
  </w:num>
  <w:num w:numId="12" w16cid:durableId="1229920914">
    <w:abstractNumId w:val="36"/>
  </w:num>
  <w:num w:numId="13" w16cid:durableId="911164175">
    <w:abstractNumId w:val="32"/>
  </w:num>
  <w:num w:numId="14" w16cid:durableId="938639230">
    <w:abstractNumId w:val="18"/>
  </w:num>
  <w:num w:numId="15" w16cid:durableId="1320305922">
    <w:abstractNumId w:val="11"/>
  </w:num>
  <w:num w:numId="16" w16cid:durableId="557477774">
    <w:abstractNumId w:val="13"/>
  </w:num>
  <w:num w:numId="17" w16cid:durableId="1647322298">
    <w:abstractNumId w:val="23"/>
  </w:num>
  <w:num w:numId="18" w16cid:durableId="1769229339">
    <w:abstractNumId w:val="34"/>
  </w:num>
  <w:num w:numId="19" w16cid:durableId="364453697">
    <w:abstractNumId w:val="33"/>
  </w:num>
  <w:num w:numId="20" w16cid:durableId="201094465">
    <w:abstractNumId w:val="22"/>
  </w:num>
  <w:num w:numId="21" w16cid:durableId="1660573812">
    <w:abstractNumId w:val="29"/>
  </w:num>
  <w:num w:numId="22" w16cid:durableId="105663965">
    <w:abstractNumId w:val="24"/>
  </w:num>
  <w:num w:numId="23" w16cid:durableId="251479151">
    <w:abstractNumId w:val="26"/>
  </w:num>
  <w:num w:numId="24" w16cid:durableId="1621915932">
    <w:abstractNumId w:val="19"/>
  </w:num>
  <w:num w:numId="25" w16cid:durableId="923610459">
    <w:abstractNumId w:val="27"/>
  </w:num>
  <w:num w:numId="26" w16cid:durableId="98255084">
    <w:abstractNumId w:val="10"/>
  </w:num>
  <w:num w:numId="27" w16cid:durableId="1728841027">
    <w:abstractNumId w:val="20"/>
  </w:num>
  <w:num w:numId="28" w16cid:durableId="2057243541">
    <w:abstractNumId w:val="35"/>
  </w:num>
  <w:num w:numId="29" w16cid:durableId="2073887254">
    <w:abstractNumId w:val="28"/>
  </w:num>
  <w:num w:numId="30" w16cid:durableId="845897454">
    <w:abstractNumId w:val="25"/>
  </w:num>
  <w:num w:numId="31" w16cid:durableId="251938965">
    <w:abstractNumId w:val="12"/>
  </w:num>
  <w:num w:numId="32" w16cid:durableId="167982007">
    <w:abstractNumId w:val="21"/>
  </w:num>
  <w:num w:numId="33" w16cid:durableId="1368023503">
    <w:abstractNumId w:val="30"/>
  </w:num>
  <w:num w:numId="34" w16cid:durableId="1423337341">
    <w:abstractNumId w:val="31"/>
  </w:num>
  <w:num w:numId="35" w16cid:durableId="37317211">
    <w:abstractNumId w:val="16"/>
  </w:num>
  <w:num w:numId="36" w16cid:durableId="299381523">
    <w:abstractNumId w:val="37"/>
  </w:num>
  <w:num w:numId="37" w16cid:durableId="339888878">
    <w:abstractNumId w:val="17"/>
  </w:num>
  <w:num w:numId="38" w16cid:durableId="812986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119CA"/>
    <w:rsid w:val="00016F53"/>
    <w:rsid w:val="00022E6B"/>
    <w:rsid w:val="0002640B"/>
    <w:rsid w:val="00033AB7"/>
    <w:rsid w:val="0004238D"/>
    <w:rsid w:val="00042695"/>
    <w:rsid w:val="00042861"/>
    <w:rsid w:val="00043834"/>
    <w:rsid w:val="000446FA"/>
    <w:rsid w:val="0004633C"/>
    <w:rsid w:val="0004797C"/>
    <w:rsid w:val="0005075A"/>
    <w:rsid w:val="00060DA5"/>
    <w:rsid w:val="00061FF8"/>
    <w:rsid w:val="000633BE"/>
    <w:rsid w:val="00063BF1"/>
    <w:rsid w:val="000667E9"/>
    <w:rsid w:val="0006714C"/>
    <w:rsid w:val="00073CB5"/>
    <w:rsid w:val="00074B3E"/>
    <w:rsid w:val="00077037"/>
    <w:rsid w:val="000803AC"/>
    <w:rsid w:val="000932B4"/>
    <w:rsid w:val="000939D4"/>
    <w:rsid w:val="00093F39"/>
    <w:rsid w:val="0009680B"/>
    <w:rsid w:val="00097581"/>
    <w:rsid w:val="000A04D9"/>
    <w:rsid w:val="000A067F"/>
    <w:rsid w:val="000A0F2B"/>
    <w:rsid w:val="000A2136"/>
    <w:rsid w:val="000A4D2D"/>
    <w:rsid w:val="000B15C8"/>
    <w:rsid w:val="000B1B6F"/>
    <w:rsid w:val="000B2E87"/>
    <w:rsid w:val="000B2EA4"/>
    <w:rsid w:val="000B5BD1"/>
    <w:rsid w:val="000C4E74"/>
    <w:rsid w:val="000C5257"/>
    <w:rsid w:val="000C7925"/>
    <w:rsid w:val="000D14FF"/>
    <w:rsid w:val="000D6773"/>
    <w:rsid w:val="000D7910"/>
    <w:rsid w:val="000E59A5"/>
    <w:rsid w:val="000E71D3"/>
    <w:rsid w:val="000F0641"/>
    <w:rsid w:val="000F0D6D"/>
    <w:rsid w:val="000F128B"/>
    <w:rsid w:val="000F4DD6"/>
    <w:rsid w:val="001018B0"/>
    <w:rsid w:val="001018E1"/>
    <w:rsid w:val="00102DCB"/>
    <w:rsid w:val="00110B55"/>
    <w:rsid w:val="00111D67"/>
    <w:rsid w:val="00112F37"/>
    <w:rsid w:val="00114254"/>
    <w:rsid w:val="00123748"/>
    <w:rsid w:val="00125440"/>
    <w:rsid w:val="0012746A"/>
    <w:rsid w:val="00130422"/>
    <w:rsid w:val="00132509"/>
    <w:rsid w:val="0014769D"/>
    <w:rsid w:val="00156B44"/>
    <w:rsid w:val="00160D56"/>
    <w:rsid w:val="00163A28"/>
    <w:rsid w:val="001650FB"/>
    <w:rsid w:val="00173FB2"/>
    <w:rsid w:val="00176B2C"/>
    <w:rsid w:val="00176E26"/>
    <w:rsid w:val="0018348D"/>
    <w:rsid w:val="00185F67"/>
    <w:rsid w:val="00190C79"/>
    <w:rsid w:val="001955D6"/>
    <w:rsid w:val="001965E5"/>
    <w:rsid w:val="001A34EC"/>
    <w:rsid w:val="001A4985"/>
    <w:rsid w:val="001A68CB"/>
    <w:rsid w:val="001A695F"/>
    <w:rsid w:val="001B4871"/>
    <w:rsid w:val="001B568B"/>
    <w:rsid w:val="001B6FD8"/>
    <w:rsid w:val="001B7D69"/>
    <w:rsid w:val="001C2831"/>
    <w:rsid w:val="001C725C"/>
    <w:rsid w:val="001C7C93"/>
    <w:rsid w:val="001D101A"/>
    <w:rsid w:val="001D1136"/>
    <w:rsid w:val="001D212C"/>
    <w:rsid w:val="001D2AB8"/>
    <w:rsid w:val="001D32AF"/>
    <w:rsid w:val="001D516F"/>
    <w:rsid w:val="001D6374"/>
    <w:rsid w:val="001E224F"/>
    <w:rsid w:val="001E41AB"/>
    <w:rsid w:val="001E692B"/>
    <w:rsid w:val="001F270B"/>
    <w:rsid w:val="001F3C1E"/>
    <w:rsid w:val="001F456C"/>
    <w:rsid w:val="001F6098"/>
    <w:rsid w:val="001F6BF6"/>
    <w:rsid w:val="00205749"/>
    <w:rsid w:val="00205E4D"/>
    <w:rsid w:val="0020614F"/>
    <w:rsid w:val="0020783B"/>
    <w:rsid w:val="00212790"/>
    <w:rsid w:val="00212B83"/>
    <w:rsid w:val="00212E4A"/>
    <w:rsid w:val="00215C27"/>
    <w:rsid w:val="002164A6"/>
    <w:rsid w:val="00220187"/>
    <w:rsid w:val="002226CD"/>
    <w:rsid w:val="00224CC5"/>
    <w:rsid w:val="00230030"/>
    <w:rsid w:val="002357F9"/>
    <w:rsid w:val="00241024"/>
    <w:rsid w:val="00242E1A"/>
    <w:rsid w:val="00242F3C"/>
    <w:rsid w:val="0025205F"/>
    <w:rsid w:val="00252B86"/>
    <w:rsid w:val="002533FD"/>
    <w:rsid w:val="00254274"/>
    <w:rsid w:val="00254923"/>
    <w:rsid w:val="00256070"/>
    <w:rsid w:val="00256361"/>
    <w:rsid w:val="00261F61"/>
    <w:rsid w:val="0026387F"/>
    <w:rsid w:val="00274193"/>
    <w:rsid w:val="00280BEC"/>
    <w:rsid w:val="002831A8"/>
    <w:rsid w:val="002834CD"/>
    <w:rsid w:val="00287163"/>
    <w:rsid w:val="00290384"/>
    <w:rsid w:val="002931E2"/>
    <w:rsid w:val="00296DA5"/>
    <w:rsid w:val="002A7F5D"/>
    <w:rsid w:val="002B3F28"/>
    <w:rsid w:val="002B52D9"/>
    <w:rsid w:val="002C3404"/>
    <w:rsid w:val="002C4985"/>
    <w:rsid w:val="002C4CD5"/>
    <w:rsid w:val="002D3D23"/>
    <w:rsid w:val="002D4770"/>
    <w:rsid w:val="002E2977"/>
    <w:rsid w:val="002E5D28"/>
    <w:rsid w:val="002E6544"/>
    <w:rsid w:val="002E7189"/>
    <w:rsid w:val="002F043A"/>
    <w:rsid w:val="002F0496"/>
    <w:rsid w:val="002F32A5"/>
    <w:rsid w:val="002F7968"/>
    <w:rsid w:val="003041C0"/>
    <w:rsid w:val="0030615D"/>
    <w:rsid w:val="00307E30"/>
    <w:rsid w:val="00315BC8"/>
    <w:rsid w:val="00316EFA"/>
    <w:rsid w:val="00317296"/>
    <w:rsid w:val="00327E67"/>
    <w:rsid w:val="003353D3"/>
    <w:rsid w:val="003401B3"/>
    <w:rsid w:val="00343697"/>
    <w:rsid w:val="003437E1"/>
    <w:rsid w:val="00345F16"/>
    <w:rsid w:val="00350C1F"/>
    <w:rsid w:val="003554E3"/>
    <w:rsid w:val="00355D27"/>
    <w:rsid w:val="00356B73"/>
    <w:rsid w:val="00360120"/>
    <w:rsid w:val="00364A5C"/>
    <w:rsid w:val="0036572E"/>
    <w:rsid w:val="003675B6"/>
    <w:rsid w:val="00367771"/>
    <w:rsid w:val="00373A98"/>
    <w:rsid w:val="003746A5"/>
    <w:rsid w:val="0038178D"/>
    <w:rsid w:val="00395F32"/>
    <w:rsid w:val="00396066"/>
    <w:rsid w:val="003A326A"/>
    <w:rsid w:val="003A4E2A"/>
    <w:rsid w:val="003B0EDF"/>
    <w:rsid w:val="003B3769"/>
    <w:rsid w:val="003B3AC7"/>
    <w:rsid w:val="003B66BE"/>
    <w:rsid w:val="003C41E5"/>
    <w:rsid w:val="003C52F6"/>
    <w:rsid w:val="003C79F3"/>
    <w:rsid w:val="003D2A1C"/>
    <w:rsid w:val="003D4690"/>
    <w:rsid w:val="003D589A"/>
    <w:rsid w:val="003D6806"/>
    <w:rsid w:val="003E0708"/>
    <w:rsid w:val="003E397E"/>
    <w:rsid w:val="003E4AB3"/>
    <w:rsid w:val="0040270C"/>
    <w:rsid w:val="00403B9F"/>
    <w:rsid w:val="004105F7"/>
    <w:rsid w:val="0041568C"/>
    <w:rsid w:val="004248DD"/>
    <w:rsid w:val="00425DDC"/>
    <w:rsid w:val="0042741A"/>
    <w:rsid w:val="0043177D"/>
    <w:rsid w:val="00432A54"/>
    <w:rsid w:val="004330D3"/>
    <w:rsid w:val="0043323B"/>
    <w:rsid w:val="00433A8E"/>
    <w:rsid w:val="004424D8"/>
    <w:rsid w:val="004426C0"/>
    <w:rsid w:val="00442EA4"/>
    <w:rsid w:val="00443B51"/>
    <w:rsid w:val="004462E5"/>
    <w:rsid w:val="00450782"/>
    <w:rsid w:val="00453CEA"/>
    <w:rsid w:val="00455B93"/>
    <w:rsid w:val="004610FD"/>
    <w:rsid w:val="004621AC"/>
    <w:rsid w:val="0046334C"/>
    <w:rsid w:val="0046685F"/>
    <w:rsid w:val="00467314"/>
    <w:rsid w:val="004778EE"/>
    <w:rsid w:val="00482C4F"/>
    <w:rsid w:val="004834BB"/>
    <w:rsid w:val="00483568"/>
    <w:rsid w:val="00485CA6"/>
    <w:rsid w:val="00487330"/>
    <w:rsid w:val="0049099F"/>
    <w:rsid w:val="00491424"/>
    <w:rsid w:val="00491BEC"/>
    <w:rsid w:val="00492060"/>
    <w:rsid w:val="004A03DD"/>
    <w:rsid w:val="004A52A9"/>
    <w:rsid w:val="004B377E"/>
    <w:rsid w:val="004C13BF"/>
    <w:rsid w:val="004C4FFB"/>
    <w:rsid w:val="004C6429"/>
    <w:rsid w:val="004C7FE6"/>
    <w:rsid w:val="004D13DA"/>
    <w:rsid w:val="004D1B7D"/>
    <w:rsid w:val="004D20F7"/>
    <w:rsid w:val="004D22D2"/>
    <w:rsid w:val="004D56CB"/>
    <w:rsid w:val="004D5F3E"/>
    <w:rsid w:val="004D60F3"/>
    <w:rsid w:val="004D7BEC"/>
    <w:rsid w:val="004E7530"/>
    <w:rsid w:val="004F349F"/>
    <w:rsid w:val="004F4CC9"/>
    <w:rsid w:val="0050096F"/>
    <w:rsid w:val="005013F3"/>
    <w:rsid w:val="00503ADB"/>
    <w:rsid w:val="00505057"/>
    <w:rsid w:val="005074E2"/>
    <w:rsid w:val="00510D4E"/>
    <w:rsid w:val="00514B65"/>
    <w:rsid w:val="0051560B"/>
    <w:rsid w:val="005239A5"/>
    <w:rsid w:val="005276E4"/>
    <w:rsid w:val="00532365"/>
    <w:rsid w:val="00537800"/>
    <w:rsid w:val="00546C07"/>
    <w:rsid w:val="00547858"/>
    <w:rsid w:val="00547D6A"/>
    <w:rsid w:val="00553D68"/>
    <w:rsid w:val="00557221"/>
    <w:rsid w:val="00560C97"/>
    <w:rsid w:val="00561EFB"/>
    <w:rsid w:val="00562F37"/>
    <w:rsid w:val="00563B77"/>
    <w:rsid w:val="005643CB"/>
    <w:rsid w:val="005657C4"/>
    <w:rsid w:val="0056750D"/>
    <w:rsid w:val="00571129"/>
    <w:rsid w:val="005737FE"/>
    <w:rsid w:val="005756D1"/>
    <w:rsid w:val="005771F3"/>
    <w:rsid w:val="005836CC"/>
    <w:rsid w:val="00583B7B"/>
    <w:rsid w:val="005907FE"/>
    <w:rsid w:val="00591896"/>
    <w:rsid w:val="00595606"/>
    <w:rsid w:val="005965D2"/>
    <w:rsid w:val="005A242B"/>
    <w:rsid w:val="005B0A85"/>
    <w:rsid w:val="005B4B0F"/>
    <w:rsid w:val="005C05C7"/>
    <w:rsid w:val="005C28F5"/>
    <w:rsid w:val="005C3596"/>
    <w:rsid w:val="005C39F6"/>
    <w:rsid w:val="005C504B"/>
    <w:rsid w:val="005D3B65"/>
    <w:rsid w:val="005D7C28"/>
    <w:rsid w:val="005E003C"/>
    <w:rsid w:val="005E30FB"/>
    <w:rsid w:val="005E6EF9"/>
    <w:rsid w:val="005E7145"/>
    <w:rsid w:val="005E7F9D"/>
    <w:rsid w:val="005F3818"/>
    <w:rsid w:val="006017B6"/>
    <w:rsid w:val="00602FBB"/>
    <w:rsid w:val="0060352E"/>
    <w:rsid w:val="00604605"/>
    <w:rsid w:val="00620A3E"/>
    <w:rsid w:val="00620E07"/>
    <w:rsid w:val="00622CBA"/>
    <w:rsid w:val="006250F8"/>
    <w:rsid w:val="006267CA"/>
    <w:rsid w:val="006335A4"/>
    <w:rsid w:val="00635701"/>
    <w:rsid w:val="00635FA1"/>
    <w:rsid w:val="00644CCB"/>
    <w:rsid w:val="006456EA"/>
    <w:rsid w:val="0065423B"/>
    <w:rsid w:val="00663B90"/>
    <w:rsid w:val="0068014A"/>
    <w:rsid w:val="006917F2"/>
    <w:rsid w:val="00696239"/>
    <w:rsid w:val="006A3507"/>
    <w:rsid w:val="006A37ED"/>
    <w:rsid w:val="006B520E"/>
    <w:rsid w:val="006B74DE"/>
    <w:rsid w:val="006C09B9"/>
    <w:rsid w:val="006C4BA7"/>
    <w:rsid w:val="006C6F30"/>
    <w:rsid w:val="006D0234"/>
    <w:rsid w:val="006E04C0"/>
    <w:rsid w:val="006E29D1"/>
    <w:rsid w:val="006E2BFE"/>
    <w:rsid w:val="006E4B4C"/>
    <w:rsid w:val="006E6ED5"/>
    <w:rsid w:val="006F01F6"/>
    <w:rsid w:val="006F2C03"/>
    <w:rsid w:val="006F717F"/>
    <w:rsid w:val="0070111F"/>
    <w:rsid w:val="0071000B"/>
    <w:rsid w:val="00712E5C"/>
    <w:rsid w:val="00722527"/>
    <w:rsid w:val="00722D5A"/>
    <w:rsid w:val="007231B6"/>
    <w:rsid w:val="0072487E"/>
    <w:rsid w:val="00725FF5"/>
    <w:rsid w:val="00726301"/>
    <w:rsid w:val="00730A58"/>
    <w:rsid w:val="00751D51"/>
    <w:rsid w:val="0075708A"/>
    <w:rsid w:val="00761EAE"/>
    <w:rsid w:val="00764B6B"/>
    <w:rsid w:val="00765C34"/>
    <w:rsid w:val="00767B63"/>
    <w:rsid w:val="00783A62"/>
    <w:rsid w:val="0078477D"/>
    <w:rsid w:val="0078517F"/>
    <w:rsid w:val="00787B26"/>
    <w:rsid w:val="00792A9B"/>
    <w:rsid w:val="007935EA"/>
    <w:rsid w:val="00797425"/>
    <w:rsid w:val="0079763E"/>
    <w:rsid w:val="007A148E"/>
    <w:rsid w:val="007A3905"/>
    <w:rsid w:val="007A42DD"/>
    <w:rsid w:val="007A65E8"/>
    <w:rsid w:val="007B4A6E"/>
    <w:rsid w:val="007C1CF4"/>
    <w:rsid w:val="007C3EB4"/>
    <w:rsid w:val="007C4AFD"/>
    <w:rsid w:val="007D0E68"/>
    <w:rsid w:val="007D2694"/>
    <w:rsid w:val="007D39A4"/>
    <w:rsid w:val="007D3F9A"/>
    <w:rsid w:val="007D6B3F"/>
    <w:rsid w:val="007E32DA"/>
    <w:rsid w:val="007F5F0A"/>
    <w:rsid w:val="007F648C"/>
    <w:rsid w:val="0080602E"/>
    <w:rsid w:val="00811B5A"/>
    <w:rsid w:val="00820506"/>
    <w:rsid w:val="0082265B"/>
    <w:rsid w:val="00826458"/>
    <w:rsid w:val="008326E9"/>
    <w:rsid w:val="00832966"/>
    <w:rsid w:val="0083545D"/>
    <w:rsid w:val="008413AB"/>
    <w:rsid w:val="00843033"/>
    <w:rsid w:val="0084321D"/>
    <w:rsid w:val="00852BF8"/>
    <w:rsid w:val="00853CC0"/>
    <w:rsid w:val="0085452F"/>
    <w:rsid w:val="008545C9"/>
    <w:rsid w:val="0085604A"/>
    <w:rsid w:val="008561CB"/>
    <w:rsid w:val="008570EC"/>
    <w:rsid w:val="00863F6D"/>
    <w:rsid w:val="0086579A"/>
    <w:rsid w:val="008671B2"/>
    <w:rsid w:val="00872258"/>
    <w:rsid w:val="00872354"/>
    <w:rsid w:val="008737DE"/>
    <w:rsid w:val="008759A6"/>
    <w:rsid w:val="00880915"/>
    <w:rsid w:val="00880F4A"/>
    <w:rsid w:val="00883BCE"/>
    <w:rsid w:val="0088525B"/>
    <w:rsid w:val="00885266"/>
    <w:rsid w:val="00897C26"/>
    <w:rsid w:val="00897C5C"/>
    <w:rsid w:val="008A4374"/>
    <w:rsid w:val="008A52F0"/>
    <w:rsid w:val="008A616E"/>
    <w:rsid w:val="008B1D19"/>
    <w:rsid w:val="008B590D"/>
    <w:rsid w:val="008B6792"/>
    <w:rsid w:val="008C026D"/>
    <w:rsid w:val="008C03F5"/>
    <w:rsid w:val="008C4331"/>
    <w:rsid w:val="008C5A34"/>
    <w:rsid w:val="008D14C9"/>
    <w:rsid w:val="008D1B7A"/>
    <w:rsid w:val="008D2FE6"/>
    <w:rsid w:val="008D5AE4"/>
    <w:rsid w:val="008E59C1"/>
    <w:rsid w:val="008E70CB"/>
    <w:rsid w:val="00907AE7"/>
    <w:rsid w:val="0091068B"/>
    <w:rsid w:val="00911CAF"/>
    <w:rsid w:val="009146F7"/>
    <w:rsid w:val="00920911"/>
    <w:rsid w:val="009229C5"/>
    <w:rsid w:val="00924F5D"/>
    <w:rsid w:val="00927E01"/>
    <w:rsid w:val="00931422"/>
    <w:rsid w:val="009334EC"/>
    <w:rsid w:val="00935B10"/>
    <w:rsid w:val="00941A40"/>
    <w:rsid w:val="0094351A"/>
    <w:rsid w:val="0094780C"/>
    <w:rsid w:val="00951EC6"/>
    <w:rsid w:val="00960E37"/>
    <w:rsid w:val="00963900"/>
    <w:rsid w:val="00967BB5"/>
    <w:rsid w:val="009747C5"/>
    <w:rsid w:val="009749CC"/>
    <w:rsid w:val="00976CB5"/>
    <w:rsid w:val="00984EF6"/>
    <w:rsid w:val="00986507"/>
    <w:rsid w:val="009915B1"/>
    <w:rsid w:val="00991FE8"/>
    <w:rsid w:val="009969C1"/>
    <w:rsid w:val="009A1C5C"/>
    <w:rsid w:val="009A317B"/>
    <w:rsid w:val="009A41CE"/>
    <w:rsid w:val="009A6073"/>
    <w:rsid w:val="009B07C3"/>
    <w:rsid w:val="009B1923"/>
    <w:rsid w:val="009B2EB5"/>
    <w:rsid w:val="009B58FE"/>
    <w:rsid w:val="009B7639"/>
    <w:rsid w:val="009C039A"/>
    <w:rsid w:val="009C2629"/>
    <w:rsid w:val="009C5399"/>
    <w:rsid w:val="009C5777"/>
    <w:rsid w:val="009D03F8"/>
    <w:rsid w:val="009D4D7E"/>
    <w:rsid w:val="009D5728"/>
    <w:rsid w:val="009D6F6A"/>
    <w:rsid w:val="009D7431"/>
    <w:rsid w:val="009F0950"/>
    <w:rsid w:val="009F41D5"/>
    <w:rsid w:val="009F42C6"/>
    <w:rsid w:val="009F52B2"/>
    <w:rsid w:val="00A007AC"/>
    <w:rsid w:val="00A02C14"/>
    <w:rsid w:val="00A0519C"/>
    <w:rsid w:val="00A07BF4"/>
    <w:rsid w:val="00A12220"/>
    <w:rsid w:val="00A137BA"/>
    <w:rsid w:val="00A15851"/>
    <w:rsid w:val="00A20810"/>
    <w:rsid w:val="00A21BD6"/>
    <w:rsid w:val="00A256D1"/>
    <w:rsid w:val="00A3049E"/>
    <w:rsid w:val="00A343F0"/>
    <w:rsid w:val="00A35BC1"/>
    <w:rsid w:val="00A375CE"/>
    <w:rsid w:val="00A40483"/>
    <w:rsid w:val="00A414F3"/>
    <w:rsid w:val="00A420A9"/>
    <w:rsid w:val="00A44805"/>
    <w:rsid w:val="00A44C56"/>
    <w:rsid w:val="00A50015"/>
    <w:rsid w:val="00A60F61"/>
    <w:rsid w:val="00A62201"/>
    <w:rsid w:val="00A632B1"/>
    <w:rsid w:val="00A67087"/>
    <w:rsid w:val="00A6796A"/>
    <w:rsid w:val="00A72C30"/>
    <w:rsid w:val="00A73943"/>
    <w:rsid w:val="00A8286E"/>
    <w:rsid w:val="00A84824"/>
    <w:rsid w:val="00A863FB"/>
    <w:rsid w:val="00A90680"/>
    <w:rsid w:val="00A90792"/>
    <w:rsid w:val="00A921B0"/>
    <w:rsid w:val="00A96FED"/>
    <w:rsid w:val="00AB06B2"/>
    <w:rsid w:val="00AB0AE7"/>
    <w:rsid w:val="00AB0C11"/>
    <w:rsid w:val="00AB10E3"/>
    <w:rsid w:val="00AB2A6D"/>
    <w:rsid w:val="00AC33EB"/>
    <w:rsid w:val="00AC37FC"/>
    <w:rsid w:val="00AC418F"/>
    <w:rsid w:val="00AC5B63"/>
    <w:rsid w:val="00AD0F98"/>
    <w:rsid w:val="00AD413B"/>
    <w:rsid w:val="00AD7724"/>
    <w:rsid w:val="00AE13DA"/>
    <w:rsid w:val="00AE235A"/>
    <w:rsid w:val="00AE60AC"/>
    <w:rsid w:val="00AF1DE9"/>
    <w:rsid w:val="00AF256C"/>
    <w:rsid w:val="00AF4806"/>
    <w:rsid w:val="00AF5F88"/>
    <w:rsid w:val="00B01E48"/>
    <w:rsid w:val="00B032A9"/>
    <w:rsid w:val="00B046CE"/>
    <w:rsid w:val="00B04B33"/>
    <w:rsid w:val="00B128D3"/>
    <w:rsid w:val="00B138F4"/>
    <w:rsid w:val="00B16869"/>
    <w:rsid w:val="00B23EA6"/>
    <w:rsid w:val="00B2488F"/>
    <w:rsid w:val="00B25C1C"/>
    <w:rsid w:val="00B31E16"/>
    <w:rsid w:val="00B36E41"/>
    <w:rsid w:val="00B376F5"/>
    <w:rsid w:val="00B3794A"/>
    <w:rsid w:val="00B44D24"/>
    <w:rsid w:val="00B4669D"/>
    <w:rsid w:val="00B47724"/>
    <w:rsid w:val="00B5417A"/>
    <w:rsid w:val="00B5614C"/>
    <w:rsid w:val="00B57FE0"/>
    <w:rsid w:val="00B61012"/>
    <w:rsid w:val="00B64129"/>
    <w:rsid w:val="00B673A6"/>
    <w:rsid w:val="00B73030"/>
    <w:rsid w:val="00B73C85"/>
    <w:rsid w:val="00B73F00"/>
    <w:rsid w:val="00B75C61"/>
    <w:rsid w:val="00B77587"/>
    <w:rsid w:val="00B96A24"/>
    <w:rsid w:val="00BA1798"/>
    <w:rsid w:val="00BA3852"/>
    <w:rsid w:val="00BA6451"/>
    <w:rsid w:val="00BA79DA"/>
    <w:rsid w:val="00BB1A30"/>
    <w:rsid w:val="00BB2D32"/>
    <w:rsid w:val="00BC6F07"/>
    <w:rsid w:val="00BC7342"/>
    <w:rsid w:val="00BC7660"/>
    <w:rsid w:val="00BD0C4A"/>
    <w:rsid w:val="00BD366D"/>
    <w:rsid w:val="00BD480A"/>
    <w:rsid w:val="00BD7344"/>
    <w:rsid w:val="00BF2871"/>
    <w:rsid w:val="00BF2C1C"/>
    <w:rsid w:val="00BF30CA"/>
    <w:rsid w:val="00BF793F"/>
    <w:rsid w:val="00C03E72"/>
    <w:rsid w:val="00C04FC4"/>
    <w:rsid w:val="00C06437"/>
    <w:rsid w:val="00C06AC4"/>
    <w:rsid w:val="00C1429C"/>
    <w:rsid w:val="00C224B3"/>
    <w:rsid w:val="00C22C9B"/>
    <w:rsid w:val="00C24502"/>
    <w:rsid w:val="00C247CC"/>
    <w:rsid w:val="00C260DE"/>
    <w:rsid w:val="00C2739B"/>
    <w:rsid w:val="00C277F1"/>
    <w:rsid w:val="00C3120F"/>
    <w:rsid w:val="00C31E61"/>
    <w:rsid w:val="00C32C5E"/>
    <w:rsid w:val="00C36438"/>
    <w:rsid w:val="00C3721C"/>
    <w:rsid w:val="00C54615"/>
    <w:rsid w:val="00C54A4D"/>
    <w:rsid w:val="00C54FBF"/>
    <w:rsid w:val="00C558F1"/>
    <w:rsid w:val="00C56430"/>
    <w:rsid w:val="00C5691C"/>
    <w:rsid w:val="00C56B1E"/>
    <w:rsid w:val="00C64069"/>
    <w:rsid w:val="00C640E1"/>
    <w:rsid w:val="00C6425D"/>
    <w:rsid w:val="00C67B3E"/>
    <w:rsid w:val="00C70C6A"/>
    <w:rsid w:val="00C70F11"/>
    <w:rsid w:val="00C73EC6"/>
    <w:rsid w:val="00C86811"/>
    <w:rsid w:val="00C948E5"/>
    <w:rsid w:val="00C95BF6"/>
    <w:rsid w:val="00CA1566"/>
    <w:rsid w:val="00CA4021"/>
    <w:rsid w:val="00CA45C9"/>
    <w:rsid w:val="00CA5862"/>
    <w:rsid w:val="00CA7167"/>
    <w:rsid w:val="00CA7813"/>
    <w:rsid w:val="00CB024A"/>
    <w:rsid w:val="00CB1C0F"/>
    <w:rsid w:val="00CB255C"/>
    <w:rsid w:val="00CB2BD5"/>
    <w:rsid w:val="00CB2DD8"/>
    <w:rsid w:val="00CB697A"/>
    <w:rsid w:val="00CD1876"/>
    <w:rsid w:val="00CD1D12"/>
    <w:rsid w:val="00CD2DD0"/>
    <w:rsid w:val="00CD5A3F"/>
    <w:rsid w:val="00CE2620"/>
    <w:rsid w:val="00CE4C3A"/>
    <w:rsid w:val="00CE5631"/>
    <w:rsid w:val="00CF0C00"/>
    <w:rsid w:val="00CF3AF8"/>
    <w:rsid w:val="00D1168F"/>
    <w:rsid w:val="00D13D7C"/>
    <w:rsid w:val="00D1681C"/>
    <w:rsid w:val="00D1744D"/>
    <w:rsid w:val="00D178C5"/>
    <w:rsid w:val="00D20BB9"/>
    <w:rsid w:val="00D250AA"/>
    <w:rsid w:val="00D314C6"/>
    <w:rsid w:val="00D33BB0"/>
    <w:rsid w:val="00D42E8A"/>
    <w:rsid w:val="00D52252"/>
    <w:rsid w:val="00D62702"/>
    <w:rsid w:val="00D6377A"/>
    <w:rsid w:val="00D63E62"/>
    <w:rsid w:val="00D65EA5"/>
    <w:rsid w:val="00D7241C"/>
    <w:rsid w:val="00D75C0D"/>
    <w:rsid w:val="00D77060"/>
    <w:rsid w:val="00D81D16"/>
    <w:rsid w:val="00D82AE5"/>
    <w:rsid w:val="00D837CE"/>
    <w:rsid w:val="00D91D91"/>
    <w:rsid w:val="00D92E73"/>
    <w:rsid w:val="00D9366C"/>
    <w:rsid w:val="00D95921"/>
    <w:rsid w:val="00D971D6"/>
    <w:rsid w:val="00D9747F"/>
    <w:rsid w:val="00DA1B34"/>
    <w:rsid w:val="00DA2FC7"/>
    <w:rsid w:val="00DA5018"/>
    <w:rsid w:val="00DA6CC1"/>
    <w:rsid w:val="00DB43FD"/>
    <w:rsid w:val="00DB686B"/>
    <w:rsid w:val="00DC7E54"/>
    <w:rsid w:val="00DD2034"/>
    <w:rsid w:val="00DD27DE"/>
    <w:rsid w:val="00DD44AF"/>
    <w:rsid w:val="00DD5252"/>
    <w:rsid w:val="00DE1388"/>
    <w:rsid w:val="00E01F0F"/>
    <w:rsid w:val="00E071A8"/>
    <w:rsid w:val="00E1232F"/>
    <w:rsid w:val="00E15678"/>
    <w:rsid w:val="00E22B7D"/>
    <w:rsid w:val="00E22DD1"/>
    <w:rsid w:val="00E265FA"/>
    <w:rsid w:val="00E2756D"/>
    <w:rsid w:val="00E30537"/>
    <w:rsid w:val="00E32166"/>
    <w:rsid w:val="00E33B9F"/>
    <w:rsid w:val="00E36FAC"/>
    <w:rsid w:val="00E37947"/>
    <w:rsid w:val="00E37FD1"/>
    <w:rsid w:val="00E479BF"/>
    <w:rsid w:val="00E500BB"/>
    <w:rsid w:val="00E514CD"/>
    <w:rsid w:val="00E544B7"/>
    <w:rsid w:val="00E56481"/>
    <w:rsid w:val="00E60310"/>
    <w:rsid w:val="00E623F2"/>
    <w:rsid w:val="00E62BFA"/>
    <w:rsid w:val="00E62FA2"/>
    <w:rsid w:val="00E6395F"/>
    <w:rsid w:val="00E64BCF"/>
    <w:rsid w:val="00E64EF1"/>
    <w:rsid w:val="00E6542F"/>
    <w:rsid w:val="00E70413"/>
    <w:rsid w:val="00E72571"/>
    <w:rsid w:val="00E72F9B"/>
    <w:rsid w:val="00E847C0"/>
    <w:rsid w:val="00E870E2"/>
    <w:rsid w:val="00EA017C"/>
    <w:rsid w:val="00EA2114"/>
    <w:rsid w:val="00EA50D9"/>
    <w:rsid w:val="00EA76D5"/>
    <w:rsid w:val="00EA7902"/>
    <w:rsid w:val="00EA79B7"/>
    <w:rsid w:val="00EC15F4"/>
    <w:rsid w:val="00EC258C"/>
    <w:rsid w:val="00EC74F6"/>
    <w:rsid w:val="00ED07C3"/>
    <w:rsid w:val="00ED306F"/>
    <w:rsid w:val="00ED3B4E"/>
    <w:rsid w:val="00ED747F"/>
    <w:rsid w:val="00EE07E9"/>
    <w:rsid w:val="00EE4524"/>
    <w:rsid w:val="00EE61C5"/>
    <w:rsid w:val="00EF09A4"/>
    <w:rsid w:val="00EF2D30"/>
    <w:rsid w:val="00F0302E"/>
    <w:rsid w:val="00F03088"/>
    <w:rsid w:val="00F043CB"/>
    <w:rsid w:val="00F045CC"/>
    <w:rsid w:val="00F05C4F"/>
    <w:rsid w:val="00F061B6"/>
    <w:rsid w:val="00F116FE"/>
    <w:rsid w:val="00F1762C"/>
    <w:rsid w:val="00F2168F"/>
    <w:rsid w:val="00F22314"/>
    <w:rsid w:val="00F24840"/>
    <w:rsid w:val="00F25528"/>
    <w:rsid w:val="00F26216"/>
    <w:rsid w:val="00F33C53"/>
    <w:rsid w:val="00F35184"/>
    <w:rsid w:val="00F358ED"/>
    <w:rsid w:val="00F43E2A"/>
    <w:rsid w:val="00F4669C"/>
    <w:rsid w:val="00F4753C"/>
    <w:rsid w:val="00F53C80"/>
    <w:rsid w:val="00F547B9"/>
    <w:rsid w:val="00F56BA0"/>
    <w:rsid w:val="00F613C6"/>
    <w:rsid w:val="00F630D6"/>
    <w:rsid w:val="00F6357B"/>
    <w:rsid w:val="00F66107"/>
    <w:rsid w:val="00F66E70"/>
    <w:rsid w:val="00F72CB9"/>
    <w:rsid w:val="00F73397"/>
    <w:rsid w:val="00F74CD4"/>
    <w:rsid w:val="00F80DCD"/>
    <w:rsid w:val="00F8104D"/>
    <w:rsid w:val="00F83F48"/>
    <w:rsid w:val="00F85A60"/>
    <w:rsid w:val="00F85DAD"/>
    <w:rsid w:val="00F90F2C"/>
    <w:rsid w:val="00F94884"/>
    <w:rsid w:val="00FA46A0"/>
    <w:rsid w:val="00FB4DA4"/>
    <w:rsid w:val="00FB6264"/>
    <w:rsid w:val="00FB6E24"/>
    <w:rsid w:val="00FC1C19"/>
    <w:rsid w:val="00FC5C1C"/>
    <w:rsid w:val="00FC6D54"/>
    <w:rsid w:val="00FD008D"/>
    <w:rsid w:val="00FD1923"/>
    <w:rsid w:val="00FE51F1"/>
    <w:rsid w:val="00FE711E"/>
    <w:rsid w:val="00FE78F0"/>
    <w:rsid w:val="00FF5729"/>
    <w:rsid w:val="09B98F7C"/>
    <w:rsid w:val="0A6179AD"/>
    <w:rsid w:val="0B17EC6F"/>
    <w:rsid w:val="0D32F854"/>
    <w:rsid w:val="114F479A"/>
    <w:rsid w:val="1C9C4987"/>
    <w:rsid w:val="2586F5C0"/>
    <w:rsid w:val="34C1DFC2"/>
    <w:rsid w:val="3D4EA5E9"/>
    <w:rsid w:val="3DE79BA4"/>
    <w:rsid w:val="45997056"/>
    <w:rsid w:val="4869A5D6"/>
    <w:rsid w:val="54DCEA09"/>
    <w:rsid w:val="5A6F359E"/>
    <w:rsid w:val="5AFE36C2"/>
    <w:rsid w:val="5D756CAF"/>
    <w:rsid w:val="5F2C59B7"/>
    <w:rsid w:val="6082DBB6"/>
    <w:rsid w:val="6ADAD85E"/>
    <w:rsid w:val="6E8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432B007A-B55B-40DC-8DA7-3F8C3A9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7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27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75B8"/>
    <w:rPr>
      <w:sz w:val="20"/>
    </w:rPr>
  </w:style>
  <w:style w:type="character" w:customStyle="1" w:styleId="CommentTextChar">
    <w:name w:val="Comment Text Char"/>
    <w:link w:val="CommentText"/>
    <w:uiPriority w:val="99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Mention">
    <w:name w:val="Mention"/>
    <w:basedOn w:val="DefaultParagraphFont"/>
    <w:uiPriority w:val="99"/>
    <w:unhideWhenUsed/>
    <w:rsid w:val="001D63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T25-TSB-CIR-0053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d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cloud.microsoft/e/9y3fy46r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3d643-11aa-4f5d-a7cb-4b28870ba7d9">
      <Terms xmlns="http://schemas.microsoft.com/office/infopath/2007/PartnerControls"/>
    </lcf76f155ced4ddcb4097134ff3c332f>
    <TaxCatchAll xmlns="0f1837c1-098b-4c5d-a768-87f2c42fb8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411172B08149B6076D93A1FB9A34" ma:contentTypeVersion="15" ma:contentTypeDescription="Create a new document." ma:contentTypeScope="" ma:versionID="8331f5d5cf432f1a3155d614e260f3aa">
  <xsd:schema xmlns:xsd="http://www.w3.org/2001/XMLSchema" xmlns:xs="http://www.w3.org/2001/XMLSchema" xmlns:p="http://schemas.microsoft.com/office/2006/metadata/properties" xmlns:ns2="dd23d643-11aa-4f5d-a7cb-4b28870ba7d9" xmlns:ns3="0f1837c1-098b-4c5d-a768-87f2c42fb806" targetNamespace="http://schemas.microsoft.com/office/2006/metadata/properties" ma:root="true" ma:fieldsID="c59be83e7442ab1f0fd5880ae0b4e34e" ns2:_="" ns3:_="">
    <xsd:import namespace="dd23d643-11aa-4f5d-a7cb-4b28870ba7d9"/>
    <xsd:import namespace="0f1837c1-098b-4c5d-a768-87f2c42fb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d643-11aa-4f5d-a7cb-4b28870ba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37c1-098b-4c5d-a768-87f2c42fb8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05fc44-3b8c-4a94-96c7-53c1fcd62cd9}" ma:internalName="TaxCatchAll" ma:showField="CatchAllData" ma:web="0f1837c1-098b-4c5d-a768-87f2c42fb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D835A-9203-49E7-8607-84661561CF6F}">
  <ds:schemaRefs>
    <ds:schemaRef ds:uri="http://schemas.microsoft.com/office/2006/metadata/properties"/>
    <ds:schemaRef ds:uri="http://schemas.microsoft.com/office/infopath/2007/PartnerControls"/>
    <ds:schemaRef ds:uri="dd23d643-11aa-4f5d-a7cb-4b28870ba7d9"/>
    <ds:schemaRef ds:uri="0f1837c1-098b-4c5d-a768-87f2c42fb806"/>
  </ds:schemaRefs>
</ds:datastoreItem>
</file>

<file path=customXml/itemProps2.xml><?xml version="1.0" encoding="utf-8"?>
<ds:datastoreItem xmlns:ds="http://schemas.openxmlformats.org/officeDocument/2006/customXml" ds:itemID="{9EE0E89A-B878-4A7E-984B-19A934419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16FCD-A086-4980-A374-D2983B3420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1FBDE-54AA-4480-AFAA-CB9C29C1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3d643-11aa-4f5d-a7cb-4b28870ba7d9"/>
    <ds:schemaRef ds:uri="0f1837c1-098b-4c5d-a768-87f2c42f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1809</CharactersWithSpaces>
  <SharedDoc>false</SharedDoc>
  <HLinks>
    <vt:vector size="30" baseType="variant">
      <vt:variant>
        <vt:i4>2621556</vt:i4>
      </vt:variant>
      <vt:variant>
        <vt:i4>6</vt:i4>
      </vt:variant>
      <vt:variant>
        <vt:i4>0</vt:i4>
      </vt:variant>
      <vt:variant>
        <vt:i4>5</vt:i4>
      </vt:variant>
      <vt:variant>
        <vt:lpwstr>https://forms.cloud.microsoft/e/9y3fy46rAu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http://www.itu.int/md/T25-TSB-CIR-0053/en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mailto:tsbsgd@itu.int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>T22-TSB-CIR-0040!!MSW-E (2).docx  For: _x000d_Document date: _x000d_Saved by ITU51014379 at 16:15:02 on 26.10.2022</dc:description>
  <cp:lastModifiedBy>Braud, Olivia</cp:lastModifiedBy>
  <cp:revision>6</cp:revision>
  <cp:lastPrinted>2025-05-19T14:26:00Z</cp:lastPrinted>
  <dcterms:created xsi:type="dcterms:W3CDTF">2025-05-19T11:40:00Z</dcterms:created>
  <dcterms:modified xsi:type="dcterms:W3CDTF">2025-05-19T14:26:00Z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  <property fmtid="{D5CDD505-2E9C-101B-9397-08002B2CF9AE}" pid="9" name="ContentTypeId">
    <vt:lpwstr>0x01010058EB411172B08149B6076D93A1FB9A34</vt:lpwstr>
  </property>
  <property fmtid="{D5CDD505-2E9C-101B-9397-08002B2CF9AE}" pid="10" name="MediaServiceImageTags">
    <vt:lpwstr/>
  </property>
</Properties>
</file>