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B97245" w14:paraId="6CAE378B" w14:textId="77777777" w:rsidTr="00D517B2">
        <w:trPr>
          <w:cantSplit/>
          <w:trHeight w:val="1134"/>
        </w:trPr>
        <w:tc>
          <w:tcPr>
            <w:tcW w:w="798" w:type="pct"/>
          </w:tcPr>
          <w:p w14:paraId="78409A36" w14:textId="77777777" w:rsidR="00D517B2" w:rsidRPr="00B97245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B97245">
              <w:rPr>
                <w:noProof/>
              </w:rPr>
              <w:drawing>
                <wp:inline distT="0" distB="0" distL="0" distR="0" wp14:anchorId="13D5E915" wp14:editId="105B763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1690BD7" w14:textId="77777777" w:rsidR="00D517B2" w:rsidRPr="00B97245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B97245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5F82B9F" w14:textId="77777777" w:rsidR="00D517B2" w:rsidRPr="00B97245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97245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420"/>
        <w:gridCol w:w="4658"/>
      </w:tblGrid>
      <w:tr w:rsidR="00D517B2" w:rsidRPr="00B97245" w14:paraId="736FB192" w14:textId="77777777" w:rsidTr="004059C6">
        <w:trPr>
          <w:cantSplit/>
          <w:jc w:val="center"/>
        </w:trPr>
        <w:tc>
          <w:tcPr>
            <w:tcW w:w="810" w:type="pct"/>
          </w:tcPr>
          <w:p w14:paraId="7295C5F4" w14:textId="77777777" w:rsidR="00D517B2" w:rsidRPr="00B97245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774" w:type="pct"/>
          </w:tcPr>
          <w:p w14:paraId="76D82895" w14:textId="77777777" w:rsidR="00D517B2" w:rsidRPr="00430FE8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417" w:type="pct"/>
          </w:tcPr>
          <w:p w14:paraId="5D99E193" w14:textId="77777777" w:rsidR="00D517B2" w:rsidRPr="00B97245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B97245" w14:paraId="2BF87E84" w14:textId="77777777" w:rsidTr="004059C6">
        <w:trPr>
          <w:cantSplit/>
          <w:jc w:val="center"/>
        </w:trPr>
        <w:tc>
          <w:tcPr>
            <w:tcW w:w="810" w:type="pct"/>
          </w:tcPr>
          <w:p w14:paraId="1EFC20D5" w14:textId="77777777" w:rsidR="00D517B2" w:rsidRPr="00B97245" w:rsidRDefault="00D517B2" w:rsidP="006019C6">
            <w:pPr>
              <w:spacing w:before="80" w:line="300" w:lineRule="exact"/>
              <w:jc w:val="left"/>
              <w:rPr>
                <w:position w:val="2"/>
              </w:rPr>
            </w:pPr>
          </w:p>
        </w:tc>
        <w:tc>
          <w:tcPr>
            <w:tcW w:w="1774" w:type="pct"/>
          </w:tcPr>
          <w:p w14:paraId="49844958" w14:textId="77777777" w:rsidR="00D517B2" w:rsidRPr="00B97245" w:rsidRDefault="00D517B2" w:rsidP="006019C6">
            <w:pPr>
              <w:spacing w:before="8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17" w:type="pct"/>
          </w:tcPr>
          <w:p w14:paraId="72FE971F" w14:textId="3E9B6808" w:rsidR="00D517B2" w:rsidRPr="00B97245" w:rsidRDefault="00873469" w:rsidP="00714F98">
            <w:pPr>
              <w:spacing w:before="80" w:line="300" w:lineRule="exact"/>
              <w:jc w:val="left"/>
              <w:rPr>
                <w:position w:val="2"/>
                <w:rtl/>
                <w:lang w:bidi="ar-EG"/>
              </w:rPr>
            </w:pPr>
            <w:r w:rsidRPr="00B97245">
              <w:rPr>
                <w:rFonts w:hint="cs"/>
                <w:position w:val="2"/>
                <w:rtl/>
              </w:rPr>
              <w:t xml:space="preserve">جنيف، </w:t>
            </w:r>
            <w:r w:rsidR="00714F98" w:rsidRPr="00B97245">
              <w:rPr>
                <w:position w:val="2"/>
                <w:rtl/>
              </w:rPr>
              <w:t>15 أغسطس</w:t>
            </w:r>
            <w:r w:rsidR="00714F98" w:rsidRPr="00B97245">
              <w:rPr>
                <w:rFonts w:hint="cs"/>
                <w:position w:val="2"/>
                <w:rtl/>
              </w:rPr>
              <w:t xml:space="preserve"> </w:t>
            </w:r>
            <w:r w:rsidR="007139D8" w:rsidRPr="00B97245">
              <w:rPr>
                <w:position w:val="2"/>
              </w:rPr>
              <w:t>2025</w:t>
            </w:r>
          </w:p>
        </w:tc>
      </w:tr>
      <w:tr w:rsidR="00372F67" w:rsidRPr="00B97245" w14:paraId="6816817A" w14:textId="77777777" w:rsidTr="004059C6">
        <w:trPr>
          <w:cantSplit/>
          <w:jc w:val="center"/>
        </w:trPr>
        <w:tc>
          <w:tcPr>
            <w:tcW w:w="810" w:type="pct"/>
          </w:tcPr>
          <w:p w14:paraId="771A6A56" w14:textId="77777777" w:rsidR="00372F67" w:rsidRPr="00B97245" w:rsidRDefault="00372F67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B97245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4" w:type="pct"/>
          </w:tcPr>
          <w:p w14:paraId="4B6E6405" w14:textId="34E2EE32" w:rsidR="00372F67" w:rsidRPr="00B97245" w:rsidRDefault="0025422A" w:rsidP="00D81FD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8E42C1">
              <w:rPr>
                <w:b/>
                <w:bCs/>
                <w:position w:val="2"/>
                <w:rtl/>
              </w:rPr>
              <w:t xml:space="preserve">التصويب 1 للرسالة </w:t>
            </w:r>
            <w:r w:rsidR="00307068">
              <w:rPr>
                <w:rFonts w:hint="cs"/>
                <w:b/>
                <w:bCs/>
                <w:position w:val="2"/>
                <w:rtl/>
              </w:rPr>
              <w:t>المعممة</w:t>
            </w:r>
            <w:r w:rsidR="00307068" w:rsidRPr="008E42C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BD04FC" w:rsidRPr="008E42C1">
              <w:rPr>
                <w:b/>
                <w:bCs/>
                <w:position w:val="2"/>
              </w:rPr>
              <w:t>48</w:t>
            </w:r>
            <w:r w:rsidR="00372F67" w:rsidRPr="008E42C1">
              <w:rPr>
                <w:b/>
                <w:bCs/>
                <w:position w:val="2"/>
              </w:rPr>
              <w:br/>
            </w:r>
            <w:r w:rsidR="00307068" w:rsidRPr="00307068">
              <w:rPr>
                <w:bCs/>
                <w:position w:val="2"/>
                <w:rtl/>
              </w:rPr>
              <w:t>من مكتب تقييس الاتصالات</w:t>
            </w:r>
            <w:r w:rsidR="00307068">
              <w:rPr>
                <w:bCs/>
                <w:position w:val="2"/>
                <w:rtl/>
              </w:rPr>
              <w:br/>
            </w:r>
            <w:r w:rsidR="00D81FD0" w:rsidRPr="00D81FD0">
              <w:rPr>
                <w:bCs/>
                <w:position w:val="2"/>
                <w:lang w:val="en-GB"/>
              </w:rPr>
              <w:t>SG3/MA</w:t>
            </w:r>
          </w:p>
        </w:tc>
        <w:tc>
          <w:tcPr>
            <w:tcW w:w="2417" w:type="pct"/>
            <w:vMerge w:val="restart"/>
          </w:tcPr>
          <w:p w14:paraId="64FFFA8B" w14:textId="77777777" w:rsidR="00372F67" w:rsidRPr="004A6D15" w:rsidRDefault="00372F67" w:rsidP="001F4353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6"/>
                <w:rtl/>
                <w:lang w:bidi="ar-EG"/>
              </w:rPr>
            </w:pPr>
            <w:r w:rsidRPr="004A6D15">
              <w:rPr>
                <w:rFonts w:hint="cs"/>
                <w:b/>
                <w:bCs/>
                <w:position w:val="6"/>
                <w:rtl/>
              </w:rPr>
              <w:t>إلى:</w:t>
            </w:r>
          </w:p>
          <w:p w14:paraId="4B3B8175" w14:textId="77777777" w:rsidR="00372F67" w:rsidRPr="004A6D15" w:rsidRDefault="00372F67" w:rsidP="001F435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6"/>
                <w:rtl/>
              </w:rPr>
            </w:pPr>
            <w:r w:rsidRPr="004A6D15">
              <w:rPr>
                <w:rFonts w:hint="cs"/>
                <w:position w:val="6"/>
                <w:rtl/>
              </w:rPr>
              <w:t>-</w:t>
            </w:r>
            <w:r w:rsidRPr="004A6D15">
              <w:rPr>
                <w:position w:val="6"/>
                <w:rtl/>
              </w:rPr>
              <w:tab/>
            </w:r>
            <w:r w:rsidRPr="004A6D15">
              <w:rPr>
                <w:rFonts w:hint="cs"/>
                <w:position w:val="6"/>
                <w:rtl/>
              </w:rPr>
              <w:t>إدارات الدول الأعضاء في الاتحاد؛</w:t>
            </w:r>
          </w:p>
          <w:p w14:paraId="0B3947F7" w14:textId="2A85DAEA" w:rsidR="00B34386" w:rsidRPr="004A6D15" w:rsidRDefault="00372F67" w:rsidP="00B34386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6"/>
                <w:rtl/>
              </w:rPr>
            </w:pPr>
            <w:r w:rsidRPr="004A6D15">
              <w:rPr>
                <w:rFonts w:hint="cs"/>
                <w:position w:val="6"/>
                <w:rtl/>
              </w:rPr>
              <w:t>-</w:t>
            </w:r>
            <w:r w:rsidRPr="004A6D15">
              <w:rPr>
                <w:position w:val="6"/>
                <w:rtl/>
              </w:rPr>
              <w:tab/>
            </w:r>
            <w:r w:rsidR="00B34386" w:rsidRPr="004A6D15">
              <w:rPr>
                <w:position w:val="6"/>
                <w:rtl/>
              </w:rPr>
              <w:t>دولة فلسطين (القرار 99 (المراجَع في دبي، 2018))</w:t>
            </w:r>
          </w:p>
          <w:p w14:paraId="25B74D72" w14:textId="77777777" w:rsidR="00372F67" w:rsidRPr="004A6D15" w:rsidRDefault="00372F67" w:rsidP="001F435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6"/>
                <w:rtl/>
              </w:rPr>
            </w:pPr>
            <w:r w:rsidRPr="004A6D15">
              <w:rPr>
                <w:rFonts w:hint="cs"/>
                <w:b/>
                <w:bCs/>
                <w:position w:val="6"/>
                <w:rtl/>
              </w:rPr>
              <w:t>نسخة إلى:</w:t>
            </w:r>
          </w:p>
          <w:p w14:paraId="6C746DAB" w14:textId="49149B39" w:rsidR="00B34386" w:rsidRPr="004A6D15" w:rsidRDefault="00B34386" w:rsidP="00B34386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6"/>
                <w:rtl/>
                <w:lang w:bidi="ar-EG"/>
              </w:rPr>
            </w:pPr>
            <w:r w:rsidRPr="004A6D15">
              <w:rPr>
                <w:rFonts w:hint="cs"/>
                <w:position w:val="6"/>
                <w:rtl/>
              </w:rPr>
              <w:t>-</w:t>
            </w:r>
            <w:r w:rsidRPr="004A6D15">
              <w:rPr>
                <w:position w:val="6"/>
                <w:rtl/>
              </w:rPr>
              <w:tab/>
            </w:r>
            <w:r w:rsidRPr="004A6D15">
              <w:rPr>
                <w:rFonts w:hint="cs"/>
                <w:position w:val="6"/>
                <w:rtl/>
                <w:lang w:bidi="ar-EG"/>
              </w:rPr>
              <w:t>أعضاء قطاع تقييس الاتصالات بالاتحاد؛</w:t>
            </w:r>
          </w:p>
          <w:p w14:paraId="49A02E9C" w14:textId="466A1746" w:rsidR="00B34386" w:rsidRPr="004A6D15" w:rsidRDefault="00B34386" w:rsidP="004059C6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6"/>
                <w:rtl/>
                <w:lang w:bidi="ar-EG"/>
              </w:rPr>
            </w:pPr>
            <w:r w:rsidRPr="004A6D15">
              <w:rPr>
                <w:rFonts w:hint="cs"/>
                <w:position w:val="6"/>
                <w:rtl/>
              </w:rPr>
              <w:t>-</w:t>
            </w:r>
            <w:r w:rsidRPr="004A6D15">
              <w:rPr>
                <w:position w:val="6"/>
                <w:rtl/>
              </w:rPr>
              <w:tab/>
            </w:r>
            <w:r w:rsidRPr="004A6D15">
              <w:rPr>
                <w:rFonts w:hint="cs"/>
                <w:position w:val="6"/>
                <w:rtl/>
              </w:rPr>
              <w:t>المنتسبين إلى قطاع تقييس الاتصالات</w:t>
            </w:r>
            <w:r w:rsidR="004059C6" w:rsidRPr="004A6D15">
              <w:rPr>
                <w:rFonts w:hint="cs"/>
                <w:position w:val="6"/>
                <w:rtl/>
              </w:rPr>
              <w:t xml:space="preserve"> </w:t>
            </w:r>
            <w:r w:rsidR="004059C6" w:rsidRPr="004A6D15">
              <w:rPr>
                <w:position w:val="6"/>
                <w:rtl/>
              </w:rPr>
              <w:t>المشاركين في</w:t>
            </w:r>
            <w:r w:rsidR="004059C6" w:rsidRPr="004A6D15">
              <w:rPr>
                <w:rFonts w:hint="cs"/>
                <w:position w:val="6"/>
                <w:rtl/>
              </w:rPr>
              <w:t> </w:t>
            </w:r>
            <w:r w:rsidR="004059C6" w:rsidRPr="004A6D15">
              <w:rPr>
                <w:position w:val="6"/>
                <w:rtl/>
              </w:rPr>
              <w:t>أعمال لجنة الدراسات 3</w:t>
            </w:r>
            <w:r w:rsidRPr="004A6D15">
              <w:rPr>
                <w:rFonts w:hint="cs"/>
                <w:position w:val="6"/>
                <w:rtl/>
              </w:rPr>
              <w:t>؛</w:t>
            </w:r>
          </w:p>
          <w:p w14:paraId="2128E952" w14:textId="4BAA8263" w:rsidR="00B34386" w:rsidRPr="004A6D15" w:rsidRDefault="00B34386" w:rsidP="00B3438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6"/>
                <w:rtl/>
              </w:rPr>
            </w:pPr>
            <w:r w:rsidRPr="004A6D15">
              <w:rPr>
                <w:rFonts w:hint="cs"/>
                <w:position w:val="6"/>
                <w:rtl/>
              </w:rPr>
              <w:t>-</w:t>
            </w:r>
            <w:r w:rsidRPr="004A6D15">
              <w:rPr>
                <w:position w:val="6"/>
                <w:rtl/>
              </w:rPr>
              <w:tab/>
            </w:r>
            <w:r w:rsidRPr="004A6D15">
              <w:rPr>
                <w:rFonts w:hint="cs"/>
                <w:position w:val="6"/>
                <w:rtl/>
              </w:rPr>
              <w:t>الهيئات الأكاديمية المنضمة إلى</w:t>
            </w:r>
            <w:r w:rsidRPr="004A6D15">
              <w:rPr>
                <w:rFonts w:hint="cs"/>
                <w:position w:val="6"/>
                <w:rtl/>
                <w:lang w:bidi="ar-EG"/>
              </w:rPr>
              <w:t xml:space="preserve"> الاتحاد</w:t>
            </w:r>
            <w:r w:rsidR="00F547C2" w:rsidRPr="004A6D15">
              <w:rPr>
                <w:rFonts w:hint="cs"/>
                <w:position w:val="6"/>
                <w:rtl/>
                <w:lang w:bidi="ar-EG"/>
              </w:rPr>
              <w:t>؛</w:t>
            </w:r>
          </w:p>
          <w:p w14:paraId="0422D839" w14:textId="33A4930F" w:rsidR="00372F67" w:rsidRPr="004A6D15" w:rsidRDefault="00372F67" w:rsidP="00605AF6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rFonts w:eastAsia="Times New Roman"/>
                <w:position w:val="6"/>
                <w:rtl/>
                <w:lang w:eastAsia="en-US"/>
              </w:rPr>
            </w:pPr>
            <w:r w:rsidRPr="004A6D15">
              <w:rPr>
                <w:rFonts w:hint="cs"/>
                <w:position w:val="6"/>
                <w:rtl/>
              </w:rPr>
              <w:t>-</w:t>
            </w:r>
            <w:r w:rsidRPr="004A6D15">
              <w:rPr>
                <w:position w:val="6"/>
                <w:rtl/>
              </w:rPr>
              <w:tab/>
            </w:r>
            <w:r w:rsidR="00605AF6" w:rsidRPr="004A6D15">
              <w:rPr>
                <w:rFonts w:eastAsia="Times New Roman"/>
                <w:position w:val="6"/>
                <w:rtl/>
                <w:lang w:eastAsia="en-US"/>
              </w:rPr>
              <w:t>رئيس لجنة الدراسات 3 لقطاع تقييس الاتصالات ونوابه</w:t>
            </w:r>
            <w:r w:rsidRPr="004A6D15">
              <w:rPr>
                <w:rFonts w:eastAsia="Times New Roman" w:hint="cs"/>
                <w:position w:val="6"/>
                <w:rtl/>
                <w:lang w:eastAsia="en-US"/>
              </w:rPr>
              <w:t>؛</w:t>
            </w:r>
          </w:p>
          <w:p w14:paraId="47CDB2F6" w14:textId="77777777" w:rsidR="00372F67" w:rsidRPr="004A6D15" w:rsidRDefault="00372F67" w:rsidP="001F4353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rFonts w:eastAsia="Times New Roman"/>
                <w:position w:val="6"/>
                <w:rtl/>
                <w:lang w:eastAsia="en-US"/>
              </w:rPr>
            </w:pPr>
            <w:r w:rsidRPr="004A6D15">
              <w:rPr>
                <w:rFonts w:eastAsia="Times New Roman" w:hint="cs"/>
                <w:position w:val="6"/>
                <w:rtl/>
                <w:lang w:eastAsia="en-US"/>
              </w:rPr>
              <w:t>-</w:t>
            </w:r>
            <w:r w:rsidRPr="004A6D15">
              <w:rPr>
                <w:rFonts w:eastAsia="Times New Roman"/>
                <w:position w:val="6"/>
                <w:rtl/>
                <w:lang w:eastAsia="en-US"/>
              </w:rPr>
              <w:tab/>
              <w:t>مدير مكتب تنمية الاتصالات</w:t>
            </w:r>
            <w:r w:rsidRPr="004A6D15">
              <w:rPr>
                <w:rFonts w:eastAsia="Times New Roman" w:hint="cs"/>
                <w:position w:val="6"/>
                <w:rtl/>
                <w:lang w:eastAsia="en-US"/>
              </w:rPr>
              <w:t>؛</w:t>
            </w:r>
          </w:p>
          <w:p w14:paraId="3957604F" w14:textId="00D8B98D" w:rsidR="00372F67" w:rsidRPr="004A6D15" w:rsidRDefault="00372F67" w:rsidP="00E02440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6"/>
                <w:rtl/>
              </w:rPr>
            </w:pPr>
            <w:r w:rsidRPr="004A6D15">
              <w:rPr>
                <w:rFonts w:eastAsia="Times New Roman" w:hint="cs"/>
                <w:position w:val="6"/>
                <w:rtl/>
                <w:lang w:eastAsia="en-US"/>
              </w:rPr>
              <w:t>-</w:t>
            </w:r>
            <w:r w:rsidRPr="004A6D15">
              <w:rPr>
                <w:rFonts w:eastAsia="Times New Roman"/>
                <w:position w:val="6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BD04FC" w:rsidRPr="00B97245" w14:paraId="40DEBC32" w14:textId="77777777" w:rsidTr="004059C6">
        <w:trPr>
          <w:cantSplit/>
          <w:jc w:val="center"/>
        </w:trPr>
        <w:tc>
          <w:tcPr>
            <w:tcW w:w="810" w:type="pct"/>
          </w:tcPr>
          <w:p w14:paraId="427209CD" w14:textId="1994CDB0" w:rsidR="00BD04FC" w:rsidRPr="00B97245" w:rsidRDefault="00BD04FC" w:rsidP="001E2788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B97245">
              <w:rPr>
                <w:rFonts w:hint="cs"/>
                <w:position w:val="2"/>
                <w:rtl/>
                <w:lang w:bidi="ar-EG"/>
              </w:rPr>
              <w:t>ال</w:t>
            </w:r>
            <w:r w:rsidRPr="00B97245">
              <w:rPr>
                <w:rFonts w:hint="cs"/>
                <w:position w:val="2"/>
                <w:rtl/>
                <w:lang w:bidi="ar-SY"/>
              </w:rPr>
              <w:t>هاتف</w:t>
            </w:r>
            <w:r w:rsidRPr="00B97245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774" w:type="pct"/>
          </w:tcPr>
          <w:p w14:paraId="2BEEC734" w14:textId="6D74B2AE" w:rsidR="00BD04FC" w:rsidRPr="00B97245" w:rsidRDefault="00BD04FC" w:rsidP="00BD04FC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B97245">
              <w:rPr>
                <w:position w:val="2"/>
                <w:lang w:val="en-GB"/>
              </w:rPr>
              <w:t>+41 22 730 6828</w:t>
            </w:r>
          </w:p>
        </w:tc>
        <w:tc>
          <w:tcPr>
            <w:tcW w:w="2417" w:type="pct"/>
            <w:vMerge/>
          </w:tcPr>
          <w:p w14:paraId="025CE58B" w14:textId="77777777" w:rsidR="00BD04FC" w:rsidRPr="004A6D15" w:rsidRDefault="00BD04FC" w:rsidP="00E02440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6"/>
                <w:rtl/>
              </w:rPr>
            </w:pPr>
          </w:p>
        </w:tc>
      </w:tr>
      <w:tr w:rsidR="00BD04FC" w:rsidRPr="00B97245" w14:paraId="01AAAA4A" w14:textId="77777777" w:rsidTr="004059C6">
        <w:trPr>
          <w:cantSplit/>
          <w:jc w:val="center"/>
        </w:trPr>
        <w:tc>
          <w:tcPr>
            <w:tcW w:w="810" w:type="pct"/>
          </w:tcPr>
          <w:p w14:paraId="3BE69492" w14:textId="614E734A" w:rsidR="00BD04FC" w:rsidRPr="00B97245" w:rsidRDefault="00BD04FC" w:rsidP="001E278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B97245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774" w:type="pct"/>
          </w:tcPr>
          <w:p w14:paraId="17DE7DAF" w14:textId="0393DD9C" w:rsidR="00BD04FC" w:rsidRPr="00B97245" w:rsidRDefault="00BD04FC" w:rsidP="00BD04F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97245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417" w:type="pct"/>
            <w:vMerge/>
          </w:tcPr>
          <w:p w14:paraId="4D88517B" w14:textId="77777777" w:rsidR="00BD04FC" w:rsidRPr="004A6D15" w:rsidRDefault="00BD04FC" w:rsidP="00E02440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6"/>
                <w:rtl/>
              </w:rPr>
            </w:pPr>
          </w:p>
        </w:tc>
      </w:tr>
      <w:tr w:rsidR="00BD04FC" w:rsidRPr="00B97245" w14:paraId="50AF5612" w14:textId="77777777" w:rsidTr="004059C6">
        <w:trPr>
          <w:cantSplit/>
          <w:jc w:val="center"/>
        </w:trPr>
        <w:tc>
          <w:tcPr>
            <w:tcW w:w="810" w:type="pct"/>
          </w:tcPr>
          <w:p w14:paraId="0B537AC1" w14:textId="3FDC743E" w:rsidR="00BD04FC" w:rsidRPr="00B97245" w:rsidRDefault="00BD04FC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B97245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774" w:type="pct"/>
          </w:tcPr>
          <w:p w14:paraId="1C98F57D" w14:textId="5D991077" w:rsidR="00BD04FC" w:rsidRPr="00B97245" w:rsidRDefault="006D0545" w:rsidP="006D0545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Pr="00B97245">
                <w:rPr>
                  <w:rStyle w:val="Hyperlink"/>
                  <w:position w:val="2"/>
                  <w:lang w:val="en-GB"/>
                </w:rPr>
                <w:t>tsbsg3@itu.int</w:t>
              </w:r>
            </w:hyperlink>
          </w:p>
        </w:tc>
        <w:tc>
          <w:tcPr>
            <w:tcW w:w="2417" w:type="pct"/>
            <w:vMerge/>
          </w:tcPr>
          <w:p w14:paraId="330E8FCC" w14:textId="77777777" w:rsidR="00BD04FC" w:rsidRPr="004A6D15" w:rsidRDefault="00BD04FC" w:rsidP="00E02440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6"/>
                <w:rtl/>
              </w:rPr>
            </w:pPr>
          </w:p>
        </w:tc>
      </w:tr>
      <w:tr w:rsidR="00BD04FC" w:rsidRPr="00B97245" w14:paraId="660371A7" w14:textId="77777777" w:rsidTr="004059C6">
        <w:trPr>
          <w:cantSplit/>
          <w:jc w:val="center"/>
        </w:trPr>
        <w:tc>
          <w:tcPr>
            <w:tcW w:w="810" w:type="pct"/>
          </w:tcPr>
          <w:p w14:paraId="7185C146" w14:textId="69C68DE4" w:rsidR="00BD04FC" w:rsidRPr="00B97245" w:rsidRDefault="00BD04FC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74" w:type="pct"/>
          </w:tcPr>
          <w:p w14:paraId="33547C96" w14:textId="013E4072" w:rsidR="00BD04FC" w:rsidRPr="00B97245" w:rsidRDefault="00BD04FC" w:rsidP="00CE1C0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2417" w:type="pct"/>
            <w:vMerge/>
          </w:tcPr>
          <w:p w14:paraId="4B3C5E88" w14:textId="77777777" w:rsidR="00BD04FC" w:rsidRPr="004A6D15" w:rsidRDefault="00BD04FC" w:rsidP="001F4353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6"/>
                <w:rtl/>
              </w:rPr>
            </w:pPr>
          </w:p>
        </w:tc>
      </w:tr>
      <w:tr w:rsidR="00714F98" w:rsidRPr="00B97245" w14:paraId="202F49F2" w14:textId="77777777" w:rsidTr="00714F98">
        <w:trPr>
          <w:cantSplit/>
          <w:jc w:val="center"/>
        </w:trPr>
        <w:tc>
          <w:tcPr>
            <w:tcW w:w="810" w:type="pct"/>
          </w:tcPr>
          <w:p w14:paraId="2D2C033D" w14:textId="4C3AF602" w:rsidR="00714F98" w:rsidRPr="00B97245" w:rsidRDefault="00714F9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97245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656CF63C" w14:textId="2D00CD9E" w:rsidR="00714F98" w:rsidRPr="004A6D15" w:rsidRDefault="00B97245" w:rsidP="004A6D15">
            <w:pPr>
              <w:spacing w:before="80" w:after="60" w:line="300" w:lineRule="exact"/>
              <w:rPr>
                <w:position w:val="6"/>
                <w:rtl/>
              </w:rPr>
            </w:pPr>
            <w:r w:rsidRPr="004A6D15">
              <w:rPr>
                <w:b/>
                <w:bCs/>
                <w:position w:val="6"/>
                <w:rtl/>
              </w:rPr>
              <w:t>مشاورة الدول الأعضاء بشأن مشروع التوصية المحددة ITU-T D.1142 (</w:t>
            </w:r>
            <w:proofErr w:type="spellStart"/>
            <w:r w:rsidRPr="004A6D15">
              <w:rPr>
                <w:b/>
                <w:bCs/>
                <w:position w:val="6"/>
                <w:rtl/>
              </w:rPr>
              <w:t>D.IoTpolicy</w:t>
            </w:r>
            <w:proofErr w:type="spellEnd"/>
            <w:r w:rsidRPr="004A6D15">
              <w:rPr>
                <w:b/>
                <w:bCs/>
                <w:position w:val="6"/>
                <w:rtl/>
              </w:rPr>
              <w:t xml:space="preserve"> سابقاً)، المقترح الموافقة عليه في اجتماع لجنة الدراسات 3 لقطاع تقييس الاتصالات، جنيف، 7 نوفمبر 2025</w:t>
            </w:r>
          </w:p>
        </w:tc>
      </w:tr>
    </w:tbl>
    <w:p w14:paraId="3797AAC5" w14:textId="77777777" w:rsidR="00D517B2" w:rsidRPr="00B97245" w:rsidRDefault="00D517B2" w:rsidP="009F3E3D">
      <w:pPr>
        <w:spacing w:before="480"/>
        <w:rPr>
          <w:lang w:bidi="ar-SY"/>
        </w:rPr>
      </w:pPr>
      <w:r w:rsidRPr="00B97245">
        <w:rPr>
          <w:rFonts w:hint="cs"/>
          <w:rtl/>
          <w:lang w:bidi="ar-SY"/>
        </w:rPr>
        <w:t>حضرات السادة والسيدات،</w:t>
      </w:r>
    </w:p>
    <w:p w14:paraId="507F248D" w14:textId="77777777" w:rsidR="00D517B2" w:rsidRPr="00B97245" w:rsidRDefault="00D517B2" w:rsidP="00D517B2">
      <w:pPr>
        <w:rPr>
          <w:rtl/>
          <w:lang w:bidi="ar-EG"/>
        </w:rPr>
      </w:pPr>
      <w:r w:rsidRPr="00B97245">
        <w:rPr>
          <w:rFonts w:hint="cs"/>
          <w:rtl/>
        </w:rPr>
        <w:t>تحية طيبة وبعد،</w:t>
      </w:r>
    </w:p>
    <w:p w14:paraId="38AA1F06" w14:textId="79EF249A" w:rsidR="00D517B2" w:rsidRPr="00877379" w:rsidRDefault="00B97245" w:rsidP="00B97245">
      <w:pPr>
        <w:rPr>
          <w:spacing w:val="-2"/>
          <w:rtl/>
          <w:lang w:bidi="ar-SY"/>
        </w:rPr>
      </w:pPr>
      <w:r w:rsidRPr="00877379">
        <w:rPr>
          <w:spacing w:val="-2"/>
          <w:rtl/>
        </w:rPr>
        <w:t xml:space="preserve">إلحاقاً بالرسالة </w:t>
      </w:r>
      <w:hyperlink r:id="rId10" w:history="1">
        <w:r w:rsidRPr="00877379">
          <w:rPr>
            <w:rStyle w:val="Hyperlink"/>
            <w:spacing w:val="-2"/>
            <w:rtl/>
          </w:rPr>
          <w:t>المعممة 48 من مكتب تقييس الاتصالات</w:t>
        </w:r>
      </w:hyperlink>
      <w:r w:rsidRPr="00877379">
        <w:rPr>
          <w:spacing w:val="-2"/>
          <w:rtl/>
        </w:rPr>
        <w:t xml:space="preserve">، المؤرخة 4 يونيو 2025، نود إبلاغكم بأنه يرجى من الدول الأعضاء ملء الاستمارة الواردة في </w:t>
      </w:r>
      <w:r w:rsidRPr="00877379">
        <w:rPr>
          <w:b/>
          <w:bCs/>
          <w:spacing w:val="-2"/>
          <w:rtl/>
        </w:rPr>
        <w:t xml:space="preserve">الملحق 2 </w:t>
      </w:r>
      <w:r w:rsidRPr="00877379">
        <w:rPr>
          <w:spacing w:val="-2"/>
          <w:rtl/>
        </w:rPr>
        <w:t>بالرسالة المعممة 48 من مكتب تقييس الاتصالات وإعادتها في موعد أقصاه</w:t>
      </w:r>
      <w:r w:rsidR="00410856" w:rsidRPr="00877379">
        <w:rPr>
          <w:rFonts w:hint="cs"/>
          <w:spacing w:val="-2"/>
          <w:rtl/>
        </w:rPr>
        <w:t> </w:t>
      </w:r>
      <w:r w:rsidRPr="00877379">
        <w:rPr>
          <w:b/>
          <w:bCs/>
          <w:spacing w:val="-2"/>
          <w:rtl/>
        </w:rPr>
        <w:t>28</w:t>
      </w:r>
      <w:r w:rsidR="00410856" w:rsidRPr="00877379">
        <w:rPr>
          <w:rFonts w:hint="cs"/>
          <w:b/>
          <w:bCs/>
          <w:spacing w:val="-2"/>
          <w:rtl/>
        </w:rPr>
        <w:t> </w:t>
      </w:r>
      <w:r w:rsidRPr="00877379">
        <w:rPr>
          <w:b/>
          <w:bCs/>
          <w:spacing w:val="-2"/>
          <w:rtl/>
        </w:rPr>
        <w:t>أكتوبر</w:t>
      </w:r>
      <w:r w:rsidR="00410856" w:rsidRPr="00877379">
        <w:rPr>
          <w:rFonts w:hint="cs"/>
          <w:b/>
          <w:bCs/>
          <w:spacing w:val="-2"/>
          <w:rtl/>
        </w:rPr>
        <w:t> </w:t>
      </w:r>
      <w:r w:rsidRPr="00877379">
        <w:rPr>
          <w:b/>
          <w:bCs/>
          <w:spacing w:val="-2"/>
          <w:rtl/>
        </w:rPr>
        <w:t>2025،</w:t>
      </w:r>
      <w:r w:rsidRPr="00877379">
        <w:rPr>
          <w:spacing w:val="-2"/>
          <w:rtl/>
        </w:rPr>
        <w:t xml:space="preserve"> الساعة 23:59 بالتوقيت العالمي المنسق.</w:t>
      </w:r>
    </w:p>
    <w:p w14:paraId="7174EEEF" w14:textId="77777777" w:rsidR="00E84438" w:rsidRPr="00B97245" w:rsidRDefault="00E84438" w:rsidP="00891703">
      <w:pPr>
        <w:spacing w:before="240"/>
        <w:jc w:val="left"/>
        <w:rPr>
          <w:rtl/>
          <w:lang w:bidi="ar-EG"/>
        </w:rPr>
      </w:pPr>
      <w:r w:rsidRPr="00B97245">
        <w:rPr>
          <w:rFonts w:hint="cs"/>
          <w:rtl/>
          <w:lang w:bidi="ar-EG"/>
        </w:rPr>
        <w:t>وتفضلوا بقبول فائق التقدير والاحترام.</w:t>
      </w:r>
    </w:p>
    <w:p w14:paraId="2DFF4B26" w14:textId="77777777" w:rsidR="00E84438" w:rsidRPr="00B97245" w:rsidRDefault="00E84438" w:rsidP="00891703">
      <w:pPr>
        <w:spacing w:before="720" w:after="720"/>
        <w:jc w:val="left"/>
        <w:rPr>
          <w:i/>
          <w:iCs/>
          <w:rtl/>
          <w:lang w:bidi="ar-SY"/>
        </w:rPr>
      </w:pPr>
      <w:r w:rsidRPr="00B97245">
        <w:rPr>
          <w:rFonts w:hint="cs"/>
          <w:rtl/>
          <w:lang w:bidi="ar-SY"/>
        </w:rPr>
        <w:t>(</w:t>
      </w:r>
      <w:r w:rsidR="001E2788" w:rsidRPr="00B97245">
        <w:rPr>
          <w:rFonts w:hint="eastAsia"/>
          <w:rtl/>
          <w:lang w:bidi="ar-SY"/>
        </w:rPr>
        <w:t> </w:t>
      </w:r>
      <w:r w:rsidRPr="00B97245">
        <w:rPr>
          <w:rFonts w:hint="cs"/>
          <w:i/>
          <w:iCs/>
          <w:rtl/>
          <w:lang w:bidi="ar-SY"/>
        </w:rPr>
        <w:t>توقيع</w:t>
      </w:r>
      <w:r w:rsidRPr="00B97245">
        <w:rPr>
          <w:rFonts w:hint="cs"/>
          <w:rtl/>
          <w:lang w:bidi="ar-SY"/>
        </w:rPr>
        <w:t>)</w:t>
      </w:r>
    </w:p>
    <w:p w14:paraId="35F2C241" w14:textId="77777777" w:rsidR="00E84438" w:rsidRPr="00B97245" w:rsidRDefault="00807031" w:rsidP="00E84438">
      <w:pPr>
        <w:jc w:val="left"/>
        <w:rPr>
          <w:rtl/>
        </w:rPr>
      </w:pPr>
      <w:proofErr w:type="spellStart"/>
      <w:r w:rsidRPr="00B97245">
        <w:rPr>
          <w:rFonts w:hint="cs"/>
          <w:rtl/>
          <w:lang w:bidi="ar-SY"/>
        </w:rPr>
        <w:t>سيزو</w:t>
      </w:r>
      <w:proofErr w:type="spellEnd"/>
      <w:r w:rsidRPr="00B97245">
        <w:rPr>
          <w:rFonts w:hint="cs"/>
          <w:rtl/>
          <w:lang w:bidi="ar-SY"/>
        </w:rPr>
        <w:t xml:space="preserve"> </w:t>
      </w:r>
      <w:proofErr w:type="spellStart"/>
      <w:r w:rsidRPr="00B97245">
        <w:rPr>
          <w:rFonts w:hint="cs"/>
          <w:rtl/>
          <w:lang w:bidi="ar-SY"/>
        </w:rPr>
        <w:t>أونوي</w:t>
      </w:r>
      <w:proofErr w:type="spellEnd"/>
      <w:r w:rsidR="00E84438" w:rsidRPr="00B97245">
        <w:rPr>
          <w:rtl/>
          <w:lang w:bidi="ar-SY"/>
        </w:rPr>
        <w:br/>
      </w:r>
      <w:r w:rsidR="00E84438" w:rsidRPr="00B97245">
        <w:rPr>
          <w:rFonts w:hint="cs"/>
          <w:rtl/>
          <w:lang w:bidi="ar-SY"/>
        </w:rPr>
        <w:t>مدير</w:t>
      </w:r>
      <w:r w:rsidR="00E84438" w:rsidRPr="00B97245">
        <w:rPr>
          <w:rtl/>
          <w:lang w:bidi="ar-SY"/>
        </w:rPr>
        <w:t xml:space="preserve"> </w:t>
      </w:r>
      <w:r w:rsidR="00E84438" w:rsidRPr="00B97245">
        <w:rPr>
          <w:rFonts w:hint="cs"/>
          <w:rtl/>
          <w:lang w:bidi="ar-SY"/>
        </w:rPr>
        <w:t>مكتب</w:t>
      </w:r>
      <w:r w:rsidR="00E84438" w:rsidRPr="00B97245">
        <w:rPr>
          <w:rtl/>
          <w:lang w:bidi="ar-SY"/>
        </w:rPr>
        <w:t xml:space="preserve"> </w:t>
      </w:r>
      <w:r w:rsidR="00E84438" w:rsidRPr="00B97245">
        <w:rPr>
          <w:rFonts w:hint="cs"/>
          <w:rtl/>
          <w:lang w:bidi="ar-SY"/>
        </w:rPr>
        <w:t>تقييس</w:t>
      </w:r>
      <w:r w:rsidR="00E84438" w:rsidRPr="00B97245">
        <w:rPr>
          <w:rtl/>
          <w:lang w:bidi="ar-SY"/>
        </w:rPr>
        <w:t xml:space="preserve"> </w:t>
      </w:r>
      <w:r w:rsidR="00E84438" w:rsidRPr="00B97245">
        <w:rPr>
          <w:rFonts w:hint="cs"/>
          <w:rtl/>
          <w:lang w:bidi="ar-SY"/>
        </w:rPr>
        <w:t>الاتصالات</w:t>
      </w:r>
    </w:p>
    <w:sectPr w:rsidR="00E84438" w:rsidRPr="00B97245" w:rsidSect="006C3242">
      <w:head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6D920" w14:textId="77777777" w:rsidR="00FA0A21" w:rsidRDefault="00FA0A21" w:rsidP="006C3242">
      <w:pPr>
        <w:spacing w:before="0" w:line="240" w:lineRule="auto"/>
      </w:pPr>
      <w:r>
        <w:separator/>
      </w:r>
    </w:p>
  </w:endnote>
  <w:endnote w:type="continuationSeparator" w:id="0">
    <w:p w14:paraId="3B3C31FA" w14:textId="77777777" w:rsidR="00FA0A21" w:rsidRDefault="00FA0A2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8729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621EE" w14:textId="77777777" w:rsidR="00FA0A21" w:rsidRDefault="00FA0A21" w:rsidP="006C3242">
      <w:pPr>
        <w:spacing w:before="0" w:line="240" w:lineRule="auto"/>
      </w:pPr>
      <w:r>
        <w:separator/>
      </w:r>
    </w:p>
  </w:footnote>
  <w:footnote w:type="continuationSeparator" w:id="0">
    <w:p w14:paraId="5A2504DB" w14:textId="77777777" w:rsidR="00FA0A21" w:rsidRDefault="00FA0A2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10E1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7139D8" w:rsidRPr="007139D8">
      <w:rPr>
        <w:sz w:val="20"/>
        <w:szCs w:val="20"/>
        <w:highlight w:val="yellow"/>
        <w:lang w:bidi="ar-EG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97775054">
    <w:abstractNumId w:val="9"/>
  </w:num>
  <w:num w:numId="2" w16cid:durableId="690305067">
    <w:abstractNumId w:val="7"/>
  </w:num>
  <w:num w:numId="3" w16cid:durableId="567157064">
    <w:abstractNumId w:val="6"/>
  </w:num>
  <w:num w:numId="4" w16cid:durableId="485174252">
    <w:abstractNumId w:val="5"/>
  </w:num>
  <w:num w:numId="5" w16cid:durableId="1286428780">
    <w:abstractNumId w:val="4"/>
  </w:num>
  <w:num w:numId="6" w16cid:durableId="1576553717">
    <w:abstractNumId w:val="8"/>
  </w:num>
  <w:num w:numId="7" w16cid:durableId="918909998">
    <w:abstractNumId w:val="3"/>
  </w:num>
  <w:num w:numId="8" w16cid:durableId="1626111942">
    <w:abstractNumId w:val="2"/>
  </w:num>
  <w:num w:numId="9" w16cid:durableId="1584221137">
    <w:abstractNumId w:val="1"/>
  </w:num>
  <w:num w:numId="10" w16cid:durableId="927810553">
    <w:abstractNumId w:val="0"/>
  </w:num>
  <w:num w:numId="11" w16cid:durableId="1172721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4A"/>
    <w:rsid w:val="00002A63"/>
    <w:rsid w:val="0006468A"/>
    <w:rsid w:val="00090574"/>
    <w:rsid w:val="000C1C0E"/>
    <w:rsid w:val="000C548A"/>
    <w:rsid w:val="000E327F"/>
    <w:rsid w:val="00146FE2"/>
    <w:rsid w:val="001C0169"/>
    <w:rsid w:val="001C4D6E"/>
    <w:rsid w:val="001D1D50"/>
    <w:rsid w:val="001D2C98"/>
    <w:rsid w:val="001D6745"/>
    <w:rsid w:val="001E2788"/>
    <w:rsid w:val="001E446E"/>
    <w:rsid w:val="001F4353"/>
    <w:rsid w:val="002154EE"/>
    <w:rsid w:val="002276D2"/>
    <w:rsid w:val="0023283D"/>
    <w:rsid w:val="0025422A"/>
    <w:rsid w:val="0026373E"/>
    <w:rsid w:val="00271C43"/>
    <w:rsid w:val="00290728"/>
    <w:rsid w:val="002978F4"/>
    <w:rsid w:val="002B028D"/>
    <w:rsid w:val="002E196B"/>
    <w:rsid w:val="002E6541"/>
    <w:rsid w:val="00307068"/>
    <w:rsid w:val="00334924"/>
    <w:rsid w:val="003409BC"/>
    <w:rsid w:val="00357185"/>
    <w:rsid w:val="00371F66"/>
    <w:rsid w:val="00372F67"/>
    <w:rsid w:val="00383829"/>
    <w:rsid w:val="003A3046"/>
    <w:rsid w:val="003C7EDF"/>
    <w:rsid w:val="003F4B29"/>
    <w:rsid w:val="00400EC6"/>
    <w:rsid w:val="004059C6"/>
    <w:rsid w:val="00410856"/>
    <w:rsid w:val="0042686F"/>
    <w:rsid w:val="00430FE8"/>
    <w:rsid w:val="004317D8"/>
    <w:rsid w:val="00434183"/>
    <w:rsid w:val="00443869"/>
    <w:rsid w:val="00447F32"/>
    <w:rsid w:val="004A6D15"/>
    <w:rsid w:val="004D507C"/>
    <w:rsid w:val="004E11DC"/>
    <w:rsid w:val="004E48B5"/>
    <w:rsid w:val="005144DA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F0819"/>
    <w:rsid w:val="006019C6"/>
    <w:rsid w:val="00605AF6"/>
    <w:rsid w:val="00650A11"/>
    <w:rsid w:val="006635B2"/>
    <w:rsid w:val="00677396"/>
    <w:rsid w:val="0069200F"/>
    <w:rsid w:val="006A65CB"/>
    <w:rsid w:val="006B6BB3"/>
    <w:rsid w:val="006C1530"/>
    <w:rsid w:val="006C3242"/>
    <w:rsid w:val="006C7CC0"/>
    <w:rsid w:val="006D0545"/>
    <w:rsid w:val="006E1BAD"/>
    <w:rsid w:val="006E6264"/>
    <w:rsid w:val="006F63F7"/>
    <w:rsid w:val="007025C7"/>
    <w:rsid w:val="00706D7A"/>
    <w:rsid w:val="007139D8"/>
    <w:rsid w:val="00714F98"/>
    <w:rsid w:val="00722F0D"/>
    <w:rsid w:val="0074420E"/>
    <w:rsid w:val="00780307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47735"/>
    <w:rsid w:val="008513CB"/>
    <w:rsid w:val="00873469"/>
    <w:rsid w:val="00877379"/>
    <w:rsid w:val="00877F4B"/>
    <w:rsid w:val="00891703"/>
    <w:rsid w:val="008A7F84"/>
    <w:rsid w:val="008E42C1"/>
    <w:rsid w:val="0091702E"/>
    <w:rsid w:val="00923B0C"/>
    <w:rsid w:val="00926F44"/>
    <w:rsid w:val="0094021C"/>
    <w:rsid w:val="0094432F"/>
    <w:rsid w:val="00952F86"/>
    <w:rsid w:val="00982B28"/>
    <w:rsid w:val="009940A2"/>
    <w:rsid w:val="009D313F"/>
    <w:rsid w:val="009F17C2"/>
    <w:rsid w:val="009F3E3D"/>
    <w:rsid w:val="00A47A5A"/>
    <w:rsid w:val="00A6683B"/>
    <w:rsid w:val="00A77C90"/>
    <w:rsid w:val="00A9156F"/>
    <w:rsid w:val="00A97F94"/>
    <w:rsid w:val="00AA7AD9"/>
    <w:rsid w:val="00AA7EA2"/>
    <w:rsid w:val="00AB0BC9"/>
    <w:rsid w:val="00AF6B5C"/>
    <w:rsid w:val="00B03099"/>
    <w:rsid w:val="00B05BC8"/>
    <w:rsid w:val="00B34386"/>
    <w:rsid w:val="00B64B47"/>
    <w:rsid w:val="00B8601A"/>
    <w:rsid w:val="00B916A7"/>
    <w:rsid w:val="00B97245"/>
    <w:rsid w:val="00BB0F08"/>
    <w:rsid w:val="00BD04FC"/>
    <w:rsid w:val="00C002DE"/>
    <w:rsid w:val="00C53BF8"/>
    <w:rsid w:val="00C66157"/>
    <w:rsid w:val="00C674FE"/>
    <w:rsid w:val="00C67501"/>
    <w:rsid w:val="00C75633"/>
    <w:rsid w:val="00C94DED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81FD0"/>
    <w:rsid w:val="00DA1CF0"/>
    <w:rsid w:val="00DC1E02"/>
    <w:rsid w:val="00DC24B4"/>
    <w:rsid w:val="00DC5FB0"/>
    <w:rsid w:val="00DD1EBB"/>
    <w:rsid w:val="00DD6915"/>
    <w:rsid w:val="00DF16DC"/>
    <w:rsid w:val="00E45211"/>
    <w:rsid w:val="00E473C5"/>
    <w:rsid w:val="00E550AD"/>
    <w:rsid w:val="00E84438"/>
    <w:rsid w:val="00E92863"/>
    <w:rsid w:val="00EB796D"/>
    <w:rsid w:val="00ED5C4A"/>
    <w:rsid w:val="00F058DC"/>
    <w:rsid w:val="00F11199"/>
    <w:rsid w:val="00F24FC4"/>
    <w:rsid w:val="00F2676C"/>
    <w:rsid w:val="00F52941"/>
    <w:rsid w:val="00F547C2"/>
    <w:rsid w:val="00F84366"/>
    <w:rsid w:val="00F85089"/>
    <w:rsid w:val="00F974C5"/>
    <w:rsid w:val="00FA0A21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1A87A"/>
  <w15:chartTrackingRefBased/>
  <w15:docId w15:val="{A6F4E483-5B02-4086-8DBF-4C5B5E1A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C2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0FE8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T25-TSB-CIR-004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8\15\2501925%5bA%5d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</dc:creator>
  <cp:keywords/>
  <dc:description/>
  <cp:lastModifiedBy>Maguire, Mairéad</cp:lastModifiedBy>
  <cp:revision>2</cp:revision>
  <dcterms:created xsi:type="dcterms:W3CDTF">2025-08-19T14:55:00Z</dcterms:created>
  <dcterms:modified xsi:type="dcterms:W3CDTF">2025-08-19T14:55:00Z</dcterms:modified>
</cp:coreProperties>
</file>