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60"/>
        <w:gridCol w:w="16"/>
        <w:gridCol w:w="3402"/>
        <w:gridCol w:w="3119"/>
        <w:gridCol w:w="1984"/>
      </w:tblGrid>
      <w:tr w:rsidR="00FA46A0" w14:paraId="6DAA69A4" w14:textId="77777777" w:rsidTr="00EE2CA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E4FE1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20E30DC" wp14:editId="16B6BE9D">
                  <wp:extent cx="742950" cy="7429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A2B58F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009042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B2B57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54046" w14:paraId="48B80495" w14:textId="77777777" w:rsidTr="00B35624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3DA3ABE5" w14:textId="6520926C" w:rsidR="00FA46A0" w:rsidRPr="00254046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38A6" w14:textId="7D2C15B6" w:rsidR="00FA46A0" w:rsidRPr="00254046" w:rsidRDefault="00B61012" w:rsidP="00254046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E64095">
              <w:rPr>
                <w:sz w:val="22"/>
                <w:szCs w:val="18"/>
              </w:rPr>
              <w:t>Geneva,</w:t>
            </w:r>
            <w:r w:rsidR="00987A93" w:rsidRPr="00E64095">
              <w:rPr>
                <w:sz w:val="22"/>
                <w:szCs w:val="18"/>
              </w:rPr>
              <w:t xml:space="preserve"> </w:t>
            </w:r>
            <w:r w:rsidR="00E64739">
              <w:rPr>
                <w:sz w:val="22"/>
                <w:szCs w:val="18"/>
              </w:rPr>
              <w:t>27</w:t>
            </w:r>
            <w:r w:rsidR="00D17DB3">
              <w:rPr>
                <w:sz w:val="22"/>
                <w:szCs w:val="18"/>
              </w:rPr>
              <w:t xml:space="preserve"> March </w:t>
            </w:r>
            <w:r w:rsidR="00987A93" w:rsidRPr="00254046">
              <w:rPr>
                <w:sz w:val="22"/>
                <w:szCs w:val="18"/>
              </w:rPr>
              <w:t>20</w:t>
            </w:r>
            <w:r w:rsidR="00006949" w:rsidRPr="00254046">
              <w:rPr>
                <w:sz w:val="22"/>
                <w:szCs w:val="18"/>
              </w:rPr>
              <w:t>2</w:t>
            </w:r>
            <w:r w:rsidR="00D17DB3">
              <w:rPr>
                <w:sz w:val="22"/>
                <w:szCs w:val="18"/>
              </w:rPr>
              <w:t>5</w:t>
            </w:r>
          </w:p>
        </w:tc>
      </w:tr>
      <w:tr w:rsidR="00FA46A0" w:rsidRPr="00254046" w14:paraId="0FE48CB2" w14:textId="77777777" w:rsidTr="00057077">
        <w:trPr>
          <w:cantSplit/>
          <w:trHeight w:val="746"/>
        </w:trPr>
        <w:tc>
          <w:tcPr>
            <w:tcW w:w="1260" w:type="dxa"/>
          </w:tcPr>
          <w:p w14:paraId="56949E85" w14:textId="77777777" w:rsidR="00FA46A0" w:rsidRPr="00254046" w:rsidRDefault="00B61012" w:rsidP="00B35624">
            <w:pPr>
              <w:pStyle w:val="Tabletext"/>
              <w:spacing w:before="0" w:after="0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418" w:type="dxa"/>
            <w:gridSpan w:val="2"/>
          </w:tcPr>
          <w:p w14:paraId="43ED1295" w14:textId="2DAEB22D" w:rsidR="00FA46A0" w:rsidRDefault="00B61012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 w:rsidRPr="00254046">
              <w:rPr>
                <w:b/>
                <w:bCs/>
                <w:sz w:val="22"/>
                <w:szCs w:val="18"/>
              </w:rPr>
              <w:t xml:space="preserve">TSB Circular </w:t>
            </w:r>
            <w:r w:rsidR="00625FC2">
              <w:rPr>
                <w:b/>
                <w:bCs/>
                <w:sz w:val="22"/>
                <w:szCs w:val="18"/>
              </w:rPr>
              <w:t>37</w:t>
            </w:r>
          </w:p>
          <w:p w14:paraId="1E923EB8" w14:textId="78EEA4D2" w:rsidR="008B4717" w:rsidRPr="00254046" w:rsidRDefault="008B4717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SG13/TK</w:t>
            </w:r>
          </w:p>
        </w:tc>
        <w:tc>
          <w:tcPr>
            <w:tcW w:w="5103" w:type="dxa"/>
            <w:gridSpan w:val="2"/>
            <w:vMerge w:val="restart"/>
          </w:tcPr>
          <w:p w14:paraId="6B7CC99F" w14:textId="77777777" w:rsidR="00FF5729" w:rsidRPr="00495A87" w:rsidRDefault="00B61012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495A87">
              <w:rPr>
                <w:b/>
                <w:sz w:val="22"/>
                <w:szCs w:val="18"/>
              </w:rPr>
              <w:t>To:</w:t>
            </w:r>
          </w:p>
          <w:p w14:paraId="64E40C1F" w14:textId="77777777" w:rsidR="00625FC2" w:rsidRPr="00625FC2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625FC2">
              <w:rPr>
                <w:sz w:val="22"/>
                <w:szCs w:val="22"/>
              </w:rPr>
              <w:t>-</w:t>
            </w:r>
            <w:r w:rsidRPr="00625FC2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625FC2">
              <w:rPr>
                <w:sz w:val="22"/>
                <w:szCs w:val="22"/>
              </w:rPr>
              <w:t>Union;</w:t>
            </w:r>
            <w:proofErr w:type="gramEnd"/>
          </w:p>
          <w:p w14:paraId="1BB1E00C" w14:textId="77777777" w:rsidR="00625FC2" w:rsidRPr="00057077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625FC2">
              <w:rPr>
                <w:sz w:val="22"/>
                <w:szCs w:val="22"/>
                <w:lang w:val="en-IE"/>
              </w:rPr>
              <w:t>-</w:t>
            </w:r>
            <w:r w:rsidRPr="00625FC2">
              <w:rPr>
                <w:sz w:val="22"/>
                <w:szCs w:val="22"/>
                <w:lang w:val="en-IE"/>
              </w:rPr>
              <w:tab/>
              <w:t xml:space="preserve">The State </w:t>
            </w:r>
            <w:r w:rsidRPr="00057077">
              <w:rPr>
                <w:sz w:val="22"/>
                <w:szCs w:val="22"/>
                <w:lang w:val="en-IE"/>
              </w:rPr>
              <w:t>of Palestine (Res. 99 (Rev. Dubai, 2018)</w:t>
            </w:r>
            <w:proofErr w:type="gramStart"/>
            <w:r w:rsidRPr="00057077">
              <w:rPr>
                <w:sz w:val="22"/>
                <w:szCs w:val="22"/>
                <w:lang w:val="en-IE"/>
              </w:rPr>
              <w:t>);</w:t>
            </w:r>
            <w:proofErr w:type="gramEnd"/>
          </w:p>
          <w:p w14:paraId="11ECFD96" w14:textId="77777777" w:rsidR="00625FC2" w:rsidRPr="00057077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057077">
              <w:rPr>
                <w:sz w:val="22"/>
                <w:szCs w:val="22"/>
              </w:rPr>
              <w:t>-</w:t>
            </w:r>
            <w:r w:rsidRPr="00057077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057077">
              <w:rPr>
                <w:sz w:val="22"/>
                <w:szCs w:val="22"/>
              </w:rPr>
              <w:t>Members;</w:t>
            </w:r>
            <w:proofErr w:type="gramEnd"/>
          </w:p>
          <w:p w14:paraId="75ED800F" w14:textId="2ACD9BA6" w:rsidR="00625FC2" w:rsidRPr="00057077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057077">
              <w:rPr>
                <w:sz w:val="22"/>
                <w:szCs w:val="22"/>
              </w:rPr>
              <w:t>-</w:t>
            </w:r>
            <w:r w:rsidRPr="00057077">
              <w:rPr>
                <w:sz w:val="22"/>
                <w:szCs w:val="22"/>
              </w:rPr>
              <w:tab/>
              <w:t xml:space="preserve">ITU-T </w:t>
            </w:r>
            <w:r w:rsidR="00EC73CF" w:rsidRPr="00057077">
              <w:rPr>
                <w:sz w:val="22"/>
                <w:szCs w:val="22"/>
              </w:rPr>
              <w:t xml:space="preserve">SG13 </w:t>
            </w:r>
            <w:proofErr w:type="gramStart"/>
            <w:r w:rsidRPr="00057077">
              <w:rPr>
                <w:sz w:val="22"/>
                <w:szCs w:val="22"/>
              </w:rPr>
              <w:t>Associates;</w:t>
            </w:r>
            <w:proofErr w:type="gramEnd"/>
          </w:p>
          <w:p w14:paraId="5341D20A" w14:textId="24BDE8A5" w:rsidR="00625FC2" w:rsidRPr="00057077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057077">
              <w:rPr>
                <w:sz w:val="22"/>
                <w:szCs w:val="22"/>
                <w:lang w:val="en-IE"/>
              </w:rPr>
              <w:t>-</w:t>
            </w:r>
            <w:r w:rsidRPr="00057077">
              <w:rPr>
                <w:sz w:val="22"/>
                <w:szCs w:val="22"/>
                <w:lang w:val="en-IE"/>
              </w:rPr>
              <w:tab/>
            </w:r>
            <w:r w:rsidRPr="00057077">
              <w:rPr>
                <w:sz w:val="22"/>
                <w:szCs w:val="22"/>
              </w:rPr>
              <w:t>ITU Academia</w:t>
            </w:r>
          </w:p>
          <w:p w14:paraId="0BCA6AEE" w14:textId="071F3506" w:rsidR="00051C8B" w:rsidRPr="00057077" w:rsidRDefault="00051C8B" w:rsidP="00057077">
            <w:pPr>
              <w:pStyle w:val="Tabletext"/>
              <w:spacing w:before="80" w:after="0"/>
              <w:ind w:left="274" w:hanging="389"/>
              <w:rPr>
                <w:sz w:val="22"/>
                <w:szCs w:val="18"/>
              </w:rPr>
            </w:pPr>
            <w:r w:rsidRPr="00057077">
              <w:rPr>
                <w:b/>
                <w:sz w:val="22"/>
                <w:szCs w:val="18"/>
              </w:rPr>
              <w:t>Copy to:</w:t>
            </w:r>
          </w:p>
          <w:p w14:paraId="1A8D2DC7" w14:textId="167A3171" w:rsidR="00625FC2" w:rsidRPr="00057077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18"/>
              </w:rPr>
            </w:pPr>
            <w:r w:rsidRPr="00057077">
              <w:rPr>
                <w:sz w:val="22"/>
                <w:szCs w:val="18"/>
              </w:rPr>
              <w:t>-</w:t>
            </w:r>
            <w:r w:rsidRPr="00057077">
              <w:rPr>
                <w:sz w:val="22"/>
                <w:szCs w:val="18"/>
              </w:rPr>
              <w:tab/>
              <w:t>The Chair</w:t>
            </w:r>
            <w:r w:rsidR="008301BE" w:rsidRPr="00057077">
              <w:rPr>
                <w:sz w:val="22"/>
                <w:szCs w:val="18"/>
              </w:rPr>
              <w:t>s</w:t>
            </w:r>
            <w:r w:rsidRPr="00057077">
              <w:rPr>
                <w:sz w:val="22"/>
                <w:szCs w:val="18"/>
              </w:rPr>
              <w:t xml:space="preserve"> and Vice-chairs of ITU-T Study </w:t>
            </w:r>
            <w:proofErr w:type="gramStart"/>
            <w:r w:rsidRPr="00057077">
              <w:rPr>
                <w:sz w:val="22"/>
                <w:szCs w:val="18"/>
              </w:rPr>
              <w:t>Group</w:t>
            </w:r>
            <w:r w:rsidR="008301BE" w:rsidRPr="00057077">
              <w:rPr>
                <w:sz w:val="22"/>
                <w:szCs w:val="18"/>
              </w:rPr>
              <w:t>s</w:t>
            </w:r>
            <w:r w:rsidRPr="00057077">
              <w:rPr>
                <w:sz w:val="22"/>
                <w:szCs w:val="18"/>
              </w:rPr>
              <w:t>;</w:t>
            </w:r>
            <w:proofErr w:type="gramEnd"/>
          </w:p>
          <w:p w14:paraId="3521E510" w14:textId="77777777" w:rsidR="00625FC2" w:rsidRPr="00625FC2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18"/>
              </w:rPr>
            </w:pPr>
            <w:r w:rsidRPr="00057077">
              <w:rPr>
                <w:sz w:val="22"/>
                <w:szCs w:val="18"/>
              </w:rPr>
              <w:t>-</w:t>
            </w:r>
            <w:r w:rsidRPr="00057077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057077">
              <w:rPr>
                <w:sz w:val="22"/>
                <w:szCs w:val="18"/>
              </w:rPr>
              <w:t>Bureau;</w:t>
            </w:r>
            <w:proofErr w:type="gramEnd"/>
          </w:p>
          <w:p w14:paraId="689AA623" w14:textId="23F756D1" w:rsidR="0091363D" w:rsidRPr="0091363D" w:rsidRDefault="00625FC2" w:rsidP="00625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18"/>
              </w:rPr>
            </w:pPr>
            <w:r w:rsidRPr="00625FC2">
              <w:rPr>
                <w:sz w:val="22"/>
                <w:szCs w:val="18"/>
              </w:rPr>
              <w:t>-</w:t>
            </w:r>
            <w:r w:rsidRPr="00625FC2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FA46A0" w:rsidRPr="00254046" w14:paraId="159B6186" w14:textId="77777777" w:rsidTr="00057077">
        <w:trPr>
          <w:cantSplit/>
          <w:trHeight w:val="221"/>
        </w:trPr>
        <w:tc>
          <w:tcPr>
            <w:tcW w:w="1260" w:type="dxa"/>
          </w:tcPr>
          <w:p w14:paraId="4DF6456E" w14:textId="77777777" w:rsidR="00FA46A0" w:rsidRPr="00254046" w:rsidRDefault="00B61012" w:rsidP="00B35624">
            <w:pPr>
              <w:pStyle w:val="Tabletext"/>
              <w:spacing w:before="0" w:after="0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418" w:type="dxa"/>
            <w:gridSpan w:val="2"/>
          </w:tcPr>
          <w:p w14:paraId="7BD272B6" w14:textId="3E4B3F88" w:rsidR="00FA46A0" w:rsidRPr="00254046" w:rsidRDefault="00C95BF6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 xml:space="preserve">+41 22 730 </w:t>
            </w:r>
            <w:r w:rsidR="007F0016">
              <w:rPr>
                <w:sz w:val="22"/>
                <w:szCs w:val="18"/>
              </w:rPr>
              <w:t>5126</w:t>
            </w:r>
          </w:p>
        </w:tc>
        <w:tc>
          <w:tcPr>
            <w:tcW w:w="5103" w:type="dxa"/>
            <w:gridSpan w:val="2"/>
            <w:vMerge/>
          </w:tcPr>
          <w:p w14:paraId="5387A395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73EAD231" w14:textId="77777777" w:rsidTr="00057077">
        <w:trPr>
          <w:cantSplit/>
          <w:trHeight w:val="2239"/>
        </w:trPr>
        <w:tc>
          <w:tcPr>
            <w:tcW w:w="1260" w:type="dxa"/>
          </w:tcPr>
          <w:p w14:paraId="120B5BDC" w14:textId="77777777" w:rsidR="00FA46A0" w:rsidRDefault="00B61012" w:rsidP="00B35624">
            <w:pPr>
              <w:pStyle w:val="Tabletext"/>
              <w:spacing w:before="0" w:after="0"/>
              <w:ind w:left="-105" w:firstLine="105"/>
              <w:rPr>
                <w:b/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Fax:</w:t>
            </w:r>
          </w:p>
          <w:p w14:paraId="04F915B8" w14:textId="58CFB514" w:rsidR="00051C8B" w:rsidRPr="00254046" w:rsidRDefault="00051C8B" w:rsidP="00B35624">
            <w:pPr>
              <w:pStyle w:val="Tabletext"/>
              <w:spacing w:before="0" w:after="0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418" w:type="dxa"/>
            <w:gridSpan w:val="2"/>
          </w:tcPr>
          <w:p w14:paraId="1F63B7C0" w14:textId="1D6081B4" w:rsidR="00FA46A0" w:rsidRDefault="00B61012" w:rsidP="00254046">
            <w:pPr>
              <w:pStyle w:val="Tabletext"/>
              <w:spacing w:before="0" w:after="0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+41 22 730 5853</w:t>
            </w:r>
          </w:p>
          <w:p w14:paraId="62C2E49F" w14:textId="3C05E064" w:rsidR="004030A2" w:rsidRPr="00254046" w:rsidRDefault="007F0016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hyperlink r:id="rId9" w:history="1">
              <w:r w:rsidRPr="008B1E78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69C98B1D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6482DA7A" w14:textId="77777777" w:rsidTr="00057077">
        <w:trPr>
          <w:cantSplit/>
          <w:trHeight w:val="430"/>
        </w:trPr>
        <w:tc>
          <w:tcPr>
            <w:tcW w:w="1260" w:type="dxa"/>
          </w:tcPr>
          <w:p w14:paraId="4C3A6C59" w14:textId="2AF3D1D6" w:rsidR="00FA46A0" w:rsidRPr="00254046" w:rsidRDefault="00B61012" w:rsidP="00B35624">
            <w:pPr>
              <w:pStyle w:val="Tabletext"/>
              <w:ind w:left="-105" w:firstLine="105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521" w:type="dxa"/>
            <w:gridSpan w:val="4"/>
          </w:tcPr>
          <w:p w14:paraId="785B601B" w14:textId="6CCB6522" w:rsidR="00FA46A0" w:rsidRPr="00254046" w:rsidRDefault="00B63774">
            <w:pPr>
              <w:pStyle w:val="Tabletext"/>
              <w:rPr>
                <w:b/>
                <w:sz w:val="22"/>
                <w:szCs w:val="18"/>
              </w:rPr>
            </w:pPr>
            <w:r w:rsidRPr="00B63774">
              <w:rPr>
                <w:b/>
                <w:sz w:val="22"/>
                <w:szCs w:val="18"/>
              </w:rPr>
              <w:t>Questionnaire on</w:t>
            </w:r>
            <w:r w:rsidR="007F0016" w:rsidRPr="007F0016">
              <w:rPr>
                <w:b/>
                <w:sz w:val="22"/>
                <w:szCs w:val="18"/>
              </w:rPr>
              <w:t xml:space="preserve"> </w:t>
            </w:r>
            <w:bookmarkStart w:id="0" w:name="_Hlk193302860"/>
            <w:r w:rsidR="00D17DB3">
              <w:rPr>
                <w:b/>
                <w:sz w:val="22"/>
                <w:szCs w:val="18"/>
              </w:rPr>
              <w:t>u</w:t>
            </w:r>
            <w:r w:rsidR="00D17DB3" w:rsidRPr="00D17DB3">
              <w:rPr>
                <w:b/>
                <w:sz w:val="22"/>
                <w:szCs w:val="18"/>
                <w:lang w:val="en-US"/>
              </w:rPr>
              <w:t xml:space="preserve">se </w:t>
            </w:r>
            <w:r w:rsidR="00D17DB3">
              <w:rPr>
                <w:b/>
                <w:sz w:val="22"/>
                <w:szCs w:val="18"/>
                <w:lang w:val="en-US"/>
              </w:rPr>
              <w:t>c</w:t>
            </w:r>
            <w:r w:rsidR="00D17DB3" w:rsidRPr="00D17DB3">
              <w:rPr>
                <w:b/>
                <w:sz w:val="22"/>
                <w:szCs w:val="18"/>
                <w:lang w:val="en-US"/>
              </w:rPr>
              <w:t>ases of services universalization in developing countries using open networks and AI models</w:t>
            </w:r>
            <w:bookmarkEnd w:id="0"/>
          </w:p>
        </w:tc>
      </w:tr>
    </w:tbl>
    <w:p w14:paraId="478C185F" w14:textId="0762E311" w:rsidR="0091363D" w:rsidRPr="00057077" w:rsidRDefault="0091363D" w:rsidP="0091363D">
      <w:pPr>
        <w:rPr>
          <w:sz w:val="22"/>
          <w:szCs w:val="22"/>
        </w:rPr>
      </w:pPr>
      <w:r w:rsidRPr="00A374E6">
        <w:rPr>
          <w:sz w:val="22"/>
          <w:szCs w:val="22"/>
        </w:rPr>
        <w:t>Dear Sir/</w:t>
      </w:r>
      <w:r w:rsidRPr="00057077">
        <w:rPr>
          <w:sz w:val="22"/>
          <w:szCs w:val="22"/>
        </w:rPr>
        <w:t>Madam,</w:t>
      </w:r>
    </w:p>
    <w:p w14:paraId="54280031" w14:textId="42EB32BC" w:rsidR="00AE7497" w:rsidRPr="00057077" w:rsidRDefault="0091363D" w:rsidP="00AE7497">
      <w:pPr>
        <w:rPr>
          <w:sz w:val="22"/>
          <w:szCs w:val="22"/>
        </w:rPr>
      </w:pPr>
      <w:r w:rsidRPr="00057077">
        <w:rPr>
          <w:sz w:val="22"/>
          <w:szCs w:val="22"/>
        </w:rPr>
        <w:t xml:space="preserve">ITU-T </w:t>
      </w:r>
      <w:r w:rsidR="0062127D" w:rsidRPr="00057077">
        <w:rPr>
          <w:sz w:val="22"/>
          <w:szCs w:val="22"/>
        </w:rPr>
        <w:t>Study Group</w:t>
      </w:r>
      <w:r w:rsidRPr="00057077">
        <w:rPr>
          <w:sz w:val="22"/>
          <w:szCs w:val="22"/>
        </w:rPr>
        <w:t xml:space="preserve"> 13 (</w:t>
      </w:r>
      <w:r w:rsidR="00BB4BBF" w:rsidRPr="00057077">
        <w:rPr>
          <w:i/>
          <w:iCs/>
          <w:sz w:val="22"/>
          <w:szCs w:val="22"/>
          <w:lang w:val="en-US"/>
        </w:rPr>
        <w:t>Future networks and emerging network technologies</w:t>
      </w:r>
      <w:r w:rsidRPr="00057077">
        <w:rPr>
          <w:sz w:val="22"/>
          <w:szCs w:val="22"/>
        </w:rPr>
        <w:t xml:space="preserve">) at its last meeting </w:t>
      </w:r>
      <w:r w:rsidR="00057077">
        <w:rPr>
          <w:sz w:val="22"/>
          <w:szCs w:val="22"/>
        </w:rPr>
        <w:br/>
      </w:r>
      <w:r w:rsidRPr="00057077">
        <w:rPr>
          <w:sz w:val="22"/>
          <w:szCs w:val="22"/>
        </w:rPr>
        <w:t>(Geneva,</w:t>
      </w:r>
      <w:r w:rsidR="00B546E7" w:rsidRPr="00057077">
        <w:rPr>
          <w:sz w:val="22"/>
          <w:szCs w:val="22"/>
        </w:rPr>
        <w:t xml:space="preserve"> 3 – 14 March 2025</w:t>
      </w:r>
      <w:r w:rsidRPr="00057077">
        <w:rPr>
          <w:sz w:val="22"/>
          <w:szCs w:val="22"/>
        </w:rPr>
        <w:t>) agreed to disseminate the questionnaire</w:t>
      </w:r>
      <w:r w:rsidRPr="00057077">
        <w:rPr>
          <w:i/>
          <w:iCs/>
          <w:sz w:val="22"/>
          <w:szCs w:val="22"/>
        </w:rPr>
        <w:t xml:space="preserve"> </w:t>
      </w:r>
      <w:r w:rsidRPr="00057077">
        <w:rPr>
          <w:sz w:val="22"/>
          <w:szCs w:val="22"/>
        </w:rPr>
        <w:t>on</w:t>
      </w:r>
      <w:r w:rsidRPr="00057077">
        <w:rPr>
          <w:i/>
          <w:iCs/>
          <w:sz w:val="22"/>
          <w:szCs w:val="22"/>
        </w:rPr>
        <w:t xml:space="preserve"> </w:t>
      </w:r>
      <w:r w:rsidR="00B546E7" w:rsidRPr="00057077">
        <w:rPr>
          <w:bCs/>
          <w:i/>
          <w:iCs/>
          <w:sz w:val="22"/>
          <w:szCs w:val="22"/>
        </w:rPr>
        <w:t>u</w:t>
      </w:r>
      <w:r w:rsidR="00B546E7" w:rsidRPr="00057077">
        <w:rPr>
          <w:bCs/>
          <w:i/>
          <w:iCs/>
          <w:sz w:val="22"/>
          <w:szCs w:val="22"/>
          <w:lang w:val="en-US"/>
        </w:rPr>
        <w:t>se cases of services universalization in developing countries using open networks and AI models</w:t>
      </w:r>
      <w:r w:rsidRPr="00057077">
        <w:rPr>
          <w:i/>
          <w:iCs/>
          <w:sz w:val="22"/>
          <w:szCs w:val="22"/>
        </w:rPr>
        <w:t>.</w:t>
      </w:r>
      <w:r w:rsidR="00AE7497" w:rsidRPr="00057077">
        <w:rPr>
          <w:i/>
          <w:iCs/>
          <w:sz w:val="22"/>
          <w:szCs w:val="22"/>
        </w:rPr>
        <w:t xml:space="preserve"> </w:t>
      </w:r>
      <w:r w:rsidR="00AE7497" w:rsidRPr="00057077">
        <w:rPr>
          <w:sz w:val="22"/>
          <w:szCs w:val="22"/>
        </w:rPr>
        <w:t>This questionnaire is targeted at the Members from the Developing Countries</w:t>
      </w:r>
      <w:r w:rsidR="000618D3" w:rsidRPr="00057077">
        <w:rPr>
          <w:sz w:val="22"/>
          <w:szCs w:val="22"/>
        </w:rPr>
        <w:t>,</w:t>
      </w:r>
      <w:r w:rsidR="00C463F6" w:rsidRPr="00057077">
        <w:rPr>
          <w:sz w:val="22"/>
          <w:szCs w:val="22"/>
        </w:rPr>
        <w:t xml:space="preserve"> but</w:t>
      </w:r>
      <w:r w:rsidR="00C463F6" w:rsidRPr="00057077">
        <w:rPr>
          <w:iCs/>
          <w:sz w:val="22"/>
          <w:szCs w:val="22"/>
        </w:rPr>
        <w:t xml:space="preserve"> </w:t>
      </w:r>
      <w:r w:rsidR="000618D3" w:rsidRPr="00057077">
        <w:rPr>
          <w:iCs/>
          <w:sz w:val="22"/>
          <w:szCs w:val="22"/>
        </w:rPr>
        <w:t>other</w:t>
      </w:r>
      <w:r w:rsidR="00C463F6" w:rsidRPr="00057077">
        <w:rPr>
          <w:iCs/>
          <w:sz w:val="22"/>
          <w:szCs w:val="22"/>
        </w:rPr>
        <w:t xml:space="preserve"> Member</w:t>
      </w:r>
      <w:r w:rsidR="000618D3" w:rsidRPr="00057077">
        <w:rPr>
          <w:iCs/>
          <w:sz w:val="22"/>
          <w:szCs w:val="22"/>
        </w:rPr>
        <w:t>s are welcome to</w:t>
      </w:r>
      <w:r w:rsidR="00C463F6" w:rsidRPr="00057077">
        <w:rPr>
          <w:iCs/>
          <w:sz w:val="22"/>
          <w:szCs w:val="22"/>
        </w:rPr>
        <w:t xml:space="preserve"> answer</w:t>
      </w:r>
      <w:r w:rsidR="000618D3" w:rsidRPr="00057077">
        <w:rPr>
          <w:iCs/>
          <w:sz w:val="22"/>
          <w:szCs w:val="22"/>
        </w:rPr>
        <w:t xml:space="preserve"> a</w:t>
      </w:r>
      <w:r w:rsidR="00C463F6" w:rsidRPr="00057077">
        <w:rPr>
          <w:iCs/>
          <w:sz w:val="22"/>
          <w:szCs w:val="22"/>
        </w:rPr>
        <w:t>s well.</w:t>
      </w:r>
    </w:p>
    <w:p w14:paraId="196922F9" w14:textId="7D5AE03C" w:rsidR="00B35624" w:rsidRPr="00057077" w:rsidRDefault="0091363D" w:rsidP="00B35624">
      <w:pPr>
        <w:rPr>
          <w:rFonts w:ascii="Verdana" w:hAnsi="Verdana"/>
          <w:sz w:val="22"/>
          <w:szCs w:val="22"/>
          <w:lang w:eastAsia="en-GB"/>
        </w:rPr>
      </w:pPr>
      <w:r w:rsidRPr="00057077">
        <w:rPr>
          <w:sz w:val="22"/>
          <w:szCs w:val="22"/>
          <w:lang w:eastAsia="zh-CN"/>
        </w:rPr>
        <w:t xml:space="preserve">Study Group 13, Question 5/13 </w:t>
      </w:r>
      <w:r w:rsidRPr="00057077">
        <w:rPr>
          <w:sz w:val="22"/>
          <w:szCs w:val="22"/>
        </w:rPr>
        <w:t>(</w:t>
      </w:r>
      <w:r w:rsidRPr="00057077">
        <w:rPr>
          <w:i/>
          <w:iCs/>
          <w:sz w:val="22"/>
          <w:szCs w:val="22"/>
        </w:rPr>
        <w:t>Applying Future Networks and innovation in developing countries</w:t>
      </w:r>
      <w:r w:rsidRPr="00057077">
        <w:rPr>
          <w:sz w:val="22"/>
          <w:szCs w:val="22"/>
        </w:rPr>
        <w:t>)</w:t>
      </w:r>
      <w:r w:rsidRPr="00057077">
        <w:rPr>
          <w:sz w:val="22"/>
          <w:szCs w:val="22"/>
          <w:lang w:eastAsia="zh-CN"/>
        </w:rPr>
        <w:t xml:space="preserve">, is developing a </w:t>
      </w:r>
      <w:r w:rsidR="00383B40" w:rsidRPr="00057077">
        <w:rPr>
          <w:sz w:val="22"/>
          <w:szCs w:val="22"/>
          <w:lang w:eastAsia="zh-CN"/>
        </w:rPr>
        <w:t>Supplement</w:t>
      </w:r>
      <w:r w:rsidRPr="00057077">
        <w:rPr>
          <w:sz w:val="22"/>
          <w:szCs w:val="22"/>
          <w:lang w:eastAsia="zh-CN"/>
        </w:rPr>
        <w:t xml:space="preserve"> on </w:t>
      </w:r>
      <w:r w:rsidR="00E97694" w:rsidRPr="00057077">
        <w:rPr>
          <w:i/>
          <w:iCs/>
          <w:sz w:val="22"/>
          <w:szCs w:val="22"/>
          <w:lang w:eastAsia="zh-CN"/>
        </w:rPr>
        <w:t>use cases of services universalization in developing countries using open networks and AI models</w:t>
      </w:r>
      <w:r w:rsidRPr="00057077">
        <w:rPr>
          <w:i/>
          <w:iCs/>
          <w:sz w:val="22"/>
          <w:szCs w:val="22"/>
          <w:lang w:eastAsia="zh-CN"/>
        </w:rPr>
        <w:t>.</w:t>
      </w:r>
      <w:r w:rsidR="00CC7E37" w:rsidRPr="00057077">
        <w:rPr>
          <w:i/>
          <w:iCs/>
          <w:sz w:val="22"/>
          <w:szCs w:val="22"/>
          <w:lang w:eastAsia="zh-CN"/>
        </w:rPr>
        <w:t xml:space="preserve"> </w:t>
      </w:r>
      <w:r w:rsidRPr="00057077">
        <w:rPr>
          <w:sz w:val="22"/>
          <w:szCs w:val="22"/>
          <w:lang w:val="en-US"/>
        </w:rPr>
        <w:t xml:space="preserve">The analysis of the results of the survey replies will support the Q5/13 work on the </w:t>
      </w:r>
      <w:r w:rsidR="00BB4BBF" w:rsidRPr="00057077">
        <w:rPr>
          <w:sz w:val="22"/>
          <w:szCs w:val="22"/>
          <w:lang w:val="en-US"/>
        </w:rPr>
        <w:t xml:space="preserve">above </w:t>
      </w:r>
      <w:r w:rsidR="00080F86" w:rsidRPr="00057077">
        <w:rPr>
          <w:sz w:val="22"/>
          <w:szCs w:val="22"/>
          <w:lang w:val="en-US"/>
        </w:rPr>
        <w:t>Supplement</w:t>
      </w:r>
      <w:r w:rsidR="005F6E2C" w:rsidRPr="00057077">
        <w:rPr>
          <w:sz w:val="22"/>
          <w:szCs w:val="22"/>
          <w:lang w:val="en-US"/>
        </w:rPr>
        <w:t>.</w:t>
      </w:r>
    </w:p>
    <w:p w14:paraId="03808FE8" w14:textId="0707CD73" w:rsidR="005F6E2C" w:rsidRPr="00057077" w:rsidRDefault="0091363D" w:rsidP="00057077">
      <w:pPr>
        <w:rPr>
          <w:sz w:val="22"/>
          <w:szCs w:val="22"/>
        </w:rPr>
      </w:pPr>
      <w:r w:rsidRPr="00057077">
        <w:rPr>
          <w:sz w:val="22"/>
          <w:szCs w:val="22"/>
        </w:rPr>
        <w:t xml:space="preserve">I invite you to participate in this survey and would appreciate it if you would complete the questionnaire reproduced in </w:t>
      </w:r>
      <w:r w:rsidRPr="00057077">
        <w:rPr>
          <w:b/>
          <w:bCs/>
          <w:sz w:val="22"/>
          <w:szCs w:val="22"/>
        </w:rPr>
        <w:t>Annex 1</w:t>
      </w:r>
      <w:r w:rsidRPr="00057077">
        <w:rPr>
          <w:sz w:val="22"/>
          <w:szCs w:val="22"/>
        </w:rPr>
        <w:t xml:space="preserve"> no later than </w:t>
      </w:r>
      <w:r w:rsidR="001E7FCD" w:rsidRPr="00057077">
        <w:rPr>
          <w:b/>
          <w:bCs/>
          <w:sz w:val="22"/>
          <w:szCs w:val="22"/>
        </w:rPr>
        <w:t>30</w:t>
      </w:r>
      <w:r w:rsidR="009D3C91" w:rsidRPr="00057077">
        <w:rPr>
          <w:b/>
          <w:bCs/>
          <w:sz w:val="22"/>
          <w:szCs w:val="22"/>
        </w:rPr>
        <w:t xml:space="preserve"> J</w:t>
      </w:r>
      <w:r w:rsidR="001E7FCD" w:rsidRPr="00057077">
        <w:rPr>
          <w:b/>
          <w:bCs/>
          <w:sz w:val="22"/>
          <w:szCs w:val="22"/>
        </w:rPr>
        <w:t>une</w:t>
      </w:r>
      <w:r w:rsidR="009D3C91" w:rsidRPr="00057077">
        <w:rPr>
          <w:b/>
          <w:bCs/>
          <w:sz w:val="22"/>
          <w:szCs w:val="22"/>
        </w:rPr>
        <w:t xml:space="preserve"> 2025</w:t>
      </w:r>
      <w:r w:rsidRPr="00057077">
        <w:rPr>
          <w:sz w:val="22"/>
          <w:szCs w:val="22"/>
        </w:rPr>
        <w:t>.</w:t>
      </w:r>
      <w:r w:rsidR="00E6518A" w:rsidRPr="00057077">
        <w:rPr>
          <w:sz w:val="22"/>
          <w:szCs w:val="22"/>
        </w:rPr>
        <w:t xml:space="preserve"> Please note, however, that for more efficient reply consolidation and analysis we kindly request that the following online version of the questionnaire be used:</w:t>
      </w:r>
      <w:r w:rsidR="00EC73CF" w:rsidRPr="00057077">
        <w:rPr>
          <w:color w:val="000000"/>
          <w:sz w:val="22"/>
          <w:szCs w:val="22"/>
        </w:rPr>
        <w:t xml:space="preserve"> </w:t>
      </w:r>
      <w:hyperlink r:id="rId10" w:history="1">
        <w:r w:rsidR="00EC73CF" w:rsidRPr="00057077">
          <w:rPr>
            <w:rStyle w:val="Hyperlink"/>
            <w:sz w:val="22"/>
            <w:szCs w:val="22"/>
          </w:rPr>
          <w:t>https://www.research.net/r/YJ3GHWN</w:t>
        </w:r>
      </w:hyperlink>
      <w:r w:rsidR="00E6518A" w:rsidRPr="00057077">
        <w:rPr>
          <w:rFonts w:asciiTheme="minorHAnsi" w:hAnsiTheme="minorHAnsi" w:cstheme="minorHAnsi"/>
          <w:sz w:val="22"/>
          <w:szCs w:val="22"/>
        </w:rPr>
        <w:t>.</w:t>
      </w:r>
      <w:r w:rsidR="00E6518A" w:rsidRPr="00057077">
        <w:rPr>
          <w:sz w:val="22"/>
          <w:szCs w:val="22"/>
        </w:rPr>
        <w:t xml:space="preserve"> The form in Annex 1 could be used in case there are difficulties in</w:t>
      </w:r>
      <w:r w:rsidR="00EC73CF" w:rsidRPr="00057077">
        <w:rPr>
          <w:sz w:val="22"/>
          <w:szCs w:val="22"/>
        </w:rPr>
        <w:t xml:space="preserve"> using the online one. </w:t>
      </w:r>
      <w:r w:rsidR="000D4222" w:rsidRPr="00057077">
        <w:rPr>
          <w:sz w:val="22"/>
          <w:szCs w:val="22"/>
        </w:rPr>
        <w:br/>
      </w:r>
    </w:p>
    <w:tbl>
      <w:tblPr>
        <w:tblpPr w:leftFromText="181" w:rightFromText="181" w:vertAnchor="page" w:horzAnchor="margin" w:tblpY="10991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DF610C" w:rsidRPr="00057077" w14:paraId="45DF9737" w14:textId="77777777" w:rsidTr="00DF610C">
        <w:trPr>
          <w:cantSplit/>
          <w:trHeight w:val="2104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1D428E" w14:textId="15602C6E" w:rsidR="0072353E" w:rsidRPr="00057077" w:rsidRDefault="0072353E" w:rsidP="00057077">
            <w:pPr>
              <w:spacing w:before="0"/>
              <w:rPr>
                <w:sz w:val="22"/>
                <w:szCs w:val="22"/>
              </w:rPr>
            </w:pPr>
            <w:r w:rsidRPr="00057077">
              <w:rPr>
                <w:sz w:val="22"/>
                <w:szCs w:val="22"/>
              </w:rPr>
              <w:t>I wish to thank you in advance for your participation in this survey. We value your opinion.</w:t>
            </w:r>
          </w:p>
          <w:p w14:paraId="63AAA323" w14:textId="39F0C75E" w:rsidR="00DF610C" w:rsidRPr="00057077" w:rsidRDefault="00DF610C" w:rsidP="00DF610C">
            <w:pPr>
              <w:rPr>
                <w:sz w:val="22"/>
                <w:szCs w:val="22"/>
              </w:rPr>
            </w:pPr>
            <w:r w:rsidRPr="00057077">
              <w:rPr>
                <w:sz w:val="22"/>
                <w:szCs w:val="22"/>
              </w:rPr>
              <w:t>Yours faithfully,</w:t>
            </w:r>
          </w:p>
          <w:p w14:paraId="24415D45" w14:textId="0A191A6E" w:rsidR="00DF610C" w:rsidRPr="00057077" w:rsidRDefault="00427C56" w:rsidP="00850FF8">
            <w:pPr>
              <w:spacing w:before="840"/>
              <w:rPr>
                <w:sz w:val="22"/>
                <w:szCs w:val="22"/>
              </w:rPr>
            </w:pPr>
            <w:r w:rsidRPr="0005707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16BF50D" wp14:editId="001795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96520</wp:posOffset>
                  </wp:positionV>
                  <wp:extent cx="623855" cy="263525"/>
                  <wp:effectExtent l="0" t="0" r="5080" b="3175"/>
                  <wp:wrapNone/>
                  <wp:docPr id="14340953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95301" name="Picture 14340953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5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10C" w:rsidRPr="00057077">
              <w:rPr>
                <w:sz w:val="22"/>
                <w:szCs w:val="22"/>
              </w:rPr>
              <w:t>Seizo Onoe</w:t>
            </w:r>
            <w:r w:rsidR="00DF610C" w:rsidRPr="00057077">
              <w:rPr>
                <w:sz w:val="22"/>
                <w:szCs w:val="22"/>
              </w:rPr>
              <w:br/>
              <w:t>Director of the Telecommunication</w:t>
            </w:r>
            <w:r w:rsidR="00DF610C" w:rsidRPr="00057077">
              <w:rPr>
                <w:sz w:val="22"/>
                <w:szCs w:val="22"/>
              </w:rPr>
              <w:br/>
              <w:t>Standardization Bureau</w:t>
            </w:r>
          </w:p>
          <w:p w14:paraId="7AA3D496" w14:textId="5DF04C90" w:rsidR="00DF610C" w:rsidRPr="00057077" w:rsidRDefault="00DF610C" w:rsidP="00DF610C">
            <w:pPr>
              <w:rPr>
                <w:sz w:val="22"/>
                <w:szCs w:val="22"/>
              </w:rPr>
            </w:pPr>
          </w:p>
          <w:p w14:paraId="27320E7B" w14:textId="63DE0810" w:rsidR="00DF610C" w:rsidRPr="00057077" w:rsidRDefault="00DF610C" w:rsidP="00B35624">
            <w:pPr>
              <w:rPr>
                <w:b/>
                <w:sz w:val="22"/>
                <w:szCs w:val="22"/>
              </w:rPr>
            </w:pPr>
            <w:r w:rsidRPr="00057077">
              <w:rPr>
                <w:b/>
                <w:sz w:val="22"/>
                <w:szCs w:val="22"/>
              </w:rPr>
              <w:t>Annex:</w:t>
            </w:r>
            <w:r w:rsidR="00B35624" w:rsidRPr="00057077">
              <w:rPr>
                <w:b/>
                <w:sz w:val="22"/>
                <w:szCs w:val="22"/>
              </w:rPr>
              <w:tab/>
            </w:r>
            <w:r w:rsidRPr="00057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62583B" w14:textId="12B15B7A" w:rsidR="00DF610C" w:rsidRPr="00057077" w:rsidRDefault="00E9005B" w:rsidP="00DF610C">
            <w:pPr>
              <w:spacing w:before="24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57077">
              <w:rPr>
                <w:noProof/>
                <w:sz w:val="22"/>
                <w:szCs w:val="22"/>
              </w:rPr>
              <w:drawing>
                <wp:inline distT="0" distB="0" distL="0" distR="0" wp14:anchorId="390F1F1A" wp14:editId="2A5351D5">
                  <wp:extent cx="1367467" cy="1422999"/>
                  <wp:effectExtent l="0" t="0" r="4445" b="6350"/>
                  <wp:docPr id="659493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9378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65" cy="142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DC50A" w14:textId="54063F0C" w:rsidR="002B7F7E" w:rsidRDefault="00DF610C" w:rsidP="00E6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b/>
          <w:color w:val="000000"/>
          <w:sz w:val="28"/>
          <w:szCs w:val="28"/>
          <w:lang w:eastAsia="zh-CN"/>
        </w:rPr>
      </w:pPr>
      <w:r>
        <w:rPr>
          <w:sz w:val="22"/>
          <w:szCs w:val="22"/>
        </w:rPr>
        <w:br w:type="page"/>
      </w:r>
      <w:r w:rsidR="00A46CE4" w:rsidRPr="00B35624">
        <w:rPr>
          <w:rFonts w:asciiTheme="minorHAnsi" w:hAnsiTheme="minorHAnsi" w:cstheme="minorHAnsi"/>
          <w:b/>
          <w:color w:val="000000"/>
          <w:sz w:val="28"/>
          <w:szCs w:val="28"/>
          <w:lang w:eastAsia="zh-CN"/>
        </w:rPr>
        <w:lastRenderedPageBreak/>
        <w:t>ANNEX 1</w:t>
      </w:r>
    </w:p>
    <w:p w14:paraId="66713601" w14:textId="2837CC22" w:rsidR="002B7F7E" w:rsidRPr="00BA52F3" w:rsidRDefault="002B7F7E" w:rsidP="002B7F7E">
      <w:pPr>
        <w:keepNext/>
        <w:keepLines/>
        <w:spacing w:before="0"/>
        <w:jc w:val="center"/>
        <w:rPr>
          <w:rFonts w:asciiTheme="minorHAnsi" w:hAnsiTheme="minorHAnsi" w:cstheme="minorHAnsi"/>
          <w:b/>
          <w:sz w:val="28"/>
          <w:szCs w:val="28"/>
          <w:lang w:val="en-US" w:eastAsia="ja-JP"/>
        </w:rPr>
      </w:pPr>
      <w:r w:rsidRPr="00BA52F3">
        <w:rPr>
          <w:rFonts w:asciiTheme="minorHAnsi" w:hAnsiTheme="minorHAnsi" w:cstheme="minorHAnsi"/>
          <w:b/>
          <w:sz w:val="28"/>
          <w:szCs w:val="28"/>
          <w:lang w:val="en-US" w:eastAsia="ja-JP"/>
        </w:rPr>
        <w:t>Questionnaire on Use Cases of services universalization in developing countries using open networks and AI models</w:t>
      </w:r>
      <w:r w:rsidR="00A46CE4" w:rsidRPr="00BA52F3">
        <w:rPr>
          <w:rFonts w:asciiTheme="minorHAnsi" w:hAnsiTheme="minorHAnsi" w:cstheme="minorHAnsi"/>
          <w:b/>
          <w:sz w:val="28"/>
          <w:szCs w:val="28"/>
        </w:rPr>
        <w:br/>
      </w:r>
    </w:p>
    <w:p w14:paraId="0E3B68DB" w14:textId="77777777" w:rsidR="00376F32" w:rsidRPr="00BA52F3" w:rsidRDefault="00376F32" w:rsidP="00376F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val="en-US" w:eastAsia="ja-JP"/>
        </w:rPr>
      </w:pPr>
    </w:p>
    <w:p w14:paraId="183262A7" w14:textId="77777777" w:rsidR="00376F32" w:rsidRPr="00BA52F3" w:rsidRDefault="00376F32" w:rsidP="00376F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28"/>
          <w:u w:val="single"/>
          <w:lang w:val="en-US" w:eastAsia="ja-JP"/>
        </w:rPr>
      </w:pPr>
      <w:r w:rsidRPr="00BA52F3">
        <w:rPr>
          <w:rFonts w:asciiTheme="minorHAnsi" w:hAnsiTheme="minorHAnsi" w:cstheme="minorHAnsi"/>
          <w:sz w:val="28"/>
          <w:szCs w:val="28"/>
          <w:u w:val="single"/>
          <w:lang w:val="en-US" w:eastAsia="ja-JP"/>
        </w:rPr>
        <w:t>Responder’s Information</w:t>
      </w:r>
    </w:p>
    <w:p w14:paraId="5FFF6EA1" w14:textId="77777777" w:rsidR="00376F32" w:rsidRPr="00376F32" w:rsidRDefault="00376F32" w:rsidP="00376F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 w:eastAsia="ja-JP"/>
        </w:rPr>
      </w:pPr>
    </w:p>
    <w:tbl>
      <w:tblPr>
        <w:tblStyle w:val="TableGrid2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376F32" w:rsidRPr="00376F32" w14:paraId="14451812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5440365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Country: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555228260"/>
            <w:placeholder>
              <w:docPart w:val="AEEB3BEFA6794F0DBB44C829617E6CA7"/>
            </w:placeholder>
          </w:sdtPr>
          <w:sdtEndPr/>
          <w:sdtContent>
            <w:tc>
              <w:tcPr>
                <w:tcW w:w="8046" w:type="dxa"/>
              </w:tcPr>
              <w:p w14:paraId="7D43273C" w14:textId="5BE46193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1376A4AB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9B913FA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Sector: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635021991"/>
            <w:placeholder>
              <w:docPart w:val="859EC97C6DDF4675A030CEF2C22DCBA5"/>
            </w:placeholder>
          </w:sdtPr>
          <w:sdtEndPr/>
          <w:sdtContent>
            <w:tc>
              <w:tcPr>
                <w:tcW w:w="8046" w:type="dxa"/>
              </w:tcPr>
              <w:p w14:paraId="0C402275" w14:textId="15BAB5A5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44F8A93F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997F682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Organization: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058777484"/>
            <w:placeholder>
              <w:docPart w:val="6C36EEB4A393467EBC710B04CCB9A320"/>
            </w:placeholder>
          </w:sdtPr>
          <w:sdtEndPr/>
          <w:sdtContent>
            <w:tc>
              <w:tcPr>
                <w:tcW w:w="8046" w:type="dxa"/>
              </w:tcPr>
              <w:p w14:paraId="65D8B084" w14:textId="72C0B9C3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178DBC09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281A1F1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044902292"/>
            <w:placeholder>
              <w:docPart w:val="577D1120786E481698875184867BF7C3"/>
            </w:placeholder>
          </w:sdtPr>
          <w:sdtEndPr/>
          <w:sdtContent>
            <w:tc>
              <w:tcPr>
                <w:tcW w:w="8046" w:type="dxa"/>
              </w:tcPr>
              <w:p w14:paraId="122E5C0B" w14:textId="47034F8D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5D64256A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37354ED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Title: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1832871682"/>
            <w:placeholder>
              <w:docPart w:val="07A486536DC9417A85198DF393AF4BEF"/>
            </w:placeholder>
          </w:sdtPr>
          <w:sdtEndPr/>
          <w:sdtContent>
            <w:tc>
              <w:tcPr>
                <w:tcW w:w="8046" w:type="dxa"/>
              </w:tcPr>
              <w:p w14:paraId="6A8DCFA7" w14:textId="7F50C056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18C40D9A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5FC34FD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715035179"/>
            <w:placeholder>
              <w:docPart w:val="2EC73C9CF1DB41FB8522C7DFFA43020A"/>
            </w:placeholder>
          </w:sdtPr>
          <w:sdtEndPr/>
          <w:sdtContent>
            <w:tc>
              <w:tcPr>
                <w:tcW w:w="8046" w:type="dxa"/>
              </w:tcPr>
              <w:p w14:paraId="1789B3D1" w14:textId="3B071A3B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3D5BF4DB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44A9B06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Telephone: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684124421"/>
            <w:placeholder>
              <w:docPart w:val="08163DA23E8540EC973F50215A63FEC6"/>
            </w:placeholder>
          </w:sdtPr>
          <w:sdtEndPr/>
          <w:sdtContent>
            <w:tc>
              <w:tcPr>
                <w:tcW w:w="8046" w:type="dxa"/>
              </w:tcPr>
              <w:p w14:paraId="2D29F2FF" w14:textId="40D3304C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17DAF0C7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BCD55B2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Fax: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606475807"/>
            <w:placeholder>
              <w:docPart w:val="F5779709F3764B6AB89D72391A02F328"/>
            </w:placeholder>
          </w:sdtPr>
          <w:sdtEndPr/>
          <w:sdtContent>
            <w:tc>
              <w:tcPr>
                <w:tcW w:w="8046" w:type="dxa"/>
              </w:tcPr>
              <w:p w14:paraId="5F5D42DD" w14:textId="75460629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376F32" w:rsidRPr="00376F32" w14:paraId="2F9F5294" w14:textId="77777777" w:rsidTr="00EA43A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553C9A0" w14:textId="77777777" w:rsidR="00376F32" w:rsidRPr="00BA52F3" w:rsidRDefault="00376F32" w:rsidP="00376F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552213882"/>
            <w:placeholder>
              <w:docPart w:val="EAD42167960241549549E736B9D1EDA0"/>
            </w:placeholder>
          </w:sdtPr>
          <w:sdtEndPr/>
          <w:sdtContent>
            <w:tc>
              <w:tcPr>
                <w:tcW w:w="8046" w:type="dxa"/>
              </w:tcPr>
              <w:p w14:paraId="3A6AD5F8" w14:textId="0661034E" w:rsidR="00376F32" w:rsidRPr="00376F32" w:rsidRDefault="002B7F7E" w:rsidP="00376F32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 w:rsidRPr="00A46CE4"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3359DDDD" w14:textId="77777777" w:rsidR="007B1F2A" w:rsidRPr="009D3C91" w:rsidRDefault="007B1F2A" w:rsidP="007B1F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9D3C91">
        <w:rPr>
          <w:rFonts w:asciiTheme="minorHAnsi" w:hAnsiTheme="minorHAnsi" w:cstheme="minorHAnsi"/>
          <w:b/>
          <w:bCs/>
          <w:szCs w:val="24"/>
          <w:lang w:eastAsia="ja-JP"/>
        </w:rPr>
        <w:t>Instructions</w:t>
      </w:r>
      <w:r>
        <w:rPr>
          <w:rFonts w:asciiTheme="minorHAnsi" w:hAnsiTheme="minorHAnsi" w:cstheme="minorHAnsi"/>
          <w:b/>
          <w:bCs/>
          <w:szCs w:val="24"/>
          <w:lang w:eastAsia="ja-JP"/>
        </w:rPr>
        <w:t>:</w:t>
      </w:r>
      <w:r w:rsidRPr="009D3C91">
        <w:rPr>
          <w:rFonts w:asciiTheme="minorHAnsi" w:hAnsiTheme="minorHAnsi" w:cstheme="minorHAnsi"/>
          <w:szCs w:val="24"/>
          <w:lang w:eastAsia="ja-JP"/>
        </w:rPr>
        <w:t xml:space="preserve"> </w:t>
      </w:r>
    </w:p>
    <w:p w14:paraId="19A1287A" w14:textId="77777777" w:rsidR="007B1F2A" w:rsidRPr="009D3C91" w:rsidRDefault="007B1F2A" w:rsidP="007B1F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9D3C91">
        <w:rPr>
          <w:rFonts w:asciiTheme="minorHAnsi" w:hAnsiTheme="minorHAnsi" w:cstheme="minorHAnsi"/>
          <w:szCs w:val="24"/>
          <w:lang w:eastAsia="ja-JP"/>
        </w:rPr>
        <w:t>Multiple choice to some questions is possible and is welcome</w:t>
      </w:r>
      <w:r>
        <w:rPr>
          <w:rFonts w:asciiTheme="minorHAnsi" w:hAnsiTheme="minorHAnsi" w:cstheme="minorHAnsi"/>
          <w:szCs w:val="24"/>
          <w:lang w:eastAsia="ja-JP"/>
        </w:rPr>
        <w:t>.</w:t>
      </w:r>
    </w:p>
    <w:p w14:paraId="569A9058" w14:textId="77777777" w:rsidR="007B1F2A" w:rsidRDefault="007B1F2A" w:rsidP="007B1F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asciiTheme="majorBidi" w:hAnsiTheme="majorBidi" w:cstheme="majorBidi"/>
          <w:szCs w:val="24"/>
          <w:lang w:eastAsia="ja-JP"/>
        </w:rPr>
      </w:pPr>
      <w:r>
        <w:rPr>
          <w:rFonts w:asciiTheme="majorBidi" w:hAnsiTheme="majorBidi" w:cstheme="majorBidi"/>
          <w:szCs w:val="24"/>
          <w:lang w:eastAsia="ja-JP"/>
        </w:rPr>
        <w:br w:type="page"/>
      </w:r>
    </w:p>
    <w:p w14:paraId="790BEC7A" w14:textId="77777777" w:rsidR="00F9321B" w:rsidRDefault="00F9321B" w:rsidP="00F9321B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 w:cstheme="minorHAnsi"/>
          <w:b/>
          <w:bCs/>
          <w:szCs w:val="24"/>
        </w:rPr>
      </w:pPr>
    </w:p>
    <w:p w14:paraId="4CE8D7A5" w14:textId="6D65E4EB" w:rsidR="002B7F7E" w:rsidRPr="001809C6" w:rsidRDefault="002B7F7E" w:rsidP="002B7F7E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t>Status of IMT-2020 and beyond in network deployment</w:t>
      </w:r>
    </w:p>
    <w:p w14:paraId="1BA5A1E5" w14:textId="77777777" w:rsidR="002B7F7E" w:rsidRPr="001809C6" w:rsidRDefault="002B7F7E" w:rsidP="002B7F7E">
      <w:pPr>
        <w:pStyle w:val="NormalWeb"/>
        <w:numPr>
          <w:ilvl w:val="0"/>
          <w:numId w:val="24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 xml:space="preserve">How many telecom operators have already commercially launched IMT-2020 and beyond services in your country? </w:t>
      </w:r>
    </w:p>
    <w:p w14:paraId="3C409693" w14:textId="5F3F6259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0</w:t>
      </w:r>
    </w:p>
    <w:p w14:paraId="14DD4AB7" w14:textId="58B5A0CA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44559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1</w:t>
      </w:r>
    </w:p>
    <w:p w14:paraId="088802A2" w14:textId="170064E9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7584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2</w:t>
      </w:r>
    </w:p>
    <w:p w14:paraId="64D9C483" w14:textId="5432CFA4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90769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 xml:space="preserve">3 </w:t>
      </w:r>
    </w:p>
    <w:p w14:paraId="1154B042" w14:textId="2EFF3D58" w:rsidR="002B7F7E" w:rsidRDefault="00D3351B" w:rsidP="002B7F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ind w:left="1080"/>
        <w:textAlignment w:val="auto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5283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883009218"/>
          <w:placeholder>
            <w:docPart w:val="EE16556C4DF541F7AA3C5C84A44A7C04"/>
          </w:placeholder>
        </w:sdtPr>
        <w:sdtEndPr/>
        <w:sdtContent>
          <w:r w:rsidR="002B7F7E" w:rsidRPr="00A46CE4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78FA7F35" w14:textId="77777777" w:rsidR="002B7F7E" w:rsidRPr="001809C6" w:rsidRDefault="002B7F7E" w:rsidP="002B7F7E">
      <w:pPr>
        <w:pStyle w:val="NormalWeb"/>
        <w:numPr>
          <w:ilvl w:val="0"/>
          <w:numId w:val="24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What percentage of your country's population has access to IMT-2020 and beyond services?</w:t>
      </w:r>
    </w:p>
    <w:p w14:paraId="3CEF0D0A" w14:textId="13B2CA4D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73676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0%</w:t>
      </w:r>
    </w:p>
    <w:p w14:paraId="39D40AFB" w14:textId="49F10D20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71032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Less than 10%</w:t>
      </w:r>
    </w:p>
    <w:p w14:paraId="16B60A90" w14:textId="66DBE959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213297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10-30%</w:t>
      </w:r>
    </w:p>
    <w:p w14:paraId="60C005CF" w14:textId="61A56989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99245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30-50%</w:t>
      </w:r>
    </w:p>
    <w:p w14:paraId="41ABCBB0" w14:textId="170326F4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13430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5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More than 50%</w:t>
      </w:r>
    </w:p>
    <w:p w14:paraId="76B1F195" w14:textId="617C687B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58367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Do not know</w:t>
      </w:r>
    </w:p>
    <w:p w14:paraId="238DC862" w14:textId="77777777" w:rsidR="002B7F7E" w:rsidRPr="001809C6" w:rsidRDefault="002B7F7E" w:rsidP="002B7F7E">
      <w:pPr>
        <w:pStyle w:val="NormalWeb"/>
        <w:numPr>
          <w:ilvl w:val="0"/>
          <w:numId w:val="24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 xml:space="preserve">How many telecom operators in your country have a focus/strong presence or market segment in rural/remote areas? </w:t>
      </w:r>
    </w:p>
    <w:p w14:paraId="114D16C5" w14:textId="40FEE5C7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5046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0</w:t>
      </w:r>
    </w:p>
    <w:p w14:paraId="556F3BC3" w14:textId="47E0C433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46162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1</w:t>
      </w:r>
    </w:p>
    <w:p w14:paraId="27548A86" w14:textId="6A728DC3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69882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>2</w:t>
      </w:r>
    </w:p>
    <w:p w14:paraId="7152F29F" w14:textId="235454D8" w:rsidR="002B7F7E" w:rsidRPr="006D526C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88886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 xml:space="preserve">3 </w:t>
      </w:r>
    </w:p>
    <w:p w14:paraId="1632A398" w14:textId="06D4DFA7" w:rsidR="002B7F7E" w:rsidRDefault="00D3351B" w:rsidP="002B7F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ind w:left="1080"/>
        <w:textAlignment w:val="auto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35974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6D526C"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386640318"/>
          <w:placeholder>
            <w:docPart w:val="64CB3AED1B254AB2BA98AC1AEDC6296B"/>
          </w:placeholder>
        </w:sdtPr>
        <w:sdtEndPr/>
        <w:sdtContent>
          <w:r w:rsidR="002B7F7E" w:rsidRPr="00A46CE4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2FBAAC00" w14:textId="77777777" w:rsidR="002B7F7E" w:rsidRPr="001809C6" w:rsidRDefault="002B7F7E" w:rsidP="002B7F7E">
      <w:pPr>
        <w:pStyle w:val="NormalWeb"/>
        <w:numPr>
          <w:ilvl w:val="0"/>
          <w:numId w:val="24"/>
        </w:numPr>
        <w:tabs>
          <w:tab w:val="clear" w:pos="720"/>
        </w:tabs>
        <w:spacing w:before="100" w:beforeAutospacing="1" w:after="100" w:afterAutospacing="1"/>
        <w:ind w:left="567" w:hanging="567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Which sectors will benefit the most from IMT-2020 and beyond services in your country?</w:t>
      </w:r>
    </w:p>
    <w:p w14:paraId="2765552B" w14:textId="5AC933C8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4046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Government (e-services)</w:t>
      </w:r>
    </w:p>
    <w:p w14:paraId="75810BF0" w14:textId="61869A68" w:rsidR="002B7F7E" w:rsidRPr="00046190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40845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046190">
        <w:t>Health</w:t>
      </w:r>
      <w:r w:rsidR="002B7F7E">
        <w:t>care</w:t>
      </w:r>
    </w:p>
    <w:p w14:paraId="72B3F4AA" w14:textId="0F217D2F" w:rsidR="002B7F7E" w:rsidRPr="00046190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297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046190">
        <w:t>Transport</w:t>
      </w:r>
      <w:r w:rsidR="002B7F7E">
        <w:t>ation</w:t>
      </w:r>
    </w:p>
    <w:p w14:paraId="7CBE0EF9" w14:textId="7E62C3CE" w:rsidR="002B7F7E" w:rsidRPr="00046190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6307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Education</w:t>
      </w:r>
    </w:p>
    <w:p w14:paraId="225151FB" w14:textId="35BA4085" w:rsidR="002B7F7E" w:rsidRPr="00046190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54332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046190">
        <w:t>Entertainment</w:t>
      </w:r>
      <w:r w:rsidR="002B7F7E">
        <w:t xml:space="preserve"> and media</w:t>
      </w:r>
    </w:p>
    <w:p w14:paraId="24C2D6D6" w14:textId="0E414B7D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9700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Manufacturing</w:t>
      </w:r>
    </w:p>
    <w:p w14:paraId="61B8A29C" w14:textId="0372BA3E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0217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Agriculture</w:t>
      </w:r>
    </w:p>
    <w:p w14:paraId="034336D5" w14:textId="731D54C5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9605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Retail</w:t>
      </w:r>
    </w:p>
    <w:p w14:paraId="449B3C08" w14:textId="1C35C774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9029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05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046190">
        <w:t xml:space="preserve">Others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352522306"/>
          <w:placeholder>
            <w:docPart w:val="B407A355E6C44D3586CFD6D92A6E765C"/>
          </w:placeholder>
        </w:sdtPr>
        <w:sdtEndPr/>
        <w:sdtContent>
          <w:r w:rsidR="002B7F7E" w:rsidRPr="00A46CE4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125AD0A9" w14:textId="77777777" w:rsidR="002B7F7E" w:rsidRPr="001809C6" w:rsidRDefault="002B7F7E" w:rsidP="002B7F7E">
      <w:pPr>
        <w:spacing w:before="0" w:line="360" w:lineRule="auto"/>
        <w:rPr>
          <w:rFonts w:asciiTheme="minorHAnsi" w:hAnsiTheme="minorHAnsi" w:cstheme="minorHAnsi"/>
        </w:rPr>
      </w:pPr>
    </w:p>
    <w:p w14:paraId="41038E07" w14:textId="77777777" w:rsidR="002B7F7E" w:rsidRPr="001809C6" w:rsidRDefault="002B7F7E" w:rsidP="002B7F7E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t xml:space="preserve">Use of Artificial Intelligence for IMT-2020 and beyond for network deployment </w:t>
      </w:r>
    </w:p>
    <w:p w14:paraId="406C89F2" w14:textId="77777777" w:rsidR="002B7F7E" w:rsidRPr="001809C6" w:rsidRDefault="002B7F7E" w:rsidP="002B7F7E">
      <w:pPr>
        <w:pStyle w:val="ListParagraph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EF4D5DE" w14:textId="5E169059" w:rsidR="002B7F7E" w:rsidRPr="00E64739" w:rsidRDefault="00E64739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Style w:val="Strong"/>
          <w:rFonts w:asciiTheme="minorHAnsi" w:hAnsiTheme="minorHAnsi" w:cstheme="minorHAnsi"/>
          <w:bCs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 xml:space="preserve">     </w:t>
      </w:r>
      <w:r w:rsidR="002B7F7E" w:rsidRPr="00E64739">
        <w:rPr>
          <w:rStyle w:val="Strong"/>
          <w:rFonts w:asciiTheme="minorHAnsi" w:hAnsiTheme="minorHAnsi" w:cstheme="minorHAnsi"/>
          <w:lang w:val="en-US"/>
        </w:rPr>
        <w:t>Are you currently using any AI-based technology in your telecommunication network?</w:t>
      </w:r>
    </w:p>
    <w:p w14:paraId="31BD6E08" w14:textId="09A18591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6426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58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 xml:space="preserve">Yes (please specify): </w:t>
      </w:r>
    </w:p>
    <w:p w14:paraId="4B32EE37" w14:textId="43020AA3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3652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No</w:t>
      </w:r>
    </w:p>
    <w:p w14:paraId="7BE98E7E" w14:textId="4D3FDA3D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21350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I don’t know</w:t>
      </w:r>
    </w:p>
    <w:p w14:paraId="4A0C61CC" w14:textId="2F11EF50" w:rsidR="002B7F7E" w:rsidRPr="00E64739" w:rsidRDefault="00E64739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Style w:val="Strong"/>
          <w:rFonts w:asciiTheme="minorHAnsi" w:hAnsiTheme="minorHAnsi" w:cstheme="minorHAnsi"/>
          <w:b w:val="0"/>
        </w:rPr>
      </w:pPr>
      <w:r>
        <w:rPr>
          <w:rStyle w:val="Strong"/>
          <w:rFonts w:asciiTheme="minorHAnsi" w:hAnsiTheme="minorHAnsi" w:cstheme="minorHAnsi"/>
          <w:lang w:val="en-US"/>
        </w:rPr>
        <w:t xml:space="preserve">     </w:t>
      </w:r>
      <w:r w:rsidR="002B7F7E" w:rsidRPr="00E64739">
        <w:rPr>
          <w:rStyle w:val="Strong"/>
          <w:rFonts w:asciiTheme="minorHAnsi" w:hAnsiTheme="minorHAnsi" w:cstheme="minorHAnsi"/>
          <w:lang w:val="en-US"/>
        </w:rPr>
        <w:t xml:space="preserve">Have you implemented strategies to use AI-based technology in your telecommunication </w:t>
      </w:r>
      <w:r>
        <w:rPr>
          <w:rStyle w:val="Strong"/>
          <w:rFonts w:asciiTheme="minorHAnsi" w:hAnsiTheme="minorHAnsi" w:cstheme="minorHAnsi"/>
          <w:lang w:val="en-US"/>
        </w:rPr>
        <w:br/>
        <w:t xml:space="preserve">     </w:t>
      </w:r>
      <w:r w:rsidR="002B7F7E" w:rsidRPr="00E64739">
        <w:rPr>
          <w:rStyle w:val="Strong"/>
          <w:rFonts w:asciiTheme="minorHAnsi" w:hAnsiTheme="minorHAnsi" w:cstheme="minorHAnsi"/>
          <w:lang w:val="en-US"/>
        </w:rPr>
        <w:t xml:space="preserve">networks in the next 5 years? </w:t>
      </w:r>
    </w:p>
    <w:p w14:paraId="5810A9D9" w14:textId="77777777" w:rsidR="002B7F7E" w:rsidRPr="003832C4" w:rsidRDefault="002B7F7E" w:rsidP="002B7F7E">
      <w:pPr>
        <w:pStyle w:val="ListParagraph"/>
        <w:ind w:left="1080"/>
        <w:rPr>
          <w:rStyle w:val="Strong"/>
          <w:b w:val="0"/>
        </w:rPr>
      </w:pPr>
    </w:p>
    <w:p w14:paraId="1250C266" w14:textId="3458D0B2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b/>
            <w:bCs/>
            <w:szCs w:val="24"/>
            <w:lang w:val="en-US" w:eastAsia="zh-CN"/>
          </w:rPr>
          <w:id w:val="126296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 xml:space="preserve">Yes (please specify): </w:t>
      </w:r>
    </w:p>
    <w:p w14:paraId="3F3E915B" w14:textId="507FCB41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66793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No</w:t>
      </w:r>
    </w:p>
    <w:p w14:paraId="69521A83" w14:textId="7D25BDBC" w:rsidR="002B7F7E" w:rsidRPr="005C7840" w:rsidRDefault="00D3351B" w:rsidP="005C7840">
      <w:pPr>
        <w:pStyle w:val="enumlev2"/>
        <w:spacing w:before="0"/>
        <w:ind w:left="1080" w:firstLine="0"/>
        <w:jc w:val="both"/>
        <w:rPr>
          <w:rStyle w:val="Strong"/>
          <w:b w:val="0"/>
          <w:bCs w:val="0"/>
        </w:rPr>
      </w:pPr>
      <w:sdt>
        <w:sdtPr>
          <w:rPr>
            <w:rFonts w:asciiTheme="minorHAnsi" w:eastAsia="Times New Roman" w:hAnsiTheme="minorHAnsi" w:cstheme="minorHAnsi"/>
            <w:b/>
            <w:bCs/>
            <w:szCs w:val="24"/>
            <w:lang w:val="en-US" w:eastAsia="zh-CN"/>
          </w:rPr>
          <w:id w:val="-15553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I don’t know</w:t>
      </w:r>
    </w:p>
    <w:p w14:paraId="0DCFF4DA" w14:textId="77777777" w:rsidR="002B7F7E" w:rsidRPr="001809C6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Rate the following benefits of using Artificial Intelligence in IMT-2020 and beyond networks on a scale of 1 to 5 (1=low benefit 5=high benefit) with regards to network deployment in developing countries.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2B7F7E" w:rsidRPr="00E50EE0" w14:paraId="025378D2" w14:textId="77777777" w:rsidTr="00F57CFF">
        <w:trPr>
          <w:trHeight w:val="40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7DF0F9D3" w14:textId="77777777" w:rsidR="002B7F7E" w:rsidRPr="00727BD5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727BD5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AD216B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E7D2D3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8FB108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876B94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136E748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5</w:t>
            </w:r>
          </w:p>
        </w:tc>
      </w:tr>
      <w:tr w:rsidR="002B7F7E" w14:paraId="532DEE5E" w14:textId="77777777" w:rsidTr="00F57CFF">
        <w:tc>
          <w:tcPr>
            <w:tcW w:w="6663" w:type="dxa"/>
            <w:vAlign w:val="center"/>
          </w:tcPr>
          <w:p w14:paraId="574EC497" w14:textId="77777777" w:rsidR="002B7F7E" w:rsidRDefault="002B7F7E" w:rsidP="00F57CFF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 w:rsidRPr="00E842EF">
              <w:t xml:space="preserve">Service </w:t>
            </w:r>
            <w:r>
              <w:t>o</w:t>
            </w:r>
            <w:r w:rsidRPr="00E842EF">
              <w:t xml:space="preserve">rchestration and </w:t>
            </w:r>
            <w:r>
              <w:t>a</w:t>
            </w:r>
            <w:r w:rsidRPr="00E842EF">
              <w:t>utomation</w:t>
            </w:r>
          </w:p>
        </w:tc>
        <w:tc>
          <w:tcPr>
            <w:tcW w:w="567" w:type="dxa"/>
            <w:vAlign w:val="center"/>
          </w:tcPr>
          <w:p w14:paraId="03D8A67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76999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EE18F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A403B3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D2C2FA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2DB87C6" w14:textId="77777777" w:rsidTr="00F57CFF">
        <w:tc>
          <w:tcPr>
            <w:tcW w:w="6663" w:type="dxa"/>
            <w:vAlign w:val="center"/>
          </w:tcPr>
          <w:p w14:paraId="241E62FE" w14:textId="77777777" w:rsidR="002B7F7E" w:rsidRDefault="002B7F7E" w:rsidP="00F57CFF">
            <w:pPr>
              <w:spacing w:before="0"/>
            </w:pPr>
            <w:r w:rsidRPr="008D3F94"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3CC871C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C0DDE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0D596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2CB67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F61B7F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D04B816" w14:textId="77777777" w:rsidTr="00F57CFF">
        <w:tc>
          <w:tcPr>
            <w:tcW w:w="6663" w:type="dxa"/>
            <w:vAlign w:val="center"/>
          </w:tcPr>
          <w:p w14:paraId="7AF4993B" w14:textId="77777777" w:rsidR="002B7F7E" w:rsidRDefault="002B7F7E" w:rsidP="00F57CFF">
            <w:pPr>
              <w:spacing w:before="100" w:beforeAutospacing="1" w:after="100" w:afterAutospacing="1"/>
            </w:pPr>
            <w:r>
              <w:t>Private network deployment</w:t>
            </w:r>
          </w:p>
        </w:tc>
        <w:tc>
          <w:tcPr>
            <w:tcW w:w="567" w:type="dxa"/>
            <w:vAlign w:val="center"/>
          </w:tcPr>
          <w:p w14:paraId="14A778A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7CB664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1F3E3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A33D4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F723FC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3D3C7E3" w14:textId="77777777" w:rsidTr="00F57CFF">
        <w:tc>
          <w:tcPr>
            <w:tcW w:w="6663" w:type="dxa"/>
            <w:vAlign w:val="center"/>
          </w:tcPr>
          <w:p w14:paraId="49171030" w14:textId="77777777" w:rsidR="002B7F7E" w:rsidRDefault="002B7F7E" w:rsidP="00F57CFF">
            <w:pPr>
              <w:spacing w:before="100" w:beforeAutospacing="1" w:after="100" w:afterAutospacing="1"/>
            </w:pPr>
            <w:r>
              <w:rPr>
                <w:bCs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14D4E65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696715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4865A7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1485A0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FB1674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0E0752D3" w14:textId="77777777" w:rsidTr="00F57CFF">
        <w:tc>
          <w:tcPr>
            <w:tcW w:w="6663" w:type="dxa"/>
            <w:vAlign w:val="center"/>
          </w:tcPr>
          <w:p w14:paraId="4EA84481" w14:textId="77777777" w:rsidR="002B7F7E" w:rsidRPr="00727BD5" w:rsidRDefault="002B7F7E" w:rsidP="00F57CFF">
            <w:pPr>
              <w:spacing w:before="0"/>
            </w:pPr>
            <w:r w:rsidRPr="008D3F94"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2858D81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65B76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03AB3B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70DCC6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767392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27B66C03" w14:textId="77777777" w:rsidTr="00F57CFF">
        <w:tc>
          <w:tcPr>
            <w:tcW w:w="6663" w:type="dxa"/>
            <w:vAlign w:val="center"/>
          </w:tcPr>
          <w:p w14:paraId="4A012618" w14:textId="77777777" w:rsidR="002B7F7E" w:rsidRPr="00727BD5" w:rsidRDefault="002B7F7E" w:rsidP="00F57CFF">
            <w:pPr>
              <w:spacing w:before="0"/>
            </w:pPr>
            <w:r>
              <w:t>Client support</w:t>
            </w:r>
          </w:p>
        </w:tc>
        <w:tc>
          <w:tcPr>
            <w:tcW w:w="567" w:type="dxa"/>
            <w:vAlign w:val="center"/>
          </w:tcPr>
          <w:p w14:paraId="291F3E7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AC033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8053B3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BBD70B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D99FE1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19F618D8" w14:textId="77777777" w:rsidTr="00F57CFF">
        <w:tc>
          <w:tcPr>
            <w:tcW w:w="6663" w:type="dxa"/>
            <w:vAlign w:val="center"/>
          </w:tcPr>
          <w:p w14:paraId="1C5A81E3" w14:textId="77777777" w:rsidR="002B7F7E" w:rsidRPr="00727BD5" w:rsidRDefault="002B7F7E" w:rsidP="00F57CFF">
            <w:pPr>
              <w:spacing w:before="0"/>
            </w:pPr>
            <w:r>
              <w:t>Energy consumption</w:t>
            </w:r>
          </w:p>
        </w:tc>
        <w:tc>
          <w:tcPr>
            <w:tcW w:w="567" w:type="dxa"/>
            <w:vAlign w:val="center"/>
          </w:tcPr>
          <w:p w14:paraId="5735B04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1B8E40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D10653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06C65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3F2F03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2EE958D9" w14:textId="77777777" w:rsidTr="00F57CFF">
        <w:tc>
          <w:tcPr>
            <w:tcW w:w="6663" w:type="dxa"/>
            <w:vAlign w:val="center"/>
          </w:tcPr>
          <w:p w14:paraId="1123C60D" w14:textId="77777777" w:rsidR="002B7F7E" w:rsidRPr="00066AB7" w:rsidRDefault="002B7F7E" w:rsidP="00F57CFF">
            <w:pPr>
              <w:spacing w:before="0"/>
            </w:pPr>
            <w:r>
              <w:t xml:space="preserve">Open systems </w:t>
            </w:r>
          </w:p>
        </w:tc>
        <w:tc>
          <w:tcPr>
            <w:tcW w:w="567" w:type="dxa"/>
            <w:vAlign w:val="center"/>
          </w:tcPr>
          <w:p w14:paraId="2471A15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46439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09AF2C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360CC1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3820AE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7D2989FA" w14:textId="77777777" w:rsidTr="00F57CFF">
        <w:tc>
          <w:tcPr>
            <w:tcW w:w="6663" w:type="dxa"/>
            <w:vAlign w:val="center"/>
          </w:tcPr>
          <w:p w14:paraId="49024C41" w14:textId="77777777" w:rsidR="002B7F7E" w:rsidRDefault="002B7F7E" w:rsidP="00F57CFF">
            <w:pPr>
              <w:spacing w:before="0"/>
            </w:pPr>
            <w:r w:rsidRPr="008D3F94">
              <w:t>Support for innovative applications and services</w:t>
            </w:r>
          </w:p>
        </w:tc>
        <w:tc>
          <w:tcPr>
            <w:tcW w:w="567" w:type="dxa"/>
            <w:vAlign w:val="center"/>
          </w:tcPr>
          <w:p w14:paraId="7834482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8C0171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C43C0E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E4D149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E1B020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76EFDE57" w14:textId="77777777" w:rsidTr="00F57CFF">
        <w:trPr>
          <w:trHeight w:val="520"/>
        </w:trPr>
        <w:tc>
          <w:tcPr>
            <w:tcW w:w="6663" w:type="dxa"/>
            <w:vAlign w:val="center"/>
          </w:tcPr>
          <w:p w14:paraId="3D9F27F1" w14:textId="77777777" w:rsidR="002B7F7E" w:rsidRPr="008D3F94" w:rsidRDefault="002B7F7E" w:rsidP="00F57CFF">
            <w:pPr>
              <w:spacing w:before="0"/>
            </w:pPr>
            <w:r w:rsidRPr="008D3F94">
              <w:t>Support for digital transformation</w:t>
            </w:r>
            <w:r>
              <w:t xml:space="preserve"> in the long term</w:t>
            </w:r>
          </w:p>
        </w:tc>
        <w:tc>
          <w:tcPr>
            <w:tcW w:w="567" w:type="dxa"/>
            <w:vAlign w:val="center"/>
          </w:tcPr>
          <w:p w14:paraId="1DCC269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F120C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C828B4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72592E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781BB0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DFC4773" w14:textId="77777777" w:rsidTr="00F57CFF">
        <w:trPr>
          <w:trHeight w:val="520"/>
        </w:trPr>
        <w:tc>
          <w:tcPr>
            <w:tcW w:w="6663" w:type="dxa"/>
            <w:vAlign w:val="center"/>
          </w:tcPr>
          <w:p w14:paraId="6B31ACA9" w14:textId="31EBE2B5" w:rsidR="002B7F7E" w:rsidRPr="008D3F94" w:rsidRDefault="002B7F7E" w:rsidP="00F57CFF">
            <w:pPr>
              <w:spacing w:before="0"/>
            </w:pPr>
            <w:r w:rsidRPr="00066AB7">
              <w:t>Other (Please specify</w:t>
            </w:r>
            <w:r>
              <w:t xml:space="preserve"> and rate): ……………………………</w:t>
            </w:r>
          </w:p>
        </w:tc>
        <w:tc>
          <w:tcPr>
            <w:tcW w:w="567" w:type="dxa"/>
            <w:vAlign w:val="center"/>
          </w:tcPr>
          <w:p w14:paraId="6BB9AF6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D89E9F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EE083F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633642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C96530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03E4FA29" w14:textId="56A62DBA" w:rsidR="002B7F7E" w:rsidRPr="005C7840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 xml:space="preserve">Rate the main technical challenges or concerns about using Artificial Intelligence in IMT-2020 and beyond networks on a scale of 1 to 5 (1=low concern 5=high concern) 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2B7F7E" w:rsidRPr="00E50EE0" w14:paraId="1D60BEDE" w14:textId="77777777" w:rsidTr="00F57CFF">
        <w:trPr>
          <w:trHeight w:val="382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25DBB89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0298F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7749BD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54CC1A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26BF69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8A014C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5</w:t>
            </w:r>
          </w:p>
        </w:tc>
      </w:tr>
      <w:tr w:rsidR="002B7F7E" w14:paraId="36C89E78" w14:textId="77777777" w:rsidTr="00F57CFF">
        <w:tc>
          <w:tcPr>
            <w:tcW w:w="6663" w:type="dxa"/>
            <w:vAlign w:val="center"/>
          </w:tcPr>
          <w:p w14:paraId="23870099" w14:textId="77777777" w:rsidR="002B7F7E" w:rsidRDefault="002B7F7E" w:rsidP="00F57CFF">
            <w:pPr>
              <w:spacing w:before="0"/>
            </w:pPr>
            <w:r>
              <w:t>High infrastructure cost</w:t>
            </w:r>
          </w:p>
        </w:tc>
        <w:tc>
          <w:tcPr>
            <w:tcW w:w="567" w:type="dxa"/>
            <w:vAlign w:val="center"/>
          </w:tcPr>
          <w:p w14:paraId="0D2EBF0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635A6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F8F88E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0846A0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2E3588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7D94351" w14:textId="77777777" w:rsidTr="00F57CFF">
        <w:tc>
          <w:tcPr>
            <w:tcW w:w="6663" w:type="dxa"/>
            <w:vAlign w:val="center"/>
          </w:tcPr>
          <w:p w14:paraId="4974307E" w14:textId="77777777" w:rsidR="002B7F7E" w:rsidRDefault="002B7F7E" w:rsidP="00F57CFF">
            <w:pPr>
              <w:spacing w:before="0"/>
            </w:pPr>
            <w:r>
              <w:t>Uncertain return on investment (</w:t>
            </w:r>
            <w:proofErr w:type="spellStart"/>
            <w:r>
              <w:t>RoI</w:t>
            </w:r>
            <w:proofErr w:type="spellEnd"/>
            <w:r>
              <w:t>)</w:t>
            </w:r>
          </w:p>
        </w:tc>
        <w:tc>
          <w:tcPr>
            <w:tcW w:w="567" w:type="dxa"/>
            <w:vAlign w:val="center"/>
          </w:tcPr>
          <w:p w14:paraId="097535E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A0C5F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D85F2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C7A99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3C2162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C5661F6" w14:textId="77777777" w:rsidTr="00F57CFF">
        <w:tc>
          <w:tcPr>
            <w:tcW w:w="6663" w:type="dxa"/>
            <w:vAlign w:val="center"/>
          </w:tcPr>
          <w:p w14:paraId="74F85024" w14:textId="77777777" w:rsidR="002B7F7E" w:rsidRDefault="002B7F7E" w:rsidP="00F57CFF">
            <w:pPr>
              <w:spacing w:before="0"/>
            </w:pPr>
            <w:r>
              <w:t>Deployment complexity</w:t>
            </w:r>
          </w:p>
        </w:tc>
        <w:tc>
          <w:tcPr>
            <w:tcW w:w="567" w:type="dxa"/>
            <w:vAlign w:val="center"/>
          </w:tcPr>
          <w:p w14:paraId="75276D7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4A02A5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F85A5B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5337AA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2F6423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6445A04" w14:textId="77777777" w:rsidTr="00F57CFF">
        <w:trPr>
          <w:trHeight w:val="435"/>
        </w:trPr>
        <w:tc>
          <w:tcPr>
            <w:tcW w:w="6663" w:type="dxa"/>
            <w:vAlign w:val="center"/>
          </w:tcPr>
          <w:p w14:paraId="48F9067D" w14:textId="77777777" w:rsidR="002B7F7E" w:rsidRPr="00F135D0" w:rsidRDefault="002B7F7E" w:rsidP="00F57CFF">
            <w:pPr>
              <w:spacing w:before="0"/>
            </w:pPr>
            <w:r>
              <w:t>Integration with e</w:t>
            </w:r>
            <w:r w:rsidRPr="00814030">
              <w:t xml:space="preserve">xisting </w:t>
            </w:r>
            <w:r>
              <w:t>n</w:t>
            </w:r>
            <w:r w:rsidRPr="00814030">
              <w:t>etworks</w:t>
            </w:r>
          </w:p>
        </w:tc>
        <w:tc>
          <w:tcPr>
            <w:tcW w:w="567" w:type="dxa"/>
            <w:vAlign w:val="center"/>
          </w:tcPr>
          <w:p w14:paraId="147AC77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4238A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885440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B8E973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84B929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11C3F5F5" w14:textId="77777777" w:rsidTr="00F57CFF">
        <w:tc>
          <w:tcPr>
            <w:tcW w:w="6663" w:type="dxa"/>
            <w:vAlign w:val="center"/>
          </w:tcPr>
          <w:p w14:paraId="473E2225" w14:textId="77777777" w:rsidR="002B7F7E" w:rsidRPr="00F135D0" w:rsidRDefault="002B7F7E" w:rsidP="00F57CFF">
            <w:pPr>
              <w:spacing w:before="0"/>
            </w:pPr>
            <w:r w:rsidRPr="00066AB7">
              <w:t>Regulatory issues</w:t>
            </w:r>
          </w:p>
        </w:tc>
        <w:tc>
          <w:tcPr>
            <w:tcW w:w="567" w:type="dxa"/>
            <w:vAlign w:val="center"/>
          </w:tcPr>
          <w:p w14:paraId="35B0C55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98FD45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DD2658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B8E986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87A957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F0B79BA" w14:textId="77777777" w:rsidTr="00F57CFF">
        <w:tc>
          <w:tcPr>
            <w:tcW w:w="6663" w:type="dxa"/>
            <w:vAlign w:val="center"/>
          </w:tcPr>
          <w:p w14:paraId="25BF6CAE" w14:textId="77777777" w:rsidR="002B7F7E" w:rsidRPr="00F135D0" w:rsidRDefault="002B7F7E" w:rsidP="00F57CFF">
            <w:pPr>
              <w:spacing w:before="0"/>
            </w:pPr>
            <w:r w:rsidRPr="00066AB7">
              <w:t>Lack of expertise</w:t>
            </w:r>
          </w:p>
        </w:tc>
        <w:tc>
          <w:tcPr>
            <w:tcW w:w="567" w:type="dxa"/>
            <w:vAlign w:val="center"/>
          </w:tcPr>
          <w:p w14:paraId="3BB91D4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A55DB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08704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4C7010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17EF86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7E5AE9D5" w14:textId="77777777" w:rsidTr="00F57CFF">
        <w:tc>
          <w:tcPr>
            <w:tcW w:w="6663" w:type="dxa"/>
            <w:vAlign w:val="center"/>
          </w:tcPr>
          <w:p w14:paraId="2649C244" w14:textId="77777777" w:rsidR="002B7F7E" w:rsidRPr="00066AB7" w:rsidRDefault="002B7F7E" w:rsidP="00F57CFF">
            <w:pPr>
              <w:spacing w:before="0"/>
            </w:pPr>
            <w:r>
              <w:t>Cybersecurity risks</w:t>
            </w:r>
          </w:p>
        </w:tc>
        <w:tc>
          <w:tcPr>
            <w:tcW w:w="567" w:type="dxa"/>
            <w:vAlign w:val="center"/>
          </w:tcPr>
          <w:p w14:paraId="76AE818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FAC9F5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C69B18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DCCA1F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E6D9E3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29586C6F" w14:textId="77777777" w:rsidTr="00F57CFF">
        <w:tc>
          <w:tcPr>
            <w:tcW w:w="6663" w:type="dxa"/>
            <w:vAlign w:val="center"/>
          </w:tcPr>
          <w:p w14:paraId="00C99262" w14:textId="77777777" w:rsidR="002B7F7E" w:rsidRDefault="002B7F7E" w:rsidP="00F57CFF">
            <w:pPr>
              <w:spacing w:before="0"/>
            </w:pPr>
            <w:r>
              <w:t>Data p</w:t>
            </w:r>
            <w:r w:rsidRPr="00066AB7">
              <w:t xml:space="preserve">rivacy </w:t>
            </w:r>
            <w:r>
              <w:t>and protection concerns</w:t>
            </w:r>
          </w:p>
        </w:tc>
        <w:tc>
          <w:tcPr>
            <w:tcW w:w="567" w:type="dxa"/>
            <w:vAlign w:val="center"/>
          </w:tcPr>
          <w:p w14:paraId="500172C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9CE01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74E70B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747989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0B6A15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:rsidRPr="00533F1D" w14:paraId="63D4189B" w14:textId="77777777" w:rsidTr="00F57CFF">
        <w:trPr>
          <w:trHeight w:val="351"/>
        </w:trPr>
        <w:tc>
          <w:tcPr>
            <w:tcW w:w="6663" w:type="dxa"/>
            <w:vAlign w:val="center"/>
          </w:tcPr>
          <w:p w14:paraId="4044B278" w14:textId="77777777" w:rsidR="002B7F7E" w:rsidRPr="008D3F94" w:rsidRDefault="002B7F7E" w:rsidP="00F57CFF">
            <w:pPr>
              <w:spacing w:before="0"/>
            </w:pPr>
            <w:r>
              <w:t>E</w:t>
            </w:r>
            <w:r w:rsidRPr="00066AB7">
              <w:t xml:space="preserve">nergy </w:t>
            </w:r>
            <w:r>
              <w:t>consumption</w:t>
            </w:r>
          </w:p>
        </w:tc>
        <w:tc>
          <w:tcPr>
            <w:tcW w:w="567" w:type="dxa"/>
            <w:vAlign w:val="center"/>
          </w:tcPr>
          <w:p w14:paraId="267F7EC3" w14:textId="77777777" w:rsidR="002B7F7E" w:rsidRPr="00E1657A" w:rsidRDefault="002B7F7E" w:rsidP="00F57CFF">
            <w:pPr>
              <w:spacing w:before="0"/>
              <w:jc w:val="center"/>
            </w:pPr>
          </w:p>
        </w:tc>
        <w:tc>
          <w:tcPr>
            <w:tcW w:w="567" w:type="dxa"/>
            <w:vAlign w:val="center"/>
          </w:tcPr>
          <w:p w14:paraId="042EB82A" w14:textId="77777777" w:rsidR="002B7F7E" w:rsidRPr="00E1657A" w:rsidRDefault="002B7F7E" w:rsidP="00F57CFF">
            <w:pPr>
              <w:spacing w:before="0"/>
              <w:jc w:val="center"/>
            </w:pPr>
          </w:p>
        </w:tc>
        <w:tc>
          <w:tcPr>
            <w:tcW w:w="567" w:type="dxa"/>
            <w:vAlign w:val="center"/>
          </w:tcPr>
          <w:p w14:paraId="0F5BD503" w14:textId="77777777" w:rsidR="002B7F7E" w:rsidRPr="00E1657A" w:rsidRDefault="002B7F7E" w:rsidP="00F57CFF">
            <w:pPr>
              <w:spacing w:before="0"/>
              <w:jc w:val="center"/>
            </w:pPr>
          </w:p>
        </w:tc>
        <w:tc>
          <w:tcPr>
            <w:tcW w:w="567" w:type="dxa"/>
            <w:vAlign w:val="center"/>
          </w:tcPr>
          <w:p w14:paraId="51079EF1" w14:textId="77777777" w:rsidR="002B7F7E" w:rsidRPr="00E1657A" w:rsidRDefault="002B7F7E" w:rsidP="00F57CFF">
            <w:pPr>
              <w:spacing w:before="0"/>
              <w:jc w:val="center"/>
            </w:pPr>
          </w:p>
        </w:tc>
        <w:tc>
          <w:tcPr>
            <w:tcW w:w="562" w:type="dxa"/>
            <w:vAlign w:val="center"/>
          </w:tcPr>
          <w:p w14:paraId="2C696F00" w14:textId="77777777" w:rsidR="002B7F7E" w:rsidRPr="00E1657A" w:rsidRDefault="002B7F7E" w:rsidP="00F57CFF">
            <w:pPr>
              <w:spacing w:before="0"/>
              <w:jc w:val="center"/>
            </w:pPr>
          </w:p>
        </w:tc>
      </w:tr>
      <w:tr w:rsidR="002B7F7E" w14:paraId="3425D2CE" w14:textId="77777777" w:rsidTr="00F57CFF">
        <w:trPr>
          <w:trHeight w:val="520"/>
        </w:trPr>
        <w:tc>
          <w:tcPr>
            <w:tcW w:w="6663" w:type="dxa"/>
            <w:vAlign w:val="center"/>
          </w:tcPr>
          <w:p w14:paraId="5AC0E8B2" w14:textId="61089626" w:rsidR="002B7F7E" w:rsidRPr="008D3F94" w:rsidRDefault="002B7F7E" w:rsidP="00F57CFF">
            <w:pPr>
              <w:spacing w:before="0"/>
            </w:pPr>
            <w:r w:rsidRPr="00066AB7">
              <w:t>Other (Please specify</w:t>
            </w:r>
            <w:r>
              <w:t xml:space="preserve">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228381406"/>
                <w:placeholder>
                  <w:docPart w:val="8BC8B2FA7F794ED89099A28511019116"/>
                </w:placeholder>
              </w:sdtPr>
              <w:sdtEndPr/>
              <w:sdtContent>
                <w:r w:rsidRPr="00A46CE4">
                  <w:rPr>
                    <w:rFonts w:asciiTheme="minorHAnsi" w:eastAsia="Malgun Gothic" w:hAnsiTheme="minorHAnsi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35ABCE3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B127D0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54459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FECB4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FCA6F8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2A15023A" w14:textId="6D15F72A" w:rsidR="002B7F7E" w:rsidRPr="001809C6" w:rsidRDefault="002B7F7E" w:rsidP="00E64739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t>Use of Open Networks for IMT-2020 and beyond for network deployment</w:t>
      </w:r>
    </w:p>
    <w:p w14:paraId="0303394D" w14:textId="77777777" w:rsidR="002B7F7E" w:rsidRPr="001809C6" w:rsidRDefault="002B7F7E" w:rsidP="002B7F7E">
      <w:pPr>
        <w:pStyle w:val="ListParagraph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DB9E45D" w14:textId="77777777" w:rsidR="002B7F7E" w:rsidRPr="001809C6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lastRenderedPageBreak/>
        <w:t>Are you currently using any tool/framework/equipment that provides openness to your current telecommunication network infrastructure?</w:t>
      </w:r>
    </w:p>
    <w:p w14:paraId="4F7A8FC4" w14:textId="1BB23CA3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91808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 xml:space="preserve">Yes (please specify): </w:t>
      </w:r>
    </w:p>
    <w:p w14:paraId="2BEA23BA" w14:textId="54073E20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06700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No</w:t>
      </w:r>
    </w:p>
    <w:p w14:paraId="50696206" w14:textId="4893F59A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7751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I don’t know</w:t>
      </w:r>
    </w:p>
    <w:p w14:paraId="75E256A5" w14:textId="77777777" w:rsidR="002B7F7E" w:rsidRPr="001809C6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 xml:space="preserve">Have you implemented or considered strategies to use open networks in your telecommunication infrastructure for the upcoming years? </w:t>
      </w:r>
    </w:p>
    <w:p w14:paraId="0722E950" w14:textId="7A951B20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56179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Yes (please specify):</w:t>
      </w:r>
    </w:p>
    <w:p w14:paraId="615D4ECB" w14:textId="793A96E5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9715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No</w:t>
      </w:r>
    </w:p>
    <w:p w14:paraId="53A4AC71" w14:textId="629F12E3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35117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I don’t know</w:t>
      </w:r>
    </w:p>
    <w:p w14:paraId="6F785E10" w14:textId="77777777" w:rsidR="002B7F7E" w:rsidRPr="001809C6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1809C6">
        <w:rPr>
          <w:rFonts w:asciiTheme="minorHAnsi" w:hAnsiTheme="minorHAnsi" w:cstheme="minorHAnsi"/>
          <w:b/>
          <w:bCs/>
          <w:lang w:val="en-US"/>
        </w:rPr>
        <w:t>In your opinion, which type of network will benefit the most on the use of Open Networks for IMT-2020 and beyond in developing countries?</w:t>
      </w:r>
    </w:p>
    <w:p w14:paraId="77BD850B" w14:textId="4A6D2D4F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3906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60923DC5">
        <w:rPr>
          <w:lang w:val="en-US"/>
        </w:rPr>
        <w:t>Public network</w:t>
      </w:r>
    </w:p>
    <w:p w14:paraId="3CA5F34D" w14:textId="38E2C120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29397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Private Network</w:t>
      </w:r>
    </w:p>
    <w:p w14:paraId="4573B800" w14:textId="0BFA92B6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6009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Both</w:t>
      </w:r>
    </w:p>
    <w:p w14:paraId="0366A87A" w14:textId="1A907332" w:rsidR="002B7F7E" w:rsidRPr="001809C6" w:rsidRDefault="00D3351B" w:rsidP="002B7F7E">
      <w:pPr>
        <w:pStyle w:val="enumlev2"/>
        <w:spacing w:before="0"/>
        <w:ind w:left="1080" w:firstLine="0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303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 w:rsidRPr="001809C6">
            <w:rPr>
              <w:rFonts w:ascii="Segoe UI Symbol" w:eastAsia="MS Gothic" w:hAnsi="Segoe UI Symbol" w:cs="Segoe UI Symbol"/>
              <w:szCs w:val="24"/>
              <w:lang w:val="en-US" w:eastAsia="zh-CN"/>
            </w:rPr>
            <w:t>☐</w:t>
          </w:r>
        </w:sdtContent>
      </w:sdt>
      <w:r w:rsidR="002B7F7E" w:rsidRPr="001809C6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001809C6">
        <w:rPr>
          <w:rFonts w:asciiTheme="minorHAnsi" w:hAnsiTheme="minorHAnsi" w:cstheme="minorHAnsi"/>
        </w:rPr>
        <w:t>I don’t know</w:t>
      </w:r>
      <w:r w:rsidR="002B7F7E" w:rsidRPr="001809C6">
        <w:rPr>
          <w:rFonts w:asciiTheme="minorHAnsi" w:hAnsiTheme="minorHAnsi" w:cstheme="minorHAnsi"/>
          <w:lang w:val="en-US"/>
        </w:rPr>
        <w:t xml:space="preserve"> </w:t>
      </w:r>
    </w:p>
    <w:p w14:paraId="145A06F2" w14:textId="77777777" w:rsidR="002B7F7E" w:rsidRPr="001809C6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Has the Local Regulatory Authority implemented or considered strategies to regulate Open Networks for IMT-2020 and beyond for network deployment:</w:t>
      </w:r>
    </w:p>
    <w:p w14:paraId="5CC93559" w14:textId="5DC76087" w:rsidR="002B7F7E" w:rsidRDefault="00D3351B" w:rsidP="002B7F7E">
      <w:pPr>
        <w:pStyle w:val="enumlev2"/>
        <w:spacing w:before="0"/>
        <w:ind w:left="1080" w:firstLine="0"/>
        <w:jc w:val="both"/>
        <w:rPr>
          <w:lang w:val="en-US"/>
        </w:rPr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6986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 w:rsidRPr="60923DC5">
        <w:rPr>
          <w:lang w:val="en-US"/>
        </w:rPr>
        <w:t>Yes</w:t>
      </w:r>
      <w:r w:rsidR="002B7F7E">
        <w:rPr>
          <w:lang w:val="en-US"/>
        </w:rPr>
        <w:t xml:space="preserve"> </w:t>
      </w:r>
      <w:r w:rsidR="002B7F7E">
        <w:t>(please specify):</w:t>
      </w:r>
    </w:p>
    <w:p w14:paraId="2E108374" w14:textId="2FB7D9A8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-19861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No</w:t>
      </w:r>
    </w:p>
    <w:p w14:paraId="4A8FD71A" w14:textId="53E6078C" w:rsidR="002B7F7E" w:rsidRDefault="00D3351B" w:rsidP="002B7F7E">
      <w:pPr>
        <w:pStyle w:val="enumlev2"/>
        <w:spacing w:before="0"/>
        <w:ind w:left="1080" w:firstLine="0"/>
        <w:jc w:val="both"/>
      </w:pPr>
      <w:sdt>
        <w:sdtPr>
          <w:rPr>
            <w:rFonts w:asciiTheme="minorHAnsi" w:eastAsia="Times New Roman" w:hAnsiTheme="minorHAnsi" w:cstheme="minorHAnsi"/>
            <w:szCs w:val="24"/>
            <w:lang w:val="en-US" w:eastAsia="zh-CN"/>
          </w:rPr>
          <w:id w:val="198465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F7E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2B7F7E" w:rsidRPr="00A46CE4">
        <w:rPr>
          <w:rFonts w:asciiTheme="minorHAnsi" w:eastAsia="Times New Roman" w:hAnsiTheme="minorHAnsi" w:cstheme="minorHAnsi"/>
          <w:szCs w:val="24"/>
          <w:lang w:val="en-US" w:eastAsia="zh-CN"/>
        </w:rPr>
        <w:t xml:space="preserve">  </w:t>
      </w:r>
      <w:r w:rsidR="002B7F7E">
        <w:t>I don’t know</w:t>
      </w:r>
    </w:p>
    <w:p w14:paraId="10EA42F0" w14:textId="19BFCC84" w:rsidR="002B7F7E" w:rsidRPr="005C7840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On a scale of 1 to 5, where do you consider the use of open networks and open interfaces will benefit your current telecommunication network? (1=low benefit, 5=high benefit)?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2B7F7E" w:rsidRPr="00E50EE0" w14:paraId="5FDF4F61" w14:textId="77777777" w:rsidTr="00F57CFF">
        <w:trPr>
          <w:trHeight w:val="46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616ADA9" w14:textId="77777777" w:rsidR="002B7F7E" w:rsidRPr="000D2DA3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0CFE9" w14:textId="77777777" w:rsidR="002B7F7E" w:rsidRPr="000D2DA3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04FB3B" w14:textId="77777777" w:rsidR="002B7F7E" w:rsidRPr="000D2DA3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26DB40" w14:textId="77777777" w:rsidR="002B7F7E" w:rsidRPr="000D2DA3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B617C5" w14:textId="77777777" w:rsidR="002B7F7E" w:rsidRPr="000D2DA3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6BA9B2A" w14:textId="77777777" w:rsidR="002B7F7E" w:rsidRPr="000D2DA3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0D2DA3">
              <w:rPr>
                <w:rStyle w:val="Strong"/>
                <w:lang w:val="en-US"/>
              </w:rPr>
              <w:t>5</w:t>
            </w:r>
          </w:p>
        </w:tc>
      </w:tr>
      <w:tr w:rsidR="002B7F7E" w14:paraId="0D976E24" w14:textId="77777777" w:rsidTr="00F57CFF">
        <w:tc>
          <w:tcPr>
            <w:tcW w:w="6663" w:type="dxa"/>
          </w:tcPr>
          <w:p w14:paraId="14F53420" w14:textId="77777777" w:rsidR="002B7F7E" w:rsidRDefault="002B7F7E" w:rsidP="00F57CFF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>
              <w:t xml:space="preserve">Access Network </w:t>
            </w:r>
          </w:p>
        </w:tc>
        <w:tc>
          <w:tcPr>
            <w:tcW w:w="567" w:type="dxa"/>
            <w:vAlign w:val="center"/>
          </w:tcPr>
          <w:p w14:paraId="1DDD7B1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C784B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53BEB4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6BEBBF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E3EE30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28BD44FA" w14:textId="77777777" w:rsidTr="00F57CFF">
        <w:tc>
          <w:tcPr>
            <w:tcW w:w="6663" w:type="dxa"/>
          </w:tcPr>
          <w:p w14:paraId="05690737" w14:textId="77777777" w:rsidR="002B7F7E" w:rsidRDefault="002B7F7E" w:rsidP="00F57CFF">
            <w:pPr>
              <w:spacing w:before="100" w:beforeAutospacing="1" w:after="100" w:afterAutospacing="1"/>
            </w:pPr>
            <w:r>
              <w:t>Private Network Deployment</w:t>
            </w:r>
          </w:p>
        </w:tc>
        <w:tc>
          <w:tcPr>
            <w:tcW w:w="567" w:type="dxa"/>
            <w:vAlign w:val="center"/>
          </w:tcPr>
          <w:p w14:paraId="29467BE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0D471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6CC08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21E07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1AD19A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F460524" w14:textId="77777777" w:rsidTr="00F57CFF">
        <w:tc>
          <w:tcPr>
            <w:tcW w:w="6663" w:type="dxa"/>
          </w:tcPr>
          <w:p w14:paraId="000BFE98" w14:textId="77777777" w:rsidR="002B7F7E" w:rsidRDefault="002B7F7E" w:rsidP="00F57CFF">
            <w:pPr>
              <w:spacing w:before="100" w:beforeAutospacing="1" w:after="100" w:afterAutospacing="1"/>
            </w:pPr>
            <w:r>
              <w:rPr>
                <w:bCs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6732C38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84796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233081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ACB1F3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D7A7E2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2358AEE" w14:textId="77777777" w:rsidTr="00F57CFF">
        <w:tc>
          <w:tcPr>
            <w:tcW w:w="6663" w:type="dxa"/>
          </w:tcPr>
          <w:p w14:paraId="6C401CA7" w14:textId="77777777" w:rsidR="002B7F7E" w:rsidRDefault="002B7F7E" w:rsidP="00F57CF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OPEX and CAPEX optimization</w:t>
            </w:r>
          </w:p>
        </w:tc>
        <w:tc>
          <w:tcPr>
            <w:tcW w:w="567" w:type="dxa"/>
            <w:vAlign w:val="center"/>
          </w:tcPr>
          <w:p w14:paraId="7298262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FBBCB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184AF7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A4D794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931451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B9369D8" w14:textId="77777777" w:rsidTr="00F57CFF">
        <w:tc>
          <w:tcPr>
            <w:tcW w:w="6663" w:type="dxa"/>
          </w:tcPr>
          <w:p w14:paraId="3B1FB00B" w14:textId="77777777" w:rsidR="002B7F7E" w:rsidRDefault="002B7F7E" w:rsidP="00F57CF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Core Network</w:t>
            </w:r>
          </w:p>
        </w:tc>
        <w:tc>
          <w:tcPr>
            <w:tcW w:w="567" w:type="dxa"/>
            <w:vAlign w:val="center"/>
          </w:tcPr>
          <w:p w14:paraId="49B158D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3A9BE1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1EF5D7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E16C8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10D702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05A2A11" w14:textId="77777777" w:rsidTr="00F57CFF">
        <w:tc>
          <w:tcPr>
            <w:tcW w:w="6663" w:type="dxa"/>
          </w:tcPr>
          <w:p w14:paraId="115064BB" w14:textId="77777777" w:rsidR="002B7F7E" w:rsidRDefault="002B7F7E" w:rsidP="00F57CFF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Scalability</w:t>
            </w:r>
          </w:p>
        </w:tc>
        <w:tc>
          <w:tcPr>
            <w:tcW w:w="567" w:type="dxa"/>
            <w:vAlign w:val="center"/>
          </w:tcPr>
          <w:p w14:paraId="543504B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102D5D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4D19E0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A72F2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0C7E99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DDF8AF3" w14:textId="77777777" w:rsidTr="00F57CFF">
        <w:tc>
          <w:tcPr>
            <w:tcW w:w="6663" w:type="dxa"/>
            <w:vAlign w:val="center"/>
          </w:tcPr>
          <w:p w14:paraId="5E0C95BB" w14:textId="6CB92253" w:rsidR="002B7F7E" w:rsidRPr="00066AB7" w:rsidRDefault="002B7F7E" w:rsidP="00F57CFF">
            <w:pPr>
              <w:spacing w:before="100" w:beforeAutospacing="1" w:after="100" w:afterAutospacing="1"/>
            </w:pPr>
            <w:r w:rsidRPr="00066AB7">
              <w:t>Other (Please specify</w:t>
            </w:r>
            <w:r>
              <w:t xml:space="preserve"> and rate):</w:t>
            </w:r>
            <w:r w:rsidRPr="002B7F7E">
              <w:rPr>
                <w:rFonts w:asciiTheme="minorHAnsi" w:eastAsia="Malgun Gothic" w:hAnsiTheme="minorHAnsi" w:cstheme="minorHAnsi"/>
                <w:kern w:val="2"/>
                <w:szCs w:val="24"/>
                <w:lang w:eastAsia="ko-KR"/>
                <w14:ligatures w14:val="standardContextual"/>
              </w:rPr>
              <w:t xml:space="preserve">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259367537"/>
                <w:placeholder>
                  <w:docPart w:val="8510DFBF16E14718922107B1228B02F8"/>
                </w:placeholder>
              </w:sdtPr>
              <w:sdtEndPr/>
              <w:sdtContent>
                <w:r w:rsidRPr="00A46CE4">
                  <w:rPr>
                    <w:rFonts w:asciiTheme="minorHAnsi" w:eastAsia="Malgun Gothic" w:hAnsiTheme="minorHAnsi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23D912A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9AE7EB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63F323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175CFE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FB6AB8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6E9FA823" w14:textId="30F3C026" w:rsidR="002B7F7E" w:rsidRPr="005C7840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On a scale of 1 to 5, which do you consider the use of open networks and open interfaces will present the major challenges for your current telecommunication network? (1=low challenge, 5=major challenge)?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2B7F7E" w:rsidRPr="000D2DA3" w14:paraId="5C30FA87" w14:textId="77777777" w:rsidTr="00F57CFF">
        <w:trPr>
          <w:trHeight w:val="494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7E024484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0B7B42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845DD5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107977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108FD6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6AFB22" w14:textId="77777777" w:rsidR="002B7F7E" w:rsidRPr="00533F1D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533F1D">
              <w:rPr>
                <w:rStyle w:val="Strong"/>
                <w:lang w:val="en-US"/>
              </w:rPr>
              <w:t>5</w:t>
            </w:r>
          </w:p>
        </w:tc>
      </w:tr>
      <w:tr w:rsidR="002B7F7E" w14:paraId="391D791B" w14:textId="77777777" w:rsidTr="00F57CFF">
        <w:tc>
          <w:tcPr>
            <w:tcW w:w="6663" w:type="dxa"/>
          </w:tcPr>
          <w:p w14:paraId="5E07E934" w14:textId="77777777" w:rsidR="002B7F7E" w:rsidRDefault="002B7F7E" w:rsidP="00F57CFF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>
              <w:t>Infrastructure cost</w:t>
            </w:r>
          </w:p>
        </w:tc>
        <w:tc>
          <w:tcPr>
            <w:tcW w:w="567" w:type="dxa"/>
            <w:vAlign w:val="center"/>
          </w:tcPr>
          <w:p w14:paraId="708A59C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6A280E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39044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66CFA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C38C65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06D3256D" w14:textId="77777777" w:rsidTr="00F57CFF">
        <w:tc>
          <w:tcPr>
            <w:tcW w:w="6663" w:type="dxa"/>
          </w:tcPr>
          <w:p w14:paraId="3ABBCC90" w14:textId="77777777" w:rsidR="002B7F7E" w:rsidRDefault="002B7F7E" w:rsidP="00F57CFF">
            <w:pPr>
              <w:spacing w:before="100" w:beforeAutospacing="1" w:after="100" w:afterAutospacing="1"/>
            </w:pPr>
            <w:r>
              <w:t>Deployment complexity</w:t>
            </w:r>
          </w:p>
        </w:tc>
        <w:tc>
          <w:tcPr>
            <w:tcW w:w="567" w:type="dxa"/>
            <w:vAlign w:val="center"/>
          </w:tcPr>
          <w:p w14:paraId="51A37C4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7E403C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714AB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24C70D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992264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7E88DF03" w14:textId="77777777" w:rsidTr="00F57CFF">
        <w:tc>
          <w:tcPr>
            <w:tcW w:w="6663" w:type="dxa"/>
          </w:tcPr>
          <w:p w14:paraId="6D4F707B" w14:textId="77777777" w:rsidR="002B7F7E" w:rsidRDefault="002B7F7E" w:rsidP="00F57CFF">
            <w:pPr>
              <w:spacing w:before="100" w:beforeAutospacing="1" w:after="100" w:afterAutospacing="1"/>
            </w:pPr>
            <w:r>
              <w:t>Integration with e</w:t>
            </w:r>
            <w:r w:rsidRPr="00814030">
              <w:t xml:space="preserve">xisting </w:t>
            </w:r>
            <w:r>
              <w:t>n</w:t>
            </w:r>
            <w:r w:rsidRPr="00814030">
              <w:t>etworks</w:t>
            </w:r>
          </w:p>
        </w:tc>
        <w:tc>
          <w:tcPr>
            <w:tcW w:w="567" w:type="dxa"/>
            <w:vAlign w:val="center"/>
          </w:tcPr>
          <w:p w14:paraId="1B9B0D2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537AF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A01BC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855C1C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CF7190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6F790B9" w14:textId="77777777" w:rsidTr="00F57CFF">
        <w:tc>
          <w:tcPr>
            <w:tcW w:w="6663" w:type="dxa"/>
          </w:tcPr>
          <w:p w14:paraId="63E06761" w14:textId="77777777" w:rsidR="002B7F7E" w:rsidRDefault="002B7F7E" w:rsidP="00F57CFF">
            <w:pPr>
              <w:spacing w:before="100" w:beforeAutospacing="1" w:after="100" w:afterAutospacing="1"/>
            </w:pPr>
            <w:r w:rsidRPr="00066AB7">
              <w:t>Regulatory issues</w:t>
            </w:r>
          </w:p>
        </w:tc>
        <w:tc>
          <w:tcPr>
            <w:tcW w:w="567" w:type="dxa"/>
            <w:vAlign w:val="center"/>
          </w:tcPr>
          <w:p w14:paraId="32EAE6A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89F7C8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978CAB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A05A49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58769E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8EA44F1" w14:textId="77777777" w:rsidTr="00F57CFF">
        <w:tc>
          <w:tcPr>
            <w:tcW w:w="6663" w:type="dxa"/>
          </w:tcPr>
          <w:p w14:paraId="2277EB11" w14:textId="77777777" w:rsidR="002B7F7E" w:rsidRPr="00727BD5" w:rsidRDefault="002B7F7E" w:rsidP="00F57CFF">
            <w:pPr>
              <w:spacing w:before="100" w:beforeAutospacing="1" w:after="100" w:afterAutospacing="1"/>
            </w:pPr>
            <w:r w:rsidRPr="00066AB7">
              <w:t>Lack of expertise</w:t>
            </w:r>
          </w:p>
        </w:tc>
        <w:tc>
          <w:tcPr>
            <w:tcW w:w="567" w:type="dxa"/>
            <w:vAlign w:val="center"/>
          </w:tcPr>
          <w:p w14:paraId="6D81A73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F7EF9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FAF908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D4883F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1FBEE1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625EF0F" w14:textId="77777777" w:rsidTr="00F57CFF">
        <w:tc>
          <w:tcPr>
            <w:tcW w:w="6663" w:type="dxa"/>
          </w:tcPr>
          <w:p w14:paraId="7E63C829" w14:textId="77777777" w:rsidR="002B7F7E" w:rsidRPr="00727BD5" w:rsidRDefault="002B7F7E" w:rsidP="00F57CFF">
            <w:pPr>
              <w:spacing w:before="100" w:beforeAutospacing="1" w:after="100" w:afterAutospacing="1"/>
            </w:pPr>
            <w:r>
              <w:t>Equipment and Software providers</w:t>
            </w:r>
          </w:p>
        </w:tc>
        <w:tc>
          <w:tcPr>
            <w:tcW w:w="567" w:type="dxa"/>
            <w:vAlign w:val="center"/>
          </w:tcPr>
          <w:p w14:paraId="5502BB5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4D9C88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1EFC22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F858D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3740D1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7D72A5F2" w14:textId="77777777" w:rsidTr="00F57CFF">
        <w:tc>
          <w:tcPr>
            <w:tcW w:w="6663" w:type="dxa"/>
          </w:tcPr>
          <w:p w14:paraId="585100E4" w14:textId="77777777" w:rsidR="002B7F7E" w:rsidRPr="00727BD5" w:rsidRDefault="002B7F7E" w:rsidP="00F57CFF">
            <w:pPr>
              <w:spacing w:before="100" w:beforeAutospacing="1" w:after="100" w:afterAutospacing="1"/>
            </w:pPr>
            <w:r>
              <w:rPr>
                <w:lang w:eastAsia="fr-FR"/>
              </w:rPr>
              <w:lastRenderedPageBreak/>
              <w:t>Cybersecurity risks</w:t>
            </w:r>
          </w:p>
        </w:tc>
        <w:tc>
          <w:tcPr>
            <w:tcW w:w="567" w:type="dxa"/>
            <w:vAlign w:val="center"/>
          </w:tcPr>
          <w:p w14:paraId="369C20F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EAA74E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53D0C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67E579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7F2ECC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235FBEAA" w14:textId="77777777" w:rsidTr="00F57CFF">
        <w:tc>
          <w:tcPr>
            <w:tcW w:w="6663" w:type="dxa"/>
          </w:tcPr>
          <w:p w14:paraId="32552755" w14:textId="77777777" w:rsidR="002B7F7E" w:rsidRDefault="002B7F7E" w:rsidP="00F57CFF">
            <w:pPr>
              <w:spacing w:before="100" w:beforeAutospacing="1" w:after="100" w:afterAutospacing="1"/>
              <w:rPr>
                <w:lang w:eastAsia="fr-FR"/>
              </w:rPr>
            </w:pPr>
            <w:r>
              <w:t>Data p</w:t>
            </w:r>
            <w:r w:rsidRPr="00066AB7">
              <w:t xml:space="preserve">rivacy </w:t>
            </w:r>
            <w:r>
              <w:t>and protection concerns</w:t>
            </w:r>
          </w:p>
        </w:tc>
        <w:tc>
          <w:tcPr>
            <w:tcW w:w="567" w:type="dxa"/>
            <w:vAlign w:val="center"/>
          </w:tcPr>
          <w:p w14:paraId="07D2A97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7BB2B6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27D79C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2B5427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EC4EA5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397399D" w14:textId="77777777" w:rsidTr="00F57CFF">
        <w:tc>
          <w:tcPr>
            <w:tcW w:w="6663" w:type="dxa"/>
          </w:tcPr>
          <w:p w14:paraId="2B22412C" w14:textId="77777777" w:rsidR="002B7F7E" w:rsidRDefault="002B7F7E" w:rsidP="00F57CFF">
            <w:pPr>
              <w:spacing w:before="100" w:beforeAutospacing="1" w:after="100" w:afterAutospacing="1"/>
              <w:ind w:left="88" w:hanging="88"/>
            </w:pPr>
            <w:r>
              <w:t>E</w:t>
            </w:r>
            <w:r w:rsidRPr="00066AB7">
              <w:t xml:space="preserve">nergy </w:t>
            </w:r>
            <w:r>
              <w:t>consumption</w:t>
            </w:r>
            <w:r w:rsidRPr="00066AB7">
              <w:t xml:space="preserve"> </w:t>
            </w:r>
          </w:p>
        </w:tc>
        <w:tc>
          <w:tcPr>
            <w:tcW w:w="567" w:type="dxa"/>
            <w:vAlign w:val="center"/>
          </w:tcPr>
          <w:p w14:paraId="5C2AFE6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86F02A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C5617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39C17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2BFCFE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079D1370" w14:textId="77777777" w:rsidTr="00F57CFF">
        <w:tc>
          <w:tcPr>
            <w:tcW w:w="6663" w:type="dxa"/>
          </w:tcPr>
          <w:p w14:paraId="3B8A296E" w14:textId="77777777" w:rsidR="002B7F7E" w:rsidRDefault="002B7F7E" w:rsidP="00F57CFF">
            <w:pPr>
              <w:spacing w:before="100" w:beforeAutospacing="1" w:after="100" w:afterAutospacing="1"/>
            </w:pPr>
            <w:r w:rsidRPr="00066AB7">
              <w:t>Customer adoption</w:t>
            </w:r>
          </w:p>
        </w:tc>
        <w:tc>
          <w:tcPr>
            <w:tcW w:w="567" w:type="dxa"/>
            <w:vAlign w:val="center"/>
          </w:tcPr>
          <w:p w14:paraId="3E64424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7500F3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646DE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8D8DDE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2C4EBF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2B5F2D1D" w14:textId="77777777" w:rsidTr="00F57CFF">
        <w:tc>
          <w:tcPr>
            <w:tcW w:w="6663" w:type="dxa"/>
          </w:tcPr>
          <w:p w14:paraId="2FFF65DD" w14:textId="77777777" w:rsidR="002B7F7E" w:rsidRPr="00066AB7" w:rsidRDefault="002B7F7E" w:rsidP="00F57CFF">
            <w:pPr>
              <w:spacing w:before="100" w:beforeAutospacing="1" w:after="100" w:afterAutospacing="1"/>
            </w:pPr>
            <w:r w:rsidRPr="00066AB7">
              <w:t>Device availability and compatibility</w:t>
            </w:r>
          </w:p>
        </w:tc>
        <w:tc>
          <w:tcPr>
            <w:tcW w:w="567" w:type="dxa"/>
            <w:vAlign w:val="center"/>
          </w:tcPr>
          <w:p w14:paraId="73F38F4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1CC4EE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5FC42C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99B532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6D16D6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DB6E900" w14:textId="77777777" w:rsidTr="00F57CFF">
        <w:tc>
          <w:tcPr>
            <w:tcW w:w="6663" w:type="dxa"/>
            <w:vAlign w:val="center"/>
          </w:tcPr>
          <w:p w14:paraId="7D526E73" w14:textId="1F939795" w:rsidR="002B7F7E" w:rsidRPr="00066AB7" w:rsidRDefault="002B7F7E" w:rsidP="00F57CFF">
            <w:pPr>
              <w:spacing w:before="100" w:beforeAutospacing="1" w:after="100" w:afterAutospacing="1"/>
            </w:pPr>
            <w:r w:rsidRPr="00066AB7">
              <w:t>Other (Please specify</w:t>
            </w:r>
            <w:r>
              <w:t xml:space="preserve">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1189178419"/>
                <w:placeholder>
                  <w:docPart w:val="3D5AFB20DA0A4663B76202CA07FA76CD"/>
                </w:placeholder>
              </w:sdtPr>
              <w:sdtEndPr/>
              <w:sdtContent>
                <w:r w:rsidRPr="00A46CE4">
                  <w:rPr>
                    <w:rFonts w:asciiTheme="minorHAnsi" w:eastAsia="Malgun Gothic" w:hAnsiTheme="minorHAnsi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5E64257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2FE317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CBC063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46FBA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2309AF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7D158009" w14:textId="77777777" w:rsidR="002B7F7E" w:rsidRPr="001809C6" w:rsidRDefault="002B7F7E" w:rsidP="002B7F7E">
      <w:pPr>
        <w:rPr>
          <w:rStyle w:val="Strong"/>
          <w:rFonts w:asciiTheme="minorHAnsi" w:hAnsiTheme="minorHAnsi" w:cstheme="minorHAnsi"/>
          <w:b w:val="0"/>
          <w:szCs w:val="24"/>
          <w:lang w:val="en-US"/>
        </w:rPr>
      </w:pPr>
    </w:p>
    <w:p w14:paraId="3CDDCDB5" w14:textId="77777777" w:rsidR="002B7F7E" w:rsidRPr="001809C6" w:rsidRDefault="002B7F7E" w:rsidP="00E64739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1809C6">
        <w:rPr>
          <w:rFonts w:asciiTheme="minorHAnsi" w:hAnsiTheme="minorHAnsi" w:cstheme="minorHAnsi"/>
          <w:b/>
          <w:bCs/>
          <w:szCs w:val="24"/>
        </w:rPr>
        <w:t xml:space="preserve">Network Deployment Landscape </w:t>
      </w:r>
    </w:p>
    <w:p w14:paraId="24297D16" w14:textId="77777777" w:rsidR="002B7F7E" w:rsidRPr="001809C6" w:rsidRDefault="002B7F7E" w:rsidP="002B7F7E">
      <w:pPr>
        <w:pStyle w:val="ListParagraph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6B070C8" w14:textId="77777777" w:rsidR="002B7F7E" w:rsidRPr="001809C6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Which IMT-2020 and beyond use cases do you consider would benefit from using artificial intelligence and open networks for network deployment?</w:t>
      </w:r>
    </w:p>
    <w:tbl>
      <w:tblPr>
        <w:tblStyle w:val="TableGrid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554"/>
      </w:tblGrid>
      <w:tr w:rsidR="002B7F7E" w14:paraId="45215B74" w14:textId="77777777" w:rsidTr="00F57CFF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9E3A6EA" w14:textId="77777777" w:rsidR="002B7F7E" w:rsidRPr="00CD5606" w:rsidRDefault="002B7F7E" w:rsidP="00F57CFF">
            <w:pPr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 xml:space="preserve">IMT-2020 </w:t>
            </w:r>
            <w:r>
              <w:rPr>
                <w:b/>
                <w:bCs/>
              </w:rPr>
              <w:t xml:space="preserve">and beyond </w:t>
            </w:r>
            <w:r w:rsidRPr="00CD5606">
              <w:rPr>
                <w:b/>
                <w:bCs/>
              </w:rPr>
              <w:t>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8714F5" w14:textId="77777777" w:rsidR="002B7F7E" w:rsidRPr="00CD5606" w:rsidRDefault="002B7F7E" w:rsidP="00F57CFF">
            <w:pPr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Short-term</w:t>
            </w:r>
          </w:p>
          <w:p w14:paraId="523BCC73" w14:textId="77777777" w:rsidR="002B7F7E" w:rsidRPr="00CD5606" w:rsidRDefault="002B7F7E" w:rsidP="00F57CFF">
            <w:pPr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(within 1 year)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1F42A0" w14:textId="77777777" w:rsidR="002B7F7E" w:rsidRPr="00CD5606" w:rsidRDefault="002B7F7E" w:rsidP="00F57CFF">
            <w:pPr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Mid-term</w:t>
            </w:r>
          </w:p>
          <w:p w14:paraId="594BCEB6" w14:textId="77777777" w:rsidR="002B7F7E" w:rsidRPr="00CD5606" w:rsidRDefault="002B7F7E" w:rsidP="00F57CFF">
            <w:pPr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(1 to 3 years)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460D1C" w14:textId="77777777" w:rsidR="002B7F7E" w:rsidRPr="00CD5606" w:rsidRDefault="002B7F7E" w:rsidP="00F57CFF">
            <w:pPr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Long-term</w:t>
            </w:r>
          </w:p>
          <w:p w14:paraId="3671C1B7" w14:textId="77777777" w:rsidR="002B7F7E" w:rsidRPr="00CD5606" w:rsidRDefault="002B7F7E" w:rsidP="00F57CFF">
            <w:pPr>
              <w:jc w:val="center"/>
              <w:rPr>
                <w:b/>
                <w:bCs/>
              </w:rPr>
            </w:pPr>
            <w:r w:rsidRPr="00CD5606">
              <w:rPr>
                <w:b/>
                <w:bCs/>
              </w:rPr>
              <w:t>(More than 3 years)</w:t>
            </w:r>
          </w:p>
        </w:tc>
      </w:tr>
      <w:tr w:rsidR="002B7F7E" w14:paraId="03FFAEBF" w14:textId="77777777" w:rsidTr="00F57CFF">
        <w:tc>
          <w:tcPr>
            <w:tcW w:w="4673" w:type="dxa"/>
            <w:vAlign w:val="center"/>
          </w:tcPr>
          <w:p w14:paraId="2BBE400B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High-speed mobile Internet access</w:t>
            </w:r>
          </w:p>
        </w:tc>
        <w:tc>
          <w:tcPr>
            <w:tcW w:w="1843" w:type="dxa"/>
            <w:vAlign w:val="center"/>
          </w:tcPr>
          <w:p w14:paraId="3CABA3BD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556EA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AD40CE7" w14:textId="77777777" w:rsidR="002B7F7E" w:rsidRDefault="002B7F7E" w:rsidP="00F57CFF">
            <w:pPr>
              <w:jc w:val="center"/>
            </w:pPr>
          </w:p>
        </w:tc>
      </w:tr>
      <w:tr w:rsidR="002B7F7E" w14:paraId="6EAED41E" w14:textId="77777777" w:rsidTr="00F57CFF">
        <w:tc>
          <w:tcPr>
            <w:tcW w:w="4673" w:type="dxa"/>
            <w:vAlign w:val="center"/>
          </w:tcPr>
          <w:p w14:paraId="02DF8B0A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Fixed Wireless Access (FWA)</w:t>
            </w:r>
          </w:p>
        </w:tc>
        <w:tc>
          <w:tcPr>
            <w:tcW w:w="1843" w:type="dxa"/>
            <w:vAlign w:val="center"/>
          </w:tcPr>
          <w:p w14:paraId="54E5B435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3F2A3A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143BCCE" w14:textId="77777777" w:rsidR="002B7F7E" w:rsidRDefault="002B7F7E" w:rsidP="00F57CFF">
            <w:pPr>
              <w:jc w:val="center"/>
            </w:pPr>
          </w:p>
        </w:tc>
      </w:tr>
      <w:tr w:rsidR="002B7F7E" w14:paraId="3B279A33" w14:textId="77777777" w:rsidTr="00F57CFF">
        <w:tc>
          <w:tcPr>
            <w:tcW w:w="4673" w:type="dxa"/>
            <w:vAlign w:val="center"/>
          </w:tcPr>
          <w:p w14:paraId="440C8653" w14:textId="77777777" w:rsidR="002B7F7E" w:rsidRPr="00F37A5A" w:rsidRDefault="002B7F7E" w:rsidP="00F57CFF">
            <w:pPr>
              <w:spacing w:before="60"/>
            </w:pPr>
            <w:r w:rsidRPr="00F37A5A">
              <w:t>Augmented Reality (AR) and Virtual Reality (VR)</w:t>
            </w:r>
          </w:p>
        </w:tc>
        <w:tc>
          <w:tcPr>
            <w:tcW w:w="1843" w:type="dxa"/>
            <w:vAlign w:val="center"/>
          </w:tcPr>
          <w:p w14:paraId="2F89E8B5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8B13754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1A4679C" w14:textId="77777777" w:rsidR="002B7F7E" w:rsidRDefault="002B7F7E" w:rsidP="00F57CFF">
            <w:pPr>
              <w:jc w:val="center"/>
            </w:pPr>
          </w:p>
        </w:tc>
      </w:tr>
      <w:tr w:rsidR="002B7F7E" w14:paraId="28E1C031" w14:textId="77777777" w:rsidTr="00F57CFF">
        <w:tc>
          <w:tcPr>
            <w:tcW w:w="4673" w:type="dxa"/>
            <w:vAlign w:val="center"/>
          </w:tcPr>
          <w:p w14:paraId="795357C9" w14:textId="77777777" w:rsidR="002B7F7E" w:rsidRPr="00F37A5A" w:rsidRDefault="002B7F7E" w:rsidP="00F57CFF">
            <w:pPr>
              <w:spacing w:before="60"/>
            </w:pPr>
            <w:r>
              <w:rPr>
                <w:rFonts w:eastAsia="Times New Roman"/>
                <w:lang w:val="en-US" w:eastAsia="fr-FR"/>
              </w:rPr>
              <w:t>Enhanced entertainment and m</w:t>
            </w:r>
            <w:r w:rsidRPr="00F37A5A">
              <w:rPr>
                <w:rFonts w:eastAsia="Times New Roman"/>
                <w:lang w:val="en-US" w:eastAsia="fr-FR"/>
              </w:rPr>
              <w:t>edia (including gaming)</w:t>
            </w:r>
          </w:p>
        </w:tc>
        <w:tc>
          <w:tcPr>
            <w:tcW w:w="1843" w:type="dxa"/>
            <w:vAlign w:val="center"/>
          </w:tcPr>
          <w:p w14:paraId="0D5BC23E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3780B2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050DAAC" w14:textId="77777777" w:rsidR="002B7F7E" w:rsidRDefault="002B7F7E" w:rsidP="00F57CFF">
            <w:pPr>
              <w:jc w:val="center"/>
            </w:pPr>
          </w:p>
        </w:tc>
      </w:tr>
      <w:tr w:rsidR="002B7F7E" w14:paraId="11E8AA40" w14:textId="77777777" w:rsidTr="00F57CFF">
        <w:tc>
          <w:tcPr>
            <w:tcW w:w="4673" w:type="dxa"/>
            <w:vAlign w:val="center"/>
          </w:tcPr>
          <w:p w14:paraId="7796EB1E" w14:textId="77777777" w:rsidR="002B7F7E" w:rsidRDefault="002B7F7E" w:rsidP="00F57CFF">
            <w:pPr>
              <w:spacing w:before="60"/>
              <w:rPr>
                <w:rFonts w:eastAsia="Times New Roman"/>
                <w:lang w:val="en-US" w:eastAsia="fr-FR"/>
              </w:rPr>
            </w:pPr>
            <w:r>
              <w:rPr>
                <w:rFonts w:eastAsia="Times New Roman"/>
                <w:lang w:val="en-US" w:eastAsia="fr-FR"/>
              </w:rPr>
              <w:t xml:space="preserve">e-Government </w:t>
            </w:r>
          </w:p>
        </w:tc>
        <w:tc>
          <w:tcPr>
            <w:tcW w:w="1843" w:type="dxa"/>
            <w:vAlign w:val="center"/>
          </w:tcPr>
          <w:p w14:paraId="73C6DD80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F2C5E3A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427B21B" w14:textId="77777777" w:rsidR="002B7F7E" w:rsidRDefault="002B7F7E" w:rsidP="00F57CFF">
            <w:pPr>
              <w:jc w:val="center"/>
            </w:pPr>
          </w:p>
        </w:tc>
      </w:tr>
      <w:tr w:rsidR="002B7F7E" w14:paraId="69CC8157" w14:textId="77777777" w:rsidTr="00F57CFF">
        <w:tc>
          <w:tcPr>
            <w:tcW w:w="4673" w:type="dxa"/>
            <w:vAlign w:val="center"/>
          </w:tcPr>
          <w:p w14:paraId="25D81711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Healthcare applications and telemedicine</w:t>
            </w:r>
          </w:p>
        </w:tc>
        <w:tc>
          <w:tcPr>
            <w:tcW w:w="1843" w:type="dxa"/>
            <w:vAlign w:val="center"/>
          </w:tcPr>
          <w:p w14:paraId="6DF9BB65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96F1D4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9C8074A" w14:textId="77777777" w:rsidR="002B7F7E" w:rsidRDefault="002B7F7E" w:rsidP="00F57CFF">
            <w:pPr>
              <w:jc w:val="center"/>
            </w:pPr>
          </w:p>
        </w:tc>
      </w:tr>
      <w:tr w:rsidR="002B7F7E" w14:paraId="4139F542" w14:textId="77777777" w:rsidTr="00F57CFF">
        <w:tc>
          <w:tcPr>
            <w:tcW w:w="4673" w:type="dxa"/>
            <w:vAlign w:val="center"/>
          </w:tcPr>
          <w:p w14:paraId="658AD02D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Smart agriculture</w:t>
            </w:r>
          </w:p>
        </w:tc>
        <w:tc>
          <w:tcPr>
            <w:tcW w:w="1843" w:type="dxa"/>
            <w:vAlign w:val="center"/>
          </w:tcPr>
          <w:p w14:paraId="19614BEE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4AAAD6C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2CBD868" w14:textId="77777777" w:rsidR="002B7F7E" w:rsidRDefault="002B7F7E" w:rsidP="00F57CFF">
            <w:pPr>
              <w:jc w:val="center"/>
            </w:pPr>
          </w:p>
        </w:tc>
      </w:tr>
      <w:tr w:rsidR="002B7F7E" w14:paraId="0BD5B82E" w14:textId="77777777" w:rsidTr="00F57CFF">
        <w:tc>
          <w:tcPr>
            <w:tcW w:w="4673" w:type="dxa"/>
            <w:vAlign w:val="center"/>
          </w:tcPr>
          <w:p w14:paraId="6782B8E5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Smart transportation and autonomous vehicles</w:t>
            </w:r>
          </w:p>
        </w:tc>
        <w:tc>
          <w:tcPr>
            <w:tcW w:w="1843" w:type="dxa"/>
            <w:vAlign w:val="center"/>
          </w:tcPr>
          <w:p w14:paraId="1CFC13D1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90FE9D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E847DAB" w14:textId="77777777" w:rsidR="002B7F7E" w:rsidRDefault="002B7F7E" w:rsidP="00F57CFF">
            <w:pPr>
              <w:jc w:val="center"/>
            </w:pPr>
          </w:p>
        </w:tc>
      </w:tr>
      <w:tr w:rsidR="002B7F7E" w14:paraId="22287F2C" w14:textId="77777777" w:rsidTr="00F57CFF">
        <w:tc>
          <w:tcPr>
            <w:tcW w:w="4673" w:type="dxa"/>
            <w:vAlign w:val="center"/>
          </w:tcPr>
          <w:p w14:paraId="210772E3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Industrial automation and smart factories</w:t>
            </w:r>
          </w:p>
        </w:tc>
        <w:tc>
          <w:tcPr>
            <w:tcW w:w="1843" w:type="dxa"/>
            <w:vAlign w:val="center"/>
          </w:tcPr>
          <w:p w14:paraId="35CF2E74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35F6A0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94333D6" w14:textId="77777777" w:rsidR="002B7F7E" w:rsidRDefault="002B7F7E" w:rsidP="00F57CFF">
            <w:pPr>
              <w:jc w:val="center"/>
            </w:pPr>
          </w:p>
        </w:tc>
      </w:tr>
      <w:tr w:rsidR="002B7F7E" w14:paraId="70F63498" w14:textId="77777777" w:rsidTr="00F57CFF">
        <w:tc>
          <w:tcPr>
            <w:tcW w:w="4673" w:type="dxa"/>
            <w:vAlign w:val="center"/>
          </w:tcPr>
          <w:p w14:paraId="06A37A27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Public safety and emergency services</w:t>
            </w:r>
          </w:p>
        </w:tc>
        <w:tc>
          <w:tcPr>
            <w:tcW w:w="1843" w:type="dxa"/>
            <w:vAlign w:val="center"/>
          </w:tcPr>
          <w:p w14:paraId="4891E25D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A5EC78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B6D7389" w14:textId="77777777" w:rsidR="002B7F7E" w:rsidRDefault="002B7F7E" w:rsidP="00F57CFF">
            <w:pPr>
              <w:jc w:val="center"/>
            </w:pPr>
          </w:p>
        </w:tc>
      </w:tr>
      <w:tr w:rsidR="002B7F7E" w14:paraId="339C8EDD" w14:textId="77777777" w:rsidTr="00F57CFF">
        <w:tc>
          <w:tcPr>
            <w:tcW w:w="4673" w:type="dxa"/>
            <w:vAlign w:val="center"/>
          </w:tcPr>
          <w:p w14:paraId="304CA5A7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Cloud computing and edge computing</w:t>
            </w:r>
          </w:p>
        </w:tc>
        <w:tc>
          <w:tcPr>
            <w:tcW w:w="1843" w:type="dxa"/>
            <w:vAlign w:val="center"/>
          </w:tcPr>
          <w:p w14:paraId="077BCA05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01C6D5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635A8E0" w14:textId="77777777" w:rsidR="002B7F7E" w:rsidRDefault="002B7F7E" w:rsidP="00F57CFF">
            <w:pPr>
              <w:jc w:val="center"/>
            </w:pPr>
          </w:p>
        </w:tc>
      </w:tr>
      <w:tr w:rsidR="002B7F7E" w14:paraId="2B977367" w14:textId="77777777" w:rsidTr="00F57CFF">
        <w:tc>
          <w:tcPr>
            <w:tcW w:w="4673" w:type="dxa"/>
            <w:vAlign w:val="center"/>
          </w:tcPr>
          <w:p w14:paraId="182186EF" w14:textId="77777777" w:rsidR="002B7F7E" w:rsidRPr="0063681E" w:rsidRDefault="002B7F7E" w:rsidP="00F57CFF">
            <w:pPr>
              <w:spacing w:before="60"/>
              <w:rPr>
                <w:b/>
              </w:rPr>
            </w:pPr>
            <w:r w:rsidRPr="00EC73CF">
              <w:rPr>
                <w:rStyle w:val="Strong"/>
                <w:b w:val="0"/>
                <w:bCs w:val="0"/>
              </w:rPr>
              <w:t>Environmental monitoring</w:t>
            </w:r>
          </w:p>
        </w:tc>
        <w:tc>
          <w:tcPr>
            <w:tcW w:w="1843" w:type="dxa"/>
            <w:vAlign w:val="center"/>
          </w:tcPr>
          <w:p w14:paraId="59423FB6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930E7E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D9FEEC2" w14:textId="77777777" w:rsidR="002B7F7E" w:rsidRDefault="002B7F7E" w:rsidP="00F57CFF">
            <w:pPr>
              <w:jc w:val="center"/>
            </w:pPr>
          </w:p>
        </w:tc>
      </w:tr>
      <w:tr w:rsidR="002B7F7E" w14:paraId="270797AF" w14:textId="77777777" w:rsidTr="00F57CFF">
        <w:tc>
          <w:tcPr>
            <w:tcW w:w="4673" w:type="dxa"/>
            <w:vAlign w:val="center"/>
          </w:tcPr>
          <w:p w14:paraId="6C32F1AF" w14:textId="77777777" w:rsidR="002B7F7E" w:rsidRPr="00F37A5A" w:rsidRDefault="002B7F7E" w:rsidP="00F57CFF">
            <w:pPr>
              <w:spacing w:before="60"/>
            </w:pPr>
            <w:r>
              <w:rPr>
                <w:rFonts w:eastAsia="Times New Roman"/>
                <w:lang w:val="en-US" w:eastAsia="fr-FR"/>
              </w:rPr>
              <w:t>Smart grids and energy m</w:t>
            </w:r>
            <w:r w:rsidRPr="00F37A5A">
              <w:rPr>
                <w:rFonts w:eastAsia="Times New Roman"/>
                <w:lang w:val="en-US" w:eastAsia="fr-FR"/>
              </w:rPr>
              <w:t>anagement</w:t>
            </w:r>
          </w:p>
        </w:tc>
        <w:tc>
          <w:tcPr>
            <w:tcW w:w="1843" w:type="dxa"/>
            <w:vAlign w:val="center"/>
          </w:tcPr>
          <w:p w14:paraId="796EBA69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F24775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4AC09FB" w14:textId="77777777" w:rsidR="002B7F7E" w:rsidRDefault="002B7F7E" w:rsidP="00F57CFF">
            <w:pPr>
              <w:jc w:val="center"/>
            </w:pPr>
          </w:p>
        </w:tc>
      </w:tr>
      <w:tr w:rsidR="002B7F7E" w14:paraId="55F0ACEF" w14:textId="77777777" w:rsidTr="00F57CFF">
        <w:tc>
          <w:tcPr>
            <w:tcW w:w="4673" w:type="dxa"/>
            <w:vAlign w:val="center"/>
          </w:tcPr>
          <w:p w14:paraId="6952E293" w14:textId="77777777" w:rsidR="002B7F7E" w:rsidRPr="00F37A5A" w:rsidRDefault="002B7F7E" w:rsidP="00F57CFF">
            <w:pPr>
              <w:spacing w:before="60"/>
            </w:pPr>
            <w:r>
              <w:rPr>
                <w:rFonts w:eastAsia="Times New Roman"/>
                <w:lang w:val="en-US" w:eastAsia="fr-FR"/>
              </w:rPr>
              <w:t>Smart r</w:t>
            </w:r>
            <w:r w:rsidRPr="00F37A5A">
              <w:rPr>
                <w:rFonts w:eastAsia="Times New Roman"/>
                <w:lang w:val="en-US" w:eastAsia="fr-FR"/>
              </w:rPr>
              <w:t>etail solutions</w:t>
            </w:r>
          </w:p>
        </w:tc>
        <w:tc>
          <w:tcPr>
            <w:tcW w:w="1843" w:type="dxa"/>
            <w:vAlign w:val="center"/>
          </w:tcPr>
          <w:p w14:paraId="2BCAFE9D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96A561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F5333A3" w14:textId="77777777" w:rsidR="002B7F7E" w:rsidRDefault="002B7F7E" w:rsidP="00F57CFF">
            <w:pPr>
              <w:jc w:val="center"/>
            </w:pPr>
          </w:p>
        </w:tc>
      </w:tr>
      <w:tr w:rsidR="002B7F7E" w14:paraId="5F917B64" w14:textId="77777777" w:rsidTr="00F57CFF">
        <w:trPr>
          <w:trHeight w:val="65"/>
        </w:trPr>
        <w:tc>
          <w:tcPr>
            <w:tcW w:w="4673" w:type="dxa"/>
            <w:vAlign w:val="center"/>
          </w:tcPr>
          <w:p w14:paraId="0D2739EC" w14:textId="77777777" w:rsidR="002B7F7E" w:rsidRPr="00F37A5A" w:rsidRDefault="002B7F7E" w:rsidP="00F57CFF">
            <w:pPr>
              <w:spacing w:before="60"/>
            </w:pPr>
            <w:r w:rsidRPr="00F37A5A">
              <w:rPr>
                <w:rFonts w:eastAsia="Times New Roman"/>
                <w:lang w:val="fr-FR" w:eastAsia="fr-FR"/>
              </w:rPr>
              <w:t xml:space="preserve">Education and </w:t>
            </w:r>
            <w:r>
              <w:rPr>
                <w:rFonts w:eastAsia="Times New Roman"/>
                <w:lang w:val="fr-FR" w:eastAsia="fr-FR"/>
              </w:rPr>
              <w:t>e-l</w:t>
            </w:r>
            <w:r w:rsidRPr="00F37A5A">
              <w:rPr>
                <w:rFonts w:eastAsia="Times New Roman"/>
                <w:lang w:val="fr-FR" w:eastAsia="fr-FR"/>
              </w:rPr>
              <w:t>earning</w:t>
            </w:r>
          </w:p>
        </w:tc>
        <w:tc>
          <w:tcPr>
            <w:tcW w:w="1843" w:type="dxa"/>
            <w:vAlign w:val="center"/>
          </w:tcPr>
          <w:p w14:paraId="34E5D832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A3B840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3E05108" w14:textId="77777777" w:rsidR="002B7F7E" w:rsidRDefault="002B7F7E" w:rsidP="00F57CFF">
            <w:pPr>
              <w:jc w:val="center"/>
            </w:pPr>
          </w:p>
        </w:tc>
      </w:tr>
      <w:tr w:rsidR="002B7F7E" w14:paraId="125418D0" w14:textId="77777777" w:rsidTr="00F57CFF">
        <w:tc>
          <w:tcPr>
            <w:tcW w:w="4673" w:type="dxa"/>
            <w:vAlign w:val="center"/>
          </w:tcPr>
          <w:p w14:paraId="6B37A336" w14:textId="5C5C736D" w:rsidR="002B7F7E" w:rsidRPr="00F37A5A" w:rsidRDefault="002B7F7E" w:rsidP="00F57CFF">
            <w:pPr>
              <w:spacing w:before="60"/>
              <w:rPr>
                <w:rFonts w:eastAsia="Times New Roman"/>
                <w:lang w:val="fr-FR" w:eastAsia="fr-FR"/>
              </w:rPr>
            </w:pPr>
            <w:r w:rsidRPr="00066AB7">
              <w:t>Other (Please specify</w:t>
            </w:r>
            <w:r>
              <w:t xml:space="preserve">): </w:t>
            </w:r>
            <w:r>
              <w:rPr>
                <w:rFonts w:asciiTheme="minorHAnsi" w:eastAsia="Malgun Gothic" w:hAnsiTheme="minorHAnsi" w:cstheme="minorHAnsi"/>
                <w:kern w:val="2"/>
                <w:szCs w:val="24"/>
                <w:lang w:val="fr-FR" w:eastAsia="ko-KR"/>
                <w14:ligatures w14:val="standardContextual"/>
              </w:rPr>
              <w:t xml:space="preserve">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864210588"/>
                <w:placeholder>
                  <w:docPart w:val="13B82604C77545AFBFFF73431AB0CBC6"/>
                </w:placeholder>
              </w:sdtPr>
              <w:sdtEndPr/>
              <w:sdtContent>
                <w:r w:rsidRPr="00A46CE4">
                  <w:rPr>
                    <w:rFonts w:asciiTheme="minorHAnsi" w:eastAsia="Malgun Gothic" w:hAnsiTheme="minorHAnsi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07D406F" w14:textId="77777777" w:rsidR="002B7F7E" w:rsidRDefault="002B7F7E" w:rsidP="00F57C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1DB8DD" w14:textId="77777777" w:rsidR="002B7F7E" w:rsidRDefault="002B7F7E" w:rsidP="00F57CFF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F49EE9F" w14:textId="77777777" w:rsidR="002B7F7E" w:rsidRDefault="002B7F7E" w:rsidP="00F57CFF">
            <w:pPr>
              <w:jc w:val="center"/>
            </w:pPr>
          </w:p>
        </w:tc>
      </w:tr>
    </w:tbl>
    <w:p w14:paraId="3F48AF3E" w14:textId="77777777" w:rsidR="002B7F7E" w:rsidRPr="001809C6" w:rsidRDefault="002B7F7E" w:rsidP="00E64739">
      <w:pPr>
        <w:pStyle w:val="ListParagraph"/>
        <w:numPr>
          <w:ilvl w:val="1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09" w:hanging="720"/>
        <w:textAlignment w:val="auto"/>
        <w:rPr>
          <w:rStyle w:val="Strong"/>
          <w:rFonts w:asciiTheme="minorHAnsi" w:hAnsiTheme="minorHAnsi" w:cstheme="minorHAnsi"/>
          <w:b w:val="0"/>
          <w:lang w:val="en-US"/>
        </w:rPr>
      </w:pPr>
      <w:r w:rsidRPr="001809C6">
        <w:rPr>
          <w:rStyle w:val="Strong"/>
          <w:rFonts w:asciiTheme="minorHAnsi" w:hAnsiTheme="minorHAnsi" w:cstheme="minorHAnsi"/>
          <w:lang w:val="en-US"/>
        </w:rPr>
        <w:t>What are the key considerations for prioritizing IMT-2020 and beyond use cases in your country when using artificial intelligence and open networks? Rate the following considerations on a scale of 0 to 5 (1= least important, 5 = most important):</w:t>
      </w:r>
    </w:p>
    <w:p w14:paraId="6277A288" w14:textId="77777777" w:rsidR="002B7F7E" w:rsidRDefault="002B7F7E" w:rsidP="002B7F7E">
      <w:pPr>
        <w:pStyle w:val="ListParagraph"/>
        <w:ind w:left="1080"/>
        <w:rPr>
          <w:rStyle w:val="Strong"/>
          <w:b w:val="0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567"/>
        <w:gridCol w:w="567"/>
        <w:gridCol w:w="567"/>
      </w:tblGrid>
      <w:tr w:rsidR="002B7F7E" w:rsidRPr="00F135D0" w14:paraId="6FD22269" w14:textId="77777777" w:rsidTr="00F57CFF">
        <w:trPr>
          <w:trHeight w:val="399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2A32069" w14:textId="77777777" w:rsidR="002B7F7E" w:rsidRPr="00F135D0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1F3049" w14:textId="77777777" w:rsidR="002B7F7E" w:rsidRPr="00F135D0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8C600C" w14:textId="77777777" w:rsidR="002B7F7E" w:rsidRPr="00F135D0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4D8C0B" w14:textId="77777777" w:rsidR="002B7F7E" w:rsidRPr="00F135D0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25A1D" w14:textId="77777777" w:rsidR="002B7F7E" w:rsidRPr="00F135D0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47D563" w14:textId="77777777" w:rsidR="002B7F7E" w:rsidRPr="00F135D0" w:rsidRDefault="002B7F7E" w:rsidP="00F57CFF">
            <w:pPr>
              <w:pStyle w:val="ListParagraph"/>
              <w:ind w:left="0"/>
              <w:jc w:val="center"/>
              <w:rPr>
                <w:rStyle w:val="Strong"/>
                <w:lang w:val="en-US"/>
              </w:rPr>
            </w:pPr>
            <w:r w:rsidRPr="00F135D0">
              <w:rPr>
                <w:rStyle w:val="Strong"/>
                <w:lang w:val="en-US"/>
              </w:rPr>
              <w:t>5</w:t>
            </w:r>
          </w:p>
        </w:tc>
      </w:tr>
      <w:tr w:rsidR="002B7F7E" w14:paraId="3336F3F2" w14:textId="77777777" w:rsidTr="00F57CFF">
        <w:tc>
          <w:tcPr>
            <w:tcW w:w="6804" w:type="dxa"/>
            <w:vAlign w:val="center"/>
          </w:tcPr>
          <w:p w14:paraId="6B7F021D" w14:textId="77777777" w:rsidR="002B7F7E" w:rsidRDefault="002B7F7E" w:rsidP="00F57CFF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r w:rsidRPr="008B68B8">
              <w:lastRenderedPageBreak/>
              <w:t>Economic benefits</w:t>
            </w:r>
          </w:p>
        </w:tc>
        <w:tc>
          <w:tcPr>
            <w:tcW w:w="567" w:type="dxa"/>
            <w:vAlign w:val="center"/>
          </w:tcPr>
          <w:p w14:paraId="0281090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B42FF3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45E65B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8A307D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170108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1064575D" w14:textId="77777777" w:rsidTr="00F57CFF">
        <w:tc>
          <w:tcPr>
            <w:tcW w:w="6804" w:type="dxa"/>
            <w:vAlign w:val="center"/>
          </w:tcPr>
          <w:p w14:paraId="5E3949C7" w14:textId="77777777" w:rsidR="002B7F7E" w:rsidRDefault="002B7F7E" w:rsidP="00F57CFF">
            <w:pPr>
              <w:spacing w:before="100" w:beforeAutospacing="1" w:after="100" w:afterAutospacing="1"/>
            </w:pPr>
            <w:r w:rsidRPr="008B68B8">
              <w:t>Technological maturity</w:t>
            </w:r>
          </w:p>
        </w:tc>
        <w:tc>
          <w:tcPr>
            <w:tcW w:w="567" w:type="dxa"/>
            <w:vAlign w:val="center"/>
          </w:tcPr>
          <w:p w14:paraId="56D0405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E413CC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7C5325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32A5A6D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ADBE16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1BE81AC8" w14:textId="77777777" w:rsidTr="00F57CFF">
        <w:tc>
          <w:tcPr>
            <w:tcW w:w="6804" w:type="dxa"/>
            <w:vAlign w:val="center"/>
          </w:tcPr>
          <w:p w14:paraId="74783DF5" w14:textId="77777777" w:rsidR="002B7F7E" w:rsidRDefault="002B7F7E" w:rsidP="00F57CFF">
            <w:pPr>
              <w:spacing w:before="100" w:beforeAutospacing="1" w:after="100" w:afterAutospacing="1"/>
            </w:pPr>
            <w:r>
              <w:t>Digital inclusion and societal needs and b</w:t>
            </w:r>
            <w:r w:rsidRPr="008B68B8">
              <w:t>enefits</w:t>
            </w:r>
          </w:p>
        </w:tc>
        <w:tc>
          <w:tcPr>
            <w:tcW w:w="567" w:type="dxa"/>
            <w:vAlign w:val="center"/>
          </w:tcPr>
          <w:p w14:paraId="43EDE287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8183F1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53849D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B758EB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7F061E3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5F46128B" w14:textId="77777777" w:rsidTr="00F57CFF">
        <w:tc>
          <w:tcPr>
            <w:tcW w:w="6804" w:type="dxa"/>
            <w:vAlign w:val="center"/>
          </w:tcPr>
          <w:p w14:paraId="325831EA" w14:textId="77777777" w:rsidR="002B7F7E" w:rsidRDefault="002B7F7E" w:rsidP="00F57CFF">
            <w:pPr>
              <w:spacing w:before="100" w:beforeAutospacing="1" w:after="100" w:afterAutospacing="1"/>
            </w:pPr>
            <w:r>
              <w:t>A</w:t>
            </w:r>
            <w:r w:rsidRPr="008B68B8">
              <w:t>lignment with national regulatory frameworks and policies</w:t>
            </w:r>
          </w:p>
        </w:tc>
        <w:tc>
          <w:tcPr>
            <w:tcW w:w="567" w:type="dxa"/>
            <w:vAlign w:val="center"/>
          </w:tcPr>
          <w:p w14:paraId="7C7FADE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93E82B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2917D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9858FB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3E83BA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604AE068" w14:textId="77777777" w:rsidTr="00F57CFF">
        <w:tc>
          <w:tcPr>
            <w:tcW w:w="6804" w:type="dxa"/>
            <w:vAlign w:val="center"/>
          </w:tcPr>
          <w:p w14:paraId="1E424F44" w14:textId="77777777" w:rsidR="002B7F7E" w:rsidRPr="00F135D0" w:rsidRDefault="002B7F7E" w:rsidP="00F57CFF">
            <w:pPr>
              <w:spacing w:before="100" w:beforeAutospacing="1" w:after="100" w:afterAutospacing="1"/>
            </w:pPr>
            <w:r w:rsidRPr="008B68B8">
              <w:t>Compliance</w:t>
            </w:r>
            <w:r>
              <w:t xml:space="preserve"> to standards</w:t>
            </w:r>
          </w:p>
        </w:tc>
        <w:tc>
          <w:tcPr>
            <w:tcW w:w="567" w:type="dxa"/>
            <w:vAlign w:val="center"/>
          </w:tcPr>
          <w:p w14:paraId="70E7A556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1BED8F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1956368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B1335B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AFFBEE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4259D9CE" w14:textId="77777777" w:rsidTr="00F57CFF">
        <w:tc>
          <w:tcPr>
            <w:tcW w:w="6804" w:type="dxa"/>
            <w:vAlign w:val="center"/>
          </w:tcPr>
          <w:p w14:paraId="338FDCBC" w14:textId="77777777" w:rsidR="002B7F7E" w:rsidRPr="00F135D0" w:rsidRDefault="002B7F7E" w:rsidP="00F57CFF">
            <w:pPr>
              <w:spacing w:before="100" w:beforeAutospacing="1" w:after="100" w:afterAutospacing="1"/>
            </w:pPr>
            <w:r>
              <w:t>Infrastructure a</w:t>
            </w:r>
            <w:r w:rsidRPr="008B68B8">
              <w:t xml:space="preserve">vailability </w:t>
            </w:r>
          </w:p>
        </w:tc>
        <w:tc>
          <w:tcPr>
            <w:tcW w:w="567" w:type="dxa"/>
            <w:vAlign w:val="center"/>
          </w:tcPr>
          <w:p w14:paraId="3113E1C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CA569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768553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899021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0F1ABD5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5B3A49B0" w14:textId="77777777" w:rsidTr="00F57CFF">
        <w:tc>
          <w:tcPr>
            <w:tcW w:w="6804" w:type="dxa"/>
            <w:vAlign w:val="center"/>
          </w:tcPr>
          <w:p w14:paraId="0C057BFF" w14:textId="77777777" w:rsidR="002B7F7E" w:rsidRPr="00F135D0" w:rsidRDefault="002B7F7E" w:rsidP="00F57CFF">
            <w:pPr>
              <w:spacing w:before="100" w:beforeAutospacing="1" w:after="100" w:afterAutospacing="1"/>
            </w:pPr>
            <w:r>
              <w:t>Ease of adoption</w:t>
            </w:r>
          </w:p>
        </w:tc>
        <w:tc>
          <w:tcPr>
            <w:tcW w:w="567" w:type="dxa"/>
            <w:vAlign w:val="center"/>
          </w:tcPr>
          <w:p w14:paraId="4972960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BF2E482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035382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B708D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DB7C4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7F6DC872" w14:textId="77777777" w:rsidTr="00F57CFF">
        <w:tc>
          <w:tcPr>
            <w:tcW w:w="6804" w:type="dxa"/>
            <w:vAlign w:val="center"/>
          </w:tcPr>
          <w:p w14:paraId="6629C5BE" w14:textId="77777777" w:rsidR="002B7F7E" w:rsidRDefault="002B7F7E" w:rsidP="00F57CFF">
            <w:pPr>
              <w:spacing w:before="100" w:beforeAutospacing="1" w:after="100" w:afterAutospacing="1"/>
            </w:pPr>
            <w:r>
              <w:t>Cost and maintenance</w:t>
            </w:r>
          </w:p>
        </w:tc>
        <w:tc>
          <w:tcPr>
            <w:tcW w:w="567" w:type="dxa"/>
            <w:vAlign w:val="center"/>
          </w:tcPr>
          <w:p w14:paraId="6B93FDE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781B9F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C7907F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0FF1D39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10D95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057C98DC" w14:textId="77777777" w:rsidTr="00F57CFF">
        <w:tc>
          <w:tcPr>
            <w:tcW w:w="6804" w:type="dxa"/>
            <w:vAlign w:val="center"/>
          </w:tcPr>
          <w:p w14:paraId="31AFBD51" w14:textId="77777777" w:rsidR="002B7F7E" w:rsidRDefault="002B7F7E" w:rsidP="00F57CFF">
            <w:pPr>
              <w:spacing w:before="100" w:beforeAutospacing="1" w:after="100" w:afterAutospacing="1"/>
            </w:pPr>
            <w:r>
              <w:t>Scalability and sustainability</w:t>
            </w:r>
          </w:p>
        </w:tc>
        <w:tc>
          <w:tcPr>
            <w:tcW w:w="567" w:type="dxa"/>
            <w:vAlign w:val="center"/>
          </w:tcPr>
          <w:p w14:paraId="3DFEA8A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D994C3C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0E88C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A1A17E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0BD33E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  <w:tr w:rsidR="002B7F7E" w14:paraId="0F8849E7" w14:textId="77777777" w:rsidTr="00F57CFF">
        <w:tc>
          <w:tcPr>
            <w:tcW w:w="6804" w:type="dxa"/>
            <w:vAlign w:val="center"/>
          </w:tcPr>
          <w:p w14:paraId="1800DA09" w14:textId="6815BD1B" w:rsidR="002B7F7E" w:rsidRPr="00066AB7" w:rsidRDefault="002B7F7E" w:rsidP="00F57CFF">
            <w:pPr>
              <w:spacing w:before="100" w:beforeAutospacing="1" w:after="100" w:afterAutospacing="1"/>
            </w:pPr>
            <w:r>
              <w:t>Oth</w:t>
            </w:r>
            <w:r w:rsidRPr="00066AB7">
              <w:t>er (Please specify</w:t>
            </w:r>
            <w:r>
              <w:t xml:space="preserve">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600722966"/>
                <w:placeholder>
                  <w:docPart w:val="9375F0064EC04990886DBE50B485F2C4"/>
                </w:placeholder>
              </w:sdtPr>
              <w:sdtEndPr/>
              <w:sdtContent>
                <w:r w:rsidRPr="00A46CE4">
                  <w:rPr>
                    <w:rFonts w:asciiTheme="minorHAnsi" w:eastAsia="Malgun Gothic" w:hAnsiTheme="minorHAnsi" w:cstheme="minorHAnsi"/>
                    <w:kern w:val="2"/>
                    <w:szCs w:val="24"/>
                    <w:lang w:eastAsia="ko-KR"/>
                    <w14:ligatures w14:val="standardContextual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73B941E4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521B1A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8A83340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7C2D5DA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92B721" w14:textId="77777777" w:rsidR="002B7F7E" w:rsidRDefault="002B7F7E" w:rsidP="00F57CFF">
            <w:pPr>
              <w:pStyle w:val="ListParagraph"/>
              <w:ind w:left="0"/>
              <w:jc w:val="center"/>
              <w:rPr>
                <w:rStyle w:val="Strong"/>
                <w:b w:val="0"/>
                <w:lang w:val="en-US"/>
              </w:rPr>
            </w:pPr>
          </w:p>
        </w:tc>
      </w:tr>
    </w:tbl>
    <w:p w14:paraId="316F9B96" w14:textId="0997B3D2" w:rsidR="00EA43A6" w:rsidRPr="005C7840" w:rsidRDefault="00EA43A6" w:rsidP="00EA43A6">
      <w:pPr>
        <w:rPr>
          <w:rFonts w:asciiTheme="minorHAnsi" w:hAnsiTheme="minorHAnsi" w:cstheme="minorHAnsi"/>
          <w:i/>
          <w:iCs/>
          <w:szCs w:val="24"/>
          <w:lang w:eastAsia="zh-CN"/>
        </w:rPr>
      </w:pPr>
      <w:r w:rsidRPr="005C7840">
        <w:rPr>
          <w:rFonts w:asciiTheme="minorHAnsi" w:hAnsiTheme="minorHAnsi" w:cstheme="minorHAnsi"/>
          <w:i/>
          <w:iCs/>
          <w:szCs w:val="24"/>
          <w:lang w:eastAsia="zh-CN"/>
        </w:rPr>
        <w:t>Thank you for your active participation in this survey!</w:t>
      </w:r>
    </w:p>
    <w:p w14:paraId="21B09758" w14:textId="77777777" w:rsidR="00EA43A6" w:rsidRPr="00A46CE4" w:rsidRDefault="00EA43A6" w:rsidP="00EA43A6">
      <w:pPr>
        <w:rPr>
          <w:rFonts w:asciiTheme="minorHAnsi" w:hAnsiTheme="minorHAnsi" w:cstheme="minorHAnsi"/>
          <w:szCs w:val="24"/>
          <w:lang w:eastAsia="zh-CN"/>
        </w:rPr>
      </w:pPr>
      <w:r w:rsidRPr="005C7840">
        <w:rPr>
          <w:rFonts w:asciiTheme="minorHAnsi" w:hAnsiTheme="minorHAnsi" w:cstheme="minorHAnsi"/>
          <w:szCs w:val="24"/>
          <w:lang w:eastAsia="zh-CN"/>
        </w:rPr>
        <w:t>If you have questions, please, contact us at</w:t>
      </w:r>
      <w:r w:rsidRPr="005C7840">
        <w:rPr>
          <w:rFonts w:asciiTheme="minorHAnsi" w:hAnsiTheme="minorHAnsi" w:cstheme="minorHAnsi"/>
          <w:szCs w:val="24"/>
        </w:rPr>
        <w:t xml:space="preserve"> </w:t>
      </w:r>
      <w:hyperlink r:id="rId13" w:history="1">
        <w:r w:rsidRPr="005C7840">
          <w:rPr>
            <w:rStyle w:val="Hyperlink"/>
            <w:rFonts w:asciiTheme="minorHAnsi" w:hAnsiTheme="minorHAnsi" w:cstheme="minorHAnsi"/>
            <w:szCs w:val="24"/>
          </w:rPr>
          <w:t>tsbsg13@itu.int</w:t>
        </w:r>
      </w:hyperlink>
      <w:r w:rsidRPr="005C7840">
        <w:rPr>
          <w:rFonts w:asciiTheme="minorHAnsi" w:hAnsiTheme="minorHAnsi" w:cstheme="minorHAnsi"/>
          <w:szCs w:val="24"/>
        </w:rPr>
        <w:t>.</w:t>
      </w:r>
      <w:r w:rsidRPr="00A46CE4">
        <w:rPr>
          <w:rFonts w:asciiTheme="minorHAnsi" w:hAnsiTheme="minorHAnsi" w:cstheme="minorHAnsi"/>
          <w:szCs w:val="24"/>
        </w:rPr>
        <w:t xml:space="preserve"> </w:t>
      </w:r>
    </w:p>
    <w:p w14:paraId="0EAADA3F" w14:textId="77777777" w:rsidR="00EA43A6" w:rsidRPr="00064BBE" w:rsidRDefault="00EA43A6" w:rsidP="00EA43A6">
      <w:pPr>
        <w:rPr>
          <w:sz w:val="22"/>
          <w:szCs w:val="22"/>
        </w:rPr>
      </w:pPr>
    </w:p>
    <w:p w14:paraId="0BA0169B" w14:textId="2C623B60" w:rsidR="002035CF" w:rsidRPr="00A46CE4" w:rsidRDefault="00EA43A6" w:rsidP="00DA4E6E">
      <w:pPr>
        <w:jc w:val="center"/>
        <w:rPr>
          <w:rFonts w:asciiTheme="minorHAnsi" w:hAnsiTheme="minorHAnsi" w:cstheme="minorHAnsi"/>
          <w:szCs w:val="24"/>
          <w:lang w:eastAsia="zh-CN"/>
        </w:rPr>
      </w:pPr>
      <w:r>
        <w:t>_________________</w:t>
      </w:r>
    </w:p>
    <w:sectPr w:rsidR="002035CF" w:rsidRPr="00A46CE4" w:rsidSect="00B35624">
      <w:headerReference w:type="default" r:id="rId14"/>
      <w:footerReference w:type="first" r:id="rId15"/>
      <w:type w:val="oddPage"/>
      <w:pgSz w:w="11907" w:h="16840" w:code="9"/>
      <w:pgMar w:top="1388" w:right="1134" w:bottom="426" w:left="1134" w:header="284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CE33" w14:textId="77777777" w:rsidR="00EB7AF4" w:rsidRDefault="00EB7AF4">
      <w:r>
        <w:separator/>
      </w:r>
    </w:p>
  </w:endnote>
  <w:endnote w:type="continuationSeparator" w:id="0">
    <w:p w14:paraId="31152D85" w14:textId="77777777" w:rsidR="00EB7AF4" w:rsidRDefault="00EB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6D56" w14:textId="59E7F5B2" w:rsidR="00051C8B" w:rsidRPr="00051C8B" w:rsidRDefault="00051C8B" w:rsidP="00B35624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4FC8" w14:textId="77777777" w:rsidR="00EB7AF4" w:rsidRDefault="00EB7AF4">
      <w:r>
        <w:t>____________________</w:t>
      </w:r>
    </w:p>
  </w:footnote>
  <w:footnote w:type="continuationSeparator" w:id="0">
    <w:p w14:paraId="494C5431" w14:textId="77777777" w:rsidR="00EB7AF4" w:rsidRDefault="00EB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141A" w14:textId="3858703E" w:rsidR="00B62917" w:rsidRDefault="00B62917" w:rsidP="00057077">
    <w:pPr>
      <w:pStyle w:val="Header"/>
      <w:spacing w:before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E1787">
      <w:rPr>
        <w:noProof/>
      </w:rPr>
      <w:t>18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  <w:t xml:space="preserve">TSB Circular </w:t>
    </w:r>
    <w:r w:rsidR="00625FC2">
      <w:rPr>
        <w:noProof/>
      </w:rPr>
      <w:t>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B5"/>
    <w:multiLevelType w:val="hybridMultilevel"/>
    <w:tmpl w:val="BCAA769E"/>
    <w:lvl w:ilvl="0" w:tplc="2570A39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063"/>
    <w:multiLevelType w:val="hybridMultilevel"/>
    <w:tmpl w:val="3A7CF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1350"/>
    <w:multiLevelType w:val="multilevel"/>
    <w:tmpl w:val="BD82C89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CE97AA4"/>
    <w:multiLevelType w:val="hybridMultilevel"/>
    <w:tmpl w:val="B9B4B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A7A"/>
    <w:multiLevelType w:val="hybridMultilevel"/>
    <w:tmpl w:val="E06C2B14"/>
    <w:lvl w:ilvl="0" w:tplc="4EAC8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1FCC"/>
    <w:multiLevelType w:val="hybridMultilevel"/>
    <w:tmpl w:val="B3A8CBBA"/>
    <w:lvl w:ilvl="0" w:tplc="2570A39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17C"/>
    <w:multiLevelType w:val="hybridMultilevel"/>
    <w:tmpl w:val="F5B266FC"/>
    <w:lvl w:ilvl="0" w:tplc="DC6A69C6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8D7060"/>
    <w:multiLevelType w:val="multilevel"/>
    <w:tmpl w:val="B38A26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D7B70"/>
    <w:multiLevelType w:val="hybridMultilevel"/>
    <w:tmpl w:val="B1D48172"/>
    <w:lvl w:ilvl="0" w:tplc="71F8D548">
      <w:start w:val="1"/>
      <w:numFmt w:val="decimal"/>
      <w:lvlText w:val="5.%1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56319A"/>
    <w:multiLevelType w:val="hybridMultilevel"/>
    <w:tmpl w:val="D9124794"/>
    <w:lvl w:ilvl="0" w:tplc="0409000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4E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862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4BA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E88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0BE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A5B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AE1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243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92104E"/>
    <w:multiLevelType w:val="hybridMultilevel"/>
    <w:tmpl w:val="593E1FFE"/>
    <w:lvl w:ilvl="0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1" w15:restartNumberingAfterBreak="0">
    <w:nsid w:val="1CB61A35"/>
    <w:multiLevelType w:val="hybridMultilevel"/>
    <w:tmpl w:val="4FA025DA"/>
    <w:lvl w:ilvl="0" w:tplc="6E922F2E">
      <w:start w:val="1"/>
      <w:numFmt w:val="bullet"/>
      <w:lvlText w:val="-"/>
      <w:lvlJc w:val="left"/>
      <w:pPr>
        <w:ind w:left="440" w:hanging="440"/>
      </w:pPr>
      <w:rPr>
        <w:rFonts w:ascii="Batang" w:eastAsia="Batang" w:hAnsi="Batang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04D5C49"/>
    <w:multiLevelType w:val="hybridMultilevel"/>
    <w:tmpl w:val="B4BC3FD8"/>
    <w:lvl w:ilvl="0" w:tplc="0D88A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2CA7"/>
    <w:multiLevelType w:val="hybridMultilevel"/>
    <w:tmpl w:val="7500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50F"/>
    <w:multiLevelType w:val="hybridMultilevel"/>
    <w:tmpl w:val="2A2647E2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7A57DD"/>
    <w:multiLevelType w:val="hybridMultilevel"/>
    <w:tmpl w:val="DF149412"/>
    <w:lvl w:ilvl="0" w:tplc="0DDE7C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E54CED"/>
    <w:multiLevelType w:val="hybridMultilevel"/>
    <w:tmpl w:val="9DDA1F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3797"/>
    <w:multiLevelType w:val="multilevel"/>
    <w:tmpl w:val="65C2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A53820"/>
    <w:multiLevelType w:val="multilevel"/>
    <w:tmpl w:val="18003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EDE7AF5"/>
    <w:multiLevelType w:val="multilevel"/>
    <w:tmpl w:val="C0E2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22D6827"/>
    <w:multiLevelType w:val="hybridMultilevel"/>
    <w:tmpl w:val="F2D6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50B85"/>
    <w:multiLevelType w:val="multilevel"/>
    <w:tmpl w:val="5644E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B7E650F"/>
    <w:multiLevelType w:val="hybridMultilevel"/>
    <w:tmpl w:val="2AE87742"/>
    <w:lvl w:ilvl="0" w:tplc="DC6A69C6">
      <w:numFmt w:val="bullet"/>
      <w:lvlText w:val="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1101E65"/>
    <w:multiLevelType w:val="multilevel"/>
    <w:tmpl w:val="D5E40D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2874ADF"/>
    <w:multiLevelType w:val="hybridMultilevel"/>
    <w:tmpl w:val="2F9CFD6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33841FB"/>
    <w:multiLevelType w:val="multilevel"/>
    <w:tmpl w:val="DA50D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26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53B7CEE"/>
    <w:multiLevelType w:val="hybridMultilevel"/>
    <w:tmpl w:val="A184F1F6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8F7171"/>
    <w:multiLevelType w:val="hybridMultilevel"/>
    <w:tmpl w:val="8472A850"/>
    <w:lvl w:ilvl="0" w:tplc="96C0C0E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62F7C"/>
    <w:multiLevelType w:val="multilevel"/>
    <w:tmpl w:val="7718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11B11B3"/>
    <w:multiLevelType w:val="hybridMultilevel"/>
    <w:tmpl w:val="8850C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0424B"/>
    <w:multiLevelType w:val="multilevel"/>
    <w:tmpl w:val="2B5C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Calibri" w:hAnsi="Wingdings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8579C"/>
    <w:multiLevelType w:val="hybridMultilevel"/>
    <w:tmpl w:val="A3B26390"/>
    <w:lvl w:ilvl="0" w:tplc="2570A39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315B0"/>
    <w:multiLevelType w:val="hybridMultilevel"/>
    <w:tmpl w:val="4B789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427BE"/>
    <w:multiLevelType w:val="hybridMultilevel"/>
    <w:tmpl w:val="9F6A0E46"/>
    <w:lvl w:ilvl="0" w:tplc="A8EE51D6">
      <w:numFmt w:val="bullet"/>
      <w:lvlText w:val="•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B2B50"/>
    <w:multiLevelType w:val="multilevel"/>
    <w:tmpl w:val="3F1E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F76567D"/>
    <w:multiLevelType w:val="hybridMultilevel"/>
    <w:tmpl w:val="03F8C1BE"/>
    <w:lvl w:ilvl="0" w:tplc="DC6A69C6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FB129E1"/>
    <w:multiLevelType w:val="hybridMultilevel"/>
    <w:tmpl w:val="FC82C72E"/>
    <w:lvl w:ilvl="0" w:tplc="BF2C8A80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14459"/>
    <w:multiLevelType w:val="hybridMultilevel"/>
    <w:tmpl w:val="1CDA1862"/>
    <w:lvl w:ilvl="0" w:tplc="B9A0BF28">
      <w:start w:val="1"/>
      <w:numFmt w:val="decimal"/>
      <w:lvlText w:val="3.1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7ED1568"/>
    <w:multiLevelType w:val="hybridMultilevel"/>
    <w:tmpl w:val="4D4A78E6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D53540"/>
    <w:multiLevelType w:val="multilevel"/>
    <w:tmpl w:val="C862C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9108739">
    <w:abstractNumId w:val="9"/>
  </w:num>
  <w:num w:numId="2" w16cid:durableId="1637371924">
    <w:abstractNumId w:val="4"/>
  </w:num>
  <w:num w:numId="3" w16cid:durableId="90047612">
    <w:abstractNumId w:val="22"/>
  </w:num>
  <w:num w:numId="4" w16cid:durableId="444807475">
    <w:abstractNumId w:val="6"/>
  </w:num>
  <w:num w:numId="5" w16cid:durableId="1431199350">
    <w:abstractNumId w:val="36"/>
  </w:num>
  <w:num w:numId="6" w16cid:durableId="734083266">
    <w:abstractNumId w:val="32"/>
  </w:num>
  <w:num w:numId="7" w16cid:durableId="856426201">
    <w:abstractNumId w:val="35"/>
  </w:num>
  <w:num w:numId="8" w16cid:durableId="1690527179">
    <w:abstractNumId w:val="30"/>
  </w:num>
  <w:num w:numId="9" w16cid:durableId="786243611">
    <w:abstractNumId w:val="16"/>
  </w:num>
  <w:num w:numId="10" w16cid:durableId="485323104">
    <w:abstractNumId w:val="15"/>
  </w:num>
  <w:num w:numId="11" w16cid:durableId="38365305">
    <w:abstractNumId w:val="24"/>
  </w:num>
  <w:num w:numId="12" w16cid:durableId="1327129085">
    <w:abstractNumId w:val="12"/>
  </w:num>
  <w:num w:numId="13" w16cid:durableId="477308629">
    <w:abstractNumId w:val="10"/>
  </w:num>
  <w:num w:numId="14" w16cid:durableId="629211835">
    <w:abstractNumId w:val="39"/>
  </w:num>
  <w:num w:numId="15" w16cid:durableId="1221407500">
    <w:abstractNumId w:val="14"/>
  </w:num>
  <w:num w:numId="16" w16cid:durableId="1862862802">
    <w:abstractNumId w:val="1"/>
  </w:num>
  <w:num w:numId="17" w16cid:durableId="1351180539">
    <w:abstractNumId w:val="0"/>
  </w:num>
  <w:num w:numId="18" w16cid:durableId="219942429">
    <w:abstractNumId w:val="34"/>
  </w:num>
  <w:num w:numId="19" w16cid:durableId="415127097">
    <w:abstractNumId w:val="27"/>
  </w:num>
  <w:num w:numId="20" w16cid:durableId="652416852">
    <w:abstractNumId w:val="5"/>
  </w:num>
  <w:num w:numId="21" w16cid:durableId="1072045647">
    <w:abstractNumId w:val="11"/>
  </w:num>
  <w:num w:numId="22" w16cid:durableId="986325459">
    <w:abstractNumId w:val="3"/>
  </w:num>
  <w:num w:numId="23" w16cid:durableId="1092630647">
    <w:abstractNumId w:val="26"/>
  </w:num>
  <w:num w:numId="24" w16cid:durableId="2083211452">
    <w:abstractNumId w:val="2"/>
  </w:num>
  <w:num w:numId="25" w16cid:durableId="559830488">
    <w:abstractNumId w:val="7"/>
  </w:num>
  <w:num w:numId="26" w16cid:durableId="1748264071">
    <w:abstractNumId w:val="31"/>
  </w:num>
  <w:num w:numId="27" w16cid:durableId="1568952589">
    <w:abstractNumId w:val="17"/>
  </w:num>
  <w:num w:numId="28" w16cid:durableId="298655673">
    <w:abstractNumId w:val="29"/>
  </w:num>
  <w:num w:numId="29" w16cid:durableId="314450984">
    <w:abstractNumId w:val="23"/>
  </w:num>
  <w:num w:numId="30" w16cid:durableId="510073156">
    <w:abstractNumId w:val="21"/>
  </w:num>
  <w:num w:numId="31" w16cid:durableId="1948466855">
    <w:abstractNumId w:val="28"/>
  </w:num>
  <w:num w:numId="32" w16cid:durableId="1064183201">
    <w:abstractNumId w:val="38"/>
  </w:num>
  <w:num w:numId="33" w16cid:durableId="1820150224">
    <w:abstractNumId w:val="37"/>
  </w:num>
  <w:num w:numId="34" w16cid:durableId="1671636445">
    <w:abstractNumId w:val="8"/>
  </w:num>
  <w:num w:numId="35" w16cid:durableId="176191488">
    <w:abstractNumId w:val="13"/>
  </w:num>
  <w:num w:numId="36" w16cid:durableId="1088962751">
    <w:abstractNumId w:val="33"/>
  </w:num>
  <w:num w:numId="37" w16cid:durableId="1196582739">
    <w:abstractNumId w:val="20"/>
  </w:num>
  <w:num w:numId="38" w16cid:durableId="1626303215">
    <w:abstractNumId w:val="18"/>
  </w:num>
  <w:num w:numId="39" w16cid:durableId="564532464">
    <w:abstractNumId w:val="19"/>
  </w:num>
  <w:num w:numId="40" w16cid:durableId="1020593306">
    <w:abstractNumId w:val="25"/>
  </w:num>
  <w:num w:numId="41" w16cid:durableId="2117432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3"/>
    <w:rsid w:val="00006925"/>
    <w:rsid w:val="00006949"/>
    <w:rsid w:val="0001503E"/>
    <w:rsid w:val="0001651F"/>
    <w:rsid w:val="00022E6B"/>
    <w:rsid w:val="00051C8B"/>
    <w:rsid w:val="00057077"/>
    <w:rsid w:val="00057B1C"/>
    <w:rsid w:val="000618D3"/>
    <w:rsid w:val="00064BBE"/>
    <w:rsid w:val="0006545F"/>
    <w:rsid w:val="000713EE"/>
    <w:rsid w:val="000727BF"/>
    <w:rsid w:val="00076D65"/>
    <w:rsid w:val="00080F86"/>
    <w:rsid w:val="000831BC"/>
    <w:rsid w:val="00083392"/>
    <w:rsid w:val="00094DC9"/>
    <w:rsid w:val="00097C8B"/>
    <w:rsid w:val="000A3B23"/>
    <w:rsid w:val="000B15C8"/>
    <w:rsid w:val="000B171F"/>
    <w:rsid w:val="000B2788"/>
    <w:rsid w:val="000B43EE"/>
    <w:rsid w:val="000B587A"/>
    <w:rsid w:val="000C02E7"/>
    <w:rsid w:val="000C0D1A"/>
    <w:rsid w:val="000D4222"/>
    <w:rsid w:val="000D5D29"/>
    <w:rsid w:val="000F76BE"/>
    <w:rsid w:val="001018E1"/>
    <w:rsid w:val="00101D3C"/>
    <w:rsid w:val="00112F37"/>
    <w:rsid w:val="00121E77"/>
    <w:rsid w:val="0013488E"/>
    <w:rsid w:val="00136D35"/>
    <w:rsid w:val="001468F7"/>
    <w:rsid w:val="00160788"/>
    <w:rsid w:val="001662C8"/>
    <w:rsid w:val="001809C6"/>
    <w:rsid w:val="001823BC"/>
    <w:rsid w:val="001842EE"/>
    <w:rsid w:val="00186D07"/>
    <w:rsid w:val="00195F04"/>
    <w:rsid w:val="001A1A4E"/>
    <w:rsid w:val="001A34EC"/>
    <w:rsid w:val="001B5D6B"/>
    <w:rsid w:val="001E5D25"/>
    <w:rsid w:val="001E7FCD"/>
    <w:rsid w:val="00201372"/>
    <w:rsid w:val="00202B38"/>
    <w:rsid w:val="002035CF"/>
    <w:rsid w:val="00207BCD"/>
    <w:rsid w:val="00224140"/>
    <w:rsid w:val="0022467D"/>
    <w:rsid w:val="00230ABB"/>
    <w:rsid w:val="00241F47"/>
    <w:rsid w:val="00246155"/>
    <w:rsid w:val="002475B9"/>
    <w:rsid w:val="00254046"/>
    <w:rsid w:val="0027093E"/>
    <w:rsid w:val="00271A61"/>
    <w:rsid w:val="002A6905"/>
    <w:rsid w:val="002A76E0"/>
    <w:rsid w:val="002B7F7E"/>
    <w:rsid w:val="002F3D62"/>
    <w:rsid w:val="00320526"/>
    <w:rsid w:val="00327C40"/>
    <w:rsid w:val="00336F1C"/>
    <w:rsid w:val="00337CA7"/>
    <w:rsid w:val="00356B73"/>
    <w:rsid w:val="003746A5"/>
    <w:rsid w:val="00375C8A"/>
    <w:rsid w:val="00376F32"/>
    <w:rsid w:val="00377088"/>
    <w:rsid w:val="00383B40"/>
    <w:rsid w:val="00391972"/>
    <w:rsid w:val="003A2A55"/>
    <w:rsid w:val="003C0DD5"/>
    <w:rsid w:val="003C4A5D"/>
    <w:rsid w:val="003D4690"/>
    <w:rsid w:val="004030A2"/>
    <w:rsid w:val="0041380B"/>
    <w:rsid w:val="00426393"/>
    <w:rsid w:val="00427C56"/>
    <w:rsid w:val="00453CEA"/>
    <w:rsid w:val="00455A30"/>
    <w:rsid w:val="004739DA"/>
    <w:rsid w:val="00480D72"/>
    <w:rsid w:val="0048213B"/>
    <w:rsid w:val="00485098"/>
    <w:rsid w:val="00487330"/>
    <w:rsid w:val="00487D9B"/>
    <w:rsid w:val="00494C37"/>
    <w:rsid w:val="00495A87"/>
    <w:rsid w:val="00496AEB"/>
    <w:rsid w:val="004B5FFF"/>
    <w:rsid w:val="004D615C"/>
    <w:rsid w:val="004F01F2"/>
    <w:rsid w:val="00503ADB"/>
    <w:rsid w:val="00510F2D"/>
    <w:rsid w:val="0054081E"/>
    <w:rsid w:val="00543F47"/>
    <w:rsid w:val="00560CB5"/>
    <w:rsid w:val="00571CDC"/>
    <w:rsid w:val="005768A8"/>
    <w:rsid w:val="005774A2"/>
    <w:rsid w:val="00591C41"/>
    <w:rsid w:val="005A0EB3"/>
    <w:rsid w:val="005A20CD"/>
    <w:rsid w:val="005B2991"/>
    <w:rsid w:val="005B3C03"/>
    <w:rsid w:val="005C7840"/>
    <w:rsid w:val="005D410C"/>
    <w:rsid w:val="005E003C"/>
    <w:rsid w:val="005E0FB2"/>
    <w:rsid w:val="005F093E"/>
    <w:rsid w:val="005F6E2C"/>
    <w:rsid w:val="00602D9B"/>
    <w:rsid w:val="00616EB3"/>
    <w:rsid w:val="0062127D"/>
    <w:rsid w:val="00621E9D"/>
    <w:rsid w:val="00624CA3"/>
    <w:rsid w:val="00625FC2"/>
    <w:rsid w:val="006336DD"/>
    <w:rsid w:val="0063681E"/>
    <w:rsid w:val="00642507"/>
    <w:rsid w:val="006513EE"/>
    <w:rsid w:val="00684F3A"/>
    <w:rsid w:val="006A7358"/>
    <w:rsid w:val="006E4F43"/>
    <w:rsid w:val="006E541A"/>
    <w:rsid w:val="006F264B"/>
    <w:rsid w:val="006F3FBF"/>
    <w:rsid w:val="006F6597"/>
    <w:rsid w:val="006F6952"/>
    <w:rsid w:val="00705FDE"/>
    <w:rsid w:val="00721620"/>
    <w:rsid w:val="0072353E"/>
    <w:rsid w:val="00730A58"/>
    <w:rsid w:val="00746646"/>
    <w:rsid w:val="00750D84"/>
    <w:rsid w:val="007813A4"/>
    <w:rsid w:val="0078354F"/>
    <w:rsid w:val="00785DDF"/>
    <w:rsid w:val="00787325"/>
    <w:rsid w:val="0079763E"/>
    <w:rsid w:val="007A57A3"/>
    <w:rsid w:val="007A65E8"/>
    <w:rsid w:val="007B1F2A"/>
    <w:rsid w:val="007E0BF9"/>
    <w:rsid w:val="007E3743"/>
    <w:rsid w:val="007E65BA"/>
    <w:rsid w:val="007E6678"/>
    <w:rsid w:val="007F0016"/>
    <w:rsid w:val="008055B0"/>
    <w:rsid w:val="00806C93"/>
    <w:rsid w:val="008216A4"/>
    <w:rsid w:val="0082262E"/>
    <w:rsid w:val="008301BE"/>
    <w:rsid w:val="00837A07"/>
    <w:rsid w:val="00850FF8"/>
    <w:rsid w:val="0086222D"/>
    <w:rsid w:val="008974C5"/>
    <w:rsid w:val="00897710"/>
    <w:rsid w:val="008B09FD"/>
    <w:rsid w:val="008B410F"/>
    <w:rsid w:val="008B4717"/>
    <w:rsid w:val="008B4A45"/>
    <w:rsid w:val="008B5EAD"/>
    <w:rsid w:val="008C31DB"/>
    <w:rsid w:val="008C61FB"/>
    <w:rsid w:val="008D15EE"/>
    <w:rsid w:val="008F5E90"/>
    <w:rsid w:val="008F7123"/>
    <w:rsid w:val="009024CD"/>
    <w:rsid w:val="0091363D"/>
    <w:rsid w:val="009267E3"/>
    <w:rsid w:val="00937403"/>
    <w:rsid w:val="00963900"/>
    <w:rsid w:val="0096754B"/>
    <w:rsid w:val="009747C5"/>
    <w:rsid w:val="00975D01"/>
    <w:rsid w:val="0097603F"/>
    <w:rsid w:val="00976AA3"/>
    <w:rsid w:val="00981B01"/>
    <w:rsid w:val="00987A93"/>
    <w:rsid w:val="009B2EB5"/>
    <w:rsid w:val="009D0919"/>
    <w:rsid w:val="009D3C91"/>
    <w:rsid w:val="009F32B7"/>
    <w:rsid w:val="00A03737"/>
    <w:rsid w:val="00A15FF1"/>
    <w:rsid w:val="00A35587"/>
    <w:rsid w:val="00A374E6"/>
    <w:rsid w:val="00A46CE4"/>
    <w:rsid w:val="00A56C8D"/>
    <w:rsid w:val="00A57DE7"/>
    <w:rsid w:val="00A72C30"/>
    <w:rsid w:val="00A8475F"/>
    <w:rsid w:val="00A8564C"/>
    <w:rsid w:val="00AA1B16"/>
    <w:rsid w:val="00AB088E"/>
    <w:rsid w:val="00AB139D"/>
    <w:rsid w:val="00AB1770"/>
    <w:rsid w:val="00AD0BFE"/>
    <w:rsid w:val="00AD1F90"/>
    <w:rsid w:val="00AE7497"/>
    <w:rsid w:val="00B03379"/>
    <w:rsid w:val="00B2488F"/>
    <w:rsid w:val="00B32E5C"/>
    <w:rsid w:val="00B34EC9"/>
    <w:rsid w:val="00B35624"/>
    <w:rsid w:val="00B4669D"/>
    <w:rsid w:val="00B50058"/>
    <w:rsid w:val="00B51276"/>
    <w:rsid w:val="00B546E7"/>
    <w:rsid w:val="00B56258"/>
    <w:rsid w:val="00B57666"/>
    <w:rsid w:val="00B61012"/>
    <w:rsid w:val="00B62917"/>
    <w:rsid w:val="00B63774"/>
    <w:rsid w:val="00B66019"/>
    <w:rsid w:val="00B70704"/>
    <w:rsid w:val="00B72FE3"/>
    <w:rsid w:val="00B919F6"/>
    <w:rsid w:val="00B951E3"/>
    <w:rsid w:val="00B9544C"/>
    <w:rsid w:val="00BA126C"/>
    <w:rsid w:val="00BA22BF"/>
    <w:rsid w:val="00BA2719"/>
    <w:rsid w:val="00BA52F3"/>
    <w:rsid w:val="00BA79CD"/>
    <w:rsid w:val="00BB1B86"/>
    <w:rsid w:val="00BB4BBF"/>
    <w:rsid w:val="00BB7BA1"/>
    <w:rsid w:val="00BC0150"/>
    <w:rsid w:val="00BC2BA4"/>
    <w:rsid w:val="00BE3CAE"/>
    <w:rsid w:val="00BF161C"/>
    <w:rsid w:val="00C00E04"/>
    <w:rsid w:val="00C01E3D"/>
    <w:rsid w:val="00C35EBE"/>
    <w:rsid w:val="00C3627D"/>
    <w:rsid w:val="00C40563"/>
    <w:rsid w:val="00C40B19"/>
    <w:rsid w:val="00C463F6"/>
    <w:rsid w:val="00C52D25"/>
    <w:rsid w:val="00C646C7"/>
    <w:rsid w:val="00C77763"/>
    <w:rsid w:val="00C808D3"/>
    <w:rsid w:val="00C825F4"/>
    <w:rsid w:val="00C95BF6"/>
    <w:rsid w:val="00CA120F"/>
    <w:rsid w:val="00CB5E3E"/>
    <w:rsid w:val="00CB6F91"/>
    <w:rsid w:val="00CC7E37"/>
    <w:rsid w:val="00CD201C"/>
    <w:rsid w:val="00CF1ACA"/>
    <w:rsid w:val="00CF23FF"/>
    <w:rsid w:val="00D12781"/>
    <w:rsid w:val="00D17DB3"/>
    <w:rsid w:val="00D318E7"/>
    <w:rsid w:val="00D329EA"/>
    <w:rsid w:val="00D3351B"/>
    <w:rsid w:val="00D62416"/>
    <w:rsid w:val="00D62702"/>
    <w:rsid w:val="00D721A0"/>
    <w:rsid w:val="00D74B10"/>
    <w:rsid w:val="00D92FD2"/>
    <w:rsid w:val="00D978A1"/>
    <w:rsid w:val="00DA4235"/>
    <w:rsid w:val="00DA4E6E"/>
    <w:rsid w:val="00DC1284"/>
    <w:rsid w:val="00DC2F24"/>
    <w:rsid w:val="00DE700C"/>
    <w:rsid w:val="00DF610C"/>
    <w:rsid w:val="00E146C2"/>
    <w:rsid w:val="00E23F64"/>
    <w:rsid w:val="00E27D40"/>
    <w:rsid w:val="00E55808"/>
    <w:rsid w:val="00E56C80"/>
    <w:rsid w:val="00E64095"/>
    <w:rsid w:val="00E64739"/>
    <w:rsid w:val="00E6518A"/>
    <w:rsid w:val="00E9005B"/>
    <w:rsid w:val="00E9203B"/>
    <w:rsid w:val="00E97694"/>
    <w:rsid w:val="00EA189D"/>
    <w:rsid w:val="00EA2114"/>
    <w:rsid w:val="00EA43A6"/>
    <w:rsid w:val="00EB7AF4"/>
    <w:rsid w:val="00EC15F4"/>
    <w:rsid w:val="00EC73CF"/>
    <w:rsid w:val="00ED3156"/>
    <w:rsid w:val="00ED3509"/>
    <w:rsid w:val="00EE2CA8"/>
    <w:rsid w:val="00F17042"/>
    <w:rsid w:val="00F20720"/>
    <w:rsid w:val="00F22314"/>
    <w:rsid w:val="00F25AF4"/>
    <w:rsid w:val="00F71280"/>
    <w:rsid w:val="00F9321B"/>
    <w:rsid w:val="00F93519"/>
    <w:rsid w:val="00FA46A0"/>
    <w:rsid w:val="00FA6A01"/>
    <w:rsid w:val="00FC1C19"/>
    <w:rsid w:val="00FC54FB"/>
    <w:rsid w:val="00FD2593"/>
    <w:rsid w:val="00FD5099"/>
    <w:rsid w:val="00FE1787"/>
    <w:rsid w:val="00FE5A3D"/>
    <w:rsid w:val="00FF135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70A1"/>
  <w15:docId w15:val="{83F9ADFD-83B6-490A-A8B0-014D9E6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qFormat="1"/>
    <w:lsdException w:name="Closing" w:uiPriority="99"/>
    <w:lsdException w:name="Signature" w:uiPriority="99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semiHidden="1" w:uiPriority="99" w:unhideWhenUsed="1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uiPriority w:val="99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qFormat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rsid w:val="00E63C59"/>
  </w:style>
  <w:style w:type="paragraph" w:styleId="Index2">
    <w:name w:val="index 2"/>
    <w:basedOn w:val="Normal"/>
    <w:next w:val="Normal"/>
    <w:uiPriority w:val="99"/>
    <w:rsid w:val="00E63C59"/>
    <w:pPr>
      <w:ind w:left="283"/>
    </w:pPr>
  </w:style>
  <w:style w:type="paragraph" w:styleId="Index3">
    <w:name w:val="index 3"/>
    <w:basedOn w:val="Normal"/>
    <w:next w:val="Normal"/>
    <w:uiPriority w:val="99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链接1,超?级链,CEO_Hyperlink,超????,하이퍼링크2,하이퍼링크21,超??级链Ú,fL????,fL?级,超??级链,超?级链Ú,’´?级链,’´????,’´??级链Ú,’´??级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75B8"/>
    <w:rPr>
      <w:sz w:val="20"/>
    </w:rPr>
  </w:style>
  <w:style w:type="character" w:customStyle="1" w:styleId="CommentTextChar">
    <w:name w:val="Comment Text Char"/>
    <w:link w:val="CommentText"/>
    <w:uiPriority w:val="99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62702"/>
    <w:rPr>
      <w:rFonts w:ascii="Calibri" w:hAnsi="Calibri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rsid w:val="00987A9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87A9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987A93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87A93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87A93"/>
  </w:style>
  <w:style w:type="paragraph" w:customStyle="1" w:styleId="CorrectionSeparatorBegin">
    <w:name w:val="Correction Separator Begin"/>
    <w:basedOn w:val="Normal"/>
    <w:rsid w:val="00987A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87A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87A93"/>
    <w:pPr>
      <w:keepLines/>
      <w:spacing w:before="240" w:after="120"/>
      <w:jc w:val="center"/>
    </w:pPr>
    <w:rPr>
      <w:rFonts w:ascii="Times New Roman" w:hAnsi="Times New Roma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987A93"/>
    <w:rPr>
      <w:rFonts w:ascii="Times New Roman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987A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987A93"/>
    <w:pPr>
      <w:keepNext/>
      <w:keepLines/>
      <w:spacing w:before="360" w:after="120"/>
      <w:jc w:val="center"/>
    </w:pPr>
    <w:rPr>
      <w:rFonts w:ascii="Times New Roman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87A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87A9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87A93"/>
    <w:rPr>
      <w:rFonts w:ascii="Calibri" w:hAnsi="Calibri"/>
      <w:b/>
      <w:sz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87A93"/>
    <w:rPr>
      <w:rFonts w:ascii="Calibri" w:hAnsi="Calibri"/>
      <w:caps/>
      <w:noProof/>
      <w:sz w:val="16"/>
      <w:lang w:val="en-GB" w:eastAsia="en-US"/>
    </w:rPr>
  </w:style>
  <w:style w:type="character" w:styleId="Emphasis">
    <w:name w:val="Emphasis"/>
    <w:basedOn w:val="DefaultParagraphFont"/>
    <w:uiPriority w:val="20"/>
    <w:rsid w:val="00987A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87A93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987A93"/>
    <w:pPr>
      <w:keepNext/>
      <w:keepLines/>
      <w:spacing w:before="480" w:after="120"/>
      <w:jc w:val="center"/>
    </w:pPr>
    <w:rPr>
      <w:rFonts w:ascii="Times New Roman" w:hAnsi="Times New Roman"/>
      <w:caps/>
    </w:rPr>
  </w:style>
  <w:style w:type="paragraph" w:customStyle="1" w:styleId="TabletitleBR">
    <w:name w:val="Table_title_BR"/>
    <w:basedOn w:val="Normal"/>
    <w:next w:val="Normal"/>
    <w:rsid w:val="00987A93"/>
    <w:pPr>
      <w:keepNext/>
      <w:keepLines/>
      <w:spacing w:before="0" w:after="120"/>
      <w:jc w:val="center"/>
    </w:pPr>
    <w:rPr>
      <w:rFonts w:ascii="Times New Roman" w:hAnsi="Times New Roman"/>
      <w:b/>
    </w:rPr>
  </w:style>
  <w:style w:type="paragraph" w:customStyle="1" w:styleId="FiguretitleBR">
    <w:name w:val="Figure_title_BR"/>
    <w:basedOn w:val="TabletitleBR"/>
    <w:next w:val="Normal"/>
    <w:rsid w:val="00987A93"/>
    <w:pPr>
      <w:keepNext w:val="0"/>
      <w:spacing w:after="480"/>
    </w:pPr>
  </w:style>
  <w:style w:type="paragraph" w:customStyle="1" w:styleId="FooterQP">
    <w:name w:val="Footer_QP"/>
    <w:basedOn w:val="Normal"/>
    <w:rsid w:val="00987A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7A93"/>
    <w:rPr>
      <w:rFonts w:ascii="Calibri" w:hAnsi="Calibri"/>
      <w:sz w:val="24"/>
      <w:lang w:val="en-GB" w:eastAsia="en-US"/>
    </w:rPr>
  </w:style>
  <w:style w:type="paragraph" w:customStyle="1" w:styleId="RecNoBR">
    <w:name w:val="Rec_No_BR"/>
    <w:basedOn w:val="Normal"/>
    <w:next w:val="Normal"/>
    <w:rsid w:val="00987A93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87A93"/>
  </w:style>
  <w:style w:type="paragraph" w:customStyle="1" w:styleId="RepNoBR">
    <w:name w:val="Rep_No_BR"/>
    <w:basedOn w:val="RecNoBR"/>
    <w:next w:val="Normal"/>
    <w:rsid w:val="00987A93"/>
  </w:style>
  <w:style w:type="paragraph" w:customStyle="1" w:styleId="ResNoBR">
    <w:name w:val="Res_No_BR"/>
    <w:basedOn w:val="RecNoBR"/>
    <w:next w:val="Normal"/>
    <w:rsid w:val="00987A93"/>
  </w:style>
  <w:style w:type="paragraph" w:customStyle="1" w:styleId="TableNoBR">
    <w:name w:val="Table_No_BR"/>
    <w:basedOn w:val="Normal"/>
    <w:next w:val="TabletitleBR"/>
    <w:rsid w:val="00987A93"/>
    <w:pPr>
      <w:keepNext/>
      <w:spacing w:before="560" w:after="120"/>
      <w:jc w:val="center"/>
    </w:pPr>
    <w:rPr>
      <w:rFonts w:ascii="Times New Roman" w:hAnsi="Times New Roman"/>
      <w:caps/>
    </w:rPr>
  </w:style>
  <w:style w:type="paragraph" w:styleId="PlainText">
    <w:name w:val="Plain Text"/>
    <w:basedOn w:val="Normal"/>
    <w:link w:val="PlainTextChar"/>
    <w:uiPriority w:val="9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7A93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87A93"/>
    <w:pPr>
      <w:ind w:left="720"/>
      <w:contextualSpacing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987A9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uiPriority w:val="99"/>
    <w:semiHidden/>
    <w:unhideWhenUsed/>
    <w:rsid w:val="00987A93"/>
  </w:style>
  <w:style w:type="paragraph" w:styleId="TOC9">
    <w:name w:val="toc 9"/>
    <w:basedOn w:val="TOC3"/>
    <w:uiPriority w:val="39"/>
    <w:rsid w:val="00987A93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</w:rPr>
  </w:style>
  <w:style w:type="paragraph" w:customStyle="1" w:styleId="AnnexNoTitle0">
    <w:name w:val="Annex_NoTitle"/>
    <w:basedOn w:val="Normal"/>
    <w:next w:val="Normalaftertitle"/>
    <w:rsid w:val="00987A93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87A93"/>
  </w:style>
  <w:style w:type="paragraph" w:customStyle="1" w:styleId="FigureNoTitle0">
    <w:name w:val="Figure_NoTitle"/>
    <w:basedOn w:val="Normal"/>
    <w:next w:val="Normalaftertitle"/>
    <w:rsid w:val="00987A93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TableNoTitle0">
    <w:name w:val="Table_NoTitle"/>
    <w:basedOn w:val="Normal"/>
    <w:next w:val="Tablehead"/>
    <w:rsid w:val="00987A93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customStyle="1" w:styleId="g">
    <w:name w:val="g"/>
    <w:basedOn w:val="FigureNoTitle0"/>
    <w:rsid w:val="00987A93"/>
    <w:rPr>
      <w:noProof/>
      <w:lang w:val="en-US" w:eastAsia="zh-CN"/>
    </w:rPr>
  </w:style>
  <w:style w:type="character" w:customStyle="1" w:styleId="TabletextChar">
    <w:name w:val="Table_text Char"/>
    <w:basedOn w:val="DefaultParagraphFont"/>
    <w:link w:val="Tabletext"/>
    <w:rsid w:val="00987A93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rsid w:val="00987A93"/>
    <w:rPr>
      <w:rFonts w:ascii="Times New Roman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987A93"/>
    <w:rPr>
      <w:vanish w:val="0"/>
      <w:webHidden w:val="0"/>
      <w:specVanish w:val="0"/>
    </w:rPr>
  </w:style>
  <w:style w:type="paragraph" w:customStyle="1" w:styleId="VenueDate">
    <w:name w:val="VenueDat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hAnsi="Times New Roman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ReftextArial9pt">
    <w:name w:val="Ref_text Arial 9 pt"/>
    <w:rsid w:val="00B919F6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B919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asciiTheme="minorHAnsi" w:hAnsiTheme="minorHAnsi" w:cstheme="minorBidi"/>
      <w:i/>
      <w:iCs/>
      <w:color w:val="5B9BD5" w:themeColor="accent1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919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19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19F6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919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919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19F6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B919F6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B919F6"/>
  </w:style>
  <w:style w:type="paragraph" w:styleId="HTMLAddress">
    <w:name w:val="HTML Address"/>
    <w:basedOn w:val="Normal"/>
    <w:link w:val="HTMLAddress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919F6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B919F6"/>
    <w:rPr>
      <w:i/>
      <w:iCs/>
    </w:rPr>
  </w:style>
  <w:style w:type="character" w:styleId="HTMLCode">
    <w:name w:val="HTML Code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919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19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19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B919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919F6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hAnsi="Times New Roman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hAnsi="Times New Roman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B919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19F6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hAnsi="Times New Roman"/>
      <w:i/>
      <w:iCs/>
      <w:color w:val="5B9BD5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F6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919F6"/>
    <w:rPr>
      <w:b/>
      <w:bCs/>
      <w:smallCaps/>
      <w:color w:val="5B9BD5" w:themeColor="accent1"/>
      <w:spacing w:val="5"/>
    </w:rPr>
  </w:style>
  <w:style w:type="paragraph" w:styleId="List">
    <w:name w:val="Lis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2">
    <w:name w:val="Lis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3">
    <w:name w:val="Lis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4">
    <w:name w:val="Lis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5">
    <w:name w:val="Lis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hAnsi="Times New Roman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B91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B919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B91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19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919F6"/>
    <w:rPr>
      <w:rFonts w:ascii="Times New Roma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919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B919F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919F6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919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919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919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hAnsi="Times New Roman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19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10">
    <w:name w:val="未解決のメンション1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customStyle="1" w:styleId="11">
    <w:name w:val="メンション1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12">
    <w:name w:val="ハッシュタグ1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customStyle="1" w:styleId="13">
    <w:name w:val="スマート ハイパーリンク1"/>
    <w:basedOn w:val="DefaultParagraphFont"/>
    <w:uiPriority w:val="99"/>
    <w:semiHidden/>
    <w:unhideWhenUsed/>
    <w:rsid w:val="00B919F6"/>
    <w:rPr>
      <w:u w:val="dotted"/>
    </w:rPr>
  </w:style>
  <w:style w:type="character" w:customStyle="1" w:styleId="14">
    <w:name w:val="スマート リンク1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numbering" w:customStyle="1" w:styleId="110">
    <w:name w:val="リストなし11"/>
    <w:next w:val="NoList"/>
    <w:uiPriority w:val="99"/>
    <w:semiHidden/>
    <w:unhideWhenUsed/>
    <w:rsid w:val="00B919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9F6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uiPriority w:val="99"/>
    <w:semiHidden/>
    <w:unhideWhenUsed/>
    <w:rsid w:val="002035CF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2035CF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035CF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2035CF"/>
    <w:rPr>
      <w:color w:val="0000FF"/>
      <w:u w:val="single"/>
      <w:shd w:val="clear" w:color="auto" w:fill="F3F2F1"/>
    </w:rPr>
  </w:style>
  <w:style w:type="numbering" w:customStyle="1" w:styleId="NoList1">
    <w:name w:val="No List1"/>
    <w:next w:val="NoList"/>
    <w:uiPriority w:val="99"/>
    <w:semiHidden/>
    <w:unhideWhenUsed/>
    <w:rsid w:val="007E65BA"/>
  </w:style>
  <w:style w:type="paragraph" w:customStyle="1" w:styleId="BodyFirst">
    <w:name w:val="Body First"/>
    <w:basedOn w:val="Normal"/>
    <w:next w:val="BodyText"/>
    <w:link w:val="BodyFirstChar"/>
    <w:rsid w:val="007E65B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360" w:lineRule="auto"/>
      <w:jc w:val="both"/>
    </w:pPr>
    <w:rPr>
      <w:rFonts w:ascii="Times New Roman" w:eastAsia="Times New Roman" w:hAnsi="Times New Roman"/>
      <w:kern w:val="22"/>
      <w:sz w:val="22"/>
      <w:lang w:eastAsia="en-GB"/>
    </w:rPr>
  </w:style>
  <w:style w:type="character" w:customStyle="1" w:styleId="BodyFirstChar">
    <w:name w:val="Body First Char"/>
    <w:basedOn w:val="DefaultParagraphFont"/>
    <w:link w:val="BodyFirst"/>
    <w:rsid w:val="007E65BA"/>
    <w:rPr>
      <w:rFonts w:ascii="Times New Roman" w:eastAsia="Times New Roman" w:hAnsi="Times New Roman"/>
      <w:kern w:val="22"/>
      <w:sz w:val="22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7E65BA"/>
    <w:rPr>
      <w:rFonts w:ascii="Times New Roman" w:hAnsi="Times New Roman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5B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E65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rsid w:val="007E65BA"/>
    <w:rPr>
      <w:rFonts w:ascii="Calibri" w:hAnsi="Calibri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39"/>
    <w:qFormat/>
    <w:rsid w:val="00376F3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research.net%2Fr%2FYJ3GHWN&amp;data=05%7C02%7Ctsbsg13%40itu.int%7C3b67a2540b1346cda5dd08dd6c6e70a2%7C23e464d704e64b87913c24bd89219fd3%7C0%7C0%7C638785943787071832%7CUnknown%7CTWFpbGZsb3d8eyJFbXB0eU1hcGkiOnRydWUsIlYiOiIwLjAuMDAwMCIsIlAiOiJXaW4zMiIsIkFOIjoiTWFpbCIsIldUIjoyfQ%3D%3D%7C0%7C%7C%7C&amp;sdata=b1mCiCuUE%2B9zMA59Wk59Cy7i7DE2iqL8GZsrZj2GOro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SB_Circular-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EB3BEFA6794F0DBB44C829617E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3650-F11C-4FBE-AF71-9EE61E794D19}"/>
      </w:docPartPr>
      <w:docPartBody>
        <w:p w:rsidR="00AD4A9E" w:rsidRDefault="00AD4A9E" w:rsidP="00AD4A9E">
          <w:pPr>
            <w:pStyle w:val="AEEB3BEFA6794F0DBB44C829617E6CA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EC97C6DDF4675A030CEF2C22D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41FF-4503-467A-A1FC-F0DD0ACF610A}"/>
      </w:docPartPr>
      <w:docPartBody>
        <w:p w:rsidR="00AD4A9E" w:rsidRDefault="00AD4A9E" w:rsidP="00AD4A9E">
          <w:pPr>
            <w:pStyle w:val="859EC97C6DDF4675A030CEF2C22DCBA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6EEB4A393467EBC710B04CCB9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B24E-FB1B-40D8-AAC6-F807FABA6694}"/>
      </w:docPartPr>
      <w:docPartBody>
        <w:p w:rsidR="00AD4A9E" w:rsidRDefault="00AD4A9E" w:rsidP="00AD4A9E">
          <w:pPr>
            <w:pStyle w:val="6C36EEB4A393467EBC710B04CCB9A32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D1120786E481698875184867B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73AF-C73B-4DF8-8DD6-6EF7D806250C}"/>
      </w:docPartPr>
      <w:docPartBody>
        <w:p w:rsidR="00AD4A9E" w:rsidRDefault="00AD4A9E" w:rsidP="00AD4A9E">
          <w:pPr>
            <w:pStyle w:val="577D1120786E481698875184867BF7C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486536DC9417A85198DF393AF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36A4-C828-4349-8D92-8AA91AB64D7A}"/>
      </w:docPartPr>
      <w:docPartBody>
        <w:p w:rsidR="00AD4A9E" w:rsidRDefault="00AD4A9E" w:rsidP="00AD4A9E">
          <w:pPr>
            <w:pStyle w:val="07A486536DC9417A85198DF393AF4BE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73C9CF1DB41FB8522C7DFFA43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4608-5580-4D67-B973-535009759009}"/>
      </w:docPartPr>
      <w:docPartBody>
        <w:p w:rsidR="00AD4A9E" w:rsidRDefault="00AD4A9E" w:rsidP="00AD4A9E">
          <w:pPr>
            <w:pStyle w:val="2EC73C9CF1DB41FB8522C7DFFA43020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63DA23E8540EC973F50215A63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BAAB-D103-45F9-9C20-FAF7D6FA27F3}"/>
      </w:docPartPr>
      <w:docPartBody>
        <w:p w:rsidR="00AD4A9E" w:rsidRDefault="00AD4A9E" w:rsidP="00AD4A9E">
          <w:pPr>
            <w:pStyle w:val="08163DA23E8540EC973F50215A63FEC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79709F3764B6AB89D72391A02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4A7C-8E5F-464C-A55E-01C261F03DA9}"/>
      </w:docPartPr>
      <w:docPartBody>
        <w:p w:rsidR="00AD4A9E" w:rsidRDefault="00AD4A9E" w:rsidP="00AD4A9E">
          <w:pPr>
            <w:pStyle w:val="F5779709F3764B6AB89D72391A02F32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42167960241549549E736B9D1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A0B1-A02A-4FEF-827E-6DFF5BAE55ED}"/>
      </w:docPartPr>
      <w:docPartBody>
        <w:p w:rsidR="00AD4A9E" w:rsidRDefault="00AD4A9E" w:rsidP="00AD4A9E">
          <w:pPr>
            <w:pStyle w:val="EAD42167960241549549E736B9D1EDA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556C4DF541F7AA3C5C84A44A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5B58-F067-42D6-8D0E-ECBE86A1F4DA}"/>
      </w:docPartPr>
      <w:docPartBody>
        <w:p w:rsidR="00AD4A9E" w:rsidRDefault="00AD4A9E" w:rsidP="00AD4A9E">
          <w:pPr>
            <w:pStyle w:val="EE16556C4DF541F7AA3C5C84A44A7C0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B3AED1B254AB2BA98AC1AEDC6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AFA9-9D8C-4940-B7ED-F2665D476592}"/>
      </w:docPartPr>
      <w:docPartBody>
        <w:p w:rsidR="00AD4A9E" w:rsidRDefault="00AD4A9E" w:rsidP="00AD4A9E">
          <w:pPr>
            <w:pStyle w:val="64CB3AED1B254AB2BA98AC1AEDC6296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7A355E6C44D3586CFD6D92A6E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AD2C-C454-40E9-AF33-0DE9F58AE019}"/>
      </w:docPartPr>
      <w:docPartBody>
        <w:p w:rsidR="00AD4A9E" w:rsidRDefault="00AD4A9E" w:rsidP="00AD4A9E">
          <w:pPr>
            <w:pStyle w:val="B407A355E6C44D3586CFD6D92A6E765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8B2FA7F794ED89099A2851101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385C-BD8A-4574-B8B1-F0F8DBE66340}"/>
      </w:docPartPr>
      <w:docPartBody>
        <w:p w:rsidR="00AD4A9E" w:rsidRDefault="00AD4A9E" w:rsidP="00AD4A9E">
          <w:pPr>
            <w:pStyle w:val="8BC8B2FA7F794ED89099A2851101911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0DFBF16E14718922107B1228B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D5FE-C726-4BC3-B2FB-209B7E13C60A}"/>
      </w:docPartPr>
      <w:docPartBody>
        <w:p w:rsidR="00AD4A9E" w:rsidRDefault="00AD4A9E" w:rsidP="00AD4A9E">
          <w:pPr>
            <w:pStyle w:val="8510DFBF16E14718922107B1228B02F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AFB20DA0A4663B76202CA07FA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63E7-61D2-4622-9785-0EF256E22D03}"/>
      </w:docPartPr>
      <w:docPartBody>
        <w:p w:rsidR="00AD4A9E" w:rsidRDefault="00AD4A9E" w:rsidP="00AD4A9E">
          <w:pPr>
            <w:pStyle w:val="3D5AFB20DA0A4663B76202CA07FA76C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82604C77545AFBFFF73431AB0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7800-785B-4144-8D2F-FD8A16501566}"/>
      </w:docPartPr>
      <w:docPartBody>
        <w:p w:rsidR="00AD4A9E" w:rsidRDefault="00AD4A9E" w:rsidP="00AD4A9E">
          <w:pPr>
            <w:pStyle w:val="13B82604C77545AFBFFF73431AB0CBC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5F0064EC04990886DBE50B485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3D36-A227-47A1-B44A-30CABDDB2ED6}"/>
      </w:docPartPr>
      <w:docPartBody>
        <w:p w:rsidR="00AD4A9E" w:rsidRDefault="00AD4A9E" w:rsidP="00AD4A9E">
          <w:pPr>
            <w:pStyle w:val="9375F0064EC04990886DBE50B485F2C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727BF"/>
    <w:rsid w:val="00097C8B"/>
    <w:rsid w:val="001468F7"/>
    <w:rsid w:val="0086222D"/>
    <w:rsid w:val="009024CD"/>
    <w:rsid w:val="00AD4A9E"/>
    <w:rsid w:val="00D721A0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A9E"/>
  </w:style>
  <w:style w:type="paragraph" w:customStyle="1" w:styleId="AEEB3BEFA6794F0DBB44C829617E6CA7">
    <w:name w:val="AEEB3BEFA6794F0DBB44C829617E6CA7"/>
    <w:rsid w:val="00AD4A9E"/>
  </w:style>
  <w:style w:type="paragraph" w:customStyle="1" w:styleId="859EC97C6DDF4675A030CEF2C22DCBA5">
    <w:name w:val="859EC97C6DDF4675A030CEF2C22DCBA5"/>
    <w:rsid w:val="00AD4A9E"/>
  </w:style>
  <w:style w:type="paragraph" w:customStyle="1" w:styleId="6C36EEB4A393467EBC710B04CCB9A320">
    <w:name w:val="6C36EEB4A393467EBC710B04CCB9A320"/>
    <w:rsid w:val="00AD4A9E"/>
  </w:style>
  <w:style w:type="paragraph" w:customStyle="1" w:styleId="577D1120786E481698875184867BF7C3">
    <w:name w:val="577D1120786E481698875184867BF7C3"/>
    <w:rsid w:val="00AD4A9E"/>
  </w:style>
  <w:style w:type="paragraph" w:customStyle="1" w:styleId="07A486536DC9417A85198DF393AF4BEF">
    <w:name w:val="07A486536DC9417A85198DF393AF4BEF"/>
    <w:rsid w:val="00AD4A9E"/>
  </w:style>
  <w:style w:type="paragraph" w:customStyle="1" w:styleId="2EC73C9CF1DB41FB8522C7DFFA43020A">
    <w:name w:val="2EC73C9CF1DB41FB8522C7DFFA43020A"/>
    <w:rsid w:val="00AD4A9E"/>
  </w:style>
  <w:style w:type="paragraph" w:customStyle="1" w:styleId="08163DA23E8540EC973F50215A63FEC6">
    <w:name w:val="08163DA23E8540EC973F50215A63FEC6"/>
    <w:rsid w:val="00AD4A9E"/>
  </w:style>
  <w:style w:type="paragraph" w:customStyle="1" w:styleId="F5779709F3764B6AB89D72391A02F328">
    <w:name w:val="F5779709F3764B6AB89D72391A02F328"/>
    <w:rsid w:val="00AD4A9E"/>
  </w:style>
  <w:style w:type="paragraph" w:customStyle="1" w:styleId="EAD42167960241549549E736B9D1EDA0">
    <w:name w:val="EAD42167960241549549E736B9D1EDA0"/>
    <w:rsid w:val="00AD4A9E"/>
  </w:style>
  <w:style w:type="paragraph" w:customStyle="1" w:styleId="EE16556C4DF541F7AA3C5C84A44A7C04">
    <w:name w:val="EE16556C4DF541F7AA3C5C84A44A7C04"/>
    <w:rsid w:val="00AD4A9E"/>
  </w:style>
  <w:style w:type="paragraph" w:customStyle="1" w:styleId="64CB3AED1B254AB2BA98AC1AEDC6296B">
    <w:name w:val="64CB3AED1B254AB2BA98AC1AEDC6296B"/>
    <w:rsid w:val="00AD4A9E"/>
  </w:style>
  <w:style w:type="paragraph" w:customStyle="1" w:styleId="B407A355E6C44D3586CFD6D92A6E765C">
    <w:name w:val="B407A355E6C44D3586CFD6D92A6E765C"/>
    <w:rsid w:val="00AD4A9E"/>
  </w:style>
  <w:style w:type="paragraph" w:customStyle="1" w:styleId="8BC8B2FA7F794ED89099A28511019116">
    <w:name w:val="8BC8B2FA7F794ED89099A28511019116"/>
    <w:rsid w:val="00AD4A9E"/>
  </w:style>
  <w:style w:type="paragraph" w:customStyle="1" w:styleId="8510DFBF16E14718922107B1228B02F8">
    <w:name w:val="8510DFBF16E14718922107B1228B02F8"/>
    <w:rsid w:val="00AD4A9E"/>
  </w:style>
  <w:style w:type="paragraph" w:customStyle="1" w:styleId="3D5AFB20DA0A4663B76202CA07FA76CD">
    <w:name w:val="3D5AFB20DA0A4663B76202CA07FA76CD"/>
    <w:rsid w:val="00AD4A9E"/>
  </w:style>
  <w:style w:type="paragraph" w:customStyle="1" w:styleId="13B82604C77545AFBFFF73431AB0CBC6">
    <w:name w:val="13B82604C77545AFBFFF73431AB0CBC6"/>
    <w:rsid w:val="00AD4A9E"/>
  </w:style>
  <w:style w:type="paragraph" w:customStyle="1" w:styleId="9375F0064EC04990886DBE50B485F2C4">
    <w:name w:val="9375F0064EC04990886DBE50B485F2C4"/>
    <w:rsid w:val="00AD4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0905-70D5-4EB3-AA0A-3EC0CBBA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51</TotalTime>
  <Pages>7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Braud, Olivia</cp:lastModifiedBy>
  <cp:revision>19</cp:revision>
  <cp:lastPrinted>2025-03-27T12:31:00Z</cp:lastPrinted>
  <dcterms:created xsi:type="dcterms:W3CDTF">2025-03-20T14:01:00Z</dcterms:created>
  <dcterms:modified xsi:type="dcterms:W3CDTF">2025-03-27T12:31:00Z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