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781" w:type="dxa"/>
        <w:tblLayout w:type="fixed"/>
        <w:tblLook w:val="0000" w:firstRow="0" w:lastRow="0" w:firstColumn="0" w:lastColumn="0" w:noHBand="0" w:noVBand="0"/>
      </w:tblPr>
      <w:tblGrid>
        <w:gridCol w:w="1134"/>
        <w:gridCol w:w="36"/>
        <w:gridCol w:w="3508"/>
        <w:gridCol w:w="3119"/>
        <w:gridCol w:w="1984"/>
      </w:tblGrid>
      <w:tr w:rsidR="00FA46A0" w14:paraId="72921F52" w14:textId="77777777" w:rsidTr="00BB660C">
        <w:trPr>
          <w:trHeight w:val="1437"/>
        </w:trPr>
        <w:tc>
          <w:tcPr>
            <w:tcW w:w="11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34639" w14:textId="77777777" w:rsidR="00FA46A0" w:rsidRDefault="009747C5">
            <w:pPr>
              <w:pStyle w:val="Tabletext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DD3986A" wp14:editId="7D9458C3">
                  <wp:extent cx="742950" cy="74295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7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5CB9F2B0" w14:textId="77777777" w:rsidR="00FA46A0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64A03F0C" w14:textId="77777777" w:rsidR="00FA46A0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9FABE3" w14:textId="77777777" w:rsidR="00FA46A0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AF0C38" w14:paraId="57D5A404" w14:textId="77777777" w:rsidTr="00B04914">
        <w:trPr>
          <w:cantSplit/>
          <w:trHeight w:val="528"/>
        </w:trPr>
        <w:tc>
          <w:tcPr>
            <w:tcW w:w="4678" w:type="dxa"/>
            <w:gridSpan w:val="3"/>
            <w:vAlign w:val="center"/>
          </w:tcPr>
          <w:p w14:paraId="6AC8705E" w14:textId="77777777" w:rsidR="00FA46A0" w:rsidRPr="00AF0C38" w:rsidRDefault="00FA46A0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68BAF6D" w14:textId="5754BA3F" w:rsidR="00FA46A0" w:rsidRPr="00AF0C38" w:rsidRDefault="00B61012" w:rsidP="00B04914">
            <w:pPr>
              <w:pStyle w:val="Tabletext"/>
              <w:ind w:left="-115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Geneva</w:t>
            </w:r>
            <w:r w:rsidR="003F61C4" w:rsidRPr="00AF0C3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801F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B62C1">
              <w:rPr>
                <w:rFonts w:asciiTheme="minorHAnsi" w:hAnsiTheme="minorHAnsi" w:cstheme="minorHAnsi"/>
                <w:sz w:val="22"/>
                <w:szCs w:val="22"/>
              </w:rPr>
              <w:t xml:space="preserve"> March </w:t>
            </w:r>
            <w:r w:rsidR="00E7353C" w:rsidRPr="00AF0C38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5441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AF0C38" w:rsidRPr="00AF0C38" w14:paraId="1A68A98E" w14:textId="77777777" w:rsidTr="00AF0C38">
        <w:trPr>
          <w:cantSplit/>
          <w:trHeight w:val="421"/>
        </w:trPr>
        <w:tc>
          <w:tcPr>
            <w:tcW w:w="1134" w:type="dxa"/>
          </w:tcPr>
          <w:p w14:paraId="3A0208DE" w14:textId="77777777" w:rsidR="00AF0C38" w:rsidRPr="00AF0C38" w:rsidRDefault="00AF0C38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544" w:type="dxa"/>
            <w:gridSpan w:val="2"/>
          </w:tcPr>
          <w:p w14:paraId="7B1AF733" w14:textId="2AB3E0F3" w:rsidR="00AF0C38" w:rsidRPr="00AF0C38" w:rsidRDefault="00AF0C38" w:rsidP="00FC1C19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TSB Circular </w:t>
            </w:r>
            <w:r w:rsidR="0046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103" w:type="dxa"/>
            <w:gridSpan w:val="2"/>
            <w:vMerge w:val="restart"/>
          </w:tcPr>
          <w:p w14:paraId="548A5577" w14:textId="77777777" w:rsidR="00AF0C38" w:rsidRPr="00AF0C38" w:rsidRDefault="00AF0C38" w:rsidP="00B0491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59FD8C79" w14:textId="77777777" w:rsidR="00AF0C38" w:rsidRDefault="00AF0C38" w:rsidP="00B0491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Administrations of Member States of the </w:t>
            </w:r>
            <w:proofErr w:type="gramStart"/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Union;</w:t>
            </w:r>
            <w:proofErr w:type="gramEnd"/>
          </w:p>
          <w:p w14:paraId="51DEF729" w14:textId="64E730A9" w:rsidR="00DF7FD6" w:rsidRPr="00DF7FD6" w:rsidRDefault="00DF7FD6" w:rsidP="00B0491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74" w:hanging="389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DF7FD6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-</w:t>
            </w:r>
            <w:r w:rsidR="00B04914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ab/>
            </w:r>
            <w:r w:rsidRPr="00DF7FD6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The State of Palestine (Res. 99 (Rev. Dubai, 2018)</w:t>
            </w:r>
            <w:proofErr w:type="gramStart"/>
            <w:r w:rsidRPr="00DF7FD6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);</w:t>
            </w:r>
            <w:proofErr w:type="gramEnd"/>
          </w:p>
          <w:p w14:paraId="6F02DA6A" w14:textId="77777777" w:rsidR="00AF0C38" w:rsidRPr="00AF0C38" w:rsidRDefault="00AF0C38" w:rsidP="00B0491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74" w:hanging="389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ab/>
              <w:t xml:space="preserve">ITU-T </w:t>
            </w:r>
            <w:proofErr w:type="spellStart"/>
            <w:r w:rsidRPr="00AF0C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Sector</w:t>
            </w:r>
            <w:proofErr w:type="spellEnd"/>
            <w:r w:rsidRPr="00AF0C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 xml:space="preserve"> Members;</w:t>
            </w:r>
          </w:p>
          <w:p w14:paraId="5B821A41" w14:textId="77777777" w:rsidR="00AF0C38" w:rsidRPr="00AF0C38" w:rsidRDefault="00AF0C38" w:rsidP="00B0491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74" w:hanging="389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ab/>
              <w:t>ITU-T Associates;</w:t>
            </w:r>
          </w:p>
          <w:p w14:paraId="7E400F6A" w14:textId="0EC278EA" w:rsidR="00AF0C38" w:rsidRPr="00AF0C38" w:rsidRDefault="00AF0C38" w:rsidP="00B0491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>ITU Academia</w:t>
            </w:r>
          </w:p>
          <w:p w14:paraId="01C8EEFF" w14:textId="77777777" w:rsidR="00AF0C38" w:rsidRPr="00AF0C38" w:rsidRDefault="00AF0C38" w:rsidP="00B04914">
            <w:pPr>
              <w:pStyle w:val="Tabletext"/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1485564D" w14:textId="77777777" w:rsidR="00AF0C38" w:rsidRPr="00AF0C38" w:rsidRDefault="00AF0C38" w:rsidP="00B04914">
            <w:pPr>
              <w:pStyle w:val="Tabletext"/>
              <w:tabs>
                <w:tab w:val="clear" w:pos="284"/>
              </w:tabs>
              <w:spacing w:before="0" w:after="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Chairs and Vice-Chairs of Study </w:t>
            </w:r>
            <w:proofErr w:type="gramStart"/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Groups;</w:t>
            </w:r>
            <w:proofErr w:type="gramEnd"/>
          </w:p>
          <w:p w14:paraId="5A4C7B26" w14:textId="77777777" w:rsidR="00AF0C38" w:rsidRPr="00AF0C38" w:rsidRDefault="00AF0C38" w:rsidP="00B04914">
            <w:pPr>
              <w:pStyle w:val="Tabletext"/>
              <w:tabs>
                <w:tab w:val="clear" w:pos="284"/>
              </w:tabs>
              <w:spacing w:before="0" w:after="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Director of the Telecommunication Development </w:t>
            </w:r>
            <w:proofErr w:type="gramStart"/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Bureau;</w:t>
            </w:r>
            <w:proofErr w:type="gramEnd"/>
          </w:p>
          <w:p w14:paraId="2936124C" w14:textId="5CC75F40" w:rsidR="007611CC" w:rsidRPr="00AF0C38" w:rsidRDefault="00AF0C38" w:rsidP="00BB660C">
            <w:pPr>
              <w:pStyle w:val="Tabletext"/>
              <w:spacing w:before="0" w:after="120"/>
              <w:ind w:left="278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AF0C38" w:rsidRPr="00AF0C38" w14:paraId="734EBC5A" w14:textId="77777777" w:rsidTr="00AF0C38">
        <w:trPr>
          <w:cantSplit/>
          <w:trHeight w:val="221"/>
        </w:trPr>
        <w:tc>
          <w:tcPr>
            <w:tcW w:w="1134" w:type="dxa"/>
          </w:tcPr>
          <w:p w14:paraId="3C3D6C0D" w14:textId="77777777" w:rsidR="00AF0C38" w:rsidRPr="00B04914" w:rsidRDefault="00AF0C38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bCs/>
                <w:sz w:val="22"/>
                <w:szCs w:val="22"/>
              </w:rPr>
              <w:t>Tel:</w:t>
            </w:r>
          </w:p>
        </w:tc>
        <w:tc>
          <w:tcPr>
            <w:tcW w:w="3544" w:type="dxa"/>
            <w:gridSpan w:val="2"/>
          </w:tcPr>
          <w:p w14:paraId="1B6702CB" w14:textId="690759FC" w:rsidR="00AF0C38" w:rsidRPr="00AF0C38" w:rsidRDefault="00AF0C38" w:rsidP="00C95BF6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+41 22 730 5882</w:t>
            </w:r>
          </w:p>
        </w:tc>
        <w:tc>
          <w:tcPr>
            <w:tcW w:w="5103" w:type="dxa"/>
            <w:gridSpan w:val="2"/>
            <w:vMerge/>
          </w:tcPr>
          <w:p w14:paraId="59E2F7F1" w14:textId="23574B44" w:rsidR="00AF0C38" w:rsidRPr="00AF0C38" w:rsidRDefault="00AF0C38" w:rsidP="00196ED1">
            <w:pPr>
              <w:pStyle w:val="Tabletext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C38" w:rsidRPr="00AF0C38" w14:paraId="2BB07C4F" w14:textId="77777777" w:rsidTr="00AF0C38">
        <w:trPr>
          <w:cantSplit/>
          <w:trHeight w:val="282"/>
        </w:trPr>
        <w:tc>
          <w:tcPr>
            <w:tcW w:w="1134" w:type="dxa"/>
          </w:tcPr>
          <w:p w14:paraId="2E9CC6CD" w14:textId="77777777" w:rsidR="00AF0C38" w:rsidRPr="00B04914" w:rsidRDefault="00AF0C38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bCs/>
                <w:sz w:val="22"/>
                <w:szCs w:val="22"/>
              </w:rPr>
              <w:t>Fax:</w:t>
            </w:r>
          </w:p>
        </w:tc>
        <w:tc>
          <w:tcPr>
            <w:tcW w:w="3544" w:type="dxa"/>
            <w:gridSpan w:val="2"/>
          </w:tcPr>
          <w:p w14:paraId="4F8374EC" w14:textId="77777777" w:rsidR="00AF0C38" w:rsidRPr="00AF0C38" w:rsidRDefault="00AF0C38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01296265" w14:textId="7BA60D23" w:rsidR="00AF0C38" w:rsidRPr="00AF0C38" w:rsidRDefault="00AF0C38" w:rsidP="00196ED1">
            <w:pPr>
              <w:pStyle w:val="Tabletext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C38" w:rsidRPr="00AF0C38" w14:paraId="021D0984" w14:textId="77777777" w:rsidTr="00AF0C38">
        <w:trPr>
          <w:cantSplit/>
          <w:trHeight w:val="1766"/>
        </w:trPr>
        <w:tc>
          <w:tcPr>
            <w:tcW w:w="1134" w:type="dxa"/>
          </w:tcPr>
          <w:p w14:paraId="2C9D9E58" w14:textId="77777777" w:rsidR="00AF0C38" w:rsidRPr="00B04914" w:rsidRDefault="00AF0C38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3544" w:type="dxa"/>
            <w:gridSpan w:val="2"/>
          </w:tcPr>
          <w:p w14:paraId="35D06B6D" w14:textId="35C3FC09" w:rsidR="00AF0C38" w:rsidRPr="00AF0C38" w:rsidRDefault="00AF0C38" w:rsidP="00FC1C19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8" w:history="1">
              <w:r w:rsidRPr="00AF0C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alessia.magliarditi@itu.int</w:t>
              </w:r>
            </w:hyperlink>
            <w:r w:rsidRPr="00AF0C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  <w:vMerge/>
          </w:tcPr>
          <w:p w14:paraId="7AF773A9" w14:textId="261383D1" w:rsidR="00AF0C38" w:rsidRPr="00AF0C38" w:rsidRDefault="00AF0C38" w:rsidP="00963900">
            <w:pPr>
              <w:pStyle w:val="Tabletext"/>
              <w:tabs>
                <w:tab w:val="clear" w:pos="284"/>
              </w:tabs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6A0" w:rsidRPr="00AF0C38" w14:paraId="33F05B41" w14:textId="77777777" w:rsidTr="00AF0C38">
        <w:trPr>
          <w:cantSplit/>
          <w:trHeight w:val="368"/>
        </w:trPr>
        <w:tc>
          <w:tcPr>
            <w:tcW w:w="1134" w:type="dxa"/>
          </w:tcPr>
          <w:p w14:paraId="2F02CED1" w14:textId="77777777" w:rsidR="00FA46A0" w:rsidRPr="00AF0C38" w:rsidRDefault="00B61012" w:rsidP="00B04914">
            <w:pPr>
              <w:pStyle w:val="Tabletext"/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647" w:type="dxa"/>
            <w:gridSpan w:val="4"/>
          </w:tcPr>
          <w:p w14:paraId="19C4F4CF" w14:textId="12E11D45" w:rsidR="00FA0447" w:rsidRPr="00AF0C38" w:rsidRDefault="003422B7" w:rsidP="00B04914">
            <w:pPr>
              <w:pStyle w:val="Tabletext"/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ITU Journal </w:t>
            </w:r>
            <w:r w:rsidR="00E7353C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Webinar</w:t>
            </w:r>
            <w:r w:rsidR="00FA314D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7353C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Series</w:t>
            </w:r>
            <w:r w:rsidR="0046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0C49CD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Fully </w:t>
            </w:r>
            <w:r w:rsidR="00626C26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="000C49CD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irtual, </w:t>
            </w:r>
            <w:r w:rsidR="00FA0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from </w:t>
            </w:r>
            <w:r w:rsidR="0054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March</w:t>
            </w:r>
            <w:r w:rsidR="00DB31B7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June </w:t>
            </w:r>
            <w:r w:rsidR="000C49CD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544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46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AF0C38" w:rsidRPr="00AF0C38" w14:paraId="3B882BB7" w14:textId="77777777" w:rsidTr="00A97F5A">
        <w:trPr>
          <w:cantSplit/>
          <w:trHeight w:val="368"/>
        </w:trPr>
        <w:tc>
          <w:tcPr>
            <w:tcW w:w="9781" w:type="dxa"/>
            <w:gridSpan w:val="5"/>
          </w:tcPr>
          <w:p w14:paraId="02CFFAD9" w14:textId="77777777" w:rsidR="00AF0C38" w:rsidRPr="00B04914" w:rsidRDefault="00AF0C38" w:rsidP="00BB660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>Dear Sir/Madam,</w:t>
            </w:r>
          </w:p>
          <w:p w14:paraId="7FD713F8" w14:textId="4D8CD7E8" w:rsidR="00AF0C38" w:rsidRPr="00B04914" w:rsidRDefault="00AF0C38" w:rsidP="00B04914">
            <w:pPr>
              <w:spacing w:before="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</w:t>
            </w:r>
            <w:hyperlink r:id="rId9" w:history="1">
              <w:r w:rsidRPr="00B049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ITU Journ</w:t>
              </w:r>
              <w:r w:rsidRPr="00B049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</w:t>
              </w:r>
              <w:r w:rsidRPr="00B049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</w:t>
              </w:r>
            </w:hyperlink>
            <w:r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continues to organise the </w:t>
            </w:r>
            <w:hyperlink r:id="rId10" w:history="1">
              <w:r w:rsidRPr="00B049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Webina</w:t>
              </w:r>
              <w:r w:rsidRPr="00B049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</w:t>
              </w:r>
              <w:r w:rsidRPr="00B049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 Series</w:t>
              </w:r>
            </w:hyperlink>
            <w:r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7D7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>launched on 16 March 2022</w:t>
            </w:r>
            <w:r w:rsidR="000B7D7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to present insights and forward-looking research on future and evolving technologies.</w:t>
            </w:r>
          </w:p>
          <w:p w14:paraId="792619B0" w14:textId="7B5E545D" w:rsidR="00AF0C38" w:rsidRPr="00B04914" w:rsidRDefault="00AF0C38" w:rsidP="00B04914">
            <w:pPr>
              <w:spacing w:before="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ab/>
              <w:t>The</w:t>
            </w:r>
            <w:r w:rsidR="00753997">
              <w:rPr>
                <w:rFonts w:asciiTheme="minorHAnsi" w:hAnsiTheme="minorHAnsi" w:cstheme="minorHAnsi"/>
                <w:sz w:val="22"/>
                <w:szCs w:val="22"/>
              </w:rPr>
              <w:t xml:space="preserve"> upcoming sessions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will feature renowned professors who will share their pioneering </w:t>
            </w:r>
            <w:r w:rsidR="00753997">
              <w:rPr>
                <w:rFonts w:asciiTheme="minorHAnsi" w:hAnsiTheme="minorHAnsi" w:cstheme="minorHAnsi"/>
                <w:sz w:val="22"/>
                <w:szCs w:val="22"/>
              </w:rPr>
              <w:t>research</w:t>
            </w:r>
            <w:r w:rsidR="00753997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and visions, </w:t>
            </w:r>
            <w:r w:rsidR="00753997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>impactful life lessons they have learned</w:t>
            </w:r>
            <w:r w:rsidR="00753997">
              <w:rPr>
                <w:rFonts w:asciiTheme="minorHAnsi" w:hAnsiTheme="minorHAnsi" w:cstheme="minorHAnsi"/>
                <w:sz w:val="22"/>
                <w:szCs w:val="22"/>
              </w:rPr>
              <w:t xml:space="preserve"> throughout their careers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5B46ACD" w14:textId="08A3CC49" w:rsidR="00AF0C38" w:rsidRPr="00B04914" w:rsidRDefault="00AF0C38" w:rsidP="00B04914">
            <w:pPr>
              <w:spacing w:before="0" w:after="1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first webinar </w:t>
            </w:r>
            <w:r w:rsidR="00753997">
              <w:rPr>
                <w:rFonts w:asciiTheme="minorHAnsi" w:hAnsiTheme="minorHAnsi" w:cstheme="minorHAnsi"/>
                <w:sz w:val="22"/>
                <w:szCs w:val="22"/>
              </w:rPr>
              <w:t xml:space="preserve">in this 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series, </w:t>
            </w:r>
            <w:r w:rsidR="00753997" w:rsidRPr="00BB660C">
              <w:rPr>
                <w:b/>
                <w:bCs/>
                <w:i/>
                <w:iCs/>
                <w:sz w:val="22"/>
                <w:szCs w:val="22"/>
              </w:rPr>
              <w:t>“</w:t>
            </w:r>
            <w:r w:rsidR="00C9382E" w:rsidRPr="00BB660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Wireless systems at the intersection of physical and digital time</w:t>
            </w:r>
            <w:r w:rsidR="00753997" w:rsidRPr="00BB660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9382E" w:rsidRPr="00B04914">
              <w:rPr>
                <w:rFonts w:asciiTheme="minorHAnsi" w:hAnsiTheme="minorHAnsi" w:cstheme="minorHAnsi"/>
                <w:sz w:val="22"/>
                <w:szCs w:val="22"/>
              </w:rPr>
              <w:t>will be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presented by </w:t>
            </w:r>
            <w:r w:rsidRPr="000B7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Prof. </w:t>
            </w:r>
            <w:r w:rsidR="009D0280" w:rsidRPr="000B7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Petar Popovski</w:t>
            </w:r>
            <w:r w:rsidRPr="00BB6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7D525A" w:rsidRPr="00BB6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Aalborg University, Denmark</w:t>
            </w:r>
            <w:r w:rsidRPr="00BB6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on </w:t>
            </w:r>
            <w:r w:rsidR="007D525A" w:rsidRPr="00BB6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 March </w:t>
            </w:r>
            <w:r w:rsidRPr="00BB6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7D525A" w:rsidRPr="00BB6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BB6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from 16:00 to 17:30 hours CET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. This webinar </w:t>
            </w:r>
            <w:r w:rsidR="002A1BF7" w:rsidRPr="00B04914">
              <w:rPr>
                <w:rFonts w:asciiTheme="minorHAnsi" w:hAnsiTheme="minorHAnsi" w:cstheme="minorHAnsi"/>
                <w:sz w:val="22"/>
                <w:szCs w:val="22"/>
              </w:rPr>
              <w:t>will present the general concept of timing in wireless communication systems and its relation to effective information generation, processing, transmission, and reconstruction at the senders and receivers.</w:t>
            </w:r>
          </w:p>
          <w:p w14:paraId="1FD1BE55" w14:textId="5FDE57B3" w:rsidR="00AF0C38" w:rsidRPr="00B04914" w:rsidRDefault="00AF0C38" w:rsidP="00B04914">
            <w:pPr>
              <w:spacing w:before="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53997">
              <w:rPr>
                <w:rFonts w:asciiTheme="minorHAnsi" w:hAnsiTheme="minorHAnsi" w:cstheme="minorHAnsi"/>
                <w:sz w:val="22"/>
                <w:szCs w:val="22"/>
              </w:rPr>
              <w:t xml:space="preserve">Details of future 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webinars will be announced in due course on the main </w:t>
            </w:r>
            <w:hyperlink r:id="rId11" w:history="1">
              <w:r w:rsidRPr="00B0491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ITU</w:t>
              </w:r>
              <w:r w:rsidR="00CA3656" w:rsidRPr="00B0491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</w:t>
              </w:r>
              <w:r w:rsidRPr="00B0491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J</w:t>
              </w:r>
              <w:r w:rsidRPr="00B0491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o</w:t>
              </w:r>
              <w:r w:rsidRPr="00B0491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urnal</w:t>
              </w:r>
              <w:r w:rsidR="00CA3656" w:rsidRPr="00B0491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</w:t>
              </w:r>
              <w:r w:rsidRPr="00B0491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Webinars Series</w:t>
              </w:r>
            </w:hyperlink>
            <w:r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3656" w:rsidRPr="00B04914">
              <w:rPr>
                <w:rFonts w:asciiTheme="minorHAnsi" w:hAnsiTheme="minorHAnsi" w:cstheme="minorHAnsi"/>
                <w:sz w:val="22"/>
                <w:szCs w:val="22"/>
              </w:rPr>
              <w:t>web</w:t>
            </w: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>page.</w:t>
            </w:r>
          </w:p>
          <w:p w14:paraId="4C7F7442" w14:textId="4D8FB55A" w:rsidR="00AF0C38" w:rsidRPr="00B04914" w:rsidRDefault="00B04914" w:rsidP="00B04914">
            <w:pPr>
              <w:keepNext/>
              <w:keepLines/>
              <w:spacing w:before="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ab/>
              <w:t>Participation is open to ITU Member States, Sector Members, Associates and Academic Institutions</w:t>
            </w:r>
            <w:r w:rsidR="0075399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and to any individual from a country that is a member of ITU</w:t>
            </w:r>
            <w:r w:rsidR="00753997">
              <w:rPr>
                <w:rFonts w:asciiTheme="minorHAnsi" w:hAnsiTheme="minorHAnsi" w:cstheme="minorHAnsi"/>
                <w:sz w:val="22"/>
                <w:szCs w:val="22"/>
              </w:rPr>
              <w:t>, including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3997">
              <w:rPr>
                <w:rFonts w:asciiTheme="minorHAnsi" w:hAnsiTheme="minorHAnsi" w:cstheme="minorHAnsi"/>
                <w:sz w:val="22"/>
                <w:szCs w:val="22"/>
              </w:rPr>
              <w:t>those affiliated with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international, regional and national organizations. Participation is free of charge.</w:t>
            </w:r>
          </w:p>
          <w:p w14:paraId="08ED8CAF" w14:textId="00DF71D4" w:rsidR="00AF0C38" w:rsidRPr="00B04914" w:rsidRDefault="00B04914" w:rsidP="00BB660C">
            <w:pPr>
              <w:keepNext/>
              <w:keepLines/>
              <w:spacing w:before="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All relevant information </w:t>
            </w:r>
            <w:r w:rsidR="00753997">
              <w:rPr>
                <w:rFonts w:asciiTheme="minorHAnsi" w:hAnsiTheme="minorHAnsi" w:cstheme="minorHAnsi"/>
                <w:sz w:val="22"/>
                <w:szCs w:val="22"/>
              </w:rPr>
              <w:t xml:space="preserve">including 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>speaker</w:t>
            </w:r>
            <w:r w:rsidR="00753997">
              <w:rPr>
                <w:rFonts w:asciiTheme="minorHAnsi" w:hAnsiTheme="minorHAnsi" w:cstheme="minorHAnsi"/>
                <w:sz w:val="22"/>
                <w:szCs w:val="22"/>
              </w:rPr>
              <w:t xml:space="preserve"> details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, registration links, </w:t>
            </w:r>
            <w:r w:rsidR="00753997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>remote connection</w:t>
            </w:r>
            <w:r w:rsidR="00753997">
              <w:rPr>
                <w:rFonts w:asciiTheme="minorHAnsi" w:hAnsiTheme="minorHAnsi" w:cstheme="minorHAnsi"/>
                <w:sz w:val="22"/>
                <w:szCs w:val="22"/>
              </w:rPr>
              <w:t xml:space="preserve"> instructions,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will be available on each </w:t>
            </w:r>
            <w:r w:rsidR="000B7D7B">
              <w:rPr>
                <w:rFonts w:asciiTheme="minorHAnsi" w:hAnsiTheme="minorHAnsi" w:cstheme="minorHAnsi"/>
                <w:sz w:val="22"/>
                <w:szCs w:val="22"/>
              </w:rPr>
              <w:t xml:space="preserve">webinars dedicated 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webpage and on the main </w:t>
            </w:r>
            <w:hyperlink r:id="rId12" w:history="1">
              <w:r w:rsidR="00AF0C38" w:rsidRPr="00B0491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ITU</w:t>
              </w:r>
              <w:r w:rsidR="00CA3656" w:rsidRPr="00B0491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</w:t>
              </w:r>
              <w:r w:rsidR="00AF0C38" w:rsidRPr="00B0491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 Journal Webinar</w:t>
              </w:r>
              <w:r w:rsidR="00AF0C38" w:rsidRPr="00B0491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s</w:t>
              </w:r>
              <w:r w:rsidR="00AF0C38" w:rsidRPr="00B0491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Series</w:t>
              </w:r>
            </w:hyperlink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page.</w:t>
            </w:r>
            <w:r w:rsidR="000B7D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0B7D7B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pages will be updated</w:t>
            </w:r>
            <w:r w:rsidR="00CA3656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regularly</w:t>
            </w:r>
            <w:r w:rsidR="000B7D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A3656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7D7B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CA3656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>articipants</w:t>
            </w:r>
            <w:r w:rsidR="00CA3656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7D7B">
              <w:rPr>
                <w:rFonts w:asciiTheme="minorHAnsi" w:hAnsiTheme="minorHAnsi" w:cstheme="minorHAnsi"/>
                <w:sz w:val="22"/>
                <w:szCs w:val="22"/>
              </w:rPr>
              <w:t>are encouraged to check for latest updates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C3ADA23" w14:textId="12298DB2" w:rsidR="00AF0C38" w:rsidRPr="00B04914" w:rsidRDefault="00B04914" w:rsidP="00B04914">
            <w:pPr>
              <w:spacing w:before="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F0C38" w:rsidRPr="00B049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All webinars will be </w:t>
            </w:r>
            <w:r w:rsidR="000B7D7B">
              <w:rPr>
                <w:rFonts w:asciiTheme="minorHAnsi" w:hAnsiTheme="minorHAnsi" w:cstheme="minorHAnsi"/>
                <w:sz w:val="22"/>
                <w:szCs w:val="22"/>
              </w:rPr>
              <w:t>conducted</w:t>
            </w:r>
            <w:r w:rsidR="000B7D7B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>in English.</w:t>
            </w:r>
          </w:p>
          <w:p w14:paraId="18CF2BE9" w14:textId="4FA33C4D" w:rsidR="00AF0C38" w:rsidRPr="00B04914" w:rsidRDefault="00B04914" w:rsidP="00B04914">
            <w:pPr>
              <w:spacing w:before="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Webinars will be </w:t>
            </w:r>
            <w:r w:rsidR="00AF0C38" w:rsidRPr="00BB6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recorded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. The recordings will be made available on the ITU Journal Webinars Series playlist on YouTube at this </w:t>
            </w:r>
            <w:hyperlink r:id="rId13" w:history="1">
              <w:r w:rsidR="00AF0C38" w:rsidRPr="00B049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li</w:t>
              </w:r>
              <w:r w:rsidR="00AF0C38" w:rsidRPr="00B049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n</w:t>
              </w:r>
              <w:r w:rsidR="00AF0C38" w:rsidRPr="00B0491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k</w:t>
              </w:r>
            </w:hyperlink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>, along with the recordings of the past series.</w:t>
            </w:r>
          </w:p>
          <w:p w14:paraId="5ED45027" w14:textId="45EB2A21" w:rsidR="00AF0C38" w:rsidRPr="00B04914" w:rsidRDefault="00B04914" w:rsidP="00B04914">
            <w:pPr>
              <w:spacing w:before="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F0C38" w:rsidRPr="00B049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Online </w:t>
            </w:r>
            <w:proofErr w:type="gramStart"/>
            <w:r w:rsidR="00AF0C38" w:rsidRPr="00B049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registration</w:t>
            </w:r>
            <w:proofErr w:type="gramEnd"/>
            <w:r w:rsidR="00AF0C38" w:rsidRPr="00B049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each event is mandatory for all participants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B7D7B">
              <w:rPr>
                <w:rFonts w:asciiTheme="minorHAnsi" w:hAnsiTheme="minorHAnsi" w:cstheme="minorHAnsi"/>
                <w:sz w:val="22"/>
                <w:szCs w:val="22"/>
              </w:rPr>
              <w:t xml:space="preserve">Details 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will be </w:t>
            </w:r>
            <w:r w:rsidR="000B7D7B">
              <w:rPr>
                <w:rFonts w:asciiTheme="minorHAnsi" w:hAnsiTheme="minorHAnsi" w:cstheme="minorHAnsi"/>
                <w:sz w:val="22"/>
                <w:szCs w:val="22"/>
              </w:rPr>
              <w:t xml:space="preserve">provided 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on each </w:t>
            </w:r>
            <w:r w:rsidR="000B7D7B">
              <w:rPr>
                <w:rFonts w:asciiTheme="minorHAnsi" w:hAnsiTheme="minorHAnsi" w:cstheme="minorHAnsi"/>
                <w:sz w:val="22"/>
                <w:szCs w:val="22"/>
              </w:rPr>
              <w:t xml:space="preserve">webinar’s 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>web</w:t>
            </w:r>
            <w:r w:rsidR="00CA3656" w:rsidRPr="00B04914">
              <w:rPr>
                <w:rFonts w:asciiTheme="minorHAnsi" w:hAnsiTheme="minorHAnsi" w:cstheme="minorHAnsi"/>
                <w:sz w:val="22"/>
                <w:szCs w:val="22"/>
              </w:rPr>
              <w:t>page</w:t>
            </w:r>
            <w:r w:rsidR="00AF0C38" w:rsidRPr="00B0491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213BF17" w14:textId="4028387D" w:rsidR="00AF0C38" w:rsidRPr="00B04914" w:rsidRDefault="00AF0C38" w:rsidP="00B04914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>Yours faithfully,</w:t>
            </w:r>
          </w:p>
          <w:p w14:paraId="65319E06" w14:textId="4469816D" w:rsidR="00AF0C38" w:rsidRPr="00AF0C38" w:rsidRDefault="00AE242E" w:rsidP="00BB660C">
            <w:pPr>
              <w:spacing w:before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E971BA6" wp14:editId="334E819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42545</wp:posOffset>
                  </wp:positionV>
                  <wp:extent cx="711237" cy="368319"/>
                  <wp:effectExtent l="0" t="0" r="0" b="0"/>
                  <wp:wrapNone/>
                  <wp:docPr id="1885231347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231347" name="Picture 2" descr="A black text on a white background&#10;&#10;AI-generated content may be incorrect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F0C38" w:rsidRPr="00AF0C38">
              <w:rPr>
                <w:rFonts w:asciiTheme="minorHAnsi" w:hAnsiTheme="minorHAnsi" w:cstheme="minorHAnsi"/>
                <w:sz w:val="22"/>
                <w:szCs w:val="22"/>
              </w:rPr>
              <w:t>Seizo Onoe</w:t>
            </w:r>
            <w:r w:rsidR="00AF0C38" w:rsidRPr="00AF0C38">
              <w:rPr>
                <w:rFonts w:asciiTheme="minorHAnsi" w:hAnsiTheme="minorHAnsi" w:cstheme="minorHAnsi"/>
                <w:sz w:val="22"/>
                <w:szCs w:val="22"/>
              </w:rPr>
              <w:br/>
              <w:t>Director of the Telecommunication</w:t>
            </w:r>
            <w:r w:rsidR="00AF0C38" w:rsidRPr="00AF0C38">
              <w:rPr>
                <w:rFonts w:asciiTheme="minorHAnsi" w:hAnsiTheme="minorHAnsi" w:cstheme="minorHAnsi"/>
                <w:sz w:val="22"/>
                <w:szCs w:val="22"/>
              </w:rPr>
              <w:br/>
              <w:t>Standardization Bureau</w:t>
            </w:r>
          </w:p>
        </w:tc>
      </w:tr>
    </w:tbl>
    <w:p w14:paraId="42A70E12" w14:textId="63FAADBD" w:rsidR="00D62702" w:rsidRPr="00B04914" w:rsidRDefault="00D62702" w:rsidP="00B04914">
      <w:pPr>
        <w:spacing w:before="0"/>
        <w:rPr>
          <w:rFonts w:asciiTheme="minorHAnsi" w:hAnsiTheme="minorHAnsi" w:cstheme="minorHAnsi"/>
          <w:sz w:val="4"/>
          <w:szCs w:val="4"/>
        </w:rPr>
      </w:pPr>
    </w:p>
    <w:sectPr w:rsidR="00D62702" w:rsidRPr="00B04914" w:rsidSect="00C9026E">
      <w:headerReference w:type="default" r:id="rId15"/>
      <w:footerReference w:type="first" r:id="rId16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C7FF" w14:textId="77777777" w:rsidR="005F411E" w:rsidRDefault="005F411E">
      <w:r>
        <w:separator/>
      </w:r>
    </w:p>
  </w:endnote>
  <w:endnote w:type="continuationSeparator" w:id="0">
    <w:p w14:paraId="04E9D938" w14:textId="77777777" w:rsidR="005F411E" w:rsidRDefault="005F411E">
      <w:r>
        <w:continuationSeparator/>
      </w:r>
    </w:p>
  </w:endnote>
  <w:endnote w:type="continuationNotice" w:id="1">
    <w:p w14:paraId="7A638DB8" w14:textId="77777777" w:rsidR="005F411E" w:rsidRDefault="005F411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D3FC" w14:textId="3B12FDAA" w:rsidR="00FA46A0" w:rsidRPr="00E927CC" w:rsidRDefault="00E927CC" w:rsidP="00E927CC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8F1F" w14:textId="77777777" w:rsidR="005F411E" w:rsidRDefault="005F411E">
      <w:r>
        <w:t>____________________</w:t>
      </w:r>
    </w:p>
  </w:footnote>
  <w:footnote w:type="continuationSeparator" w:id="0">
    <w:p w14:paraId="2D1BC0BB" w14:textId="77777777" w:rsidR="005F411E" w:rsidRDefault="005F411E">
      <w:r>
        <w:continuationSeparator/>
      </w:r>
    </w:p>
  </w:footnote>
  <w:footnote w:type="continuationNotice" w:id="1">
    <w:p w14:paraId="2FBE9697" w14:textId="77777777" w:rsidR="005F411E" w:rsidRDefault="005F411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3F9D" w14:textId="7C0E57FE" w:rsidR="00FA46A0" w:rsidRDefault="00B61012">
    <w:pPr>
      <w:pStyle w:val="Header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D62702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  <w:t>TSB Circular</w:t>
    </w:r>
    <w:r w:rsidR="00C87693">
      <w:rPr>
        <w:noProof/>
      </w:rPr>
      <w:t xml:space="preserve"> </w:t>
    </w:r>
    <w:r w:rsidR="004606BC">
      <w:rPr>
        <w:noProof/>
      </w:rPr>
      <w:t>26</w:t>
    </w:r>
  </w:p>
  <w:p w14:paraId="0E776F7C" w14:textId="77777777" w:rsidR="00FA46A0" w:rsidRDefault="00FA4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1F9C"/>
    <w:multiLevelType w:val="hybridMultilevel"/>
    <w:tmpl w:val="9B127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13121"/>
    <w:multiLevelType w:val="hybridMultilevel"/>
    <w:tmpl w:val="EA1852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6769">
    <w:abstractNumId w:val="9"/>
  </w:num>
  <w:num w:numId="2" w16cid:durableId="889262737">
    <w:abstractNumId w:val="7"/>
  </w:num>
  <w:num w:numId="3" w16cid:durableId="34160465">
    <w:abstractNumId w:val="6"/>
  </w:num>
  <w:num w:numId="4" w16cid:durableId="1647860801">
    <w:abstractNumId w:val="5"/>
  </w:num>
  <w:num w:numId="5" w16cid:durableId="897478827">
    <w:abstractNumId w:val="4"/>
  </w:num>
  <w:num w:numId="6" w16cid:durableId="798492547">
    <w:abstractNumId w:val="8"/>
  </w:num>
  <w:num w:numId="7" w16cid:durableId="372117569">
    <w:abstractNumId w:val="3"/>
  </w:num>
  <w:num w:numId="8" w16cid:durableId="1583373521">
    <w:abstractNumId w:val="2"/>
  </w:num>
  <w:num w:numId="9" w16cid:durableId="1907256460">
    <w:abstractNumId w:val="1"/>
  </w:num>
  <w:num w:numId="10" w16cid:durableId="862323093">
    <w:abstractNumId w:val="0"/>
  </w:num>
  <w:num w:numId="11" w16cid:durableId="883910582">
    <w:abstractNumId w:val="12"/>
  </w:num>
  <w:num w:numId="12" w16cid:durableId="399252365">
    <w:abstractNumId w:val="11"/>
  </w:num>
  <w:num w:numId="13" w16cid:durableId="1249116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3C"/>
    <w:rsid w:val="0000072C"/>
    <w:rsid w:val="00003106"/>
    <w:rsid w:val="000134FD"/>
    <w:rsid w:val="0001718E"/>
    <w:rsid w:val="00022E6B"/>
    <w:rsid w:val="00045678"/>
    <w:rsid w:val="00045E3D"/>
    <w:rsid w:val="000469B1"/>
    <w:rsid w:val="00061FAB"/>
    <w:rsid w:val="00072424"/>
    <w:rsid w:val="000732C1"/>
    <w:rsid w:val="00077B15"/>
    <w:rsid w:val="00081A38"/>
    <w:rsid w:val="00087CD3"/>
    <w:rsid w:val="000A20BC"/>
    <w:rsid w:val="000A304C"/>
    <w:rsid w:val="000A51F5"/>
    <w:rsid w:val="000B15C8"/>
    <w:rsid w:val="000B590D"/>
    <w:rsid w:val="000B7D7B"/>
    <w:rsid w:val="000B7DD1"/>
    <w:rsid w:val="000C49CD"/>
    <w:rsid w:val="000C7E93"/>
    <w:rsid w:val="000D410A"/>
    <w:rsid w:val="000D4791"/>
    <w:rsid w:val="000E3D84"/>
    <w:rsid w:val="000E47AD"/>
    <w:rsid w:val="000F4DE9"/>
    <w:rsid w:val="000F5244"/>
    <w:rsid w:val="001018E1"/>
    <w:rsid w:val="00103A2C"/>
    <w:rsid w:val="00106D6F"/>
    <w:rsid w:val="00112F37"/>
    <w:rsid w:val="00133234"/>
    <w:rsid w:val="00145B4A"/>
    <w:rsid w:val="00145F7A"/>
    <w:rsid w:val="00153C6E"/>
    <w:rsid w:val="00167C66"/>
    <w:rsid w:val="001866B4"/>
    <w:rsid w:val="001A34EC"/>
    <w:rsid w:val="001B27C7"/>
    <w:rsid w:val="001B35F5"/>
    <w:rsid w:val="001B62C1"/>
    <w:rsid w:val="001D63A9"/>
    <w:rsid w:val="001F2910"/>
    <w:rsid w:val="002155CB"/>
    <w:rsid w:val="0021722B"/>
    <w:rsid w:val="0022610F"/>
    <w:rsid w:val="002341A9"/>
    <w:rsid w:val="002409FD"/>
    <w:rsid w:val="00246494"/>
    <w:rsid w:val="002600D5"/>
    <w:rsid w:val="00264EFF"/>
    <w:rsid w:val="00274F23"/>
    <w:rsid w:val="00284F4A"/>
    <w:rsid w:val="00293CC5"/>
    <w:rsid w:val="0029484D"/>
    <w:rsid w:val="002A1BF7"/>
    <w:rsid w:val="002B140E"/>
    <w:rsid w:val="002B2BCD"/>
    <w:rsid w:val="002B4166"/>
    <w:rsid w:val="002B5A18"/>
    <w:rsid w:val="002C5430"/>
    <w:rsid w:val="002D6D13"/>
    <w:rsid w:val="002F350E"/>
    <w:rsid w:val="00302B16"/>
    <w:rsid w:val="00315B65"/>
    <w:rsid w:val="00320EFD"/>
    <w:rsid w:val="00323C37"/>
    <w:rsid w:val="003422B7"/>
    <w:rsid w:val="00344794"/>
    <w:rsid w:val="00344B9B"/>
    <w:rsid w:val="00356B73"/>
    <w:rsid w:val="00362865"/>
    <w:rsid w:val="003746A5"/>
    <w:rsid w:val="00374926"/>
    <w:rsid w:val="00380BCC"/>
    <w:rsid w:val="003867A9"/>
    <w:rsid w:val="003A5151"/>
    <w:rsid w:val="003B0535"/>
    <w:rsid w:val="003B0CB3"/>
    <w:rsid w:val="003B7F8A"/>
    <w:rsid w:val="003C4C03"/>
    <w:rsid w:val="003C58FC"/>
    <w:rsid w:val="003C7D62"/>
    <w:rsid w:val="003D0D45"/>
    <w:rsid w:val="003D4690"/>
    <w:rsid w:val="003E63F0"/>
    <w:rsid w:val="003F61C4"/>
    <w:rsid w:val="004213C2"/>
    <w:rsid w:val="00423421"/>
    <w:rsid w:val="00426CFB"/>
    <w:rsid w:val="00440DD6"/>
    <w:rsid w:val="00453CEA"/>
    <w:rsid w:val="00460088"/>
    <w:rsid w:val="004606BC"/>
    <w:rsid w:val="00470BDE"/>
    <w:rsid w:val="0047435B"/>
    <w:rsid w:val="00486A51"/>
    <w:rsid w:val="00487330"/>
    <w:rsid w:val="00490A1A"/>
    <w:rsid w:val="00495B3C"/>
    <w:rsid w:val="004A4143"/>
    <w:rsid w:val="004A738D"/>
    <w:rsid w:val="004B4DFA"/>
    <w:rsid w:val="004C0DB6"/>
    <w:rsid w:val="004D0518"/>
    <w:rsid w:val="004D1689"/>
    <w:rsid w:val="004E1B3C"/>
    <w:rsid w:val="004F4006"/>
    <w:rsid w:val="004F71E0"/>
    <w:rsid w:val="00501F3A"/>
    <w:rsid w:val="00503ADB"/>
    <w:rsid w:val="0051349B"/>
    <w:rsid w:val="005174DC"/>
    <w:rsid w:val="0054418F"/>
    <w:rsid w:val="005442A8"/>
    <w:rsid w:val="00544302"/>
    <w:rsid w:val="00551197"/>
    <w:rsid w:val="00556D35"/>
    <w:rsid w:val="0055760F"/>
    <w:rsid w:val="00557D95"/>
    <w:rsid w:val="00576B84"/>
    <w:rsid w:val="00576E21"/>
    <w:rsid w:val="005801A7"/>
    <w:rsid w:val="005923B3"/>
    <w:rsid w:val="005A2C00"/>
    <w:rsid w:val="005A43F3"/>
    <w:rsid w:val="005C1E2B"/>
    <w:rsid w:val="005D34EE"/>
    <w:rsid w:val="005E003C"/>
    <w:rsid w:val="005E3DCE"/>
    <w:rsid w:val="005F411E"/>
    <w:rsid w:val="00626C26"/>
    <w:rsid w:val="006303F7"/>
    <w:rsid w:val="00645385"/>
    <w:rsid w:val="006623EC"/>
    <w:rsid w:val="00663ADD"/>
    <w:rsid w:val="00672440"/>
    <w:rsid w:val="0068114C"/>
    <w:rsid w:val="006A1440"/>
    <w:rsid w:val="006A6135"/>
    <w:rsid w:val="006A7C70"/>
    <w:rsid w:val="006B782A"/>
    <w:rsid w:val="006C5679"/>
    <w:rsid w:val="006D59AD"/>
    <w:rsid w:val="006D7055"/>
    <w:rsid w:val="006F4917"/>
    <w:rsid w:val="0070029A"/>
    <w:rsid w:val="00701098"/>
    <w:rsid w:val="00715006"/>
    <w:rsid w:val="00716DBB"/>
    <w:rsid w:val="00730A58"/>
    <w:rsid w:val="0073361D"/>
    <w:rsid w:val="00750C06"/>
    <w:rsid w:val="007510E8"/>
    <w:rsid w:val="007528FA"/>
    <w:rsid w:val="00753997"/>
    <w:rsid w:val="007611CC"/>
    <w:rsid w:val="007801FF"/>
    <w:rsid w:val="007862EE"/>
    <w:rsid w:val="00786A74"/>
    <w:rsid w:val="0079171D"/>
    <w:rsid w:val="0079763E"/>
    <w:rsid w:val="007A65E8"/>
    <w:rsid w:val="007C541F"/>
    <w:rsid w:val="007D525A"/>
    <w:rsid w:val="007D77F4"/>
    <w:rsid w:val="007E3B70"/>
    <w:rsid w:val="007F6FF9"/>
    <w:rsid w:val="00802DD0"/>
    <w:rsid w:val="008042A6"/>
    <w:rsid w:val="00815C63"/>
    <w:rsid w:val="00816CC9"/>
    <w:rsid w:val="008443C3"/>
    <w:rsid w:val="008537F5"/>
    <w:rsid w:val="0085548C"/>
    <w:rsid w:val="00887CFB"/>
    <w:rsid w:val="00895643"/>
    <w:rsid w:val="008A1137"/>
    <w:rsid w:val="008C0FDA"/>
    <w:rsid w:val="008C6C77"/>
    <w:rsid w:val="008D4ACF"/>
    <w:rsid w:val="008E32BC"/>
    <w:rsid w:val="008F300F"/>
    <w:rsid w:val="009106C0"/>
    <w:rsid w:val="00915A71"/>
    <w:rsid w:val="00917CE7"/>
    <w:rsid w:val="0095109F"/>
    <w:rsid w:val="00963900"/>
    <w:rsid w:val="00963CBF"/>
    <w:rsid w:val="0096736C"/>
    <w:rsid w:val="00970B0B"/>
    <w:rsid w:val="009747C5"/>
    <w:rsid w:val="00992341"/>
    <w:rsid w:val="00993D4A"/>
    <w:rsid w:val="009B0666"/>
    <w:rsid w:val="009B2EB5"/>
    <w:rsid w:val="009D0280"/>
    <w:rsid w:val="009D0833"/>
    <w:rsid w:val="00A02880"/>
    <w:rsid w:val="00A05BC0"/>
    <w:rsid w:val="00A17AE7"/>
    <w:rsid w:val="00A17EAF"/>
    <w:rsid w:val="00A26A11"/>
    <w:rsid w:val="00A276C3"/>
    <w:rsid w:val="00A27F1A"/>
    <w:rsid w:val="00A32B6E"/>
    <w:rsid w:val="00A35CB0"/>
    <w:rsid w:val="00A36AD8"/>
    <w:rsid w:val="00A45C3A"/>
    <w:rsid w:val="00A51943"/>
    <w:rsid w:val="00A658FA"/>
    <w:rsid w:val="00A71B99"/>
    <w:rsid w:val="00A72B9A"/>
    <w:rsid w:val="00A72C30"/>
    <w:rsid w:val="00A7374D"/>
    <w:rsid w:val="00A75ACC"/>
    <w:rsid w:val="00A94A63"/>
    <w:rsid w:val="00AA0232"/>
    <w:rsid w:val="00AA0DC4"/>
    <w:rsid w:val="00AA5CD4"/>
    <w:rsid w:val="00AB2EC6"/>
    <w:rsid w:val="00AB5847"/>
    <w:rsid w:val="00AD6784"/>
    <w:rsid w:val="00AE242E"/>
    <w:rsid w:val="00AE55C7"/>
    <w:rsid w:val="00AF0C38"/>
    <w:rsid w:val="00AF175E"/>
    <w:rsid w:val="00AF5082"/>
    <w:rsid w:val="00B02106"/>
    <w:rsid w:val="00B04914"/>
    <w:rsid w:val="00B2488F"/>
    <w:rsid w:val="00B27700"/>
    <w:rsid w:val="00B32011"/>
    <w:rsid w:val="00B4669D"/>
    <w:rsid w:val="00B52AF3"/>
    <w:rsid w:val="00B53D0C"/>
    <w:rsid w:val="00B6099C"/>
    <w:rsid w:val="00B61012"/>
    <w:rsid w:val="00B61D36"/>
    <w:rsid w:val="00B659DB"/>
    <w:rsid w:val="00B70378"/>
    <w:rsid w:val="00B80336"/>
    <w:rsid w:val="00B81DD6"/>
    <w:rsid w:val="00B907F5"/>
    <w:rsid w:val="00B92627"/>
    <w:rsid w:val="00BA766E"/>
    <w:rsid w:val="00BB660C"/>
    <w:rsid w:val="00BC14AF"/>
    <w:rsid w:val="00BD1455"/>
    <w:rsid w:val="00C01211"/>
    <w:rsid w:val="00C016C0"/>
    <w:rsid w:val="00C11C28"/>
    <w:rsid w:val="00C15D8F"/>
    <w:rsid w:val="00C42E91"/>
    <w:rsid w:val="00C67845"/>
    <w:rsid w:val="00C87693"/>
    <w:rsid w:val="00C9026E"/>
    <w:rsid w:val="00C909B3"/>
    <w:rsid w:val="00C93114"/>
    <w:rsid w:val="00C9382E"/>
    <w:rsid w:val="00C93D34"/>
    <w:rsid w:val="00C95BF6"/>
    <w:rsid w:val="00C968CB"/>
    <w:rsid w:val="00C972D9"/>
    <w:rsid w:val="00CA3656"/>
    <w:rsid w:val="00CA7CDD"/>
    <w:rsid w:val="00CB47D7"/>
    <w:rsid w:val="00CC6890"/>
    <w:rsid w:val="00CD6BEC"/>
    <w:rsid w:val="00CE125B"/>
    <w:rsid w:val="00CF2AFF"/>
    <w:rsid w:val="00CF76A9"/>
    <w:rsid w:val="00D04ACA"/>
    <w:rsid w:val="00D217A8"/>
    <w:rsid w:val="00D25A56"/>
    <w:rsid w:val="00D27E80"/>
    <w:rsid w:val="00D36E4E"/>
    <w:rsid w:val="00D62702"/>
    <w:rsid w:val="00D63968"/>
    <w:rsid w:val="00D75745"/>
    <w:rsid w:val="00D81B01"/>
    <w:rsid w:val="00D91779"/>
    <w:rsid w:val="00D92E4C"/>
    <w:rsid w:val="00DA105E"/>
    <w:rsid w:val="00DB31B7"/>
    <w:rsid w:val="00DB5AE1"/>
    <w:rsid w:val="00DC005A"/>
    <w:rsid w:val="00DD18AC"/>
    <w:rsid w:val="00DE2AE2"/>
    <w:rsid w:val="00DF5AC0"/>
    <w:rsid w:val="00DF7FD6"/>
    <w:rsid w:val="00E0014F"/>
    <w:rsid w:val="00E1692D"/>
    <w:rsid w:val="00E2401D"/>
    <w:rsid w:val="00E268BD"/>
    <w:rsid w:val="00E3712E"/>
    <w:rsid w:val="00E46657"/>
    <w:rsid w:val="00E51446"/>
    <w:rsid w:val="00E6091D"/>
    <w:rsid w:val="00E67B3B"/>
    <w:rsid w:val="00E705BF"/>
    <w:rsid w:val="00E7082B"/>
    <w:rsid w:val="00E7353C"/>
    <w:rsid w:val="00E741B8"/>
    <w:rsid w:val="00E927CC"/>
    <w:rsid w:val="00EA05FE"/>
    <w:rsid w:val="00EA2114"/>
    <w:rsid w:val="00EA62E7"/>
    <w:rsid w:val="00EB2C32"/>
    <w:rsid w:val="00EB3C93"/>
    <w:rsid w:val="00EB4753"/>
    <w:rsid w:val="00EC12D3"/>
    <w:rsid w:val="00EC15F4"/>
    <w:rsid w:val="00EC6FA2"/>
    <w:rsid w:val="00ED28F9"/>
    <w:rsid w:val="00EE74AC"/>
    <w:rsid w:val="00EF463B"/>
    <w:rsid w:val="00EF57F6"/>
    <w:rsid w:val="00F069AB"/>
    <w:rsid w:val="00F15A4A"/>
    <w:rsid w:val="00F15CD7"/>
    <w:rsid w:val="00F22314"/>
    <w:rsid w:val="00F2692C"/>
    <w:rsid w:val="00F27991"/>
    <w:rsid w:val="00F343F2"/>
    <w:rsid w:val="00F56443"/>
    <w:rsid w:val="00F67B57"/>
    <w:rsid w:val="00F7706A"/>
    <w:rsid w:val="00F83A3F"/>
    <w:rsid w:val="00F91205"/>
    <w:rsid w:val="00FA0447"/>
    <w:rsid w:val="00FA314D"/>
    <w:rsid w:val="00FA4193"/>
    <w:rsid w:val="00FA46A0"/>
    <w:rsid w:val="00FA6B46"/>
    <w:rsid w:val="00FB4D55"/>
    <w:rsid w:val="00FC02E0"/>
    <w:rsid w:val="00FC1C19"/>
    <w:rsid w:val="00FC609D"/>
    <w:rsid w:val="00FD09FF"/>
    <w:rsid w:val="00FF5729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82FF6"/>
  <w15:docId w15:val="{1D0EB67A-97AB-4340-BBBA-2A175CB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11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353C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AA5CD4"/>
    <w:pPr>
      <w:ind w:left="720"/>
      <w:contextualSpacing/>
    </w:pPr>
  </w:style>
  <w:style w:type="paragraph" w:styleId="Revision">
    <w:name w:val="Revision"/>
    <w:hidden/>
    <w:semiHidden/>
    <w:rsid w:val="003422B7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ia.magliarditi@itu.int" TargetMode="External"/><Relationship Id="rId13" Type="http://schemas.openxmlformats.org/officeDocument/2006/relationships/hyperlink" Target="https://consent.youtube.com/m?continue=https%3A%2F%2Fwww.youtube.com%2Fplaylist%3Flist%3DPLpoIPNlF8P2Pv_IPejcMgAohtasUIJVE3%26cbrd%3D1&amp;gl=CH&amp;m=0&amp;pc=yt&amp;cm=2&amp;hl=en&amp;src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tu.int/en/journal/j-fet/webinars/Pages/default.asp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en/journal/j-fet/webinars/Pages/default.asp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tu.int/en/journal/j-fet/webinars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journal/j-fet/Pages/default.aspx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ilon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6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Campilongo, Erica</dc:creator>
  <cp:keywords/>
  <dc:description/>
  <cp:lastModifiedBy>Braud, Olivia</cp:lastModifiedBy>
  <cp:revision>4</cp:revision>
  <cp:lastPrinted>2025-03-04T12:54:00Z</cp:lastPrinted>
  <dcterms:created xsi:type="dcterms:W3CDTF">2025-03-04T08:53:00Z</dcterms:created>
  <dcterms:modified xsi:type="dcterms:W3CDTF">2025-03-04T12:55:00Z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</Properties>
</file>