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3149"/>
        <w:gridCol w:w="1984"/>
        <w:gridCol w:w="6"/>
      </w:tblGrid>
      <w:tr w:rsidR="00FA46A0" w:rsidRPr="00B0250B" w14:paraId="493727AE" w14:textId="77777777" w:rsidTr="00D168F9">
        <w:trPr>
          <w:gridAfter w:val="1"/>
          <w:wAfter w:w="6" w:type="dxa"/>
          <w:trHeight w:val="1282"/>
        </w:trPr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6F3E20F2" w:rsidR="00FA46A0" w:rsidRPr="00A44CFE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A44CFE">
              <w:rPr>
                <w:noProof/>
                <w:lang w:val="ru-RU" w:eastAsia="zh-CN"/>
              </w:rPr>
              <w:drawing>
                <wp:inline distT="0" distB="0" distL="0" distR="0" wp14:anchorId="69A32A76" wp14:editId="3D82D342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A44CFE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A44CFE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A44CFE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A44CFE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A44CFE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A44CFE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A44CFE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074A6A8B" w:rsidR="00FA46A0" w:rsidRPr="00A44CFE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A44CFE">
              <w:rPr>
                <w:lang w:val="ru-RU"/>
              </w:rPr>
              <w:t xml:space="preserve">Женева, </w:t>
            </w:r>
            <w:r w:rsidR="0055361E">
              <w:rPr>
                <w:lang w:val="en-US"/>
              </w:rPr>
              <w:t>0</w:t>
            </w:r>
            <w:r w:rsidR="00D168F9" w:rsidRPr="00A44CFE">
              <w:rPr>
                <w:lang w:val="ru-RU"/>
              </w:rPr>
              <w:t>7 января 2025</w:t>
            </w:r>
            <w:r w:rsidRPr="00A44CFE">
              <w:rPr>
                <w:lang w:val="ru-RU"/>
              </w:rPr>
              <w:t xml:space="preserve"> года</w:t>
            </w:r>
          </w:p>
        </w:tc>
      </w:tr>
      <w:tr w:rsidR="00B84746" w:rsidRPr="00B0250B" w14:paraId="21DD573F" w14:textId="77777777" w:rsidTr="00D168F9">
        <w:trPr>
          <w:cantSplit/>
          <w:trHeight w:val="306"/>
        </w:trPr>
        <w:tc>
          <w:tcPr>
            <w:tcW w:w="1701" w:type="dxa"/>
          </w:tcPr>
          <w:p w14:paraId="5CBBAF56" w14:textId="77777777" w:rsidR="00B84746" w:rsidRPr="00A44CFE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Осн</w:t>
            </w:r>
            <w:r w:rsidRPr="00A44CFE">
              <w:rPr>
                <w:szCs w:val="22"/>
                <w:lang w:val="ru-RU"/>
              </w:rPr>
              <w:t>.:</w:t>
            </w:r>
          </w:p>
        </w:tc>
        <w:tc>
          <w:tcPr>
            <w:tcW w:w="2977" w:type="dxa"/>
          </w:tcPr>
          <w:p w14:paraId="274265E3" w14:textId="10775534" w:rsidR="00B84746" w:rsidRPr="0055361E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en-US"/>
              </w:rPr>
            </w:pPr>
            <w:r w:rsidRPr="00A44CFE">
              <w:rPr>
                <w:b/>
                <w:bCs/>
                <w:szCs w:val="22"/>
                <w:lang w:val="ru-RU"/>
              </w:rPr>
              <w:t>Циркуляр</w:t>
            </w:r>
            <w:r w:rsidRPr="0055361E">
              <w:rPr>
                <w:b/>
                <w:bCs/>
                <w:szCs w:val="22"/>
                <w:lang w:val="en-US"/>
              </w:rPr>
              <w:t xml:space="preserve"> </w:t>
            </w:r>
            <w:r w:rsidR="00D168F9" w:rsidRPr="0055361E">
              <w:rPr>
                <w:b/>
                <w:bCs/>
                <w:szCs w:val="22"/>
                <w:lang w:val="en-US"/>
              </w:rPr>
              <w:t>13</w:t>
            </w:r>
            <w:r w:rsidRPr="0055361E">
              <w:rPr>
                <w:b/>
                <w:bCs/>
                <w:szCs w:val="22"/>
                <w:lang w:val="en-US"/>
              </w:rPr>
              <w:t xml:space="preserve"> </w:t>
            </w:r>
            <w:r w:rsidRPr="00A44CFE">
              <w:rPr>
                <w:b/>
                <w:bCs/>
                <w:szCs w:val="22"/>
                <w:lang w:val="ru-RU"/>
              </w:rPr>
              <w:t>БСЭ</w:t>
            </w:r>
            <w:r w:rsidRPr="0055361E">
              <w:rPr>
                <w:b/>
                <w:bCs/>
                <w:szCs w:val="22"/>
                <w:lang w:val="en-US"/>
              </w:rPr>
              <w:br/>
            </w:r>
            <w:r w:rsidR="00D168F9" w:rsidRPr="0055361E">
              <w:rPr>
                <w:lang w:val="en-US"/>
              </w:rPr>
              <w:t>TSB Events/HO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A44CFE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Кому</w:t>
            </w:r>
            <w:r w:rsidRPr="00A44CFE">
              <w:rPr>
                <w:szCs w:val="22"/>
                <w:lang w:val="ru-RU"/>
              </w:rPr>
              <w:t>:</w:t>
            </w:r>
          </w:p>
          <w:p w14:paraId="658B93B0" w14:textId="77777777" w:rsidR="00D168F9" w:rsidRPr="00A44CF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–</w:t>
            </w:r>
            <w:r w:rsidRPr="00A44CFE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1A727018" w14:textId="5B945B9E" w:rsidR="00B84746" w:rsidRPr="00A44CFE" w:rsidRDefault="00D168F9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–</w:t>
            </w:r>
            <w:r w:rsidRPr="00A44CFE">
              <w:rPr>
                <w:szCs w:val="22"/>
                <w:lang w:val="ru-RU"/>
              </w:rPr>
              <w:tab/>
              <w:t>Членам Сектора МСЭ-Т</w:t>
            </w:r>
          </w:p>
          <w:p w14:paraId="2F479DBC" w14:textId="77777777" w:rsidR="00D168F9" w:rsidRPr="00A44CFE" w:rsidRDefault="00D168F9" w:rsidP="00D168F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–</w:t>
            </w:r>
            <w:r w:rsidRPr="00A44CFE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329D0464" w14:textId="77777777" w:rsidR="00D168F9" w:rsidRPr="00A44CFE" w:rsidRDefault="00D168F9" w:rsidP="00D168F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–</w:t>
            </w:r>
            <w:r w:rsidRPr="00A44CFE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A44CFE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Копии</w:t>
            </w:r>
            <w:r w:rsidRPr="00A44CFE">
              <w:rPr>
                <w:szCs w:val="22"/>
                <w:lang w:val="ru-RU"/>
              </w:rPr>
              <w:t>:</w:t>
            </w:r>
          </w:p>
          <w:p w14:paraId="42C0D163" w14:textId="2CFC8DA2" w:rsidR="00B84746" w:rsidRPr="00A44CF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–</w:t>
            </w:r>
            <w:r w:rsidRPr="00A44CFE">
              <w:rPr>
                <w:szCs w:val="22"/>
                <w:lang w:val="ru-RU"/>
              </w:rPr>
              <w:tab/>
            </w:r>
            <w:r w:rsidR="00F12D97" w:rsidRPr="00A44CFE">
              <w:rPr>
                <w:lang w:val="ru-RU"/>
              </w:rPr>
              <w:t>Председател</w:t>
            </w:r>
            <w:r w:rsidR="00D168F9" w:rsidRPr="00A44CFE">
              <w:rPr>
                <w:lang w:val="ru-RU"/>
              </w:rPr>
              <w:t>ям</w:t>
            </w:r>
            <w:r w:rsidR="00F12D97" w:rsidRPr="00A44CFE">
              <w:rPr>
                <w:lang w:val="ru-RU"/>
              </w:rPr>
              <w:t xml:space="preserve"> и заместителям </w:t>
            </w:r>
            <w:r w:rsidR="00D168F9" w:rsidRPr="00A44CFE">
              <w:rPr>
                <w:lang w:val="ru-RU"/>
              </w:rPr>
              <w:t xml:space="preserve">председателей </w:t>
            </w:r>
            <w:r w:rsidR="00EA6345" w:rsidRPr="00A44CFE">
              <w:rPr>
                <w:lang w:val="ru-RU"/>
              </w:rPr>
              <w:br/>
            </w:r>
            <w:r w:rsidR="00D168F9" w:rsidRPr="00A44CFE">
              <w:rPr>
                <w:lang w:val="ru-RU"/>
              </w:rPr>
              <w:t xml:space="preserve">исследовательских </w:t>
            </w:r>
            <w:r w:rsidR="00F12D97" w:rsidRPr="00A44CFE">
              <w:rPr>
                <w:lang w:val="ru-RU"/>
              </w:rPr>
              <w:t>комисси</w:t>
            </w:r>
            <w:r w:rsidR="00D168F9" w:rsidRPr="00A44CFE">
              <w:rPr>
                <w:lang w:val="ru-RU"/>
              </w:rPr>
              <w:t>й</w:t>
            </w:r>
            <w:r w:rsidR="00F12D97" w:rsidRPr="00A44CFE">
              <w:rPr>
                <w:lang w:val="ru-RU"/>
              </w:rPr>
              <w:t xml:space="preserve"> МСЭ-Т</w:t>
            </w:r>
          </w:p>
          <w:p w14:paraId="7A2D983B" w14:textId="77777777" w:rsidR="00B84746" w:rsidRPr="00A44CF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−</w:t>
            </w:r>
            <w:r w:rsidRPr="00A44CFE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A44CFE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−</w:t>
            </w:r>
            <w:r w:rsidRPr="00A44CFE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D168F9" w:rsidRPr="00A44CFE" w14:paraId="4B539F4C" w14:textId="77777777" w:rsidTr="00D168F9">
        <w:trPr>
          <w:cantSplit/>
          <w:trHeight w:val="70"/>
        </w:trPr>
        <w:tc>
          <w:tcPr>
            <w:tcW w:w="1701" w:type="dxa"/>
          </w:tcPr>
          <w:p w14:paraId="716817CA" w14:textId="056C9032" w:rsidR="00D168F9" w:rsidRPr="00A44CFE" w:rsidRDefault="00D168F9" w:rsidP="00F5182A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Для контактов</w:t>
            </w:r>
            <w:r w:rsidRPr="00A44CFE">
              <w:rPr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14:paraId="41658A08" w14:textId="515EA047" w:rsidR="00D168F9" w:rsidRPr="00A44CFE" w:rsidRDefault="00D168F9" w:rsidP="00F5182A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Хироси Ота (Hiroshi Ota)</w:t>
            </w:r>
          </w:p>
        </w:tc>
        <w:tc>
          <w:tcPr>
            <w:tcW w:w="5139" w:type="dxa"/>
            <w:gridSpan w:val="3"/>
            <w:vMerge/>
          </w:tcPr>
          <w:p w14:paraId="6F6D333D" w14:textId="77777777" w:rsidR="00D168F9" w:rsidRPr="00A44CFE" w:rsidRDefault="00D168F9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A44CFE" w14:paraId="59643F58" w14:textId="77777777" w:rsidTr="00D168F9">
        <w:trPr>
          <w:cantSplit/>
          <w:trHeight w:val="70"/>
        </w:trPr>
        <w:tc>
          <w:tcPr>
            <w:tcW w:w="1701" w:type="dxa"/>
          </w:tcPr>
          <w:p w14:paraId="0F76D4B7" w14:textId="36EE77FD" w:rsidR="00F5182A" w:rsidRPr="00A44CF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Тел</w:t>
            </w:r>
            <w:r w:rsidRPr="00A44CFE">
              <w:rPr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14:paraId="5CCB23E1" w14:textId="621E4736" w:rsidR="00F5182A" w:rsidRPr="00A44CFE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 xml:space="preserve">+41 22 730 </w:t>
            </w:r>
            <w:r w:rsidR="00A44CFE">
              <w:rPr>
                <w:szCs w:val="22"/>
                <w:lang w:val="ru-RU"/>
              </w:rPr>
              <w:t>6356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A44CFE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A44CFE" w14:paraId="3EF71149" w14:textId="77777777" w:rsidTr="00D168F9">
        <w:trPr>
          <w:cantSplit/>
          <w:trHeight w:val="268"/>
        </w:trPr>
        <w:tc>
          <w:tcPr>
            <w:tcW w:w="1701" w:type="dxa"/>
          </w:tcPr>
          <w:p w14:paraId="65A440B2" w14:textId="7E271778" w:rsidR="00F5182A" w:rsidRPr="00A44CFE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Факс</w:t>
            </w:r>
            <w:r w:rsidRPr="00A44CFE">
              <w:rPr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14:paraId="6952E333" w14:textId="6CBD69B0" w:rsidR="00F5182A" w:rsidRPr="00A44CFE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A44CFE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A44CFE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A44CFE" w14:paraId="14553D92" w14:textId="77777777" w:rsidTr="00D168F9">
        <w:trPr>
          <w:cantSplit/>
          <w:trHeight w:val="801"/>
        </w:trPr>
        <w:tc>
          <w:tcPr>
            <w:tcW w:w="1701" w:type="dxa"/>
          </w:tcPr>
          <w:p w14:paraId="75DF072E" w14:textId="209F9EC1" w:rsidR="00F5182A" w:rsidRPr="00A44CF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Эл. почта</w:t>
            </w:r>
            <w:r w:rsidRPr="00A44CFE">
              <w:rPr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14:paraId="0823655A" w14:textId="1E9821F3" w:rsidR="00F5182A" w:rsidRPr="00A44CFE" w:rsidRDefault="00A44CFE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BC70C5">
                <w:rPr>
                  <w:rStyle w:val="Hyperlink"/>
                  <w:szCs w:val="22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A44CFE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B0250B" w14:paraId="5C105EF0" w14:textId="77777777" w:rsidTr="00D168F9">
        <w:trPr>
          <w:cantSplit/>
        </w:trPr>
        <w:tc>
          <w:tcPr>
            <w:tcW w:w="1701" w:type="dxa"/>
          </w:tcPr>
          <w:p w14:paraId="2527C622" w14:textId="77777777" w:rsidR="00F12D97" w:rsidRPr="00A44CFE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A44CFE">
              <w:rPr>
                <w:b/>
                <w:bCs/>
                <w:szCs w:val="22"/>
                <w:lang w:val="ru-RU"/>
              </w:rPr>
              <w:t>Предмет</w:t>
            </w:r>
            <w:r w:rsidRPr="00A44CFE">
              <w:rPr>
                <w:szCs w:val="22"/>
                <w:lang w:val="ru-RU"/>
              </w:rPr>
              <w:t>:</w:t>
            </w:r>
          </w:p>
        </w:tc>
        <w:tc>
          <w:tcPr>
            <w:tcW w:w="8116" w:type="dxa"/>
            <w:gridSpan w:val="4"/>
          </w:tcPr>
          <w:p w14:paraId="01E8D3C2" w14:textId="400B4811" w:rsidR="00F12D97" w:rsidRPr="00A44CFE" w:rsidRDefault="00D168F9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A44CFE">
              <w:rPr>
                <w:b/>
                <w:lang w:val="ru-RU"/>
              </w:rPr>
              <w:t xml:space="preserve">Десятый семинар-практикум по кабельным системам SMART </w:t>
            </w:r>
            <w:r w:rsidRPr="00A44CFE">
              <w:rPr>
                <w:b/>
                <w:lang w:val="ru-RU"/>
              </w:rPr>
              <w:br/>
              <w:t>(Гонолулу, Соединенные Штаты Америки, 23–24 января 2025 г.)</w:t>
            </w:r>
          </w:p>
        </w:tc>
      </w:tr>
    </w:tbl>
    <w:p w14:paraId="660599B5" w14:textId="77777777" w:rsidR="00414B3C" w:rsidRPr="00A44CFE" w:rsidRDefault="00414B3C" w:rsidP="003E38F2">
      <w:pPr>
        <w:spacing w:before="360" w:after="120"/>
        <w:jc w:val="left"/>
        <w:rPr>
          <w:lang w:val="ru-RU"/>
        </w:rPr>
      </w:pPr>
      <w:r w:rsidRPr="00A44CFE">
        <w:rPr>
          <w:lang w:val="ru-RU"/>
        </w:rPr>
        <w:t>Уважаемая госпожа,</w:t>
      </w:r>
      <w:r w:rsidRPr="00A44CFE">
        <w:rPr>
          <w:lang w:val="ru-RU"/>
        </w:rPr>
        <w:br/>
        <w:t>уважаемый господин,</w:t>
      </w:r>
    </w:p>
    <w:p w14:paraId="432554D1" w14:textId="186F3073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1</w:t>
      </w:r>
      <w:r w:rsidRPr="00D168F9">
        <w:rPr>
          <w:lang w:val="ru-RU"/>
        </w:rPr>
        <w:tab/>
        <w:t xml:space="preserve">Объединенная целевая группа по </w:t>
      </w:r>
      <w:r w:rsidRPr="00D168F9">
        <w:rPr>
          <w:b/>
          <w:bCs/>
          <w:lang w:val="ru-RU"/>
        </w:rPr>
        <w:t>кабельным системам SMART</w:t>
      </w:r>
      <w:r w:rsidRPr="00D168F9">
        <w:rPr>
          <w:lang w:val="ru-RU"/>
        </w:rPr>
        <w:t xml:space="preserve"> Международного союза электросвязи (МСЭ), Всемирной метеорологической организации (ВМО) и Межправительственной океанографической комиссии Организации Объединенных Наций по вопросам образования, науки и культуры (МОК ЮНЕСКО) организует семинар-практикум, который будет проходить </w:t>
      </w:r>
      <w:r w:rsidRPr="00D168F9">
        <w:rPr>
          <w:b/>
          <w:bCs/>
          <w:lang w:val="ru-RU"/>
        </w:rPr>
        <w:t>23–24</w:t>
      </w:r>
      <w:r w:rsidR="00A44CFE">
        <w:rPr>
          <w:b/>
          <w:bCs/>
          <w:lang w:val="ru-RU"/>
        </w:rPr>
        <w:t> </w:t>
      </w:r>
      <w:r w:rsidRPr="00D168F9">
        <w:rPr>
          <w:b/>
          <w:bCs/>
          <w:lang w:val="ru-RU"/>
        </w:rPr>
        <w:t>января 2025</w:t>
      </w:r>
      <w:r w:rsidR="00A44CFE">
        <w:rPr>
          <w:b/>
          <w:bCs/>
          <w:lang w:val="ru-RU"/>
        </w:rPr>
        <w:t> </w:t>
      </w:r>
      <w:r w:rsidRPr="00D168F9">
        <w:rPr>
          <w:b/>
          <w:bCs/>
          <w:lang w:val="ru-RU"/>
        </w:rPr>
        <w:t>года</w:t>
      </w:r>
      <w:r w:rsidRPr="00D168F9">
        <w:rPr>
          <w:lang w:val="ru-RU"/>
        </w:rPr>
        <w:t xml:space="preserve"> в аудитории Кеони Международного конференц-центра Имин, Центр "Восток</w:t>
      </w:r>
      <w:r w:rsidR="00A44CFE">
        <w:rPr>
          <w:lang w:val="ru-RU"/>
        </w:rPr>
        <w:t> </w:t>
      </w:r>
      <w:r w:rsidRPr="00D168F9">
        <w:rPr>
          <w:lang w:val="ru-RU"/>
        </w:rPr>
        <w:t xml:space="preserve">– Запад" Гавайского университета в Маноа, Гонолулу, </w:t>
      </w:r>
      <w:r w:rsidRPr="00D168F9">
        <w:rPr>
          <w:b/>
          <w:bCs/>
          <w:lang w:val="ru-RU"/>
        </w:rPr>
        <w:t>штат Гавайи</w:t>
      </w:r>
      <w:r w:rsidRPr="00D168F9">
        <w:rPr>
          <w:lang w:val="ru-RU"/>
        </w:rPr>
        <w:t>,</w:t>
      </w:r>
      <w:r w:rsidRPr="00D168F9">
        <w:rPr>
          <w:b/>
          <w:bCs/>
          <w:lang w:val="ru-RU"/>
        </w:rPr>
        <w:t xml:space="preserve"> Соединенные Штаты Америки</w:t>
      </w:r>
      <w:r w:rsidRPr="00D168F9">
        <w:rPr>
          <w:lang w:val="ru-RU"/>
        </w:rPr>
        <w:t>, с</w:t>
      </w:r>
      <w:r w:rsidR="00A44CFE">
        <w:rPr>
          <w:lang w:val="ru-RU"/>
        </w:rPr>
        <w:t> 0</w:t>
      </w:r>
      <w:r w:rsidRPr="00D168F9">
        <w:rPr>
          <w:lang w:val="ru-RU"/>
        </w:rPr>
        <w:t>8</w:t>
      </w:r>
      <w:r w:rsidR="00A44CFE">
        <w:rPr>
          <w:lang w:val="ru-RU"/>
        </w:rPr>
        <w:t> </w:t>
      </w:r>
      <w:r w:rsidRPr="00D168F9">
        <w:rPr>
          <w:lang w:val="ru-RU"/>
        </w:rPr>
        <w:t>час.</w:t>
      </w:r>
      <w:r w:rsidR="00A44CFE">
        <w:rPr>
          <w:lang w:val="ru-RU"/>
        </w:rPr>
        <w:t> </w:t>
      </w:r>
      <w:r w:rsidRPr="00D168F9">
        <w:rPr>
          <w:lang w:val="ru-RU"/>
        </w:rPr>
        <w:t>00</w:t>
      </w:r>
      <w:r w:rsidR="00A44CFE">
        <w:rPr>
          <w:lang w:val="ru-RU"/>
        </w:rPr>
        <w:t> </w:t>
      </w:r>
      <w:r w:rsidRPr="00D168F9">
        <w:rPr>
          <w:lang w:val="ru-RU"/>
        </w:rPr>
        <w:t xml:space="preserve">мин. 23 января до 16 час. 00 мин. 24 января (UTC </w:t>
      </w:r>
      <w:r w:rsidR="00A44CFE">
        <w:rPr>
          <w:lang w:val="ru-RU"/>
        </w:rPr>
        <w:t>−</w:t>
      </w:r>
      <w:r w:rsidRPr="00D168F9">
        <w:rPr>
          <w:lang w:val="ru-RU"/>
        </w:rPr>
        <w:t>10). Принять участие в семинаре-практикуме можно также в дистанционном режиме.</w:t>
      </w:r>
    </w:p>
    <w:p w14:paraId="0A33A0A2" w14:textId="7CA272E2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2</w:t>
      </w:r>
      <w:r w:rsidRPr="00D168F9">
        <w:rPr>
          <w:lang w:val="ru-RU"/>
        </w:rPr>
        <w:tab/>
        <w:t>Объединенная целевая группа МСЭ/ВМО/МОК ЮНЕСКО по подводным кабельным системам SMART (ОЦГ по кабельным системам SMART) занимается разработкой стратегии и дорожной карты, которые могли бы способствовать развертыванию подводных ретрансляторов, оснащенных научными датчиками для мониторинга состояния океана и климата и снижения риска бедствий в случае цунами. Благодаря прокладке новых трансокеанских и региональных кабельных систем электросвязи, оснащенных датчиками, может быть создана глобальная сеть, предоставляющая десятилетние данные в режиме реального времени в целях мониторинга климата океана и смягчения последствий стихийных бедствий, в частности цунами.</w:t>
      </w:r>
    </w:p>
    <w:p w14:paraId="79A61DFF" w14:textId="77777777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3</w:t>
      </w:r>
      <w:r w:rsidRPr="00D168F9">
        <w:rPr>
          <w:lang w:val="ru-RU"/>
        </w:rPr>
        <w:tab/>
        <w:t xml:space="preserve">Задачи семинара, среди прочего, включают: </w:t>
      </w:r>
    </w:p>
    <w:p w14:paraId="74D9B3D9" w14:textId="7F1E3066" w:rsidR="00D168F9" w:rsidRPr="00D168F9" w:rsidRDefault="00A44CFE" w:rsidP="00A44CFE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D168F9" w:rsidRPr="00D168F9">
        <w:rPr>
          <w:lang w:val="ru-RU"/>
        </w:rPr>
        <w:t>обмен информацией о текущем состоянии и перспективах будущего развития кабелей SMART во всем мире;</w:t>
      </w:r>
    </w:p>
    <w:p w14:paraId="5ED5818B" w14:textId="1E768450" w:rsidR="00D168F9" w:rsidRPr="00D168F9" w:rsidRDefault="00A44CFE" w:rsidP="00A44CFE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D168F9" w:rsidRPr="00D168F9">
        <w:rPr>
          <w:lang w:val="ru-RU"/>
        </w:rPr>
        <w:t>налаживание синергетического взаимодействия между отраслью подводной электросвязи и</w:t>
      </w:r>
      <w:r>
        <w:rPr>
          <w:lang w:val="ru-RU"/>
        </w:rPr>
        <w:t> </w:t>
      </w:r>
      <w:r w:rsidR="00D168F9" w:rsidRPr="00D168F9">
        <w:rPr>
          <w:lang w:val="ru-RU"/>
        </w:rPr>
        <w:t>научным сообществом;</w:t>
      </w:r>
    </w:p>
    <w:p w14:paraId="3FD7991F" w14:textId="08611E44" w:rsidR="00D168F9" w:rsidRPr="00D168F9" w:rsidRDefault="00A44CFE" w:rsidP="00A44CFE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D168F9" w:rsidRPr="00D168F9">
        <w:rPr>
          <w:lang w:val="ru-RU"/>
        </w:rPr>
        <w:t>ускорение интеграции кабельных систем SMART в Глобальную систему наблюдений за</w:t>
      </w:r>
      <w:r>
        <w:rPr>
          <w:lang w:val="ru-RU"/>
        </w:rPr>
        <w:t> </w:t>
      </w:r>
      <w:r w:rsidR="00D168F9" w:rsidRPr="00D168F9">
        <w:rPr>
          <w:lang w:val="ru-RU"/>
        </w:rPr>
        <w:t>океаном (ГСНО).</w:t>
      </w:r>
    </w:p>
    <w:p w14:paraId="4D1A1C1E" w14:textId="0ADBD408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4</w:t>
      </w:r>
      <w:r w:rsidRPr="00D168F9">
        <w:rPr>
          <w:lang w:val="ru-RU"/>
        </w:rPr>
        <w:tab/>
        <w:t xml:space="preserve">Семинар-практикум предназначен для участников кабельной отрасли и отрасли электросвязи (поставщиков, владельцев и потенциальных владельцев, операторов подводных кабельных систем). Приглашаются представители академических организаций и научного сообщества, желающие получить информацию о текущем состоянии кабелей SMART. В мероприятии могут принять участие </w:t>
      </w:r>
      <w:r w:rsidRPr="00D168F9">
        <w:rPr>
          <w:lang w:val="ru-RU"/>
        </w:rPr>
        <w:lastRenderedPageBreak/>
        <w:t>Государства</w:t>
      </w:r>
      <w:r w:rsidR="00A44CFE">
        <w:rPr>
          <w:lang w:val="ru-RU"/>
        </w:rPr>
        <w:t> </w:t>
      </w:r>
      <w:r w:rsidRPr="00D168F9">
        <w:rPr>
          <w:lang w:val="ru-RU"/>
        </w:rPr>
        <w:t>– Члены МСЭ, Члены Секторов МСЭ, Ассоциированные члены МСЭ и Академические организации</w:t>
      </w:r>
      <w:r w:rsidR="00A44CFE">
        <w:rPr>
          <w:lang w:val="ru-RU"/>
        </w:rPr>
        <w:t> </w:t>
      </w:r>
      <w:r w:rsidRPr="00D168F9">
        <w:rPr>
          <w:lang w:val="ru-RU"/>
        </w:rPr>
        <w:t>– Члены МСЭ, а также любое лицо из страны, являющейся Членом МСЭ, которое пожелает внести свой вклад в работу. К числу таких лиц относятся также члены международных, региональных и национальных организаций. Данный семинар-практикум будет проводиться исключительно на английском языке.</w:t>
      </w:r>
    </w:p>
    <w:p w14:paraId="7DB58D47" w14:textId="77777777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5</w:t>
      </w:r>
      <w:r w:rsidRPr="00D168F9">
        <w:rPr>
          <w:lang w:val="ru-RU"/>
        </w:rPr>
        <w:tab/>
        <w:t>Участие в семинаре-практикуме является бесплатным, однако просьба принять к сведению, что как для очного, так и для дистанционного участия обязательна регистрация.</w:t>
      </w:r>
    </w:p>
    <w:p w14:paraId="38F9C997" w14:textId="3749630A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6</w:t>
      </w:r>
      <w:r w:rsidRPr="00D168F9">
        <w:rPr>
          <w:lang w:val="ru-RU"/>
        </w:rPr>
        <w:tab/>
        <w:t xml:space="preserve">Вся соответствующая информация, касающаяся семинара-практикума, включая проект программы, будет размещена на веб-сайте мероприятия по адресу: </w:t>
      </w:r>
      <w:hyperlink r:id="rId13">
        <w:r w:rsidR="0055361E" w:rsidRPr="00AC073D">
          <w:rPr>
            <w:rStyle w:val="Hyperlink"/>
            <w:szCs w:val="22"/>
          </w:rPr>
          <w:t>https</w:t>
        </w:r>
        <w:r w:rsidR="0055361E" w:rsidRPr="0055361E">
          <w:rPr>
            <w:rStyle w:val="Hyperlink"/>
            <w:szCs w:val="22"/>
            <w:lang w:val="ru-RU"/>
          </w:rPr>
          <w:t>://</w:t>
        </w:r>
        <w:r w:rsidR="0055361E" w:rsidRPr="00AC073D">
          <w:rPr>
            <w:rStyle w:val="Hyperlink"/>
            <w:szCs w:val="22"/>
          </w:rPr>
          <w:t>www</w:t>
        </w:r>
        <w:r w:rsidR="0055361E" w:rsidRPr="0055361E">
          <w:rPr>
            <w:rStyle w:val="Hyperlink"/>
            <w:szCs w:val="22"/>
            <w:lang w:val="ru-RU"/>
          </w:rPr>
          <w:t>.</w:t>
        </w:r>
        <w:r w:rsidR="0055361E" w:rsidRPr="00AC073D">
          <w:rPr>
            <w:rStyle w:val="Hyperlink"/>
            <w:szCs w:val="22"/>
          </w:rPr>
          <w:t>itu</w:t>
        </w:r>
        <w:r w:rsidR="0055361E" w:rsidRPr="0055361E">
          <w:rPr>
            <w:rStyle w:val="Hyperlink"/>
            <w:szCs w:val="22"/>
            <w:lang w:val="ru-RU"/>
          </w:rPr>
          <w:t>.</w:t>
        </w:r>
        <w:r w:rsidR="0055361E" w:rsidRPr="00AC073D">
          <w:rPr>
            <w:rStyle w:val="Hyperlink"/>
            <w:szCs w:val="22"/>
          </w:rPr>
          <w:t>int</w:t>
        </w:r>
        <w:r w:rsidR="0055361E" w:rsidRPr="0055361E">
          <w:rPr>
            <w:rStyle w:val="Hyperlink"/>
            <w:szCs w:val="22"/>
            <w:lang w:val="ru-RU"/>
          </w:rPr>
          <w:t>/</w:t>
        </w:r>
        <w:proofErr w:type="spellStart"/>
        <w:r w:rsidR="0055361E" w:rsidRPr="00AC073D">
          <w:rPr>
            <w:rStyle w:val="Hyperlink"/>
            <w:szCs w:val="22"/>
          </w:rPr>
          <w:t>en</w:t>
        </w:r>
        <w:proofErr w:type="spellEnd"/>
        <w:r w:rsidR="0055361E" w:rsidRPr="0055361E">
          <w:rPr>
            <w:rStyle w:val="Hyperlink"/>
            <w:szCs w:val="22"/>
            <w:lang w:val="ru-RU"/>
          </w:rPr>
          <w:t>/</w:t>
        </w:r>
        <w:r w:rsidR="0055361E" w:rsidRPr="00AC073D">
          <w:rPr>
            <w:rStyle w:val="Hyperlink"/>
            <w:szCs w:val="22"/>
          </w:rPr>
          <w:t>ITU</w:t>
        </w:r>
        <w:r w:rsidR="0055361E" w:rsidRPr="0055361E">
          <w:rPr>
            <w:rStyle w:val="Hyperlink"/>
            <w:szCs w:val="22"/>
            <w:lang w:val="ru-RU"/>
          </w:rPr>
          <w:t>-</w:t>
        </w:r>
        <w:r w:rsidR="0055361E" w:rsidRPr="00AC073D">
          <w:rPr>
            <w:rStyle w:val="Hyperlink"/>
            <w:szCs w:val="22"/>
          </w:rPr>
          <w:t>T</w:t>
        </w:r>
        <w:r w:rsidR="0055361E" w:rsidRPr="0055361E">
          <w:rPr>
            <w:rStyle w:val="Hyperlink"/>
            <w:szCs w:val="22"/>
            <w:lang w:val="ru-RU"/>
          </w:rPr>
          <w:t>/</w:t>
        </w:r>
        <w:r w:rsidR="0055361E" w:rsidRPr="00AC073D">
          <w:rPr>
            <w:rStyle w:val="Hyperlink"/>
            <w:szCs w:val="22"/>
          </w:rPr>
          <w:t>Workshops</w:t>
        </w:r>
        <w:r w:rsidR="0055361E" w:rsidRPr="0055361E">
          <w:rPr>
            <w:rStyle w:val="Hyperlink"/>
            <w:szCs w:val="22"/>
            <w:lang w:val="ru-RU"/>
          </w:rPr>
          <w:t>-</w:t>
        </w:r>
        <w:r w:rsidR="0055361E" w:rsidRPr="00AC073D">
          <w:rPr>
            <w:rStyle w:val="Hyperlink"/>
            <w:szCs w:val="22"/>
          </w:rPr>
          <w:t>and</w:t>
        </w:r>
        <w:r w:rsidR="0055361E" w:rsidRPr="0055361E">
          <w:rPr>
            <w:rStyle w:val="Hyperlink"/>
            <w:szCs w:val="22"/>
            <w:lang w:val="ru-RU"/>
          </w:rPr>
          <w:t>-</w:t>
        </w:r>
        <w:r w:rsidR="0055361E" w:rsidRPr="00AC073D">
          <w:rPr>
            <w:rStyle w:val="Hyperlink"/>
            <w:szCs w:val="22"/>
          </w:rPr>
          <w:t>Seminars</w:t>
        </w:r>
        <w:r w:rsidR="0055361E" w:rsidRPr="0055361E">
          <w:rPr>
            <w:rStyle w:val="Hyperlink"/>
            <w:szCs w:val="22"/>
            <w:lang w:val="ru-RU"/>
          </w:rPr>
          <w:t>/2025/0123/</w:t>
        </w:r>
        <w:r w:rsidR="0055361E" w:rsidRPr="00AC073D">
          <w:rPr>
            <w:rStyle w:val="Hyperlink"/>
            <w:szCs w:val="22"/>
          </w:rPr>
          <w:t>Pages</w:t>
        </w:r>
        <w:r w:rsidR="0055361E" w:rsidRPr="0055361E">
          <w:rPr>
            <w:rStyle w:val="Hyperlink"/>
            <w:szCs w:val="22"/>
            <w:lang w:val="ru-RU"/>
          </w:rPr>
          <w:t>/</w:t>
        </w:r>
        <w:r w:rsidR="0055361E" w:rsidRPr="00AC073D">
          <w:rPr>
            <w:rStyle w:val="Hyperlink"/>
            <w:szCs w:val="22"/>
          </w:rPr>
          <w:t>def</w:t>
        </w:r>
        <w:r w:rsidR="0055361E" w:rsidRPr="00AC073D">
          <w:rPr>
            <w:rStyle w:val="Hyperlink"/>
            <w:szCs w:val="22"/>
          </w:rPr>
          <w:t>a</w:t>
        </w:r>
        <w:r w:rsidR="0055361E" w:rsidRPr="00AC073D">
          <w:rPr>
            <w:rStyle w:val="Hyperlink"/>
            <w:szCs w:val="22"/>
          </w:rPr>
          <w:t>ult</w:t>
        </w:r>
        <w:r w:rsidR="0055361E" w:rsidRPr="0055361E">
          <w:rPr>
            <w:rStyle w:val="Hyperlink"/>
            <w:szCs w:val="22"/>
            <w:lang w:val="ru-RU"/>
          </w:rPr>
          <w:t>.</w:t>
        </w:r>
        <w:proofErr w:type="spellStart"/>
        <w:r w:rsidR="0055361E" w:rsidRPr="00AC073D">
          <w:rPr>
            <w:rStyle w:val="Hyperlink"/>
            <w:szCs w:val="22"/>
          </w:rPr>
          <w:t>aspx</w:t>
        </w:r>
        <w:proofErr w:type="spellEnd"/>
      </w:hyperlink>
      <w:r w:rsidR="0055361E" w:rsidRPr="0055361E">
        <w:rPr>
          <w:szCs w:val="22"/>
          <w:lang w:val="ru-RU"/>
        </w:rPr>
        <w:t xml:space="preserve">. </w:t>
      </w:r>
      <w:r w:rsidRPr="00D168F9">
        <w:rPr>
          <w:lang w:val="ru-RU"/>
        </w:rPr>
        <w:t>Веб-страница мероприятия будет регулярно обновляться по мере появления дополнительной информации. Участникам рекомендуется периодически посещать веб-страницу, чтобы следить за обновлениями.</w:t>
      </w:r>
    </w:p>
    <w:p w14:paraId="61B775CD" w14:textId="77777777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7</w:t>
      </w:r>
      <w:r w:rsidRPr="00D168F9">
        <w:rPr>
          <w:lang w:val="ru-RU"/>
        </w:rPr>
        <w:tab/>
        <w:t xml:space="preserve">Для того чтобы БСЭ могло принять все необходимые меры для организации семинара-практикума, просьба как можно скорее пройти регистрацию по адресу </w:t>
      </w:r>
      <w:hyperlink r:id="rId14" w:history="1">
        <w:r w:rsidRPr="00D168F9">
          <w:rPr>
            <w:rStyle w:val="Hyperlink"/>
            <w:lang w:val="ru-RU"/>
          </w:rPr>
          <w:t>https://www.itu.int/net4/CRM/xreg/web/Login.aspx?src=Re</w:t>
        </w:r>
        <w:r w:rsidRPr="00D168F9">
          <w:rPr>
            <w:rStyle w:val="Hyperlink"/>
            <w:lang w:val="ru-RU"/>
          </w:rPr>
          <w:t>g</w:t>
        </w:r>
        <w:r w:rsidRPr="00D168F9">
          <w:rPr>
            <w:rStyle w:val="Hyperlink"/>
            <w:lang w:val="ru-RU"/>
          </w:rPr>
          <w:t>istration&amp;Event=C-00014937</w:t>
        </w:r>
      </w:hyperlink>
      <w:r w:rsidRPr="00D168F9">
        <w:rPr>
          <w:lang w:val="ru-RU"/>
        </w:rPr>
        <w:t xml:space="preserve">. </w:t>
      </w:r>
      <w:r w:rsidRPr="00D168F9">
        <w:rPr>
          <w:b/>
          <w:bCs/>
          <w:lang w:val="ru-RU"/>
        </w:rPr>
        <w:t>Просьба также принять к сведению, что предварительная регистрация участников семинаров-практикумов является обязательной и проводится в онлайновом режиме</w:t>
      </w:r>
      <w:r w:rsidRPr="00D168F9">
        <w:rPr>
          <w:lang w:val="ru-RU"/>
        </w:rPr>
        <w:t>.</w:t>
      </w:r>
    </w:p>
    <w:p w14:paraId="562F3268" w14:textId="33FA4F84" w:rsidR="00D168F9" w:rsidRPr="00D168F9" w:rsidRDefault="00D168F9" w:rsidP="00D168F9">
      <w:pPr>
        <w:rPr>
          <w:lang w:val="ru-RU"/>
        </w:rPr>
      </w:pPr>
      <w:r w:rsidRPr="00D168F9">
        <w:rPr>
          <w:lang w:val="ru-RU"/>
        </w:rPr>
        <w:t>8</w:t>
      </w:r>
      <w:r w:rsidRPr="00D168F9">
        <w:rPr>
          <w:lang w:val="ru-RU"/>
        </w:rPr>
        <w:tab/>
        <w:t>Хотел бы напомнить, что для въезда в Соединенные Штаты Америки и пребывания в стране в</w:t>
      </w:r>
      <w:r w:rsidR="00A44CFE">
        <w:rPr>
          <w:lang w:val="ru-RU"/>
        </w:rPr>
        <w:t> </w:t>
      </w:r>
      <w:r w:rsidRPr="00D168F9">
        <w:rPr>
          <w:lang w:val="ru-RU"/>
        </w:rPr>
        <w:t>течение любого срока гражданам некоторых стран необходимо получить визу. Оформление визы должно осуществляться в учреждении (посольстве или консульстве), представляющем Соединенные Штаты Америки в вашей стране, или же, если в вашей стране нет такого учреждения, в ближайшем учреждении к стране выезда. Запросы на получение визовой поддержки следует направлять непосредственно принимающей стороне семинара-практикума.</w:t>
      </w:r>
    </w:p>
    <w:p w14:paraId="3D464895" w14:textId="7A6352A5" w:rsidR="00F12D97" w:rsidRPr="00A44CFE" w:rsidRDefault="00F12D97" w:rsidP="001A1F24">
      <w:pPr>
        <w:rPr>
          <w:lang w:val="ru-RU"/>
        </w:rPr>
      </w:pPr>
      <w:r w:rsidRPr="00A44CFE">
        <w:rPr>
          <w:lang w:val="ru-RU"/>
        </w:rPr>
        <w:t>С уважением,</w:t>
      </w:r>
    </w:p>
    <w:p w14:paraId="6CAF4877" w14:textId="5324DFAF" w:rsidR="003E38F2" w:rsidRPr="00A44CFE" w:rsidRDefault="003E38F2" w:rsidP="00A44CFE">
      <w:pPr>
        <w:spacing w:before="360"/>
        <w:rPr>
          <w:lang w:val="ru-RU"/>
        </w:rPr>
      </w:pPr>
      <w:r w:rsidRPr="00A44CFE">
        <w:rPr>
          <w:lang w:val="ru-RU"/>
        </w:rPr>
        <w:t>(</w:t>
      </w:r>
      <w:r w:rsidRPr="00A44CFE">
        <w:rPr>
          <w:i/>
          <w:iCs/>
          <w:lang w:val="ru-RU"/>
        </w:rPr>
        <w:t>подпись</w:t>
      </w:r>
      <w:r w:rsidRPr="00A44CFE">
        <w:rPr>
          <w:lang w:val="ru-RU"/>
        </w:rPr>
        <w:t>)</w:t>
      </w:r>
    </w:p>
    <w:p w14:paraId="0F1C6E01" w14:textId="7C7B932E" w:rsidR="00414B3C" w:rsidRPr="00A44CFE" w:rsidRDefault="003E38F2" w:rsidP="00A44CFE">
      <w:pPr>
        <w:spacing w:before="360"/>
        <w:jc w:val="left"/>
        <w:rPr>
          <w:lang w:val="ru-RU"/>
        </w:rPr>
      </w:pPr>
      <w:r w:rsidRPr="00A44CFE">
        <w:rPr>
          <w:lang w:val="ru-RU"/>
        </w:rPr>
        <w:t>Сейдзо Оноэ</w:t>
      </w:r>
      <w:r w:rsidR="00414B3C" w:rsidRPr="00A44CFE">
        <w:rPr>
          <w:lang w:val="ru-RU"/>
        </w:rPr>
        <w:t xml:space="preserve"> </w:t>
      </w:r>
      <w:r w:rsidR="00414B3C" w:rsidRPr="00A44CFE">
        <w:rPr>
          <w:lang w:val="ru-RU"/>
        </w:rPr>
        <w:br/>
        <w:t xml:space="preserve">Директор Бюро </w:t>
      </w:r>
      <w:r w:rsidR="00414B3C" w:rsidRPr="00A44CFE">
        <w:rPr>
          <w:lang w:val="ru-RU"/>
        </w:rPr>
        <w:br/>
        <w:t>стандартизации электросвязи</w:t>
      </w:r>
    </w:p>
    <w:sectPr w:rsidR="00414B3C" w:rsidRPr="00A44CFE" w:rsidSect="001A1F24">
      <w:headerReference w:type="default" r:id="rId15"/>
      <w:footerReference w:type="first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C762" w14:textId="77777777" w:rsidR="00546718" w:rsidRDefault="00546718">
      <w:r>
        <w:separator/>
      </w:r>
    </w:p>
  </w:endnote>
  <w:endnote w:type="continuationSeparator" w:id="0">
    <w:p w14:paraId="392B0E4B" w14:textId="77777777" w:rsidR="00546718" w:rsidRDefault="00546718">
      <w:r>
        <w:continuationSeparator/>
      </w:r>
    </w:p>
  </w:endnote>
  <w:endnote w:type="continuationNotice" w:id="1">
    <w:p w14:paraId="24027ACE" w14:textId="77777777" w:rsidR="00546718" w:rsidRDefault="005467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altName w:val="Calibri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42F3" w14:textId="77777777" w:rsidR="00546718" w:rsidRDefault="00546718">
      <w:r>
        <w:t>____________________</w:t>
      </w:r>
    </w:p>
  </w:footnote>
  <w:footnote w:type="continuationSeparator" w:id="0">
    <w:p w14:paraId="05B9F07F" w14:textId="77777777" w:rsidR="00546718" w:rsidRDefault="00546718">
      <w:r>
        <w:continuationSeparator/>
      </w:r>
    </w:p>
  </w:footnote>
  <w:footnote w:type="continuationNotice" w:id="1">
    <w:p w14:paraId="00419BB8" w14:textId="77777777" w:rsidR="00546718" w:rsidRDefault="0054671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8D1AC7" w:rsidR="00982411" w:rsidRDefault="0055361E">
        <w:pPr>
          <w:pStyle w:val="Header"/>
        </w:pPr>
        <w:r>
          <w:t xml:space="preserve">- 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E56D3CB" w14:textId="14C64EF3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D168F9">
      <w:rPr>
        <w:lang w:val="ru-RU"/>
      </w:rPr>
      <w:t>13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67EA4"/>
    <w:multiLevelType w:val="hybridMultilevel"/>
    <w:tmpl w:val="9EFC9EAC"/>
    <w:lvl w:ilvl="0" w:tplc="DA4AC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56B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61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C4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44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4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E1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C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04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8"/>
  </w:num>
  <w:num w:numId="28" w16cid:durableId="334769545">
    <w:abstractNumId w:val="17"/>
  </w:num>
  <w:num w:numId="29" w16cid:durableId="1559976025">
    <w:abstractNumId w:val="27"/>
  </w:num>
  <w:num w:numId="30" w16cid:durableId="9128108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2D62"/>
    <w:rsid w:val="000C7D39"/>
    <w:rsid w:val="000D04CE"/>
    <w:rsid w:val="000D32E2"/>
    <w:rsid w:val="000D63D3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2AD2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6718"/>
    <w:rsid w:val="00547ECE"/>
    <w:rsid w:val="005514F1"/>
    <w:rsid w:val="005520DD"/>
    <w:rsid w:val="00552973"/>
    <w:rsid w:val="0055361E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4CFE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250B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B7AD2"/>
    <w:rsid w:val="00CC02A4"/>
    <w:rsid w:val="00CC1493"/>
    <w:rsid w:val="00CC3C64"/>
    <w:rsid w:val="00CC5F9D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168F9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37826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2025/0123/Pages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Login.aspx?src=Registration&amp;Event=C-0001493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4920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7</cp:revision>
  <cp:lastPrinted>2025-01-29T10:54:00Z</cp:lastPrinted>
  <dcterms:created xsi:type="dcterms:W3CDTF">2025-01-23T09:41:00Z</dcterms:created>
  <dcterms:modified xsi:type="dcterms:W3CDTF">2025-01-29T10:54:00Z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