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20"/>
        <w:gridCol w:w="520"/>
        <w:gridCol w:w="3260"/>
        <w:gridCol w:w="226"/>
        <w:gridCol w:w="4017"/>
        <w:gridCol w:w="9"/>
      </w:tblGrid>
      <w:tr w:rsidR="009C704E" w:rsidRPr="009C704E" w14:paraId="40AB65BF" w14:textId="77777777" w:rsidTr="009C704E">
        <w:trPr>
          <w:cantSplit/>
        </w:trPr>
        <w:tc>
          <w:tcPr>
            <w:tcW w:w="1132" w:type="dxa"/>
            <w:vMerge w:val="restart"/>
            <w:vAlign w:val="center"/>
          </w:tcPr>
          <w:p w14:paraId="4612C1DC" w14:textId="77777777" w:rsidR="009C704E" w:rsidRPr="009C704E" w:rsidRDefault="009C704E" w:rsidP="009C704E">
            <w:pPr>
              <w:spacing w:before="0"/>
              <w:jc w:val="center"/>
              <w:rPr>
                <w:sz w:val="20"/>
                <w:szCs w:val="20"/>
              </w:rPr>
            </w:pPr>
            <w:bookmarkStart w:id="0" w:name="dnum" w:colFirst="2" w:colLast="2"/>
            <w:bookmarkStart w:id="1" w:name="dtableau"/>
            <w:r w:rsidRPr="009C704E">
              <w:rPr>
                <w:noProof/>
              </w:rPr>
              <w:drawing>
                <wp:inline distT="0" distB="0" distL="0" distR="0" wp14:anchorId="61F916E2" wp14:editId="2BEFBA96">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58A3F86E" w14:textId="77777777" w:rsidR="009C704E" w:rsidRPr="009C704E" w:rsidRDefault="009C704E" w:rsidP="009C704E">
            <w:pPr>
              <w:rPr>
                <w:sz w:val="16"/>
                <w:szCs w:val="16"/>
              </w:rPr>
            </w:pPr>
            <w:r w:rsidRPr="009C704E">
              <w:rPr>
                <w:sz w:val="16"/>
                <w:szCs w:val="16"/>
              </w:rPr>
              <w:t>INTERNATIONAL TELECOMMUNICATION UNION</w:t>
            </w:r>
          </w:p>
          <w:p w14:paraId="257E66D5" w14:textId="77777777" w:rsidR="009C704E" w:rsidRPr="009C704E" w:rsidRDefault="009C704E" w:rsidP="009C704E">
            <w:pPr>
              <w:rPr>
                <w:b/>
                <w:bCs/>
                <w:sz w:val="26"/>
                <w:szCs w:val="26"/>
              </w:rPr>
            </w:pPr>
            <w:r w:rsidRPr="009C704E">
              <w:rPr>
                <w:b/>
                <w:bCs/>
                <w:sz w:val="26"/>
                <w:szCs w:val="26"/>
              </w:rPr>
              <w:t>TELECOMMUNICATION</w:t>
            </w:r>
            <w:r w:rsidRPr="009C704E">
              <w:rPr>
                <w:b/>
                <w:bCs/>
                <w:sz w:val="26"/>
                <w:szCs w:val="26"/>
              </w:rPr>
              <w:br/>
              <w:t>STANDARDIZATION SECTOR</w:t>
            </w:r>
          </w:p>
          <w:p w14:paraId="7D3BCF2B" w14:textId="07B65AAA" w:rsidR="009C704E" w:rsidRPr="009C704E" w:rsidRDefault="009C704E" w:rsidP="009C704E">
            <w:pPr>
              <w:rPr>
                <w:sz w:val="20"/>
                <w:szCs w:val="20"/>
              </w:rPr>
            </w:pPr>
            <w:r w:rsidRPr="009C704E">
              <w:rPr>
                <w:sz w:val="20"/>
                <w:szCs w:val="20"/>
              </w:rPr>
              <w:t xml:space="preserve">STUDY PERIOD </w:t>
            </w:r>
            <w:r>
              <w:rPr>
                <w:sz w:val="20"/>
              </w:rPr>
              <w:t>2025-2028</w:t>
            </w:r>
          </w:p>
        </w:tc>
        <w:tc>
          <w:tcPr>
            <w:tcW w:w="4026" w:type="dxa"/>
            <w:gridSpan w:val="2"/>
            <w:vAlign w:val="center"/>
          </w:tcPr>
          <w:p w14:paraId="7A87A3FF" w14:textId="6355730C" w:rsidR="009C704E" w:rsidRPr="009C704E" w:rsidRDefault="00143673" w:rsidP="009C704E">
            <w:pPr>
              <w:pStyle w:val="Docnumber"/>
            </w:pPr>
            <w:r>
              <w:t>TSAG</w:t>
            </w:r>
            <w:r w:rsidR="009C704E">
              <w:t>-TD</w:t>
            </w:r>
            <w:r>
              <w:t>25</w:t>
            </w:r>
            <w:r w:rsidR="00807672">
              <w:t>7</w:t>
            </w:r>
          </w:p>
        </w:tc>
      </w:tr>
      <w:tr w:rsidR="009C704E" w:rsidRPr="009C704E" w14:paraId="6B4BF093" w14:textId="77777777" w:rsidTr="009C704E">
        <w:trPr>
          <w:cantSplit/>
        </w:trPr>
        <w:tc>
          <w:tcPr>
            <w:tcW w:w="1132" w:type="dxa"/>
            <w:vMerge/>
          </w:tcPr>
          <w:p w14:paraId="0A6B30D3" w14:textId="77777777" w:rsidR="009C704E" w:rsidRPr="009C704E" w:rsidRDefault="009C704E" w:rsidP="009C704E">
            <w:pPr>
              <w:rPr>
                <w:smallCaps/>
                <w:sz w:val="20"/>
              </w:rPr>
            </w:pPr>
            <w:bookmarkStart w:id="2" w:name="dsg" w:colFirst="2" w:colLast="2"/>
            <w:bookmarkEnd w:id="0"/>
          </w:p>
        </w:tc>
        <w:tc>
          <w:tcPr>
            <w:tcW w:w="4481" w:type="dxa"/>
            <w:gridSpan w:val="5"/>
            <w:vMerge/>
          </w:tcPr>
          <w:p w14:paraId="4D3CB95C" w14:textId="77777777" w:rsidR="009C704E" w:rsidRPr="009C704E" w:rsidRDefault="009C704E" w:rsidP="009C704E">
            <w:pPr>
              <w:rPr>
                <w:smallCaps/>
                <w:sz w:val="20"/>
              </w:rPr>
            </w:pPr>
          </w:p>
        </w:tc>
        <w:tc>
          <w:tcPr>
            <w:tcW w:w="4026" w:type="dxa"/>
            <w:gridSpan w:val="2"/>
          </w:tcPr>
          <w:p w14:paraId="2D9FECCB" w14:textId="75F35622" w:rsidR="009C704E" w:rsidRPr="009C704E" w:rsidRDefault="00143673" w:rsidP="009C704E">
            <w:pPr>
              <w:pStyle w:val="TSBHeaderRight14"/>
              <w:rPr>
                <w:smallCaps/>
              </w:rPr>
            </w:pPr>
            <w:r>
              <w:rPr>
                <w:smallCaps/>
              </w:rPr>
              <w:t>TSAG</w:t>
            </w:r>
          </w:p>
        </w:tc>
      </w:tr>
      <w:bookmarkEnd w:id="2"/>
      <w:tr w:rsidR="009C704E" w:rsidRPr="009C704E" w14:paraId="696C6549" w14:textId="77777777" w:rsidTr="009C704E">
        <w:trPr>
          <w:cantSplit/>
        </w:trPr>
        <w:tc>
          <w:tcPr>
            <w:tcW w:w="1132" w:type="dxa"/>
            <w:vMerge/>
            <w:tcBorders>
              <w:bottom w:val="single" w:sz="12" w:space="0" w:color="auto"/>
            </w:tcBorders>
          </w:tcPr>
          <w:p w14:paraId="5B592685" w14:textId="77777777" w:rsidR="009C704E" w:rsidRPr="009C704E" w:rsidRDefault="009C704E" w:rsidP="009C704E">
            <w:pPr>
              <w:rPr>
                <w:b/>
                <w:bCs/>
                <w:sz w:val="26"/>
              </w:rPr>
            </w:pPr>
          </w:p>
        </w:tc>
        <w:tc>
          <w:tcPr>
            <w:tcW w:w="4481" w:type="dxa"/>
            <w:gridSpan w:val="5"/>
            <w:vMerge/>
            <w:tcBorders>
              <w:bottom w:val="single" w:sz="12" w:space="0" w:color="auto"/>
            </w:tcBorders>
          </w:tcPr>
          <w:p w14:paraId="0627A48C" w14:textId="77777777" w:rsidR="009C704E" w:rsidRPr="009C704E" w:rsidRDefault="009C704E" w:rsidP="009C704E">
            <w:pPr>
              <w:rPr>
                <w:b/>
                <w:bCs/>
                <w:sz w:val="26"/>
              </w:rPr>
            </w:pPr>
          </w:p>
        </w:tc>
        <w:tc>
          <w:tcPr>
            <w:tcW w:w="4026" w:type="dxa"/>
            <w:gridSpan w:val="2"/>
            <w:tcBorders>
              <w:bottom w:val="single" w:sz="12" w:space="0" w:color="auto"/>
            </w:tcBorders>
            <w:vAlign w:val="center"/>
          </w:tcPr>
          <w:p w14:paraId="39E03560" w14:textId="77777777" w:rsidR="009C704E" w:rsidRPr="009C704E" w:rsidRDefault="009C704E" w:rsidP="009C704E">
            <w:pPr>
              <w:pStyle w:val="TSBHeaderRight14"/>
            </w:pPr>
            <w:r w:rsidRPr="009C704E">
              <w:t>Original: English</w:t>
            </w:r>
          </w:p>
        </w:tc>
      </w:tr>
      <w:tr w:rsidR="009C704E" w:rsidRPr="009C704E" w14:paraId="220C2FAE" w14:textId="77777777" w:rsidTr="009C704E">
        <w:trPr>
          <w:cantSplit/>
        </w:trPr>
        <w:tc>
          <w:tcPr>
            <w:tcW w:w="1587" w:type="dxa"/>
            <w:gridSpan w:val="2"/>
          </w:tcPr>
          <w:p w14:paraId="7E76914F" w14:textId="2C0CFCE5" w:rsidR="009C704E" w:rsidRPr="009C704E" w:rsidRDefault="009C704E" w:rsidP="009C704E">
            <w:pPr>
              <w:rPr>
                <w:b/>
                <w:bCs/>
              </w:rPr>
            </w:pPr>
            <w:bookmarkStart w:id="3" w:name="dbluepink" w:colFirst="1" w:colLast="1"/>
            <w:bookmarkStart w:id="4" w:name="dmeeting" w:colFirst="2" w:colLast="2"/>
          </w:p>
        </w:tc>
        <w:tc>
          <w:tcPr>
            <w:tcW w:w="4026" w:type="dxa"/>
            <w:gridSpan w:val="4"/>
          </w:tcPr>
          <w:p w14:paraId="25B18434" w14:textId="35D4494E" w:rsidR="009C704E" w:rsidRPr="009C704E" w:rsidRDefault="009C704E" w:rsidP="009C704E">
            <w:pPr>
              <w:pStyle w:val="TSBHeaderQuestion"/>
            </w:pPr>
          </w:p>
        </w:tc>
        <w:tc>
          <w:tcPr>
            <w:tcW w:w="4026" w:type="dxa"/>
            <w:gridSpan w:val="2"/>
          </w:tcPr>
          <w:p w14:paraId="26298626" w14:textId="2181FA7A" w:rsidR="009C704E" w:rsidRPr="009C704E" w:rsidRDefault="009C704E" w:rsidP="00143673">
            <w:pPr>
              <w:pStyle w:val="VenueDate"/>
            </w:pPr>
            <w:r w:rsidRPr="009C704E">
              <w:t xml:space="preserve">Geneva, </w:t>
            </w:r>
            <w:r w:rsidR="00143673">
              <w:t>26-30 January</w:t>
            </w:r>
            <w:r w:rsidRPr="009C704E">
              <w:t xml:space="preserve"> 2026</w:t>
            </w:r>
          </w:p>
        </w:tc>
      </w:tr>
      <w:tr w:rsidR="009C704E" w:rsidRPr="009C704E" w14:paraId="08829CF8" w14:textId="77777777" w:rsidTr="009C704E">
        <w:trPr>
          <w:cantSplit/>
        </w:trPr>
        <w:tc>
          <w:tcPr>
            <w:tcW w:w="9639" w:type="dxa"/>
            <w:gridSpan w:val="8"/>
          </w:tcPr>
          <w:p w14:paraId="2DE48A3B" w14:textId="77777777" w:rsidR="009C704E" w:rsidRPr="009C704E" w:rsidRDefault="009C704E" w:rsidP="009C704E">
            <w:pPr>
              <w:jc w:val="center"/>
              <w:rPr>
                <w:b/>
                <w:bCs/>
              </w:rPr>
            </w:pPr>
            <w:bookmarkStart w:id="5" w:name="ddoctype"/>
            <w:bookmarkEnd w:id="3"/>
            <w:bookmarkEnd w:id="4"/>
            <w:r w:rsidRPr="009C704E">
              <w:rPr>
                <w:b/>
                <w:bCs/>
              </w:rPr>
              <w:t>TD</w:t>
            </w:r>
          </w:p>
          <w:p w14:paraId="488DF1D0" w14:textId="581E1114" w:rsidR="009C704E" w:rsidRPr="009C704E" w:rsidRDefault="009C704E" w:rsidP="00FA243B">
            <w:pPr>
              <w:spacing w:before="0"/>
              <w:jc w:val="center"/>
              <w:rPr>
                <w:b/>
                <w:bCs/>
              </w:rPr>
            </w:pPr>
            <w:r w:rsidRPr="009C704E">
              <w:rPr>
                <w:b/>
                <w:bCs/>
              </w:rPr>
              <w:t xml:space="preserve">(Ref.: </w:t>
            </w:r>
            <w:hyperlink r:id="rId12" w:history="1">
              <w:r w:rsidR="00FA243B" w:rsidRPr="00FA243B">
                <w:rPr>
                  <w:rStyle w:val="Hyperlink"/>
                  <w:b/>
                  <w:bCs/>
                </w:rPr>
                <w:t>JCA-MV-LS1</w:t>
              </w:r>
            </w:hyperlink>
            <w:r w:rsidRPr="009C704E">
              <w:rPr>
                <w:b/>
                <w:bCs/>
              </w:rPr>
              <w:t>)</w:t>
            </w:r>
          </w:p>
        </w:tc>
      </w:tr>
      <w:tr w:rsidR="009C704E" w:rsidRPr="009C704E" w14:paraId="5307BC33" w14:textId="77777777" w:rsidTr="009C704E">
        <w:trPr>
          <w:cantSplit/>
        </w:trPr>
        <w:tc>
          <w:tcPr>
            <w:tcW w:w="1587" w:type="dxa"/>
            <w:gridSpan w:val="2"/>
          </w:tcPr>
          <w:p w14:paraId="15CC98DC" w14:textId="77777777" w:rsidR="009C704E" w:rsidRPr="009C704E" w:rsidRDefault="009C704E" w:rsidP="009C704E">
            <w:pPr>
              <w:rPr>
                <w:b/>
                <w:bCs/>
              </w:rPr>
            </w:pPr>
            <w:bookmarkStart w:id="6" w:name="dsource" w:colFirst="1" w:colLast="1"/>
            <w:bookmarkEnd w:id="5"/>
            <w:r w:rsidRPr="009C704E">
              <w:rPr>
                <w:b/>
                <w:bCs/>
              </w:rPr>
              <w:t>Source:</w:t>
            </w:r>
          </w:p>
        </w:tc>
        <w:tc>
          <w:tcPr>
            <w:tcW w:w="8052" w:type="dxa"/>
            <w:gridSpan w:val="6"/>
          </w:tcPr>
          <w:p w14:paraId="6510DD54" w14:textId="4E1B5A56" w:rsidR="009C704E" w:rsidRPr="009C704E" w:rsidRDefault="00375564" w:rsidP="009C704E">
            <w:pPr>
              <w:pStyle w:val="TSBHeaderSource"/>
            </w:pPr>
            <w:r w:rsidRPr="00C56A7C">
              <w:t>JCA-M</w:t>
            </w:r>
            <w:r>
              <w:t>V</w:t>
            </w:r>
          </w:p>
        </w:tc>
      </w:tr>
      <w:tr w:rsidR="009C704E" w:rsidRPr="009C704E" w14:paraId="0577DA29" w14:textId="77777777" w:rsidTr="009C704E">
        <w:trPr>
          <w:cantSplit/>
        </w:trPr>
        <w:tc>
          <w:tcPr>
            <w:tcW w:w="1587" w:type="dxa"/>
            <w:gridSpan w:val="2"/>
            <w:tcBorders>
              <w:bottom w:val="single" w:sz="8" w:space="0" w:color="auto"/>
            </w:tcBorders>
          </w:tcPr>
          <w:p w14:paraId="6ACBE4D0" w14:textId="77777777" w:rsidR="009C704E" w:rsidRPr="009C704E" w:rsidRDefault="009C704E" w:rsidP="009C704E">
            <w:pPr>
              <w:rPr>
                <w:b/>
                <w:bCs/>
              </w:rPr>
            </w:pPr>
            <w:bookmarkStart w:id="7" w:name="dtitle1" w:colFirst="1" w:colLast="1"/>
            <w:bookmarkEnd w:id="6"/>
            <w:r w:rsidRPr="009C704E">
              <w:rPr>
                <w:b/>
                <w:bCs/>
              </w:rPr>
              <w:t>Title:</w:t>
            </w:r>
          </w:p>
        </w:tc>
        <w:tc>
          <w:tcPr>
            <w:tcW w:w="8052" w:type="dxa"/>
            <w:gridSpan w:val="6"/>
            <w:tcBorders>
              <w:bottom w:val="single" w:sz="8" w:space="0" w:color="auto"/>
            </w:tcBorders>
          </w:tcPr>
          <w:p w14:paraId="2B15FC2B" w14:textId="5BF64277" w:rsidR="009C704E" w:rsidRPr="009C704E" w:rsidRDefault="00375564" w:rsidP="009C704E">
            <w:pPr>
              <w:pStyle w:val="TSBHeaderTitle"/>
            </w:pPr>
            <w:r w:rsidRPr="00E465B7">
              <w:t>LS</w:t>
            </w:r>
            <w:r w:rsidR="00FA243B">
              <w:t>/</w:t>
            </w:r>
            <w:proofErr w:type="spellStart"/>
            <w:r w:rsidR="00FA243B">
              <w:t>i</w:t>
            </w:r>
            <w:proofErr w:type="spellEnd"/>
            <w:r w:rsidRPr="00E465B7">
              <w:t xml:space="preserve"> on Invitation to Nominate Representatives to ITU-T JCA-MV and Provide Input to the Metaverse Standardization Roadmap</w:t>
            </w:r>
            <w:r w:rsidR="00FA243B">
              <w:t xml:space="preserve"> [from JCA-MV]</w:t>
            </w:r>
          </w:p>
        </w:tc>
      </w:tr>
      <w:bookmarkEnd w:id="1"/>
      <w:bookmarkEnd w:id="7"/>
      <w:tr w:rsidR="00DD2EFC" w14:paraId="771FD5C3" w14:textId="77777777" w:rsidTr="009C704E">
        <w:trPr>
          <w:gridAfter w:val="1"/>
          <w:wAfter w:w="9" w:type="dxa"/>
          <w:cantSplit/>
          <w:trHeight w:val="357"/>
        </w:trPr>
        <w:tc>
          <w:tcPr>
            <w:tcW w:w="9630" w:type="dxa"/>
            <w:gridSpan w:val="7"/>
            <w:tcBorders>
              <w:top w:val="single" w:sz="12" w:space="0" w:color="auto"/>
            </w:tcBorders>
          </w:tcPr>
          <w:p w14:paraId="15ABB3DD" w14:textId="77777777" w:rsidR="00DD2EFC" w:rsidRDefault="00DD2EFC" w:rsidP="00C04D7D">
            <w:pPr>
              <w:jc w:val="center"/>
              <w:rPr>
                <w:b/>
              </w:rPr>
            </w:pPr>
            <w:r>
              <w:rPr>
                <w:b/>
              </w:rPr>
              <w:t>LIAISON STATEMENT</w:t>
            </w:r>
          </w:p>
        </w:tc>
      </w:tr>
      <w:tr w:rsidR="00DD2EFC" w:rsidRPr="001D3B58" w14:paraId="53F7070A" w14:textId="77777777" w:rsidTr="009C704E">
        <w:trPr>
          <w:gridAfter w:val="1"/>
          <w:wAfter w:w="9" w:type="dxa"/>
          <w:cantSplit/>
          <w:trHeight w:val="357"/>
        </w:trPr>
        <w:tc>
          <w:tcPr>
            <w:tcW w:w="2127" w:type="dxa"/>
            <w:gridSpan w:val="4"/>
          </w:tcPr>
          <w:p w14:paraId="1B5887B0" w14:textId="77777777" w:rsidR="00DD2EFC" w:rsidRPr="003869CD" w:rsidRDefault="00DD2EFC" w:rsidP="00C04D7D">
            <w:pPr>
              <w:rPr>
                <w:b/>
                <w:bCs/>
              </w:rPr>
            </w:pPr>
            <w:r w:rsidRPr="003869CD">
              <w:rPr>
                <w:b/>
                <w:bCs/>
              </w:rPr>
              <w:t>For action to:</w:t>
            </w:r>
          </w:p>
        </w:tc>
        <w:tc>
          <w:tcPr>
            <w:tcW w:w="7503" w:type="dxa"/>
            <w:gridSpan w:val="3"/>
          </w:tcPr>
          <w:p w14:paraId="2E5A2981" w14:textId="178BCEBB" w:rsidR="00DD2EFC" w:rsidRPr="00DD4CF3" w:rsidRDefault="00DD2EFC" w:rsidP="00C04D7D">
            <w:pPr>
              <w:pStyle w:val="LSForAction"/>
              <w:rPr>
                <w:b w:val="0"/>
                <w:bCs w:val="0"/>
              </w:rPr>
            </w:pPr>
            <w:r w:rsidRPr="00DD4CF3">
              <w:rPr>
                <w:b w:val="0"/>
                <w:bCs w:val="0"/>
              </w:rPr>
              <w:t>All ITU Study Groups, IEC</w:t>
            </w:r>
            <w:r>
              <w:rPr>
                <w:b w:val="0"/>
                <w:bCs w:val="0"/>
                <w:lang w:eastAsia="ko-KR"/>
              </w:rPr>
              <w:t>/ISO</w:t>
            </w:r>
            <w:r w:rsidRPr="00DD4CF3">
              <w:rPr>
                <w:b w:val="0"/>
                <w:bCs w:val="0"/>
              </w:rPr>
              <w:t xml:space="preserve"> </w:t>
            </w:r>
            <w:r>
              <w:rPr>
                <w:b w:val="0"/>
                <w:bCs w:val="0"/>
              </w:rPr>
              <w:t>J</w:t>
            </w:r>
            <w:r w:rsidRPr="00DD4CF3">
              <w:rPr>
                <w:b w:val="0"/>
                <w:bCs w:val="0"/>
              </w:rPr>
              <w:t>SEG15, IEC TC57, IEC TC65, IEC TC79, IEC TC85, IEC TC100, IEC TC110, ISO TC68, ISO TC69, ISO TC133, ISO TC184, ISO TC 307, ISO/IEC JTC1</w:t>
            </w:r>
            <w:r w:rsidR="001B7333">
              <w:rPr>
                <w:b w:val="0"/>
                <w:bCs w:val="0"/>
              </w:rPr>
              <w:t>/</w:t>
            </w:r>
            <w:r w:rsidR="001B7333" w:rsidRPr="00DD4CF3">
              <w:rPr>
                <w:b w:val="0"/>
                <w:bCs w:val="0"/>
              </w:rPr>
              <w:t>SC</w:t>
            </w:r>
            <w:r w:rsidR="001B7333">
              <w:rPr>
                <w:b w:val="0"/>
                <w:bCs w:val="0"/>
              </w:rPr>
              <w:t>6</w:t>
            </w:r>
            <w:r w:rsidRPr="00DD4CF3">
              <w:rPr>
                <w:b w:val="0"/>
                <w:bCs w:val="0"/>
              </w:rPr>
              <w:t>, ISO/IEC JTC1</w:t>
            </w:r>
            <w:r w:rsidR="001B7333">
              <w:rPr>
                <w:b w:val="0"/>
                <w:bCs w:val="0"/>
              </w:rPr>
              <w:t>/</w:t>
            </w:r>
            <w:r w:rsidRPr="00DD4CF3">
              <w:rPr>
                <w:b w:val="0"/>
                <w:bCs w:val="0"/>
              </w:rPr>
              <w:t>SC17, ISO/IEC JTC1</w:t>
            </w:r>
            <w:r w:rsidR="001B7333">
              <w:rPr>
                <w:b w:val="0"/>
                <w:bCs w:val="0"/>
              </w:rPr>
              <w:t>/</w:t>
            </w:r>
            <w:r w:rsidRPr="00DD4CF3">
              <w:rPr>
                <w:b w:val="0"/>
                <w:bCs w:val="0"/>
              </w:rPr>
              <w:t>SC24, ISO/IEC JTC1</w:t>
            </w:r>
            <w:r w:rsidR="001B7333">
              <w:rPr>
                <w:b w:val="0"/>
                <w:bCs w:val="0"/>
              </w:rPr>
              <w:t>/</w:t>
            </w:r>
            <w:r w:rsidRPr="00DD4CF3">
              <w:rPr>
                <w:b w:val="0"/>
                <w:bCs w:val="0"/>
              </w:rPr>
              <w:t>SC27, ISO/IEC JTC1</w:t>
            </w:r>
            <w:r w:rsidR="001B7333">
              <w:rPr>
                <w:b w:val="0"/>
                <w:bCs w:val="0"/>
              </w:rPr>
              <w:t>/</w:t>
            </w:r>
            <w:r w:rsidRPr="00DD4CF3">
              <w:rPr>
                <w:b w:val="0"/>
                <w:bCs w:val="0"/>
              </w:rPr>
              <w:t>SC29, ISO/IEC JTC1</w:t>
            </w:r>
            <w:r w:rsidR="001B7333">
              <w:rPr>
                <w:b w:val="0"/>
                <w:bCs w:val="0"/>
              </w:rPr>
              <w:t>/</w:t>
            </w:r>
            <w:r w:rsidRPr="00DD4CF3">
              <w:rPr>
                <w:b w:val="0"/>
                <w:bCs w:val="0"/>
              </w:rPr>
              <w:t>SC31, ISO/IEC JTC1</w:t>
            </w:r>
            <w:r w:rsidR="001B7333">
              <w:rPr>
                <w:b w:val="0"/>
                <w:bCs w:val="0"/>
              </w:rPr>
              <w:t>/</w:t>
            </w:r>
            <w:r w:rsidRPr="00DD4CF3">
              <w:rPr>
                <w:b w:val="0"/>
                <w:bCs w:val="0"/>
              </w:rPr>
              <w:t>SC35, ISO/IEC JTC1</w:t>
            </w:r>
            <w:r w:rsidR="001B7333">
              <w:rPr>
                <w:b w:val="0"/>
                <w:bCs w:val="0"/>
              </w:rPr>
              <w:t>/</w:t>
            </w:r>
            <w:r w:rsidRPr="00DD4CF3">
              <w:rPr>
                <w:b w:val="0"/>
                <w:bCs w:val="0"/>
              </w:rPr>
              <w:t>SC36, ISO/IEC JTC1</w:t>
            </w:r>
            <w:r w:rsidR="001B7333">
              <w:rPr>
                <w:b w:val="0"/>
                <w:bCs w:val="0"/>
              </w:rPr>
              <w:t>/</w:t>
            </w:r>
            <w:r w:rsidRPr="00DD4CF3">
              <w:rPr>
                <w:b w:val="0"/>
                <w:bCs w:val="0"/>
              </w:rPr>
              <w:t>SC38, ISO/IEC JTC1</w:t>
            </w:r>
            <w:r w:rsidR="001B7333">
              <w:rPr>
                <w:b w:val="0"/>
                <w:bCs w:val="0"/>
              </w:rPr>
              <w:t>/</w:t>
            </w:r>
            <w:r w:rsidRPr="00DD4CF3">
              <w:rPr>
                <w:b w:val="0"/>
                <w:bCs w:val="0"/>
              </w:rPr>
              <w:t>SC41, ISO/IEC JTC1</w:t>
            </w:r>
            <w:r w:rsidR="001B7333">
              <w:rPr>
                <w:b w:val="0"/>
                <w:bCs w:val="0"/>
              </w:rPr>
              <w:t>/</w:t>
            </w:r>
            <w:r w:rsidRPr="00DD4CF3">
              <w:rPr>
                <w:b w:val="0"/>
                <w:bCs w:val="0"/>
              </w:rPr>
              <w:t>SC42, ISO/IEC JTC1</w:t>
            </w:r>
            <w:r w:rsidR="001B7333">
              <w:rPr>
                <w:b w:val="0"/>
                <w:bCs w:val="0"/>
              </w:rPr>
              <w:t>/</w:t>
            </w:r>
            <w:r w:rsidRPr="00DD4CF3">
              <w:rPr>
                <w:b w:val="0"/>
                <w:bCs w:val="0"/>
              </w:rPr>
              <w:t>SC43, ISO/IEC</w:t>
            </w:r>
            <w:r>
              <w:rPr>
                <w:b w:val="0"/>
                <w:bCs w:val="0"/>
              </w:rPr>
              <w:t xml:space="preserve"> JTC 1/SC2</w:t>
            </w:r>
            <w:r w:rsidRPr="00DD4CF3">
              <w:rPr>
                <w:b w:val="0"/>
                <w:bCs w:val="0"/>
              </w:rPr>
              <w:t xml:space="preserve">, IEEE SA, W3C, IETF, ETSI ISG-ARF, 3GPP TSG SA, 3GPP TSG SA WG1, 3GPP TSG SA WG4, IPv6 Forum, Broadband Forum, TMForum, INATBA, ITU IRG AVA, ETSI TC Cyber, World Metaverse Council, Metaverse Standards Forum, Open Metaverse Foundation, Digital Twin Consortium, VRM consortium, IOWN Global Forum, GI-AI4H, JCA-AHF, ASTAP, Khronos Group, Global Initiative on Virtual Worlds and AI – </w:t>
            </w:r>
            <w:r w:rsidRPr="00DD4CF3">
              <w:rPr>
                <w:b w:val="0"/>
                <w:bCs w:val="0"/>
                <w:i/>
                <w:iCs/>
              </w:rPr>
              <w:t xml:space="preserve">Discovering the </w:t>
            </w:r>
            <w:proofErr w:type="spellStart"/>
            <w:r w:rsidRPr="00DD4CF3">
              <w:rPr>
                <w:b w:val="0"/>
                <w:bCs w:val="0"/>
                <w:i/>
                <w:iCs/>
              </w:rPr>
              <w:t>Citiverse</w:t>
            </w:r>
            <w:proofErr w:type="spellEnd"/>
          </w:p>
        </w:tc>
      </w:tr>
      <w:tr w:rsidR="00DD2EFC" w:rsidRPr="00AD1F30" w14:paraId="01604BDA" w14:textId="77777777" w:rsidTr="009C704E">
        <w:trPr>
          <w:gridAfter w:val="1"/>
          <w:wAfter w:w="9" w:type="dxa"/>
          <w:cantSplit/>
          <w:trHeight w:val="357"/>
        </w:trPr>
        <w:tc>
          <w:tcPr>
            <w:tcW w:w="2127" w:type="dxa"/>
            <w:gridSpan w:val="4"/>
          </w:tcPr>
          <w:p w14:paraId="46D5E7EB" w14:textId="77777777" w:rsidR="00DD2EFC" w:rsidRPr="003869CD" w:rsidRDefault="00DD2EFC" w:rsidP="00C04D7D">
            <w:pPr>
              <w:rPr>
                <w:b/>
                <w:bCs/>
              </w:rPr>
            </w:pPr>
            <w:r w:rsidRPr="003869CD">
              <w:rPr>
                <w:b/>
                <w:bCs/>
              </w:rPr>
              <w:t>For information to:</w:t>
            </w:r>
          </w:p>
        </w:tc>
        <w:tc>
          <w:tcPr>
            <w:tcW w:w="7503" w:type="dxa"/>
            <w:gridSpan w:val="3"/>
          </w:tcPr>
          <w:p w14:paraId="172F01AF" w14:textId="77777777" w:rsidR="00DD2EFC" w:rsidRPr="00DD4CF3" w:rsidRDefault="00DD2EFC" w:rsidP="00C04D7D">
            <w:pPr>
              <w:pStyle w:val="LSForInfo"/>
              <w:rPr>
                <w:b w:val="0"/>
                <w:bCs w:val="0"/>
              </w:rPr>
            </w:pPr>
            <w:r w:rsidRPr="00DD4CF3">
              <w:rPr>
                <w:b w:val="0"/>
                <w:bCs w:val="0"/>
              </w:rPr>
              <w:t>TSAG</w:t>
            </w:r>
          </w:p>
        </w:tc>
      </w:tr>
      <w:tr w:rsidR="00DD2EFC" w14:paraId="0AC76630" w14:textId="77777777" w:rsidTr="009C704E">
        <w:trPr>
          <w:gridAfter w:val="1"/>
          <w:wAfter w:w="9" w:type="dxa"/>
          <w:cantSplit/>
          <w:trHeight w:val="357"/>
        </w:trPr>
        <w:tc>
          <w:tcPr>
            <w:tcW w:w="2127" w:type="dxa"/>
            <w:gridSpan w:val="4"/>
          </w:tcPr>
          <w:p w14:paraId="664AA34A" w14:textId="77777777" w:rsidR="00DD2EFC" w:rsidRDefault="00DD2EFC" w:rsidP="00C04D7D">
            <w:pPr>
              <w:rPr>
                <w:b/>
                <w:bCs/>
              </w:rPr>
            </w:pPr>
            <w:r>
              <w:rPr>
                <w:b/>
                <w:bCs/>
              </w:rPr>
              <w:t>Approval:</w:t>
            </w:r>
          </w:p>
        </w:tc>
        <w:tc>
          <w:tcPr>
            <w:tcW w:w="7503" w:type="dxa"/>
            <w:gridSpan w:val="3"/>
          </w:tcPr>
          <w:p w14:paraId="58673775" w14:textId="1E283E27" w:rsidR="00DD2EFC" w:rsidRPr="00FA243B" w:rsidRDefault="00DD2EFC" w:rsidP="00C04D7D">
            <w:pPr>
              <w:rPr>
                <w:bCs/>
              </w:rPr>
            </w:pPr>
            <w:r w:rsidRPr="00FA243B">
              <w:rPr>
                <w:bCs/>
              </w:rPr>
              <w:t>Approved via correspondence (2</w:t>
            </w:r>
            <w:r w:rsidR="007D18DD" w:rsidRPr="00FA243B">
              <w:rPr>
                <w:bCs/>
              </w:rPr>
              <w:t>7</w:t>
            </w:r>
            <w:r w:rsidRPr="00FA243B">
              <w:rPr>
                <w:bCs/>
              </w:rPr>
              <w:t xml:space="preserve"> November 2025)</w:t>
            </w:r>
          </w:p>
        </w:tc>
      </w:tr>
      <w:tr w:rsidR="00DD2EFC" w14:paraId="61B3C63E" w14:textId="77777777" w:rsidTr="009C704E">
        <w:trPr>
          <w:gridAfter w:val="1"/>
          <w:wAfter w:w="9" w:type="dxa"/>
          <w:cantSplit/>
          <w:trHeight w:val="357"/>
        </w:trPr>
        <w:tc>
          <w:tcPr>
            <w:tcW w:w="2127" w:type="dxa"/>
            <w:gridSpan w:val="4"/>
            <w:tcBorders>
              <w:bottom w:val="single" w:sz="12" w:space="0" w:color="auto"/>
            </w:tcBorders>
          </w:tcPr>
          <w:p w14:paraId="1EA7FB62" w14:textId="77777777" w:rsidR="00DD2EFC" w:rsidRDefault="00DD2EFC" w:rsidP="00C04D7D">
            <w:pPr>
              <w:rPr>
                <w:b/>
                <w:bCs/>
              </w:rPr>
            </w:pPr>
            <w:r>
              <w:rPr>
                <w:b/>
                <w:bCs/>
              </w:rPr>
              <w:t>Deadline:</w:t>
            </w:r>
          </w:p>
        </w:tc>
        <w:tc>
          <w:tcPr>
            <w:tcW w:w="7503" w:type="dxa"/>
            <w:gridSpan w:val="3"/>
            <w:tcBorders>
              <w:bottom w:val="single" w:sz="12" w:space="0" w:color="auto"/>
            </w:tcBorders>
          </w:tcPr>
          <w:p w14:paraId="2D639E11" w14:textId="76055A98" w:rsidR="00DD2EFC" w:rsidRPr="0054442D" w:rsidRDefault="00DD2EFC" w:rsidP="00C04D7D">
            <w:pPr>
              <w:pStyle w:val="LSDeadline"/>
              <w:rPr>
                <w:b w:val="0"/>
                <w:bCs w:val="0"/>
                <w:lang w:eastAsia="ja-JP"/>
              </w:rPr>
            </w:pPr>
            <w:r w:rsidRPr="0054442D">
              <w:rPr>
                <w:b w:val="0"/>
                <w:bCs w:val="0"/>
                <w:lang w:eastAsia="ja-JP"/>
              </w:rPr>
              <w:t>31 March 2026</w:t>
            </w:r>
          </w:p>
        </w:tc>
      </w:tr>
      <w:tr w:rsidR="00DD2EFC" w:rsidRPr="003A2654" w14:paraId="4298A4E9" w14:textId="77777777" w:rsidTr="009C704E">
        <w:trPr>
          <w:gridAfter w:val="1"/>
          <w:wAfter w:w="9" w:type="dxa"/>
          <w:cantSplit/>
        </w:trPr>
        <w:tc>
          <w:tcPr>
            <w:tcW w:w="1607" w:type="dxa"/>
            <w:gridSpan w:val="3"/>
            <w:tcBorders>
              <w:top w:val="single" w:sz="8" w:space="0" w:color="auto"/>
              <w:bottom w:val="single" w:sz="8" w:space="0" w:color="auto"/>
            </w:tcBorders>
          </w:tcPr>
          <w:p w14:paraId="48C93115" w14:textId="77777777" w:rsidR="00DD2EFC" w:rsidRPr="00136DDD" w:rsidRDefault="00DD2EFC" w:rsidP="00C04D7D">
            <w:pPr>
              <w:rPr>
                <w:b/>
                <w:bCs/>
              </w:rPr>
            </w:pPr>
            <w:r w:rsidRPr="00136DDD">
              <w:rPr>
                <w:b/>
                <w:bCs/>
              </w:rPr>
              <w:t>Contact:</w:t>
            </w:r>
          </w:p>
        </w:tc>
        <w:tc>
          <w:tcPr>
            <w:tcW w:w="3780" w:type="dxa"/>
            <w:gridSpan w:val="2"/>
            <w:tcBorders>
              <w:top w:val="single" w:sz="8" w:space="0" w:color="auto"/>
              <w:bottom w:val="single" w:sz="8" w:space="0" w:color="auto"/>
            </w:tcBorders>
          </w:tcPr>
          <w:p w14:paraId="696CD66E" w14:textId="77777777" w:rsidR="00DD2EFC" w:rsidRDefault="00807672" w:rsidP="00C04D7D">
            <w:pPr>
              <w:rPr>
                <w:rFonts w:eastAsia="Malgun Gothic"/>
                <w:lang w:eastAsia="ko-KR"/>
              </w:rPr>
            </w:pPr>
            <w:sdt>
              <w:sdtPr>
                <w:alias w:val="ContactNameOrgCountry"/>
                <w:tag w:val="ContactNameOrgCountry"/>
                <w:id w:val="-62178442"/>
                <w:placeholder>
                  <w:docPart w:val="A484D819A08D4B3990E42286C4FB17FF"/>
                </w:placeholder>
                <w:text w:multiLine="1"/>
              </w:sdtPr>
              <w:sdtEndPr/>
              <w:sdtContent>
                <w:r w:rsidR="00DD2EFC">
                  <w:t>Shin-Gak Kang</w:t>
                </w:r>
                <w:r w:rsidR="00DD2EFC">
                  <w:br/>
                  <w:t>ETRI</w:t>
                </w:r>
                <w:r w:rsidR="00DD2EFC">
                  <w:br/>
                  <w:t>Republic of Korea</w:t>
                </w:r>
              </w:sdtContent>
            </w:sdt>
          </w:p>
        </w:tc>
        <w:tc>
          <w:tcPr>
            <w:tcW w:w="4243" w:type="dxa"/>
            <w:gridSpan w:val="2"/>
            <w:tcBorders>
              <w:top w:val="single" w:sz="8" w:space="0" w:color="auto"/>
              <w:bottom w:val="single" w:sz="8" w:space="0" w:color="auto"/>
            </w:tcBorders>
          </w:tcPr>
          <w:sdt>
            <w:sdtPr>
              <w:alias w:val="ContactTelFaxEmail"/>
              <w:tag w:val="ContactTelFaxEmail"/>
              <w:id w:val="1623962622"/>
              <w:placeholder>
                <w:docPart w:val="4A4042DD4B394A2C9F517D5DBBACB542"/>
              </w:placeholder>
            </w:sdtPr>
            <w:sdtEndPr/>
            <w:sdtContent>
              <w:p w14:paraId="0F6B3812" w14:textId="77777777" w:rsidR="00DD2EFC" w:rsidRPr="00377C91" w:rsidRDefault="00DD2EFC" w:rsidP="00C04D7D">
                <w:pPr>
                  <w:tabs>
                    <w:tab w:val="left" w:pos="794"/>
                  </w:tabs>
                  <w:rPr>
                    <w:lang w:val="fr-FR"/>
                  </w:rPr>
                </w:pPr>
                <w:proofErr w:type="gramStart"/>
                <w:r w:rsidRPr="00377C91">
                  <w:rPr>
                    <w:lang w:val="fr-FR"/>
                  </w:rPr>
                  <w:t>Tel:</w:t>
                </w:r>
                <w:proofErr w:type="gramEnd"/>
                <w:r w:rsidRPr="00377C91">
                  <w:rPr>
                    <w:lang w:val="fr-FR"/>
                  </w:rPr>
                  <w:t xml:space="preserve"> +82 42 860 6117</w:t>
                </w:r>
                <w:r w:rsidRPr="00377C91">
                  <w:rPr>
                    <w:lang w:val="fr-FR"/>
                  </w:rPr>
                  <w:br/>
                </w:r>
                <w:proofErr w:type="gramStart"/>
                <w:r w:rsidRPr="00377C91">
                  <w:rPr>
                    <w:lang w:val="fr-FR"/>
                  </w:rPr>
                  <w:t>Email:</w:t>
                </w:r>
                <w:proofErr w:type="gramEnd"/>
                <w:r w:rsidRPr="00377C91">
                  <w:rPr>
                    <w:lang w:val="fr-FR"/>
                  </w:rPr>
                  <w:t xml:space="preserve"> </w:t>
                </w:r>
                <w:hyperlink r:id="rId13" w:history="1">
                  <w:r w:rsidRPr="00377C91">
                    <w:rPr>
                      <w:rStyle w:val="Hyperlink"/>
                      <w:lang w:val="fr-FR"/>
                    </w:rPr>
                    <w:t>sgkang@etri.re.kr</w:t>
                  </w:r>
                </w:hyperlink>
              </w:p>
            </w:sdtContent>
          </w:sdt>
          <w:p w14:paraId="1F52B28E" w14:textId="77777777" w:rsidR="00DD2EFC" w:rsidRPr="00641F6A" w:rsidRDefault="00DD2EFC" w:rsidP="00C04D7D">
            <w:pPr>
              <w:tabs>
                <w:tab w:val="left" w:pos="794"/>
              </w:tabs>
              <w:spacing w:before="0"/>
              <w:rPr>
                <w:lang w:val="fr-FR" w:eastAsia="zh-CN"/>
              </w:rPr>
            </w:pPr>
          </w:p>
        </w:tc>
      </w:tr>
      <w:tr w:rsidR="00DD2EFC" w:rsidRPr="003A2654" w14:paraId="3C4148C4" w14:textId="77777777" w:rsidTr="009C704E">
        <w:trPr>
          <w:gridAfter w:val="1"/>
          <w:wAfter w:w="9" w:type="dxa"/>
          <w:cantSplit/>
        </w:trPr>
        <w:tc>
          <w:tcPr>
            <w:tcW w:w="1607" w:type="dxa"/>
            <w:gridSpan w:val="3"/>
            <w:tcBorders>
              <w:top w:val="single" w:sz="8" w:space="0" w:color="auto"/>
              <w:bottom w:val="single" w:sz="8" w:space="0" w:color="auto"/>
            </w:tcBorders>
          </w:tcPr>
          <w:p w14:paraId="74FB68BD" w14:textId="77777777" w:rsidR="00DD2EFC" w:rsidRPr="00136DDD" w:rsidRDefault="00DD2EFC" w:rsidP="00C04D7D">
            <w:pPr>
              <w:rPr>
                <w:b/>
                <w:bCs/>
              </w:rPr>
            </w:pPr>
            <w:r w:rsidRPr="00136DDD">
              <w:rPr>
                <w:b/>
                <w:bCs/>
              </w:rPr>
              <w:t>Contact:</w:t>
            </w:r>
          </w:p>
        </w:tc>
        <w:tc>
          <w:tcPr>
            <w:tcW w:w="3780" w:type="dxa"/>
            <w:gridSpan w:val="2"/>
            <w:tcBorders>
              <w:top w:val="single" w:sz="8" w:space="0" w:color="auto"/>
              <w:bottom w:val="single" w:sz="8" w:space="0" w:color="auto"/>
            </w:tcBorders>
          </w:tcPr>
          <w:p w14:paraId="6BEE22A7" w14:textId="77777777" w:rsidR="00DD2EFC" w:rsidRPr="00136DDD" w:rsidRDefault="00807672" w:rsidP="00C04D7D">
            <w:sdt>
              <w:sdtPr>
                <w:alias w:val="ContactNameOrgCountry"/>
                <w:tag w:val="ContactNameOrgCountry"/>
                <w:id w:val="-2014137209"/>
                <w:placeholder>
                  <w:docPart w:val="F5763CF57ECE49CF94A8124DDE7240C8"/>
                </w:placeholder>
                <w:text w:multiLine="1"/>
              </w:sdtPr>
              <w:sdtEndPr/>
              <w:sdtContent>
                <w:r w:rsidR="00DD2EFC" w:rsidRPr="006B2E00">
                  <w:t xml:space="preserve">Muath S. </w:t>
                </w:r>
                <w:proofErr w:type="spellStart"/>
                <w:r w:rsidR="00DD2EFC" w:rsidRPr="006B2E00">
                  <w:t>AlRumayh</w:t>
                </w:r>
                <w:proofErr w:type="spellEnd"/>
                <w:r w:rsidR="00DD2EFC" w:rsidRPr="006B2E00">
                  <w:br/>
                  <w:t>Communications, Space &amp; Technology Commission (CST)</w:t>
                </w:r>
                <w:r w:rsidR="00DD2EFC" w:rsidRPr="006B2E00">
                  <w:br/>
                  <w:t>Kingdom of Saudi Arabia</w:t>
                </w:r>
              </w:sdtContent>
            </w:sdt>
          </w:p>
        </w:tc>
        <w:tc>
          <w:tcPr>
            <w:tcW w:w="4243" w:type="dxa"/>
            <w:gridSpan w:val="2"/>
            <w:tcBorders>
              <w:top w:val="single" w:sz="8" w:space="0" w:color="auto"/>
              <w:bottom w:val="single" w:sz="8" w:space="0" w:color="auto"/>
            </w:tcBorders>
          </w:tcPr>
          <w:sdt>
            <w:sdtPr>
              <w:alias w:val="ContactTelFaxEmail"/>
              <w:tag w:val="ContactTelFaxEmail"/>
              <w:id w:val="-66266870"/>
              <w:placeholder>
                <w:docPart w:val="85975140DA5B47B2A7CDDEFDFEE4716B"/>
              </w:placeholder>
            </w:sdtPr>
            <w:sdtEndPr/>
            <w:sdtContent>
              <w:p w14:paraId="29B45495" w14:textId="77777777" w:rsidR="00DD2EFC" w:rsidRPr="00E81D62" w:rsidRDefault="00DD2EFC" w:rsidP="00C04D7D">
                <w:pPr>
                  <w:tabs>
                    <w:tab w:val="left" w:pos="794"/>
                  </w:tabs>
                  <w:rPr>
                    <w:lang w:val="fr-FR"/>
                  </w:rPr>
                </w:pPr>
                <w:proofErr w:type="gramStart"/>
                <w:r w:rsidRPr="00E81D62">
                  <w:rPr>
                    <w:lang w:val="fr-FR"/>
                  </w:rPr>
                  <w:t>Tel:</w:t>
                </w:r>
                <w:proofErr w:type="gramEnd"/>
                <w:r w:rsidRPr="00E81D62">
                  <w:rPr>
                    <w:lang w:val="fr-FR"/>
                  </w:rPr>
                  <w:t xml:space="preserve"> +</w:t>
                </w:r>
                <w:r w:rsidRPr="00BF6F2A">
                  <w:rPr>
                    <w:lang w:val="fr-FR"/>
                  </w:rPr>
                  <w:t>966 11 461 9660</w:t>
                </w:r>
                <w:r w:rsidRPr="00E81D62">
                  <w:rPr>
                    <w:lang w:val="fr-FR"/>
                  </w:rPr>
                  <w:br/>
                </w:r>
                <w:proofErr w:type="gramStart"/>
                <w:r w:rsidRPr="00E81D62">
                  <w:rPr>
                    <w:lang w:val="fr-FR"/>
                  </w:rPr>
                  <w:t>Email:</w:t>
                </w:r>
                <w:proofErr w:type="gramEnd"/>
                <w:r w:rsidRPr="00E81D62">
                  <w:rPr>
                    <w:lang w:val="fr-FR"/>
                  </w:rPr>
                  <w:t xml:space="preserve"> </w:t>
                </w:r>
                <w:hyperlink r:id="rId14" w:history="1">
                  <w:r w:rsidRPr="00BF6F2A">
                    <w:rPr>
                      <w:rStyle w:val="Hyperlink"/>
                      <w:lang w:val="fr-FR"/>
                    </w:rPr>
                    <w:t>mrumayh@cst.gov.sa</w:t>
                  </w:r>
                </w:hyperlink>
              </w:p>
            </w:sdtContent>
          </w:sdt>
          <w:p w14:paraId="061DB1F9" w14:textId="77777777" w:rsidR="00DD2EFC" w:rsidRPr="00641F6A" w:rsidRDefault="00DD2EFC" w:rsidP="00C04D7D">
            <w:pPr>
              <w:rPr>
                <w:lang w:val="fr-FR"/>
              </w:rPr>
            </w:pPr>
          </w:p>
        </w:tc>
      </w:tr>
    </w:tbl>
    <w:p w14:paraId="3E0A1280" w14:textId="77777777" w:rsidR="00676158" w:rsidRPr="00641F6A" w:rsidRDefault="00676158" w:rsidP="00676158">
      <w:pPr>
        <w:rPr>
          <w:lang w:val="fr-FR"/>
        </w:rPr>
      </w:pPr>
    </w:p>
    <w:tbl>
      <w:tblPr>
        <w:tblW w:w="9630" w:type="dxa"/>
        <w:jc w:val="center"/>
        <w:tblLayout w:type="fixed"/>
        <w:tblCellMar>
          <w:left w:w="57" w:type="dxa"/>
          <w:right w:w="57" w:type="dxa"/>
        </w:tblCellMar>
        <w:tblLook w:val="0000" w:firstRow="0" w:lastRow="0" w:firstColumn="0" w:lastColumn="0" w:noHBand="0" w:noVBand="0"/>
      </w:tblPr>
      <w:tblGrid>
        <w:gridCol w:w="1328"/>
        <w:gridCol w:w="8302"/>
      </w:tblGrid>
      <w:tr w:rsidR="00676158" w:rsidRPr="00F2733A" w14:paraId="49BAC1FA" w14:textId="77777777" w:rsidTr="00C04D7D">
        <w:trPr>
          <w:cantSplit/>
          <w:jc w:val="center"/>
        </w:trPr>
        <w:tc>
          <w:tcPr>
            <w:tcW w:w="1328" w:type="dxa"/>
          </w:tcPr>
          <w:p w14:paraId="23748E5F" w14:textId="77777777" w:rsidR="00676158" w:rsidRPr="00F2733A" w:rsidRDefault="00676158" w:rsidP="00C04D7D">
            <w:pPr>
              <w:rPr>
                <w:b/>
                <w:bCs/>
              </w:rPr>
            </w:pPr>
            <w:r w:rsidRPr="00F2733A">
              <w:rPr>
                <w:b/>
                <w:bCs/>
              </w:rPr>
              <w:t>Abstract:</w:t>
            </w:r>
          </w:p>
        </w:tc>
        <w:tc>
          <w:tcPr>
            <w:tcW w:w="8302" w:type="dxa"/>
          </w:tcPr>
          <w:p w14:paraId="49868C22" w14:textId="77777777" w:rsidR="00676158" w:rsidRPr="00F2733A" w:rsidRDefault="00676158" w:rsidP="00C04D7D">
            <w:pPr>
              <w:pStyle w:val="TSBHeaderSummary"/>
              <w:rPr>
                <w:highlight w:val="yellow"/>
              </w:rPr>
            </w:pPr>
            <w:r w:rsidRPr="0064037D">
              <w:rPr>
                <w:rFonts w:eastAsia="MS Mincho"/>
              </w:rPr>
              <w:t>This liaison statement invites organizations to nominate representatives to the ITU-T Joint Coordination Activity on Metaverse Standardization (JCA-MV) and to provide input to the development of the Metaverse Standardization Roadmap.</w:t>
            </w:r>
          </w:p>
        </w:tc>
      </w:tr>
    </w:tbl>
    <w:p w14:paraId="3874322B" w14:textId="6A37B0BD" w:rsidR="00676158" w:rsidRDefault="00676158" w:rsidP="00676158">
      <w:pPr>
        <w:jc w:val="both"/>
      </w:pPr>
      <w:r w:rsidRPr="0064037D">
        <w:t xml:space="preserve">The ITU-T Joint Coordination Activity on Metaverse Standardization (JCA-MV) held its first meeting in Geneva, Switzerland, on 9 October 2025, following its establishment by </w:t>
      </w:r>
      <w:r>
        <w:t xml:space="preserve">the </w:t>
      </w:r>
      <w:r w:rsidRPr="00D76852">
        <w:t>Telecommunication Standardization Advisory Group (TSAG)</w:t>
      </w:r>
      <w:r w:rsidRPr="0064037D">
        <w:t xml:space="preserve"> at its May 2025 meeting.</w:t>
      </w:r>
    </w:p>
    <w:p w14:paraId="5CB57981" w14:textId="77777777" w:rsidR="00676158" w:rsidRDefault="00676158" w:rsidP="00676158">
      <w:pPr>
        <w:jc w:val="both"/>
        <w:rPr>
          <w:lang w:eastAsia="ko-KR"/>
        </w:rPr>
      </w:pPr>
      <w:r w:rsidRPr="00590647">
        <w:rPr>
          <w:lang w:eastAsia="ko-KR"/>
        </w:rPr>
        <w:t>Participation in the JCA-MV is open to representatives of ITU Membership, including representatives of ITU-T S</w:t>
      </w:r>
      <w:r>
        <w:rPr>
          <w:lang w:eastAsia="ko-KR"/>
        </w:rPr>
        <w:t xml:space="preserve">tudy </w:t>
      </w:r>
      <w:r w:rsidRPr="00590647">
        <w:rPr>
          <w:lang w:eastAsia="ko-KR"/>
        </w:rPr>
        <w:t>G</w:t>
      </w:r>
      <w:r>
        <w:rPr>
          <w:lang w:eastAsia="ko-KR"/>
        </w:rPr>
        <w:t>roup</w:t>
      </w:r>
      <w:r w:rsidRPr="00590647">
        <w:rPr>
          <w:lang w:eastAsia="ko-KR"/>
        </w:rPr>
        <w:t>s and TSAG. Invited experts, including representatives from relevant standards development organizations, academia, fora, and consortia are also welcome to participate.</w:t>
      </w:r>
      <w:r>
        <w:rPr>
          <w:lang w:eastAsia="ko-KR"/>
        </w:rPr>
        <w:t xml:space="preserve"> </w:t>
      </w:r>
      <w:r>
        <w:rPr>
          <w:lang w:eastAsia="ko-KR"/>
        </w:rPr>
        <w:lastRenderedPageBreak/>
        <w:t>P</w:t>
      </w:r>
      <w:r w:rsidRPr="00590647">
        <w:rPr>
          <w:lang w:eastAsia="ko-KR"/>
        </w:rPr>
        <w:t>articipation is particularly encouraged from small and medium enterprises (SMEs) and vertical industries involved in metaverse development to ensure broad representation in the standardization process.</w:t>
      </w:r>
    </w:p>
    <w:p w14:paraId="39033A8E" w14:textId="77777777" w:rsidR="00676158" w:rsidRPr="005109F0" w:rsidRDefault="00676158" w:rsidP="00676158">
      <w:pPr>
        <w:jc w:val="both"/>
        <w:rPr>
          <w:lang w:eastAsia="ko-KR"/>
        </w:rPr>
      </w:pPr>
      <w:r>
        <w:rPr>
          <w:lang w:eastAsia="ko-KR"/>
        </w:rPr>
        <w:t xml:space="preserve">The </w:t>
      </w:r>
      <w:r w:rsidRPr="00EE1921">
        <w:rPr>
          <w:lang w:eastAsia="ko-KR"/>
        </w:rPr>
        <w:t xml:space="preserve">JCA-MV </w:t>
      </w:r>
      <w:r w:rsidRPr="009B0E63">
        <w:rPr>
          <w:b/>
          <w:bCs/>
          <w:lang w:eastAsia="ko-KR"/>
        </w:rPr>
        <w:t xml:space="preserve">invites your organization or study group to nominate a representative </w:t>
      </w:r>
      <w:r w:rsidRPr="009B0E63">
        <w:rPr>
          <w:lang w:eastAsia="ko-KR"/>
        </w:rPr>
        <w:t>and provide their</w:t>
      </w:r>
      <w:r w:rsidRPr="009B0E63">
        <w:rPr>
          <w:b/>
          <w:bCs/>
          <w:lang w:eastAsia="ko-KR"/>
        </w:rPr>
        <w:t xml:space="preserve"> name and contact information</w:t>
      </w:r>
      <w:r w:rsidRPr="00EE1921">
        <w:rPr>
          <w:lang w:eastAsia="ko-KR"/>
        </w:rPr>
        <w:t xml:space="preserve"> to the JCA-MV Secretariat</w:t>
      </w:r>
      <w:r>
        <w:rPr>
          <w:lang w:eastAsia="ko-KR"/>
        </w:rPr>
        <w:t xml:space="preserve"> (</w:t>
      </w:r>
      <w:hyperlink r:id="rId15" w:history="1">
        <w:r w:rsidRPr="0024420E">
          <w:rPr>
            <w:rStyle w:val="Hyperlink"/>
            <w:lang w:eastAsia="ko-KR"/>
          </w:rPr>
          <w:t>tsbjcamv@itu.int</w:t>
        </w:r>
      </w:hyperlink>
      <w:r>
        <w:rPr>
          <w:lang w:eastAsia="ko-KR"/>
        </w:rPr>
        <w:t>)</w:t>
      </w:r>
      <w:r w:rsidRPr="19024C15">
        <w:rPr>
          <w:lang w:eastAsia="ko-KR"/>
        </w:rPr>
        <w:t>.</w:t>
      </w:r>
      <w:r>
        <w:rPr>
          <w:lang w:eastAsia="ko-KR"/>
        </w:rPr>
        <w:t xml:space="preserve"> </w:t>
      </w:r>
    </w:p>
    <w:p w14:paraId="4BEA3A9E" w14:textId="42C84B7B" w:rsidR="00676158" w:rsidRDefault="00676158" w:rsidP="00676158">
      <w:pPr>
        <w:jc w:val="both"/>
        <w:rPr>
          <w:lang w:eastAsia="ko-KR"/>
        </w:rPr>
      </w:pPr>
      <w:r w:rsidRPr="008E04F5">
        <w:rPr>
          <w:lang w:eastAsia="ko-KR"/>
        </w:rPr>
        <w:t>At its first meeting, the JCA</w:t>
      </w:r>
      <w:r w:rsidR="001B7333">
        <w:rPr>
          <w:lang w:eastAsia="ko-KR"/>
        </w:rPr>
        <w:t>-MV</w:t>
      </w:r>
      <w:r w:rsidRPr="008E04F5">
        <w:rPr>
          <w:lang w:eastAsia="ko-KR"/>
        </w:rPr>
        <w:t xml:space="preserve"> agreed to develop, maintain and update a Metaverse Standardization Roadmap, </w:t>
      </w:r>
      <w:proofErr w:type="gramStart"/>
      <w:r w:rsidRPr="008E04F5">
        <w:rPr>
          <w:lang w:eastAsia="ko-KR"/>
        </w:rPr>
        <w:t>taking into account</w:t>
      </w:r>
      <w:proofErr w:type="gramEnd"/>
      <w:r w:rsidRPr="008E04F5">
        <w:rPr>
          <w:lang w:eastAsia="ko-KR"/>
        </w:rPr>
        <w:t xml:space="preserve"> ongoing and published deliverables from ITU and other relevant SDOs, fora and consortia. </w:t>
      </w:r>
      <w:r w:rsidRPr="009B0E63">
        <w:rPr>
          <w:b/>
          <w:bCs/>
          <w:lang w:eastAsia="ko-KR"/>
        </w:rPr>
        <w:t xml:space="preserve">Your organization is </w:t>
      </w:r>
      <w:r w:rsidR="00B9200F">
        <w:rPr>
          <w:b/>
          <w:bCs/>
          <w:lang w:eastAsia="ko-KR"/>
        </w:rPr>
        <w:t xml:space="preserve">kindly </w:t>
      </w:r>
      <w:r w:rsidRPr="009B0E63">
        <w:rPr>
          <w:b/>
          <w:bCs/>
          <w:lang w:eastAsia="ko-KR"/>
        </w:rPr>
        <w:t>invited to provide input to this roadmap using the template provided in Annex 1</w:t>
      </w:r>
      <w:r w:rsidRPr="008E04F5">
        <w:rPr>
          <w:lang w:eastAsia="ko-KR"/>
        </w:rPr>
        <w:t>.</w:t>
      </w:r>
    </w:p>
    <w:p w14:paraId="73D7A1DA" w14:textId="77777777" w:rsidR="00676158" w:rsidRDefault="00676158" w:rsidP="00676158">
      <w:pPr>
        <w:tabs>
          <w:tab w:val="left" w:pos="794"/>
          <w:tab w:val="left" w:pos="1191"/>
          <w:tab w:val="left" w:pos="1588"/>
          <w:tab w:val="left" w:pos="1985"/>
        </w:tabs>
        <w:overflowPunct w:val="0"/>
        <w:autoSpaceDE w:val="0"/>
        <w:autoSpaceDN w:val="0"/>
        <w:adjustRightInd w:val="0"/>
        <w:jc w:val="both"/>
        <w:textAlignment w:val="baseline"/>
      </w:pPr>
      <w:r w:rsidRPr="008E04F5">
        <w:t xml:space="preserve">The next meeting of JCA-MV is expected to take place </w:t>
      </w:r>
      <w:r w:rsidRPr="009B0E63">
        <w:rPr>
          <w:b/>
          <w:bCs/>
        </w:rPr>
        <w:t>in May 2026 in Geneva</w:t>
      </w:r>
      <w:r w:rsidRPr="008E04F5">
        <w:t xml:space="preserve"> (exact date to be confirmed). We look forward to your active participation and </w:t>
      </w:r>
      <w:r>
        <w:t xml:space="preserve">valuable </w:t>
      </w:r>
      <w:r w:rsidRPr="008E04F5">
        <w:t>contributions to this work.</w:t>
      </w:r>
    </w:p>
    <w:p w14:paraId="32691BF6" w14:textId="77777777" w:rsidR="00676158" w:rsidRDefault="00676158" w:rsidP="00676158">
      <w:pPr>
        <w:tabs>
          <w:tab w:val="left" w:pos="794"/>
          <w:tab w:val="left" w:pos="1191"/>
          <w:tab w:val="left" w:pos="1588"/>
          <w:tab w:val="left" w:pos="1985"/>
        </w:tabs>
        <w:overflowPunct w:val="0"/>
        <w:autoSpaceDE w:val="0"/>
        <w:autoSpaceDN w:val="0"/>
        <w:adjustRightInd w:val="0"/>
        <w:jc w:val="both"/>
        <w:textAlignment w:val="baseline"/>
        <w:rPr>
          <w:lang w:eastAsia="ko-KR"/>
        </w:rPr>
      </w:pPr>
      <w:r w:rsidRPr="008E04F5">
        <w:rPr>
          <w:lang w:eastAsia="ko-KR"/>
        </w:rPr>
        <w:t>Further information about the JCA-MV, including its terms of reference, is available at:</w:t>
      </w:r>
      <w:r>
        <w:rPr>
          <w:lang w:eastAsia="ko-KR"/>
        </w:rPr>
        <w:t xml:space="preserve"> </w:t>
      </w:r>
      <w:hyperlink r:id="rId16" w:history="1">
        <w:r w:rsidRPr="0024420E">
          <w:rPr>
            <w:rStyle w:val="Hyperlink"/>
          </w:rPr>
          <w:t>https://www.itu.int/en/ITU-T/jca/mv/Pages/default.aspx</w:t>
        </w:r>
      </w:hyperlink>
      <w:r>
        <w:rPr>
          <w:lang w:eastAsia="ko-KR"/>
        </w:rPr>
        <w:t xml:space="preserve">.   </w:t>
      </w:r>
    </w:p>
    <w:p w14:paraId="05627846" w14:textId="77777777" w:rsidR="00676158" w:rsidRDefault="00676158" w:rsidP="00676158">
      <w:pPr>
        <w:jc w:val="both"/>
        <w:rPr>
          <w:lang w:eastAsia="ko-KR"/>
        </w:rPr>
      </w:pPr>
    </w:p>
    <w:p w14:paraId="2DACC8FB" w14:textId="77777777" w:rsidR="00676158" w:rsidRDefault="00676158" w:rsidP="00676158">
      <w:pPr>
        <w:jc w:val="both"/>
        <w:rPr>
          <w:lang w:eastAsia="ko-KR"/>
        </w:rPr>
      </w:pPr>
    </w:p>
    <w:p w14:paraId="58A71DD3" w14:textId="77777777" w:rsidR="00676158" w:rsidRDefault="00676158" w:rsidP="00676158">
      <w:pPr>
        <w:jc w:val="both"/>
        <w:rPr>
          <w:lang w:eastAsia="ko-KR"/>
        </w:rPr>
      </w:pPr>
      <w:r>
        <w:rPr>
          <w:lang w:eastAsia="ko-KR"/>
        </w:rPr>
        <w:t xml:space="preserve">Annex 1: Template for </w:t>
      </w:r>
      <w:r w:rsidRPr="001670C0">
        <w:rPr>
          <w:lang w:eastAsia="ko-KR"/>
        </w:rPr>
        <w:t>the Metaverse Standardization Roadmap input</w:t>
      </w:r>
    </w:p>
    <w:p w14:paraId="1E2FFCEC" w14:textId="2021BB20" w:rsidR="00676158" w:rsidRDefault="00676158" w:rsidP="00676158">
      <w:pPr>
        <w:jc w:val="both"/>
        <w:rPr>
          <w:lang w:eastAsia="ko-KR"/>
        </w:rPr>
      </w:pPr>
      <w:r w:rsidRPr="003A2654">
        <w:rPr>
          <w:lang w:eastAsia="ko-KR"/>
        </w:rPr>
        <w:t>Annex 2: Report of the first meeting of the JCA-MV</w:t>
      </w:r>
    </w:p>
    <w:p w14:paraId="63E51D4F" w14:textId="3DA094CB" w:rsidR="00676158" w:rsidRDefault="00676158">
      <w:pPr>
        <w:spacing w:before="0"/>
      </w:pPr>
      <w:r>
        <w:br w:type="page"/>
      </w:r>
    </w:p>
    <w:p w14:paraId="0962EF55" w14:textId="77777777" w:rsidR="00676158" w:rsidRDefault="00676158" w:rsidP="00676158">
      <w:pPr>
        <w:pStyle w:val="ListParagraph"/>
        <w:ind w:left="0"/>
        <w:sectPr w:rsidR="00676158" w:rsidSect="009C704E">
          <w:headerReference w:type="default" r:id="rId17"/>
          <w:pgSz w:w="11907" w:h="16840"/>
          <w:pgMar w:top="1134" w:right="1134" w:bottom="1134" w:left="1134" w:header="720" w:footer="720" w:gutter="0"/>
          <w:cols w:space="720"/>
          <w:titlePg/>
          <w:docGrid w:linePitch="326"/>
        </w:sectPr>
      </w:pPr>
    </w:p>
    <w:p w14:paraId="5875BDDE" w14:textId="0B27B64A" w:rsidR="00172035" w:rsidRDefault="00172035" w:rsidP="00172035">
      <w:pPr>
        <w:pStyle w:val="TOC1"/>
        <w:spacing w:before="0" w:line="360" w:lineRule="auto"/>
        <w:ind w:left="0" w:firstLine="0"/>
        <w:rPr>
          <w:b/>
          <w:bCs/>
          <w:lang w:eastAsia="ko-KR"/>
        </w:rPr>
      </w:pPr>
      <w:r w:rsidRPr="0008256A">
        <w:rPr>
          <w:b/>
          <w:bCs/>
          <w:szCs w:val="24"/>
        </w:rPr>
        <w:lastRenderedPageBreak/>
        <w:t xml:space="preserve">Annex 1: </w:t>
      </w:r>
      <w:r w:rsidRPr="0008256A">
        <w:rPr>
          <w:b/>
          <w:bCs/>
          <w:lang w:eastAsia="ko-KR"/>
        </w:rPr>
        <w:t xml:space="preserve">Template for </w:t>
      </w:r>
      <w:r>
        <w:rPr>
          <w:b/>
          <w:bCs/>
          <w:lang w:eastAsia="ko-KR"/>
        </w:rPr>
        <w:t xml:space="preserve">Inputs to </w:t>
      </w:r>
      <w:r w:rsidRPr="0008256A">
        <w:rPr>
          <w:b/>
          <w:bCs/>
          <w:lang w:eastAsia="ko-KR"/>
        </w:rPr>
        <w:t>the Metaverse Standardization Roadmap</w:t>
      </w:r>
    </w:p>
    <w:p w14:paraId="3801C863" w14:textId="6C0DF5BF" w:rsidR="00172035" w:rsidRPr="00D62546" w:rsidRDefault="00A82674" w:rsidP="00172035">
      <w:pPr>
        <w:pStyle w:val="TOC1"/>
        <w:spacing w:before="0" w:line="360" w:lineRule="auto"/>
        <w:ind w:left="0" w:firstLine="0"/>
        <w:rPr>
          <w:szCs w:val="24"/>
        </w:rPr>
      </w:pPr>
      <w:r w:rsidRPr="00A82674">
        <w:rPr>
          <w:szCs w:val="24"/>
        </w:rPr>
        <w:t>The following table provides a reference format</w:t>
      </w:r>
      <w:r w:rsidR="00E6405D">
        <w:rPr>
          <w:rFonts w:eastAsiaTheme="minorEastAsia" w:hint="eastAsia"/>
          <w:szCs w:val="24"/>
          <w:lang w:eastAsia="ja-JP"/>
        </w:rPr>
        <w:t>, with examples,</w:t>
      </w:r>
      <w:r w:rsidRPr="00A82674">
        <w:rPr>
          <w:szCs w:val="24"/>
        </w:rPr>
        <w:t xml:space="preserve"> to </w:t>
      </w:r>
      <w:r w:rsidR="00726C2C">
        <w:rPr>
          <w:szCs w:val="24"/>
        </w:rPr>
        <w:t>share</w:t>
      </w:r>
      <w:r w:rsidRPr="00A82674">
        <w:rPr>
          <w:szCs w:val="24"/>
        </w:rPr>
        <w:t xml:space="preserve"> information on metaverse-related standardization activities undertaken by each organization. </w:t>
      </w:r>
      <w:r w:rsidR="00E6405D">
        <w:rPr>
          <w:rFonts w:eastAsiaTheme="minorEastAsia" w:hint="eastAsia"/>
          <w:szCs w:val="24"/>
          <w:lang w:eastAsia="ja-JP"/>
        </w:rPr>
        <w:t>T</w:t>
      </w:r>
      <w:r w:rsidR="00E6405D" w:rsidRPr="00A82674">
        <w:rPr>
          <w:szCs w:val="24"/>
        </w:rPr>
        <w:t>he information on ongoing and published work among standards development organizations and related entities</w:t>
      </w:r>
      <w:r w:rsidR="00E6405D">
        <w:rPr>
          <w:rFonts w:eastAsiaTheme="minorEastAsia"/>
          <w:szCs w:val="24"/>
          <w:lang w:eastAsia="ja-JP"/>
        </w:rPr>
        <w:t xml:space="preserve"> </w:t>
      </w:r>
      <w:r w:rsidR="00E6405D">
        <w:rPr>
          <w:rFonts w:eastAsiaTheme="minorEastAsia" w:hint="eastAsia"/>
          <w:szCs w:val="24"/>
          <w:lang w:eastAsia="ja-JP"/>
        </w:rPr>
        <w:t xml:space="preserve">will be included in </w:t>
      </w:r>
      <w:r w:rsidRPr="00A82674">
        <w:rPr>
          <w:szCs w:val="24"/>
        </w:rPr>
        <w:t>the Metaverse Standardization Roadmap. The example below illustrates how the template can be completed</w:t>
      </w:r>
      <w:r w:rsidR="00172035" w:rsidRPr="00D62546">
        <w:rPr>
          <w:szCs w:val="24"/>
        </w:rPr>
        <w:t>.</w:t>
      </w:r>
    </w:p>
    <w:p w14:paraId="37715688" w14:textId="45A6EEDB" w:rsidR="00172035" w:rsidRPr="00A12F12" w:rsidRDefault="00172035" w:rsidP="00172035">
      <w:pPr>
        <w:pStyle w:val="TableNoTitle0"/>
      </w:pPr>
      <w:r w:rsidRPr="00FF3AB6">
        <w:rPr>
          <w:rFonts w:hint="eastAsia"/>
          <w:lang w:eastAsia="zh-CN"/>
        </w:rPr>
        <w:t>T</w:t>
      </w:r>
      <w:r w:rsidRPr="00FF3AB6">
        <w:rPr>
          <w:lang w:eastAsia="zh-CN"/>
        </w:rPr>
        <w:t>able</w:t>
      </w:r>
      <w:r>
        <w:rPr>
          <w:rFonts w:ascii="Batang" w:eastAsia="Batang" w:hAnsi="Batang" w:cs="Batang"/>
          <w:lang w:eastAsia="ko-KR"/>
        </w:rPr>
        <w:t xml:space="preserve"> </w:t>
      </w:r>
      <w:r w:rsidRPr="00C239E4">
        <w:rPr>
          <w:lang w:eastAsia="zh-CN"/>
        </w:rPr>
        <w:t xml:space="preserve">– </w:t>
      </w:r>
      <w:r w:rsidR="00726C2C" w:rsidRPr="00726C2C">
        <w:rPr>
          <w:lang w:eastAsia="zh-CN"/>
        </w:rPr>
        <w:t>Example format for sharing information on metaverse-related standardization activities</w:t>
      </w:r>
    </w:p>
    <w:tbl>
      <w:tblPr>
        <w:tblStyle w:val="1"/>
        <w:tblW w:w="0" w:type="auto"/>
        <w:tblLook w:val="04A0" w:firstRow="1" w:lastRow="0" w:firstColumn="1" w:lastColumn="0" w:noHBand="0" w:noVBand="1"/>
      </w:tblPr>
      <w:tblGrid>
        <w:gridCol w:w="1112"/>
        <w:gridCol w:w="1386"/>
        <w:gridCol w:w="1768"/>
        <w:gridCol w:w="2959"/>
        <w:gridCol w:w="1417"/>
        <w:gridCol w:w="2126"/>
        <w:gridCol w:w="3794"/>
      </w:tblGrid>
      <w:tr w:rsidR="00172035" w:rsidRPr="0024240D" w14:paraId="48DB8A6A" w14:textId="77777777" w:rsidTr="00C04D7D">
        <w:tc>
          <w:tcPr>
            <w:tcW w:w="1112" w:type="dxa"/>
            <w:hideMark/>
          </w:tcPr>
          <w:p w14:paraId="12116DB6"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SDO / Org.</w:t>
            </w:r>
          </w:p>
        </w:tc>
        <w:tc>
          <w:tcPr>
            <w:tcW w:w="1386" w:type="dxa"/>
            <w:hideMark/>
          </w:tcPr>
          <w:p w14:paraId="41AA8B7A"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Reference</w:t>
            </w:r>
          </w:p>
        </w:tc>
        <w:tc>
          <w:tcPr>
            <w:tcW w:w="1768" w:type="dxa"/>
            <w:hideMark/>
          </w:tcPr>
          <w:p w14:paraId="46B58F2D"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Type</w:t>
            </w:r>
          </w:p>
        </w:tc>
        <w:tc>
          <w:tcPr>
            <w:tcW w:w="2959" w:type="dxa"/>
            <w:hideMark/>
          </w:tcPr>
          <w:p w14:paraId="3E42929B"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Title</w:t>
            </w:r>
          </w:p>
        </w:tc>
        <w:tc>
          <w:tcPr>
            <w:tcW w:w="1417" w:type="dxa"/>
            <w:hideMark/>
          </w:tcPr>
          <w:p w14:paraId="1AFF154F"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Status</w:t>
            </w:r>
          </w:p>
        </w:tc>
        <w:tc>
          <w:tcPr>
            <w:tcW w:w="2126" w:type="dxa"/>
            <w:hideMark/>
          </w:tcPr>
          <w:p w14:paraId="46E138BD"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Category</w:t>
            </w:r>
          </w:p>
        </w:tc>
        <w:tc>
          <w:tcPr>
            <w:tcW w:w="3794" w:type="dxa"/>
            <w:hideMark/>
          </w:tcPr>
          <w:p w14:paraId="494A779C" w14:textId="77777777" w:rsidR="00172035" w:rsidRPr="00F502B7" w:rsidRDefault="00172035" w:rsidP="00C04D7D">
            <w:pPr>
              <w:jc w:val="left"/>
              <w:rPr>
                <w:rFonts w:eastAsia="Malgun Gothic"/>
                <w:b/>
                <w:bCs/>
                <w:sz w:val="22"/>
                <w:szCs w:val="22"/>
                <w:lang w:eastAsia="ko-KR"/>
              </w:rPr>
            </w:pPr>
            <w:r w:rsidRPr="00F502B7">
              <w:rPr>
                <w:rFonts w:eastAsia="Malgun Gothic"/>
                <w:b/>
                <w:bCs/>
                <w:sz w:val="22"/>
                <w:szCs w:val="22"/>
                <w:lang w:eastAsia="ko-KR"/>
              </w:rPr>
              <w:t>Summary</w:t>
            </w:r>
          </w:p>
        </w:tc>
      </w:tr>
      <w:tr w:rsidR="00172035" w:rsidRPr="0024240D" w14:paraId="36A07CC6" w14:textId="77777777" w:rsidTr="00C04D7D">
        <w:tc>
          <w:tcPr>
            <w:tcW w:w="1112" w:type="dxa"/>
            <w:hideMark/>
          </w:tcPr>
          <w:p w14:paraId="2959F02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ITU-T SG21</w:t>
            </w:r>
          </w:p>
        </w:tc>
        <w:tc>
          <w:tcPr>
            <w:tcW w:w="1386" w:type="dxa"/>
            <w:hideMark/>
          </w:tcPr>
          <w:p w14:paraId="7A5FEF39"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H.MV-FRADAI</w:t>
            </w:r>
          </w:p>
        </w:tc>
        <w:tc>
          <w:tcPr>
            <w:tcW w:w="1768" w:type="dxa"/>
            <w:hideMark/>
          </w:tcPr>
          <w:p w14:paraId="4D6947BB"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Draft Rec</w:t>
            </w:r>
            <w:r>
              <w:rPr>
                <w:rFonts w:eastAsia="Malgun Gothic"/>
                <w:sz w:val="22"/>
                <w:szCs w:val="22"/>
                <w:lang w:eastAsia="ko-KR"/>
              </w:rPr>
              <w:t>ommendation</w:t>
            </w:r>
          </w:p>
        </w:tc>
        <w:tc>
          <w:tcPr>
            <w:tcW w:w="2959" w:type="dxa"/>
            <w:hideMark/>
          </w:tcPr>
          <w:p w14:paraId="5AF1ABAC"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Functional requirements and</w:t>
            </w:r>
            <w:r>
              <w:rPr>
                <w:rFonts w:eastAsia="Malgun Gothic"/>
                <w:sz w:val="22"/>
                <w:szCs w:val="22"/>
                <w:lang w:eastAsia="ko-KR"/>
              </w:rPr>
              <w:t xml:space="preserve"> </w:t>
            </w:r>
            <w:r w:rsidRPr="00F502B7">
              <w:rPr>
                <w:rFonts w:eastAsia="Malgun Gothic"/>
                <w:sz w:val="22"/>
                <w:szCs w:val="22"/>
                <w:lang w:eastAsia="ko-KR"/>
              </w:rPr>
              <w:t>architecture for digital asset interoperability</w:t>
            </w:r>
          </w:p>
        </w:tc>
        <w:tc>
          <w:tcPr>
            <w:tcW w:w="1417" w:type="dxa"/>
            <w:hideMark/>
          </w:tcPr>
          <w:p w14:paraId="0453BE0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1BAEC706"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Interoperability</w:t>
            </w:r>
          </w:p>
        </w:tc>
        <w:tc>
          <w:tcPr>
            <w:tcW w:w="3794" w:type="dxa"/>
            <w:hideMark/>
          </w:tcPr>
          <w:p w14:paraId="1B1603E7"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Defines functions and architecture for asset transfer, exchange, and synchronization.</w:t>
            </w:r>
          </w:p>
        </w:tc>
      </w:tr>
      <w:tr w:rsidR="00172035" w:rsidRPr="0024240D" w14:paraId="2227CA83" w14:textId="77777777" w:rsidTr="00C04D7D">
        <w:tc>
          <w:tcPr>
            <w:tcW w:w="1112" w:type="dxa"/>
            <w:hideMark/>
          </w:tcPr>
          <w:p w14:paraId="45DF9930"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ISO/IEC JTC 1</w:t>
            </w:r>
          </w:p>
        </w:tc>
        <w:tc>
          <w:tcPr>
            <w:tcW w:w="1386" w:type="dxa"/>
            <w:hideMark/>
          </w:tcPr>
          <w:p w14:paraId="2E049770"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ISO/IEC 18026</w:t>
            </w:r>
          </w:p>
        </w:tc>
        <w:tc>
          <w:tcPr>
            <w:tcW w:w="1768" w:type="dxa"/>
            <w:hideMark/>
          </w:tcPr>
          <w:p w14:paraId="013264BB"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054F0087"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Spatial Reference Model</w:t>
            </w:r>
          </w:p>
        </w:tc>
        <w:tc>
          <w:tcPr>
            <w:tcW w:w="1417" w:type="dxa"/>
            <w:hideMark/>
          </w:tcPr>
          <w:p w14:paraId="42D3DD10"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54D47F9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 xml:space="preserve">Enabling </w:t>
            </w:r>
            <w:r>
              <w:rPr>
                <w:rFonts w:eastAsia="Malgun Gothic"/>
                <w:sz w:val="22"/>
                <w:szCs w:val="22"/>
                <w:lang w:eastAsia="ko-KR"/>
              </w:rPr>
              <w:t>t</w:t>
            </w:r>
            <w:r w:rsidRPr="00F502B7">
              <w:rPr>
                <w:rFonts w:eastAsia="Malgun Gothic"/>
                <w:sz w:val="22"/>
                <w:szCs w:val="22"/>
                <w:lang w:eastAsia="ko-KR"/>
              </w:rPr>
              <w:t>echnology</w:t>
            </w:r>
          </w:p>
        </w:tc>
        <w:tc>
          <w:tcPr>
            <w:tcW w:w="3794" w:type="dxa"/>
            <w:hideMark/>
          </w:tcPr>
          <w:p w14:paraId="7730B1F4"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Provides a geospatial reference framework for 3D/VR integration.</w:t>
            </w:r>
          </w:p>
        </w:tc>
      </w:tr>
      <w:tr w:rsidR="00172035" w:rsidRPr="0024240D" w14:paraId="11D39E5B" w14:textId="77777777" w:rsidTr="00C04D7D">
        <w:tc>
          <w:tcPr>
            <w:tcW w:w="1112" w:type="dxa"/>
            <w:hideMark/>
          </w:tcPr>
          <w:p w14:paraId="6B90DA94"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IEEE</w:t>
            </w:r>
          </w:p>
        </w:tc>
        <w:tc>
          <w:tcPr>
            <w:tcW w:w="1386" w:type="dxa"/>
            <w:hideMark/>
          </w:tcPr>
          <w:p w14:paraId="2F1E5B8C"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IEEE P7016</w:t>
            </w:r>
          </w:p>
        </w:tc>
        <w:tc>
          <w:tcPr>
            <w:tcW w:w="1768" w:type="dxa"/>
            <w:hideMark/>
          </w:tcPr>
          <w:p w14:paraId="3AAAE665"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Draft St</w:t>
            </w:r>
            <w:r>
              <w:rPr>
                <w:rFonts w:eastAsia="Malgun Gothic"/>
                <w:sz w:val="22"/>
                <w:szCs w:val="22"/>
                <w:lang w:eastAsia="ko-KR"/>
              </w:rPr>
              <w:t>andard</w:t>
            </w:r>
          </w:p>
        </w:tc>
        <w:tc>
          <w:tcPr>
            <w:tcW w:w="2959" w:type="dxa"/>
            <w:hideMark/>
          </w:tcPr>
          <w:p w14:paraId="4955970B"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Ethically aligned design for XR/Metaverse</w:t>
            </w:r>
          </w:p>
        </w:tc>
        <w:tc>
          <w:tcPr>
            <w:tcW w:w="1417" w:type="dxa"/>
            <w:hideMark/>
          </w:tcPr>
          <w:p w14:paraId="73905F7A"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04ABCD66"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General</w:t>
            </w:r>
          </w:p>
        </w:tc>
        <w:tc>
          <w:tcPr>
            <w:tcW w:w="3794" w:type="dxa"/>
            <w:hideMark/>
          </w:tcPr>
          <w:p w14:paraId="4DF3821E"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Provides ethical guidance for metaverse-based systems.</w:t>
            </w:r>
          </w:p>
        </w:tc>
      </w:tr>
      <w:tr w:rsidR="00172035" w:rsidRPr="0024240D" w14:paraId="557E7F52" w14:textId="77777777" w:rsidTr="00C04D7D">
        <w:trPr>
          <w:trHeight w:val="535"/>
        </w:trPr>
        <w:tc>
          <w:tcPr>
            <w:tcW w:w="1112" w:type="dxa"/>
            <w:hideMark/>
          </w:tcPr>
          <w:p w14:paraId="7E6EBA48"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W3C</w:t>
            </w:r>
          </w:p>
        </w:tc>
        <w:tc>
          <w:tcPr>
            <w:tcW w:w="1386" w:type="dxa"/>
            <w:hideMark/>
          </w:tcPr>
          <w:p w14:paraId="78ED6951" w14:textId="77777777" w:rsidR="00172035" w:rsidRPr="00F502B7" w:rsidRDefault="00172035" w:rsidP="00C04D7D">
            <w:pPr>
              <w:rPr>
                <w:rFonts w:eastAsia="Malgun Gothic"/>
                <w:sz w:val="22"/>
                <w:szCs w:val="22"/>
                <w:lang w:eastAsia="ko-KR"/>
              </w:rPr>
            </w:pPr>
            <w:proofErr w:type="spellStart"/>
            <w:r w:rsidRPr="00F502B7">
              <w:rPr>
                <w:rFonts w:eastAsia="Malgun Gothic"/>
                <w:sz w:val="22"/>
                <w:szCs w:val="22"/>
                <w:lang w:eastAsia="ko-KR"/>
              </w:rPr>
              <w:t>WebXR</w:t>
            </w:r>
            <w:proofErr w:type="spellEnd"/>
            <w:r w:rsidRPr="00F502B7">
              <w:rPr>
                <w:rFonts w:eastAsia="Malgun Gothic"/>
                <w:sz w:val="22"/>
                <w:szCs w:val="22"/>
                <w:lang w:eastAsia="ko-KR"/>
              </w:rPr>
              <w:t xml:space="preserve"> API</w:t>
            </w:r>
          </w:p>
        </w:tc>
        <w:tc>
          <w:tcPr>
            <w:tcW w:w="1768" w:type="dxa"/>
            <w:hideMark/>
          </w:tcPr>
          <w:p w14:paraId="46EE50B8"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3F9B8C45" w14:textId="77777777" w:rsidR="00172035" w:rsidRPr="00F502B7" w:rsidRDefault="00172035" w:rsidP="00C04D7D">
            <w:pPr>
              <w:jc w:val="left"/>
              <w:rPr>
                <w:rFonts w:eastAsia="Malgun Gothic"/>
                <w:sz w:val="22"/>
                <w:szCs w:val="22"/>
                <w:lang w:eastAsia="ko-KR"/>
              </w:rPr>
            </w:pPr>
            <w:proofErr w:type="spellStart"/>
            <w:r w:rsidRPr="00F502B7">
              <w:rPr>
                <w:rFonts w:eastAsia="Malgun Gothic"/>
                <w:sz w:val="22"/>
                <w:szCs w:val="22"/>
                <w:lang w:eastAsia="ko-KR"/>
              </w:rPr>
              <w:t>WebXR</w:t>
            </w:r>
            <w:proofErr w:type="spellEnd"/>
            <w:r w:rsidRPr="00F502B7">
              <w:rPr>
                <w:rFonts w:eastAsia="Malgun Gothic"/>
                <w:sz w:val="22"/>
                <w:szCs w:val="22"/>
                <w:lang w:eastAsia="ko-KR"/>
              </w:rPr>
              <w:t xml:space="preserve"> Device API</w:t>
            </w:r>
          </w:p>
        </w:tc>
        <w:tc>
          <w:tcPr>
            <w:tcW w:w="1417" w:type="dxa"/>
            <w:hideMark/>
          </w:tcPr>
          <w:p w14:paraId="4D60FC59"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1CBDAE89"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Enabling</w:t>
            </w:r>
            <w:r>
              <w:rPr>
                <w:rFonts w:eastAsia="Malgun Gothic"/>
                <w:sz w:val="22"/>
                <w:szCs w:val="22"/>
                <w:lang w:eastAsia="ko-KR"/>
              </w:rPr>
              <w:t xml:space="preserve"> technology, </w:t>
            </w:r>
            <w:r w:rsidRPr="00F502B7">
              <w:rPr>
                <w:rFonts w:eastAsia="Malgun Gothic"/>
                <w:sz w:val="22"/>
                <w:szCs w:val="22"/>
                <w:lang w:eastAsia="ko-KR"/>
              </w:rPr>
              <w:t>Interop</w:t>
            </w:r>
            <w:r>
              <w:rPr>
                <w:rFonts w:eastAsia="Malgun Gothic"/>
                <w:sz w:val="22"/>
                <w:szCs w:val="22"/>
                <w:lang w:eastAsia="ko-KR"/>
              </w:rPr>
              <w:t>erability</w:t>
            </w:r>
          </w:p>
        </w:tc>
        <w:tc>
          <w:tcPr>
            <w:tcW w:w="3794" w:type="dxa"/>
            <w:hideMark/>
          </w:tcPr>
          <w:p w14:paraId="33DD8D32"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API for web-based immersive technologies.</w:t>
            </w:r>
          </w:p>
        </w:tc>
      </w:tr>
      <w:tr w:rsidR="00172035" w:rsidRPr="0024240D" w14:paraId="5EBBEFFC" w14:textId="77777777" w:rsidTr="00C04D7D">
        <w:tc>
          <w:tcPr>
            <w:tcW w:w="1112" w:type="dxa"/>
            <w:hideMark/>
          </w:tcPr>
          <w:p w14:paraId="70E7438E"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3GPP SA1</w:t>
            </w:r>
          </w:p>
        </w:tc>
        <w:tc>
          <w:tcPr>
            <w:tcW w:w="1386" w:type="dxa"/>
            <w:hideMark/>
          </w:tcPr>
          <w:p w14:paraId="73178576"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TR 22.87x</w:t>
            </w:r>
          </w:p>
        </w:tc>
        <w:tc>
          <w:tcPr>
            <w:tcW w:w="1768" w:type="dxa"/>
            <w:hideMark/>
          </w:tcPr>
          <w:p w14:paraId="6867E8D7"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 xml:space="preserve">echnical </w:t>
            </w:r>
            <w:r w:rsidRPr="00F502B7">
              <w:rPr>
                <w:rFonts w:eastAsia="Malgun Gothic"/>
                <w:sz w:val="22"/>
                <w:szCs w:val="22"/>
                <w:lang w:eastAsia="ko-KR"/>
              </w:rPr>
              <w:t>R</w:t>
            </w:r>
            <w:r>
              <w:rPr>
                <w:rFonts w:eastAsia="Malgun Gothic"/>
                <w:sz w:val="22"/>
                <w:szCs w:val="22"/>
                <w:lang w:eastAsia="ko-KR"/>
              </w:rPr>
              <w:t>eport</w:t>
            </w:r>
          </w:p>
        </w:tc>
        <w:tc>
          <w:tcPr>
            <w:tcW w:w="2959" w:type="dxa"/>
            <w:hideMark/>
          </w:tcPr>
          <w:p w14:paraId="755C6C60"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6G service requirements for metaverse use cases</w:t>
            </w:r>
          </w:p>
        </w:tc>
        <w:tc>
          <w:tcPr>
            <w:tcW w:w="1417" w:type="dxa"/>
            <w:hideMark/>
          </w:tcPr>
          <w:p w14:paraId="75B68AC5" w14:textId="77777777" w:rsidR="00172035" w:rsidRPr="00F502B7" w:rsidRDefault="00172035" w:rsidP="00C04D7D">
            <w:pPr>
              <w:rPr>
                <w:rFonts w:eastAsia="Malgun Gothic"/>
                <w:sz w:val="22"/>
                <w:szCs w:val="22"/>
                <w:lang w:eastAsia="ko-KR"/>
              </w:rPr>
            </w:pPr>
            <w:r>
              <w:rPr>
                <w:rFonts w:eastAsia="Malgun Gothic"/>
                <w:sz w:val="22"/>
                <w:szCs w:val="22"/>
                <w:lang w:eastAsia="ko-KR"/>
              </w:rPr>
              <w:t>Under development</w:t>
            </w:r>
          </w:p>
        </w:tc>
        <w:tc>
          <w:tcPr>
            <w:tcW w:w="2126" w:type="dxa"/>
            <w:hideMark/>
          </w:tcPr>
          <w:p w14:paraId="76F696FB"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Application</w:t>
            </w:r>
            <w:r>
              <w:rPr>
                <w:rFonts w:eastAsia="Malgun Gothic"/>
                <w:sz w:val="22"/>
                <w:szCs w:val="22"/>
                <w:lang w:eastAsia="ko-KR"/>
              </w:rPr>
              <w:t>/Service</w:t>
            </w:r>
          </w:p>
        </w:tc>
        <w:tc>
          <w:tcPr>
            <w:tcW w:w="3794" w:type="dxa"/>
            <w:hideMark/>
          </w:tcPr>
          <w:p w14:paraId="6D0B1F48"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Identifies service-level requirements for immersive metaverse applications.</w:t>
            </w:r>
          </w:p>
        </w:tc>
      </w:tr>
      <w:tr w:rsidR="00172035" w:rsidRPr="0024240D" w14:paraId="675AC86B" w14:textId="77777777" w:rsidTr="00C04D7D">
        <w:tc>
          <w:tcPr>
            <w:tcW w:w="1112" w:type="dxa"/>
            <w:hideMark/>
          </w:tcPr>
          <w:p w14:paraId="6AF286DD"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ETSI ISG MEC</w:t>
            </w:r>
          </w:p>
        </w:tc>
        <w:tc>
          <w:tcPr>
            <w:tcW w:w="1386" w:type="dxa"/>
            <w:hideMark/>
          </w:tcPr>
          <w:p w14:paraId="752CB0D6"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MEC Spec.</w:t>
            </w:r>
          </w:p>
        </w:tc>
        <w:tc>
          <w:tcPr>
            <w:tcW w:w="1768" w:type="dxa"/>
            <w:hideMark/>
          </w:tcPr>
          <w:p w14:paraId="4E88F8F4" w14:textId="77777777" w:rsidR="00172035" w:rsidRPr="00F502B7" w:rsidRDefault="00172035" w:rsidP="00C04D7D">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echnical Specification</w:t>
            </w:r>
          </w:p>
        </w:tc>
        <w:tc>
          <w:tcPr>
            <w:tcW w:w="2959" w:type="dxa"/>
            <w:hideMark/>
          </w:tcPr>
          <w:p w14:paraId="77C3822D"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Multi-access Edge Computing for XR/Metaverse</w:t>
            </w:r>
          </w:p>
        </w:tc>
        <w:tc>
          <w:tcPr>
            <w:tcW w:w="1417" w:type="dxa"/>
            <w:hideMark/>
          </w:tcPr>
          <w:p w14:paraId="2265FAE0"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Published</w:t>
            </w:r>
          </w:p>
        </w:tc>
        <w:tc>
          <w:tcPr>
            <w:tcW w:w="2126" w:type="dxa"/>
            <w:hideMark/>
          </w:tcPr>
          <w:p w14:paraId="3D562709"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Infrastructure</w:t>
            </w:r>
          </w:p>
        </w:tc>
        <w:tc>
          <w:tcPr>
            <w:tcW w:w="3794" w:type="dxa"/>
            <w:hideMark/>
          </w:tcPr>
          <w:p w14:paraId="2D245EEF" w14:textId="77777777" w:rsidR="00172035" w:rsidRPr="00F502B7" w:rsidRDefault="00172035" w:rsidP="00C04D7D">
            <w:pPr>
              <w:jc w:val="left"/>
              <w:rPr>
                <w:rFonts w:eastAsia="Malgun Gothic"/>
                <w:sz w:val="22"/>
                <w:szCs w:val="22"/>
                <w:lang w:eastAsia="ko-KR"/>
              </w:rPr>
            </w:pPr>
            <w:r w:rsidRPr="00F502B7">
              <w:rPr>
                <w:rFonts w:eastAsia="Malgun Gothic"/>
                <w:sz w:val="22"/>
                <w:szCs w:val="22"/>
                <w:lang w:eastAsia="ko-KR"/>
              </w:rPr>
              <w:t>Specifies edge computing capabilities to support low-latency immersive services.</w:t>
            </w:r>
          </w:p>
        </w:tc>
      </w:tr>
      <w:tr w:rsidR="00E6405D" w:rsidRPr="0024240D" w14:paraId="6F1F826F" w14:textId="77777777" w:rsidTr="00C04D7D">
        <w:tc>
          <w:tcPr>
            <w:tcW w:w="1112" w:type="dxa"/>
          </w:tcPr>
          <w:p w14:paraId="5DA3F09F" w14:textId="77777777" w:rsidR="00E6405D" w:rsidRPr="00F502B7" w:rsidRDefault="00E6405D" w:rsidP="00C04D7D">
            <w:pPr>
              <w:rPr>
                <w:rFonts w:eastAsia="Malgun Gothic"/>
                <w:sz w:val="22"/>
                <w:szCs w:val="22"/>
                <w:lang w:eastAsia="ko-KR"/>
              </w:rPr>
            </w:pPr>
          </w:p>
        </w:tc>
        <w:tc>
          <w:tcPr>
            <w:tcW w:w="1386" w:type="dxa"/>
          </w:tcPr>
          <w:p w14:paraId="7552E132" w14:textId="77777777" w:rsidR="00E6405D" w:rsidRPr="00F502B7" w:rsidRDefault="00E6405D" w:rsidP="00C04D7D">
            <w:pPr>
              <w:rPr>
                <w:rFonts w:eastAsia="Malgun Gothic"/>
                <w:sz w:val="22"/>
                <w:szCs w:val="22"/>
                <w:lang w:eastAsia="ko-KR"/>
              </w:rPr>
            </w:pPr>
          </w:p>
        </w:tc>
        <w:tc>
          <w:tcPr>
            <w:tcW w:w="1768" w:type="dxa"/>
          </w:tcPr>
          <w:p w14:paraId="0796286A" w14:textId="77777777" w:rsidR="00E6405D" w:rsidRPr="00F502B7" w:rsidRDefault="00E6405D" w:rsidP="00C04D7D">
            <w:pPr>
              <w:rPr>
                <w:rFonts w:eastAsia="Malgun Gothic"/>
                <w:sz w:val="22"/>
                <w:szCs w:val="22"/>
                <w:lang w:eastAsia="ko-KR"/>
              </w:rPr>
            </w:pPr>
          </w:p>
        </w:tc>
        <w:tc>
          <w:tcPr>
            <w:tcW w:w="2959" w:type="dxa"/>
          </w:tcPr>
          <w:p w14:paraId="269917B1" w14:textId="77777777" w:rsidR="00E6405D" w:rsidRPr="00F502B7" w:rsidRDefault="00E6405D" w:rsidP="00C04D7D">
            <w:pPr>
              <w:rPr>
                <w:rFonts w:eastAsia="Malgun Gothic"/>
                <w:sz w:val="22"/>
                <w:szCs w:val="22"/>
                <w:lang w:eastAsia="ko-KR"/>
              </w:rPr>
            </w:pPr>
          </w:p>
        </w:tc>
        <w:tc>
          <w:tcPr>
            <w:tcW w:w="1417" w:type="dxa"/>
          </w:tcPr>
          <w:p w14:paraId="5A2EA915" w14:textId="77777777" w:rsidR="00E6405D" w:rsidRPr="00F502B7" w:rsidRDefault="00E6405D" w:rsidP="00C04D7D">
            <w:pPr>
              <w:rPr>
                <w:rFonts w:eastAsia="Malgun Gothic"/>
                <w:sz w:val="22"/>
                <w:szCs w:val="22"/>
                <w:lang w:eastAsia="ko-KR"/>
              </w:rPr>
            </w:pPr>
          </w:p>
        </w:tc>
        <w:tc>
          <w:tcPr>
            <w:tcW w:w="2126" w:type="dxa"/>
          </w:tcPr>
          <w:p w14:paraId="4B1964EB" w14:textId="77777777" w:rsidR="00E6405D" w:rsidRPr="00F502B7" w:rsidRDefault="00E6405D" w:rsidP="00C04D7D">
            <w:pPr>
              <w:rPr>
                <w:rFonts w:eastAsia="Malgun Gothic"/>
                <w:sz w:val="22"/>
                <w:szCs w:val="22"/>
                <w:lang w:eastAsia="ko-KR"/>
              </w:rPr>
            </w:pPr>
          </w:p>
        </w:tc>
        <w:tc>
          <w:tcPr>
            <w:tcW w:w="3794" w:type="dxa"/>
          </w:tcPr>
          <w:p w14:paraId="2841607E" w14:textId="77777777" w:rsidR="00E6405D" w:rsidRPr="00F502B7" w:rsidRDefault="00E6405D" w:rsidP="00C04D7D">
            <w:pPr>
              <w:rPr>
                <w:rFonts w:eastAsia="Malgun Gothic"/>
                <w:sz w:val="22"/>
                <w:szCs w:val="22"/>
                <w:lang w:eastAsia="ko-KR"/>
              </w:rPr>
            </w:pPr>
          </w:p>
        </w:tc>
      </w:tr>
    </w:tbl>
    <w:p w14:paraId="20C7A9A8" w14:textId="77777777" w:rsidR="00172035" w:rsidRDefault="00172035" w:rsidP="00172035">
      <w:pPr>
        <w:rPr>
          <w:rFonts w:eastAsia="Malgun Gothic"/>
          <w:lang w:val="en-US" w:eastAsia="ko-KR"/>
        </w:rPr>
      </w:pPr>
    </w:p>
    <w:p w14:paraId="26C46461" w14:textId="14260FE3" w:rsidR="00172035" w:rsidRDefault="00172035" w:rsidP="00172035">
      <w:pPr>
        <w:rPr>
          <w:lang w:eastAsia="ko-KR"/>
        </w:rPr>
      </w:pPr>
      <w:r>
        <w:rPr>
          <w:rFonts w:eastAsia="Malgun Gothic"/>
          <w:lang w:val="en-US" w:eastAsia="ko-KR"/>
        </w:rPr>
        <w:t xml:space="preserve">Note – </w:t>
      </w:r>
      <w:r w:rsidR="00777FE1" w:rsidRPr="00777FE1">
        <w:rPr>
          <w:rFonts w:eastAsia="Malgun Gothic"/>
          <w:lang w:val="en-US" w:eastAsia="ko-KR"/>
        </w:rPr>
        <w:t xml:space="preserve">Categories </w:t>
      </w:r>
      <w:proofErr w:type="gramStart"/>
      <w:r w:rsidR="00777FE1" w:rsidRPr="00777FE1">
        <w:rPr>
          <w:rFonts w:eastAsia="Malgun Gothic"/>
          <w:lang w:val="en-US" w:eastAsia="ko-KR"/>
        </w:rPr>
        <w:t>include:</w:t>
      </w:r>
      <w:proofErr w:type="gramEnd"/>
      <w:r w:rsidR="00777FE1" w:rsidRPr="00777FE1">
        <w:rPr>
          <w:rFonts w:eastAsia="Malgun Gothic"/>
          <w:lang w:val="en-US" w:eastAsia="ko-KR"/>
        </w:rPr>
        <w:t xml:space="preserve"> General, Application/Service, Enabling Technology, and Interoperability &amp; Infrastructure</w:t>
      </w:r>
      <w:r>
        <w:rPr>
          <w:rFonts w:hint="eastAsia"/>
          <w:lang w:eastAsia="ko-KR"/>
        </w:rPr>
        <w:t>.</w:t>
      </w:r>
      <w:r>
        <w:rPr>
          <w:lang w:eastAsia="ko-KR"/>
        </w:rPr>
        <w:t xml:space="preserve"> </w:t>
      </w:r>
    </w:p>
    <w:p w14:paraId="75FBF3A9" w14:textId="77777777" w:rsidR="003A5BA8" w:rsidRDefault="00172035" w:rsidP="00172035">
      <w:pPr>
        <w:rPr>
          <w:lang w:eastAsia="ko-KR"/>
        </w:rPr>
        <w:sectPr w:rsidR="003A5BA8" w:rsidSect="009C704E">
          <w:headerReference w:type="first" r:id="rId18"/>
          <w:pgSz w:w="16840" w:h="11907" w:orient="landscape"/>
          <w:pgMar w:top="1134" w:right="1134" w:bottom="1134" w:left="1134" w:header="720" w:footer="720" w:gutter="0"/>
          <w:cols w:space="720"/>
          <w:docGrid w:linePitch="326"/>
        </w:sectPr>
      </w:pPr>
      <w:r>
        <w:rPr>
          <w:lang w:eastAsia="ko-KR"/>
        </w:rPr>
        <w:t>Note</w:t>
      </w:r>
      <w:r>
        <w:rPr>
          <w:rFonts w:eastAsia="Malgun Gothic"/>
          <w:lang w:val="en-US" w:eastAsia="ko-KR"/>
        </w:rPr>
        <w:t xml:space="preserve"> – </w:t>
      </w:r>
      <w:r w:rsidR="00777FE1" w:rsidRPr="00777FE1">
        <w:rPr>
          <w:lang w:eastAsia="ko-KR"/>
        </w:rPr>
        <w:t xml:space="preserve">The classification of metaverse standards described in </w:t>
      </w:r>
      <w:hyperlink r:id="rId19" w:history="1">
        <w:r w:rsidR="00777FE1" w:rsidRPr="0054442D">
          <w:rPr>
            <w:rStyle w:val="Hyperlink"/>
            <w:lang w:eastAsia="ko-KR"/>
          </w:rPr>
          <w:t>FGMV-51</w:t>
        </w:r>
      </w:hyperlink>
      <w:r w:rsidR="0054442D" w:rsidRPr="0054442D">
        <w:rPr>
          <w:rFonts w:eastAsiaTheme="minorEastAsia"/>
        </w:rPr>
        <w:t xml:space="preserve"> </w:t>
      </w:r>
      <w:r w:rsidR="00777FE1" w:rsidRPr="0054442D">
        <w:rPr>
          <w:lang w:eastAsia="ko-KR"/>
        </w:rPr>
        <w:t>applies</w:t>
      </w:r>
      <w:r w:rsidR="00777FE1" w:rsidRPr="00777FE1">
        <w:rPr>
          <w:lang w:eastAsia="ko-KR"/>
        </w:rPr>
        <w:t xml:space="preserve"> to this template and will be further discussed within the JCA-MV</w:t>
      </w:r>
      <w:r>
        <w:rPr>
          <w:lang w:eastAsia="ko-KR"/>
        </w:rPr>
        <w:t>.</w:t>
      </w:r>
    </w:p>
    <w:p w14:paraId="6DDF28A0" w14:textId="6A37FD27" w:rsidR="003A2654" w:rsidRDefault="003A5BA8" w:rsidP="00172035">
      <w:pPr>
        <w:rPr>
          <w:b/>
          <w:bCs/>
          <w:lang w:eastAsia="ko-KR"/>
        </w:rPr>
      </w:pPr>
      <w:r w:rsidRPr="003A5BA8">
        <w:rPr>
          <w:b/>
          <w:bCs/>
          <w:lang w:eastAsia="ko-KR"/>
        </w:rPr>
        <w:lastRenderedPageBreak/>
        <w:t>Annex 2: Report of the first meeting of the JCA-MV</w:t>
      </w:r>
    </w:p>
    <w:p w14:paraId="38F66B63" w14:textId="77777777" w:rsidR="003A5BA8" w:rsidRDefault="003A5BA8" w:rsidP="00172035">
      <w:pPr>
        <w:rPr>
          <w:b/>
          <w:bCs/>
          <w:lang w:eastAsia="ko-KR"/>
        </w:rPr>
      </w:pPr>
    </w:p>
    <w:tbl>
      <w:tblPr>
        <w:tblW w:w="9720" w:type="dxa"/>
        <w:jc w:val="center"/>
        <w:tblLayout w:type="fixed"/>
        <w:tblCellMar>
          <w:left w:w="57" w:type="dxa"/>
          <w:right w:w="57" w:type="dxa"/>
        </w:tblCellMar>
        <w:tblLook w:val="0000" w:firstRow="0" w:lastRow="0" w:firstColumn="0" w:lastColumn="0" w:noHBand="0" w:noVBand="0"/>
      </w:tblPr>
      <w:tblGrid>
        <w:gridCol w:w="1328"/>
        <w:gridCol w:w="3622"/>
        <w:gridCol w:w="4770"/>
      </w:tblGrid>
      <w:tr w:rsidR="00CA3480" w:rsidRPr="00532EA1" w14:paraId="57C6DB9D" w14:textId="77777777" w:rsidTr="00BE1A58">
        <w:trPr>
          <w:cantSplit/>
          <w:jc w:val="center"/>
        </w:trPr>
        <w:tc>
          <w:tcPr>
            <w:tcW w:w="1328" w:type="dxa"/>
            <w:tcBorders>
              <w:top w:val="single" w:sz="6" w:space="0" w:color="auto"/>
              <w:bottom w:val="single" w:sz="6" w:space="0" w:color="auto"/>
            </w:tcBorders>
          </w:tcPr>
          <w:p w14:paraId="71CFD681" w14:textId="77777777" w:rsidR="00CA3480" w:rsidRPr="00F2733A" w:rsidRDefault="00CA3480" w:rsidP="00BE1A58">
            <w:pPr>
              <w:rPr>
                <w:b/>
                <w:bCs/>
              </w:rPr>
            </w:pPr>
            <w:r w:rsidRPr="00F2733A">
              <w:rPr>
                <w:b/>
                <w:bCs/>
              </w:rPr>
              <w:t>Contact:</w:t>
            </w:r>
          </w:p>
        </w:tc>
        <w:tc>
          <w:tcPr>
            <w:tcW w:w="3622" w:type="dxa"/>
            <w:tcBorders>
              <w:top w:val="single" w:sz="6" w:space="0" w:color="auto"/>
              <w:bottom w:val="single" w:sz="6" w:space="0" w:color="auto"/>
            </w:tcBorders>
          </w:tcPr>
          <w:p w14:paraId="4D650A73" w14:textId="77777777" w:rsidR="00CA3480" w:rsidRPr="00F2733A" w:rsidRDefault="00807672" w:rsidP="00BE1A58">
            <w:pPr>
              <w:tabs>
                <w:tab w:val="left" w:pos="794"/>
              </w:tabs>
              <w:rPr>
                <w:highlight w:val="yellow"/>
              </w:rPr>
            </w:pPr>
            <w:sdt>
              <w:sdtPr>
                <w:alias w:val="ContactNameOrgCountry"/>
                <w:tag w:val="ContactNameOrgCountry"/>
                <w:id w:val="1579015063"/>
                <w:placeholder>
                  <w:docPart w:val="10FF3028E2E74C26A92361B7F0DA4013"/>
                </w:placeholder>
                <w:text w:multiLine="1"/>
              </w:sdtPr>
              <w:sdtEndPr/>
              <w:sdtContent>
                <w:r w:rsidR="00CA3480">
                  <w:t>Shin-Gak Kang</w:t>
                </w:r>
                <w:r w:rsidR="00CA3480">
                  <w:br/>
                  <w:t>ETRI</w:t>
                </w:r>
                <w:r w:rsidR="00CA3480">
                  <w:br/>
                  <w:t>Republic of Korea</w:t>
                </w:r>
              </w:sdtContent>
            </w:sdt>
          </w:p>
        </w:tc>
        <w:tc>
          <w:tcPr>
            <w:tcW w:w="4770" w:type="dxa"/>
            <w:tcBorders>
              <w:top w:val="single" w:sz="6" w:space="0" w:color="auto"/>
              <w:bottom w:val="single" w:sz="6" w:space="0" w:color="auto"/>
            </w:tcBorders>
          </w:tcPr>
          <w:sdt>
            <w:sdtPr>
              <w:alias w:val="ContactTelFaxEmail"/>
              <w:tag w:val="ContactTelFaxEmail"/>
              <w:id w:val="-1718506183"/>
              <w:placeholder>
                <w:docPart w:val="DBCEDF7CC71642788533198F5E4FA20B"/>
              </w:placeholder>
            </w:sdtPr>
            <w:sdtEndPr/>
            <w:sdtContent>
              <w:p w14:paraId="384EB3B9" w14:textId="77777777" w:rsidR="00CA3480" w:rsidRPr="00377C91" w:rsidRDefault="00CA3480" w:rsidP="00BE1A58">
                <w:pPr>
                  <w:tabs>
                    <w:tab w:val="left" w:pos="794"/>
                  </w:tabs>
                  <w:rPr>
                    <w:lang w:val="fr-FR"/>
                  </w:rPr>
                </w:pPr>
                <w:proofErr w:type="gramStart"/>
                <w:r w:rsidRPr="00377C91">
                  <w:rPr>
                    <w:lang w:val="fr-FR"/>
                  </w:rPr>
                  <w:t>Tel:</w:t>
                </w:r>
                <w:proofErr w:type="gramEnd"/>
                <w:r w:rsidRPr="00377C91">
                  <w:rPr>
                    <w:lang w:val="fr-FR"/>
                  </w:rPr>
                  <w:t xml:space="preserve"> +82 42 860 6117</w:t>
                </w:r>
                <w:r w:rsidRPr="00377C91">
                  <w:rPr>
                    <w:lang w:val="fr-FR"/>
                  </w:rPr>
                  <w:br/>
                </w:r>
                <w:proofErr w:type="gramStart"/>
                <w:r w:rsidRPr="00377C91">
                  <w:rPr>
                    <w:lang w:val="fr-FR"/>
                  </w:rPr>
                  <w:t>Email:</w:t>
                </w:r>
                <w:proofErr w:type="gramEnd"/>
                <w:r w:rsidRPr="00377C91">
                  <w:rPr>
                    <w:lang w:val="fr-FR"/>
                  </w:rPr>
                  <w:t xml:space="preserve"> </w:t>
                </w:r>
                <w:hyperlink r:id="rId20" w:history="1">
                  <w:r w:rsidRPr="00377C91">
                    <w:rPr>
                      <w:rStyle w:val="Hyperlink"/>
                      <w:lang w:val="fr-FR"/>
                    </w:rPr>
                    <w:t>sgkang@etri.re.kr</w:t>
                  </w:r>
                </w:hyperlink>
              </w:p>
            </w:sdtContent>
          </w:sdt>
          <w:p w14:paraId="3E5180CC" w14:textId="77777777" w:rsidR="00CA3480" w:rsidRPr="00D17BED" w:rsidRDefault="00CA3480" w:rsidP="00BE1A58">
            <w:pPr>
              <w:tabs>
                <w:tab w:val="left" w:pos="794"/>
              </w:tabs>
              <w:rPr>
                <w:highlight w:val="yellow"/>
                <w:lang w:val="fr-FR"/>
              </w:rPr>
            </w:pPr>
          </w:p>
        </w:tc>
      </w:tr>
      <w:tr w:rsidR="00CA3480" w:rsidRPr="00532EA1" w14:paraId="24553789" w14:textId="77777777" w:rsidTr="00BE1A58">
        <w:trPr>
          <w:cantSplit/>
          <w:jc w:val="center"/>
        </w:trPr>
        <w:tc>
          <w:tcPr>
            <w:tcW w:w="1328" w:type="dxa"/>
            <w:tcBorders>
              <w:top w:val="single" w:sz="6" w:space="0" w:color="auto"/>
              <w:bottom w:val="single" w:sz="6" w:space="0" w:color="auto"/>
            </w:tcBorders>
          </w:tcPr>
          <w:p w14:paraId="02E3F725" w14:textId="77777777" w:rsidR="00CA3480" w:rsidRPr="00F2733A" w:rsidRDefault="00CA3480" w:rsidP="00BE1A58">
            <w:pPr>
              <w:rPr>
                <w:b/>
                <w:bCs/>
              </w:rPr>
            </w:pPr>
            <w:r w:rsidRPr="00F2733A">
              <w:rPr>
                <w:b/>
                <w:bCs/>
              </w:rPr>
              <w:t>Contact:</w:t>
            </w:r>
          </w:p>
        </w:tc>
        <w:tc>
          <w:tcPr>
            <w:tcW w:w="3622" w:type="dxa"/>
            <w:tcBorders>
              <w:top w:val="single" w:sz="6" w:space="0" w:color="auto"/>
              <w:bottom w:val="single" w:sz="6" w:space="0" w:color="auto"/>
            </w:tcBorders>
          </w:tcPr>
          <w:p w14:paraId="7E8D0980" w14:textId="77777777" w:rsidR="00CA3480" w:rsidRPr="00DA4225" w:rsidRDefault="00807672" w:rsidP="00BE1A58">
            <w:pPr>
              <w:tabs>
                <w:tab w:val="left" w:pos="794"/>
              </w:tabs>
              <w:rPr>
                <w:rFonts w:eastAsia="MS Mincho"/>
              </w:rPr>
            </w:pPr>
            <w:sdt>
              <w:sdtPr>
                <w:alias w:val="ContactNameOrgCountry"/>
                <w:tag w:val="ContactNameOrgCountry"/>
                <w:id w:val="337507668"/>
                <w:placeholder>
                  <w:docPart w:val="2A2D694AE6434DE78001E99EFC9D2D6E"/>
                </w:placeholder>
                <w:text w:multiLine="1"/>
              </w:sdtPr>
              <w:sdtEndPr/>
              <w:sdtContent>
                <w:r w:rsidR="00CA3480" w:rsidRPr="006B2E00">
                  <w:t xml:space="preserve">Muath S. </w:t>
                </w:r>
                <w:proofErr w:type="spellStart"/>
                <w:r w:rsidR="00CA3480" w:rsidRPr="006B2E00">
                  <w:t>AlRumayh</w:t>
                </w:r>
                <w:proofErr w:type="spellEnd"/>
                <w:r w:rsidR="00CA3480" w:rsidRPr="006B2E00">
                  <w:br/>
                  <w:t>Communications, Space &amp; Technology Commission (CST)</w:t>
                </w:r>
                <w:r w:rsidR="00CA3480" w:rsidRPr="006B2E00">
                  <w:br/>
                  <w:t>Kingdom of Saudi Arabia</w:t>
                </w:r>
              </w:sdtContent>
            </w:sdt>
          </w:p>
        </w:tc>
        <w:tc>
          <w:tcPr>
            <w:tcW w:w="4770" w:type="dxa"/>
            <w:tcBorders>
              <w:top w:val="single" w:sz="6" w:space="0" w:color="auto"/>
              <w:bottom w:val="single" w:sz="6" w:space="0" w:color="auto"/>
            </w:tcBorders>
          </w:tcPr>
          <w:sdt>
            <w:sdtPr>
              <w:alias w:val="ContactTelFaxEmail"/>
              <w:tag w:val="ContactTelFaxEmail"/>
              <w:id w:val="93527452"/>
              <w:placeholder>
                <w:docPart w:val="68D4ECB62452401892B2AC950E246C62"/>
              </w:placeholder>
            </w:sdtPr>
            <w:sdtEndPr/>
            <w:sdtContent>
              <w:p w14:paraId="03B26326" w14:textId="77777777" w:rsidR="00CA3480" w:rsidRPr="00E81D62" w:rsidRDefault="00CA3480" w:rsidP="00BE1A58">
                <w:pPr>
                  <w:tabs>
                    <w:tab w:val="left" w:pos="794"/>
                  </w:tabs>
                  <w:rPr>
                    <w:lang w:val="fr-FR"/>
                  </w:rPr>
                </w:pPr>
                <w:proofErr w:type="gramStart"/>
                <w:r w:rsidRPr="00E81D62">
                  <w:rPr>
                    <w:lang w:val="fr-FR"/>
                  </w:rPr>
                  <w:t>Tel:</w:t>
                </w:r>
                <w:proofErr w:type="gramEnd"/>
                <w:r w:rsidRPr="00E81D62">
                  <w:rPr>
                    <w:lang w:val="fr-FR"/>
                  </w:rPr>
                  <w:t xml:space="preserve"> +</w:t>
                </w:r>
                <w:r w:rsidRPr="00BF6F2A">
                  <w:rPr>
                    <w:lang w:val="fr-FR"/>
                  </w:rPr>
                  <w:t>966 11 461 9660</w:t>
                </w:r>
                <w:r w:rsidRPr="00E81D62">
                  <w:rPr>
                    <w:lang w:val="fr-FR"/>
                  </w:rPr>
                  <w:br/>
                </w:r>
                <w:proofErr w:type="gramStart"/>
                <w:r w:rsidRPr="00E81D62">
                  <w:rPr>
                    <w:lang w:val="fr-FR"/>
                  </w:rPr>
                  <w:t>Email:</w:t>
                </w:r>
                <w:proofErr w:type="gramEnd"/>
                <w:r w:rsidRPr="00E81D62">
                  <w:rPr>
                    <w:lang w:val="fr-FR"/>
                  </w:rPr>
                  <w:t xml:space="preserve"> </w:t>
                </w:r>
                <w:hyperlink r:id="rId21" w:history="1">
                  <w:r w:rsidRPr="00BF6F2A">
                    <w:rPr>
                      <w:rStyle w:val="Hyperlink"/>
                      <w:lang w:val="fr-FR"/>
                    </w:rPr>
                    <w:t>mrumayh@cst.gov.sa</w:t>
                  </w:r>
                </w:hyperlink>
              </w:p>
            </w:sdtContent>
          </w:sdt>
          <w:p w14:paraId="6D9265B8" w14:textId="77777777" w:rsidR="00CA3480" w:rsidRPr="00D17BED" w:rsidRDefault="00CA3480" w:rsidP="00BE1A58">
            <w:pPr>
              <w:tabs>
                <w:tab w:val="left" w:pos="794"/>
              </w:tabs>
              <w:spacing w:before="0"/>
              <w:rPr>
                <w:lang w:val="fr-FR"/>
              </w:rPr>
            </w:pPr>
          </w:p>
        </w:tc>
      </w:tr>
    </w:tbl>
    <w:p w14:paraId="744047A0" w14:textId="77777777" w:rsidR="00CA3480" w:rsidRPr="009D40CE" w:rsidRDefault="00CA3480" w:rsidP="00CA3480">
      <w:pPr>
        <w:pStyle w:val="TOCHeading"/>
        <w:spacing w:before="0"/>
        <w:rPr>
          <w:rFonts w:ascii="Times New Roman" w:hAnsi="Times New Roman"/>
          <w:color w:val="000000"/>
          <w:sz w:val="24"/>
          <w:szCs w:val="24"/>
          <w:lang w:val="fr-FR"/>
        </w:rPr>
      </w:pPr>
    </w:p>
    <w:tbl>
      <w:tblPr>
        <w:tblW w:w="9720" w:type="dxa"/>
        <w:jc w:val="center"/>
        <w:tblLayout w:type="fixed"/>
        <w:tblCellMar>
          <w:left w:w="57" w:type="dxa"/>
          <w:right w:w="57" w:type="dxa"/>
        </w:tblCellMar>
        <w:tblLook w:val="0000" w:firstRow="0" w:lastRow="0" w:firstColumn="0" w:lastColumn="0" w:noHBand="0" w:noVBand="0"/>
      </w:tblPr>
      <w:tblGrid>
        <w:gridCol w:w="1418"/>
        <w:gridCol w:w="8302"/>
      </w:tblGrid>
      <w:tr w:rsidR="00CA3480" w:rsidRPr="00F2733A" w14:paraId="6CEAF19D" w14:textId="77777777" w:rsidTr="00BE1A58">
        <w:trPr>
          <w:cantSplit/>
          <w:jc w:val="center"/>
        </w:trPr>
        <w:tc>
          <w:tcPr>
            <w:tcW w:w="1418" w:type="dxa"/>
          </w:tcPr>
          <w:p w14:paraId="6108C28E" w14:textId="77777777" w:rsidR="00CA3480" w:rsidRPr="00F2733A" w:rsidRDefault="00CA3480" w:rsidP="00BE1A58">
            <w:pPr>
              <w:rPr>
                <w:b/>
                <w:bCs/>
              </w:rPr>
            </w:pPr>
            <w:r w:rsidRPr="00F2733A">
              <w:rPr>
                <w:b/>
                <w:bCs/>
              </w:rPr>
              <w:t>Abstract:</w:t>
            </w:r>
          </w:p>
        </w:tc>
        <w:tc>
          <w:tcPr>
            <w:tcW w:w="8302" w:type="dxa"/>
          </w:tcPr>
          <w:p w14:paraId="281C9E20" w14:textId="77777777" w:rsidR="00CA3480" w:rsidRPr="00F2733A" w:rsidRDefault="00CA3480" w:rsidP="00BE1A58">
            <w:pPr>
              <w:pStyle w:val="TSBHeaderSummary"/>
              <w:rPr>
                <w:highlight w:val="yellow"/>
              </w:rPr>
            </w:pPr>
            <w:r w:rsidRPr="00F2733A">
              <w:rPr>
                <w:rFonts w:eastAsia="MS Mincho"/>
              </w:rPr>
              <w:t xml:space="preserve">This document contains the report of </w:t>
            </w:r>
            <w:r w:rsidRPr="00871480">
              <w:rPr>
                <w:rFonts w:eastAsia="MS Mincho"/>
              </w:rPr>
              <w:t>the first meeting of JCA-MV</w:t>
            </w:r>
            <w:r w:rsidRPr="00F2733A">
              <w:rPr>
                <w:rFonts w:eastAsia="MS Mincho"/>
              </w:rPr>
              <w:t xml:space="preserve"> (</w:t>
            </w:r>
            <w:r w:rsidRPr="00F2733A">
              <w:t xml:space="preserve">Geneva, </w:t>
            </w:r>
            <w:r>
              <w:t>26 September</w:t>
            </w:r>
            <w:r w:rsidRPr="00F2733A">
              <w:t xml:space="preserve"> 2025</w:t>
            </w:r>
            <w:r w:rsidRPr="00F2733A">
              <w:rPr>
                <w:rFonts w:eastAsia="MS Mincho"/>
              </w:rPr>
              <w:t>).</w:t>
            </w:r>
          </w:p>
        </w:tc>
      </w:tr>
    </w:tbl>
    <w:p w14:paraId="0C43F286" w14:textId="77777777" w:rsidR="00CA3480" w:rsidRPr="00F2733A" w:rsidRDefault="00CA3480" w:rsidP="00CA3480"/>
    <w:p w14:paraId="25BBB41B" w14:textId="77777777" w:rsidR="00CA3480" w:rsidRPr="00F2733A" w:rsidRDefault="00CA3480" w:rsidP="00CA3480">
      <w:pPr>
        <w:pStyle w:val="TOC1"/>
        <w:spacing w:before="0" w:line="360" w:lineRule="auto"/>
        <w:rPr>
          <w:szCs w:val="24"/>
        </w:rPr>
      </w:pPr>
      <w:r w:rsidRPr="00F2733A">
        <w:rPr>
          <w:szCs w:val="24"/>
        </w:rPr>
        <w:br w:type="page"/>
      </w:r>
    </w:p>
    <w:p w14:paraId="2CF936D8" w14:textId="77777777" w:rsidR="00CA3480" w:rsidRPr="00392D26" w:rsidRDefault="00CA3480" w:rsidP="00CA3480">
      <w:pPr>
        <w:pStyle w:val="Heading1"/>
        <w:tabs>
          <w:tab w:val="left" w:pos="5280"/>
        </w:tabs>
        <w:rPr>
          <w:lang w:eastAsia="ko-KR"/>
        </w:rPr>
      </w:pPr>
      <w:bookmarkStart w:id="8" w:name="_Toc425508347"/>
      <w:bookmarkStart w:id="9" w:name="_Toc457898437"/>
      <w:bookmarkStart w:id="10" w:name="_Toc513934961"/>
      <w:bookmarkStart w:id="11" w:name="_Toc211339048"/>
      <w:r w:rsidRPr="00392D26">
        <w:rPr>
          <w:lang w:eastAsia="ko-KR"/>
        </w:rPr>
        <w:lastRenderedPageBreak/>
        <w:t>1</w:t>
      </w:r>
      <w:r w:rsidRPr="00392D26">
        <w:rPr>
          <w:lang w:eastAsia="ko-KR"/>
        </w:rPr>
        <w:tab/>
      </w:r>
      <w:bookmarkEnd w:id="8"/>
      <w:bookmarkEnd w:id="9"/>
      <w:bookmarkEnd w:id="10"/>
      <w:r>
        <w:rPr>
          <w:lang w:eastAsia="ko-KR"/>
        </w:rPr>
        <w:t>Executive Summary</w:t>
      </w:r>
      <w:bookmarkEnd w:id="11"/>
      <w:r>
        <w:rPr>
          <w:lang w:eastAsia="ko-KR"/>
        </w:rPr>
        <w:tab/>
      </w:r>
    </w:p>
    <w:p w14:paraId="6FB9B76F" w14:textId="77777777" w:rsidR="00CA3480" w:rsidRDefault="00CA3480" w:rsidP="00CA3480">
      <w:pPr>
        <w:rPr>
          <w:lang w:eastAsia="ko-KR"/>
        </w:rPr>
      </w:pPr>
      <w:r w:rsidRPr="00C16B7C">
        <w:rPr>
          <w:lang w:eastAsia="ko-KR"/>
        </w:rPr>
        <w:t>The first meeting of the Joint Coordination Activity on Metaverse Standardization (JCA-MV) was held in Geneva</w:t>
      </w:r>
      <w:r>
        <w:rPr>
          <w:lang w:eastAsia="ko-KR"/>
        </w:rPr>
        <w:t>, with remote participation,</w:t>
      </w:r>
      <w:r w:rsidRPr="00C16B7C">
        <w:rPr>
          <w:lang w:eastAsia="ko-KR"/>
        </w:rPr>
        <w:t xml:space="preserve"> on 9 October 2025, from 11:15 to 13:40 </w:t>
      </w:r>
      <w:r>
        <w:rPr>
          <w:lang w:eastAsia="ko-KR"/>
        </w:rPr>
        <w:t>Geneva time</w:t>
      </w:r>
      <w:r w:rsidRPr="00C16B7C">
        <w:rPr>
          <w:lang w:eastAsia="ko-KR"/>
        </w:rPr>
        <w:t>, in conjunction with the meeting of ITU-T Study Group 21 (</w:t>
      </w:r>
      <w:r>
        <w:rPr>
          <w:lang w:eastAsia="ko-KR"/>
        </w:rPr>
        <w:t>Geneva,</w:t>
      </w:r>
      <w:r w:rsidRPr="00C16B7C">
        <w:rPr>
          <w:lang w:eastAsia="ko-KR"/>
        </w:rPr>
        <w:t xml:space="preserve"> 6–17 October 2025).</w:t>
      </w:r>
    </w:p>
    <w:p w14:paraId="42BF1BA7" w14:textId="77777777" w:rsidR="00CA3480" w:rsidRDefault="00CA3480" w:rsidP="00CA3480">
      <w:pPr>
        <w:rPr>
          <w:lang w:eastAsia="ko-KR"/>
        </w:rPr>
      </w:pPr>
      <w:r w:rsidRPr="00377BDD">
        <w:rPr>
          <w:lang w:eastAsia="ko-KR"/>
        </w:rPr>
        <w:t xml:space="preserve">The meeting was chaired by the JCA-MV Co-Chairs, Mr Shin-Gak Kang (ETRI, Republic of Korea) and Mr Muath </w:t>
      </w:r>
      <w:proofErr w:type="spellStart"/>
      <w:r w:rsidRPr="00377BDD">
        <w:rPr>
          <w:lang w:eastAsia="ko-KR"/>
        </w:rPr>
        <w:t>AlRumayh</w:t>
      </w:r>
      <w:proofErr w:type="spellEnd"/>
      <w:r w:rsidRPr="00377BDD">
        <w:rPr>
          <w:lang w:eastAsia="ko-KR"/>
        </w:rPr>
        <w:t xml:space="preserve"> (CST, Saudi Arabia), with the support of Ms Yining Zhao (JCA-MV Secretariat). A total of 54 participants joined the meeting, both on-site and remotely</w:t>
      </w:r>
      <w:r>
        <w:rPr>
          <w:lang w:eastAsia="ko-KR"/>
        </w:rPr>
        <w:t xml:space="preserve">.  </w:t>
      </w:r>
    </w:p>
    <w:p w14:paraId="3894B919" w14:textId="77777777" w:rsidR="00CA3480" w:rsidRDefault="00CA3480" w:rsidP="00CA3480">
      <w:pPr>
        <w:rPr>
          <w:lang w:eastAsia="ko-KR"/>
        </w:rPr>
      </w:pPr>
      <w:r>
        <w:rPr>
          <w:lang w:eastAsia="ko-KR"/>
        </w:rPr>
        <w:t>Key outcomes included:</w:t>
      </w:r>
    </w:p>
    <w:p w14:paraId="3C8DCF58" w14:textId="77777777" w:rsidR="00CA3480" w:rsidRDefault="00CA3480" w:rsidP="00CA3480">
      <w:pPr>
        <w:pStyle w:val="ListParagraph"/>
        <w:numPr>
          <w:ilvl w:val="0"/>
          <w:numId w:val="32"/>
        </w:numPr>
        <w:rPr>
          <w:lang w:eastAsia="ko-KR"/>
        </w:rPr>
      </w:pPr>
      <w:r>
        <w:rPr>
          <w:lang w:eastAsia="ko-KR"/>
        </w:rPr>
        <w:t xml:space="preserve">Review and noting of liaison statements from ITU-T Study Groups, TSAG, and external </w:t>
      </w:r>
      <w:proofErr w:type="gramStart"/>
      <w:r>
        <w:rPr>
          <w:lang w:eastAsia="ko-KR"/>
        </w:rPr>
        <w:t>organizations;</w:t>
      </w:r>
      <w:proofErr w:type="gramEnd"/>
    </w:p>
    <w:p w14:paraId="275845F3" w14:textId="77777777" w:rsidR="00CA3480" w:rsidRDefault="00CA3480" w:rsidP="00CA3480">
      <w:pPr>
        <w:pStyle w:val="ListParagraph"/>
        <w:numPr>
          <w:ilvl w:val="0"/>
          <w:numId w:val="32"/>
        </w:numPr>
        <w:rPr>
          <w:lang w:eastAsia="ko-KR"/>
        </w:rPr>
      </w:pPr>
      <w:r>
        <w:rPr>
          <w:lang w:eastAsia="ko-KR"/>
        </w:rPr>
        <w:t xml:space="preserve">Agreement to initiate the development of a Metaverse Standardization Roadmap as a major JCA-MV deliverable, with three designated </w:t>
      </w:r>
      <w:proofErr w:type="gramStart"/>
      <w:r>
        <w:rPr>
          <w:lang w:eastAsia="ko-KR"/>
        </w:rPr>
        <w:t>editors;</w:t>
      </w:r>
      <w:proofErr w:type="gramEnd"/>
    </w:p>
    <w:p w14:paraId="00805319" w14:textId="77777777" w:rsidR="00CA3480" w:rsidRDefault="00CA3480" w:rsidP="00CA3480">
      <w:pPr>
        <w:pStyle w:val="ListParagraph"/>
        <w:numPr>
          <w:ilvl w:val="0"/>
          <w:numId w:val="32"/>
        </w:numPr>
        <w:rPr>
          <w:lang w:eastAsia="ko-KR"/>
        </w:rPr>
      </w:pPr>
      <w:r>
        <w:rPr>
          <w:lang w:eastAsia="ko-KR"/>
        </w:rPr>
        <w:t>Brief discussion on the definition of “metaverse”, noting the need for harmonization through the Standardization Committee for Vocabulary (SCV</w:t>
      </w:r>
      <w:proofErr w:type="gramStart"/>
      <w:r>
        <w:rPr>
          <w:lang w:eastAsia="ko-KR"/>
        </w:rPr>
        <w:t>);</w:t>
      </w:r>
      <w:proofErr w:type="gramEnd"/>
    </w:p>
    <w:p w14:paraId="56009510" w14:textId="77777777" w:rsidR="00CA3480" w:rsidRDefault="00CA3480" w:rsidP="00CA3480">
      <w:pPr>
        <w:pStyle w:val="ListParagraph"/>
        <w:numPr>
          <w:ilvl w:val="0"/>
          <w:numId w:val="32"/>
        </w:numPr>
        <w:rPr>
          <w:lang w:eastAsia="ko-KR"/>
        </w:rPr>
      </w:pPr>
      <w:r>
        <w:rPr>
          <w:lang w:eastAsia="ko-KR"/>
        </w:rPr>
        <w:t>Agreement to prepare outgoing liaison statements to relevant SDOs and forums to establish coordination and collect input for the roadmap; and</w:t>
      </w:r>
    </w:p>
    <w:p w14:paraId="6F635C61" w14:textId="77777777" w:rsidR="00CA3480" w:rsidRDefault="00CA3480" w:rsidP="00CA3480">
      <w:pPr>
        <w:pStyle w:val="ListParagraph"/>
        <w:numPr>
          <w:ilvl w:val="0"/>
          <w:numId w:val="32"/>
        </w:numPr>
        <w:rPr>
          <w:lang w:eastAsia="ko-KR"/>
        </w:rPr>
      </w:pPr>
      <w:r>
        <w:rPr>
          <w:lang w:eastAsia="ko-KR"/>
        </w:rPr>
        <w:t>Confirmation that the next JCA-MV meeting will be held in conjunction with the ITU-T Study Group 20 meeting in May 2026 (Geneva).</w:t>
      </w:r>
    </w:p>
    <w:p w14:paraId="51DBEB2D" w14:textId="77777777" w:rsidR="00CA3480" w:rsidRPr="00392D26" w:rsidRDefault="00CA3480" w:rsidP="00CA3480">
      <w:pPr>
        <w:pStyle w:val="Heading1"/>
        <w:tabs>
          <w:tab w:val="center" w:pos="4819"/>
        </w:tabs>
        <w:rPr>
          <w:lang w:eastAsia="ko-KR"/>
        </w:rPr>
      </w:pPr>
      <w:bookmarkStart w:id="12" w:name="_Toc211339049"/>
      <w:r>
        <w:rPr>
          <w:lang w:eastAsia="ko-KR"/>
        </w:rPr>
        <w:t>2</w:t>
      </w:r>
      <w:r w:rsidRPr="00392D26">
        <w:rPr>
          <w:lang w:eastAsia="ko-KR"/>
        </w:rPr>
        <w:tab/>
      </w:r>
      <w:r>
        <w:rPr>
          <w:lang w:eastAsia="ko-KR"/>
        </w:rPr>
        <w:t>Opening of the meeting</w:t>
      </w:r>
      <w:bookmarkEnd w:id="12"/>
    </w:p>
    <w:p w14:paraId="7CD9F396" w14:textId="77777777" w:rsidR="00CA3480" w:rsidRDefault="00CA3480" w:rsidP="00CA3480">
      <w:pPr>
        <w:rPr>
          <w:lang w:eastAsia="ko-KR"/>
        </w:rPr>
      </w:pPr>
      <w:r w:rsidRPr="00396711">
        <w:rPr>
          <w:lang w:eastAsia="ko-KR"/>
        </w:rPr>
        <w:t xml:space="preserve">The meeting was opened by the Co-Chairs, Mr Shin-Gak Kang and Mr Muath AlRumayh, at 11:15 </w:t>
      </w:r>
      <w:r>
        <w:rPr>
          <w:lang w:eastAsia="ko-KR"/>
        </w:rPr>
        <w:t>Geneva time</w:t>
      </w:r>
      <w:r w:rsidRPr="00396711">
        <w:rPr>
          <w:lang w:eastAsia="ko-KR"/>
        </w:rPr>
        <w:t xml:space="preserve">. </w:t>
      </w:r>
      <w:r w:rsidRPr="004F3CE3">
        <w:rPr>
          <w:lang w:eastAsia="ko-KR"/>
        </w:rPr>
        <w:t xml:space="preserve">They welcomed all participants attending in person and </w:t>
      </w:r>
      <w:proofErr w:type="gramStart"/>
      <w:r w:rsidRPr="004F3CE3">
        <w:rPr>
          <w:lang w:eastAsia="ko-KR"/>
        </w:rPr>
        <w:t>remotely, and</w:t>
      </w:r>
      <w:proofErr w:type="gramEnd"/>
      <w:r w:rsidRPr="004F3CE3">
        <w:rPr>
          <w:lang w:eastAsia="ko-KR"/>
        </w:rPr>
        <w:t xml:space="preserve"> encouraged </w:t>
      </w:r>
      <w:r>
        <w:rPr>
          <w:lang w:eastAsia="ko-KR"/>
        </w:rPr>
        <w:t xml:space="preserve">close </w:t>
      </w:r>
      <w:r w:rsidRPr="004F3CE3">
        <w:rPr>
          <w:lang w:eastAsia="ko-KR"/>
        </w:rPr>
        <w:t>collaboration and active engagement through the work of JCA-MV</w:t>
      </w:r>
      <w:r>
        <w:rPr>
          <w:lang w:eastAsia="ko-KR"/>
        </w:rPr>
        <w:t xml:space="preserve">. </w:t>
      </w:r>
    </w:p>
    <w:p w14:paraId="5062C451" w14:textId="77777777" w:rsidR="00CA3480" w:rsidRPr="00392D26" w:rsidRDefault="00CA3480" w:rsidP="00CA3480">
      <w:pPr>
        <w:pStyle w:val="Heading1"/>
        <w:tabs>
          <w:tab w:val="center" w:pos="4819"/>
        </w:tabs>
        <w:rPr>
          <w:lang w:eastAsia="ko-KR"/>
        </w:rPr>
      </w:pPr>
      <w:bookmarkStart w:id="13" w:name="_Toc211339050"/>
      <w:r>
        <w:rPr>
          <w:lang w:eastAsia="ko-KR"/>
        </w:rPr>
        <w:t>3</w:t>
      </w:r>
      <w:r w:rsidRPr="00392D26">
        <w:rPr>
          <w:lang w:eastAsia="ko-KR"/>
        </w:rPr>
        <w:tab/>
      </w:r>
      <w:r w:rsidRPr="008362CB">
        <w:rPr>
          <w:lang w:eastAsia="ko-KR"/>
        </w:rPr>
        <w:t>Approval of the agenda</w:t>
      </w:r>
      <w:bookmarkEnd w:id="13"/>
    </w:p>
    <w:p w14:paraId="781236F5" w14:textId="77777777" w:rsidR="00CA3480" w:rsidRDefault="00CA3480" w:rsidP="00CA3480">
      <w:pPr>
        <w:rPr>
          <w:lang w:eastAsia="ko-KR"/>
        </w:rPr>
      </w:pPr>
      <w:r w:rsidRPr="00435CAF">
        <w:rPr>
          <w:lang w:eastAsia="ko-KR"/>
        </w:rPr>
        <w:t>The draft agenda,</w:t>
      </w:r>
      <w:r>
        <w:rPr>
          <w:lang w:eastAsia="ko-KR"/>
        </w:rPr>
        <w:t xml:space="preserve"> </w:t>
      </w:r>
      <w:r w:rsidRPr="000F229E">
        <w:rPr>
          <w:lang w:eastAsia="ko-KR"/>
        </w:rPr>
        <w:t>as contained in</w:t>
      </w:r>
      <w:r>
        <w:rPr>
          <w:lang w:eastAsia="ko-KR"/>
        </w:rPr>
        <w:t xml:space="preserve"> </w:t>
      </w:r>
      <w:hyperlink r:id="rId22" w:history="1">
        <w:r w:rsidRPr="009D40CE">
          <w:rPr>
            <w:rStyle w:val="Hyperlink"/>
            <w:lang w:eastAsia="ko-KR"/>
          </w:rPr>
          <w:t>JCA-MV-Doc-001-R2</w:t>
        </w:r>
      </w:hyperlink>
      <w:r>
        <w:rPr>
          <w:lang w:eastAsia="ko-KR"/>
        </w:rPr>
        <w:t xml:space="preserve">, </w:t>
      </w:r>
      <w:r w:rsidRPr="000F229E">
        <w:rPr>
          <w:lang w:eastAsia="ko-KR"/>
        </w:rPr>
        <w:t>was presented and approved without modification.</w:t>
      </w:r>
    </w:p>
    <w:p w14:paraId="6DD3458B" w14:textId="77777777" w:rsidR="00CA3480" w:rsidRDefault="00CA3480" w:rsidP="00CA3480">
      <w:pPr>
        <w:rPr>
          <w:rFonts w:eastAsia="Malgun Gothic"/>
          <w:lang w:eastAsia="ko-KR"/>
        </w:rPr>
      </w:pPr>
      <w:r w:rsidRPr="00DD09D3">
        <w:rPr>
          <w:rFonts w:eastAsia="Malgun Gothic"/>
          <w:lang w:eastAsia="ko-KR"/>
        </w:rPr>
        <w:t xml:space="preserve">It was noted that the input document on “Current status of standardization work related to metaverse of ITU-T SG21,” as contained in </w:t>
      </w:r>
      <w:hyperlink r:id="rId23" w:history="1">
        <w:r w:rsidRPr="00CE4462">
          <w:rPr>
            <w:rStyle w:val="Hyperlink"/>
          </w:rPr>
          <w:t>JCA-MV-Doc-019</w:t>
        </w:r>
      </w:hyperlink>
      <w:r w:rsidRPr="00DD09D3">
        <w:rPr>
          <w:rFonts w:eastAsia="Malgun Gothic"/>
          <w:lang w:eastAsia="ko-KR"/>
        </w:rPr>
        <w:t>, was received after the contribution deadline. The meeting agreed to present the document, considering that it is an information document.</w:t>
      </w:r>
    </w:p>
    <w:p w14:paraId="5D1FDF1A" w14:textId="77777777" w:rsidR="00CA3480" w:rsidRPr="00392D26" w:rsidRDefault="00CA3480" w:rsidP="00CA3480">
      <w:pPr>
        <w:pStyle w:val="Heading1"/>
        <w:tabs>
          <w:tab w:val="center" w:pos="4819"/>
        </w:tabs>
        <w:rPr>
          <w:lang w:eastAsia="ko-KR"/>
        </w:rPr>
      </w:pPr>
      <w:bookmarkStart w:id="14" w:name="_Toc211339051"/>
      <w:r>
        <w:rPr>
          <w:lang w:eastAsia="ko-KR"/>
        </w:rPr>
        <w:t>4</w:t>
      </w:r>
      <w:r w:rsidRPr="00392D26">
        <w:rPr>
          <w:lang w:eastAsia="ko-KR"/>
        </w:rPr>
        <w:tab/>
      </w:r>
      <w:r w:rsidRPr="00083927">
        <w:rPr>
          <w:lang w:eastAsia="ko-KR"/>
        </w:rPr>
        <w:tab/>
        <w:t>Review of JCA-MV working methods including the documentation for the meeting</w:t>
      </w:r>
      <w:bookmarkEnd w:id="14"/>
    </w:p>
    <w:p w14:paraId="2ABEE128" w14:textId="77777777" w:rsidR="00CA3480" w:rsidRDefault="00CA3480" w:rsidP="00CA3480">
      <w:r w:rsidRPr="0072151C">
        <w:rPr>
          <w:lang w:eastAsia="ko-KR"/>
        </w:rPr>
        <w:t>Practical information on the working tools for the JCA-MV</w:t>
      </w:r>
      <w:r>
        <w:rPr>
          <w:lang w:eastAsia="ko-KR"/>
        </w:rPr>
        <w:t xml:space="preserve">, as contained in </w:t>
      </w:r>
      <w:hyperlink r:id="rId24" w:history="1">
        <w:r w:rsidRPr="00D22ED6">
          <w:rPr>
            <w:rStyle w:val="Hyperlink"/>
            <w:rFonts w:eastAsia="Malgun Gothic"/>
            <w:bCs/>
          </w:rPr>
          <w:t>JCA-MV-Doc-002</w:t>
        </w:r>
      </w:hyperlink>
      <w:r>
        <w:t xml:space="preserve">, was presented by the JCA-MV Secretariat. </w:t>
      </w:r>
    </w:p>
    <w:p w14:paraId="77D086E8" w14:textId="77777777" w:rsidR="00CA3480" w:rsidRDefault="00CA3480" w:rsidP="00CA3480">
      <w:pPr>
        <w:rPr>
          <w:lang w:eastAsia="ko-KR"/>
        </w:rPr>
      </w:pPr>
      <w:r>
        <w:rPr>
          <w:lang w:eastAsia="ko-KR"/>
        </w:rPr>
        <w:t>Following the meeting, informal consultations were held among the Co-Chairs regarding this matter.</w:t>
      </w:r>
    </w:p>
    <w:p w14:paraId="15D46825" w14:textId="77777777" w:rsidR="00CA3480" w:rsidRDefault="00CA3480" w:rsidP="00CA3480">
      <w:pPr>
        <w:rPr>
          <w:lang w:eastAsia="ko-KR"/>
        </w:rPr>
      </w:pPr>
      <w:r>
        <w:rPr>
          <w:lang w:eastAsia="ko-KR"/>
        </w:rPr>
        <w:t>The Co-Chairs agreed on the following approach:</w:t>
      </w:r>
    </w:p>
    <w:p w14:paraId="10AC22A5" w14:textId="77777777" w:rsidR="00CA3480" w:rsidRPr="00433C18" w:rsidRDefault="00CA3480" w:rsidP="00CA3480">
      <w:pPr>
        <w:rPr>
          <w:lang w:eastAsia="ko-KR"/>
        </w:rPr>
      </w:pPr>
      <w:r w:rsidRPr="00433C18">
        <w:rPr>
          <w:lang w:eastAsia="ko-KR"/>
        </w:rPr>
        <w:t>The JCA-MV will continue using the FTP area for document posting to maintain consistency and continuity.</w:t>
      </w:r>
    </w:p>
    <w:p w14:paraId="36B9C731" w14:textId="77777777" w:rsidR="00CA3480" w:rsidRPr="00392D26" w:rsidRDefault="00CA3480" w:rsidP="00CA3480">
      <w:pPr>
        <w:pStyle w:val="Heading1"/>
        <w:tabs>
          <w:tab w:val="center" w:pos="4819"/>
        </w:tabs>
        <w:rPr>
          <w:lang w:eastAsia="ko-KR"/>
        </w:rPr>
      </w:pPr>
      <w:bookmarkStart w:id="15" w:name="_Toc211339052"/>
      <w:r>
        <w:rPr>
          <w:lang w:eastAsia="ko-KR"/>
        </w:rPr>
        <w:t>5</w:t>
      </w:r>
      <w:r w:rsidRPr="00392D26">
        <w:rPr>
          <w:lang w:eastAsia="ko-KR"/>
        </w:rPr>
        <w:tab/>
      </w:r>
      <w:r w:rsidRPr="005E5737">
        <w:rPr>
          <w:lang w:eastAsia="ko-KR"/>
        </w:rPr>
        <w:t>Review the results of TSAG meeting regarding the establishment of JCA-MV</w:t>
      </w:r>
      <w:bookmarkEnd w:id="15"/>
      <w:r w:rsidRPr="005E5737">
        <w:rPr>
          <w:lang w:eastAsia="ko-KR"/>
        </w:rPr>
        <w:t xml:space="preserve"> </w:t>
      </w:r>
    </w:p>
    <w:p w14:paraId="101B85EF" w14:textId="77777777" w:rsidR="00CA3480" w:rsidRDefault="00CA3480" w:rsidP="00CA3480">
      <w:pPr>
        <w:pStyle w:val="ListParagraph"/>
        <w:numPr>
          <w:ilvl w:val="1"/>
          <w:numId w:val="26"/>
        </w:numPr>
        <w:rPr>
          <w:b/>
          <w:bCs/>
        </w:rPr>
      </w:pPr>
      <w:r w:rsidRPr="00144004">
        <w:rPr>
          <w:b/>
          <w:bCs/>
        </w:rPr>
        <w:t xml:space="preserve">       </w:t>
      </w:r>
      <w:bookmarkStart w:id="16" w:name="_Hlk211331081"/>
      <w:r w:rsidRPr="00144004">
        <w:rPr>
          <w:b/>
          <w:bCs/>
        </w:rPr>
        <w:t>LS/</w:t>
      </w:r>
      <w:proofErr w:type="spellStart"/>
      <w:r w:rsidRPr="00144004">
        <w:rPr>
          <w:b/>
          <w:bCs/>
        </w:rPr>
        <w:t>i</w:t>
      </w:r>
      <w:proofErr w:type="spellEnd"/>
      <w:r w:rsidRPr="00144004">
        <w:rPr>
          <w:b/>
          <w:bCs/>
        </w:rPr>
        <w:t xml:space="preserve"> on common definition on “metaverse” [from ITU-T SG17]</w:t>
      </w:r>
      <w:bookmarkEnd w:id="16"/>
    </w:p>
    <w:p w14:paraId="0AEDE138" w14:textId="77777777" w:rsidR="00CA3480" w:rsidRDefault="00CA3480" w:rsidP="00CA3480">
      <w:r w:rsidRPr="0059000D">
        <w:rPr>
          <w:lang w:eastAsia="ko-KR"/>
        </w:rPr>
        <w:lastRenderedPageBreak/>
        <w:t>LS/</w:t>
      </w:r>
      <w:proofErr w:type="spellStart"/>
      <w:r w:rsidRPr="0059000D">
        <w:rPr>
          <w:lang w:eastAsia="ko-KR"/>
        </w:rPr>
        <w:t>i</w:t>
      </w:r>
      <w:proofErr w:type="spellEnd"/>
      <w:r w:rsidRPr="0059000D">
        <w:rPr>
          <w:lang w:eastAsia="ko-KR"/>
        </w:rPr>
        <w:t xml:space="preserve"> on common definition on “metaverse” [from ITU-T SG17]</w:t>
      </w:r>
      <w:r>
        <w:rPr>
          <w:lang w:eastAsia="ko-KR"/>
        </w:rPr>
        <w:t xml:space="preserve">, as contained in </w:t>
      </w:r>
      <w:hyperlink r:id="rId25" w:history="1">
        <w:r w:rsidRPr="00D22ED6">
          <w:rPr>
            <w:rStyle w:val="Hyperlink"/>
            <w:bCs/>
          </w:rPr>
          <w:t>JCA-</w:t>
        </w:r>
        <w:r w:rsidRPr="00D22ED6">
          <w:rPr>
            <w:rStyle w:val="Hyperlink"/>
            <w:lang w:eastAsia="en-US"/>
          </w:rPr>
          <w:t>MV</w:t>
        </w:r>
        <w:r w:rsidRPr="00D22ED6">
          <w:rPr>
            <w:rStyle w:val="Hyperlink"/>
            <w:bCs/>
          </w:rPr>
          <w:t>-Doc-004</w:t>
        </w:r>
      </w:hyperlink>
      <w:r>
        <w:t xml:space="preserve">, </w:t>
      </w:r>
      <w:r w:rsidRPr="00BD1ED1">
        <w:t>was presented and noted. Further discussion on the definition of “metaverse” is provided in Clause 9 of this report</w:t>
      </w:r>
      <w:r>
        <w:t xml:space="preserve">. </w:t>
      </w:r>
    </w:p>
    <w:p w14:paraId="62E5C814" w14:textId="77777777" w:rsidR="00CA3480" w:rsidRDefault="00CA3480" w:rsidP="00CA3480">
      <w:pPr>
        <w:rPr>
          <w:lang w:eastAsia="ko-KR"/>
        </w:rPr>
      </w:pPr>
    </w:p>
    <w:p w14:paraId="2439A3F3" w14:textId="77777777" w:rsidR="00CA3480" w:rsidRDefault="00CA3480" w:rsidP="00CA3480">
      <w:pPr>
        <w:pStyle w:val="ListParagraph"/>
        <w:numPr>
          <w:ilvl w:val="1"/>
          <w:numId w:val="26"/>
        </w:numPr>
        <w:rPr>
          <w:b/>
          <w:bCs/>
        </w:rPr>
      </w:pPr>
      <w:r>
        <w:t xml:space="preserve">   </w:t>
      </w:r>
      <w:r w:rsidRPr="00144004">
        <w:rPr>
          <w:b/>
          <w:bCs/>
        </w:rPr>
        <w:t xml:space="preserve">    </w:t>
      </w:r>
      <w:r w:rsidRPr="00631478">
        <w:rPr>
          <w:b/>
          <w:bCs/>
        </w:rPr>
        <w:t>LS/</w:t>
      </w:r>
      <w:proofErr w:type="spellStart"/>
      <w:r w:rsidRPr="00631478">
        <w:rPr>
          <w:b/>
          <w:bCs/>
        </w:rPr>
        <w:t>i</w:t>
      </w:r>
      <w:proofErr w:type="spellEnd"/>
      <w:r w:rsidRPr="00631478">
        <w:rPr>
          <w:b/>
          <w:bCs/>
        </w:rPr>
        <w:t xml:space="preserve"> on Metaverse application enablement [from 3GPP TSG SA]</w:t>
      </w:r>
    </w:p>
    <w:p w14:paraId="52535E58" w14:textId="77777777" w:rsidR="00CA3480" w:rsidRDefault="00CA3480" w:rsidP="00CA3480">
      <w:r w:rsidRPr="00631478">
        <w:t>LS/</w:t>
      </w:r>
      <w:proofErr w:type="spellStart"/>
      <w:r w:rsidRPr="00631478">
        <w:t>i</w:t>
      </w:r>
      <w:proofErr w:type="spellEnd"/>
      <w:r w:rsidRPr="00631478">
        <w:t xml:space="preserve"> on Metaverse application enablement [from 3GPP TSG SA]</w:t>
      </w:r>
      <w:r>
        <w:t xml:space="preserve">, as contained in </w:t>
      </w:r>
      <w:hyperlink r:id="rId26" w:history="1">
        <w:r w:rsidRPr="00D22ED6">
          <w:rPr>
            <w:rStyle w:val="Hyperlink"/>
            <w:bCs/>
          </w:rPr>
          <w:t>JCA-</w:t>
        </w:r>
        <w:r w:rsidRPr="00D22ED6">
          <w:rPr>
            <w:rStyle w:val="Hyperlink"/>
            <w:lang w:eastAsia="en-US"/>
          </w:rPr>
          <w:t>MV</w:t>
        </w:r>
        <w:r w:rsidRPr="00D22ED6">
          <w:rPr>
            <w:rStyle w:val="Hyperlink"/>
            <w:bCs/>
          </w:rPr>
          <w:t>-Doc-007</w:t>
        </w:r>
      </w:hyperlink>
      <w:r>
        <w:t>, was received by TSAG. It was presented and noted by JCA-MV.</w:t>
      </w:r>
    </w:p>
    <w:p w14:paraId="6357313B" w14:textId="77777777" w:rsidR="00CA3480" w:rsidRPr="005A764A" w:rsidRDefault="00CA3480" w:rsidP="00CA3480">
      <w:pPr>
        <w:rPr>
          <w:lang w:val="en-US"/>
        </w:rPr>
      </w:pPr>
      <w:r w:rsidRPr="002E7F41">
        <w:rPr>
          <w:lang w:val="en-US"/>
        </w:rPr>
        <w:t>It was noted that collaboration with 3GPP should continue through a future liaison statement, as the relevant work under 3GPP TSG SA has made significant progress.</w:t>
      </w:r>
    </w:p>
    <w:p w14:paraId="2308876A" w14:textId="77777777" w:rsidR="00CA3480" w:rsidRDefault="00CA3480" w:rsidP="00CA3480">
      <w:r>
        <w:t xml:space="preserve">It was agreed that JCA-MV would send out an outgoing liaison statement to all relevant SDOs and groups to request contact points and input information on metaverse standardization work.  </w:t>
      </w:r>
      <w:r w:rsidRPr="00BD1ED1">
        <w:t>Further</w:t>
      </w:r>
      <w:r>
        <w:t xml:space="preserve"> information on the outgoing liaison statement is provided in Clause 10 of this report. </w:t>
      </w:r>
    </w:p>
    <w:p w14:paraId="193FC554" w14:textId="77777777" w:rsidR="00CA3480" w:rsidRPr="00EA0B56" w:rsidRDefault="00CA3480" w:rsidP="00CA3480"/>
    <w:p w14:paraId="3E81D67F" w14:textId="77777777" w:rsidR="00CA3480" w:rsidRPr="003F02D4" w:rsidRDefault="00CA3480" w:rsidP="00CA3480">
      <w:pPr>
        <w:pStyle w:val="ListParagraph"/>
        <w:keepNext/>
        <w:keepLines/>
        <w:numPr>
          <w:ilvl w:val="1"/>
          <w:numId w:val="26"/>
        </w:numPr>
        <w:tabs>
          <w:tab w:val="left" w:pos="284"/>
          <w:tab w:val="left" w:pos="1191"/>
          <w:tab w:val="left" w:pos="1588"/>
          <w:tab w:val="left" w:pos="1985"/>
        </w:tabs>
        <w:overflowPunct w:val="0"/>
        <w:autoSpaceDE w:val="0"/>
        <w:autoSpaceDN w:val="0"/>
        <w:adjustRightInd w:val="0"/>
        <w:contextualSpacing/>
        <w:textAlignment w:val="baseline"/>
      </w:pPr>
      <w:r>
        <w:t xml:space="preserve">   </w:t>
      </w:r>
      <w:r w:rsidRPr="00144004">
        <w:rPr>
          <w:b/>
          <w:bCs/>
        </w:rPr>
        <w:t xml:space="preserve">    </w:t>
      </w:r>
      <w:r w:rsidRPr="00AB7872">
        <w:rPr>
          <w:b/>
          <w:bCs/>
        </w:rPr>
        <w:t>IEC/ISO/ITU-T SPCG Recommendation on new ITU-T proposal on new Joint Coordination Activities (JCA) on metaverse standardization</w:t>
      </w:r>
    </w:p>
    <w:p w14:paraId="160E9BB5" w14:textId="77777777" w:rsidR="00CA3480" w:rsidRDefault="00CA3480" w:rsidP="00CA3480">
      <w:r w:rsidRPr="00AB7872">
        <w:t>IEC/ISO/ITU-T SPCG Recommendation on new ITU-T proposal on new Joint Coordination Activities (JCA) on metaverse standardization</w:t>
      </w:r>
      <w:r>
        <w:t xml:space="preserve">, as contained in </w:t>
      </w:r>
      <w:hyperlink r:id="rId27" w:history="1">
        <w:r w:rsidRPr="00D22ED6">
          <w:rPr>
            <w:rStyle w:val="Hyperlink"/>
            <w:lang w:eastAsia="en-US"/>
          </w:rPr>
          <w:t>JCA-MV-Doc-008</w:t>
        </w:r>
      </w:hyperlink>
      <w:r>
        <w:t xml:space="preserve">, was presented by Ms Kaoru Mizuno, SPCG Secretariat. </w:t>
      </w:r>
      <w:r w:rsidRPr="00113BEE">
        <w:t xml:space="preserve">The document recommends that JCA-MV consider establishing liaisons in priority with ISO/IEC JTC 1 SC 24, SC 29 and SC 36, and </w:t>
      </w:r>
      <w:proofErr w:type="gramStart"/>
      <w:r w:rsidRPr="00113BEE">
        <w:t>take into account</w:t>
      </w:r>
      <w:proofErr w:type="gramEnd"/>
      <w:r w:rsidRPr="00113BEE">
        <w:t xml:space="preserve"> the work of the ISO/IEC Joint Standardization Evaluation Group (JSEG) 15 on Metaverse, whose final report is expected by Q3 2025</w:t>
      </w:r>
      <w:r w:rsidRPr="00563486">
        <w:t>.</w:t>
      </w:r>
      <w:r>
        <w:t xml:space="preserve"> </w:t>
      </w:r>
      <w:r w:rsidRPr="00623AC3">
        <w:t>The SPCG Secretariat also informed the meeting that a new IEC/ISO Joint Systems Committee (</w:t>
      </w:r>
      <w:proofErr w:type="spellStart"/>
      <w:r w:rsidRPr="00623AC3">
        <w:t>JSyC</w:t>
      </w:r>
      <w:proofErr w:type="spellEnd"/>
      <w:r w:rsidRPr="00623AC3">
        <w:t>) on Metaverse will be established following ISO approval. The information was noted by JCA-MV</w:t>
      </w:r>
      <w:r>
        <w:t xml:space="preserve">. </w:t>
      </w:r>
    </w:p>
    <w:p w14:paraId="497832DD" w14:textId="77777777" w:rsidR="00CA3480" w:rsidRPr="00392D26" w:rsidRDefault="00CA3480" w:rsidP="00CA3480">
      <w:r>
        <w:t xml:space="preserve">It was agreed to </w:t>
      </w:r>
      <w:proofErr w:type="gramStart"/>
      <w:r>
        <w:t>take into account</w:t>
      </w:r>
      <w:proofErr w:type="gramEnd"/>
      <w:r>
        <w:t xml:space="preserve"> the requests from SPCG when JCA-MV prepares the outgoing liaison statements to relevant groups.</w:t>
      </w:r>
    </w:p>
    <w:p w14:paraId="23442666" w14:textId="77777777" w:rsidR="00CA3480" w:rsidRPr="00392D26" w:rsidRDefault="00CA3480" w:rsidP="00CA3480">
      <w:pPr>
        <w:pStyle w:val="Heading1"/>
        <w:tabs>
          <w:tab w:val="center" w:pos="4819"/>
        </w:tabs>
        <w:rPr>
          <w:lang w:eastAsia="ko-KR"/>
        </w:rPr>
      </w:pPr>
      <w:bookmarkStart w:id="17" w:name="_Toc211339053"/>
      <w:r>
        <w:rPr>
          <w:lang w:eastAsia="ko-KR"/>
        </w:rPr>
        <w:t>6</w:t>
      </w:r>
      <w:r w:rsidRPr="00392D26">
        <w:rPr>
          <w:lang w:eastAsia="ko-KR"/>
        </w:rPr>
        <w:tab/>
      </w:r>
      <w:r w:rsidRPr="00B06B35">
        <w:rPr>
          <w:lang w:eastAsia="ko-KR"/>
        </w:rPr>
        <w:t>Review the Terms of Reference of JCA-MV</w:t>
      </w:r>
      <w:bookmarkEnd w:id="17"/>
    </w:p>
    <w:p w14:paraId="0881CFEE" w14:textId="77777777" w:rsidR="00CA3480" w:rsidRDefault="00CA3480" w:rsidP="00CA3480">
      <w:pPr>
        <w:rPr>
          <w:lang w:eastAsia="ko-KR"/>
        </w:rPr>
      </w:pPr>
      <w:r w:rsidRPr="00560CD9">
        <w:rPr>
          <w:lang w:eastAsia="ko-KR"/>
        </w:rPr>
        <w:t xml:space="preserve">The JCA-MV Co-Chair provided a brief background on the establishment of JCA-MV by TSAG at its </w:t>
      </w:r>
      <w:r>
        <w:rPr>
          <w:lang w:eastAsia="ko-KR"/>
        </w:rPr>
        <w:t xml:space="preserve">May </w:t>
      </w:r>
      <w:r w:rsidRPr="00560CD9">
        <w:rPr>
          <w:lang w:eastAsia="ko-KR"/>
        </w:rPr>
        <w:t>2025 meeting and introduced the Terms of Reference, which were approved by TSAG.</w:t>
      </w:r>
    </w:p>
    <w:p w14:paraId="77128BC3" w14:textId="77777777" w:rsidR="00CA3480" w:rsidRDefault="00CA3480" w:rsidP="00CA3480">
      <w:pPr>
        <w:rPr>
          <w:lang w:eastAsia="ko-KR"/>
        </w:rPr>
      </w:pPr>
      <w:r w:rsidRPr="00560CD9">
        <w:rPr>
          <w:lang w:eastAsia="ko-KR"/>
        </w:rPr>
        <w:t>The Co-Chair encouraged JCA-MV participants to propose modifications, if needed, at future JCA-MV meetings.</w:t>
      </w:r>
    </w:p>
    <w:p w14:paraId="1D88C1C9" w14:textId="77777777" w:rsidR="00CA3480" w:rsidRDefault="00CA3480" w:rsidP="00CA3480">
      <w:r w:rsidRPr="00623AC3">
        <w:t>The Terms of Reference of JCA-MV,</w:t>
      </w:r>
      <w:r>
        <w:t xml:space="preserve"> </w:t>
      </w:r>
      <w:r>
        <w:rPr>
          <w:bCs/>
          <w:lang w:eastAsia="ko-KR"/>
        </w:rPr>
        <w:t xml:space="preserve">as contained in </w:t>
      </w:r>
      <w:hyperlink r:id="rId28" w:history="1">
        <w:r w:rsidRPr="00D22ED6">
          <w:rPr>
            <w:rStyle w:val="Hyperlink"/>
            <w:rFonts w:eastAsia="Malgun Gothic"/>
            <w:bCs/>
          </w:rPr>
          <w:t>JCA-MV-Doc-003</w:t>
        </w:r>
      </w:hyperlink>
      <w:r>
        <w:t xml:space="preserve">, </w:t>
      </w:r>
      <w:r w:rsidRPr="00315147">
        <w:t xml:space="preserve">were </w:t>
      </w:r>
      <w:r w:rsidRPr="00EC076D">
        <w:t>noted by the meeting</w:t>
      </w:r>
      <w:r w:rsidRPr="00315147">
        <w:t>.</w:t>
      </w:r>
    </w:p>
    <w:p w14:paraId="227EFEEF" w14:textId="77777777" w:rsidR="00CA3480" w:rsidRPr="00392D26" w:rsidRDefault="00CA3480" w:rsidP="00CA3480">
      <w:pPr>
        <w:pStyle w:val="Heading1"/>
        <w:tabs>
          <w:tab w:val="center" w:pos="4819"/>
        </w:tabs>
        <w:rPr>
          <w:lang w:eastAsia="ko-KR"/>
        </w:rPr>
      </w:pPr>
      <w:bookmarkStart w:id="18" w:name="_Toc211339054"/>
      <w:r>
        <w:rPr>
          <w:lang w:eastAsia="ko-KR"/>
        </w:rPr>
        <w:t>7</w:t>
      </w:r>
      <w:r w:rsidRPr="00392D26">
        <w:rPr>
          <w:lang w:eastAsia="ko-KR"/>
        </w:rPr>
        <w:tab/>
      </w:r>
      <w:r>
        <w:rPr>
          <w:lang w:eastAsia="ko-KR"/>
        </w:rPr>
        <w:t xml:space="preserve">Incoming </w:t>
      </w:r>
      <w:r w:rsidRPr="00190E00">
        <w:rPr>
          <w:lang w:eastAsia="ko-KR"/>
        </w:rPr>
        <w:t>liaison statements</w:t>
      </w:r>
      <w:bookmarkEnd w:id="18"/>
    </w:p>
    <w:p w14:paraId="7D06D22A" w14:textId="77777777" w:rsidR="00CA3480" w:rsidRPr="00036E63" w:rsidRDefault="00CA3480" w:rsidP="00CA3480">
      <w:pPr>
        <w:rPr>
          <w:b/>
          <w:bCs/>
        </w:rPr>
      </w:pPr>
      <w:r>
        <w:rPr>
          <w:b/>
          <w:bCs/>
        </w:rPr>
        <w:t xml:space="preserve">7.1         </w:t>
      </w:r>
      <w:r w:rsidRPr="00036E63">
        <w:rPr>
          <w:b/>
          <w:bCs/>
        </w:rPr>
        <w:t>LS/</w:t>
      </w:r>
      <w:proofErr w:type="spellStart"/>
      <w:r w:rsidRPr="00036E63">
        <w:rPr>
          <w:b/>
          <w:bCs/>
        </w:rPr>
        <w:t>i</w:t>
      </w:r>
      <w:proofErr w:type="spellEnd"/>
      <w:r w:rsidRPr="00036E63">
        <w:rPr>
          <w:b/>
          <w:bCs/>
        </w:rPr>
        <w:t xml:space="preserve"> on streamlining JCA operations [From TSAG]</w:t>
      </w:r>
    </w:p>
    <w:p w14:paraId="09B99012" w14:textId="77777777" w:rsidR="00CA3480" w:rsidRDefault="00CA3480" w:rsidP="00CA3480">
      <w:r w:rsidRPr="009455A2">
        <w:t>LS/</w:t>
      </w:r>
      <w:proofErr w:type="spellStart"/>
      <w:r w:rsidRPr="009455A2">
        <w:t>i</w:t>
      </w:r>
      <w:proofErr w:type="spellEnd"/>
      <w:r w:rsidRPr="009455A2">
        <w:t xml:space="preserve"> on streamlining JCA operations [From TSAG]</w:t>
      </w:r>
      <w:r>
        <w:t xml:space="preserve">, as contained in </w:t>
      </w:r>
      <w:hyperlink r:id="rId29" w:history="1">
        <w:r w:rsidRPr="00D22ED6">
          <w:rPr>
            <w:rStyle w:val="Hyperlink"/>
            <w:lang w:eastAsia="en-US"/>
          </w:rPr>
          <w:t>JCA-MV-Doc-005</w:t>
        </w:r>
      </w:hyperlink>
      <w:r>
        <w:t xml:space="preserve">, </w:t>
      </w:r>
      <w:r w:rsidRPr="00EC076D">
        <w:t>was presented and noted</w:t>
      </w:r>
      <w:r>
        <w:t xml:space="preserve">. </w:t>
      </w:r>
    </w:p>
    <w:p w14:paraId="2ED8AAED" w14:textId="77777777" w:rsidR="00CA3480" w:rsidRDefault="00CA3480" w:rsidP="00CA3480">
      <w:pPr>
        <w:rPr>
          <w:lang w:eastAsia="ko-KR"/>
        </w:rPr>
      </w:pPr>
    </w:p>
    <w:p w14:paraId="49221C44" w14:textId="77777777" w:rsidR="00CA3480" w:rsidRPr="00036E63" w:rsidRDefault="00CA3480" w:rsidP="00CA3480">
      <w:pPr>
        <w:rPr>
          <w:b/>
          <w:bCs/>
        </w:rPr>
      </w:pPr>
      <w:r w:rsidRPr="00036E63">
        <w:rPr>
          <w:b/>
          <w:bCs/>
        </w:rPr>
        <w:t>7.</w:t>
      </w:r>
      <w:r>
        <w:rPr>
          <w:b/>
          <w:bCs/>
        </w:rPr>
        <w:t>2</w:t>
      </w:r>
      <w:r w:rsidRPr="00036E63">
        <w:rPr>
          <w:b/>
          <w:bCs/>
        </w:rPr>
        <w:t xml:space="preserve">         LS/r/</w:t>
      </w:r>
      <w:proofErr w:type="spellStart"/>
      <w:r w:rsidRPr="00036E63">
        <w:rPr>
          <w:b/>
          <w:bCs/>
        </w:rPr>
        <w:t>i</w:t>
      </w:r>
      <w:proofErr w:type="spellEnd"/>
      <w:r w:rsidRPr="00036E63">
        <w:rPr>
          <w:b/>
          <w:bCs/>
        </w:rPr>
        <w:t xml:space="preserve"> on revised text of Question 9/21 on metaverse (reply to SG21-LS76) [From TSAG]</w:t>
      </w:r>
    </w:p>
    <w:p w14:paraId="3CA33232" w14:textId="77777777" w:rsidR="00CA3480" w:rsidRDefault="00CA3480" w:rsidP="00CA3480">
      <w:r w:rsidRPr="00B07511">
        <w:lastRenderedPageBreak/>
        <w:t>LS/r/</w:t>
      </w:r>
      <w:proofErr w:type="spellStart"/>
      <w:r w:rsidRPr="00B07511">
        <w:t>i</w:t>
      </w:r>
      <w:proofErr w:type="spellEnd"/>
      <w:r w:rsidRPr="00B07511">
        <w:t xml:space="preserve"> on revised text of Question 9/21 on metaverse (reply to SG21-LS76) [From TSAG]</w:t>
      </w:r>
      <w:r>
        <w:t xml:space="preserve">, as contained in </w:t>
      </w:r>
      <w:hyperlink r:id="rId30" w:history="1">
        <w:r w:rsidRPr="00D22ED6">
          <w:rPr>
            <w:rStyle w:val="Hyperlink"/>
            <w:lang w:eastAsia="en-US"/>
          </w:rPr>
          <w:t>JCA-MV-Doc-006</w:t>
        </w:r>
      </w:hyperlink>
      <w:r>
        <w:t xml:space="preserve">, </w:t>
      </w:r>
      <w:r w:rsidRPr="00EC076D">
        <w:t xml:space="preserve">was presented and </w:t>
      </w:r>
      <w:r>
        <w:t xml:space="preserve">it was </w:t>
      </w:r>
      <w:r w:rsidRPr="00EC076D">
        <w:t>noted</w:t>
      </w:r>
      <w:r>
        <w:t xml:space="preserve"> that the revised text of Q9/21 was approved at the SG21 opening session on 6 October 2025. </w:t>
      </w:r>
    </w:p>
    <w:p w14:paraId="5BC98BAB" w14:textId="77777777" w:rsidR="00CA3480" w:rsidRDefault="00CA3480" w:rsidP="00CA3480">
      <w:pPr>
        <w:rPr>
          <w:lang w:eastAsia="ko-KR"/>
        </w:rPr>
      </w:pPr>
    </w:p>
    <w:p w14:paraId="5E00015A" w14:textId="77777777" w:rsidR="00CA3480" w:rsidRPr="003F02D4" w:rsidRDefault="00CA3480" w:rsidP="00CA3480">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3</w:t>
      </w:r>
      <w:r w:rsidRPr="00036E63">
        <w:rPr>
          <w:b/>
          <w:bCs/>
        </w:rPr>
        <w:t xml:space="preserve">         </w:t>
      </w:r>
      <w:r>
        <w:rPr>
          <w:b/>
          <w:bCs/>
        </w:rPr>
        <w:t>Liaison statements on</w:t>
      </w:r>
      <w:r w:rsidRPr="00036E63">
        <w:rPr>
          <w:b/>
          <w:bCs/>
        </w:rPr>
        <w:t xml:space="preserve"> initiation of two new work items related to identity for metaverse </w:t>
      </w:r>
    </w:p>
    <w:p w14:paraId="4140B88E" w14:textId="77777777" w:rsidR="00CA3480" w:rsidRDefault="00CA3480" w:rsidP="00CA3480">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two new work items related to identity for metaverse </w:t>
      </w:r>
      <w:r w:rsidRPr="001A08EC">
        <w:rPr>
          <w:lang w:eastAsia="ko-KR"/>
        </w:rPr>
        <w:t>from ITU-T Study Groups</w:t>
      </w:r>
      <w:r>
        <w:rPr>
          <w:lang w:eastAsia="ko-KR"/>
        </w:rPr>
        <w:t xml:space="preserve"> </w:t>
      </w:r>
      <w:r w:rsidRPr="001A08EC">
        <w:rPr>
          <w:lang w:eastAsia="ko-KR"/>
        </w:rPr>
        <w:t xml:space="preserve">20 and 21 were presented and </w:t>
      </w:r>
      <w:r>
        <w:rPr>
          <w:lang w:eastAsia="ko-KR"/>
        </w:rPr>
        <w:t>discussed:</w:t>
      </w:r>
    </w:p>
    <w:p w14:paraId="6AF4F7C6" w14:textId="77777777" w:rsidR="00CA3480" w:rsidRDefault="00CA3480" w:rsidP="00CA3480">
      <w:pPr>
        <w:pStyle w:val="ListParagraph"/>
        <w:numPr>
          <w:ilvl w:val="0"/>
          <w:numId w:val="30"/>
        </w:numPr>
      </w:pPr>
      <w:hyperlink r:id="rId31" w:history="1">
        <w:r w:rsidRPr="005C1D1A">
          <w:rPr>
            <w:rStyle w:val="Hyperlink"/>
            <w:bCs/>
            <w:lang w:eastAsia="en-US"/>
          </w:rPr>
          <w:t>JCA-MV-Doc-010</w:t>
        </w:r>
      </w:hyperlink>
      <w:r>
        <w:t xml:space="preserve">: </w:t>
      </w:r>
      <w:r w:rsidRPr="00957522">
        <w:t>LS/</w:t>
      </w:r>
      <w:proofErr w:type="spellStart"/>
      <w:r w:rsidRPr="00957522">
        <w:t>i</w:t>
      </w:r>
      <w:proofErr w:type="spellEnd"/>
      <w:r w:rsidRPr="00957522">
        <w:t>/r on the initiation of two new work items related to identity for metaverse (reply to SG20-LS9) [from ITU-T Study Group 21]</w:t>
      </w:r>
    </w:p>
    <w:p w14:paraId="52D25F1D" w14:textId="77777777" w:rsidR="00CA3480" w:rsidRDefault="00CA3480" w:rsidP="00CA3480">
      <w:pPr>
        <w:pStyle w:val="ListParagraph"/>
        <w:numPr>
          <w:ilvl w:val="0"/>
          <w:numId w:val="30"/>
        </w:numPr>
      </w:pPr>
      <w:hyperlink r:id="rId32" w:history="1">
        <w:r w:rsidRPr="0084358D">
          <w:rPr>
            <w:rStyle w:val="Hyperlink"/>
            <w:bCs/>
            <w:lang w:eastAsia="en-US"/>
          </w:rPr>
          <w:t>JCA-MV-Doc-017</w:t>
        </w:r>
      </w:hyperlink>
      <w:r>
        <w:t xml:space="preserve">: </w:t>
      </w:r>
      <w:r w:rsidRPr="005A764A">
        <w:t>LS/</w:t>
      </w:r>
      <w:proofErr w:type="spellStart"/>
      <w:r w:rsidRPr="005A764A">
        <w:t>i</w:t>
      </w:r>
      <w:proofErr w:type="spellEnd"/>
      <w:r w:rsidRPr="005A764A">
        <w:t>/r on the initiation of two new work items related to identity for metaverse (reply to SG21-LS82) [from ITU-T SG20]</w:t>
      </w:r>
    </w:p>
    <w:p w14:paraId="6B97C2DC" w14:textId="77777777" w:rsidR="00CA3480" w:rsidRDefault="00CA3480" w:rsidP="00CA3480">
      <w:r>
        <w:t>The ITU-T Study Group 21 experts appreciated the response from ITU-T Study Group 20 and indicated that a further response may be sent to ITU-T Study Group 20 after the conclusion of the current ITU-T Study Group 21 meeting.</w:t>
      </w:r>
    </w:p>
    <w:p w14:paraId="381B5E45" w14:textId="77777777" w:rsidR="00CA3480" w:rsidRPr="005A764A" w:rsidRDefault="00CA3480" w:rsidP="00CA3480">
      <w:pPr>
        <w:rPr>
          <w:lang w:val="en-US"/>
        </w:rPr>
      </w:pPr>
      <w:r w:rsidRPr="002E7F41">
        <w:rPr>
          <w:lang w:val="en-US"/>
        </w:rPr>
        <w:t>The JCA-MV Co-Chair, Mr Shin-Gak Kang, expressed the view that the liaison statements exchanged between SG20 and SG21 demonstrate good collaboration and coordination. He encouraged both Study Groups to continue working closely together in developing the relevant Recommendations, in line with the directions outlined in the liaison statements.</w:t>
      </w:r>
    </w:p>
    <w:p w14:paraId="0CFC49B9" w14:textId="77777777" w:rsidR="00CA3480" w:rsidRDefault="00CA3480" w:rsidP="00CA3480">
      <w:r>
        <w:t xml:space="preserve">Experts from ITU-T Study Group 20 and ITU-T Study Group 21 agreed to collaborate closely regarding Draft Recommendation ITU-T </w:t>
      </w:r>
      <w:proofErr w:type="spellStart"/>
      <w:proofErr w:type="gramStart"/>
      <w:r>
        <w:t>Y.metaID</w:t>
      </w:r>
      <w:proofErr w:type="spellEnd"/>
      <w:proofErr w:type="gramEnd"/>
      <w:r w:rsidRPr="00062911">
        <w:t>, “Framework and requirements for identity visualization in and across metaverse”</w:t>
      </w:r>
      <w:r>
        <w:t>.</w:t>
      </w:r>
    </w:p>
    <w:p w14:paraId="45A4EAB7" w14:textId="77777777" w:rsidR="00CA3480" w:rsidRDefault="00CA3480" w:rsidP="00CA3480"/>
    <w:p w14:paraId="62CD4446" w14:textId="77777777" w:rsidR="00CA3480" w:rsidRPr="003F02D4" w:rsidRDefault="00CA3480" w:rsidP="00CA3480">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4</w:t>
      </w:r>
      <w:r w:rsidRPr="00036E63">
        <w:rPr>
          <w:b/>
          <w:bCs/>
        </w:rPr>
        <w:t xml:space="preserve">         </w:t>
      </w:r>
      <w:r>
        <w:rPr>
          <w:b/>
          <w:bCs/>
        </w:rPr>
        <w:t>Liaison statement</w:t>
      </w:r>
      <w:r w:rsidRPr="00036E63">
        <w:rPr>
          <w:b/>
          <w:bCs/>
        </w:rPr>
        <w:t xml:space="preserve"> on the initiation of draft new Recommendation ITU-T </w:t>
      </w:r>
      <w:proofErr w:type="spellStart"/>
      <w:proofErr w:type="gramStart"/>
      <w:r w:rsidRPr="00036E63">
        <w:rPr>
          <w:b/>
          <w:bCs/>
        </w:rPr>
        <w:t>Y.MetaExpSys</w:t>
      </w:r>
      <w:proofErr w:type="spellEnd"/>
      <w:proofErr w:type="gramEnd"/>
      <w:r w:rsidRPr="00036E63">
        <w:rPr>
          <w:b/>
          <w:bCs/>
        </w:rPr>
        <w:t xml:space="preserve"> “Requirements of Metaverse Experience System for Tourist Places”</w:t>
      </w:r>
    </w:p>
    <w:p w14:paraId="77C10A71" w14:textId="77777777" w:rsidR="00CA3480" w:rsidRDefault="00CA3480" w:rsidP="00CA3480">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w:t>
      </w:r>
      <w:r w:rsidRPr="00740DF7">
        <w:rPr>
          <w:lang w:eastAsia="ko-KR"/>
        </w:rPr>
        <w:t xml:space="preserve">draft new Recommendation ITU-T </w:t>
      </w:r>
      <w:proofErr w:type="spellStart"/>
      <w:proofErr w:type="gramStart"/>
      <w:r w:rsidRPr="00740DF7">
        <w:rPr>
          <w:lang w:eastAsia="ko-KR"/>
        </w:rPr>
        <w:t>Y.MetaExpSys</w:t>
      </w:r>
      <w:proofErr w:type="spellEnd"/>
      <w:proofErr w:type="gramEnd"/>
      <w:r>
        <w:rPr>
          <w:lang w:eastAsia="ko-KR"/>
        </w:rPr>
        <w:t xml:space="preserve"> from </w:t>
      </w:r>
      <w:r w:rsidRPr="001A08EC">
        <w:rPr>
          <w:lang w:eastAsia="ko-KR"/>
        </w:rPr>
        <w:t>ITU-T Study Groups</w:t>
      </w:r>
      <w:r>
        <w:rPr>
          <w:lang w:eastAsia="ko-KR"/>
        </w:rPr>
        <w:t xml:space="preserve"> </w:t>
      </w:r>
      <w:r w:rsidRPr="001A08EC">
        <w:rPr>
          <w:lang w:eastAsia="ko-KR"/>
        </w:rPr>
        <w:t xml:space="preserve">20 and 21 were presented and </w:t>
      </w:r>
      <w:r>
        <w:rPr>
          <w:lang w:eastAsia="ko-KR"/>
        </w:rPr>
        <w:t>discussed:</w:t>
      </w:r>
    </w:p>
    <w:p w14:paraId="43BA8929" w14:textId="77777777" w:rsidR="00CA3480" w:rsidRDefault="00CA3480" w:rsidP="00CA3480">
      <w:pPr>
        <w:pStyle w:val="ListParagraph"/>
        <w:numPr>
          <w:ilvl w:val="0"/>
          <w:numId w:val="30"/>
        </w:numPr>
      </w:pPr>
      <w:hyperlink r:id="rId33" w:history="1">
        <w:r w:rsidRPr="00B30671">
          <w:rPr>
            <w:rStyle w:val="Hyperlink"/>
            <w:bCs/>
            <w:lang w:eastAsia="en-US"/>
          </w:rPr>
          <w:t>JCA-MV-Doc-009</w:t>
        </w:r>
      </w:hyperlink>
      <w:r>
        <w:t xml:space="preserve">: </w:t>
      </w:r>
      <w:r w:rsidRPr="00E61A51">
        <w:t>LS/</w:t>
      </w:r>
      <w:proofErr w:type="spellStart"/>
      <w:r w:rsidRPr="00E61A51">
        <w:t>i</w:t>
      </w:r>
      <w:proofErr w:type="spellEnd"/>
      <w:r w:rsidRPr="00E61A51">
        <w:t xml:space="preserve">/r on the initiation of draft new Recommendation ITU-T </w:t>
      </w:r>
      <w:proofErr w:type="spellStart"/>
      <w:proofErr w:type="gramStart"/>
      <w:r w:rsidRPr="00E61A51">
        <w:t>Y.MetaExpSys</w:t>
      </w:r>
      <w:proofErr w:type="spellEnd"/>
      <w:proofErr w:type="gramEnd"/>
      <w:r w:rsidRPr="00E61A51">
        <w:t xml:space="preserve"> “Requirements of Metaverse Experience System for Tourist Places” (reply to SG20-LS37) [from ITU-T Study Group 21]</w:t>
      </w:r>
    </w:p>
    <w:p w14:paraId="662CCA53" w14:textId="77777777" w:rsidR="00CA3480" w:rsidRDefault="00CA3480" w:rsidP="00CA3480">
      <w:pPr>
        <w:pStyle w:val="ListParagraph"/>
        <w:numPr>
          <w:ilvl w:val="0"/>
          <w:numId w:val="30"/>
        </w:numPr>
      </w:pPr>
      <w:hyperlink r:id="rId34" w:history="1">
        <w:r w:rsidRPr="001E2610">
          <w:rPr>
            <w:rStyle w:val="Hyperlink"/>
            <w:bCs/>
            <w:lang w:eastAsia="en-US"/>
          </w:rPr>
          <w:t>JCA-MV-Doc-018</w:t>
        </w:r>
      </w:hyperlink>
      <w:r>
        <w:t xml:space="preserve">: </w:t>
      </w:r>
      <w:r w:rsidRPr="000771A8">
        <w:t>LS/</w:t>
      </w:r>
      <w:proofErr w:type="spellStart"/>
      <w:r w:rsidRPr="000771A8">
        <w:t>i</w:t>
      </w:r>
      <w:proofErr w:type="spellEnd"/>
      <w:r w:rsidRPr="000771A8">
        <w:t xml:space="preserve">/r on the draft Recommendation ITU-T </w:t>
      </w:r>
      <w:proofErr w:type="spellStart"/>
      <w:proofErr w:type="gramStart"/>
      <w:r w:rsidRPr="000771A8">
        <w:t>Y.MetaExpSys</w:t>
      </w:r>
      <w:proofErr w:type="spellEnd"/>
      <w:proofErr w:type="gramEnd"/>
      <w:r w:rsidRPr="000771A8">
        <w:t xml:space="preserve"> “Requirements of Metaverse Experience System for Tourist Places” (reply to SG21-LS80) [from ITU-T SG20]</w:t>
      </w:r>
    </w:p>
    <w:p w14:paraId="5F5AC996" w14:textId="77777777" w:rsidR="00CA3480" w:rsidRDefault="00CA3480" w:rsidP="00CA3480">
      <w:r w:rsidRPr="000C1F65">
        <w:t xml:space="preserve">The Q2/20 Rapporteur </w:t>
      </w:r>
      <w:r>
        <w:t>invited</w:t>
      </w:r>
      <w:r w:rsidRPr="000C1F65">
        <w:t xml:space="preserve"> relevant experts from ITU-T Study Group 21 to participate in the upcoming Q2/20 meeting with a view to strengthening collaboration and receiving input</w:t>
      </w:r>
      <w:r>
        <w:t xml:space="preserve">s. </w:t>
      </w:r>
    </w:p>
    <w:p w14:paraId="38F46DDD" w14:textId="77777777" w:rsidR="00CA3480" w:rsidRPr="0023237D" w:rsidRDefault="00CA3480" w:rsidP="00CA3480">
      <w:r w:rsidRPr="005A764A">
        <w:t xml:space="preserve">The WP2/21 Chair, Mr Hideki Yamamoto, mentioned that a joint development </w:t>
      </w:r>
      <w:r>
        <w:t>work</w:t>
      </w:r>
      <w:r w:rsidRPr="005A764A">
        <w:t xml:space="preserve"> including dual </w:t>
      </w:r>
      <w:r>
        <w:t>R</w:t>
      </w:r>
      <w:r w:rsidRPr="005A764A">
        <w:t xml:space="preserve">ecommendation number assignment is necessary. </w:t>
      </w:r>
      <w:r w:rsidRPr="004E64D3">
        <w:t xml:space="preserve">It was </w:t>
      </w:r>
      <w:r>
        <w:t>noted</w:t>
      </w:r>
      <w:r w:rsidRPr="004E64D3">
        <w:t xml:space="preserve"> that further discussion will be held at this SG21 </w:t>
      </w:r>
      <w:proofErr w:type="gramStart"/>
      <w:r w:rsidRPr="004E64D3">
        <w:t>meeting</w:t>
      </w:r>
      <w:proofErr w:type="gramEnd"/>
      <w:r w:rsidRPr="004E64D3">
        <w:t xml:space="preserve"> and the relevant LS will be sent to SG20.</w:t>
      </w:r>
    </w:p>
    <w:p w14:paraId="1427801E" w14:textId="77777777" w:rsidR="00CA3480" w:rsidRDefault="00CA3480" w:rsidP="00CA3480">
      <w:r>
        <w:t>The SG20 Vice-chair, Mr Ramy Ahmed Fathy, emphasized the importance of collaboration and coordination among study groups within ITU. He highlighted that each study group has a specific area of focus and standardization viewpoint and perspectives, and all study groups contribute to the Union’s work in a complementary manner. He noted as a clarifying example that while Study Group 21 plays a key role in multimedia and rendering technologies, Study Group 20 address frameworks, architectures and use cases…etc., from IoT, digital twin, and smart sustainable cities perspectives.</w:t>
      </w:r>
    </w:p>
    <w:p w14:paraId="4A6AC7A7" w14:textId="77777777" w:rsidR="00CA3480" w:rsidRDefault="00CA3480" w:rsidP="00CA3480">
      <w:r>
        <w:lastRenderedPageBreak/>
        <w:t>He encouraged maintaining an open and cooperative spirit to ensure consistency across ITU-T Recommendations.</w:t>
      </w:r>
    </w:p>
    <w:p w14:paraId="7D7A39D1" w14:textId="77777777" w:rsidR="00CA3480" w:rsidRDefault="00CA3480" w:rsidP="00CA3480">
      <w:r w:rsidRPr="00842690">
        <w:t xml:space="preserve">Experts from ITU-T Study Group 20 and ITU-T Study Group 21 agreed to collaborate closely on the draft Recommendation ITU-T </w:t>
      </w:r>
      <w:proofErr w:type="spellStart"/>
      <w:proofErr w:type="gramStart"/>
      <w:r w:rsidRPr="00842690">
        <w:t>Y.MetaExpSys</w:t>
      </w:r>
      <w:proofErr w:type="spellEnd"/>
      <w:proofErr w:type="gramEnd"/>
      <w:r w:rsidRPr="00842690">
        <w:t xml:space="preserve"> “Requirements of Metaverse Experience System for Tourist Places.”</w:t>
      </w:r>
      <w:r>
        <w:t xml:space="preserve"> </w:t>
      </w:r>
      <w:r w:rsidRPr="003B20E8">
        <w:rPr>
          <w:lang w:val="en-US"/>
        </w:rPr>
        <w:t>Both Study Groups were encouraged to continue their collaboration in developing the relevant Recommendations, in accordance with the directions outlined in the liaison statements.</w:t>
      </w:r>
    </w:p>
    <w:p w14:paraId="5508F332" w14:textId="77777777" w:rsidR="00CA3480" w:rsidRPr="00392D26" w:rsidRDefault="00CA3480" w:rsidP="00CA3480">
      <w:pPr>
        <w:pStyle w:val="Heading1"/>
        <w:tabs>
          <w:tab w:val="center" w:pos="4819"/>
        </w:tabs>
        <w:rPr>
          <w:lang w:eastAsia="ko-KR"/>
        </w:rPr>
      </w:pPr>
      <w:bookmarkStart w:id="19" w:name="_Toc211339055"/>
      <w:r>
        <w:rPr>
          <w:lang w:eastAsia="ko-KR"/>
        </w:rPr>
        <w:t>8</w:t>
      </w:r>
      <w:r w:rsidRPr="00392D26">
        <w:rPr>
          <w:lang w:eastAsia="ko-KR"/>
        </w:rPr>
        <w:tab/>
      </w:r>
      <w:r w:rsidRPr="00005CAF">
        <w:rPr>
          <w:lang w:eastAsia="ko-KR"/>
        </w:rPr>
        <w:tab/>
        <w:t>Review of standardization efforts in ITU-T Study Groups, other SDOs and Forums</w:t>
      </w:r>
      <w:bookmarkEnd w:id="19"/>
    </w:p>
    <w:p w14:paraId="5366B123" w14:textId="77777777" w:rsidR="00CA3480" w:rsidRDefault="00CA3480" w:rsidP="00CA3480">
      <w:pPr>
        <w:rPr>
          <w:lang w:eastAsia="ko-KR"/>
        </w:rPr>
      </w:pPr>
      <w:r w:rsidRPr="001A08EC">
        <w:rPr>
          <w:lang w:eastAsia="ko-KR"/>
        </w:rPr>
        <w:t>The following input documents from ITU-T Study Groups 12, 20 and 21 were presented and noted by JCA-MV</w:t>
      </w:r>
      <w:r>
        <w:rPr>
          <w:lang w:eastAsia="ko-KR"/>
        </w:rPr>
        <w:t xml:space="preserve">: </w:t>
      </w:r>
    </w:p>
    <w:p w14:paraId="25A65BBD" w14:textId="77777777" w:rsidR="00CA3480" w:rsidRDefault="00CA3480" w:rsidP="00CA3480">
      <w:pPr>
        <w:pStyle w:val="ListParagraph"/>
        <w:numPr>
          <w:ilvl w:val="0"/>
          <w:numId w:val="30"/>
        </w:numPr>
      </w:pPr>
      <w:hyperlink r:id="rId35" w:history="1">
        <w:r w:rsidRPr="00FA07D6">
          <w:rPr>
            <w:rStyle w:val="Hyperlink"/>
          </w:rPr>
          <w:t>JCA-MV-Doc-015</w:t>
        </w:r>
      </w:hyperlink>
      <w:r>
        <w:t xml:space="preserve">: </w:t>
      </w:r>
      <w:r w:rsidRPr="00912B1E">
        <w:t xml:space="preserve">ITU-T SG12 (Performance, QoS and </w:t>
      </w:r>
      <w:proofErr w:type="spellStart"/>
      <w:r w:rsidRPr="00912B1E">
        <w:t>QoE</w:t>
      </w:r>
      <w:proofErr w:type="spellEnd"/>
      <w:r w:rsidRPr="00912B1E">
        <w:t>) work related to metaverse</w:t>
      </w:r>
    </w:p>
    <w:p w14:paraId="7A1A3B32" w14:textId="77777777" w:rsidR="00CA3480" w:rsidRDefault="00CA3480" w:rsidP="00CA3480">
      <w:pPr>
        <w:pStyle w:val="ListParagraph"/>
        <w:numPr>
          <w:ilvl w:val="0"/>
          <w:numId w:val="30"/>
        </w:numPr>
      </w:pPr>
      <w:hyperlink r:id="rId36" w:history="1">
        <w:r>
          <w:rPr>
            <w:rStyle w:val="Hyperlink"/>
          </w:rPr>
          <w:t>JCA-MV-Doc-016-R1</w:t>
        </w:r>
      </w:hyperlink>
      <w:r>
        <w:t xml:space="preserve">: </w:t>
      </w:r>
      <w:r w:rsidRPr="00D33C9A">
        <w:t>Work related to metaverse in ITU-T Study Group 20 (Internet of Things, digital twins and smart sustainable cities and communities)</w:t>
      </w:r>
    </w:p>
    <w:p w14:paraId="5B5DEFB0" w14:textId="77777777" w:rsidR="00CA3480" w:rsidRDefault="00CA3480" w:rsidP="00CA3480">
      <w:pPr>
        <w:pStyle w:val="ListParagraph"/>
        <w:numPr>
          <w:ilvl w:val="0"/>
          <w:numId w:val="30"/>
        </w:numPr>
      </w:pPr>
      <w:hyperlink r:id="rId37" w:history="1">
        <w:r w:rsidRPr="00CE4462">
          <w:rPr>
            <w:rStyle w:val="Hyperlink"/>
          </w:rPr>
          <w:t>JCA-MV-Doc-019</w:t>
        </w:r>
      </w:hyperlink>
      <w:r>
        <w:t xml:space="preserve">: </w:t>
      </w:r>
      <w:proofErr w:type="gramStart"/>
      <w:r w:rsidRPr="00985B88">
        <w:t>Current status</w:t>
      </w:r>
      <w:proofErr w:type="gramEnd"/>
      <w:r w:rsidRPr="00985B88">
        <w:t xml:space="preserve"> of standardization work related to metaverse of ITU-T SG21</w:t>
      </w:r>
    </w:p>
    <w:p w14:paraId="3DC11CF6" w14:textId="77777777" w:rsidR="00CA3480" w:rsidRPr="005A764A" w:rsidRDefault="00CA3480" w:rsidP="00CA3480">
      <w:pPr>
        <w:rPr>
          <w:lang w:val="en-US" w:eastAsia="ko-KR"/>
        </w:rPr>
      </w:pPr>
      <w:r w:rsidRPr="003B20E8">
        <w:rPr>
          <w:lang w:val="en-US" w:eastAsia="ko-KR"/>
        </w:rPr>
        <w:t>It was confirmed that the information submitted by the Study Groups will be used in the future development of the metaverse standardization roadmap by the JCA-MV.</w:t>
      </w:r>
    </w:p>
    <w:p w14:paraId="3480E408" w14:textId="77777777" w:rsidR="00CA3480" w:rsidRPr="00F97156" w:rsidRDefault="00CA3480" w:rsidP="00CA3480">
      <w:pPr>
        <w:pStyle w:val="Heading1"/>
        <w:rPr>
          <w:lang w:eastAsia="ko-KR"/>
        </w:rPr>
      </w:pPr>
      <w:bookmarkStart w:id="20" w:name="_Toc211339056"/>
      <w:r>
        <w:rPr>
          <w:lang w:eastAsia="ko-KR"/>
        </w:rPr>
        <w:t>9</w:t>
      </w:r>
      <w:r w:rsidRPr="00392D26">
        <w:rPr>
          <w:lang w:eastAsia="ko-KR"/>
        </w:rPr>
        <w:tab/>
      </w:r>
      <w:r w:rsidRPr="00C535AD">
        <w:rPr>
          <w:lang w:eastAsia="ko-KR"/>
        </w:rPr>
        <w:t>Review of input documents for JCA-MV meeting</w:t>
      </w:r>
      <w:bookmarkEnd w:id="20"/>
    </w:p>
    <w:p w14:paraId="4FB8D881" w14:textId="77777777" w:rsidR="00CA3480" w:rsidRPr="00036E63" w:rsidRDefault="00CA3480" w:rsidP="00CA3480">
      <w:pPr>
        <w:rPr>
          <w:b/>
          <w:bCs/>
        </w:rPr>
      </w:pPr>
      <w:r>
        <w:rPr>
          <w:b/>
          <w:bCs/>
        </w:rPr>
        <w:t xml:space="preserve">9.1        Discussion </w:t>
      </w:r>
      <w:r w:rsidRPr="005B2BD4">
        <w:rPr>
          <w:b/>
          <w:bCs/>
        </w:rPr>
        <w:t>about definition of “metaverse” in ITU-T (Electronics and Telecommunications Research Institute (ETRI) (Korea (Rep. of))</w:t>
      </w:r>
    </w:p>
    <w:p w14:paraId="01569F4A" w14:textId="77777777" w:rsidR="00CA3480" w:rsidRDefault="00CA3480" w:rsidP="00CA3480">
      <w:r w:rsidRPr="00000B4C">
        <w:t>Discussion about definition of “metaverse” in ITU-T</w:t>
      </w:r>
      <w:r>
        <w:t xml:space="preserve">, as contained in </w:t>
      </w:r>
      <w:hyperlink r:id="rId38" w:history="1">
        <w:r w:rsidRPr="00545BB9">
          <w:rPr>
            <w:rStyle w:val="Hyperlink"/>
            <w:bCs/>
            <w:lang w:eastAsia="en-US"/>
          </w:rPr>
          <w:t>JCA-MV-Doc-012</w:t>
        </w:r>
      </w:hyperlink>
      <w:r>
        <w:t xml:space="preserve">, was presented and discussed. </w:t>
      </w:r>
    </w:p>
    <w:p w14:paraId="732985DD" w14:textId="77777777" w:rsidR="00CA3480" w:rsidRPr="005A764A" w:rsidRDefault="00CA3480" w:rsidP="00CA3480">
      <w:pPr>
        <w:rPr>
          <w:lang w:val="en-US"/>
        </w:rPr>
      </w:pPr>
      <w:r>
        <w:rPr>
          <w:lang w:val="en-US"/>
        </w:rPr>
        <w:t xml:space="preserve">It was noted that </w:t>
      </w:r>
      <w:r w:rsidRPr="004E3932">
        <w:t xml:space="preserve">the definition of metaverse </w:t>
      </w:r>
      <w:r>
        <w:t xml:space="preserve">has been </w:t>
      </w:r>
      <w:r w:rsidRPr="004E3932">
        <w:t xml:space="preserve">developed by the Focus Group on </w:t>
      </w:r>
      <w:r>
        <w:t>m</w:t>
      </w:r>
      <w:r w:rsidRPr="004E3932">
        <w:t xml:space="preserve">etaverse </w:t>
      </w:r>
      <w:r>
        <w:t xml:space="preserve">(FG-MV) over the discussions of 18 months </w:t>
      </w:r>
      <w:r w:rsidRPr="004E3932">
        <w:t>and agreed by experts from diverse backgrounds.</w:t>
      </w:r>
      <w:r>
        <w:t xml:space="preserve"> Considering this, </w:t>
      </w:r>
      <w:hyperlink r:id="rId39" w:history="1">
        <w:r w:rsidRPr="00545BB9">
          <w:rPr>
            <w:rStyle w:val="Hyperlink"/>
            <w:bCs/>
            <w:lang w:eastAsia="en-US"/>
          </w:rPr>
          <w:t>JCA-MV-Doc-012</w:t>
        </w:r>
      </w:hyperlink>
      <w:r>
        <w:t xml:space="preserve"> </w:t>
      </w:r>
      <w:r>
        <w:rPr>
          <w:lang w:val="en-US"/>
        </w:rPr>
        <w:t xml:space="preserve">suggests that the metaverse definition developed by FG-MV should be kept but it can provide additional information under the definition as a “Note”, if it is necessary for the development of specific Recommendation. </w:t>
      </w:r>
    </w:p>
    <w:p w14:paraId="1B016108" w14:textId="77777777" w:rsidR="00CA3480" w:rsidRDefault="00CA3480" w:rsidP="00CA3480">
      <w:r w:rsidRPr="00FA2FD2">
        <w:t>It was noted that a refined definition of “metaverse” has been included in Recommendation</w:t>
      </w:r>
      <w:r>
        <w:t xml:space="preserve"> ITU-T </w:t>
      </w:r>
      <w:r w:rsidRPr="00FE5D58">
        <w:t>Y.4238</w:t>
      </w:r>
      <w:r>
        <w:t xml:space="preserve"> “</w:t>
      </w:r>
      <w:r w:rsidRPr="00E1764D">
        <w:t>Requirements for integrating virtual and physical worlds through digital twins in the metaverse</w:t>
      </w:r>
      <w:r>
        <w:t xml:space="preserve">”, </w:t>
      </w:r>
      <w:r w:rsidRPr="004E3932">
        <w:t>which was consented during the ITU-T Study Group 20 meeting held from 15 to 25 September 2025. A liaison statement has been agreed to be sent to TSAG and the Standardization Committee for Vocabulary (SCV) for further consideration</w:t>
      </w:r>
      <w:r>
        <w:t xml:space="preserve">. </w:t>
      </w:r>
    </w:p>
    <w:p w14:paraId="1EF42495" w14:textId="77777777" w:rsidR="00CA3480" w:rsidRDefault="00CA3480" w:rsidP="00CA3480">
      <w:r w:rsidRPr="00FF211C">
        <w:t xml:space="preserve">It was also noted that the definition of metaverse developed by the Focus Group on metaverse was discussed and agreed by experts from diverse backgrounds. </w:t>
      </w:r>
    </w:p>
    <w:p w14:paraId="172C3635" w14:textId="77777777" w:rsidR="00CA3480" w:rsidRDefault="00CA3480" w:rsidP="00CA3480">
      <w:r>
        <w:t xml:space="preserve">Some experts </w:t>
      </w:r>
      <w:r w:rsidRPr="004E3932">
        <w:t xml:space="preserve">highlighted that it </w:t>
      </w:r>
      <w:r>
        <w:t xml:space="preserve">would be beneficial </w:t>
      </w:r>
      <w:r w:rsidRPr="004E3932">
        <w:t xml:space="preserve">to </w:t>
      </w:r>
      <w:r>
        <w:t xml:space="preserve">consider </w:t>
      </w:r>
      <w:r w:rsidRPr="004E3932">
        <w:t>hav</w:t>
      </w:r>
      <w:r>
        <w:t>ing</w:t>
      </w:r>
      <w:r w:rsidRPr="004E3932">
        <w:t xml:space="preserve"> one unified definition of “metaverse” within ITU.</w:t>
      </w:r>
    </w:p>
    <w:p w14:paraId="16284D13" w14:textId="77777777" w:rsidR="00CA3480" w:rsidRDefault="00CA3480" w:rsidP="00CA3480">
      <w:r w:rsidRPr="00FB5C3C">
        <w:t>In addition, the European Commission’s work on virtual worlds, available at</w:t>
      </w:r>
      <w:r>
        <w:t xml:space="preserve"> </w:t>
      </w:r>
      <w:hyperlink r:id="rId40" w:history="1">
        <w:r w:rsidRPr="00E760B6">
          <w:rPr>
            <w:rStyle w:val="Hyperlink"/>
          </w:rPr>
          <w:t>https://digital-strategy.ec.europa.eu/en/library/eu-initiative-virtual-worlds-head-start-next-technological-transition</w:t>
        </w:r>
      </w:hyperlink>
      <w:r>
        <w:t xml:space="preserve"> was noted by the meeting. </w:t>
      </w:r>
    </w:p>
    <w:p w14:paraId="23217FC3" w14:textId="77777777" w:rsidR="00CA3480" w:rsidRDefault="00CA3480" w:rsidP="00CA3480">
      <w:r>
        <w:t>I</w:t>
      </w:r>
      <w:r w:rsidRPr="00FB5C3C">
        <w:t>t was agreed that the definition of “metaverse” should b</w:t>
      </w:r>
      <w:r>
        <w:rPr>
          <w:lang w:val="en-US" w:eastAsia="ko-KR"/>
        </w:rPr>
        <w:t>e further discussed in JCA-MV in collaboration with</w:t>
      </w:r>
      <w:r w:rsidRPr="00FB5C3C">
        <w:t xml:space="preserve"> ITU-T SCV</w:t>
      </w:r>
      <w:r>
        <w:t xml:space="preserve">. </w:t>
      </w:r>
    </w:p>
    <w:p w14:paraId="572F159C" w14:textId="77777777" w:rsidR="00CA3480" w:rsidRDefault="00CA3480" w:rsidP="00CA3480">
      <w:pPr>
        <w:rPr>
          <w:lang w:eastAsia="ko-KR"/>
        </w:rPr>
      </w:pPr>
    </w:p>
    <w:p w14:paraId="445CDD3C" w14:textId="77777777" w:rsidR="00CA3480" w:rsidRPr="00036E63" w:rsidRDefault="00CA3480" w:rsidP="00CA3480">
      <w:pPr>
        <w:rPr>
          <w:b/>
          <w:bCs/>
        </w:rPr>
      </w:pPr>
      <w:r>
        <w:rPr>
          <w:b/>
          <w:bCs/>
        </w:rPr>
        <w:lastRenderedPageBreak/>
        <w:t>9</w:t>
      </w:r>
      <w:r w:rsidRPr="00036E63">
        <w:rPr>
          <w:b/>
          <w:bCs/>
        </w:rPr>
        <w:t>.</w:t>
      </w:r>
      <w:r>
        <w:rPr>
          <w:b/>
          <w:bCs/>
        </w:rPr>
        <w:t>2</w:t>
      </w:r>
      <w:r w:rsidRPr="00036E63">
        <w:rPr>
          <w:b/>
          <w:bCs/>
        </w:rPr>
        <w:t xml:space="preserve">         </w:t>
      </w:r>
      <w:r>
        <w:rPr>
          <w:b/>
          <w:bCs/>
        </w:rPr>
        <w:t>Development of a</w:t>
      </w:r>
      <w:r w:rsidRPr="00802492">
        <w:rPr>
          <w:b/>
          <w:bCs/>
        </w:rPr>
        <w:t xml:space="preserve"> new deliverable on “metaverse standardization roadmap”</w:t>
      </w:r>
    </w:p>
    <w:p w14:paraId="39A01F4A" w14:textId="77777777" w:rsidR="00CA3480" w:rsidRDefault="00CA3480" w:rsidP="00CA3480">
      <w:pPr>
        <w:rPr>
          <w:lang w:eastAsia="ko-KR"/>
        </w:rPr>
      </w:pPr>
      <w:r w:rsidRPr="001A08EC">
        <w:rPr>
          <w:lang w:eastAsia="ko-KR"/>
        </w:rPr>
        <w:t xml:space="preserve">The following input documents </w:t>
      </w:r>
      <w:r>
        <w:rPr>
          <w:lang w:eastAsia="ko-KR"/>
        </w:rPr>
        <w:t>related to metaverse standardization roadmap</w:t>
      </w:r>
      <w:r w:rsidRPr="001A08EC">
        <w:rPr>
          <w:lang w:eastAsia="ko-KR"/>
        </w:rPr>
        <w:t xml:space="preserve"> were presented and </w:t>
      </w:r>
      <w:r>
        <w:rPr>
          <w:lang w:eastAsia="ko-KR"/>
        </w:rPr>
        <w:t>discussed</w:t>
      </w:r>
      <w:r w:rsidRPr="001A08EC">
        <w:rPr>
          <w:lang w:eastAsia="ko-KR"/>
        </w:rPr>
        <w:t xml:space="preserve"> by JCA-MV</w:t>
      </w:r>
      <w:r>
        <w:rPr>
          <w:lang w:eastAsia="ko-KR"/>
        </w:rPr>
        <w:t xml:space="preserve">: </w:t>
      </w:r>
    </w:p>
    <w:p w14:paraId="4EDD2137" w14:textId="77777777" w:rsidR="00CA3480" w:rsidRDefault="00CA3480" w:rsidP="00CA3480">
      <w:pPr>
        <w:pStyle w:val="ListParagraph"/>
        <w:numPr>
          <w:ilvl w:val="0"/>
          <w:numId w:val="30"/>
        </w:numPr>
      </w:pPr>
      <w:hyperlink r:id="rId41" w:history="1">
        <w:r w:rsidRPr="007D1AC6">
          <w:rPr>
            <w:rStyle w:val="Hyperlink"/>
            <w:bCs/>
            <w:lang w:eastAsia="en-US"/>
          </w:rPr>
          <w:t>JCA-MV-Doc-011</w:t>
        </w:r>
      </w:hyperlink>
      <w:r>
        <w:t xml:space="preserve">: </w:t>
      </w:r>
      <w:r w:rsidRPr="00EE4226">
        <w:t>Proposed new deliverable on “metaverse standardization roadmap” for JCA-MV</w:t>
      </w:r>
      <w:r>
        <w:t xml:space="preserve"> [</w:t>
      </w:r>
      <w:r w:rsidRPr="00EE4226">
        <w:t>National Institute of Information and Communications Technology (NICT), Oki Electric Industry Company Ltd. (OKI</w:t>
      </w:r>
      <w:r>
        <w:t>)]</w:t>
      </w:r>
    </w:p>
    <w:p w14:paraId="145011D3" w14:textId="77777777" w:rsidR="00CA3480" w:rsidRDefault="00CA3480" w:rsidP="00CA3480">
      <w:pPr>
        <w:pStyle w:val="ListParagraph"/>
        <w:numPr>
          <w:ilvl w:val="0"/>
          <w:numId w:val="30"/>
        </w:numPr>
      </w:pPr>
      <w:hyperlink r:id="rId42" w:history="1">
        <w:r w:rsidRPr="001C3E6A">
          <w:rPr>
            <w:rStyle w:val="Hyperlink"/>
            <w:bCs/>
            <w:lang w:eastAsia="en-US"/>
          </w:rPr>
          <w:t>JCA-MV-Doc-014</w:t>
        </w:r>
      </w:hyperlink>
      <w:r>
        <w:t xml:space="preserve">: </w:t>
      </w:r>
      <w:r w:rsidRPr="00EE4226">
        <w:t>Proposal for a new work item, “Metaverse Standardization Roadmap” within JCA-MV (Electronics and Telecommunications Research Institute (ETRI) (Korea (Rep. of))</w:t>
      </w:r>
    </w:p>
    <w:p w14:paraId="5EC89322" w14:textId="77777777" w:rsidR="00CA3480" w:rsidRDefault="00CA3480" w:rsidP="00CA3480">
      <w:r>
        <w:t xml:space="preserve">It was noted that JCA-MV was tasked to </w:t>
      </w:r>
      <w:r w:rsidRPr="00080C24">
        <w:rPr>
          <w:i/>
          <w:iCs/>
        </w:rPr>
        <w:t>develop, maintain and update a roadmap for metaverse standardization, taking into account ongoing and published standard deliverables from ITU, other relevant standard development organizations (SDOs), consortia, and forums</w:t>
      </w:r>
      <w:r>
        <w:t xml:space="preserve">, </w:t>
      </w:r>
      <w:r w:rsidRPr="00080C24">
        <w:t>as outlined in the</w:t>
      </w:r>
      <w:r>
        <w:t xml:space="preserve"> </w:t>
      </w:r>
      <w:hyperlink r:id="rId43" w:history="1">
        <w:r w:rsidRPr="003014F8">
          <w:rPr>
            <w:rStyle w:val="Hyperlink"/>
          </w:rPr>
          <w:t>Terms of Reference of JCA-MV</w:t>
        </w:r>
      </w:hyperlink>
      <w:r>
        <w:t>.</w:t>
      </w:r>
    </w:p>
    <w:p w14:paraId="4FC16421" w14:textId="77777777" w:rsidR="00CA3480" w:rsidRDefault="00CA3480" w:rsidP="00CA3480">
      <w:r w:rsidRPr="00723CCC">
        <w:t xml:space="preserve">It was agreed to initiate the development of the Metaverse Standardization Roadmap within JCA-MV. The </w:t>
      </w:r>
      <w:r>
        <w:t xml:space="preserve">detailed </w:t>
      </w:r>
      <w:r w:rsidRPr="00723CCC">
        <w:t>scope of the deliverable will be further discussed via the mailing list and at future JCA-MV meetings</w:t>
      </w:r>
      <w:r>
        <w:t xml:space="preserve">. </w:t>
      </w:r>
    </w:p>
    <w:p w14:paraId="492B2B97" w14:textId="77777777" w:rsidR="00CA3480" w:rsidRDefault="00CA3480" w:rsidP="00CA3480">
      <w:r w:rsidRPr="00A54D66">
        <w:t>The following experts were appointed as editors of this deliverable</w:t>
      </w:r>
      <w:r>
        <w:t>:</w:t>
      </w:r>
    </w:p>
    <w:p w14:paraId="18342563" w14:textId="77777777" w:rsidR="00CA3480" w:rsidRDefault="00CA3480" w:rsidP="00CA3480">
      <w:pPr>
        <w:pStyle w:val="ListParagraph"/>
        <w:numPr>
          <w:ilvl w:val="0"/>
          <w:numId w:val="31"/>
        </w:numPr>
      </w:pPr>
      <w:r>
        <w:t>Mr Hideki Yamamoto, OKI, Japan</w:t>
      </w:r>
    </w:p>
    <w:p w14:paraId="238AFF2A" w14:textId="77777777" w:rsidR="00CA3480" w:rsidRDefault="00CA3480" w:rsidP="00CA3480">
      <w:pPr>
        <w:pStyle w:val="ListParagraph"/>
        <w:numPr>
          <w:ilvl w:val="0"/>
          <w:numId w:val="31"/>
        </w:numPr>
      </w:pPr>
      <w:r>
        <w:t xml:space="preserve">Ms </w:t>
      </w:r>
      <w:proofErr w:type="spellStart"/>
      <w:r>
        <w:t>Jungha</w:t>
      </w:r>
      <w:proofErr w:type="spellEnd"/>
      <w:r>
        <w:t xml:space="preserve"> Hong, ETRI, Korea (Republic of)</w:t>
      </w:r>
    </w:p>
    <w:p w14:paraId="266BAA94" w14:textId="77777777" w:rsidR="00CA3480" w:rsidRDefault="00CA3480" w:rsidP="00CA3480">
      <w:pPr>
        <w:pStyle w:val="ListParagraph"/>
        <w:numPr>
          <w:ilvl w:val="0"/>
          <w:numId w:val="31"/>
        </w:numPr>
      </w:pPr>
      <w:r>
        <w:t>Mr Hideo Imanaka, NICT, Japan</w:t>
      </w:r>
    </w:p>
    <w:p w14:paraId="0B7BABB6" w14:textId="77777777" w:rsidR="00CA3480" w:rsidRDefault="00CA3480" w:rsidP="00CA3480">
      <w:pPr>
        <w:rPr>
          <w:lang w:val="en-US"/>
        </w:rPr>
      </w:pPr>
      <w:r w:rsidRPr="00FF211C">
        <w:rPr>
          <w:lang w:val="en-US"/>
        </w:rPr>
        <w:t xml:space="preserve">Editors were requested to prepare an initial draft of the metaverse standardization roadmap, </w:t>
      </w:r>
      <w:proofErr w:type="gramStart"/>
      <w:r w:rsidRPr="00FF211C">
        <w:rPr>
          <w:lang w:val="en-US"/>
        </w:rPr>
        <w:t>taking into account</w:t>
      </w:r>
      <w:proofErr w:type="gramEnd"/>
      <w:r w:rsidRPr="00FF211C">
        <w:rPr>
          <w:lang w:val="en-US"/>
        </w:rPr>
        <w:t xml:space="preserve"> the above inputs, for further review and discussion.</w:t>
      </w:r>
    </w:p>
    <w:p w14:paraId="22772495" w14:textId="77777777" w:rsidR="00CA3480" w:rsidRPr="005A764A" w:rsidRDefault="00CA3480" w:rsidP="00CA3480">
      <w:pPr>
        <w:rPr>
          <w:lang w:val="en-US"/>
        </w:rPr>
      </w:pPr>
    </w:p>
    <w:p w14:paraId="4FC33C33" w14:textId="77777777" w:rsidR="00CA3480" w:rsidRPr="00036E63" w:rsidRDefault="00CA3480" w:rsidP="00CA3480">
      <w:pPr>
        <w:rPr>
          <w:b/>
          <w:bCs/>
        </w:rPr>
      </w:pPr>
      <w:r>
        <w:rPr>
          <w:b/>
          <w:bCs/>
        </w:rPr>
        <w:t>9</w:t>
      </w:r>
      <w:r w:rsidRPr="00036E63">
        <w:rPr>
          <w:b/>
          <w:bCs/>
        </w:rPr>
        <w:t>.</w:t>
      </w:r>
      <w:r>
        <w:rPr>
          <w:b/>
          <w:bCs/>
        </w:rPr>
        <w:t>3</w:t>
      </w:r>
      <w:r w:rsidRPr="00036E63">
        <w:rPr>
          <w:b/>
          <w:bCs/>
        </w:rPr>
        <w:t xml:space="preserve">         </w:t>
      </w:r>
      <w:r w:rsidRPr="00871492">
        <w:rPr>
          <w:b/>
          <w:bCs/>
        </w:rPr>
        <w:t>Standardization status of ITU FG-MV deliverables and consideration of future work (Electronics and Telecommunications Research Institute (ETRI) (Korea (Rep. of))</w:t>
      </w:r>
    </w:p>
    <w:p w14:paraId="0FE942BA" w14:textId="77777777" w:rsidR="00CA3480" w:rsidRDefault="00CA3480" w:rsidP="00CA3480">
      <w:r w:rsidRPr="00871492">
        <w:t>Standardization status of ITU FG-MV deliverables and consideration of future work</w:t>
      </w:r>
      <w:r>
        <w:t xml:space="preserve">, as contained in </w:t>
      </w:r>
      <w:hyperlink r:id="rId44" w:history="1">
        <w:r w:rsidRPr="00C25A3E">
          <w:rPr>
            <w:rStyle w:val="Hyperlink"/>
            <w:bCs/>
            <w:lang w:eastAsia="en-US"/>
          </w:rPr>
          <w:t>JCA-MV-Doc-013</w:t>
        </w:r>
      </w:hyperlink>
      <w:r>
        <w:t>, was presented and noted.</w:t>
      </w:r>
    </w:p>
    <w:p w14:paraId="02B19704" w14:textId="77777777" w:rsidR="00CA3480" w:rsidRDefault="00CA3480" w:rsidP="00CA3480">
      <w:r w:rsidRPr="00FF211C">
        <w:t xml:space="preserve">The JCA-MV encouraged the relevant ITU-T Study Groups to proceed with subsequent standards-development work, </w:t>
      </w:r>
      <w:proofErr w:type="gramStart"/>
      <w:r w:rsidRPr="00FF211C">
        <w:t>taking into account</w:t>
      </w:r>
      <w:proofErr w:type="gramEnd"/>
      <w:r w:rsidRPr="00FF211C">
        <w:t xml:space="preserve"> the deliverables and unfinished work items developed by the FG-MV.</w:t>
      </w:r>
    </w:p>
    <w:p w14:paraId="71FB25D4" w14:textId="77777777" w:rsidR="00CA3480" w:rsidRPr="009D40CE" w:rsidRDefault="00CA3480" w:rsidP="00CA3480">
      <w:pPr>
        <w:pStyle w:val="Heading1"/>
        <w:rPr>
          <w:lang w:eastAsia="ko-KR"/>
        </w:rPr>
      </w:pPr>
      <w:bookmarkStart w:id="21" w:name="_Toc211339057"/>
      <w:r w:rsidRPr="009D40CE">
        <w:rPr>
          <w:lang w:eastAsia="ko-KR"/>
        </w:rPr>
        <w:t>1</w:t>
      </w:r>
      <w:r w:rsidRPr="002B49C6">
        <w:rPr>
          <w:lang w:eastAsia="ko-KR"/>
        </w:rPr>
        <w:t>0</w:t>
      </w:r>
      <w:r w:rsidRPr="009D40CE">
        <w:rPr>
          <w:lang w:eastAsia="ko-KR"/>
        </w:rPr>
        <w:tab/>
      </w:r>
      <w:r w:rsidRPr="002B49C6">
        <w:rPr>
          <w:lang w:eastAsia="ko-KR"/>
        </w:rPr>
        <w:t>Outgoing liaison statements</w:t>
      </w:r>
      <w:bookmarkEnd w:id="21"/>
    </w:p>
    <w:p w14:paraId="4AE72AC2" w14:textId="77777777" w:rsidR="00CA3480" w:rsidRDefault="00CA3480" w:rsidP="00CA3480">
      <w:r w:rsidRPr="002B49C6">
        <w:rPr>
          <w:lang w:eastAsia="ko-KR"/>
        </w:rPr>
        <w:t>Draft list of relevant groups and entities for potential liaison activities</w:t>
      </w:r>
      <w:r>
        <w:rPr>
          <w:lang w:eastAsia="ko-KR"/>
        </w:rPr>
        <w:t xml:space="preserve">, as contained in </w:t>
      </w:r>
      <w:hyperlink r:id="rId45" w:history="1">
        <w:r w:rsidRPr="009B3739">
          <w:rPr>
            <w:rStyle w:val="Hyperlink"/>
            <w:lang w:eastAsia="ko-KR"/>
          </w:rPr>
          <w:t>JCA-MV-Doc-020</w:t>
        </w:r>
      </w:hyperlink>
      <w:r>
        <w:t xml:space="preserve">, was presented and noted. </w:t>
      </w:r>
      <w:r w:rsidRPr="00A920C3">
        <w:t>JCA-MV participants were encouraged to provide additional input to the list of relevant groups and entities.</w:t>
      </w:r>
    </w:p>
    <w:p w14:paraId="21601EE2" w14:textId="77777777" w:rsidR="00CA3480" w:rsidRDefault="00CA3480" w:rsidP="00CA3480">
      <w:pPr>
        <w:rPr>
          <w:lang w:eastAsia="ko-KR"/>
        </w:rPr>
      </w:pPr>
      <w:r w:rsidRPr="00A920C3">
        <w:rPr>
          <w:lang w:eastAsia="ko-KR"/>
        </w:rPr>
        <w:t>It was agreed to prepare an outgoing liaison statement to the relevant groups and entities,</w:t>
      </w:r>
      <w:r>
        <w:rPr>
          <w:lang w:eastAsia="ko-KR"/>
        </w:rPr>
        <w:t xml:space="preserve"> </w:t>
      </w:r>
      <w:r w:rsidRPr="00E5199B">
        <w:t>requesting them to appoint liaison representatives to participate in JCA-MV</w:t>
      </w:r>
      <w:r>
        <w:t xml:space="preserve"> as a focal point</w:t>
      </w:r>
      <w:r w:rsidRPr="00E5199B">
        <w:t xml:space="preserve"> and to provide input information to </w:t>
      </w:r>
      <w:r>
        <w:t xml:space="preserve">develop </w:t>
      </w:r>
      <w:r w:rsidRPr="00E5199B">
        <w:t>the deliverable on the Metaverse Standardization Roadmap.</w:t>
      </w:r>
    </w:p>
    <w:p w14:paraId="7F8D85BC" w14:textId="77777777" w:rsidR="00CA3480" w:rsidRPr="00392D26" w:rsidRDefault="00CA3480" w:rsidP="00CA3480">
      <w:pPr>
        <w:rPr>
          <w:lang w:eastAsia="ko-KR"/>
        </w:rPr>
      </w:pPr>
      <w:r w:rsidRPr="00FF211C">
        <w:rPr>
          <w:lang w:eastAsia="ko-KR"/>
        </w:rPr>
        <w:t>It was noted that a template would be required to collect information from each relevant group, and it was requested to prepare a provisional version in conjunction with the development of the initial roadmap document.</w:t>
      </w:r>
    </w:p>
    <w:p w14:paraId="735081FE" w14:textId="77777777" w:rsidR="00CA3480" w:rsidRDefault="00CA3480" w:rsidP="00CA3480">
      <w:pPr>
        <w:rPr>
          <w:lang w:eastAsia="ko-KR"/>
        </w:rPr>
      </w:pPr>
      <w:r w:rsidRPr="009A22F1">
        <w:rPr>
          <w:lang w:eastAsia="ko-KR"/>
        </w:rPr>
        <w:t>The draft outgoing liaison statement will be circulated to the JCA-MV mailing list for review and approval, allowing a period of two weeks for comments once distributed.</w:t>
      </w:r>
    </w:p>
    <w:p w14:paraId="7297E17C" w14:textId="77777777" w:rsidR="00CA3480" w:rsidRPr="00EB1BFD" w:rsidRDefault="00CA3480" w:rsidP="00CA3480">
      <w:pPr>
        <w:pStyle w:val="Heading1"/>
        <w:rPr>
          <w:lang w:eastAsia="ko-KR"/>
        </w:rPr>
      </w:pPr>
      <w:bookmarkStart w:id="22" w:name="_Toc211339058"/>
      <w:r w:rsidRPr="00EB1BFD">
        <w:rPr>
          <w:lang w:eastAsia="ko-KR"/>
        </w:rPr>
        <w:lastRenderedPageBreak/>
        <w:t>1</w:t>
      </w:r>
      <w:r>
        <w:rPr>
          <w:lang w:eastAsia="ko-KR"/>
        </w:rPr>
        <w:t>1</w:t>
      </w:r>
      <w:r w:rsidRPr="00EB1BFD">
        <w:rPr>
          <w:lang w:eastAsia="ko-KR"/>
        </w:rPr>
        <w:tab/>
      </w:r>
      <w:r>
        <w:rPr>
          <w:lang w:eastAsia="ko-KR"/>
        </w:rPr>
        <w:t>Future meetings</w:t>
      </w:r>
      <w:bookmarkEnd w:id="22"/>
    </w:p>
    <w:p w14:paraId="47B247C2" w14:textId="77777777" w:rsidR="00CA3480" w:rsidRDefault="00CA3480" w:rsidP="00CA3480">
      <w:pPr>
        <w:rPr>
          <w:lang w:eastAsia="ko-KR"/>
        </w:rPr>
      </w:pPr>
      <w:r w:rsidRPr="00195482">
        <w:t>The next meeting of JCA-MV will be held in conjunction with the next meeting of ITU-T Study Group 20 and its collocated events, which will take place from 11 to 22 May 2026 in Geneva</w:t>
      </w:r>
      <w:r w:rsidRPr="00C463F9">
        <w:t>.</w:t>
      </w:r>
    </w:p>
    <w:p w14:paraId="1D77C51B" w14:textId="77777777" w:rsidR="00CA3480" w:rsidRDefault="00CA3480" w:rsidP="00CA3480">
      <w:pPr>
        <w:rPr>
          <w:lang w:eastAsia="ko-KR"/>
        </w:rPr>
      </w:pPr>
      <w:r w:rsidRPr="00935BED">
        <w:rPr>
          <w:lang w:eastAsia="ko-KR"/>
        </w:rPr>
        <w:t>Future JCA-MV meetings may be held to further discuss the metaverse definition and develop and review a draft</w:t>
      </w:r>
      <w:r>
        <w:rPr>
          <w:lang w:val="en-US" w:eastAsia="ko-KR"/>
        </w:rPr>
        <w:t xml:space="preserve"> deliverable on metaverse standardization </w:t>
      </w:r>
      <w:r w:rsidRPr="00935BED">
        <w:rPr>
          <w:lang w:eastAsia="ko-KR"/>
        </w:rPr>
        <w:t>roadmap.</w:t>
      </w:r>
    </w:p>
    <w:p w14:paraId="16D1584E" w14:textId="77777777" w:rsidR="00CA3480" w:rsidRPr="00EB1BFD" w:rsidRDefault="00CA3480" w:rsidP="00CA3480">
      <w:pPr>
        <w:pStyle w:val="Heading1"/>
        <w:rPr>
          <w:lang w:eastAsia="ko-KR"/>
        </w:rPr>
      </w:pPr>
      <w:bookmarkStart w:id="23" w:name="_Toc211339059"/>
      <w:r w:rsidRPr="00EB1BFD">
        <w:rPr>
          <w:lang w:eastAsia="ko-KR"/>
        </w:rPr>
        <w:t>1</w:t>
      </w:r>
      <w:r>
        <w:rPr>
          <w:lang w:eastAsia="ko-KR"/>
        </w:rPr>
        <w:t>2</w:t>
      </w:r>
      <w:r w:rsidRPr="00EB1BFD">
        <w:rPr>
          <w:lang w:eastAsia="ko-KR"/>
        </w:rPr>
        <w:tab/>
      </w:r>
      <w:r>
        <w:rPr>
          <w:lang w:eastAsia="ko-KR"/>
        </w:rPr>
        <w:t>Meeting report</w:t>
      </w:r>
      <w:bookmarkEnd w:id="23"/>
    </w:p>
    <w:p w14:paraId="7835645A" w14:textId="77777777" w:rsidR="00CA3480" w:rsidRDefault="00CA3480" w:rsidP="00CA3480">
      <w:pPr>
        <w:rPr>
          <w:lang w:eastAsia="ko-KR"/>
        </w:rPr>
      </w:pPr>
      <w:r w:rsidRPr="00DB5882">
        <w:rPr>
          <w:lang w:eastAsia="ko-KR"/>
        </w:rPr>
        <w:t>It was agreed that the draft meeting report would be circulated to the JCA-MV mailing list for review and approval, allowing a period of two weeks for comments once distributed</w:t>
      </w:r>
      <w:r>
        <w:rPr>
          <w:lang w:eastAsia="ko-KR"/>
        </w:rPr>
        <w:t xml:space="preserve">. </w:t>
      </w:r>
    </w:p>
    <w:p w14:paraId="3357BD7E" w14:textId="77777777" w:rsidR="00CA3480" w:rsidRPr="00EB1BFD" w:rsidRDefault="00CA3480" w:rsidP="00CA3480">
      <w:pPr>
        <w:pStyle w:val="Heading1"/>
        <w:rPr>
          <w:lang w:eastAsia="ko-KR"/>
        </w:rPr>
      </w:pPr>
      <w:bookmarkStart w:id="24" w:name="_Toc211339060"/>
      <w:r w:rsidRPr="00EB1BFD">
        <w:rPr>
          <w:lang w:eastAsia="ko-KR"/>
        </w:rPr>
        <w:t>1</w:t>
      </w:r>
      <w:r>
        <w:rPr>
          <w:lang w:eastAsia="ko-KR"/>
        </w:rPr>
        <w:t>3</w:t>
      </w:r>
      <w:r w:rsidRPr="00EB1BFD">
        <w:rPr>
          <w:lang w:eastAsia="ko-KR"/>
        </w:rPr>
        <w:tab/>
      </w:r>
      <w:r>
        <w:rPr>
          <w:lang w:eastAsia="ko-KR"/>
        </w:rPr>
        <w:t>Any other business</w:t>
      </w:r>
      <w:bookmarkEnd w:id="24"/>
    </w:p>
    <w:p w14:paraId="480D5AB9" w14:textId="77777777" w:rsidR="00CA3480" w:rsidRDefault="00CA3480" w:rsidP="00CA3480">
      <w:pPr>
        <w:rPr>
          <w:lang w:eastAsia="ko-KR"/>
        </w:rPr>
      </w:pPr>
      <w:r>
        <w:rPr>
          <w:lang w:eastAsia="ko-KR"/>
        </w:rPr>
        <w:t xml:space="preserve">None. </w:t>
      </w:r>
    </w:p>
    <w:p w14:paraId="435E3DC7" w14:textId="77777777" w:rsidR="00CA3480" w:rsidRPr="00EB1BFD" w:rsidRDefault="00CA3480" w:rsidP="00CA3480">
      <w:pPr>
        <w:pStyle w:val="Heading1"/>
        <w:tabs>
          <w:tab w:val="left" w:pos="567"/>
          <w:tab w:val="left" w:pos="1134"/>
          <w:tab w:val="left" w:pos="1701"/>
          <w:tab w:val="left" w:pos="2268"/>
          <w:tab w:val="left" w:pos="2835"/>
          <w:tab w:val="left" w:pos="4185"/>
        </w:tabs>
        <w:rPr>
          <w:lang w:eastAsia="ko-KR"/>
        </w:rPr>
      </w:pPr>
      <w:bookmarkStart w:id="25" w:name="_Toc211339061"/>
      <w:r w:rsidRPr="00EB1BFD">
        <w:rPr>
          <w:lang w:eastAsia="ko-KR"/>
        </w:rPr>
        <w:t>1</w:t>
      </w:r>
      <w:r>
        <w:rPr>
          <w:lang w:eastAsia="ko-KR"/>
        </w:rPr>
        <w:t>4</w:t>
      </w:r>
      <w:r w:rsidRPr="00EB1BFD">
        <w:rPr>
          <w:lang w:eastAsia="ko-KR"/>
        </w:rPr>
        <w:tab/>
      </w:r>
      <w:r>
        <w:rPr>
          <w:lang w:eastAsia="ko-KR"/>
        </w:rPr>
        <w:t>Closure of the meeting</w:t>
      </w:r>
      <w:bookmarkEnd w:id="25"/>
      <w:r>
        <w:rPr>
          <w:lang w:eastAsia="ko-KR"/>
        </w:rPr>
        <w:tab/>
      </w:r>
    </w:p>
    <w:p w14:paraId="1174DB94" w14:textId="77777777" w:rsidR="00CA3480" w:rsidRDefault="00CA3480" w:rsidP="00CA3480">
      <w:pPr>
        <w:rPr>
          <w:rFonts w:eastAsia="Malgun Gothic"/>
          <w:lang w:eastAsia="ko-KR"/>
        </w:rPr>
      </w:pPr>
      <w:bookmarkStart w:id="26" w:name="_Toc404851246"/>
      <w:bookmarkStart w:id="27" w:name="_Toc404851372"/>
      <w:bookmarkStart w:id="28" w:name="_Toc404851433"/>
      <w:bookmarkStart w:id="29" w:name="_Toc404851250"/>
      <w:bookmarkStart w:id="30" w:name="_Toc404851376"/>
      <w:bookmarkStart w:id="31" w:name="_Toc404851437"/>
      <w:bookmarkEnd w:id="26"/>
      <w:bookmarkEnd w:id="27"/>
      <w:bookmarkEnd w:id="28"/>
      <w:bookmarkEnd w:id="29"/>
      <w:bookmarkEnd w:id="30"/>
      <w:bookmarkEnd w:id="31"/>
      <w:r w:rsidRPr="00DB5882">
        <w:t>The meeting closed at 13:40 hours (Geneva time). The JCA-MV Co-Chairs kindly thanked all delegates for their attention and participation in the JCA-MV meeting and expressed appreciation to the TSB for its support during the meeting</w:t>
      </w:r>
      <w:r>
        <w:rPr>
          <w:rFonts w:eastAsia="Malgun Gothic"/>
          <w:lang w:eastAsia="ko-KR"/>
        </w:rPr>
        <w:t xml:space="preserve">. </w:t>
      </w:r>
    </w:p>
    <w:p w14:paraId="4B187FE7" w14:textId="77777777" w:rsidR="00CA3480" w:rsidRPr="00392D26" w:rsidRDefault="00CA3480" w:rsidP="00CA3480"/>
    <w:p w14:paraId="05EF912C" w14:textId="77777777" w:rsidR="00CA3480" w:rsidRPr="00BC4B79" w:rsidRDefault="00CA3480" w:rsidP="00CA3480">
      <w:pPr>
        <w:jc w:val="center"/>
      </w:pPr>
      <w:r w:rsidRPr="00BC4B79">
        <w:t>_____________</w:t>
      </w:r>
    </w:p>
    <w:p w14:paraId="0A29436F" w14:textId="77777777" w:rsidR="003A5BA8" w:rsidRPr="003A5BA8" w:rsidRDefault="003A5BA8" w:rsidP="00172035">
      <w:pPr>
        <w:rPr>
          <w:lang w:eastAsia="ko-KR"/>
        </w:rPr>
      </w:pPr>
    </w:p>
    <w:p w14:paraId="5478F820" w14:textId="77777777" w:rsidR="00D13473" w:rsidRDefault="00D13473" w:rsidP="00676158">
      <w:pPr>
        <w:pStyle w:val="ListParagraph"/>
        <w:ind w:left="0"/>
      </w:pPr>
    </w:p>
    <w:sectPr w:rsidR="00D13473" w:rsidSect="009C704E">
      <w:headerReference w:type="first" r:id="rId46"/>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EBBA" w14:textId="77777777" w:rsidR="005E11A5" w:rsidRDefault="005E11A5">
      <w:r>
        <w:separator/>
      </w:r>
    </w:p>
  </w:endnote>
  <w:endnote w:type="continuationSeparator" w:id="0">
    <w:p w14:paraId="50DC8D51" w14:textId="77777777" w:rsidR="005E11A5" w:rsidRDefault="005E11A5">
      <w:r>
        <w:continuationSeparator/>
      </w:r>
    </w:p>
  </w:endnote>
  <w:endnote w:type="continuationNotice" w:id="1">
    <w:p w14:paraId="2E3E91E4" w14:textId="77777777" w:rsidR="005E11A5" w:rsidRDefault="005E11A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70DFC" w14:textId="77777777" w:rsidR="005E11A5" w:rsidRDefault="005E11A5">
      <w:r>
        <w:separator/>
      </w:r>
    </w:p>
  </w:footnote>
  <w:footnote w:type="continuationSeparator" w:id="0">
    <w:p w14:paraId="322C1652" w14:textId="77777777" w:rsidR="005E11A5" w:rsidRDefault="005E11A5">
      <w:r>
        <w:continuationSeparator/>
      </w:r>
    </w:p>
  </w:footnote>
  <w:footnote w:type="continuationNotice" w:id="1">
    <w:p w14:paraId="0870D961" w14:textId="77777777" w:rsidR="005E11A5" w:rsidRDefault="005E11A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7E9C" w14:textId="4EC92C5E" w:rsidR="002366BD" w:rsidRPr="009C704E" w:rsidRDefault="009C704E" w:rsidP="009C704E">
    <w:pPr>
      <w:pStyle w:val="Header"/>
    </w:pPr>
    <w:r w:rsidRPr="009C704E">
      <w:t xml:space="preserve">- </w:t>
    </w:r>
    <w:r w:rsidRPr="009C704E">
      <w:fldChar w:fldCharType="begin"/>
    </w:r>
    <w:r w:rsidRPr="009C704E">
      <w:instrText xml:space="preserve"> PAGE  \* MERGEFORMAT </w:instrText>
    </w:r>
    <w:r w:rsidRPr="009C704E">
      <w:fldChar w:fldCharType="separate"/>
    </w:r>
    <w:r w:rsidRPr="009C704E">
      <w:rPr>
        <w:noProof/>
      </w:rPr>
      <w:t>1</w:t>
    </w:r>
    <w:r w:rsidRPr="009C704E">
      <w:fldChar w:fldCharType="end"/>
    </w:r>
    <w:r w:rsidRPr="009C704E">
      <w:t xml:space="preserve"> -</w:t>
    </w:r>
  </w:p>
  <w:p w14:paraId="2A270C19" w14:textId="71786D66" w:rsidR="009C704E" w:rsidRPr="009C704E" w:rsidRDefault="009C704E" w:rsidP="009C704E">
    <w:pPr>
      <w:pStyle w:val="Header"/>
      <w:spacing w:after="240"/>
    </w:pPr>
    <w:r w:rsidRPr="009C704E">
      <w:fldChar w:fldCharType="begin"/>
    </w:r>
    <w:r w:rsidRPr="009C704E">
      <w:instrText xml:space="preserve"> STYLEREF  Docnumber  </w:instrText>
    </w:r>
    <w:r w:rsidRPr="009C704E">
      <w:fldChar w:fldCharType="separate"/>
    </w:r>
    <w:r w:rsidR="00807672">
      <w:rPr>
        <w:noProof/>
      </w:rPr>
      <w:t>TSAG-TD257</w:t>
    </w:r>
    <w:r w:rsidRPr="009C704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5CD6" w14:textId="77777777" w:rsidR="003863B8" w:rsidRPr="00CF5ED0" w:rsidRDefault="003863B8"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40C66957" w14:textId="23DC2DA2" w:rsidR="003863B8" w:rsidRDefault="00175158" w:rsidP="00175158">
    <w:pPr>
      <w:pStyle w:val="Header"/>
      <w:spacing w:after="240"/>
    </w:pPr>
    <w:r w:rsidRPr="00AB107B">
      <w:rPr>
        <w:szCs w:val="32"/>
      </w:rPr>
      <w:t>JCA-</w:t>
    </w:r>
    <w:r>
      <w:rPr>
        <w:szCs w:val="32"/>
      </w:rPr>
      <w:t>MV</w:t>
    </w:r>
    <w:r w:rsidRPr="00AB107B">
      <w:rPr>
        <w:szCs w:val="32"/>
      </w:rPr>
      <w:t>-</w:t>
    </w:r>
    <w:r>
      <w:rPr>
        <w:szCs w:val="32"/>
      </w:rPr>
      <w:t>LS1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24DF" w14:textId="77777777" w:rsidR="003863B8" w:rsidRPr="00CF5ED0" w:rsidRDefault="003863B8"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604146A4" w14:textId="4187F7F7" w:rsidR="003863B8" w:rsidRDefault="00175158" w:rsidP="00175158">
    <w:pPr>
      <w:pStyle w:val="Header"/>
      <w:spacing w:after="240"/>
    </w:pPr>
    <w:r w:rsidRPr="00AB107B">
      <w:rPr>
        <w:szCs w:val="32"/>
      </w:rPr>
      <w:t>JCA-</w:t>
    </w:r>
    <w:r>
      <w:rPr>
        <w:szCs w:val="32"/>
      </w:rPr>
      <w:t>MV</w:t>
    </w:r>
    <w:r w:rsidRPr="00AB107B">
      <w:rPr>
        <w:szCs w:val="32"/>
      </w:rPr>
      <w:t>-</w:t>
    </w:r>
    <w:r>
      <w:rPr>
        <w:szCs w:val="32"/>
      </w:rPr>
      <w:t>LS1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B85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9459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6CD2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3C0F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4091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2848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481D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C79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489C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E252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9C0746"/>
    <w:multiLevelType w:val="multilevel"/>
    <w:tmpl w:val="4DC4BA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2641C"/>
    <w:multiLevelType w:val="hybridMultilevel"/>
    <w:tmpl w:val="863C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97EFD"/>
    <w:multiLevelType w:val="hybridMultilevel"/>
    <w:tmpl w:val="07B287A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15:restartNumberingAfterBreak="0">
    <w:nsid w:val="3E9A5D48"/>
    <w:multiLevelType w:val="hybridMultilevel"/>
    <w:tmpl w:val="98544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455080"/>
    <w:multiLevelType w:val="multilevel"/>
    <w:tmpl w:val="4AF2B622"/>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0A3226"/>
    <w:multiLevelType w:val="hybridMultilevel"/>
    <w:tmpl w:val="2266E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20642"/>
    <w:multiLevelType w:val="hybridMultilevel"/>
    <w:tmpl w:val="6F58E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595801"/>
    <w:multiLevelType w:val="multilevel"/>
    <w:tmpl w:val="ADBCB05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A142211"/>
    <w:multiLevelType w:val="hybridMultilevel"/>
    <w:tmpl w:val="94CCD766"/>
    <w:lvl w:ilvl="0" w:tplc="08090005">
      <w:start w:val="1"/>
      <w:numFmt w:val="bullet"/>
      <w:lvlText w:val=""/>
      <w:lvlJc w:val="left"/>
      <w:pPr>
        <w:ind w:left="720" w:hanging="360"/>
      </w:pPr>
      <w:rPr>
        <w:rFonts w:ascii="Wingdings" w:hAnsi="Wingdings" w:hint="default"/>
      </w:rPr>
    </w:lvl>
    <w:lvl w:ilvl="1" w:tplc="0E3A4BA4">
      <w:start w:val="1"/>
      <w:numFmt w:val="bullet"/>
      <w:lvlText w:val="o"/>
      <w:lvlJc w:val="left"/>
      <w:pPr>
        <w:ind w:left="1440" w:hanging="360"/>
      </w:pPr>
      <w:rPr>
        <w:rFonts w:ascii="Courier New" w:hAnsi="Courier New" w:cs="Courier New"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5B4D06"/>
    <w:multiLevelType w:val="hybridMultilevel"/>
    <w:tmpl w:val="557C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86329"/>
    <w:multiLevelType w:val="hybridMultilevel"/>
    <w:tmpl w:val="DF684F46"/>
    <w:lvl w:ilvl="0" w:tplc="6A2A4C02">
      <w:start w:val="1"/>
      <w:numFmt w:val="bullet"/>
      <w:lvlText w:val="•"/>
      <w:lvlJc w:val="left"/>
      <w:pPr>
        <w:ind w:left="800" w:hanging="400"/>
      </w:pPr>
      <w:rPr>
        <w:rFonts w:ascii="Gulim" w:hAnsi="Gulim"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37754FC"/>
    <w:multiLevelType w:val="hybridMultilevel"/>
    <w:tmpl w:val="09B26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F2489"/>
    <w:multiLevelType w:val="hybridMultilevel"/>
    <w:tmpl w:val="B4466D2C"/>
    <w:lvl w:ilvl="0" w:tplc="C3701322">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5B73A1"/>
    <w:multiLevelType w:val="hybridMultilevel"/>
    <w:tmpl w:val="4FB67F9E"/>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8F48EA"/>
    <w:multiLevelType w:val="multilevel"/>
    <w:tmpl w:val="0CFCA19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B160813"/>
    <w:multiLevelType w:val="hybridMultilevel"/>
    <w:tmpl w:val="F03A805E"/>
    <w:lvl w:ilvl="0" w:tplc="08090005">
      <w:start w:val="1"/>
      <w:numFmt w:val="bullet"/>
      <w:lvlText w:val=""/>
      <w:lvlJc w:val="left"/>
      <w:pPr>
        <w:tabs>
          <w:tab w:val="num" w:pos="720"/>
        </w:tabs>
        <w:ind w:left="720" w:hanging="360"/>
      </w:pPr>
      <w:rPr>
        <w:rFonts w:ascii="Wingdings" w:hAnsi="Wingdings" w:hint="default"/>
      </w:rPr>
    </w:lvl>
    <w:lvl w:ilvl="1" w:tplc="FD16D122">
      <w:start w:val="1"/>
      <w:numFmt w:val="bullet"/>
      <w:lvlText w:val="•"/>
      <w:lvlJc w:val="left"/>
      <w:pPr>
        <w:tabs>
          <w:tab w:val="num" w:pos="1440"/>
        </w:tabs>
        <w:ind w:left="1440" w:hanging="360"/>
      </w:pPr>
      <w:rPr>
        <w:rFonts w:ascii="Arial" w:hAnsi="Arial" w:hint="default"/>
      </w:rPr>
    </w:lvl>
    <w:lvl w:ilvl="2" w:tplc="82602C8C">
      <w:start w:val="1"/>
      <w:numFmt w:val="bullet"/>
      <w:lvlText w:val="•"/>
      <w:lvlJc w:val="left"/>
      <w:pPr>
        <w:tabs>
          <w:tab w:val="num" w:pos="2160"/>
        </w:tabs>
        <w:ind w:left="2160" w:hanging="360"/>
      </w:pPr>
      <w:rPr>
        <w:rFonts w:ascii="Arial" w:hAnsi="Arial" w:hint="default"/>
      </w:rPr>
    </w:lvl>
    <w:lvl w:ilvl="3" w:tplc="54444FDC" w:tentative="1">
      <w:start w:val="1"/>
      <w:numFmt w:val="bullet"/>
      <w:lvlText w:val="•"/>
      <w:lvlJc w:val="left"/>
      <w:pPr>
        <w:tabs>
          <w:tab w:val="num" w:pos="2880"/>
        </w:tabs>
        <w:ind w:left="2880" w:hanging="360"/>
      </w:pPr>
      <w:rPr>
        <w:rFonts w:ascii="Arial" w:hAnsi="Arial" w:hint="default"/>
      </w:rPr>
    </w:lvl>
    <w:lvl w:ilvl="4" w:tplc="35F44740" w:tentative="1">
      <w:start w:val="1"/>
      <w:numFmt w:val="bullet"/>
      <w:lvlText w:val="•"/>
      <w:lvlJc w:val="left"/>
      <w:pPr>
        <w:tabs>
          <w:tab w:val="num" w:pos="3600"/>
        </w:tabs>
        <w:ind w:left="3600" w:hanging="360"/>
      </w:pPr>
      <w:rPr>
        <w:rFonts w:ascii="Arial" w:hAnsi="Arial" w:hint="default"/>
      </w:rPr>
    </w:lvl>
    <w:lvl w:ilvl="5" w:tplc="DC8EBD1E" w:tentative="1">
      <w:start w:val="1"/>
      <w:numFmt w:val="bullet"/>
      <w:lvlText w:val="•"/>
      <w:lvlJc w:val="left"/>
      <w:pPr>
        <w:tabs>
          <w:tab w:val="num" w:pos="4320"/>
        </w:tabs>
        <w:ind w:left="4320" w:hanging="360"/>
      </w:pPr>
      <w:rPr>
        <w:rFonts w:ascii="Arial" w:hAnsi="Arial" w:hint="default"/>
      </w:rPr>
    </w:lvl>
    <w:lvl w:ilvl="6" w:tplc="D4AA205E" w:tentative="1">
      <w:start w:val="1"/>
      <w:numFmt w:val="bullet"/>
      <w:lvlText w:val="•"/>
      <w:lvlJc w:val="left"/>
      <w:pPr>
        <w:tabs>
          <w:tab w:val="num" w:pos="5040"/>
        </w:tabs>
        <w:ind w:left="5040" w:hanging="360"/>
      </w:pPr>
      <w:rPr>
        <w:rFonts w:ascii="Arial" w:hAnsi="Arial" w:hint="default"/>
      </w:rPr>
    </w:lvl>
    <w:lvl w:ilvl="7" w:tplc="14D6B058" w:tentative="1">
      <w:start w:val="1"/>
      <w:numFmt w:val="bullet"/>
      <w:lvlText w:val="•"/>
      <w:lvlJc w:val="left"/>
      <w:pPr>
        <w:tabs>
          <w:tab w:val="num" w:pos="5760"/>
        </w:tabs>
        <w:ind w:left="5760" w:hanging="360"/>
      </w:pPr>
      <w:rPr>
        <w:rFonts w:ascii="Arial" w:hAnsi="Arial" w:hint="default"/>
      </w:rPr>
    </w:lvl>
    <w:lvl w:ilvl="8" w:tplc="C8D640D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5A7C1D"/>
    <w:multiLevelType w:val="hybridMultilevel"/>
    <w:tmpl w:val="0D0022B6"/>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DF417A"/>
    <w:multiLevelType w:val="hybridMultilevel"/>
    <w:tmpl w:val="06C07648"/>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2B62A8"/>
    <w:multiLevelType w:val="hybridMultilevel"/>
    <w:tmpl w:val="2BB2A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72F5D"/>
    <w:multiLevelType w:val="hybridMultilevel"/>
    <w:tmpl w:val="FB8A7764"/>
    <w:lvl w:ilvl="0" w:tplc="FFFFFFFF">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1" w15:restartNumberingAfterBreak="0">
    <w:nsid w:val="7BD57972"/>
    <w:multiLevelType w:val="multilevel"/>
    <w:tmpl w:val="D3ACF0C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71901487">
    <w:abstractNumId w:val="9"/>
  </w:num>
  <w:num w:numId="2" w16cid:durableId="1480687198">
    <w:abstractNumId w:val="7"/>
  </w:num>
  <w:num w:numId="3" w16cid:durableId="457451862">
    <w:abstractNumId w:val="6"/>
  </w:num>
  <w:num w:numId="4" w16cid:durableId="1472792331">
    <w:abstractNumId w:val="5"/>
  </w:num>
  <w:num w:numId="5" w16cid:durableId="760375500">
    <w:abstractNumId w:val="4"/>
  </w:num>
  <w:num w:numId="6" w16cid:durableId="1746680066">
    <w:abstractNumId w:val="8"/>
  </w:num>
  <w:num w:numId="7" w16cid:durableId="287396822">
    <w:abstractNumId w:val="3"/>
  </w:num>
  <w:num w:numId="8" w16cid:durableId="1055467038">
    <w:abstractNumId w:val="2"/>
  </w:num>
  <w:num w:numId="9" w16cid:durableId="420221856">
    <w:abstractNumId w:val="1"/>
  </w:num>
  <w:num w:numId="10" w16cid:durableId="1816215819">
    <w:abstractNumId w:val="0"/>
  </w:num>
  <w:num w:numId="11" w16cid:durableId="1921788306">
    <w:abstractNumId w:val="14"/>
  </w:num>
  <w:num w:numId="12" w16cid:durableId="2022002290">
    <w:abstractNumId w:val="22"/>
  </w:num>
  <w:num w:numId="13" w16cid:durableId="1303536245">
    <w:abstractNumId w:val="25"/>
  </w:num>
  <w:num w:numId="14" w16cid:durableId="1368525117">
    <w:abstractNumId w:val="26"/>
  </w:num>
  <w:num w:numId="15" w16cid:durableId="1685354283">
    <w:abstractNumId w:val="27"/>
  </w:num>
  <w:num w:numId="16" w16cid:durableId="78067241">
    <w:abstractNumId w:val="29"/>
  </w:num>
  <w:num w:numId="17" w16cid:durableId="687948394">
    <w:abstractNumId w:val="23"/>
  </w:num>
  <w:num w:numId="18" w16cid:durableId="2052337922">
    <w:abstractNumId w:val="12"/>
  </w:num>
  <w:num w:numId="19" w16cid:durableId="1843206521">
    <w:abstractNumId w:val="11"/>
  </w:num>
  <w:num w:numId="20" w16cid:durableId="796875694">
    <w:abstractNumId w:val="18"/>
  </w:num>
  <w:num w:numId="21" w16cid:durableId="1834103647">
    <w:abstractNumId w:val="16"/>
  </w:num>
  <w:num w:numId="22" w16cid:durableId="1913662769">
    <w:abstractNumId w:val="13"/>
  </w:num>
  <w:num w:numId="23" w16cid:durableId="555167271">
    <w:abstractNumId w:val="19"/>
  </w:num>
  <w:num w:numId="24" w16cid:durableId="113791134">
    <w:abstractNumId w:val="20"/>
  </w:num>
  <w:num w:numId="25" w16cid:durableId="1080252540">
    <w:abstractNumId w:val="31"/>
  </w:num>
  <w:num w:numId="26" w16cid:durableId="1375349775">
    <w:abstractNumId w:val="17"/>
  </w:num>
  <w:num w:numId="27" w16cid:durableId="1299990905">
    <w:abstractNumId w:val="24"/>
  </w:num>
  <w:num w:numId="28" w16cid:durableId="1768845023">
    <w:abstractNumId w:val="10"/>
  </w:num>
  <w:num w:numId="29" w16cid:durableId="1625769724">
    <w:abstractNumId w:val="30"/>
  </w:num>
  <w:num w:numId="30" w16cid:durableId="903950897">
    <w:abstractNumId w:val="15"/>
  </w:num>
  <w:num w:numId="31" w16cid:durableId="1770931424">
    <w:abstractNumId w:val="28"/>
  </w:num>
  <w:num w:numId="32" w16cid:durableId="1274440199">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intFractionalCharacterWidth/>
  <w:embedSystemFonts/>
  <w:bordersDoNotSurroundHeader/>
  <w:bordersDoNotSurroundFooter/>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B4C"/>
    <w:rsid w:val="0000240E"/>
    <w:rsid w:val="00003563"/>
    <w:rsid w:val="000052C2"/>
    <w:rsid w:val="00005CAF"/>
    <w:rsid w:val="000079DF"/>
    <w:rsid w:val="00010DF1"/>
    <w:rsid w:val="00010E60"/>
    <w:rsid w:val="00013A77"/>
    <w:rsid w:val="00013BD4"/>
    <w:rsid w:val="00015F35"/>
    <w:rsid w:val="00016F96"/>
    <w:rsid w:val="0002330A"/>
    <w:rsid w:val="00023E44"/>
    <w:rsid w:val="0002579A"/>
    <w:rsid w:val="00025AFC"/>
    <w:rsid w:val="00027C1A"/>
    <w:rsid w:val="000301BE"/>
    <w:rsid w:val="0003183B"/>
    <w:rsid w:val="000320DE"/>
    <w:rsid w:val="0003273E"/>
    <w:rsid w:val="000335BA"/>
    <w:rsid w:val="00033820"/>
    <w:rsid w:val="000341FC"/>
    <w:rsid w:val="00034412"/>
    <w:rsid w:val="00034F3B"/>
    <w:rsid w:val="0003611D"/>
    <w:rsid w:val="00036E63"/>
    <w:rsid w:val="00036EFE"/>
    <w:rsid w:val="000378AB"/>
    <w:rsid w:val="0004077D"/>
    <w:rsid w:val="00040835"/>
    <w:rsid w:val="000408BD"/>
    <w:rsid w:val="000424E7"/>
    <w:rsid w:val="000429CB"/>
    <w:rsid w:val="000431D8"/>
    <w:rsid w:val="000443C1"/>
    <w:rsid w:val="00044E01"/>
    <w:rsid w:val="00045C1A"/>
    <w:rsid w:val="00045E61"/>
    <w:rsid w:val="00046FE6"/>
    <w:rsid w:val="00051DE2"/>
    <w:rsid w:val="00053D3F"/>
    <w:rsid w:val="000550B6"/>
    <w:rsid w:val="00055178"/>
    <w:rsid w:val="00056C22"/>
    <w:rsid w:val="00057708"/>
    <w:rsid w:val="000617E0"/>
    <w:rsid w:val="00062911"/>
    <w:rsid w:val="00063BBC"/>
    <w:rsid w:val="00064D25"/>
    <w:rsid w:val="00064DE6"/>
    <w:rsid w:val="000657AE"/>
    <w:rsid w:val="00066259"/>
    <w:rsid w:val="000712A5"/>
    <w:rsid w:val="00072386"/>
    <w:rsid w:val="00075FD0"/>
    <w:rsid w:val="000771A8"/>
    <w:rsid w:val="00080C24"/>
    <w:rsid w:val="00082451"/>
    <w:rsid w:val="00082C3A"/>
    <w:rsid w:val="00082FA7"/>
    <w:rsid w:val="000834B8"/>
    <w:rsid w:val="00083927"/>
    <w:rsid w:val="00083CAF"/>
    <w:rsid w:val="00083F56"/>
    <w:rsid w:val="00087531"/>
    <w:rsid w:val="000876E8"/>
    <w:rsid w:val="000878A6"/>
    <w:rsid w:val="00090472"/>
    <w:rsid w:val="00091975"/>
    <w:rsid w:val="00092F95"/>
    <w:rsid w:val="000949C3"/>
    <w:rsid w:val="0009500C"/>
    <w:rsid w:val="00095377"/>
    <w:rsid w:val="000A0283"/>
    <w:rsid w:val="000A097D"/>
    <w:rsid w:val="000A4C54"/>
    <w:rsid w:val="000A6C80"/>
    <w:rsid w:val="000A70F5"/>
    <w:rsid w:val="000A7E28"/>
    <w:rsid w:val="000B1803"/>
    <w:rsid w:val="000B1E11"/>
    <w:rsid w:val="000B30D6"/>
    <w:rsid w:val="000B3E39"/>
    <w:rsid w:val="000B4E53"/>
    <w:rsid w:val="000B4FCE"/>
    <w:rsid w:val="000B5DF1"/>
    <w:rsid w:val="000B7293"/>
    <w:rsid w:val="000C1F65"/>
    <w:rsid w:val="000C26CC"/>
    <w:rsid w:val="000C391F"/>
    <w:rsid w:val="000C4EF3"/>
    <w:rsid w:val="000C6C2A"/>
    <w:rsid w:val="000C72ED"/>
    <w:rsid w:val="000D0E6F"/>
    <w:rsid w:val="000D11A1"/>
    <w:rsid w:val="000D1E05"/>
    <w:rsid w:val="000D1E7D"/>
    <w:rsid w:val="000D317A"/>
    <w:rsid w:val="000D44D1"/>
    <w:rsid w:val="000D65F9"/>
    <w:rsid w:val="000D7CFB"/>
    <w:rsid w:val="000E0183"/>
    <w:rsid w:val="000E042C"/>
    <w:rsid w:val="000E0A13"/>
    <w:rsid w:val="000E0D01"/>
    <w:rsid w:val="000E15F7"/>
    <w:rsid w:val="000E243C"/>
    <w:rsid w:val="000E2B2B"/>
    <w:rsid w:val="000E39DD"/>
    <w:rsid w:val="000E48AF"/>
    <w:rsid w:val="000E4EA2"/>
    <w:rsid w:val="000E4EEF"/>
    <w:rsid w:val="000E5711"/>
    <w:rsid w:val="000E5C2E"/>
    <w:rsid w:val="000E65D2"/>
    <w:rsid w:val="000E76E0"/>
    <w:rsid w:val="000E7DDB"/>
    <w:rsid w:val="000F09CB"/>
    <w:rsid w:val="000F1080"/>
    <w:rsid w:val="000F1A04"/>
    <w:rsid w:val="000F229E"/>
    <w:rsid w:val="000F36C4"/>
    <w:rsid w:val="000F387B"/>
    <w:rsid w:val="000F3DB3"/>
    <w:rsid w:val="000F4DD1"/>
    <w:rsid w:val="000F5979"/>
    <w:rsid w:val="000F5E36"/>
    <w:rsid w:val="000F69F4"/>
    <w:rsid w:val="000F7D18"/>
    <w:rsid w:val="00102023"/>
    <w:rsid w:val="00103ACB"/>
    <w:rsid w:val="00105A99"/>
    <w:rsid w:val="00106D65"/>
    <w:rsid w:val="00113BEE"/>
    <w:rsid w:val="00113F7E"/>
    <w:rsid w:val="001154A6"/>
    <w:rsid w:val="0011596C"/>
    <w:rsid w:val="00115FE7"/>
    <w:rsid w:val="00116DC8"/>
    <w:rsid w:val="00120490"/>
    <w:rsid w:val="00120DCB"/>
    <w:rsid w:val="001245B7"/>
    <w:rsid w:val="00124C23"/>
    <w:rsid w:val="0013028A"/>
    <w:rsid w:val="001304A3"/>
    <w:rsid w:val="00134DBA"/>
    <w:rsid w:val="00135BAE"/>
    <w:rsid w:val="00136F79"/>
    <w:rsid w:val="001413B6"/>
    <w:rsid w:val="00142B55"/>
    <w:rsid w:val="00143673"/>
    <w:rsid w:val="00143711"/>
    <w:rsid w:val="00144004"/>
    <w:rsid w:val="00145AC2"/>
    <w:rsid w:val="00145DF7"/>
    <w:rsid w:val="00145E06"/>
    <w:rsid w:val="00146FE5"/>
    <w:rsid w:val="00150DFE"/>
    <w:rsid w:val="00154DE8"/>
    <w:rsid w:val="00156AA4"/>
    <w:rsid w:val="00160E20"/>
    <w:rsid w:val="00160EDA"/>
    <w:rsid w:val="00162BA0"/>
    <w:rsid w:val="00164951"/>
    <w:rsid w:val="001660D0"/>
    <w:rsid w:val="00166F07"/>
    <w:rsid w:val="001670C0"/>
    <w:rsid w:val="001674A1"/>
    <w:rsid w:val="001701D7"/>
    <w:rsid w:val="00170E2A"/>
    <w:rsid w:val="00172035"/>
    <w:rsid w:val="001732E6"/>
    <w:rsid w:val="00173B98"/>
    <w:rsid w:val="00174E11"/>
    <w:rsid w:val="00175077"/>
    <w:rsid w:val="00175158"/>
    <w:rsid w:val="00175F3F"/>
    <w:rsid w:val="001801C1"/>
    <w:rsid w:val="00180AC2"/>
    <w:rsid w:val="0018179B"/>
    <w:rsid w:val="001820BA"/>
    <w:rsid w:val="001824D9"/>
    <w:rsid w:val="001836C6"/>
    <w:rsid w:val="00183FBC"/>
    <w:rsid w:val="0018521C"/>
    <w:rsid w:val="00185B0D"/>
    <w:rsid w:val="00190338"/>
    <w:rsid w:val="001906E6"/>
    <w:rsid w:val="00190E00"/>
    <w:rsid w:val="00194CA6"/>
    <w:rsid w:val="00195482"/>
    <w:rsid w:val="00195BFD"/>
    <w:rsid w:val="001975FB"/>
    <w:rsid w:val="001A08EC"/>
    <w:rsid w:val="001A1A09"/>
    <w:rsid w:val="001A1FFC"/>
    <w:rsid w:val="001A21DA"/>
    <w:rsid w:val="001A288E"/>
    <w:rsid w:val="001A334E"/>
    <w:rsid w:val="001A6BA0"/>
    <w:rsid w:val="001A74C8"/>
    <w:rsid w:val="001A7BF8"/>
    <w:rsid w:val="001B2075"/>
    <w:rsid w:val="001B28A9"/>
    <w:rsid w:val="001B2FC7"/>
    <w:rsid w:val="001B3BFB"/>
    <w:rsid w:val="001B4D67"/>
    <w:rsid w:val="001B53A7"/>
    <w:rsid w:val="001B6CAA"/>
    <w:rsid w:val="001B6CFC"/>
    <w:rsid w:val="001B7333"/>
    <w:rsid w:val="001C0C39"/>
    <w:rsid w:val="001C3A8B"/>
    <w:rsid w:val="001C6572"/>
    <w:rsid w:val="001D1292"/>
    <w:rsid w:val="001D2C7C"/>
    <w:rsid w:val="001D53B4"/>
    <w:rsid w:val="001D6EC1"/>
    <w:rsid w:val="001E04AB"/>
    <w:rsid w:val="001E120A"/>
    <w:rsid w:val="001E1A07"/>
    <w:rsid w:val="001E2618"/>
    <w:rsid w:val="001E3A7E"/>
    <w:rsid w:val="001E46ED"/>
    <w:rsid w:val="001F1228"/>
    <w:rsid w:val="001F15A9"/>
    <w:rsid w:val="001F2334"/>
    <w:rsid w:val="001F2677"/>
    <w:rsid w:val="001F3466"/>
    <w:rsid w:val="001F6166"/>
    <w:rsid w:val="00201BDE"/>
    <w:rsid w:val="002029C6"/>
    <w:rsid w:val="002034D8"/>
    <w:rsid w:val="00205ED5"/>
    <w:rsid w:val="00206D38"/>
    <w:rsid w:val="0021084E"/>
    <w:rsid w:val="00210FE0"/>
    <w:rsid w:val="00211BE1"/>
    <w:rsid w:val="002132C4"/>
    <w:rsid w:val="0021344C"/>
    <w:rsid w:val="00214918"/>
    <w:rsid w:val="0022052D"/>
    <w:rsid w:val="0022071A"/>
    <w:rsid w:val="00220A44"/>
    <w:rsid w:val="00220CE3"/>
    <w:rsid w:val="00220F6A"/>
    <w:rsid w:val="00221A16"/>
    <w:rsid w:val="00222F23"/>
    <w:rsid w:val="00223147"/>
    <w:rsid w:val="0022358B"/>
    <w:rsid w:val="00223F5A"/>
    <w:rsid w:val="00223FC8"/>
    <w:rsid w:val="00224592"/>
    <w:rsid w:val="002248E1"/>
    <w:rsid w:val="00224C80"/>
    <w:rsid w:val="00226C9C"/>
    <w:rsid w:val="00226F53"/>
    <w:rsid w:val="00227C05"/>
    <w:rsid w:val="002304E8"/>
    <w:rsid w:val="0023167A"/>
    <w:rsid w:val="00232C4B"/>
    <w:rsid w:val="00234F84"/>
    <w:rsid w:val="002354A7"/>
    <w:rsid w:val="002356F4"/>
    <w:rsid w:val="00235C4A"/>
    <w:rsid w:val="00235DBD"/>
    <w:rsid w:val="002366BD"/>
    <w:rsid w:val="00240084"/>
    <w:rsid w:val="00240EE9"/>
    <w:rsid w:val="00243B22"/>
    <w:rsid w:val="0024404C"/>
    <w:rsid w:val="00244219"/>
    <w:rsid w:val="00244453"/>
    <w:rsid w:val="00244A1B"/>
    <w:rsid w:val="00244FE3"/>
    <w:rsid w:val="00245C64"/>
    <w:rsid w:val="00246090"/>
    <w:rsid w:val="00247BD5"/>
    <w:rsid w:val="002518B4"/>
    <w:rsid w:val="00253157"/>
    <w:rsid w:val="00253223"/>
    <w:rsid w:val="00256B3B"/>
    <w:rsid w:val="00260DC0"/>
    <w:rsid w:val="00262FC9"/>
    <w:rsid w:val="00265B16"/>
    <w:rsid w:val="002664E2"/>
    <w:rsid w:val="00267FBD"/>
    <w:rsid w:val="00270382"/>
    <w:rsid w:val="00272C89"/>
    <w:rsid w:val="00273178"/>
    <w:rsid w:val="00273CDB"/>
    <w:rsid w:val="002759C1"/>
    <w:rsid w:val="002807B2"/>
    <w:rsid w:val="0028121B"/>
    <w:rsid w:val="00281F3D"/>
    <w:rsid w:val="00282B80"/>
    <w:rsid w:val="0028308A"/>
    <w:rsid w:val="00283A64"/>
    <w:rsid w:val="00283BB1"/>
    <w:rsid w:val="002842BB"/>
    <w:rsid w:val="00284674"/>
    <w:rsid w:val="00284CF2"/>
    <w:rsid w:val="002858A0"/>
    <w:rsid w:val="0028629C"/>
    <w:rsid w:val="00287B77"/>
    <w:rsid w:val="0029031B"/>
    <w:rsid w:val="002910B2"/>
    <w:rsid w:val="00291E4E"/>
    <w:rsid w:val="002929D3"/>
    <w:rsid w:val="002932BA"/>
    <w:rsid w:val="00293448"/>
    <w:rsid w:val="002945E0"/>
    <w:rsid w:val="00296248"/>
    <w:rsid w:val="00296BBA"/>
    <w:rsid w:val="00296F63"/>
    <w:rsid w:val="00297F00"/>
    <w:rsid w:val="00297F3D"/>
    <w:rsid w:val="002A1819"/>
    <w:rsid w:val="002A22F3"/>
    <w:rsid w:val="002A3090"/>
    <w:rsid w:val="002A41EE"/>
    <w:rsid w:val="002A657B"/>
    <w:rsid w:val="002A6E34"/>
    <w:rsid w:val="002A6EFE"/>
    <w:rsid w:val="002B0B9F"/>
    <w:rsid w:val="002B13C8"/>
    <w:rsid w:val="002B1871"/>
    <w:rsid w:val="002B2D7C"/>
    <w:rsid w:val="002B33AA"/>
    <w:rsid w:val="002B39E0"/>
    <w:rsid w:val="002B4346"/>
    <w:rsid w:val="002B49C6"/>
    <w:rsid w:val="002B7E22"/>
    <w:rsid w:val="002C1DF1"/>
    <w:rsid w:val="002C3B6A"/>
    <w:rsid w:val="002C3F92"/>
    <w:rsid w:val="002C4679"/>
    <w:rsid w:val="002C727B"/>
    <w:rsid w:val="002D1092"/>
    <w:rsid w:val="002D2922"/>
    <w:rsid w:val="002D333A"/>
    <w:rsid w:val="002D367F"/>
    <w:rsid w:val="002D5904"/>
    <w:rsid w:val="002D5E45"/>
    <w:rsid w:val="002D5F5A"/>
    <w:rsid w:val="002D6D88"/>
    <w:rsid w:val="002E00B0"/>
    <w:rsid w:val="002E0832"/>
    <w:rsid w:val="002E20FE"/>
    <w:rsid w:val="002E2DE0"/>
    <w:rsid w:val="002E3BCB"/>
    <w:rsid w:val="002E47B8"/>
    <w:rsid w:val="002E5376"/>
    <w:rsid w:val="002E567A"/>
    <w:rsid w:val="002F062A"/>
    <w:rsid w:val="002F0B17"/>
    <w:rsid w:val="002F36B4"/>
    <w:rsid w:val="002F392B"/>
    <w:rsid w:val="002F4469"/>
    <w:rsid w:val="002F6339"/>
    <w:rsid w:val="003014F8"/>
    <w:rsid w:val="00303288"/>
    <w:rsid w:val="003040F7"/>
    <w:rsid w:val="003056B7"/>
    <w:rsid w:val="003059C7"/>
    <w:rsid w:val="003065F2"/>
    <w:rsid w:val="00310AC7"/>
    <w:rsid w:val="00312899"/>
    <w:rsid w:val="0031496B"/>
    <w:rsid w:val="00315147"/>
    <w:rsid w:val="00320CFB"/>
    <w:rsid w:val="0032356F"/>
    <w:rsid w:val="00323E64"/>
    <w:rsid w:val="00327821"/>
    <w:rsid w:val="003279CC"/>
    <w:rsid w:val="0033069D"/>
    <w:rsid w:val="0033212D"/>
    <w:rsid w:val="0033234D"/>
    <w:rsid w:val="003330FE"/>
    <w:rsid w:val="00333424"/>
    <w:rsid w:val="00333685"/>
    <w:rsid w:val="00335FB8"/>
    <w:rsid w:val="0033635E"/>
    <w:rsid w:val="00336FD1"/>
    <w:rsid w:val="00337C09"/>
    <w:rsid w:val="003409CA"/>
    <w:rsid w:val="0034412B"/>
    <w:rsid w:val="00344473"/>
    <w:rsid w:val="003449A7"/>
    <w:rsid w:val="003463ED"/>
    <w:rsid w:val="003465B2"/>
    <w:rsid w:val="00346674"/>
    <w:rsid w:val="003469D7"/>
    <w:rsid w:val="00350B78"/>
    <w:rsid w:val="00351B48"/>
    <w:rsid w:val="00354462"/>
    <w:rsid w:val="00355E5A"/>
    <w:rsid w:val="00357103"/>
    <w:rsid w:val="00357978"/>
    <w:rsid w:val="00360608"/>
    <w:rsid w:val="0036106C"/>
    <w:rsid w:val="00362A7F"/>
    <w:rsid w:val="00363684"/>
    <w:rsid w:val="0036415D"/>
    <w:rsid w:val="0036596B"/>
    <w:rsid w:val="0036629F"/>
    <w:rsid w:val="003677DB"/>
    <w:rsid w:val="00370018"/>
    <w:rsid w:val="003706FC"/>
    <w:rsid w:val="00372364"/>
    <w:rsid w:val="00375564"/>
    <w:rsid w:val="00377BDD"/>
    <w:rsid w:val="00380384"/>
    <w:rsid w:val="00381BDB"/>
    <w:rsid w:val="00382685"/>
    <w:rsid w:val="0038304B"/>
    <w:rsid w:val="00384979"/>
    <w:rsid w:val="003850B3"/>
    <w:rsid w:val="00385377"/>
    <w:rsid w:val="003863B8"/>
    <w:rsid w:val="003877B3"/>
    <w:rsid w:val="00392D26"/>
    <w:rsid w:val="00393492"/>
    <w:rsid w:val="00393659"/>
    <w:rsid w:val="00394972"/>
    <w:rsid w:val="0039525D"/>
    <w:rsid w:val="00396711"/>
    <w:rsid w:val="00397BBE"/>
    <w:rsid w:val="003A0CAB"/>
    <w:rsid w:val="003A23AB"/>
    <w:rsid w:val="003A254E"/>
    <w:rsid w:val="003A2654"/>
    <w:rsid w:val="003A300E"/>
    <w:rsid w:val="003A3F32"/>
    <w:rsid w:val="003A5BA8"/>
    <w:rsid w:val="003A6E82"/>
    <w:rsid w:val="003B367D"/>
    <w:rsid w:val="003B3CA3"/>
    <w:rsid w:val="003B46E4"/>
    <w:rsid w:val="003B5F70"/>
    <w:rsid w:val="003B6034"/>
    <w:rsid w:val="003B78EA"/>
    <w:rsid w:val="003C0E5A"/>
    <w:rsid w:val="003C151F"/>
    <w:rsid w:val="003C4CF1"/>
    <w:rsid w:val="003C54DF"/>
    <w:rsid w:val="003C7454"/>
    <w:rsid w:val="003C7627"/>
    <w:rsid w:val="003D1BE9"/>
    <w:rsid w:val="003D1FD1"/>
    <w:rsid w:val="003D2C31"/>
    <w:rsid w:val="003D31CD"/>
    <w:rsid w:val="003D3858"/>
    <w:rsid w:val="003D447F"/>
    <w:rsid w:val="003D64BC"/>
    <w:rsid w:val="003D74EE"/>
    <w:rsid w:val="003D766A"/>
    <w:rsid w:val="003E0EAF"/>
    <w:rsid w:val="003E1404"/>
    <w:rsid w:val="003E2CFF"/>
    <w:rsid w:val="003E319A"/>
    <w:rsid w:val="003E3505"/>
    <w:rsid w:val="003E5247"/>
    <w:rsid w:val="003E7630"/>
    <w:rsid w:val="003F02D4"/>
    <w:rsid w:val="003F0F5B"/>
    <w:rsid w:val="003F1684"/>
    <w:rsid w:val="003F16FE"/>
    <w:rsid w:val="003F1EFF"/>
    <w:rsid w:val="003F2830"/>
    <w:rsid w:val="003F3352"/>
    <w:rsid w:val="003F36B3"/>
    <w:rsid w:val="003F36E6"/>
    <w:rsid w:val="003F6DF3"/>
    <w:rsid w:val="003F7724"/>
    <w:rsid w:val="003F794B"/>
    <w:rsid w:val="0040058E"/>
    <w:rsid w:val="00400C50"/>
    <w:rsid w:val="00402B69"/>
    <w:rsid w:val="00403AE7"/>
    <w:rsid w:val="00404738"/>
    <w:rsid w:val="00404AAB"/>
    <w:rsid w:val="00404EAE"/>
    <w:rsid w:val="00410177"/>
    <w:rsid w:val="004107DB"/>
    <w:rsid w:val="004107E9"/>
    <w:rsid w:val="004141D3"/>
    <w:rsid w:val="0041508B"/>
    <w:rsid w:val="004152C3"/>
    <w:rsid w:val="00416271"/>
    <w:rsid w:val="004162F4"/>
    <w:rsid w:val="0042008A"/>
    <w:rsid w:val="00420AD3"/>
    <w:rsid w:val="0042322B"/>
    <w:rsid w:val="00424453"/>
    <w:rsid w:val="00430509"/>
    <w:rsid w:val="00430D78"/>
    <w:rsid w:val="00430F7D"/>
    <w:rsid w:val="00432715"/>
    <w:rsid w:val="00433E0B"/>
    <w:rsid w:val="00435076"/>
    <w:rsid w:val="00435CAF"/>
    <w:rsid w:val="004377F2"/>
    <w:rsid w:val="004405E9"/>
    <w:rsid w:val="004406EC"/>
    <w:rsid w:val="0044070D"/>
    <w:rsid w:val="00440F52"/>
    <w:rsid w:val="00442753"/>
    <w:rsid w:val="00442C64"/>
    <w:rsid w:val="00443579"/>
    <w:rsid w:val="00443DF8"/>
    <w:rsid w:val="00445EE9"/>
    <w:rsid w:val="00450397"/>
    <w:rsid w:val="0045173A"/>
    <w:rsid w:val="00452A8F"/>
    <w:rsid w:val="004546D3"/>
    <w:rsid w:val="00455001"/>
    <w:rsid w:val="00455912"/>
    <w:rsid w:val="004578B2"/>
    <w:rsid w:val="004619DA"/>
    <w:rsid w:val="00462024"/>
    <w:rsid w:val="004623DF"/>
    <w:rsid w:val="00462682"/>
    <w:rsid w:val="00463099"/>
    <w:rsid w:val="00465D9E"/>
    <w:rsid w:val="00465DEC"/>
    <w:rsid w:val="00465FD0"/>
    <w:rsid w:val="00466451"/>
    <w:rsid w:val="0046647C"/>
    <w:rsid w:val="00467CEC"/>
    <w:rsid w:val="00470638"/>
    <w:rsid w:val="00471328"/>
    <w:rsid w:val="0047178D"/>
    <w:rsid w:val="00472063"/>
    <w:rsid w:val="0047367A"/>
    <w:rsid w:val="00473D69"/>
    <w:rsid w:val="004743F1"/>
    <w:rsid w:val="00474D7E"/>
    <w:rsid w:val="00477EB4"/>
    <w:rsid w:val="00482F5C"/>
    <w:rsid w:val="004872A5"/>
    <w:rsid w:val="00487EF1"/>
    <w:rsid w:val="0049139A"/>
    <w:rsid w:val="00491901"/>
    <w:rsid w:val="00494DAF"/>
    <w:rsid w:val="004950A2"/>
    <w:rsid w:val="00495C77"/>
    <w:rsid w:val="00497488"/>
    <w:rsid w:val="004A30A8"/>
    <w:rsid w:val="004A3D5D"/>
    <w:rsid w:val="004A5240"/>
    <w:rsid w:val="004A5EDC"/>
    <w:rsid w:val="004A73CB"/>
    <w:rsid w:val="004B172C"/>
    <w:rsid w:val="004B5437"/>
    <w:rsid w:val="004B5CEB"/>
    <w:rsid w:val="004B66B8"/>
    <w:rsid w:val="004C1C7F"/>
    <w:rsid w:val="004C325E"/>
    <w:rsid w:val="004C3A8E"/>
    <w:rsid w:val="004C4184"/>
    <w:rsid w:val="004C705B"/>
    <w:rsid w:val="004C756A"/>
    <w:rsid w:val="004C7589"/>
    <w:rsid w:val="004D0177"/>
    <w:rsid w:val="004D022D"/>
    <w:rsid w:val="004D5460"/>
    <w:rsid w:val="004D64F2"/>
    <w:rsid w:val="004D6B69"/>
    <w:rsid w:val="004D6E55"/>
    <w:rsid w:val="004D7444"/>
    <w:rsid w:val="004E05A1"/>
    <w:rsid w:val="004E0957"/>
    <w:rsid w:val="004E1310"/>
    <w:rsid w:val="004E1983"/>
    <w:rsid w:val="004E3932"/>
    <w:rsid w:val="004E4C34"/>
    <w:rsid w:val="004E7849"/>
    <w:rsid w:val="004F1E18"/>
    <w:rsid w:val="004F26E0"/>
    <w:rsid w:val="004F2821"/>
    <w:rsid w:val="004F284A"/>
    <w:rsid w:val="004F2886"/>
    <w:rsid w:val="004F3CE3"/>
    <w:rsid w:val="004F4AE3"/>
    <w:rsid w:val="004F5AC8"/>
    <w:rsid w:val="004F612A"/>
    <w:rsid w:val="004F7F01"/>
    <w:rsid w:val="00500A6F"/>
    <w:rsid w:val="00502867"/>
    <w:rsid w:val="00503D0E"/>
    <w:rsid w:val="00506913"/>
    <w:rsid w:val="0051085A"/>
    <w:rsid w:val="005115E5"/>
    <w:rsid w:val="00513AA8"/>
    <w:rsid w:val="00514444"/>
    <w:rsid w:val="0051707F"/>
    <w:rsid w:val="00521BA7"/>
    <w:rsid w:val="005235B3"/>
    <w:rsid w:val="00524DC6"/>
    <w:rsid w:val="00525832"/>
    <w:rsid w:val="00525D20"/>
    <w:rsid w:val="00526E3C"/>
    <w:rsid w:val="00530353"/>
    <w:rsid w:val="0053245F"/>
    <w:rsid w:val="0053310F"/>
    <w:rsid w:val="0053316E"/>
    <w:rsid w:val="0053366C"/>
    <w:rsid w:val="0053494C"/>
    <w:rsid w:val="00536FD8"/>
    <w:rsid w:val="0054050E"/>
    <w:rsid w:val="0054081A"/>
    <w:rsid w:val="00540DAC"/>
    <w:rsid w:val="005413DA"/>
    <w:rsid w:val="005436E0"/>
    <w:rsid w:val="00543722"/>
    <w:rsid w:val="0054442D"/>
    <w:rsid w:val="00545BA6"/>
    <w:rsid w:val="00545D16"/>
    <w:rsid w:val="00546BED"/>
    <w:rsid w:val="00546D37"/>
    <w:rsid w:val="00547257"/>
    <w:rsid w:val="005515DB"/>
    <w:rsid w:val="00552B39"/>
    <w:rsid w:val="00553A9A"/>
    <w:rsid w:val="00554568"/>
    <w:rsid w:val="00554ABB"/>
    <w:rsid w:val="0055596E"/>
    <w:rsid w:val="005567FE"/>
    <w:rsid w:val="0055736C"/>
    <w:rsid w:val="00557916"/>
    <w:rsid w:val="00560CD9"/>
    <w:rsid w:val="00561666"/>
    <w:rsid w:val="00562568"/>
    <w:rsid w:val="00563486"/>
    <w:rsid w:val="00563527"/>
    <w:rsid w:val="00566BCA"/>
    <w:rsid w:val="00570491"/>
    <w:rsid w:val="00571FA2"/>
    <w:rsid w:val="0057206A"/>
    <w:rsid w:val="005722BB"/>
    <w:rsid w:val="00572A49"/>
    <w:rsid w:val="005731E2"/>
    <w:rsid w:val="005737C6"/>
    <w:rsid w:val="005743AB"/>
    <w:rsid w:val="0057470E"/>
    <w:rsid w:val="00576696"/>
    <w:rsid w:val="0057783D"/>
    <w:rsid w:val="00581DF7"/>
    <w:rsid w:val="00581FD6"/>
    <w:rsid w:val="005846A0"/>
    <w:rsid w:val="005851C9"/>
    <w:rsid w:val="0058530C"/>
    <w:rsid w:val="00586A0B"/>
    <w:rsid w:val="00586CA0"/>
    <w:rsid w:val="00587184"/>
    <w:rsid w:val="0059000D"/>
    <w:rsid w:val="00590647"/>
    <w:rsid w:val="00590A73"/>
    <w:rsid w:val="0059273A"/>
    <w:rsid w:val="00592D9C"/>
    <w:rsid w:val="00593BD7"/>
    <w:rsid w:val="00594A5A"/>
    <w:rsid w:val="0059616B"/>
    <w:rsid w:val="00596B76"/>
    <w:rsid w:val="005A07DB"/>
    <w:rsid w:val="005A1D60"/>
    <w:rsid w:val="005A3C2D"/>
    <w:rsid w:val="005A5DEC"/>
    <w:rsid w:val="005A6096"/>
    <w:rsid w:val="005A7147"/>
    <w:rsid w:val="005A7C73"/>
    <w:rsid w:val="005B01BF"/>
    <w:rsid w:val="005B1619"/>
    <w:rsid w:val="005B2BD4"/>
    <w:rsid w:val="005B4235"/>
    <w:rsid w:val="005B544D"/>
    <w:rsid w:val="005B5A25"/>
    <w:rsid w:val="005C0359"/>
    <w:rsid w:val="005C1A5A"/>
    <w:rsid w:val="005C1F50"/>
    <w:rsid w:val="005C235C"/>
    <w:rsid w:val="005C617F"/>
    <w:rsid w:val="005C79BD"/>
    <w:rsid w:val="005D02FE"/>
    <w:rsid w:val="005D1FC7"/>
    <w:rsid w:val="005D4EBF"/>
    <w:rsid w:val="005D5108"/>
    <w:rsid w:val="005D5375"/>
    <w:rsid w:val="005D54FF"/>
    <w:rsid w:val="005E11A5"/>
    <w:rsid w:val="005E5737"/>
    <w:rsid w:val="005F1F77"/>
    <w:rsid w:val="005F2D0F"/>
    <w:rsid w:val="005F6CBE"/>
    <w:rsid w:val="0060179F"/>
    <w:rsid w:val="006030DE"/>
    <w:rsid w:val="00604108"/>
    <w:rsid w:val="00604F6B"/>
    <w:rsid w:val="006059A2"/>
    <w:rsid w:val="0061094A"/>
    <w:rsid w:val="00613C8B"/>
    <w:rsid w:val="006144DA"/>
    <w:rsid w:val="0061649B"/>
    <w:rsid w:val="00616AF2"/>
    <w:rsid w:val="00617FED"/>
    <w:rsid w:val="006202B9"/>
    <w:rsid w:val="00620B18"/>
    <w:rsid w:val="0062307B"/>
    <w:rsid w:val="00623AC3"/>
    <w:rsid w:val="00624376"/>
    <w:rsid w:val="006260EB"/>
    <w:rsid w:val="00630671"/>
    <w:rsid w:val="0063102C"/>
    <w:rsid w:val="00631478"/>
    <w:rsid w:val="00631610"/>
    <w:rsid w:val="00633EB7"/>
    <w:rsid w:val="00636044"/>
    <w:rsid w:val="0064013B"/>
    <w:rsid w:val="0064037D"/>
    <w:rsid w:val="00640FAA"/>
    <w:rsid w:val="006413A6"/>
    <w:rsid w:val="00641972"/>
    <w:rsid w:val="00641A64"/>
    <w:rsid w:val="00641F6A"/>
    <w:rsid w:val="00643273"/>
    <w:rsid w:val="006432F6"/>
    <w:rsid w:val="00647CEA"/>
    <w:rsid w:val="00650698"/>
    <w:rsid w:val="00650B92"/>
    <w:rsid w:val="00651C02"/>
    <w:rsid w:val="00651D88"/>
    <w:rsid w:val="00651DFC"/>
    <w:rsid w:val="0065245B"/>
    <w:rsid w:val="006531C8"/>
    <w:rsid w:val="00653A4A"/>
    <w:rsid w:val="0065417E"/>
    <w:rsid w:val="00654554"/>
    <w:rsid w:val="00654E2B"/>
    <w:rsid w:val="00655B7A"/>
    <w:rsid w:val="00655CBB"/>
    <w:rsid w:val="0066013A"/>
    <w:rsid w:val="0066245B"/>
    <w:rsid w:val="00662C1C"/>
    <w:rsid w:val="00664E5C"/>
    <w:rsid w:val="00665D36"/>
    <w:rsid w:val="006713A4"/>
    <w:rsid w:val="0067333C"/>
    <w:rsid w:val="0067346F"/>
    <w:rsid w:val="00673647"/>
    <w:rsid w:val="00674E5E"/>
    <w:rsid w:val="00674F6E"/>
    <w:rsid w:val="00676158"/>
    <w:rsid w:val="00676A0F"/>
    <w:rsid w:val="0068076F"/>
    <w:rsid w:val="006817C1"/>
    <w:rsid w:val="00681901"/>
    <w:rsid w:val="00681ACC"/>
    <w:rsid w:val="00682399"/>
    <w:rsid w:val="006846D1"/>
    <w:rsid w:val="00684A9D"/>
    <w:rsid w:val="00685056"/>
    <w:rsid w:val="006870F3"/>
    <w:rsid w:val="00687BCC"/>
    <w:rsid w:val="00687CC0"/>
    <w:rsid w:val="00690BDD"/>
    <w:rsid w:val="00691271"/>
    <w:rsid w:val="0069159A"/>
    <w:rsid w:val="00691F85"/>
    <w:rsid w:val="006931C6"/>
    <w:rsid w:val="00694ED0"/>
    <w:rsid w:val="00697761"/>
    <w:rsid w:val="006A4534"/>
    <w:rsid w:val="006A460A"/>
    <w:rsid w:val="006A581D"/>
    <w:rsid w:val="006A5987"/>
    <w:rsid w:val="006A6280"/>
    <w:rsid w:val="006A63EC"/>
    <w:rsid w:val="006B1523"/>
    <w:rsid w:val="006B1B1F"/>
    <w:rsid w:val="006B1E46"/>
    <w:rsid w:val="006B3A25"/>
    <w:rsid w:val="006B3B62"/>
    <w:rsid w:val="006B3F1F"/>
    <w:rsid w:val="006B4040"/>
    <w:rsid w:val="006B708E"/>
    <w:rsid w:val="006B74CA"/>
    <w:rsid w:val="006B74FF"/>
    <w:rsid w:val="006B79DA"/>
    <w:rsid w:val="006B7A8C"/>
    <w:rsid w:val="006C1482"/>
    <w:rsid w:val="006C2739"/>
    <w:rsid w:val="006C4079"/>
    <w:rsid w:val="006C40DB"/>
    <w:rsid w:val="006C4309"/>
    <w:rsid w:val="006C61DF"/>
    <w:rsid w:val="006C65FD"/>
    <w:rsid w:val="006C6911"/>
    <w:rsid w:val="006D0474"/>
    <w:rsid w:val="006D22BC"/>
    <w:rsid w:val="006D46CB"/>
    <w:rsid w:val="006D52D6"/>
    <w:rsid w:val="006D541C"/>
    <w:rsid w:val="006D5ABC"/>
    <w:rsid w:val="006D74E6"/>
    <w:rsid w:val="006E048F"/>
    <w:rsid w:val="006E0AEC"/>
    <w:rsid w:val="006E21C7"/>
    <w:rsid w:val="006E38C2"/>
    <w:rsid w:val="006E3CB1"/>
    <w:rsid w:val="006E3FDB"/>
    <w:rsid w:val="006E628E"/>
    <w:rsid w:val="006F04D3"/>
    <w:rsid w:val="006F32A7"/>
    <w:rsid w:val="006F40D1"/>
    <w:rsid w:val="006F4350"/>
    <w:rsid w:val="006F4B31"/>
    <w:rsid w:val="006F6260"/>
    <w:rsid w:val="006F7546"/>
    <w:rsid w:val="00700433"/>
    <w:rsid w:val="0070423D"/>
    <w:rsid w:val="00710619"/>
    <w:rsid w:val="00710A65"/>
    <w:rsid w:val="00711A62"/>
    <w:rsid w:val="0071266E"/>
    <w:rsid w:val="0071298B"/>
    <w:rsid w:val="00712AEF"/>
    <w:rsid w:val="00715850"/>
    <w:rsid w:val="007174BD"/>
    <w:rsid w:val="0072151C"/>
    <w:rsid w:val="00723CCC"/>
    <w:rsid w:val="007246E7"/>
    <w:rsid w:val="00724971"/>
    <w:rsid w:val="007254E0"/>
    <w:rsid w:val="007264C0"/>
    <w:rsid w:val="00726C2C"/>
    <w:rsid w:val="007305D3"/>
    <w:rsid w:val="0073188A"/>
    <w:rsid w:val="007325DD"/>
    <w:rsid w:val="007337CC"/>
    <w:rsid w:val="0073389A"/>
    <w:rsid w:val="00735F03"/>
    <w:rsid w:val="0074162F"/>
    <w:rsid w:val="00741DC3"/>
    <w:rsid w:val="0074328B"/>
    <w:rsid w:val="00743785"/>
    <w:rsid w:val="00743F05"/>
    <w:rsid w:val="00744547"/>
    <w:rsid w:val="0074688B"/>
    <w:rsid w:val="007503EE"/>
    <w:rsid w:val="007510AE"/>
    <w:rsid w:val="007512AD"/>
    <w:rsid w:val="00753BAC"/>
    <w:rsid w:val="00754B6F"/>
    <w:rsid w:val="00761692"/>
    <w:rsid w:val="007621C5"/>
    <w:rsid w:val="00762E0E"/>
    <w:rsid w:val="00766C8E"/>
    <w:rsid w:val="007678AE"/>
    <w:rsid w:val="007709F4"/>
    <w:rsid w:val="00771015"/>
    <w:rsid w:val="00773B1F"/>
    <w:rsid w:val="00773E0A"/>
    <w:rsid w:val="00775AFC"/>
    <w:rsid w:val="0077702D"/>
    <w:rsid w:val="00777155"/>
    <w:rsid w:val="007772DB"/>
    <w:rsid w:val="00777FE1"/>
    <w:rsid w:val="007806DF"/>
    <w:rsid w:val="007852EF"/>
    <w:rsid w:val="007853D9"/>
    <w:rsid w:val="0078564B"/>
    <w:rsid w:val="00786DA6"/>
    <w:rsid w:val="00786E98"/>
    <w:rsid w:val="00787C1A"/>
    <w:rsid w:val="007909E4"/>
    <w:rsid w:val="00793010"/>
    <w:rsid w:val="0079345A"/>
    <w:rsid w:val="007936DA"/>
    <w:rsid w:val="007944AF"/>
    <w:rsid w:val="00796827"/>
    <w:rsid w:val="00796C57"/>
    <w:rsid w:val="00796D99"/>
    <w:rsid w:val="007979F2"/>
    <w:rsid w:val="007A07EC"/>
    <w:rsid w:val="007A0E55"/>
    <w:rsid w:val="007A16C4"/>
    <w:rsid w:val="007A22E3"/>
    <w:rsid w:val="007A30BC"/>
    <w:rsid w:val="007A502D"/>
    <w:rsid w:val="007A69A2"/>
    <w:rsid w:val="007A7CC9"/>
    <w:rsid w:val="007B19A4"/>
    <w:rsid w:val="007B1FAA"/>
    <w:rsid w:val="007B27BB"/>
    <w:rsid w:val="007B34CB"/>
    <w:rsid w:val="007B3722"/>
    <w:rsid w:val="007B3B18"/>
    <w:rsid w:val="007B5471"/>
    <w:rsid w:val="007B5A9C"/>
    <w:rsid w:val="007B6050"/>
    <w:rsid w:val="007B6D91"/>
    <w:rsid w:val="007B7DD1"/>
    <w:rsid w:val="007C2664"/>
    <w:rsid w:val="007C3663"/>
    <w:rsid w:val="007C36AB"/>
    <w:rsid w:val="007C5663"/>
    <w:rsid w:val="007C77A9"/>
    <w:rsid w:val="007C7BF6"/>
    <w:rsid w:val="007C7F53"/>
    <w:rsid w:val="007D14E2"/>
    <w:rsid w:val="007D18DD"/>
    <w:rsid w:val="007D1AD3"/>
    <w:rsid w:val="007D2C48"/>
    <w:rsid w:val="007D3D6D"/>
    <w:rsid w:val="007D4FC1"/>
    <w:rsid w:val="007E132F"/>
    <w:rsid w:val="007E2062"/>
    <w:rsid w:val="007E21DB"/>
    <w:rsid w:val="007E44F9"/>
    <w:rsid w:val="007E5798"/>
    <w:rsid w:val="007E5E9E"/>
    <w:rsid w:val="007E6D0C"/>
    <w:rsid w:val="007E6EFA"/>
    <w:rsid w:val="007E72BC"/>
    <w:rsid w:val="007E7E99"/>
    <w:rsid w:val="007F1AD1"/>
    <w:rsid w:val="007F4280"/>
    <w:rsid w:val="007F4D65"/>
    <w:rsid w:val="007F679C"/>
    <w:rsid w:val="00800038"/>
    <w:rsid w:val="00801912"/>
    <w:rsid w:val="00802492"/>
    <w:rsid w:val="00803FCF"/>
    <w:rsid w:val="008042AA"/>
    <w:rsid w:val="00804AB4"/>
    <w:rsid w:val="0080506D"/>
    <w:rsid w:val="00806408"/>
    <w:rsid w:val="00807672"/>
    <w:rsid w:val="00812E9C"/>
    <w:rsid w:val="008134CA"/>
    <w:rsid w:val="00813B4F"/>
    <w:rsid w:val="00814BD6"/>
    <w:rsid w:val="00816086"/>
    <w:rsid w:val="00816636"/>
    <w:rsid w:val="00816853"/>
    <w:rsid w:val="00816A47"/>
    <w:rsid w:val="00816E4F"/>
    <w:rsid w:val="0081729B"/>
    <w:rsid w:val="008202B2"/>
    <w:rsid w:val="00820BAC"/>
    <w:rsid w:val="00822DF2"/>
    <w:rsid w:val="008246BC"/>
    <w:rsid w:val="00824C76"/>
    <w:rsid w:val="00825FCF"/>
    <w:rsid w:val="00826040"/>
    <w:rsid w:val="00826E5A"/>
    <w:rsid w:val="00830AF7"/>
    <w:rsid w:val="008322B6"/>
    <w:rsid w:val="00832A32"/>
    <w:rsid w:val="00833583"/>
    <w:rsid w:val="00833E77"/>
    <w:rsid w:val="00834249"/>
    <w:rsid w:val="00835F91"/>
    <w:rsid w:val="008362CB"/>
    <w:rsid w:val="00836C6B"/>
    <w:rsid w:val="0083758F"/>
    <w:rsid w:val="00837C71"/>
    <w:rsid w:val="00840718"/>
    <w:rsid w:val="0084087B"/>
    <w:rsid w:val="00840893"/>
    <w:rsid w:val="008413AA"/>
    <w:rsid w:val="00841D0E"/>
    <w:rsid w:val="00842690"/>
    <w:rsid w:val="008426FF"/>
    <w:rsid w:val="00842842"/>
    <w:rsid w:val="00842AF7"/>
    <w:rsid w:val="00844302"/>
    <w:rsid w:val="0084550A"/>
    <w:rsid w:val="00846370"/>
    <w:rsid w:val="00847288"/>
    <w:rsid w:val="00850123"/>
    <w:rsid w:val="008516C4"/>
    <w:rsid w:val="008517C0"/>
    <w:rsid w:val="00851B71"/>
    <w:rsid w:val="0085232E"/>
    <w:rsid w:val="00852553"/>
    <w:rsid w:val="00857326"/>
    <w:rsid w:val="00857843"/>
    <w:rsid w:val="008604E6"/>
    <w:rsid w:val="00860D3E"/>
    <w:rsid w:val="00861B64"/>
    <w:rsid w:val="00862824"/>
    <w:rsid w:val="0086308D"/>
    <w:rsid w:val="00863511"/>
    <w:rsid w:val="00864102"/>
    <w:rsid w:val="0086488A"/>
    <w:rsid w:val="00866645"/>
    <w:rsid w:val="00867897"/>
    <w:rsid w:val="00867EAE"/>
    <w:rsid w:val="00871480"/>
    <w:rsid w:val="00871492"/>
    <w:rsid w:val="008719F7"/>
    <w:rsid w:val="00873C51"/>
    <w:rsid w:val="00874910"/>
    <w:rsid w:val="00875EA8"/>
    <w:rsid w:val="00876AB7"/>
    <w:rsid w:val="00876C7D"/>
    <w:rsid w:val="00877C25"/>
    <w:rsid w:val="00880C5F"/>
    <w:rsid w:val="00880FC2"/>
    <w:rsid w:val="008861B5"/>
    <w:rsid w:val="00886969"/>
    <w:rsid w:val="0089024B"/>
    <w:rsid w:val="00893308"/>
    <w:rsid w:val="008A015A"/>
    <w:rsid w:val="008A04FA"/>
    <w:rsid w:val="008A0D9E"/>
    <w:rsid w:val="008A1EC1"/>
    <w:rsid w:val="008A48D8"/>
    <w:rsid w:val="008A69BC"/>
    <w:rsid w:val="008A7059"/>
    <w:rsid w:val="008A7B25"/>
    <w:rsid w:val="008B1312"/>
    <w:rsid w:val="008B13A3"/>
    <w:rsid w:val="008B1634"/>
    <w:rsid w:val="008B2164"/>
    <w:rsid w:val="008B319A"/>
    <w:rsid w:val="008B4533"/>
    <w:rsid w:val="008B56D8"/>
    <w:rsid w:val="008C00D0"/>
    <w:rsid w:val="008C0B98"/>
    <w:rsid w:val="008C0DC5"/>
    <w:rsid w:val="008C39D6"/>
    <w:rsid w:val="008C70CF"/>
    <w:rsid w:val="008C7B1B"/>
    <w:rsid w:val="008D0246"/>
    <w:rsid w:val="008D1966"/>
    <w:rsid w:val="008D320C"/>
    <w:rsid w:val="008D473B"/>
    <w:rsid w:val="008D4D63"/>
    <w:rsid w:val="008D6555"/>
    <w:rsid w:val="008E04F5"/>
    <w:rsid w:val="008E2AC9"/>
    <w:rsid w:val="008E2D63"/>
    <w:rsid w:val="008E5BCC"/>
    <w:rsid w:val="008E6B13"/>
    <w:rsid w:val="008E6DBB"/>
    <w:rsid w:val="008E70DC"/>
    <w:rsid w:val="008F10BC"/>
    <w:rsid w:val="008F1413"/>
    <w:rsid w:val="008F3916"/>
    <w:rsid w:val="008F5558"/>
    <w:rsid w:val="009011D8"/>
    <w:rsid w:val="00901672"/>
    <w:rsid w:val="009036E8"/>
    <w:rsid w:val="009037AC"/>
    <w:rsid w:val="00903E39"/>
    <w:rsid w:val="009065B9"/>
    <w:rsid w:val="00910E4B"/>
    <w:rsid w:val="00910EE6"/>
    <w:rsid w:val="00911BCE"/>
    <w:rsid w:val="00912D89"/>
    <w:rsid w:val="00912DDB"/>
    <w:rsid w:val="009140CF"/>
    <w:rsid w:val="00914556"/>
    <w:rsid w:val="00914874"/>
    <w:rsid w:val="00915B7E"/>
    <w:rsid w:val="00915CC8"/>
    <w:rsid w:val="00920574"/>
    <w:rsid w:val="00920A30"/>
    <w:rsid w:val="00921CDF"/>
    <w:rsid w:val="00922A06"/>
    <w:rsid w:val="009248D0"/>
    <w:rsid w:val="00924DA4"/>
    <w:rsid w:val="00924F45"/>
    <w:rsid w:val="00926CC8"/>
    <w:rsid w:val="00926E25"/>
    <w:rsid w:val="00927620"/>
    <w:rsid w:val="00932123"/>
    <w:rsid w:val="0093276C"/>
    <w:rsid w:val="009376A4"/>
    <w:rsid w:val="00940AB4"/>
    <w:rsid w:val="00940C64"/>
    <w:rsid w:val="009416EC"/>
    <w:rsid w:val="00943097"/>
    <w:rsid w:val="009449A6"/>
    <w:rsid w:val="009455A2"/>
    <w:rsid w:val="009460B6"/>
    <w:rsid w:val="00946D17"/>
    <w:rsid w:val="0094744E"/>
    <w:rsid w:val="00950B5B"/>
    <w:rsid w:val="0095109B"/>
    <w:rsid w:val="00951B5E"/>
    <w:rsid w:val="0095230D"/>
    <w:rsid w:val="00953E0E"/>
    <w:rsid w:val="009560EF"/>
    <w:rsid w:val="009571EB"/>
    <w:rsid w:val="0095749F"/>
    <w:rsid w:val="00961BAA"/>
    <w:rsid w:val="00962B8F"/>
    <w:rsid w:val="00962EB0"/>
    <w:rsid w:val="0096317D"/>
    <w:rsid w:val="00964A1B"/>
    <w:rsid w:val="0096507C"/>
    <w:rsid w:val="0096594A"/>
    <w:rsid w:val="00965C0B"/>
    <w:rsid w:val="00967450"/>
    <w:rsid w:val="00967466"/>
    <w:rsid w:val="009706D6"/>
    <w:rsid w:val="0097150F"/>
    <w:rsid w:val="009725B1"/>
    <w:rsid w:val="00972850"/>
    <w:rsid w:val="0097367A"/>
    <w:rsid w:val="0097387B"/>
    <w:rsid w:val="00974AD6"/>
    <w:rsid w:val="0097521B"/>
    <w:rsid w:val="009755F4"/>
    <w:rsid w:val="00975C61"/>
    <w:rsid w:val="00977718"/>
    <w:rsid w:val="00982925"/>
    <w:rsid w:val="009833EA"/>
    <w:rsid w:val="00983AA0"/>
    <w:rsid w:val="00984052"/>
    <w:rsid w:val="0099092B"/>
    <w:rsid w:val="0099235B"/>
    <w:rsid w:val="00993FA1"/>
    <w:rsid w:val="009958BA"/>
    <w:rsid w:val="00995E96"/>
    <w:rsid w:val="0099641D"/>
    <w:rsid w:val="00997C8B"/>
    <w:rsid w:val="00997E6E"/>
    <w:rsid w:val="009A0BE9"/>
    <w:rsid w:val="009A19A8"/>
    <w:rsid w:val="009A22F1"/>
    <w:rsid w:val="009A78C9"/>
    <w:rsid w:val="009B0E0C"/>
    <w:rsid w:val="009B0E63"/>
    <w:rsid w:val="009B4AEB"/>
    <w:rsid w:val="009B63B1"/>
    <w:rsid w:val="009B7B8E"/>
    <w:rsid w:val="009C0276"/>
    <w:rsid w:val="009C0830"/>
    <w:rsid w:val="009C0CDD"/>
    <w:rsid w:val="009C0F02"/>
    <w:rsid w:val="009C1D19"/>
    <w:rsid w:val="009C3D36"/>
    <w:rsid w:val="009C4435"/>
    <w:rsid w:val="009C4CCE"/>
    <w:rsid w:val="009C59A8"/>
    <w:rsid w:val="009C6BA4"/>
    <w:rsid w:val="009C6EC9"/>
    <w:rsid w:val="009C704E"/>
    <w:rsid w:val="009C70A8"/>
    <w:rsid w:val="009C76A8"/>
    <w:rsid w:val="009C7D12"/>
    <w:rsid w:val="009D0FB2"/>
    <w:rsid w:val="009D1950"/>
    <w:rsid w:val="009D23EA"/>
    <w:rsid w:val="009D2409"/>
    <w:rsid w:val="009D40CE"/>
    <w:rsid w:val="009D4A21"/>
    <w:rsid w:val="009D6176"/>
    <w:rsid w:val="009D76A1"/>
    <w:rsid w:val="009E2C5B"/>
    <w:rsid w:val="009E4188"/>
    <w:rsid w:val="009E43FB"/>
    <w:rsid w:val="009E79C2"/>
    <w:rsid w:val="009F3A4D"/>
    <w:rsid w:val="009F3A7C"/>
    <w:rsid w:val="009F3F12"/>
    <w:rsid w:val="009F483F"/>
    <w:rsid w:val="009F4F4A"/>
    <w:rsid w:val="009F50F1"/>
    <w:rsid w:val="009F6B27"/>
    <w:rsid w:val="00A00A3B"/>
    <w:rsid w:val="00A02D5B"/>
    <w:rsid w:val="00A02F4D"/>
    <w:rsid w:val="00A041F4"/>
    <w:rsid w:val="00A05465"/>
    <w:rsid w:val="00A05731"/>
    <w:rsid w:val="00A071A4"/>
    <w:rsid w:val="00A10097"/>
    <w:rsid w:val="00A119D6"/>
    <w:rsid w:val="00A133AC"/>
    <w:rsid w:val="00A16B2A"/>
    <w:rsid w:val="00A16BF5"/>
    <w:rsid w:val="00A210CB"/>
    <w:rsid w:val="00A21475"/>
    <w:rsid w:val="00A2199F"/>
    <w:rsid w:val="00A21D0B"/>
    <w:rsid w:val="00A249D5"/>
    <w:rsid w:val="00A26DCD"/>
    <w:rsid w:val="00A3147B"/>
    <w:rsid w:val="00A36CF0"/>
    <w:rsid w:val="00A41542"/>
    <w:rsid w:val="00A42859"/>
    <w:rsid w:val="00A436FC"/>
    <w:rsid w:val="00A44730"/>
    <w:rsid w:val="00A46C58"/>
    <w:rsid w:val="00A47B5A"/>
    <w:rsid w:val="00A5071C"/>
    <w:rsid w:val="00A50FFE"/>
    <w:rsid w:val="00A52DB1"/>
    <w:rsid w:val="00A52E7B"/>
    <w:rsid w:val="00A54D66"/>
    <w:rsid w:val="00A54F05"/>
    <w:rsid w:val="00A557D0"/>
    <w:rsid w:val="00A559A3"/>
    <w:rsid w:val="00A5609A"/>
    <w:rsid w:val="00A56487"/>
    <w:rsid w:val="00A5658C"/>
    <w:rsid w:val="00A57FD2"/>
    <w:rsid w:val="00A61358"/>
    <w:rsid w:val="00A61519"/>
    <w:rsid w:val="00A64358"/>
    <w:rsid w:val="00A67CC3"/>
    <w:rsid w:val="00A67E1E"/>
    <w:rsid w:val="00A705F7"/>
    <w:rsid w:val="00A70863"/>
    <w:rsid w:val="00A732F1"/>
    <w:rsid w:val="00A74522"/>
    <w:rsid w:val="00A746E9"/>
    <w:rsid w:val="00A75621"/>
    <w:rsid w:val="00A81763"/>
    <w:rsid w:val="00A82674"/>
    <w:rsid w:val="00A84CCF"/>
    <w:rsid w:val="00A84D95"/>
    <w:rsid w:val="00A84E7B"/>
    <w:rsid w:val="00A85CC0"/>
    <w:rsid w:val="00A8601A"/>
    <w:rsid w:val="00A8748E"/>
    <w:rsid w:val="00A879D5"/>
    <w:rsid w:val="00A90CEA"/>
    <w:rsid w:val="00A920C3"/>
    <w:rsid w:val="00A92342"/>
    <w:rsid w:val="00A927E9"/>
    <w:rsid w:val="00A96CA9"/>
    <w:rsid w:val="00A96EF5"/>
    <w:rsid w:val="00A97179"/>
    <w:rsid w:val="00A97E82"/>
    <w:rsid w:val="00AA1AA4"/>
    <w:rsid w:val="00AA1C09"/>
    <w:rsid w:val="00AA4C6A"/>
    <w:rsid w:val="00AA6F83"/>
    <w:rsid w:val="00AA7D2A"/>
    <w:rsid w:val="00AA7DCC"/>
    <w:rsid w:val="00AB0081"/>
    <w:rsid w:val="00AB0206"/>
    <w:rsid w:val="00AB07EA"/>
    <w:rsid w:val="00AB107B"/>
    <w:rsid w:val="00AB1C91"/>
    <w:rsid w:val="00AB1E9B"/>
    <w:rsid w:val="00AB396B"/>
    <w:rsid w:val="00AB3C79"/>
    <w:rsid w:val="00AB3D86"/>
    <w:rsid w:val="00AB60EE"/>
    <w:rsid w:val="00AB7872"/>
    <w:rsid w:val="00AB7CB0"/>
    <w:rsid w:val="00AC12D4"/>
    <w:rsid w:val="00AC1CBF"/>
    <w:rsid w:val="00AC37AF"/>
    <w:rsid w:val="00AC3927"/>
    <w:rsid w:val="00AC5EF1"/>
    <w:rsid w:val="00AD0064"/>
    <w:rsid w:val="00AD0492"/>
    <w:rsid w:val="00AD0C42"/>
    <w:rsid w:val="00AD1AD2"/>
    <w:rsid w:val="00AD2DF2"/>
    <w:rsid w:val="00AD6F3A"/>
    <w:rsid w:val="00AD7B97"/>
    <w:rsid w:val="00AE0464"/>
    <w:rsid w:val="00AE1A10"/>
    <w:rsid w:val="00AE2DD5"/>
    <w:rsid w:val="00AE2F20"/>
    <w:rsid w:val="00AE32AB"/>
    <w:rsid w:val="00AE623A"/>
    <w:rsid w:val="00AE6B04"/>
    <w:rsid w:val="00AF0B41"/>
    <w:rsid w:val="00AF1695"/>
    <w:rsid w:val="00AF276A"/>
    <w:rsid w:val="00AF2B24"/>
    <w:rsid w:val="00AF5083"/>
    <w:rsid w:val="00B03BC9"/>
    <w:rsid w:val="00B0529B"/>
    <w:rsid w:val="00B056A7"/>
    <w:rsid w:val="00B059F9"/>
    <w:rsid w:val="00B062F1"/>
    <w:rsid w:val="00B06AAE"/>
    <w:rsid w:val="00B06B35"/>
    <w:rsid w:val="00B06D18"/>
    <w:rsid w:val="00B07511"/>
    <w:rsid w:val="00B1077C"/>
    <w:rsid w:val="00B1493F"/>
    <w:rsid w:val="00B14E66"/>
    <w:rsid w:val="00B15B16"/>
    <w:rsid w:val="00B16BDD"/>
    <w:rsid w:val="00B2151A"/>
    <w:rsid w:val="00B21F13"/>
    <w:rsid w:val="00B22F75"/>
    <w:rsid w:val="00B2345C"/>
    <w:rsid w:val="00B241D2"/>
    <w:rsid w:val="00B24949"/>
    <w:rsid w:val="00B26E68"/>
    <w:rsid w:val="00B271FC"/>
    <w:rsid w:val="00B2788D"/>
    <w:rsid w:val="00B31479"/>
    <w:rsid w:val="00B3149B"/>
    <w:rsid w:val="00B31D4C"/>
    <w:rsid w:val="00B32261"/>
    <w:rsid w:val="00B325BF"/>
    <w:rsid w:val="00B33699"/>
    <w:rsid w:val="00B33D7D"/>
    <w:rsid w:val="00B36D5F"/>
    <w:rsid w:val="00B37383"/>
    <w:rsid w:val="00B41BCC"/>
    <w:rsid w:val="00B429DD"/>
    <w:rsid w:val="00B43463"/>
    <w:rsid w:val="00B45932"/>
    <w:rsid w:val="00B47305"/>
    <w:rsid w:val="00B50927"/>
    <w:rsid w:val="00B52DC3"/>
    <w:rsid w:val="00B53CF9"/>
    <w:rsid w:val="00B5427D"/>
    <w:rsid w:val="00B5523E"/>
    <w:rsid w:val="00B5624A"/>
    <w:rsid w:val="00B57897"/>
    <w:rsid w:val="00B57A29"/>
    <w:rsid w:val="00B57FD8"/>
    <w:rsid w:val="00B611DA"/>
    <w:rsid w:val="00B61765"/>
    <w:rsid w:val="00B62C49"/>
    <w:rsid w:val="00B62DC0"/>
    <w:rsid w:val="00B6310C"/>
    <w:rsid w:val="00B639E0"/>
    <w:rsid w:val="00B652D7"/>
    <w:rsid w:val="00B65C47"/>
    <w:rsid w:val="00B667BD"/>
    <w:rsid w:val="00B67515"/>
    <w:rsid w:val="00B71C50"/>
    <w:rsid w:val="00B72691"/>
    <w:rsid w:val="00B7466C"/>
    <w:rsid w:val="00B74740"/>
    <w:rsid w:val="00B75B2A"/>
    <w:rsid w:val="00B75BCB"/>
    <w:rsid w:val="00B8149D"/>
    <w:rsid w:val="00B832B1"/>
    <w:rsid w:val="00B86933"/>
    <w:rsid w:val="00B87B68"/>
    <w:rsid w:val="00B90B37"/>
    <w:rsid w:val="00B9200F"/>
    <w:rsid w:val="00B92092"/>
    <w:rsid w:val="00B93075"/>
    <w:rsid w:val="00B95C37"/>
    <w:rsid w:val="00B95D4E"/>
    <w:rsid w:val="00B96FDE"/>
    <w:rsid w:val="00B97830"/>
    <w:rsid w:val="00B97A39"/>
    <w:rsid w:val="00BA2B81"/>
    <w:rsid w:val="00BA2F0F"/>
    <w:rsid w:val="00BA3F1D"/>
    <w:rsid w:val="00BA612F"/>
    <w:rsid w:val="00BA7C05"/>
    <w:rsid w:val="00BA7CAC"/>
    <w:rsid w:val="00BB02BB"/>
    <w:rsid w:val="00BB0D84"/>
    <w:rsid w:val="00BB25EF"/>
    <w:rsid w:val="00BB324F"/>
    <w:rsid w:val="00BB5431"/>
    <w:rsid w:val="00BB67A4"/>
    <w:rsid w:val="00BC0643"/>
    <w:rsid w:val="00BC074C"/>
    <w:rsid w:val="00BC2C78"/>
    <w:rsid w:val="00BC4B79"/>
    <w:rsid w:val="00BC5861"/>
    <w:rsid w:val="00BC5A8B"/>
    <w:rsid w:val="00BD1261"/>
    <w:rsid w:val="00BD1CA0"/>
    <w:rsid w:val="00BD1ED1"/>
    <w:rsid w:val="00BD2583"/>
    <w:rsid w:val="00BD26B3"/>
    <w:rsid w:val="00BD5D7A"/>
    <w:rsid w:val="00BD6DDA"/>
    <w:rsid w:val="00BD7A67"/>
    <w:rsid w:val="00BE0251"/>
    <w:rsid w:val="00BE0491"/>
    <w:rsid w:val="00BE049E"/>
    <w:rsid w:val="00BE0B83"/>
    <w:rsid w:val="00BE1198"/>
    <w:rsid w:val="00BE23B2"/>
    <w:rsid w:val="00BE4EEA"/>
    <w:rsid w:val="00BF0E58"/>
    <w:rsid w:val="00BF0F67"/>
    <w:rsid w:val="00BF1E0D"/>
    <w:rsid w:val="00BF3BD8"/>
    <w:rsid w:val="00BF3C78"/>
    <w:rsid w:val="00BF43BB"/>
    <w:rsid w:val="00BF45BC"/>
    <w:rsid w:val="00BF4F77"/>
    <w:rsid w:val="00BF63C4"/>
    <w:rsid w:val="00BF63D1"/>
    <w:rsid w:val="00BF6663"/>
    <w:rsid w:val="00BF6C2D"/>
    <w:rsid w:val="00BF6DFC"/>
    <w:rsid w:val="00C03B94"/>
    <w:rsid w:val="00C05C35"/>
    <w:rsid w:val="00C061B5"/>
    <w:rsid w:val="00C0795D"/>
    <w:rsid w:val="00C1015E"/>
    <w:rsid w:val="00C10C95"/>
    <w:rsid w:val="00C1107A"/>
    <w:rsid w:val="00C162E3"/>
    <w:rsid w:val="00C16B7C"/>
    <w:rsid w:val="00C16C93"/>
    <w:rsid w:val="00C202B9"/>
    <w:rsid w:val="00C245DD"/>
    <w:rsid w:val="00C24918"/>
    <w:rsid w:val="00C24A67"/>
    <w:rsid w:val="00C24CC7"/>
    <w:rsid w:val="00C27B2A"/>
    <w:rsid w:val="00C30244"/>
    <w:rsid w:val="00C327B2"/>
    <w:rsid w:val="00C327B3"/>
    <w:rsid w:val="00C331E7"/>
    <w:rsid w:val="00C33E5B"/>
    <w:rsid w:val="00C34533"/>
    <w:rsid w:val="00C349A6"/>
    <w:rsid w:val="00C34E6A"/>
    <w:rsid w:val="00C34FEC"/>
    <w:rsid w:val="00C40F9C"/>
    <w:rsid w:val="00C437DD"/>
    <w:rsid w:val="00C455F8"/>
    <w:rsid w:val="00C463F9"/>
    <w:rsid w:val="00C46D26"/>
    <w:rsid w:val="00C47567"/>
    <w:rsid w:val="00C502D2"/>
    <w:rsid w:val="00C51932"/>
    <w:rsid w:val="00C521D6"/>
    <w:rsid w:val="00C52B60"/>
    <w:rsid w:val="00C535AD"/>
    <w:rsid w:val="00C53896"/>
    <w:rsid w:val="00C543CD"/>
    <w:rsid w:val="00C55D0A"/>
    <w:rsid w:val="00C57BCF"/>
    <w:rsid w:val="00C6192E"/>
    <w:rsid w:val="00C623C2"/>
    <w:rsid w:val="00C627F8"/>
    <w:rsid w:val="00C630C2"/>
    <w:rsid w:val="00C63FA4"/>
    <w:rsid w:val="00C64D43"/>
    <w:rsid w:val="00C653C3"/>
    <w:rsid w:val="00C66102"/>
    <w:rsid w:val="00C66735"/>
    <w:rsid w:val="00C67C82"/>
    <w:rsid w:val="00C70A6A"/>
    <w:rsid w:val="00C70B9C"/>
    <w:rsid w:val="00C70CC5"/>
    <w:rsid w:val="00C723A5"/>
    <w:rsid w:val="00C73C74"/>
    <w:rsid w:val="00C745B8"/>
    <w:rsid w:val="00C74DBE"/>
    <w:rsid w:val="00C75CA5"/>
    <w:rsid w:val="00C75D8A"/>
    <w:rsid w:val="00C77748"/>
    <w:rsid w:val="00C830AD"/>
    <w:rsid w:val="00C839E5"/>
    <w:rsid w:val="00C84B63"/>
    <w:rsid w:val="00C86E8B"/>
    <w:rsid w:val="00C87707"/>
    <w:rsid w:val="00C87F57"/>
    <w:rsid w:val="00C90726"/>
    <w:rsid w:val="00C93DA1"/>
    <w:rsid w:val="00C94E6F"/>
    <w:rsid w:val="00C95712"/>
    <w:rsid w:val="00C96089"/>
    <w:rsid w:val="00CA197A"/>
    <w:rsid w:val="00CA2279"/>
    <w:rsid w:val="00CA26DD"/>
    <w:rsid w:val="00CA27C9"/>
    <w:rsid w:val="00CA3245"/>
    <w:rsid w:val="00CA3480"/>
    <w:rsid w:val="00CA3AF0"/>
    <w:rsid w:val="00CA3EF1"/>
    <w:rsid w:val="00CA3F33"/>
    <w:rsid w:val="00CA4191"/>
    <w:rsid w:val="00CA48ED"/>
    <w:rsid w:val="00CA5D7D"/>
    <w:rsid w:val="00CA5DD3"/>
    <w:rsid w:val="00CA5E16"/>
    <w:rsid w:val="00CA72F4"/>
    <w:rsid w:val="00CB006D"/>
    <w:rsid w:val="00CB0E47"/>
    <w:rsid w:val="00CB1961"/>
    <w:rsid w:val="00CB199B"/>
    <w:rsid w:val="00CB2600"/>
    <w:rsid w:val="00CB27E6"/>
    <w:rsid w:val="00CB53A0"/>
    <w:rsid w:val="00CB6448"/>
    <w:rsid w:val="00CB7D27"/>
    <w:rsid w:val="00CC0005"/>
    <w:rsid w:val="00CC030F"/>
    <w:rsid w:val="00CC1F0A"/>
    <w:rsid w:val="00CC3137"/>
    <w:rsid w:val="00CC34A1"/>
    <w:rsid w:val="00CC3663"/>
    <w:rsid w:val="00CC417A"/>
    <w:rsid w:val="00CC4300"/>
    <w:rsid w:val="00CC6021"/>
    <w:rsid w:val="00CC760A"/>
    <w:rsid w:val="00CD1F2F"/>
    <w:rsid w:val="00CD254A"/>
    <w:rsid w:val="00CD30B8"/>
    <w:rsid w:val="00CD34E2"/>
    <w:rsid w:val="00CD65A7"/>
    <w:rsid w:val="00CE0E34"/>
    <w:rsid w:val="00CE2EAA"/>
    <w:rsid w:val="00CE2F88"/>
    <w:rsid w:val="00CE3090"/>
    <w:rsid w:val="00CE4F56"/>
    <w:rsid w:val="00CE56C7"/>
    <w:rsid w:val="00CE7A1B"/>
    <w:rsid w:val="00CE7F41"/>
    <w:rsid w:val="00CF1E4C"/>
    <w:rsid w:val="00CF5ED0"/>
    <w:rsid w:val="00CF6CF0"/>
    <w:rsid w:val="00CF74E9"/>
    <w:rsid w:val="00CF7714"/>
    <w:rsid w:val="00D0227F"/>
    <w:rsid w:val="00D0230E"/>
    <w:rsid w:val="00D025EE"/>
    <w:rsid w:val="00D037C7"/>
    <w:rsid w:val="00D042B9"/>
    <w:rsid w:val="00D0696D"/>
    <w:rsid w:val="00D10484"/>
    <w:rsid w:val="00D10548"/>
    <w:rsid w:val="00D10B0E"/>
    <w:rsid w:val="00D10B0F"/>
    <w:rsid w:val="00D10C06"/>
    <w:rsid w:val="00D1158C"/>
    <w:rsid w:val="00D115C9"/>
    <w:rsid w:val="00D119C3"/>
    <w:rsid w:val="00D11E68"/>
    <w:rsid w:val="00D13473"/>
    <w:rsid w:val="00D143A9"/>
    <w:rsid w:val="00D145C1"/>
    <w:rsid w:val="00D14A45"/>
    <w:rsid w:val="00D1515D"/>
    <w:rsid w:val="00D160EC"/>
    <w:rsid w:val="00D16A7D"/>
    <w:rsid w:val="00D16EFC"/>
    <w:rsid w:val="00D17BED"/>
    <w:rsid w:val="00D21A51"/>
    <w:rsid w:val="00D22167"/>
    <w:rsid w:val="00D22451"/>
    <w:rsid w:val="00D26290"/>
    <w:rsid w:val="00D312A3"/>
    <w:rsid w:val="00D31D98"/>
    <w:rsid w:val="00D31F1E"/>
    <w:rsid w:val="00D3204E"/>
    <w:rsid w:val="00D32909"/>
    <w:rsid w:val="00D33EC1"/>
    <w:rsid w:val="00D3423E"/>
    <w:rsid w:val="00D35ECF"/>
    <w:rsid w:val="00D37B3B"/>
    <w:rsid w:val="00D41195"/>
    <w:rsid w:val="00D41AB0"/>
    <w:rsid w:val="00D4275A"/>
    <w:rsid w:val="00D42AE2"/>
    <w:rsid w:val="00D44086"/>
    <w:rsid w:val="00D4439E"/>
    <w:rsid w:val="00D45B36"/>
    <w:rsid w:val="00D45F60"/>
    <w:rsid w:val="00D50E72"/>
    <w:rsid w:val="00D5308F"/>
    <w:rsid w:val="00D548C8"/>
    <w:rsid w:val="00D55087"/>
    <w:rsid w:val="00D5617C"/>
    <w:rsid w:val="00D570CA"/>
    <w:rsid w:val="00D57654"/>
    <w:rsid w:val="00D5772F"/>
    <w:rsid w:val="00D57B35"/>
    <w:rsid w:val="00D57C80"/>
    <w:rsid w:val="00D60F14"/>
    <w:rsid w:val="00D62546"/>
    <w:rsid w:val="00D62757"/>
    <w:rsid w:val="00D628E2"/>
    <w:rsid w:val="00D6767F"/>
    <w:rsid w:val="00D67864"/>
    <w:rsid w:val="00D67E8D"/>
    <w:rsid w:val="00D67FD9"/>
    <w:rsid w:val="00D712BB"/>
    <w:rsid w:val="00D71567"/>
    <w:rsid w:val="00D717FE"/>
    <w:rsid w:val="00D71BBD"/>
    <w:rsid w:val="00D71C9D"/>
    <w:rsid w:val="00D7392C"/>
    <w:rsid w:val="00D75B70"/>
    <w:rsid w:val="00D75ED3"/>
    <w:rsid w:val="00D76344"/>
    <w:rsid w:val="00D76568"/>
    <w:rsid w:val="00D76852"/>
    <w:rsid w:val="00D818D3"/>
    <w:rsid w:val="00D81944"/>
    <w:rsid w:val="00D82915"/>
    <w:rsid w:val="00D83AAA"/>
    <w:rsid w:val="00D85B37"/>
    <w:rsid w:val="00D85C77"/>
    <w:rsid w:val="00D86E78"/>
    <w:rsid w:val="00D91941"/>
    <w:rsid w:val="00D91A56"/>
    <w:rsid w:val="00D91D7D"/>
    <w:rsid w:val="00D92087"/>
    <w:rsid w:val="00D93396"/>
    <w:rsid w:val="00D9354A"/>
    <w:rsid w:val="00D941EF"/>
    <w:rsid w:val="00D95261"/>
    <w:rsid w:val="00D95716"/>
    <w:rsid w:val="00D96145"/>
    <w:rsid w:val="00D9687C"/>
    <w:rsid w:val="00D96E69"/>
    <w:rsid w:val="00D96F48"/>
    <w:rsid w:val="00D97824"/>
    <w:rsid w:val="00DA4225"/>
    <w:rsid w:val="00DA4473"/>
    <w:rsid w:val="00DA756E"/>
    <w:rsid w:val="00DA7929"/>
    <w:rsid w:val="00DB0336"/>
    <w:rsid w:val="00DB0C18"/>
    <w:rsid w:val="00DB299F"/>
    <w:rsid w:val="00DB2ADC"/>
    <w:rsid w:val="00DB3265"/>
    <w:rsid w:val="00DB4218"/>
    <w:rsid w:val="00DB5882"/>
    <w:rsid w:val="00DB5A8F"/>
    <w:rsid w:val="00DB6852"/>
    <w:rsid w:val="00DB6AAC"/>
    <w:rsid w:val="00DB77BD"/>
    <w:rsid w:val="00DC08C0"/>
    <w:rsid w:val="00DC0D14"/>
    <w:rsid w:val="00DC21D5"/>
    <w:rsid w:val="00DC478C"/>
    <w:rsid w:val="00DC4AB8"/>
    <w:rsid w:val="00DC6783"/>
    <w:rsid w:val="00DD09D3"/>
    <w:rsid w:val="00DD2EFC"/>
    <w:rsid w:val="00DD4732"/>
    <w:rsid w:val="00DD48C6"/>
    <w:rsid w:val="00DD4CF3"/>
    <w:rsid w:val="00DD5BB5"/>
    <w:rsid w:val="00DE0E02"/>
    <w:rsid w:val="00DE1700"/>
    <w:rsid w:val="00DE3BAC"/>
    <w:rsid w:val="00DE5EC2"/>
    <w:rsid w:val="00DE6C7A"/>
    <w:rsid w:val="00DF139F"/>
    <w:rsid w:val="00DF2CD2"/>
    <w:rsid w:val="00DF34DF"/>
    <w:rsid w:val="00DF6EF0"/>
    <w:rsid w:val="00DF7561"/>
    <w:rsid w:val="00E00588"/>
    <w:rsid w:val="00E009A0"/>
    <w:rsid w:val="00E0130C"/>
    <w:rsid w:val="00E01679"/>
    <w:rsid w:val="00E02456"/>
    <w:rsid w:val="00E025FF"/>
    <w:rsid w:val="00E050FE"/>
    <w:rsid w:val="00E060B1"/>
    <w:rsid w:val="00E06E02"/>
    <w:rsid w:val="00E103A4"/>
    <w:rsid w:val="00E11653"/>
    <w:rsid w:val="00E125EE"/>
    <w:rsid w:val="00E12B6A"/>
    <w:rsid w:val="00E134FE"/>
    <w:rsid w:val="00E152B9"/>
    <w:rsid w:val="00E15FC8"/>
    <w:rsid w:val="00E16DE0"/>
    <w:rsid w:val="00E1764D"/>
    <w:rsid w:val="00E20AF1"/>
    <w:rsid w:val="00E2170B"/>
    <w:rsid w:val="00E21F48"/>
    <w:rsid w:val="00E22A4A"/>
    <w:rsid w:val="00E23E96"/>
    <w:rsid w:val="00E24470"/>
    <w:rsid w:val="00E272AC"/>
    <w:rsid w:val="00E27FE7"/>
    <w:rsid w:val="00E301C2"/>
    <w:rsid w:val="00E30626"/>
    <w:rsid w:val="00E34394"/>
    <w:rsid w:val="00E35FC9"/>
    <w:rsid w:val="00E3600A"/>
    <w:rsid w:val="00E40F11"/>
    <w:rsid w:val="00E43FF2"/>
    <w:rsid w:val="00E465B7"/>
    <w:rsid w:val="00E504AA"/>
    <w:rsid w:val="00E5199B"/>
    <w:rsid w:val="00E51C1B"/>
    <w:rsid w:val="00E52A0B"/>
    <w:rsid w:val="00E52BBD"/>
    <w:rsid w:val="00E53357"/>
    <w:rsid w:val="00E54656"/>
    <w:rsid w:val="00E54AA6"/>
    <w:rsid w:val="00E54B7F"/>
    <w:rsid w:val="00E5543B"/>
    <w:rsid w:val="00E61A2C"/>
    <w:rsid w:val="00E61A51"/>
    <w:rsid w:val="00E622B6"/>
    <w:rsid w:val="00E6290A"/>
    <w:rsid w:val="00E62A4E"/>
    <w:rsid w:val="00E6405D"/>
    <w:rsid w:val="00E651F9"/>
    <w:rsid w:val="00E66DFE"/>
    <w:rsid w:val="00E72167"/>
    <w:rsid w:val="00E72E68"/>
    <w:rsid w:val="00E73287"/>
    <w:rsid w:val="00E733ED"/>
    <w:rsid w:val="00E76C66"/>
    <w:rsid w:val="00E825D6"/>
    <w:rsid w:val="00E8339E"/>
    <w:rsid w:val="00E83446"/>
    <w:rsid w:val="00E85D8C"/>
    <w:rsid w:val="00E94C19"/>
    <w:rsid w:val="00E96707"/>
    <w:rsid w:val="00E968AE"/>
    <w:rsid w:val="00E969A6"/>
    <w:rsid w:val="00E96BD0"/>
    <w:rsid w:val="00E96C73"/>
    <w:rsid w:val="00E9734C"/>
    <w:rsid w:val="00EA0B56"/>
    <w:rsid w:val="00EA1938"/>
    <w:rsid w:val="00EA2572"/>
    <w:rsid w:val="00EA379A"/>
    <w:rsid w:val="00EA3E11"/>
    <w:rsid w:val="00EA3E15"/>
    <w:rsid w:val="00EA4729"/>
    <w:rsid w:val="00EA4E2E"/>
    <w:rsid w:val="00EA5257"/>
    <w:rsid w:val="00EB1BFD"/>
    <w:rsid w:val="00EB58D9"/>
    <w:rsid w:val="00EC076D"/>
    <w:rsid w:val="00EC4171"/>
    <w:rsid w:val="00EC443C"/>
    <w:rsid w:val="00EC6102"/>
    <w:rsid w:val="00EC6DBB"/>
    <w:rsid w:val="00ED2892"/>
    <w:rsid w:val="00ED367A"/>
    <w:rsid w:val="00ED61A5"/>
    <w:rsid w:val="00ED6AD1"/>
    <w:rsid w:val="00EE15DB"/>
    <w:rsid w:val="00EE1921"/>
    <w:rsid w:val="00EE25DB"/>
    <w:rsid w:val="00EE389F"/>
    <w:rsid w:val="00EE4982"/>
    <w:rsid w:val="00EE53A1"/>
    <w:rsid w:val="00EE771C"/>
    <w:rsid w:val="00EE7B4E"/>
    <w:rsid w:val="00EF00F8"/>
    <w:rsid w:val="00EF03CD"/>
    <w:rsid w:val="00EF0566"/>
    <w:rsid w:val="00EF09B0"/>
    <w:rsid w:val="00EF1EBE"/>
    <w:rsid w:val="00EF40F8"/>
    <w:rsid w:val="00EF53E4"/>
    <w:rsid w:val="00EF5B74"/>
    <w:rsid w:val="00EF61D1"/>
    <w:rsid w:val="00EF7906"/>
    <w:rsid w:val="00F00241"/>
    <w:rsid w:val="00F03CCE"/>
    <w:rsid w:val="00F0546D"/>
    <w:rsid w:val="00F05E44"/>
    <w:rsid w:val="00F10EF8"/>
    <w:rsid w:val="00F129E2"/>
    <w:rsid w:val="00F131D3"/>
    <w:rsid w:val="00F1371F"/>
    <w:rsid w:val="00F14635"/>
    <w:rsid w:val="00F154AA"/>
    <w:rsid w:val="00F1641F"/>
    <w:rsid w:val="00F169F8"/>
    <w:rsid w:val="00F16E02"/>
    <w:rsid w:val="00F17A0E"/>
    <w:rsid w:val="00F17B2C"/>
    <w:rsid w:val="00F23D34"/>
    <w:rsid w:val="00F24782"/>
    <w:rsid w:val="00F254DB"/>
    <w:rsid w:val="00F266F9"/>
    <w:rsid w:val="00F26F5E"/>
    <w:rsid w:val="00F27275"/>
    <w:rsid w:val="00F2733A"/>
    <w:rsid w:val="00F2796C"/>
    <w:rsid w:val="00F27F93"/>
    <w:rsid w:val="00F304C2"/>
    <w:rsid w:val="00F30672"/>
    <w:rsid w:val="00F30B75"/>
    <w:rsid w:val="00F31286"/>
    <w:rsid w:val="00F31FCB"/>
    <w:rsid w:val="00F32E0F"/>
    <w:rsid w:val="00F3392C"/>
    <w:rsid w:val="00F36D3D"/>
    <w:rsid w:val="00F37BFD"/>
    <w:rsid w:val="00F41C8A"/>
    <w:rsid w:val="00F50BB9"/>
    <w:rsid w:val="00F51276"/>
    <w:rsid w:val="00F535F0"/>
    <w:rsid w:val="00F54A3C"/>
    <w:rsid w:val="00F5753D"/>
    <w:rsid w:val="00F60B1D"/>
    <w:rsid w:val="00F60E2E"/>
    <w:rsid w:val="00F624AF"/>
    <w:rsid w:val="00F6256B"/>
    <w:rsid w:val="00F6317A"/>
    <w:rsid w:val="00F6375D"/>
    <w:rsid w:val="00F641A1"/>
    <w:rsid w:val="00F66BF3"/>
    <w:rsid w:val="00F67220"/>
    <w:rsid w:val="00F67A09"/>
    <w:rsid w:val="00F67E0C"/>
    <w:rsid w:val="00F70383"/>
    <w:rsid w:val="00F70401"/>
    <w:rsid w:val="00F72EB1"/>
    <w:rsid w:val="00F7362C"/>
    <w:rsid w:val="00F73A41"/>
    <w:rsid w:val="00F73AC6"/>
    <w:rsid w:val="00F74675"/>
    <w:rsid w:val="00F81C70"/>
    <w:rsid w:val="00F826EA"/>
    <w:rsid w:val="00F82C33"/>
    <w:rsid w:val="00F856E0"/>
    <w:rsid w:val="00F85933"/>
    <w:rsid w:val="00F86A02"/>
    <w:rsid w:val="00F86E73"/>
    <w:rsid w:val="00F93540"/>
    <w:rsid w:val="00F94302"/>
    <w:rsid w:val="00F94F67"/>
    <w:rsid w:val="00F9609A"/>
    <w:rsid w:val="00F96820"/>
    <w:rsid w:val="00F96B08"/>
    <w:rsid w:val="00F96C19"/>
    <w:rsid w:val="00F9701A"/>
    <w:rsid w:val="00F97156"/>
    <w:rsid w:val="00FA0B2E"/>
    <w:rsid w:val="00FA1147"/>
    <w:rsid w:val="00FA12E8"/>
    <w:rsid w:val="00FA2054"/>
    <w:rsid w:val="00FA243B"/>
    <w:rsid w:val="00FA2FD2"/>
    <w:rsid w:val="00FA3FF3"/>
    <w:rsid w:val="00FA5599"/>
    <w:rsid w:val="00FA56D8"/>
    <w:rsid w:val="00FA5A74"/>
    <w:rsid w:val="00FB1CF6"/>
    <w:rsid w:val="00FB2103"/>
    <w:rsid w:val="00FB3439"/>
    <w:rsid w:val="00FB3CBC"/>
    <w:rsid w:val="00FB4DF7"/>
    <w:rsid w:val="00FB5C3C"/>
    <w:rsid w:val="00FB6F67"/>
    <w:rsid w:val="00FB7FE2"/>
    <w:rsid w:val="00FC05F0"/>
    <w:rsid w:val="00FC0B9B"/>
    <w:rsid w:val="00FC0D5A"/>
    <w:rsid w:val="00FC20D3"/>
    <w:rsid w:val="00FC355A"/>
    <w:rsid w:val="00FC3570"/>
    <w:rsid w:val="00FC3B9E"/>
    <w:rsid w:val="00FC6770"/>
    <w:rsid w:val="00FC6EA0"/>
    <w:rsid w:val="00FC7D9F"/>
    <w:rsid w:val="00FD09AF"/>
    <w:rsid w:val="00FD2272"/>
    <w:rsid w:val="00FD3958"/>
    <w:rsid w:val="00FD397A"/>
    <w:rsid w:val="00FD65DF"/>
    <w:rsid w:val="00FD7EAA"/>
    <w:rsid w:val="00FE1231"/>
    <w:rsid w:val="00FE1847"/>
    <w:rsid w:val="00FE3181"/>
    <w:rsid w:val="00FE484C"/>
    <w:rsid w:val="00FE5D58"/>
    <w:rsid w:val="00FE6C55"/>
    <w:rsid w:val="00FE788D"/>
    <w:rsid w:val="00FF3D29"/>
    <w:rsid w:val="00FF4ED9"/>
    <w:rsid w:val="00FF77F9"/>
    <w:rsid w:val="0163EB5C"/>
    <w:rsid w:val="0CDF23EE"/>
    <w:rsid w:val="256D771B"/>
    <w:rsid w:val="2EDD7ED8"/>
    <w:rsid w:val="3878A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7A7E4"/>
  <w15:chartTrackingRefBased/>
  <w15:docId w15:val="{A4F89E4F-8005-424E-9352-3F49FB4D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Default Paragraph Font" w:uiPriority="1"/>
    <w:lsdException w:name="Hyperlink" w:uiPriority="99" w:qFormat="1"/>
    <w:lsdException w:name="Strong" w:uiPriority="22"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D20"/>
    <w:pPr>
      <w:spacing w:before="120"/>
    </w:pPr>
    <w:rPr>
      <w:rFonts w:eastAsia="Calibri"/>
      <w:sz w:val="24"/>
      <w:szCs w:val="24"/>
      <w:lang w:eastAsia="ja-JP"/>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F26F5E"/>
    <w:pPr>
      <w:keepNext/>
      <w:keepLines/>
      <w:tabs>
        <w:tab w:val="left" w:pos="794"/>
        <w:tab w:val="left" w:pos="1191"/>
        <w:tab w:val="left" w:pos="1588"/>
        <w:tab w:val="left" w:pos="1985"/>
      </w:tab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rsid w:val="00F26F5E"/>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enter" w:pos="4820"/>
        <w:tab w:val="right" w:pos="9639"/>
      </w:tabs>
    </w:pPr>
  </w:style>
  <w:style w:type="paragraph" w:customStyle="1" w:styleId="Equationlegend">
    <w:name w:val="Equation_legend"/>
    <w:basedOn w:val="Normal"/>
    <w:pPr>
      <w:tabs>
        <w:tab w:val="right" w:pos="1814"/>
      </w:tabs>
      <w:spacing w:before="80"/>
      <w:ind w:left="1985" w:hanging="1985"/>
    </w:pPr>
  </w:style>
  <w:style w:type="paragraph" w:customStyle="1" w:styleId="Figure">
    <w:name w:val="Figur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legend">
    <w:name w:val="Figure_legend"/>
    <w:basedOn w:val="Normal"/>
    <w:pPr>
      <w:keepNext/>
      <w:keepLines/>
      <w:spacing w:before="20" w:after="20"/>
    </w:pPr>
    <w:rPr>
      <w:sz w:val="18"/>
    </w:rPr>
  </w:style>
  <w:style w:type="paragraph" w:customStyle="1" w:styleId="FigureNotitle">
    <w:name w:val="Figure_No &amp; title"/>
    <w:basedOn w:val="Normal"/>
    <w:next w:val="Normal"/>
    <w:qFormat/>
    <w:rsid w:val="00F26F5E"/>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spacing w:before="40"/>
    </w:pPr>
    <w:rPr>
      <w:caps w:val="0"/>
      <w:noProof w:val="0"/>
    </w:rPr>
  </w:style>
  <w:style w:type="paragraph" w:customStyle="1" w:styleId="FooterQP">
    <w:name w:val="Footer_QP"/>
    <w:basedOn w:val="Normal"/>
    <w:pPr>
      <w:tabs>
        <w:tab w:val="left" w:pos="907"/>
        <w:tab w:val="right" w:pos="8789"/>
        <w:tab w:val="right" w:pos="9639"/>
      </w:tabs>
      <w:spacing w:before="0"/>
    </w:pPr>
    <w:rPr>
      <w:b/>
      <w:sz w:val="22"/>
    </w:rPr>
  </w:style>
  <w:style w:type="character" w:styleId="FootnoteReference">
    <w:name w:val="footnote reference"/>
    <w:rPr>
      <w:position w:val="6"/>
      <w:sz w:val="18"/>
    </w:rPr>
  </w:style>
  <w:style w:type="paragraph" w:customStyle="1" w:styleId="Note">
    <w:name w:val="Note"/>
    <w:basedOn w:val="Normal"/>
    <w:rsid w:val="00F26F5E"/>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te"/>
    <w:link w:val="FootnoteTextChar"/>
    <w:pPr>
      <w:keepLines/>
      <w:tabs>
        <w:tab w:val="left" w:pos="255"/>
      </w:tabs>
      <w:ind w:left="255" w:hanging="255"/>
    </w:pPr>
  </w:style>
  <w:style w:type="paragraph" w:customStyle="1" w:styleId="Formal">
    <w:name w:val="Formal"/>
    <w:basedOn w:val="Normal"/>
    <w:rsid w:val="00F26F5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styleId="Header">
    <w:name w:val="header"/>
    <w:basedOn w:val="Normal"/>
    <w:link w:val="HeaderChar"/>
    <w:rsid w:val="00F26F5E"/>
    <w:pPr>
      <w:overflowPunct w:val="0"/>
      <w:autoSpaceDE w:val="0"/>
      <w:autoSpaceDN w:val="0"/>
      <w:adjustRightInd w:val="0"/>
      <w:spacing w:before="0"/>
      <w:jc w:val="center"/>
      <w:textAlignment w:val="baseline"/>
    </w:pPr>
    <w:rPr>
      <w:rFonts w:eastAsia="Times New Roman"/>
      <w:sz w:val="18"/>
      <w:szCs w:val="20"/>
      <w:lang w:eastAsia="en-US"/>
    </w:rPr>
  </w:style>
  <w:style w:type="paragraph" w:customStyle="1" w:styleId="Headingb">
    <w:name w:val="Heading_b"/>
    <w:basedOn w:val="Normal"/>
    <w:next w:val="Normal"/>
    <w:qFormat/>
    <w:rsid w:val="00F26F5E"/>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F26F5E"/>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
    <w:rsid w:val="00F26F5E"/>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rsid w:val="00F26F5E"/>
    <w:pPr>
      <w:overflowPunct w:val="0"/>
      <w:autoSpaceDE w:val="0"/>
      <w:autoSpaceDN w:val="0"/>
      <w:adjustRightInd w:val="0"/>
      <w:ind w:left="2268" w:hanging="2268"/>
      <w:textAlignment w:val="baseline"/>
    </w:pPr>
    <w:rPr>
      <w:rFonts w:eastAsia="Times New Roman"/>
      <w:szCs w:val="20"/>
      <w:lang w:eastAsia="en-US"/>
    </w:r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spacing w:before="624"/>
      <w:jc w:val="center"/>
    </w:pPr>
    <w:rPr>
      <w:b/>
    </w:rPr>
  </w:style>
  <w:style w:type="paragraph" w:customStyle="1" w:styleId="Section2">
    <w:name w:val="Section_2"/>
    <w:basedOn w:val="Normal"/>
    <w:next w:val="Normal"/>
    <w:pPr>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rsid w:val="00F26F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F26F5E"/>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link w:val="TabletextChar"/>
    <w:rsid w:val="00F26F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right" w:pos="9639"/>
      </w:tabs>
    </w:pPr>
    <w:rPr>
      <w:b/>
    </w:rPr>
  </w:style>
  <w:style w:type="paragraph" w:styleId="TOC1">
    <w:name w:val="toc 1"/>
    <w:basedOn w:val="Normal"/>
    <w:uiPriority w:val="39"/>
    <w:rsid w:val="00F26F5E"/>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F26F5E"/>
    <w:pPr>
      <w:tabs>
        <w:tab w:val="clear" w:pos="964"/>
      </w:tabs>
      <w:spacing w:before="80"/>
      <w:ind w:left="1531" w:hanging="851"/>
    </w:pPr>
  </w:style>
  <w:style w:type="paragraph" w:styleId="TOC3">
    <w:name w:val="toc 3"/>
    <w:basedOn w:val="TOC2"/>
    <w:uiPriority w:val="39"/>
    <w:rsid w:val="00F26F5E"/>
    <w:pPr>
      <w:ind w:left="2269"/>
    </w:pPr>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styleId="Hyperlink">
    <w:name w:val="Hyperlink"/>
    <w:aliases w:val="超级链接,CEO_Hyperlink,超?级链,Style 58,超????,하이퍼링크2,超链接1,하이퍼링크21,超?级链ïÈ,õ±?级链,õ±链ïÈ1,õ±???,超?级链?,Style?,S,超??级链Ú,fL????,fL?级,超??级链,超?级链Ú,’´?级链,’´????,’´??级链Ú,’´??级"/>
    <w:uiPriority w:val="99"/>
    <w:qFormat/>
    <w:rsid w:val="00F26F5E"/>
    <w:rPr>
      <w:color w:val="0000FF"/>
      <w:u w:val="single"/>
    </w:rPr>
  </w:style>
  <w:style w:type="character" w:styleId="CommentReference">
    <w:name w:val="annotation reference"/>
    <w:rsid w:val="00A879D5"/>
    <w:rPr>
      <w:sz w:val="16"/>
      <w:szCs w:val="16"/>
    </w:rPr>
  </w:style>
  <w:style w:type="paragraph" w:styleId="CommentText">
    <w:name w:val="annotation text"/>
    <w:basedOn w:val="Normal"/>
    <w:link w:val="CommentTextChar"/>
    <w:rsid w:val="00A879D5"/>
    <w:pPr>
      <w:tabs>
        <w:tab w:val="left" w:pos="794"/>
        <w:tab w:val="left" w:pos="1191"/>
        <w:tab w:val="left" w:pos="1588"/>
        <w:tab w:val="left" w:pos="1985"/>
      </w:tabs>
    </w:pPr>
    <w:rPr>
      <w:rFonts w:eastAsia="MS Mincho"/>
      <w:sz w:val="20"/>
    </w:rPr>
  </w:style>
  <w:style w:type="character" w:customStyle="1" w:styleId="CommentTextChar">
    <w:name w:val="Comment Text Char"/>
    <w:link w:val="CommentText"/>
    <w:rsid w:val="00A879D5"/>
    <w:rPr>
      <w:rFonts w:eastAsia="MS Mincho"/>
      <w:lang w:val="en-GB" w:eastAsia="en-US"/>
    </w:rPr>
  </w:style>
  <w:style w:type="paragraph" w:styleId="BalloonText">
    <w:name w:val="Balloon Text"/>
    <w:basedOn w:val="Normal"/>
    <w:link w:val="BalloonTextChar"/>
    <w:rsid w:val="00A879D5"/>
    <w:pPr>
      <w:spacing w:before="0"/>
    </w:pPr>
    <w:rPr>
      <w:rFonts w:ascii="Segoe UI" w:hAnsi="Segoe UI" w:cs="Segoe UI"/>
      <w:sz w:val="18"/>
      <w:szCs w:val="18"/>
    </w:rPr>
  </w:style>
  <w:style w:type="character" w:customStyle="1" w:styleId="BalloonTextChar">
    <w:name w:val="Balloon Text Char"/>
    <w:link w:val="BalloonText"/>
    <w:rsid w:val="00A879D5"/>
    <w:rPr>
      <w:rFonts w:ascii="Segoe UI" w:hAnsi="Segoe UI" w:cs="Segoe UI"/>
      <w:sz w:val="18"/>
      <w:szCs w:val="18"/>
      <w:lang w:val="en-GB" w:eastAsia="en-US"/>
    </w:rPr>
  </w:style>
  <w:style w:type="paragraph" w:customStyle="1" w:styleId="Docnumber">
    <w:name w:val="Docnumber"/>
    <w:basedOn w:val="Normal"/>
    <w:link w:val="DocnumberChar"/>
    <w:qFormat/>
    <w:rsid w:val="00B65C47"/>
    <w:pPr>
      <w:jc w:val="right"/>
    </w:pPr>
    <w:rPr>
      <w:b/>
      <w:bCs/>
      <w:sz w:val="32"/>
    </w:rPr>
  </w:style>
  <w:style w:type="character" w:customStyle="1" w:styleId="DocnumberChar">
    <w:name w:val="Docnumber Char"/>
    <w:link w:val="Docnumber"/>
    <w:rsid w:val="00B65C47"/>
    <w:rPr>
      <w:rFonts w:eastAsia="Calibri"/>
      <w:b/>
      <w:bCs/>
      <w:sz w:val="32"/>
      <w:szCs w:val="24"/>
      <w:lang w:val="en-GB" w:eastAsia="ja-JP"/>
    </w:rPr>
  </w:style>
  <w:style w:type="paragraph" w:styleId="CommentSubject">
    <w:name w:val="annotation subject"/>
    <w:basedOn w:val="CommentText"/>
    <w:next w:val="CommentText"/>
    <w:link w:val="CommentSubjectChar"/>
    <w:rsid w:val="00F3392C"/>
    <w:rPr>
      <w:rFonts w:eastAsia="Times New Roman"/>
      <w:b/>
      <w:bCs/>
    </w:rPr>
  </w:style>
  <w:style w:type="character" w:customStyle="1" w:styleId="CommentSubjectChar">
    <w:name w:val="Comment Subject Char"/>
    <w:link w:val="CommentSubject"/>
    <w:rsid w:val="00F3392C"/>
    <w:rPr>
      <w:rFonts w:eastAsia="MS Mincho"/>
      <w:b/>
      <w:bCs/>
      <w:lang w:val="en-GB" w:eastAsia="en-US"/>
    </w:rPr>
  </w:style>
  <w:style w:type="paragraph" w:styleId="Revision">
    <w:name w:val="Revision"/>
    <w:hidden/>
    <w:uiPriority w:val="99"/>
    <w:semiHidden/>
    <w:rsid w:val="00F3392C"/>
    <w:rPr>
      <w:sz w:val="24"/>
      <w:lang w:eastAsia="en-US"/>
    </w:rPr>
  </w:style>
  <w:style w:type="paragraph" w:customStyle="1" w:styleId="CorrectionSeparatorBegin">
    <w:name w:val="Correction Separator Begin"/>
    <w:basedOn w:val="Normal"/>
    <w:rsid w:val="00F26F5E"/>
    <w:pPr>
      <w:keepNext/>
      <w:pBdr>
        <w:bottom w:val="single" w:sz="12" w:space="1" w:color="auto"/>
      </w:pBdr>
      <w:spacing w:before="240" w:after="240"/>
      <w:ind w:left="1440" w:right="1440"/>
      <w:jc w:val="center"/>
    </w:pPr>
    <w:rPr>
      <w:b/>
      <w:i/>
      <w:sz w:val="20"/>
      <w:lang w:val="en-US"/>
    </w:rPr>
  </w:style>
  <w:style w:type="paragraph" w:customStyle="1" w:styleId="CorrectionSeparatorEnd">
    <w:name w:val="Correction Separator End"/>
    <w:basedOn w:val="Normal"/>
    <w:rsid w:val="00F26F5E"/>
    <w:pPr>
      <w:pBdr>
        <w:top w:val="single" w:sz="12" w:space="1" w:color="auto"/>
      </w:pBdr>
      <w:spacing w:before="240" w:after="240"/>
      <w:ind w:left="1440" w:right="1440"/>
      <w:jc w:val="center"/>
    </w:pPr>
    <w:rPr>
      <w:b/>
      <w:i/>
      <w:sz w:val="20"/>
      <w:lang w:val="en-US"/>
    </w:rPr>
  </w:style>
  <w:style w:type="paragraph" w:customStyle="1" w:styleId="Headingib">
    <w:name w:val="Heading_ib"/>
    <w:basedOn w:val="Headingi"/>
    <w:next w:val="Normal"/>
    <w:qFormat/>
    <w:rsid w:val="00F26F5E"/>
    <w:rPr>
      <w:b/>
      <w:bCs/>
    </w:rPr>
  </w:style>
  <w:style w:type="paragraph" w:customStyle="1" w:styleId="Normalbeforetable">
    <w:name w:val="Normal before table"/>
    <w:basedOn w:val="Normal"/>
    <w:rsid w:val="00F26F5E"/>
    <w:pPr>
      <w:keepNext/>
      <w:spacing w:after="120"/>
    </w:pPr>
    <w:rPr>
      <w:rFonts w:eastAsia="????"/>
      <w:lang w:eastAsia="en-US"/>
    </w:rPr>
  </w:style>
  <w:style w:type="character" w:customStyle="1" w:styleId="ReftextArial9pt">
    <w:name w:val="Ref_text Arial 9 pt"/>
    <w:rsid w:val="00F26F5E"/>
    <w:rPr>
      <w:rFonts w:ascii="Arial" w:hAnsi="Arial" w:cs="Arial"/>
      <w:sz w:val="18"/>
      <w:szCs w:val="18"/>
    </w:rPr>
  </w:style>
  <w:style w:type="paragraph" w:styleId="TableofFigures">
    <w:name w:val="table of figures"/>
    <w:basedOn w:val="Normal"/>
    <w:next w:val="Normal"/>
    <w:uiPriority w:val="99"/>
    <w:rsid w:val="00F26F5E"/>
    <w:pPr>
      <w:tabs>
        <w:tab w:val="right" w:leader="dot" w:pos="9639"/>
      </w:tabs>
    </w:pPr>
    <w:rPr>
      <w:rFonts w:eastAsia="MS Mincho"/>
    </w:rPr>
  </w:style>
  <w:style w:type="character" w:customStyle="1" w:styleId="HeaderChar">
    <w:name w:val="Header Char"/>
    <w:link w:val="Header"/>
    <w:rsid w:val="00F26F5E"/>
    <w:rPr>
      <w:sz w:val="18"/>
      <w:lang w:val="en-GB"/>
    </w:rPr>
  </w:style>
  <w:style w:type="paragraph" w:styleId="Caption">
    <w:name w:val="caption"/>
    <w:basedOn w:val="Normal"/>
    <w:next w:val="Normal"/>
    <w:semiHidden/>
    <w:unhideWhenUsed/>
    <w:rsid w:val="00F26F5E"/>
    <w:rPr>
      <w:b/>
      <w:bCs/>
      <w:sz w:val="20"/>
      <w:szCs w:val="20"/>
    </w:rPr>
  </w:style>
  <w:style w:type="paragraph" w:styleId="Bibliography">
    <w:name w:val="Bibliography"/>
    <w:basedOn w:val="Normal"/>
    <w:next w:val="Normal"/>
    <w:uiPriority w:val="37"/>
    <w:semiHidden/>
    <w:unhideWhenUsed/>
    <w:rsid w:val="00F26F5E"/>
  </w:style>
  <w:style w:type="paragraph" w:styleId="BlockText">
    <w:name w:val="Block Text"/>
    <w:basedOn w:val="Normal"/>
    <w:rsid w:val="00F26F5E"/>
    <w:pPr>
      <w:spacing w:after="120"/>
      <w:ind w:left="1440" w:right="1440"/>
    </w:pPr>
  </w:style>
  <w:style w:type="paragraph" w:styleId="BodyText">
    <w:name w:val="Body Text"/>
    <w:basedOn w:val="Normal"/>
    <w:link w:val="BodyTextChar"/>
    <w:rsid w:val="00F26F5E"/>
    <w:pPr>
      <w:spacing w:after="120"/>
    </w:pPr>
  </w:style>
  <w:style w:type="character" w:customStyle="1" w:styleId="BodyTextChar">
    <w:name w:val="Body Text Char"/>
    <w:link w:val="BodyText"/>
    <w:rsid w:val="00F26F5E"/>
    <w:rPr>
      <w:rFonts w:eastAsia="Calibri"/>
      <w:sz w:val="24"/>
      <w:szCs w:val="24"/>
      <w:lang w:val="en-GB" w:eastAsia="ja-JP"/>
    </w:rPr>
  </w:style>
  <w:style w:type="paragraph" w:styleId="BodyText2">
    <w:name w:val="Body Text 2"/>
    <w:basedOn w:val="Normal"/>
    <w:link w:val="BodyText2Char"/>
    <w:rsid w:val="00F26F5E"/>
    <w:pPr>
      <w:spacing w:after="120" w:line="480" w:lineRule="auto"/>
    </w:pPr>
  </w:style>
  <w:style w:type="character" w:customStyle="1" w:styleId="BodyText2Char">
    <w:name w:val="Body Text 2 Char"/>
    <w:link w:val="BodyText2"/>
    <w:rsid w:val="00F26F5E"/>
    <w:rPr>
      <w:rFonts w:eastAsia="Calibri"/>
      <w:sz w:val="24"/>
      <w:szCs w:val="24"/>
      <w:lang w:val="en-GB" w:eastAsia="ja-JP"/>
    </w:rPr>
  </w:style>
  <w:style w:type="paragraph" w:styleId="BodyText3">
    <w:name w:val="Body Text 3"/>
    <w:basedOn w:val="Normal"/>
    <w:link w:val="BodyText3Char"/>
    <w:rsid w:val="00F26F5E"/>
    <w:pPr>
      <w:spacing w:after="120"/>
    </w:pPr>
    <w:rPr>
      <w:sz w:val="16"/>
      <w:szCs w:val="16"/>
    </w:rPr>
  </w:style>
  <w:style w:type="character" w:customStyle="1" w:styleId="BodyText3Char">
    <w:name w:val="Body Text 3 Char"/>
    <w:link w:val="BodyText3"/>
    <w:rsid w:val="00F26F5E"/>
    <w:rPr>
      <w:rFonts w:eastAsia="Calibri"/>
      <w:sz w:val="16"/>
      <w:szCs w:val="16"/>
      <w:lang w:val="en-GB" w:eastAsia="ja-JP"/>
    </w:rPr>
  </w:style>
  <w:style w:type="paragraph" w:styleId="BodyTextFirstIndent">
    <w:name w:val="Body Text First Indent"/>
    <w:basedOn w:val="BodyText"/>
    <w:link w:val="BodyTextFirstIndentChar"/>
    <w:rsid w:val="00F26F5E"/>
    <w:pPr>
      <w:ind w:firstLine="210"/>
    </w:pPr>
  </w:style>
  <w:style w:type="character" w:customStyle="1" w:styleId="BodyTextFirstIndentChar">
    <w:name w:val="Body Text First Indent Char"/>
    <w:link w:val="BodyTextFirstIndent"/>
    <w:rsid w:val="00F26F5E"/>
    <w:rPr>
      <w:rFonts w:eastAsia="Calibri"/>
      <w:sz w:val="24"/>
      <w:szCs w:val="24"/>
      <w:lang w:val="en-GB" w:eastAsia="ja-JP"/>
    </w:rPr>
  </w:style>
  <w:style w:type="paragraph" w:styleId="BodyTextIndent">
    <w:name w:val="Body Text Indent"/>
    <w:basedOn w:val="Normal"/>
    <w:link w:val="BodyTextIndentChar"/>
    <w:rsid w:val="00F26F5E"/>
    <w:pPr>
      <w:spacing w:after="120"/>
      <w:ind w:left="283"/>
    </w:pPr>
  </w:style>
  <w:style w:type="character" w:customStyle="1" w:styleId="BodyTextIndentChar">
    <w:name w:val="Body Text Indent Char"/>
    <w:link w:val="BodyTextIndent"/>
    <w:rsid w:val="00F26F5E"/>
    <w:rPr>
      <w:rFonts w:eastAsia="Calibri"/>
      <w:sz w:val="24"/>
      <w:szCs w:val="24"/>
      <w:lang w:val="en-GB" w:eastAsia="ja-JP"/>
    </w:rPr>
  </w:style>
  <w:style w:type="paragraph" w:styleId="BodyTextFirstIndent2">
    <w:name w:val="Body Text First Indent 2"/>
    <w:basedOn w:val="BodyTextIndent"/>
    <w:link w:val="BodyTextFirstIndent2Char"/>
    <w:rsid w:val="00F26F5E"/>
    <w:pPr>
      <w:ind w:firstLine="210"/>
    </w:pPr>
  </w:style>
  <w:style w:type="character" w:customStyle="1" w:styleId="BodyTextFirstIndent2Char">
    <w:name w:val="Body Text First Indent 2 Char"/>
    <w:link w:val="BodyTextFirstIndent2"/>
    <w:rsid w:val="00F26F5E"/>
    <w:rPr>
      <w:rFonts w:eastAsia="Calibri"/>
      <w:sz w:val="24"/>
      <w:szCs w:val="24"/>
      <w:lang w:val="en-GB" w:eastAsia="ja-JP"/>
    </w:rPr>
  </w:style>
  <w:style w:type="paragraph" w:styleId="BodyTextIndent2">
    <w:name w:val="Body Text Indent 2"/>
    <w:basedOn w:val="Normal"/>
    <w:link w:val="BodyTextIndent2Char"/>
    <w:rsid w:val="00F26F5E"/>
    <w:pPr>
      <w:spacing w:after="120" w:line="480" w:lineRule="auto"/>
      <w:ind w:left="283"/>
    </w:pPr>
  </w:style>
  <w:style w:type="character" w:customStyle="1" w:styleId="BodyTextIndent2Char">
    <w:name w:val="Body Text Indent 2 Char"/>
    <w:link w:val="BodyTextIndent2"/>
    <w:rsid w:val="00F26F5E"/>
    <w:rPr>
      <w:rFonts w:eastAsia="Calibri"/>
      <w:sz w:val="24"/>
      <w:szCs w:val="24"/>
      <w:lang w:val="en-GB" w:eastAsia="ja-JP"/>
    </w:rPr>
  </w:style>
  <w:style w:type="paragraph" w:styleId="BodyTextIndent3">
    <w:name w:val="Body Text Indent 3"/>
    <w:basedOn w:val="Normal"/>
    <w:link w:val="BodyTextIndent3Char"/>
    <w:rsid w:val="00F26F5E"/>
    <w:pPr>
      <w:spacing w:after="120"/>
      <w:ind w:left="283"/>
    </w:pPr>
    <w:rPr>
      <w:sz w:val="16"/>
      <w:szCs w:val="16"/>
    </w:rPr>
  </w:style>
  <w:style w:type="character" w:customStyle="1" w:styleId="BodyTextIndent3Char">
    <w:name w:val="Body Text Indent 3 Char"/>
    <w:link w:val="BodyTextIndent3"/>
    <w:rsid w:val="00F26F5E"/>
    <w:rPr>
      <w:rFonts w:eastAsia="Calibri"/>
      <w:sz w:val="16"/>
      <w:szCs w:val="16"/>
      <w:lang w:val="en-GB" w:eastAsia="ja-JP"/>
    </w:rPr>
  </w:style>
  <w:style w:type="character" w:styleId="BookTitle">
    <w:name w:val="Book Title"/>
    <w:uiPriority w:val="33"/>
    <w:rsid w:val="00F26F5E"/>
    <w:rPr>
      <w:b/>
      <w:bCs/>
      <w:i/>
      <w:iCs/>
      <w:spacing w:val="5"/>
    </w:rPr>
  </w:style>
  <w:style w:type="paragraph" w:styleId="Closing">
    <w:name w:val="Closing"/>
    <w:basedOn w:val="Normal"/>
    <w:link w:val="ClosingChar"/>
    <w:rsid w:val="00F26F5E"/>
    <w:pPr>
      <w:ind w:left="4252"/>
    </w:pPr>
  </w:style>
  <w:style w:type="character" w:customStyle="1" w:styleId="ClosingChar">
    <w:name w:val="Closing Char"/>
    <w:link w:val="Closing"/>
    <w:rsid w:val="00F26F5E"/>
    <w:rPr>
      <w:rFonts w:eastAsia="Calibri"/>
      <w:sz w:val="24"/>
      <w:szCs w:val="24"/>
      <w:lang w:val="en-GB" w:eastAsia="ja-JP"/>
    </w:rPr>
  </w:style>
  <w:style w:type="paragraph" w:styleId="Date">
    <w:name w:val="Date"/>
    <w:basedOn w:val="Normal"/>
    <w:next w:val="Normal"/>
    <w:link w:val="DateChar"/>
    <w:rsid w:val="00F26F5E"/>
  </w:style>
  <w:style w:type="character" w:customStyle="1" w:styleId="DateChar">
    <w:name w:val="Date Char"/>
    <w:link w:val="Date"/>
    <w:rsid w:val="00F26F5E"/>
    <w:rPr>
      <w:rFonts w:eastAsia="Calibri"/>
      <w:sz w:val="24"/>
      <w:szCs w:val="24"/>
      <w:lang w:val="en-GB" w:eastAsia="ja-JP"/>
    </w:rPr>
  </w:style>
  <w:style w:type="paragraph" w:styleId="DocumentMap">
    <w:name w:val="Document Map"/>
    <w:basedOn w:val="Normal"/>
    <w:link w:val="DocumentMapChar"/>
    <w:rsid w:val="00F26F5E"/>
    <w:rPr>
      <w:rFonts w:ascii="Segoe UI" w:hAnsi="Segoe UI" w:cs="Segoe UI"/>
      <w:sz w:val="16"/>
      <w:szCs w:val="16"/>
    </w:rPr>
  </w:style>
  <w:style w:type="character" w:customStyle="1" w:styleId="DocumentMapChar">
    <w:name w:val="Document Map Char"/>
    <w:link w:val="DocumentMap"/>
    <w:rsid w:val="00F26F5E"/>
    <w:rPr>
      <w:rFonts w:ascii="Segoe UI" w:eastAsia="Calibri" w:hAnsi="Segoe UI" w:cs="Segoe UI"/>
      <w:sz w:val="16"/>
      <w:szCs w:val="16"/>
      <w:lang w:val="en-GB" w:eastAsia="ja-JP"/>
    </w:rPr>
  </w:style>
  <w:style w:type="paragraph" w:styleId="E-mailSignature">
    <w:name w:val="E-mail Signature"/>
    <w:basedOn w:val="Normal"/>
    <w:link w:val="E-mailSignatureChar"/>
    <w:rsid w:val="00F26F5E"/>
  </w:style>
  <w:style w:type="character" w:customStyle="1" w:styleId="E-mailSignatureChar">
    <w:name w:val="E-mail Signature Char"/>
    <w:link w:val="E-mailSignature"/>
    <w:rsid w:val="00F26F5E"/>
    <w:rPr>
      <w:rFonts w:eastAsia="Calibri"/>
      <w:sz w:val="24"/>
      <w:szCs w:val="24"/>
      <w:lang w:val="en-GB" w:eastAsia="ja-JP"/>
    </w:rPr>
  </w:style>
  <w:style w:type="character" w:styleId="Emphasis">
    <w:name w:val="Emphasis"/>
    <w:rsid w:val="00F26F5E"/>
    <w:rPr>
      <w:i/>
      <w:iCs/>
    </w:rPr>
  </w:style>
  <w:style w:type="paragraph" w:styleId="EndnoteText">
    <w:name w:val="endnote text"/>
    <w:basedOn w:val="Normal"/>
    <w:link w:val="EndnoteTextChar"/>
    <w:rsid w:val="00F26F5E"/>
    <w:rPr>
      <w:sz w:val="20"/>
      <w:szCs w:val="20"/>
    </w:rPr>
  </w:style>
  <w:style w:type="character" w:customStyle="1" w:styleId="EndnoteTextChar">
    <w:name w:val="Endnote Text Char"/>
    <w:link w:val="EndnoteText"/>
    <w:rsid w:val="00F26F5E"/>
    <w:rPr>
      <w:rFonts w:eastAsia="Calibri"/>
      <w:lang w:val="en-GB" w:eastAsia="ja-JP"/>
    </w:rPr>
  </w:style>
  <w:style w:type="paragraph" w:styleId="EnvelopeAddress">
    <w:name w:val="envelope address"/>
    <w:basedOn w:val="Normal"/>
    <w:rsid w:val="00F26F5E"/>
    <w:pPr>
      <w:framePr w:w="7920" w:h="1980" w:hRule="exact" w:hSpace="180" w:wrap="auto" w:hAnchor="page" w:xAlign="center" w:yAlign="bottom"/>
      <w:ind w:left="2880"/>
    </w:pPr>
    <w:rPr>
      <w:rFonts w:ascii="Calibri Light" w:eastAsia="Times New Roman" w:hAnsi="Calibri Light"/>
    </w:rPr>
  </w:style>
  <w:style w:type="paragraph" w:styleId="EnvelopeReturn">
    <w:name w:val="envelope return"/>
    <w:basedOn w:val="Normal"/>
    <w:rsid w:val="00F26F5E"/>
    <w:rPr>
      <w:rFonts w:ascii="Calibri Light" w:eastAsia="Times New Roman" w:hAnsi="Calibri Light"/>
      <w:sz w:val="20"/>
      <w:szCs w:val="20"/>
    </w:rPr>
  </w:style>
  <w:style w:type="character" w:styleId="FollowedHyperlink">
    <w:name w:val="FollowedHyperlink"/>
    <w:rsid w:val="00F26F5E"/>
    <w:rPr>
      <w:color w:val="954F72"/>
      <w:u w:val="single"/>
    </w:rPr>
  </w:style>
  <w:style w:type="character" w:styleId="HTMLAcronym">
    <w:name w:val="HTML Acronym"/>
    <w:basedOn w:val="DefaultParagraphFont"/>
    <w:rsid w:val="00F26F5E"/>
  </w:style>
  <w:style w:type="paragraph" w:styleId="HTMLAddress">
    <w:name w:val="HTML Address"/>
    <w:basedOn w:val="Normal"/>
    <w:link w:val="HTMLAddressChar"/>
    <w:rsid w:val="00F26F5E"/>
    <w:rPr>
      <w:i/>
      <w:iCs/>
    </w:rPr>
  </w:style>
  <w:style w:type="character" w:customStyle="1" w:styleId="HTMLAddressChar">
    <w:name w:val="HTML Address Char"/>
    <w:link w:val="HTMLAddress"/>
    <w:rsid w:val="00F26F5E"/>
    <w:rPr>
      <w:rFonts w:eastAsia="Calibri"/>
      <w:i/>
      <w:iCs/>
      <w:sz w:val="24"/>
      <w:szCs w:val="24"/>
      <w:lang w:val="en-GB" w:eastAsia="ja-JP"/>
    </w:rPr>
  </w:style>
  <w:style w:type="character" w:styleId="HTMLCite">
    <w:name w:val="HTML Cite"/>
    <w:rsid w:val="00F26F5E"/>
    <w:rPr>
      <w:i/>
      <w:iCs/>
    </w:rPr>
  </w:style>
  <w:style w:type="character" w:styleId="HTMLCode">
    <w:name w:val="HTML Code"/>
    <w:rsid w:val="00F26F5E"/>
    <w:rPr>
      <w:rFonts w:ascii="Courier New" w:hAnsi="Courier New" w:cs="Courier New"/>
      <w:sz w:val="20"/>
      <w:szCs w:val="20"/>
    </w:rPr>
  </w:style>
  <w:style w:type="character" w:styleId="HTMLDefinition">
    <w:name w:val="HTML Definition"/>
    <w:rsid w:val="00F26F5E"/>
    <w:rPr>
      <w:i/>
      <w:iCs/>
    </w:rPr>
  </w:style>
  <w:style w:type="character" w:styleId="HTMLKeyboard">
    <w:name w:val="HTML Keyboard"/>
    <w:rsid w:val="00F26F5E"/>
    <w:rPr>
      <w:rFonts w:ascii="Courier New" w:hAnsi="Courier New" w:cs="Courier New"/>
      <w:sz w:val="20"/>
      <w:szCs w:val="20"/>
    </w:rPr>
  </w:style>
  <w:style w:type="paragraph" w:styleId="HTMLPreformatted">
    <w:name w:val="HTML Preformatted"/>
    <w:basedOn w:val="Normal"/>
    <w:link w:val="HTMLPreformattedChar"/>
    <w:rsid w:val="00F26F5E"/>
    <w:rPr>
      <w:rFonts w:ascii="Courier New" w:hAnsi="Courier New" w:cs="Courier New"/>
      <w:sz w:val="20"/>
      <w:szCs w:val="20"/>
    </w:rPr>
  </w:style>
  <w:style w:type="character" w:customStyle="1" w:styleId="HTMLPreformattedChar">
    <w:name w:val="HTML Preformatted Char"/>
    <w:link w:val="HTMLPreformatted"/>
    <w:rsid w:val="00F26F5E"/>
    <w:rPr>
      <w:rFonts w:ascii="Courier New" w:eastAsia="Calibri" w:hAnsi="Courier New" w:cs="Courier New"/>
      <w:lang w:val="en-GB" w:eastAsia="ja-JP"/>
    </w:rPr>
  </w:style>
  <w:style w:type="character" w:styleId="HTMLSample">
    <w:name w:val="HTML Sample"/>
    <w:rsid w:val="00F26F5E"/>
    <w:rPr>
      <w:rFonts w:ascii="Courier New" w:hAnsi="Courier New" w:cs="Courier New"/>
    </w:rPr>
  </w:style>
  <w:style w:type="character" w:styleId="HTMLTypewriter">
    <w:name w:val="HTML Typewriter"/>
    <w:rsid w:val="00F26F5E"/>
    <w:rPr>
      <w:rFonts w:ascii="Courier New" w:hAnsi="Courier New" w:cs="Courier New"/>
      <w:sz w:val="20"/>
      <w:szCs w:val="20"/>
    </w:rPr>
  </w:style>
  <w:style w:type="character" w:styleId="HTMLVariable">
    <w:name w:val="HTML Variable"/>
    <w:rsid w:val="00F26F5E"/>
    <w:rPr>
      <w:i/>
      <w:iCs/>
    </w:rPr>
  </w:style>
  <w:style w:type="paragraph" w:styleId="Index4">
    <w:name w:val="index 4"/>
    <w:basedOn w:val="Normal"/>
    <w:next w:val="Normal"/>
    <w:autoRedefine/>
    <w:rsid w:val="00F26F5E"/>
    <w:pPr>
      <w:ind w:left="960" w:hanging="240"/>
    </w:pPr>
  </w:style>
  <w:style w:type="paragraph" w:styleId="Index5">
    <w:name w:val="index 5"/>
    <w:basedOn w:val="Normal"/>
    <w:next w:val="Normal"/>
    <w:autoRedefine/>
    <w:rsid w:val="00F26F5E"/>
    <w:pPr>
      <w:ind w:left="1200" w:hanging="240"/>
    </w:pPr>
  </w:style>
  <w:style w:type="paragraph" w:styleId="Index6">
    <w:name w:val="index 6"/>
    <w:basedOn w:val="Normal"/>
    <w:next w:val="Normal"/>
    <w:autoRedefine/>
    <w:rsid w:val="00F26F5E"/>
    <w:pPr>
      <w:ind w:left="1440" w:hanging="240"/>
    </w:pPr>
  </w:style>
  <w:style w:type="paragraph" w:styleId="Index7">
    <w:name w:val="index 7"/>
    <w:basedOn w:val="Normal"/>
    <w:next w:val="Normal"/>
    <w:autoRedefine/>
    <w:rsid w:val="00F26F5E"/>
    <w:pPr>
      <w:ind w:left="1680" w:hanging="240"/>
    </w:pPr>
  </w:style>
  <w:style w:type="paragraph" w:styleId="Index8">
    <w:name w:val="index 8"/>
    <w:basedOn w:val="Normal"/>
    <w:next w:val="Normal"/>
    <w:autoRedefine/>
    <w:rsid w:val="00F26F5E"/>
    <w:pPr>
      <w:ind w:left="1920" w:hanging="240"/>
    </w:pPr>
  </w:style>
  <w:style w:type="paragraph" w:styleId="Index9">
    <w:name w:val="index 9"/>
    <w:basedOn w:val="Normal"/>
    <w:next w:val="Normal"/>
    <w:autoRedefine/>
    <w:rsid w:val="00F26F5E"/>
    <w:pPr>
      <w:ind w:left="2160" w:hanging="240"/>
    </w:pPr>
  </w:style>
  <w:style w:type="paragraph" w:styleId="IndexHeading">
    <w:name w:val="index heading"/>
    <w:basedOn w:val="Normal"/>
    <w:next w:val="Index1"/>
    <w:rsid w:val="00F26F5E"/>
    <w:rPr>
      <w:rFonts w:ascii="Calibri Light" w:eastAsia="Times New Roman" w:hAnsi="Calibri Light"/>
      <w:b/>
      <w:bCs/>
    </w:rPr>
  </w:style>
  <w:style w:type="character" w:styleId="IntenseEmphasis">
    <w:name w:val="Intense Emphasis"/>
    <w:uiPriority w:val="21"/>
    <w:rsid w:val="00F26F5E"/>
    <w:rPr>
      <w:i/>
      <w:iCs/>
      <w:color w:val="5B9BD5"/>
    </w:rPr>
  </w:style>
  <w:style w:type="paragraph" w:styleId="IntenseQuote">
    <w:name w:val="Intense Quote"/>
    <w:basedOn w:val="Normal"/>
    <w:next w:val="Normal"/>
    <w:link w:val="IntenseQuoteChar"/>
    <w:uiPriority w:val="30"/>
    <w:rsid w:val="00F26F5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26F5E"/>
    <w:rPr>
      <w:rFonts w:eastAsia="Calibri"/>
      <w:i/>
      <w:iCs/>
      <w:color w:val="5B9BD5"/>
      <w:sz w:val="24"/>
      <w:szCs w:val="24"/>
      <w:lang w:val="en-GB" w:eastAsia="ja-JP"/>
    </w:rPr>
  </w:style>
  <w:style w:type="character" w:styleId="IntenseReference">
    <w:name w:val="Intense Reference"/>
    <w:uiPriority w:val="32"/>
    <w:rsid w:val="00F26F5E"/>
    <w:rPr>
      <w:b/>
      <w:bCs/>
      <w:smallCaps/>
      <w:color w:val="5B9BD5"/>
      <w:spacing w:val="5"/>
    </w:rPr>
  </w:style>
  <w:style w:type="character" w:styleId="LineNumber">
    <w:name w:val="line number"/>
    <w:basedOn w:val="DefaultParagraphFont"/>
    <w:rsid w:val="00F26F5E"/>
  </w:style>
  <w:style w:type="paragraph" w:styleId="List">
    <w:name w:val="List"/>
    <w:basedOn w:val="Normal"/>
    <w:rsid w:val="00F26F5E"/>
    <w:pPr>
      <w:ind w:left="283" w:hanging="283"/>
      <w:contextualSpacing/>
    </w:pPr>
  </w:style>
  <w:style w:type="paragraph" w:styleId="List2">
    <w:name w:val="List 2"/>
    <w:basedOn w:val="Normal"/>
    <w:rsid w:val="00F26F5E"/>
    <w:pPr>
      <w:ind w:left="566" w:hanging="283"/>
      <w:contextualSpacing/>
    </w:pPr>
  </w:style>
  <w:style w:type="paragraph" w:styleId="List3">
    <w:name w:val="List 3"/>
    <w:basedOn w:val="Normal"/>
    <w:rsid w:val="00F26F5E"/>
    <w:pPr>
      <w:ind w:left="849" w:hanging="283"/>
      <w:contextualSpacing/>
    </w:pPr>
  </w:style>
  <w:style w:type="paragraph" w:styleId="List4">
    <w:name w:val="List 4"/>
    <w:basedOn w:val="Normal"/>
    <w:rsid w:val="00F26F5E"/>
    <w:pPr>
      <w:ind w:left="1132" w:hanging="283"/>
      <w:contextualSpacing/>
    </w:pPr>
  </w:style>
  <w:style w:type="paragraph" w:styleId="List5">
    <w:name w:val="List 5"/>
    <w:basedOn w:val="Normal"/>
    <w:rsid w:val="00F26F5E"/>
    <w:pPr>
      <w:ind w:left="1415" w:hanging="283"/>
      <w:contextualSpacing/>
    </w:pPr>
  </w:style>
  <w:style w:type="paragraph" w:styleId="ListBullet">
    <w:name w:val="List Bullet"/>
    <w:basedOn w:val="Normal"/>
    <w:rsid w:val="00F26F5E"/>
    <w:pPr>
      <w:numPr>
        <w:numId w:val="1"/>
      </w:numPr>
      <w:contextualSpacing/>
    </w:pPr>
  </w:style>
  <w:style w:type="paragraph" w:styleId="ListBullet2">
    <w:name w:val="List Bullet 2"/>
    <w:basedOn w:val="Normal"/>
    <w:rsid w:val="00F26F5E"/>
    <w:pPr>
      <w:numPr>
        <w:numId w:val="2"/>
      </w:numPr>
      <w:contextualSpacing/>
    </w:pPr>
  </w:style>
  <w:style w:type="paragraph" w:styleId="ListBullet3">
    <w:name w:val="List Bullet 3"/>
    <w:basedOn w:val="Normal"/>
    <w:rsid w:val="00F26F5E"/>
    <w:pPr>
      <w:numPr>
        <w:numId w:val="3"/>
      </w:numPr>
      <w:contextualSpacing/>
    </w:pPr>
  </w:style>
  <w:style w:type="paragraph" w:styleId="ListBullet4">
    <w:name w:val="List Bullet 4"/>
    <w:basedOn w:val="Normal"/>
    <w:rsid w:val="00F26F5E"/>
    <w:pPr>
      <w:numPr>
        <w:numId w:val="4"/>
      </w:numPr>
      <w:contextualSpacing/>
    </w:pPr>
  </w:style>
  <w:style w:type="paragraph" w:styleId="ListBullet5">
    <w:name w:val="List Bullet 5"/>
    <w:basedOn w:val="Normal"/>
    <w:rsid w:val="00F26F5E"/>
    <w:pPr>
      <w:numPr>
        <w:numId w:val="5"/>
      </w:numPr>
      <w:contextualSpacing/>
    </w:pPr>
  </w:style>
  <w:style w:type="paragraph" w:styleId="ListContinue">
    <w:name w:val="List Continue"/>
    <w:basedOn w:val="Normal"/>
    <w:rsid w:val="00F26F5E"/>
    <w:pPr>
      <w:spacing w:after="120"/>
      <w:ind w:left="283"/>
      <w:contextualSpacing/>
    </w:pPr>
  </w:style>
  <w:style w:type="paragraph" w:styleId="ListContinue2">
    <w:name w:val="List Continue 2"/>
    <w:basedOn w:val="Normal"/>
    <w:rsid w:val="00F26F5E"/>
    <w:pPr>
      <w:spacing w:after="120"/>
      <w:ind w:left="566"/>
      <w:contextualSpacing/>
    </w:pPr>
  </w:style>
  <w:style w:type="paragraph" w:styleId="ListContinue3">
    <w:name w:val="List Continue 3"/>
    <w:basedOn w:val="Normal"/>
    <w:rsid w:val="00F26F5E"/>
    <w:pPr>
      <w:spacing w:after="120"/>
      <w:ind w:left="849"/>
      <w:contextualSpacing/>
    </w:pPr>
  </w:style>
  <w:style w:type="paragraph" w:styleId="ListContinue4">
    <w:name w:val="List Continue 4"/>
    <w:basedOn w:val="Normal"/>
    <w:rsid w:val="00F26F5E"/>
    <w:pPr>
      <w:spacing w:after="120"/>
      <w:ind w:left="1132"/>
      <w:contextualSpacing/>
    </w:pPr>
  </w:style>
  <w:style w:type="paragraph" w:styleId="ListContinue5">
    <w:name w:val="List Continue 5"/>
    <w:basedOn w:val="Normal"/>
    <w:rsid w:val="00F26F5E"/>
    <w:pPr>
      <w:spacing w:after="120"/>
      <w:ind w:left="1415"/>
      <w:contextualSpacing/>
    </w:pPr>
  </w:style>
  <w:style w:type="paragraph" w:styleId="ListNumber">
    <w:name w:val="List Number"/>
    <w:basedOn w:val="Normal"/>
    <w:rsid w:val="00F26F5E"/>
    <w:pPr>
      <w:numPr>
        <w:numId w:val="6"/>
      </w:numPr>
      <w:contextualSpacing/>
    </w:pPr>
  </w:style>
  <w:style w:type="paragraph" w:styleId="ListNumber2">
    <w:name w:val="List Number 2"/>
    <w:basedOn w:val="Normal"/>
    <w:rsid w:val="00F26F5E"/>
    <w:pPr>
      <w:numPr>
        <w:numId w:val="7"/>
      </w:numPr>
      <w:contextualSpacing/>
    </w:pPr>
  </w:style>
  <w:style w:type="paragraph" w:styleId="ListNumber3">
    <w:name w:val="List Number 3"/>
    <w:basedOn w:val="Normal"/>
    <w:rsid w:val="00F26F5E"/>
    <w:pPr>
      <w:numPr>
        <w:numId w:val="8"/>
      </w:numPr>
      <w:contextualSpacing/>
    </w:pPr>
  </w:style>
  <w:style w:type="paragraph" w:styleId="ListNumber4">
    <w:name w:val="List Number 4"/>
    <w:basedOn w:val="Normal"/>
    <w:rsid w:val="00F26F5E"/>
    <w:pPr>
      <w:numPr>
        <w:numId w:val="9"/>
      </w:numPr>
      <w:contextualSpacing/>
    </w:pPr>
  </w:style>
  <w:style w:type="paragraph" w:styleId="ListNumber5">
    <w:name w:val="List Number 5"/>
    <w:basedOn w:val="Normal"/>
    <w:rsid w:val="00F26F5E"/>
    <w:pPr>
      <w:numPr>
        <w:numId w:val="10"/>
      </w:numPr>
      <w:contextualSpacing/>
    </w:p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F26F5E"/>
    <w:pPr>
      <w:ind w:left="720"/>
    </w:pPr>
  </w:style>
  <w:style w:type="paragraph" w:styleId="MacroText">
    <w:name w:val="macro"/>
    <w:link w:val="MacroTextChar"/>
    <w:rsid w:val="00F26F5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eastAsia="Calibri" w:hAnsi="Courier New" w:cs="Courier New"/>
      <w:lang w:eastAsia="ja-JP"/>
    </w:rPr>
  </w:style>
  <w:style w:type="character" w:customStyle="1" w:styleId="MacroTextChar">
    <w:name w:val="Macro Text Char"/>
    <w:link w:val="MacroText"/>
    <w:rsid w:val="00F26F5E"/>
    <w:rPr>
      <w:rFonts w:ascii="Courier New" w:eastAsia="Calibri" w:hAnsi="Courier New" w:cs="Courier New"/>
      <w:lang w:val="en-GB" w:eastAsia="ja-JP"/>
    </w:rPr>
  </w:style>
  <w:style w:type="paragraph" w:styleId="MessageHeader">
    <w:name w:val="Message Header"/>
    <w:basedOn w:val="Normal"/>
    <w:link w:val="MessageHeaderChar"/>
    <w:rsid w:val="00F26F5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rPr>
  </w:style>
  <w:style w:type="character" w:customStyle="1" w:styleId="MessageHeaderChar">
    <w:name w:val="Message Header Char"/>
    <w:link w:val="MessageHeader"/>
    <w:rsid w:val="00F26F5E"/>
    <w:rPr>
      <w:rFonts w:ascii="Calibri Light" w:eastAsia="Times New Roman" w:hAnsi="Calibri Light" w:cs="Times New Roman"/>
      <w:sz w:val="24"/>
      <w:szCs w:val="24"/>
      <w:shd w:val="pct20" w:color="auto" w:fill="auto"/>
      <w:lang w:val="en-GB" w:eastAsia="ja-JP"/>
    </w:rPr>
  </w:style>
  <w:style w:type="paragraph" w:styleId="NoSpacing">
    <w:name w:val="No Spacing"/>
    <w:uiPriority w:val="1"/>
    <w:rsid w:val="00F26F5E"/>
    <w:rPr>
      <w:rFonts w:eastAsia="Calibri"/>
      <w:sz w:val="24"/>
      <w:szCs w:val="24"/>
      <w:lang w:eastAsia="ja-JP"/>
    </w:rPr>
  </w:style>
  <w:style w:type="paragraph" w:styleId="NormalWeb">
    <w:name w:val="Normal (Web)"/>
    <w:basedOn w:val="Normal"/>
    <w:uiPriority w:val="99"/>
    <w:rsid w:val="00F26F5E"/>
  </w:style>
  <w:style w:type="paragraph" w:styleId="NormalIndent">
    <w:name w:val="Normal Indent"/>
    <w:basedOn w:val="Normal"/>
    <w:rsid w:val="00F26F5E"/>
    <w:pPr>
      <w:ind w:left="720"/>
    </w:pPr>
  </w:style>
  <w:style w:type="paragraph" w:styleId="NoteHeading">
    <w:name w:val="Note Heading"/>
    <w:basedOn w:val="Normal"/>
    <w:next w:val="Normal"/>
    <w:link w:val="NoteHeadingChar"/>
    <w:rsid w:val="00F26F5E"/>
  </w:style>
  <w:style w:type="character" w:customStyle="1" w:styleId="NoteHeadingChar">
    <w:name w:val="Note Heading Char"/>
    <w:link w:val="NoteHeading"/>
    <w:rsid w:val="00F26F5E"/>
    <w:rPr>
      <w:rFonts w:eastAsia="Calibri"/>
      <w:sz w:val="24"/>
      <w:szCs w:val="24"/>
      <w:lang w:val="en-GB" w:eastAsia="ja-JP"/>
    </w:rPr>
  </w:style>
  <w:style w:type="character" w:styleId="PlaceholderText">
    <w:name w:val="Placeholder Text"/>
    <w:uiPriority w:val="99"/>
    <w:semiHidden/>
    <w:rsid w:val="00F26F5E"/>
    <w:rPr>
      <w:color w:val="808080"/>
    </w:rPr>
  </w:style>
  <w:style w:type="paragraph" w:styleId="PlainText">
    <w:name w:val="Plain Text"/>
    <w:basedOn w:val="Normal"/>
    <w:link w:val="PlainTextChar"/>
    <w:rsid w:val="00F26F5E"/>
    <w:rPr>
      <w:rFonts w:ascii="Courier New" w:hAnsi="Courier New" w:cs="Courier New"/>
      <w:sz w:val="20"/>
      <w:szCs w:val="20"/>
    </w:rPr>
  </w:style>
  <w:style w:type="character" w:customStyle="1" w:styleId="PlainTextChar">
    <w:name w:val="Plain Text Char"/>
    <w:link w:val="PlainText"/>
    <w:rsid w:val="00F26F5E"/>
    <w:rPr>
      <w:rFonts w:ascii="Courier New" w:eastAsia="Calibri" w:hAnsi="Courier New" w:cs="Courier New"/>
      <w:lang w:val="en-GB" w:eastAsia="ja-JP"/>
    </w:rPr>
  </w:style>
  <w:style w:type="paragraph" w:styleId="Quote">
    <w:name w:val="Quote"/>
    <w:basedOn w:val="Normal"/>
    <w:next w:val="Normal"/>
    <w:link w:val="QuoteChar"/>
    <w:uiPriority w:val="29"/>
    <w:rsid w:val="00F26F5E"/>
    <w:pPr>
      <w:spacing w:before="200" w:after="160"/>
      <w:ind w:left="864" w:right="864"/>
      <w:jc w:val="center"/>
    </w:pPr>
    <w:rPr>
      <w:i/>
      <w:iCs/>
      <w:color w:val="404040"/>
    </w:rPr>
  </w:style>
  <w:style w:type="character" w:customStyle="1" w:styleId="QuoteChar">
    <w:name w:val="Quote Char"/>
    <w:link w:val="Quote"/>
    <w:uiPriority w:val="29"/>
    <w:rsid w:val="00F26F5E"/>
    <w:rPr>
      <w:rFonts w:eastAsia="Calibri"/>
      <w:i/>
      <w:iCs/>
      <w:color w:val="404040"/>
      <w:sz w:val="24"/>
      <w:szCs w:val="24"/>
      <w:lang w:val="en-GB" w:eastAsia="ja-JP"/>
    </w:rPr>
  </w:style>
  <w:style w:type="paragraph" w:styleId="Salutation">
    <w:name w:val="Salutation"/>
    <w:basedOn w:val="Normal"/>
    <w:next w:val="Normal"/>
    <w:link w:val="SalutationChar"/>
    <w:rsid w:val="00F26F5E"/>
  </w:style>
  <w:style w:type="character" w:customStyle="1" w:styleId="SalutationChar">
    <w:name w:val="Salutation Char"/>
    <w:link w:val="Salutation"/>
    <w:rsid w:val="00F26F5E"/>
    <w:rPr>
      <w:rFonts w:eastAsia="Calibri"/>
      <w:sz w:val="24"/>
      <w:szCs w:val="24"/>
      <w:lang w:val="en-GB" w:eastAsia="ja-JP"/>
    </w:rPr>
  </w:style>
  <w:style w:type="paragraph" w:styleId="Signature">
    <w:name w:val="Signature"/>
    <w:basedOn w:val="Normal"/>
    <w:link w:val="SignatureChar"/>
    <w:rsid w:val="00F26F5E"/>
    <w:pPr>
      <w:ind w:left="4252"/>
    </w:pPr>
  </w:style>
  <w:style w:type="character" w:customStyle="1" w:styleId="SignatureChar">
    <w:name w:val="Signature Char"/>
    <w:link w:val="Signature"/>
    <w:rsid w:val="00F26F5E"/>
    <w:rPr>
      <w:rFonts w:eastAsia="Calibri"/>
      <w:sz w:val="24"/>
      <w:szCs w:val="24"/>
      <w:lang w:val="en-GB" w:eastAsia="ja-JP"/>
    </w:rPr>
  </w:style>
  <w:style w:type="character" w:styleId="Strong">
    <w:name w:val="Strong"/>
    <w:uiPriority w:val="22"/>
    <w:qFormat/>
    <w:rsid w:val="00F26F5E"/>
    <w:rPr>
      <w:b/>
      <w:bCs/>
    </w:rPr>
  </w:style>
  <w:style w:type="paragraph" w:styleId="Subtitle">
    <w:name w:val="Subtitle"/>
    <w:basedOn w:val="Normal"/>
    <w:next w:val="Normal"/>
    <w:link w:val="SubtitleChar"/>
    <w:rsid w:val="00F26F5E"/>
    <w:pPr>
      <w:spacing w:after="60"/>
      <w:jc w:val="center"/>
      <w:outlineLvl w:val="1"/>
    </w:pPr>
    <w:rPr>
      <w:rFonts w:ascii="Calibri Light" w:eastAsia="Times New Roman" w:hAnsi="Calibri Light"/>
    </w:rPr>
  </w:style>
  <w:style w:type="character" w:customStyle="1" w:styleId="SubtitleChar">
    <w:name w:val="Subtitle Char"/>
    <w:link w:val="Subtitle"/>
    <w:rsid w:val="00F26F5E"/>
    <w:rPr>
      <w:rFonts w:ascii="Calibri Light" w:eastAsia="Times New Roman" w:hAnsi="Calibri Light" w:cs="Times New Roman"/>
      <w:sz w:val="24"/>
      <w:szCs w:val="24"/>
      <w:lang w:val="en-GB" w:eastAsia="ja-JP"/>
    </w:rPr>
  </w:style>
  <w:style w:type="character" w:styleId="SubtleEmphasis">
    <w:name w:val="Subtle Emphasis"/>
    <w:uiPriority w:val="19"/>
    <w:rsid w:val="00F26F5E"/>
    <w:rPr>
      <w:i/>
      <w:iCs/>
      <w:color w:val="404040"/>
    </w:rPr>
  </w:style>
  <w:style w:type="character" w:styleId="SubtleReference">
    <w:name w:val="Subtle Reference"/>
    <w:uiPriority w:val="31"/>
    <w:rsid w:val="00F26F5E"/>
    <w:rPr>
      <w:smallCaps/>
      <w:color w:val="5A5A5A"/>
    </w:rPr>
  </w:style>
  <w:style w:type="paragraph" w:styleId="TableofAuthorities">
    <w:name w:val="table of authorities"/>
    <w:basedOn w:val="Normal"/>
    <w:next w:val="Normal"/>
    <w:rsid w:val="00F26F5E"/>
    <w:pPr>
      <w:ind w:left="240" w:hanging="240"/>
    </w:pPr>
  </w:style>
  <w:style w:type="paragraph" w:styleId="Title">
    <w:name w:val="Title"/>
    <w:basedOn w:val="Normal"/>
    <w:next w:val="Normal"/>
    <w:link w:val="TitleChar"/>
    <w:rsid w:val="00F26F5E"/>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F26F5E"/>
    <w:rPr>
      <w:rFonts w:ascii="Calibri Light" w:eastAsia="Times New Roman" w:hAnsi="Calibri Light" w:cs="Times New Roman"/>
      <w:b/>
      <w:bCs/>
      <w:kern w:val="28"/>
      <w:sz w:val="32"/>
      <w:szCs w:val="32"/>
      <w:lang w:val="en-GB" w:eastAsia="ja-JP"/>
    </w:rPr>
  </w:style>
  <w:style w:type="paragraph" w:styleId="TOAHeading">
    <w:name w:val="toa heading"/>
    <w:basedOn w:val="Normal"/>
    <w:next w:val="Normal"/>
    <w:rsid w:val="00F26F5E"/>
    <w:rPr>
      <w:rFonts w:ascii="Calibri Light" w:eastAsia="Times New Roman" w:hAnsi="Calibri Light"/>
      <w:b/>
      <w:bCs/>
    </w:rPr>
  </w:style>
  <w:style w:type="paragraph" w:styleId="TOC9">
    <w:name w:val="toc 9"/>
    <w:basedOn w:val="Normal"/>
    <w:next w:val="Normal"/>
    <w:autoRedefine/>
    <w:uiPriority w:val="39"/>
    <w:rsid w:val="00F26F5E"/>
    <w:pPr>
      <w:ind w:left="1920"/>
    </w:pPr>
  </w:style>
  <w:style w:type="paragraph" w:styleId="TOCHeading">
    <w:name w:val="TOC Heading"/>
    <w:basedOn w:val="Heading1"/>
    <w:next w:val="Normal"/>
    <w:uiPriority w:val="39"/>
    <w:unhideWhenUsed/>
    <w:qFormat/>
    <w:rsid w:val="00F26F5E"/>
    <w:pPr>
      <w:keepLines w:val="0"/>
      <w:spacing w:before="240" w:after="60"/>
      <w:ind w:left="0" w:firstLine="0"/>
      <w:outlineLvl w:val="9"/>
    </w:pPr>
    <w:rPr>
      <w:rFonts w:ascii="Calibri Light" w:eastAsia="Times New Roman" w:hAnsi="Calibri Light"/>
      <w:bCs/>
      <w:kern w:val="32"/>
      <w:sz w:val="32"/>
      <w:szCs w:val="32"/>
    </w:rPr>
  </w:style>
  <w:style w:type="character" w:customStyle="1" w:styleId="description">
    <w:name w:val="description"/>
    <w:rsid w:val="00EE15DB"/>
  </w:style>
  <w:style w:type="character" w:customStyle="1" w:styleId="v-label-h4">
    <w:name w:val="v-label-h4"/>
    <w:rsid w:val="00EE15DB"/>
  </w:style>
  <w:style w:type="character" w:styleId="UnresolvedMention">
    <w:name w:val="Unresolved Mention"/>
    <w:uiPriority w:val="99"/>
    <w:semiHidden/>
    <w:unhideWhenUsed/>
    <w:rsid w:val="00F9609A"/>
    <w:rPr>
      <w:color w:val="605E5C"/>
      <w:shd w:val="clear" w:color="auto" w:fill="E1DFDD"/>
    </w:rPr>
  </w:style>
  <w:style w:type="character" w:customStyle="1" w:styleId="Heading2Char">
    <w:name w:val="Heading 2 Char"/>
    <w:link w:val="Heading2"/>
    <w:rsid w:val="00F94F67"/>
    <w:rPr>
      <w:rFonts w:eastAsia="Calibri"/>
      <w:b/>
      <w:sz w:val="24"/>
      <w:szCs w:val="24"/>
      <w:lang w:eastAsia="ja-JP"/>
    </w:rPr>
  </w:style>
  <w:style w:type="character" w:customStyle="1" w:styleId="Heading3Char">
    <w:name w:val="Heading 3 Char"/>
    <w:link w:val="Heading3"/>
    <w:rsid w:val="00F94F67"/>
    <w:rPr>
      <w:rFonts w:eastAsia="Calibri"/>
      <w:b/>
      <w:sz w:val="24"/>
      <w:szCs w:val="24"/>
      <w:lang w:eastAsia="ja-JP"/>
    </w:rPr>
  </w:style>
  <w:style w:type="character" w:customStyle="1" w:styleId="TabletextChar">
    <w:name w:val="Table_text Char"/>
    <w:link w:val="Tabletext"/>
    <w:locked/>
    <w:rsid w:val="00F94F67"/>
    <w:rPr>
      <w:sz w:val="22"/>
      <w:lang w:eastAsia="en-US"/>
    </w:rPr>
  </w:style>
  <w:style w:type="character" w:customStyle="1" w:styleId="FootnoteTextChar">
    <w:name w:val="Footnote Text Char"/>
    <w:link w:val="FootnoteText"/>
    <w:rsid w:val="00F94F67"/>
    <w:rPr>
      <w:sz w:val="24"/>
      <w:lang w:eastAsia="en-US"/>
    </w:rPr>
  </w:style>
  <w:style w:type="paragraph" w:customStyle="1" w:styleId="Default">
    <w:name w:val="Default"/>
    <w:rsid w:val="00F94F67"/>
    <w:pPr>
      <w:autoSpaceDE w:val="0"/>
      <w:autoSpaceDN w:val="0"/>
      <w:adjustRightInd w:val="0"/>
    </w:pPr>
    <w:rPr>
      <w:rFonts w:eastAsia="SimSun"/>
      <w:color w:val="000000"/>
      <w:sz w:val="24"/>
      <w:szCs w:val="24"/>
      <w:lang w:val="en-US" w:eastAsia="zh-CN"/>
    </w:rPr>
  </w:style>
  <w:style w:type="table" w:styleId="TableGrid">
    <w:name w:val="Table Grid"/>
    <w:basedOn w:val="TableNormal"/>
    <w:rsid w:val="00F94F67"/>
    <w:rPr>
      <w:rFonts w:ascii="CG Times" w:eastAsia="SimSun" w:hAnsi="CG Times"/>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scription">
    <w:name w:val="documentdescription"/>
    <w:basedOn w:val="Normal"/>
    <w:rsid w:val="00F94F67"/>
    <w:pPr>
      <w:spacing w:before="100" w:beforeAutospacing="1" w:after="100" w:afterAutospacing="1"/>
    </w:pPr>
    <w:rPr>
      <w:rFonts w:ascii="Gulim" w:eastAsia="Gulim" w:hAnsi="Gulim" w:cs="Gulim"/>
      <w:lang w:val="en-US" w:eastAsia="ko-KR"/>
    </w:rPr>
  </w:style>
  <w:style w:type="character" w:customStyle="1" w:styleId="apple-style-span">
    <w:name w:val="apple-style-span"/>
    <w:rsid w:val="00F94F67"/>
  </w:style>
  <w:style w:type="character" w:customStyle="1" w:styleId="apple-converted-space">
    <w:name w:val="apple-converted-space"/>
    <w:rsid w:val="00F94F67"/>
  </w:style>
  <w:style w:type="character" w:customStyle="1" w:styleId="highlightedsearchterm">
    <w:name w:val="highlightedsearchterm"/>
    <w:rsid w:val="00F94F67"/>
  </w:style>
  <w:style w:type="paragraph" w:customStyle="1" w:styleId="LSDeadline">
    <w:name w:val="LSDeadline"/>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Action">
    <w:name w:val="LSForAction"/>
    <w:basedOn w:val="Normal"/>
    <w:rsid w:val="00F94F67"/>
    <w:pPr>
      <w:tabs>
        <w:tab w:val="left" w:pos="794"/>
        <w:tab w:val="left" w:pos="1191"/>
        <w:tab w:val="left" w:pos="1588"/>
        <w:tab w:val="left" w:pos="1985"/>
      </w:tabs>
      <w:overflowPunct w:val="0"/>
      <w:autoSpaceDE w:val="0"/>
      <w:autoSpaceDN w:val="0"/>
      <w:adjustRightInd w:val="0"/>
      <w:textAlignment w:val="baseline"/>
    </w:pPr>
    <w:rPr>
      <w:rFonts w:eastAsia="MS Mincho"/>
      <w:b/>
      <w:bCs/>
      <w:lang w:eastAsia="en-US"/>
    </w:rPr>
  </w:style>
  <w:style w:type="paragraph" w:customStyle="1" w:styleId="LSForInfo">
    <w:name w:val="LSForInfo"/>
    <w:basedOn w:val="LSForAction"/>
    <w:rsid w:val="00F94F67"/>
  </w:style>
  <w:style w:type="paragraph" w:customStyle="1" w:styleId="a">
    <w:name w:val="列出段落"/>
    <w:basedOn w:val="Normal"/>
    <w:uiPriority w:val="99"/>
    <w:rsid w:val="00F94F67"/>
    <w:pPr>
      <w:spacing w:before="0" w:after="200" w:line="276" w:lineRule="auto"/>
      <w:ind w:left="720"/>
      <w:contextualSpacing/>
    </w:pPr>
    <w:rPr>
      <w:rFonts w:ascii="Calibri" w:eastAsia="SimSun" w:hAnsi="Calibri"/>
      <w:sz w:val="22"/>
      <w:szCs w:val="22"/>
      <w:lang w:val="en-US" w:eastAsia="en-US"/>
    </w:rPr>
  </w:style>
  <w:style w:type="paragraph" w:customStyle="1" w:styleId="xmsonospacing">
    <w:name w:val="x_msonospacing"/>
    <w:basedOn w:val="Normal"/>
    <w:rsid w:val="00F94F67"/>
    <w:pPr>
      <w:spacing w:before="100" w:beforeAutospacing="1" w:after="100" w:afterAutospacing="1"/>
    </w:pPr>
    <w:rPr>
      <w:rFonts w:eastAsia="SimSun"/>
      <w:lang w:val="en-US" w:eastAsia="zh-CN"/>
    </w:rPr>
  </w:style>
  <w:style w:type="paragraph" w:customStyle="1" w:styleId="enuk">
    <w:name w:val="enuk"/>
    <w:basedOn w:val="Normal"/>
    <w:qFormat/>
    <w:rsid w:val="00F94F67"/>
    <w:pPr>
      <w:tabs>
        <w:tab w:val="left" w:pos="794"/>
        <w:tab w:val="left" w:pos="1191"/>
        <w:tab w:val="left" w:pos="1588"/>
        <w:tab w:val="left" w:pos="1985"/>
      </w:tabs>
      <w:overflowPunct w:val="0"/>
      <w:autoSpaceDE w:val="0"/>
      <w:autoSpaceDN w:val="0"/>
      <w:adjustRightInd w:val="0"/>
      <w:textAlignment w:val="baseline"/>
    </w:pPr>
    <w:rPr>
      <w:rFonts w:eastAsia="SimSun"/>
      <w:lang w:eastAsia="ko-KR"/>
    </w:rPr>
  </w:style>
  <w:style w:type="character" w:customStyle="1" w:styleId="UnresolvedMention1">
    <w:name w:val="Unresolved Mention1"/>
    <w:uiPriority w:val="99"/>
    <w:semiHidden/>
    <w:unhideWhenUsed/>
    <w:rsid w:val="00F94F67"/>
    <w:rPr>
      <w:color w:val="605E5C"/>
      <w:shd w:val="clear" w:color="auto" w:fill="E1DFDD"/>
    </w:rPr>
  </w:style>
  <w:style w:type="paragraph" w:customStyle="1" w:styleId="04xlpa">
    <w:name w:val="_04xlpa"/>
    <w:basedOn w:val="Normal"/>
    <w:rsid w:val="00F94F67"/>
    <w:pPr>
      <w:spacing w:before="100" w:beforeAutospacing="1" w:after="100" w:afterAutospacing="1"/>
    </w:pPr>
    <w:rPr>
      <w:rFonts w:eastAsia="Times New Roman"/>
      <w:lang w:eastAsia="en-GB"/>
    </w:rPr>
  </w:style>
  <w:style w:type="character" w:customStyle="1" w:styleId="jsgrdq">
    <w:name w:val="jsgrdq"/>
    <w:rsid w:val="00F94F67"/>
  </w:style>
  <w:style w:type="paragraph" w:customStyle="1" w:styleId="TableParagraph">
    <w:name w:val="Table Paragraph"/>
    <w:basedOn w:val="Normal"/>
    <w:uiPriority w:val="1"/>
    <w:qFormat/>
    <w:rsid w:val="00402B69"/>
    <w:pPr>
      <w:widowControl w:val="0"/>
      <w:autoSpaceDE w:val="0"/>
      <w:autoSpaceDN w:val="0"/>
      <w:spacing w:before="0"/>
    </w:pPr>
    <w:rPr>
      <w:rFonts w:eastAsia="Times New Roman"/>
      <w:sz w:val="22"/>
      <w:szCs w:val="22"/>
      <w:lang w:val="en-US" w:eastAsia="en-US"/>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402B69"/>
    <w:rPr>
      <w:rFonts w:eastAsia="Calibri"/>
      <w:sz w:val="24"/>
      <w:szCs w:val="24"/>
      <w:lang w:eastAsia="ja-JP"/>
    </w:rPr>
  </w:style>
  <w:style w:type="character" w:customStyle="1" w:styleId="ui-provider">
    <w:name w:val="ui-provider"/>
    <w:basedOn w:val="DefaultParagraphFont"/>
    <w:rsid w:val="001F6166"/>
  </w:style>
  <w:style w:type="character" w:customStyle="1" w:styleId="normaltextrun">
    <w:name w:val="normaltextrun"/>
    <w:basedOn w:val="DefaultParagraphFont"/>
    <w:rsid w:val="00EF09B0"/>
  </w:style>
  <w:style w:type="paragraph" w:customStyle="1" w:styleId="TSBHeaderQuestion">
    <w:name w:val="TSBHeaderQuestion"/>
    <w:basedOn w:val="Normal"/>
    <w:qFormat/>
    <w:rsid w:val="0032356F"/>
    <w:rPr>
      <w:rFonts w:eastAsia="DengXian"/>
      <w:lang w:eastAsia="en-GB"/>
    </w:rPr>
  </w:style>
  <w:style w:type="paragraph" w:customStyle="1" w:styleId="TSBHeaderRight14">
    <w:name w:val="TSBHeaderRight14"/>
    <w:basedOn w:val="Normal"/>
    <w:qFormat/>
    <w:rsid w:val="0032356F"/>
    <w:pPr>
      <w:jc w:val="right"/>
    </w:pPr>
    <w:rPr>
      <w:rFonts w:eastAsia="DengXian"/>
      <w:b/>
      <w:bCs/>
      <w:sz w:val="28"/>
      <w:szCs w:val="28"/>
      <w:lang w:eastAsia="en-GB"/>
    </w:rPr>
  </w:style>
  <w:style w:type="paragraph" w:customStyle="1" w:styleId="TSBHeaderSource">
    <w:name w:val="TSBHeaderSource"/>
    <w:basedOn w:val="Normal"/>
    <w:qFormat/>
    <w:rsid w:val="0032356F"/>
    <w:rPr>
      <w:rFonts w:eastAsia="DengXian"/>
      <w:lang w:eastAsia="en-GB"/>
    </w:rPr>
  </w:style>
  <w:style w:type="paragraph" w:customStyle="1" w:styleId="TSBHeaderTitle">
    <w:name w:val="TSBHeaderTitle"/>
    <w:basedOn w:val="Normal"/>
    <w:qFormat/>
    <w:rsid w:val="0032356F"/>
    <w:rPr>
      <w:rFonts w:eastAsia="DengXian"/>
      <w:lang w:eastAsia="en-GB"/>
    </w:rPr>
  </w:style>
  <w:style w:type="paragraph" w:customStyle="1" w:styleId="VenueDate">
    <w:name w:val="VenueDate"/>
    <w:basedOn w:val="Normal"/>
    <w:qFormat/>
    <w:rsid w:val="0032356F"/>
    <w:pPr>
      <w:jc w:val="right"/>
    </w:pPr>
    <w:rPr>
      <w:rFonts w:eastAsia="DengXian"/>
      <w:lang w:eastAsia="en-GB"/>
    </w:rPr>
  </w:style>
  <w:style w:type="character" w:customStyle="1" w:styleId="Heading4Char">
    <w:name w:val="Heading 4 Char"/>
    <w:basedOn w:val="DefaultParagraphFont"/>
    <w:link w:val="Heading4"/>
    <w:rsid w:val="000F387B"/>
    <w:rPr>
      <w:rFonts w:eastAsia="Calibri"/>
      <w:b/>
      <w:sz w:val="24"/>
      <w:szCs w:val="24"/>
      <w:lang w:eastAsia="ja-JP"/>
    </w:rPr>
  </w:style>
  <w:style w:type="character" w:customStyle="1" w:styleId="Heading1Char">
    <w:name w:val="Heading 1 Char"/>
    <w:basedOn w:val="DefaultParagraphFont"/>
    <w:link w:val="Heading1"/>
    <w:rsid w:val="000F1080"/>
    <w:rPr>
      <w:rFonts w:eastAsia="Calibri"/>
      <w:b/>
      <w:sz w:val="24"/>
      <w:szCs w:val="24"/>
      <w:lang w:eastAsia="ja-JP"/>
    </w:rPr>
  </w:style>
  <w:style w:type="character" w:customStyle="1" w:styleId="scxw168955374">
    <w:name w:val="scxw168955374"/>
    <w:basedOn w:val="DefaultParagraphFont"/>
    <w:rsid w:val="00FC0B9B"/>
  </w:style>
  <w:style w:type="character" w:customStyle="1" w:styleId="eop">
    <w:name w:val="eop"/>
    <w:basedOn w:val="DefaultParagraphFont"/>
    <w:rsid w:val="00FC0B9B"/>
  </w:style>
  <w:style w:type="paragraph" w:customStyle="1" w:styleId="paragraph">
    <w:name w:val="paragraph"/>
    <w:basedOn w:val="Normal"/>
    <w:rsid w:val="00FC0B9B"/>
    <w:pPr>
      <w:spacing w:before="100" w:beforeAutospacing="1" w:after="100" w:afterAutospacing="1"/>
    </w:pPr>
    <w:rPr>
      <w:rFonts w:eastAsia="Times New Roman"/>
      <w:lang w:eastAsia="en-GB"/>
    </w:rPr>
  </w:style>
  <w:style w:type="paragraph" w:customStyle="1" w:styleId="TSBHeaderSummary">
    <w:name w:val="TSBHeaderSummary"/>
    <w:basedOn w:val="Normal"/>
    <w:rsid w:val="006B708E"/>
    <w:rPr>
      <w:rFonts w:eastAsiaTheme="minorEastAsia"/>
    </w:rPr>
  </w:style>
  <w:style w:type="table" w:customStyle="1" w:styleId="1">
    <w:name w:val="网格型1"/>
    <w:basedOn w:val="TableNormal"/>
    <w:qFormat/>
    <w:rsid w:val="00172035"/>
    <w:pPr>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Normal"/>
    <w:qFormat/>
    <w:rsid w:val="00172035"/>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304">
      <w:bodyDiv w:val="1"/>
      <w:marLeft w:val="0"/>
      <w:marRight w:val="0"/>
      <w:marTop w:val="0"/>
      <w:marBottom w:val="0"/>
      <w:divBdr>
        <w:top w:val="none" w:sz="0" w:space="0" w:color="auto"/>
        <w:left w:val="none" w:sz="0" w:space="0" w:color="auto"/>
        <w:bottom w:val="none" w:sz="0" w:space="0" w:color="auto"/>
        <w:right w:val="none" w:sz="0" w:space="0" w:color="auto"/>
      </w:divBdr>
    </w:div>
    <w:div w:id="215821835">
      <w:bodyDiv w:val="1"/>
      <w:marLeft w:val="0"/>
      <w:marRight w:val="0"/>
      <w:marTop w:val="0"/>
      <w:marBottom w:val="0"/>
      <w:divBdr>
        <w:top w:val="none" w:sz="0" w:space="0" w:color="auto"/>
        <w:left w:val="none" w:sz="0" w:space="0" w:color="auto"/>
        <w:bottom w:val="none" w:sz="0" w:space="0" w:color="auto"/>
        <w:right w:val="none" w:sz="0" w:space="0" w:color="auto"/>
      </w:divBdr>
    </w:div>
    <w:div w:id="234167043">
      <w:bodyDiv w:val="1"/>
      <w:marLeft w:val="0"/>
      <w:marRight w:val="0"/>
      <w:marTop w:val="0"/>
      <w:marBottom w:val="0"/>
      <w:divBdr>
        <w:top w:val="none" w:sz="0" w:space="0" w:color="auto"/>
        <w:left w:val="none" w:sz="0" w:space="0" w:color="auto"/>
        <w:bottom w:val="none" w:sz="0" w:space="0" w:color="auto"/>
        <w:right w:val="none" w:sz="0" w:space="0" w:color="auto"/>
      </w:divBdr>
    </w:div>
    <w:div w:id="268590167">
      <w:bodyDiv w:val="1"/>
      <w:marLeft w:val="0"/>
      <w:marRight w:val="0"/>
      <w:marTop w:val="0"/>
      <w:marBottom w:val="0"/>
      <w:divBdr>
        <w:top w:val="none" w:sz="0" w:space="0" w:color="auto"/>
        <w:left w:val="none" w:sz="0" w:space="0" w:color="auto"/>
        <w:bottom w:val="none" w:sz="0" w:space="0" w:color="auto"/>
        <w:right w:val="none" w:sz="0" w:space="0" w:color="auto"/>
      </w:divBdr>
    </w:div>
    <w:div w:id="338243194">
      <w:bodyDiv w:val="1"/>
      <w:marLeft w:val="0"/>
      <w:marRight w:val="0"/>
      <w:marTop w:val="0"/>
      <w:marBottom w:val="0"/>
      <w:divBdr>
        <w:top w:val="none" w:sz="0" w:space="0" w:color="auto"/>
        <w:left w:val="none" w:sz="0" w:space="0" w:color="auto"/>
        <w:bottom w:val="none" w:sz="0" w:space="0" w:color="auto"/>
        <w:right w:val="none" w:sz="0" w:space="0" w:color="auto"/>
      </w:divBdr>
      <w:divsChild>
        <w:div w:id="170996913">
          <w:marLeft w:val="763"/>
          <w:marRight w:val="0"/>
          <w:marTop w:val="160"/>
          <w:marBottom w:val="0"/>
          <w:divBdr>
            <w:top w:val="none" w:sz="0" w:space="0" w:color="auto"/>
            <w:left w:val="none" w:sz="0" w:space="0" w:color="auto"/>
            <w:bottom w:val="none" w:sz="0" w:space="0" w:color="auto"/>
            <w:right w:val="none" w:sz="0" w:space="0" w:color="auto"/>
          </w:divBdr>
        </w:div>
        <w:div w:id="1268122537">
          <w:marLeft w:val="389"/>
          <w:marRight w:val="0"/>
          <w:marTop w:val="320"/>
          <w:marBottom w:val="0"/>
          <w:divBdr>
            <w:top w:val="none" w:sz="0" w:space="0" w:color="auto"/>
            <w:left w:val="none" w:sz="0" w:space="0" w:color="auto"/>
            <w:bottom w:val="none" w:sz="0" w:space="0" w:color="auto"/>
            <w:right w:val="none" w:sz="0" w:space="0" w:color="auto"/>
          </w:divBdr>
        </w:div>
        <w:div w:id="1423800371">
          <w:marLeft w:val="763"/>
          <w:marRight w:val="0"/>
          <w:marTop w:val="160"/>
          <w:marBottom w:val="0"/>
          <w:divBdr>
            <w:top w:val="none" w:sz="0" w:space="0" w:color="auto"/>
            <w:left w:val="none" w:sz="0" w:space="0" w:color="auto"/>
            <w:bottom w:val="none" w:sz="0" w:space="0" w:color="auto"/>
            <w:right w:val="none" w:sz="0" w:space="0" w:color="auto"/>
          </w:divBdr>
        </w:div>
        <w:div w:id="1693149831">
          <w:marLeft w:val="763"/>
          <w:marRight w:val="0"/>
          <w:marTop w:val="160"/>
          <w:marBottom w:val="0"/>
          <w:divBdr>
            <w:top w:val="none" w:sz="0" w:space="0" w:color="auto"/>
            <w:left w:val="none" w:sz="0" w:space="0" w:color="auto"/>
            <w:bottom w:val="none" w:sz="0" w:space="0" w:color="auto"/>
            <w:right w:val="none" w:sz="0" w:space="0" w:color="auto"/>
          </w:divBdr>
        </w:div>
      </w:divsChild>
    </w:div>
    <w:div w:id="439645177">
      <w:bodyDiv w:val="1"/>
      <w:marLeft w:val="0"/>
      <w:marRight w:val="0"/>
      <w:marTop w:val="0"/>
      <w:marBottom w:val="0"/>
      <w:divBdr>
        <w:top w:val="none" w:sz="0" w:space="0" w:color="auto"/>
        <w:left w:val="none" w:sz="0" w:space="0" w:color="auto"/>
        <w:bottom w:val="none" w:sz="0" w:space="0" w:color="auto"/>
        <w:right w:val="none" w:sz="0" w:space="0" w:color="auto"/>
      </w:divBdr>
    </w:div>
    <w:div w:id="460542846">
      <w:bodyDiv w:val="1"/>
      <w:marLeft w:val="0"/>
      <w:marRight w:val="0"/>
      <w:marTop w:val="0"/>
      <w:marBottom w:val="0"/>
      <w:divBdr>
        <w:top w:val="none" w:sz="0" w:space="0" w:color="auto"/>
        <w:left w:val="none" w:sz="0" w:space="0" w:color="auto"/>
        <w:bottom w:val="none" w:sz="0" w:space="0" w:color="auto"/>
        <w:right w:val="none" w:sz="0" w:space="0" w:color="auto"/>
      </w:divBdr>
    </w:div>
    <w:div w:id="603005008">
      <w:bodyDiv w:val="1"/>
      <w:marLeft w:val="0"/>
      <w:marRight w:val="0"/>
      <w:marTop w:val="0"/>
      <w:marBottom w:val="0"/>
      <w:divBdr>
        <w:top w:val="none" w:sz="0" w:space="0" w:color="auto"/>
        <w:left w:val="none" w:sz="0" w:space="0" w:color="auto"/>
        <w:bottom w:val="none" w:sz="0" w:space="0" w:color="auto"/>
        <w:right w:val="none" w:sz="0" w:space="0" w:color="auto"/>
      </w:divBdr>
    </w:div>
    <w:div w:id="873469634">
      <w:bodyDiv w:val="1"/>
      <w:marLeft w:val="0"/>
      <w:marRight w:val="0"/>
      <w:marTop w:val="0"/>
      <w:marBottom w:val="0"/>
      <w:divBdr>
        <w:top w:val="none" w:sz="0" w:space="0" w:color="auto"/>
        <w:left w:val="none" w:sz="0" w:space="0" w:color="auto"/>
        <w:bottom w:val="none" w:sz="0" w:space="0" w:color="auto"/>
        <w:right w:val="none" w:sz="0" w:space="0" w:color="auto"/>
      </w:divBdr>
    </w:div>
    <w:div w:id="1205286639">
      <w:bodyDiv w:val="1"/>
      <w:marLeft w:val="0"/>
      <w:marRight w:val="0"/>
      <w:marTop w:val="0"/>
      <w:marBottom w:val="0"/>
      <w:divBdr>
        <w:top w:val="none" w:sz="0" w:space="0" w:color="auto"/>
        <w:left w:val="none" w:sz="0" w:space="0" w:color="auto"/>
        <w:bottom w:val="none" w:sz="0" w:space="0" w:color="auto"/>
        <w:right w:val="none" w:sz="0" w:space="0" w:color="auto"/>
      </w:divBdr>
    </w:div>
    <w:div w:id="1211916317">
      <w:bodyDiv w:val="1"/>
      <w:marLeft w:val="0"/>
      <w:marRight w:val="0"/>
      <w:marTop w:val="0"/>
      <w:marBottom w:val="0"/>
      <w:divBdr>
        <w:top w:val="none" w:sz="0" w:space="0" w:color="auto"/>
        <w:left w:val="none" w:sz="0" w:space="0" w:color="auto"/>
        <w:bottom w:val="none" w:sz="0" w:space="0" w:color="auto"/>
        <w:right w:val="none" w:sz="0" w:space="0" w:color="auto"/>
      </w:divBdr>
    </w:div>
    <w:div w:id="1213344451">
      <w:bodyDiv w:val="1"/>
      <w:marLeft w:val="0"/>
      <w:marRight w:val="0"/>
      <w:marTop w:val="0"/>
      <w:marBottom w:val="0"/>
      <w:divBdr>
        <w:top w:val="none" w:sz="0" w:space="0" w:color="auto"/>
        <w:left w:val="none" w:sz="0" w:space="0" w:color="auto"/>
        <w:bottom w:val="none" w:sz="0" w:space="0" w:color="auto"/>
        <w:right w:val="none" w:sz="0" w:space="0" w:color="auto"/>
      </w:divBdr>
    </w:div>
    <w:div w:id="1237322495">
      <w:bodyDiv w:val="1"/>
      <w:marLeft w:val="0"/>
      <w:marRight w:val="0"/>
      <w:marTop w:val="0"/>
      <w:marBottom w:val="0"/>
      <w:divBdr>
        <w:top w:val="none" w:sz="0" w:space="0" w:color="auto"/>
        <w:left w:val="none" w:sz="0" w:space="0" w:color="auto"/>
        <w:bottom w:val="none" w:sz="0" w:space="0" w:color="auto"/>
        <w:right w:val="none" w:sz="0" w:space="0" w:color="auto"/>
      </w:divBdr>
      <w:divsChild>
        <w:div w:id="318313252">
          <w:marLeft w:val="389"/>
          <w:marRight w:val="0"/>
          <w:marTop w:val="320"/>
          <w:marBottom w:val="0"/>
          <w:divBdr>
            <w:top w:val="none" w:sz="0" w:space="0" w:color="auto"/>
            <w:left w:val="none" w:sz="0" w:space="0" w:color="auto"/>
            <w:bottom w:val="none" w:sz="0" w:space="0" w:color="auto"/>
            <w:right w:val="none" w:sz="0" w:space="0" w:color="auto"/>
          </w:divBdr>
        </w:div>
        <w:div w:id="1006325250">
          <w:marLeft w:val="763"/>
          <w:marRight w:val="0"/>
          <w:marTop w:val="160"/>
          <w:marBottom w:val="0"/>
          <w:divBdr>
            <w:top w:val="none" w:sz="0" w:space="0" w:color="auto"/>
            <w:left w:val="none" w:sz="0" w:space="0" w:color="auto"/>
            <w:bottom w:val="none" w:sz="0" w:space="0" w:color="auto"/>
            <w:right w:val="none" w:sz="0" w:space="0" w:color="auto"/>
          </w:divBdr>
        </w:div>
        <w:div w:id="1033918453">
          <w:marLeft w:val="763"/>
          <w:marRight w:val="0"/>
          <w:marTop w:val="160"/>
          <w:marBottom w:val="0"/>
          <w:divBdr>
            <w:top w:val="none" w:sz="0" w:space="0" w:color="auto"/>
            <w:left w:val="none" w:sz="0" w:space="0" w:color="auto"/>
            <w:bottom w:val="none" w:sz="0" w:space="0" w:color="auto"/>
            <w:right w:val="none" w:sz="0" w:space="0" w:color="auto"/>
          </w:divBdr>
        </w:div>
        <w:div w:id="1094402133">
          <w:marLeft w:val="763"/>
          <w:marRight w:val="0"/>
          <w:marTop w:val="160"/>
          <w:marBottom w:val="0"/>
          <w:divBdr>
            <w:top w:val="none" w:sz="0" w:space="0" w:color="auto"/>
            <w:left w:val="none" w:sz="0" w:space="0" w:color="auto"/>
            <w:bottom w:val="none" w:sz="0" w:space="0" w:color="auto"/>
            <w:right w:val="none" w:sz="0" w:space="0" w:color="auto"/>
          </w:divBdr>
        </w:div>
      </w:divsChild>
    </w:div>
    <w:div w:id="1291859961">
      <w:bodyDiv w:val="1"/>
      <w:marLeft w:val="0"/>
      <w:marRight w:val="0"/>
      <w:marTop w:val="0"/>
      <w:marBottom w:val="0"/>
      <w:divBdr>
        <w:top w:val="none" w:sz="0" w:space="0" w:color="auto"/>
        <w:left w:val="none" w:sz="0" w:space="0" w:color="auto"/>
        <w:bottom w:val="none" w:sz="0" w:space="0" w:color="auto"/>
        <w:right w:val="none" w:sz="0" w:space="0" w:color="auto"/>
      </w:divBdr>
    </w:div>
    <w:div w:id="1336304949">
      <w:bodyDiv w:val="1"/>
      <w:marLeft w:val="0"/>
      <w:marRight w:val="0"/>
      <w:marTop w:val="0"/>
      <w:marBottom w:val="0"/>
      <w:divBdr>
        <w:top w:val="none" w:sz="0" w:space="0" w:color="auto"/>
        <w:left w:val="none" w:sz="0" w:space="0" w:color="auto"/>
        <w:bottom w:val="none" w:sz="0" w:space="0" w:color="auto"/>
        <w:right w:val="none" w:sz="0" w:space="0" w:color="auto"/>
      </w:divBdr>
    </w:div>
    <w:div w:id="1448308255">
      <w:bodyDiv w:val="1"/>
      <w:marLeft w:val="0"/>
      <w:marRight w:val="0"/>
      <w:marTop w:val="0"/>
      <w:marBottom w:val="0"/>
      <w:divBdr>
        <w:top w:val="none" w:sz="0" w:space="0" w:color="auto"/>
        <w:left w:val="none" w:sz="0" w:space="0" w:color="auto"/>
        <w:bottom w:val="none" w:sz="0" w:space="0" w:color="auto"/>
        <w:right w:val="none" w:sz="0" w:space="0" w:color="auto"/>
      </w:divBdr>
    </w:div>
    <w:div w:id="1457063835">
      <w:bodyDiv w:val="1"/>
      <w:marLeft w:val="0"/>
      <w:marRight w:val="0"/>
      <w:marTop w:val="0"/>
      <w:marBottom w:val="0"/>
      <w:divBdr>
        <w:top w:val="none" w:sz="0" w:space="0" w:color="auto"/>
        <w:left w:val="none" w:sz="0" w:space="0" w:color="auto"/>
        <w:bottom w:val="none" w:sz="0" w:space="0" w:color="auto"/>
        <w:right w:val="none" w:sz="0" w:space="0" w:color="auto"/>
      </w:divBdr>
    </w:div>
    <w:div w:id="1856112050">
      <w:bodyDiv w:val="1"/>
      <w:marLeft w:val="0"/>
      <w:marRight w:val="0"/>
      <w:marTop w:val="0"/>
      <w:marBottom w:val="0"/>
      <w:divBdr>
        <w:top w:val="none" w:sz="0" w:space="0" w:color="auto"/>
        <w:left w:val="none" w:sz="0" w:space="0" w:color="auto"/>
        <w:bottom w:val="none" w:sz="0" w:space="0" w:color="auto"/>
        <w:right w:val="none" w:sz="0" w:space="0" w:color="auto"/>
      </w:divBdr>
    </w:div>
    <w:div w:id="1892763305">
      <w:bodyDiv w:val="1"/>
      <w:marLeft w:val="0"/>
      <w:marRight w:val="0"/>
      <w:marTop w:val="0"/>
      <w:marBottom w:val="0"/>
      <w:divBdr>
        <w:top w:val="none" w:sz="0" w:space="0" w:color="auto"/>
        <w:left w:val="none" w:sz="0" w:space="0" w:color="auto"/>
        <w:bottom w:val="none" w:sz="0" w:space="0" w:color="auto"/>
        <w:right w:val="none" w:sz="0" w:space="0" w:color="auto"/>
      </w:divBdr>
    </w:div>
    <w:div w:id="2057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gkang@etri.re.kr" TargetMode="External"/><Relationship Id="rId18" Type="http://schemas.openxmlformats.org/officeDocument/2006/relationships/header" Target="header2.xml"/><Relationship Id="rId26" Type="http://schemas.openxmlformats.org/officeDocument/2006/relationships/hyperlink" Target="https://www.itu.int/ifa/t/sftp/jcamv/2510/In/JCA-MV-Doc-007-3GPP-metaverse.docx" TargetMode="External"/><Relationship Id="rId39" Type="http://schemas.openxmlformats.org/officeDocument/2006/relationships/hyperlink" Target="https://www.itu.int/ifa/t/sftp/jcamv/2510/In/JCA-MV-Doc-012-ETRI-definition.docx" TargetMode="External"/><Relationship Id="rId21" Type="http://schemas.openxmlformats.org/officeDocument/2006/relationships/hyperlink" Target="mailto:mrumayh@cst.gov.sa" TargetMode="External"/><Relationship Id="rId34" Type="http://schemas.openxmlformats.org/officeDocument/2006/relationships/hyperlink" Target="https://www.itu.int/ifa/t/sftp/jcamv/2510/In/JCA-MV-Doc-018-ls-SG20-Y.MetaExpSys.docx" TargetMode="External"/><Relationship Id="rId42" Type="http://schemas.openxmlformats.org/officeDocument/2006/relationships/hyperlink" Target="https://www.itu.int/ifa/t/sftp/jcamv/2510/In/JCA-MV-Doc-014-ETRI-NWI-standardization-roadmap.docx"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ITU-T/jca/mv/Pages/default.aspx" TargetMode="External"/><Relationship Id="rId29" Type="http://schemas.openxmlformats.org/officeDocument/2006/relationships/hyperlink" Target="https://www.itu.int/ifa/t/sftp/jcamv/2510/In/JCA-MV-Doc-005-ls-TSAG-streamlining-JCA.zip" TargetMode="External"/><Relationship Id="rId11" Type="http://schemas.openxmlformats.org/officeDocument/2006/relationships/image" Target="media/image1.png"/><Relationship Id="rId24" Type="http://schemas.openxmlformats.org/officeDocument/2006/relationships/hyperlink" Target="https://www.itu.int/ifa/t/sftp/jcamv/2510/In/JCA-MV-Doc-002-working%20methods.docx" TargetMode="External"/><Relationship Id="rId32" Type="http://schemas.openxmlformats.org/officeDocument/2006/relationships/hyperlink" Target="https://www.itu.int/ifa/t/sftp/jcamv/2510/In/JCA-MV-Doc-017-ls-SG20-work-items-on-identity-for-metaverse.docx" TargetMode="External"/><Relationship Id="rId37" Type="http://schemas.openxmlformats.org/officeDocument/2006/relationships/hyperlink" Target="https://www.itu.int/ifa/t/sftp/jcamv/2510/In/JCA-MV-Doc-019-SG21.docx" TargetMode="External"/><Relationship Id="rId40" Type="http://schemas.openxmlformats.org/officeDocument/2006/relationships/hyperlink" Target="https://digital-strategy.ec.europa.eu/en/library/eu-initiative-virtual-worlds-head-start-next-technological-transition" TargetMode="External"/><Relationship Id="rId45" Type="http://schemas.openxmlformats.org/officeDocument/2006/relationships/hyperlink" Target="https://www.itu.int/ifa/t/sftp/jcamv/2510/In/JCA-MV-Doc-020-draft-list-of-relevant-groups.docx" TargetMode="External"/><Relationship Id="rId5" Type="http://schemas.openxmlformats.org/officeDocument/2006/relationships/numbering" Target="numbering.xml"/><Relationship Id="rId15" Type="http://schemas.openxmlformats.org/officeDocument/2006/relationships/hyperlink" Target="mailto:tsbjcamv@itu.int" TargetMode="External"/><Relationship Id="rId23" Type="http://schemas.openxmlformats.org/officeDocument/2006/relationships/hyperlink" Target="https://www.itu.int/ifa/t/sftp/jcamv/2510/In/JCA-MV-Doc-019-SG21.docx" TargetMode="External"/><Relationship Id="rId28" Type="http://schemas.openxmlformats.org/officeDocument/2006/relationships/hyperlink" Target="https://www.itu.int/ifa/t/sftp/jcamv/2510/In/JCA-MV-Doc-003-ToR.docx" TargetMode="External"/><Relationship Id="rId36" Type="http://schemas.openxmlformats.org/officeDocument/2006/relationships/hyperlink" Target="https://www.itu.int/ifa/t/sftp/jcamv/2510/In/JCA-MV-Doc-016r1-SG20.doc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handle.itu.int/11.1002/pub/824b4f27-en" TargetMode="External"/><Relationship Id="rId31" Type="http://schemas.openxmlformats.org/officeDocument/2006/relationships/hyperlink" Target="https://www.itu.int/ifa/t/sftp/jcamv/2510/In/JCA-MV-Doc-010-ls-SG21-new-work-tems.docx" TargetMode="External"/><Relationship Id="rId44" Type="http://schemas.openxmlformats.org/officeDocument/2006/relationships/hyperlink" Target="https://www.itu.int/ifa/t/sftp/jcamv/2510/In/JCA-MV-Doc-013-ETRI-standardization-statu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umayh@cst.gov.sa" TargetMode="External"/><Relationship Id="rId22" Type="http://schemas.openxmlformats.org/officeDocument/2006/relationships/hyperlink" Target="https://www.itu.int/ifa/t/sftp/jcamv/2510/In/JCA-MV-Doc-001r2-draft%20agenda.docx" TargetMode="External"/><Relationship Id="rId27" Type="http://schemas.openxmlformats.org/officeDocument/2006/relationships/hyperlink" Target="https://www.itu.int/ifa/t/sftp/jcamv/2510/In/JCA-MV-Doc-008-SPCG.zip" TargetMode="External"/><Relationship Id="rId30" Type="http://schemas.openxmlformats.org/officeDocument/2006/relationships/hyperlink" Target="https://www.itu.int/ifa/t/sftp/jcamv/2510/In/JCA-MV-Doc-006-ls-TSAG-NewQ.zip" TargetMode="External"/><Relationship Id="rId35" Type="http://schemas.openxmlformats.org/officeDocument/2006/relationships/hyperlink" Target="https://www.itu.int/ifa/t/sftp/jcamv/2510/In/JCA-MV-Doc-015-SG12.docx" TargetMode="External"/><Relationship Id="rId43" Type="http://schemas.openxmlformats.org/officeDocument/2006/relationships/hyperlink" Target="https://www.itu.int/en/ITU-T/jca/mv/Pages/tor.aspx" TargetMode="Externa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ifa/t/2025/ls/jca-mv/sp18-jca-mv-00001.docx" TargetMode="External"/><Relationship Id="rId17" Type="http://schemas.openxmlformats.org/officeDocument/2006/relationships/header" Target="header1.xml"/><Relationship Id="rId25" Type="http://schemas.openxmlformats.org/officeDocument/2006/relationships/hyperlink" Target="https://www.itu.int/ifa/t/sftp/jcamv/2510/In/JCA-MV-Doc-004-metaverse%20definition.docx" TargetMode="External"/><Relationship Id="rId33" Type="http://schemas.openxmlformats.org/officeDocument/2006/relationships/hyperlink" Target="https://www.itu.int/ifa/t/sftp/jcamv/2510/In/JCA-MV-Doc-009-ls-SG21-Y.MetaExpSys.docx" TargetMode="External"/><Relationship Id="rId38" Type="http://schemas.openxmlformats.org/officeDocument/2006/relationships/hyperlink" Target="https://www.itu.int/ifa/t/sftp/jcamv/2510/In/JCA-MV-Doc-012-ETRI-definition.docx" TargetMode="External"/><Relationship Id="rId46" Type="http://schemas.openxmlformats.org/officeDocument/2006/relationships/header" Target="header3.xml"/><Relationship Id="rId20" Type="http://schemas.openxmlformats.org/officeDocument/2006/relationships/hyperlink" Target="mailto:sgkang@etri.re.kr" TargetMode="External"/><Relationship Id="rId41" Type="http://schemas.openxmlformats.org/officeDocument/2006/relationships/hyperlink" Target="https://www.itu.int/ifa/t/sftp/jcamv/2510/In/JCA-MV-Doc-011-metaverse-roadmap.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4D819A08D4B3990E42286C4FB17FF"/>
        <w:category>
          <w:name w:val="General"/>
          <w:gallery w:val="placeholder"/>
        </w:category>
        <w:types>
          <w:type w:val="bbPlcHdr"/>
        </w:types>
        <w:behaviors>
          <w:behavior w:val="content"/>
        </w:behaviors>
        <w:guid w:val="{E1A3108F-54F5-44BA-BA2C-2A76CA48137C}"/>
      </w:docPartPr>
      <w:docPartBody>
        <w:p w:rsidR="00D86FA6" w:rsidRDefault="00D86FA6" w:rsidP="00D86FA6">
          <w:pPr>
            <w:pStyle w:val="A484D819A08D4B3990E42286C4FB17FF"/>
          </w:pPr>
          <w:r>
            <w:rPr>
              <w:rStyle w:val="PlaceholderText"/>
              <w:rFonts w:hint="eastAsia"/>
            </w:rPr>
            <w:t>Click here to enter text.</w:t>
          </w:r>
        </w:p>
      </w:docPartBody>
    </w:docPart>
    <w:docPart>
      <w:docPartPr>
        <w:name w:val="4A4042DD4B394A2C9F517D5DBBACB542"/>
        <w:category>
          <w:name w:val="General"/>
          <w:gallery w:val="placeholder"/>
        </w:category>
        <w:types>
          <w:type w:val="bbPlcHdr"/>
        </w:types>
        <w:behaviors>
          <w:behavior w:val="content"/>
        </w:behaviors>
        <w:guid w:val="{BFE73D3D-2793-43E8-94E4-8E7D6D249190}"/>
      </w:docPartPr>
      <w:docPartBody>
        <w:p w:rsidR="00D86FA6" w:rsidRDefault="00D86FA6" w:rsidP="00D86FA6">
          <w:pPr>
            <w:pStyle w:val="4A4042DD4B394A2C9F517D5DBBACB542"/>
          </w:pPr>
          <w:r>
            <w:rPr>
              <w:rStyle w:val="PlaceholderText"/>
              <w:rFonts w:hint="eastAsia"/>
            </w:rPr>
            <w:t>Click here to enter text.</w:t>
          </w:r>
        </w:p>
      </w:docPartBody>
    </w:docPart>
    <w:docPart>
      <w:docPartPr>
        <w:name w:val="F5763CF57ECE49CF94A8124DDE7240C8"/>
        <w:category>
          <w:name w:val="General"/>
          <w:gallery w:val="placeholder"/>
        </w:category>
        <w:types>
          <w:type w:val="bbPlcHdr"/>
        </w:types>
        <w:behaviors>
          <w:behavior w:val="content"/>
        </w:behaviors>
        <w:guid w:val="{A0EAC8C5-DDD0-41C0-91BB-3209CA9A77F2}"/>
      </w:docPartPr>
      <w:docPartBody>
        <w:p w:rsidR="00D86FA6" w:rsidRDefault="00D86FA6" w:rsidP="00D86FA6">
          <w:pPr>
            <w:pStyle w:val="F5763CF57ECE49CF94A8124DDE7240C8"/>
          </w:pPr>
          <w:r>
            <w:rPr>
              <w:rStyle w:val="PlaceholderText"/>
              <w:rFonts w:hint="eastAsia"/>
            </w:rPr>
            <w:t>Click here to enter text.</w:t>
          </w:r>
        </w:p>
      </w:docPartBody>
    </w:docPart>
    <w:docPart>
      <w:docPartPr>
        <w:name w:val="85975140DA5B47B2A7CDDEFDFEE4716B"/>
        <w:category>
          <w:name w:val="General"/>
          <w:gallery w:val="placeholder"/>
        </w:category>
        <w:types>
          <w:type w:val="bbPlcHdr"/>
        </w:types>
        <w:behaviors>
          <w:behavior w:val="content"/>
        </w:behaviors>
        <w:guid w:val="{10670FA3-C4A2-4AFC-9C53-9AF86268646F}"/>
      </w:docPartPr>
      <w:docPartBody>
        <w:p w:rsidR="00D86FA6" w:rsidRDefault="00D86FA6" w:rsidP="00D86FA6">
          <w:pPr>
            <w:pStyle w:val="85975140DA5B47B2A7CDDEFDFEE4716B"/>
          </w:pPr>
          <w:r>
            <w:rPr>
              <w:rStyle w:val="PlaceholderText"/>
              <w:rFonts w:hint="eastAsia"/>
            </w:rPr>
            <w:t>Click here to enter text.</w:t>
          </w:r>
        </w:p>
      </w:docPartBody>
    </w:docPart>
    <w:docPart>
      <w:docPartPr>
        <w:name w:val="10FF3028E2E74C26A92361B7F0DA4013"/>
        <w:category>
          <w:name w:val="General"/>
          <w:gallery w:val="placeholder"/>
        </w:category>
        <w:types>
          <w:type w:val="bbPlcHdr"/>
        </w:types>
        <w:behaviors>
          <w:behavior w:val="content"/>
        </w:behaviors>
        <w:guid w:val="{26D55C14-066F-4D07-AB7C-A9571DD41A9C}"/>
      </w:docPartPr>
      <w:docPartBody>
        <w:p w:rsidR="00C1086B" w:rsidRDefault="00C1086B" w:rsidP="00C1086B">
          <w:pPr>
            <w:pStyle w:val="10FF3028E2E74C26A92361B7F0DA4013"/>
          </w:pPr>
          <w:r>
            <w:rPr>
              <w:rStyle w:val="PlaceholderText"/>
              <w:rFonts w:hint="eastAsia"/>
            </w:rPr>
            <w:t>Click here to enter text.</w:t>
          </w:r>
        </w:p>
      </w:docPartBody>
    </w:docPart>
    <w:docPart>
      <w:docPartPr>
        <w:name w:val="DBCEDF7CC71642788533198F5E4FA20B"/>
        <w:category>
          <w:name w:val="General"/>
          <w:gallery w:val="placeholder"/>
        </w:category>
        <w:types>
          <w:type w:val="bbPlcHdr"/>
        </w:types>
        <w:behaviors>
          <w:behavior w:val="content"/>
        </w:behaviors>
        <w:guid w:val="{CDADA468-EBCC-436F-A444-349F739EC7B6}"/>
      </w:docPartPr>
      <w:docPartBody>
        <w:p w:rsidR="00C1086B" w:rsidRDefault="00C1086B" w:rsidP="00C1086B">
          <w:pPr>
            <w:pStyle w:val="DBCEDF7CC71642788533198F5E4FA20B"/>
          </w:pPr>
          <w:r>
            <w:rPr>
              <w:rStyle w:val="PlaceholderText"/>
              <w:rFonts w:hint="eastAsia"/>
            </w:rPr>
            <w:t>Click here to enter text.</w:t>
          </w:r>
        </w:p>
      </w:docPartBody>
    </w:docPart>
    <w:docPart>
      <w:docPartPr>
        <w:name w:val="2A2D694AE6434DE78001E99EFC9D2D6E"/>
        <w:category>
          <w:name w:val="General"/>
          <w:gallery w:val="placeholder"/>
        </w:category>
        <w:types>
          <w:type w:val="bbPlcHdr"/>
        </w:types>
        <w:behaviors>
          <w:behavior w:val="content"/>
        </w:behaviors>
        <w:guid w:val="{C816C9CD-BAB5-49F3-8843-5FDC3EBE0B9F}"/>
      </w:docPartPr>
      <w:docPartBody>
        <w:p w:rsidR="00C1086B" w:rsidRDefault="00C1086B" w:rsidP="00C1086B">
          <w:pPr>
            <w:pStyle w:val="2A2D694AE6434DE78001E99EFC9D2D6E"/>
          </w:pPr>
          <w:r>
            <w:rPr>
              <w:rStyle w:val="PlaceholderText"/>
              <w:rFonts w:hint="eastAsia"/>
            </w:rPr>
            <w:t>Click here to enter text.</w:t>
          </w:r>
        </w:p>
      </w:docPartBody>
    </w:docPart>
    <w:docPart>
      <w:docPartPr>
        <w:name w:val="68D4ECB62452401892B2AC950E246C62"/>
        <w:category>
          <w:name w:val="General"/>
          <w:gallery w:val="placeholder"/>
        </w:category>
        <w:types>
          <w:type w:val="bbPlcHdr"/>
        </w:types>
        <w:behaviors>
          <w:behavior w:val="content"/>
        </w:behaviors>
        <w:guid w:val="{BC0E55DD-71D9-44CA-B514-A97336065973}"/>
      </w:docPartPr>
      <w:docPartBody>
        <w:p w:rsidR="00C1086B" w:rsidRDefault="00C1086B" w:rsidP="00C1086B">
          <w:pPr>
            <w:pStyle w:val="68D4ECB62452401892B2AC950E246C62"/>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CC"/>
    <w:family w:val="swiss"/>
    <w:pitch w:val="variable"/>
    <w:sig w:usb0="E4002EFF" w:usb1="C000E47F"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3E"/>
    <w:rsid w:val="00010D9D"/>
    <w:rsid w:val="001E76C1"/>
    <w:rsid w:val="001F26A8"/>
    <w:rsid w:val="00340332"/>
    <w:rsid w:val="003469D7"/>
    <w:rsid w:val="00562568"/>
    <w:rsid w:val="005D7FE8"/>
    <w:rsid w:val="00715850"/>
    <w:rsid w:val="00743785"/>
    <w:rsid w:val="007853D9"/>
    <w:rsid w:val="007909E4"/>
    <w:rsid w:val="0083758F"/>
    <w:rsid w:val="008A6E0C"/>
    <w:rsid w:val="00BD193E"/>
    <w:rsid w:val="00BD1CA0"/>
    <w:rsid w:val="00BD5D7A"/>
    <w:rsid w:val="00C1086B"/>
    <w:rsid w:val="00C72D93"/>
    <w:rsid w:val="00CE7F41"/>
    <w:rsid w:val="00CF1E4C"/>
    <w:rsid w:val="00D0227F"/>
    <w:rsid w:val="00D26290"/>
    <w:rsid w:val="00D67FD9"/>
    <w:rsid w:val="00D86FA6"/>
    <w:rsid w:val="00EB58D9"/>
    <w:rsid w:val="00F137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86B"/>
  </w:style>
  <w:style w:type="paragraph" w:customStyle="1" w:styleId="A484D819A08D4B3990E42286C4FB17FF">
    <w:name w:val="A484D819A08D4B3990E42286C4FB17FF"/>
    <w:rsid w:val="00D86FA6"/>
  </w:style>
  <w:style w:type="paragraph" w:customStyle="1" w:styleId="4A4042DD4B394A2C9F517D5DBBACB542">
    <w:name w:val="4A4042DD4B394A2C9F517D5DBBACB542"/>
    <w:rsid w:val="00D86FA6"/>
  </w:style>
  <w:style w:type="paragraph" w:customStyle="1" w:styleId="F5763CF57ECE49CF94A8124DDE7240C8">
    <w:name w:val="F5763CF57ECE49CF94A8124DDE7240C8"/>
    <w:rsid w:val="00D86FA6"/>
  </w:style>
  <w:style w:type="paragraph" w:customStyle="1" w:styleId="85975140DA5B47B2A7CDDEFDFEE4716B">
    <w:name w:val="85975140DA5B47B2A7CDDEFDFEE4716B"/>
    <w:rsid w:val="00D86FA6"/>
  </w:style>
  <w:style w:type="paragraph" w:customStyle="1" w:styleId="10FF3028E2E74C26A92361B7F0DA4013">
    <w:name w:val="10FF3028E2E74C26A92361B7F0DA4013"/>
    <w:rsid w:val="00C1086B"/>
  </w:style>
  <w:style w:type="paragraph" w:customStyle="1" w:styleId="DBCEDF7CC71642788533198F5E4FA20B">
    <w:name w:val="DBCEDF7CC71642788533198F5E4FA20B"/>
    <w:rsid w:val="00C1086B"/>
  </w:style>
  <w:style w:type="paragraph" w:customStyle="1" w:styleId="2A2D694AE6434DE78001E99EFC9D2D6E">
    <w:name w:val="2A2D694AE6434DE78001E99EFC9D2D6E"/>
    <w:rsid w:val="00C1086B"/>
  </w:style>
  <w:style w:type="paragraph" w:customStyle="1" w:styleId="68D4ECB62452401892B2AC950E246C62">
    <w:name w:val="68D4ECB62452401892B2AC950E246C62"/>
    <w:rsid w:val="00C10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de00b352c05b58cef17abb3499389e64">
  <xsd:schema xmlns:xsd="http://www.w3.org/2001/XMLSchema" xmlns:xs="http://www.w3.org/2001/XMLSchema" xmlns:p="http://schemas.microsoft.com/office/2006/metadata/properties" xmlns:ns2="81665285-f1bb-4675-b7f4-28c4ccc980a7" targetNamespace="http://schemas.microsoft.com/office/2006/metadata/properties" ma:root="true" ma:fieldsID="b8e52e1c64bb159f512eb49ac7e5cabf"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6A57F-E6F5-43A3-87A3-903D44386E29}">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2D953CE4-27AB-44B9-92D8-163C32630F16}">
  <ds:schemaRefs>
    <ds:schemaRef ds:uri="http://schemas.openxmlformats.org/officeDocument/2006/bibliography"/>
  </ds:schemaRefs>
</ds:datastoreItem>
</file>

<file path=customXml/itemProps3.xml><?xml version="1.0" encoding="utf-8"?>
<ds:datastoreItem xmlns:ds="http://schemas.openxmlformats.org/officeDocument/2006/customXml" ds:itemID="{A938206A-AFE7-463A-88BB-1A34DAFF1363}">
  <ds:schemaRefs>
    <ds:schemaRef ds:uri="http://schemas.microsoft.com/sharepoint/v3/contenttype/forms"/>
  </ds:schemaRefs>
</ds:datastoreItem>
</file>

<file path=customXml/itemProps4.xml><?xml version="1.0" encoding="utf-8"?>
<ds:datastoreItem xmlns:ds="http://schemas.openxmlformats.org/officeDocument/2006/customXml" ds:itemID="{2BC26538-64A5-40D7-A89F-1F3F4224BD9D}"/>
</file>

<file path=docProps/app.xml><?xml version="1.0" encoding="utf-8"?>
<Properties xmlns="http://schemas.openxmlformats.org/officeDocument/2006/extended-properties" xmlns:vt="http://schemas.openxmlformats.org/officeDocument/2006/docPropsVTypes">
  <Template>ItutBasic-Template.dot</Template>
  <TotalTime>6</TotalTime>
  <Pages>10</Pages>
  <Words>3033</Words>
  <Characters>20756</Characters>
  <Application>Microsoft Office Word</Application>
  <DocSecurity>0</DocSecurity>
  <Lines>864</Lines>
  <Paragraphs>594</Paragraphs>
  <ScaleCrop>false</ScaleCrop>
  <HeadingPairs>
    <vt:vector size="2" baseType="variant">
      <vt:variant>
        <vt:lpstr>Title</vt:lpstr>
      </vt:variant>
      <vt:variant>
        <vt:i4>1</vt:i4>
      </vt:variant>
    </vt:vector>
  </HeadingPairs>
  <TitlesOfParts>
    <vt:vector size="1" baseType="lpstr">
      <vt:lpstr>Draft Report of the 30th JCA-IoT and SC&amp;C meeting (Geneva, 16 January 2025)</vt:lpstr>
    </vt:vector>
  </TitlesOfParts>
  <Manager>ITU-T</Manager>
  <Company>International Telecommunication Union (ITU)</Company>
  <LinksUpToDate>false</LinksUpToDate>
  <CharactersWithSpaces>23195</CharactersWithSpaces>
  <SharedDoc>false</SharedDoc>
  <HLinks>
    <vt:vector size="234" baseType="variant">
      <vt:variant>
        <vt:i4>4849689</vt:i4>
      </vt:variant>
      <vt:variant>
        <vt:i4>159</vt:i4>
      </vt:variant>
      <vt:variant>
        <vt:i4>0</vt:i4>
      </vt:variant>
      <vt:variant>
        <vt:i4>5</vt:i4>
      </vt:variant>
      <vt:variant>
        <vt:lpwstr>https://www.itu.int/ifa/t/sftp/jcaiot/2501/In/jca-iotscc-i-487-draft-ols-SyC-Smart-Cities-JWG16.docx</vt:lpwstr>
      </vt:variant>
      <vt:variant>
        <vt:lpwstr/>
      </vt:variant>
      <vt:variant>
        <vt:i4>5373958</vt:i4>
      </vt:variant>
      <vt:variant>
        <vt:i4>156</vt:i4>
      </vt:variant>
      <vt:variant>
        <vt:i4>0</vt:i4>
      </vt:variant>
      <vt:variant>
        <vt:i4>5</vt:i4>
      </vt:variant>
      <vt:variant>
        <vt:lpwstr>https://www.itu.int/md/T25-SG20-C-0010/en</vt:lpwstr>
      </vt:variant>
      <vt:variant>
        <vt:lpwstr/>
      </vt:variant>
      <vt:variant>
        <vt:i4>131160</vt:i4>
      </vt:variant>
      <vt:variant>
        <vt:i4>153</vt:i4>
      </vt:variant>
      <vt:variant>
        <vt:i4>0</vt:i4>
      </vt:variant>
      <vt:variant>
        <vt:i4>5</vt:i4>
      </vt:variant>
      <vt:variant>
        <vt:lpwstr>https://www.itu.int/ITU-T/recommendations/rec.aspx?rec=14176</vt:lpwstr>
      </vt:variant>
      <vt:variant>
        <vt:lpwstr/>
      </vt:variant>
      <vt:variant>
        <vt:i4>4587638</vt:i4>
      </vt:variant>
      <vt:variant>
        <vt:i4>150</vt:i4>
      </vt:variant>
      <vt:variant>
        <vt:i4>0</vt:i4>
      </vt:variant>
      <vt:variant>
        <vt:i4>5</vt:i4>
      </vt:variant>
      <vt:variant>
        <vt:lpwstr>https://www.itu.int/ifa/t/sftp/jcaiot/2501/In/jca-iotscc-i-485_Updates of Standards Roadmap.docx</vt:lpwstr>
      </vt:variant>
      <vt:variant>
        <vt:lpwstr/>
      </vt:variant>
      <vt:variant>
        <vt:i4>6488169</vt:i4>
      </vt:variant>
      <vt:variant>
        <vt:i4>147</vt:i4>
      </vt:variant>
      <vt:variant>
        <vt:i4>0</vt:i4>
      </vt:variant>
      <vt:variant>
        <vt:i4>5</vt:i4>
      </vt:variant>
      <vt:variant>
        <vt:lpwstr>https://www.itu.int/net4/itu-t/landscape</vt:lpwstr>
      </vt:variant>
      <vt:variant>
        <vt:lpwstr>?topic=0.78&amp;workgroup=1&amp;searchValue=&amp;page=1&amp;sort=Revelance</vt:lpwstr>
      </vt:variant>
      <vt:variant>
        <vt:i4>4849689</vt:i4>
      </vt:variant>
      <vt:variant>
        <vt:i4>144</vt:i4>
      </vt:variant>
      <vt:variant>
        <vt:i4>0</vt:i4>
      </vt:variant>
      <vt:variant>
        <vt:i4>5</vt:i4>
      </vt:variant>
      <vt:variant>
        <vt:lpwstr>https://www.itu.int/ifa/t/sftp/jcaiot/2501/In/jca-iotscc-i-487-draft-ols-SyC-Smart-Cities-JWG16.docx</vt:lpwstr>
      </vt:variant>
      <vt:variant>
        <vt:lpwstr/>
      </vt:variant>
      <vt:variant>
        <vt:i4>5898350</vt:i4>
      </vt:variant>
      <vt:variant>
        <vt:i4>141</vt:i4>
      </vt:variant>
      <vt:variant>
        <vt:i4>0</vt:i4>
      </vt:variant>
      <vt:variant>
        <vt:i4>5</vt:i4>
      </vt:variant>
      <vt:variant>
        <vt:lpwstr>https://www.itu.int/ifa/t/sftp/jcaiot/2501/In/jca-iotscc-i-484_SyC-Smart-Cities-JWG16.zip</vt:lpwstr>
      </vt:variant>
      <vt:variant>
        <vt:lpwstr/>
      </vt:variant>
      <vt:variant>
        <vt:i4>6946940</vt:i4>
      </vt:variant>
      <vt:variant>
        <vt:i4>138</vt:i4>
      </vt:variant>
      <vt:variant>
        <vt:i4>0</vt:i4>
      </vt:variant>
      <vt:variant>
        <vt:i4>5</vt:i4>
      </vt:variant>
      <vt:variant>
        <vt:lpwstr>https://www.itu.int/ifa/t/sftp/jcaiot/2501/In/jca-iotscc-i-489-CTIA-Town-Square.zip</vt:lpwstr>
      </vt:variant>
      <vt:variant>
        <vt:lpwstr/>
      </vt:variant>
      <vt:variant>
        <vt:i4>7077958</vt:i4>
      </vt:variant>
      <vt:variant>
        <vt:i4>135</vt:i4>
      </vt:variant>
      <vt:variant>
        <vt:i4>0</vt:i4>
      </vt:variant>
      <vt:variant>
        <vt:i4>5</vt:i4>
      </vt:variant>
      <vt:variant>
        <vt:lpwstr>https://www.itu.int/ifa/t/sftp/jcaiot/2501/In/jca-iotscc-i-483_J-SCTF-TFG5.zip</vt:lpwstr>
      </vt:variant>
      <vt:variant>
        <vt:lpwstr/>
      </vt:variant>
      <vt:variant>
        <vt:i4>2162774</vt:i4>
      </vt:variant>
      <vt:variant>
        <vt:i4>132</vt:i4>
      </vt:variant>
      <vt:variant>
        <vt:i4>0</vt:i4>
      </vt:variant>
      <vt:variant>
        <vt:i4>5</vt:i4>
      </vt:variant>
      <vt:variant>
        <vt:lpwstr>https://www.itu.int/ifa/t/sftp/jcaiot/2501/In/jca-iotscc-i-492_ATSC.zip</vt:lpwstr>
      </vt:variant>
      <vt:variant>
        <vt:lpwstr/>
      </vt:variant>
      <vt:variant>
        <vt:i4>2883651</vt:i4>
      </vt:variant>
      <vt:variant>
        <vt:i4>129</vt:i4>
      </vt:variant>
      <vt:variant>
        <vt:i4>0</vt:i4>
      </vt:variant>
      <vt:variant>
        <vt:i4>5</vt:i4>
      </vt:variant>
      <vt:variant>
        <vt:lpwstr>https://www.itu.int/ifa/t/sftp/jcaiot/2501/In/jca-iotscc-i-491_OASC.zip</vt:lpwstr>
      </vt:variant>
      <vt:variant>
        <vt:lpwstr/>
      </vt:variant>
      <vt:variant>
        <vt:i4>4259965</vt:i4>
      </vt:variant>
      <vt:variant>
        <vt:i4>126</vt:i4>
      </vt:variant>
      <vt:variant>
        <vt:i4>0</vt:i4>
      </vt:variant>
      <vt:variant>
        <vt:i4>5</vt:i4>
      </vt:variant>
      <vt:variant>
        <vt:lpwstr>https://www.itu.int/ifa/t/sftp/jcaiot/2501/In/jca-iotscc-i-490_LoRa-Alliance.zip</vt:lpwstr>
      </vt:variant>
      <vt:variant>
        <vt:lpwstr/>
      </vt:variant>
      <vt:variant>
        <vt:i4>2555927</vt:i4>
      </vt:variant>
      <vt:variant>
        <vt:i4>123</vt:i4>
      </vt:variant>
      <vt:variant>
        <vt:i4>0</vt:i4>
      </vt:variant>
      <vt:variant>
        <vt:i4>5</vt:i4>
      </vt:variant>
      <vt:variant>
        <vt:lpwstr>https://www.itu.int/ifa/t/sftp/jcaiot/2501/In/jca-iotscc-i-486_European-Commission.zip</vt:lpwstr>
      </vt:variant>
      <vt:variant>
        <vt:lpwstr/>
      </vt:variant>
      <vt:variant>
        <vt:i4>5177413</vt:i4>
      </vt:variant>
      <vt:variant>
        <vt:i4>120</vt:i4>
      </vt:variant>
      <vt:variant>
        <vt:i4>0</vt:i4>
      </vt:variant>
      <vt:variant>
        <vt:i4>5</vt:i4>
      </vt:variant>
      <vt:variant>
        <vt:lpwstr>https://www.itu.int/metaverse/virtual-worlds/</vt:lpwstr>
      </vt:variant>
      <vt:variant>
        <vt:lpwstr/>
      </vt:variant>
      <vt:variant>
        <vt:i4>5177413</vt:i4>
      </vt:variant>
      <vt:variant>
        <vt:i4>117</vt:i4>
      </vt:variant>
      <vt:variant>
        <vt:i4>0</vt:i4>
      </vt:variant>
      <vt:variant>
        <vt:i4>5</vt:i4>
      </vt:variant>
      <vt:variant>
        <vt:lpwstr>https://www.itu.int/metaverse/virtual-worlds/</vt:lpwstr>
      </vt:variant>
      <vt:variant>
        <vt:lpwstr/>
      </vt:variant>
      <vt:variant>
        <vt:i4>7209017</vt:i4>
      </vt:variant>
      <vt:variant>
        <vt:i4>114</vt:i4>
      </vt:variant>
      <vt:variant>
        <vt:i4>0</vt:i4>
      </vt:variant>
      <vt:variant>
        <vt:i4>5</vt:i4>
      </vt:variant>
      <vt:variant>
        <vt:lpwstr>https://www.itu.int/metaverse/</vt:lpwstr>
      </vt:variant>
      <vt:variant>
        <vt:lpwstr/>
      </vt:variant>
      <vt:variant>
        <vt:i4>2031709</vt:i4>
      </vt:variant>
      <vt:variant>
        <vt:i4>111</vt:i4>
      </vt:variant>
      <vt:variant>
        <vt:i4>0</vt:i4>
      </vt:variant>
      <vt:variant>
        <vt:i4>5</vt:i4>
      </vt:variant>
      <vt:variant>
        <vt:lpwstr>https://www.itu.int/metaverse/un-virtual-worlds-day/</vt:lpwstr>
      </vt:variant>
      <vt:variant>
        <vt:lpwstr/>
      </vt:variant>
      <vt:variant>
        <vt:i4>7012355</vt:i4>
      </vt:variant>
      <vt:variant>
        <vt:i4>108</vt:i4>
      </vt:variant>
      <vt:variant>
        <vt:i4>0</vt:i4>
      </vt:variant>
      <vt:variant>
        <vt:i4>5</vt:i4>
      </vt:variant>
      <vt:variant>
        <vt:lpwstr>https://www.itu.int/ifa/t/sftp/jcaiot/2501/In/jca-iotscc-i-488r1_Citiverse-initiative.docx</vt:lpwstr>
      </vt:variant>
      <vt:variant>
        <vt:lpwstr/>
      </vt:variant>
      <vt:variant>
        <vt:i4>5439563</vt:i4>
      </vt:variant>
      <vt:variant>
        <vt:i4>105</vt:i4>
      </vt:variant>
      <vt:variant>
        <vt:i4>0</vt:i4>
      </vt:variant>
      <vt:variant>
        <vt:i4>5</vt:i4>
      </vt:variant>
      <vt:variant>
        <vt:lpwstr>https://u4ssc.itu.int/u4ssc-hub/</vt:lpwstr>
      </vt:variant>
      <vt:variant>
        <vt:lpwstr/>
      </vt:variant>
      <vt:variant>
        <vt:i4>5701717</vt:i4>
      </vt:variant>
      <vt:variant>
        <vt:i4>102</vt:i4>
      </vt:variant>
      <vt:variant>
        <vt:i4>0</vt:i4>
      </vt:variant>
      <vt:variant>
        <vt:i4>5</vt:i4>
      </vt:variant>
      <vt:variant>
        <vt:lpwstr>https://gss.itu.int/</vt:lpwstr>
      </vt:variant>
      <vt:variant>
        <vt:lpwstr/>
      </vt:variant>
      <vt:variant>
        <vt:i4>2097207</vt:i4>
      </vt:variant>
      <vt:variant>
        <vt:i4>99</vt:i4>
      </vt:variant>
      <vt:variant>
        <vt:i4>0</vt:i4>
      </vt:variant>
      <vt:variant>
        <vt:i4>5</vt:i4>
      </vt:variant>
      <vt:variant>
        <vt:lpwstr>https://www.itu.int/net/epub/TSB/2024-U4SSC-Key-Performance-Indicators-for-People-Centered-Cities-For-city-leaders/index.html</vt:lpwstr>
      </vt:variant>
      <vt:variant>
        <vt:lpwstr>p=1</vt:lpwstr>
      </vt:variant>
      <vt:variant>
        <vt:i4>5636163</vt:i4>
      </vt:variant>
      <vt:variant>
        <vt:i4>96</vt:i4>
      </vt:variant>
      <vt:variant>
        <vt:i4>0</vt:i4>
      </vt:variant>
      <vt:variant>
        <vt:i4>5</vt:i4>
      </vt:variant>
      <vt:variant>
        <vt:lpwstr>https://u4ssc.itu.int/u4ssc-kpi/</vt:lpwstr>
      </vt:variant>
      <vt:variant>
        <vt:lpwstr/>
      </vt:variant>
      <vt:variant>
        <vt:i4>1507416</vt:i4>
      </vt:variant>
      <vt:variant>
        <vt:i4>93</vt:i4>
      </vt:variant>
      <vt:variant>
        <vt:i4>0</vt:i4>
      </vt:variant>
      <vt:variant>
        <vt:i4>5</vt:i4>
      </vt:variant>
      <vt:variant>
        <vt:lpwstr>https://www.itu.int/net/epub/TSB/2024-U4SSC-Initiative-Connecting-Communities-Empowering-People/index.html</vt:lpwstr>
      </vt:variant>
      <vt:variant>
        <vt:lpwstr>p=1</vt:lpwstr>
      </vt:variant>
      <vt:variant>
        <vt:i4>5439561</vt:i4>
      </vt:variant>
      <vt:variant>
        <vt:i4>90</vt:i4>
      </vt:variant>
      <vt:variant>
        <vt:i4>0</vt:i4>
      </vt:variant>
      <vt:variant>
        <vt:i4>5</vt:i4>
      </vt:variant>
      <vt:variant>
        <vt:lpwstr>https://www.itu.int/net/epub/TSB/2024-U4SSC-Data-and-API-requirements-for-centralized-smart-city-platforms/index.html</vt:lpwstr>
      </vt:variant>
      <vt:variant>
        <vt:lpwstr/>
      </vt:variant>
      <vt:variant>
        <vt:i4>5832704</vt:i4>
      </vt:variant>
      <vt:variant>
        <vt:i4>87</vt:i4>
      </vt:variant>
      <vt:variant>
        <vt:i4>0</vt:i4>
      </vt:variant>
      <vt:variant>
        <vt:i4>5</vt:i4>
      </vt:variant>
      <vt:variant>
        <vt:lpwstr>https://www.itu.int/net/epub/TSB/2024-U4SSC-Policy-benchmarks-for-digital-transformation-of-people-centre/index.html</vt:lpwstr>
      </vt:variant>
      <vt:variant>
        <vt:lpwstr/>
      </vt:variant>
      <vt:variant>
        <vt:i4>6226004</vt:i4>
      </vt:variant>
      <vt:variant>
        <vt:i4>84</vt:i4>
      </vt:variant>
      <vt:variant>
        <vt:i4>0</vt:i4>
      </vt:variant>
      <vt:variant>
        <vt:i4>5</vt:i4>
      </vt:variant>
      <vt:variant>
        <vt:lpwstr>https://u4ssc.itu.int/wp-content/uploads/2024/09/2024-09-19-U4SSC-Outcome-Document-final.pdf</vt:lpwstr>
      </vt:variant>
      <vt:variant>
        <vt:lpwstr/>
      </vt:variant>
      <vt:variant>
        <vt:i4>3342392</vt:i4>
      </vt:variant>
      <vt:variant>
        <vt:i4>81</vt:i4>
      </vt:variant>
      <vt:variant>
        <vt:i4>0</vt:i4>
      </vt:variant>
      <vt:variant>
        <vt:i4>5</vt:i4>
      </vt:variant>
      <vt:variant>
        <vt:lpwstr>https://u4ssc.itu.int/latest-meetings/8th-meeting/</vt:lpwstr>
      </vt:variant>
      <vt:variant>
        <vt:lpwstr/>
      </vt:variant>
      <vt:variant>
        <vt:i4>1441852</vt:i4>
      </vt:variant>
      <vt:variant>
        <vt:i4>78</vt:i4>
      </vt:variant>
      <vt:variant>
        <vt:i4>0</vt:i4>
      </vt:variant>
      <vt:variant>
        <vt:i4>5</vt:i4>
      </vt:variant>
      <vt:variant>
        <vt:lpwstr>https://www.itu.int/ifa/t/sftp/jcaiot/2501/In/jca-iotscc-i-482_U4SSC.docx</vt:lpwstr>
      </vt:variant>
      <vt:variant>
        <vt:lpwstr/>
      </vt:variant>
      <vt:variant>
        <vt:i4>2162692</vt:i4>
      </vt:variant>
      <vt:variant>
        <vt:i4>75</vt:i4>
      </vt:variant>
      <vt:variant>
        <vt:i4>0</vt:i4>
      </vt:variant>
      <vt:variant>
        <vt:i4>5</vt:i4>
      </vt:variant>
      <vt:variant>
        <vt:lpwstr>https://www.itu.int/ifa/t/sftp/jcaiot/2501/In/jca-iotssc-i-493_J-SCTF.docx</vt:lpwstr>
      </vt:variant>
      <vt:variant>
        <vt:lpwstr/>
      </vt:variant>
      <vt:variant>
        <vt:i4>3997697</vt:i4>
      </vt:variant>
      <vt:variant>
        <vt:i4>72</vt:i4>
      </vt:variant>
      <vt:variant>
        <vt:i4>0</vt:i4>
      </vt:variant>
      <vt:variant>
        <vt:i4>5</vt:i4>
      </vt:variant>
      <vt:variant>
        <vt:lpwstr>https://www.itu.int/ifa/t/sftp/jcaiot/2407/Out/jca-iotssc-o-073-draft_report.docx</vt:lpwstr>
      </vt:variant>
      <vt:variant>
        <vt:lpwstr/>
      </vt:variant>
      <vt:variant>
        <vt:i4>1638444</vt:i4>
      </vt:variant>
      <vt:variant>
        <vt:i4>69</vt:i4>
      </vt:variant>
      <vt:variant>
        <vt:i4>0</vt:i4>
      </vt:variant>
      <vt:variant>
        <vt:i4>5</vt:i4>
      </vt:variant>
      <vt:variant>
        <vt:lpwstr>mailto:jca-iot@lists.itu.int</vt:lpwstr>
      </vt:variant>
      <vt:variant>
        <vt:lpwstr/>
      </vt:variant>
      <vt:variant>
        <vt:i4>589890</vt:i4>
      </vt:variant>
      <vt:variant>
        <vt:i4>66</vt:i4>
      </vt:variant>
      <vt:variant>
        <vt:i4>0</vt:i4>
      </vt:variant>
      <vt:variant>
        <vt:i4>5</vt:i4>
      </vt:variant>
      <vt:variant>
        <vt:lpwstr>http://www.itu.int/en/ITU-T/jca/iot/Pages/lists.aspx</vt:lpwstr>
      </vt:variant>
      <vt:variant>
        <vt:lpwstr/>
      </vt:variant>
      <vt:variant>
        <vt:i4>3473455</vt:i4>
      </vt:variant>
      <vt:variant>
        <vt:i4>63</vt:i4>
      </vt:variant>
      <vt:variant>
        <vt:i4>0</vt:i4>
      </vt:variant>
      <vt:variant>
        <vt:i4>5</vt:i4>
      </vt:variant>
      <vt:variant>
        <vt:lpwstr>http://www.itu.int/en/ITU-T/jca/iot</vt:lpwstr>
      </vt:variant>
      <vt:variant>
        <vt:lpwstr/>
      </vt:variant>
      <vt:variant>
        <vt:i4>6815851</vt:i4>
      </vt:variant>
      <vt:variant>
        <vt:i4>60</vt:i4>
      </vt:variant>
      <vt:variant>
        <vt:i4>0</vt:i4>
      </vt:variant>
      <vt:variant>
        <vt:i4>5</vt:i4>
      </vt:variant>
      <vt:variant>
        <vt:lpwstr>https://www.itu.int/ifa/t/sftp/jcaiot/</vt:lpwstr>
      </vt:variant>
      <vt:variant>
        <vt:lpwstr/>
      </vt:variant>
      <vt:variant>
        <vt:i4>5701749</vt:i4>
      </vt:variant>
      <vt:variant>
        <vt:i4>57</vt:i4>
      </vt:variant>
      <vt:variant>
        <vt:i4>0</vt:i4>
      </vt:variant>
      <vt:variant>
        <vt:i4>5</vt:i4>
      </vt:variant>
      <vt:variant>
        <vt:lpwstr>https://www.itu.int/ifa/t/sftp/jcaiot/2501/In/jca-iotscc-i-481r1_draft_agenda_January2025.docx</vt:lpwstr>
      </vt:variant>
      <vt:variant>
        <vt:lpwstr/>
      </vt:variant>
      <vt:variant>
        <vt:i4>3473519</vt:i4>
      </vt:variant>
      <vt:variant>
        <vt:i4>54</vt:i4>
      </vt:variant>
      <vt:variant>
        <vt:i4>0</vt:i4>
      </vt:variant>
      <vt:variant>
        <vt:i4>5</vt:i4>
      </vt:variant>
      <vt:variant>
        <vt:lpwstr>https://www.itu.int/en/ITU-T/jca/iot/Pages/default.aspx</vt:lpwstr>
      </vt:variant>
      <vt:variant>
        <vt:lpwstr/>
      </vt:variant>
      <vt:variant>
        <vt:i4>720937</vt:i4>
      </vt:variant>
      <vt:variant>
        <vt:i4>6</vt:i4>
      </vt:variant>
      <vt:variant>
        <vt:i4>0</vt:i4>
      </vt:variant>
      <vt:variant>
        <vt:i4>5</vt:i4>
      </vt:variant>
      <vt:variant>
        <vt:lpwstr>mailto:tsbjcaiot@itu.int</vt:lpwstr>
      </vt:variant>
      <vt:variant>
        <vt:lpwstr/>
      </vt:variant>
      <vt:variant>
        <vt:i4>7340127</vt:i4>
      </vt:variant>
      <vt:variant>
        <vt:i4>3</vt:i4>
      </vt:variant>
      <vt:variant>
        <vt:i4>0</vt:i4>
      </vt:variant>
      <vt:variant>
        <vt:i4>5</vt:i4>
      </vt:variant>
      <vt:variant>
        <vt:lpwstr>mailto:toruyamada@nec.com</vt:lpwstr>
      </vt:variant>
      <vt:variant>
        <vt:lpwstr/>
      </vt:variant>
      <vt:variant>
        <vt:i4>2621458</vt:i4>
      </vt:variant>
      <vt:variant>
        <vt:i4>0</vt:i4>
      </vt:variant>
      <vt:variant>
        <vt:i4>0</vt:i4>
      </vt:variant>
      <vt:variant>
        <vt:i4>5</vt:i4>
      </vt:variant>
      <vt:variant>
        <vt:lpwstr>mailto:emanuele.nastri@mise.gov.it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first meeting of the Joint Coordination Activity on Metaverse Standardization (JCA-MV)</dc:title>
  <dc:subject/>
  <dc:creator>Co-Chairs, JCA-MV</dc:creator>
  <cp:keywords/>
  <dc:description>SG2-TD330/GEN  For: Virtual, 4-6 February2026 - Geneva, 9-13 February 2026_x000d_Document date: _x000d_Saved by ITU51017913 at 11:12:03 AM on 12/1/2025</dc:description>
  <cp:lastModifiedBy>TSB</cp:lastModifiedBy>
  <cp:revision>8</cp:revision>
  <cp:lastPrinted>2025-09-26T06:58:00Z</cp:lastPrinted>
  <dcterms:created xsi:type="dcterms:W3CDTF">2025-12-01T10:10:00Z</dcterms:created>
  <dcterms:modified xsi:type="dcterms:W3CDTF">2025-12-08T13:41:00Z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SG2-TD330/GEN</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Virtual, 4-6 February2026 - Geneva, 9-13 February 2026</vt:lpwstr>
  </property>
  <property fmtid="{D5CDD505-2E9C-101B-9397-08002B2CF9AE}" pid="7" name="Docauthor">
    <vt:lpwstr>Co-Chairs, JCA-MV</vt:lpwstr>
  </property>
  <property fmtid="{D5CDD505-2E9C-101B-9397-08002B2CF9AE}" pid="8" name="GrammarlyDocumentId">
    <vt:lpwstr>00c1e4f9b7aeacd2bc754b1b6d735c2f961552ba378cca4e0494af6ba1bcc585</vt:lpwstr>
  </property>
  <property fmtid="{D5CDD505-2E9C-101B-9397-08002B2CF9AE}" pid="9" name="ContentTypeId">
    <vt:lpwstr>0x010100A77651819BF4BD4A99FFF36FD7E4E96D</vt:lpwstr>
  </property>
  <property fmtid="{D5CDD505-2E9C-101B-9397-08002B2CF9AE}" pid="10" name="MediaServiceImageTags">
    <vt:lpwstr/>
  </property>
</Properties>
</file>