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471C50" w:rsidRPr="00471C50" w14:paraId="70CC87D6" w14:textId="77777777" w:rsidTr="00471C50">
        <w:trPr>
          <w:cantSplit/>
        </w:trPr>
        <w:tc>
          <w:tcPr>
            <w:tcW w:w="1132" w:type="dxa"/>
            <w:vMerge w:val="restart"/>
            <w:vAlign w:val="center"/>
          </w:tcPr>
          <w:p w14:paraId="3DFC0C64" w14:textId="77777777" w:rsidR="00471C50" w:rsidRPr="00471C50" w:rsidRDefault="00471C50" w:rsidP="00471C5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71C50">
              <w:rPr>
                <w:noProof/>
              </w:rPr>
              <w:drawing>
                <wp:inline distT="0" distB="0" distL="0" distR="0" wp14:anchorId="021A7806" wp14:editId="4C7B358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09742223" w14:textId="77777777" w:rsidR="00471C50" w:rsidRPr="00471C50" w:rsidRDefault="00471C50" w:rsidP="00471C50">
            <w:pPr>
              <w:rPr>
                <w:sz w:val="16"/>
                <w:szCs w:val="16"/>
              </w:rPr>
            </w:pPr>
            <w:r w:rsidRPr="00471C50">
              <w:rPr>
                <w:sz w:val="16"/>
                <w:szCs w:val="16"/>
              </w:rPr>
              <w:t>INTERNATIONAL TELECOMMUNICATION UNION</w:t>
            </w:r>
          </w:p>
          <w:p w14:paraId="474E48F8" w14:textId="77777777" w:rsidR="00471C50" w:rsidRPr="00471C50" w:rsidRDefault="00471C50" w:rsidP="00471C50">
            <w:pPr>
              <w:rPr>
                <w:b/>
                <w:bCs/>
                <w:sz w:val="26"/>
                <w:szCs w:val="26"/>
              </w:rPr>
            </w:pPr>
            <w:r w:rsidRPr="00471C50">
              <w:rPr>
                <w:b/>
                <w:bCs/>
                <w:sz w:val="26"/>
                <w:szCs w:val="26"/>
              </w:rPr>
              <w:t>TELECOMMUNICATION</w:t>
            </w:r>
            <w:r w:rsidRPr="00471C5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522B09" w14:textId="3A61774E" w:rsidR="00471C50" w:rsidRPr="00471C50" w:rsidRDefault="00471C50" w:rsidP="00471C50">
            <w:pPr>
              <w:rPr>
                <w:sz w:val="20"/>
                <w:szCs w:val="20"/>
              </w:rPr>
            </w:pPr>
            <w:r w:rsidRPr="00471C50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6849C30C" w14:textId="1C0B04DC" w:rsidR="00471C50" w:rsidRPr="00471C50" w:rsidRDefault="00471C50" w:rsidP="00471C50">
            <w:pPr>
              <w:pStyle w:val="Docnumber"/>
            </w:pPr>
            <w:r>
              <w:t>TSAG-TD105</w:t>
            </w:r>
          </w:p>
        </w:tc>
      </w:tr>
      <w:tr w:rsidR="00471C50" w:rsidRPr="00471C50" w14:paraId="32C060AE" w14:textId="77777777" w:rsidTr="00471C50">
        <w:trPr>
          <w:cantSplit/>
        </w:trPr>
        <w:tc>
          <w:tcPr>
            <w:tcW w:w="1132" w:type="dxa"/>
            <w:vMerge/>
          </w:tcPr>
          <w:p w14:paraId="71840CD5" w14:textId="77777777" w:rsidR="00471C50" w:rsidRPr="00471C50" w:rsidRDefault="00471C50" w:rsidP="00471C50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71ED3D63" w14:textId="77777777" w:rsidR="00471C50" w:rsidRPr="00471C50" w:rsidRDefault="00471C50" w:rsidP="00471C50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5590277" w14:textId="3C3B3DD5" w:rsidR="00471C50" w:rsidRPr="00471C50" w:rsidRDefault="00471C50" w:rsidP="00471C5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471C50" w:rsidRPr="00471C50" w14:paraId="6E921B10" w14:textId="77777777" w:rsidTr="00471C50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949B7B3" w14:textId="77777777" w:rsidR="00471C50" w:rsidRPr="00471C50" w:rsidRDefault="00471C50" w:rsidP="00471C5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3C190241" w14:textId="77777777" w:rsidR="00471C50" w:rsidRPr="00471C50" w:rsidRDefault="00471C50" w:rsidP="00471C50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678423E" w14:textId="77777777" w:rsidR="00471C50" w:rsidRPr="00471C50" w:rsidRDefault="00471C50" w:rsidP="00471C50">
            <w:pPr>
              <w:pStyle w:val="TSBHeaderRight14"/>
            </w:pPr>
            <w:r w:rsidRPr="00471C50">
              <w:t>Original: English</w:t>
            </w:r>
          </w:p>
        </w:tc>
      </w:tr>
      <w:tr w:rsidR="00471C50" w:rsidRPr="00471C50" w14:paraId="1AE1330B" w14:textId="77777777" w:rsidTr="00471C50">
        <w:trPr>
          <w:cantSplit/>
        </w:trPr>
        <w:tc>
          <w:tcPr>
            <w:tcW w:w="1587" w:type="dxa"/>
            <w:gridSpan w:val="2"/>
          </w:tcPr>
          <w:p w14:paraId="76252D25" w14:textId="271D6705" w:rsidR="00471C50" w:rsidRPr="00471C50" w:rsidRDefault="00471C50" w:rsidP="00471C5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</w:tcPr>
          <w:p w14:paraId="0B41D9DC" w14:textId="77777777" w:rsidR="00471C50" w:rsidRPr="00471C50" w:rsidRDefault="00471C50" w:rsidP="00471C50">
            <w:pPr>
              <w:pStyle w:val="TSBHeaderQuestion"/>
            </w:pPr>
          </w:p>
        </w:tc>
        <w:tc>
          <w:tcPr>
            <w:tcW w:w="4026" w:type="dxa"/>
          </w:tcPr>
          <w:p w14:paraId="784F724F" w14:textId="5178F27B" w:rsidR="00471C50" w:rsidRPr="00471C50" w:rsidRDefault="00471C50" w:rsidP="00471C50">
            <w:pPr>
              <w:pStyle w:val="VenueDate"/>
            </w:pPr>
            <w:r>
              <w:t xml:space="preserve">Geneva, </w:t>
            </w:r>
            <w:r w:rsidR="00AE3921">
              <w:t>26-30 May 2025</w:t>
            </w:r>
          </w:p>
        </w:tc>
      </w:tr>
      <w:tr w:rsidR="00471C50" w:rsidRPr="00471C50" w14:paraId="7C174736" w14:textId="77777777" w:rsidTr="005F7827">
        <w:trPr>
          <w:cantSplit/>
        </w:trPr>
        <w:tc>
          <w:tcPr>
            <w:tcW w:w="9639" w:type="dxa"/>
            <w:gridSpan w:val="4"/>
          </w:tcPr>
          <w:p w14:paraId="4C6FE7AA" w14:textId="58C7938D" w:rsidR="00471C50" w:rsidRPr="00471C50" w:rsidRDefault="00471C50" w:rsidP="00471C50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471C50">
              <w:rPr>
                <w:b/>
                <w:bCs/>
              </w:rPr>
              <w:t>TD</w:t>
            </w:r>
          </w:p>
        </w:tc>
      </w:tr>
      <w:tr w:rsidR="00471C50" w:rsidRPr="00471C50" w14:paraId="2AEEE3C7" w14:textId="77777777" w:rsidTr="00471C50">
        <w:trPr>
          <w:cantSplit/>
        </w:trPr>
        <w:tc>
          <w:tcPr>
            <w:tcW w:w="1587" w:type="dxa"/>
            <w:gridSpan w:val="2"/>
          </w:tcPr>
          <w:p w14:paraId="2413D662" w14:textId="77777777" w:rsidR="00471C50" w:rsidRPr="00471C50" w:rsidRDefault="00471C50" w:rsidP="00471C5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471C50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28143981" w14:textId="6F347BA3" w:rsidR="00471C50" w:rsidRPr="00471C50" w:rsidRDefault="00471C50" w:rsidP="00471C50">
            <w:pPr>
              <w:pStyle w:val="TSBHeaderSource"/>
            </w:pPr>
            <w:r w:rsidRPr="00471C50">
              <w:t>Rapporteur, RG-WPR</w:t>
            </w:r>
          </w:p>
        </w:tc>
      </w:tr>
      <w:tr w:rsidR="00471C50" w:rsidRPr="00471C50" w14:paraId="6F649E51" w14:textId="77777777" w:rsidTr="00471C50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9A521EF" w14:textId="77777777" w:rsidR="00471C50" w:rsidRPr="00471C50" w:rsidRDefault="00471C50" w:rsidP="00471C50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471C50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3F13A318" w14:textId="4B7814ED" w:rsidR="00471C50" w:rsidRPr="00471C50" w:rsidRDefault="00471C50" w:rsidP="00471C50">
            <w:pPr>
              <w:pStyle w:val="TSBHeaderTitle"/>
            </w:pPr>
            <w:r w:rsidRPr="00471C50">
              <w:t>Draft agenda, RG-WPR (Geneva, 26-30 May 2025)</w:t>
            </w:r>
          </w:p>
        </w:tc>
      </w:tr>
      <w:tr w:rsidR="00914FE8" w:rsidRPr="002A1ECF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914FE8" w:rsidRPr="00136DDD" w:rsidRDefault="00914FE8" w:rsidP="00914FE8">
            <w:pPr>
              <w:rPr>
                <w:b/>
                <w:bCs/>
              </w:rPr>
            </w:pPr>
            <w:bookmarkStart w:id="8" w:name="dcontact"/>
            <w:bookmarkStart w:id="9" w:name="dcontact1"/>
            <w:bookmarkStart w:id="10" w:name="dcontent1" w:colFirst="1" w:colLast="1"/>
            <w:bookmarkStart w:id="11" w:name="_Hlk98768222"/>
            <w:bookmarkEnd w:id="1"/>
            <w:bookmarkEnd w:id="7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4DE0E8CC" w:rsidR="00914FE8" w:rsidRPr="00801B42" w:rsidRDefault="00394D05" w:rsidP="00914FE8">
            <w:r>
              <w:t xml:space="preserve">Ms </w:t>
            </w:r>
            <w:r w:rsidR="00914FE8" w:rsidRPr="004F2FF3">
              <w:t>Miho NAGANUMA</w:t>
            </w:r>
            <w:r w:rsidR="00914FE8" w:rsidRPr="00203F41">
              <w:br/>
            </w:r>
            <w:r w:rsidR="00914FE8" w:rsidRPr="006B507B">
              <w:t>NEC Corporation</w:t>
            </w:r>
            <w:r w:rsidR="00914FE8">
              <w:br/>
              <w:t>Japan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660545C3" w:rsidR="00914FE8" w:rsidRPr="00914FE8" w:rsidRDefault="00914FE8" w:rsidP="00914FE8">
            <w:pPr>
              <w:tabs>
                <w:tab w:val="left" w:pos="794"/>
              </w:tabs>
              <w:rPr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12" w:history="1">
              <w:r w:rsidRPr="00CD637C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6F0797" w:rsidRPr="00E834C9" w14:paraId="73618AF4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A88C5F" w14:textId="77777777" w:rsidR="006F0797" w:rsidRPr="00136DDD" w:rsidRDefault="006F0797" w:rsidP="006F0797">
            <w:pPr>
              <w:rPr>
                <w:b/>
                <w:bCs/>
              </w:rPr>
            </w:pPr>
            <w:bookmarkStart w:id="12" w:name="dcontent" w:colFirst="1" w:colLast="1"/>
            <w:bookmarkEnd w:id="8"/>
            <w:bookmarkEnd w:id="9"/>
            <w:bookmarkEnd w:id="10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11E08AE" w14:textId="70B54A4E" w:rsidR="006F0797" w:rsidRPr="00801B42" w:rsidRDefault="00394D05" w:rsidP="006F0797">
            <w:r>
              <w:t xml:space="preserve">Mr </w:t>
            </w:r>
            <w:r w:rsidR="00914FE8">
              <w:t>Martin ADOLPH</w:t>
            </w:r>
            <w:r w:rsidR="00914FE8">
              <w:br/>
            </w:r>
            <w:r w:rsidRPr="00032184">
              <w:t>TSB; Secretary RG-</w:t>
            </w:r>
            <w:r>
              <w:t>WPR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83FD1D3" w14:textId="0FB29FA4" w:rsidR="006F0797" w:rsidRPr="00E834C9" w:rsidRDefault="006F0797" w:rsidP="006F0797">
            <w:pPr>
              <w:tabs>
                <w:tab w:val="left" w:pos="794"/>
              </w:tabs>
            </w:pPr>
            <w:r w:rsidRPr="00E834C9">
              <w:t>E-mail:</w:t>
            </w:r>
            <w:r w:rsidRPr="00E834C9">
              <w:tab/>
            </w:r>
            <w:hyperlink r:id="rId13" w:history="1">
              <w:r w:rsidR="00914FE8" w:rsidRPr="00E834C9">
                <w:rPr>
                  <w:rStyle w:val="Hyperlink"/>
                </w:rPr>
                <w:t>martin.adolph@itu.int</w:t>
              </w:r>
            </w:hyperlink>
            <w:r w:rsidR="00914FE8" w:rsidRPr="00E834C9">
              <w:t xml:space="preserve"> </w:t>
            </w:r>
          </w:p>
        </w:tc>
      </w:tr>
      <w:bookmarkEnd w:id="12"/>
    </w:tbl>
    <w:p w14:paraId="001CA3C9" w14:textId="77777777" w:rsidR="00DB0706" w:rsidRPr="00E834C9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701D40FD" w:rsidR="0089088E" w:rsidRPr="008249A7" w:rsidRDefault="00914FE8" w:rsidP="00397713">
            <w:pPr>
              <w:pStyle w:val="TSBHeaderSummary"/>
              <w:rPr>
                <w:highlight w:val="yellow"/>
              </w:rPr>
            </w:pPr>
            <w:r w:rsidRPr="00C57466">
              <w:t xml:space="preserve">This TD contains the draft agenda and document allocation for the sessions of TSAG Rapporteur Group on </w:t>
            </w:r>
            <w:r>
              <w:t>Work Programme and Restructuring, SG Work, SG Coordination (RG-WPR)</w:t>
            </w:r>
            <w:r w:rsidRPr="00C57466">
              <w:t xml:space="preserve"> during this TSAG meeting.</w:t>
            </w:r>
          </w:p>
        </w:tc>
      </w:tr>
    </w:tbl>
    <w:p w14:paraId="11CE0946" w14:textId="77777777" w:rsidR="00656BDE" w:rsidRPr="00C57466" w:rsidRDefault="00656BDE" w:rsidP="00656BDE">
      <w:pPr>
        <w:numPr>
          <w:ilvl w:val="0"/>
          <w:numId w:val="11"/>
        </w:numPr>
        <w:spacing w:before="100"/>
        <w:ind w:left="567" w:hanging="562"/>
      </w:pPr>
      <w:bookmarkStart w:id="13" w:name="_Hlk98415917"/>
      <w:bookmarkEnd w:id="11"/>
      <w:r w:rsidRPr="00C57466">
        <w:t>Opening</w:t>
      </w:r>
    </w:p>
    <w:p w14:paraId="28468318" w14:textId="77777777" w:rsidR="00656BDE" w:rsidRPr="00C57466" w:rsidRDefault="00656BDE" w:rsidP="00656BDE">
      <w:pPr>
        <w:numPr>
          <w:ilvl w:val="0"/>
          <w:numId w:val="11"/>
        </w:numPr>
        <w:spacing w:before="100"/>
        <w:ind w:left="567" w:hanging="562"/>
      </w:pPr>
      <w:r w:rsidRPr="00C57466">
        <w:t>Approval of the agenda</w:t>
      </w:r>
    </w:p>
    <w:p w14:paraId="34200031" w14:textId="46A3635A" w:rsidR="00656BDE" w:rsidRPr="00C57466" w:rsidRDefault="00656BDE" w:rsidP="00656BDE">
      <w:pPr>
        <w:numPr>
          <w:ilvl w:val="0"/>
          <w:numId w:val="11"/>
        </w:numPr>
        <w:spacing w:before="100"/>
        <w:ind w:left="567" w:hanging="562"/>
      </w:pPr>
      <w:r w:rsidRPr="00C57466">
        <w:t>Documentation (</w:t>
      </w:r>
      <w:hyperlink w:anchor="_Annex_A:_Allocation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72B7C65" w14:textId="77777777" w:rsidR="00656BDE" w:rsidRPr="00FF56A5" w:rsidRDefault="00656BDE" w:rsidP="00656BDE">
      <w:pPr>
        <w:numPr>
          <w:ilvl w:val="0"/>
          <w:numId w:val="11"/>
        </w:numPr>
        <w:spacing w:before="100"/>
        <w:ind w:left="567" w:hanging="562"/>
      </w:pPr>
      <w:r>
        <w:t>Work Programme and Restructuring</w:t>
      </w:r>
    </w:p>
    <w:p w14:paraId="1A5006F6" w14:textId="77777777" w:rsidR="00656BDE" w:rsidRPr="00C57466" w:rsidRDefault="00656BDE" w:rsidP="00656BDE">
      <w:pPr>
        <w:numPr>
          <w:ilvl w:val="1"/>
          <w:numId w:val="11"/>
        </w:numPr>
        <w:spacing w:before="100"/>
        <w:ind w:left="1134" w:hanging="562"/>
      </w:pPr>
      <w:r w:rsidRPr="00C57466">
        <w:t>General</w:t>
      </w:r>
    </w:p>
    <w:p w14:paraId="0B27BDCC" w14:textId="77777777" w:rsidR="00656BDE" w:rsidRDefault="00656BDE" w:rsidP="00656BDE">
      <w:pPr>
        <w:numPr>
          <w:ilvl w:val="1"/>
          <w:numId w:val="11"/>
        </w:numPr>
        <w:spacing w:before="100"/>
        <w:ind w:left="1134" w:hanging="562"/>
      </w:pPr>
      <w:r w:rsidRPr="00FF56A5">
        <w:t>Question</w:t>
      </w:r>
      <w:r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0EA8F7F4" w14:textId="77777777" w:rsidR="00656BDE" w:rsidRPr="00FF56A5" w:rsidRDefault="00656BDE" w:rsidP="00656BDE">
      <w:pPr>
        <w:numPr>
          <w:ilvl w:val="1"/>
          <w:numId w:val="11"/>
        </w:numPr>
        <w:spacing w:before="100"/>
        <w:ind w:left="1134" w:hanging="562"/>
      </w:pPr>
      <w:r>
        <w:t>SG restructuring</w:t>
      </w:r>
    </w:p>
    <w:p w14:paraId="033D1201" w14:textId="77777777" w:rsidR="00656BDE" w:rsidRDefault="00656BDE" w:rsidP="00656BDE">
      <w:pPr>
        <w:numPr>
          <w:ilvl w:val="0"/>
          <w:numId w:val="11"/>
        </w:numPr>
        <w:spacing w:before="100"/>
        <w:ind w:left="567" w:hanging="562"/>
      </w:pPr>
      <w:r>
        <w:t>SG work and coordination</w:t>
      </w:r>
    </w:p>
    <w:p w14:paraId="58E852FB" w14:textId="77777777" w:rsidR="00656BDE" w:rsidRDefault="00656BDE" w:rsidP="00656BDE">
      <w:pPr>
        <w:numPr>
          <w:ilvl w:val="0"/>
          <w:numId w:val="11"/>
        </w:numPr>
        <w:spacing w:before="100"/>
        <w:ind w:left="567" w:hanging="562"/>
      </w:pPr>
      <w:r w:rsidRPr="00C57466">
        <w:t>Lead SG reports</w:t>
      </w:r>
    </w:p>
    <w:p w14:paraId="63C43DE0" w14:textId="77777777" w:rsidR="00656BDE" w:rsidRDefault="00656BDE" w:rsidP="00656BDE">
      <w:pPr>
        <w:numPr>
          <w:ilvl w:val="0"/>
          <w:numId w:val="11"/>
        </w:numPr>
        <w:spacing w:before="100"/>
        <w:ind w:left="567" w:hanging="562"/>
      </w:pPr>
      <w:r>
        <w:t>Liaison Statements</w:t>
      </w:r>
    </w:p>
    <w:p w14:paraId="1C4C217A" w14:textId="77777777" w:rsidR="00656BDE" w:rsidRDefault="00656BDE" w:rsidP="00656BDE">
      <w:pPr>
        <w:numPr>
          <w:ilvl w:val="0"/>
          <w:numId w:val="11"/>
        </w:numPr>
        <w:spacing w:before="100"/>
        <w:ind w:left="567" w:hanging="562"/>
      </w:pPr>
      <w:r>
        <w:t>Interim activities</w:t>
      </w:r>
    </w:p>
    <w:p w14:paraId="2FAD04C9" w14:textId="77777777" w:rsidR="00656BDE" w:rsidRPr="00C57466" w:rsidRDefault="00656BDE" w:rsidP="00656BDE">
      <w:pPr>
        <w:numPr>
          <w:ilvl w:val="0"/>
          <w:numId w:val="11"/>
        </w:numPr>
        <w:spacing w:before="100"/>
        <w:ind w:left="567" w:hanging="562"/>
      </w:pPr>
      <w:r w:rsidRPr="00C57466">
        <w:t>AOB</w:t>
      </w:r>
    </w:p>
    <w:p w14:paraId="5292401A" w14:textId="71D68A98" w:rsidR="00656BDE" w:rsidRPr="00656BDE" w:rsidRDefault="00656BDE" w:rsidP="00656BDE">
      <w:pPr>
        <w:numPr>
          <w:ilvl w:val="0"/>
          <w:numId w:val="11"/>
        </w:numPr>
        <w:spacing w:before="100"/>
        <w:ind w:left="567" w:hanging="562"/>
      </w:pPr>
      <w:r w:rsidRPr="00C57466">
        <w:t>Closing</w:t>
      </w:r>
      <w:bookmarkStart w:id="14" w:name="AnnexA"/>
      <w:bookmarkStart w:id="15" w:name="_Ref505768856"/>
      <w:bookmarkStart w:id="16" w:name="_Ref505769420"/>
      <w:r>
        <w:br w:type="page"/>
      </w:r>
    </w:p>
    <w:p w14:paraId="1B144E64" w14:textId="468E0CEA" w:rsidR="00656BDE" w:rsidRPr="00C57466" w:rsidRDefault="00656BDE" w:rsidP="00656BDE">
      <w:pPr>
        <w:pStyle w:val="Heading1"/>
        <w:jc w:val="center"/>
      </w:pPr>
      <w:bookmarkStart w:id="17" w:name="_Annex_A:_Allocation"/>
      <w:bookmarkEnd w:id="17"/>
      <w:r w:rsidRPr="00C57466">
        <w:lastRenderedPageBreak/>
        <w:t>Annex A</w:t>
      </w:r>
      <w:bookmarkEnd w:id="14"/>
      <w:r w:rsidRPr="00C57466">
        <w:t>:</w:t>
      </w:r>
      <w:r w:rsidRPr="00C57466">
        <w:br/>
        <w:t>Allocation of documents</w:t>
      </w:r>
      <w:bookmarkEnd w:id="15"/>
      <w:bookmarkEnd w:id="16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656BDE" w:rsidRPr="00653741" w14:paraId="2BAE5901" w14:textId="77777777" w:rsidTr="00B26E57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01D67" w14:textId="77777777" w:rsidR="00656BDE" w:rsidRPr="00C6351E" w:rsidRDefault="00656BDE" w:rsidP="00B26E57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4F8C6" w14:textId="77777777" w:rsidR="00656BDE" w:rsidRPr="00C6351E" w:rsidRDefault="00656BDE" w:rsidP="00B26E57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87D41" w14:textId="77777777" w:rsidR="00656BDE" w:rsidRPr="00C6351E" w:rsidRDefault="00656BDE" w:rsidP="00B26E57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Contribution #, Source</w:t>
            </w:r>
            <w:r w:rsidRPr="00C6351E">
              <w:rPr>
                <w:szCs w:val="22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23B9D85E" w14:textId="77777777" w:rsidR="00656BDE" w:rsidRPr="00C6351E" w:rsidRDefault="00656BDE" w:rsidP="00B26E57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Note</w:t>
            </w:r>
          </w:p>
        </w:tc>
      </w:tr>
      <w:tr w:rsidR="00656BDE" w:rsidRPr="00574191" w14:paraId="2431F010" w14:textId="77777777" w:rsidTr="009A5753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994072" w14:textId="77777777" w:rsidR="00656BDE" w:rsidRPr="00C6351E" w:rsidRDefault="00656BDE" w:rsidP="00B26E57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4A4163" w14:textId="77777777" w:rsidR="00656BDE" w:rsidRPr="00C6351E" w:rsidRDefault="00656BDE" w:rsidP="00B26E57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BB42FC" w14:textId="3116FD28" w:rsidR="00656BDE" w:rsidRPr="000B79F8" w:rsidRDefault="00656BDE" w:rsidP="00B26E57">
            <w:pPr>
              <w:pStyle w:val="Tabletext"/>
              <w:rPr>
                <w:szCs w:val="22"/>
              </w:rPr>
            </w:pPr>
            <w:hyperlink r:id="rId14" w:history="1">
              <w:r w:rsidRPr="000B79F8">
                <w:rPr>
                  <w:rStyle w:val="Hyperlink"/>
                  <w:szCs w:val="22"/>
                </w:rPr>
                <w:t>TD105</w:t>
              </w:r>
            </w:hyperlink>
            <w:r w:rsidRPr="000B79F8">
              <w:rPr>
                <w:szCs w:val="22"/>
              </w:rPr>
              <w:t>: Rapporteur, RG-WPR</w:t>
            </w:r>
          </w:p>
          <w:p w14:paraId="7E05BD72" w14:textId="08F6D52C" w:rsidR="00656BDE" w:rsidRPr="00A22436" w:rsidRDefault="00A22436" w:rsidP="00B26E57">
            <w:pPr>
              <w:pStyle w:val="Tabletext"/>
              <w:rPr>
                <w:szCs w:val="22"/>
              </w:rPr>
            </w:pPr>
            <w:r w:rsidRPr="00914FE8">
              <w:t>Draft agenda, RG-WPR (Geneva, 26-30 May 2025)</w:t>
            </w:r>
          </w:p>
          <w:p w14:paraId="3D41C104" w14:textId="6C47A979" w:rsidR="00656BDE" w:rsidRPr="000B79F8" w:rsidRDefault="00656BDE" w:rsidP="00B26E57">
            <w:pPr>
              <w:spacing w:before="0"/>
              <w:rPr>
                <w:sz w:val="22"/>
                <w:szCs w:val="22"/>
              </w:rPr>
            </w:pPr>
            <w:hyperlink r:id="rId15" w:history="1">
              <w:r w:rsidRPr="000B79F8">
                <w:rPr>
                  <w:rStyle w:val="Hyperlink"/>
                  <w:sz w:val="22"/>
                  <w:szCs w:val="22"/>
                </w:rPr>
                <w:t>TD15</w:t>
              </w:r>
            </w:hyperlink>
            <w:r w:rsidRPr="000B79F8">
              <w:rPr>
                <w:sz w:val="22"/>
                <w:szCs w:val="22"/>
              </w:rPr>
              <w:t>: TSB</w:t>
            </w:r>
          </w:p>
          <w:p w14:paraId="1E968102" w14:textId="2D316973" w:rsidR="00656BDE" w:rsidRPr="000B79F8" w:rsidRDefault="00656BDE" w:rsidP="00B26E57">
            <w:pPr>
              <w:pStyle w:val="Tabletext"/>
              <w:rPr>
                <w:szCs w:val="22"/>
              </w:rPr>
            </w:pPr>
            <w:r w:rsidRPr="000B79F8">
              <w:rPr>
                <w:szCs w:val="22"/>
              </w:rPr>
              <w:t>List of incoming liaison statements (Geneva, 26-30 May 2025)</w:t>
            </w:r>
          </w:p>
          <w:p w14:paraId="0EDFF94E" w14:textId="143D6765" w:rsidR="00656BDE" w:rsidRPr="000B79F8" w:rsidRDefault="00656BDE" w:rsidP="00B26E57">
            <w:pPr>
              <w:spacing w:before="0"/>
              <w:rPr>
                <w:sz w:val="22"/>
                <w:szCs w:val="22"/>
              </w:rPr>
            </w:pPr>
            <w:hyperlink r:id="rId16" w:history="1">
              <w:r w:rsidRPr="000B79F8">
                <w:rPr>
                  <w:rStyle w:val="Hyperlink"/>
                  <w:sz w:val="22"/>
                  <w:szCs w:val="22"/>
                </w:rPr>
                <w:t>TD</w:t>
              </w:r>
              <w:r w:rsidR="000B79F8" w:rsidRPr="000B79F8">
                <w:rPr>
                  <w:rStyle w:val="Hyperlink"/>
                  <w:sz w:val="22"/>
                  <w:szCs w:val="22"/>
                </w:rPr>
                <w:t>22</w:t>
              </w:r>
            </w:hyperlink>
            <w:r w:rsidRPr="000B79F8">
              <w:rPr>
                <w:sz w:val="22"/>
                <w:szCs w:val="22"/>
              </w:rPr>
              <w:t>: Chair, TSAG</w:t>
            </w:r>
          </w:p>
          <w:p w14:paraId="65C05326" w14:textId="77777777" w:rsidR="00656BDE" w:rsidRDefault="00656BDE" w:rsidP="00B26E57">
            <w:pPr>
              <w:pStyle w:val="Tabletext"/>
              <w:rPr>
                <w:szCs w:val="22"/>
              </w:rPr>
            </w:pPr>
            <w:r w:rsidRPr="000B79F8">
              <w:rPr>
                <w:szCs w:val="22"/>
              </w:rPr>
              <w:t>Proposed TSAG structure, organization, and leadership for the 2025-2028 study period</w:t>
            </w:r>
          </w:p>
          <w:p w14:paraId="1FA58B4B" w14:textId="64E39442" w:rsidR="00A85B73" w:rsidRDefault="00A85B73" w:rsidP="00B26E57">
            <w:pPr>
              <w:pStyle w:val="Tabletext"/>
              <w:rPr>
                <w:szCs w:val="22"/>
              </w:rPr>
            </w:pPr>
            <w:hyperlink r:id="rId17" w:history="1">
              <w:r w:rsidRPr="00623468">
                <w:rPr>
                  <w:rStyle w:val="Hyperlink"/>
                  <w:szCs w:val="22"/>
                </w:rPr>
                <w:t>TD7</w:t>
              </w:r>
            </w:hyperlink>
            <w:r>
              <w:rPr>
                <w:szCs w:val="22"/>
              </w:rPr>
              <w:t xml:space="preserve">: </w:t>
            </w:r>
            <w:r w:rsidR="00623468">
              <w:rPr>
                <w:szCs w:val="22"/>
              </w:rPr>
              <w:t>TSAG management team</w:t>
            </w:r>
          </w:p>
          <w:p w14:paraId="1C02A9A8" w14:textId="1AB20D7B" w:rsidR="00623468" w:rsidRPr="000B79F8" w:rsidRDefault="00623468" w:rsidP="00B26E57">
            <w:pPr>
              <w:pStyle w:val="Tabletext"/>
              <w:rPr>
                <w:szCs w:val="22"/>
              </w:rPr>
            </w:pPr>
            <w:r w:rsidRPr="00623468">
              <w:rPr>
                <w:szCs w:val="22"/>
              </w:rPr>
              <w:t>ToRs for the TSAG WPs and RGs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D334D87" w14:textId="77777777" w:rsidR="00656BDE" w:rsidRPr="00C6351E" w:rsidRDefault="00656BDE" w:rsidP="00B26E57">
            <w:pPr>
              <w:pStyle w:val="Tabletext"/>
              <w:rPr>
                <w:szCs w:val="22"/>
              </w:rPr>
            </w:pPr>
          </w:p>
        </w:tc>
      </w:tr>
      <w:tr w:rsidR="00953733" w:rsidRPr="00574191" w14:paraId="7FB94CBB" w14:textId="77777777" w:rsidTr="00EC57C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E6E552" w14:textId="31620F7E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4a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F8498A" w14:textId="19F929AB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General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C0573F" w14:textId="77777777" w:rsidR="00953733" w:rsidRDefault="00953733" w:rsidP="00953733">
            <w:pPr>
              <w:pStyle w:val="Tabletext"/>
              <w:rPr>
                <w:szCs w:val="22"/>
              </w:rPr>
            </w:pPr>
            <w:hyperlink r:id="rId18" w:history="1">
              <w:r w:rsidRPr="001F5767">
                <w:rPr>
                  <w:rStyle w:val="Hyperlink"/>
                  <w:szCs w:val="22"/>
                </w:rPr>
                <w:t>C16</w:t>
              </w:r>
            </w:hyperlink>
            <w:r>
              <w:rPr>
                <w:szCs w:val="22"/>
              </w:rPr>
              <w:t>: Russian Federation</w:t>
            </w:r>
          </w:p>
          <w:p w14:paraId="1E2A094E" w14:textId="1BDFC25D" w:rsidR="00953733" w:rsidRDefault="00953733" w:rsidP="00953733">
            <w:pPr>
              <w:pStyle w:val="Tabletext"/>
            </w:pPr>
            <w:r w:rsidRPr="00F914E5">
              <w:t>Maintaining the ITU-T mandate while establishing new work items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DB3A477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399195B9" w14:textId="77777777" w:rsidTr="00171146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B58259" w14:textId="57B3849E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568A76" w14:textId="632D6BF1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F04514" w14:textId="12B4387B" w:rsidR="00953733" w:rsidRDefault="00953733" w:rsidP="00953733">
            <w:pPr>
              <w:pStyle w:val="Tabletext"/>
              <w:rPr>
                <w:szCs w:val="22"/>
              </w:rPr>
            </w:pPr>
            <w:hyperlink r:id="rId19" w:history="1">
              <w:r w:rsidRPr="00EC0B81">
                <w:rPr>
                  <w:rStyle w:val="Hyperlink"/>
                  <w:szCs w:val="22"/>
                </w:rPr>
                <w:t>TD89</w:t>
              </w:r>
            </w:hyperlink>
            <w:r>
              <w:rPr>
                <w:szCs w:val="22"/>
              </w:rPr>
              <w:t>: ITU-T SG17</w:t>
            </w:r>
          </w:p>
          <w:p w14:paraId="5A0AD3EA" w14:textId="5B1BA53F" w:rsidR="00953733" w:rsidRDefault="00953733" w:rsidP="00953733">
            <w:pPr>
              <w:pStyle w:val="Tabletext"/>
              <w:rPr>
                <w:szCs w:val="22"/>
              </w:rPr>
            </w:pPr>
            <w:r>
              <w:t>LS/i on Updated Q3/17 text for TSAG approval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14:paraId="6C70AC5E" w14:textId="4C4688F8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0294D196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394249" w14:textId="396E5F0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B0D058" w14:textId="5A405AB2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12EB3B" w14:textId="26E76F4C" w:rsidR="00953733" w:rsidRDefault="00953733" w:rsidP="00953733">
            <w:pPr>
              <w:pStyle w:val="Tabletext"/>
              <w:rPr>
                <w:szCs w:val="22"/>
              </w:rPr>
            </w:pPr>
            <w:hyperlink r:id="rId20" w:history="1">
              <w:r w:rsidRPr="00EC0B81">
                <w:rPr>
                  <w:rStyle w:val="Hyperlink"/>
                  <w:szCs w:val="22"/>
                </w:rPr>
                <w:t>TD90</w:t>
              </w:r>
            </w:hyperlink>
            <w:r>
              <w:rPr>
                <w:szCs w:val="22"/>
              </w:rPr>
              <w:t>: ITU-T SG17</w:t>
            </w:r>
          </w:p>
          <w:p w14:paraId="3235BA67" w14:textId="25736598" w:rsidR="00953733" w:rsidRDefault="00953733" w:rsidP="00953733">
            <w:pPr>
              <w:pStyle w:val="Tabletext"/>
              <w:rPr>
                <w:szCs w:val="22"/>
              </w:rPr>
            </w:pPr>
            <w:r>
              <w:t>LS/i on the updated Q10/17 text "Management of digital identity"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23CD3C3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34AB7B1D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4B66D1" w14:textId="1D5B5588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B42217" w14:textId="57FB38F1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B9C0FD" w14:textId="17A57B52" w:rsidR="00953733" w:rsidRDefault="00953733" w:rsidP="00953733">
            <w:pPr>
              <w:pStyle w:val="Tabletext"/>
              <w:rPr>
                <w:szCs w:val="22"/>
              </w:rPr>
            </w:pPr>
            <w:hyperlink r:id="rId21" w:history="1">
              <w:r w:rsidRPr="00A343D2">
                <w:rPr>
                  <w:rStyle w:val="Hyperlink"/>
                  <w:szCs w:val="22"/>
                </w:rPr>
                <w:t>TD48</w:t>
              </w:r>
            </w:hyperlink>
            <w:r>
              <w:rPr>
                <w:szCs w:val="22"/>
              </w:rPr>
              <w:t>: ITU-T SG20</w:t>
            </w:r>
          </w:p>
          <w:p w14:paraId="624CE650" w14:textId="4D72A3DD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 on the establishment of a new Question under ITU-T Study Group 20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B2C7C5B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09D708A4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16E9DF" w14:textId="73345A01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16F41D" w14:textId="2C885C30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C30B06" w14:textId="0E95D792" w:rsidR="00953733" w:rsidRDefault="00953733" w:rsidP="00953733">
            <w:pPr>
              <w:pStyle w:val="Tabletext"/>
              <w:rPr>
                <w:szCs w:val="22"/>
              </w:rPr>
            </w:pPr>
            <w:hyperlink r:id="rId22" w:history="1">
              <w:r w:rsidRPr="006A4D81">
                <w:rPr>
                  <w:rStyle w:val="Hyperlink"/>
                  <w:szCs w:val="22"/>
                </w:rPr>
                <w:t>TD120</w:t>
              </w:r>
            </w:hyperlink>
            <w:r>
              <w:rPr>
                <w:szCs w:val="22"/>
              </w:rPr>
              <w:t>: Chair, SPCG</w:t>
            </w:r>
          </w:p>
          <w:p w14:paraId="0D9FF027" w14:textId="031B1317" w:rsidR="00953733" w:rsidRDefault="00953733" w:rsidP="00953733">
            <w:pPr>
              <w:pStyle w:val="Tabletext"/>
              <w:rPr>
                <w:szCs w:val="22"/>
              </w:rPr>
            </w:pPr>
            <w:r w:rsidRPr="00D70E06">
              <w:rPr>
                <w:szCs w:val="22"/>
              </w:rPr>
              <w:t>IEC/ISO/ITU-T SPCG Recommendation on new ITU-T proposal for a new Question "Internet of Things (IoT) solutions for effective energy management in smart sustainable cities and communities (SSC&amp;C)" under ITU-T SG20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BCCC60F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43DC547F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550760" w14:textId="46AD6CEE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08C59E" w14:textId="75D92AC1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D5A92D" w14:textId="70A12E32" w:rsidR="00953733" w:rsidRDefault="00953733" w:rsidP="00953733">
            <w:pPr>
              <w:pStyle w:val="Tabletext"/>
              <w:rPr>
                <w:szCs w:val="22"/>
              </w:rPr>
            </w:pPr>
            <w:hyperlink r:id="rId23" w:history="1">
              <w:r w:rsidRPr="00CE04EB">
                <w:rPr>
                  <w:rStyle w:val="Hyperlink"/>
                  <w:szCs w:val="22"/>
                </w:rPr>
                <w:t>TD58</w:t>
              </w:r>
            </w:hyperlink>
            <w:r>
              <w:rPr>
                <w:szCs w:val="22"/>
              </w:rPr>
              <w:t>: ITU-T SG21</w:t>
            </w:r>
          </w:p>
          <w:p w14:paraId="39920CC6" w14:textId="4D2FEBA4" w:rsidR="00953733" w:rsidRDefault="00953733" w:rsidP="00953733">
            <w:pPr>
              <w:pStyle w:val="Tabletext"/>
              <w:rPr>
                <w:szCs w:val="22"/>
              </w:rPr>
            </w:pPr>
            <w:r>
              <w:t>LS/i on revised text of Question 6/21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300E19F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7759E0B7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DA1D85" w14:textId="52CAD673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AB3F2C" w14:textId="210D9978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0AE628" w14:textId="4278C1EB" w:rsidR="00953733" w:rsidRDefault="00953733" w:rsidP="00953733">
            <w:pPr>
              <w:pStyle w:val="Tabletext"/>
              <w:rPr>
                <w:szCs w:val="22"/>
              </w:rPr>
            </w:pPr>
            <w:hyperlink r:id="rId24" w:history="1">
              <w:r w:rsidRPr="00CE04EB">
                <w:rPr>
                  <w:rStyle w:val="Hyperlink"/>
                  <w:szCs w:val="22"/>
                </w:rPr>
                <w:t>TD57</w:t>
              </w:r>
            </w:hyperlink>
            <w:r>
              <w:rPr>
                <w:szCs w:val="22"/>
              </w:rPr>
              <w:t>: ITU-T SG21</w:t>
            </w:r>
          </w:p>
          <w:p w14:paraId="0EA35C3F" w14:textId="566971E3" w:rsidR="00953733" w:rsidRDefault="00953733" w:rsidP="00953733">
            <w:pPr>
              <w:pStyle w:val="Tabletext"/>
              <w:rPr>
                <w:szCs w:val="22"/>
              </w:rPr>
            </w:pPr>
            <w:r>
              <w:t>LS/i on revised text of Question 9/21 on metaverse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C168786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135173A4" w14:textId="77777777" w:rsidTr="002D574D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F338" w14:textId="1C25E7EE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4b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9346" w14:textId="030BC058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 updates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EB9A" w14:textId="08F166A6" w:rsidR="00953733" w:rsidRDefault="00953733" w:rsidP="00953733">
            <w:pPr>
              <w:pStyle w:val="Tabletext"/>
              <w:rPr>
                <w:szCs w:val="22"/>
              </w:rPr>
            </w:pPr>
            <w:hyperlink r:id="rId25" w:history="1">
              <w:r w:rsidRPr="00247663">
                <w:rPr>
                  <w:rStyle w:val="Hyperlink"/>
                  <w:szCs w:val="22"/>
                </w:rPr>
                <w:t>TD69</w:t>
              </w:r>
            </w:hyperlink>
            <w:r>
              <w:rPr>
                <w:szCs w:val="22"/>
              </w:rPr>
              <w:t>: ITU-T SG11</w:t>
            </w:r>
          </w:p>
          <w:p w14:paraId="4883956F" w14:textId="70FC18FD" w:rsidR="00953733" w:rsidRDefault="00953733" w:rsidP="00953733">
            <w:pPr>
              <w:pStyle w:val="Tabletext"/>
              <w:rPr>
                <w:szCs w:val="22"/>
              </w:rPr>
            </w:pPr>
            <w:r>
              <w:t>LS/i/r on SG11 preparation for WTSA-24 (reply to SG15-LS129)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0CB3968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information. </w:t>
            </w:r>
          </w:p>
          <w:p w14:paraId="7B089538" w14:textId="0AC8EE42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Superseded by WTSA-24</w:t>
            </w:r>
          </w:p>
        </w:tc>
      </w:tr>
      <w:tr w:rsidR="00953733" w:rsidRPr="00653741" w14:paraId="654C639C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95537A" w14:textId="4D07614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A646A0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2B04411" w14:textId="0BB95974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(OTT)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D6384D" w14:textId="3E3C379E" w:rsidR="00953733" w:rsidRDefault="00953733" w:rsidP="00953733">
            <w:pPr>
              <w:pStyle w:val="Tabletext"/>
              <w:rPr>
                <w:szCs w:val="22"/>
              </w:rPr>
            </w:pPr>
            <w:hyperlink r:id="rId26" w:history="1">
              <w:r w:rsidRPr="00E03E45">
                <w:rPr>
                  <w:rStyle w:val="Hyperlink"/>
                  <w:szCs w:val="22"/>
                </w:rPr>
                <w:t>C1</w:t>
              </w:r>
            </w:hyperlink>
            <w:r>
              <w:rPr>
                <w:szCs w:val="22"/>
              </w:rPr>
              <w:t>: Nigeria</w:t>
            </w:r>
          </w:p>
          <w:p w14:paraId="2F30045D" w14:textId="5818DF04" w:rsidR="00953733" w:rsidRDefault="00953733" w:rsidP="00953733">
            <w:pPr>
              <w:pStyle w:val="Tabletext"/>
              <w:rPr>
                <w:szCs w:val="22"/>
              </w:rPr>
            </w:pPr>
            <w:r w:rsidRPr="00F914E5">
              <w:t>Budgetary Allocation for Workshops on OTT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60242280" w14:textId="1F74FDC2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Refers to SG3 and WTSA-24 Action 4.</w:t>
            </w:r>
          </w:p>
        </w:tc>
      </w:tr>
      <w:tr w:rsidR="00953733" w:rsidRPr="00653741" w14:paraId="16AA55E0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3D6517" w14:textId="1FAD2A80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1F148D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5E5BFA58" w14:textId="75644C1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(OTT)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81B3F2" w14:textId="2DB43900" w:rsidR="00953733" w:rsidRDefault="00953733" w:rsidP="00953733">
            <w:pPr>
              <w:pStyle w:val="Tabletext"/>
              <w:rPr>
                <w:szCs w:val="22"/>
              </w:rPr>
            </w:pPr>
            <w:hyperlink r:id="rId27" w:history="1">
              <w:r w:rsidRPr="00C41859">
                <w:rPr>
                  <w:rStyle w:val="Hyperlink"/>
                  <w:szCs w:val="22"/>
                </w:rPr>
                <w:t>TD61</w:t>
              </w:r>
            </w:hyperlink>
            <w:r>
              <w:rPr>
                <w:szCs w:val="22"/>
              </w:rPr>
              <w:t>: ITU-T SG2</w:t>
            </w:r>
          </w:p>
          <w:p w14:paraId="099FFDC1" w14:textId="7470CB7B" w:rsidR="00953733" w:rsidRDefault="00953733" w:rsidP="00953733">
            <w:pPr>
              <w:pStyle w:val="Tabletext"/>
              <w:rPr>
                <w:szCs w:val="22"/>
              </w:rPr>
            </w:pPr>
            <w:r>
              <w:t>LS/i/r on Proposal for a Joint Working Party on OTT Definitions (reply to SG3-LS35)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9D68B49" w14:textId="6A1CB6A6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23B2276B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CB0" w14:textId="049EF8A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5399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010C5C74" w14:textId="0221DDC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(OTT)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9B6E" w14:textId="75FB8CAA" w:rsidR="00953733" w:rsidRDefault="00953733" w:rsidP="00953733">
            <w:pPr>
              <w:pStyle w:val="Tabletext"/>
              <w:rPr>
                <w:szCs w:val="22"/>
              </w:rPr>
            </w:pPr>
            <w:hyperlink r:id="rId28" w:history="1">
              <w:r>
                <w:rPr>
                  <w:rStyle w:val="Hyperlink"/>
                  <w:szCs w:val="22"/>
                </w:rPr>
                <w:t>TD83</w:t>
              </w:r>
            </w:hyperlink>
            <w:r>
              <w:rPr>
                <w:szCs w:val="22"/>
              </w:rPr>
              <w:t>: ITU-T SG3</w:t>
            </w:r>
          </w:p>
          <w:p w14:paraId="524390AD" w14:textId="397E6DCE" w:rsidR="00953733" w:rsidRDefault="00953733" w:rsidP="00953733">
            <w:pPr>
              <w:pStyle w:val="Tabletext"/>
              <w:rPr>
                <w:szCs w:val="22"/>
              </w:rPr>
            </w:pPr>
            <w:r>
              <w:t>LS/i/r on Proposal for a Joint Working Party on OTT Definitions (reply to SG2-LS3 and SG2-LS1)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5122215" w14:textId="0E7F019E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16F06906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3754F4" w14:textId="2F6868E5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0909E7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7C3155E" w14:textId="666C3F7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A4958C" w14:textId="298C423B" w:rsidR="00953733" w:rsidRDefault="00953733" w:rsidP="00953733">
            <w:pPr>
              <w:pStyle w:val="Tabletext"/>
            </w:pPr>
            <w:hyperlink r:id="rId29" w:history="1">
              <w:r w:rsidRPr="00E03E45">
                <w:rPr>
                  <w:rStyle w:val="Hyperlink"/>
                  <w:szCs w:val="22"/>
                </w:rPr>
                <w:t>C11</w:t>
              </w:r>
            </w:hyperlink>
            <w:r>
              <w:rPr>
                <w:szCs w:val="22"/>
              </w:rPr>
              <w:t xml:space="preserve">: </w:t>
            </w:r>
            <w:r w:rsidRPr="00F914E5">
              <w:t>China Telecommunications Corporation, Ministry of Industry and Information Technology (MIIT) (China), ZTE Corporation (China)</w:t>
            </w:r>
          </w:p>
          <w:p w14:paraId="52179362" w14:textId="5BC3B7BC" w:rsidR="00953733" w:rsidRDefault="00953733" w:rsidP="00953733">
            <w:pPr>
              <w:pStyle w:val="Tabletext"/>
              <w:rPr>
                <w:szCs w:val="22"/>
              </w:rPr>
            </w:pPr>
            <w:r w:rsidRPr="00F914E5">
              <w:t>Coordinated implementation of WTSA Resolution 101 on AI technologies in support of telecommunications/ICTs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6D7E0771" w14:textId="77777777" w:rsidR="00953733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02D07D9C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B39A38" w14:textId="249B7263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3E274E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503027B7" w14:textId="063DF16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EDA55A" w14:textId="46B66C20" w:rsidR="00953733" w:rsidRDefault="00953733" w:rsidP="00953733">
            <w:pPr>
              <w:pStyle w:val="Tabletext"/>
              <w:rPr>
                <w:szCs w:val="22"/>
              </w:rPr>
            </w:pPr>
            <w:hyperlink r:id="rId30" w:history="1">
              <w:r w:rsidRPr="005173EF">
                <w:rPr>
                  <w:rStyle w:val="Hyperlink"/>
                  <w:szCs w:val="22"/>
                </w:rPr>
                <w:t>C18</w:t>
              </w:r>
            </w:hyperlink>
            <w:r>
              <w:rPr>
                <w:szCs w:val="22"/>
              </w:rPr>
              <w:t>: China Unicom</w:t>
            </w:r>
          </w:p>
          <w:p w14:paraId="62707B5C" w14:textId="5AE38E86" w:rsidR="00953733" w:rsidRDefault="00953733" w:rsidP="00953733">
            <w:pPr>
              <w:pStyle w:val="Tabletext"/>
              <w:rPr>
                <w:szCs w:val="22"/>
              </w:rPr>
            </w:pPr>
            <w:r w:rsidRPr="00F914E5">
              <w:t>Proposal for establishing joint working party on cloud computing and AI/ML coordination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395722" w14:textId="77777777" w:rsidR="00953733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37EFAA23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C74742" w14:textId="0668FF92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72E515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F05B027" w14:textId="1DCB3B7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8E01AE" w14:textId="346CBE22" w:rsidR="00953733" w:rsidRDefault="00953733" w:rsidP="00953733">
            <w:pPr>
              <w:pStyle w:val="Tabletext"/>
            </w:pPr>
            <w:hyperlink r:id="rId31" w:history="1">
              <w:r w:rsidRPr="00407205">
                <w:rPr>
                  <w:rStyle w:val="Hyperlink"/>
                </w:rPr>
                <w:t>TD36</w:t>
              </w:r>
            </w:hyperlink>
            <w:r>
              <w:t>: ITU-T SG17</w:t>
            </w:r>
          </w:p>
          <w:p w14:paraId="5843A7B3" w14:textId="47B86A64" w:rsidR="00953733" w:rsidRDefault="00953733" w:rsidP="00953733">
            <w:pPr>
              <w:pStyle w:val="Tabletext"/>
              <w:rPr>
                <w:szCs w:val="22"/>
              </w:rPr>
            </w:pPr>
            <w:r>
              <w:t>LS/i on progress of the Correspondence Group on AI Security (CG-AISEC)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6856E92" w14:textId="711D0354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7019F6B1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D3FF7B" w14:textId="2F19CE6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960E4F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67FCE620" w14:textId="44AF952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72B992" w14:textId="756ED6DC" w:rsidR="00953733" w:rsidRDefault="00953733" w:rsidP="00953733">
            <w:pPr>
              <w:pStyle w:val="Tabletext"/>
            </w:pPr>
            <w:hyperlink r:id="rId32" w:history="1">
              <w:r w:rsidRPr="00407205">
                <w:rPr>
                  <w:rStyle w:val="Hyperlink"/>
                </w:rPr>
                <w:t>TD91</w:t>
              </w:r>
            </w:hyperlink>
            <w:r>
              <w:t>: ITU-T SG17</w:t>
            </w:r>
          </w:p>
          <w:p w14:paraId="6C154EA9" w14:textId="43CA39C5" w:rsidR="00953733" w:rsidRDefault="00953733" w:rsidP="00953733">
            <w:pPr>
              <w:pStyle w:val="Tabletext"/>
            </w:pPr>
            <w:r>
              <w:t>LS/i on the establishment of the Correspondence Group on SG17 Strategy for AI security in telecommunications/ICTs (CG-AISEC-STRAT)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8779EF6" w14:textId="69DD21C6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5C04ACCA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4A52E6" w14:textId="6FC3DEFD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4E8C5E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025AFB54" w14:textId="086BC0C0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B46B07" w14:textId="7E413BC1" w:rsidR="00953733" w:rsidRDefault="00953733" w:rsidP="00953733">
            <w:pPr>
              <w:pStyle w:val="Tabletext"/>
            </w:pPr>
            <w:hyperlink r:id="rId33" w:history="1">
              <w:r w:rsidRPr="00407205">
                <w:rPr>
                  <w:rStyle w:val="Hyperlink"/>
                </w:rPr>
                <w:t>TD41</w:t>
              </w:r>
            </w:hyperlink>
            <w:r>
              <w:t>: FG-AINN</w:t>
            </w:r>
          </w:p>
          <w:p w14:paraId="77687AB6" w14:textId="59E9C986" w:rsidR="00953733" w:rsidRDefault="00953733" w:rsidP="00953733">
            <w:pPr>
              <w:pStyle w:val="Tabletext"/>
              <w:rPr>
                <w:szCs w:val="22"/>
              </w:rPr>
            </w:pPr>
            <w:r>
              <w:t>LS/i on call for contributions to new Focus Group on Artificial Intelligence Native for Telecommunication Networks (FG-AINN)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E3896F8" w14:textId="264E1032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7795960A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B1791C" w14:textId="40A9EB1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597883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728017C9" w14:textId="35711AE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B37CAB" w14:textId="70728452" w:rsidR="00953733" w:rsidRDefault="00953733" w:rsidP="00953733">
            <w:pPr>
              <w:pStyle w:val="Tabletext"/>
            </w:pPr>
            <w:hyperlink r:id="rId34" w:history="1">
              <w:r w:rsidRPr="00407205">
                <w:rPr>
                  <w:rStyle w:val="Hyperlink"/>
                </w:rPr>
                <w:t>TD116</w:t>
              </w:r>
            </w:hyperlink>
            <w:r>
              <w:t>: FG-AINN</w:t>
            </w:r>
          </w:p>
          <w:p w14:paraId="371D7A73" w14:textId="58C28F8D" w:rsidR="00953733" w:rsidRDefault="00953733" w:rsidP="00953733">
            <w:pPr>
              <w:pStyle w:val="Tabletext"/>
            </w:pPr>
            <w:r>
              <w:t>LS/i on call for contributions to the new Focus Group on Artificial Intelligence Native for Telecommunication Networks (FG-AINN)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0EF4E25" w14:textId="1FCA1D33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0CB180FF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3DA" w14:textId="10AE5E94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B6F1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6EBC9D47" w14:textId="78C90C8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(AI)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12C" w14:textId="72299DAA" w:rsidR="00953733" w:rsidRDefault="00953733" w:rsidP="00953733">
            <w:pPr>
              <w:pStyle w:val="Tabletext"/>
            </w:pPr>
            <w:hyperlink r:id="rId35" w:history="1">
              <w:r w:rsidRPr="00407205">
                <w:rPr>
                  <w:rStyle w:val="Hyperlink"/>
                </w:rPr>
                <w:t>TD45</w:t>
              </w:r>
            </w:hyperlink>
            <w:r>
              <w:t>: Chair, SPCG</w:t>
            </w:r>
          </w:p>
          <w:p w14:paraId="54EA97A4" w14:textId="159B9977" w:rsidR="00953733" w:rsidRDefault="00953733" w:rsidP="00953733">
            <w:pPr>
              <w:pStyle w:val="Tabletext"/>
            </w:pPr>
            <w:r>
              <w:t>IEC/ISO/ITU-T SPCG Recommendation on new ITU-T Focus Group on 'Artificial Intelligence Native for Telecommunication Networks (FG-AINN)'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6C84951" w14:textId="77777777" w:rsidR="00953733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64E7BEDF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DC0B2B" w14:textId="299250B2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7171BF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6EA52C90" w14:textId="7CDC311E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(IoT)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86B246" w14:textId="6DCBF177" w:rsidR="00953733" w:rsidRDefault="00953733" w:rsidP="00953733">
            <w:pPr>
              <w:pStyle w:val="Tabletext"/>
            </w:pPr>
            <w:hyperlink r:id="rId36" w:history="1">
              <w:r w:rsidRPr="00407205">
                <w:rPr>
                  <w:rStyle w:val="Hyperlink"/>
                </w:rPr>
                <w:t>TD46</w:t>
              </w:r>
            </w:hyperlink>
            <w:r>
              <w:t>: ITU-T SG20</w:t>
            </w:r>
          </w:p>
          <w:p w14:paraId="51AB7624" w14:textId="0071F210" w:rsidR="00953733" w:rsidRDefault="00953733" w:rsidP="00953733">
            <w:pPr>
              <w:pStyle w:val="Tabletext"/>
            </w:pPr>
            <w:r>
              <w:t>LS/i on Joint Correspondence Group on Internet of Things Security (CG-IoTSec)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6A433890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information. </w:t>
            </w:r>
          </w:p>
          <w:p w14:paraId="39E01739" w14:textId="069A588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7</w:t>
            </w:r>
          </w:p>
        </w:tc>
      </w:tr>
      <w:tr w:rsidR="00953733" w:rsidRPr="00653741" w14:paraId="28F8312A" w14:textId="77777777" w:rsidTr="00977189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38A7" w14:textId="2141EAAA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E099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74322506" w14:textId="7D5F0B05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(IoT)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9B8E" w14:textId="2A569220" w:rsidR="00953733" w:rsidRDefault="00953733" w:rsidP="00953733">
            <w:pPr>
              <w:pStyle w:val="Tabletext"/>
            </w:pPr>
            <w:hyperlink r:id="rId37" w:history="1">
              <w:r w:rsidRPr="00407205">
                <w:rPr>
                  <w:rStyle w:val="Hyperlink"/>
                </w:rPr>
                <w:t>TD92</w:t>
              </w:r>
            </w:hyperlink>
            <w:r>
              <w:t>: ITU-T SG17</w:t>
            </w:r>
          </w:p>
          <w:p w14:paraId="42C34686" w14:textId="2A8F1999" w:rsidR="00953733" w:rsidRDefault="00953733" w:rsidP="00953733">
            <w:pPr>
              <w:pStyle w:val="Tabletext"/>
            </w:pPr>
            <w:r>
              <w:t>LS/i on draft Terms of Reference of the Joint Correspondence Group on IoT security (Joint-CG-IoTSec)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AD7746E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action. </w:t>
            </w:r>
          </w:p>
          <w:p w14:paraId="58755985" w14:textId="342F04C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7</w:t>
            </w:r>
          </w:p>
        </w:tc>
      </w:tr>
      <w:tr w:rsidR="00977189" w:rsidRPr="00653741" w14:paraId="7BB3A272" w14:textId="77777777" w:rsidTr="00977189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3BDBF7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727AA9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07D8567A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(T</w:t>
            </w:r>
            <w:r>
              <w:t>rust</w:t>
            </w:r>
            <w:r>
              <w:rPr>
                <w:szCs w:val="22"/>
              </w:rPr>
              <w:t>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7A38D3" w14:textId="77777777" w:rsidR="00977189" w:rsidRDefault="00977189" w:rsidP="005A1A8B">
            <w:pPr>
              <w:pStyle w:val="Tabletext"/>
            </w:pPr>
            <w:hyperlink r:id="rId38" w:history="1">
              <w:r w:rsidRPr="00FA0036">
                <w:rPr>
                  <w:rStyle w:val="Hyperlink"/>
                </w:rPr>
                <w:t>TD49</w:t>
              </w:r>
            </w:hyperlink>
            <w:r>
              <w:t>: ITU-T SG20</w:t>
            </w:r>
          </w:p>
          <w:p w14:paraId="18E2BA77" w14:textId="77777777" w:rsidR="00977189" w:rsidRDefault="00977189" w:rsidP="005A1A8B">
            <w:pPr>
              <w:pStyle w:val="Tabletext"/>
            </w:pPr>
            <w:r>
              <w:t>LS/i on Joint Correspondence group on Trust (CG-Trust)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4D182977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information. </w:t>
            </w:r>
          </w:p>
          <w:p w14:paraId="32FBA9F3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8</w:t>
            </w:r>
          </w:p>
        </w:tc>
      </w:tr>
      <w:tr w:rsidR="00977189" w:rsidRPr="00653741" w14:paraId="40F04C71" w14:textId="77777777" w:rsidTr="005A1A8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E115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AB3D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4303F703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(T</w:t>
            </w:r>
            <w:r>
              <w:t>rust</w:t>
            </w:r>
            <w:r>
              <w:rPr>
                <w:szCs w:val="22"/>
              </w:rPr>
              <w:t>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FC3E" w14:textId="77777777" w:rsidR="00977189" w:rsidRDefault="00977189" w:rsidP="005A1A8B">
            <w:pPr>
              <w:pStyle w:val="Tabletext"/>
            </w:pPr>
            <w:hyperlink r:id="rId39" w:history="1">
              <w:r w:rsidRPr="00FA0036">
                <w:rPr>
                  <w:rStyle w:val="Hyperlink"/>
                </w:rPr>
                <w:t>TD87</w:t>
              </w:r>
            </w:hyperlink>
            <w:r>
              <w:t>: ITU-T SG17</w:t>
            </w:r>
          </w:p>
          <w:p w14:paraId="3B049B4F" w14:textId="77777777" w:rsidR="00977189" w:rsidRDefault="00977189" w:rsidP="005A1A8B">
            <w:pPr>
              <w:pStyle w:val="Tabletext"/>
            </w:pPr>
            <w:r>
              <w:t>LS/i on draft Terms of Reference of the Joint Correspondence Group on Trust (Joint-CG-Trust)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AC6F5CC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action. </w:t>
            </w:r>
          </w:p>
          <w:p w14:paraId="7DD0739D" w14:textId="77777777" w:rsidR="00977189" w:rsidRDefault="00977189" w:rsidP="005A1A8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8</w:t>
            </w:r>
          </w:p>
        </w:tc>
      </w:tr>
      <w:tr w:rsidR="00953733" w:rsidRPr="00653741" w14:paraId="110149FE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8805FE" w14:textId="798048A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FA85F8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735AD842" w14:textId="7BF25C0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(IoT)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F22F76" w14:textId="03118776" w:rsidR="00953733" w:rsidRDefault="00953733" w:rsidP="00953733">
            <w:pPr>
              <w:pStyle w:val="Tabletext"/>
            </w:pPr>
            <w:hyperlink r:id="rId40" w:history="1">
              <w:r w:rsidRPr="00407205">
                <w:rPr>
                  <w:rStyle w:val="Hyperlink"/>
                </w:rPr>
                <w:t>TD47</w:t>
              </w:r>
            </w:hyperlink>
            <w:r>
              <w:t>: ITU-T SG20</w:t>
            </w:r>
          </w:p>
          <w:p w14:paraId="7F2746E5" w14:textId="3A70E59A" w:rsidR="00953733" w:rsidRDefault="00953733" w:rsidP="00953733">
            <w:pPr>
              <w:pStyle w:val="Tabletext"/>
            </w:pPr>
            <w:r>
              <w:t>LS/i on Joint Correspondence group on Internet of Things identification and Numbering, Naming, Addressing and Identification aspects (CG-Identification)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8383638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information. </w:t>
            </w:r>
          </w:p>
          <w:p w14:paraId="20D7C730" w14:textId="704CAA8F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9</w:t>
            </w:r>
          </w:p>
        </w:tc>
      </w:tr>
      <w:tr w:rsidR="00953733" w:rsidRPr="00653741" w14:paraId="3743FD07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8408" w14:textId="464EC81D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70EB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7A308C3" w14:textId="3C7A90CF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(IoT)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4335" w14:textId="733B873D" w:rsidR="00953733" w:rsidRDefault="00953733" w:rsidP="00953733">
            <w:pPr>
              <w:pStyle w:val="Tabletext"/>
            </w:pPr>
            <w:hyperlink r:id="rId41" w:history="1">
              <w:r w:rsidRPr="00407205">
                <w:rPr>
                  <w:rStyle w:val="Hyperlink"/>
                </w:rPr>
                <w:t>TD62</w:t>
              </w:r>
            </w:hyperlink>
            <w:r>
              <w:t>: ITU-T SG2</w:t>
            </w:r>
          </w:p>
          <w:p w14:paraId="0494033A" w14:textId="159A6B2E" w:rsidR="00953733" w:rsidRDefault="00953733" w:rsidP="00953733">
            <w:pPr>
              <w:pStyle w:val="Tabletext"/>
            </w:pPr>
            <w:r>
              <w:t>LS/i/r on Joint Correspondence group on Internet of Things identification and Numbering, Naming, Addressing and Identification aspects (CG-Identification) (reply to SG20-LS5)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3CEC0E3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information. </w:t>
            </w:r>
          </w:p>
          <w:p w14:paraId="3D4C6824" w14:textId="11B83B7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 9</w:t>
            </w:r>
          </w:p>
        </w:tc>
      </w:tr>
      <w:tr w:rsidR="00953733" w:rsidRPr="00653741" w14:paraId="7E2B1A7B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357568" w14:textId="54137C2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14E446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1CE5DA5E" w14:textId="2760B3D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2DC9E6" w14:textId="0D56591D" w:rsidR="00953733" w:rsidRDefault="00953733" w:rsidP="00953733">
            <w:pPr>
              <w:pStyle w:val="Tabletext"/>
            </w:pPr>
            <w:hyperlink r:id="rId42" w:history="1">
              <w:r w:rsidRPr="00CF4FC0">
                <w:rPr>
                  <w:rStyle w:val="Hyperlink"/>
                </w:rPr>
                <w:t>TD40</w:t>
              </w:r>
            </w:hyperlink>
            <w:r>
              <w:t>: ITU-R WP5D</w:t>
            </w:r>
          </w:p>
          <w:p w14:paraId="38F71BD8" w14:textId="6BF24DF0" w:rsidR="00953733" w:rsidRDefault="00953733" w:rsidP="00953733">
            <w:pPr>
              <w:pStyle w:val="Tabletext"/>
            </w:pPr>
            <w:r w:rsidRPr="00590C63">
              <w:t>LS/i on Terms and definitions related to IMT-2020 (5G) technology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01A6D6D4" w14:textId="77777777" w:rsidR="00953733" w:rsidRDefault="00953733" w:rsidP="00953733">
            <w:pPr>
              <w:pStyle w:val="Tabletext"/>
              <w:rPr>
                <w:i/>
                <w:iCs/>
                <w:szCs w:val="22"/>
              </w:rPr>
            </w:pPr>
            <w:r w:rsidRPr="000D0CBF">
              <w:rPr>
                <w:i/>
                <w:iCs/>
                <w:szCs w:val="22"/>
              </w:rPr>
              <w:t>28 May, 11h15</w:t>
            </w:r>
          </w:p>
          <w:p w14:paraId="7AF4032F" w14:textId="2AD2DD2C" w:rsidR="00953733" w:rsidRPr="000F7606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5540FE7D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7B2EE4" w14:textId="1C94D4E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257842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26C29355" w14:textId="6983761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61A274" w14:textId="157F042D" w:rsidR="00953733" w:rsidRDefault="00953733" w:rsidP="00953733">
            <w:pPr>
              <w:pStyle w:val="Tabletext"/>
            </w:pPr>
            <w:hyperlink r:id="rId43" w:history="1">
              <w:r w:rsidRPr="00CF4FC0">
                <w:rPr>
                  <w:rStyle w:val="Hyperlink"/>
                </w:rPr>
                <w:t>TD44</w:t>
              </w:r>
            </w:hyperlink>
            <w:r>
              <w:t>: CCT</w:t>
            </w:r>
          </w:p>
          <w:p w14:paraId="119AE7B1" w14:textId="4ACD88E8" w:rsidR="00953733" w:rsidRDefault="00953733" w:rsidP="00953733">
            <w:pPr>
              <w:pStyle w:val="Tabletext"/>
            </w:pPr>
            <w:r w:rsidRPr="002F3637">
              <w:t>LS/i/r on Terms and definitions related to IMT-2020 (5G) technology (reply to ITU-R WP 5D/TEMP/175)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EB73389" w14:textId="37F8CDF4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34F6BA9F" w14:textId="77777777" w:rsidTr="007A15BB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1ACE09" w14:textId="61CCDAA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F23EE6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B5F1B64" w14:textId="3263E1A9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9E7EF3" w14:textId="7595C9BD" w:rsidR="00953733" w:rsidRDefault="00953733" w:rsidP="00953733">
            <w:pPr>
              <w:pStyle w:val="Tabletext"/>
            </w:pPr>
            <w:hyperlink r:id="rId44" w:history="1">
              <w:r w:rsidRPr="00CF4FC0">
                <w:rPr>
                  <w:rStyle w:val="Hyperlink"/>
                </w:rPr>
                <w:t>TD43</w:t>
              </w:r>
            </w:hyperlink>
            <w:r>
              <w:t>: CCT</w:t>
            </w:r>
          </w:p>
          <w:p w14:paraId="4AAAA94A" w14:textId="2E9D658B" w:rsidR="00953733" w:rsidRDefault="00953733" w:rsidP="00953733">
            <w:pPr>
              <w:pStyle w:val="Tabletext"/>
            </w:pPr>
            <w:r w:rsidRPr="00112D74">
              <w:t>LS/i on Naming for International Mobile Telecommunications (IMT)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2D4D2F" w14:textId="3AD915B8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76242F3A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55D95C" w14:textId="21D538C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5C4D5B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308055A5" w14:textId="6910899A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BE80E4" w14:textId="536D9F05" w:rsidR="00953733" w:rsidRDefault="00953733" w:rsidP="00953733">
            <w:pPr>
              <w:pStyle w:val="Tabletext"/>
            </w:pPr>
            <w:hyperlink r:id="rId45" w:history="1">
              <w:r w:rsidRPr="00CF4FC0">
                <w:rPr>
                  <w:rStyle w:val="Hyperlink"/>
                </w:rPr>
                <w:t>TD86</w:t>
              </w:r>
            </w:hyperlink>
            <w:r>
              <w:t xml:space="preserve">: </w:t>
            </w:r>
            <w:r w:rsidRPr="00761E5A">
              <w:t>ITU-R RAG</w:t>
            </w:r>
          </w:p>
          <w:p w14:paraId="46626FC3" w14:textId="6743E0A2" w:rsidR="00953733" w:rsidRDefault="00953733" w:rsidP="00953733">
            <w:pPr>
              <w:pStyle w:val="Tabletext"/>
            </w:pPr>
            <w:r w:rsidRPr="00761E5A">
              <w:t>LS/i/r on the creation of new ITU-T work items and definitions on Terrestrial and satellite Radiocommunication Issues (reply to TSAG-LS52)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96656FE" w14:textId="4D558DB8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CD628A" w14:paraId="7EFA30C5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7D5EFD" w14:textId="0D88242F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E0E582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26B1DF90" w14:textId="60D17C2C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F4743B" w14:textId="6ACECF36" w:rsidR="00953733" w:rsidRPr="002A1ECF" w:rsidRDefault="00953733" w:rsidP="00953733">
            <w:pPr>
              <w:pStyle w:val="Tabletext"/>
            </w:pPr>
            <w:hyperlink r:id="rId46" w:history="1">
              <w:r w:rsidRPr="002A1ECF">
                <w:rPr>
                  <w:rStyle w:val="Hyperlink"/>
                </w:rPr>
                <w:t>C20</w:t>
              </w:r>
            </w:hyperlink>
            <w:r w:rsidRPr="002A1ECF">
              <w:t>: Ministere des Postes et Telecommunications (Cameroon), Sonatel (Senegal)</w:t>
            </w:r>
          </w:p>
          <w:p w14:paraId="10DA4E03" w14:textId="498F3291" w:rsidR="00953733" w:rsidRPr="00CD628A" w:rsidRDefault="00953733" w:rsidP="00953733">
            <w:pPr>
              <w:pStyle w:val="Tabletext"/>
            </w:pPr>
            <w:r w:rsidRPr="00F914E5">
              <w:t>Support of new work item to develop draft new Recommendation on economic and policy aspects of the provision of high-speed Internet connectivity by retail satellite operators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1EF937F" w14:textId="6A3ABA16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Actions 14, 15</w:t>
            </w:r>
          </w:p>
        </w:tc>
      </w:tr>
      <w:tr w:rsidR="00953733" w:rsidRPr="00CD628A" w14:paraId="2E12302D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DB18DF" w14:textId="55B1006A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C4907C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4E56266F" w14:textId="56E7EDB7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07CECF" w14:textId="3A633550" w:rsidR="00953733" w:rsidRDefault="00953733" w:rsidP="00953733">
            <w:pPr>
              <w:pStyle w:val="Tabletext"/>
            </w:pPr>
            <w:hyperlink r:id="rId47" w:history="1">
              <w:r w:rsidRPr="00AB2319">
                <w:rPr>
                  <w:rStyle w:val="Hyperlink"/>
                </w:rPr>
                <w:t>TD82</w:t>
              </w:r>
            </w:hyperlink>
            <w:r>
              <w:t>: ITU-T SG3</w:t>
            </w:r>
          </w:p>
          <w:p w14:paraId="5A0D613D" w14:textId="3C95C453" w:rsidR="00953733" w:rsidRPr="00CD628A" w:rsidRDefault="00953733" w:rsidP="00953733">
            <w:pPr>
              <w:pStyle w:val="Tabletext"/>
            </w:pPr>
            <w:r>
              <w:t>LS/i on the provisional approval of a new work item on cost models for provisioning Satellite Internet Connectivity Services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FD999EF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For action. </w:t>
            </w:r>
          </w:p>
          <w:p w14:paraId="4E585719" w14:textId="59691864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WTSA-24 Actions 14, 15</w:t>
            </w:r>
          </w:p>
        </w:tc>
      </w:tr>
      <w:tr w:rsidR="00953733" w:rsidRPr="00CD628A" w14:paraId="215528E7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C6452A" w14:textId="6A25C56A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13639A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75585291" w14:textId="70E0DA97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372D2F" w14:textId="36DD9738" w:rsidR="00953733" w:rsidRDefault="00953733" w:rsidP="00953733">
            <w:pPr>
              <w:pStyle w:val="Tabletext"/>
            </w:pPr>
            <w:hyperlink r:id="rId48" w:history="1">
              <w:r w:rsidRPr="00AB2319">
                <w:rPr>
                  <w:rStyle w:val="Hyperlink"/>
                </w:rPr>
                <w:t>TD63</w:t>
              </w:r>
            </w:hyperlink>
            <w:r>
              <w:t>: ITU-T SG2</w:t>
            </w:r>
          </w:p>
          <w:p w14:paraId="58647DAF" w14:textId="1ACD6D32" w:rsidR="00953733" w:rsidRPr="00CD628A" w:rsidRDefault="00953733" w:rsidP="00953733">
            <w:pPr>
              <w:pStyle w:val="Tabletext"/>
            </w:pPr>
            <w:r>
              <w:t>LS/i/r on the UAV definitions (reply to TSAG-LS52)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23689E7" w14:textId="62CEE22D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CD628A" w14:paraId="5A85A7E2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1F0AB" w14:textId="58AC9E5B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9E513A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1CFA7FDB" w14:textId="2D9EED45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624F6D" w14:textId="408BBFDB" w:rsidR="00953733" w:rsidRDefault="00953733" w:rsidP="00953733">
            <w:pPr>
              <w:pStyle w:val="Tabletext"/>
            </w:pPr>
            <w:hyperlink r:id="rId49" w:history="1">
              <w:r w:rsidRPr="00AB2319">
                <w:rPr>
                  <w:rStyle w:val="Hyperlink"/>
                </w:rPr>
                <w:t>TD76</w:t>
              </w:r>
            </w:hyperlink>
            <w:r>
              <w:t>: ITU-T SG13</w:t>
            </w:r>
          </w:p>
          <w:p w14:paraId="5107B3B9" w14:textId="510220B3" w:rsidR="00953733" w:rsidRDefault="00953733" w:rsidP="00953733">
            <w:pPr>
              <w:pStyle w:val="Tabletext"/>
            </w:pPr>
            <w:r>
              <w:t>LS/i on information about the progress of IMT-2030 network studies within SG13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F869EC5" w14:textId="062F4621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CD628A" w14:paraId="43B51F62" w14:textId="77777777" w:rsidTr="00044543">
        <w:trPr>
          <w:cantSplit/>
          <w:jc w:val="center"/>
        </w:trPr>
        <w:tc>
          <w:tcPr>
            <w:tcW w:w="34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6A66" w14:textId="38589018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CB40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  <w:p w14:paraId="6ED2AE55" w14:textId="722E2A9E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(work related to ITU-R)</w:t>
            </w:r>
          </w:p>
        </w:tc>
        <w:tc>
          <w:tcPr>
            <w:tcW w:w="23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554D" w14:textId="26DFFB2C" w:rsidR="00953733" w:rsidRDefault="00953733" w:rsidP="00953733">
            <w:pPr>
              <w:pStyle w:val="Tabletext"/>
            </w:pPr>
            <w:hyperlink r:id="rId50" w:history="1">
              <w:r w:rsidRPr="00AB2319">
                <w:rPr>
                  <w:rStyle w:val="Hyperlink"/>
                </w:rPr>
                <w:t>TD84</w:t>
              </w:r>
            </w:hyperlink>
            <w:r>
              <w:t>: ITU-T SG15</w:t>
            </w:r>
          </w:p>
          <w:p w14:paraId="2376E6A5" w14:textId="77F725F0" w:rsidR="00953733" w:rsidRPr="00CD628A" w:rsidRDefault="00953733" w:rsidP="00953733">
            <w:pPr>
              <w:pStyle w:val="Tabletext"/>
            </w:pPr>
            <w:r>
              <w:t>LS/i/r on cooperation and coordination with ITU-R study groups (reply to TSAG-LS52)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37B13D9" w14:textId="1AFE488E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CD628A" w14:paraId="742CCE70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E7E6" w14:textId="6476ECD0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709" w14:textId="483EB172" w:rsidR="00953733" w:rsidRPr="00CD628A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3496" w14:textId="36B2D306" w:rsidR="00953733" w:rsidRDefault="00953733" w:rsidP="00953733">
            <w:pPr>
              <w:pStyle w:val="Tabletext"/>
            </w:pPr>
            <w:hyperlink r:id="rId51" w:history="1">
              <w:r w:rsidRPr="00AB2319">
                <w:rPr>
                  <w:rStyle w:val="Hyperlink"/>
                </w:rPr>
                <w:t>TD81</w:t>
              </w:r>
            </w:hyperlink>
            <w:r>
              <w:t>: ISCG</w:t>
            </w:r>
          </w:p>
          <w:p w14:paraId="710DEDFF" w14:textId="3CD2D0B4" w:rsidR="00953733" w:rsidRPr="00CD628A" w:rsidRDefault="00953733" w:rsidP="00953733">
            <w:pPr>
              <w:pStyle w:val="Tabletext"/>
            </w:pPr>
            <w:r>
              <w:t>Inter-Sector Coordination Group (ISCG) Progress Report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E7045A6" w14:textId="77777777" w:rsidR="00953733" w:rsidRPr="00CD628A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E34D99" w:rsidRPr="00CD628A" w14:paraId="446FE7D3" w14:textId="77777777" w:rsidTr="005145E5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A354" w14:textId="65EAC34E" w:rsidR="00E34D99" w:rsidRDefault="00E34D99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A137" w14:textId="45F67AEA" w:rsidR="00E34D99" w:rsidRDefault="00E34D99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work and coordination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947" w14:textId="4F2B943A" w:rsidR="00E34D99" w:rsidRDefault="00E34D99" w:rsidP="00953733">
            <w:pPr>
              <w:pStyle w:val="Tabletext"/>
            </w:pPr>
            <w:hyperlink r:id="rId52" w:history="1">
              <w:r w:rsidRPr="005145E5">
                <w:rPr>
                  <w:rStyle w:val="Hyperlink"/>
                </w:rPr>
                <w:t>TD33</w:t>
              </w:r>
            </w:hyperlink>
            <w:r>
              <w:t xml:space="preserve">: </w:t>
            </w:r>
            <w:r w:rsidR="005145E5">
              <w:t>Chair, CITS</w:t>
            </w:r>
          </w:p>
          <w:p w14:paraId="6E1E6A55" w14:textId="4E254CC1" w:rsidR="005145E5" w:rsidRDefault="005145E5" w:rsidP="00953733">
            <w:pPr>
              <w:pStyle w:val="Tabletext"/>
            </w:pPr>
            <w:r w:rsidRPr="005145E5">
              <w:t>Progress report on Collaboration on ITS Communication Standards and ITS-related activities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2374A" w14:textId="77777777" w:rsidR="00E34D99" w:rsidRPr="00CD628A" w:rsidRDefault="00E34D99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20622A4A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C906" w14:textId="17997B02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BB94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F2C9" w14:textId="76AD1D39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3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20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SG2</w:t>
            </w:r>
          </w:p>
          <w:p w14:paraId="0098D095" w14:textId="4BBC56FB" w:rsidR="00953733" w:rsidRPr="00570EA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SG2 Lead Study Group Report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1868327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4FA10A12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3EB" w14:textId="06A54B83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E76B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1CF3" w14:textId="6A4705E5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4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21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</w:t>
            </w:r>
            <w:r>
              <w:rPr>
                <w:sz w:val="22"/>
                <w:szCs w:val="22"/>
              </w:rPr>
              <w:t>3</w:t>
            </w:r>
          </w:p>
          <w:p w14:paraId="4B6B54AB" w14:textId="5293EDAC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</w:t>
            </w:r>
            <w:r>
              <w:rPr>
                <w:szCs w:val="22"/>
              </w:rPr>
              <w:t>3</w:t>
            </w:r>
            <w:r w:rsidRPr="00570EAE">
              <w:rPr>
                <w:szCs w:val="22"/>
              </w:rPr>
              <w:t xml:space="preserve">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C060D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4822C63E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3D5C" w14:textId="78147C06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F70C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518B" w14:textId="41BA1B80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5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23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</w:t>
            </w:r>
            <w:r>
              <w:rPr>
                <w:sz w:val="22"/>
                <w:szCs w:val="22"/>
              </w:rPr>
              <w:t>11</w:t>
            </w:r>
          </w:p>
          <w:p w14:paraId="643D53CA" w14:textId="28CB785E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</w:t>
            </w:r>
            <w:r>
              <w:rPr>
                <w:szCs w:val="22"/>
              </w:rPr>
              <w:t>11</w:t>
            </w:r>
            <w:r w:rsidRPr="00570EAE">
              <w:rPr>
                <w:szCs w:val="22"/>
              </w:rPr>
              <w:t xml:space="preserve">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489F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262B249F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120" w14:textId="6BD08134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2934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F377" w14:textId="1BBDDA44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6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24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</w:t>
            </w:r>
            <w:r>
              <w:rPr>
                <w:sz w:val="22"/>
                <w:szCs w:val="22"/>
              </w:rPr>
              <w:t>12</w:t>
            </w:r>
          </w:p>
          <w:p w14:paraId="2A2930C8" w14:textId="584B60D4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</w:t>
            </w:r>
            <w:r>
              <w:rPr>
                <w:szCs w:val="22"/>
              </w:rPr>
              <w:t>12</w:t>
            </w:r>
            <w:r w:rsidRPr="00570EAE">
              <w:rPr>
                <w:szCs w:val="22"/>
              </w:rPr>
              <w:t xml:space="preserve">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38C2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385A02D2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BFCD" w14:textId="5BEC1B76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05B9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BDBB" w14:textId="5D6B113B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7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25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</w:t>
            </w:r>
            <w:r>
              <w:rPr>
                <w:sz w:val="22"/>
                <w:szCs w:val="22"/>
              </w:rPr>
              <w:t>13</w:t>
            </w:r>
          </w:p>
          <w:p w14:paraId="08FFCEBF" w14:textId="4E354795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</w:t>
            </w:r>
            <w:r>
              <w:rPr>
                <w:szCs w:val="22"/>
              </w:rPr>
              <w:t>13</w:t>
            </w:r>
            <w:r w:rsidRPr="00570EAE">
              <w:rPr>
                <w:szCs w:val="22"/>
              </w:rPr>
              <w:t xml:space="preserve">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2291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23F7BCBD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0C93" w14:textId="232379DD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5EE2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BF1D" w14:textId="6F80FCEA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8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26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 w:rsidRPr="00570EAE">
              <w:rPr>
                <w:sz w:val="22"/>
                <w:szCs w:val="22"/>
              </w:rPr>
              <w:t>Chair, ITU-T SG</w:t>
            </w:r>
            <w:r>
              <w:rPr>
                <w:sz w:val="22"/>
                <w:szCs w:val="22"/>
              </w:rPr>
              <w:t>15</w:t>
            </w:r>
          </w:p>
          <w:p w14:paraId="477B2176" w14:textId="7C05D373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570EAE">
              <w:rPr>
                <w:szCs w:val="22"/>
              </w:rPr>
              <w:t>ITU-T SG</w:t>
            </w:r>
            <w:r>
              <w:rPr>
                <w:szCs w:val="22"/>
              </w:rPr>
              <w:t>15</w:t>
            </w:r>
            <w:r w:rsidRPr="00570EAE">
              <w:rPr>
                <w:szCs w:val="22"/>
              </w:rPr>
              <w:t xml:space="preserve">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8900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7D6122C2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5C2C" w14:textId="55EFD96A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090E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D7DA" w14:textId="4273A035" w:rsidR="00953733" w:rsidRPr="00570EA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59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</w:t>
              </w:r>
              <w:r w:rsidRPr="00A6445B">
                <w:rPr>
                  <w:rStyle w:val="Hyperlink"/>
                  <w:sz w:val="22"/>
                  <w:szCs w:val="22"/>
                  <w:lang w:eastAsia="zh-CN"/>
                </w:rPr>
                <w:t>27</w:t>
              </w:r>
            </w:hyperlink>
            <w:r w:rsidRPr="00570EAE">
              <w:rPr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</w:rPr>
              <w:t>ITU-T SG17</w:t>
            </w:r>
          </w:p>
          <w:p w14:paraId="61752987" w14:textId="55959D41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 on SG17 Lead Study Group Reports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0D96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6F7A11B8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291" w14:textId="303A43FE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1258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040" w14:textId="68D5ED30" w:rsidR="00953733" w:rsidRPr="00C6351E" w:rsidRDefault="00953733" w:rsidP="0095373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60" w:history="1">
              <w:r w:rsidRPr="00A6445B">
                <w:rPr>
                  <w:rStyle w:val="Hyperlink"/>
                  <w:rFonts w:eastAsiaTheme="minorEastAsia"/>
                  <w:sz w:val="22"/>
                  <w:szCs w:val="22"/>
                  <w:lang w:eastAsia="zh-CN"/>
                </w:rPr>
                <w:t>TD28</w:t>
              </w:r>
            </w:hyperlink>
            <w:r>
              <w:rPr>
                <w:sz w:val="22"/>
                <w:szCs w:val="22"/>
                <w:lang w:eastAsia="zh-CN"/>
              </w:rPr>
              <w:t xml:space="preserve">: </w:t>
            </w:r>
            <w:r w:rsidRPr="00C6351E">
              <w:rPr>
                <w:sz w:val="22"/>
                <w:szCs w:val="22"/>
                <w:lang w:eastAsia="zh-CN"/>
              </w:rPr>
              <w:t>ITU-T SG</w:t>
            </w:r>
            <w:r>
              <w:rPr>
                <w:sz w:val="22"/>
                <w:szCs w:val="22"/>
                <w:lang w:eastAsia="zh-CN"/>
              </w:rPr>
              <w:t>20</w:t>
            </w:r>
          </w:p>
          <w:p w14:paraId="3DBDFFA0" w14:textId="3D1D1BC4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0366B">
              <w:rPr>
                <w:szCs w:val="22"/>
                <w:lang w:eastAsia="zh-CN"/>
              </w:rPr>
              <w:t>LS/i on ITU-T SG20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77F0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23919F68" w14:textId="77777777" w:rsidTr="00B26E5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B063" w14:textId="655A370E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9936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9DCF" w14:textId="71F945C4" w:rsidR="00953733" w:rsidRDefault="00953733" w:rsidP="00953733">
            <w:pPr>
              <w:pStyle w:val="Tabletext"/>
              <w:rPr>
                <w:szCs w:val="22"/>
              </w:rPr>
            </w:pPr>
            <w:hyperlink r:id="rId61" w:history="1">
              <w:r w:rsidRPr="00A6445B">
                <w:rPr>
                  <w:rStyle w:val="Hyperlink"/>
                  <w:szCs w:val="22"/>
                </w:rPr>
                <w:t>TD29</w:t>
              </w:r>
            </w:hyperlink>
            <w:r>
              <w:rPr>
                <w:szCs w:val="22"/>
              </w:rPr>
              <w:t>: Chair, ITU-T SG21</w:t>
            </w:r>
          </w:p>
          <w:p w14:paraId="3E7BB53D" w14:textId="31861F3A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ITU-T SG21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B8C8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</w:p>
        </w:tc>
      </w:tr>
      <w:tr w:rsidR="00953733" w:rsidRPr="00653741" w14:paraId="617F1BA4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74A" w14:textId="068961B1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3450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C659" w14:textId="43B31239" w:rsidR="00953733" w:rsidRPr="00847A77" w:rsidRDefault="00953733" w:rsidP="00953733">
            <w:pPr>
              <w:pStyle w:val="Tabletext"/>
              <w:rPr>
                <w:szCs w:val="22"/>
                <w:lang w:eastAsia="zh-CN"/>
              </w:rPr>
            </w:pPr>
            <w:hyperlink r:id="rId62" w:history="1">
              <w:r w:rsidRPr="005B3FD3">
                <w:rPr>
                  <w:rStyle w:val="Hyperlink"/>
                  <w:szCs w:val="22"/>
                  <w:lang w:eastAsia="zh-CN"/>
                </w:rPr>
                <w:t>TD54</w:t>
              </w:r>
            </w:hyperlink>
            <w:r w:rsidRPr="00847A77">
              <w:rPr>
                <w:szCs w:val="22"/>
                <w:lang w:eastAsia="zh-CN"/>
              </w:rPr>
              <w:t xml:space="preserve">: </w:t>
            </w:r>
            <w:r>
              <w:rPr>
                <w:szCs w:val="22"/>
                <w:lang w:eastAsia="zh-CN"/>
              </w:rPr>
              <w:t>ITU-T SG20</w:t>
            </w:r>
          </w:p>
          <w:p w14:paraId="16E893A4" w14:textId="351A72C4" w:rsidR="00953733" w:rsidRPr="00847A77" w:rsidRDefault="00953733" w:rsidP="00953733">
            <w:pPr>
              <w:pStyle w:val="Tabletext"/>
              <w:rPr>
                <w:szCs w:val="22"/>
              </w:rPr>
            </w:pPr>
            <w:r w:rsidRPr="00915A94">
              <w:rPr>
                <w:szCs w:val="22"/>
                <w:lang w:eastAsia="zh-CN"/>
              </w:rPr>
              <w:t>LS/i on Dual numbering of approved Recommendation ITU-T Y.4234 "Requirements, capabilities and deployment models for e-learning in remote classrooms"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FB560B" w14:textId="77777777" w:rsidR="00953733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  <w:p w14:paraId="7374C38E" w14:textId="0D2F9F34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800B7D">
              <w:rPr>
                <w:szCs w:val="22"/>
              </w:rPr>
              <w:t>TSAG is requested to allocate ITU-T F.742.3 under ITU-T Study Group 20 and amend Resolution 2 Annex C accordingly.</w:t>
            </w:r>
          </w:p>
        </w:tc>
      </w:tr>
      <w:tr w:rsidR="00953733" w:rsidRPr="00653741" w14:paraId="0831E678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428F" w14:textId="5629FF93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5BF1" w14:textId="102170A5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B249" w14:textId="2C32E4FC" w:rsidR="00953733" w:rsidRPr="00847A77" w:rsidRDefault="00953733" w:rsidP="00953733">
            <w:pPr>
              <w:pStyle w:val="Tabletext"/>
              <w:rPr>
                <w:szCs w:val="22"/>
                <w:lang w:eastAsia="zh-CN"/>
              </w:rPr>
            </w:pPr>
            <w:hyperlink r:id="rId63" w:history="1">
              <w:r w:rsidRPr="005B3FD3">
                <w:rPr>
                  <w:rStyle w:val="Hyperlink"/>
                  <w:szCs w:val="22"/>
                  <w:lang w:eastAsia="zh-CN"/>
                </w:rPr>
                <w:t>TD124</w:t>
              </w:r>
            </w:hyperlink>
            <w:r w:rsidRPr="00847A77">
              <w:rPr>
                <w:szCs w:val="22"/>
                <w:lang w:eastAsia="zh-CN"/>
              </w:rPr>
              <w:t>: SCV</w:t>
            </w:r>
          </w:p>
          <w:p w14:paraId="79A8B250" w14:textId="26A07D5A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847A77">
              <w:rPr>
                <w:szCs w:val="22"/>
                <w:lang w:eastAsia="zh-CN"/>
              </w:rPr>
              <w:t>LS/i on the term "Orchestration"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DAB4F" w14:textId="5DBDAF0B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5E1C6C43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4B3A" w14:textId="6D6057DB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F4C4" w14:textId="305B561B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25F9" w14:textId="6B617349" w:rsidR="00953733" w:rsidRDefault="00953733" w:rsidP="00953733">
            <w:pPr>
              <w:pStyle w:val="Tabletext"/>
              <w:rPr>
                <w:szCs w:val="22"/>
              </w:rPr>
            </w:pPr>
            <w:hyperlink r:id="rId64" w:history="1">
              <w:r w:rsidRPr="005B3FD3">
                <w:rPr>
                  <w:rStyle w:val="Hyperlink"/>
                  <w:szCs w:val="22"/>
                </w:rPr>
                <w:t>TD59</w:t>
              </w:r>
            </w:hyperlink>
            <w:r>
              <w:rPr>
                <w:szCs w:val="22"/>
              </w:rPr>
              <w:t>: ITU-T SG2</w:t>
            </w:r>
          </w:p>
          <w:p w14:paraId="6E039325" w14:textId="02D484F9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 on SCV activity in SG2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0D307" w14:textId="3E6A051D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 (action not specified).</w:t>
            </w:r>
          </w:p>
        </w:tc>
      </w:tr>
      <w:tr w:rsidR="00953733" w:rsidRPr="00653741" w14:paraId="1992B28C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3371" w14:textId="48B040D8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1525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D11C" w14:textId="7F609C76" w:rsidR="00953733" w:rsidRDefault="00953733" w:rsidP="00953733">
            <w:pPr>
              <w:pStyle w:val="Tabletext"/>
              <w:rPr>
                <w:szCs w:val="22"/>
              </w:rPr>
            </w:pPr>
            <w:hyperlink r:id="rId65" w:history="1">
              <w:r w:rsidRPr="005B3FD3">
                <w:rPr>
                  <w:rStyle w:val="Hyperlink"/>
                  <w:szCs w:val="22"/>
                </w:rPr>
                <w:t>TD70</w:t>
              </w:r>
            </w:hyperlink>
            <w:r>
              <w:rPr>
                <w:szCs w:val="22"/>
              </w:rPr>
              <w:t>: ITU-T SG11</w:t>
            </w:r>
          </w:p>
          <w:p w14:paraId="0E12509D" w14:textId="5502EB99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LS/i/r on a contribution titled: "Registration Authority Assignment criteria to issue digital public certificates for use by Q.TSCA" (E.RAA4QTSCA) (reply to SG2-LS35)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4C15" w14:textId="58B64D46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0C2B2972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7482" w14:textId="51F75A17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C4A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A5D" w14:textId="0622695D" w:rsidR="00953733" w:rsidRDefault="00953733" w:rsidP="00953733">
            <w:pPr>
              <w:pStyle w:val="Tabletext"/>
              <w:rPr>
                <w:szCs w:val="22"/>
              </w:rPr>
            </w:pPr>
            <w:hyperlink r:id="rId66" w:history="1">
              <w:r w:rsidRPr="00DB602A">
                <w:rPr>
                  <w:rStyle w:val="Hyperlink"/>
                  <w:szCs w:val="22"/>
                </w:rPr>
                <w:t>TD78</w:t>
              </w:r>
            </w:hyperlink>
            <w:r>
              <w:rPr>
                <w:szCs w:val="22"/>
              </w:rPr>
              <w:t>: ITU-T SG15</w:t>
            </w:r>
          </w:p>
          <w:p w14:paraId="6561F185" w14:textId="40659F74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LS/i/r on the latest updates of Access Network Transport (ANT) and Home Network Transport (HNT) Standards Overviews and Work Plans (reply to SG9-LS96 and SG21-LS9)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59A6" w14:textId="45302492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0B672F5F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C2DE" w14:textId="5C590D2A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B149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8C7" w14:textId="2C4F5636" w:rsidR="00953733" w:rsidRDefault="00953733" w:rsidP="00953733">
            <w:pPr>
              <w:pStyle w:val="Tabletext"/>
              <w:rPr>
                <w:szCs w:val="22"/>
              </w:rPr>
            </w:pPr>
            <w:hyperlink r:id="rId67" w:history="1">
              <w:r w:rsidRPr="00DB602A">
                <w:rPr>
                  <w:rStyle w:val="Hyperlink"/>
                  <w:szCs w:val="22"/>
                </w:rPr>
                <w:t>TD80</w:t>
              </w:r>
            </w:hyperlink>
            <w:r>
              <w:rPr>
                <w:szCs w:val="22"/>
              </w:rPr>
              <w:t>: ITU-T SG15</w:t>
            </w:r>
          </w:p>
          <w:p w14:paraId="6ED93991" w14:textId="42123DDC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 on OTNT Standardization Work Plan Issue 35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64F1" w14:textId="144D35E3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40CDEB3F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FD5F" w14:textId="246713FE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DF49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3E66" w14:textId="150A1FC5" w:rsidR="00953733" w:rsidRDefault="00953733" w:rsidP="0095373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hyperlink r:id="rId68" w:history="1">
              <w:r w:rsidRPr="00DB602A">
                <w:rPr>
                  <w:rStyle w:val="Hyperlink"/>
                  <w:szCs w:val="22"/>
                </w:rPr>
                <w:t>TD85</w:t>
              </w:r>
            </w:hyperlink>
            <w:r>
              <w:rPr>
                <w:szCs w:val="22"/>
              </w:rPr>
              <w:t>: ITU-T SG17</w:t>
            </w:r>
          </w:p>
          <w:p w14:paraId="4E837355" w14:textId="4703C64D" w:rsidR="00953733" w:rsidRPr="00C6351E" w:rsidRDefault="00953733" w:rsidP="0095373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>
              <w:t>LS/i on request to update security contacts and to provide information on security-related Recommendations or other texts under development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C7193" w14:textId="45F00A8A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action.</w:t>
            </w:r>
          </w:p>
        </w:tc>
      </w:tr>
      <w:tr w:rsidR="00953733" w:rsidRPr="00653741" w14:paraId="4479A61F" w14:textId="77777777" w:rsidTr="00532C9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975F" w14:textId="78C5EA4B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D5EC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E472" w14:textId="6CCAF8C2" w:rsidR="00953733" w:rsidRDefault="00953733" w:rsidP="00953733">
            <w:pPr>
              <w:pStyle w:val="Tabletext"/>
            </w:pPr>
            <w:hyperlink r:id="rId69" w:history="1">
              <w:r w:rsidRPr="00DB602A">
                <w:rPr>
                  <w:rStyle w:val="Hyperlink"/>
                  <w:szCs w:val="22"/>
                </w:rPr>
                <w:t>TD37</w:t>
              </w:r>
            </w:hyperlink>
            <w:r>
              <w:rPr>
                <w:szCs w:val="22"/>
              </w:rPr>
              <w:t xml:space="preserve">: </w:t>
            </w:r>
            <w:r>
              <w:t>EG-ComAD</w:t>
            </w:r>
          </w:p>
          <w:p w14:paraId="10ED1A8F" w14:textId="7688EEAC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t>LS/i on the establishment of the Working Group 2 on Vehicular communications for advanced emergency braking, including to protect VRUs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9825" w14:textId="55941D76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For information.</w:t>
            </w:r>
          </w:p>
        </w:tc>
      </w:tr>
      <w:tr w:rsidR="00953733" w:rsidRPr="00653741" w14:paraId="3423234D" w14:textId="77777777" w:rsidTr="00953733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E6D5A5" w14:textId="1B9B7F78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9EE15F" w14:textId="77777777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C83337" w14:textId="6BC7CEE1" w:rsidR="00953733" w:rsidRDefault="00953733" w:rsidP="00953733">
            <w:pPr>
              <w:pStyle w:val="Tabletext"/>
              <w:rPr>
                <w:szCs w:val="22"/>
              </w:rPr>
            </w:pPr>
            <w:hyperlink r:id="rId70" w:history="1">
              <w:r w:rsidRPr="00532E69">
                <w:rPr>
                  <w:rStyle w:val="Hyperlink"/>
                  <w:szCs w:val="22"/>
                </w:rPr>
                <w:t>TD126</w:t>
              </w:r>
            </w:hyperlink>
            <w:r>
              <w:rPr>
                <w:szCs w:val="22"/>
              </w:rPr>
              <w:t xml:space="preserve">: </w:t>
            </w:r>
            <w:r w:rsidRPr="000C13CE">
              <w:rPr>
                <w:szCs w:val="22"/>
              </w:rPr>
              <w:t>Liaison officer to ISO/IEC JTC 1</w:t>
            </w:r>
          </w:p>
          <w:p w14:paraId="1455444D" w14:textId="17FB7FE4" w:rsidR="00953733" w:rsidRPr="00C6351E" w:rsidRDefault="00953733" w:rsidP="00953733">
            <w:pPr>
              <w:pStyle w:val="Tabletext"/>
              <w:rPr>
                <w:szCs w:val="22"/>
              </w:rPr>
            </w:pPr>
            <w:r w:rsidRPr="000C13CE">
              <w:rPr>
                <w:szCs w:val="22"/>
              </w:rPr>
              <w:t xml:space="preserve">Report of the ISO/IEC JTC 1 Plenary (November 2024 and May 2025) 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29FEDD" w14:textId="01B7922A" w:rsidR="00953733" w:rsidRPr="00C6351E" w:rsidRDefault="00953733" w:rsidP="0095373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TSAG is invited to note the information provided.</w:t>
            </w:r>
          </w:p>
        </w:tc>
      </w:tr>
      <w:tr w:rsidR="00953733" w:rsidRPr="00AE3921" w14:paraId="4E5D6EDB" w14:textId="77777777" w:rsidTr="00953733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4C7142" w14:textId="672F79D0" w:rsidR="00953733" w:rsidRPr="00AE3921" w:rsidRDefault="00953733" w:rsidP="00953733">
            <w:pPr>
              <w:pStyle w:val="Tabletext"/>
              <w:rPr>
                <w:szCs w:val="22"/>
              </w:rPr>
            </w:pPr>
            <w:r w:rsidRPr="00AE392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1CCEB" w14:textId="77777777" w:rsidR="00953733" w:rsidRPr="00AE3921" w:rsidRDefault="00953733" w:rsidP="00953733">
            <w:pPr>
              <w:pStyle w:val="Tabletext"/>
              <w:rPr>
                <w:szCs w:val="22"/>
              </w:rPr>
            </w:pPr>
            <w:r w:rsidRPr="00AE3921">
              <w:rPr>
                <w:szCs w:val="22"/>
              </w:rPr>
              <w:t>Interim activities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3F01FA" w14:textId="77777777" w:rsidR="00953733" w:rsidRPr="00AE3921" w:rsidRDefault="00953733" w:rsidP="00953733">
            <w:pPr>
              <w:pStyle w:val="Tabletext"/>
              <w:rPr>
                <w:szCs w:val="22"/>
                <w:lang w:eastAsia="ja-JP"/>
              </w:rPr>
            </w:pPr>
            <w:r w:rsidRPr="00AE3921">
              <w:rPr>
                <w:szCs w:val="22"/>
                <w:lang w:eastAsia="ja-JP"/>
              </w:rPr>
              <w:t xml:space="preserve">Time plan for </w:t>
            </w:r>
            <w:r w:rsidRPr="00AE3921">
              <w:rPr>
                <w:rFonts w:hint="eastAsia"/>
                <w:szCs w:val="22"/>
                <w:lang w:eastAsia="ja-JP"/>
              </w:rPr>
              <w:t>R</w:t>
            </w:r>
            <w:r w:rsidRPr="00AE3921">
              <w:rPr>
                <w:szCs w:val="22"/>
                <w:lang w:eastAsia="ja-JP"/>
              </w:rPr>
              <w:t>apporteur Group Meetings until the next TSAG</w:t>
            </w:r>
          </w:p>
          <w:p w14:paraId="043BACEA" w14:textId="77777777" w:rsidR="00953733" w:rsidRPr="00AE3921" w:rsidRDefault="00953733" w:rsidP="00953733">
            <w:pPr>
              <w:pStyle w:val="Tabletext"/>
              <w:rPr>
                <w:szCs w:val="22"/>
                <w:lang w:eastAsia="ja-JP"/>
              </w:rPr>
            </w:pPr>
          </w:p>
          <w:p w14:paraId="00653F5D" w14:textId="51C97DDA" w:rsidR="00953733" w:rsidRPr="00AE3921" w:rsidRDefault="00953733" w:rsidP="00953733">
            <w:pPr>
              <w:spacing w:before="0"/>
              <w:rPr>
                <w:sz w:val="22"/>
                <w:szCs w:val="22"/>
              </w:rPr>
            </w:pPr>
            <w:r w:rsidRPr="00AE3921">
              <w:rPr>
                <w:rFonts w:hint="eastAsia"/>
                <w:sz w:val="22"/>
                <w:szCs w:val="22"/>
              </w:rPr>
              <w:t>A</w:t>
            </w:r>
            <w:r w:rsidRPr="00AE3921">
              <w:rPr>
                <w:sz w:val="22"/>
                <w:szCs w:val="22"/>
              </w:rPr>
              <w:t>genda: TBD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73C88A9" w14:textId="5D9343F5" w:rsidR="00953733" w:rsidRPr="00AE3921" w:rsidRDefault="00953733" w:rsidP="00953733">
            <w:pPr>
              <w:pStyle w:val="Tabletext"/>
              <w:rPr>
                <w:rFonts w:ascii="MS Mincho" w:eastAsia="MS Mincho" w:hAnsi="MS Mincho" w:cs="MS Mincho"/>
                <w:szCs w:val="22"/>
                <w:lang w:eastAsia="ja-JP"/>
              </w:rPr>
            </w:pPr>
            <w:r w:rsidRPr="00AE3921">
              <w:rPr>
                <w:rFonts w:hint="eastAsia"/>
                <w:szCs w:val="22"/>
                <w:lang w:eastAsia="ja-JP"/>
              </w:rPr>
              <w:t>P</w:t>
            </w:r>
            <w:r w:rsidRPr="00AE3921">
              <w:rPr>
                <w:szCs w:val="22"/>
                <w:lang w:eastAsia="ja-JP"/>
              </w:rPr>
              <w:t xml:space="preserve">roposed </w:t>
            </w:r>
            <w:r w:rsidRPr="00AE3921">
              <w:rPr>
                <w:rFonts w:hint="eastAsia"/>
                <w:szCs w:val="22"/>
                <w:lang w:eastAsia="ja-JP"/>
              </w:rPr>
              <w:t>d</w:t>
            </w:r>
            <w:r w:rsidRPr="00AE3921">
              <w:rPr>
                <w:szCs w:val="22"/>
                <w:lang w:eastAsia="ja-JP"/>
              </w:rPr>
              <w:t>ate and time:</w:t>
            </w:r>
          </w:p>
          <w:p w14:paraId="1019F1C9" w14:textId="56C4F90D" w:rsidR="00953733" w:rsidRPr="00AE3921" w:rsidRDefault="00953733" w:rsidP="00953733">
            <w:pPr>
              <w:pStyle w:val="Tabletext"/>
              <w:rPr>
                <w:szCs w:val="22"/>
              </w:rPr>
            </w:pPr>
            <w:r w:rsidRPr="00AE3921">
              <w:rPr>
                <w:szCs w:val="22"/>
                <w:lang w:eastAsia="ja-JP"/>
              </w:rPr>
              <w:t>TBD</w:t>
            </w:r>
          </w:p>
        </w:tc>
      </w:tr>
    </w:tbl>
    <w:p w14:paraId="7172A24B" w14:textId="77777777" w:rsidR="00656BDE" w:rsidRPr="00C57466" w:rsidRDefault="00656BDE" w:rsidP="00656BDE">
      <w:pPr>
        <w:spacing w:before="240"/>
      </w:pPr>
    </w:p>
    <w:p w14:paraId="55C9162C" w14:textId="77777777" w:rsidR="00656BDE" w:rsidRPr="00C57466" w:rsidRDefault="00656BDE" w:rsidP="00656BDE">
      <w:pPr>
        <w:pStyle w:val="Headingb"/>
      </w:pPr>
      <w:r w:rsidRPr="00C57466">
        <w:t>Reserved: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656BDE" w:rsidRPr="00AB2319" w14:paraId="57605BCC" w14:textId="77777777" w:rsidTr="00B26E57">
        <w:trPr>
          <w:jc w:val="center"/>
        </w:trPr>
        <w:tc>
          <w:tcPr>
            <w:tcW w:w="409" w:type="pct"/>
            <w:shd w:val="clear" w:color="auto" w:fill="auto"/>
          </w:tcPr>
          <w:p w14:paraId="1E648ACD" w14:textId="77777777" w:rsidR="00656BDE" w:rsidRPr="00C57466" w:rsidRDefault="00656BDE" w:rsidP="00B26E57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122D94C5" w14:textId="77777777" w:rsidR="00656BDE" w:rsidRPr="00C57466" w:rsidRDefault="00656BDE" w:rsidP="00B26E57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79B1092D" w14:textId="4ABCE389" w:rsidR="00656BDE" w:rsidRPr="00AB2319" w:rsidRDefault="00656BDE" w:rsidP="00B26E57">
            <w:pPr>
              <w:pStyle w:val="Tabletext"/>
            </w:pPr>
            <w:hyperlink r:id="rId71" w:history="1">
              <w:r w:rsidRPr="00AB2319">
                <w:rPr>
                  <w:rStyle w:val="Hyperlink"/>
                  <w:szCs w:val="22"/>
                </w:rPr>
                <w:t>TD</w:t>
              </w:r>
              <w:r w:rsidR="001D5781" w:rsidRPr="00AB2319">
                <w:rPr>
                  <w:rStyle w:val="Hyperlink"/>
                  <w:szCs w:val="22"/>
                </w:rPr>
                <w:t>1</w:t>
              </w:r>
              <w:r w:rsidR="001D5781" w:rsidRPr="00AB2319">
                <w:rPr>
                  <w:rStyle w:val="Hyperlink"/>
                </w:rPr>
                <w:t>06</w:t>
              </w:r>
            </w:hyperlink>
            <w:r w:rsidRPr="00AB2319">
              <w:t>: Rapporteur</w:t>
            </w:r>
            <w:r w:rsidR="007A3847" w:rsidRPr="00AB2319">
              <w:t>,</w:t>
            </w:r>
            <w:r w:rsidRPr="00AB2319">
              <w:t xml:space="preserve"> RG-WPR</w:t>
            </w:r>
          </w:p>
          <w:p w14:paraId="17BA0BB8" w14:textId="46DC3ADE" w:rsidR="00656BDE" w:rsidRPr="00AB2319" w:rsidRDefault="00AB2319" w:rsidP="00B26E57">
            <w:pPr>
              <w:pStyle w:val="Tabletext"/>
            </w:pPr>
            <w:r w:rsidRPr="00AB2319">
              <w:t>Draft report, RG-WPR (Geneva, 26-30 May 2025)</w:t>
            </w:r>
          </w:p>
        </w:tc>
      </w:tr>
    </w:tbl>
    <w:p w14:paraId="26AE85AA" w14:textId="77777777" w:rsidR="00656BDE" w:rsidRPr="00AB2319" w:rsidRDefault="00656BDE" w:rsidP="00656BDE"/>
    <w:p w14:paraId="0088AF8E" w14:textId="77777777" w:rsidR="00656BDE" w:rsidRPr="00AB2319" w:rsidRDefault="00656BDE" w:rsidP="00656BDE"/>
    <w:p w14:paraId="1F2EA773" w14:textId="6C339452" w:rsidR="008C5A9A" w:rsidRPr="00AB2319" w:rsidRDefault="008C5A9A" w:rsidP="008C5A9A">
      <w:pPr>
        <w:rPr>
          <w:highlight w:val="yellow"/>
        </w:rPr>
      </w:pPr>
    </w:p>
    <w:bookmarkEnd w:id="13"/>
    <w:p w14:paraId="5BDAB886" w14:textId="77777777" w:rsidR="008C5A9A" w:rsidRPr="00AB2319" w:rsidRDefault="008C5A9A" w:rsidP="008C5A9A"/>
    <w:p w14:paraId="70E5CD09" w14:textId="77777777" w:rsidR="005604FC" w:rsidRDefault="008C5A9A" w:rsidP="008C5A9A">
      <w:pPr>
        <w:jc w:val="center"/>
      </w:pPr>
      <w:bookmarkStart w:id="18" w:name="_Hlk98856042"/>
      <w:r>
        <w:t>_______________________</w:t>
      </w:r>
      <w:bookmarkEnd w:id="18"/>
    </w:p>
    <w:sectPr w:rsidR="005604FC" w:rsidSect="00471C50">
      <w:headerReference w:type="default" r:id="rId7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D5C0" w14:textId="77777777" w:rsidR="00E07141" w:rsidRDefault="00E07141" w:rsidP="00C42125">
      <w:pPr>
        <w:spacing w:before="0"/>
      </w:pPr>
      <w:r>
        <w:separator/>
      </w:r>
    </w:p>
  </w:endnote>
  <w:endnote w:type="continuationSeparator" w:id="0">
    <w:p w14:paraId="16148544" w14:textId="77777777" w:rsidR="00E07141" w:rsidRDefault="00E0714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EDD4" w14:textId="77777777" w:rsidR="00E07141" w:rsidRDefault="00E07141" w:rsidP="00C42125">
      <w:pPr>
        <w:spacing w:before="0"/>
      </w:pPr>
      <w:r>
        <w:separator/>
      </w:r>
    </w:p>
  </w:footnote>
  <w:footnote w:type="continuationSeparator" w:id="0">
    <w:p w14:paraId="3C01001D" w14:textId="77777777" w:rsidR="00E07141" w:rsidRDefault="00E0714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9FD5" w14:textId="76A07E5A" w:rsidR="005976A1" w:rsidRPr="00471C50" w:rsidRDefault="00471C50" w:rsidP="00471C50">
    <w:pPr>
      <w:pStyle w:val="Header"/>
    </w:pPr>
    <w:r w:rsidRPr="00471C50">
      <w:t xml:space="preserve">- </w:t>
    </w:r>
    <w:r w:rsidRPr="00471C50">
      <w:fldChar w:fldCharType="begin"/>
    </w:r>
    <w:r w:rsidRPr="00471C50">
      <w:instrText xml:space="preserve"> PAGE  \* MERGEFORMAT </w:instrText>
    </w:r>
    <w:r w:rsidRPr="00471C50">
      <w:fldChar w:fldCharType="separate"/>
    </w:r>
    <w:r w:rsidRPr="00471C50">
      <w:rPr>
        <w:noProof/>
      </w:rPr>
      <w:t>1</w:t>
    </w:r>
    <w:r w:rsidRPr="00471C50">
      <w:fldChar w:fldCharType="end"/>
    </w:r>
    <w:r w:rsidRPr="00471C50">
      <w:t xml:space="preserve"> -</w:t>
    </w:r>
  </w:p>
  <w:p w14:paraId="01AD2C6E" w14:textId="6620CDFE" w:rsidR="00471C50" w:rsidRPr="00471C50" w:rsidRDefault="00471C50" w:rsidP="00471C50">
    <w:pPr>
      <w:pStyle w:val="Header"/>
      <w:spacing w:after="240"/>
    </w:pPr>
    <w:r w:rsidRPr="00471C50">
      <w:fldChar w:fldCharType="begin"/>
    </w:r>
    <w:r w:rsidRPr="00471C50">
      <w:instrText xml:space="preserve"> STYLEREF  Docnumber  </w:instrText>
    </w:r>
    <w:r w:rsidRPr="00471C50">
      <w:fldChar w:fldCharType="separate"/>
    </w:r>
    <w:r w:rsidR="002A1ECF">
      <w:rPr>
        <w:noProof/>
      </w:rPr>
      <w:t>TSAG-TD105</w:t>
    </w:r>
    <w:r w:rsidRPr="00471C5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203687">
    <w:abstractNumId w:val="9"/>
  </w:num>
  <w:num w:numId="2" w16cid:durableId="803818655">
    <w:abstractNumId w:val="7"/>
  </w:num>
  <w:num w:numId="3" w16cid:durableId="2034720294">
    <w:abstractNumId w:val="6"/>
  </w:num>
  <w:num w:numId="4" w16cid:durableId="58330430">
    <w:abstractNumId w:val="5"/>
  </w:num>
  <w:num w:numId="5" w16cid:durableId="721561024">
    <w:abstractNumId w:val="4"/>
  </w:num>
  <w:num w:numId="6" w16cid:durableId="734863755">
    <w:abstractNumId w:val="8"/>
  </w:num>
  <w:num w:numId="7" w16cid:durableId="582691093">
    <w:abstractNumId w:val="3"/>
  </w:num>
  <w:num w:numId="8" w16cid:durableId="663820755">
    <w:abstractNumId w:val="2"/>
  </w:num>
  <w:num w:numId="9" w16cid:durableId="1906914974">
    <w:abstractNumId w:val="1"/>
  </w:num>
  <w:num w:numId="10" w16cid:durableId="179781539">
    <w:abstractNumId w:val="0"/>
  </w:num>
  <w:num w:numId="11" w16cid:durableId="459150326">
    <w:abstractNumId w:val="10"/>
  </w:num>
  <w:num w:numId="12" w16cid:durableId="872308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710"/>
    <w:rsid w:val="000171DB"/>
    <w:rsid w:val="00022B21"/>
    <w:rsid w:val="00023D9A"/>
    <w:rsid w:val="0003582E"/>
    <w:rsid w:val="000370E8"/>
    <w:rsid w:val="00043D75"/>
    <w:rsid w:val="00044543"/>
    <w:rsid w:val="00057000"/>
    <w:rsid w:val="000640E0"/>
    <w:rsid w:val="000726D3"/>
    <w:rsid w:val="00086D80"/>
    <w:rsid w:val="00090F5D"/>
    <w:rsid w:val="00090F7A"/>
    <w:rsid w:val="000966A8"/>
    <w:rsid w:val="000A0A5C"/>
    <w:rsid w:val="000A5CA2"/>
    <w:rsid w:val="000B029B"/>
    <w:rsid w:val="000B2B32"/>
    <w:rsid w:val="000B79F8"/>
    <w:rsid w:val="000C13CE"/>
    <w:rsid w:val="000D0CBF"/>
    <w:rsid w:val="000D2D12"/>
    <w:rsid w:val="000D7848"/>
    <w:rsid w:val="000E3C61"/>
    <w:rsid w:val="000E3E55"/>
    <w:rsid w:val="000E6083"/>
    <w:rsid w:val="000E6125"/>
    <w:rsid w:val="000F7606"/>
    <w:rsid w:val="00100BA3"/>
    <w:rsid w:val="00100BAF"/>
    <w:rsid w:val="00112D74"/>
    <w:rsid w:val="00113DBE"/>
    <w:rsid w:val="001200A6"/>
    <w:rsid w:val="001251DA"/>
    <w:rsid w:val="00125432"/>
    <w:rsid w:val="00136DDD"/>
    <w:rsid w:val="00137F40"/>
    <w:rsid w:val="00142AD0"/>
    <w:rsid w:val="00144BDF"/>
    <w:rsid w:val="00155DDC"/>
    <w:rsid w:val="00171146"/>
    <w:rsid w:val="00181F23"/>
    <w:rsid w:val="001871EC"/>
    <w:rsid w:val="00190ABB"/>
    <w:rsid w:val="00196612"/>
    <w:rsid w:val="001A20C3"/>
    <w:rsid w:val="001A670F"/>
    <w:rsid w:val="001B6A45"/>
    <w:rsid w:val="001C1003"/>
    <w:rsid w:val="001C14EA"/>
    <w:rsid w:val="001C4B91"/>
    <w:rsid w:val="001C62B8"/>
    <w:rsid w:val="001D033C"/>
    <w:rsid w:val="001D22D8"/>
    <w:rsid w:val="001D4296"/>
    <w:rsid w:val="001D5781"/>
    <w:rsid w:val="001E7B0E"/>
    <w:rsid w:val="001F141D"/>
    <w:rsid w:val="001F5767"/>
    <w:rsid w:val="00200A06"/>
    <w:rsid w:val="00200A98"/>
    <w:rsid w:val="00201AFA"/>
    <w:rsid w:val="002126C8"/>
    <w:rsid w:val="002229F1"/>
    <w:rsid w:val="002230C2"/>
    <w:rsid w:val="00225FBB"/>
    <w:rsid w:val="00230B96"/>
    <w:rsid w:val="00233F75"/>
    <w:rsid w:val="002372A8"/>
    <w:rsid w:val="00247663"/>
    <w:rsid w:val="0025233B"/>
    <w:rsid w:val="002528F9"/>
    <w:rsid w:val="00253DBE"/>
    <w:rsid w:val="00253DC6"/>
    <w:rsid w:val="0025489C"/>
    <w:rsid w:val="00261D3C"/>
    <w:rsid w:val="002622FA"/>
    <w:rsid w:val="00263518"/>
    <w:rsid w:val="00273C26"/>
    <w:rsid w:val="002759E7"/>
    <w:rsid w:val="00277326"/>
    <w:rsid w:val="002868A6"/>
    <w:rsid w:val="00292CFB"/>
    <w:rsid w:val="00297FC7"/>
    <w:rsid w:val="002A11C4"/>
    <w:rsid w:val="002A1ECF"/>
    <w:rsid w:val="002A399B"/>
    <w:rsid w:val="002C1417"/>
    <w:rsid w:val="002C2001"/>
    <w:rsid w:val="002C26C0"/>
    <w:rsid w:val="002C2BC5"/>
    <w:rsid w:val="002D574D"/>
    <w:rsid w:val="002D6C1B"/>
    <w:rsid w:val="002E0407"/>
    <w:rsid w:val="002E79CB"/>
    <w:rsid w:val="002F0471"/>
    <w:rsid w:val="002F1714"/>
    <w:rsid w:val="002F3637"/>
    <w:rsid w:val="002F5CA7"/>
    <w:rsid w:val="002F7F55"/>
    <w:rsid w:val="0030745F"/>
    <w:rsid w:val="003138FD"/>
    <w:rsid w:val="00314630"/>
    <w:rsid w:val="0032090A"/>
    <w:rsid w:val="00321CDE"/>
    <w:rsid w:val="00333E15"/>
    <w:rsid w:val="003416D3"/>
    <w:rsid w:val="00341A93"/>
    <w:rsid w:val="003571BC"/>
    <w:rsid w:val="0036090C"/>
    <w:rsid w:val="00363E5C"/>
    <w:rsid w:val="00364979"/>
    <w:rsid w:val="00364E26"/>
    <w:rsid w:val="00382B6A"/>
    <w:rsid w:val="00385B9C"/>
    <w:rsid w:val="00385FB5"/>
    <w:rsid w:val="0038715D"/>
    <w:rsid w:val="00391B33"/>
    <w:rsid w:val="00392E84"/>
    <w:rsid w:val="00394D05"/>
    <w:rsid w:val="00394DBF"/>
    <w:rsid w:val="003957A6"/>
    <w:rsid w:val="00397713"/>
    <w:rsid w:val="003A43EF"/>
    <w:rsid w:val="003A710A"/>
    <w:rsid w:val="003B4237"/>
    <w:rsid w:val="003B60A2"/>
    <w:rsid w:val="003C7445"/>
    <w:rsid w:val="003C7D7C"/>
    <w:rsid w:val="003D6B7E"/>
    <w:rsid w:val="003E39A2"/>
    <w:rsid w:val="003E57AB"/>
    <w:rsid w:val="003F2BED"/>
    <w:rsid w:val="003F73A5"/>
    <w:rsid w:val="00400B49"/>
    <w:rsid w:val="0040415B"/>
    <w:rsid w:val="00407205"/>
    <w:rsid w:val="00412CA6"/>
    <w:rsid w:val="004139E4"/>
    <w:rsid w:val="00415999"/>
    <w:rsid w:val="00417A4E"/>
    <w:rsid w:val="00423020"/>
    <w:rsid w:val="00443878"/>
    <w:rsid w:val="00452D9B"/>
    <w:rsid w:val="004539A8"/>
    <w:rsid w:val="00454783"/>
    <w:rsid w:val="00455CD3"/>
    <w:rsid w:val="004646F1"/>
    <w:rsid w:val="004712CA"/>
    <w:rsid w:val="00471C50"/>
    <w:rsid w:val="0047422E"/>
    <w:rsid w:val="0048285F"/>
    <w:rsid w:val="0049351A"/>
    <w:rsid w:val="0049674B"/>
    <w:rsid w:val="004A28EE"/>
    <w:rsid w:val="004B0DCC"/>
    <w:rsid w:val="004C0673"/>
    <w:rsid w:val="004C4E4E"/>
    <w:rsid w:val="004D25EF"/>
    <w:rsid w:val="004E08F2"/>
    <w:rsid w:val="004F3816"/>
    <w:rsid w:val="004F500A"/>
    <w:rsid w:val="004F5436"/>
    <w:rsid w:val="004F7C27"/>
    <w:rsid w:val="005126A0"/>
    <w:rsid w:val="005145E5"/>
    <w:rsid w:val="005173EF"/>
    <w:rsid w:val="0052383D"/>
    <w:rsid w:val="00532C91"/>
    <w:rsid w:val="00532E69"/>
    <w:rsid w:val="0053612D"/>
    <w:rsid w:val="005412C4"/>
    <w:rsid w:val="00543D41"/>
    <w:rsid w:val="00545472"/>
    <w:rsid w:val="005571A4"/>
    <w:rsid w:val="005604FC"/>
    <w:rsid w:val="00566EDA"/>
    <w:rsid w:val="0057081A"/>
    <w:rsid w:val="00570EAE"/>
    <w:rsid w:val="00572654"/>
    <w:rsid w:val="00590C63"/>
    <w:rsid w:val="005917CD"/>
    <w:rsid w:val="005976A1"/>
    <w:rsid w:val="005A34E7"/>
    <w:rsid w:val="005A69A3"/>
    <w:rsid w:val="005B3FD3"/>
    <w:rsid w:val="005B5629"/>
    <w:rsid w:val="005B6EC0"/>
    <w:rsid w:val="005C0300"/>
    <w:rsid w:val="005C27A2"/>
    <w:rsid w:val="005D4FEB"/>
    <w:rsid w:val="005D65ED"/>
    <w:rsid w:val="005E0E6C"/>
    <w:rsid w:val="005F4B6A"/>
    <w:rsid w:val="005F5146"/>
    <w:rsid w:val="006010F3"/>
    <w:rsid w:val="00615A0A"/>
    <w:rsid w:val="006171FA"/>
    <w:rsid w:val="00623468"/>
    <w:rsid w:val="00623492"/>
    <w:rsid w:val="006237B9"/>
    <w:rsid w:val="006333D4"/>
    <w:rsid w:val="00635B51"/>
    <w:rsid w:val="006369B2"/>
    <w:rsid w:val="0063718D"/>
    <w:rsid w:val="00647525"/>
    <w:rsid w:val="00647A71"/>
    <w:rsid w:val="006530A8"/>
    <w:rsid w:val="00656BDE"/>
    <w:rsid w:val="006570B0"/>
    <w:rsid w:val="0066022F"/>
    <w:rsid w:val="0066212A"/>
    <w:rsid w:val="00680834"/>
    <w:rsid w:val="006823F3"/>
    <w:rsid w:val="00682825"/>
    <w:rsid w:val="0069210B"/>
    <w:rsid w:val="00693139"/>
    <w:rsid w:val="00695DD7"/>
    <w:rsid w:val="006A0F3F"/>
    <w:rsid w:val="006A1103"/>
    <w:rsid w:val="006A2A02"/>
    <w:rsid w:val="006A4055"/>
    <w:rsid w:val="006A4D81"/>
    <w:rsid w:val="006A7C27"/>
    <w:rsid w:val="006B0CA9"/>
    <w:rsid w:val="006B19B0"/>
    <w:rsid w:val="006B2FE4"/>
    <w:rsid w:val="006B37B0"/>
    <w:rsid w:val="006B6BA2"/>
    <w:rsid w:val="006C5641"/>
    <w:rsid w:val="006C648A"/>
    <w:rsid w:val="006D1089"/>
    <w:rsid w:val="006D1B86"/>
    <w:rsid w:val="006D7355"/>
    <w:rsid w:val="006F0797"/>
    <w:rsid w:val="006F32EA"/>
    <w:rsid w:val="006F7DEE"/>
    <w:rsid w:val="00702980"/>
    <w:rsid w:val="00704D9C"/>
    <w:rsid w:val="00715CA6"/>
    <w:rsid w:val="00731135"/>
    <w:rsid w:val="007324AF"/>
    <w:rsid w:val="007330A4"/>
    <w:rsid w:val="007409B4"/>
    <w:rsid w:val="00741974"/>
    <w:rsid w:val="00743CA8"/>
    <w:rsid w:val="007454B6"/>
    <w:rsid w:val="0075525E"/>
    <w:rsid w:val="00756D3D"/>
    <w:rsid w:val="00761E5A"/>
    <w:rsid w:val="007806C2"/>
    <w:rsid w:val="00781FEE"/>
    <w:rsid w:val="00787820"/>
    <w:rsid w:val="00787B20"/>
    <w:rsid w:val="007903F8"/>
    <w:rsid w:val="00791077"/>
    <w:rsid w:val="00794F4F"/>
    <w:rsid w:val="007974BE"/>
    <w:rsid w:val="007A0916"/>
    <w:rsid w:val="007A0DFD"/>
    <w:rsid w:val="007A15BB"/>
    <w:rsid w:val="007A3847"/>
    <w:rsid w:val="007B14C5"/>
    <w:rsid w:val="007C5ED4"/>
    <w:rsid w:val="007C7122"/>
    <w:rsid w:val="007D0921"/>
    <w:rsid w:val="007D3F11"/>
    <w:rsid w:val="007E2C69"/>
    <w:rsid w:val="007E53E4"/>
    <w:rsid w:val="007E656A"/>
    <w:rsid w:val="007E73E6"/>
    <w:rsid w:val="007F3CAA"/>
    <w:rsid w:val="007F664D"/>
    <w:rsid w:val="00800B7D"/>
    <w:rsid w:val="00801B42"/>
    <w:rsid w:val="00807890"/>
    <w:rsid w:val="00817C13"/>
    <w:rsid w:val="0082190A"/>
    <w:rsid w:val="008249A7"/>
    <w:rsid w:val="00836D45"/>
    <w:rsid w:val="00837203"/>
    <w:rsid w:val="00842137"/>
    <w:rsid w:val="00847A77"/>
    <w:rsid w:val="00851E6C"/>
    <w:rsid w:val="00853F5F"/>
    <w:rsid w:val="00855589"/>
    <w:rsid w:val="00856C7A"/>
    <w:rsid w:val="00856F11"/>
    <w:rsid w:val="00861DB5"/>
    <w:rsid w:val="008623ED"/>
    <w:rsid w:val="00863426"/>
    <w:rsid w:val="00864E32"/>
    <w:rsid w:val="00873DC5"/>
    <w:rsid w:val="00875AA6"/>
    <w:rsid w:val="00880944"/>
    <w:rsid w:val="0089088E"/>
    <w:rsid w:val="00892297"/>
    <w:rsid w:val="008964D6"/>
    <w:rsid w:val="008B12EF"/>
    <w:rsid w:val="008B5123"/>
    <w:rsid w:val="008C50E1"/>
    <w:rsid w:val="008C5A9A"/>
    <w:rsid w:val="008D1E1E"/>
    <w:rsid w:val="008E0172"/>
    <w:rsid w:val="008F4505"/>
    <w:rsid w:val="00913A3D"/>
    <w:rsid w:val="00914FE8"/>
    <w:rsid w:val="00915A94"/>
    <w:rsid w:val="00917623"/>
    <w:rsid w:val="00936852"/>
    <w:rsid w:val="0094045D"/>
    <w:rsid w:val="009406B5"/>
    <w:rsid w:val="00945201"/>
    <w:rsid w:val="00946166"/>
    <w:rsid w:val="00953733"/>
    <w:rsid w:val="009621ED"/>
    <w:rsid w:val="00966B5C"/>
    <w:rsid w:val="0097380E"/>
    <w:rsid w:val="00977189"/>
    <w:rsid w:val="0098058D"/>
    <w:rsid w:val="00983164"/>
    <w:rsid w:val="00984252"/>
    <w:rsid w:val="00994ADC"/>
    <w:rsid w:val="009972EF"/>
    <w:rsid w:val="009A2069"/>
    <w:rsid w:val="009A5753"/>
    <w:rsid w:val="009A6492"/>
    <w:rsid w:val="009B5035"/>
    <w:rsid w:val="009C3160"/>
    <w:rsid w:val="009D399E"/>
    <w:rsid w:val="009D644B"/>
    <w:rsid w:val="009E4B6B"/>
    <w:rsid w:val="009E551E"/>
    <w:rsid w:val="009E766E"/>
    <w:rsid w:val="009F1960"/>
    <w:rsid w:val="009F4B1A"/>
    <w:rsid w:val="009F715E"/>
    <w:rsid w:val="009F78FE"/>
    <w:rsid w:val="00A00BDD"/>
    <w:rsid w:val="00A06837"/>
    <w:rsid w:val="00A10DBB"/>
    <w:rsid w:val="00A11720"/>
    <w:rsid w:val="00A21247"/>
    <w:rsid w:val="00A22436"/>
    <w:rsid w:val="00A267B1"/>
    <w:rsid w:val="00A27205"/>
    <w:rsid w:val="00A311F0"/>
    <w:rsid w:val="00A31D47"/>
    <w:rsid w:val="00A343D2"/>
    <w:rsid w:val="00A4013E"/>
    <w:rsid w:val="00A4045F"/>
    <w:rsid w:val="00A427CD"/>
    <w:rsid w:val="00A45FEE"/>
    <w:rsid w:val="00A4600B"/>
    <w:rsid w:val="00A50506"/>
    <w:rsid w:val="00A51EF0"/>
    <w:rsid w:val="00A52600"/>
    <w:rsid w:val="00A600CD"/>
    <w:rsid w:val="00A6445B"/>
    <w:rsid w:val="00A67A81"/>
    <w:rsid w:val="00A730A6"/>
    <w:rsid w:val="00A75792"/>
    <w:rsid w:val="00A827B0"/>
    <w:rsid w:val="00A85B73"/>
    <w:rsid w:val="00A96899"/>
    <w:rsid w:val="00A971A0"/>
    <w:rsid w:val="00AA1186"/>
    <w:rsid w:val="00AA1F22"/>
    <w:rsid w:val="00AB2319"/>
    <w:rsid w:val="00AB37FB"/>
    <w:rsid w:val="00AC3E73"/>
    <w:rsid w:val="00AC4A5F"/>
    <w:rsid w:val="00AC63B0"/>
    <w:rsid w:val="00AE00AB"/>
    <w:rsid w:val="00AE3921"/>
    <w:rsid w:val="00B05821"/>
    <w:rsid w:val="00B100D6"/>
    <w:rsid w:val="00B106C7"/>
    <w:rsid w:val="00B164C9"/>
    <w:rsid w:val="00B2519B"/>
    <w:rsid w:val="00B26C28"/>
    <w:rsid w:val="00B4174C"/>
    <w:rsid w:val="00B453F5"/>
    <w:rsid w:val="00B46E0F"/>
    <w:rsid w:val="00B477D5"/>
    <w:rsid w:val="00B5162E"/>
    <w:rsid w:val="00B61624"/>
    <w:rsid w:val="00B6580F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2CFD"/>
    <w:rsid w:val="00BC5400"/>
    <w:rsid w:val="00BC62E2"/>
    <w:rsid w:val="00BE4AC3"/>
    <w:rsid w:val="00C0366B"/>
    <w:rsid w:val="00C05639"/>
    <w:rsid w:val="00C229D3"/>
    <w:rsid w:val="00C41859"/>
    <w:rsid w:val="00C42125"/>
    <w:rsid w:val="00C47120"/>
    <w:rsid w:val="00C557CE"/>
    <w:rsid w:val="00C62814"/>
    <w:rsid w:val="00C64D84"/>
    <w:rsid w:val="00C67B25"/>
    <w:rsid w:val="00C748F7"/>
    <w:rsid w:val="00C74937"/>
    <w:rsid w:val="00C833BF"/>
    <w:rsid w:val="00C84D70"/>
    <w:rsid w:val="00C915D8"/>
    <w:rsid w:val="00CA0BF6"/>
    <w:rsid w:val="00CB2599"/>
    <w:rsid w:val="00CC01CB"/>
    <w:rsid w:val="00CC386F"/>
    <w:rsid w:val="00CD2139"/>
    <w:rsid w:val="00CD628A"/>
    <w:rsid w:val="00CE04EB"/>
    <w:rsid w:val="00CE5986"/>
    <w:rsid w:val="00CF0054"/>
    <w:rsid w:val="00CF050D"/>
    <w:rsid w:val="00CF4FC0"/>
    <w:rsid w:val="00D02A7D"/>
    <w:rsid w:val="00D10A47"/>
    <w:rsid w:val="00D24FCC"/>
    <w:rsid w:val="00D26477"/>
    <w:rsid w:val="00D453BA"/>
    <w:rsid w:val="00D465EB"/>
    <w:rsid w:val="00D5043E"/>
    <w:rsid w:val="00D56CC3"/>
    <w:rsid w:val="00D647EF"/>
    <w:rsid w:val="00D67F1C"/>
    <w:rsid w:val="00D70E06"/>
    <w:rsid w:val="00D73137"/>
    <w:rsid w:val="00D977A2"/>
    <w:rsid w:val="00DA1D47"/>
    <w:rsid w:val="00DB0706"/>
    <w:rsid w:val="00DB602A"/>
    <w:rsid w:val="00DB77F7"/>
    <w:rsid w:val="00DD50DE"/>
    <w:rsid w:val="00DE1204"/>
    <w:rsid w:val="00DE13D7"/>
    <w:rsid w:val="00DE3062"/>
    <w:rsid w:val="00DF25D0"/>
    <w:rsid w:val="00DF7698"/>
    <w:rsid w:val="00E03E45"/>
    <w:rsid w:val="00E0581D"/>
    <w:rsid w:val="00E07141"/>
    <w:rsid w:val="00E078D9"/>
    <w:rsid w:val="00E1590B"/>
    <w:rsid w:val="00E204DD"/>
    <w:rsid w:val="00E228B7"/>
    <w:rsid w:val="00E31537"/>
    <w:rsid w:val="00E34D99"/>
    <w:rsid w:val="00E353EC"/>
    <w:rsid w:val="00E354BB"/>
    <w:rsid w:val="00E400C1"/>
    <w:rsid w:val="00E47239"/>
    <w:rsid w:val="00E51F61"/>
    <w:rsid w:val="00E53C24"/>
    <w:rsid w:val="00E56E77"/>
    <w:rsid w:val="00E77926"/>
    <w:rsid w:val="00E834C9"/>
    <w:rsid w:val="00E87BB2"/>
    <w:rsid w:val="00E907C0"/>
    <w:rsid w:val="00E93FDA"/>
    <w:rsid w:val="00E94692"/>
    <w:rsid w:val="00EA0BE7"/>
    <w:rsid w:val="00EB3654"/>
    <w:rsid w:val="00EB444D"/>
    <w:rsid w:val="00EC0B81"/>
    <w:rsid w:val="00EC1079"/>
    <w:rsid w:val="00EC2D99"/>
    <w:rsid w:val="00EC57C1"/>
    <w:rsid w:val="00EC667E"/>
    <w:rsid w:val="00ED1B45"/>
    <w:rsid w:val="00ED4F50"/>
    <w:rsid w:val="00EE1A06"/>
    <w:rsid w:val="00EE5C0D"/>
    <w:rsid w:val="00EF0360"/>
    <w:rsid w:val="00EF4792"/>
    <w:rsid w:val="00EF76DC"/>
    <w:rsid w:val="00EF7BA7"/>
    <w:rsid w:val="00F02294"/>
    <w:rsid w:val="00F02692"/>
    <w:rsid w:val="00F20E2A"/>
    <w:rsid w:val="00F26C7D"/>
    <w:rsid w:val="00F30DE7"/>
    <w:rsid w:val="00F35F57"/>
    <w:rsid w:val="00F455DC"/>
    <w:rsid w:val="00F50467"/>
    <w:rsid w:val="00F560CB"/>
    <w:rsid w:val="00F562A0"/>
    <w:rsid w:val="00F57FA4"/>
    <w:rsid w:val="00F63EC4"/>
    <w:rsid w:val="00F90D24"/>
    <w:rsid w:val="00F9547A"/>
    <w:rsid w:val="00FA0036"/>
    <w:rsid w:val="00FA02CB"/>
    <w:rsid w:val="00FA2177"/>
    <w:rsid w:val="00FA44F0"/>
    <w:rsid w:val="00FB0783"/>
    <w:rsid w:val="00FB5DA4"/>
    <w:rsid w:val="00FB7821"/>
    <w:rsid w:val="00FB7A8B"/>
    <w:rsid w:val="00FB7B25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00FF5F32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4F5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656BD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5-TSAG-C-0001/en" TargetMode="External"/><Relationship Id="rId21" Type="http://schemas.openxmlformats.org/officeDocument/2006/relationships/hyperlink" Target="https://www.itu.int/md/T25-TSAG-250526-TD-GEN-0048/en" TargetMode="External"/><Relationship Id="rId42" Type="http://schemas.openxmlformats.org/officeDocument/2006/relationships/hyperlink" Target="https://www.itu.int/md/T25-TSAG-250526-TD-GEN-0040/en" TargetMode="External"/><Relationship Id="rId47" Type="http://schemas.openxmlformats.org/officeDocument/2006/relationships/hyperlink" Target="https://www.itu.int/md/T25-TSAG-250526-TD-GEN-0082/en" TargetMode="External"/><Relationship Id="rId63" Type="http://schemas.openxmlformats.org/officeDocument/2006/relationships/hyperlink" Target="https://www.itu.int/md/T25-TSAG-250526-TD-GEN-0124/en" TargetMode="External"/><Relationship Id="rId68" Type="http://schemas.openxmlformats.org/officeDocument/2006/relationships/hyperlink" Target="https://www.itu.int/md/T25-TSAG-250526-TD-GEN-008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22/en" TargetMode="External"/><Relationship Id="rId29" Type="http://schemas.openxmlformats.org/officeDocument/2006/relationships/hyperlink" Target="https://www.itu.int/md/T25-TSAG-C-0011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TSAG-250526-TD-GEN-0057/en" TargetMode="External"/><Relationship Id="rId32" Type="http://schemas.openxmlformats.org/officeDocument/2006/relationships/hyperlink" Target="https://www.itu.int/md/T25-TSAG-250526-TD-GEN-0091/en" TargetMode="External"/><Relationship Id="rId37" Type="http://schemas.openxmlformats.org/officeDocument/2006/relationships/hyperlink" Target="https://www.itu.int/md/T25-TSAG-250526-TD-GEN-0092/en" TargetMode="External"/><Relationship Id="rId40" Type="http://schemas.openxmlformats.org/officeDocument/2006/relationships/hyperlink" Target="https://www.itu.int/md/T25-TSAG-250526-TD-GEN-0047/en" TargetMode="External"/><Relationship Id="rId45" Type="http://schemas.openxmlformats.org/officeDocument/2006/relationships/hyperlink" Target="https://www.itu.int/md/T25-TSAG-250526-TD-GEN-0086/en" TargetMode="External"/><Relationship Id="rId53" Type="http://schemas.openxmlformats.org/officeDocument/2006/relationships/hyperlink" Target="https://www.itu.int/md/T25-TSAG-250526-TD-GEN-0020/en" TargetMode="External"/><Relationship Id="rId58" Type="http://schemas.openxmlformats.org/officeDocument/2006/relationships/hyperlink" Target="https://www.itu.int/md/T25-TSAG-250526-TD-GEN-0026/en" TargetMode="External"/><Relationship Id="rId66" Type="http://schemas.openxmlformats.org/officeDocument/2006/relationships/hyperlink" Target="https://www.itu.int/md/T25-TSAG-250526-TD-GEN-0078/en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T25-TSAG-250526-TD-GEN-0029/en" TargetMode="External"/><Relationship Id="rId19" Type="http://schemas.openxmlformats.org/officeDocument/2006/relationships/hyperlink" Target="https://www.itu.int/md/T25-TSAG-250526-TD-GEN-0089/en" TargetMode="External"/><Relationship Id="rId14" Type="http://schemas.openxmlformats.org/officeDocument/2006/relationships/hyperlink" Target="https://www.itu.int/md/T25-TSAG-250526-TD-GEN-0105/en" TargetMode="External"/><Relationship Id="rId22" Type="http://schemas.openxmlformats.org/officeDocument/2006/relationships/hyperlink" Target="https://www.itu.int/md/T25-TSAG-250526-TD-GEN-0120/en" TargetMode="External"/><Relationship Id="rId27" Type="http://schemas.openxmlformats.org/officeDocument/2006/relationships/hyperlink" Target="https://www.itu.int/md/T25-TSAG-250526-TD-GEN-0061/en" TargetMode="External"/><Relationship Id="rId30" Type="http://schemas.openxmlformats.org/officeDocument/2006/relationships/hyperlink" Target="https://www.itu.int/md/T25-TSAG-C-0018/en" TargetMode="External"/><Relationship Id="rId35" Type="http://schemas.openxmlformats.org/officeDocument/2006/relationships/hyperlink" Target="https://www.itu.int/md/T25-TSAG-250526-TD-GEN-0045/en" TargetMode="External"/><Relationship Id="rId43" Type="http://schemas.openxmlformats.org/officeDocument/2006/relationships/hyperlink" Target="https://www.itu.int/md/T25-TSAG-250526-TD-GEN-0044/en" TargetMode="External"/><Relationship Id="rId48" Type="http://schemas.openxmlformats.org/officeDocument/2006/relationships/hyperlink" Target="https://www.itu.int/md/T25-TSAG-250526-TD-GEN-0063/en" TargetMode="External"/><Relationship Id="rId56" Type="http://schemas.openxmlformats.org/officeDocument/2006/relationships/hyperlink" Target="https://www.itu.int/md/T25-TSAG-250526-TD-GEN-0024/en" TargetMode="External"/><Relationship Id="rId64" Type="http://schemas.openxmlformats.org/officeDocument/2006/relationships/hyperlink" Target="https://www.itu.int/md/T25-TSAG-250526-TD-GEN-0059/en" TargetMode="External"/><Relationship Id="rId69" Type="http://schemas.openxmlformats.org/officeDocument/2006/relationships/hyperlink" Target="https://www.itu.int/md/T25-TSAG-250526-TD-GEN-0037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5-TSAG-250526-TD-GEN-0081/en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m_naganuma@nec.com" TargetMode="External"/><Relationship Id="rId17" Type="http://schemas.openxmlformats.org/officeDocument/2006/relationships/hyperlink" Target="https://www.itu.int/md/T25-TSAG-250526-TD-GEN-0007/en" TargetMode="External"/><Relationship Id="rId25" Type="http://schemas.openxmlformats.org/officeDocument/2006/relationships/hyperlink" Target="https://www.itu.int/md/T25-TSAG-250526-TD-GEN-0069/en" TargetMode="External"/><Relationship Id="rId33" Type="http://schemas.openxmlformats.org/officeDocument/2006/relationships/hyperlink" Target="https://www.itu.int/md/T25-TSAG-250526-TD-GEN-0041/en" TargetMode="External"/><Relationship Id="rId38" Type="http://schemas.openxmlformats.org/officeDocument/2006/relationships/hyperlink" Target="https://www.itu.int/md/T25-TSAG-250526-TD-GEN-0049/en" TargetMode="External"/><Relationship Id="rId46" Type="http://schemas.openxmlformats.org/officeDocument/2006/relationships/hyperlink" Target="https://www.itu.int/md/T25-TSAG-C-0020/en" TargetMode="External"/><Relationship Id="rId59" Type="http://schemas.openxmlformats.org/officeDocument/2006/relationships/hyperlink" Target="https://www.itu.int/md/T25-TSAG-250526-TD-GEN-0027/en" TargetMode="External"/><Relationship Id="rId67" Type="http://schemas.openxmlformats.org/officeDocument/2006/relationships/hyperlink" Target="https://www.itu.int/md/T25-TSAG-250526-TD-GEN-0080/en" TargetMode="External"/><Relationship Id="rId20" Type="http://schemas.openxmlformats.org/officeDocument/2006/relationships/hyperlink" Target="https://www.itu.int/md/T25-TSAG-250526-TD-GEN-0090/en" TargetMode="External"/><Relationship Id="rId41" Type="http://schemas.openxmlformats.org/officeDocument/2006/relationships/hyperlink" Target="https://www.itu.int/md/T25-TSAG-250526-TD-GEN-0062/en" TargetMode="External"/><Relationship Id="rId54" Type="http://schemas.openxmlformats.org/officeDocument/2006/relationships/hyperlink" Target="https://www.itu.int/md/T25-TSAG-250526-TD-GEN-0021/en" TargetMode="External"/><Relationship Id="rId62" Type="http://schemas.openxmlformats.org/officeDocument/2006/relationships/hyperlink" Target="https://www.itu.int/md/T25-TSAG-250526-TD-GEN-0054/en" TargetMode="External"/><Relationship Id="rId70" Type="http://schemas.openxmlformats.org/officeDocument/2006/relationships/hyperlink" Target="https://www.itu.int/md/T25-TSAG-250526-TD-GEN-012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5-TSAG-250526-TD-GEN-0015/en" TargetMode="External"/><Relationship Id="rId23" Type="http://schemas.openxmlformats.org/officeDocument/2006/relationships/hyperlink" Target="https://www.itu.int/md/T25-TSAG-250526-TD-GEN-0058/en" TargetMode="External"/><Relationship Id="rId28" Type="http://schemas.openxmlformats.org/officeDocument/2006/relationships/hyperlink" Target="https://www.itu.int/md/T25-TSAG-250526-TD-GEN-0083/en" TargetMode="External"/><Relationship Id="rId36" Type="http://schemas.openxmlformats.org/officeDocument/2006/relationships/hyperlink" Target="https://www.itu.int/md/T25-TSAG-250526-TD-GEN-0046/en" TargetMode="External"/><Relationship Id="rId49" Type="http://schemas.openxmlformats.org/officeDocument/2006/relationships/hyperlink" Target="https://www.itu.int/md/T25-TSAG-250526-TD-GEN-0076/en" TargetMode="External"/><Relationship Id="rId57" Type="http://schemas.openxmlformats.org/officeDocument/2006/relationships/hyperlink" Target="https://www.itu.int/md/T25-TSAG-250526-TD-GEN-0025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5-TSAG-250526-TD-GEN-0036/en" TargetMode="External"/><Relationship Id="rId44" Type="http://schemas.openxmlformats.org/officeDocument/2006/relationships/hyperlink" Target="https://www.itu.int/md/T25-TSAG-250526-TD-GEN-0043/en" TargetMode="External"/><Relationship Id="rId52" Type="http://schemas.openxmlformats.org/officeDocument/2006/relationships/hyperlink" Target="https://www.itu.int/md/T25-TSAG-250526-TD-GEN-0033/en" TargetMode="External"/><Relationship Id="rId60" Type="http://schemas.openxmlformats.org/officeDocument/2006/relationships/hyperlink" Target="https://www.itu.int/md/T25-TSAG-250526-TD-GEN-0028/en" TargetMode="External"/><Relationship Id="rId65" Type="http://schemas.openxmlformats.org/officeDocument/2006/relationships/hyperlink" Target="https://www.itu.int/md/T25-TSAG-250526-TD-GEN-0070/en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artin.adolph@itu.int" TargetMode="External"/><Relationship Id="rId18" Type="http://schemas.openxmlformats.org/officeDocument/2006/relationships/hyperlink" Target="https://www.itu.int/md/T25-TSAG-C-0016/en" TargetMode="External"/><Relationship Id="rId39" Type="http://schemas.openxmlformats.org/officeDocument/2006/relationships/hyperlink" Target="https://www.itu.int/md/T25-TSAG-250526-TD-GEN-0087/en" TargetMode="External"/><Relationship Id="rId34" Type="http://schemas.openxmlformats.org/officeDocument/2006/relationships/hyperlink" Target="https://www.itu.int/md/T25-TSAG-250526-TD-GEN-0116/en" TargetMode="External"/><Relationship Id="rId50" Type="http://schemas.openxmlformats.org/officeDocument/2006/relationships/hyperlink" Target="https://www.itu.int/md/T25-TSAG-250526-TD-GEN-0084/en" TargetMode="External"/><Relationship Id="rId55" Type="http://schemas.openxmlformats.org/officeDocument/2006/relationships/hyperlink" Target="https://www.itu.int/md/T25-TSAG-250526-TD-GEN-0023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meetingdoc.asp?lang=en&amp;parent=T17-TSAG-220110-TD-GEN-11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6</Pages>
  <Words>2051</Words>
  <Characters>11673</Characters>
  <Application>Microsoft Office Word</Application>
  <DocSecurity>4</DocSecurity>
  <Lines>364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Manager>ITU-T</Manager>
  <Company>International Telecommunication Union (ITU)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RG-WPR (Geneva, 26-30 May 2025)</dc:title>
  <dc:subject/>
  <dc:creator>Rapporteur, RG-WPR</dc:creator>
  <cp:keywords/>
  <dc:description>TSAG-TD  For: Proposed date and time: TBD_x000d_Document date: _x000d_Saved by ITU51018027 at 23:00:30 on 23/05/2025</dc:description>
  <cp:lastModifiedBy>TSB</cp:lastModifiedBy>
  <cp:revision>2</cp:revision>
  <cp:lastPrinted>2025-05-25T12:07:00Z</cp:lastPrinted>
  <dcterms:created xsi:type="dcterms:W3CDTF">2025-05-26T08:49:00Z</dcterms:created>
  <dcterms:modified xsi:type="dcterms:W3CDTF">2025-05-26T08:49:00Z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Proposed date and time: TBD</vt:lpwstr>
  </property>
  <property fmtid="{D5CDD505-2E9C-101B-9397-08002B2CF9AE}" pid="8" name="Docauthor">
    <vt:lpwstr>Rapporteur, RG-WPR</vt:lpwstr>
  </property>
</Properties>
</file>