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E771E7" w:rsidRPr="009D4900" w14:paraId="44B73FD9" w14:textId="77777777" w:rsidTr="00E771E7">
        <w:trPr>
          <w:cantSplit/>
        </w:trPr>
        <w:tc>
          <w:tcPr>
            <w:tcW w:w="1290" w:type="dxa"/>
            <w:vAlign w:val="center"/>
          </w:tcPr>
          <w:p w14:paraId="2A6E376C" w14:textId="77777777" w:rsidR="00E771E7" w:rsidRPr="009D4900" w:rsidRDefault="00E771E7" w:rsidP="00AC1096">
            <w:pPr>
              <w:spacing w:before="0"/>
            </w:pPr>
            <w:r>
              <w:rPr>
                <w:noProof/>
              </w:rPr>
              <w:drawing>
                <wp:inline distT="0" distB="0" distL="0" distR="0" wp14:anchorId="2D27EF0E" wp14:editId="700ABAFC">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6150F862" w14:textId="77777777" w:rsidR="00E771E7" w:rsidRPr="009D4900" w:rsidRDefault="00E771E7" w:rsidP="00AC1096">
            <w:pPr>
              <w:pStyle w:val="TopHeader"/>
            </w:pPr>
            <w:r w:rsidRPr="008A186A">
              <w:t>World Telecommunication Standardization Assembly (WTSA-24)</w:t>
            </w:r>
            <w:r w:rsidRPr="00742988">
              <w:br/>
            </w:r>
            <w:r w:rsidRPr="008A186A">
              <w:rPr>
                <w:sz w:val="18"/>
                <w:szCs w:val="18"/>
              </w:rPr>
              <w:t>New Delhi, 15–24 October 2024</w:t>
            </w:r>
          </w:p>
        </w:tc>
        <w:tc>
          <w:tcPr>
            <w:tcW w:w="1134" w:type="dxa"/>
            <w:tcBorders>
              <w:left w:val="nil"/>
            </w:tcBorders>
            <w:vAlign w:val="center"/>
          </w:tcPr>
          <w:p w14:paraId="7A55B2BF" w14:textId="77777777" w:rsidR="00E771E7" w:rsidRPr="009D4900" w:rsidRDefault="00E771E7" w:rsidP="00AC1096">
            <w:pPr>
              <w:spacing w:before="0"/>
            </w:pPr>
            <w:r w:rsidRPr="009D4900">
              <w:rPr>
                <w:noProof/>
                <w:lang w:eastAsia="zh-CN"/>
              </w:rPr>
              <w:drawing>
                <wp:inline distT="0" distB="0" distL="0" distR="0" wp14:anchorId="66B439A6" wp14:editId="2B1488EC">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771E7" w:rsidRPr="009D4900" w14:paraId="75FBE984" w14:textId="77777777" w:rsidTr="00E771E7">
        <w:trPr>
          <w:cantSplit/>
        </w:trPr>
        <w:tc>
          <w:tcPr>
            <w:tcW w:w="9639" w:type="dxa"/>
            <w:gridSpan w:val="5"/>
            <w:tcBorders>
              <w:bottom w:val="single" w:sz="12" w:space="0" w:color="auto"/>
            </w:tcBorders>
          </w:tcPr>
          <w:p w14:paraId="4519486A" w14:textId="77777777" w:rsidR="00E771E7" w:rsidRPr="009D4900" w:rsidRDefault="00E771E7" w:rsidP="00AC1096">
            <w:pPr>
              <w:spacing w:before="0"/>
            </w:pPr>
          </w:p>
        </w:tc>
      </w:tr>
      <w:tr w:rsidR="00E771E7" w:rsidRPr="009D4900" w14:paraId="336DB733" w14:textId="77777777" w:rsidTr="00E771E7">
        <w:trPr>
          <w:cantSplit/>
        </w:trPr>
        <w:tc>
          <w:tcPr>
            <w:tcW w:w="6237" w:type="dxa"/>
            <w:gridSpan w:val="2"/>
            <w:tcBorders>
              <w:top w:val="single" w:sz="12" w:space="0" w:color="auto"/>
            </w:tcBorders>
          </w:tcPr>
          <w:p w14:paraId="5C3A5314" w14:textId="77777777" w:rsidR="00E771E7" w:rsidRPr="009D4900" w:rsidRDefault="00E771E7" w:rsidP="00AC1096">
            <w:pPr>
              <w:spacing w:before="0"/>
            </w:pPr>
          </w:p>
        </w:tc>
        <w:tc>
          <w:tcPr>
            <w:tcW w:w="3402" w:type="dxa"/>
            <w:gridSpan w:val="3"/>
          </w:tcPr>
          <w:p w14:paraId="44921649" w14:textId="77777777" w:rsidR="00E771E7" w:rsidRPr="009D4900" w:rsidRDefault="00E771E7" w:rsidP="00AC1096">
            <w:pPr>
              <w:spacing w:before="0"/>
              <w:rPr>
                <w:rFonts w:ascii="Verdana" w:hAnsi="Verdana"/>
                <w:b/>
                <w:bCs/>
                <w:sz w:val="20"/>
              </w:rPr>
            </w:pPr>
          </w:p>
        </w:tc>
      </w:tr>
      <w:tr w:rsidR="00E771E7" w:rsidRPr="009D4900" w14:paraId="34313E4F" w14:textId="77777777" w:rsidTr="00E771E7">
        <w:trPr>
          <w:cantSplit/>
        </w:trPr>
        <w:tc>
          <w:tcPr>
            <w:tcW w:w="6237" w:type="dxa"/>
            <w:gridSpan w:val="2"/>
          </w:tcPr>
          <w:p w14:paraId="131A00B6" w14:textId="77777777" w:rsidR="00E771E7" w:rsidRPr="009D4900" w:rsidRDefault="00E771E7" w:rsidP="00AC1096">
            <w:pPr>
              <w:pStyle w:val="Committee"/>
              <w:rPr>
                <w:highlight w:val="yellow"/>
              </w:rPr>
            </w:pPr>
            <w:r>
              <w:t>PLENARY MEETING</w:t>
            </w:r>
          </w:p>
        </w:tc>
        <w:tc>
          <w:tcPr>
            <w:tcW w:w="1787" w:type="dxa"/>
          </w:tcPr>
          <w:p w14:paraId="679A1025" w14:textId="77777777" w:rsidR="00E771E7" w:rsidRPr="006A719E" w:rsidRDefault="00E771E7" w:rsidP="00AC1096">
            <w:pPr>
              <w:pStyle w:val="TopHeader"/>
              <w:spacing w:before="0"/>
            </w:pPr>
            <w:r w:rsidRPr="006A719E">
              <w:rPr>
                <w:sz w:val="20"/>
                <w:szCs w:val="20"/>
              </w:rPr>
              <w:t>Document</w:t>
            </w:r>
          </w:p>
        </w:tc>
        <w:tc>
          <w:tcPr>
            <w:tcW w:w="1615" w:type="dxa"/>
            <w:gridSpan w:val="2"/>
          </w:tcPr>
          <w:p w14:paraId="1C6A46F7" w14:textId="739BB978" w:rsidR="00E771E7" w:rsidRPr="00752D4D" w:rsidRDefault="009C413B" w:rsidP="00AC1096">
            <w:pPr>
              <w:pStyle w:val="Docnumber"/>
            </w:pPr>
            <w:r>
              <w:rPr>
                <w:lang w:val="en-US"/>
              </w:rPr>
              <w:t>2</w:t>
            </w:r>
            <w:r w:rsidR="00536329">
              <w:rPr>
                <w:lang w:val="en-US"/>
              </w:rPr>
              <w:t>7</w:t>
            </w:r>
            <w:r w:rsidR="00E771E7">
              <w:rPr>
                <w:lang w:val="en-US"/>
              </w:rPr>
              <w:t>-E</w:t>
            </w:r>
          </w:p>
        </w:tc>
      </w:tr>
      <w:tr w:rsidR="00E771E7" w:rsidRPr="009D4900" w14:paraId="37C05190" w14:textId="77777777" w:rsidTr="00E771E7">
        <w:trPr>
          <w:cantSplit/>
        </w:trPr>
        <w:tc>
          <w:tcPr>
            <w:tcW w:w="6237" w:type="dxa"/>
            <w:gridSpan w:val="2"/>
          </w:tcPr>
          <w:p w14:paraId="6030289A" w14:textId="77777777" w:rsidR="00E771E7" w:rsidRPr="009D4900" w:rsidRDefault="00E771E7" w:rsidP="00AC1096">
            <w:pPr>
              <w:spacing w:before="0"/>
            </w:pPr>
          </w:p>
        </w:tc>
        <w:tc>
          <w:tcPr>
            <w:tcW w:w="3402" w:type="dxa"/>
            <w:gridSpan w:val="3"/>
          </w:tcPr>
          <w:p w14:paraId="329275DC" w14:textId="6DF9F8B2" w:rsidR="00E771E7" w:rsidRPr="00752D4D" w:rsidRDefault="004B3536" w:rsidP="00AC1096">
            <w:pPr>
              <w:pStyle w:val="TopHeader"/>
              <w:spacing w:before="0"/>
              <w:rPr>
                <w:sz w:val="20"/>
                <w:szCs w:val="20"/>
              </w:rPr>
            </w:pPr>
            <w:r>
              <w:rPr>
                <w:sz w:val="20"/>
                <w:szCs w:val="20"/>
              </w:rPr>
              <w:t>September</w:t>
            </w:r>
            <w:r w:rsidR="00E771E7">
              <w:rPr>
                <w:sz w:val="20"/>
                <w:szCs w:val="20"/>
              </w:rPr>
              <w:t xml:space="preserve"> 2024</w:t>
            </w:r>
          </w:p>
        </w:tc>
      </w:tr>
      <w:tr w:rsidR="00E771E7" w:rsidRPr="009D4900" w14:paraId="538B2E2A" w14:textId="77777777" w:rsidTr="00E771E7">
        <w:trPr>
          <w:cantSplit/>
        </w:trPr>
        <w:tc>
          <w:tcPr>
            <w:tcW w:w="6237" w:type="dxa"/>
            <w:gridSpan w:val="2"/>
          </w:tcPr>
          <w:p w14:paraId="6805D694" w14:textId="77777777" w:rsidR="00E771E7" w:rsidRPr="009D4900" w:rsidRDefault="00E771E7" w:rsidP="00AC1096">
            <w:pPr>
              <w:spacing w:before="0"/>
            </w:pPr>
          </w:p>
        </w:tc>
        <w:tc>
          <w:tcPr>
            <w:tcW w:w="3402" w:type="dxa"/>
            <w:gridSpan w:val="3"/>
          </w:tcPr>
          <w:p w14:paraId="4305E0BB" w14:textId="77777777" w:rsidR="00E771E7" w:rsidRPr="00752D4D" w:rsidRDefault="00E771E7" w:rsidP="00AC1096">
            <w:pPr>
              <w:pStyle w:val="TopHeader"/>
              <w:spacing w:before="0"/>
              <w:rPr>
                <w:sz w:val="20"/>
                <w:szCs w:val="20"/>
              </w:rPr>
            </w:pPr>
            <w:r w:rsidRPr="00752D4D">
              <w:rPr>
                <w:sz w:val="20"/>
                <w:szCs w:val="20"/>
              </w:rPr>
              <w:t>Original: English</w:t>
            </w:r>
          </w:p>
        </w:tc>
      </w:tr>
      <w:tr w:rsidR="00E771E7" w:rsidRPr="009D4900" w14:paraId="74559907" w14:textId="77777777" w:rsidTr="00E771E7">
        <w:trPr>
          <w:cantSplit/>
        </w:trPr>
        <w:tc>
          <w:tcPr>
            <w:tcW w:w="9639" w:type="dxa"/>
            <w:gridSpan w:val="5"/>
          </w:tcPr>
          <w:p w14:paraId="1D76DEFF" w14:textId="77777777" w:rsidR="00E771E7" w:rsidRPr="009D4900" w:rsidRDefault="00E771E7" w:rsidP="00AC1096">
            <w:pPr>
              <w:pStyle w:val="TopHeader"/>
              <w:spacing w:before="0"/>
              <w:rPr>
                <w:sz w:val="20"/>
              </w:rPr>
            </w:pPr>
          </w:p>
        </w:tc>
      </w:tr>
      <w:tr w:rsidR="00E771E7" w:rsidRPr="009D4900" w14:paraId="31C655B5" w14:textId="77777777" w:rsidTr="00E771E7">
        <w:trPr>
          <w:cantSplit/>
          <w:trHeight w:val="1341"/>
        </w:trPr>
        <w:tc>
          <w:tcPr>
            <w:tcW w:w="9639" w:type="dxa"/>
            <w:gridSpan w:val="5"/>
            <w:vAlign w:val="bottom"/>
          </w:tcPr>
          <w:p w14:paraId="12DC8AD2" w14:textId="77FF4614" w:rsidR="00E771E7" w:rsidRPr="009D4900" w:rsidRDefault="009C413B" w:rsidP="0093202A">
            <w:pPr>
              <w:pStyle w:val="Source"/>
              <w:rPr>
                <w:highlight w:val="yellow"/>
              </w:rPr>
            </w:pPr>
            <w:bookmarkStart w:id="0" w:name="_Hlk159917997"/>
            <w:r w:rsidRPr="009F4E53">
              <w:t>Director of TSB</w:t>
            </w:r>
          </w:p>
        </w:tc>
      </w:tr>
      <w:bookmarkEnd w:id="0"/>
      <w:tr w:rsidR="00E771E7" w:rsidRPr="009D4900" w14:paraId="5455282D" w14:textId="77777777" w:rsidTr="00E771E7">
        <w:trPr>
          <w:cantSplit/>
        </w:trPr>
        <w:tc>
          <w:tcPr>
            <w:tcW w:w="9639" w:type="dxa"/>
            <w:gridSpan w:val="5"/>
          </w:tcPr>
          <w:p w14:paraId="20D2DC2B" w14:textId="33ED8E88" w:rsidR="00E771E7" w:rsidRPr="009D4900" w:rsidRDefault="00E771E7" w:rsidP="00AC1096">
            <w:pPr>
              <w:pStyle w:val="Title1"/>
              <w:rPr>
                <w:highlight w:val="yellow"/>
              </w:rPr>
            </w:pPr>
            <w:r w:rsidRPr="0041643C">
              <w:t xml:space="preserve">Report of </w:t>
            </w:r>
            <w:r w:rsidR="009C413B" w:rsidRPr="009F4E53">
              <w:t>the Telecommunication Standardization Advisory Group</w:t>
            </w:r>
            <w:r w:rsidR="009C413B" w:rsidRPr="0041643C">
              <w:t xml:space="preserve"> </w:t>
            </w:r>
            <w:r w:rsidRPr="0041643C">
              <w:t>to the World Telecommunication Standardization Assembly (WTSA-2</w:t>
            </w:r>
            <w:r>
              <w:t>4</w:t>
            </w:r>
            <w:r w:rsidRPr="0041643C">
              <w:t xml:space="preserve">), Part </w:t>
            </w:r>
            <w:r w:rsidR="00F2415E">
              <w:rPr>
                <w:rFonts w:hint="eastAsia"/>
                <w:lang w:eastAsia="ja-JP"/>
              </w:rPr>
              <w:t>I</w:t>
            </w:r>
            <w:r w:rsidR="00536329">
              <w:t>V</w:t>
            </w:r>
            <w:r w:rsidRPr="0041643C">
              <w:t xml:space="preserve">: </w:t>
            </w:r>
            <w:r w:rsidR="00536329" w:rsidRPr="00812295">
              <w:t>TSAG report in respect of Resolution 22</w:t>
            </w:r>
          </w:p>
        </w:tc>
      </w:tr>
      <w:tr w:rsidR="00E771E7" w:rsidRPr="00426748" w14:paraId="459CD4D4" w14:textId="77777777" w:rsidTr="00E771E7">
        <w:trPr>
          <w:cantSplit/>
          <w:trHeight w:hRule="exact" w:val="240"/>
        </w:trPr>
        <w:tc>
          <w:tcPr>
            <w:tcW w:w="9639" w:type="dxa"/>
            <w:gridSpan w:val="5"/>
          </w:tcPr>
          <w:p w14:paraId="61F315EB" w14:textId="77777777" w:rsidR="00E771E7" w:rsidRDefault="00E771E7" w:rsidP="00AC1096">
            <w:pPr>
              <w:pStyle w:val="Title2"/>
              <w:spacing w:before="240"/>
            </w:pPr>
          </w:p>
        </w:tc>
      </w:tr>
      <w:tr w:rsidR="00E771E7" w:rsidRPr="00426748" w14:paraId="34CB70C2" w14:textId="77777777" w:rsidTr="00E771E7">
        <w:trPr>
          <w:cantSplit/>
          <w:trHeight w:hRule="exact" w:val="240"/>
        </w:trPr>
        <w:tc>
          <w:tcPr>
            <w:tcW w:w="9639" w:type="dxa"/>
            <w:gridSpan w:val="5"/>
          </w:tcPr>
          <w:p w14:paraId="2C9D978B" w14:textId="77777777" w:rsidR="00E771E7" w:rsidRPr="00DB6F38" w:rsidRDefault="00E771E7" w:rsidP="00AC1096">
            <w:pPr>
              <w:pStyle w:val="Agendaitem"/>
              <w:spacing w:before="0"/>
            </w:pPr>
          </w:p>
        </w:tc>
      </w:tr>
    </w:tbl>
    <w:p w14:paraId="7BB1A454" w14:textId="77777777" w:rsidR="00E771E7" w:rsidRPr="009D4900" w:rsidRDefault="00E771E7" w:rsidP="00E771E7"/>
    <w:tbl>
      <w:tblPr>
        <w:tblW w:w="5000" w:type="pct"/>
        <w:tblLayout w:type="fixed"/>
        <w:tblLook w:val="0000" w:firstRow="0" w:lastRow="0" w:firstColumn="0" w:lastColumn="0" w:noHBand="0" w:noVBand="0"/>
      </w:tblPr>
      <w:tblGrid>
        <w:gridCol w:w="1912"/>
        <w:gridCol w:w="3935"/>
        <w:gridCol w:w="3792"/>
      </w:tblGrid>
      <w:tr w:rsidR="00E771E7" w:rsidRPr="009D4900" w14:paraId="066FF6C1" w14:textId="77777777" w:rsidTr="00E771E7">
        <w:trPr>
          <w:cantSplit/>
        </w:trPr>
        <w:tc>
          <w:tcPr>
            <w:tcW w:w="1912" w:type="dxa"/>
          </w:tcPr>
          <w:p w14:paraId="68FA3342" w14:textId="77777777" w:rsidR="00E771E7" w:rsidRPr="009D4900" w:rsidRDefault="00E771E7" w:rsidP="00AC1096">
            <w:r w:rsidRPr="009D4900">
              <w:rPr>
                <w:b/>
                <w:bCs/>
              </w:rPr>
              <w:t>Abstract:</w:t>
            </w:r>
          </w:p>
        </w:tc>
        <w:tc>
          <w:tcPr>
            <w:tcW w:w="7727" w:type="dxa"/>
            <w:gridSpan w:val="2"/>
          </w:tcPr>
          <w:p w14:paraId="618D57D8" w14:textId="32486E98" w:rsidR="00E771E7" w:rsidRPr="009D4900" w:rsidRDefault="00536329" w:rsidP="00AC1096">
            <w:pPr>
              <w:pStyle w:val="Abstract"/>
              <w:rPr>
                <w:lang w:val="en-GB"/>
              </w:rPr>
            </w:pPr>
            <w:r w:rsidRPr="00536329">
              <w:rPr>
                <w:color w:val="000000" w:themeColor="text1"/>
              </w:rPr>
              <w:t>WTSA-</w:t>
            </w:r>
            <w:r>
              <w:rPr>
                <w:color w:val="000000" w:themeColor="text1"/>
              </w:rPr>
              <w:t>20</w:t>
            </w:r>
            <w:r w:rsidRPr="00536329">
              <w:rPr>
                <w:color w:val="000000" w:themeColor="text1"/>
              </w:rPr>
              <w:t xml:space="preserve"> assigned specific matters to TSAG on which it can </w:t>
            </w:r>
            <w:proofErr w:type="gramStart"/>
            <w:r w:rsidRPr="00536329">
              <w:rPr>
                <w:color w:val="000000" w:themeColor="text1"/>
              </w:rPr>
              <w:t>take action</w:t>
            </w:r>
            <w:proofErr w:type="gramEnd"/>
            <w:r w:rsidRPr="00536329">
              <w:rPr>
                <w:color w:val="000000" w:themeColor="text1"/>
              </w:rPr>
              <w:t xml:space="preserve"> between WTSA-</w:t>
            </w:r>
            <w:r>
              <w:rPr>
                <w:color w:val="000000" w:themeColor="text1"/>
              </w:rPr>
              <w:t>20</w:t>
            </w:r>
            <w:r w:rsidRPr="00536329">
              <w:rPr>
                <w:color w:val="000000" w:themeColor="text1"/>
              </w:rPr>
              <w:t xml:space="preserve"> and the next Assembly. Pursuant to CV197I, and Resolution 1 (Rev. </w:t>
            </w:r>
            <w:r>
              <w:rPr>
                <w:color w:val="000000" w:themeColor="text1"/>
              </w:rPr>
              <w:t>Geneva 2022</w:t>
            </w:r>
            <w:r w:rsidRPr="00536329">
              <w:rPr>
                <w:color w:val="000000" w:themeColor="text1"/>
              </w:rPr>
              <w:t>) clauses 1.11.1, 4.4, 4.9, the Director of TSB is submitting herewith the report of the Telecommunication Standardization Advisory Group (TSAG) of the Telecommunication Standardization Sector (ITU-T) to WTSA-2</w:t>
            </w:r>
            <w:r>
              <w:rPr>
                <w:color w:val="000000" w:themeColor="text1"/>
              </w:rPr>
              <w:t>4</w:t>
            </w:r>
            <w:r w:rsidRPr="00536329">
              <w:rPr>
                <w:color w:val="000000" w:themeColor="text1"/>
              </w:rPr>
              <w:t xml:space="preserve"> for its consideration and appropriate action. This document contains the report that TSAG is required to submit to WTSA-2</w:t>
            </w:r>
            <w:r>
              <w:rPr>
                <w:color w:val="000000" w:themeColor="text1"/>
              </w:rPr>
              <w:t>4</w:t>
            </w:r>
            <w:r w:rsidRPr="00536329">
              <w:rPr>
                <w:color w:val="000000" w:themeColor="text1"/>
              </w:rPr>
              <w:t xml:space="preserve"> in respect of the actions taken by TSAG in this regard. Each section heading corresponds to respective ‘resolves’ of Resolution 22.</w:t>
            </w:r>
          </w:p>
        </w:tc>
      </w:tr>
      <w:tr w:rsidR="009C413B" w:rsidRPr="009D4900" w14:paraId="183288BB" w14:textId="77777777" w:rsidTr="0093202A">
        <w:trPr>
          <w:cantSplit/>
        </w:trPr>
        <w:tc>
          <w:tcPr>
            <w:tcW w:w="1912" w:type="dxa"/>
          </w:tcPr>
          <w:p w14:paraId="1059F234" w14:textId="77777777" w:rsidR="009C413B" w:rsidRPr="009D4900" w:rsidRDefault="009C413B" w:rsidP="009C413B">
            <w:pPr>
              <w:rPr>
                <w:b/>
                <w:bCs/>
                <w:szCs w:val="24"/>
              </w:rPr>
            </w:pPr>
            <w:r w:rsidRPr="009D4900">
              <w:rPr>
                <w:b/>
                <w:bCs/>
                <w:szCs w:val="24"/>
              </w:rPr>
              <w:t>Contact:</w:t>
            </w:r>
          </w:p>
        </w:tc>
        <w:tc>
          <w:tcPr>
            <w:tcW w:w="3935" w:type="dxa"/>
          </w:tcPr>
          <w:p w14:paraId="65AD6F2F" w14:textId="1ACCA928" w:rsidR="009C413B" w:rsidRPr="0093202A" w:rsidRDefault="009C413B" w:rsidP="0093202A">
            <w:pPr>
              <w:tabs>
                <w:tab w:val="clear" w:pos="1134"/>
                <w:tab w:val="clear" w:pos="1871"/>
                <w:tab w:val="clear" w:pos="2268"/>
                <w:tab w:val="left" w:pos="794"/>
              </w:tabs>
            </w:pPr>
            <w:r w:rsidRPr="0093202A">
              <w:t>Mr Abdurahman M. AL HASSAN</w:t>
            </w:r>
            <w:r w:rsidRPr="0093202A">
              <w:br/>
              <w:t>Saudi Arabia (Kingdom of)</w:t>
            </w:r>
            <w:r w:rsidRPr="0093202A">
              <w:br/>
              <w:t>TSAG Chair</w:t>
            </w:r>
          </w:p>
        </w:tc>
        <w:tc>
          <w:tcPr>
            <w:tcW w:w="3792" w:type="dxa"/>
          </w:tcPr>
          <w:p w14:paraId="498F440D" w14:textId="26C0A6BD" w:rsidR="009C413B" w:rsidRPr="0093202A" w:rsidRDefault="0093202A" w:rsidP="0093202A">
            <w:pPr>
              <w:tabs>
                <w:tab w:val="clear" w:pos="1134"/>
                <w:tab w:val="clear" w:pos="1871"/>
                <w:tab w:val="clear" w:pos="2268"/>
                <w:tab w:val="left" w:pos="794"/>
              </w:tabs>
            </w:pPr>
            <w:r>
              <w:t>Tel:</w:t>
            </w:r>
            <w:r>
              <w:tab/>
            </w:r>
            <w:r w:rsidR="009C413B" w:rsidRPr="0093202A">
              <w:t>+996 11 461 8015</w:t>
            </w:r>
            <w:r w:rsidR="009C413B" w:rsidRPr="0093202A">
              <w:br/>
            </w:r>
            <w:r>
              <w:t>E-mail:</w:t>
            </w:r>
            <w:r>
              <w:tab/>
            </w:r>
            <w:hyperlink r:id="rId12" w:history="1">
              <w:r w:rsidR="009C413B" w:rsidRPr="0093202A">
                <w:rPr>
                  <w:rStyle w:val="Hyperlink"/>
                </w:rPr>
                <w:t>tsagchair@nca.gov.sa</w:t>
              </w:r>
            </w:hyperlink>
          </w:p>
        </w:tc>
      </w:tr>
    </w:tbl>
    <w:p w14:paraId="65B437E3" w14:textId="77777777" w:rsidR="00647BF7" w:rsidRDefault="00647BF7" w:rsidP="00647BF7"/>
    <w:p w14:paraId="4DD0E405" w14:textId="77777777" w:rsidR="00647BF7" w:rsidRPr="009F2DE2" w:rsidRDefault="00647BF7" w:rsidP="00647BF7">
      <w:pPr>
        <w:pStyle w:val="Headingb"/>
        <w:rPr>
          <w:lang w:val="en-GB"/>
        </w:rPr>
      </w:pPr>
      <w:r w:rsidRPr="009F2DE2">
        <w:rPr>
          <w:lang w:val="en-GB"/>
        </w:rPr>
        <w:t>Note by the TSB:</w:t>
      </w:r>
    </w:p>
    <w:p w14:paraId="61C86483" w14:textId="3D7D8E8C" w:rsidR="00647BF7" w:rsidRPr="0041643C" w:rsidRDefault="00647BF7" w:rsidP="00647BF7">
      <w:r w:rsidRPr="0041643C">
        <w:t xml:space="preserve">The report of </w:t>
      </w:r>
      <w:r w:rsidR="009C413B" w:rsidRPr="000017F9">
        <w:t>Telecommunication Standardization Advisory Group</w:t>
      </w:r>
      <w:r w:rsidR="009C413B" w:rsidRPr="0041643C">
        <w:t xml:space="preserve"> </w:t>
      </w:r>
      <w:r w:rsidRPr="0041643C">
        <w:t>to the WTSA-2</w:t>
      </w:r>
      <w:r w:rsidR="00E771E7">
        <w:t>4</w:t>
      </w:r>
      <w:r w:rsidRPr="0041643C">
        <w:t xml:space="preserve"> is presented in the following documents:</w:t>
      </w:r>
    </w:p>
    <w:p w14:paraId="5FC4E77B" w14:textId="3D2436A8" w:rsidR="00647BF7" w:rsidRPr="00D939A6" w:rsidRDefault="00647BF7" w:rsidP="00647BF7">
      <w:r w:rsidRPr="00D939A6">
        <w:t>Part I:</w:t>
      </w:r>
      <w:r w:rsidRPr="00D939A6">
        <w:tab/>
      </w:r>
      <w:r w:rsidRPr="00D939A6">
        <w:rPr>
          <w:b/>
          <w:bCs/>
        </w:rPr>
        <w:t xml:space="preserve">Document </w:t>
      </w:r>
      <w:r w:rsidR="009C413B" w:rsidRPr="00D939A6">
        <w:rPr>
          <w:b/>
          <w:bCs/>
        </w:rPr>
        <w:t>24</w:t>
      </w:r>
      <w:r w:rsidRPr="00D939A6">
        <w:t xml:space="preserve"> – General</w:t>
      </w:r>
    </w:p>
    <w:p w14:paraId="1FF1371F" w14:textId="7DB14C81" w:rsidR="00647BF7" w:rsidRPr="009C413B" w:rsidRDefault="00647BF7" w:rsidP="00647BF7">
      <w:r w:rsidRPr="009C413B">
        <w:t>Part II:</w:t>
      </w:r>
      <w:r w:rsidRPr="009C413B">
        <w:tab/>
      </w:r>
      <w:r w:rsidRPr="009C413B">
        <w:rPr>
          <w:b/>
          <w:bCs/>
        </w:rPr>
        <w:t xml:space="preserve">Document </w:t>
      </w:r>
      <w:r w:rsidR="009C413B" w:rsidRPr="009C413B">
        <w:rPr>
          <w:b/>
          <w:bCs/>
        </w:rPr>
        <w:t>25</w:t>
      </w:r>
      <w:r w:rsidRPr="009C413B">
        <w:t xml:space="preserve"> – </w:t>
      </w:r>
      <w:r w:rsidR="009C413B" w:rsidRPr="009C413B">
        <w:t>Draft revised Resolutions</w:t>
      </w:r>
    </w:p>
    <w:p w14:paraId="300F59EE" w14:textId="7298B19B" w:rsidR="009C413B" w:rsidRPr="009C413B" w:rsidRDefault="009C413B" w:rsidP="00141D9E">
      <w:pPr>
        <w:tabs>
          <w:tab w:val="left" w:pos="8789"/>
        </w:tabs>
      </w:pPr>
      <w:r w:rsidRPr="009C413B">
        <w:t>Part III:</w:t>
      </w:r>
      <w:r w:rsidRPr="009C413B">
        <w:tab/>
      </w:r>
      <w:r w:rsidRPr="009C413B">
        <w:rPr>
          <w:b/>
          <w:bCs/>
        </w:rPr>
        <w:t>Document 26</w:t>
      </w:r>
      <w:r w:rsidRPr="009C413B">
        <w:t xml:space="preserve"> – Draft revised Recommendations of the ITU-T A-series</w:t>
      </w:r>
    </w:p>
    <w:p w14:paraId="57F9BEA0" w14:textId="5E5BDCDF" w:rsidR="009C413B" w:rsidRPr="009C413B" w:rsidRDefault="009C413B" w:rsidP="009C413B">
      <w:r w:rsidRPr="009C413B">
        <w:t xml:space="preserve">Part </w:t>
      </w:r>
      <w:r w:rsidR="00F2415E">
        <w:rPr>
          <w:rFonts w:hint="eastAsia"/>
          <w:lang w:eastAsia="ja-JP"/>
        </w:rPr>
        <w:t>I</w:t>
      </w:r>
      <w:r w:rsidRPr="009C413B">
        <w:t>V:</w:t>
      </w:r>
      <w:r w:rsidRPr="009C413B">
        <w:tab/>
      </w:r>
      <w:r w:rsidRPr="009C413B">
        <w:rPr>
          <w:b/>
          <w:bCs/>
        </w:rPr>
        <w:t>Document 27</w:t>
      </w:r>
      <w:r w:rsidRPr="009C413B">
        <w:t xml:space="preserve"> – TSAG report in respect of WTSA Resolution 22</w:t>
      </w:r>
    </w:p>
    <w:p w14:paraId="03DC6726" w14:textId="77777777" w:rsidR="00E771E7" w:rsidRPr="009C413B" w:rsidRDefault="00E771E7" w:rsidP="00647BF7"/>
    <w:p w14:paraId="396DC9D6" w14:textId="77777777" w:rsidR="00B96406" w:rsidRPr="009C413B" w:rsidRDefault="00B96406" w:rsidP="00B96406">
      <w:pPr>
        <w:spacing w:before="0"/>
        <w:rPr>
          <w:b/>
          <w:bCs/>
        </w:rPr>
      </w:pPr>
      <w:r w:rsidRPr="009C413B">
        <w:rPr>
          <w:b/>
          <w:bCs/>
        </w:rPr>
        <w:br w:type="page"/>
      </w:r>
    </w:p>
    <w:p w14:paraId="33655A8F" w14:textId="6BD259A5" w:rsidR="00536329" w:rsidRDefault="00536329" w:rsidP="00536329">
      <w:pPr>
        <w:rPr>
          <w:color w:val="000000" w:themeColor="text1"/>
        </w:rPr>
      </w:pPr>
      <w:bookmarkStart w:id="1" w:name="_Toc320869650"/>
      <w:bookmarkStart w:id="2" w:name="_Toc159919805"/>
      <w:r w:rsidRPr="009F4E53">
        <w:rPr>
          <w:color w:val="000000" w:themeColor="text1"/>
        </w:rPr>
        <w:lastRenderedPageBreak/>
        <w:t xml:space="preserve">Pursuant to </w:t>
      </w:r>
      <w:r>
        <w:rPr>
          <w:color w:val="000000" w:themeColor="text1"/>
        </w:rPr>
        <w:t>CV197I</w:t>
      </w:r>
      <w:r w:rsidRPr="009F4E53">
        <w:rPr>
          <w:color w:val="000000" w:themeColor="text1"/>
        </w:rPr>
        <w:t xml:space="preserve">, </w:t>
      </w:r>
      <w:r>
        <w:rPr>
          <w:color w:val="000000" w:themeColor="text1"/>
        </w:rPr>
        <w:t xml:space="preserve">and Resolution 1 (Rev. Geneva 2022) clauses </w:t>
      </w:r>
      <w:r w:rsidRPr="00E23322">
        <w:rPr>
          <w:color w:val="000000" w:themeColor="text1"/>
        </w:rPr>
        <w:t xml:space="preserve">1.11.1, </w:t>
      </w:r>
      <w:r>
        <w:rPr>
          <w:color w:val="000000" w:themeColor="text1"/>
        </w:rPr>
        <w:t xml:space="preserve">4.4, 4.9, </w:t>
      </w:r>
      <w:r w:rsidRPr="009F4E53">
        <w:rPr>
          <w:color w:val="000000" w:themeColor="text1"/>
        </w:rPr>
        <w:t>the Director of TSB is submitting herewith the report of the Telecommunication Standardization Advisory Group (TSAG) of the Telecommunication Standardization Sector (ITU-T) to WTSA-2</w:t>
      </w:r>
      <w:r>
        <w:rPr>
          <w:color w:val="000000" w:themeColor="text1"/>
        </w:rPr>
        <w:t>4</w:t>
      </w:r>
      <w:r w:rsidRPr="009F4E53">
        <w:rPr>
          <w:color w:val="000000" w:themeColor="text1"/>
        </w:rPr>
        <w:t xml:space="preserve"> for its consideration and appropriate action</w:t>
      </w:r>
      <w:r>
        <w:rPr>
          <w:color w:val="000000" w:themeColor="text1"/>
        </w:rPr>
        <w:t>.</w:t>
      </w:r>
    </w:p>
    <w:bookmarkEnd w:id="1"/>
    <w:bookmarkEnd w:id="2"/>
    <w:p w14:paraId="6729338B" w14:textId="77777777" w:rsidR="00536329" w:rsidRDefault="00536329" w:rsidP="00B96406">
      <w:pPr>
        <w:jc w:val="center"/>
      </w:pPr>
    </w:p>
    <w:p w14:paraId="157C58E2" w14:textId="77777777" w:rsidR="00536329" w:rsidRPr="00512117" w:rsidRDefault="00536329" w:rsidP="00536329">
      <w:pPr>
        <w:rPr>
          <w:szCs w:val="24"/>
        </w:rPr>
      </w:pPr>
      <w:r w:rsidRPr="00512117">
        <w:rPr>
          <w:szCs w:val="24"/>
        </w:rPr>
        <w:t>1</w:t>
      </w:r>
      <w:r w:rsidRPr="00512117">
        <w:rPr>
          <w:szCs w:val="24"/>
        </w:rPr>
        <w:tab/>
        <w:t>to assign to TSAG the following specific matters within its competence between this assembly and the next assembly, to act in the following areas in consultation with the Director of TSB:</w:t>
      </w:r>
    </w:p>
    <w:p w14:paraId="5E6A9138" w14:textId="77777777" w:rsidR="00536329" w:rsidRPr="00512117" w:rsidRDefault="00536329" w:rsidP="00536329">
      <w:pPr>
        <w:pStyle w:val="enumlev1"/>
      </w:pPr>
      <w:r w:rsidRPr="00512117">
        <w:rPr>
          <w:i/>
          <w:iCs/>
        </w:rPr>
        <w:t>a)</w:t>
      </w:r>
      <w:r w:rsidRPr="00512117">
        <w:tab/>
        <w:t xml:space="preserve">maintain </w:t>
      </w:r>
      <w:r w:rsidRPr="00512117" w:rsidDel="0032114E">
        <w:t xml:space="preserve">and provide </w:t>
      </w:r>
      <w:r w:rsidRPr="00512117">
        <w:t xml:space="preserve">up-to-date, efficient and flexible working </w:t>
      </w:r>
      <w:proofErr w:type="gramStart"/>
      <w:r w:rsidRPr="00512117">
        <w:t>guidelines;</w:t>
      </w:r>
      <w:proofErr w:type="gramEnd"/>
    </w:p>
    <w:p w14:paraId="6C70E674" w14:textId="538655B7" w:rsidR="00536329" w:rsidRPr="00812295" w:rsidRDefault="00536329" w:rsidP="009F2DE2">
      <w:pPr>
        <w:pStyle w:val="enumlev2"/>
        <w:rPr>
          <w:highlight w:val="yellow"/>
        </w:rPr>
      </w:pPr>
      <w:r w:rsidRPr="00711031">
        <w:t>•</w:t>
      </w:r>
      <w:r w:rsidRPr="00711031">
        <w:tab/>
        <w:t>See sections</w:t>
      </w:r>
      <w:r>
        <w:t xml:space="preserve"> 2, </w:t>
      </w:r>
      <w:r w:rsidR="00006CD0">
        <w:t xml:space="preserve">3.1, </w:t>
      </w:r>
      <w:r w:rsidRPr="00711031">
        <w:t>3</w:t>
      </w:r>
      <w:r>
        <w:t>.2, and 3.3</w:t>
      </w:r>
      <w:r w:rsidRPr="00711031">
        <w:t xml:space="preserve"> of </w:t>
      </w:r>
      <w:hyperlink r:id="rId13"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3951F73F" w14:textId="77777777" w:rsidR="00536329" w:rsidRPr="00512117" w:rsidRDefault="00536329" w:rsidP="00536329">
      <w:pPr>
        <w:pStyle w:val="enumlev1"/>
      </w:pPr>
      <w:r w:rsidRPr="00512117">
        <w:rPr>
          <w:i/>
          <w:iCs/>
        </w:rPr>
        <w:t>b)</w:t>
      </w:r>
      <w:r w:rsidRPr="00512117">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512117">
        <w:t>regard;</w:t>
      </w:r>
      <w:proofErr w:type="gramEnd"/>
    </w:p>
    <w:p w14:paraId="2F612C1D" w14:textId="0FB5BD4E" w:rsidR="00536329" w:rsidRPr="00812295" w:rsidRDefault="00536329" w:rsidP="009F2DE2">
      <w:pPr>
        <w:pStyle w:val="enumlev2"/>
        <w:rPr>
          <w:highlight w:val="yellow"/>
        </w:rPr>
      </w:pPr>
      <w:r w:rsidRPr="00711031">
        <w:t>•</w:t>
      </w:r>
      <w:r w:rsidRPr="00711031">
        <w:tab/>
        <w:t>See sections</w:t>
      </w:r>
      <w:r>
        <w:t xml:space="preserve"> 2, </w:t>
      </w:r>
      <w:r w:rsidRPr="00711031">
        <w:t>3</w:t>
      </w:r>
      <w:r>
        <w:t>.2, and 3.3</w:t>
      </w:r>
      <w:r w:rsidRPr="00711031">
        <w:t xml:space="preserve"> of </w:t>
      </w:r>
      <w:hyperlink r:id="rId14"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188706ED" w14:textId="77777777" w:rsidR="00536329" w:rsidRPr="00512117" w:rsidRDefault="00536329" w:rsidP="00536329">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 xml:space="preserve">series </w:t>
      </w:r>
      <w:proofErr w:type="gramStart"/>
      <w:r w:rsidRPr="00512117">
        <w:t>Recommendations;</w:t>
      </w:r>
      <w:proofErr w:type="gramEnd"/>
    </w:p>
    <w:p w14:paraId="1C965918" w14:textId="309FEEA9" w:rsidR="00B66197" w:rsidRPr="00812295" w:rsidRDefault="00B66197" w:rsidP="009F2DE2">
      <w:pPr>
        <w:pStyle w:val="enumlev2"/>
        <w:rPr>
          <w:highlight w:val="yellow"/>
        </w:rPr>
      </w:pPr>
      <w:r w:rsidRPr="00711031">
        <w:t>•</w:t>
      </w:r>
      <w:r w:rsidRPr="00711031">
        <w:tab/>
        <w:t>See sections</w:t>
      </w:r>
      <w:r>
        <w:t xml:space="preserve"> 2</w:t>
      </w:r>
      <w:r w:rsidR="00006CD0">
        <w:t xml:space="preserve">, 3.1 and </w:t>
      </w:r>
      <w:r w:rsidRPr="00711031">
        <w:t>3</w:t>
      </w:r>
      <w:r>
        <w:t>.2</w:t>
      </w:r>
      <w:r w:rsidRPr="00711031">
        <w:t xml:space="preserve"> of </w:t>
      </w:r>
      <w:hyperlink r:id="rId15"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0F21802D" w14:textId="77777777" w:rsidR="00536329" w:rsidRPr="00512117" w:rsidRDefault="00536329" w:rsidP="00536329">
      <w:pPr>
        <w:pStyle w:val="enumlev1"/>
      </w:pPr>
      <w:r w:rsidRPr="00512117">
        <w:rPr>
          <w:i/>
          <w:iCs/>
        </w:rPr>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 xml:space="preserve">chairmen to act until the next WTSA, in accordance with Resolution 208 (Dubai, 2018) of the Plenipotentiary </w:t>
      </w:r>
      <w:proofErr w:type="gramStart"/>
      <w:r w:rsidRPr="00512117">
        <w:t>Conference;</w:t>
      </w:r>
      <w:proofErr w:type="gramEnd"/>
    </w:p>
    <w:p w14:paraId="0E1FBA6F" w14:textId="791B3FF7" w:rsidR="00B66197" w:rsidRPr="00812295" w:rsidRDefault="00B66197" w:rsidP="009F2DE2">
      <w:pPr>
        <w:pStyle w:val="enumlev2"/>
        <w:rPr>
          <w:highlight w:val="yellow"/>
        </w:rPr>
      </w:pPr>
      <w:r w:rsidRPr="00711031">
        <w:t>•</w:t>
      </w:r>
      <w:r w:rsidRPr="00711031">
        <w:tab/>
        <w:t>See sections</w:t>
      </w:r>
      <w:r>
        <w:t xml:space="preserve"> 2, </w:t>
      </w:r>
      <w:r w:rsidRPr="00711031">
        <w:t>3</w:t>
      </w:r>
      <w:r>
        <w:t>.2, and 3.4.1</w:t>
      </w:r>
      <w:r w:rsidRPr="00711031">
        <w:t xml:space="preserve"> of </w:t>
      </w:r>
      <w:hyperlink r:id="rId16"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133EFC2B" w14:textId="77777777" w:rsidR="00536329" w:rsidRPr="00512117" w:rsidRDefault="00536329" w:rsidP="00536329">
      <w:pPr>
        <w:pStyle w:val="enumlev1"/>
      </w:pPr>
      <w:r w:rsidRPr="00512117">
        <w:rPr>
          <w:i/>
          <w:iCs/>
        </w:rPr>
        <w:t>e)</w:t>
      </w:r>
      <w:r w:rsidRPr="00512117">
        <w:rPr>
          <w:i/>
          <w:iCs/>
        </w:rPr>
        <w:tab/>
      </w:r>
      <w:r w:rsidRPr="00512117">
        <w:t xml:space="preserve">issue advice on study group schedules to meet standardization </w:t>
      </w:r>
      <w:proofErr w:type="gramStart"/>
      <w:r w:rsidRPr="00512117">
        <w:t>priorities;</w:t>
      </w:r>
      <w:proofErr w:type="gramEnd"/>
    </w:p>
    <w:p w14:paraId="19332EE2" w14:textId="33673EAA" w:rsidR="00B66197" w:rsidRPr="00812295" w:rsidRDefault="00B66197" w:rsidP="009F2DE2">
      <w:pPr>
        <w:pStyle w:val="enumlev2"/>
        <w:rPr>
          <w:highlight w:val="yellow"/>
        </w:rPr>
      </w:pPr>
      <w:r w:rsidRPr="00711031">
        <w:t>•</w:t>
      </w:r>
      <w:r w:rsidRPr="00711031">
        <w:tab/>
        <w:t>See section</w:t>
      </w:r>
      <w:r>
        <w:t xml:space="preserve"> 3.4.6</w:t>
      </w:r>
      <w:r w:rsidRPr="00711031">
        <w:t xml:space="preserve"> of </w:t>
      </w:r>
      <w:hyperlink r:id="rId17"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725CAB79" w14:textId="77777777" w:rsidR="00536329" w:rsidRPr="00512117" w:rsidRDefault="00536329" w:rsidP="00536329">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1E1DF285" w14:textId="21A7D482" w:rsidR="00B66197" w:rsidRPr="00812295" w:rsidRDefault="00B66197" w:rsidP="009F2DE2">
      <w:pPr>
        <w:pStyle w:val="enumlev2"/>
        <w:rPr>
          <w:highlight w:val="yellow"/>
        </w:rPr>
      </w:pPr>
      <w:r w:rsidRPr="00711031">
        <w:t>•</w:t>
      </w:r>
      <w:r w:rsidRPr="00711031">
        <w:tab/>
        <w:t>See sections</w:t>
      </w:r>
      <w:r>
        <w:t xml:space="preserve"> </w:t>
      </w:r>
      <w:r w:rsidRPr="00711031">
        <w:t>3</w:t>
      </w:r>
      <w:r>
        <w:t>.3.2 and 3.3.4</w:t>
      </w:r>
      <w:r w:rsidRPr="00711031">
        <w:t xml:space="preserve"> of </w:t>
      </w:r>
      <w:hyperlink r:id="rId18"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682B4774" w14:textId="77777777" w:rsidR="00536329" w:rsidRPr="00512117" w:rsidRDefault="00536329" w:rsidP="00536329">
      <w:pPr>
        <w:pStyle w:val="enumlev1"/>
      </w:pPr>
      <w:r w:rsidRPr="00512117">
        <w:rPr>
          <w:i/>
          <w:iCs/>
        </w:rPr>
        <w:t>g)</w:t>
      </w:r>
      <w:r w:rsidRPr="00512117">
        <w:rPr>
          <w:i/>
          <w:iCs/>
        </w:rPr>
        <w:tab/>
      </w:r>
      <w:r w:rsidRPr="00512117">
        <w:t>identify changing requirements and provide advice on appropriate changes to be made to the priority of work in ITU</w:t>
      </w:r>
      <w:r w:rsidRPr="00512117">
        <w:noBreakHyphen/>
        <w:t xml:space="preserve">T study groups, planning and allocation of work between study groups, having due regard for the cost and availability of </w:t>
      </w:r>
      <w:proofErr w:type="gramStart"/>
      <w:r w:rsidRPr="00512117">
        <w:t>resources;</w:t>
      </w:r>
      <w:proofErr w:type="gramEnd"/>
    </w:p>
    <w:p w14:paraId="5DF63864" w14:textId="56042542" w:rsidR="009C7E74" w:rsidRPr="00812295" w:rsidRDefault="009C7E74" w:rsidP="009F2DE2">
      <w:pPr>
        <w:pStyle w:val="enumlev2"/>
        <w:rPr>
          <w:highlight w:val="yellow"/>
        </w:rPr>
      </w:pPr>
      <w:r w:rsidRPr="00711031">
        <w:t>•</w:t>
      </w:r>
      <w:r w:rsidRPr="00711031">
        <w:tab/>
        <w:t>See sections</w:t>
      </w:r>
      <w:r>
        <w:t xml:space="preserve"> 2, </w:t>
      </w:r>
      <w:r w:rsidRPr="00711031">
        <w:t>3</w:t>
      </w:r>
      <w:r>
        <w:t>.2, 3.4.1</w:t>
      </w:r>
      <w:r w:rsidR="00FC19AC">
        <w:t xml:space="preserve"> and 3.4.7</w:t>
      </w:r>
      <w:r w:rsidRPr="00711031">
        <w:t xml:space="preserve"> of </w:t>
      </w:r>
      <w:hyperlink r:id="rId19"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5F6108C7" w14:textId="77777777" w:rsidR="00536329" w:rsidRPr="00512117" w:rsidRDefault="00536329" w:rsidP="00536329">
      <w:pPr>
        <w:pStyle w:val="enumlev1"/>
      </w:pPr>
      <w:r w:rsidRPr="00512117">
        <w:rPr>
          <w:i/>
          <w:iCs/>
        </w:rPr>
        <w:t>h</w:t>
      </w:r>
      <w:r>
        <w:rPr>
          <w:i/>
          <w:iCs/>
        </w:rPr>
        <w:t>)</w:t>
      </w:r>
      <w:r w:rsidRPr="00512117">
        <w:tab/>
        <w:t xml:space="preserve">take an active role in ensuring coordination among ITU-T activities, particularly on standardization issues that are being studied in more than one </w:t>
      </w:r>
      <w:proofErr w:type="gramStart"/>
      <w:r w:rsidRPr="00512117">
        <w:t>group;</w:t>
      </w:r>
      <w:proofErr w:type="gramEnd"/>
    </w:p>
    <w:p w14:paraId="7498416F" w14:textId="043B47BF" w:rsidR="00EB01D4" w:rsidRPr="00812295" w:rsidRDefault="00EB01D4" w:rsidP="009F2DE2">
      <w:pPr>
        <w:pStyle w:val="enumlev2"/>
        <w:rPr>
          <w:highlight w:val="yellow"/>
        </w:rPr>
      </w:pPr>
      <w:r w:rsidRPr="00711031">
        <w:t>•</w:t>
      </w:r>
      <w:r w:rsidRPr="00711031">
        <w:tab/>
        <w:t>See sections</w:t>
      </w:r>
      <w:r>
        <w:t xml:space="preserve"> 2, </w:t>
      </w:r>
      <w:r w:rsidRPr="00711031">
        <w:t>3</w:t>
      </w:r>
      <w:r>
        <w:t>.2, 3.3 and 3.4.1</w:t>
      </w:r>
      <w:r w:rsidRPr="00711031">
        <w:t xml:space="preserve"> of </w:t>
      </w:r>
      <w:hyperlink r:id="rId20"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289A99C1" w14:textId="77777777" w:rsidR="00536329" w:rsidRPr="00512117" w:rsidRDefault="00536329" w:rsidP="00536329">
      <w:pPr>
        <w:pStyle w:val="enumlev1"/>
      </w:pPr>
      <w:r w:rsidRPr="00512117">
        <w:rPr>
          <w:i/>
          <w:iCs/>
        </w:rPr>
        <w:t>i)</w:t>
      </w:r>
      <w:r w:rsidRPr="00512117">
        <w:tab/>
        <w:t xml:space="preserve">review reports of and consider appropriate proposals made by coordination groups and other groups, and implement those that are </w:t>
      </w:r>
      <w:proofErr w:type="gramStart"/>
      <w:r w:rsidRPr="00512117">
        <w:t>agreed;</w:t>
      </w:r>
      <w:proofErr w:type="gramEnd"/>
    </w:p>
    <w:p w14:paraId="02D98CFC" w14:textId="099FD1D8" w:rsidR="00162982" w:rsidRPr="00812295" w:rsidRDefault="00162982" w:rsidP="009F2DE2">
      <w:pPr>
        <w:pStyle w:val="enumlev2"/>
        <w:rPr>
          <w:highlight w:val="yellow"/>
        </w:rPr>
      </w:pPr>
      <w:r w:rsidRPr="00711031">
        <w:t>•</w:t>
      </w:r>
      <w:r w:rsidRPr="00711031">
        <w:tab/>
        <w:t>See sections</w:t>
      </w:r>
      <w:r>
        <w:t xml:space="preserve"> 3.3</w:t>
      </w:r>
      <w:r w:rsidR="0029625C">
        <w:rPr>
          <w:rFonts w:hint="eastAsia"/>
          <w:lang w:eastAsia="ja-JP"/>
        </w:rPr>
        <w:t>, 3.4.8 and 3.4.9</w:t>
      </w:r>
      <w:r w:rsidRPr="00711031">
        <w:t xml:space="preserve"> of </w:t>
      </w:r>
      <w:hyperlink r:id="rId21"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4E094453" w14:textId="77777777" w:rsidR="00536329" w:rsidRPr="00512117" w:rsidRDefault="00536329" w:rsidP="00536329">
      <w:pPr>
        <w:pStyle w:val="enumlev1"/>
      </w:pPr>
      <w:r w:rsidRPr="00512117">
        <w:rPr>
          <w:i/>
          <w:iCs/>
        </w:rPr>
        <w:t>j)</w:t>
      </w:r>
      <w:r w:rsidRPr="00512117">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512117">
        <w:t>work;</w:t>
      </w:r>
      <w:proofErr w:type="gramEnd"/>
    </w:p>
    <w:p w14:paraId="58DDA52F" w14:textId="63B3B783" w:rsidR="00162982" w:rsidRPr="00812295" w:rsidRDefault="00162982" w:rsidP="009F2DE2">
      <w:pPr>
        <w:pStyle w:val="enumlev2"/>
        <w:rPr>
          <w:highlight w:val="yellow"/>
        </w:rPr>
      </w:pPr>
      <w:r w:rsidRPr="00711031">
        <w:lastRenderedPageBreak/>
        <w:t>•</w:t>
      </w:r>
      <w:r w:rsidRPr="00711031">
        <w:tab/>
        <w:t>See sections</w:t>
      </w:r>
      <w:r>
        <w:t xml:space="preserve"> 2, </w:t>
      </w:r>
      <w:r w:rsidRPr="00711031">
        <w:t>3</w:t>
      </w:r>
      <w:r>
        <w:t>.2, 3.3 and 3.4.1</w:t>
      </w:r>
      <w:r w:rsidRPr="00711031">
        <w:t xml:space="preserve"> of </w:t>
      </w:r>
      <w:hyperlink r:id="rId22"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548EFB5E" w14:textId="77777777" w:rsidR="00536329" w:rsidRPr="00512117" w:rsidRDefault="00536329" w:rsidP="00536329">
      <w:pPr>
        <w:pStyle w:val="enumlev1"/>
      </w:pPr>
      <w:r w:rsidRPr="00512117">
        <w:rPr>
          <w:i/>
          <w:iCs/>
        </w:rPr>
        <w:t>k)</w:t>
      </w:r>
      <w:r w:rsidRPr="00512117">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512117">
        <w:t>solutions;</w:t>
      </w:r>
      <w:proofErr w:type="gramEnd"/>
    </w:p>
    <w:p w14:paraId="3C4A2ED9" w14:textId="5310E0AB" w:rsidR="00B43EBB" w:rsidRPr="00812295" w:rsidRDefault="00B43EBB" w:rsidP="009F2DE2">
      <w:pPr>
        <w:pStyle w:val="enumlev2"/>
        <w:rPr>
          <w:highlight w:val="yellow"/>
        </w:rPr>
      </w:pPr>
      <w:r w:rsidRPr="00711031">
        <w:t>•</w:t>
      </w:r>
      <w:r w:rsidRPr="00711031">
        <w:tab/>
        <w:t>See sections</w:t>
      </w:r>
      <w:r>
        <w:t xml:space="preserve"> 2, </w:t>
      </w:r>
      <w:r w:rsidRPr="00711031">
        <w:t>3</w:t>
      </w:r>
      <w:r>
        <w:t>.2, 3.3 and 3.4.1</w:t>
      </w:r>
      <w:r w:rsidRPr="00711031">
        <w:t xml:space="preserve"> of </w:t>
      </w:r>
      <w:hyperlink r:id="rId23"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0C4E2F7A" w14:textId="77777777" w:rsidR="00536329" w:rsidRPr="00512117" w:rsidRDefault="00536329" w:rsidP="00536329">
      <w:pPr>
        <w:pStyle w:val="enumlev1"/>
      </w:pPr>
      <w:r w:rsidRPr="00512117">
        <w:rPr>
          <w:i/>
          <w:iCs/>
        </w:rPr>
        <w:t>l)</w:t>
      </w:r>
      <w:r w:rsidRPr="00512117">
        <w:tab/>
        <w:t>review progress in the implementation of the ITU</w:t>
      </w:r>
      <w:r w:rsidRPr="00512117">
        <w:noBreakHyphen/>
        <w:t xml:space="preserve">T work programme, including fostering coordination and collaboration with other relevant bodies such as standardization organizations, forums and consortia outside of </w:t>
      </w:r>
      <w:proofErr w:type="gramStart"/>
      <w:r w:rsidRPr="00512117">
        <w:t>ITU;</w:t>
      </w:r>
      <w:proofErr w:type="gramEnd"/>
    </w:p>
    <w:p w14:paraId="4CC7A1BD" w14:textId="31724015" w:rsidR="00B43EBB" w:rsidRPr="00812295" w:rsidRDefault="00B43EBB" w:rsidP="009F2DE2">
      <w:pPr>
        <w:pStyle w:val="enumlev2"/>
        <w:rPr>
          <w:highlight w:val="yellow"/>
        </w:rPr>
      </w:pPr>
      <w:r w:rsidRPr="00711031">
        <w:t>•</w:t>
      </w:r>
      <w:r w:rsidRPr="00711031">
        <w:tab/>
        <w:t>See sections</w:t>
      </w:r>
      <w:r>
        <w:t xml:space="preserve"> 2, </w:t>
      </w:r>
      <w:r w:rsidRPr="00711031">
        <w:t>3</w:t>
      </w:r>
      <w:r>
        <w:t>.2, 3.3</w:t>
      </w:r>
      <w:r w:rsidR="0029625C">
        <w:rPr>
          <w:rFonts w:hint="eastAsia"/>
          <w:lang w:eastAsia="ja-JP"/>
        </w:rPr>
        <w:t>, 3.4.8 and 3.4.9</w:t>
      </w:r>
      <w:r w:rsidRPr="00711031">
        <w:t xml:space="preserve"> of </w:t>
      </w:r>
      <w:hyperlink r:id="rId24"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2E800522" w14:textId="77777777" w:rsidR="00536329" w:rsidRPr="00512117" w:rsidRDefault="00536329" w:rsidP="00536329">
      <w:pPr>
        <w:pStyle w:val="enumlev1"/>
      </w:pPr>
      <w:r w:rsidRPr="00512117">
        <w:rPr>
          <w:i/>
          <w:iCs/>
        </w:rPr>
        <w:t>m)</w:t>
      </w:r>
      <w:r w:rsidRPr="00512117">
        <w:tab/>
        <w:t xml:space="preserve">cooperate and coordinate with ITU-R and ITU-D and with other, external, standardization </w:t>
      </w:r>
      <w:proofErr w:type="gramStart"/>
      <w:r w:rsidRPr="00512117">
        <w:t>bodies;</w:t>
      </w:r>
      <w:proofErr w:type="gramEnd"/>
    </w:p>
    <w:p w14:paraId="7A43EF14" w14:textId="184A9584" w:rsidR="00B43EBB" w:rsidRPr="00812295" w:rsidRDefault="00B43EBB" w:rsidP="009F2DE2">
      <w:pPr>
        <w:pStyle w:val="enumlev2"/>
        <w:rPr>
          <w:highlight w:val="yellow"/>
        </w:rPr>
      </w:pPr>
      <w:r w:rsidRPr="00711031">
        <w:t>•</w:t>
      </w:r>
      <w:r w:rsidRPr="00711031">
        <w:tab/>
        <w:t>See sections</w:t>
      </w:r>
      <w:r>
        <w:t xml:space="preserve"> 3.3</w:t>
      </w:r>
      <w:r w:rsidR="0029625C">
        <w:rPr>
          <w:rFonts w:hint="eastAsia"/>
          <w:lang w:eastAsia="ja-JP"/>
        </w:rPr>
        <w:t>, 3.4.8 and 3.4.9</w:t>
      </w:r>
      <w:r w:rsidRPr="00711031">
        <w:t xml:space="preserve"> of </w:t>
      </w:r>
      <w:hyperlink r:id="rId25"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0051AA78" w14:textId="77777777" w:rsidR="00536329" w:rsidRPr="00512117" w:rsidRDefault="00536329" w:rsidP="00536329">
      <w:pPr>
        <w:pStyle w:val="enumlev1"/>
      </w:pPr>
      <w:r w:rsidRPr="00512117">
        <w:rPr>
          <w:i/>
          <w:iCs/>
        </w:rPr>
        <w:t>n)</w:t>
      </w:r>
      <w:r w:rsidRPr="00512117">
        <w:tab/>
        <w:t xml:space="preserve">advise the Director of TSB on financial and other </w:t>
      </w:r>
      <w:proofErr w:type="gramStart"/>
      <w:r w:rsidRPr="00512117">
        <w:t>matters;</w:t>
      </w:r>
      <w:proofErr w:type="gramEnd"/>
    </w:p>
    <w:p w14:paraId="2DCCAACF" w14:textId="63E56F6E" w:rsidR="00B43EBB" w:rsidRPr="00812295" w:rsidRDefault="00B43EBB" w:rsidP="009F2DE2">
      <w:pPr>
        <w:pStyle w:val="enumlev2"/>
        <w:rPr>
          <w:highlight w:val="yellow"/>
        </w:rPr>
      </w:pPr>
      <w:r w:rsidRPr="00711031">
        <w:t>•</w:t>
      </w:r>
      <w:r w:rsidRPr="00711031">
        <w:tab/>
        <w:t>See section</w:t>
      </w:r>
      <w:r w:rsidR="00243D60">
        <w:t>s 3.2 and</w:t>
      </w:r>
      <w:r>
        <w:t xml:space="preserve"> </w:t>
      </w:r>
      <w:r w:rsidR="00AC477E">
        <w:t>3.4.7</w:t>
      </w:r>
      <w:r w:rsidRPr="00711031">
        <w:t xml:space="preserve"> of </w:t>
      </w:r>
      <w:hyperlink r:id="rId26" w:history="1">
        <w:r w:rsidRPr="00536329">
          <w:rPr>
            <w:rStyle w:val="Hyperlink"/>
          </w:rPr>
          <w:t>Doc.24</w:t>
        </w:r>
      </w:hyperlink>
      <w:r w:rsidRPr="00711031">
        <w:t xml:space="preserve"> - TSAG Report Part I</w:t>
      </w:r>
      <w:r>
        <w:t xml:space="preserve"> </w:t>
      </w:r>
      <w:r w:rsidR="00243D60">
        <w:t>–</w:t>
      </w:r>
      <w:r>
        <w:t xml:space="preserve"> </w:t>
      </w:r>
      <w:r w:rsidRPr="00711031">
        <w:t>General</w:t>
      </w:r>
      <w:r w:rsidR="00243D60">
        <w:t xml:space="preserve"> and </w:t>
      </w:r>
      <w:hyperlink r:id="rId27" w:history="1">
        <w:r w:rsidR="00243D60" w:rsidRPr="00536329">
          <w:rPr>
            <w:rStyle w:val="Hyperlink"/>
          </w:rPr>
          <w:t>Doc.</w:t>
        </w:r>
        <w:r w:rsidR="00243D60">
          <w:rPr>
            <w:rStyle w:val="Hyperlink"/>
          </w:rPr>
          <w:t>30</w:t>
        </w:r>
      </w:hyperlink>
      <w:r w:rsidR="00243D60">
        <w:t xml:space="preserve"> - </w:t>
      </w:r>
      <w:r w:rsidR="00243D60" w:rsidRPr="00243D60">
        <w:t>Report on estimated financial needs up to WTSA-28 and ITU-T expenses for the years 2022 to 2024</w:t>
      </w:r>
      <w:r w:rsidRPr="00711031">
        <w:t>.</w:t>
      </w:r>
    </w:p>
    <w:p w14:paraId="58056B26" w14:textId="77777777" w:rsidR="00536329" w:rsidRPr="00512117" w:rsidRDefault="00536329" w:rsidP="00536329">
      <w:pPr>
        <w:pStyle w:val="enumlev1"/>
      </w:pPr>
      <w:r w:rsidRPr="00512117">
        <w:rPr>
          <w:i/>
          <w:iCs/>
        </w:rPr>
        <w:t>o)</w:t>
      </w:r>
      <w:r w:rsidRPr="00512117">
        <w:tab/>
        <w:t xml:space="preserve">approve the programme of work arising from the review of existing and new Questions and determine the priority, urgency, estimated financial implications and </w:t>
      </w:r>
      <w:proofErr w:type="gramStart"/>
      <w:r w:rsidRPr="00512117">
        <w:t>time-scale</w:t>
      </w:r>
      <w:proofErr w:type="gramEnd"/>
      <w:r w:rsidRPr="00512117">
        <w:t xml:space="preserve"> for the completion of their study;</w:t>
      </w:r>
    </w:p>
    <w:p w14:paraId="20694FB3" w14:textId="09D76F5E" w:rsidR="00B43EBB" w:rsidRPr="00812295" w:rsidRDefault="00B43EBB" w:rsidP="009F2DE2">
      <w:pPr>
        <w:pStyle w:val="enumlev2"/>
        <w:rPr>
          <w:highlight w:val="yellow"/>
        </w:rPr>
      </w:pPr>
      <w:r w:rsidRPr="00711031">
        <w:t>•</w:t>
      </w:r>
      <w:r w:rsidRPr="00711031">
        <w:tab/>
        <w:t>See sections</w:t>
      </w:r>
      <w:r>
        <w:t xml:space="preserve"> 3.3</w:t>
      </w:r>
      <w:r w:rsidR="0029625C">
        <w:rPr>
          <w:rFonts w:hint="eastAsia"/>
          <w:lang w:eastAsia="ja-JP"/>
        </w:rPr>
        <w:t xml:space="preserve">, </w:t>
      </w:r>
      <w:r>
        <w:t>3.4.1</w:t>
      </w:r>
      <w:r w:rsidR="0029625C">
        <w:rPr>
          <w:rFonts w:hint="eastAsia"/>
          <w:lang w:eastAsia="ja-JP"/>
        </w:rPr>
        <w:t xml:space="preserve"> and 3.4.7</w:t>
      </w:r>
      <w:r w:rsidRPr="00711031">
        <w:t xml:space="preserve"> of </w:t>
      </w:r>
      <w:hyperlink r:id="rId28"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62EC7B6D" w14:textId="77777777" w:rsidR="00536329" w:rsidRPr="00512117" w:rsidRDefault="00536329" w:rsidP="00536329">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1"/>
        <w:t>1</w:t>
      </w:r>
      <w:r w:rsidRPr="00512117">
        <w:t xml:space="preserve"> in order to facilitate their participation in these </w:t>
      </w:r>
      <w:proofErr w:type="gramStart"/>
      <w:r w:rsidRPr="00512117">
        <w:t>studies;</w:t>
      </w:r>
      <w:proofErr w:type="gramEnd"/>
    </w:p>
    <w:p w14:paraId="1BAE2D13" w14:textId="3D8EE662" w:rsidR="00B43EBB" w:rsidRPr="00812295" w:rsidRDefault="00B43EBB" w:rsidP="009F2DE2">
      <w:pPr>
        <w:pStyle w:val="enumlev2"/>
        <w:rPr>
          <w:highlight w:val="yellow"/>
        </w:rPr>
      </w:pPr>
      <w:r w:rsidRPr="00711031">
        <w:t>•</w:t>
      </w:r>
      <w:r w:rsidRPr="00711031">
        <w:tab/>
        <w:t>See sections</w:t>
      </w:r>
      <w:r>
        <w:t xml:space="preserve"> 3.4.3 </w:t>
      </w:r>
      <w:r w:rsidRPr="00711031">
        <w:t xml:space="preserve">of </w:t>
      </w:r>
      <w:hyperlink r:id="rId29"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2547FF08" w14:textId="77777777" w:rsidR="00536329" w:rsidRPr="00512117" w:rsidRDefault="00536329" w:rsidP="00536329">
      <w:pPr>
        <w:pStyle w:val="enumlev1"/>
      </w:pPr>
      <w:r w:rsidRPr="00512117">
        <w:rPr>
          <w:i/>
          <w:iCs/>
        </w:rPr>
        <w:t>q)</w:t>
      </w:r>
      <w:r w:rsidRPr="00512117">
        <w:tab/>
        <w:t>address other specific matters within the competence of WTSA, subject to the approval of Member States, using the approval procedure contained in Resolution 1 (Rev. Geneva, 2022) of this assembly, Section </w:t>
      </w:r>
      <w:proofErr w:type="gramStart"/>
      <w:r w:rsidRPr="00512117">
        <w:t>9;</w:t>
      </w:r>
      <w:proofErr w:type="gramEnd"/>
    </w:p>
    <w:p w14:paraId="09D40547" w14:textId="3220CA78" w:rsidR="00B43EBB" w:rsidRPr="00812295" w:rsidRDefault="00B43EBB" w:rsidP="009F2DE2">
      <w:pPr>
        <w:pStyle w:val="enumlev2"/>
        <w:rPr>
          <w:highlight w:val="yellow"/>
        </w:rPr>
      </w:pPr>
      <w:r w:rsidRPr="00711031">
        <w:t>•</w:t>
      </w:r>
      <w:r w:rsidRPr="00711031">
        <w:tab/>
        <w:t>See sections</w:t>
      </w:r>
      <w:r>
        <w:t xml:space="preserve"> 2, </w:t>
      </w:r>
      <w:r w:rsidR="000C3FFF">
        <w:rPr>
          <w:rFonts w:hint="eastAsia"/>
          <w:lang w:eastAsia="ja-JP"/>
        </w:rPr>
        <w:t xml:space="preserve">3.1 </w:t>
      </w:r>
      <w:r>
        <w:t xml:space="preserve">and </w:t>
      </w:r>
      <w:r w:rsidRPr="00711031">
        <w:t>3</w:t>
      </w:r>
      <w:r>
        <w:t>.2</w:t>
      </w:r>
      <w:r w:rsidRPr="00711031">
        <w:t xml:space="preserve"> of </w:t>
      </w:r>
      <w:hyperlink r:id="rId30"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560FA81A" w14:textId="77777777" w:rsidR="00536329" w:rsidRPr="00512117" w:rsidRDefault="00536329" w:rsidP="00536329">
      <w:pPr>
        <w:pStyle w:val="enumlev1"/>
      </w:pPr>
      <w:r w:rsidRPr="00512117">
        <w:rPr>
          <w:i/>
          <w:iCs/>
        </w:rPr>
        <w:t>r)</w:t>
      </w:r>
      <w:r w:rsidRPr="00512117">
        <w:tab/>
      </w:r>
      <w:proofErr w:type="gramStart"/>
      <w:r w:rsidRPr="00512117">
        <w:t>take into account</w:t>
      </w:r>
      <w:proofErr w:type="gramEnd"/>
      <w:r w:rsidRPr="00512117">
        <w:t xml:space="preserve"> the interests of developing countries and encourage and facilitate their involvement in these activities,</w:t>
      </w:r>
    </w:p>
    <w:p w14:paraId="7F689913" w14:textId="57E0D981" w:rsidR="00B43EBB" w:rsidRPr="00812295" w:rsidRDefault="00B43EBB" w:rsidP="009F2DE2">
      <w:pPr>
        <w:pStyle w:val="enumlev2"/>
        <w:rPr>
          <w:highlight w:val="yellow"/>
        </w:rPr>
      </w:pPr>
      <w:r w:rsidRPr="00711031">
        <w:t>•</w:t>
      </w:r>
      <w:r w:rsidRPr="00711031">
        <w:tab/>
        <w:t>See sections</w:t>
      </w:r>
      <w:r>
        <w:t xml:space="preserve"> 3.4.</w:t>
      </w:r>
      <w:r w:rsidR="000C3FFF">
        <w:rPr>
          <w:rFonts w:hint="eastAsia"/>
          <w:lang w:eastAsia="ja-JP"/>
        </w:rPr>
        <w:t>3</w:t>
      </w:r>
      <w:r w:rsidRPr="00711031">
        <w:t xml:space="preserve"> of </w:t>
      </w:r>
      <w:hyperlink r:id="rId31"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31B0D140" w14:textId="3A221E94" w:rsidR="00536329" w:rsidRDefault="00536329" w:rsidP="00536329">
      <w:pPr>
        <w:rPr>
          <w:szCs w:val="24"/>
        </w:rPr>
      </w:pPr>
    </w:p>
    <w:p w14:paraId="67585BFD" w14:textId="77777777" w:rsidR="00536329" w:rsidRPr="00512117" w:rsidRDefault="00536329" w:rsidP="00536329">
      <w:pPr>
        <w:rPr>
          <w:szCs w:val="24"/>
        </w:rPr>
      </w:pPr>
      <w:r w:rsidRPr="00512117">
        <w:rPr>
          <w:szCs w:val="24"/>
        </w:rPr>
        <w:t>2</w:t>
      </w:r>
      <w:r w:rsidRPr="00512117">
        <w:rPr>
          <w:szCs w:val="24"/>
        </w:rPr>
        <w:tab/>
        <w:t>that TSAG examine implementation of the actions and achievement of the goals as reflected in the annual ITU-T operational plan and in the WTSA</w:t>
      </w:r>
      <w:r w:rsidRPr="00512117">
        <w:rPr>
          <w:szCs w:val="24"/>
        </w:rPr>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512117">
        <w:rPr>
          <w:szCs w:val="24"/>
        </w:rPr>
        <w:t>them;</w:t>
      </w:r>
      <w:proofErr w:type="gramEnd"/>
    </w:p>
    <w:p w14:paraId="6853D015" w14:textId="5C9C2494" w:rsidR="0043546E" w:rsidRPr="00812295" w:rsidRDefault="0043546E" w:rsidP="009F2DE2">
      <w:pPr>
        <w:pStyle w:val="enumlev2"/>
        <w:rPr>
          <w:highlight w:val="yellow"/>
        </w:rPr>
      </w:pPr>
      <w:r w:rsidRPr="00711031">
        <w:t>•</w:t>
      </w:r>
      <w:r w:rsidRPr="00711031">
        <w:tab/>
        <w:t>See sections</w:t>
      </w:r>
      <w:r>
        <w:t xml:space="preserve"> </w:t>
      </w:r>
      <w:r w:rsidR="00243D60">
        <w:t xml:space="preserve">3.2, </w:t>
      </w:r>
      <w:r>
        <w:t>3.4.2</w:t>
      </w:r>
      <w:r w:rsidR="00243D60">
        <w:t xml:space="preserve"> and 3.4.7</w:t>
      </w:r>
      <w:r>
        <w:t xml:space="preserve"> </w:t>
      </w:r>
      <w:r w:rsidRPr="00711031">
        <w:t xml:space="preserve">of </w:t>
      </w:r>
      <w:hyperlink r:id="rId32" w:history="1">
        <w:r w:rsidRPr="00536329">
          <w:rPr>
            <w:rStyle w:val="Hyperlink"/>
          </w:rPr>
          <w:t>Doc.24</w:t>
        </w:r>
      </w:hyperlink>
      <w:r w:rsidRPr="00711031">
        <w:t xml:space="preserve"> - TSAG Report Part I</w:t>
      </w:r>
      <w:r>
        <w:t xml:space="preserve"> </w:t>
      </w:r>
      <w:r w:rsidR="00243D60">
        <w:t>–</w:t>
      </w:r>
      <w:r>
        <w:t xml:space="preserve"> </w:t>
      </w:r>
      <w:r w:rsidRPr="00711031">
        <w:t>General</w:t>
      </w:r>
      <w:r w:rsidR="00243D60">
        <w:t xml:space="preserve"> and </w:t>
      </w:r>
      <w:hyperlink r:id="rId33" w:history="1">
        <w:r w:rsidR="00243D60" w:rsidRPr="00536329">
          <w:rPr>
            <w:rStyle w:val="Hyperlink"/>
          </w:rPr>
          <w:t>Doc.</w:t>
        </w:r>
        <w:r w:rsidR="00243D60">
          <w:rPr>
            <w:rStyle w:val="Hyperlink"/>
          </w:rPr>
          <w:t>3</w:t>
        </w:r>
        <w:r w:rsidR="00243D60" w:rsidRPr="00536329">
          <w:rPr>
            <w:rStyle w:val="Hyperlink"/>
          </w:rPr>
          <w:t>4</w:t>
        </w:r>
      </w:hyperlink>
      <w:r w:rsidR="00243D60">
        <w:t xml:space="preserve"> - </w:t>
      </w:r>
      <w:r w:rsidR="00243D60" w:rsidRPr="00243D60">
        <w:t>Report of the WTSA-20 Action Plan and TSB Director's Reports to WTSA-24 on WTSA Resolutions 44, 55, 64, 65, 68, 69, 72, 73, 89, 98, 100, and PP Resolution 102</w:t>
      </w:r>
      <w:r w:rsidRPr="00711031">
        <w:t>.</w:t>
      </w:r>
    </w:p>
    <w:p w14:paraId="43CDEDA6" w14:textId="77777777" w:rsidR="00536329" w:rsidRPr="00512117" w:rsidRDefault="00536329" w:rsidP="00536329">
      <w:pPr>
        <w:rPr>
          <w:szCs w:val="24"/>
        </w:rPr>
      </w:pPr>
      <w:r w:rsidRPr="00512117">
        <w:rPr>
          <w:szCs w:val="24"/>
        </w:rPr>
        <w:lastRenderedPageBreak/>
        <w:t>3</w:t>
      </w:r>
      <w:r w:rsidRPr="00512117">
        <w:rPr>
          <w:szCs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512117">
        <w:rPr>
          <w:szCs w:val="24"/>
        </w:rPr>
        <w:t>9;</w:t>
      </w:r>
      <w:proofErr w:type="gramEnd"/>
    </w:p>
    <w:p w14:paraId="39B6AC75" w14:textId="77777777" w:rsidR="009529E7" w:rsidRPr="0097356B" w:rsidRDefault="009529E7" w:rsidP="009F2DE2">
      <w:pPr>
        <w:pStyle w:val="enumlev2"/>
      </w:pPr>
      <w:r w:rsidRPr="00CB23DE">
        <w:t>•</w:t>
      </w:r>
      <w:r w:rsidRPr="00CB23DE">
        <w:tab/>
        <w:t>No action required.</w:t>
      </w:r>
    </w:p>
    <w:p w14:paraId="4E22D2FE" w14:textId="77777777" w:rsidR="00536329" w:rsidRPr="00512117" w:rsidRDefault="00536329" w:rsidP="00536329">
      <w:pPr>
        <w:rPr>
          <w:szCs w:val="24"/>
        </w:rPr>
      </w:pPr>
      <w:r w:rsidRPr="00512117">
        <w:rPr>
          <w:szCs w:val="24"/>
        </w:rPr>
        <w:t>4</w:t>
      </w:r>
      <w:r w:rsidRPr="00512117">
        <w:rPr>
          <w:szCs w:val="24"/>
        </w:rPr>
        <w:tab/>
        <w:t xml:space="preserve">that TSAG provide liaison on its activities to relevant organizations outside ITU in consultation with the Director of TSB, as </w:t>
      </w:r>
      <w:proofErr w:type="gramStart"/>
      <w:r w:rsidRPr="00512117">
        <w:rPr>
          <w:szCs w:val="24"/>
        </w:rPr>
        <w:t>appropriate;</w:t>
      </w:r>
      <w:proofErr w:type="gramEnd"/>
    </w:p>
    <w:p w14:paraId="7A34C3D1" w14:textId="48B755F9" w:rsidR="009529E7" w:rsidRDefault="009529E7" w:rsidP="009529E7">
      <w:pPr>
        <w:pStyle w:val="enumlev2"/>
        <w:rPr>
          <w:szCs w:val="24"/>
        </w:rPr>
      </w:pPr>
      <w:r w:rsidRPr="000C3FFF">
        <w:t>•</w:t>
      </w:r>
      <w:r w:rsidRPr="000C3FFF">
        <w:tab/>
        <w:t>See TSAG-</w:t>
      </w:r>
      <w:hyperlink r:id="rId34" w:history="1">
        <w:r w:rsidRPr="000C3FFF">
          <w:rPr>
            <w:rStyle w:val="Hyperlink"/>
          </w:rPr>
          <w:t>R1</w:t>
        </w:r>
      </w:hyperlink>
      <w:r w:rsidRPr="000C3FFF">
        <w:t xml:space="preserve">, </w:t>
      </w:r>
      <w:hyperlink r:id="rId35" w:history="1">
        <w:r w:rsidRPr="000C3FFF">
          <w:rPr>
            <w:rStyle w:val="Hyperlink"/>
          </w:rPr>
          <w:t>2</w:t>
        </w:r>
      </w:hyperlink>
      <w:r w:rsidRPr="000C3FFF">
        <w:t xml:space="preserve">, </w:t>
      </w:r>
      <w:hyperlink r:id="rId36" w:history="1">
        <w:r w:rsidRPr="000C3FFF">
          <w:rPr>
            <w:rStyle w:val="Hyperlink"/>
          </w:rPr>
          <w:t>4</w:t>
        </w:r>
      </w:hyperlink>
      <w:r w:rsidRPr="000C3FFF">
        <w:t xml:space="preserve">, </w:t>
      </w:r>
      <w:hyperlink r:id="rId37" w:history="1">
        <w:r w:rsidRPr="000C3FFF">
          <w:rPr>
            <w:rStyle w:val="Hyperlink"/>
          </w:rPr>
          <w:t>8</w:t>
        </w:r>
      </w:hyperlink>
    </w:p>
    <w:p w14:paraId="29054460" w14:textId="129506DB" w:rsidR="00536329" w:rsidRPr="00512117" w:rsidRDefault="00536329" w:rsidP="00536329">
      <w:pPr>
        <w:rPr>
          <w:szCs w:val="24"/>
        </w:rPr>
      </w:pPr>
      <w:r w:rsidRPr="00512117">
        <w:rPr>
          <w:szCs w:val="24"/>
        </w:rPr>
        <w:t>5</w:t>
      </w:r>
      <w:r w:rsidRPr="00512117">
        <w:rPr>
          <w:szCs w:val="24"/>
        </w:rPr>
        <w:tab/>
        <w:t>that TSAG consider the implications, for ITU</w:t>
      </w:r>
      <w:r w:rsidRPr="00512117">
        <w:rPr>
          <w:szCs w:val="24"/>
        </w:rPr>
        <w:noBreakHyphen/>
        <w:t>T, of market needs and new and emerging technologies that have not yet been considered for standardization by ITU</w:t>
      </w:r>
      <w:r w:rsidRPr="00512117">
        <w:rPr>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512117">
        <w:rPr>
          <w:szCs w:val="24"/>
        </w:rPr>
        <w:t>chairmen;</w:t>
      </w:r>
      <w:proofErr w:type="gramEnd"/>
    </w:p>
    <w:p w14:paraId="38434937" w14:textId="141FD9AA" w:rsidR="003D32BE" w:rsidRPr="00812295" w:rsidRDefault="003D32BE" w:rsidP="009F2DE2">
      <w:pPr>
        <w:pStyle w:val="enumlev2"/>
        <w:rPr>
          <w:highlight w:val="yellow"/>
        </w:rPr>
      </w:pPr>
      <w:r w:rsidRPr="00711031">
        <w:t>•</w:t>
      </w:r>
      <w:r w:rsidRPr="00711031">
        <w:tab/>
        <w:t>See sections</w:t>
      </w:r>
      <w:r>
        <w:t xml:space="preserve"> 2, </w:t>
      </w:r>
      <w:r w:rsidRPr="00711031">
        <w:t>3</w:t>
      </w:r>
      <w:r>
        <w:t>.2, 3.3 and 3.4.1</w:t>
      </w:r>
      <w:r w:rsidRPr="00711031">
        <w:t xml:space="preserve"> of </w:t>
      </w:r>
      <w:hyperlink r:id="rId38"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4A1CD225" w14:textId="77777777" w:rsidR="00536329" w:rsidRPr="00512117" w:rsidRDefault="00536329" w:rsidP="00536329">
      <w:pPr>
        <w:rPr>
          <w:szCs w:val="24"/>
        </w:rPr>
      </w:pPr>
      <w:r w:rsidRPr="00512117">
        <w:rPr>
          <w:szCs w:val="24"/>
        </w:rPr>
        <w:t>6</w:t>
      </w:r>
      <w:r w:rsidRPr="00512117">
        <w:rPr>
          <w:szCs w:val="24"/>
        </w:rPr>
        <w:tab/>
        <w:t>that TSAG review and coordinate standardization strategies for ITU</w:t>
      </w:r>
      <w:r w:rsidRPr="00512117">
        <w:rPr>
          <w:szCs w:val="24"/>
        </w:rPr>
        <w:noBreakHyphen/>
        <w:t>T by identifying the main technological trends and market, economic and policy needs in the fields of activity relevant to the mandate of ITU</w:t>
      </w:r>
      <w:r w:rsidRPr="00512117">
        <w:rPr>
          <w:szCs w:val="24"/>
        </w:rPr>
        <w:noBreakHyphen/>
        <w:t>T, and identify possible topics and issues for consideration in ITU</w:t>
      </w:r>
      <w:r w:rsidRPr="00512117">
        <w:rPr>
          <w:szCs w:val="24"/>
        </w:rPr>
        <w:noBreakHyphen/>
        <w:t xml:space="preserve">T's standardization </w:t>
      </w:r>
      <w:proofErr w:type="gramStart"/>
      <w:r w:rsidRPr="00512117">
        <w:rPr>
          <w:szCs w:val="24"/>
        </w:rPr>
        <w:t>strategies;</w:t>
      </w:r>
      <w:proofErr w:type="gramEnd"/>
    </w:p>
    <w:p w14:paraId="1BB8B33D" w14:textId="2242E87A" w:rsidR="00E37499" w:rsidRPr="00812295" w:rsidRDefault="00E37499" w:rsidP="009F2DE2">
      <w:pPr>
        <w:pStyle w:val="enumlev2"/>
        <w:rPr>
          <w:highlight w:val="yellow"/>
        </w:rPr>
      </w:pPr>
      <w:r w:rsidRPr="00711031">
        <w:t>•</w:t>
      </w:r>
      <w:r w:rsidRPr="00711031">
        <w:tab/>
        <w:t>See sections</w:t>
      </w:r>
      <w:r>
        <w:t xml:space="preserve"> 2, </w:t>
      </w:r>
      <w:r w:rsidRPr="00711031">
        <w:t>3</w:t>
      </w:r>
      <w:r>
        <w:t>.2, 3.3 and 3.4.1</w:t>
      </w:r>
      <w:r w:rsidRPr="00711031">
        <w:t xml:space="preserve"> of </w:t>
      </w:r>
      <w:hyperlink r:id="rId39"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4EB6A2EB" w14:textId="77777777" w:rsidR="00536329" w:rsidRPr="00512117" w:rsidRDefault="00536329" w:rsidP="00536329">
      <w:pPr>
        <w:rPr>
          <w:szCs w:val="24"/>
        </w:rPr>
      </w:pPr>
      <w:r w:rsidRPr="00512117">
        <w:rPr>
          <w:szCs w:val="24"/>
        </w:rPr>
        <w:t>7</w:t>
      </w:r>
      <w:r w:rsidRPr="00512117">
        <w:rPr>
          <w:szCs w:val="24"/>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512117">
        <w:rPr>
          <w:szCs w:val="24"/>
        </w:rPr>
        <w:t>chairmen;</w:t>
      </w:r>
      <w:proofErr w:type="gramEnd"/>
    </w:p>
    <w:p w14:paraId="33B48900" w14:textId="133C64CC" w:rsidR="00E37499" w:rsidRPr="00812295" w:rsidRDefault="00E37499" w:rsidP="009F2DE2">
      <w:pPr>
        <w:pStyle w:val="enumlev2"/>
        <w:rPr>
          <w:highlight w:val="yellow"/>
        </w:rPr>
      </w:pPr>
      <w:r w:rsidRPr="00711031">
        <w:t>•</w:t>
      </w:r>
      <w:r w:rsidRPr="00711031">
        <w:tab/>
        <w:t>See sections</w:t>
      </w:r>
      <w:r>
        <w:t xml:space="preserve"> 2, </w:t>
      </w:r>
      <w:r w:rsidRPr="00711031">
        <w:t>3</w:t>
      </w:r>
      <w:r>
        <w:t>.2, 3.3 and 3.4.1</w:t>
      </w:r>
      <w:r w:rsidRPr="00711031">
        <w:t xml:space="preserve"> of </w:t>
      </w:r>
      <w:hyperlink r:id="rId40" w:history="1">
        <w:r w:rsidRPr="00536329">
          <w:rPr>
            <w:rStyle w:val="Hyperlink"/>
          </w:rPr>
          <w:t>Doc.24</w:t>
        </w:r>
      </w:hyperlink>
      <w:r w:rsidRPr="00711031">
        <w:t xml:space="preserve"> - TSAG Report Part I</w:t>
      </w:r>
      <w:r>
        <w:t xml:space="preserve"> </w:t>
      </w:r>
      <w:r w:rsidRPr="00711031">
        <w:t>-</w:t>
      </w:r>
      <w:r>
        <w:t xml:space="preserve"> </w:t>
      </w:r>
      <w:r w:rsidRPr="00711031">
        <w:t>General.</w:t>
      </w:r>
    </w:p>
    <w:p w14:paraId="4F94E42B" w14:textId="77777777" w:rsidR="00536329" w:rsidRPr="00512117" w:rsidRDefault="00536329" w:rsidP="00536329">
      <w:pPr>
        <w:rPr>
          <w:szCs w:val="24"/>
        </w:rPr>
      </w:pPr>
      <w:r w:rsidRPr="00512117">
        <w:rPr>
          <w:szCs w:val="24"/>
        </w:rPr>
        <w:t>8</w:t>
      </w:r>
      <w:r w:rsidRPr="00512117">
        <w:rPr>
          <w:szCs w:val="24"/>
        </w:rPr>
        <w:tab/>
        <w:t xml:space="preserve">that TSAG consider the result of this assembly concerning GSS and take follow-up actions, as </w:t>
      </w:r>
      <w:proofErr w:type="gramStart"/>
      <w:r w:rsidRPr="00512117">
        <w:rPr>
          <w:szCs w:val="24"/>
        </w:rPr>
        <w:t>appropriate;</w:t>
      </w:r>
      <w:proofErr w:type="gramEnd"/>
    </w:p>
    <w:p w14:paraId="2E719F06" w14:textId="5570467F" w:rsidR="00E37499" w:rsidRPr="00323E08" w:rsidRDefault="00E37499" w:rsidP="00E37499">
      <w:pPr>
        <w:pStyle w:val="enumlev2"/>
        <w:rPr>
          <w:lang w:eastAsia="zh-CN"/>
        </w:rPr>
      </w:pPr>
      <w:r w:rsidRPr="00323E08">
        <w:t>•</w:t>
      </w:r>
      <w:r w:rsidRPr="00323E08">
        <w:tab/>
      </w:r>
      <w:r w:rsidRPr="00323E08">
        <w:rPr>
          <w:lang w:eastAsia="zh-CN"/>
        </w:rPr>
        <w:t>WTSA-</w:t>
      </w:r>
      <w:r>
        <w:rPr>
          <w:lang w:eastAsia="zh-CN"/>
        </w:rPr>
        <w:t>20</w:t>
      </w:r>
      <w:r w:rsidRPr="00323E08">
        <w:rPr>
          <w:lang w:eastAsia="zh-CN"/>
        </w:rPr>
        <w:t xml:space="preserve"> considered input from GSS-</w:t>
      </w:r>
      <w:r>
        <w:rPr>
          <w:lang w:eastAsia="zh-CN"/>
        </w:rPr>
        <w:t>20</w:t>
      </w:r>
      <w:r w:rsidRPr="00323E08">
        <w:rPr>
          <w:lang w:eastAsia="zh-CN"/>
        </w:rPr>
        <w:t>. No action necessary for TSAG.</w:t>
      </w:r>
    </w:p>
    <w:p w14:paraId="1E021473" w14:textId="77777777" w:rsidR="00536329" w:rsidRPr="00512117" w:rsidRDefault="00536329" w:rsidP="00536329">
      <w:pPr>
        <w:rPr>
          <w:szCs w:val="24"/>
        </w:rPr>
      </w:pPr>
      <w:r w:rsidRPr="00512117">
        <w:rPr>
          <w:szCs w:val="24"/>
        </w:rPr>
        <w:t>9</w:t>
      </w:r>
      <w:r w:rsidRPr="00512117">
        <w:rPr>
          <w:szCs w:val="24"/>
        </w:rPr>
        <w:tab/>
        <w:t>that a report on the above TSAG activities shall be submitted to the next WTSA,</w:t>
      </w:r>
    </w:p>
    <w:p w14:paraId="50D7368D" w14:textId="77777777" w:rsidR="00536329" w:rsidRPr="00512117" w:rsidRDefault="00536329" w:rsidP="00536329">
      <w:pPr>
        <w:pStyle w:val="Call"/>
      </w:pPr>
      <w:bookmarkStart w:id="4" w:name="_Hlk97195382"/>
      <w:r w:rsidRPr="00512117">
        <w:t>instructs the Director of the Telecommunication Standardization Bureau</w:t>
      </w:r>
    </w:p>
    <w:bookmarkEnd w:id="4"/>
    <w:p w14:paraId="6202E266" w14:textId="77777777" w:rsidR="00E37499" w:rsidRPr="00323E08" w:rsidRDefault="00E37499" w:rsidP="00E37499">
      <w:pPr>
        <w:pStyle w:val="enumlev2"/>
        <w:rPr>
          <w:szCs w:val="24"/>
        </w:rPr>
      </w:pPr>
      <w:r w:rsidRPr="00323E08">
        <w:t>•</w:t>
      </w:r>
      <w:r w:rsidRPr="00323E08">
        <w:tab/>
        <w:t>This document.</w:t>
      </w:r>
    </w:p>
    <w:p w14:paraId="5B3DE0AB" w14:textId="77777777" w:rsidR="00536329" w:rsidRDefault="00536329" w:rsidP="00536329">
      <w:pPr>
        <w:pStyle w:val="Reasons"/>
      </w:pPr>
    </w:p>
    <w:p w14:paraId="5871D990" w14:textId="5778F242" w:rsidR="00B96406" w:rsidRPr="001411EF" w:rsidRDefault="00B96406" w:rsidP="00B96406">
      <w:pPr>
        <w:jc w:val="center"/>
      </w:pPr>
      <w:r w:rsidRPr="001411EF">
        <w:t>____________________</w:t>
      </w:r>
    </w:p>
    <w:p w14:paraId="77590529" w14:textId="77777777" w:rsidR="009E1967" w:rsidRPr="00647BF7" w:rsidRDefault="009E1967" w:rsidP="00B96406"/>
    <w:sectPr w:rsidR="009E1967" w:rsidRPr="00647BF7" w:rsidSect="00217C7F">
      <w:headerReference w:type="default" r:id="rId41"/>
      <w:footerReference w:type="even" r:id="rId42"/>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1B39" w14:textId="77777777" w:rsidR="00585A23" w:rsidRDefault="00585A23">
      <w:r>
        <w:separator/>
      </w:r>
    </w:p>
  </w:endnote>
  <w:endnote w:type="continuationSeparator" w:id="0">
    <w:p w14:paraId="59A0BB37" w14:textId="77777777" w:rsidR="00585A23" w:rsidRDefault="0058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AD2D" w14:textId="77777777" w:rsidR="00E45D05" w:rsidRDefault="00E45D05">
    <w:pPr>
      <w:framePr w:wrap="around" w:vAnchor="text" w:hAnchor="margin" w:xAlign="right" w:y="1"/>
    </w:pPr>
    <w:r>
      <w:fldChar w:fldCharType="begin"/>
    </w:r>
    <w:r>
      <w:instrText xml:space="preserve">PAGE  </w:instrText>
    </w:r>
    <w:r>
      <w:fldChar w:fldCharType="end"/>
    </w:r>
  </w:p>
  <w:p w14:paraId="65299CA5" w14:textId="6BE8786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C413B">
      <w:rPr>
        <w:noProof/>
        <w:lang w:val="en-US"/>
      </w:rPr>
      <w:t>Document1</w:t>
    </w:r>
    <w:r>
      <w:fldChar w:fldCharType="end"/>
    </w:r>
    <w:r w:rsidRPr="0041348E">
      <w:rPr>
        <w:lang w:val="en-US"/>
      </w:rPr>
      <w:tab/>
    </w:r>
    <w:r>
      <w:fldChar w:fldCharType="begin"/>
    </w:r>
    <w:r>
      <w:instrText xml:space="preserve"> SAVEDATE \@ DD.MM.YY </w:instrText>
    </w:r>
    <w:r>
      <w:fldChar w:fldCharType="separate"/>
    </w:r>
    <w:r w:rsidR="00924359">
      <w:rPr>
        <w:noProof/>
      </w:rPr>
      <w:t>23.09.24</w:t>
    </w:r>
    <w:r>
      <w:fldChar w:fldCharType="end"/>
    </w:r>
    <w:r w:rsidRPr="0041348E">
      <w:rPr>
        <w:lang w:val="en-US"/>
      </w:rPr>
      <w:tab/>
    </w:r>
    <w:r>
      <w:fldChar w:fldCharType="begin"/>
    </w:r>
    <w:r>
      <w:instrText xml:space="preserve"> PRINTDATE \@ DD.MM.YY </w:instrText>
    </w:r>
    <w:r>
      <w:fldChar w:fldCharType="separate"/>
    </w:r>
    <w:r w:rsidR="009C413B">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BE585" w14:textId="77777777" w:rsidR="00585A23" w:rsidRDefault="00585A23">
      <w:r>
        <w:rPr>
          <w:b/>
        </w:rPr>
        <w:t>_______________</w:t>
      </w:r>
    </w:p>
  </w:footnote>
  <w:footnote w:type="continuationSeparator" w:id="0">
    <w:p w14:paraId="3B66C290" w14:textId="77777777" w:rsidR="00585A23" w:rsidRDefault="00585A23">
      <w:r>
        <w:continuationSeparator/>
      </w:r>
    </w:p>
  </w:footnote>
  <w:footnote w:id="1">
    <w:p w14:paraId="6FE0E413" w14:textId="77777777" w:rsidR="00536329" w:rsidRPr="00512117" w:rsidRDefault="00536329" w:rsidP="00536329">
      <w:pPr>
        <w:pStyle w:val="FootnoteText"/>
      </w:pPr>
      <w:r w:rsidRPr="00512117">
        <w:rPr>
          <w:rStyle w:val="FootnoteReference"/>
        </w:rPr>
        <w:t>1</w:t>
      </w:r>
      <w:r w:rsidRPr="00512117">
        <w:t xml:space="preserve"> </w:t>
      </w:r>
      <w:r w:rsidRPr="00512117">
        <w:tab/>
      </w:r>
      <w:bookmarkStart w:id="3"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25EB"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3A1C66DD" w14:textId="5D3A1607" w:rsidR="00B96406" w:rsidRDefault="00B96406" w:rsidP="00B96406">
    <w:pPr>
      <w:pStyle w:val="Header"/>
    </w:pPr>
    <w:r>
      <w:t>WTSA</w:t>
    </w:r>
    <w:r w:rsidR="006E1F56">
      <w:t>-</w:t>
    </w:r>
    <w:r>
      <w:t>2</w:t>
    </w:r>
    <w:r w:rsidR="006E1F56">
      <w:t>4</w:t>
    </w:r>
    <w:r>
      <w:t>/</w:t>
    </w:r>
    <w:r>
      <w:rPr>
        <w:noProof/>
      </w:rPr>
      <w:fldChar w:fldCharType="begin"/>
    </w:r>
    <w:r>
      <w:rPr>
        <w:noProof/>
      </w:rPr>
      <w:instrText xml:space="preserve"> styleref DocNumber </w:instrText>
    </w:r>
    <w:r>
      <w:rPr>
        <w:noProof/>
      </w:rPr>
      <w:fldChar w:fldCharType="separate"/>
    </w:r>
    <w:r w:rsidR="009F69F5">
      <w:rPr>
        <w:noProof/>
      </w:rPr>
      <w:t>27-E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1B9492B"/>
    <w:multiLevelType w:val="hybridMultilevel"/>
    <w:tmpl w:val="3E3C006C"/>
    <w:lvl w:ilvl="0" w:tplc="D22C7C1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054267">
    <w:abstractNumId w:val="8"/>
  </w:num>
  <w:num w:numId="2" w16cid:durableId="156699317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2881738">
    <w:abstractNumId w:val="9"/>
  </w:num>
  <w:num w:numId="4" w16cid:durableId="1952593142">
    <w:abstractNumId w:val="7"/>
  </w:num>
  <w:num w:numId="5" w16cid:durableId="952514094">
    <w:abstractNumId w:val="6"/>
  </w:num>
  <w:num w:numId="6" w16cid:durableId="1774476735">
    <w:abstractNumId w:val="5"/>
  </w:num>
  <w:num w:numId="7" w16cid:durableId="850408527">
    <w:abstractNumId w:val="4"/>
  </w:num>
  <w:num w:numId="8" w16cid:durableId="1012995681">
    <w:abstractNumId w:val="3"/>
  </w:num>
  <w:num w:numId="9" w16cid:durableId="895628195">
    <w:abstractNumId w:val="2"/>
  </w:num>
  <w:num w:numId="10" w16cid:durableId="980116298">
    <w:abstractNumId w:val="1"/>
  </w:num>
  <w:num w:numId="11" w16cid:durableId="1897008867">
    <w:abstractNumId w:val="0"/>
  </w:num>
  <w:num w:numId="12" w16cid:durableId="1590235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3B"/>
    <w:rsid w:val="000041EA"/>
    <w:rsid w:val="00005DB5"/>
    <w:rsid w:val="00006CD0"/>
    <w:rsid w:val="00014122"/>
    <w:rsid w:val="00022A29"/>
    <w:rsid w:val="00025B35"/>
    <w:rsid w:val="00027E85"/>
    <w:rsid w:val="00034F78"/>
    <w:rsid w:val="000355FD"/>
    <w:rsid w:val="00051E39"/>
    <w:rsid w:val="00063D0B"/>
    <w:rsid w:val="0006471F"/>
    <w:rsid w:val="00077239"/>
    <w:rsid w:val="000807E9"/>
    <w:rsid w:val="000859A0"/>
    <w:rsid w:val="00086491"/>
    <w:rsid w:val="00091346"/>
    <w:rsid w:val="0009706C"/>
    <w:rsid w:val="000A359B"/>
    <w:rsid w:val="000C3FFF"/>
    <w:rsid w:val="000F0C3B"/>
    <w:rsid w:val="000F73FF"/>
    <w:rsid w:val="001059D5"/>
    <w:rsid w:val="00114CF7"/>
    <w:rsid w:val="001237C5"/>
    <w:rsid w:val="00123B68"/>
    <w:rsid w:val="00126F2E"/>
    <w:rsid w:val="001301F4"/>
    <w:rsid w:val="00130789"/>
    <w:rsid w:val="00137CF6"/>
    <w:rsid w:val="00141510"/>
    <w:rsid w:val="00141D9E"/>
    <w:rsid w:val="00146F6F"/>
    <w:rsid w:val="001522A0"/>
    <w:rsid w:val="00161472"/>
    <w:rsid w:val="00162982"/>
    <w:rsid w:val="00163E58"/>
    <w:rsid w:val="0017074E"/>
    <w:rsid w:val="00182117"/>
    <w:rsid w:val="001850A5"/>
    <w:rsid w:val="00187BD9"/>
    <w:rsid w:val="00190B55"/>
    <w:rsid w:val="00193915"/>
    <w:rsid w:val="001C3B5F"/>
    <w:rsid w:val="001D058F"/>
    <w:rsid w:val="001E0BF4"/>
    <w:rsid w:val="001E6F73"/>
    <w:rsid w:val="002009EA"/>
    <w:rsid w:val="00202CA0"/>
    <w:rsid w:val="00206906"/>
    <w:rsid w:val="00216B6D"/>
    <w:rsid w:val="00217C7F"/>
    <w:rsid w:val="00236EBA"/>
    <w:rsid w:val="00243D60"/>
    <w:rsid w:val="00245127"/>
    <w:rsid w:val="00246525"/>
    <w:rsid w:val="00250AF4"/>
    <w:rsid w:val="00260B50"/>
    <w:rsid w:val="00263BE8"/>
    <w:rsid w:val="00271316"/>
    <w:rsid w:val="002849DF"/>
    <w:rsid w:val="002869EC"/>
    <w:rsid w:val="00290F83"/>
    <w:rsid w:val="002931F4"/>
    <w:rsid w:val="002957A7"/>
    <w:rsid w:val="0029625C"/>
    <w:rsid w:val="002A1D23"/>
    <w:rsid w:val="002A3BFE"/>
    <w:rsid w:val="002A5392"/>
    <w:rsid w:val="002B100E"/>
    <w:rsid w:val="002D58BE"/>
    <w:rsid w:val="002F1B27"/>
    <w:rsid w:val="002F2D0C"/>
    <w:rsid w:val="002F5E3A"/>
    <w:rsid w:val="00302B3D"/>
    <w:rsid w:val="00316B80"/>
    <w:rsid w:val="003251EA"/>
    <w:rsid w:val="00325648"/>
    <w:rsid w:val="0034635C"/>
    <w:rsid w:val="00377BD3"/>
    <w:rsid w:val="00381950"/>
    <w:rsid w:val="00384088"/>
    <w:rsid w:val="0039169B"/>
    <w:rsid w:val="00394470"/>
    <w:rsid w:val="003A7F8C"/>
    <w:rsid w:val="003B532E"/>
    <w:rsid w:val="003D0A29"/>
    <w:rsid w:val="003D0F8B"/>
    <w:rsid w:val="003D32BE"/>
    <w:rsid w:val="003F020A"/>
    <w:rsid w:val="0041348E"/>
    <w:rsid w:val="00420EDB"/>
    <w:rsid w:val="004334F3"/>
    <w:rsid w:val="00434C5F"/>
    <w:rsid w:val="0043546E"/>
    <w:rsid w:val="004373CA"/>
    <w:rsid w:val="004420C9"/>
    <w:rsid w:val="00465799"/>
    <w:rsid w:val="004660B1"/>
    <w:rsid w:val="00471EF9"/>
    <w:rsid w:val="00492075"/>
    <w:rsid w:val="004969AD"/>
    <w:rsid w:val="004A26C4"/>
    <w:rsid w:val="004B13CB"/>
    <w:rsid w:val="004B3536"/>
    <w:rsid w:val="004B4AAE"/>
    <w:rsid w:val="004C6FBE"/>
    <w:rsid w:val="004D5D5C"/>
    <w:rsid w:val="004D6DFC"/>
    <w:rsid w:val="004E05BE"/>
    <w:rsid w:val="004E4536"/>
    <w:rsid w:val="004F630A"/>
    <w:rsid w:val="0050139F"/>
    <w:rsid w:val="005273D1"/>
    <w:rsid w:val="00536329"/>
    <w:rsid w:val="0055140B"/>
    <w:rsid w:val="00553247"/>
    <w:rsid w:val="0055395C"/>
    <w:rsid w:val="0056747D"/>
    <w:rsid w:val="00575FA2"/>
    <w:rsid w:val="00581B01"/>
    <w:rsid w:val="00585A23"/>
    <w:rsid w:val="00593A03"/>
    <w:rsid w:val="00595780"/>
    <w:rsid w:val="005964AB"/>
    <w:rsid w:val="005B565B"/>
    <w:rsid w:val="005C099A"/>
    <w:rsid w:val="005C31A5"/>
    <w:rsid w:val="005C54D4"/>
    <w:rsid w:val="005D1F7E"/>
    <w:rsid w:val="005E10C9"/>
    <w:rsid w:val="005E61DD"/>
    <w:rsid w:val="005F2EB4"/>
    <w:rsid w:val="006023DF"/>
    <w:rsid w:val="00602F64"/>
    <w:rsid w:val="0062141C"/>
    <w:rsid w:val="00622829"/>
    <w:rsid w:val="00623F15"/>
    <w:rsid w:val="00643684"/>
    <w:rsid w:val="00647BF7"/>
    <w:rsid w:val="00657DE0"/>
    <w:rsid w:val="006714A3"/>
    <w:rsid w:val="00673F2E"/>
    <w:rsid w:val="0067500B"/>
    <w:rsid w:val="006763BF"/>
    <w:rsid w:val="00685313"/>
    <w:rsid w:val="0069276B"/>
    <w:rsid w:val="00692833"/>
    <w:rsid w:val="00693CA8"/>
    <w:rsid w:val="006A6E88"/>
    <w:rsid w:val="006A6E9B"/>
    <w:rsid w:val="006A72A4"/>
    <w:rsid w:val="006B5A84"/>
    <w:rsid w:val="006B7C2A"/>
    <w:rsid w:val="006C23DA"/>
    <w:rsid w:val="006E1F56"/>
    <w:rsid w:val="006E3D45"/>
    <w:rsid w:val="006E6EE0"/>
    <w:rsid w:val="006F673E"/>
    <w:rsid w:val="006F7D1C"/>
    <w:rsid w:val="00700547"/>
    <w:rsid w:val="0070542F"/>
    <w:rsid w:val="00707E39"/>
    <w:rsid w:val="007149F9"/>
    <w:rsid w:val="0071669D"/>
    <w:rsid w:val="00733A30"/>
    <w:rsid w:val="007367FD"/>
    <w:rsid w:val="00742988"/>
    <w:rsid w:val="00742F1D"/>
    <w:rsid w:val="00745AEE"/>
    <w:rsid w:val="00750F10"/>
    <w:rsid w:val="00761B19"/>
    <w:rsid w:val="007742CA"/>
    <w:rsid w:val="00777235"/>
    <w:rsid w:val="00786AF9"/>
    <w:rsid w:val="00790D70"/>
    <w:rsid w:val="007A00AC"/>
    <w:rsid w:val="007D5320"/>
    <w:rsid w:val="007E51BA"/>
    <w:rsid w:val="007E66EA"/>
    <w:rsid w:val="007F3C67"/>
    <w:rsid w:val="00800972"/>
    <w:rsid w:val="00804475"/>
    <w:rsid w:val="00811633"/>
    <w:rsid w:val="00822963"/>
    <w:rsid w:val="008508D8"/>
    <w:rsid w:val="00864CD2"/>
    <w:rsid w:val="00872FC8"/>
    <w:rsid w:val="00877E6F"/>
    <w:rsid w:val="008845D0"/>
    <w:rsid w:val="008A4C5C"/>
    <w:rsid w:val="008B1AEA"/>
    <w:rsid w:val="008B43F2"/>
    <w:rsid w:val="008B6CFF"/>
    <w:rsid w:val="008C2483"/>
    <w:rsid w:val="008C271B"/>
    <w:rsid w:val="008E4BBE"/>
    <w:rsid w:val="008E67E5"/>
    <w:rsid w:val="008F08A1"/>
    <w:rsid w:val="008F7D1E"/>
    <w:rsid w:val="0091557A"/>
    <w:rsid w:val="009163CF"/>
    <w:rsid w:val="0092425C"/>
    <w:rsid w:val="00924359"/>
    <w:rsid w:val="009274B4"/>
    <w:rsid w:val="00930EBD"/>
    <w:rsid w:val="00931323"/>
    <w:rsid w:val="0093202A"/>
    <w:rsid w:val="00934EA2"/>
    <w:rsid w:val="00940614"/>
    <w:rsid w:val="009438CE"/>
    <w:rsid w:val="00944A5C"/>
    <w:rsid w:val="009529E7"/>
    <w:rsid w:val="00952A66"/>
    <w:rsid w:val="0095691C"/>
    <w:rsid w:val="009A11B9"/>
    <w:rsid w:val="009B59BB"/>
    <w:rsid w:val="009C413B"/>
    <w:rsid w:val="009C56E5"/>
    <w:rsid w:val="009C7E74"/>
    <w:rsid w:val="009D0E81"/>
    <w:rsid w:val="009E1967"/>
    <w:rsid w:val="009E22E5"/>
    <w:rsid w:val="009E5FC8"/>
    <w:rsid w:val="009E687A"/>
    <w:rsid w:val="009F1890"/>
    <w:rsid w:val="009F2DE2"/>
    <w:rsid w:val="009F4D71"/>
    <w:rsid w:val="009F69F5"/>
    <w:rsid w:val="00A066F1"/>
    <w:rsid w:val="00A141AF"/>
    <w:rsid w:val="00A16D29"/>
    <w:rsid w:val="00A30305"/>
    <w:rsid w:val="00A31D2D"/>
    <w:rsid w:val="00A36DF9"/>
    <w:rsid w:val="00A41A0D"/>
    <w:rsid w:val="00A41CB8"/>
    <w:rsid w:val="00A43D4F"/>
    <w:rsid w:val="00A442AE"/>
    <w:rsid w:val="00A4600A"/>
    <w:rsid w:val="00A538A6"/>
    <w:rsid w:val="00A54C25"/>
    <w:rsid w:val="00A6417B"/>
    <w:rsid w:val="00A6513E"/>
    <w:rsid w:val="00A710E7"/>
    <w:rsid w:val="00A7372E"/>
    <w:rsid w:val="00A7506F"/>
    <w:rsid w:val="00A93B85"/>
    <w:rsid w:val="00AA0B18"/>
    <w:rsid w:val="00AA666F"/>
    <w:rsid w:val="00AB416A"/>
    <w:rsid w:val="00AB7C5F"/>
    <w:rsid w:val="00AC477E"/>
    <w:rsid w:val="00AE7907"/>
    <w:rsid w:val="00B06E19"/>
    <w:rsid w:val="00B43EBB"/>
    <w:rsid w:val="00B529AD"/>
    <w:rsid w:val="00B5465A"/>
    <w:rsid w:val="00B6324B"/>
    <w:rsid w:val="00B639E9"/>
    <w:rsid w:val="00B66197"/>
    <w:rsid w:val="00B817CD"/>
    <w:rsid w:val="00B94AD0"/>
    <w:rsid w:val="00B96406"/>
    <w:rsid w:val="00BA41B8"/>
    <w:rsid w:val="00BA5265"/>
    <w:rsid w:val="00BB3A95"/>
    <w:rsid w:val="00BB6222"/>
    <w:rsid w:val="00BC2FB6"/>
    <w:rsid w:val="00BC544F"/>
    <w:rsid w:val="00BC7D84"/>
    <w:rsid w:val="00C0018F"/>
    <w:rsid w:val="00C01E7F"/>
    <w:rsid w:val="00C0539A"/>
    <w:rsid w:val="00C16A5A"/>
    <w:rsid w:val="00C20466"/>
    <w:rsid w:val="00C214ED"/>
    <w:rsid w:val="00C234E6"/>
    <w:rsid w:val="00C324A8"/>
    <w:rsid w:val="00C479FD"/>
    <w:rsid w:val="00C50EF4"/>
    <w:rsid w:val="00C54517"/>
    <w:rsid w:val="00C5490A"/>
    <w:rsid w:val="00C55C41"/>
    <w:rsid w:val="00C64CD8"/>
    <w:rsid w:val="00C701BF"/>
    <w:rsid w:val="00C72D5C"/>
    <w:rsid w:val="00C77E1A"/>
    <w:rsid w:val="00C97C68"/>
    <w:rsid w:val="00CA1A47"/>
    <w:rsid w:val="00CA60F6"/>
    <w:rsid w:val="00CC247A"/>
    <w:rsid w:val="00CD7CC4"/>
    <w:rsid w:val="00CE0AEC"/>
    <w:rsid w:val="00CE388F"/>
    <w:rsid w:val="00CE5E47"/>
    <w:rsid w:val="00CF020F"/>
    <w:rsid w:val="00CF1E9D"/>
    <w:rsid w:val="00CF2B5B"/>
    <w:rsid w:val="00D055D3"/>
    <w:rsid w:val="00D14CE0"/>
    <w:rsid w:val="00D2620A"/>
    <w:rsid w:val="00D278AC"/>
    <w:rsid w:val="00D317DC"/>
    <w:rsid w:val="00D41719"/>
    <w:rsid w:val="00D54009"/>
    <w:rsid w:val="00D5651D"/>
    <w:rsid w:val="00D57A34"/>
    <w:rsid w:val="00D643B3"/>
    <w:rsid w:val="00D74898"/>
    <w:rsid w:val="00D801ED"/>
    <w:rsid w:val="00D936BC"/>
    <w:rsid w:val="00D939A6"/>
    <w:rsid w:val="00D96530"/>
    <w:rsid w:val="00DA0733"/>
    <w:rsid w:val="00DB641E"/>
    <w:rsid w:val="00DD44AF"/>
    <w:rsid w:val="00DE2AC3"/>
    <w:rsid w:val="00DE5692"/>
    <w:rsid w:val="00DF3E19"/>
    <w:rsid w:val="00DF6908"/>
    <w:rsid w:val="00E0231F"/>
    <w:rsid w:val="00E03C94"/>
    <w:rsid w:val="00E079C0"/>
    <w:rsid w:val="00E15607"/>
    <w:rsid w:val="00E2134A"/>
    <w:rsid w:val="00E26226"/>
    <w:rsid w:val="00E37499"/>
    <w:rsid w:val="00E37D25"/>
    <w:rsid w:val="00E45D05"/>
    <w:rsid w:val="00E55816"/>
    <w:rsid w:val="00E55AEF"/>
    <w:rsid w:val="00E771E7"/>
    <w:rsid w:val="00E870AC"/>
    <w:rsid w:val="00E90E1C"/>
    <w:rsid w:val="00E94DBA"/>
    <w:rsid w:val="00E976C1"/>
    <w:rsid w:val="00EA12E5"/>
    <w:rsid w:val="00EB01D4"/>
    <w:rsid w:val="00EB55C6"/>
    <w:rsid w:val="00EC7F04"/>
    <w:rsid w:val="00ED30BC"/>
    <w:rsid w:val="00ED7970"/>
    <w:rsid w:val="00F00DDC"/>
    <w:rsid w:val="00F01223"/>
    <w:rsid w:val="00F02766"/>
    <w:rsid w:val="00F05BD4"/>
    <w:rsid w:val="00F2404A"/>
    <w:rsid w:val="00F2415E"/>
    <w:rsid w:val="00F447E1"/>
    <w:rsid w:val="00F60D05"/>
    <w:rsid w:val="00F6155B"/>
    <w:rsid w:val="00F65C19"/>
    <w:rsid w:val="00F7317A"/>
    <w:rsid w:val="00F7356B"/>
    <w:rsid w:val="00F80977"/>
    <w:rsid w:val="00F83F75"/>
    <w:rsid w:val="00F971E9"/>
    <w:rsid w:val="00FA09F1"/>
    <w:rsid w:val="00FB5FD7"/>
    <w:rsid w:val="00FC19A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6B8D"/>
  <w15:docId w15:val="{2A834DC7-5CC7-4A7A-A804-F533F4EF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D1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styleId="UnresolvedMention">
    <w:name w:val="Unresolved Mention"/>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semiHidden/>
    <w:unhideWhenUsed/>
    <w:rsid w:val="006E1F56"/>
    <w:rPr>
      <w:color w:val="800080" w:themeColor="followedHyperlink"/>
      <w:u w:val="single"/>
    </w:rPr>
  </w:style>
  <w:style w:type="paragraph" w:styleId="CommentSubject">
    <w:name w:val="annotation subject"/>
    <w:basedOn w:val="CommentText"/>
    <w:next w:val="CommentText"/>
    <w:link w:val="CommentSubjectChar"/>
    <w:semiHidden/>
    <w:unhideWhenUsed/>
    <w:rsid w:val="006E1F56"/>
    <w:rPr>
      <w:b/>
      <w:bCs/>
    </w:rPr>
  </w:style>
  <w:style w:type="character" w:customStyle="1" w:styleId="CommentSubjectChar">
    <w:name w:val="Comment Subject Char"/>
    <w:basedOn w:val="CommentTextChar"/>
    <w:link w:val="CommentSubject"/>
    <w:semiHidden/>
    <w:rsid w:val="006E1F56"/>
    <w:rPr>
      <w:rFonts w:ascii="Times New Roman" w:hAnsi="Times New Roman"/>
      <w:b/>
      <w:bCs/>
      <w:lang w:val="en-GB" w:eastAsia="en-US"/>
    </w:rPr>
  </w:style>
  <w:style w:type="character" w:styleId="Emphasis">
    <w:name w:val="Emphasis"/>
    <w:basedOn w:val="DefaultParagraphFont"/>
    <w:uiPriority w:val="20"/>
    <w:qFormat/>
    <w:rsid w:val="009E22E5"/>
    <w:rPr>
      <w:i/>
      <w:iCs/>
    </w:rPr>
  </w:style>
  <w:style w:type="character" w:customStyle="1" w:styleId="CallChar">
    <w:name w:val="Call Char"/>
    <w:link w:val="Call"/>
    <w:rsid w:val="0053632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016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7223745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WTSA.24-C-0024/en" TargetMode="External"/><Relationship Id="rId18" Type="http://schemas.openxmlformats.org/officeDocument/2006/relationships/hyperlink" Target="https://www.itu.int/md/T22-WTSA.24-C-0024/en" TargetMode="External"/><Relationship Id="rId26" Type="http://schemas.openxmlformats.org/officeDocument/2006/relationships/hyperlink" Target="https://www.itu.int/md/T22-WTSA.24-C-0024/en" TargetMode="External"/><Relationship Id="rId39" Type="http://schemas.openxmlformats.org/officeDocument/2006/relationships/hyperlink" Target="https://www.itu.int/md/T22-WTSA.24-C-0024/en" TargetMode="External"/><Relationship Id="rId21" Type="http://schemas.openxmlformats.org/officeDocument/2006/relationships/hyperlink" Target="https://www.itu.int/md/T22-WTSA.24-C-0024/en" TargetMode="External"/><Relationship Id="rId34" Type="http://schemas.openxmlformats.org/officeDocument/2006/relationships/hyperlink" Target="https://www.itu.int/md/meetingdoc.asp?lang=en&amp;parent=T22-TSAG-R-0001"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22-WTSA.24-C-0024/en" TargetMode="External"/><Relationship Id="rId20" Type="http://schemas.openxmlformats.org/officeDocument/2006/relationships/hyperlink" Target="https://www.itu.int/md/T22-WTSA.24-C-0024/en" TargetMode="External"/><Relationship Id="rId29" Type="http://schemas.openxmlformats.org/officeDocument/2006/relationships/hyperlink" Target="https://www.itu.int/md/T22-WTSA.24-C-0024/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T22-WTSA.24-C-0024/en" TargetMode="External"/><Relationship Id="rId32" Type="http://schemas.openxmlformats.org/officeDocument/2006/relationships/hyperlink" Target="https://www.itu.int/md/T22-WTSA.24-C-0024/en" TargetMode="External"/><Relationship Id="rId37" Type="http://schemas.openxmlformats.org/officeDocument/2006/relationships/hyperlink" Target="https://www.itu.int/md/meetingdoc.asp?lang=en&amp;parent=T22-TSAG-R-0008" TargetMode="External"/><Relationship Id="rId40" Type="http://schemas.openxmlformats.org/officeDocument/2006/relationships/hyperlink" Target="https://www.itu.int/md/T22-WTSA.24-C-0024/en" TargetMode="External"/><Relationship Id="rId5" Type="http://schemas.openxmlformats.org/officeDocument/2006/relationships/styles" Target="styles.xml"/><Relationship Id="rId15" Type="http://schemas.openxmlformats.org/officeDocument/2006/relationships/hyperlink" Target="https://www.itu.int/md/T22-WTSA.24-C-0024/en" TargetMode="External"/><Relationship Id="rId23" Type="http://schemas.openxmlformats.org/officeDocument/2006/relationships/hyperlink" Target="https://www.itu.int/md/T22-WTSA.24-C-0024/en" TargetMode="External"/><Relationship Id="rId28" Type="http://schemas.openxmlformats.org/officeDocument/2006/relationships/hyperlink" Target="https://www.itu.int/md/T22-WTSA.24-C-0024/en" TargetMode="External"/><Relationship Id="rId36" Type="http://schemas.openxmlformats.org/officeDocument/2006/relationships/hyperlink" Target="https://www.itu.int/md/meetingdoc.asp?lang=en&amp;parent=T22-TSAG-R-0004" TargetMode="External"/><Relationship Id="rId10" Type="http://schemas.openxmlformats.org/officeDocument/2006/relationships/image" Target="media/image1.png"/><Relationship Id="rId19" Type="http://schemas.openxmlformats.org/officeDocument/2006/relationships/hyperlink" Target="https://www.itu.int/md/T22-WTSA.24-C-0024/en" TargetMode="External"/><Relationship Id="rId31" Type="http://schemas.openxmlformats.org/officeDocument/2006/relationships/hyperlink" Target="https://www.itu.int/md/T22-WTSA.24-C-0024/en"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WTSA.24-C-0024/en" TargetMode="External"/><Relationship Id="rId22" Type="http://schemas.openxmlformats.org/officeDocument/2006/relationships/hyperlink" Target="https://www.itu.int/md/T22-WTSA.24-C-0024/en" TargetMode="External"/><Relationship Id="rId27" Type="http://schemas.openxmlformats.org/officeDocument/2006/relationships/hyperlink" Target="https://www.itu.int/md/T22-WTSA.24-C-0030/en" TargetMode="External"/><Relationship Id="rId30" Type="http://schemas.openxmlformats.org/officeDocument/2006/relationships/hyperlink" Target="https://www.itu.int/md/T22-WTSA.24-C-0024/en" TargetMode="External"/><Relationship Id="rId35" Type="http://schemas.openxmlformats.org/officeDocument/2006/relationships/hyperlink" Target="https://www.itu.int/md/meetingdoc.asp?lang=en&amp;parent=T22-TSAG-R-0002"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tsagchair@nca.gov.sa" TargetMode="External"/><Relationship Id="rId17" Type="http://schemas.openxmlformats.org/officeDocument/2006/relationships/hyperlink" Target="https://www.itu.int/md/T22-WTSA.24-C-0024/en" TargetMode="External"/><Relationship Id="rId25" Type="http://schemas.openxmlformats.org/officeDocument/2006/relationships/hyperlink" Target="https://www.itu.int/md/T22-WTSA.24-C-0024/en" TargetMode="External"/><Relationship Id="rId33" Type="http://schemas.openxmlformats.org/officeDocument/2006/relationships/hyperlink" Target="https://www.itu.int/md/T22-WTSA.24-C-0034/en" TargetMode="External"/><Relationship Id="rId38" Type="http://schemas.openxmlformats.org/officeDocument/2006/relationships/hyperlink" Target="https://www.itu.int/md/T22-WTSA.24-C-002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OneDrive%20-%20ITU\Documents\Meetings\24-10%20WTSA-24%20New%20Delhi\TSAG\WTSA24E_Report_Part_1-Draft-v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B1B5D82B-731F-490D-92AF-224BA82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WTSA24E_Report_Part_1-Draft-v1a.dotx</Template>
  <TotalTime>7</TotalTime>
  <Pages>4</Pages>
  <Words>1545</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WTSA-24 DocsControl - Simão Campos-Neto</Manager>
  <Company>International Telecommunication Union (ITU)</Company>
  <LinksUpToDate>false</LinksUpToDate>
  <CharactersWithSpaces>11647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TELECOMMUNICATION STANDARDIZATION ADVISORY GROUP TO THE WORLD TELECOMMUNICATION STANDARDIZATION ASSEMBLY (WTSA-24), PART IV: TSAG REPORT IN RESPECT OF RESOLUTION 22_x000d__x0007_</dc:title>
  <dc:subject>WTSA-24</dc:subject>
  <dc:creator>Director of TSB_x000d__x0007_</dc:creator>
  <cp:keywords>Template 2023-10-06</cp:keywords>
  <dc:description>WTSA-24-C27-r1-sc.docx  For: _x000d_Document date: _x000d_Saved by ITU51018016 at 18:05:35 on 23/09/2024
WTSA-20 assigned specific matters to TSAG on which it can take action between WTSA-20 and the next Assembly. Pursuant to CV197I, and Resolution 1 (Rev. Geneva 2022) clauses 1.11.1, 4.4, 4.9, the Director of TSB is submitting herewith the report of the Telecommunication Standardization Advisory Group (TSAG) of the Telecommunication Standardization Sector (ITU-T) to WTSA-24 for its consideration and appropriate action. This document contains the report that TSAG is required to submit to WTSA-24 in respect of the actions taken by TSAG in this regard. Each section heading corresponds to respective ‘resolves’ of Resolution 22._x000d__x0007_</dc:description>
  <cp:lastModifiedBy>TSB - JB</cp:lastModifiedBy>
  <cp:revision>3</cp:revision>
  <cp:lastPrinted>2016-06-06T07:49:00Z</cp:lastPrinted>
  <dcterms:created xsi:type="dcterms:W3CDTF">2024-09-25T15:33:00Z</dcterms:created>
  <dcterms:modified xsi:type="dcterms:W3CDTF">2024-09-25T15:36:00Z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WTSA-24-C27-r1-sc.docx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