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4533"/>
        <w:gridCol w:w="4394"/>
      </w:tblGrid>
      <w:tr w:rsidR="00EF6A23" w:rsidRPr="00401BD8" w14:paraId="3FDAE1F3" w14:textId="77777777" w:rsidTr="00584682">
        <w:trPr>
          <w:cantSplit/>
        </w:trPr>
        <w:tc>
          <w:tcPr>
            <w:tcW w:w="0" w:type="auto"/>
            <w:vAlign w:val="center"/>
          </w:tcPr>
          <w:p w14:paraId="3DE42CAA" w14:textId="77777777" w:rsidR="00EF6A23" w:rsidRPr="00401BD8" w:rsidRDefault="00EF6A23" w:rsidP="006A37B8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401BD8">
              <w:rPr>
                <w:noProof/>
                <w:lang w:eastAsia="zh-CN"/>
              </w:rPr>
              <w:drawing>
                <wp:inline distT="0" distB="0" distL="0" distR="0" wp14:anchorId="05764050" wp14:editId="248DEEA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7" w:type="dxa"/>
            <w:gridSpan w:val="2"/>
            <w:vAlign w:val="center"/>
          </w:tcPr>
          <w:p w14:paraId="75924CEF" w14:textId="77777777" w:rsidR="00EF6A23" w:rsidRPr="00401BD8" w:rsidRDefault="00EF6A23" w:rsidP="006A37B8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401BD8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89E66D0" w14:textId="77777777" w:rsidR="00EF6A23" w:rsidRPr="00401BD8" w:rsidRDefault="00EF6A23" w:rsidP="006A37B8">
            <w:pPr>
              <w:spacing w:before="0"/>
              <w:rPr>
                <w:color w:val="FFFFFF"/>
                <w:sz w:val="26"/>
                <w:szCs w:val="26"/>
              </w:rPr>
            </w:pPr>
            <w:r w:rsidRPr="00401BD8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401BD8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584682" w14:paraId="18B25741" w14:textId="77777777" w:rsidTr="00584682">
        <w:trPr>
          <w:cantSplit/>
        </w:trPr>
        <w:tc>
          <w:tcPr>
            <w:tcW w:w="0" w:type="auto"/>
          </w:tcPr>
          <w:p w14:paraId="4B1AFD72" w14:textId="77777777" w:rsidR="00036F4F" w:rsidRPr="00584682" w:rsidRDefault="00036F4F" w:rsidP="006A37B8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4533" w:type="dxa"/>
          </w:tcPr>
          <w:p w14:paraId="6579D3E8" w14:textId="77777777" w:rsidR="00036F4F" w:rsidRPr="00584682" w:rsidRDefault="00036F4F" w:rsidP="006A37B8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0DC34ECA" w14:textId="510A1C4D" w:rsidR="00036F4F" w:rsidRPr="00584682" w:rsidRDefault="00036F4F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584682">
              <w:rPr>
                <w:sz w:val="22"/>
                <w:szCs w:val="22"/>
              </w:rPr>
              <w:t>Genève, le</w:t>
            </w:r>
            <w:r w:rsidR="004419E9" w:rsidRPr="00584682">
              <w:rPr>
                <w:sz w:val="22"/>
                <w:szCs w:val="22"/>
              </w:rPr>
              <w:t xml:space="preserve"> </w:t>
            </w:r>
            <w:r w:rsidR="006D5263" w:rsidRPr="00584682">
              <w:rPr>
                <w:sz w:val="22"/>
                <w:szCs w:val="22"/>
              </w:rPr>
              <w:t>25 septembre 2024</w:t>
            </w:r>
          </w:p>
        </w:tc>
      </w:tr>
      <w:tr w:rsidR="00445B68" w:rsidRPr="00584682" w14:paraId="16CDDFEF" w14:textId="77777777" w:rsidTr="00584682">
        <w:trPr>
          <w:cantSplit/>
          <w:trHeight w:val="340"/>
        </w:trPr>
        <w:tc>
          <w:tcPr>
            <w:tcW w:w="0" w:type="auto"/>
          </w:tcPr>
          <w:p w14:paraId="3EFF375D" w14:textId="58556577" w:rsidR="00445B68" w:rsidRPr="00584682" w:rsidRDefault="00445B68" w:rsidP="006A37B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584682">
              <w:rPr>
                <w:b/>
                <w:bCs/>
                <w:sz w:val="22"/>
                <w:szCs w:val="22"/>
              </w:rPr>
              <w:t>Réf.:</w:t>
            </w:r>
            <w:proofErr w:type="gramEnd"/>
          </w:p>
        </w:tc>
        <w:tc>
          <w:tcPr>
            <w:tcW w:w="4533" w:type="dxa"/>
          </w:tcPr>
          <w:p w14:paraId="5FFBBC9B" w14:textId="0128B254" w:rsidR="00445B68" w:rsidRPr="00584682" w:rsidRDefault="00445B68" w:rsidP="006A37B8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22"/>
              </w:rPr>
            </w:pPr>
            <w:r w:rsidRPr="00584682">
              <w:rPr>
                <w:b/>
                <w:sz w:val="22"/>
                <w:szCs w:val="22"/>
              </w:rPr>
              <w:t xml:space="preserve">Circulaire TSB </w:t>
            </w:r>
            <w:r w:rsidR="006D5263" w:rsidRPr="00584682">
              <w:rPr>
                <w:b/>
                <w:sz w:val="22"/>
                <w:szCs w:val="22"/>
              </w:rPr>
              <w:t>235</w:t>
            </w:r>
          </w:p>
          <w:p w14:paraId="577F6DA2" w14:textId="137F7B9F" w:rsidR="006D5263" w:rsidRPr="00584682" w:rsidRDefault="006D5263" w:rsidP="006A37B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584682">
              <w:rPr>
                <w:b/>
                <w:bCs/>
                <w:sz w:val="22"/>
                <w:szCs w:val="22"/>
              </w:rPr>
              <w:t>CE</w:t>
            </w:r>
            <w:r w:rsidR="006A37B8" w:rsidRPr="00584682">
              <w:rPr>
                <w:b/>
                <w:bCs/>
                <w:sz w:val="22"/>
                <w:szCs w:val="22"/>
              </w:rPr>
              <w:t xml:space="preserve"> </w:t>
            </w:r>
            <w:r w:rsidRPr="00584682">
              <w:rPr>
                <w:b/>
                <w:bCs/>
                <w:sz w:val="22"/>
                <w:szCs w:val="22"/>
              </w:rPr>
              <w:t>13</w:t>
            </w:r>
            <w:r w:rsidR="00B46F2D" w:rsidRPr="00584682">
              <w:rPr>
                <w:b/>
                <w:bCs/>
                <w:sz w:val="22"/>
                <w:szCs w:val="22"/>
              </w:rPr>
              <w:t>/</w:t>
            </w:r>
            <w:r w:rsidRPr="00584682">
              <w:rPr>
                <w:b/>
                <w:bCs/>
                <w:sz w:val="22"/>
                <w:szCs w:val="22"/>
              </w:rPr>
              <w:t>TK</w:t>
            </w:r>
          </w:p>
        </w:tc>
        <w:tc>
          <w:tcPr>
            <w:tcW w:w="4394" w:type="dxa"/>
          </w:tcPr>
          <w:p w14:paraId="56FFB697" w14:textId="77777777" w:rsidR="00307FB4" w:rsidRPr="00584682" w:rsidRDefault="00307FB4" w:rsidP="006A37B8">
            <w:pPr>
              <w:tabs>
                <w:tab w:val="left" w:pos="341"/>
                <w:tab w:val="left" w:pos="4111"/>
              </w:tabs>
              <w:spacing w:before="0"/>
              <w:ind w:left="226" w:hanging="169"/>
              <w:rPr>
                <w:b/>
                <w:bCs/>
                <w:sz w:val="22"/>
                <w:szCs w:val="22"/>
              </w:rPr>
            </w:pPr>
            <w:bookmarkStart w:id="0" w:name="Addressee_F"/>
            <w:bookmarkEnd w:id="0"/>
            <w:proofErr w:type="gramStart"/>
            <w:r w:rsidRPr="00584682">
              <w:rPr>
                <w:b/>
                <w:bCs/>
                <w:sz w:val="22"/>
                <w:szCs w:val="22"/>
              </w:rPr>
              <w:t>Aux:</w:t>
            </w:r>
            <w:proofErr w:type="gramEnd"/>
          </w:p>
          <w:p w14:paraId="461460AE" w14:textId="78396807" w:rsidR="00445B68" w:rsidRPr="00584682" w:rsidRDefault="00307FB4" w:rsidP="006A37B8">
            <w:pPr>
              <w:tabs>
                <w:tab w:val="left" w:pos="4111"/>
              </w:tabs>
              <w:spacing w:before="0"/>
              <w:ind w:left="514" w:hanging="425"/>
              <w:rPr>
                <w:sz w:val="22"/>
                <w:szCs w:val="22"/>
              </w:rPr>
            </w:pPr>
            <w:r w:rsidRPr="00584682">
              <w:rPr>
                <w:sz w:val="22"/>
                <w:szCs w:val="22"/>
              </w:rPr>
              <w:t>–</w:t>
            </w:r>
            <w:r w:rsidRPr="00584682">
              <w:rPr>
                <w:sz w:val="22"/>
                <w:szCs w:val="22"/>
              </w:rPr>
              <w:tab/>
              <w:t xml:space="preserve">Administrations des États Membres de </w:t>
            </w:r>
            <w:proofErr w:type="gramStart"/>
            <w:r w:rsidRPr="00584682">
              <w:rPr>
                <w:sz w:val="22"/>
                <w:szCs w:val="22"/>
              </w:rPr>
              <w:t>l'Union;</w:t>
            </w:r>
            <w:proofErr w:type="gramEnd"/>
          </w:p>
        </w:tc>
      </w:tr>
      <w:tr w:rsidR="00445B68" w:rsidRPr="00584682" w14:paraId="724FD23E" w14:textId="77777777" w:rsidTr="00584682">
        <w:trPr>
          <w:cantSplit/>
        </w:trPr>
        <w:tc>
          <w:tcPr>
            <w:tcW w:w="0" w:type="auto"/>
          </w:tcPr>
          <w:p w14:paraId="73149CCD" w14:textId="77777777" w:rsidR="00445B68" w:rsidRPr="00584682" w:rsidRDefault="00445B68" w:rsidP="006A37B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584682">
              <w:rPr>
                <w:b/>
                <w:bCs/>
                <w:sz w:val="22"/>
                <w:szCs w:val="22"/>
              </w:rPr>
              <w:t>Tél.:</w:t>
            </w:r>
            <w:proofErr w:type="gramEnd"/>
          </w:p>
        </w:tc>
        <w:tc>
          <w:tcPr>
            <w:tcW w:w="4533" w:type="dxa"/>
          </w:tcPr>
          <w:p w14:paraId="78D06186" w14:textId="24EFC458" w:rsidR="00445B68" w:rsidRPr="00584682" w:rsidRDefault="00F34CFA" w:rsidP="006A37B8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584682">
              <w:rPr>
                <w:sz w:val="22"/>
                <w:szCs w:val="22"/>
              </w:rPr>
              <w:t>+41 22 730 5126</w:t>
            </w:r>
          </w:p>
        </w:tc>
        <w:tc>
          <w:tcPr>
            <w:tcW w:w="4394" w:type="dxa"/>
            <w:vMerge w:val="restart"/>
          </w:tcPr>
          <w:p w14:paraId="2064E029" w14:textId="77777777" w:rsidR="006D5263" w:rsidRPr="00584682" w:rsidRDefault="006D5263" w:rsidP="006A37B8">
            <w:pPr>
              <w:tabs>
                <w:tab w:val="clear" w:pos="794"/>
                <w:tab w:val="left" w:pos="341"/>
                <w:tab w:val="left" w:pos="4111"/>
              </w:tabs>
              <w:spacing w:before="0"/>
              <w:ind w:left="226" w:hanging="169"/>
              <w:rPr>
                <w:b/>
                <w:bCs/>
                <w:sz w:val="22"/>
                <w:szCs w:val="22"/>
              </w:rPr>
            </w:pPr>
            <w:proofErr w:type="gramStart"/>
            <w:r w:rsidRPr="00584682">
              <w:rPr>
                <w:b/>
                <w:bCs/>
                <w:sz w:val="22"/>
                <w:szCs w:val="22"/>
              </w:rPr>
              <w:t>Copie:</w:t>
            </w:r>
            <w:proofErr w:type="gramEnd"/>
          </w:p>
          <w:p w14:paraId="58F84B7A" w14:textId="77777777" w:rsidR="006D5263" w:rsidRPr="00584682" w:rsidRDefault="006D5263" w:rsidP="006A37B8">
            <w:pPr>
              <w:tabs>
                <w:tab w:val="left" w:pos="4111"/>
              </w:tabs>
              <w:spacing w:before="0"/>
              <w:ind w:left="514" w:hanging="425"/>
              <w:rPr>
                <w:sz w:val="22"/>
                <w:szCs w:val="22"/>
              </w:rPr>
            </w:pPr>
            <w:r w:rsidRPr="00584682">
              <w:rPr>
                <w:sz w:val="22"/>
                <w:szCs w:val="22"/>
              </w:rPr>
              <w:t>–</w:t>
            </w:r>
            <w:r w:rsidRPr="00584682">
              <w:rPr>
                <w:sz w:val="22"/>
                <w:szCs w:val="22"/>
              </w:rPr>
              <w:tab/>
              <w:t>Membres du Secteur de l'UIT-</w:t>
            </w:r>
            <w:proofErr w:type="gramStart"/>
            <w:r w:rsidRPr="00584682">
              <w:rPr>
                <w:sz w:val="22"/>
                <w:szCs w:val="22"/>
              </w:rPr>
              <w:t>T;</w:t>
            </w:r>
            <w:proofErr w:type="gramEnd"/>
          </w:p>
          <w:p w14:paraId="48746535" w14:textId="7935568C" w:rsidR="006D5263" w:rsidRPr="00584682" w:rsidRDefault="006D5263" w:rsidP="006A37B8">
            <w:pPr>
              <w:tabs>
                <w:tab w:val="left" w:pos="4111"/>
              </w:tabs>
              <w:spacing w:before="0"/>
              <w:ind w:left="514" w:hanging="425"/>
              <w:rPr>
                <w:sz w:val="22"/>
                <w:szCs w:val="22"/>
              </w:rPr>
            </w:pPr>
            <w:r w:rsidRPr="00584682">
              <w:rPr>
                <w:sz w:val="22"/>
                <w:szCs w:val="22"/>
              </w:rPr>
              <w:t>–</w:t>
            </w:r>
            <w:r w:rsidRPr="00584682">
              <w:rPr>
                <w:sz w:val="22"/>
                <w:szCs w:val="22"/>
              </w:rPr>
              <w:tab/>
              <w:t>Associés de la Commission d</w:t>
            </w:r>
            <w:r w:rsidR="00401BD8" w:rsidRPr="00584682">
              <w:rPr>
                <w:sz w:val="22"/>
                <w:szCs w:val="22"/>
              </w:rPr>
              <w:t>'</w:t>
            </w:r>
            <w:r w:rsidRPr="00584682">
              <w:rPr>
                <w:sz w:val="22"/>
                <w:szCs w:val="22"/>
              </w:rPr>
              <w:t>études 13 de l'UIT-</w:t>
            </w:r>
            <w:proofErr w:type="gramStart"/>
            <w:r w:rsidRPr="00584682">
              <w:rPr>
                <w:sz w:val="22"/>
                <w:szCs w:val="22"/>
              </w:rPr>
              <w:t>T;</w:t>
            </w:r>
            <w:proofErr w:type="gramEnd"/>
          </w:p>
          <w:p w14:paraId="5373497D" w14:textId="77777777" w:rsidR="006D5263" w:rsidRPr="00584682" w:rsidRDefault="006D5263" w:rsidP="006A37B8">
            <w:pPr>
              <w:tabs>
                <w:tab w:val="clear" w:pos="794"/>
                <w:tab w:val="left" w:pos="4111"/>
              </w:tabs>
              <w:spacing w:before="0"/>
              <w:ind w:left="514" w:hanging="425"/>
              <w:rPr>
                <w:sz w:val="22"/>
                <w:szCs w:val="22"/>
              </w:rPr>
            </w:pPr>
            <w:r w:rsidRPr="00584682">
              <w:rPr>
                <w:sz w:val="22"/>
                <w:szCs w:val="22"/>
              </w:rPr>
              <w:t>–</w:t>
            </w:r>
            <w:r w:rsidRPr="00584682">
              <w:rPr>
                <w:sz w:val="22"/>
                <w:szCs w:val="22"/>
              </w:rPr>
              <w:tab/>
              <w:t xml:space="preserve">Établissements universitaires participant aux travaux de </w:t>
            </w:r>
            <w:proofErr w:type="gramStart"/>
            <w:r w:rsidRPr="00584682">
              <w:rPr>
                <w:sz w:val="22"/>
                <w:szCs w:val="22"/>
              </w:rPr>
              <w:t>l'UIT;</w:t>
            </w:r>
            <w:proofErr w:type="gramEnd"/>
          </w:p>
          <w:p w14:paraId="3261712A" w14:textId="08D73035" w:rsidR="006D5263" w:rsidRPr="00584682" w:rsidRDefault="006D5263" w:rsidP="006A37B8">
            <w:pPr>
              <w:tabs>
                <w:tab w:val="clear" w:pos="794"/>
                <w:tab w:val="left" w:pos="4111"/>
              </w:tabs>
              <w:spacing w:before="0"/>
              <w:ind w:left="514" w:hanging="425"/>
              <w:rPr>
                <w:sz w:val="22"/>
                <w:szCs w:val="22"/>
              </w:rPr>
            </w:pPr>
            <w:r w:rsidRPr="00584682">
              <w:rPr>
                <w:sz w:val="22"/>
                <w:szCs w:val="22"/>
              </w:rPr>
              <w:t>–</w:t>
            </w:r>
            <w:r w:rsidRPr="00584682">
              <w:rPr>
                <w:sz w:val="22"/>
                <w:szCs w:val="22"/>
              </w:rPr>
              <w:tab/>
              <w:t xml:space="preserve">Aux Présidents et Vice-Présidents des Commissions </w:t>
            </w:r>
            <w:proofErr w:type="gramStart"/>
            <w:r w:rsidRPr="00584682">
              <w:rPr>
                <w:sz w:val="22"/>
                <w:szCs w:val="22"/>
              </w:rPr>
              <w:t>d'études;</w:t>
            </w:r>
            <w:proofErr w:type="gramEnd"/>
          </w:p>
          <w:p w14:paraId="5F3F1459" w14:textId="77777777" w:rsidR="006D5263" w:rsidRPr="00584682" w:rsidRDefault="006D5263" w:rsidP="006A37B8">
            <w:pPr>
              <w:tabs>
                <w:tab w:val="clear" w:pos="794"/>
                <w:tab w:val="left" w:pos="4111"/>
              </w:tabs>
              <w:spacing w:before="0"/>
              <w:ind w:left="514" w:hanging="425"/>
              <w:rPr>
                <w:sz w:val="22"/>
                <w:szCs w:val="22"/>
              </w:rPr>
            </w:pPr>
            <w:r w:rsidRPr="00584682">
              <w:rPr>
                <w:sz w:val="22"/>
                <w:szCs w:val="22"/>
              </w:rPr>
              <w:t>–</w:t>
            </w:r>
            <w:r w:rsidRPr="00584682">
              <w:rPr>
                <w:sz w:val="22"/>
                <w:szCs w:val="22"/>
              </w:rPr>
              <w:tab/>
              <w:t xml:space="preserve">Au Directeur du Bureau de développement des </w:t>
            </w:r>
            <w:proofErr w:type="gramStart"/>
            <w:r w:rsidRPr="00584682">
              <w:rPr>
                <w:sz w:val="22"/>
                <w:szCs w:val="22"/>
              </w:rPr>
              <w:t>télécommunications;</w:t>
            </w:r>
            <w:proofErr w:type="gramEnd"/>
          </w:p>
          <w:p w14:paraId="6D3A5806" w14:textId="73E7802F" w:rsidR="00445B68" w:rsidRPr="00584682" w:rsidRDefault="006D5263" w:rsidP="006A37B8">
            <w:pPr>
              <w:tabs>
                <w:tab w:val="clear" w:pos="794"/>
                <w:tab w:val="left" w:pos="4111"/>
              </w:tabs>
              <w:spacing w:before="0"/>
              <w:ind w:left="514" w:hanging="425"/>
              <w:rPr>
                <w:sz w:val="22"/>
                <w:szCs w:val="22"/>
              </w:rPr>
            </w:pPr>
            <w:r w:rsidRPr="00584682">
              <w:rPr>
                <w:sz w:val="22"/>
                <w:szCs w:val="22"/>
              </w:rPr>
              <w:t>–</w:t>
            </w:r>
            <w:r w:rsidRPr="00584682">
              <w:rPr>
                <w:sz w:val="22"/>
                <w:szCs w:val="22"/>
              </w:rPr>
              <w:tab/>
              <w:t>Au Directeur du Bureau des radiocommunications</w:t>
            </w:r>
          </w:p>
        </w:tc>
      </w:tr>
      <w:tr w:rsidR="00307FB4" w:rsidRPr="00584682" w14:paraId="030F9AE5" w14:textId="77777777" w:rsidTr="00584682">
        <w:trPr>
          <w:cantSplit/>
          <w:trHeight w:val="586"/>
        </w:trPr>
        <w:tc>
          <w:tcPr>
            <w:tcW w:w="0" w:type="auto"/>
          </w:tcPr>
          <w:p w14:paraId="7752A879" w14:textId="77777777" w:rsidR="00307FB4" w:rsidRPr="00584682" w:rsidRDefault="00307FB4" w:rsidP="006A37B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584682">
              <w:rPr>
                <w:b/>
                <w:bCs/>
                <w:sz w:val="22"/>
                <w:szCs w:val="22"/>
              </w:rPr>
              <w:t>Télécopie:</w:t>
            </w:r>
            <w:proofErr w:type="gramEnd"/>
          </w:p>
          <w:p w14:paraId="7B417C4C" w14:textId="6FD1FD6C" w:rsidR="00F34CFA" w:rsidRPr="00584682" w:rsidRDefault="00F34CFA" w:rsidP="006A37B8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584682">
              <w:rPr>
                <w:b/>
                <w:bCs/>
                <w:sz w:val="22"/>
                <w:szCs w:val="22"/>
              </w:rPr>
              <w:t>Courriel:</w:t>
            </w:r>
            <w:proofErr w:type="gramEnd"/>
          </w:p>
        </w:tc>
        <w:tc>
          <w:tcPr>
            <w:tcW w:w="4533" w:type="dxa"/>
          </w:tcPr>
          <w:p w14:paraId="613A8858" w14:textId="77777777" w:rsidR="00307FB4" w:rsidRPr="00584682" w:rsidRDefault="00307FB4" w:rsidP="006A37B8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584682">
              <w:rPr>
                <w:sz w:val="22"/>
                <w:szCs w:val="22"/>
              </w:rPr>
              <w:t>+41 22 730 5853</w:t>
            </w:r>
          </w:p>
          <w:p w14:paraId="1A4A5F7B" w14:textId="41C66629" w:rsidR="00F34CFA" w:rsidRPr="00584682" w:rsidRDefault="00C74ED0" w:rsidP="006A37B8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="00F34CFA" w:rsidRPr="00584682">
                <w:rPr>
                  <w:rStyle w:val="Hyperlink"/>
                  <w:sz w:val="22"/>
                  <w:szCs w:val="22"/>
                </w:rPr>
                <w:t>tsbsg13@itu.int</w:t>
              </w:r>
            </w:hyperlink>
          </w:p>
        </w:tc>
        <w:tc>
          <w:tcPr>
            <w:tcW w:w="4394" w:type="dxa"/>
            <w:vMerge/>
          </w:tcPr>
          <w:p w14:paraId="323DAC81" w14:textId="77777777" w:rsidR="00307FB4" w:rsidRPr="00584682" w:rsidRDefault="00307FB4" w:rsidP="006A37B8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  <w:sz w:val="22"/>
                <w:szCs w:val="22"/>
              </w:rPr>
            </w:pPr>
          </w:p>
        </w:tc>
      </w:tr>
      <w:tr w:rsidR="00517A03" w:rsidRPr="00584682" w14:paraId="5435C04A" w14:textId="77777777" w:rsidTr="00584682">
        <w:trPr>
          <w:cantSplit/>
          <w:trHeight w:val="549"/>
        </w:trPr>
        <w:tc>
          <w:tcPr>
            <w:tcW w:w="0" w:type="auto"/>
          </w:tcPr>
          <w:p w14:paraId="2A0B9B4F" w14:textId="77777777" w:rsidR="00517A03" w:rsidRPr="00584682" w:rsidRDefault="00517A03" w:rsidP="00584682">
            <w:pPr>
              <w:tabs>
                <w:tab w:val="left" w:pos="4111"/>
              </w:tabs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00584682">
              <w:rPr>
                <w:b/>
                <w:bCs/>
                <w:sz w:val="22"/>
                <w:szCs w:val="22"/>
              </w:rPr>
              <w:t>Objet:</w:t>
            </w:r>
            <w:proofErr w:type="gramEnd"/>
          </w:p>
        </w:tc>
        <w:tc>
          <w:tcPr>
            <w:tcW w:w="8927" w:type="dxa"/>
            <w:gridSpan w:val="2"/>
          </w:tcPr>
          <w:p w14:paraId="1A51EE75" w14:textId="7FA677C0" w:rsidR="00517A03" w:rsidRPr="00584682" w:rsidRDefault="007120CD" w:rsidP="00584682">
            <w:pPr>
              <w:tabs>
                <w:tab w:val="left" w:pos="4111"/>
              </w:tabs>
              <w:ind w:left="57"/>
              <w:rPr>
                <w:b/>
                <w:bCs/>
                <w:sz w:val="22"/>
                <w:szCs w:val="22"/>
              </w:rPr>
            </w:pPr>
            <w:r w:rsidRPr="00584682">
              <w:rPr>
                <w:b/>
                <w:bCs/>
                <w:sz w:val="22"/>
                <w:szCs w:val="22"/>
              </w:rPr>
              <w:t>Questionnaire sur la t</w:t>
            </w:r>
            <w:r w:rsidR="00F34CFA" w:rsidRPr="00584682">
              <w:rPr>
                <w:b/>
                <w:bCs/>
                <w:sz w:val="22"/>
                <w:szCs w:val="22"/>
              </w:rPr>
              <w:t>ransition des technologies de réseau mobile existantes vers les IMT-2020 et les systèmes ultérieurs</w:t>
            </w:r>
          </w:p>
        </w:tc>
      </w:tr>
      <w:tr w:rsidR="00584682" w:rsidRPr="00584682" w14:paraId="4A5C1E84" w14:textId="77777777" w:rsidTr="00584682">
        <w:trPr>
          <w:cantSplit/>
          <w:trHeight w:val="397"/>
        </w:trPr>
        <w:tc>
          <w:tcPr>
            <w:tcW w:w="10206" w:type="dxa"/>
            <w:gridSpan w:val="3"/>
          </w:tcPr>
          <w:p w14:paraId="580F43BC" w14:textId="77777777" w:rsidR="00584682" w:rsidRPr="00584682" w:rsidRDefault="00584682" w:rsidP="00584682">
            <w:pPr>
              <w:pStyle w:val="Normalaftertitle"/>
              <w:spacing w:before="120"/>
              <w:rPr>
                <w:sz w:val="22"/>
                <w:szCs w:val="22"/>
              </w:rPr>
            </w:pPr>
            <w:r w:rsidRPr="00584682">
              <w:rPr>
                <w:sz w:val="22"/>
                <w:szCs w:val="22"/>
              </w:rPr>
              <w:t>Madame, Monsieur,</w:t>
            </w:r>
          </w:p>
          <w:p w14:paraId="5CA6684C" w14:textId="77777777" w:rsidR="00584682" w:rsidRPr="00584682" w:rsidRDefault="00584682" w:rsidP="00584682">
            <w:pPr>
              <w:rPr>
                <w:sz w:val="22"/>
                <w:szCs w:val="22"/>
              </w:rPr>
            </w:pPr>
            <w:r w:rsidRPr="00584682">
              <w:rPr>
                <w:sz w:val="22"/>
                <w:szCs w:val="22"/>
              </w:rPr>
              <w:t>À sa dernière réunion (Genève, 15-26 juillet 2024), la Commission d'études 13 de l'UIT-T (</w:t>
            </w:r>
            <w:r w:rsidRPr="00584682">
              <w:rPr>
                <w:i/>
                <w:iCs/>
                <w:sz w:val="22"/>
                <w:szCs w:val="22"/>
              </w:rPr>
              <w:t>Réseaux futurs et technologies de réseau émergentes</w:t>
            </w:r>
            <w:r w:rsidRPr="00584682">
              <w:rPr>
                <w:sz w:val="22"/>
                <w:szCs w:val="22"/>
              </w:rPr>
              <w:t>) a décidé de diffuser le questionnaire intitulé "Transition des technologies de réseau mobile existantes vers les IMT-2020 et les systèmes ultérieurs". Ce questionnaire s'adresse à tous les Membres de l'UIT-T.</w:t>
            </w:r>
          </w:p>
          <w:p w14:paraId="76FC261D" w14:textId="77777777" w:rsidR="00584682" w:rsidRPr="00584682" w:rsidRDefault="00584682" w:rsidP="00584682">
            <w:pPr>
              <w:rPr>
                <w:sz w:val="22"/>
                <w:szCs w:val="22"/>
              </w:rPr>
            </w:pPr>
            <w:r w:rsidRPr="00584682">
              <w:rPr>
                <w:sz w:val="22"/>
                <w:szCs w:val="22"/>
              </w:rPr>
              <w:t>Dans le cadre de l'étude de la Question 5/13 (</w:t>
            </w:r>
            <w:r w:rsidRPr="00584682">
              <w:rPr>
                <w:i/>
                <w:iCs/>
                <w:sz w:val="22"/>
                <w:szCs w:val="22"/>
              </w:rPr>
              <w:t>Application des réseaux futurs et de l'innovation dans les pays en développement</w:t>
            </w:r>
            <w:r w:rsidRPr="00584682">
              <w:rPr>
                <w:sz w:val="22"/>
                <w:szCs w:val="22"/>
              </w:rPr>
              <w:t>), la Commission d'études 13 élabore actuellement un Supplément intitulé "Lignes directrices relatives à la transition des technologies de réseau mobile existantes vers les IMT-2020 et les systèmes ultérieurs". L'analyse des résultats des réponses au questionnaire viendra étayer les travaux au titre de la Question 5/13 sur le Supplément mentionné ci-dessus.</w:t>
            </w:r>
          </w:p>
          <w:p w14:paraId="424F2610" w14:textId="77777777" w:rsidR="00584682" w:rsidRPr="00584682" w:rsidRDefault="00584682" w:rsidP="00584682">
            <w:pPr>
              <w:rPr>
                <w:sz w:val="22"/>
                <w:szCs w:val="22"/>
              </w:rPr>
            </w:pPr>
            <w:r w:rsidRPr="00584682">
              <w:rPr>
                <w:sz w:val="22"/>
                <w:szCs w:val="22"/>
              </w:rPr>
              <w:t>Je vous invite à participer à cette enquête et vous saurais gré de bien vouloir remplir le questionnaire reproduit dans l'</w:t>
            </w:r>
            <w:r w:rsidRPr="00584682">
              <w:rPr>
                <w:b/>
                <w:sz w:val="22"/>
                <w:szCs w:val="22"/>
              </w:rPr>
              <w:t xml:space="preserve">Annexe 1 </w:t>
            </w:r>
            <w:r w:rsidRPr="00584682">
              <w:rPr>
                <w:sz w:val="22"/>
                <w:szCs w:val="22"/>
              </w:rPr>
              <w:t xml:space="preserve">avant le </w:t>
            </w:r>
            <w:r w:rsidRPr="00584682">
              <w:rPr>
                <w:b/>
                <w:sz w:val="22"/>
                <w:szCs w:val="22"/>
              </w:rPr>
              <w:t>1er janvier 2025</w:t>
            </w:r>
            <w:r w:rsidRPr="00584682">
              <w:rPr>
                <w:sz w:val="22"/>
                <w:szCs w:val="22"/>
              </w:rPr>
              <w:t xml:space="preserve">. Toutefois, pour faciliter la collecte et l'analyse des réponses, nous vous invitons à utiliser la version en ligne du questionnaire, disponible à </w:t>
            </w:r>
            <w:proofErr w:type="gramStart"/>
            <w:r w:rsidRPr="00584682">
              <w:rPr>
                <w:sz w:val="22"/>
                <w:szCs w:val="22"/>
              </w:rPr>
              <w:t>l'adresse:</w:t>
            </w:r>
            <w:proofErr w:type="gramEnd"/>
            <w:r w:rsidRPr="00584682">
              <w:rPr>
                <w:sz w:val="22"/>
                <w:szCs w:val="22"/>
              </w:rPr>
              <w:t xml:space="preserve"> </w:t>
            </w:r>
            <w:hyperlink r:id="rId10" w:history="1">
              <w:r w:rsidRPr="00584682">
                <w:rPr>
                  <w:rStyle w:val="Hyperlink"/>
                  <w:bCs/>
                  <w:sz w:val="22"/>
                  <w:szCs w:val="22"/>
                </w:rPr>
                <w:t>https://www.research.</w:t>
              </w:r>
              <w:r w:rsidRPr="00584682">
                <w:rPr>
                  <w:rStyle w:val="Hyperlink"/>
                  <w:bCs/>
                  <w:sz w:val="22"/>
                  <w:szCs w:val="22"/>
                </w:rPr>
                <w:t>n</w:t>
              </w:r>
              <w:r w:rsidRPr="00584682">
                <w:rPr>
                  <w:rStyle w:val="Hyperlink"/>
                  <w:bCs/>
                  <w:sz w:val="22"/>
                  <w:szCs w:val="22"/>
                </w:rPr>
                <w:t>et/r/LGTH6WV</w:t>
              </w:r>
            </w:hyperlink>
            <w:r w:rsidRPr="00584682">
              <w:rPr>
                <w:sz w:val="22"/>
                <w:szCs w:val="22"/>
              </w:rPr>
              <w:t>. Si vous rencontrez des difficultés pour ouvrir la version en ligne, vous pouvez utiliser le formulaire fourni dans l'</w:t>
            </w:r>
            <w:r w:rsidRPr="00584682">
              <w:rPr>
                <w:b/>
                <w:sz w:val="22"/>
                <w:szCs w:val="22"/>
              </w:rPr>
              <w:t>Annexe 1</w:t>
            </w:r>
            <w:r w:rsidRPr="00584682">
              <w:rPr>
                <w:sz w:val="22"/>
                <w:szCs w:val="22"/>
              </w:rPr>
              <w:t>.</w:t>
            </w:r>
          </w:p>
          <w:p w14:paraId="518DDCCA" w14:textId="1410AF24" w:rsidR="00584682" w:rsidRPr="00584682" w:rsidRDefault="00584682" w:rsidP="00584682">
            <w:pPr>
              <w:rPr>
                <w:sz w:val="22"/>
                <w:szCs w:val="22"/>
              </w:rPr>
            </w:pPr>
            <w:r w:rsidRPr="00584682">
              <w:rPr>
                <w:sz w:val="22"/>
                <w:szCs w:val="22"/>
              </w:rPr>
              <w:t>Je tiens à vous remercier par avance de votre participation à cette enquête. Votre avis nous est précieux.</w:t>
            </w:r>
          </w:p>
        </w:tc>
      </w:tr>
      <w:tr w:rsidR="00584682" w:rsidRPr="00584682" w14:paraId="611D7A38" w14:textId="77777777" w:rsidTr="00584682">
        <w:trPr>
          <w:cantSplit/>
          <w:trHeight w:val="2264"/>
        </w:trPr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14:paraId="5B52EC0A" w14:textId="309B1E3D" w:rsidR="00584682" w:rsidRPr="00584682" w:rsidRDefault="00584682" w:rsidP="00584682">
            <w:pPr>
              <w:rPr>
                <w:bCs/>
                <w:sz w:val="22"/>
                <w:szCs w:val="22"/>
              </w:rPr>
            </w:pPr>
            <w:r w:rsidRPr="00584682">
              <w:rPr>
                <w:bCs/>
                <w:sz w:val="22"/>
                <w:szCs w:val="22"/>
              </w:rPr>
              <w:t>Veuillez agréer, Madame, Monsieur, l'assurance de ma considération distinguée.</w:t>
            </w:r>
          </w:p>
          <w:p w14:paraId="13F91111" w14:textId="49E3DDC8" w:rsidR="00584682" w:rsidRPr="00584682" w:rsidRDefault="00C74ED0" w:rsidP="00584682">
            <w:pPr>
              <w:spacing w:before="84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3710776D" wp14:editId="105056F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104140</wp:posOffset>
                  </wp:positionV>
                  <wp:extent cx="533399" cy="400050"/>
                  <wp:effectExtent l="0" t="0" r="635" b="0"/>
                  <wp:wrapNone/>
                  <wp:docPr id="1930234147" name="Picture 2" descr="A black and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234147" name="Picture 2" descr="A black and white text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4682" w:rsidRPr="00584682">
              <w:rPr>
                <w:sz w:val="22"/>
                <w:szCs w:val="22"/>
              </w:rPr>
              <w:t>Seizo Onoe</w:t>
            </w:r>
            <w:r w:rsidR="00584682" w:rsidRPr="00584682">
              <w:rPr>
                <w:sz w:val="22"/>
                <w:szCs w:val="22"/>
              </w:rPr>
              <w:br/>
            </w:r>
            <w:r w:rsidR="00584682" w:rsidRPr="00584682">
              <w:rPr>
                <w:bCs/>
                <w:sz w:val="22"/>
                <w:szCs w:val="22"/>
              </w:rPr>
              <w:t>Directeur du Bureau de la normalisation</w:t>
            </w:r>
            <w:r w:rsidR="00584682" w:rsidRPr="00584682">
              <w:rPr>
                <w:bCs/>
                <w:sz w:val="22"/>
                <w:szCs w:val="22"/>
              </w:rPr>
              <w:br/>
              <w:t>des télécommunications</w:t>
            </w:r>
          </w:p>
          <w:p w14:paraId="4E2C2DBC" w14:textId="55107DCF" w:rsidR="00584682" w:rsidRPr="00584682" w:rsidRDefault="00584682" w:rsidP="00584682">
            <w:pPr>
              <w:pStyle w:val="Normalaftertitle"/>
              <w:spacing w:before="120"/>
              <w:rPr>
                <w:sz w:val="22"/>
                <w:szCs w:val="22"/>
              </w:rPr>
            </w:pPr>
            <w:proofErr w:type="gramStart"/>
            <w:r w:rsidRPr="00584682">
              <w:rPr>
                <w:b/>
                <w:sz w:val="22"/>
                <w:szCs w:val="22"/>
              </w:rPr>
              <w:t>Annexe:</w:t>
            </w:r>
            <w:proofErr w:type="gramEnd"/>
            <w:r w:rsidRPr="00584682">
              <w:rPr>
                <w:b/>
                <w:sz w:val="22"/>
                <w:szCs w:val="22"/>
              </w:rPr>
              <w:tab/>
            </w:r>
            <w:r w:rsidRPr="0058468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466D" w14:textId="27954458" w:rsidR="00584682" w:rsidRPr="00584682" w:rsidRDefault="00584682" w:rsidP="00584682">
            <w:pPr>
              <w:pStyle w:val="Normalaftertitle"/>
              <w:jc w:val="center"/>
              <w:rPr>
                <w:sz w:val="22"/>
                <w:szCs w:val="22"/>
              </w:rPr>
            </w:pPr>
            <w:r w:rsidRPr="00401BD8">
              <w:rPr>
                <w:noProof/>
              </w:rPr>
              <w:drawing>
                <wp:inline distT="0" distB="0" distL="0" distR="0" wp14:anchorId="246B9FC3" wp14:editId="4FDCD3BB">
                  <wp:extent cx="1155802" cy="1119613"/>
                  <wp:effectExtent l="0" t="0" r="6350" b="4445"/>
                  <wp:docPr id="11483815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36786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764" cy="112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1A1E45" w14:textId="77777777" w:rsidR="002937DB" w:rsidRPr="00401BD8" w:rsidRDefault="002937DB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</w:rPr>
      </w:pPr>
      <w:r w:rsidRPr="00401BD8">
        <w:rPr>
          <w:bCs/>
        </w:rPr>
        <w:br w:type="page"/>
      </w:r>
    </w:p>
    <w:p w14:paraId="4B575425" w14:textId="5E92E6E3" w:rsidR="007120CD" w:rsidRPr="00401BD8" w:rsidRDefault="007120CD" w:rsidP="006A37B8">
      <w:pPr>
        <w:jc w:val="center"/>
        <w:rPr>
          <w:rFonts w:cstheme="minorHAnsi"/>
          <w:b/>
          <w:sz w:val="28"/>
          <w:szCs w:val="28"/>
        </w:rPr>
      </w:pPr>
      <w:r w:rsidRPr="00401BD8">
        <w:rPr>
          <w:rFonts w:cstheme="minorHAnsi"/>
          <w:b/>
          <w:color w:val="000000"/>
          <w:sz w:val="28"/>
          <w:szCs w:val="28"/>
          <w:lang w:eastAsia="zh-CN"/>
        </w:rPr>
        <w:lastRenderedPageBreak/>
        <w:t>ANNEXE 1</w:t>
      </w:r>
      <w:r w:rsidRPr="00401BD8">
        <w:rPr>
          <w:rFonts w:cstheme="minorHAnsi"/>
          <w:b/>
          <w:sz w:val="28"/>
          <w:szCs w:val="28"/>
        </w:rPr>
        <w:br/>
        <w:t>Questionnaire on Migrating existing mobile network technologies to IMT-2020 and beyond</w:t>
      </w:r>
    </w:p>
    <w:p w14:paraId="7043E442" w14:textId="77777777" w:rsidR="007120CD" w:rsidRPr="00401BD8" w:rsidRDefault="007120CD" w:rsidP="006A37B8">
      <w:pPr>
        <w:jc w:val="center"/>
        <w:rPr>
          <w:rFonts w:cstheme="minorHAnsi"/>
          <w:b/>
          <w:color w:val="000000"/>
          <w:sz w:val="32"/>
          <w:szCs w:val="32"/>
          <w:lang w:eastAsia="zh-CN"/>
        </w:rPr>
      </w:pPr>
    </w:p>
    <w:p w14:paraId="7798A97D" w14:textId="77777777" w:rsidR="007120CD" w:rsidRPr="00401BD8" w:rsidRDefault="007120CD" w:rsidP="006A37B8">
      <w:pPr>
        <w:rPr>
          <w:rFonts w:cstheme="minorHAnsi"/>
          <w:szCs w:val="24"/>
          <w:lang w:eastAsia="zh-CN"/>
        </w:rPr>
      </w:pPr>
      <w:r w:rsidRPr="00401BD8">
        <w:rPr>
          <w:rFonts w:cstheme="minorHAnsi"/>
          <w:szCs w:val="24"/>
          <w:lang w:eastAsia="zh-CN"/>
        </w:rPr>
        <w:t>Responder’s information</w:t>
      </w:r>
      <w:r w:rsidRPr="00401BD8">
        <w:rPr>
          <w:rFonts w:cstheme="minorHAnsi"/>
          <w:szCs w:val="24"/>
          <w:lang w:eastAsia="zh-CN"/>
        </w:rPr>
        <w:br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7752"/>
      </w:tblGrid>
      <w:tr w:rsidR="007120CD" w:rsidRPr="00401BD8" w14:paraId="59D2A684" w14:textId="77777777" w:rsidTr="006509FF">
        <w:trPr>
          <w:trHeight w:val="510"/>
          <w:jc w:val="center"/>
        </w:trPr>
        <w:tc>
          <w:tcPr>
            <w:tcW w:w="1887" w:type="dxa"/>
            <w:shd w:val="clear" w:color="auto" w:fill="auto"/>
          </w:tcPr>
          <w:p w14:paraId="36AB27CE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theme="minorHAnsi"/>
                <w:szCs w:val="24"/>
              </w:rPr>
            </w:pPr>
            <w:r w:rsidRPr="00401BD8">
              <w:rPr>
                <w:rFonts w:cstheme="minorHAnsi"/>
                <w:szCs w:val="24"/>
                <w:lang w:eastAsia="zh-CN"/>
              </w:rPr>
              <w:t>Country:</w:t>
            </w:r>
          </w:p>
        </w:tc>
        <w:tc>
          <w:tcPr>
            <w:tcW w:w="7752" w:type="dxa"/>
            <w:shd w:val="clear" w:color="auto" w:fill="auto"/>
          </w:tcPr>
          <w:p w14:paraId="5F22EC5D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ajorBidi" w:hAnsiTheme="majorBidi" w:cstheme="majorBidi"/>
                <w:szCs w:val="24"/>
              </w:rPr>
            </w:pPr>
          </w:p>
        </w:tc>
      </w:tr>
      <w:tr w:rsidR="007120CD" w:rsidRPr="00401BD8" w14:paraId="5A6C60BD" w14:textId="77777777" w:rsidTr="006509FF">
        <w:trPr>
          <w:trHeight w:val="510"/>
          <w:jc w:val="center"/>
        </w:trPr>
        <w:tc>
          <w:tcPr>
            <w:tcW w:w="1887" w:type="dxa"/>
            <w:shd w:val="clear" w:color="auto" w:fill="auto"/>
          </w:tcPr>
          <w:p w14:paraId="014B0407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theme="minorHAnsi"/>
                <w:szCs w:val="24"/>
              </w:rPr>
            </w:pPr>
            <w:r w:rsidRPr="00401BD8">
              <w:rPr>
                <w:rFonts w:cstheme="minorHAnsi"/>
                <w:szCs w:val="24"/>
                <w:lang w:eastAsia="zh-CN"/>
              </w:rPr>
              <w:t>Organization:</w:t>
            </w:r>
          </w:p>
        </w:tc>
        <w:tc>
          <w:tcPr>
            <w:tcW w:w="7752" w:type="dxa"/>
            <w:shd w:val="clear" w:color="auto" w:fill="auto"/>
          </w:tcPr>
          <w:p w14:paraId="35E62D80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ajorBidi" w:hAnsiTheme="majorBidi" w:cstheme="majorBidi"/>
                <w:szCs w:val="24"/>
              </w:rPr>
            </w:pPr>
          </w:p>
        </w:tc>
      </w:tr>
      <w:tr w:rsidR="007120CD" w:rsidRPr="00401BD8" w14:paraId="62BEE1F2" w14:textId="77777777" w:rsidTr="006509FF">
        <w:trPr>
          <w:trHeight w:val="510"/>
          <w:jc w:val="center"/>
        </w:trPr>
        <w:tc>
          <w:tcPr>
            <w:tcW w:w="1887" w:type="dxa"/>
            <w:shd w:val="clear" w:color="auto" w:fill="auto"/>
          </w:tcPr>
          <w:p w14:paraId="0AC824C8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theme="minorHAnsi"/>
                <w:szCs w:val="24"/>
              </w:rPr>
            </w:pPr>
            <w:r w:rsidRPr="00401BD8">
              <w:rPr>
                <w:rFonts w:cstheme="minorHAnsi"/>
                <w:szCs w:val="24"/>
                <w:lang w:eastAsia="zh-CN"/>
              </w:rPr>
              <w:t>Name:</w:t>
            </w:r>
          </w:p>
        </w:tc>
        <w:tc>
          <w:tcPr>
            <w:tcW w:w="7752" w:type="dxa"/>
            <w:shd w:val="clear" w:color="auto" w:fill="auto"/>
          </w:tcPr>
          <w:p w14:paraId="3B37B245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ajorBidi" w:hAnsiTheme="majorBidi" w:cstheme="majorBidi"/>
                <w:szCs w:val="24"/>
              </w:rPr>
            </w:pPr>
          </w:p>
        </w:tc>
      </w:tr>
      <w:tr w:rsidR="007120CD" w:rsidRPr="00401BD8" w14:paraId="622A3531" w14:textId="77777777" w:rsidTr="006509FF">
        <w:trPr>
          <w:trHeight w:val="510"/>
          <w:jc w:val="center"/>
        </w:trPr>
        <w:tc>
          <w:tcPr>
            <w:tcW w:w="1887" w:type="dxa"/>
            <w:shd w:val="clear" w:color="auto" w:fill="auto"/>
          </w:tcPr>
          <w:p w14:paraId="4FEEFBCC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theme="minorHAnsi"/>
                <w:szCs w:val="24"/>
              </w:rPr>
            </w:pPr>
            <w:r w:rsidRPr="00401BD8">
              <w:rPr>
                <w:rFonts w:cstheme="minorHAnsi"/>
                <w:szCs w:val="24"/>
              </w:rPr>
              <w:t>Job Title:</w:t>
            </w:r>
          </w:p>
        </w:tc>
        <w:tc>
          <w:tcPr>
            <w:tcW w:w="7752" w:type="dxa"/>
            <w:shd w:val="clear" w:color="auto" w:fill="auto"/>
          </w:tcPr>
          <w:p w14:paraId="1E3E96C1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Malgun Gothic" w:cstheme="minorHAnsi"/>
                <w:kern w:val="2"/>
                <w:szCs w:val="24"/>
                <w:lang w:eastAsia="ko-KR"/>
                <w14:ligatures w14:val="standardContextual"/>
              </w:rPr>
            </w:pPr>
          </w:p>
        </w:tc>
      </w:tr>
      <w:tr w:rsidR="007120CD" w:rsidRPr="00401BD8" w14:paraId="2E79776C" w14:textId="77777777" w:rsidTr="006509FF">
        <w:trPr>
          <w:trHeight w:val="510"/>
          <w:jc w:val="center"/>
        </w:trPr>
        <w:tc>
          <w:tcPr>
            <w:tcW w:w="1887" w:type="dxa"/>
            <w:shd w:val="clear" w:color="auto" w:fill="auto"/>
          </w:tcPr>
          <w:p w14:paraId="084772CB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theme="minorHAnsi"/>
                <w:szCs w:val="24"/>
                <w:lang w:eastAsia="zh-CN"/>
              </w:rPr>
            </w:pPr>
            <w:r w:rsidRPr="00401BD8">
              <w:rPr>
                <w:rFonts w:cstheme="minorHAnsi"/>
                <w:szCs w:val="24"/>
              </w:rPr>
              <w:t xml:space="preserve">Address: </w:t>
            </w:r>
          </w:p>
        </w:tc>
        <w:tc>
          <w:tcPr>
            <w:tcW w:w="7752" w:type="dxa"/>
            <w:shd w:val="clear" w:color="auto" w:fill="auto"/>
          </w:tcPr>
          <w:p w14:paraId="380B8EFE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eastAsia="Malgun Gothic" w:cstheme="minorHAnsi"/>
                <w:kern w:val="2"/>
                <w:szCs w:val="24"/>
                <w:lang w:eastAsia="ko-KR"/>
                <w14:ligatures w14:val="standardContextual"/>
              </w:rPr>
            </w:pPr>
          </w:p>
        </w:tc>
      </w:tr>
      <w:tr w:rsidR="007120CD" w:rsidRPr="00401BD8" w14:paraId="1FF60CA6" w14:textId="77777777" w:rsidTr="006509FF">
        <w:trPr>
          <w:trHeight w:val="510"/>
          <w:jc w:val="center"/>
        </w:trPr>
        <w:tc>
          <w:tcPr>
            <w:tcW w:w="1887" w:type="dxa"/>
            <w:shd w:val="clear" w:color="auto" w:fill="auto"/>
          </w:tcPr>
          <w:p w14:paraId="04E73936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theme="minorHAnsi"/>
                <w:szCs w:val="24"/>
              </w:rPr>
            </w:pPr>
            <w:r w:rsidRPr="00401BD8">
              <w:rPr>
                <w:rFonts w:cstheme="minorHAnsi"/>
                <w:szCs w:val="24"/>
                <w:lang w:eastAsia="zh-CN"/>
              </w:rPr>
              <w:t>Telephone:</w:t>
            </w:r>
          </w:p>
        </w:tc>
        <w:tc>
          <w:tcPr>
            <w:tcW w:w="7752" w:type="dxa"/>
            <w:shd w:val="clear" w:color="auto" w:fill="auto"/>
          </w:tcPr>
          <w:p w14:paraId="358A9154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ajorBidi" w:hAnsiTheme="majorBidi" w:cstheme="majorBidi"/>
                <w:szCs w:val="24"/>
              </w:rPr>
            </w:pPr>
          </w:p>
        </w:tc>
      </w:tr>
      <w:tr w:rsidR="007120CD" w:rsidRPr="00401BD8" w14:paraId="53720929" w14:textId="77777777" w:rsidTr="006509FF">
        <w:trPr>
          <w:trHeight w:val="510"/>
          <w:jc w:val="center"/>
        </w:trPr>
        <w:tc>
          <w:tcPr>
            <w:tcW w:w="1887" w:type="dxa"/>
            <w:shd w:val="clear" w:color="auto" w:fill="auto"/>
          </w:tcPr>
          <w:p w14:paraId="3D4FFA92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theme="minorHAnsi"/>
                <w:szCs w:val="24"/>
              </w:rPr>
            </w:pPr>
            <w:r w:rsidRPr="00401BD8">
              <w:rPr>
                <w:rFonts w:cstheme="minorHAnsi"/>
                <w:szCs w:val="24"/>
                <w:lang w:eastAsia="zh-CN"/>
              </w:rPr>
              <w:t>E-Mail:</w:t>
            </w:r>
          </w:p>
        </w:tc>
        <w:tc>
          <w:tcPr>
            <w:tcW w:w="7752" w:type="dxa"/>
            <w:shd w:val="clear" w:color="auto" w:fill="auto"/>
          </w:tcPr>
          <w:p w14:paraId="404C8AB5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58D647B4" w14:textId="77777777" w:rsidR="007120CD" w:rsidRPr="00401BD8" w:rsidRDefault="007120CD" w:rsidP="006A37B8">
      <w:pPr>
        <w:spacing w:before="0" w:after="160"/>
        <w:rPr>
          <w:rFonts w:eastAsia="Malgun Gothic" w:cstheme="minorHAnsi"/>
          <w:kern w:val="2"/>
          <w:szCs w:val="24"/>
          <w:lang w:eastAsia="ko-KR"/>
          <w14:ligatures w14:val="standardContextual"/>
        </w:rPr>
      </w:pPr>
    </w:p>
    <w:p w14:paraId="2F89AE1E" w14:textId="77777777" w:rsidR="007120CD" w:rsidRPr="00401BD8" w:rsidRDefault="007120CD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b/>
          <w:bCs/>
          <w:szCs w:val="24"/>
          <w:lang w:eastAsia="ja-JP"/>
        </w:rPr>
        <w:t>Instructions:</w:t>
      </w:r>
      <w:r w:rsidRPr="00401BD8">
        <w:rPr>
          <w:rFonts w:cstheme="minorHAnsi"/>
          <w:szCs w:val="24"/>
          <w:lang w:eastAsia="ja-JP"/>
        </w:rPr>
        <w:t xml:space="preserve"> </w:t>
      </w:r>
    </w:p>
    <w:p w14:paraId="4FE973B0" w14:textId="77777777" w:rsidR="007120CD" w:rsidRPr="00584682" w:rsidRDefault="007120CD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jc w:val="both"/>
        <w:textAlignment w:val="auto"/>
        <w:rPr>
          <w:rFonts w:cstheme="minorHAnsi"/>
          <w:szCs w:val="24"/>
          <w:lang w:val="en-GB" w:eastAsia="ja-JP"/>
        </w:rPr>
      </w:pPr>
      <w:r w:rsidRPr="00584682">
        <w:rPr>
          <w:rFonts w:cstheme="minorHAnsi"/>
          <w:szCs w:val="24"/>
          <w:lang w:val="en-GB" w:eastAsia="ja-JP"/>
        </w:rPr>
        <w:t>Multiple choice to some questions is possible and is welcome.</w:t>
      </w:r>
    </w:p>
    <w:p w14:paraId="4A080905" w14:textId="77777777" w:rsidR="007120CD" w:rsidRPr="00584682" w:rsidRDefault="007120CD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jc w:val="both"/>
        <w:textAlignment w:val="auto"/>
        <w:rPr>
          <w:rFonts w:asciiTheme="majorBidi" w:hAnsiTheme="majorBidi" w:cstheme="majorBidi"/>
          <w:szCs w:val="24"/>
          <w:lang w:val="en-GB" w:eastAsia="ja-JP"/>
        </w:rPr>
      </w:pPr>
      <w:r w:rsidRPr="00584682">
        <w:rPr>
          <w:rFonts w:asciiTheme="majorBidi" w:hAnsiTheme="majorBidi" w:cstheme="majorBidi"/>
          <w:szCs w:val="24"/>
          <w:lang w:val="en-GB" w:eastAsia="ja-JP"/>
        </w:rPr>
        <w:br w:type="page"/>
      </w:r>
    </w:p>
    <w:p w14:paraId="314ED5BD" w14:textId="77777777" w:rsidR="007120CD" w:rsidRPr="00401BD8" w:rsidRDefault="007120CD" w:rsidP="006A37B8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60" w:after="240"/>
        <w:ind w:left="284" w:hanging="284"/>
        <w:jc w:val="both"/>
        <w:textAlignment w:val="auto"/>
        <w:rPr>
          <w:rFonts w:cstheme="minorHAnsi"/>
          <w:b/>
          <w:bCs/>
          <w:i/>
          <w:iCs/>
          <w:sz w:val="28"/>
          <w:szCs w:val="28"/>
          <w:lang w:eastAsia="ja-JP"/>
        </w:rPr>
      </w:pPr>
      <w:proofErr w:type="spellStart"/>
      <w:r w:rsidRPr="00401BD8">
        <w:rPr>
          <w:rFonts w:cstheme="minorHAnsi"/>
          <w:b/>
          <w:bCs/>
          <w:i/>
          <w:iCs/>
          <w:sz w:val="28"/>
          <w:szCs w:val="28"/>
          <w:lang w:eastAsia="ja-JP"/>
        </w:rPr>
        <w:lastRenderedPageBreak/>
        <w:t>Status</w:t>
      </w:r>
      <w:proofErr w:type="spellEnd"/>
      <w:r w:rsidRPr="00401BD8">
        <w:rPr>
          <w:rFonts w:cstheme="minorHAnsi"/>
          <w:b/>
          <w:bCs/>
          <w:i/>
          <w:iCs/>
          <w:sz w:val="28"/>
          <w:szCs w:val="28"/>
          <w:lang w:eastAsia="ja-JP"/>
        </w:rPr>
        <w:t xml:space="preserve"> of IMT-2020 Network </w:t>
      </w:r>
      <w:proofErr w:type="spellStart"/>
      <w:r w:rsidRPr="00401BD8">
        <w:rPr>
          <w:rFonts w:cstheme="minorHAnsi"/>
          <w:b/>
          <w:bCs/>
          <w:i/>
          <w:iCs/>
          <w:sz w:val="28"/>
          <w:szCs w:val="28"/>
          <w:lang w:eastAsia="ja-JP"/>
        </w:rPr>
        <w:t>deployment</w:t>
      </w:r>
      <w:proofErr w:type="spellEnd"/>
    </w:p>
    <w:p w14:paraId="386A9418" w14:textId="77777777" w:rsidR="007120CD" w:rsidRPr="00584682" w:rsidRDefault="007120CD" w:rsidP="006A37B8">
      <w:pPr>
        <w:numPr>
          <w:ilvl w:val="0"/>
          <w:numId w:val="5"/>
        </w:numPr>
        <w:tabs>
          <w:tab w:val="clear" w:pos="794"/>
          <w:tab w:val="clear" w:pos="1191"/>
          <w:tab w:val="clear" w:pos="1588"/>
          <w:tab w:val="clear" w:pos="1985"/>
          <w:tab w:val="num" w:pos="851"/>
        </w:tabs>
        <w:overflowPunct/>
        <w:autoSpaceDE/>
        <w:autoSpaceDN/>
        <w:adjustRightInd/>
        <w:spacing w:before="240" w:after="120"/>
        <w:ind w:left="851" w:hanging="567"/>
        <w:textAlignment w:val="auto"/>
        <w:rPr>
          <w:rFonts w:cstheme="minorHAnsi"/>
          <w:szCs w:val="24"/>
          <w:lang w:val="en-GB" w:eastAsia="ja-JP"/>
        </w:rPr>
      </w:pPr>
      <w:r w:rsidRPr="00584682">
        <w:rPr>
          <w:rFonts w:cstheme="minorHAnsi"/>
          <w:b/>
          <w:bCs/>
          <w:szCs w:val="24"/>
          <w:lang w:val="en-GB" w:eastAsia="ja-JP"/>
        </w:rPr>
        <w:tab/>
        <w:t>What type of mobile network technologies is being used in your country?</w:t>
      </w:r>
    </w:p>
    <w:p w14:paraId="6BC02DCA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00" w:afterAutospacing="1"/>
        <w:ind w:left="1077"/>
        <w:textAlignment w:val="auto"/>
        <w:rPr>
          <w:rFonts w:cstheme="minorHAnsi"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6723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 xml:space="preserve">GSM (a.k.a. 2G) 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-496266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>IMT-2000 (a.k.a. 3G)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62681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>IMT-Advanced (a.k.a. 4G)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-157920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 xml:space="preserve">Other (Please specify):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-2069723517"/>
          <w:placeholder>
            <w:docPart w:val="9229160159994E88911F33B42FD64BD2"/>
          </w:placeholder>
        </w:sdtPr>
        <w:sdtEndPr/>
        <w:sdtContent>
          <w:r w:rsidR="007120CD" w:rsidRPr="00584682">
            <w:rPr>
              <w:rFonts w:eastAsia="Malgun Gothic" w:cstheme="minorHAnsi"/>
              <w:kern w:val="2"/>
              <w:szCs w:val="24"/>
              <w:lang w:val="en-GB" w:eastAsia="ko-KR"/>
              <w14:ligatures w14:val="standardContextual"/>
            </w:rPr>
            <w:t>………………………………………………………………………………….…………</w:t>
          </w:r>
        </w:sdtContent>
      </w:sdt>
    </w:p>
    <w:p w14:paraId="46A98CC1" w14:textId="77777777" w:rsidR="007120CD" w:rsidRPr="00584682" w:rsidRDefault="007120CD" w:rsidP="006A37B8">
      <w:pPr>
        <w:numPr>
          <w:ilvl w:val="0"/>
          <w:numId w:val="5"/>
        </w:numPr>
        <w:tabs>
          <w:tab w:val="clear" w:pos="794"/>
          <w:tab w:val="clear" w:pos="1191"/>
          <w:tab w:val="clear" w:pos="1588"/>
          <w:tab w:val="clear" w:pos="1985"/>
          <w:tab w:val="num" w:pos="851"/>
        </w:tabs>
        <w:overflowPunct/>
        <w:autoSpaceDE/>
        <w:autoSpaceDN/>
        <w:adjustRightInd/>
        <w:spacing w:before="100" w:beforeAutospacing="1" w:after="120"/>
        <w:ind w:left="851" w:hanging="567"/>
        <w:textAlignment w:val="auto"/>
        <w:rPr>
          <w:rFonts w:cstheme="minorHAnsi"/>
          <w:szCs w:val="24"/>
          <w:lang w:val="en-GB" w:eastAsia="ja-JP"/>
        </w:rPr>
      </w:pPr>
      <w:r w:rsidRPr="00584682">
        <w:rPr>
          <w:rFonts w:cstheme="minorHAnsi"/>
          <w:b/>
          <w:bCs/>
          <w:szCs w:val="24"/>
          <w:lang w:val="en-GB" w:eastAsia="ja-JP"/>
        </w:rPr>
        <w:tab/>
        <w:t xml:space="preserve">What is the </w:t>
      </w:r>
      <w:proofErr w:type="gramStart"/>
      <w:r w:rsidRPr="00584682">
        <w:rPr>
          <w:rFonts w:cstheme="minorHAnsi"/>
          <w:b/>
          <w:bCs/>
          <w:szCs w:val="24"/>
          <w:lang w:val="en-GB" w:eastAsia="ja-JP"/>
        </w:rPr>
        <w:t>current status</w:t>
      </w:r>
      <w:proofErr w:type="gramEnd"/>
      <w:r w:rsidRPr="00584682">
        <w:rPr>
          <w:rFonts w:cstheme="minorHAnsi"/>
          <w:b/>
          <w:bCs/>
          <w:szCs w:val="24"/>
          <w:lang w:val="en-GB" w:eastAsia="ja-JP"/>
        </w:rPr>
        <w:t xml:space="preserve"> of IMT-2020 (a.k.a. 5G) network deployment in your country?</w:t>
      </w:r>
    </w:p>
    <w:p w14:paraId="71899104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1077"/>
        <w:textAlignment w:val="auto"/>
        <w:rPr>
          <w:rFonts w:cstheme="minorHAnsi"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51226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>Not yet started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-129552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 xml:space="preserve">Planning and assessment phase 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-1544435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>Spectrum allocation phase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-91007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>Initial deployment phase (including pilot projects)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82863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>Partial deployment phase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-1622683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>Full deployment phase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212789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 xml:space="preserve">Advanced deployment (i.e.: </w:t>
      </w:r>
      <w:r w:rsidR="007120CD" w:rsidRPr="00584682">
        <w:rPr>
          <w:rFonts w:cstheme="minorHAnsi"/>
          <w:szCs w:val="24"/>
          <w:lang w:val="en-GB" w:eastAsia="fr-FR"/>
        </w:rPr>
        <w:t xml:space="preserve">full deployment of IMT-2020 networks + </w:t>
      </w:r>
      <w:r w:rsidR="007120CD" w:rsidRPr="00584682">
        <w:rPr>
          <w:rFonts w:cstheme="minorHAnsi"/>
          <w:szCs w:val="24"/>
          <w:lang w:val="en-GB" w:eastAsia="ja-JP"/>
        </w:rPr>
        <w:t xml:space="preserve">implementation of </w:t>
      </w:r>
      <w:r w:rsidR="007120CD" w:rsidRPr="00584682">
        <w:rPr>
          <w:rFonts w:cstheme="minorHAnsi"/>
          <w:szCs w:val="24"/>
          <w:lang w:val="en-GB" w:eastAsia="fr-FR"/>
        </w:rPr>
        <w:t xml:space="preserve">advanced features like network slicing and edge computing) 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-822819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MS Gothic" w:eastAsia="MS Gothic" w:hAnsi="MS Gothic" w:cstheme="minorHAnsi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 xml:space="preserve">Other (Please specify):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-1883009218"/>
          <w:placeholder>
            <w:docPart w:val="A951E18E3590466584FF5FBFDED89767"/>
          </w:placeholder>
        </w:sdtPr>
        <w:sdtEndPr/>
        <w:sdtContent>
          <w:r w:rsidR="007120CD" w:rsidRPr="00584682">
            <w:rPr>
              <w:rFonts w:eastAsia="Malgun Gothic" w:cstheme="minorHAnsi"/>
              <w:kern w:val="2"/>
              <w:szCs w:val="24"/>
              <w:lang w:val="en-GB" w:eastAsia="ko-KR"/>
              <w14:ligatures w14:val="standardContextual"/>
            </w:rPr>
            <w:t>……………………………………………………………………………………..…..…</w:t>
          </w:r>
        </w:sdtContent>
      </w:sdt>
    </w:p>
    <w:p w14:paraId="458D3C8A" w14:textId="77777777" w:rsidR="007120CD" w:rsidRPr="00584682" w:rsidRDefault="007120CD" w:rsidP="006A37B8">
      <w:pPr>
        <w:numPr>
          <w:ilvl w:val="0"/>
          <w:numId w:val="5"/>
        </w:numPr>
        <w:tabs>
          <w:tab w:val="clear" w:pos="794"/>
          <w:tab w:val="clear" w:pos="1191"/>
          <w:tab w:val="clear" w:pos="1588"/>
          <w:tab w:val="clear" w:pos="1985"/>
          <w:tab w:val="num" w:pos="851"/>
        </w:tabs>
        <w:overflowPunct/>
        <w:autoSpaceDE/>
        <w:autoSpaceDN/>
        <w:adjustRightInd/>
        <w:spacing w:before="100" w:beforeAutospacing="1"/>
        <w:ind w:left="851" w:hanging="567"/>
        <w:jc w:val="both"/>
        <w:textAlignment w:val="auto"/>
        <w:rPr>
          <w:rFonts w:cstheme="minorHAnsi"/>
          <w:b/>
          <w:bCs/>
          <w:szCs w:val="24"/>
          <w:lang w:val="en-GB" w:eastAsia="ja-JP"/>
        </w:rPr>
      </w:pPr>
      <w:r w:rsidRPr="00584682">
        <w:rPr>
          <w:rFonts w:cstheme="minorHAnsi"/>
          <w:b/>
          <w:bCs/>
          <w:szCs w:val="24"/>
          <w:lang w:val="en-GB" w:eastAsia="ja-JP"/>
        </w:rPr>
        <w:tab/>
        <w:t xml:space="preserve">When IMT-2020 services were commercially launched/are planned to be commercially </w:t>
      </w:r>
      <w:r w:rsidRPr="00584682">
        <w:rPr>
          <w:rFonts w:cstheme="minorHAnsi"/>
          <w:b/>
          <w:bCs/>
          <w:szCs w:val="24"/>
          <w:lang w:val="en-GB" w:eastAsia="ja-JP"/>
        </w:rPr>
        <w:br/>
        <w:t>launched for the first time in your country</w:t>
      </w:r>
      <w:r w:rsidRPr="00584682">
        <w:rPr>
          <w:rFonts w:cstheme="minorHAnsi"/>
          <w:b/>
          <w:szCs w:val="24"/>
          <w:lang w:val="en-GB" w:eastAsia="ja-JP"/>
        </w:rPr>
        <w:t xml:space="preserve"> </w:t>
      </w:r>
      <w:r w:rsidRPr="00584682">
        <w:rPr>
          <w:rFonts w:cstheme="minorHAnsi"/>
          <w:szCs w:val="24"/>
          <w:lang w:val="en-GB" w:eastAsia="ja-JP"/>
        </w:rPr>
        <w:t xml:space="preserve">(Please provide an approximate/expected </w:t>
      </w:r>
      <w:r w:rsidRPr="00584682">
        <w:rPr>
          <w:rFonts w:cstheme="minorHAnsi"/>
          <w:szCs w:val="24"/>
          <w:lang w:val="en-GB" w:eastAsia="ja-JP"/>
        </w:rPr>
        <w:br/>
        <w:t>date):</w:t>
      </w:r>
      <w:r w:rsidRPr="00584682">
        <w:rPr>
          <w:rFonts w:cstheme="minorHAnsi"/>
          <w:b/>
          <w:szCs w:val="24"/>
          <w:lang w:val="en-GB" w:eastAsia="ja-JP"/>
        </w:rPr>
        <w:t xml:space="preserve"> </w:t>
      </w:r>
    </w:p>
    <w:p w14:paraId="56585E29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00" w:afterAutospacing="1"/>
        <w:ind w:left="284" w:firstLine="437"/>
        <w:textAlignment w:val="auto"/>
        <w:rPr>
          <w:rFonts w:eastAsia="Malgun Gothic" w:cstheme="minorHAnsi"/>
          <w:kern w:val="2"/>
          <w:szCs w:val="24"/>
          <w:lang w:val="en-GB" w:eastAsia="ko-KR"/>
          <w14:ligatures w14:val="standardContextual"/>
        </w:rPr>
      </w:pP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-210896278"/>
          <w:placeholder>
            <w:docPart w:val="C0F0C627474B484EAAA848A1891192A2"/>
          </w:placeholder>
        </w:sdtPr>
        <w:sdtEndPr/>
        <w:sdtContent>
          <w:r w:rsidR="007120CD" w:rsidRPr="00584682">
            <w:rPr>
              <w:rFonts w:eastAsia="Malgun Gothic" w:cstheme="minorHAnsi"/>
              <w:kern w:val="2"/>
              <w:szCs w:val="24"/>
              <w:lang w:val="en-GB" w:eastAsia="ko-KR"/>
              <w14:ligatures w14:val="standardContextual"/>
            </w:rPr>
            <w:t>…………………………………………………………………………………………………………………………………………….</w:t>
          </w:r>
        </w:sdtContent>
      </w:sdt>
    </w:p>
    <w:p w14:paraId="1721378B" w14:textId="77777777" w:rsidR="007120CD" w:rsidRPr="00584682" w:rsidRDefault="007120CD" w:rsidP="006A37B8">
      <w:pPr>
        <w:tabs>
          <w:tab w:val="clear" w:pos="794"/>
          <w:tab w:val="clear" w:pos="1191"/>
          <w:tab w:val="clear" w:pos="1588"/>
          <w:tab w:val="clear" w:pos="1985"/>
          <w:tab w:val="left" w:pos="851"/>
        </w:tabs>
        <w:overflowPunct/>
        <w:autoSpaceDE/>
        <w:autoSpaceDN/>
        <w:adjustRightInd/>
        <w:spacing w:before="240" w:after="240"/>
        <w:ind w:left="284"/>
        <w:textAlignment w:val="auto"/>
        <w:rPr>
          <w:rFonts w:cstheme="minorHAnsi"/>
          <w:b/>
          <w:bCs/>
          <w:szCs w:val="24"/>
          <w:lang w:val="en-GB" w:eastAsia="ja-JP"/>
        </w:rPr>
      </w:pPr>
      <w:r w:rsidRPr="00584682">
        <w:rPr>
          <w:rFonts w:cstheme="minorHAnsi"/>
          <w:b/>
          <w:szCs w:val="24"/>
          <w:lang w:val="en-GB" w:eastAsia="ja-JP"/>
        </w:rPr>
        <w:t>1.4.</w:t>
      </w:r>
      <w:r w:rsidRPr="00584682">
        <w:rPr>
          <w:rFonts w:cstheme="minorHAnsi"/>
          <w:b/>
          <w:szCs w:val="24"/>
          <w:lang w:val="en-GB" w:eastAsia="ja-JP"/>
        </w:rPr>
        <w:tab/>
        <w:t>How many telecom operators are in your country?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-1881004928"/>
          <w:placeholder>
            <w:docPart w:val="96B9BA28A6E94C1AB702941E6A417BB3"/>
          </w:placeholder>
        </w:sdtPr>
        <w:sdtEndPr/>
        <w:sdtContent>
          <w:r w:rsidRPr="00584682">
            <w:rPr>
              <w:rFonts w:eastAsia="Malgun Gothic" w:cstheme="minorHAnsi"/>
              <w:kern w:val="2"/>
              <w:szCs w:val="24"/>
              <w:lang w:val="en-GB" w:eastAsia="ko-KR"/>
              <w14:ligatures w14:val="standardContextual"/>
            </w:rPr>
            <w:t>…………………………………………….……</w:t>
          </w:r>
          <w:proofErr w:type="gramStart"/>
          <w:r w:rsidRPr="00584682">
            <w:rPr>
              <w:rFonts w:eastAsia="Malgun Gothic" w:cstheme="minorHAnsi"/>
              <w:kern w:val="2"/>
              <w:szCs w:val="24"/>
              <w:lang w:val="en-GB" w:eastAsia="ko-KR"/>
              <w14:ligatures w14:val="standardContextual"/>
            </w:rPr>
            <w:t>…..</w:t>
          </w:r>
          <w:proofErr w:type="gramEnd"/>
          <w:r w:rsidRPr="00584682">
            <w:rPr>
              <w:rFonts w:eastAsia="Malgun Gothic" w:cstheme="minorHAnsi"/>
              <w:kern w:val="2"/>
              <w:szCs w:val="24"/>
              <w:lang w:val="en-GB" w:eastAsia="ko-KR"/>
              <w14:ligatures w14:val="standardContextual"/>
            </w:rPr>
            <w:t>…</w:t>
          </w:r>
        </w:sdtContent>
      </w:sdt>
    </w:p>
    <w:p w14:paraId="705C9181" w14:textId="77777777" w:rsidR="007120CD" w:rsidRPr="00584682" w:rsidRDefault="007120CD" w:rsidP="006A37B8">
      <w:pPr>
        <w:tabs>
          <w:tab w:val="clear" w:pos="794"/>
          <w:tab w:val="clear" w:pos="1191"/>
          <w:tab w:val="clear" w:pos="1588"/>
          <w:tab w:val="clear" w:pos="1985"/>
          <w:tab w:val="left" w:pos="851"/>
        </w:tabs>
        <w:overflowPunct/>
        <w:autoSpaceDE/>
        <w:autoSpaceDN/>
        <w:adjustRightInd/>
        <w:spacing w:before="240" w:after="120"/>
        <w:ind w:left="284"/>
        <w:textAlignment w:val="auto"/>
        <w:rPr>
          <w:rFonts w:cstheme="minorHAnsi"/>
          <w:b/>
          <w:bCs/>
          <w:szCs w:val="24"/>
          <w:lang w:val="en-GB" w:eastAsia="ja-JP"/>
        </w:rPr>
      </w:pPr>
      <w:r w:rsidRPr="00584682">
        <w:rPr>
          <w:rFonts w:cstheme="minorHAnsi"/>
          <w:b/>
          <w:bCs/>
          <w:szCs w:val="24"/>
          <w:lang w:val="en-GB" w:eastAsia="ja-JP"/>
        </w:rPr>
        <w:t>1.5.</w:t>
      </w:r>
      <w:r w:rsidRPr="00584682">
        <w:rPr>
          <w:rFonts w:cstheme="minorHAnsi"/>
          <w:b/>
          <w:bCs/>
          <w:szCs w:val="24"/>
          <w:lang w:val="en-GB" w:eastAsia="ja-JP"/>
        </w:rPr>
        <w:tab/>
      </w:r>
      <w:r w:rsidRPr="00584682">
        <w:rPr>
          <w:rFonts w:cstheme="minorHAnsi"/>
          <w:b/>
          <w:szCs w:val="24"/>
          <w:lang w:val="en-GB" w:eastAsia="ja-JP"/>
        </w:rPr>
        <w:t xml:space="preserve">How many telecom operators have already commercially launched IMT-2020 services in </w:t>
      </w:r>
      <w:r w:rsidRPr="00584682">
        <w:rPr>
          <w:rFonts w:cstheme="minorHAnsi"/>
          <w:b/>
          <w:szCs w:val="24"/>
          <w:lang w:val="en-GB" w:eastAsia="ja-JP"/>
        </w:rPr>
        <w:br/>
      </w:r>
      <w:r w:rsidRPr="00584682">
        <w:rPr>
          <w:rFonts w:cstheme="minorHAnsi"/>
          <w:b/>
          <w:szCs w:val="24"/>
          <w:lang w:val="en-GB" w:eastAsia="ja-JP"/>
        </w:rPr>
        <w:tab/>
        <w:t xml:space="preserve">your country? </w:t>
      </w:r>
    </w:p>
    <w:p w14:paraId="2A47030B" w14:textId="77777777" w:rsidR="007120CD" w:rsidRPr="00584682" w:rsidRDefault="00C74ED0" w:rsidP="006A37B8">
      <w:pPr>
        <w:tabs>
          <w:tab w:val="clear" w:pos="1588"/>
          <w:tab w:val="left" w:pos="1418"/>
        </w:tabs>
        <w:spacing w:before="0"/>
        <w:ind w:left="1080"/>
        <w:rPr>
          <w:rFonts w:cstheme="minorHAnsi"/>
          <w:szCs w:val="24"/>
          <w:lang w:val="en-GB"/>
        </w:rPr>
      </w:pPr>
      <w:sdt>
        <w:sdtPr>
          <w:rPr>
            <w:rFonts w:cstheme="minorHAnsi"/>
            <w:szCs w:val="24"/>
            <w:lang w:val="en-GB" w:eastAsia="zh-CN"/>
          </w:rPr>
          <w:id w:val="99221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0</w:t>
      </w:r>
      <w:r w:rsidR="007120CD" w:rsidRPr="00584682">
        <w:rPr>
          <w:rFonts w:cstheme="minorHAnsi"/>
          <w:szCs w:val="24"/>
          <w:lang w:val="en-GB"/>
        </w:rPr>
        <w:br/>
      </w:r>
      <w:sdt>
        <w:sdtPr>
          <w:rPr>
            <w:rFonts w:cstheme="minorHAnsi"/>
            <w:szCs w:val="24"/>
            <w:lang w:val="en-GB" w:eastAsia="zh-CN"/>
          </w:rPr>
          <w:id w:val="127659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1</w:t>
      </w:r>
      <w:r w:rsidR="007120CD" w:rsidRPr="00584682">
        <w:rPr>
          <w:rFonts w:cstheme="minorHAnsi"/>
          <w:szCs w:val="24"/>
          <w:lang w:val="en-GB"/>
        </w:rPr>
        <w:br/>
      </w:r>
      <w:sdt>
        <w:sdtPr>
          <w:rPr>
            <w:rFonts w:cstheme="minorHAnsi"/>
            <w:szCs w:val="24"/>
            <w:lang w:val="en-GB" w:eastAsia="zh-CN"/>
          </w:rPr>
          <w:id w:val="-146612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2</w:t>
      </w:r>
      <w:r w:rsidR="007120CD" w:rsidRPr="00584682">
        <w:rPr>
          <w:rFonts w:cstheme="minorHAnsi"/>
          <w:szCs w:val="24"/>
          <w:lang w:val="en-GB"/>
        </w:rPr>
        <w:br/>
      </w:r>
      <w:sdt>
        <w:sdtPr>
          <w:rPr>
            <w:rFonts w:cstheme="minorHAnsi"/>
            <w:szCs w:val="24"/>
            <w:lang w:val="en-GB" w:eastAsia="zh-CN"/>
          </w:rPr>
          <w:id w:val="39571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3</w:t>
      </w:r>
      <w:r w:rsidR="007120CD" w:rsidRPr="00584682">
        <w:rPr>
          <w:rFonts w:cstheme="minorHAnsi"/>
          <w:szCs w:val="24"/>
          <w:lang w:val="en-GB"/>
        </w:rPr>
        <w:br/>
      </w:r>
      <w:sdt>
        <w:sdtPr>
          <w:rPr>
            <w:rFonts w:cstheme="minorHAnsi"/>
            <w:szCs w:val="24"/>
            <w:lang w:val="en-GB" w:eastAsia="zh-CN"/>
          </w:rPr>
          <w:id w:val="181598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 xml:space="preserve">Other (Please specify):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-1742554158"/>
          <w:placeholder>
            <w:docPart w:val="0AB5BD1A754B49BDA8857B3BBFB0E8F3"/>
          </w:placeholder>
        </w:sdtPr>
        <w:sdtEndPr/>
        <w:sdtContent>
          <w:r w:rsidR="007120CD" w:rsidRPr="00584682">
            <w:rPr>
              <w:rFonts w:eastAsia="Malgun Gothic" w:cstheme="minorHAnsi"/>
              <w:kern w:val="2"/>
              <w:szCs w:val="24"/>
              <w:lang w:val="en-GB" w:eastAsia="ko-KR"/>
              <w14:ligatures w14:val="standardContextual"/>
            </w:rPr>
            <w:t>………………………………………………………………………………</w:t>
          </w:r>
          <w:proofErr w:type="gramStart"/>
          <w:r w:rsidR="007120CD" w:rsidRPr="00584682">
            <w:rPr>
              <w:rFonts w:eastAsia="Malgun Gothic" w:cstheme="minorHAnsi"/>
              <w:kern w:val="2"/>
              <w:szCs w:val="24"/>
              <w:lang w:val="en-GB" w:eastAsia="ko-KR"/>
              <w14:ligatures w14:val="standardContextual"/>
            </w:rPr>
            <w:t>…..</w:t>
          </w:r>
          <w:proofErr w:type="gramEnd"/>
          <w:r w:rsidR="007120CD" w:rsidRPr="00584682">
            <w:rPr>
              <w:rFonts w:eastAsia="Malgun Gothic" w:cstheme="minorHAnsi"/>
              <w:kern w:val="2"/>
              <w:szCs w:val="24"/>
              <w:lang w:val="en-GB" w:eastAsia="ko-KR"/>
              <w14:ligatures w14:val="standardContextual"/>
            </w:rPr>
            <w:t>….……</w:t>
          </w:r>
        </w:sdtContent>
      </w:sdt>
    </w:p>
    <w:p w14:paraId="014C762C" w14:textId="77777777" w:rsidR="007120CD" w:rsidRPr="00584682" w:rsidRDefault="007120CD" w:rsidP="006A37B8">
      <w:pPr>
        <w:tabs>
          <w:tab w:val="clear" w:pos="794"/>
          <w:tab w:val="clear" w:pos="1191"/>
          <w:tab w:val="clear" w:pos="1588"/>
          <w:tab w:val="clear" w:pos="1985"/>
          <w:tab w:val="left" w:pos="851"/>
        </w:tabs>
        <w:overflowPunct/>
        <w:autoSpaceDE/>
        <w:autoSpaceDN/>
        <w:adjustRightInd/>
        <w:spacing w:before="100" w:beforeAutospacing="1" w:after="120"/>
        <w:ind w:left="357"/>
        <w:textAlignment w:val="auto"/>
        <w:rPr>
          <w:rFonts w:cstheme="minorHAnsi"/>
          <w:b/>
          <w:szCs w:val="24"/>
          <w:lang w:val="en-GB" w:eastAsia="ja-JP"/>
        </w:rPr>
      </w:pPr>
      <w:r w:rsidRPr="00584682">
        <w:rPr>
          <w:rFonts w:cstheme="minorHAnsi"/>
          <w:b/>
          <w:szCs w:val="24"/>
          <w:lang w:val="en-GB" w:eastAsia="ja-JP"/>
        </w:rPr>
        <w:t>1.6.</w:t>
      </w:r>
      <w:r w:rsidRPr="00584682">
        <w:rPr>
          <w:rFonts w:cstheme="minorHAnsi"/>
          <w:b/>
          <w:szCs w:val="24"/>
          <w:lang w:val="en-GB" w:eastAsia="ja-JP"/>
        </w:rPr>
        <w:tab/>
        <w:t xml:space="preserve">What percentage of your country's population has currently access to IMT-2020 </w:t>
      </w:r>
      <w:r w:rsidRPr="00584682">
        <w:rPr>
          <w:rFonts w:cstheme="minorHAnsi"/>
          <w:b/>
          <w:szCs w:val="24"/>
          <w:lang w:val="en-GB" w:eastAsia="ja-JP"/>
        </w:rPr>
        <w:tab/>
        <w:t>services?</w:t>
      </w:r>
    </w:p>
    <w:p w14:paraId="6D5E19CC" w14:textId="77777777" w:rsidR="007120CD" w:rsidRPr="00584682" w:rsidRDefault="00C74ED0" w:rsidP="006A37B8">
      <w:pPr>
        <w:tabs>
          <w:tab w:val="clear" w:pos="1588"/>
          <w:tab w:val="left" w:pos="1418"/>
        </w:tabs>
        <w:spacing w:before="0"/>
        <w:ind w:left="1080"/>
        <w:rPr>
          <w:rFonts w:cstheme="minorHAnsi"/>
          <w:szCs w:val="24"/>
          <w:lang w:val="en-GB"/>
        </w:rPr>
      </w:pPr>
      <w:sdt>
        <w:sdtPr>
          <w:rPr>
            <w:rFonts w:cstheme="minorHAnsi"/>
            <w:szCs w:val="24"/>
            <w:lang w:val="en-GB" w:eastAsia="zh-CN"/>
          </w:rPr>
          <w:id w:val="-80755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0%</w:t>
      </w:r>
      <w:r w:rsidR="007120CD" w:rsidRPr="00584682">
        <w:rPr>
          <w:rFonts w:cstheme="minorHAnsi"/>
          <w:szCs w:val="24"/>
          <w:lang w:val="en-GB"/>
        </w:rPr>
        <w:br/>
      </w:r>
      <w:sdt>
        <w:sdtPr>
          <w:rPr>
            <w:rFonts w:cstheme="minorHAnsi"/>
            <w:szCs w:val="24"/>
            <w:lang w:val="en-GB" w:eastAsia="zh-CN"/>
          </w:rPr>
          <w:id w:val="40411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Less than 10%</w:t>
      </w:r>
      <w:r w:rsidR="007120CD" w:rsidRPr="00584682">
        <w:rPr>
          <w:rFonts w:cstheme="minorHAnsi"/>
          <w:szCs w:val="24"/>
          <w:lang w:val="en-GB"/>
        </w:rPr>
        <w:br/>
      </w:r>
      <w:sdt>
        <w:sdtPr>
          <w:rPr>
            <w:rFonts w:cstheme="minorHAnsi"/>
            <w:szCs w:val="24"/>
            <w:lang w:val="en-GB" w:eastAsia="zh-CN"/>
          </w:rPr>
          <w:id w:val="178268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10-30%</w:t>
      </w:r>
      <w:r w:rsidR="007120CD" w:rsidRPr="00584682">
        <w:rPr>
          <w:rFonts w:cstheme="minorHAnsi"/>
          <w:szCs w:val="24"/>
          <w:lang w:val="en-GB"/>
        </w:rPr>
        <w:br/>
      </w:r>
      <w:sdt>
        <w:sdtPr>
          <w:rPr>
            <w:rFonts w:cstheme="minorHAnsi"/>
            <w:szCs w:val="24"/>
            <w:lang w:val="en-GB" w:eastAsia="zh-CN"/>
          </w:rPr>
          <w:id w:val="-9517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30-50%</w:t>
      </w:r>
      <w:r w:rsidR="007120CD" w:rsidRPr="00584682">
        <w:rPr>
          <w:rFonts w:cstheme="minorHAnsi"/>
          <w:szCs w:val="24"/>
          <w:lang w:val="en-GB"/>
        </w:rPr>
        <w:br/>
      </w:r>
      <w:sdt>
        <w:sdtPr>
          <w:rPr>
            <w:rFonts w:cstheme="minorHAnsi"/>
            <w:szCs w:val="24"/>
            <w:lang w:val="en-GB" w:eastAsia="zh-CN"/>
          </w:rPr>
          <w:id w:val="-46127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More than 50%</w:t>
      </w:r>
      <w:r w:rsidR="007120CD" w:rsidRPr="00584682">
        <w:rPr>
          <w:rFonts w:cstheme="minorHAnsi"/>
          <w:szCs w:val="24"/>
          <w:lang w:val="en-GB"/>
        </w:rPr>
        <w:br/>
      </w:r>
      <w:sdt>
        <w:sdtPr>
          <w:rPr>
            <w:rFonts w:cstheme="minorHAnsi"/>
            <w:szCs w:val="24"/>
            <w:lang w:val="en-GB" w:eastAsia="zh-CN"/>
          </w:rPr>
          <w:id w:val="105528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Do not know</w:t>
      </w:r>
    </w:p>
    <w:p w14:paraId="4E10A092" w14:textId="77777777" w:rsidR="007120CD" w:rsidRPr="00584682" w:rsidRDefault="007120CD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cstheme="minorHAnsi"/>
          <w:szCs w:val="24"/>
          <w:lang w:val="en-GB"/>
        </w:rPr>
      </w:pPr>
      <w:r w:rsidRPr="00584682">
        <w:rPr>
          <w:rFonts w:cstheme="minorHAnsi"/>
          <w:szCs w:val="24"/>
          <w:lang w:val="en-GB"/>
        </w:rPr>
        <w:br w:type="page"/>
      </w:r>
    </w:p>
    <w:p w14:paraId="6EECD0FC" w14:textId="77777777" w:rsidR="007120CD" w:rsidRPr="00584682" w:rsidRDefault="007120CD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20"/>
        <w:ind w:hanging="284"/>
        <w:textAlignment w:val="auto"/>
        <w:rPr>
          <w:rFonts w:cstheme="minorHAnsi"/>
          <w:b/>
          <w:szCs w:val="24"/>
          <w:lang w:val="en-GB" w:eastAsia="ja-JP"/>
        </w:rPr>
      </w:pPr>
      <w:r w:rsidRPr="00584682">
        <w:rPr>
          <w:rFonts w:cstheme="minorHAnsi"/>
          <w:b/>
          <w:szCs w:val="24"/>
          <w:lang w:val="en-GB" w:eastAsia="ja-JP"/>
        </w:rPr>
        <w:lastRenderedPageBreak/>
        <w:tab/>
        <w:t>1.7.</w:t>
      </w:r>
      <w:r w:rsidRPr="00584682">
        <w:rPr>
          <w:rFonts w:cstheme="minorHAnsi"/>
          <w:b/>
          <w:szCs w:val="24"/>
          <w:lang w:val="en-GB" w:eastAsia="ja-JP"/>
        </w:rPr>
        <w:tab/>
        <w:t xml:space="preserve">What is the current percentage of IMT-2020 network coverage in your country </w:t>
      </w:r>
      <w:r w:rsidRPr="00584682">
        <w:rPr>
          <w:rFonts w:cstheme="minorHAnsi"/>
          <w:b/>
          <w:szCs w:val="24"/>
          <w:lang w:val="en-GB" w:eastAsia="ja-JP"/>
        </w:rPr>
        <w:br/>
      </w:r>
      <w:r w:rsidRPr="00584682">
        <w:rPr>
          <w:rFonts w:cstheme="minorHAnsi"/>
          <w:b/>
          <w:szCs w:val="24"/>
          <w:lang w:val="en-GB" w:eastAsia="ja-JP"/>
        </w:rPr>
        <w:tab/>
        <w:t>(geographic perspective)?</w:t>
      </w:r>
    </w:p>
    <w:p w14:paraId="0E1A4C7C" w14:textId="77777777" w:rsidR="007120CD" w:rsidRPr="00584682" w:rsidRDefault="00C74ED0" w:rsidP="006A37B8">
      <w:pPr>
        <w:tabs>
          <w:tab w:val="clear" w:pos="1588"/>
          <w:tab w:val="left" w:pos="1418"/>
        </w:tabs>
        <w:spacing w:before="0"/>
        <w:ind w:left="1080"/>
        <w:rPr>
          <w:rFonts w:cstheme="minorHAnsi"/>
          <w:szCs w:val="24"/>
          <w:lang w:val="en-GB"/>
        </w:rPr>
      </w:pPr>
      <w:sdt>
        <w:sdtPr>
          <w:rPr>
            <w:rFonts w:cstheme="minorHAnsi"/>
            <w:szCs w:val="24"/>
            <w:lang w:val="en-GB" w:eastAsia="zh-CN"/>
          </w:rPr>
          <w:id w:val="208001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0%</w:t>
      </w:r>
      <w:r w:rsidR="007120CD" w:rsidRPr="00584682">
        <w:rPr>
          <w:rFonts w:cstheme="minorHAnsi"/>
          <w:szCs w:val="24"/>
          <w:lang w:val="en-GB"/>
        </w:rPr>
        <w:br/>
      </w:r>
      <w:sdt>
        <w:sdtPr>
          <w:rPr>
            <w:rFonts w:cstheme="minorHAnsi"/>
            <w:szCs w:val="24"/>
            <w:lang w:val="en-GB" w:eastAsia="zh-CN"/>
          </w:rPr>
          <w:id w:val="-25728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Less than 10%</w:t>
      </w:r>
      <w:r w:rsidR="007120CD" w:rsidRPr="00584682">
        <w:rPr>
          <w:rFonts w:cstheme="minorHAnsi"/>
          <w:szCs w:val="24"/>
          <w:lang w:val="en-GB"/>
        </w:rPr>
        <w:br/>
      </w:r>
      <w:sdt>
        <w:sdtPr>
          <w:rPr>
            <w:rFonts w:cstheme="minorHAnsi"/>
            <w:szCs w:val="24"/>
            <w:lang w:val="en-GB" w:eastAsia="zh-CN"/>
          </w:rPr>
          <w:id w:val="-156355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10-30%</w:t>
      </w:r>
      <w:r w:rsidR="007120CD" w:rsidRPr="00584682">
        <w:rPr>
          <w:rFonts w:cstheme="minorHAnsi"/>
          <w:szCs w:val="24"/>
          <w:lang w:val="en-GB"/>
        </w:rPr>
        <w:br/>
      </w:r>
      <w:sdt>
        <w:sdtPr>
          <w:rPr>
            <w:rFonts w:cstheme="minorHAnsi"/>
            <w:szCs w:val="24"/>
            <w:lang w:val="en-GB" w:eastAsia="zh-CN"/>
          </w:rPr>
          <w:id w:val="-2080500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30-50%</w:t>
      </w:r>
      <w:r w:rsidR="007120CD" w:rsidRPr="00584682">
        <w:rPr>
          <w:rFonts w:cstheme="minorHAnsi"/>
          <w:szCs w:val="24"/>
          <w:lang w:val="en-GB"/>
        </w:rPr>
        <w:br/>
      </w:r>
      <w:sdt>
        <w:sdtPr>
          <w:rPr>
            <w:rFonts w:cstheme="minorHAnsi"/>
            <w:szCs w:val="24"/>
            <w:lang w:val="en-GB" w:eastAsia="zh-CN"/>
          </w:rPr>
          <w:id w:val="174991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More than 50%</w:t>
      </w:r>
      <w:r w:rsidR="007120CD" w:rsidRPr="00584682">
        <w:rPr>
          <w:rFonts w:cstheme="minorHAnsi"/>
          <w:szCs w:val="24"/>
          <w:lang w:val="en-GB"/>
        </w:rPr>
        <w:br/>
      </w:r>
      <w:sdt>
        <w:sdtPr>
          <w:rPr>
            <w:rFonts w:cstheme="minorHAnsi"/>
            <w:szCs w:val="24"/>
            <w:lang w:val="en-GB" w:eastAsia="zh-CN"/>
          </w:rPr>
          <w:id w:val="-178881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Do not know</w:t>
      </w:r>
    </w:p>
    <w:p w14:paraId="21F4EB1E" w14:textId="77777777" w:rsidR="007120CD" w:rsidRPr="00584682" w:rsidRDefault="007120CD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20"/>
        <w:ind w:hanging="284"/>
        <w:textAlignment w:val="auto"/>
        <w:rPr>
          <w:rFonts w:cstheme="minorHAnsi"/>
          <w:b/>
          <w:szCs w:val="24"/>
          <w:lang w:val="en-GB" w:eastAsia="ja-JP"/>
        </w:rPr>
      </w:pPr>
      <w:r w:rsidRPr="00584682">
        <w:rPr>
          <w:rFonts w:cstheme="minorHAnsi"/>
          <w:b/>
          <w:szCs w:val="24"/>
          <w:lang w:val="en-GB" w:eastAsia="ja-JP"/>
        </w:rPr>
        <w:tab/>
        <w:t>1.8.</w:t>
      </w:r>
      <w:r w:rsidRPr="00584682">
        <w:rPr>
          <w:rFonts w:cstheme="minorHAnsi"/>
          <w:b/>
          <w:szCs w:val="24"/>
          <w:lang w:val="en-GB" w:eastAsia="ja-JP"/>
        </w:rPr>
        <w:tab/>
        <w:t xml:space="preserve">What scenario was adopted/is planned to be adopted in the migration to IMT-2020 </w:t>
      </w:r>
      <w:r w:rsidRPr="00584682">
        <w:rPr>
          <w:rFonts w:cstheme="minorHAnsi"/>
          <w:b/>
          <w:szCs w:val="24"/>
          <w:lang w:val="en-GB" w:eastAsia="ja-JP"/>
        </w:rPr>
        <w:br/>
      </w:r>
      <w:r w:rsidRPr="00584682">
        <w:rPr>
          <w:rFonts w:cstheme="minorHAnsi"/>
          <w:b/>
          <w:szCs w:val="24"/>
          <w:lang w:val="en-GB" w:eastAsia="ja-JP"/>
        </w:rPr>
        <w:tab/>
        <w:t xml:space="preserve">networks in your country? </w:t>
      </w:r>
    </w:p>
    <w:p w14:paraId="4BECAEF8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1080"/>
        <w:textAlignment w:val="auto"/>
        <w:rPr>
          <w:rFonts w:cstheme="minorHAnsi"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2033873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>Leapfrog from GSM to IMT-2020</w:t>
      </w:r>
    </w:p>
    <w:p w14:paraId="52014E76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1080"/>
        <w:textAlignment w:val="auto"/>
        <w:rPr>
          <w:rFonts w:cstheme="minorHAnsi"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148634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>Leapfrog from IMT-2000 to IMT-2020</w:t>
      </w:r>
    </w:p>
    <w:p w14:paraId="172BF410" w14:textId="77777777" w:rsidR="007120CD" w:rsidRPr="00401BD8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1080"/>
        <w:textAlignment w:val="auto"/>
        <w:rPr>
          <w:rFonts w:cstheme="minorHAnsi"/>
          <w:szCs w:val="24"/>
          <w:lang w:eastAsia="ja-JP"/>
        </w:rPr>
      </w:pPr>
      <w:sdt>
        <w:sdtPr>
          <w:rPr>
            <w:rFonts w:cstheme="minorHAnsi"/>
            <w:szCs w:val="24"/>
            <w:lang w:eastAsia="zh-CN"/>
          </w:rPr>
          <w:id w:val="-198707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401BD8">
            <w:rPr>
              <w:rFonts w:ascii="Segoe UI Symbol" w:hAnsi="Segoe UI Symbol" w:cs="Segoe UI Symbol"/>
              <w:szCs w:val="24"/>
              <w:lang w:eastAsia="zh-CN"/>
            </w:rPr>
            <w:t>☐</w:t>
          </w:r>
        </w:sdtContent>
      </w:sdt>
      <w:r w:rsidR="007120CD" w:rsidRPr="00401BD8">
        <w:rPr>
          <w:rFonts w:cstheme="minorHAnsi"/>
          <w:szCs w:val="24"/>
          <w:lang w:eastAsia="zh-CN"/>
        </w:rPr>
        <w:tab/>
      </w:r>
      <w:r w:rsidR="007120CD" w:rsidRPr="00401BD8">
        <w:rPr>
          <w:rFonts w:cstheme="minorHAnsi"/>
          <w:szCs w:val="24"/>
          <w:lang w:eastAsia="ja-JP"/>
        </w:rPr>
        <w:t>Non-Standalone (NSA)</w:t>
      </w:r>
    </w:p>
    <w:p w14:paraId="0C3ED292" w14:textId="77777777" w:rsidR="007120CD" w:rsidRPr="00401BD8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1080"/>
        <w:textAlignment w:val="auto"/>
        <w:rPr>
          <w:rFonts w:cstheme="minorHAnsi"/>
          <w:szCs w:val="24"/>
          <w:lang w:eastAsia="ja-JP"/>
        </w:rPr>
      </w:pPr>
      <w:sdt>
        <w:sdtPr>
          <w:rPr>
            <w:rFonts w:cstheme="minorHAnsi"/>
            <w:szCs w:val="24"/>
            <w:lang w:eastAsia="zh-CN"/>
          </w:rPr>
          <w:id w:val="-10897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401BD8">
            <w:rPr>
              <w:rFonts w:ascii="Segoe UI Symbol" w:hAnsi="Segoe UI Symbol" w:cs="Segoe UI Symbol"/>
              <w:szCs w:val="24"/>
              <w:lang w:eastAsia="zh-CN"/>
            </w:rPr>
            <w:t>☐</w:t>
          </w:r>
        </w:sdtContent>
      </w:sdt>
      <w:r w:rsidR="007120CD" w:rsidRPr="00401BD8">
        <w:rPr>
          <w:rFonts w:cstheme="minorHAnsi"/>
          <w:szCs w:val="24"/>
          <w:lang w:eastAsia="zh-CN"/>
        </w:rPr>
        <w:tab/>
      </w:r>
      <w:r w:rsidR="007120CD" w:rsidRPr="00401BD8">
        <w:rPr>
          <w:rFonts w:cstheme="minorHAnsi"/>
          <w:szCs w:val="24"/>
          <w:lang w:eastAsia="ja-JP"/>
        </w:rPr>
        <w:t>Standalone (SA)</w:t>
      </w:r>
    </w:p>
    <w:p w14:paraId="6120ECD3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1080"/>
        <w:textAlignment w:val="auto"/>
        <w:rPr>
          <w:rFonts w:cstheme="minorHAnsi"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16834224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MS Gothic" w:eastAsia="MS Gothic" w:hAnsi="MS Gothic" w:cstheme="minorHAnsi"/>
              <w:szCs w:val="24"/>
              <w:lang w:val="en-GB" w:eastAsia="zh-CN"/>
            </w:rPr>
            <w:t>☒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>NSA then SA</w:t>
      </w:r>
    </w:p>
    <w:p w14:paraId="472A46EC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1080"/>
        <w:textAlignment w:val="auto"/>
        <w:rPr>
          <w:rFonts w:cstheme="minorHAnsi"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162599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 xml:space="preserve">Other (Please specify):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1955828811"/>
          <w:placeholder>
            <w:docPart w:val="A524365C212C4BFCB8B4BFFCA0CEDF30"/>
          </w:placeholder>
        </w:sdtPr>
        <w:sdtEndPr/>
        <w:sdtContent>
          <w:r w:rsidR="007120CD" w:rsidRPr="00584682">
            <w:rPr>
              <w:rFonts w:eastAsia="Malgun Gothic" w:cstheme="minorHAnsi"/>
              <w:kern w:val="2"/>
              <w:szCs w:val="24"/>
              <w:lang w:val="en-GB" w:eastAsia="ko-KR"/>
              <w14:ligatures w14:val="standardContextual"/>
            </w:rPr>
            <w:t>…………………………………………………………………………………</w:t>
          </w:r>
          <w:proofErr w:type="gramStart"/>
          <w:r w:rsidR="007120CD" w:rsidRPr="00584682">
            <w:rPr>
              <w:rFonts w:eastAsia="Malgun Gothic" w:cstheme="minorHAnsi"/>
              <w:kern w:val="2"/>
              <w:szCs w:val="24"/>
              <w:lang w:val="en-GB" w:eastAsia="ko-KR"/>
              <w14:ligatures w14:val="standardContextual"/>
            </w:rPr>
            <w:t>…..</w:t>
          </w:r>
          <w:proofErr w:type="gramEnd"/>
          <w:r w:rsidR="007120CD" w:rsidRPr="00584682">
            <w:rPr>
              <w:rFonts w:eastAsia="Malgun Gothic" w:cstheme="minorHAnsi"/>
              <w:kern w:val="2"/>
              <w:szCs w:val="24"/>
              <w:lang w:val="en-GB" w:eastAsia="ko-KR"/>
              <w14:ligatures w14:val="standardContextual"/>
            </w:rPr>
            <w:t>………</w:t>
          </w:r>
        </w:sdtContent>
      </w:sdt>
    </w:p>
    <w:p w14:paraId="3BEFB7A2" w14:textId="77777777" w:rsidR="007120CD" w:rsidRPr="00584682" w:rsidRDefault="007120CD" w:rsidP="006A37B8">
      <w:pPr>
        <w:pStyle w:val="ListParagraph"/>
        <w:numPr>
          <w:ilvl w:val="1"/>
          <w:numId w:val="16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20"/>
        <w:ind w:hanging="601"/>
        <w:contextualSpacing w:val="0"/>
        <w:jc w:val="both"/>
        <w:textAlignment w:val="auto"/>
        <w:rPr>
          <w:rFonts w:cstheme="minorHAnsi"/>
          <w:bCs/>
          <w:szCs w:val="24"/>
          <w:lang w:val="en-GB" w:eastAsia="ja-JP"/>
        </w:rPr>
      </w:pPr>
      <w:r w:rsidRPr="00584682">
        <w:rPr>
          <w:rFonts w:cstheme="minorHAnsi"/>
          <w:b/>
          <w:szCs w:val="24"/>
          <w:lang w:val="en-GB" w:eastAsia="ja-JP"/>
        </w:rPr>
        <w:t xml:space="preserve">What spectrum band has your country used / is your country planning to use </w:t>
      </w:r>
      <w:r w:rsidRPr="00584682">
        <w:rPr>
          <w:rFonts w:cstheme="minorHAnsi"/>
          <w:b/>
          <w:szCs w:val="24"/>
          <w:lang w:val="en-GB" w:eastAsia="ja-JP"/>
        </w:rPr>
        <w:br/>
        <w:t>for IMT-2020?</w:t>
      </w:r>
    </w:p>
    <w:p w14:paraId="76648AE7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1080"/>
        <w:textAlignment w:val="auto"/>
        <w:rPr>
          <w:rFonts w:cstheme="minorHAnsi"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181799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>Low-band spectrum (below 1 GHz)</w:t>
      </w:r>
    </w:p>
    <w:p w14:paraId="0A31C3F2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1080"/>
        <w:textAlignment w:val="auto"/>
        <w:rPr>
          <w:rFonts w:cstheme="minorHAnsi"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2062052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>Mid-band spectrum (1-6 GHz)</w:t>
      </w:r>
    </w:p>
    <w:p w14:paraId="3236D07D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1080"/>
        <w:textAlignment w:val="auto"/>
        <w:rPr>
          <w:rFonts w:cstheme="minorHAnsi"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40368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>High-band (</w:t>
      </w:r>
      <w:proofErr w:type="spellStart"/>
      <w:r w:rsidR="007120CD" w:rsidRPr="00584682">
        <w:rPr>
          <w:rFonts w:cstheme="minorHAnsi"/>
          <w:szCs w:val="24"/>
          <w:lang w:val="en-GB" w:eastAsia="ja-JP"/>
        </w:rPr>
        <w:t>millimeter</w:t>
      </w:r>
      <w:proofErr w:type="spellEnd"/>
      <w:r w:rsidR="007120CD" w:rsidRPr="00584682">
        <w:rPr>
          <w:rFonts w:cstheme="minorHAnsi"/>
          <w:szCs w:val="24"/>
          <w:lang w:val="en-GB" w:eastAsia="ja-JP"/>
        </w:rPr>
        <w:t xml:space="preserve"> wave) spectrum (above 24 GHz)</w:t>
      </w:r>
    </w:p>
    <w:p w14:paraId="7BE92060" w14:textId="77777777" w:rsidR="007120CD" w:rsidRPr="00401BD8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1080"/>
        <w:textAlignment w:val="auto"/>
        <w:rPr>
          <w:rFonts w:cstheme="minorHAnsi"/>
          <w:szCs w:val="24"/>
          <w:lang w:eastAsia="ja-JP"/>
        </w:rPr>
      </w:pPr>
      <w:sdt>
        <w:sdtPr>
          <w:rPr>
            <w:rFonts w:cstheme="minorHAnsi"/>
            <w:szCs w:val="24"/>
            <w:lang w:eastAsia="zh-CN"/>
          </w:rPr>
          <w:id w:val="51350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401BD8">
            <w:rPr>
              <w:rFonts w:ascii="Segoe UI Symbol" w:hAnsi="Segoe UI Symbol" w:cs="Segoe UI Symbol"/>
              <w:szCs w:val="24"/>
              <w:lang w:eastAsia="zh-CN"/>
            </w:rPr>
            <w:t>☐</w:t>
          </w:r>
        </w:sdtContent>
      </w:sdt>
      <w:r w:rsidR="007120CD" w:rsidRPr="00401BD8">
        <w:rPr>
          <w:rFonts w:cstheme="minorHAnsi"/>
          <w:szCs w:val="24"/>
          <w:lang w:eastAsia="zh-CN"/>
        </w:rPr>
        <w:tab/>
      </w:r>
      <w:proofErr w:type="spellStart"/>
      <w:r w:rsidR="007120CD" w:rsidRPr="00401BD8">
        <w:rPr>
          <w:rFonts w:cstheme="minorHAnsi"/>
          <w:szCs w:val="24"/>
          <w:lang w:eastAsia="ja-JP"/>
        </w:rPr>
        <w:t>Other</w:t>
      </w:r>
      <w:proofErr w:type="spellEnd"/>
      <w:r w:rsidR="007120CD" w:rsidRPr="00401BD8">
        <w:rPr>
          <w:rFonts w:cstheme="minorHAnsi"/>
          <w:szCs w:val="24"/>
          <w:lang w:eastAsia="ja-JP"/>
        </w:rPr>
        <w:t xml:space="preserve"> (</w:t>
      </w:r>
      <w:proofErr w:type="spellStart"/>
      <w:r w:rsidR="007120CD" w:rsidRPr="00401BD8">
        <w:rPr>
          <w:rFonts w:cstheme="minorHAnsi"/>
          <w:szCs w:val="24"/>
          <w:lang w:eastAsia="ja-JP"/>
        </w:rPr>
        <w:t>Please</w:t>
      </w:r>
      <w:proofErr w:type="spellEnd"/>
      <w:r w:rsidR="007120CD" w:rsidRPr="00401BD8">
        <w:rPr>
          <w:rFonts w:cstheme="minorHAnsi"/>
          <w:szCs w:val="24"/>
          <w:lang w:eastAsia="ja-JP"/>
        </w:rPr>
        <w:t xml:space="preserve"> </w:t>
      </w:r>
      <w:proofErr w:type="spellStart"/>
      <w:r w:rsidR="007120CD" w:rsidRPr="00401BD8">
        <w:rPr>
          <w:rFonts w:cstheme="minorHAnsi"/>
          <w:szCs w:val="24"/>
          <w:lang w:eastAsia="ja-JP"/>
        </w:rPr>
        <w:t>specify</w:t>
      </w:r>
      <w:proofErr w:type="spellEnd"/>
      <w:proofErr w:type="gramStart"/>
      <w:r w:rsidR="007120CD" w:rsidRPr="00401BD8">
        <w:rPr>
          <w:rFonts w:cstheme="minorHAnsi"/>
          <w:szCs w:val="24"/>
          <w:lang w:eastAsia="ja-JP"/>
        </w:rPr>
        <w:t>):</w:t>
      </w:r>
      <w:proofErr w:type="gramEnd"/>
      <w:r w:rsidR="007120CD" w:rsidRPr="00401BD8">
        <w:rPr>
          <w:rFonts w:cstheme="minorHAnsi"/>
          <w:szCs w:val="24"/>
          <w:lang w:eastAsia="ja-JP"/>
        </w:rPr>
        <w:t xml:space="preserve">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1746299519"/>
          <w:placeholder>
            <w:docPart w:val="062D34E0EBA14F23AECEC274358280BF"/>
          </w:placeholder>
        </w:sdtPr>
        <w:sdtEndPr/>
        <w:sdtContent>
          <w:r w:rsidR="007120CD"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………………………………………………………………………………………..……</w:t>
          </w:r>
        </w:sdtContent>
      </w:sdt>
    </w:p>
    <w:p w14:paraId="398C0254" w14:textId="77777777" w:rsidR="007120CD" w:rsidRPr="00584682" w:rsidRDefault="007120CD" w:rsidP="006A37B8">
      <w:pPr>
        <w:pStyle w:val="ListParagraph"/>
        <w:numPr>
          <w:ilvl w:val="0"/>
          <w:numId w:val="16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60" w:after="240"/>
        <w:ind w:left="357" w:hanging="357"/>
        <w:contextualSpacing w:val="0"/>
        <w:jc w:val="both"/>
        <w:textAlignment w:val="auto"/>
        <w:rPr>
          <w:rFonts w:cstheme="minorHAnsi"/>
          <w:b/>
          <w:bCs/>
          <w:i/>
          <w:iCs/>
          <w:sz w:val="28"/>
          <w:szCs w:val="28"/>
          <w:lang w:val="en-GB" w:eastAsia="ja-JP"/>
        </w:rPr>
      </w:pPr>
      <w:r w:rsidRPr="00584682">
        <w:rPr>
          <w:rFonts w:cstheme="minorHAnsi"/>
          <w:b/>
          <w:bCs/>
          <w:i/>
          <w:iCs/>
          <w:sz w:val="28"/>
          <w:szCs w:val="28"/>
          <w:lang w:val="en-GB" w:eastAsia="ja-JP"/>
        </w:rPr>
        <w:t>Opportunities and challenges of migration to IMT-2020 networks</w:t>
      </w:r>
    </w:p>
    <w:p w14:paraId="4B42294E" w14:textId="77777777" w:rsidR="007120CD" w:rsidRPr="00584682" w:rsidRDefault="007120CD" w:rsidP="006A37B8">
      <w:pPr>
        <w:numPr>
          <w:ilvl w:val="0"/>
          <w:numId w:val="7"/>
        </w:numPr>
        <w:tabs>
          <w:tab w:val="clear" w:pos="794"/>
          <w:tab w:val="clear" w:pos="1191"/>
          <w:tab w:val="clear" w:pos="1588"/>
          <w:tab w:val="clear" w:pos="1985"/>
          <w:tab w:val="left" w:pos="851"/>
        </w:tabs>
        <w:overflowPunct/>
        <w:autoSpaceDE/>
        <w:autoSpaceDN/>
        <w:adjustRightInd/>
        <w:spacing w:after="120"/>
        <w:ind w:left="851" w:hanging="567"/>
        <w:textAlignment w:val="auto"/>
        <w:rPr>
          <w:rFonts w:cstheme="minorHAnsi"/>
          <w:b/>
          <w:bCs/>
          <w:szCs w:val="24"/>
          <w:lang w:val="en-GB"/>
        </w:rPr>
      </w:pPr>
      <w:r w:rsidRPr="00584682">
        <w:rPr>
          <w:rFonts w:cstheme="minorHAnsi"/>
          <w:b/>
          <w:bCs/>
          <w:szCs w:val="24"/>
          <w:lang w:val="en-GB"/>
        </w:rPr>
        <w:tab/>
        <w:t>What are the benefits of migrating to IMT-2020 networks you have experienced or</w:t>
      </w:r>
      <w:r w:rsidRPr="00584682">
        <w:rPr>
          <w:rFonts w:cstheme="minorHAnsi"/>
          <w:b/>
          <w:bCs/>
          <w:szCs w:val="24"/>
          <w:lang w:val="en-GB"/>
        </w:rPr>
        <w:br/>
        <w:t>anticipate?</w:t>
      </w:r>
    </w:p>
    <w:p w14:paraId="4437788B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1080"/>
        <w:textAlignment w:val="auto"/>
        <w:rPr>
          <w:rFonts w:cstheme="minorHAnsi"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452554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>Increased network capacity and efficiency</w:t>
      </w:r>
    </w:p>
    <w:p w14:paraId="1F1832DB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1080"/>
        <w:textAlignment w:val="auto"/>
        <w:rPr>
          <w:rFonts w:cstheme="minorHAnsi"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87577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>Enhanced Quality of Service (QoS) and Quality of Experience (</w:t>
      </w:r>
      <w:proofErr w:type="spellStart"/>
      <w:r w:rsidR="007120CD" w:rsidRPr="00584682">
        <w:rPr>
          <w:rFonts w:cstheme="minorHAnsi"/>
          <w:szCs w:val="24"/>
          <w:lang w:val="en-GB" w:eastAsia="ja-JP"/>
        </w:rPr>
        <w:t>QoE</w:t>
      </w:r>
      <w:proofErr w:type="spellEnd"/>
      <w:r w:rsidR="007120CD" w:rsidRPr="00584682">
        <w:rPr>
          <w:rFonts w:cstheme="minorHAnsi"/>
          <w:szCs w:val="24"/>
          <w:lang w:val="en-GB" w:eastAsia="ja-JP"/>
        </w:rPr>
        <w:t>)</w:t>
      </w:r>
    </w:p>
    <w:p w14:paraId="7E63C489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1080"/>
        <w:textAlignment w:val="auto"/>
        <w:rPr>
          <w:rFonts w:cstheme="minorHAnsi"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50736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>New business opportunities</w:t>
      </w:r>
    </w:p>
    <w:p w14:paraId="5477B8D3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1080"/>
        <w:textAlignment w:val="auto"/>
        <w:rPr>
          <w:rFonts w:cstheme="minorHAnsi"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64764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>Support for innovative applications and services</w:t>
      </w:r>
    </w:p>
    <w:p w14:paraId="0FFA56A4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1080"/>
        <w:textAlignment w:val="auto"/>
        <w:rPr>
          <w:rFonts w:cstheme="minorHAnsi"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41559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>Economic growth and job creation opportunities</w:t>
      </w:r>
    </w:p>
    <w:p w14:paraId="11DA78D8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1080"/>
        <w:textAlignment w:val="auto"/>
        <w:rPr>
          <w:rFonts w:cstheme="minorHAnsi"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197119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 xml:space="preserve">Expanded mobile broadband coverage and digital inclusion  </w:t>
      </w:r>
    </w:p>
    <w:p w14:paraId="055AB0D8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1080"/>
        <w:textAlignment w:val="auto"/>
        <w:rPr>
          <w:rFonts w:cstheme="minorHAnsi"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105561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>Support for digital transformation</w:t>
      </w:r>
    </w:p>
    <w:p w14:paraId="033EEEB1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1080"/>
        <w:textAlignment w:val="auto"/>
        <w:rPr>
          <w:rFonts w:eastAsia="Malgun Gothic" w:cstheme="minorHAnsi"/>
          <w:kern w:val="2"/>
          <w:szCs w:val="24"/>
          <w:lang w:val="en-GB" w:eastAsia="ko-KR"/>
          <w14:ligatures w14:val="standardContextual"/>
        </w:rPr>
      </w:pPr>
      <w:sdt>
        <w:sdtPr>
          <w:rPr>
            <w:rFonts w:cstheme="minorHAnsi"/>
            <w:szCs w:val="24"/>
            <w:lang w:val="en-GB" w:eastAsia="zh-CN"/>
          </w:rPr>
          <w:id w:val="154232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 w:eastAsia="ja-JP"/>
        </w:rPr>
        <w:t xml:space="preserve">Other (Please specify):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1433393407"/>
          <w:placeholder>
            <w:docPart w:val="65ACA421A9384912AA1B32FB7504435D"/>
          </w:placeholder>
        </w:sdtPr>
        <w:sdtEndPr/>
        <w:sdtContent>
          <w:r w:rsidR="007120CD" w:rsidRPr="00584682">
            <w:rPr>
              <w:rFonts w:eastAsia="Malgun Gothic" w:cstheme="minorHAnsi"/>
              <w:kern w:val="2"/>
              <w:szCs w:val="24"/>
              <w:lang w:val="en-GB" w:eastAsia="ko-KR"/>
              <w14:ligatures w14:val="standardContextual"/>
            </w:rPr>
            <w:t>……………………………………………………………………………</w:t>
          </w:r>
          <w:proofErr w:type="gramStart"/>
          <w:r w:rsidR="007120CD" w:rsidRPr="00584682">
            <w:rPr>
              <w:rFonts w:eastAsia="Malgun Gothic" w:cstheme="minorHAnsi"/>
              <w:kern w:val="2"/>
              <w:szCs w:val="24"/>
              <w:lang w:val="en-GB" w:eastAsia="ko-KR"/>
              <w14:ligatures w14:val="standardContextual"/>
            </w:rPr>
            <w:t>…..</w:t>
          </w:r>
          <w:proofErr w:type="gramEnd"/>
          <w:r w:rsidR="007120CD" w:rsidRPr="00584682">
            <w:rPr>
              <w:rFonts w:eastAsia="Malgun Gothic" w:cstheme="minorHAnsi"/>
              <w:kern w:val="2"/>
              <w:szCs w:val="24"/>
              <w:lang w:val="en-GB" w:eastAsia="ko-KR"/>
              <w14:ligatures w14:val="standardContextual"/>
            </w:rPr>
            <w:t>………</w:t>
          </w:r>
        </w:sdtContent>
      </w:sdt>
    </w:p>
    <w:p w14:paraId="2057B3D3" w14:textId="77777777" w:rsidR="007120CD" w:rsidRPr="00584682" w:rsidRDefault="007120CD" w:rsidP="006A37B8">
      <w:pPr>
        <w:numPr>
          <w:ilvl w:val="0"/>
          <w:numId w:val="7"/>
        </w:numPr>
        <w:tabs>
          <w:tab w:val="clear" w:pos="794"/>
          <w:tab w:val="clear" w:pos="1191"/>
          <w:tab w:val="clear" w:pos="1588"/>
          <w:tab w:val="clear" w:pos="1985"/>
          <w:tab w:val="num" w:pos="851"/>
        </w:tabs>
        <w:overflowPunct/>
        <w:autoSpaceDE/>
        <w:autoSpaceDN/>
        <w:adjustRightInd/>
        <w:spacing w:before="240" w:after="120"/>
        <w:ind w:left="851" w:hanging="567"/>
        <w:textAlignment w:val="auto"/>
        <w:rPr>
          <w:rFonts w:cstheme="minorHAnsi"/>
          <w:b/>
          <w:bCs/>
          <w:szCs w:val="24"/>
          <w:lang w:val="en-GB"/>
        </w:rPr>
      </w:pPr>
      <w:r w:rsidRPr="00584682">
        <w:rPr>
          <w:rFonts w:cstheme="minorHAnsi"/>
          <w:b/>
          <w:bCs/>
          <w:szCs w:val="24"/>
          <w:lang w:val="en-GB"/>
        </w:rPr>
        <w:tab/>
        <w:t>In your opinion, which sectors have benefited/will benefit the most from IMT-2020 services in your country?</w:t>
      </w:r>
    </w:p>
    <w:p w14:paraId="5F9A6FFB" w14:textId="77777777" w:rsidR="007120CD" w:rsidRPr="00584682" w:rsidRDefault="00C74ED0" w:rsidP="006A37B8">
      <w:pPr>
        <w:tabs>
          <w:tab w:val="clear" w:pos="1588"/>
          <w:tab w:val="left" w:pos="1418"/>
        </w:tabs>
        <w:spacing w:before="0"/>
        <w:ind w:left="1080"/>
        <w:jc w:val="both"/>
        <w:rPr>
          <w:rFonts w:cstheme="minorHAnsi"/>
          <w:szCs w:val="24"/>
          <w:lang w:val="en-GB"/>
        </w:rPr>
      </w:pPr>
      <w:sdt>
        <w:sdtPr>
          <w:rPr>
            <w:rFonts w:cstheme="minorHAnsi"/>
            <w:szCs w:val="24"/>
            <w:lang w:val="en-GB" w:eastAsia="zh-CN"/>
          </w:rPr>
          <w:id w:val="38514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Healthcare</w:t>
      </w:r>
    </w:p>
    <w:p w14:paraId="42C6E838" w14:textId="77777777" w:rsidR="007120CD" w:rsidRPr="00584682" w:rsidRDefault="00C74ED0" w:rsidP="006A37B8">
      <w:pPr>
        <w:tabs>
          <w:tab w:val="clear" w:pos="1588"/>
          <w:tab w:val="left" w:pos="1418"/>
        </w:tabs>
        <w:spacing w:before="0"/>
        <w:ind w:left="1080"/>
        <w:jc w:val="both"/>
        <w:rPr>
          <w:rFonts w:cstheme="minorHAnsi"/>
          <w:szCs w:val="24"/>
          <w:lang w:val="en-GB"/>
        </w:rPr>
      </w:pPr>
      <w:sdt>
        <w:sdtPr>
          <w:rPr>
            <w:rFonts w:cstheme="minorHAnsi"/>
            <w:szCs w:val="24"/>
            <w:lang w:val="en-GB" w:eastAsia="zh-CN"/>
          </w:rPr>
          <w:id w:val="874114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Transportation</w:t>
      </w:r>
    </w:p>
    <w:p w14:paraId="63C785BB" w14:textId="77777777" w:rsidR="007120CD" w:rsidRPr="00584682" w:rsidRDefault="00C74ED0" w:rsidP="006A37B8">
      <w:pPr>
        <w:tabs>
          <w:tab w:val="clear" w:pos="1588"/>
          <w:tab w:val="left" w:pos="1418"/>
        </w:tabs>
        <w:spacing w:before="0"/>
        <w:ind w:left="1080"/>
        <w:jc w:val="both"/>
        <w:rPr>
          <w:rFonts w:cstheme="minorHAnsi"/>
          <w:szCs w:val="24"/>
          <w:lang w:val="en-GB"/>
        </w:rPr>
      </w:pPr>
      <w:sdt>
        <w:sdtPr>
          <w:rPr>
            <w:rFonts w:cstheme="minorHAnsi"/>
            <w:szCs w:val="24"/>
            <w:lang w:val="en-GB" w:eastAsia="zh-CN"/>
          </w:rPr>
          <w:id w:val="119820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Education</w:t>
      </w:r>
    </w:p>
    <w:p w14:paraId="78624B85" w14:textId="77777777" w:rsidR="007120CD" w:rsidRPr="00584682" w:rsidRDefault="00C74ED0" w:rsidP="006A37B8">
      <w:pPr>
        <w:tabs>
          <w:tab w:val="clear" w:pos="1588"/>
          <w:tab w:val="left" w:pos="1418"/>
        </w:tabs>
        <w:spacing w:before="0"/>
        <w:ind w:left="1080"/>
        <w:jc w:val="both"/>
        <w:rPr>
          <w:rFonts w:cstheme="minorHAnsi"/>
          <w:szCs w:val="24"/>
          <w:lang w:val="en-GB"/>
        </w:rPr>
      </w:pPr>
      <w:sdt>
        <w:sdtPr>
          <w:rPr>
            <w:rFonts w:cstheme="minorHAnsi"/>
            <w:szCs w:val="24"/>
            <w:lang w:val="en-GB" w:eastAsia="zh-CN"/>
          </w:rPr>
          <w:id w:val="-96319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Entertainment and media</w:t>
      </w:r>
    </w:p>
    <w:p w14:paraId="6DF81F6E" w14:textId="77777777" w:rsidR="007120CD" w:rsidRPr="00584682" w:rsidRDefault="00C74ED0" w:rsidP="00C85E32">
      <w:pPr>
        <w:widowControl w:val="0"/>
        <w:tabs>
          <w:tab w:val="clear" w:pos="1588"/>
          <w:tab w:val="left" w:pos="1418"/>
        </w:tabs>
        <w:spacing w:before="0"/>
        <w:ind w:left="1077"/>
        <w:jc w:val="both"/>
        <w:rPr>
          <w:rFonts w:cstheme="minorHAnsi"/>
          <w:szCs w:val="24"/>
          <w:lang w:val="en-GB"/>
        </w:rPr>
      </w:pPr>
      <w:sdt>
        <w:sdtPr>
          <w:rPr>
            <w:rFonts w:cstheme="minorHAnsi"/>
            <w:szCs w:val="24"/>
            <w:lang w:val="en-GB" w:eastAsia="zh-CN"/>
          </w:rPr>
          <w:id w:val="29202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Manufacturing</w:t>
      </w:r>
    </w:p>
    <w:p w14:paraId="62DAB160" w14:textId="77777777" w:rsidR="007120CD" w:rsidRPr="00584682" w:rsidRDefault="00C74ED0" w:rsidP="006A37B8">
      <w:pPr>
        <w:tabs>
          <w:tab w:val="clear" w:pos="1588"/>
          <w:tab w:val="left" w:pos="1418"/>
        </w:tabs>
        <w:spacing w:before="0"/>
        <w:ind w:left="1080"/>
        <w:jc w:val="both"/>
        <w:rPr>
          <w:rFonts w:cstheme="minorHAnsi"/>
          <w:szCs w:val="24"/>
          <w:lang w:val="en-GB"/>
        </w:rPr>
      </w:pPr>
      <w:sdt>
        <w:sdtPr>
          <w:rPr>
            <w:rFonts w:cstheme="minorHAnsi"/>
            <w:szCs w:val="24"/>
            <w:lang w:val="en-GB" w:eastAsia="zh-CN"/>
          </w:rPr>
          <w:id w:val="-484694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MS Gothic" w:eastAsia="MS Gothic" w:hAnsi="MS Gothic" w:cstheme="minorHAnsi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Agriculture</w:t>
      </w:r>
    </w:p>
    <w:p w14:paraId="7AD397CC" w14:textId="77777777" w:rsidR="007120CD" w:rsidRPr="00584682" w:rsidRDefault="00C74ED0" w:rsidP="006A37B8">
      <w:pPr>
        <w:tabs>
          <w:tab w:val="clear" w:pos="1588"/>
          <w:tab w:val="left" w:pos="1418"/>
        </w:tabs>
        <w:spacing w:before="0"/>
        <w:ind w:left="1080"/>
        <w:jc w:val="both"/>
        <w:rPr>
          <w:rFonts w:cstheme="minorHAnsi"/>
          <w:szCs w:val="24"/>
          <w:lang w:val="en-GB"/>
        </w:rPr>
      </w:pPr>
      <w:sdt>
        <w:sdtPr>
          <w:rPr>
            <w:rFonts w:cstheme="minorHAnsi"/>
            <w:szCs w:val="24"/>
            <w:lang w:val="en-GB" w:eastAsia="zh-CN"/>
          </w:rPr>
          <w:id w:val="9484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>Retail</w:t>
      </w:r>
    </w:p>
    <w:p w14:paraId="22736AD7" w14:textId="77777777" w:rsidR="007120CD" w:rsidRPr="00584682" w:rsidRDefault="00C74ED0" w:rsidP="006A37B8">
      <w:pPr>
        <w:tabs>
          <w:tab w:val="clear" w:pos="1588"/>
          <w:tab w:val="left" w:pos="1418"/>
        </w:tabs>
        <w:spacing w:before="0"/>
        <w:ind w:left="1080"/>
        <w:jc w:val="both"/>
        <w:rPr>
          <w:rFonts w:cstheme="minorHAnsi"/>
          <w:szCs w:val="24"/>
          <w:lang w:val="en-GB"/>
        </w:rPr>
      </w:pPr>
      <w:sdt>
        <w:sdtPr>
          <w:rPr>
            <w:rFonts w:cstheme="minorHAnsi"/>
            <w:szCs w:val="24"/>
            <w:lang w:val="en-GB" w:eastAsia="zh-CN"/>
          </w:rPr>
          <w:id w:val="-32097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zh-CN"/>
        </w:rPr>
        <w:tab/>
      </w:r>
      <w:r w:rsidR="007120CD" w:rsidRPr="00584682">
        <w:rPr>
          <w:rFonts w:cstheme="minorHAnsi"/>
          <w:szCs w:val="24"/>
          <w:lang w:val="en-GB"/>
        </w:rPr>
        <w:t xml:space="preserve">Others (please specify):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1933160840"/>
          <w:placeholder>
            <w:docPart w:val="DC6B862C3E624D7BA7D6CE3E253A8DE7"/>
          </w:placeholder>
        </w:sdtPr>
        <w:sdtEndPr/>
        <w:sdtContent>
          <w:r w:rsidR="007120CD" w:rsidRPr="00584682">
            <w:rPr>
              <w:rFonts w:eastAsia="Malgun Gothic" w:cstheme="minorHAnsi"/>
              <w:kern w:val="2"/>
              <w:szCs w:val="24"/>
              <w:lang w:val="en-GB" w:eastAsia="ko-KR"/>
              <w14:ligatures w14:val="standardContextual"/>
            </w:rPr>
            <w:t>………………………………………………….………………………………………</w:t>
          </w:r>
        </w:sdtContent>
      </w:sdt>
    </w:p>
    <w:p w14:paraId="40D68C27" w14:textId="77777777" w:rsidR="007120CD" w:rsidRPr="00584682" w:rsidRDefault="007120CD" w:rsidP="006A37B8">
      <w:pPr>
        <w:numPr>
          <w:ilvl w:val="0"/>
          <w:numId w:val="7"/>
        </w:numPr>
        <w:tabs>
          <w:tab w:val="clear" w:pos="794"/>
          <w:tab w:val="clear" w:pos="1191"/>
          <w:tab w:val="clear" w:pos="1588"/>
          <w:tab w:val="clear" w:pos="1985"/>
          <w:tab w:val="num" w:pos="851"/>
        </w:tabs>
        <w:overflowPunct/>
        <w:autoSpaceDE/>
        <w:autoSpaceDN/>
        <w:adjustRightInd/>
        <w:spacing w:before="240" w:after="120"/>
        <w:ind w:left="851" w:hanging="567"/>
        <w:textAlignment w:val="auto"/>
        <w:rPr>
          <w:rFonts w:cstheme="minorHAnsi"/>
          <w:b/>
          <w:bCs/>
          <w:szCs w:val="24"/>
          <w:lang w:val="en-GB"/>
        </w:rPr>
      </w:pPr>
      <w:r w:rsidRPr="00584682">
        <w:rPr>
          <w:rFonts w:cstheme="minorHAnsi"/>
          <w:b/>
          <w:bCs/>
          <w:szCs w:val="24"/>
          <w:lang w:val="en-GB"/>
        </w:rPr>
        <w:tab/>
        <w:t>Rate the following concerns about IMT-2020 migration on a scale of 0 to 5 (0 = not</w:t>
      </w:r>
      <w:r w:rsidRPr="00584682">
        <w:rPr>
          <w:rFonts w:cstheme="minorHAnsi"/>
          <w:b/>
          <w:bCs/>
          <w:szCs w:val="24"/>
          <w:lang w:val="en-GB"/>
        </w:rPr>
        <w:br/>
        <w:t>concerned, 5 = very concerned):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7"/>
        <w:gridCol w:w="562"/>
      </w:tblGrid>
      <w:tr w:rsidR="007120CD" w:rsidRPr="00401BD8" w14:paraId="12B9C24D" w14:textId="77777777" w:rsidTr="006509FF"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B8A0A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87B5B40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r w:rsidRPr="00401BD8">
              <w:rPr>
                <w:rFonts w:cstheme="minorHAnsi"/>
                <w:b/>
                <w:bCs/>
                <w:szCs w:val="24"/>
                <w:lang w:eastAsia="ja-JP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F689A3E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r w:rsidRPr="00401BD8">
              <w:rPr>
                <w:rFonts w:cstheme="minorHAnsi"/>
                <w:b/>
                <w:bCs/>
                <w:szCs w:val="24"/>
                <w:lang w:eastAsia="ja-JP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AF20DF8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r w:rsidRPr="00401BD8">
              <w:rPr>
                <w:rFonts w:cstheme="minorHAnsi"/>
                <w:b/>
                <w:bCs/>
                <w:szCs w:val="24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30ECDF2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r w:rsidRPr="00401BD8">
              <w:rPr>
                <w:rFonts w:cstheme="minorHAnsi"/>
                <w:b/>
                <w:bCs/>
                <w:szCs w:val="24"/>
                <w:lang w:eastAsia="ja-JP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FF7124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r w:rsidRPr="00401BD8">
              <w:rPr>
                <w:rFonts w:cstheme="minorHAnsi"/>
                <w:b/>
                <w:bCs/>
                <w:szCs w:val="24"/>
                <w:lang w:eastAsia="ja-JP"/>
              </w:rPr>
              <w:t>4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17A43CB6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r w:rsidRPr="00401BD8">
              <w:rPr>
                <w:rFonts w:cstheme="minorHAnsi"/>
                <w:b/>
                <w:bCs/>
                <w:szCs w:val="24"/>
                <w:lang w:eastAsia="ja-JP"/>
              </w:rPr>
              <w:t>5</w:t>
            </w:r>
          </w:p>
        </w:tc>
      </w:tr>
      <w:tr w:rsidR="007120CD" w:rsidRPr="00401BD8" w14:paraId="25DF23D3" w14:textId="77777777" w:rsidTr="006509FF">
        <w:tc>
          <w:tcPr>
            <w:tcW w:w="6232" w:type="dxa"/>
            <w:tcBorders>
              <w:top w:val="single" w:sz="4" w:space="0" w:color="auto"/>
            </w:tcBorders>
          </w:tcPr>
          <w:p w14:paraId="7B5FAF94" w14:textId="77777777" w:rsidR="007120CD" w:rsidRPr="00401BD8" w:rsidRDefault="007120CD" w:rsidP="006A37B8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176" w:hanging="176"/>
              <w:contextualSpacing/>
              <w:textAlignment w:val="auto"/>
              <w:rPr>
                <w:rFonts w:cstheme="minorHAnsi"/>
                <w:szCs w:val="24"/>
                <w:lang w:eastAsia="ja-JP"/>
              </w:rPr>
            </w:pPr>
            <w:r w:rsidRPr="00401BD8">
              <w:rPr>
                <w:rFonts w:cstheme="minorHAnsi"/>
                <w:szCs w:val="24"/>
                <w:lang w:eastAsia="ja-JP"/>
              </w:rPr>
              <w:t>High infrastructure cost</w:t>
            </w:r>
          </w:p>
        </w:tc>
        <w:tc>
          <w:tcPr>
            <w:tcW w:w="567" w:type="dxa"/>
          </w:tcPr>
          <w:p w14:paraId="20DFB608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41570EB9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43DCA36D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02766CBC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14361D80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2" w:type="dxa"/>
          </w:tcPr>
          <w:p w14:paraId="7B1669A0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584682" w14:paraId="23A266DC" w14:textId="77777777" w:rsidTr="006509FF">
        <w:tc>
          <w:tcPr>
            <w:tcW w:w="6232" w:type="dxa"/>
          </w:tcPr>
          <w:p w14:paraId="7C6E2380" w14:textId="77777777" w:rsidR="007120CD" w:rsidRPr="00584682" w:rsidRDefault="007120CD" w:rsidP="006A37B8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176" w:hanging="176"/>
              <w:contextualSpacing/>
              <w:textAlignment w:val="auto"/>
              <w:rPr>
                <w:rFonts w:cstheme="minorHAnsi"/>
                <w:szCs w:val="24"/>
                <w:lang w:val="en-GB" w:eastAsia="ja-JP"/>
              </w:rPr>
            </w:pPr>
            <w:r w:rsidRPr="00584682">
              <w:rPr>
                <w:rFonts w:cstheme="minorHAnsi"/>
                <w:szCs w:val="24"/>
                <w:lang w:val="en-GB" w:eastAsia="ja-JP"/>
              </w:rPr>
              <w:t>Uncertain Return on Investment (RoI)</w:t>
            </w:r>
          </w:p>
        </w:tc>
        <w:tc>
          <w:tcPr>
            <w:tcW w:w="567" w:type="dxa"/>
          </w:tcPr>
          <w:p w14:paraId="2854DB24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67" w:type="dxa"/>
          </w:tcPr>
          <w:p w14:paraId="5A67AE72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67" w:type="dxa"/>
          </w:tcPr>
          <w:p w14:paraId="569C385C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67" w:type="dxa"/>
          </w:tcPr>
          <w:p w14:paraId="422AFF4F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67" w:type="dxa"/>
          </w:tcPr>
          <w:p w14:paraId="06914408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62" w:type="dxa"/>
          </w:tcPr>
          <w:p w14:paraId="0DEBA194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</w:tr>
      <w:tr w:rsidR="007120CD" w:rsidRPr="00401BD8" w14:paraId="148E3493" w14:textId="77777777" w:rsidTr="006509FF">
        <w:tc>
          <w:tcPr>
            <w:tcW w:w="6232" w:type="dxa"/>
          </w:tcPr>
          <w:p w14:paraId="2850D353" w14:textId="77777777" w:rsidR="007120CD" w:rsidRPr="00401BD8" w:rsidRDefault="007120CD" w:rsidP="006A37B8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176" w:hanging="176"/>
              <w:contextualSpacing/>
              <w:textAlignment w:val="auto"/>
              <w:rPr>
                <w:rFonts w:cstheme="minorHAnsi"/>
                <w:szCs w:val="24"/>
                <w:lang w:eastAsia="ja-JP"/>
              </w:rPr>
            </w:pPr>
            <w:proofErr w:type="spellStart"/>
            <w:r w:rsidRPr="00401BD8">
              <w:rPr>
                <w:rFonts w:cstheme="minorHAnsi"/>
                <w:szCs w:val="24"/>
                <w:lang w:eastAsia="ja-JP"/>
              </w:rPr>
              <w:t>Deployment</w:t>
            </w:r>
            <w:proofErr w:type="spellEnd"/>
            <w:r w:rsidRPr="00401BD8">
              <w:rPr>
                <w:rFonts w:cstheme="minorHAnsi"/>
                <w:szCs w:val="24"/>
                <w:lang w:eastAsia="ja-JP"/>
              </w:rPr>
              <w:t xml:space="preserve"> </w:t>
            </w:r>
            <w:proofErr w:type="spellStart"/>
            <w:r w:rsidRPr="00401BD8">
              <w:rPr>
                <w:rFonts w:cstheme="minorHAnsi"/>
                <w:szCs w:val="24"/>
                <w:lang w:eastAsia="ja-JP"/>
              </w:rPr>
              <w:t>complexity</w:t>
            </w:r>
            <w:proofErr w:type="spellEnd"/>
          </w:p>
        </w:tc>
        <w:tc>
          <w:tcPr>
            <w:tcW w:w="567" w:type="dxa"/>
          </w:tcPr>
          <w:p w14:paraId="3FC7E2FB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725B8A20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3CCEF0C0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69F6CACB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3BCEADCE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2" w:type="dxa"/>
          </w:tcPr>
          <w:p w14:paraId="02EE8C6F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401BD8" w14:paraId="1B5E047E" w14:textId="77777777" w:rsidTr="006509FF">
        <w:tc>
          <w:tcPr>
            <w:tcW w:w="6232" w:type="dxa"/>
          </w:tcPr>
          <w:p w14:paraId="2E83B25D" w14:textId="77777777" w:rsidR="007120CD" w:rsidRPr="00401BD8" w:rsidRDefault="007120CD" w:rsidP="006A37B8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176" w:hanging="176"/>
              <w:contextualSpacing/>
              <w:textAlignment w:val="auto"/>
              <w:rPr>
                <w:rFonts w:cstheme="minorHAnsi"/>
                <w:szCs w:val="24"/>
                <w:lang w:eastAsia="ja-JP"/>
              </w:rPr>
            </w:pPr>
            <w:r w:rsidRPr="00401BD8">
              <w:rPr>
                <w:rFonts w:cstheme="minorHAnsi"/>
                <w:szCs w:val="24"/>
                <w:lang w:eastAsia="ja-JP"/>
              </w:rPr>
              <w:t>Integration with existing networks</w:t>
            </w:r>
          </w:p>
        </w:tc>
        <w:tc>
          <w:tcPr>
            <w:tcW w:w="567" w:type="dxa"/>
          </w:tcPr>
          <w:p w14:paraId="0D5E64CB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794D6C66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2A448F26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233475A8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2E926122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2" w:type="dxa"/>
          </w:tcPr>
          <w:p w14:paraId="40A52A8C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401BD8" w14:paraId="31F3791F" w14:textId="77777777" w:rsidTr="006509FF">
        <w:tc>
          <w:tcPr>
            <w:tcW w:w="6232" w:type="dxa"/>
          </w:tcPr>
          <w:p w14:paraId="00DF2221" w14:textId="77777777" w:rsidR="007120CD" w:rsidRPr="00401BD8" w:rsidRDefault="007120CD" w:rsidP="006A37B8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176" w:hanging="176"/>
              <w:contextualSpacing/>
              <w:textAlignment w:val="auto"/>
              <w:rPr>
                <w:rFonts w:cstheme="minorHAnsi"/>
                <w:szCs w:val="24"/>
                <w:lang w:eastAsia="ja-JP"/>
              </w:rPr>
            </w:pPr>
            <w:r w:rsidRPr="00401BD8">
              <w:rPr>
                <w:rFonts w:cstheme="minorHAnsi"/>
                <w:szCs w:val="24"/>
                <w:lang w:eastAsia="ja-JP"/>
              </w:rPr>
              <w:t>Regulatory issues</w:t>
            </w:r>
          </w:p>
        </w:tc>
        <w:tc>
          <w:tcPr>
            <w:tcW w:w="567" w:type="dxa"/>
          </w:tcPr>
          <w:p w14:paraId="0B2D02FD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58D863D3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007A78AD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75742690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03F8587B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2" w:type="dxa"/>
          </w:tcPr>
          <w:p w14:paraId="69671091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401BD8" w14:paraId="4E9B35EB" w14:textId="77777777" w:rsidTr="006509FF">
        <w:tc>
          <w:tcPr>
            <w:tcW w:w="6232" w:type="dxa"/>
          </w:tcPr>
          <w:p w14:paraId="647A6A0F" w14:textId="77777777" w:rsidR="007120CD" w:rsidRPr="00401BD8" w:rsidRDefault="007120CD" w:rsidP="006A37B8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176" w:hanging="176"/>
              <w:contextualSpacing/>
              <w:textAlignment w:val="auto"/>
              <w:rPr>
                <w:rFonts w:cstheme="minorHAnsi"/>
                <w:szCs w:val="24"/>
                <w:lang w:eastAsia="ja-JP"/>
              </w:rPr>
            </w:pPr>
            <w:r w:rsidRPr="00401BD8">
              <w:rPr>
                <w:rFonts w:cstheme="minorHAnsi"/>
                <w:szCs w:val="24"/>
                <w:lang w:eastAsia="ja-JP"/>
              </w:rPr>
              <w:t>Lack of expertise</w:t>
            </w:r>
          </w:p>
        </w:tc>
        <w:tc>
          <w:tcPr>
            <w:tcW w:w="567" w:type="dxa"/>
          </w:tcPr>
          <w:p w14:paraId="4743AC72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0A3B79F1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26C1D4F0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7512D27A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6E21839C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2" w:type="dxa"/>
          </w:tcPr>
          <w:p w14:paraId="16C2EA17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584682" w14:paraId="2C0D1F28" w14:textId="77777777" w:rsidTr="006509FF">
        <w:tc>
          <w:tcPr>
            <w:tcW w:w="6232" w:type="dxa"/>
          </w:tcPr>
          <w:p w14:paraId="33704FBD" w14:textId="77777777" w:rsidR="007120CD" w:rsidRPr="00584682" w:rsidRDefault="007120CD" w:rsidP="006A37B8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176" w:hanging="176"/>
              <w:contextualSpacing/>
              <w:textAlignment w:val="auto"/>
              <w:rPr>
                <w:rFonts w:cstheme="minorHAnsi"/>
                <w:szCs w:val="24"/>
                <w:lang w:val="en-GB" w:eastAsia="ja-JP"/>
              </w:rPr>
            </w:pPr>
            <w:r w:rsidRPr="00584682">
              <w:rPr>
                <w:rFonts w:cstheme="minorHAnsi"/>
                <w:szCs w:val="24"/>
                <w:lang w:val="en-GB" w:eastAsia="ja-JP"/>
              </w:rPr>
              <w:t>Site acquisition and permitting (for new infrastructure)</w:t>
            </w:r>
          </w:p>
        </w:tc>
        <w:tc>
          <w:tcPr>
            <w:tcW w:w="567" w:type="dxa"/>
          </w:tcPr>
          <w:p w14:paraId="76AFD78E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67" w:type="dxa"/>
          </w:tcPr>
          <w:p w14:paraId="52ED50E1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67" w:type="dxa"/>
          </w:tcPr>
          <w:p w14:paraId="7544AFF6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67" w:type="dxa"/>
          </w:tcPr>
          <w:p w14:paraId="671F639B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67" w:type="dxa"/>
          </w:tcPr>
          <w:p w14:paraId="3A3D193C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62" w:type="dxa"/>
          </w:tcPr>
          <w:p w14:paraId="54FDEA2A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</w:tr>
      <w:tr w:rsidR="007120CD" w:rsidRPr="00401BD8" w14:paraId="19E2FFBE" w14:textId="77777777" w:rsidTr="006509FF">
        <w:tc>
          <w:tcPr>
            <w:tcW w:w="6232" w:type="dxa"/>
          </w:tcPr>
          <w:p w14:paraId="0E710977" w14:textId="77777777" w:rsidR="007120CD" w:rsidRPr="00401BD8" w:rsidRDefault="007120CD" w:rsidP="006A37B8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176" w:hanging="176"/>
              <w:contextualSpacing/>
              <w:textAlignment w:val="auto"/>
              <w:rPr>
                <w:rFonts w:cstheme="minorHAnsi"/>
                <w:szCs w:val="24"/>
                <w:lang w:eastAsia="ja-JP"/>
              </w:rPr>
            </w:pPr>
            <w:r w:rsidRPr="00401BD8">
              <w:rPr>
                <w:rFonts w:cstheme="minorHAnsi"/>
                <w:szCs w:val="24"/>
                <w:lang w:eastAsia="fr-FR"/>
              </w:rPr>
              <w:t xml:space="preserve">Cybersecurity </w:t>
            </w:r>
            <w:proofErr w:type="spellStart"/>
            <w:r w:rsidRPr="00401BD8">
              <w:rPr>
                <w:rFonts w:cstheme="minorHAnsi"/>
                <w:szCs w:val="24"/>
                <w:lang w:eastAsia="fr-FR"/>
              </w:rPr>
              <w:t>risks</w:t>
            </w:r>
            <w:proofErr w:type="spellEnd"/>
          </w:p>
        </w:tc>
        <w:tc>
          <w:tcPr>
            <w:tcW w:w="567" w:type="dxa"/>
          </w:tcPr>
          <w:p w14:paraId="2184DC18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00FC5199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6AD31BFE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3FE5CF11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6E45A4DA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2" w:type="dxa"/>
          </w:tcPr>
          <w:p w14:paraId="00D22BB2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584682" w14:paraId="591F948C" w14:textId="77777777" w:rsidTr="006509FF">
        <w:tc>
          <w:tcPr>
            <w:tcW w:w="6232" w:type="dxa"/>
          </w:tcPr>
          <w:p w14:paraId="3479D8B8" w14:textId="77777777" w:rsidR="007120CD" w:rsidRPr="00584682" w:rsidRDefault="007120CD" w:rsidP="006A37B8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176" w:hanging="176"/>
              <w:contextualSpacing/>
              <w:textAlignment w:val="auto"/>
              <w:rPr>
                <w:rFonts w:cstheme="minorHAnsi"/>
                <w:szCs w:val="24"/>
                <w:lang w:val="en-GB" w:eastAsia="ja-JP"/>
              </w:rPr>
            </w:pPr>
            <w:r w:rsidRPr="00584682">
              <w:rPr>
                <w:rFonts w:cstheme="minorHAnsi"/>
                <w:szCs w:val="24"/>
                <w:lang w:val="en-GB" w:eastAsia="ja-JP"/>
              </w:rPr>
              <w:t>Data privacy and protection concerns</w:t>
            </w:r>
          </w:p>
        </w:tc>
        <w:tc>
          <w:tcPr>
            <w:tcW w:w="567" w:type="dxa"/>
          </w:tcPr>
          <w:p w14:paraId="417BCEC4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67" w:type="dxa"/>
          </w:tcPr>
          <w:p w14:paraId="45B81513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67" w:type="dxa"/>
          </w:tcPr>
          <w:p w14:paraId="420D5038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67" w:type="dxa"/>
          </w:tcPr>
          <w:p w14:paraId="13CB57C7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67" w:type="dxa"/>
          </w:tcPr>
          <w:p w14:paraId="7AF32230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62" w:type="dxa"/>
          </w:tcPr>
          <w:p w14:paraId="5C7394C8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</w:tr>
      <w:tr w:rsidR="007120CD" w:rsidRPr="00401BD8" w14:paraId="5B9B3BB3" w14:textId="77777777" w:rsidTr="006509FF">
        <w:tc>
          <w:tcPr>
            <w:tcW w:w="6232" w:type="dxa"/>
          </w:tcPr>
          <w:p w14:paraId="2B929B2C" w14:textId="77777777" w:rsidR="007120CD" w:rsidRPr="00401BD8" w:rsidRDefault="007120CD" w:rsidP="006A37B8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176" w:hanging="176"/>
              <w:contextualSpacing/>
              <w:textAlignment w:val="auto"/>
              <w:rPr>
                <w:rFonts w:cstheme="minorHAnsi"/>
                <w:szCs w:val="24"/>
                <w:lang w:eastAsia="ja-JP"/>
              </w:rPr>
            </w:pPr>
            <w:r w:rsidRPr="00401BD8">
              <w:rPr>
                <w:rFonts w:cstheme="minorHAnsi"/>
                <w:szCs w:val="24"/>
                <w:lang w:eastAsia="ja-JP"/>
              </w:rPr>
              <w:t xml:space="preserve">Possible </w:t>
            </w:r>
            <w:proofErr w:type="spellStart"/>
            <w:r w:rsidRPr="00401BD8">
              <w:rPr>
                <w:rFonts w:cstheme="minorHAnsi"/>
                <w:szCs w:val="24"/>
                <w:lang w:eastAsia="ja-JP"/>
              </w:rPr>
              <w:t>relational</w:t>
            </w:r>
            <w:proofErr w:type="spellEnd"/>
            <w:r w:rsidRPr="00401BD8">
              <w:rPr>
                <w:rFonts w:cstheme="minorHAnsi"/>
                <w:szCs w:val="24"/>
                <w:lang w:eastAsia="ja-JP"/>
              </w:rPr>
              <w:t xml:space="preserve"> </w:t>
            </w:r>
            <w:proofErr w:type="spellStart"/>
            <w:r w:rsidRPr="00401BD8">
              <w:rPr>
                <w:rFonts w:cstheme="minorHAnsi"/>
                <w:szCs w:val="24"/>
                <w:lang w:eastAsia="ja-JP"/>
              </w:rPr>
              <w:t>health</w:t>
            </w:r>
            <w:proofErr w:type="spellEnd"/>
            <w:r w:rsidRPr="00401BD8">
              <w:rPr>
                <w:rFonts w:cstheme="minorHAnsi"/>
                <w:szCs w:val="24"/>
                <w:lang w:eastAsia="ja-JP"/>
              </w:rPr>
              <w:t xml:space="preserve"> </w:t>
            </w:r>
            <w:proofErr w:type="spellStart"/>
            <w:r w:rsidRPr="00401BD8">
              <w:rPr>
                <w:rFonts w:cstheme="minorHAnsi"/>
                <w:szCs w:val="24"/>
                <w:lang w:eastAsia="ja-JP"/>
              </w:rPr>
              <w:t>concerns</w:t>
            </w:r>
            <w:proofErr w:type="spellEnd"/>
          </w:p>
        </w:tc>
        <w:tc>
          <w:tcPr>
            <w:tcW w:w="567" w:type="dxa"/>
          </w:tcPr>
          <w:p w14:paraId="3257B86F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6A4B3ECE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63B565C9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410EC103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6E0F66A1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2" w:type="dxa"/>
          </w:tcPr>
          <w:p w14:paraId="5FE126D2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401BD8" w14:paraId="6CC0410D" w14:textId="77777777" w:rsidTr="006509FF">
        <w:tc>
          <w:tcPr>
            <w:tcW w:w="6232" w:type="dxa"/>
          </w:tcPr>
          <w:p w14:paraId="6D4E3411" w14:textId="77777777" w:rsidR="007120CD" w:rsidRPr="00401BD8" w:rsidRDefault="007120CD" w:rsidP="006A37B8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176" w:hanging="176"/>
              <w:contextualSpacing/>
              <w:textAlignment w:val="auto"/>
              <w:rPr>
                <w:rFonts w:cstheme="minorHAnsi"/>
                <w:szCs w:val="24"/>
                <w:lang w:eastAsia="ja-JP"/>
              </w:rPr>
            </w:pPr>
            <w:r w:rsidRPr="00401BD8">
              <w:rPr>
                <w:rFonts w:cstheme="minorHAnsi"/>
                <w:szCs w:val="24"/>
                <w:lang w:eastAsia="ja-JP"/>
              </w:rPr>
              <w:t xml:space="preserve">Energy consumption </w:t>
            </w:r>
          </w:p>
        </w:tc>
        <w:tc>
          <w:tcPr>
            <w:tcW w:w="567" w:type="dxa"/>
          </w:tcPr>
          <w:p w14:paraId="6C305B8C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1634EEF1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07BF4861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504866E3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049FEE68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2" w:type="dxa"/>
          </w:tcPr>
          <w:p w14:paraId="0689BA64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401BD8" w14:paraId="684E45B3" w14:textId="77777777" w:rsidTr="006509FF">
        <w:tc>
          <w:tcPr>
            <w:tcW w:w="6232" w:type="dxa"/>
          </w:tcPr>
          <w:p w14:paraId="268C8ECE" w14:textId="77777777" w:rsidR="007120CD" w:rsidRPr="00401BD8" w:rsidRDefault="007120CD" w:rsidP="006A37B8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176" w:hanging="176"/>
              <w:contextualSpacing/>
              <w:textAlignment w:val="auto"/>
              <w:rPr>
                <w:rFonts w:cstheme="minorHAnsi"/>
                <w:szCs w:val="24"/>
                <w:lang w:eastAsia="ja-JP"/>
              </w:rPr>
            </w:pPr>
            <w:r w:rsidRPr="00401BD8">
              <w:rPr>
                <w:rFonts w:cstheme="minorHAnsi"/>
                <w:szCs w:val="24"/>
                <w:lang w:eastAsia="ja-JP"/>
              </w:rPr>
              <w:t>Customer adoption</w:t>
            </w:r>
          </w:p>
        </w:tc>
        <w:tc>
          <w:tcPr>
            <w:tcW w:w="567" w:type="dxa"/>
          </w:tcPr>
          <w:p w14:paraId="794F2AB5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6D265298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723B8056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6FB74B77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65D7078B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2" w:type="dxa"/>
          </w:tcPr>
          <w:p w14:paraId="05494E52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401BD8" w14:paraId="128408DC" w14:textId="77777777" w:rsidTr="006509FF">
        <w:tc>
          <w:tcPr>
            <w:tcW w:w="6232" w:type="dxa"/>
          </w:tcPr>
          <w:p w14:paraId="1DD4E0C9" w14:textId="77777777" w:rsidR="007120CD" w:rsidRPr="00401BD8" w:rsidRDefault="007120CD" w:rsidP="006A37B8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176" w:hanging="176"/>
              <w:contextualSpacing/>
              <w:textAlignment w:val="auto"/>
              <w:rPr>
                <w:rFonts w:cstheme="minorHAnsi"/>
                <w:szCs w:val="24"/>
                <w:lang w:eastAsia="ja-JP"/>
              </w:rPr>
            </w:pPr>
            <w:r w:rsidRPr="00401BD8">
              <w:rPr>
                <w:rFonts w:cstheme="minorHAnsi"/>
                <w:szCs w:val="24"/>
                <w:lang w:eastAsia="ja-JP"/>
              </w:rPr>
              <w:t>Device availability and compatibility</w:t>
            </w:r>
          </w:p>
        </w:tc>
        <w:tc>
          <w:tcPr>
            <w:tcW w:w="567" w:type="dxa"/>
          </w:tcPr>
          <w:p w14:paraId="0AC0430F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0CD9473B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068E5F6E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1EEFACE5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6BC88DED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2" w:type="dxa"/>
          </w:tcPr>
          <w:p w14:paraId="07F9BAE8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401BD8" w14:paraId="59FF72DA" w14:textId="77777777" w:rsidTr="006509FF">
        <w:trPr>
          <w:trHeight w:val="796"/>
        </w:trPr>
        <w:tc>
          <w:tcPr>
            <w:tcW w:w="6232" w:type="dxa"/>
          </w:tcPr>
          <w:p w14:paraId="6E54AAB3" w14:textId="77777777" w:rsidR="007120CD" w:rsidRPr="00584682" w:rsidRDefault="007120CD" w:rsidP="006A37B8">
            <w:pPr>
              <w:numPr>
                <w:ilvl w:val="0"/>
                <w:numId w:val="1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176" w:hanging="176"/>
              <w:contextualSpacing/>
              <w:textAlignment w:val="auto"/>
              <w:rPr>
                <w:rFonts w:cstheme="minorHAnsi"/>
                <w:szCs w:val="24"/>
                <w:lang w:val="en-GB" w:eastAsia="ja-JP"/>
              </w:rPr>
            </w:pPr>
            <w:r w:rsidRPr="00584682">
              <w:rPr>
                <w:rFonts w:cstheme="minorHAnsi"/>
                <w:szCs w:val="24"/>
                <w:lang w:val="en-GB" w:eastAsia="ja-JP"/>
              </w:rPr>
              <w:t xml:space="preserve">Others (Please specify and rate): </w:t>
            </w:r>
          </w:p>
          <w:p w14:paraId="41257982" w14:textId="77777777" w:rsidR="007120CD" w:rsidRPr="00401BD8" w:rsidRDefault="00C74ED0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176"/>
              <w:contextualSpacing/>
              <w:textAlignment w:val="auto"/>
              <w:rPr>
                <w:rFonts w:cstheme="minorHAnsi"/>
                <w:szCs w:val="24"/>
                <w:lang w:eastAsia="ja-JP"/>
              </w:rPr>
            </w:pPr>
            <w:sdt>
              <w:sdtPr>
                <w:rPr>
                  <w:rFonts w:eastAsia="Malgun Gothic" w:cstheme="minorHAnsi"/>
                  <w:kern w:val="2"/>
                  <w:szCs w:val="24"/>
                  <w:lang w:eastAsia="ko-KR"/>
                  <w14:ligatures w14:val="standardContextual"/>
                </w:rPr>
                <w:id w:val="1706296824"/>
                <w:placeholder>
                  <w:docPart w:val="0A9B4AC01D8744329E9558692F7ACAA5"/>
                </w:placeholder>
              </w:sdtPr>
              <w:sdtEndPr/>
              <w:sdtContent>
                <w:r w:rsidR="007120CD" w:rsidRPr="00401BD8">
                  <w:rPr>
                    <w:rFonts w:eastAsia="Malgun Gothic" w:cstheme="minorHAnsi"/>
                    <w:kern w:val="2"/>
                    <w:szCs w:val="24"/>
                    <w:lang w:eastAsia="ko-KR"/>
                    <w14:ligatures w14:val="standardContextual"/>
                  </w:rPr>
                  <w:t>………………………………………………</w:t>
                </w:r>
              </w:sdtContent>
            </w:sdt>
            <w:r w:rsidR="007120CD" w:rsidRPr="00401BD8">
              <w:rPr>
                <w:rFonts w:eastAsia="Malgun Gothic" w:cstheme="minorHAnsi"/>
                <w:kern w:val="2"/>
                <w:szCs w:val="24"/>
                <w:lang w:eastAsia="ko-KR"/>
                <w14:ligatures w14:val="standardContextual"/>
              </w:rPr>
              <w:t>…………………………………………...</w:t>
            </w:r>
          </w:p>
        </w:tc>
        <w:tc>
          <w:tcPr>
            <w:tcW w:w="567" w:type="dxa"/>
          </w:tcPr>
          <w:p w14:paraId="55B33A08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57C61B86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661ABC9E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2AC2EA8B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7" w:type="dxa"/>
          </w:tcPr>
          <w:p w14:paraId="12AC949D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62" w:type="dxa"/>
          </w:tcPr>
          <w:p w14:paraId="01CE14C5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</w:tbl>
    <w:p w14:paraId="37E5F242" w14:textId="77777777" w:rsidR="007120CD" w:rsidRPr="00584682" w:rsidRDefault="007120CD" w:rsidP="006A37B8">
      <w:pPr>
        <w:numPr>
          <w:ilvl w:val="0"/>
          <w:numId w:val="7"/>
        </w:numPr>
        <w:tabs>
          <w:tab w:val="clear" w:pos="794"/>
          <w:tab w:val="clear" w:pos="1191"/>
          <w:tab w:val="clear" w:pos="1588"/>
          <w:tab w:val="clear" w:pos="1985"/>
          <w:tab w:val="num" w:pos="851"/>
        </w:tabs>
        <w:overflowPunct/>
        <w:autoSpaceDE/>
        <w:autoSpaceDN/>
        <w:adjustRightInd/>
        <w:spacing w:before="240" w:after="120"/>
        <w:ind w:left="851" w:hanging="567"/>
        <w:textAlignment w:val="auto"/>
        <w:rPr>
          <w:rFonts w:cstheme="minorHAnsi"/>
          <w:b/>
          <w:bCs/>
          <w:szCs w:val="24"/>
          <w:lang w:val="en-GB"/>
        </w:rPr>
      </w:pPr>
      <w:r w:rsidRPr="00584682">
        <w:rPr>
          <w:rFonts w:cstheme="minorHAnsi"/>
          <w:b/>
          <w:bCs/>
          <w:szCs w:val="24"/>
          <w:lang w:val="en-GB"/>
        </w:rPr>
        <w:t xml:space="preserve">What are the main technical challenges you have faced or anticipate when migrating to IMT-2020 networks? </w:t>
      </w:r>
    </w:p>
    <w:p w14:paraId="0B8BAF63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00" w:afterAutospacing="1"/>
        <w:ind w:left="1080"/>
        <w:textAlignment w:val="auto"/>
        <w:rPr>
          <w:rFonts w:cstheme="minorHAnsi"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186126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MS Gothic" w:eastAsia="MS Gothic" w:hAnsi="MS Gothic" w:cstheme="minorHAnsi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>Interoperability between different vendors’ equipment and technologies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35308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>Scalability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-895347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>QoS assurance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903410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>Energy Efficiency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121646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>Security and Privacy Management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-65792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>Regulatory Compliance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-181879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>NFV and SDN implementation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-82619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>Network Slicing implementation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202659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>Edge Computing Integration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-1467804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>Service Orchestration and Automation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-204589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 xml:space="preserve">Other (Please specify):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1827936212"/>
          <w:placeholder>
            <w:docPart w:val="ACD27C33F4D347E687EBC9557263BD85"/>
          </w:placeholder>
        </w:sdtPr>
        <w:sdtEndPr/>
        <w:sdtContent>
          <w:r w:rsidR="007120CD" w:rsidRPr="00584682">
            <w:rPr>
              <w:rFonts w:eastAsia="Malgun Gothic" w:cstheme="minorHAnsi"/>
              <w:kern w:val="2"/>
              <w:szCs w:val="24"/>
              <w:lang w:val="en-GB" w:eastAsia="ko-KR"/>
              <w14:ligatures w14:val="standardContextual"/>
            </w:rPr>
            <w:t>………………………………………………………………………………..…………</w:t>
          </w:r>
        </w:sdtContent>
      </w:sdt>
    </w:p>
    <w:p w14:paraId="08D4218A" w14:textId="77777777" w:rsidR="007120CD" w:rsidRPr="00584682" w:rsidRDefault="007120CD" w:rsidP="006A37B8">
      <w:pPr>
        <w:numPr>
          <w:ilvl w:val="0"/>
          <w:numId w:val="7"/>
        </w:numPr>
        <w:tabs>
          <w:tab w:val="clear" w:pos="794"/>
          <w:tab w:val="clear" w:pos="1191"/>
          <w:tab w:val="clear" w:pos="1588"/>
          <w:tab w:val="clear" w:pos="1985"/>
          <w:tab w:val="num" w:pos="851"/>
        </w:tabs>
        <w:overflowPunct/>
        <w:autoSpaceDE/>
        <w:autoSpaceDN/>
        <w:adjustRightInd/>
        <w:spacing w:before="0"/>
        <w:ind w:left="851" w:hanging="567"/>
        <w:jc w:val="both"/>
        <w:textAlignment w:val="auto"/>
        <w:rPr>
          <w:rFonts w:cstheme="minorHAnsi"/>
          <w:b/>
          <w:bCs/>
          <w:szCs w:val="24"/>
          <w:lang w:val="en-GB"/>
        </w:rPr>
      </w:pPr>
      <w:r w:rsidRPr="00584682">
        <w:rPr>
          <w:rFonts w:cstheme="minorHAnsi"/>
          <w:b/>
          <w:bCs/>
          <w:szCs w:val="24"/>
          <w:lang w:val="en-GB"/>
        </w:rPr>
        <w:t>What strategies have you implemented / do you plan to implement to address the migration challenges?</w:t>
      </w:r>
    </w:p>
    <w:p w14:paraId="4D1763EE" w14:textId="77777777" w:rsidR="007120CD" w:rsidRPr="00401BD8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720"/>
        <w:textAlignment w:val="auto"/>
        <w:rPr>
          <w:rFonts w:cstheme="minorHAnsi"/>
          <w:szCs w:val="24"/>
        </w:rPr>
      </w:pP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-535970542"/>
          <w:placeholder>
            <w:docPart w:val="C7014551AFB64E45847D91C53D9B7B68"/>
          </w:placeholder>
        </w:sdtPr>
        <w:sdtEndPr/>
        <w:sdtContent>
          <w:r w:rsidR="007120CD"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</w:p>
    <w:p w14:paraId="15616F2A" w14:textId="77777777" w:rsidR="007120CD" w:rsidRPr="00401BD8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ind w:left="720"/>
        <w:textAlignment w:val="auto"/>
        <w:rPr>
          <w:rFonts w:eastAsia="Malgun Gothic" w:cstheme="minorHAnsi"/>
          <w:kern w:val="2"/>
          <w:szCs w:val="24"/>
          <w:lang w:eastAsia="ko-KR"/>
          <w14:ligatures w14:val="standardContextual"/>
        </w:rPr>
      </w:pP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2001228628"/>
          <w:placeholder>
            <w:docPart w:val="88AC2F235E114425B03942C88A44E081"/>
          </w:placeholder>
        </w:sdtPr>
        <w:sdtEndPr/>
        <w:sdtContent>
          <w:r w:rsidR="007120CD"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</w:p>
    <w:p w14:paraId="55F25F98" w14:textId="77777777" w:rsidR="007120CD" w:rsidRPr="00401BD8" w:rsidRDefault="007120CD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Malgun Gothic" w:cstheme="minorHAnsi"/>
          <w:kern w:val="2"/>
          <w:szCs w:val="24"/>
          <w:lang w:eastAsia="ko-KR"/>
          <w14:ligatures w14:val="standardContextual"/>
        </w:rPr>
      </w:pPr>
      <w:r w:rsidRPr="00401BD8">
        <w:rPr>
          <w:rFonts w:eastAsia="Malgun Gothic" w:cstheme="minorHAnsi"/>
          <w:kern w:val="2"/>
          <w:szCs w:val="24"/>
          <w:lang w:eastAsia="ko-KR"/>
          <w14:ligatures w14:val="standardContextual"/>
        </w:rPr>
        <w:br w:type="page"/>
      </w:r>
    </w:p>
    <w:p w14:paraId="4E4A330B" w14:textId="77777777" w:rsidR="007120CD" w:rsidRPr="00401BD8" w:rsidRDefault="007120CD" w:rsidP="006A37B8">
      <w:pPr>
        <w:numPr>
          <w:ilvl w:val="0"/>
          <w:numId w:val="8"/>
        </w:numPr>
        <w:tabs>
          <w:tab w:val="clear" w:pos="794"/>
          <w:tab w:val="clear" w:pos="1191"/>
          <w:tab w:val="clear" w:pos="1588"/>
          <w:tab w:val="clear" w:pos="1985"/>
          <w:tab w:val="num" w:pos="567"/>
        </w:tabs>
        <w:overflowPunct/>
        <w:autoSpaceDE/>
        <w:autoSpaceDN/>
        <w:adjustRightInd/>
        <w:spacing w:before="480" w:after="240"/>
        <w:ind w:hanging="720"/>
        <w:jc w:val="both"/>
        <w:textAlignment w:val="auto"/>
        <w:rPr>
          <w:rFonts w:cstheme="minorHAnsi"/>
          <w:b/>
          <w:bCs/>
          <w:i/>
          <w:iCs/>
          <w:sz w:val="28"/>
          <w:szCs w:val="28"/>
          <w:lang w:eastAsia="ja-JP"/>
        </w:rPr>
      </w:pPr>
      <w:r w:rsidRPr="00401BD8">
        <w:rPr>
          <w:rFonts w:cstheme="minorHAnsi"/>
          <w:b/>
          <w:bCs/>
          <w:i/>
          <w:iCs/>
          <w:sz w:val="28"/>
          <w:szCs w:val="28"/>
          <w:lang w:eastAsia="ja-JP"/>
        </w:rPr>
        <w:lastRenderedPageBreak/>
        <w:t>Requirements and Standardization needs</w:t>
      </w:r>
    </w:p>
    <w:p w14:paraId="0F950B42" w14:textId="77777777" w:rsidR="007120CD" w:rsidRPr="00584682" w:rsidRDefault="007120CD" w:rsidP="006A37B8">
      <w:pPr>
        <w:numPr>
          <w:ilvl w:val="0"/>
          <w:numId w:val="9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851" w:hanging="567"/>
        <w:jc w:val="both"/>
        <w:textAlignment w:val="auto"/>
        <w:rPr>
          <w:rFonts w:cstheme="minorHAnsi"/>
          <w:b/>
          <w:bCs/>
          <w:szCs w:val="24"/>
          <w:lang w:val="en-GB" w:eastAsia="ja-JP"/>
        </w:rPr>
      </w:pPr>
      <w:r w:rsidRPr="00584682">
        <w:rPr>
          <w:rFonts w:cstheme="minorHAnsi"/>
          <w:b/>
          <w:bCs/>
          <w:szCs w:val="24"/>
          <w:lang w:val="en-GB" w:eastAsia="ja-JP"/>
        </w:rPr>
        <w:t>What are the main requirements of migration to IMT-2020 in your country in relation to:</w:t>
      </w:r>
    </w:p>
    <w:p w14:paraId="63DDA9C8" w14:textId="77777777" w:rsidR="007120CD" w:rsidRPr="00401BD8" w:rsidRDefault="007120CD" w:rsidP="006A37B8">
      <w:pPr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hanging="218"/>
        <w:jc w:val="both"/>
        <w:textAlignment w:val="auto"/>
        <w:rPr>
          <w:rFonts w:cstheme="minorHAnsi"/>
          <w:szCs w:val="24"/>
          <w:lang w:eastAsia="ja-JP"/>
        </w:rPr>
      </w:pPr>
      <w:proofErr w:type="spellStart"/>
      <w:r w:rsidRPr="00401BD8">
        <w:rPr>
          <w:rFonts w:cstheme="minorHAnsi"/>
          <w:szCs w:val="24"/>
          <w:lang w:eastAsia="ja-JP"/>
        </w:rPr>
        <w:t>Core</w:t>
      </w:r>
      <w:proofErr w:type="spellEnd"/>
      <w:r w:rsidRPr="00401BD8">
        <w:rPr>
          <w:rFonts w:cstheme="minorHAnsi"/>
          <w:szCs w:val="24"/>
          <w:lang w:eastAsia="ja-JP"/>
        </w:rPr>
        <w:t xml:space="preserve"> Network </w:t>
      </w:r>
      <w:proofErr w:type="gramStart"/>
      <w:r w:rsidRPr="00401BD8">
        <w:rPr>
          <w:rFonts w:cstheme="minorHAnsi"/>
          <w:szCs w:val="24"/>
          <w:lang w:eastAsia="ja-JP"/>
        </w:rPr>
        <w:t>upgrade:</w:t>
      </w:r>
      <w:proofErr w:type="gramEnd"/>
    </w:p>
    <w:p w14:paraId="49C75072" w14:textId="77777777" w:rsidR="007120CD" w:rsidRPr="00401BD8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644"/>
        <w:jc w:val="both"/>
        <w:textAlignment w:val="auto"/>
        <w:rPr>
          <w:rFonts w:cstheme="minorHAnsi"/>
          <w:szCs w:val="24"/>
          <w:lang w:eastAsia="ja-JP"/>
        </w:rPr>
      </w:pP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-495416030"/>
          <w:placeholder>
            <w:docPart w:val="F22DB036B93D41919774B10EF6A09B51"/>
          </w:placeholder>
        </w:sdtPr>
        <w:sdtEndPr/>
        <w:sdtContent>
          <w:r w:rsidR="007120CD"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</w:p>
    <w:p w14:paraId="7E6609BD" w14:textId="77777777" w:rsidR="007120CD" w:rsidRPr="00584682" w:rsidRDefault="007120CD" w:rsidP="006A37B8">
      <w:pPr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hanging="218"/>
        <w:jc w:val="both"/>
        <w:textAlignment w:val="auto"/>
        <w:rPr>
          <w:rFonts w:cstheme="minorHAnsi"/>
          <w:szCs w:val="24"/>
          <w:lang w:val="en-GB" w:eastAsia="ja-JP"/>
        </w:rPr>
      </w:pPr>
      <w:r w:rsidRPr="00584682">
        <w:rPr>
          <w:rFonts w:cstheme="minorHAnsi"/>
          <w:szCs w:val="24"/>
          <w:lang w:val="en-GB" w:eastAsia="ja-JP"/>
        </w:rPr>
        <w:t>Backhaul and transport network upgrade:</w:t>
      </w:r>
    </w:p>
    <w:p w14:paraId="2B90A02E" w14:textId="77777777" w:rsidR="007120CD" w:rsidRPr="00401BD8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644"/>
        <w:jc w:val="both"/>
        <w:textAlignment w:val="auto"/>
        <w:rPr>
          <w:rFonts w:cstheme="minorHAnsi"/>
          <w:szCs w:val="24"/>
          <w:lang w:eastAsia="ja-JP"/>
        </w:rPr>
      </w:pP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-1092778575"/>
          <w:placeholder>
            <w:docPart w:val="459B13E63FE249348CD8A5A7243AE3CE"/>
          </w:placeholder>
        </w:sdtPr>
        <w:sdtEndPr/>
        <w:sdtContent>
          <w:r w:rsidR="007120CD"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</w:p>
    <w:p w14:paraId="665DDCC0" w14:textId="77777777" w:rsidR="007120CD" w:rsidRPr="00401BD8" w:rsidRDefault="007120CD" w:rsidP="006A37B8">
      <w:pPr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hanging="218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>Access Network upgrade:</w:t>
      </w:r>
    </w:p>
    <w:p w14:paraId="39EA9C00" w14:textId="77777777" w:rsidR="007120CD" w:rsidRPr="00401BD8" w:rsidRDefault="007120CD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644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 xml:space="preserve">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1137612199"/>
          <w:placeholder>
            <w:docPart w:val="7C4371236CF949B6896C0B411961C97D"/>
          </w:placeholder>
        </w:sdtPr>
        <w:sdtEndPr/>
        <w:sdtContent>
          <w:r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</w:p>
    <w:p w14:paraId="786F7534" w14:textId="77777777" w:rsidR="007120CD" w:rsidRPr="00401BD8" w:rsidRDefault="007120CD" w:rsidP="006A37B8">
      <w:pPr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hanging="218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 xml:space="preserve">Security and privacy: </w:t>
      </w:r>
    </w:p>
    <w:p w14:paraId="66F0377C" w14:textId="77777777" w:rsidR="007120CD" w:rsidRPr="00401BD8" w:rsidRDefault="007120CD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644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 xml:space="preserve">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-832677365"/>
          <w:placeholder>
            <w:docPart w:val="561A237C52064D18BECFE6740C37427E"/>
          </w:placeholder>
        </w:sdtPr>
        <w:sdtEndPr/>
        <w:sdtContent>
          <w:r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</w:p>
    <w:p w14:paraId="288D89F5" w14:textId="77777777" w:rsidR="007120CD" w:rsidRPr="00401BD8" w:rsidRDefault="007120CD" w:rsidP="006A37B8">
      <w:pPr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hanging="218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>Service and device Ecosystem:</w:t>
      </w:r>
    </w:p>
    <w:p w14:paraId="58F243C9" w14:textId="77777777" w:rsidR="007120CD" w:rsidRPr="00401BD8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644"/>
        <w:jc w:val="both"/>
        <w:textAlignment w:val="auto"/>
        <w:rPr>
          <w:rFonts w:cstheme="minorHAnsi"/>
          <w:szCs w:val="24"/>
          <w:lang w:eastAsia="ja-JP"/>
        </w:rPr>
      </w:pP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-980766447"/>
          <w:placeholder>
            <w:docPart w:val="B32059D559DC45CAABCEE00ACB84775C"/>
          </w:placeholder>
        </w:sdtPr>
        <w:sdtEndPr/>
        <w:sdtContent>
          <w:r w:rsidR="007120CD"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</w:p>
    <w:p w14:paraId="611F504E" w14:textId="77777777" w:rsidR="007120CD" w:rsidRPr="00401BD8" w:rsidRDefault="007120CD" w:rsidP="006A37B8">
      <w:pPr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hanging="218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>Regulatory Framework:</w:t>
      </w:r>
    </w:p>
    <w:p w14:paraId="0958BBD2" w14:textId="77777777" w:rsidR="007120CD" w:rsidRPr="00401BD8" w:rsidRDefault="007120CD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644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 xml:space="preserve">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-337389542"/>
          <w:placeholder>
            <w:docPart w:val="D2E455033FCF44408115103623D2B554"/>
          </w:placeholder>
        </w:sdtPr>
        <w:sdtEndPr/>
        <w:sdtContent>
          <w:r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</w:p>
    <w:p w14:paraId="2C2A27F4" w14:textId="77777777" w:rsidR="007120CD" w:rsidRPr="00401BD8" w:rsidRDefault="007120CD" w:rsidP="006A37B8">
      <w:pPr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hanging="218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>Energy Efficiency:</w:t>
      </w:r>
    </w:p>
    <w:p w14:paraId="684B8C1D" w14:textId="77777777" w:rsidR="007120CD" w:rsidRPr="00401BD8" w:rsidRDefault="007120CD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644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 xml:space="preserve">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1774974682"/>
          <w:placeholder>
            <w:docPart w:val="DB292525B89447F1B706806B51C4801B"/>
          </w:placeholder>
        </w:sdtPr>
        <w:sdtEndPr/>
        <w:sdtContent>
          <w:r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</w:p>
    <w:p w14:paraId="354B1186" w14:textId="77777777" w:rsidR="007120CD" w:rsidRPr="00401BD8" w:rsidRDefault="007120CD" w:rsidP="006A37B8">
      <w:pPr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hanging="218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>QoS and QoE:</w:t>
      </w:r>
    </w:p>
    <w:p w14:paraId="1BEC051E" w14:textId="77777777" w:rsidR="007120CD" w:rsidRPr="00401BD8" w:rsidRDefault="007120CD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644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 xml:space="preserve">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-498265201"/>
          <w:placeholder>
            <w:docPart w:val="F87AC07EB6694B4792B99D121A2B1D06"/>
          </w:placeholder>
        </w:sdtPr>
        <w:sdtEndPr/>
        <w:sdtContent>
          <w:r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</w:p>
    <w:p w14:paraId="488D15A8" w14:textId="77777777" w:rsidR="007120CD" w:rsidRPr="00401BD8" w:rsidRDefault="007120CD" w:rsidP="006A37B8">
      <w:pPr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hanging="218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>Other requirements:</w:t>
      </w:r>
    </w:p>
    <w:p w14:paraId="6784ABFD" w14:textId="77777777" w:rsidR="007120CD" w:rsidRPr="00401BD8" w:rsidRDefault="007120CD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644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 xml:space="preserve">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-1855637858"/>
          <w:placeholder>
            <w:docPart w:val="808AF00EA68D45CAB288D9044BF5AECE"/>
          </w:placeholder>
        </w:sdtPr>
        <w:sdtEndPr/>
        <w:sdtContent>
          <w:r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</w:p>
    <w:p w14:paraId="67C70092" w14:textId="77777777" w:rsidR="007120CD" w:rsidRPr="00584682" w:rsidRDefault="007120CD" w:rsidP="006A37B8">
      <w:pPr>
        <w:numPr>
          <w:ilvl w:val="0"/>
          <w:numId w:val="9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851" w:hanging="567"/>
        <w:jc w:val="both"/>
        <w:textAlignment w:val="auto"/>
        <w:rPr>
          <w:rFonts w:cstheme="minorHAnsi"/>
          <w:b/>
          <w:bCs/>
          <w:szCs w:val="24"/>
          <w:lang w:val="en-GB" w:eastAsia="ja-JP"/>
        </w:rPr>
      </w:pPr>
      <w:r w:rsidRPr="00584682">
        <w:rPr>
          <w:rFonts w:cstheme="minorHAnsi"/>
          <w:b/>
          <w:bCs/>
          <w:szCs w:val="24"/>
          <w:lang w:val="en-GB" w:eastAsia="ja-JP"/>
        </w:rPr>
        <w:t>Do you have any idea on the standardization activities of ITU-T on IMT-2020 (non-radio aspects)?</w:t>
      </w:r>
    </w:p>
    <w:p w14:paraId="586DBDF3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  <w:tab w:val="left" w:pos="1276"/>
        </w:tabs>
        <w:overflowPunct/>
        <w:autoSpaceDE/>
        <w:autoSpaceDN/>
        <w:adjustRightInd/>
        <w:ind w:left="900"/>
        <w:jc w:val="both"/>
        <w:textAlignment w:val="auto"/>
        <w:rPr>
          <w:rFonts w:eastAsiaTheme="majorEastAsia" w:cstheme="minorHAnsi"/>
          <w:bCs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26847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eastAsiaTheme="majorEastAsia" w:cstheme="minorHAnsi"/>
          <w:bCs/>
          <w:szCs w:val="24"/>
          <w:lang w:val="en-GB" w:eastAsia="ja-JP"/>
        </w:rPr>
        <w:tab/>
        <w:t>Yes</w:t>
      </w:r>
    </w:p>
    <w:p w14:paraId="051CF61D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  <w:tab w:val="left" w:pos="1276"/>
        </w:tabs>
        <w:overflowPunct/>
        <w:autoSpaceDE/>
        <w:autoSpaceDN/>
        <w:adjustRightInd/>
        <w:ind w:left="900"/>
        <w:jc w:val="both"/>
        <w:textAlignment w:val="auto"/>
        <w:rPr>
          <w:rFonts w:eastAsiaTheme="majorEastAsia" w:cstheme="minorHAnsi"/>
          <w:bCs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180979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eastAsiaTheme="majorEastAsia" w:cstheme="minorHAnsi"/>
          <w:bCs/>
          <w:szCs w:val="24"/>
          <w:lang w:val="en-GB" w:eastAsia="ja-JP"/>
        </w:rPr>
        <w:tab/>
        <w:t>No</w:t>
      </w:r>
    </w:p>
    <w:p w14:paraId="431A5A0D" w14:textId="77777777" w:rsidR="007120CD" w:rsidRPr="00584682" w:rsidRDefault="007120CD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646"/>
        <w:jc w:val="both"/>
        <w:textAlignment w:val="auto"/>
        <w:rPr>
          <w:rFonts w:cstheme="minorHAnsi"/>
          <w:color w:val="000000"/>
          <w:szCs w:val="24"/>
          <w:lang w:val="en-GB" w:eastAsia="ja-JP"/>
        </w:rPr>
      </w:pPr>
      <w:r w:rsidRPr="00584682">
        <w:rPr>
          <w:rFonts w:cstheme="minorHAnsi"/>
          <w:color w:val="000000"/>
          <w:szCs w:val="24"/>
          <w:lang w:val="en-GB" w:eastAsia="ja-JP"/>
        </w:rPr>
        <w:t xml:space="preserve">If yes, what activities do you follow or participate in?  </w:t>
      </w:r>
    </w:p>
    <w:p w14:paraId="64FD824E" w14:textId="77777777" w:rsidR="007120CD" w:rsidRPr="00401BD8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644"/>
        <w:contextualSpacing/>
        <w:jc w:val="both"/>
        <w:textAlignment w:val="auto"/>
        <w:rPr>
          <w:rFonts w:eastAsia="Malgun Gothic" w:cstheme="minorHAnsi"/>
          <w:kern w:val="2"/>
          <w:szCs w:val="24"/>
          <w:lang w:eastAsia="ko-KR"/>
          <w14:ligatures w14:val="standardContextual"/>
        </w:rPr>
      </w:pP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1408497510"/>
          <w:placeholder>
            <w:docPart w:val="FE1C844CB85747C281068BE3CE635FEC"/>
          </w:placeholder>
        </w:sdtPr>
        <w:sdtEndPr/>
        <w:sdtContent>
          <w:r w:rsidR="007120CD"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</w:p>
    <w:p w14:paraId="6C7CE584" w14:textId="77777777" w:rsidR="007120CD" w:rsidRPr="00401BD8" w:rsidRDefault="007120CD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Malgun Gothic" w:cstheme="minorHAnsi"/>
          <w:kern w:val="2"/>
          <w:szCs w:val="24"/>
          <w:lang w:eastAsia="ko-KR"/>
          <w14:ligatures w14:val="standardContextual"/>
        </w:rPr>
      </w:pPr>
      <w:r w:rsidRPr="00401BD8">
        <w:rPr>
          <w:rFonts w:eastAsia="Malgun Gothic" w:cstheme="minorHAnsi"/>
          <w:kern w:val="2"/>
          <w:szCs w:val="24"/>
          <w:lang w:eastAsia="ko-KR"/>
          <w14:ligatures w14:val="standardContextual"/>
        </w:rPr>
        <w:br w:type="page"/>
      </w:r>
    </w:p>
    <w:p w14:paraId="0E7DEA79" w14:textId="77777777" w:rsidR="007120CD" w:rsidRPr="00584682" w:rsidRDefault="007120CD" w:rsidP="006A37B8">
      <w:pPr>
        <w:numPr>
          <w:ilvl w:val="0"/>
          <w:numId w:val="9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 w:after="120"/>
        <w:ind w:left="851" w:hanging="567"/>
        <w:jc w:val="both"/>
        <w:textAlignment w:val="auto"/>
        <w:rPr>
          <w:rFonts w:cstheme="minorHAnsi"/>
          <w:b/>
          <w:bCs/>
          <w:szCs w:val="24"/>
          <w:lang w:val="en-GB" w:eastAsia="ja-JP"/>
        </w:rPr>
      </w:pPr>
      <w:r w:rsidRPr="00584682">
        <w:rPr>
          <w:rFonts w:cstheme="minorHAnsi"/>
          <w:b/>
          <w:bCs/>
          <w:szCs w:val="24"/>
          <w:lang w:val="en-GB" w:eastAsia="ja-JP"/>
        </w:rPr>
        <w:lastRenderedPageBreak/>
        <w:t xml:space="preserve">What areas of ITU-T standardization on IMT-2020 (non-radio aspects) interest you the most? </w:t>
      </w:r>
      <w:r w:rsidRPr="00584682">
        <w:rPr>
          <w:rFonts w:cstheme="minorHAnsi"/>
          <w:b/>
          <w:bCs/>
          <w:szCs w:val="24"/>
          <w:lang w:val="en-GB"/>
        </w:rPr>
        <w:t>rate the following areas on a scale of 0 to 5 (0 = not interested, 5 = very interested):</w:t>
      </w:r>
    </w:p>
    <w:p w14:paraId="0F98DEA1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  <w:tab w:val="left" w:pos="1276"/>
        </w:tabs>
        <w:overflowPunct/>
        <w:autoSpaceDE/>
        <w:autoSpaceDN/>
        <w:adjustRightInd/>
        <w:spacing w:before="0"/>
        <w:ind w:left="900"/>
        <w:textAlignment w:val="auto"/>
        <w:rPr>
          <w:rFonts w:eastAsiaTheme="majorEastAsia" w:cstheme="minorHAnsi"/>
          <w:bCs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89763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eastAsiaTheme="majorEastAsia" w:cstheme="minorHAnsi"/>
          <w:bCs/>
          <w:szCs w:val="24"/>
          <w:lang w:val="en-GB" w:eastAsia="ja-JP"/>
        </w:rPr>
        <w:tab/>
        <w:t>Network Function Virtualization (NFV)</w:t>
      </w:r>
    </w:p>
    <w:p w14:paraId="76A18294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  <w:tab w:val="left" w:pos="1276"/>
        </w:tabs>
        <w:overflowPunct/>
        <w:autoSpaceDE/>
        <w:autoSpaceDN/>
        <w:adjustRightInd/>
        <w:spacing w:before="0"/>
        <w:ind w:left="900"/>
        <w:textAlignment w:val="auto"/>
        <w:rPr>
          <w:rFonts w:eastAsiaTheme="majorEastAsia" w:cstheme="minorHAnsi"/>
          <w:bCs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875739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eastAsiaTheme="majorEastAsia" w:cstheme="minorHAnsi"/>
          <w:bCs/>
          <w:szCs w:val="24"/>
          <w:lang w:val="en-GB" w:eastAsia="ja-JP"/>
        </w:rPr>
        <w:tab/>
        <w:t>Software-Defined Networking (SDN)</w:t>
      </w:r>
    </w:p>
    <w:p w14:paraId="2D1B5B88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  <w:tab w:val="left" w:pos="1276"/>
        </w:tabs>
        <w:overflowPunct/>
        <w:autoSpaceDE/>
        <w:autoSpaceDN/>
        <w:adjustRightInd/>
        <w:spacing w:before="0"/>
        <w:ind w:left="900"/>
        <w:textAlignment w:val="auto"/>
        <w:rPr>
          <w:rFonts w:eastAsiaTheme="majorEastAsia" w:cstheme="minorHAnsi"/>
          <w:bCs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17632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eastAsiaTheme="majorEastAsia" w:cstheme="minorHAnsi"/>
          <w:bCs/>
          <w:szCs w:val="24"/>
          <w:lang w:val="en-GB" w:eastAsia="ja-JP"/>
        </w:rPr>
        <w:tab/>
        <w:t>Edge Computing</w:t>
      </w:r>
    </w:p>
    <w:p w14:paraId="0D933C50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  <w:tab w:val="left" w:pos="1276"/>
        </w:tabs>
        <w:overflowPunct/>
        <w:autoSpaceDE/>
        <w:autoSpaceDN/>
        <w:adjustRightInd/>
        <w:spacing w:before="0"/>
        <w:ind w:left="900"/>
        <w:textAlignment w:val="auto"/>
        <w:rPr>
          <w:rFonts w:eastAsiaTheme="majorEastAsia" w:cstheme="minorHAnsi"/>
          <w:bCs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1422989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eastAsiaTheme="majorEastAsia" w:cstheme="minorHAnsi"/>
          <w:bCs/>
          <w:szCs w:val="24"/>
          <w:lang w:val="en-GB" w:eastAsia="ja-JP"/>
        </w:rPr>
        <w:tab/>
        <w:t>Network Slicing</w:t>
      </w:r>
    </w:p>
    <w:p w14:paraId="647D7C9C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  <w:tab w:val="left" w:pos="1276"/>
        </w:tabs>
        <w:overflowPunct/>
        <w:autoSpaceDE/>
        <w:autoSpaceDN/>
        <w:adjustRightInd/>
        <w:spacing w:before="0"/>
        <w:ind w:left="900"/>
        <w:textAlignment w:val="auto"/>
        <w:rPr>
          <w:rFonts w:eastAsiaTheme="majorEastAsia" w:cstheme="minorHAnsi"/>
          <w:bCs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112144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eastAsiaTheme="majorEastAsia" w:cstheme="minorHAnsi"/>
          <w:bCs/>
          <w:szCs w:val="24"/>
          <w:lang w:val="en-GB" w:eastAsia="ja-JP"/>
        </w:rPr>
        <w:tab/>
        <w:t>Artificial Intelligence (AI) and Machine Learning (ML)</w:t>
      </w:r>
    </w:p>
    <w:p w14:paraId="3D226BAD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  <w:tab w:val="left" w:pos="1276"/>
        </w:tabs>
        <w:overflowPunct/>
        <w:autoSpaceDE/>
        <w:autoSpaceDN/>
        <w:adjustRightInd/>
        <w:spacing w:before="0"/>
        <w:ind w:left="900"/>
        <w:textAlignment w:val="auto"/>
        <w:rPr>
          <w:rFonts w:eastAsiaTheme="majorEastAsia" w:cstheme="minorHAnsi"/>
          <w:bCs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48702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eastAsiaTheme="majorEastAsia" w:cstheme="minorHAnsi"/>
          <w:bCs/>
          <w:szCs w:val="24"/>
          <w:lang w:val="en-GB" w:eastAsia="ja-JP"/>
        </w:rPr>
        <w:tab/>
        <w:t>Security and Privacy</w:t>
      </w:r>
    </w:p>
    <w:p w14:paraId="6C89A11D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  <w:tab w:val="left" w:pos="1276"/>
        </w:tabs>
        <w:overflowPunct/>
        <w:autoSpaceDE/>
        <w:autoSpaceDN/>
        <w:adjustRightInd/>
        <w:spacing w:before="0"/>
        <w:ind w:left="900"/>
        <w:textAlignment w:val="auto"/>
        <w:rPr>
          <w:rFonts w:eastAsiaTheme="majorEastAsia" w:cstheme="minorHAnsi"/>
          <w:bCs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1652596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eastAsiaTheme="majorEastAsia" w:cstheme="minorHAnsi"/>
          <w:bCs/>
          <w:szCs w:val="24"/>
          <w:lang w:val="en-GB" w:eastAsia="ja-JP"/>
        </w:rPr>
        <w:tab/>
        <w:t xml:space="preserve">QoS and </w:t>
      </w:r>
      <w:proofErr w:type="spellStart"/>
      <w:r w:rsidR="007120CD" w:rsidRPr="00584682">
        <w:rPr>
          <w:rFonts w:eastAsiaTheme="majorEastAsia" w:cstheme="minorHAnsi"/>
          <w:bCs/>
          <w:szCs w:val="24"/>
          <w:lang w:val="en-GB" w:eastAsia="ja-JP"/>
        </w:rPr>
        <w:t>QoE</w:t>
      </w:r>
      <w:proofErr w:type="spellEnd"/>
    </w:p>
    <w:p w14:paraId="76F6CA7F" w14:textId="77777777" w:rsidR="007120CD" w:rsidRPr="00401BD8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  <w:tab w:val="left" w:pos="1276"/>
        </w:tabs>
        <w:overflowPunct/>
        <w:autoSpaceDE/>
        <w:autoSpaceDN/>
        <w:adjustRightInd/>
        <w:spacing w:before="0"/>
        <w:ind w:left="900"/>
        <w:textAlignment w:val="auto"/>
        <w:rPr>
          <w:rFonts w:eastAsiaTheme="majorEastAsia" w:cstheme="minorHAnsi"/>
          <w:bCs/>
          <w:szCs w:val="24"/>
          <w:lang w:eastAsia="ja-JP"/>
        </w:rPr>
      </w:pPr>
      <w:sdt>
        <w:sdtPr>
          <w:rPr>
            <w:rFonts w:cstheme="minorHAnsi"/>
            <w:szCs w:val="24"/>
            <w:lang w:eastAsia="zh-CN"/>
          </w:rPr>
          <w:id w:val="-976061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401BD8">
            <w:rPr>
              <w:rFonts w:ascii="Segoe UI Symbol" w:hAnsi="Segoe UI Symbol" w:cs="Segoe UI Symbol"/>
              <w:szCs w:val="24"/>
              <w:lang w:eastAsia="zh-CN"/>
            </w:rPr>
            <w:t>☐</w:t>
          </w:r>
        </w:sdtContent>
      </w:sdt>
      <w:r w:rsidR="007120CD" w:rsidRPr="00401BD8">
        <w:rPr>
          <w:rFonts w:eastAsiaTheme="majorEastAsia" w:cstheme="minorHAnsi"/>
          <w:bCs/>
          <w:szCs w:val="24"/>
          <w:lang w:eastAsia="ja-JP"/>
        </w:rPr>
        <w:tab/>
      </w:r>
      <w:proofErr w:type="spellStart"/>
      <w:r w:rsidR="007120CD" w:rsidRPr="00401BD8">
        <w:rPr>
          <w:rFonts w:eastAsiaTheme="majorEastAsia" w:cstheme="minorHAnsi"/>
          <w:bCs/>
          <w:szCs w:val="24"/>
          <w:lang w:eastAsia="ja-JP"/>
        </w:rPr>
        <w:t>Other</w:t>
      </w:r>
      <w:proofErr w:type="spellEnd"/>
      <w:r w:rsidR="007120CD" w:rsidRPr="00401BD8">
        <w:rPr>
          <w:rFonts w:eastAsiaTheme="majorEastAsia" w:cstheme="minorHAnsi"/>
          <w:bCs/>
          <w:szCs w:val="24"/>
          <w:lang w:eastAsia="ja-JP"/>
        </w:rPr>
        <w:t xml:space="preserve"> (</w:t>
      </w:r>
      <w:proofErr w:type="spellStart"/>
      <w:r w:rsidR="007120CD" w:rsidRPr="00401BD8">
        <w:rPr>
          <w:rFonts w:eastAsiaTheme="majorEastAsia" w:cstheme="minorHAnsi"/>
          <w:bCs/>
          <w:szCs w:val="24"/>
          <w:lang w:eastAsia="ja-JP"/>
        </w:rPr>
        <w:t>please</w:t>
      </w:r>
      <w:proofErr w:type="spellEnd"/>
      <w:r w:rsidR="007120CD" w:rsidRPr="00401BD8">
        <w:rPr>
          <w:rFonts w:eastAsiaTheme="majorEastAsia" w:cstheme="minorHAnsi"/>
          <w:bCs/>
          <w:szCs w:val="24"/>
          <w:lang w:eastAsia="ja-JP"/>
        </w:rPr>
        <w:t xml:space="preserve"> </w:t>
      </w:r>
      <w:proofErr w:type="spellStart"/>
      <w:r w:rsidR="007120CD" w:rsidRPr="00401BD8">
        <w:rPr>
          <w:rFonts w:eastAsiaTheme="majorEastAsia" w:cstheme="minorHAnsi"/>
          <w:bCs/>
          <w:szCs w:val="24"/>
          <w:lang w:eastAsia="ja-JP"/>
        </w:rPr>
        <w:t>specify</w:t>
      </w:r>
      <w:proofErr w:type="spellEnd"/>
      <w:proofErr w:type="gramStart"/>
      <w:r w:rsidR="007120CD" w:rsidRPr="00401BD8">
        <w:rPr>
          <w:rFonts w:eastAsiaTheme="majorEastAsia" w:cstheme="minorHAnsi"/>
          <w:bCs/>
          <w:szCs w:val="24"/>
          <w:lang w:eastAsia="ja-JP"/>
        </w:rPr>
        <w:t>):</w:t>
      </w:r>
      <w:proofErr w:type="gramEnd"/>
      <w:r w:rsidR="007120CD" w:rsidRPr="00401BD8">
        <w:rPr>
          <w:rFonts w:eastAsiaTheme="majorEastAsia" w:cstheme="minorHAnsi"/>
          <w:bCs/>
          <w:szCs w:val="24"/>
          <w:lang w:eastAsia="ja-JP"/>
        </w:rPr>
        <w:t xml:space="preserve"> </w:t>
      </w:r>
      <w:sdt>
        <w:sdtPr>
          <w:rPr>
            <w:rFonts w:cstheme="minorHAnsi"/>
            <w:szCs w:val="24"/>
            <w:lang w:eastAsia="ko-KR"/>
          </w:rPr>
          <w:id w:val="-894034889"/>
          <w:placeholder>
            <w:docPart w:val="08D31B6F8B584ED5B254944193E41972"/>
          </w:placeholder>
        </w:sdtPr>
        <w:sdtEndPr/>
        <w:sdtContent>
          <w:r w:rsidR="007120CD"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……………………………………………………………………….……………………</w:t>
          </w:r>
        </w:sdtContent>
      </w:sdt>
    </w:p>
    <w:p w14:paraId="74C358CE" w14:textId="77777777" w:rsidR="007120CD" w:rsidRPr="00584682" w:rsidRDefault="007120CD" w:rsidP="006A37B8">
      <w:pPr>
        <w:numPr>
          <w:ilvl w:val="0"/>
          <w:numId w:val="9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851" w:hanging="567"/>
        <w:jc w:val="both"/>
        <w:textAlignment w:val="auto"/>
        <w:rPr>
          <w:rFonts w:cstheme="minorHAnsi"/>
          <w:b/>
          <w:bCs/>
          <w:color w:val="000000"/>
          <w:szCs w:val="24"/>
          <w:lang w:val="en-GB" w:eastAsia="ja-JP"/>
        </w:rPr>
      </w:pPr>
      <w:r w:rsidRPr="00584682">
        <w:rPr>
          <w:rFonts w:cstheme="minorHAnsi"/>
          <w:b/>
          <w:bCs/>
          <w:color w:val="000000"/>
          <w:szCs w:val="24"/>
          <w:lang w:val="en-GB" w:eastAsia="ja-JP"/>
        </w:rPr>
        <w:t>What area(s) of standardization related to IMT-2020 (non-radio aspects) you think that ITU-T should focus on in the next study period 2025-2028</w:t>
      </w:r>
      <w:r w:rsidRPr="00584682">
        <w:rPr>
          <w:rFonts w:cstheme="minorHAnsi"/>
          <w:b/>
          <w:bCs/>
          <w:szCs w:val="24"/>
          <w:lang w:val="en-GB" w:eastAsia="ja-JP"/>
        </w:rPr>
        <w:t>?</w:t>
      </w:r>
    </w:p>
    <w:p w14:paraId="0532BB9E" w14:textId="77777777" w:rsidR="007120CD" w:rsidRPr="00401BD8" w:rsidRDefault="007120CD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jc w:val="both"/>
        <w:textAlignment w:val="auto"/>
        <w:rPr>
          <w:rFonts w:cstheme="minorHAnsi"/>
          <w:szCs w:val="24"/>
          <w:lang w:eastAsia="ja-JP"/>
        </w:rPr>
      </w:pPr>
      <w:r w:rsidRPr="00584682">
        <w:rPr>
          <w:rFonts w:eastAsiaTheme="majorEastAsia" w:cstheme="minorHAnsi"/>
          <w:bCs/>
          <w:szCs w:val="24"/>
          <w:lang w:val="en-GB" w:eastAsia="ja-JP"/>
        </w:rPr>
        <w:tab/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-366303111"/>
          <w:placeholder>
            <w:docPart w:val="4CB4F2EC73C340D1A13DB135BCE48152"/>
          </w:placeholder>
        </w:sdtPr>
        <w:sdtEndPr/>
        <w:sdtContent>
          <w:r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</w:p>
    <w:p w14:paraId="06545BB7" w14:textId="77777777" w:rsidR="007120CD" w:rsidRPr="00401BD8" w:rsidRDefault="007120CD" w:rsidP="006A37B8">
      <w:pPr>
        <w:numPr>
          <w:ilvl w:val="0"/>
          <w:numId w:val="8"/>
        </w:numPr>
        <w:tabs>
          <w:tab w:val="clear" w:pos="794"/>
          <w:tab w:val="clear" w:pos="1191"/>
          <w:tab w:val="clear" w:pos="1588"/>
          <w:tab w:val="clear" w:pos="1985"/>
          <w:tab w:val="num" w:pos="567"/>
        </w:tabs>
        <w:overflowPunct/>
        <w:autoSpaceDE/>
        <w:autoSpaceDN/>
        <w:adjustRightInd/>
        <w:spacing w:before="480" w:after="240"/>
        <w:ind w:left="567" w:hanging="567"/>
        <w:jc w:val="both"/>
        <w:textAlignment w:val="auto"/>
        <w:rPr>
          <w:rFonts w:cstheme="minorHAnsi"/>
          <w:b/>
          <w:bCs/>
          <w:i/>
          <w:iCs/>
          <w:sz w:val="28"/>
          <w:szCs w:val="28"/>
          <w:lang w:eastAsia="ja-JP"/>
        </w:rPr>
      </w:pPr>
      <w:r w:rsidRPr="00401BD8">
        <w:rPr>
          <w:rFonts w:cstheme="minorHAnsi"/>
          <w:b/>
          <w:bCs/>
          <w:i/>
          <w:iCs/>
          <w:sz w:val="28"/>
          <w:szCs w:val="28"/>
          <w:lang w:eastAsia="ja-JP"/>
        </w:rPr>
        <w:t>Migration strategies and process</w:t>
      </w:r>
    </w:p>
    <w:p w14:paraId="6D4F419C" w14:textId="77777777" w:rsidR="007120CD" w:rsidRPr="00584682" w:rsidRDefault="007120CD" w:rsidP="006A37B8">
      <w:pPr>
        <w:numPr>
          <w:ilvl w:val="0"/>
          <w:numId w:val="11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 w:after="120"/>
        <w:ind w:left="851" w:hanging="567"/>
        <w:jc w:val="both"/>
        <w:textAlignment w:val="auto"/>
        <w:rPr>
          <w:rFonts w:cstheme="minorHAnsi"/>
          <w:b/>
          <w:bCs/>
          <w:color w:val="000000"/>
          <w:szCs w:val="24"/>
          <w:lang w:val="en-GB" w:eastAsia="ja-JP"/>
        </w:rPr>
      </w:pPr>
      <w:r w:rsidRPr="00584682">
        <w:rPr>
          <w:rFonts w:cstheme="minorHAnsi"/>
          <w:b/>
          <w:bCs/>
          <w:color w:val="000000"/>
          <w:szCs w:val="24"/>
          <w:lang w:val="en-GB" w:eastAsia="ja-JP"/>
        </w:rPr>
        <w:t xml:space="preserve">What deployment strategies of IMT-2020 networks were adopted/are planned to be adopted in your country? </w:t>
      </w:r>
    </w:p>
    <w:p w14:paraId="1494FE7A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  <w:tab w:val="left" w:pos="1276"/>
        </w:tabs>
        <w:overflowPunct/>
        <w:autoSpaceDE/>
        <w:autoSpaceDN/>
        <w:adjustRightInd/>
        <w:spacing w:before="0"/>
        <w:ind w:left="900"/>
        <w:jc w:val="both"/>
        <w:textAlignment w:val="auto"/>
        <w:rPr>
          <w:rFonts w:eastAsiaTheme="majorEastAsia" w:cstheme="minorHAnsi"/>
          <w:bCs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195092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eastAsiaTheme="majorEastAsia" w:cstheme="minorHAnsi"/>
          <w:bCs/>
          <w:szCs w:val="24"/>
          <w:lang w:val="en-GB" w:eastAsia="ja-JP"/>
        </w:rPr>
        <w:tab/>
        <w:t>Progressive deployment</w:t>
      </w:r>
    </w:p>
    <w:p w14:paraId="32F34B17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  <w:tab w:val="left" w:pos="1276"/>
        </w:tabs>
        <w:overflowPunct/>
        <w:autoSpaceDE/>
        <w:autoSpaceDN/>
        <w:adjustRightInd/>
        <w:spacing w:before="0"/>
        <w:ind w:left="900"/>
        <w:jc w:val="both"/>
        <w:textAlignment w:val="auto"/>
        <w:rPr>
          <w:rFonts w:eastAsiaTheme="majorEastAsia" w:cstheme="minorHAnsi"/>
          <w:bCs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144607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eastAsiaTheme="majorEastAsia" w:cstheme="minorHAnsi"/>
          <w:bCs/>
          <w:szCs w:val="24"/>
          <w:lang w:val="en-GB" w:eastAsia="ja-JP"/>
        </w:rPr>
        <w:tab/>
        <w:t>Greenfield deployment</w:t>
      </w:r>
    </w:p>
    <w:p w14:paraId="3A9470BF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  <w:tab w:val="left" w:pos="1276"/>
        </w:tabs>
        <w:overflowPunct/>
        <w:autoSpaceDE/>
        <w:autoSpaceDN/>
        <w:adjustRightInd/>
        <w:spacing w:before="0"/>
        <w:ind w:left="900"/>
        <w:jc w:val="both"/>
        <w:textAlignment w:val="auto"/>
        <w:rPr>
          <w:rFonts w:eastAsiaTheme="majorEastAsia" w:cstheme="minorHAnsi"/>
          <w:bCs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36783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eastAsiaTheme="majorEastAsia" w:cstheme="minorHAnsi"/>
          <w:bCs/>
          <w:szCs w:val="24"/>
          <w:lang w:val="en-GB" w:eastAsia="ja-JP"/>
        </w:rPr>
        <w:tab/>
        <w:t>Focused use case deployment (prioritization of use-cases)</w:t>
      </w:r>
    </w:p>
    <w:p w14:paraId="6BB61C7C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  <w:tab w:val="left" w:pos="1276"/>
        </w:tabs>
        <w:overflowPunct/>
        <w:autoSpaceDE/>
        <w:autoSpaceDN/>
        <w:adjustRightInd/>
        <w:spacing w:before="0"/>
        <w:ind w:left="900"/>
        <w:jc w:val="both"/>
        <w:textAlignment w:val="auto"/>
        <w:rPr>
          <w:rFonts w:eastAsiaTheme="majorEastAsia" w:cstheme="minorHAnsi"/>
          <w:bCs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574753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eastAsiaTheme="majorEastAsia" w:cstheme="minorHAnsi"/>
          <w:bCs/>
          <w:szCs w:val="24"/>
          <w:lang w:val="en-GB" w:eastAsia="ja-JP"/>
        </w:rPr>
        <w:tab/>
        <w:t>Private Networks deployment</w:t>
      </w:r>
    </w:p>
    <w:p w14:paraId="446FBDBA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  <w:tab w:val="left" w:pos="1276"/>
        </w:tabs>
        <w:overflowPunct/>
        <w:autoSpaceDE/>
        <w:autoSpaceDN/>
        <w:adjustRightInd/>
        <w:spacing w:before="0"/>
        <w:ind w:left="900"/>
        <w:jc w:val="both"/>
        <w:textAlignment w:val="auto"/>
        <w:rPr>
          <w:rFonts w:eastAsiaTheme="majorEastAsia" w:cstheme="minorHAnsi"/>
          <w:bCs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32713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eastAsiaTheme="majorEastAsia" w:cstheme="minorHAnsi"/>
          <w:bCs/>
          <w:szCs w:val="24"/>
          <w:lang w:val="en-GB" w:eastAsia="ja-JP"/>
        </w:rPr>
        <w:tab/>
        <w:t>Collaborative deployment</w:t>
      </w:r>
    </w:p>
    <w:p w14:paraId="0DCE6C01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  <w:tab w:val="left" w:pos="1276"/>
        </w:tabs>
        <w:overflowPunct/>
        <w:autoSpaceDE/>
        <w:autoSpaceDN/>
        <w:adjustRightInd/>
        <w:spacing w:before="0"/>
        <w:ind w:left="900"/>
        <w:textAlignment w:val="auto"/>
        <w:rPr>
          <w:rFonts w:eastAsiaTheme="majorEastAsia" w:cstheme="minorHAnsi"/>
          <w:bCs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-165836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Segoe UI Symbol" w:hAnsi="Segoe UI Symbol" w:cs="Segoe UI Symbol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eastAsiaTheme="majorEastAsia" w:cstheme="minorHAnsi"/>
          <w:bCs/>
          <w:szCs w:val="24"/>
          <w:lang w:val="en-GB" w:eastAsia="ja-JP"/>
        </w:rPr>
        <w:tab/>
        <w:t xml:space="preserve">Other (please specify):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-1171872601"/>
          <w:placeholder>
            <w:docPart w:val="86B10EBF5AEF45B1993DD189E6230795"/>
          </w:placeholder>
        </w:sdtPr>
        <w:sdtEndPr/>
        <w:sdtContent>
          <w:r w:rsidR="007120CD" w:rsidRPr="00584682">
            <w:rPr>
              <w:rFonts w:eastAsia="Malgun Gothic" w:cstheme="minorHAnsi"/>
              <w:kern w:val="2"/>
              <w:szCs w:val="24"/>
              <w:lang w:val="en-GB" w:eastAsia="ko-KR"/>
              <w14:ligatures w14:val="standardContextual"/>
            </w:rPr>
            <w:t>……………………………………………………………………………………….………</w:t>
          </w:r>
        </w:sdtContent>
      </w:sdt>
    </w:p>
    <w:p w14:paraId="43121743" w14:textId="77777777" w:rsidR="007120CD" w:rsidRPr="00584682" w:rsidRDefault="007120CD" w:rsidP="006A37B8">
      <w:pPr>
        <w:numPr>
          <w:ilvl w:val="0"/>
          <w:numId w:val="11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 w:after="120"/>
        <w:ind w:left="851" w:hanging="567"/>
        <w:jc w:val="both"/>
        <w:textAlignment w:val="auto"/>
        <w:rPr>
          <w:rFonts w:cstheme="minorHAnsi"/>
          <w:b/>
          <w:bCs/>
          <w:color w:val="000000"/>
          <w:szCs w:val="24"/>
          <w:lang w:val="en-GB" w:eastAsia="ja-JP"/>
        </w:rPr>
      </w:pPr>
      <w:r w:rsidRPr="00584682">
        <w:rPr>
          <w:rFonts w:cstheme="minorHAnsi"/>
          <w:b/>
          <w:bCs/>
          <w:color w:val="000000"/>
          <w:szCs w:val="24"/>
          <w:lang w:val="en-GB" w:eastAsia="ja-JP"/>
        </w:rPr>
        <w:t>Which IMT-2020 use cases were launched/are planned to be launched in your country at the short, middle and long-term following the migration to IMT-2020 network?</w:t>
      </w:r>
    </w:p>
    <w:tbl>
      <w:tblPr>
        <w:tblStyle w:val="TableGrid1"/>
        <w:tblpPr w:leftFromText="141" w:rightFromText="141" w:vertAnchor="text" w:tblpY="202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1842"/>
        <w:gridCol w:w="2263"/>
      </w:tblGrid>
      <w:tr w:rsidR="007120CD" w:rsidRPr="00584682" w14:paraId="3CC260B0" w14:textId="77777777" w:rsidTr="006509FF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8134852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r w:rsidRPr="00401BD8">
              <w:rPr>
                <w:rFonts w:cstheme="minorHAnsi"/>
                <w:b/>
                <w:bCs/>
                <w:szCs w:val="24"/>
                <w:lang w:eastAsia="ja-JP"/>
              </w:rPr>
              <w:t>IMT-2020 use cases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6CA499C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r w:rsidRPr="00401BD8">
              <w:rPr>
                <w:rFonts w:cstheme="minorHAnsi"/>
                <w:b/>
                <w:bCs/>
                <w:szCs w:val="24"/>
                <w:lang w:eastAsia="ja-JP"/>
              </w:rPr>
              <w:t>Short-term</w:t>
            </w:r>
          </w:p>
          <w:p w14:paraId="197694A8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r w:rsidRPr="00401BD8">
              <w:rPr>
                <w:rFonts w:cstheme="minorHAnsi"/>
                <w:b/>
                <w:bCs/>
                <w:szCs w:val="24"/>
                <w:lang w:eastAsia="ja-JP"/>
              </w:rPr>
              <w:t>(within 1 year)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531A03C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r w:rsidRPr="00401BD8">
              <w:rPr>
                <w:rFonts w:cstheme="minorHAnsi"/>
                <w:b/>
                <w:bCs/>
                <w:szCs w:val="24"/>
                <w:lang w:eastAsia="ja-JP"/>
              </w:rPr>
              <w:t>Mid-term</w:t>
            </w:r>
          </w:p>
          <w:p w14:paraId="0BDD0846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r w:rsidRPr="00401BD8">
              <w:rPr>
                <w:rFonts w:cstheme="minorHAnsi"/>
                <w:b/>
                <w:bCs/>
                <w:szCs w:val="24"/>
                <w:lang w:eastAsia="ja-JP"/>
              </w:rPr>
              <w:t>(1 to 3 years)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9931D41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cstheme="minorHAnsi"/>
                <w:b/>
                <w:bCs/>
                <w:szCs w:val="24"/>
                <w:lang w:val="en-GB" w:eastAsia="ja-JP"/>
              </w:rPr>
            </w:pPr>
            <w:r w:rsidRPr="00584682">
              <w:rPr>
                <w:rFonts w:cstheme="minorHAnsi"/>
                <w:b/>
                <w:bCs/>
                <w:szCs w:val="24"/>
                <w:lang w:val="en-GB" w:eastAsia="ja-JP"/>
              </w:rPr>
              <w:t>Long-term</w:t>
            </w:r>
          </w:p>
          <w:p w14:paraId="5BD60673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cstheme="minorHAnsi"/>
                <w:b/>
                <w:bCs/>
                <w:szCs w:val="24"/>
                <w:lang w:val="en-GB" w:eastAsia="ja-JP"/>
              </w:rPr>
            </w:pPr>
            <w:r w:rsidRPr="00584682">
              <w:rPr>
                <w:rFonts w:cstheme="minorHAnsi"/>
                <w:b/>
                <w:bCs/>
                <w:szCs w:val="24"/>
                <w:lang w:val="en-GB" w:eastAsia="ja-JP"/>
              </w:rPr>
              <w:t>(More than 3 years)</w:t>
            </w:r>
          </w:p>
        </w:tc>
      </w:tr>
      <w:tr w:rsidR="007120CD" w:rsidRPr="00584682" w14:paraId="153DFE0E" w14:textId="77777777" w:rsidTr="006509FF">
        <w:tc>
          <w:tcPr>
            <w:tcW w:w="3681" w:type="dxa"/>
          </w:tcPr>
          <w:p w14:paraId="080423E5" w14:textId="77777777" w:rsidR="007120CD" w:rsidRPr="00584682" w:rsidRDefault="007120CD" w:rsidP="006A37B8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/>
              <w:ind w:left="318" w:hanging="284"/>
              <w:contextualSpacing/>
              <w:textAlignment w:val="auto"/>
              <w:rPr>
                <w:rFonts w:cstheme="minorHAnsi"/>
                <w:b/>
                <w:bCs/>
                <w:szCs w:val="24"/>
                <w:lang w:val="en-GB" w:eastAsia="ja-JP"/>
              </w:rPr>
            </w:pPr>
            <w:r w:rsidRPr="00584682">
              <w:rPr>
                <w:rFonts w:cstheme="minorHAnsi"/>
                <w:szCs w:val="24"/>
                <w:lang w:val="en-GB" w:eastAsia="ja-JP"/>
              </w:rPr>
              <w:t>High-Speed mobile Internet Access</w:t>
            </w:r>
          </w:p>
        </w:tc>
        <w:tc>
          <w:tcPr>
            <w:tcW w:w="1843" w:type="dxa"/>
          </w:tcPr>
          <w:p w14:paraId="21E1C782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1842" w:type="dxa"/>
          </w:tcPr>
          <w:p w14:paraId="6DAF8C5B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2263" w:type="dxa"/>
          </w:tcPr>
          <w:p w14:paraId="02A87FDD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</w:tr>
      <w:tr w:rsidR="007120CD" w:rsidRPr="00401BD8" w14:paraId="6D0D582D" w14:textId="77777777" w:rsidTr="006509FF">
        <w:tc>
          <w:tcPr>
            <w:tcW w:w="3681" w:type="dxa"/>
          </w:tcPr>
          <w:p w14:paraId="06481E7B" w14:textId="77777777" w:rsidR="007120CD" w:rsidRPr="00401BD8" w:rsidRDefault="007120CD" w:rsidP="006A37B8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/>
              <w:ind w:left="318" w:hanging="284"/>
              <w:contextualSpacing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proofErr w:type="spellStart"/>
            <w:r w:rsidRPr="00401BD8">
              <w:rPr>
                <w:rFonts w:cstheme="minorHAnsi"/>
                <w:szCs w:val="24"/>
                <w:lang w:eastAsia="ja-JP"/>
              </w:rPr>
              <w:t>Fixed</w:t>
            </w:r>
            <w:proofErr w:type="spellEnd"/>
            <w:r w:rsidRPr="00401BD8">
              <w:rPr>
                <w:rFonts w:cstheme="minorHAnsi"/>
                <w:szCs w:val="24"/>
                <w:lang w:eastAsia="ja-JP"/>
              </w:rPr>
              <w:t xml:space="preserve"> Wireless Access (FWA)</w:t>
            </w:r>
          </w:p>
        </w:tc>
        <w:tc>
          <w:tcPr>
            <w:tcW w:w="1843" w:type="dxa"/>
          </w:tcPr>
          <w:p w14:paraId="17C6126D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1842" w:type="dxa"/>
          </w:tcPr>
          <w:p w14:paraId="24BDACDA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2263" w:type="dxa"/>
          </w:tcPr>
          <w:p w14:paraId="1B9CE517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584682" w14:paraId="4F708403" w14:textId="77777777" w:rsidTr="006509FF">
        <w:tc>
          <w:tcPr>
            <w:tcW w:w="3681" w:type="dxa"/>
          </w:tcPr>
          <w:p w14:paraId="33FCB8B9" w14:textId="77777777" w:rsidR="007120CD" w:rsidRPr="00584682" w:rsidRDefault="007120CD" w:rsidP="006A37B8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/>
              <w:ind w:left="318" w:hanging="284"/>
              <w:contextualSpacing/>
              <w:textAlignment w:val="auto"/>
              <w:rPr>
                <w:rFonts w:cstheme="minorHAnsi"/>
                <w:szCs w:val="24"/>
                <w:lang w:val="en-GB" w:eastAsia="ja-JP"/>
              </w:rPr>
            </w:pPr>
            <w:r w:rsidRPr="00584682">
              <w:rPr>
                <w:rFonts w:cstheme="minorHAnsi"/>
                <w:szCs w:val="24"/>
                <w:lang w:val="en-GB"/>
              </w:rPr>
              <w:t>Augmented Reality (AR) and Virtual Reality (VR)</w:t>
            </w:r>
          </w:p>
        </w:tc>
        <w:tc>
          <w:tcPr>
            <w:tcW w:w="1843" w:type="dxa"/>
          </w:tcPr>
          <w:p w14:paraId="01476D26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1842" w:type="dxa"/>
          </w:tcPr>
          <w:p w14:paraId="2C32F969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2263" w:type="dxa"/>
          </w:tcPr>
          <w:p w14:paraId="3A970A3C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</w:tr>
      <w:tr w:rsidR="007120CD" w:rsidRPr="00584682" w14:paraId="399D0BD7" w14:textId="77777777" w:rsidTr="006509FF">
        <w:tc>
          <w:tcPr>
            <w:tcW w:w="3681" w:type="dxa"/>
          </w:tcPr>
          <w:p w14:paraId="2A8551F0" w14:textId="77777777" w:rsidR="007120CD" w:rsidRPr="00584682" w:rsidRDefault="007120CD" w:rsidP="006A37B8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/>
              <w:ind w:left="318" w:hanging="284"/>
              <w:contextualSpacing/>
              <w:textAlignment w:val="auto"/>
              <w:rPr>
                <w:rFonts w:cstheme="minorHAnsi"/>
                <w:szCs w:val="24"/>
                <w:lang w:val="en-GB" w:eastAsia="ja-JP"/>
              </w:rPr>
            </w:pPr>
            <w:r w:rsidRPr="00584682">
              <w:rPr>
                <w:rFonts w:eastAsia="Times New Roman" w:cstheme="minorHAnsi"/>
                <w:szCs w:val="24"/>
                <w:lang w:val="en-GB" w:eastAsia="fr-FR"/>
              </w:rPr>
              <w:t>Enhanced entertainment and media (including gaming)</w:t>
            </w:r>
          </w:p>
        </w:tc>
        <w:tc>
          <w:tcPr>
            <w:tcW w:w="1843" w:type="dxa"/>
          </w:tcPr>
          <w:p w14:paraId="57A53EC6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1842" w:type="dxa"/>
          </w:tcPr>
          <w:p w14:paraId="796622EB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2263" w:type="dxa"/>
          </w:tcPr>
          <w:p w14:paraId="5E568E46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</w:tr>
      <w:tr w:rsidR="007120CD" w:rsidRPr="00401BD8" w14:paraId="1EC2EBB7" w14:textId="77777777" w:rsidTr="006509FF">
        <w:tc>
          <w:tcPr>
            <w:tcW w:w="3681" w:type="dxa"/>
          </w:tcPr>
          <w:p w14:paraId="58DC0CF9" w14:textId="77777777" w:rsidR="007120CD" w:rsidRPr="00401BD8" w:rsidRDefault="007120CD" w:rsidP="006A37B8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/>
              <w:ind w:left="318" w:hanging="284"/>
              <w:contextualSpacing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r w:rsidRPr="00401BD8">
              <w:rPr>
                <w:rFonts w:cstheme="minorHAnsi"/>
                <w:szCs w:val="24"/>
                <w:lang w:eastAsia="ja-JP"/>
              </w:rPr>
              <w:t xml:space="preserve">Healthcare applications and </w:t>
            </w:r>
            <w:proofErr w:type="spellStart"/>
            <w:r w:rsidRPr="00401BD8">
              <w:rPr>
                <w:rFonts w:cstheme="minorHAnsi"/>
                <w:szCs w:val="24"/>
                <w:lang w:eastAsia="ja-JP"/>
              </w:rPr>
              <w:t>telemedicine</w:t>
            </w:r>
            <w:proofErr w:type="spellEnd"/>
          </w:p>
        </w:tc>
        <w:tc>
          <w:tcPr>
            <w:tcW w:w="1843" w:type="dxa"/>
          </w:tcPr>
          <w:p w14:paraId="0CEA8C72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1842" w:type="dxa"/>
          </w:tcPr>
          <w:p w14:paraId="1D1A98AE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2263" w:type="dxa"/>
          </w:tcPr>
          <w:p w14:paraId="20600595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401BD8" w14:paraId="2106F5A5" w14:textId="77777777" w:rsidTr="006509FF">
        <w:tc>
          <w:tcPr>
            <w:tcW w:w="3681" w:type="dxa"/>
          </w:tcPr>
          <w:p w14:paraId="36D98301" w14:textId="77777777" w:rsidR="007120CD" w:rsidRPr="00401BD8" w:rsidRDefault="007120CD" w:rsidP="006A37B8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/>
              <w:ind w:left="318" w:hanging="284"/>
              <w:contextualSpacing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r w:rsidRPr="00401BD8">
              <w:rPr>
                <w:rFonts w:cstheme="minorHAnsi"/>
                <w:szCs w:val="24"/>
                <w:lang w:eastAsia="ja-JP"/>
              </w:rPr>
              <w:t>Smart agriculture</w:t>
            </w:r>
          </w:p>
        </w:tc>
        <w:tc>
          <w:tcPr>
            <w:tcW w:w="1843" w:type="dxa"/>
          </w:tcPr>
          <w:p w14:paraId="518387B1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1842" w:type="dxa"/>
          </w:tcPr>
          <w:p w14:paraId="3DF97255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2263" w:type="dxa"/>
          </w:tcPr>
          <w:p w14:paraId="25A40956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401BD8" w14:paraId="6356EBFA" w14:textId="77777777" w:rsidTr="006509FF">
        <w:tc>
          <w:tcPr>
            <w:tcW w:w="3681" w:type="dxa"/>
          </w:tcPr>
          <w:p w14:paraId="230A86C5" w14:textId="77777777" w:rsidR="007120CD" w:rsidRPr="00401BD8" w:rsidRDefault="007120CD" w:rsidP="006A37B8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/>
              <w:ind w:left="318" w:hanging="284"/>
              <w:contextualSpacing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r w:rsidRPr="00401BD8">
              <w:rPr>
                <w:rFonts w:cstheme="minorHAnsi"/>
                <w:szCs w:val="24"/>
                <w:lang w:eastAsia="ja-JP"/>
              </w:rPr>
              <w:t>Smart transportation and autonomous vehicles</w:t>
            </w:r>
          </w:p>
        </w:tc>
        <w:tc>
          <w:tcPr>
            <w:tcW w:w="1843" w:type="dxa"/>
          </w:tcPr>
          <w:p w14:paraId="65E10683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1842" w:type="dxa"/>
          </w:tcPr>
          <w:p w14:paraId="04C3AC5B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2263" w:type="dxa"/>
          </w:tcPr>
          <w:p w14:paraId="61B7CD96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584682" w14:paraId="63AC3D4D" w14:textId="77777777" w:rsidTr="006509FF">
        <w:tc>
          <w:tcPr>
            <w:tcW w:w="3681" w:type="dxa"/>
          </w:tcPr>
          <w:p w14:paraId="18A7B2A9" w14:textId="77777777" w:rsidR="007120CD" w:rsidRPr="00584682" w:rsidRDefault="007120CD" w:rsidP="006A37B8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/>
              <w:ind w:left="318" w:hanging="284"/>
              <w:contextualSpacing/>
              <w:textAlignment w:val="auto"/>
              <w:rPr>
                <w:rFonts w:cstheme="minorHAnsi"/>
                <w:b/>
                <w:bCs/>
                <w:szCs w:val="24"/>
                <w:lang w:val="en-GB" w:eastAsia="ja-JP"/>
              </w:rPr>
            </w:pPr>
            <w:r w:rsidRPr="00584682">
              <w:rPr>
                <w:rFonts w:cstheme="minorHAnsi"/>
                <w:szCs w:val="24"/>
                <w:lang w:val="en-GB" w:eastAsia="ja-JP"/>
              </w:rPr>
              <w:lastRenderedPageBreak/>
              <w:t>Industrial automation and smart factories</w:t>
            </w:r>
          </w:p>
        </w:tc>
        <w:tc>
          <w:tcPr>
            <w:tcW w:w="1843" w:type="dxa"/>
          </w:tcPr>
          <w:p w14:paraId="747DB2E4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1842" w:type="dxa"/>
          </w:tcPr>
          <w:p w14:paraId="1544C932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2263" w:type="dxa"/>
          </w:tcPr>
          <w:p w14:paraId="0AE73A17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</w:tr>
      <w:tr w:rsidR="007120CD" w:rsidRPr="00584682" w14:paraId="49BB33C1" w14:textId="77777777" w:rsidTr="006509FF">
        <w:tc>
          <w:tcPr>
            <w:tcW w:w="3681" w:type="dxa"/>
          </w:tcPr>
          <w:p w14:paraId="61B88E9C" w14:textId="77777777" w:rsidR="007120CD" w:rsidRPr="00584682" w:rsidRDefault="007120CD" w:rsidP="006A37B8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/>
              <w:ind w:left="318" w:hanging="284"/>
              <w:contextualSpacing/>
              <w:textAlignment w:val="auto"/>
              <w:rPr>
                <w:rFonts w:cstheme="minorHAnsi"/>
                <w:b/>
                <w:bCs/>
                <w:szCs w:val="24"/>
                <w:lang w:val="en-GB" w:eastAsia="ja-JP"/>
              </w:rPr>
            </w:pPr>
            <w:r w:rsidRPr="00584682">
              <w:rPr>
                <w:rFonts w:cstheme="minorHAnsi"/>
                <w:szCs w:val="24"/>
                <w:lang w:val="en-GB" w:eastAsia="ja-JP"/>
              </w:rPr>
              <w:t>Public safety and emergency services</w:t>
            </w:r>
          </w:p>
        </w:tc>
        <w:tc>
          <w:tcPr>
            <w:tcW w:w="1843" w:type="dxa"/>
          </w:tcPr>
          <w:p w14:paraId="0043D622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1842" w:type="dxa"/>
          </w:tcPr>
          <w:p w14:paraId="457A9990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2263" w:type="dxa"/>
          </w:tcPr>
          <w:p w14:paraId="0B620089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</w:tr>
      <w:tr w:rsidR="007120CD" w:rsidRPr="00584682" w14:paraId="1B13EFB0" w14:textId="77777777" w:rsidTr="006509FF">
        <w:tc>
          <w:tcPr>
            <w:tcW w:w="3681" w:type="dxa"/>
          </w:tcPr>
          <w:p w14:paraId="2DBD3E7E" w14:textId="77777777" w:rsidR="007120CD" w:rsidRPr="00584682" w:rsidRDefault="007120CD" w:rsidP="006A37B8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/>
              <w:ind w:left="318" w:hanging="284"/>
              <w:contextualSpacing/>
              <w:textAlignment w:val="auto"/>
              <w:rPr>
                <w:rFonts w:cstheme="minorHAnsi"/>
                <w:b/>
                <w:bCs/>
                <w:szCs w:val="24"/>
                <w:lang w:val="en-GB" w:eastAsia="ja-JP"/>
              </w:rPr>
            </w:pPr>
            <w:r w:rsidRPr="00584682">
              <w:rPr>
                <w:rFonts w:cstheme="minorHAnsi"/>
                <w:szCs w:val="24"/>
                <w:lang w:val="en-GB" w:eastAsia="ja-JP"/>
              </w:rPr>
              <w:t>Cloud Computing and Edge Computing:</w:t>
            </w:r>
          </w:p>
        </w:tc>
        <w:tc>
          <w:tcPr>
            <w:tcW w:w="1843" w:type="dxa"/>
          </w:tcPr>
          <w:p w14:paraId="50133746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1842" w:type="dxa"/>
          </w:tcPr>
          <w:p w14:paraId="0C3C478F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2263" w:type="dxa"/>
          </w:tcPr>
          <w:p w14:paraId="7F91E53A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</w:tr>
      <w:tr w:rsidR="007120CD" w:rsidRPr="00401BD8" w14:paraId="47464ECD" w14:textId="77777777" w:rsidTr="006509FF">
        <w:tc>
          <w:tcPr>
            <w:tcW w:w="3681" w:type="dxa"/>
          </w:tcPr>
          <w:p w14:paraId="66DEF21A" w14:textId="77777777" w:rsidR="007120CD" w:rsidRPr="00401BD8" w:rsidRDefault="007120CD" w:rsidP="006A37B8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/>
              <w:ind w:left="318" w:hanging="284"/>
              <w:contextualSpacing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proofErr w:type="spellStart"/>
            <w:r w:rsidRPr="00401BD8">
              <w:rPr>
                <w:rFonts w:cstheme="minorHAnsi"/>
                <w:szCs w:val="24"/>
                <w:lang w:eastAsia="ja-JP"/>
              </w:rPr>
              <w:t>Environmental</w:t>
            </w:r>
            <w:proofErr w:type="spellEnd"/>
            <w:r w:rsidRPr="00401BD8">
              <w:rPr>
                <w:rFonts w:cstheme="minorHAnsi"/>
                <w:szCs w:val="24"/>
                <w:lang w:eastAsia="ja-JP"/>
              </w:rPr>
              <w:t xml:space="preserve"> </w:t>
            </w:r>
            <w:proofErr w:type="gramStart"/>
            <w:r w:rsidRPr="00401BD8">
              <w:rPr>
                <w:rFonts w:cstheme="minorHAnsi"/>
                <w:szCs w:val="24"/>
                <w:lang w:eastAsia="ja-JP"/>
              </w:rPr>
              <w:t>monitoring:</w:t>
            </w:r>
            <w:proofErr w:type="gramEnd"/>
          </w:p>
        </w:tc>
        <w:tc>
          <w:tcPr>
            <w:tcW w:w="1843" w:type="dxa"/>
          </w:tcPr>
          <w:p w14:paraId="11FAAE02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1842" w:type="dxa"/>
          </w:tcPr>
          <w:p w14:paraId="58F23F0B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2263" w:type="dxa"/>
          </w:tcPr>
          <w:p w14:paraId="60696B4D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584682" w14:paraId="5A08D607" w14:textId="77777777" w:rsidTr="006509FF">
        <w:tc>
          <w:tcPr>
            <w:tcW w:w="3681" w:type="dxa"/>
          </w:tcPr>
          <w:p w14:paraId="6F49E28A" w14:textId="77777777" w:rsidR="007120CD" w:rsidRPr="00584682" w:rsidRDefault="007120CD" w:rsidP="006A37B8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/>
              <w:ind w:left="318" w:hanging="284"/>
              <w:contextualSpacing/>
              <w:textAlignment w:val="auto"/>
              <w:rPr>
                <w:rFonts w:cstheme="minorHAnsi"/>
                <w:szCs w:val="24"/>
                <w:lang w:val="en-GB" w:eastAsia="ja-JP"/>
              </w:rPr>
            </w:pPr>
            <w:r w:rsidRPr="00584682">
              <w:rPr>
                <w:rFonts w:eastAsia="Times New Roman" w:cstheme="minorHAnsi"/>
                <w:szCs w:val="24"/>
                <w:lang w:val="en-GB" w:eastAsia="fr-FR"/>
              </w:rPr>
              <w:t>Smart Grids and energy management</w:t>
            </w:r>
          </w:p>
        </w:tc>
        <w:tc>
          <w:tcPr>
            <w:tcW w:w="1843" w:type="dxa"/>
          </w:tcPr>
          <w:p w14:paraId="0084C0B2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1842" w:type="dxa"/>
          </w:tcPr>
          <w:p w14:paraId="7FE12A2D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2263" w:type="dxa"/>
          </w:tcPr>
          <w:p w14:paraId="7C1C056B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</w:tr>
      <w:tr w:rsidR="007120CD" w:rsidRPr="00401BD8" w14:paraId="04AC8705" w14:textId="77777777" w:rsidTr="006509FF">
        <w:tc>
          <w:tcPr>
            <w:tcW w:w="3681" w:type="dxa"/>
          </w:tcPr>
          <w:p w14:paraId="2007A3A3" w14:textId="77777777" w:rsidR="007120CD" w:rsidRPr="00401BD8" w:rsidRDefault="007120CD" w:rsidP="006A37B8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/>
              <w:ind w:left="318" w:hanging="284"/>
              <w:contextualSpacing/>
              <w:textAlignment w:val="auto"/>
              <w:rPr>
                <w:rFonts w:cstheme="minorHAnsi"/>
                <w:szCs w:val="24"/>
                <w:lang w:eastAsia="ja-JP"/>
              </w:rPr>
            </w:pPr>
            <w:r w:rsidRPr="00401BD8">
              <w:rPr>
                <w:rFonts w:eastAsia="Times New Roman" w:cstheme="minorHAnsi"/>
                <w:szCs w:val="24"/>
                <w:lang w:eastAsia="fr-FR"/>
              </w:rPr>
              <w:t xml:space="preserve">Smart </w:t>
            </w:r>
            <w:proofErr w:type="spellStart"/>
            <w:r w:rsidRPr="00401BD8">
              <w:rPr>
                <w:rFonts w:eastAsia="Times New Roman" w:cstheme="minorHAnsi"/>
                <w:szCs w:val="24"/>
                <w:lang w:eastAsia="fr-FR"/>
              </w:rPr>
              <w:t>retail</w:t>
            </w:r>
            <w:proofErr w:type="spellEnd"/>
            <w:r w:rsidRPr="00401BD8">
              <w:rPr>
                <w:rFonts w:eastAsia="Times New Roman" w:cstheme="minorHAnsi"/>
                <w:szCs w:val="24"/>
                <w:lang w:eastAsia="fr-FR"/>
              </w:rPr>
              <w:t xml:space="preserve"> solutions</w:t>
            </w:r>
          </w:p>
        </w:tc>
        <w:tc>
          <w:tcPr>
            <w:tcW w:w="1843" w:type="dxa"/>
          </w:tcPr>
          <w:p w14:paraId="601D5691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1842" w:type="dxa"/>
          </w:tcPr>
          <w:p w14:paraId="608ED4E9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2263" w:type="dxa"/>
          </w:tcPr>
          <w:p w14:paraId="628ADF7C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401BD8" w14:paraId="2093CBC7" w14:textId="77777777" w:rsidTr="006509FF">
        <w:tc>
          <w:tcPr>
            <w:tcW w:w="3681" w:type="dxa"/>
          </w:tcPr>
          <w:p w14:paraId="69C47EAA" w14:textId="77777777" w:rsidR="007120CD" w:rsidRPr="00401BD8" w:rsidRDefault="007120CD" w:rsidP="006A37B8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/>
              <w:ind w:left="318" w:hanging="284"/>
              <w:contextualSpacing/>
              <w:textAlignment w:val="auto"/>
              <w:rPr>
                <w:rFonts w:cstheme="minorHAnsi"/>
                <w:szCs w:val="24"/>
                <w:lang w:eastAsia="ja-JP"/>
              </w:rPr>
            </w:pPr>
            <w:r w:rsidRPr="00401BD8">
              <w:rPr>
                <w:rFonts w:eastAsia="Times New Roman" w:cstheme="minorHAnsi"/>
                <w:szCs w:val="24"/>
                <w:lang w:eastAsia="fr-FR"/>
              </w:rPr>
              <w:t>Education and E-Learning</w:t>
            </w:r>
          </w:p>
        </w:tc>
        <w:tc>
          <w:tcPr>
            <w:tcW w:w="1843" w:type="dxa"/>
          </w:tcPr>
          <w:p w14:paraId="323C3446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1842" w:type="dxa"/>
          </w:tcPr>
          <w:p w14:paraId="4AAE2637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2263" w:type="dxa"/>
          </w:tcPr>
          <w:p w14:paraId="15FCDC15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401BD8" w14:paraId="0DEB6F86" w14:textId="77777777" w:rsidTr="006509FF">
        <w:tc>
          <w:tcPr>
            <w:tcW w:w="3681" w:type="dxa"/>
          </w:tcPr>
          <w:p w14:paraId="60FD42F8" w14:textId="77777777" w:rsidR="007120CD" w:rsidRPr="00401BD8" w:rsidRDefault="007120CD" w:rsidP="006A37B8">
            <w:pPr>
              <w:numPr>
                <w:ilvl w:val="0"/>
                <w:numId w:val="1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/>
              <w:ind w:left="318" w:hanging="284"/>
              <w:contextualSpacing/>
              <w:textAlignment w:val="auto"/>
              <w:rPr>
                <w:rFonts w:eastAsia="Times New Roman" w:cstheme="minorHAnsi"/>
                <w:szCs w:val="24"/>
                <w:lang w:eastAsia="fr-FR"/>
              </w:rPr>
            </w:pPr>
            <w:r w:rsidRPr="00401BD8">
              <w:rPr>
                <w:rFonts w:eastAsia="Times New Roman" w:cstheme="minorHAnsi"/>
                <w:szCs w:val="24"/>
                <w:lang w:eastAsia="fr-FR"/>
              </w:rPr>
              <w:t>Other (please specify) :</w:t>
            </w:r>
          </w:p>
          <w:p w14:paraId="6EFF0E57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60"/>
              <w:ind w:left="318"/>
              <w:contextualSpacing/>
              <w:textAlignment w:val="auto"/>
              <w:rPr>
                <w:rFonts w:eastAsia="Times New Roman" w:cstheme="minorHAnsi"/>
                <w:szCs w:val="24"/>
                <w:lang w:eastAsia="fr-FR"/>
              </w:rPr>
            </w:pPr>
            <w:r w:rsidRPr="00401BD8">
              <w:rPr>
                <w:rFonts w:eastAsia="Times New Roman" w:cstheme="minorHAnsi"/>
                <w:szCs w:val="24"/>
                <w:lang w:eastAsia="fr-FR"/>
              </w:rPr>
              <w:t>………………………………………….……</w:t>
            </w:r>
          </w:p>
        </w:tc>
        <w:tc>
          <w:tcPr>
            <w:tcW w:w="1843" w:type="dxa"/>
          </w:tcPr>
          <w:p w14:paraId="49D60F2C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1842" w:type="dxa"/>
          </w:tcPr>
          <w:p w14:paraId="3410F6A8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2263" w:type="dxa"/>
          </w:tcPr>
          <w:p w14:paraId="09D3658C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</w:tbl>
    <w:p w14:paraId="1C221BFB" w14:textId="77777777" w:rsidR="007120CD" w:rsidRPr="00584682" w:rsidRDefault="007120CD" w:rsidP="006A37B8">
      <w:pPr>
        <w:numPr>
          <w:ilvl w:val="0"/>
          <w:numId w:val="11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 w:after="120"/>
        <w:ind w:left="851" w:hanging="567"/>
        <w:jc w:val="both"/>
        <w:textAlignment w:val="auto"/>
        <w:rPr>
          <w:rFonts w:cstheme="minorHAnsi"/>
          <w:b/>
          <w:bCs/>
          <w:color w:val="000000"/>
          <w:szCs w:val="24"/>
          <w:lang w:val="en-GB" w:eastAsia="ja-JP"/>
        </w:rPr>
      </w:pPr>
      <w:r w:rsidRPr="00584682">
        <w:rPr>
          <w:rFonts w:cstheme="minorHAnsi"/>
          <w:b/>
          <w:bCs/>
          <w:color w:val="000000"/>
          <w:szCs w:val="24"/>
          <w:lang w:val="en-GB" w:eastAsia="ja-JP"/>
        </w:rPr>
        <w:t>What are the key considerations for prioritizing IMT-2020 use cases in your country? rate the following considerations on a scale of 1 to 5 (1= least important, 5 = most important):</w:t>
      </w:r>
    </w:p>
    <w:tbl>
      <w:tblPr>
        <w:tblStyle w:val="TableGrid1"/>
        <w:tblW w:w="0" w:type="auto"/>
        <w:tblInd w:w="988" w:type="dxa"/>
        <w:tblLook w:val="04A0" w:firstRow="1" w:lastRow="0" w:firstColumn="1" w:lastColumn="0" w:noHBand="0" w:noVBand="1"/>
      </w:tblPr>
      <w:tblGrid>
        <w:gridCol w:w="6068"/>
        <w:gridCol w:w="514"/>
        <w:gridCol w:w="514"/>
        <w:gridCol w:w="515"/>
        <w:gridCol w:w="515"/>
        <w:gridCol w:w="515"/>
      </w:tblGrid>
      <w:tr w:rsidR="007120CD" w:rsidRPr="00401BD8" w14:paraId="4157019F" w14:textId="77777777" w:rsidTr="006509FF"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83DC7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286F413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r w:rsidRPr="00401BD8">
              <w:rPr>
                <w:rFonts w:cstheme="minorHAnsi"/>
                <w:b/>
                <w:bCs/>
                <w:szCs w:val="24"/>
                <w:lang w:eastAsia="ja-JP"/>
              </w:rPr>
              <w:t>1</w:t>
            </w:r>
          </w:p>
        </w:tc>
        <w:tc>
          <w:tcPr>
            <w:tcW w:w="514" w:type="dxa"/>
            <w:shd w:val="clear" w:color="auto" w:fill="D9D9D9" w:themeFill="background1" w:themeFillShade="D9"/>
          </w:tcPr>
          <w:p w14:paraId="6E4E759C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r w:rsidRPr="00401BD8">
              <w:rPr>
                <w:rFonts w:cstheme="minorHAnsi"/>
                <w:b/>
                <w:bCs/>
                <w:szCs w:val="24"/>
                <w:lang w:eastAsia="ja-JP"/>
              </w:rPr>
              <w:t>2</w:t>
            </w:r>
          </w:p>
        </w:tc>
        <w:tc>
          <w:tcPr>
            <w:tcW w:w="515" w:type="dxa"/>
            <w:shd w:val="clear" w:color="auto" w:fill="D9D9D9" w:themeFill="background1" w:themeFillShade="D9"/>
          </w:tcPr>
          <w:p w14:paraId="5302D36A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r w:rsidRPr="00401BD8">
              <w:rPr>
                <w:rFonts w:cstheme="minorHAnsi"/>
                <w:b/>
                <w:bCs/>
                <w:szCs w:val="24"/>
                <w:lang w:eastAsia="ja-JP"/>
              </w:rPr>
              <w:t>3</w:t>
            </w:r>
          </w:p>
        </w:tc>
        <w:tc>
          <w:tcPr>
            <w:tcW w:w="515" w:type="dxa"/>
            <w:shd w:val="clear" w:color="auto" w:fill="D9D9D9" w:themeFill="background1" w:themeFillShade="D9"/>
          </w:tcPr>
          <w:p w14:paraId="2E755928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r w:rsidRPr="00401BD8">
              <w:rPr>
                <w:rFonts w:cstheme="minorHAnsi"/>
                <w:b/>
                <w:bCs/>
                <w:szCs w:val="24"/>
                <w:lang w:eastAsia="ja-JP"/>
              </w:rPr>
              <w:t>4</w:t>
            </w:r>
          </w:p>
        </w:tc>
        <w:tc>
          <w:tcPr>
            <w:tcW w:w="515" w:type="dxa"/>
            <w:shd w:val="clear" w:color="auto" w:fill="D9D9D9" w:themeFill="background1" w:themeFillShade="D9"/>
          </w:tcPr>
          <w:p w14:paraId="66EA3097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cstheme="minorHAnsi"/>
                <w:b/>
                <w:bCs/>
                <w:szCs w:val="24"/>
                <w:lang w:eastAsia="ja-JP"/>
              </w:rPr>
            </w:pPr>
            <w:r w:rsidRPr="00401BD8">
              <w:rPr>
                <w:rFonts w:cstheme="minorHAnsi"/>
                <w:b/>
                <w:bCs/>
                <w:szCs w:val="24"/>
                <w:lang w:eastAsia="ja-JP"/>
              </w:rPr>
              <w:t>5</w:t>
            </w:r>
          </w:p>
        </w:tc>
      </w:tr>
      <w:tr w:rsidR="007120CD" w:rsidRPr="00401BD8" w14:paraId="1C3B0E8E" w14:textId="77777777" w:rsidTr="006509FF">
        <w:tc>
          <w:tcPr>
            <w:tcW w:w="6068" w:type="dxa"/>
            <w:tcBorders>
              <w:top w:val="single" w:sz="4" w:space="0" w:color="auto"/>
            </w:tcBorders>
          </w:tcPr>
          <w:p w14:paraId="41E618C3" w14:textId="77777777" w:rsidR="007120CD" w:rsidRPr="00401BD8" w:rsidRDefault="007120CD" w:rsidP="006A37B8">
            <w:pPr>
              <w:numPr>
                <w:ilvl w:val="0"/>
                <w:numId w:val="13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ind w:left="323" w:hanging="323"/>
              <w:textAlignment w:val="auto"/>
              <w:rPr>
                <w:rFonts w:cstheme="minorHAnsi"/>
                <w:szCs w:val="24"/>
                <w:lang w:eastAsia="ja-JP"/>
              </w:rPr>
            </w:pPr>
            <w:r w:rsidRPr="00401BD8">
              <w:rPr>
                <w:rFonts w:cstheme="minorHAnsi"/>
                <w:szCs w:val="24"/>
                <w:lang w:eastAsia="ja-JP"/>
              </w:rPr>
              <w:t>Economic benefits</w:t>
            </w:r>
          </w:p>
        </w:tc>
        <w:tc>
          <w:tcPr>
            <w:tcW w:w="514" w:type="dxa"/>
          </w:tcPr>
          <w:p w14:paraId="3350CF2D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4" w:type="dxa"/>
          </w:tcPr>
          <w:p w14:paraId="3E28BF20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3C38F6EE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7065ED29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114842E5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401BD8" w14:paraId="40D90A22" w14:textId="77777777" w:rsidTr="006509FF">
        <w:tc>
          <w:tcPr>
            <w:tcW w:w="6068" w:type="dxa"/>
          </w:tcPr>
          <w:p w14:paraId="20AA1C61" w14:textId="77777777" w:rsidR="007120CD" w:rsidRPr="00401BD8" w:rsidRDefault="007120CD" w:rsidP="006A37B8">
            <w:pPr>
              <w:numPr>
                <w:ilvl w:val="0"/>
                <w:numId w:val="13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ind w:left="323" w:hanging="323"/>
              <w:textAlignment w:val="auto"/>
              <w:rPr>
                <w:rFonts w:cstheme="minorHAnsi"/>
                <w:szCs w:val="24"/>
                <w:lang w:eastAsia="ja-JP"/>
              </w:rPr>
            </w:pPr>
            <w:r w:rsidRPr="00401BD8">
              <w:rPr>
                <w:rFonts w:cstheme="minorHAnsi"/>
                <w:szCs w:val="24"/>
                <w:lang w:eastAsia="ja-JP"/>
              </w:rPr>
              <w:t>Technological maturity</w:t>
            </w:r>
          </w:p>
        </w:tc>
        <w:tc>
          <w:tcPr>
            <w:tcW w:w="514" w:type="dxa"/>
          </w:tcPr>
          <w:p w14:paraId="390F70F5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4" w:type="dxa"/>
          </w:tcPr>
          <w:p w14:paraId="206D37EE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19075F88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4AE8B57A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5C86F7B0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584682" w14:paraId="72392DD0" w14:textId="77777777" w:rsidTr="006509FF">
        <w:tc>
          <w:tcPr>
            <w:tcW w:w="6068" w:type="dxa"/>
          </w:tcPr>
          <w:p w14:paraId="6166831B" w14:textId="77777777" w:rsidR="007120CD" w:rsidRPr="00584682" w:rsidRDefault="007120CD" w:rsidP="006A37B8">
            <w:pPr>
              <w:numPr>
                <w:ilvl w:val="0"/>
                <w:numId w:val="13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ind w:left="323" w:hanging="323"/>
              <w:textAlignment w:val="auto"/>
              <w:rPr>
                <w:rFonts w:cstheme="minorHAnsi"/>
                <w:szCs w:val="24"/>
                <w:lang w:val="en-GB" w:eastAsia="ja-JP"/>
              </w:rPr>
            </w:pPr>
            <w:r w:rsidRPr="00584682">
              <w:rPr>
                <w:rFonts w:cstheme="minorHAnsi"/>
                <w:szCs w:val="24"/>
                <w:lang w:val="en-GB" w:eastAsia="ja-JP"/>
              </w:rPr>
              <w:t>Alignment with national regulatory frameworks and policies.</w:t>
            </w:r>
          </w:p>
        </w:tc>
        <w:tc>
          <w:tcPr>
            <w:tcW w:w="514" w:type="dxa"/>
          </w:tcPr>
          <w:p w14:paraId="34C08AF6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14" w:type="dxa"/>
          </w:tcPr>
          <w:p w14:paraId="599FC546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15" w:type="dxa"/>
          </w:tcPr>
          <w:p w14:paraId="615FFA53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15" w:type="dxa"/>
          </w:tcPr>
          <w:p w14:paraId="3A133192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15" w:type="dxa"/>
          </w:tcPr>
          <w:p w14:paraId="0D618BB4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</w:tr>
      <w:tr w:rsidR="007120CD" w:rsidRPr="00401BD8" w14:paraId="005A7907" w14:textId="77777777" w:rsidTr="006509FF">
        <w:tc>
          <w:tcPr>
            <w:tcW w:w="6068" w:type="dxa"/>
          </w:tcPr>
          <w:p w14:paraId="169F71F6" w14:textId="77777777" w:rsidR="007120CD" w:rsidRPr="00401BD8" w:rsidRDefault="007120CD" w:rsidP="006A37B8">
            <w:pPr>
              <w:numPr>
                <w:ilvl w:val="0"/>
                <w:numId w:val="13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ind w:left="323" w:hanging="323"/>
              <w:textAlignment w:val="auto"/>
              <w:rPr>
                <w:rFonts w:cstheme="minorHAnsi"/>
                <w:szCs w:val="24"/>
                <w:lang w:eastAsia="ja-JP"/>
              </w:rPr>
            </w:pPr>
            <w:r w:rsidRPr="00401BD8">
              <w:rPr>
                <w:rFonts w:cstheme="minorHAnsi"/>
                <w:szCs w:val="24"/>
                <w:lang w:eastAsia="ja-JP"/>
              </w:rPr>
              <w:t>Compliance to standards</w:t>
            </w:r>
          </w:p>
        </w:tc>
        <w:tc>
          <w:tcPr>
            <w:tcW w:w="514" w:type="dxa"/>
          </w:tcPr>
          <w:p w14:paraId="7DE3A555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4" w:type="dxa"/>
          </w:tcPr>
          <w:p w14:paraId="214AAC36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48BD50AF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21CD24D7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560B08B9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401BD8" w14:paraId="4D4F4350" w14:textId="77777777" w:rsidTr="006509FF">
        <w:tc>
          <w:tcPr>
            <w:tcW w:w="6068" w:type="dxa"/>
          </w:tcPr>
          <w:p w14:paraId="29E1B086" w14:textId="77777777" w:rsidR="007120CD" w:rsidRPr="00401BD8" w:rsidRDefault="007120CD" w:rsidP="006A37B8">
            <w:pPr>
              <w:numPr>
                <w:ilvl w:val="0"/>
                <w:numId w:val="13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ind w:left="323" w:hanging="323"/>
              <w:textAlignment w:val="auto"/>
              <w:rPr>
                <w:rFonts w:cstheme="minorHAnsi"/>
                <w:szCs w:val="24"/>
                <w:lang w:eastAsia="ja-JP"/>
              </w:rPr>
            </w:pPr>
            <w:r w:rsidRPr="00401BD8">
              <w:rPr>
                <w:rFonts w:cstheme="minorHAnsi"/>
                <w:szCs w:val="24"/>
                <w:lang w:eastAsia="ja-JP"/>
              </w:rPr>
              <w:t xml:space="preserve">Infrastructure availability </w:t>
            </w:r>
          </w:p>
        </w:tc>
        <w:tc>
          <w:tcPr>
            <w:tcW w:w="514" w:type="dxa"/>
          </w:tcPr>
          <w:p w14:paraId="523DDA40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4" w:type="dxa"/>
          </w:tcPr>
          <w:p w14:paraId="29EA9BBF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2865C7B4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63AB0BA5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33EAAF2E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401BD8" w14:paraId="581DC0D2" w14:textId="77777777" w:rsidTr="006509FF">
        <w:tc>
          <w:tcPr>
            <w:tcW w:w="6068" w:type="dxa"/>
          </w:tcPr>
          <w:p w14:paraId="74D63877" w14:textId="77777777" w:rsidR="007120CD" w:rsidRPr="00401BD8" w:rsidRDefault="007120CD" w:rsidP="006A37B8">
            <w:pPr>
              <w:numPr>
                <w:ilvl w:val="0"/>
                <w:numId w:val="13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ind w:left="323" w:hanging="323"/>
              <w:textAlignment w:val="auto"/>
              <w:rPr>
                <w:rFonts w:cstheme="minorHAnsi"/>
                <w:szCs w:val="24"/>
                <w:lang w:eastAsia="ja-JP"/>
              </w:rPr>
            </w:pPr>
            <w:r w:rsidRPr="00401BD8">
              <w:rPr>
                <w:rFonts w:cstheme="minorHAnsi"/>
                <w:szCs w:val="24"/>
                <w:lang w:eastAsia="ja-JP"/>
              </w:rPr>
              <w:t>Societal needs and benefits</w:t>
            </w:r>
          </w:p>
        </w:tc>
        <w:tc>
          <w:tcPr>
            <w:tcW w:w="514" w:type="dxa"/>
          </w:tcPr>
          <w:p w14:paraId="5941165B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4" w:type="dxa"/>
          </w:tcPr>
          <w:p w14:paraId="310374E8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6CA8A592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1CE4C236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0EFB41F3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401BD8" w14:paraId="4DC41536" w14:textId="77777777" w:rsidTr="006509FF">
        <w:tc>
          <w:tcPr>
            <w:tcW w:w="6068" w:type="dxa"/>
          </w:tcPr>
          <w:p w14:paraId="087B2550" w14:textId="77777777" w:rsidR="007120CD" w:rsidRPr="00401BD8" w:rsidRDefault="007120CD" w:rsidP="006A37B8">
            <w:pPr>
              <w:numPr>
                <w:ilvl w:val="0"/>
                <w:numId w:val="13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ind w:left="323" w:hanging="323"/>
              <w:textAlignment w:val="auto"/>
              <w:rPr>
                <w:rFonts w:cstheme="minorHAnsi"/>
                <w:szCs w:val="24"/>
                <w:lang w:eastAsia="ja-JP"/>
              </w:rPr>
            </w:pPr>
            <w:r w:rsidRPr="00401BD8">
              <w:rPr>
                <w:rFonts w:cstheme="minorHAnsi"/>
                <w:szCs w:val="24"/>
                <w:lang w:eastAsia="ja-JP"/>
              </w:rPr>
              <w:t>Ease of adoption</w:t>
            </w:r>
          </w:p>
        </w:tc>
        <w:tc>
          <w:tcPr>
            <w:tcW w:w="514" w:type="dxa"/>
          </w:tcPr>
          <w:p w14:paraId="77532C8D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4" w:type="dxa"/>
          </w:tcPr>
          <w:p w14:paraId="4CE109CB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7041923A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1E93A0FA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20934B7F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401BD8" w14:paraId="1C23E5C6" w14:textId="77777777" w:rsidTr="006509FF">
        <w:tc>
          <w:tcPr>
            <w:tcW w:w="6068" w:type="dxa"/>
          </w:tcPr>
          <w:p w14:paraId="766E9CCB" w14:textId="77777777" w:rsidR="007120CD" w:rsidRPr="00401BD8" w:rsidRDefault="007120CD" w:rsidP="006A37B8">
            <w:pPr>
              <w:numPr>
                <w:ilvl w:val="0"/>
                <w:numId w:val="13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ind w:left="323" w:hanging="323"/>
              <w:textAlignment w:val="auto"/>
              <w:rPr>
                <w:rFonts w:cstheme="minorHAnsi"/>
                <w:szCs w:val="24"/>
                <w:lang w:eastAsia="ja-JP"/>
              </w:rPr>
            </w:pPr>
            <w:r w:rsidRPr="00401BD8">
              <w:rPr>
                <w:rFonts w:cstheme="minorHAnsi"/>
                <w:szCs w:val="24"/>
                <w:lang w:eastAsia="ja-JP"/>
              </w:rPr>
              <w:t>Scalability and sustainability</w:t>
            </w:r>
          </w:p>
        </w:tc>
        <w:tc>
          <w:tcPr>
            <w:tcW w:w="514" w:type="dxa"/>
          </w:tcPr>
          <w:p w14:paraId="0C821255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4" w:type="dxa"/>
          </w:tcPr>
          <w:p w14:paraId="750600A5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0253BBDF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615B0C49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  <w:tc>
          <w:tcPr>
            <w:tcW w:w="515" w:type="dxa"/>
          </w:tcPr>
          <w:p w14:paraId="7CF34826" w14:textId="77777777" w:rsidR="007120CD" w:rsidRPr="00401BD8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eastAsia="ja-JP"/>
              </w:rPr>
            </w:pPr>
          </w:p>
        </w:tc>
      </w:tr>
      <w:tr w:rsidR="007120CD" w:rsidRPr="00584682" w14:paraId="14C4BA80" w14:textId="77777777" w:rsidTr="006509FF">
        <w:trPr>
          <w:trHeight w:val="898"/>
        </w:trPr>
        <w:tc>
          <w:tcPr>
            <w:tcW w:w="6068" w:type="dxa"/>
          </w:tcPr>
          <w:p w14:paraId="28329C19" w14:textId="77777777" w:rsidR="007120CD" w:rsidRPr="00584682" w:rsidRDefault="007120CD" w:rsidP="006A37B8">
            <w:pPr>
              <w:numPr>
                <w:ilvl w:val="0"/>
                <w:numId w:val="13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ind w:left="323" w:hanging="323"/>
              <w:textAlignment w:val="auto"/>
              <w:rPr>
                <w:rFonts w:cstheme="minorHAnsi"/>
                <w:szCs w:val="24"/>
                <w:lang w:val="en-GB" w:eastAsia="ja-JP"/>
              </w:rPr>
            </w:pPr>
            <w:r w:rsidRPr="00584682">
              <w:rPr>
                <w:rFonts w:cstheme="minorHAnsi"/>
                <w:szCs w:val="24"/>
                <w:lang w:val="en-GB" w:eastAsia="ja-JP"/>
              </w:rPr>
              <w:t xml:space="preserve">Other (please specify and rate): </w:t>
            </w:r>
            <w:sdt>
              <w:sdtPr>
                <w:rPr>
                  <w:rFonts w:eastAsia="Malgun Gothic" w:cstheme="minorHAnsi"/>
                  <w:kern w:val="2"/>
                  <w:szCs w:val="24"/>
                  <w:lang w:eastAsia="ko-KR"/>
                  <w14:ligatures w14:val="standardContextual"/>
                </w:rPr>
                <w:id w:val="-600104466"/>
                <w:placeholder>
                  <w:docPart w:val="7BFF540953D742D489BE058A4E5E5BAD"/>
                </w:placeholder>
              </w:sdtPr>
              <w:sdtEndPr/>
              <w:sdtContent>
                <w:r w:rsidRPr="00584682">
                  <w:rPr>
                    <w:rFonts w:eastAsia="Malgun Gothic" w:cstheme="minorHAnsi"/>
                    <w:kern w:val="2"/>
                    <w:szCs w:val="24"/>
                    <w:lang w:val="en-GB" w:eastAsia="ko-KR"/>
                    <w14:ligatures w14:val="standardContextual"/>
                  </w:rPr>
                  <w:t>………………………………………………</w:t>
                </w:r>
              </w:sdtContent>
            </w:sdt>
            <w:r w:rsidRPr="00584682">
              <w:rPr>
                <w:rFonts w:eastAsia="Malgun Gothic" w:cstheme="minorHAnsi"/>
                <w:kern w:val="2"/>
                <w:szCs w:val="24"/>
                <w:lang w:val="en-GB" w:eastAsia="ko-KR"/>
                <w14:ligatures w14:val="standardContextual"/>
              </w:rPr>
              <w:t>………………………………</w:t>
            </w:r>
            <w:proofErr w:type="gramStart"/>
            <w:r w:rsidRPr="00584682">
              <w:rPr>
                <w:rFonts w:eastAsia="Malgun Gothic" w:cstheme="minorHAnsi"/>
                <w:kern w:val="2"/>
                <w:szCs w:val="24"/>
                <w:lang w:val="en-GB" w:eastAsia="ko-KR"/>
                <w14:ligatures w14:val="standardContextual"/>
              </w:rPr>
              <w:t>…..</w:t>
            </w:r>
            <w:proofErr w:type="gramEnd"/>
          </w:p>
        </w:tc>
        <w:tc>
          <w:tcPr>
            <w:tcW w:w="514" w:type="dxa"/>
          </w:tcPr>
          <w:p w14:paraId="389B2347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14" w:type="dxa"/>
          </w:tcPr>
          <w:p w14:paraId="32A53D7A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15" w:type="dxa"/>
          </w:tcPr>
          <w:p w14:paraId="08342D44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15" w:type="dxa"/>
          </w:tcPr>
          <w:p w14:paraId="54B9492B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  <w:tc>
          <w:tcPr>
            <w:tcW w:w="515" w:type="dxa"/>
          </w:tcPr>
          <w:p w14:paraId="6338CAB0" w14:textId="77777777" w:rsidR="007120CD" w:rsidRPr="00584682" w:rsidRDefault="007120CD" w:rsidP="006A37B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cstheme="minorHAnsi"/>
                <w:szCs w:val="24"/>
                <w:lang w:val="en-GB" w:eastAsia="ja-JP"/>
              </w:rPr>
            </w:pPr>
          </w:p>
        </w:tc>
      </w:tr>
    </w:tbl>
    <w:p w14:paraId="5A337DF1" w14:textId="77777777" w:rsidR="007120CD" w:rsidRPr="00584682" w:rsidRDefault="007120CD" w:rsidP="006A37B8">
      <w:pPr>
        <w:numPr>
          <w:ilvl w:val="0"/>
          <w:numId w:val="11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 w:after="120"/>
        <w:ind w:left="851" w:hanging="567"/>
        <w:jc w:val="both"/>
        <w:textAlignment w:val="auto"/>
        <w:rPr>
          <w:rFonts w:cstheme="minorHAnsi"/>
          <w:b/>
          <w:bCs/>
          <w:color w:val="000000"/>
          <w:szCs w:val="24"/>
          <w:lang w:val="en-GB" w:eastAsia="ja-JP"/>
        </w:rPr>
      </w:pPr>
      <w:r w:rsidRPr="00584682">
        <w:rPr>
          <w:rFonts w:cstheme="minorHAnsi"/>
          <w:b/>
          <w:bCs/>
          <w:color w:val="000000"/>
          <w:szCs w:val="24"/>
          <w:lang w:val="en-GB" w:eastAsia="ja-JP"/>
        </w:rPr>
        <w:t xml:space="preserve">What steps should be taken to prepare for IMT-2020 migration? </w:t>
      </w:r>
    </w:p>
    <w:p w14:paraId="04735E4C" w14:textId="77777777" w:rsidR="007120CD" w:rsidRPr="00584682" w:rsidRDefault="00C74ED0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00" w:afterAutospacing="1"/>
        <w:ind w:left="1077"/>
        <w:textAlignment w:val="auto"/>
        <w:rPr>
          <w:rFonts w:cstheme="minorHAnsi"/>
          <w:szCs w:val="24"/>
          <w:lang w:val="en-GB" w:eastAsia="ja-JP"/>
        </w:rPr>
      </w:pPr>
      <w:sdt>
        <w:sdtPr>
          <w:rPr>
            <w:rFonts w:cstheme="minorHAnsi"/>
            <w:szCs w:val="24"/>
            <w:lang w:val="en-GB" w:eastAsia="zh-CN"/>
          </w:rPr>
          <w:id w:val="1827238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MS Gothic" w:eastAsia="MS Gothic" w:hAnsi="MS Gothic" w:cstheme="minorHAnsi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>Strategic Planning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-63379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MS Gothic" w:eastAsia="MS Gothic" w:hAnsi="MS Gothic" w:cstheme="minorHAnsi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>Securing budget and funding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-201097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MS Gothic" w:eastAsia="MS Gothic" w:hAnsi="MS Gothic" w:cstheme="minorHAnsi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>Training staff and technicians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77036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MS Gothic" w:eastAsia="MS Gothic" w:hAnsi="MS Gothic" w:cstheme="minorHAnsi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>Network assessment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1657260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MS Gothic" w:eastAsia="MS Gothic" w:hAnsi="MS Gothic" w:cstheme="minorHAnsi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>Technology Evaluation and Selection (partnering with technology providers)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116636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MS Gothic" w:eastAsia="MS Gothic" w:hAnsi="MS Gothic" w:cstheme="minorHAnsi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>Network architecture design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54402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MS Gothic" w:eastAsia="MS Gothic" w:hAnsi="MS Gothic" w:cstheme="minorHAnsi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>Network Infrastructure deployment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-161065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MS Gothic" w:eastAsia="MS Gothic" w:hAnsi="MS Gothic" w:cstheme="minorHAnsi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>Testing and validation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962848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MS Gothic" w:eastAsia="MS Gothic" w:hAnsi="MS Gothic" w:cstheme="minorHAnsi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>Marketing and promotional initiatives for IMT-2020 services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178136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MS Gothic" w:eastAsia="MS Gothic" w:hAnsi="MS Gothic" w:cstheme="minorHAnsi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cstheme="minorHAnsi"/>
          <w:szCs w:val="24"/>
          <w:lang w:val="en-GB" w:eastAsia="ja-JP"/>
        </w:rPr>
        <w:tab/>
        <w:t>Setting-up monitoring and governance frameworks</w:t>
      </w:r>
      <w:r w:rsidR="007120CD" w:rsidRPr="00584682">
        <w:rPr>
          <w:rFonts w:cstheme="minorHAnsi"/>
          <w:szCs w:val="24"/>
          <w:lang w:val="en-GB" w:eastAsia="ja-JP"/>
        </w:rPr>
        <w:br/>
      </w:r>
      <w:sdt>
        <w:sdtPr>
          <w:rPr>
            <w:rFonts w:cstheme="minorHAnsi"/>
            <w:szCs w:val="24"/>
            <w:lang w:val="en-GB" w:eastAsia="zh-CN"/>
          </w:rPr>
          <w:id w:val="109050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0CD" w:rsidRPr="00584682">
            <w:rPr>
              <w:rFonts w:ascii="MS Gothic" w:eastAsia="MS Gothic" w:hAnsi="MS Gothic" w:cstheme="minorHAnsi"/>
              <w:szCs w:val="24"/>
              <w:lang w:val="en-GB" w:eastAsia="zh-CN"/>
            </w:rPr>
            <w:t>☐</w:t>
          </w:r>
        </w:sdtContent>
      </w:sdt>
      <w:r w:rsidR="007120CD" w:rsidRPr="00584682">
        <w:rPr>
          <w:rFonts w:eastAsiaTheme="majorEastAsia" w:cstheme="minorHAnsi"/>
          <w:bCs/>
          <w:szCs w:val="24"/>
          <w:lang w:val="en-GB" w:eastAsia="ja-JP"/>
        </w:rPr>
        <w:tab/>
        <w:t xml:space="preserve">Other (please specify):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-1803686351"/>
          <w:placeholder>
            <w:docPart w:val="BF8B5B7E32E94880B5394BE82A9EBB9A"/>
          </w:placeholder>
        </w:sdtPr>
        <w:sdtEndPr/>
        <w:sdtContent>
          <w:r w:rsidR="007120CD" w:rsidRPr="00584682">
            <w:rPr>
              <w:rFonts w:eastAsia="Malgun Gothic" w:cstheme="minorHAnsi"/>
              <w:kern w:val="2"/>
              <w:szCs w:val="24"/>
              <w:lang w:val="en-GB" w:eastAsia="ko-KR"/>
              <w14:ligatures w14:val="standardContextual"/>
            </w:rPr>
            <w:t>……………………………………………………………………………………………</w:t>
          </w:r>
        </w:sdtContent>
      </w:sdt>
    </w:p>
    <w:p w14:paraId="58F5319F" w14:textId="77777777" w:rsidR="007120CD" w:rsidRPr="00584682" w:rsidRDefault="007120CD" w:rsidP="006A37B8">
      <w:pPr>
        <w:numPr>
          <w:ilvl w:val="0"/>
          <w:numId w:val="8"/>
        </w:numPr>
        <w:tabs>
          <w:tab w:val="clear" w:pos="794"/>
          <w:tab w:val="clear" w:pos="1191"/>
          <w:tab w:val="clear" w:pos="1588"/>
          <w:tab w:val="clear" w:pos="1985"/>
          <w:tab w:val="num" w:pos="426"/>
        </w:tabs>
        <w:overflowPunct/>
        <w:autoSpaceDE/>
        <w:autoSpaceDN/>
        <w:adjustRightInd/>
        <w:spacing w:before="480" w:after="240"/>
        <w:ind w:hanging="720"/>
        <w:textAlignment w:val="auto"/>
        <w:rPr>
          <w:rFonts w:cstheme="minorHAnsi"/>
          <w:b/>
          <w:bCs/>
          <w:i/>
          <w:iCs/>
          <w:sz w:val="28"/>
          <w:szCs w:val="28"/>
          <w:lang w:val="en-GB" w:eastAsia="ja-JP"/>
        </w:rPr>
      </w:pPr>
      <w:r w:rsidRPr="00584682">
        <w:rPr>
          <w:rFonts w:cstheme="minorHAnsi"/>
          <w:b/>
          <w:bCs/>
          <w:i/>
          <w:iCs/>
          <w:sz w:val="28"/>
          <w:szCs w:val="28"/>
          <w:lang w:val="en-GB" w:eastAsia="ja-JP"/>
        </w:rPr>
        <w:lastRenderedPageBreak/>
        <w:t>General Guidance for Network Technologies Migration</w:t>
      </w:r>
    </w:p>
    <w:p w14:paraId="517D7A73" w14:textId="77777777" w:rsidR="007120CD" w:rsidRPr="00584682" w:rsidRDefault="007120CD" w:rsidP="006A37B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cstheme="minorHAnsi"/>
          <w:szCs w:val="24"/>
          <w:lang w:val="en-GB" w:eastAsia="fr-FR"/>
        </w:rPr>
      </w:pPr>
      <w:r w:rsidRPr="00584682">
        <w:rPr>
          <w:rFonts w:cstheme="minorHAnsi"/>
          <w:b/>
          <w:bCs/>
          <w:szCs w:val="24"/>
          <w:lang w:val="en-GB" w:eastAsia="ja-JP"/>
        </w:rPr>
        <w:t xml:space="preserve">What general guidelines/recommendations/advice would you like to give to the following stakeholders </w:t>
      </w:r>
      <w:proofErr w:type="gramStart"/>
      <w:r w:rsidRPr="00584682">
        <w:rPr>
          <w:rFonts w:cstheme="minorHAnsi"/>
          <w:b/>
          <w:bCs/>
          <w:szCs w:val="24"/>
          <w:lang w:val="en-GB" w:eastAsia="ja-JP"/>
        </w:rPr>
        <w:t>in order to</w:t>
      </w:r>
      <w:proofErr w:type="gramEnd"/>
      <w:r w:rsidRPr="00584682">
        <w:rPr>
          <w:rFonts w:cstheme="minorHAnsi"/>
          <w:b/>
          <w:bCs/>
          <w:szCs w:val="24"/>
          <w:lang w:val="en-GB" w:eastAsia="ja-JP"/>
        </w:rPr>
        <w:t xml:space="preserve"> facilitate the migration from existing mobile network technologies to IMT-2020 and beyond:</w:t>
      </w:r>
    </w:p>
    <w:p w14:paraId="55CF77E0" w14:textId="77777777" w:rsidR="007120CD" w:rsidRPr="00401BD8" w:rsidRDefault="007120CD" w:rsidP="006A37B8">
      <w:pPr>
        <w:numPr>
          <w:ilvl w:val="0"/>
          <w:numId w:val="12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jc w:val="both"/>
        <w:textAlignment w:val="auto"/>
        <w:rPr>
          <w:rFonts w:cstheme="minorHAnsi"/>
          <w:szCs w:val="24"/>
          <w:lang w:eastAsia="ja-JP"/>
        </w:rPr>
      </w:pPr>
      <w:proofErr w:type="spellStart"/>
      <w:proofErr w:type="gramStart"/>
      <w:r w:rsidRPr="00401BD8">
        <w:rPr>
          <w:rFonts w:cstheme="minorHAnsi"/>
          <w:szCs w:val="24"/>
          <w:lang w:eastAsia="ja-JP"/>
        </w:rPr>
        <w:t>Regulators</w:t>
      </w:r>
      <w:proofErr w:type="spellEnd"/>
      <w:r w:rsidRPr="00401BD8">
        <w:rPr>
          <w:rFonts w:cstheme="minorHAnsi"/>
          <w:szCs w:val="24"/>
          <w:lang w:eastAsia="ja-JP"/>
        </w:rPr>
        <w:t>:</w:t>
      </w:r>
      <w:proofErr w:type="gramEnd"/>
    </w:p>
    <w:p w14:paraId="1336AE02" w14:textId="77777777" w:rsidR="007120CD" w:rsidRPr="00401BD8" w:rsidRDefault="007120CD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644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 xml:space="preserve">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202531210"/>
          <w:placeholder>
            <w:docPart w:val="27E95006DCFA4C7B8B6DDD9671EAEB69"/>
          </w:placeholder>
        </w:sdtPr>
        <w:sdtEndPr/>
        <w:sdtContent>
          <w:r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  <w:r w:rsidRPr="00401BD8">
        <w:rPr>
          <w:rFonts w:cstheme="minorHAnsi"/>
          <w:szCs w:val="24"/>
          <w:lang w:eastAsia="ja-JP"/>
        </w:rPr>
        <w:t xml:space="preserve"> </w:t>
      </w:r>
    </w:p>
    <w:p w14:paraId="33BE5034" w14:textId="77777777" w:rsidR="007120CD" w:rsidRPr="00401BD8" w:rsidRDefault="007120CD" w:rsidP="006A37B8">
      <w:pPr>
        <w:numPr>
          <w:ilvl w:val="0"/>
          <w:numId w:val="12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>Governments and Policy makers:</w:t>
      </w:r>
    </w:p>
    <w:p w14:paraId="2717ADB0" w14:textId="77777777" w:rsidR="007120CD" w:rsidRPr="00401BD8" w:rsidRDefault="007120CD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644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 xml:space="preserve">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1198042174"/>
          <w:placeholder>
            <w:docPart w:val="CF5F99F608694517B6A27CC695B6A6FE"/>
          </w:placeholder>
        </w:sdtPr>
        <w:sdtEndPr/>
        <w:sdtContent>
          <w:r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  <w:r w:rsidRPr="00401BD8">
        <w:rPr>
          <w:rFonts w:cstheme="minorHAnsi"/>
          <w:szCs w:val="24"/>
          <w:lang w:eastAsia="ja-JP"/>
        </w:rPr>
        <w:t xml:space="preserve"> </w:t>
      </w:r>
    </w:p>
    <w:p w14:paraId="526F07C3" w14:textId="77777777" w:rsidR="007120CD" w:rsidRPr="00401BD8" w:rsidRDefault="007120CD" w:rsidP="006A37B8">
      <w:pPr>
        <w:numPr>
          <w:ilvl w:val="0"/>
          <w:numId w:val="12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>Network Operators:</w:t>
      </w:r>
    </w:p>
    <w:p w14:paraId="0889A0FB" w14:textId="77777777" w:rsidR="007120CD" w:rsidRPr="00401BD8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644"/>
        <w:jc w:val="both"/>
        <w:textAlignment w:val="auto"/>
        <w:rPr>
          <w:rFonts w:cstheme="minorHAnsi"/>
          <w:szCs w:val="24"/>
          <w:lang w:eastAsia="ja-JP"/>
        </w:rPr>
      </w:pP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480055982"/>
          <w:placeholder>
            <w:docPart w:val="A46BA3D409ED45D1BAB7456269200926"/>
          </w:placeholder>
        </w:sdtPr>
        <w:sdtEndPr/>
        <w:sdtContent>
          <w:r w:rsidR="007120CD"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  <w:r w:rsidR="007120CD" w:rsidRPr="00401BD8">
        <w:rPr>
          <w:rFonts w:cstheme="minorHAnsi"/>
          <w:szCs w:val="24"/>
          <w:lang w:eastAsia="ja-JP"/>
        </w:rPr>
        <w:t xml:space="preserve"> </w:t>
      </w:r>
    </w:p>
    <w:p w14:paraId="22F16832" w14:textId="77777777" w:rsidR="007120CD" w:rsidRPr="00401BD8" w:rsidRDefault="007120CD" w:rsidP="006A37B8">
      <w:pPr>
        <w:numPr>
          <w:ilvl w:val="0"/>
          <w:numId w:val="12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>Equipment manufacturers:</w:t>
      </w:r>
    </w:p>
    <w:p w14:paraId="223703AF" w14:textId="77777777" w:rsidR="007120CD" w:rsidRPr="00401BD8" w:rsidRDefault="007120CD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644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 xml:space="preserve">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-1877613020"/>
          <w:placeholder>
            <w:docPart w:val="E386305E06964662BB1FC6828FBF5DAD"/>
          </w:placeholder>
        </w:sdtPr>
        <w:sdtEndPr/>
        <w:sdtContent>
          <w:r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  <w:r w:rsidRPr="00401BD8">
        <w:rPr>
          <w:rFonts w:cstheme="minorHAnsi"/>
          <w:szCs w:val="24"/>
          <w:lang w:eastAsia="ja-JP"/>
        </w:rPr>
        <w:t xml:space="preserve"> </w:t>
      </w:r>
    </w:p>
    <w:p w14:paraId="339508EC" w14:textId="77777777" w:rsidR="007120CD" w:rsidRPr="00401BD8" w:rsidRDefault="007120CD" w:rsidP="006A37B8">
      <w:pPr>
        <w:numPr>
          <w:ilvl w:val="0"/>
          <w:numId w:val="12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>Customers:</w:t>
      </w:r>
    </w:p>
    <w:p w14:paraId="77840FFC" w14:textId="77777777" w:rsidR="007120CD" w:rsidRPr="00401BD8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644"/>
        <w:jc w:val="both"/>
        <w:textAlignment w:val="auto"/>
        <w:rPr>
          <w:rFonts w:cstheme="minorHAnsi"/>
          <w:szCs w:val="24"/>
          <w:lang w:eastAsia="ja-JP"/>
        </w:rPr>
      </w:pP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1334102486"/>
          <w:placeholder>
            <w:docPart w:val="F02806F0590E40A6897EAF2C7BA87CD5"/>
          </w:placeholder>
        </w:sdtPr>
        <w:sdtEndPr/>
        <w:sdtContent>
          <w:r w:rsidR="007120CD"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  <w:r w:rsidR="007120CD" w:rsidRPr="00401BD8">
        <w:rPr>
          <w:rFonts w:cstheme="minorHAnsi"/>
          <w:szCs w:val="24"/>
          <w:lang w:eastAsia="ja-JP"/>
        </w:rPr>
        <w:t xml:space="preserve"> </w:t>
      </w:r>
    </w:p>
    <w:p w14:paraId="206636FA" w14:textId="77777777" w:rsidR="007120CD" w:rsidRPr="00401BD8" w:rsidRDefault="007120CD" w:rsidP="006A37B8">
      <w:pPr>
        <w:numPr>
          <w:ilvl w:val="0"/>
          <w:numId w:val="12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>Service developers:</w:t>
      </w:r>
    </w:p>
    <w:p w14:paraId="0C57D530" w14:textId="77777777" w:rsidR="007120CD" w:rsidRPr="00401BD8" w:rsidRDefault="00C74ED0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644"/>
        <w:jc w:val="both"/>
        <w:textAlignment w:val="auto"/>
        <w:rPr>
          <w:rFonts w:cstheme="minorHAnsi"/>
          <w:szCs w:val="24"/>
          <w:lang w:eastAsia="ja-JP"/>
        </w:rPr>
      </w:pP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1104996451"/>
          <w:placeholder>
            <w:docPart w:val="439CC416C5674A6EAB4BEECD3400D8E6"/>
          </w:placeholder>
        </w:sdtPr>
        <w:sdtEndPr/>
        <w:sdtContent>
          <w:r w:rsidR="007120CD"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  <w:r w:rsidR="007120CD" w:rsidRPr="00401BD8">
        <w:rPr>
          <w:rFonts w:cstheme="minorHAnsi"/>
          <w:szCs w:val="24"/>
          <w:lang w:eastAsia="ja-JP"/>
        </w:rPr>
        <w:t xml:space="preserve"> </w:t>
      </w:r>
    </w:p>
    <w:p w14:paraId="209A470A" w14:textId="77777777" w:rsidR="007120CD" w:rsidRPr="00401BD8" w:rsidRDefault="007120CD" w:rsidP="006A37B8">
      <w:pPr>
        <w:numPr>
          <w:ilvl w:val="0"/>
          <w:numId w:val="12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>Verticals:</w:t>
      </w:r>
    </w:p>
    <w:p w14:paraId="59A411BD" w14:textId="77777777" w:rsidR="007120CD" w:rsidRPr="00401BD8" w:rsidRDefault="007120CD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644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 xml:space="preserve">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1816449070"/>
          <w:placeholder>
            <w:docPart w:val="F319494739834F35AE0A5BF4D58827D9"/>
          </w:placeholder>
        </w:sdtPr>
        <w:sdtEndPr/>
        <w:sdtContent>
          <w:r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  <w:r w:rsidRPr="00401BD8">
        <w:rPr>
          <w:rFonts w:cstheme="minorHAnsi"/>
          <w:szCs w:val="24"/>
          <w:lang w:eastAsia="ja-JP"/>
        </w:rPr>
        <w:t xml:space="preserve"> </w:t>
      </w:r>
    </w:p>
    <w:p w14:paraId="064967F7" w14:textId="77777777" w:rsidR="007120CD" w:rsidRPr="00401BD8" w:rsidRDefault="007120CD" w:rsidP="006A37B8">
      <w:pPr>
        <w:numPr>
          <w:ilvl w:val="0"/>
          <w:numId w:val="12"/>
        </w:num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>Other guidelines/recommendations/advice:</w:t>
      </w:r>
    </w:p>
    <w:p w14:paraId="49261C36" w14:textId="77777777" w:rsidR="007120CD" w:rsidRPr="00401BD8" w:rsidRDefault="007120CD" w:rsidP="006A37B8">
      <w:pPr>
        <w:tabs>
          <w:tab w:val="clear" w:pos="794"/>
          <w:tab w:val="clear" w:pos="1191"/>
          <w:tab w:val="clear" w:pos="1588"/>
          <w:tab w:val="clear" w:pos="1985"/>
          <w:tab w:val="left" w:pos="900"/>
        </w:tabs>
        <w:overflowPunct/>
        <w:autoSpaceDE/>
        <w:autoSpaceDN/>
        <w:adjustRightInd/>
        <w:spacing w:before="240"/>
        <w:ind w:left="644"/>
        <w:jc w:val="both"/>
        <w:textAlignment w:val="auto"/>
        <w:rPr>
          <w:rFonts w:cstheme="minorHAnsi"/>
          <w:szCs w:val="24"/>
          <w:lang w:eastAsia="ja-JP"/>
        </w:rPr>
      </w:pPr>
      <w:r w:rsidRPr="00401BD8">
        <w:rPr>
          <w:rFonts w:cstheme="minorHAnsi"/>
          <w:szCs w:val="24"/>
          <w:lang w:eastAsia="ja-JP"/>
        </w:rPr>
        <w:t xml:space="preserve"> </w:t>
      </w:r>
      <w:sdt>
        <w:sdtPr>
          <w:rPr>
            <w:rFonts w:eastAsia="Malgun Gothic" w:cstheme="minorHAnsi"/>
            <w:kern w:val="2"/>
            <w:szCs w:val="24"/>
            <w:lang w:eastAsia="ko-KR"/>
            <w14:ligatures w14:val="standardContextual"/>
          </w:rPr>
          <w:id w:val="-2085053942"/>
          <w:placeholder>
            <w:docPart w:val="A77A6414B5834AD999CAE7CF0474901D"/>
          </w:placeholder>
        </w:sdtPr>
        <w:sdtEndPr/>
        <w:sdtContent>
          <w:r w:rsidRPr="00401BD8">
            <w:rPr>
              <w:rFonts w:eastAsia="Malgun Gothic" w:cstheme="minorHAnsi"/>
              <w:kern w:val="2"/>
              <w:szCs w:val="24"/>
              <w:lang w:eastAsia="ko-KR"/>
              <w14:ligatures w14:val="standardContextual"/>
            </w:rPr>
            <w:t>………………………………………………………………………………………………………………………………………….</w:t>
          </w:r>
        </w:sdtContent>
      </w:sdt>
      <w:r w:rsidRPr="00401BD8">
        <w:rPr>
          <w:rFonts w:cstheme="minorHAnsi"/>
          <w:szCs w:val="24"/>
          <w:lang w:eastAsia="ja-JP"/>
        </w:rPr>
        <w:t xml:space="preserve"> </w:t>
      </w:r>
    </w:p>
    <w:p w14:paraId="56152745" w14:textId="77777777" w:rsidR="007120CD" w:rsidRPr="00401BD8" w:rsidRDefault="007120CD" w:rsidP="006A37B8">
      <w:pPr>
        <w:spacing w:before="0" w:after="160"/>
        <w:rPr>
          <w:rFonts w:eastAsia="Malgun Gothic" w:cstheme="minorHAnsi"/>
          <w:kern w:val="2"/>
          <w:szCs w:val="24"/>
          <w:lang w:eastAsia="ko-KR"/>
          <w14:ligatures w14:val="standardContextual"/>
        </w:rPr>
      </w:pPr>
    </w:p>
    <w:p w14:paraId="0490723D" w14:textId="77777777" w:rsidR="007120CD" w:rsidRPr="00401BD8" w:rsidRDefault="007120CD" w:rsidP="006A37B8">
      <w:pPr>
        <w:rPr>
          <w:rFonts w:cstheme="minorHAnsi"/>
          <w:szCs w:val="24"/>
          <w:lang w:eastAsia="zh-CN"/>
        </w:rPr>
      </w:pPr>
    </w:p>
    <w:p w14:paraId="347B3E6A" w14:textId="77777777" w:rsidR="007120CD" w:rsidRPr="00584682" w:rsidRDefault="007120CD" w:rsidP="006A37B8">
      <w:pPr>
        <w:rPr>
          <w:rFonts w:cstheme="minorHAnsi"/>
          <w:i/>
          <w:iCs/>
          <w:szCs w:val="24"/>
          <w:lang w:val="en-GB" w:eastAsia="zh-CN"/>
        </w:rPr>
      </w:pPr>
      <w:r w:rsidRPr="00584682">
        <w:rPr>
          <w:rFonts w:cstheme="minorHAnsi"/>
          <w:i/>
          <w:iCs/>
          <w:szCs w:val="24"/>
          <w:lang w:val="en-GB" w:eastAsia="zh-CN"/>
        </w:rPr>
        <w:t>Thank you for your active participation in this survey!</w:t>
      </w:r>
    </w:p>
    <w:p w14:paraId="77164172" w14:textId="77777777" w:rsidR="007120CD" w:rsidRPr="00584682" w:rsidRDefault="007120CD" w:rsidP="006A37B8">
      <w:pPr>
        <w:rPr>
          <w:rFonts w:cstheme="minorHAnsi"/>
          <w:szCs w:val="24"/>
          <w:lang w:val="en-GB" w:eastAsia="zh-CN"/>
        </w:rPr>
      </w:pPr>
      <w:r w:rsidRPr="00584682">
        <w:rPr>
          <w:rFonts w:cstheme="minorHAnsi"/>
          <w:szCs w:val="24"/>
          <w:lang w:val="en-GB" w:eastAsia="zh-CN"/>
        </w:rPr>
        <w:t>If you have questions, please, contact us at</w:t>
      </w:r>
      <w:r w:rsidRPr="00584682">
        <w:rPr>
          <w:rFonts w:cstheme="minorHAnsi"/>
          <w:szCs w:val="24"/>
          <w:lang w:val="en-GB"/>
        </w:rPr>
        <w:t xml:space="preserve"> </w:t>
      </w:r>
      <w:hyperlink r:id="rId13" w:history="1">
        <w:r w:rsidRPr="00584682">
          <w:rPr>
            <w:rStyle w:val="Hyperlink"/>
            <w:rFonts w:cstheme="minorHAnsi"/>
            <w:szCs w:val="24"/>
            <w:lang w:val="en-GB"/>
          </w:rPr>
          <w:t>tsbsg13@itu.int</w:t>
        </w:r>
      </w:hyperlink>
      <w:r w:rsidRPr="00584682">
        <w:rPr>
          <w:rFonts w:cstheme="minorHAnsi"/>
          <w:szCs w:val="24"/>
          <w:lang w:val="en-GB"/>
        </w:rPr>
        <w:t xml:space="preserve">. </w:t>
      </w:r>
    </w:p>
    <w:p w14:paraId="2BD9A38F" w14:textId="77777777" w:rsidR="007120CD" w:rsidRPr="00584682" w:rsidRDefault="007120CD" w:rsidP="006A37B8">
      <w:pPr>
        <w:rPr>
          <w:sz w:val="22"/>
          <w:szCs w:val="22"/>
          <w:lang w:val="en-GB"/>
        </w:rPr>
      </w:pPr>
    </w:p>
    <w:p w14:paraId="3B647157" w14:textId="6D0FBC18" w:rsidR="00517A03" w:rsidRPr="00401BD8" w:rsidRDefault="007120CD" w:rsidP="00C85E32">
      <w:pPr>
        <w:jc w:val="center"/>
      </w:pPr>
      <w:r w:rsidRPr="00401BD8">
        <w:t>_________________</w:t>
      </w:r>
    </w:p>
    <w:sectPr w:rsidR="00517A03" w:rsidRPr="00401BD8" w:rsidSect="00C85E32">
      <w:headerReference w:type="default" r:id="rId14"/>
      <w:footerReference w:type="first" r:id="rId15"/>
      <w:pgSz w:w="11907" w:h="16840" w:code="9"/>
      <w:pgMar w:top="1134" w:right="1089" w:bottom="993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31526" w14:textId="77777777" w:rsidR="00BC0712" w:rsidRDefault="00BC0712">
      <w:r>
        <w:separator/>
      </w:r>
    </w:p>
  </w:endnote>
  <w:endnote w:type="continuationSeparator" w:id="0">
    <w:p w14:paraId="2118F151" w14:textId="77777777" w:rsidR="00BC0712" w:rsidRDefault="00BC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1A9C5" w14:textId="7777777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 xml:space="preserve">: +41 22 730 5111 • Fax: +41 22 733 7256 • </w:t>
    </w:r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 xml:space="preserve">: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F1574" w14:textId="77777777" w:rsidR="00BC0712" w:rsidRDefault="00BC0712">
      <w:r>
        <w:t>____________________</w:t>
      </w:r>
    </w:p>
  </w:footnote>
  <w:footnote w:type="continuationSeparator" w:id="0">
    <w:p w14:paraId="0A57260A" w14:textId="77777777" w:rsidR="00BC0712" w:rsidRDefault="00BC0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459E8" w14:textId="48A6EF56" w:rsidR="006A4E4F" w:rsidRPr="00697BC1" w:rsidRDefault="00C74ED0" w:rsidP="006A37B8">
    <w:pPr>
      <w:pStyle w:val="Header"/>
      <w:rPr>
        <w:noProof/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  <w:t xml:space="preserve">Circulaire TSB </w:t>
    </w:r>
    <w:r w:rsidR="006A4E4F">
      <w:rPr>
        <w:noProof/>
        <w:sz w:val="18"/>
        <w:szCs w:val="16"/>
      </w:rPr>
      <w:t>235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09D61350"/>
    <w:multiLevelType w:val="multilevel"/>
    <w:tmpl w:val="BD82C894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67D7B70"/>
    <w:multiLevelType w:val="hybridMultilevel"/>
    <w:tmpl w:val="B1D48172"/>
    <w:lvl w:ilvl="0" w:tplc="71F8D548">
      <w:start w:val="1"/>
      <w:numFmt w:val="decimal"/>
      <w:lvlText w:val="5.%1"/>
      <w:lvlJc w:val="left"/>
      <w:pPr>
        <w:ind w:left="786" w:hanging="360"/>
      </w:pPr>
      <w:rPr>
        <w:rFonts w:asciiTheme="minorHAnsi" w:hAnsiTheme="minorHAnsi" w:cs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402CA7"/>
    <w:multiLevelType w:val="hybridMultilevel"/>
    <w:tmpl w:val="75000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63797"/>
    <w:multiLevelType w:val="multilevel"/>
    <w:tmpl w:val="65C24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422D6827"/>
    <w:multiLevelType w:val="hybridMultilevel"/>
    <w:tmpl w:val="F2D6B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50B85"/>
    <w:multiLevelType w:val="multilevel"/>
    <w:tmpl w:val="5644EF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1101E65"/>
    <w:multiLevelType w:val="multilevel"/>
    <w:tmpl w:val="D5E40DA4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Theme="minorHAnsi" w:hAnsi="Wingdings" w:cs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33841FB"/>
    <w:multiLevelType w:val="multilevel"/>
    <w:tmpl w:val="DA50DC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8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  <w:b/>
      </w:rPr>
    </w:lvl>
  </w:abstractNum>
  <w:abstractNum w:abstractNumId="11" w15:restartNumberingAfterBreak="0">
    <w:nsid w:val="5A8F7171"/>
    <w:multiLevelType w:val="hybridMultilevel"/>
    <w:tmpl w:val="8472A850"/>
    <w:lvl w:ilvl="0" w:tplc="96C0C0EA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D315B0"/>
    <w:multiLevelType w:val="hybridMultilevel"/>
    <w:tmpl w:val="4B789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129E1"/>
    <w:multiLevelType w:val="hybridMultilevel"/>
    <w:tmpl w:val="FC82C72E"/>
    <w:lvl w:ilvl="0" w:tplc="BF2C8A80">
      <w:start w:val="1"/>
      <w:numFmt w:val="decimal"/>
      <w:lvlText w:val="4.%1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14459"/>
    <w:multiLevelType w:val="hybridMultilevel"/>
    <w:tmpl w:val="1CDA1862"/>
    <w:lvl w:ilvl="0" w:tplc="B9A0BF28">
      <w:start w:val="1"/>
      <w:numFmt w:val="decimal"/>
      <w:lvlText w:val="3.1.%1"/>
      <w:lvlJc w:val="left"/>
      <w:pPr>
        <w:ind w:left="644" w:hanging="360"/>
      </w:pPr>
      <w:rPr>
        <w:rFonts w:asciiTheme="minorHAnsi" w:hAnsiTheme="minorHAnsi" w:cstheme="minorHAnsi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65120867">
    <w:abstractNumId w:val="1"/>
  </w:num>
  <w:num w:numId="2" w16cid:durableId="2119984868">
    <w:abstractNumId w:val="12"/>
  </w:num>
  <w:num w:numId="3" w16cid:durableId="2075545744">
    <w:abstractNumId w:val="6"/>
  </w:num>
  <w:num w:numId="4" w16cid:durableId="1871449755">
    <w:abstractNumId w:val="0"/>
  </w:num>
  <w:num w:numId="5" w16cid:durableId="2083211452">
    <w:abstractNumId w:val="2"/>
  </w:num>
  <w:num w:numId="6" w16cid:durableId="1568952589">
    <w:abstractNumId w:val="5"/>
  </w:num>
  <w:num w:numId="7" w16cid:durableId="314450984">
    <w:abstractNumId w:val="9"/>
  </w:num>
  <w:num w:numId="8" w16cid:durableId="510073156">
    <w:abstractNumId w:val="8"/>
  </w:num>
  <w:num w:numId="9" w16cid:durableId="1948466855">
    <w:abstractNumId w:val="11"/>
  </w:num>
  <w:num w:numId="10" w16cid:durableId="1064183201">
    <w:abstractNumId w:val="15"/>
  </w:num>
  <w:num w:numId="11" w16cid:durableId="1820150224">
    <w:abstractNumId w:val="14"/>
  </w:num>
  <w:num w:numId="12" w16cid:durableId="1671636445">
    <w:abstractNumId w:val="3"/>
  </w:num>
  <w:num w:numId="13" w16cid:durableId="176191488">
    <w:abstractNumId w:val="4"/>
  </w:num>
  <w:num w:numId="14" w16cid:durableId="1088962751">
    <w:abstractNumId w:val="13"/>
  </w:num>
  <w:num w:numId="15" w16cid:durableId="1196582739">
    <w:abstractNumId w:val="7"/>
  </w:num>
  <w:num w:numId="16" w16cid:durableId="10205933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67472"/>
    <w:rsid w:val="00167F92"/>
    <w:rsid w:val="00173738"/>
    <w:rsid w:val="001B79A3"/>
    <w:rsid w:val="002152A3"/>
    <w:rsid w:val="0023667A"/>
    <w:rsid w:val="002937DB"/>
    <w:rsid w:val="002E395D"/>
    <w:rsid w:val="00307FB4"/>
    <w:rsid w:val="003131F0"/>
    <w:rsid w:val="00333A80"/>
    <w:rsid w:val="00341117"/>
    <w:rsid w:val="00364A6D"/>
    <w:rsid w:val="00364E95"/>
    <w:rsid w:val="00372875"/>
    <w:rsid w:val="003742F8"/>
    <w:rsid w:val="00394FBB"/>
    <w:rsid w:val="003B1E80"/>
    <w:rsid w:val="003B66E8"/>
    <w:rsid w:val="003E66AD"/>
    <w:rsid w:val="00401BD8"/>
    <w:rsid w:val="004033F1"/>
    <w:rsid w:val="00414B0C"/>
    <w:rsid w:val="00423C21"/>
    <w:rsid w:val="004257AC"/>
    <w:rsid w:val="0043711B"/>
    <w:rsid w:val="004419E9"/>
    <w:rsid w:val="00445B68"/>
    <w:rsid w:val="0048088B"/>
    <w:rsid w:val="004977C9"/>
    <w:rsid w:val="004B732E"/>
    <w:rsid w:val="004D51F4"/>
    <w:rsid w:val="004D64E0"/>
    <w:rsid w:val="005120A2"/>
    <w:rsid w:val="0051210D"/>
    <w:rsid w:val="005136D2"/>
    <w:rsid w:val="00517A03"/>
    <w:rsid w:val="00546B83"/>
    <w:rsid w:val="00584682"/>
    <w:rsid w:val="005A3DD9"/>
    <w:rsid w:val="005B1DFC"/>
    <w:rsid w:val="00601682"/>
    <w:rsid w:val="00603470"/>
    <w:rsid w:val="00625E79"/>
    <w:rsid w:val="006333F7"/>
    <w:rsid w:val="006427A1"/>
    <w:rsid w:val="00644741"/>
    <w:rsid w:val="00697BC1"/>
    <w:rsid w:val="006A37B8"/>
    <w:rsid w:val="006A4E4F"/>
    <w:rsid w:val="006A6FFE"/>
    <w:rsid w:val="006C5A91"/>
    <w:rsid w:val="006D5263"/>
    <w:rsid w:val="006F52F7"/>
    <w:rsid w:val="007120CD"/>
    <w:rsid w:val="00716BBC"/>
    <w:rsid w:val="007321BC"/>
    <w:rsid w:val="00750176"/>
    <w:rsid w:val="00760063"/>
    <w:rsid w:val="00775E4B"/>
    <w:rsid w:val="0079553B"/>
    <w:rsid w:val="00795679"/>
    <w:rsid w:val="007A40FE"/>
    <w:rsid w:val="007D4AA0"/>
    <w:rsid w:val="00810105"/>
    <w:rsid w:val="008157E0"/>
    <w:rsid w:val="00850477"/>
    <w:rsid w:val="00854E1D"/>
    <w:rsid w:val="00887FA6"/>
    <w:rsid w:val="008B344D"/>
    <w:rsid w:val="008C4397"/>
    <w:rsid w:val="008C465A"/>
    <w:rsid w:val="008F2C9B"/>
    <w:rsid w:val="00923CD6"/>
    <w:rsid w:val="00935AA8"/>
    <w:rsid w:val="00971C9A"/>
    <w:rsid w:val="009D51FA"/>
    <w:rsid w:val="009F1E23"/>
    <w:rsid w:val="00A15179"/>
    <w:rsid w:val="00A51537"/>
    <w:rsid w:val="00A5280F"/>
    <w:rsid w:val="00A5645A"/>
    <w:rsid w:val="00A60FC1"/>
    <w:rsid w:val="00A97C37"/>
    <w:rsid w:val="00AA131B"/>
    <w:rsid w:val="00AA43E2"/>
    <w:rsid w:val="00AC37B5"/>
    <w:rsid w:val="00AD752F"/>
    <w:rsid w:val="00AF08A4"/>
    <w:rsid w:val="00AF0D7D"/>
    <w:rsid w:val="00B27B41"/>
    <w:rsid w:val="00B42659"/>
    <w:rsid w:val="00B46F2D"/>
    <w:rsid w:val="00B60868"/>
    <w:rsid w:val="00B64370"/>
    <w:rsid w:val="00B8573E"/>
    <w:rsid w:val="00BB24C0"/>
    <w:rsid w:val="00BC0712"/>
    <w:rsid w:val="00BD6ECF"/>
    <w:rsid w:val="00C26F2E"/>
    <w:rsid w:val="00C302E3"/>
    <w:rsid w:val="00C41B89"/>
    <w:rsid w:val="00C45376"/>
    <w:rsid w:val="00C74ED0"/>
    <w:rsid w:val="00C85E32"/>
    <w:rsid w:val="00C9028F"/>
    <w:rsid w:val="00CA0416"/>
    <w:rsid w:val="00CB1125"/>
    <w:rsid w:val="00CB4E80"/>
    <w:rsid w:val="00CD042E"/>
    <w:rsid w:val="00CF2560"/>
    <w:rsid w:val="00CF5B46"/>
    <w:rsid w:val="00D46B68"/>
    <w:rsid w:val="00D542A5"/>
    <w:rsid w:val="00DA7921"/>
    <w:rsid w:val="00DC3D47"/>
    <w:rsid w:val="00DD77DA"/>
    <w:rsid w:val="00E06C61"/>
    <w:rsid w:val="00E13DB3"/>
    <w:rsid w:val="00E2408B"/>
    <w:rsid w:val="00E62CEA"/>
    <w:rsid w:val="00E72AE1"/>
    <w:rsid w:val="00ED6A7A"/>
    <w:rsid w:val="00EE4C36"/>
    <w:rsid w:val="00EF6A23"/>
    <w:rsid w:val="00F346CE"/>
    <w:rsid w:val="00F34CFA"/>
    <w:rsid w:val="00F34F98"/>
    <w:rsid w:val="00F4054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468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aliases w:val="超级链接,Style 58,超链接1,超?级链,CEO_Hyperlink,超????,하이퍼링크2,하이퍼링크21,超??级链Ú,fL????,fL?级,超??级链,超?级链Ú,’´?级链,’´????,’´??级链Ú,’´??级"/>
    <w:qFormat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D526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7120CD"/>
    <w:rPr>
      <w:rFonts w:asciiTheme="minorHAnsi" w:hAnsiTheme="minorHAnsi"/>
      <w:sz w:val="24"/>
      <w:lang w:val="fr-FR" w:eastAsia="en-US"/>
    </w:rPr>
  </w:style>
  <w:style w:type="table" w:customStyle="1" w:styleId="TableGrid1">
    <w:name w:val="Table Grid1"/>
    <w:basedOn w:val="TableNormal"/>
    <w:next w:val="TableGrid"/>
    <w:uiPriority w:val="39"/>
    <w:rsid w:val="007120C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1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sbsg13@itu.in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esearch.net/r/LGTH6W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3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229160159994E88911F33B42FD64B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8941E2-20F0-4CE4-B949-CDFE83330C70}"/>
      </w:docPartPr>
      <w:docPartBody>
        <w:p w:rsidR="00C72AED" w:rsidRDefault="00C533EB" w:rsidP="00C533EB">
          <w:pPr>
            <w:pStyle w:val="9229160159994E88911F33B42FD64BD2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51E18E3590466584FF5FBFDED897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84EE78-E595-4A10-9233-8F3BF738F4A0}"/>
      </w:docPartPr>
      <w:docPartBody>
        <w:p w:rsidR="00C72AED" w:rsidRDefault="00C533EB" w:rsidP="00C533EB">
          <w:pPr>
            <w:pStyle w:val="A951E18E3590466584FF5FBFDED89767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0C627474B484EAAA848A1891192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723A7C-7E26-49CD-B9FF-47956A919CCA}"/>
      </w:docPartPr>
      <w:docPartBody>
        <w:p w:rsidR="00C72AED" w:rsidRDefault="00C533EB" w:rsidP="00C533EB">
          <w:pPr>
            <w:pStyle w:val="C0F0C627474B484EAAA848A1891192A2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B9BA28A6E94C1AB702941E6A417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764A19-63F9-4457-8DC8-234068F63AFE}"/>
      </w:docPartPr>
      <w:docPartBody>
        <w:p w:rsidR="00C72AED" w:rsidRDefault="00C533EB" w:rsidP="00C533EB">
          <w:pPr>
            <w:pStyle w:val="96B9BA28A6E94C1AB702941E6A417BB3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B5BD1A754B49BDA8857B3BBFB0E8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ABBEB3-55A8-41F5-8051-B398E0340D13}"/>
      </w:docPartPr>
      <w:docPartBody>
        <w:p w:rsidR="00C72AED" w:rsidRDefault="00C533EB" w:rsidP="00C533EB">
          <w:pPr>
            <w:pStyle w:val="0AB5BD1A754B49BDA8857B3BBFB0E8F3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4365C212C4BFCB8B4BFFCA0CEDF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0B87C5-4C04-4B76-8426-6750496F2A3A}"/>
      </w:docPartPr>
      <w:docPartBody>
        <w:p w:rsidR="00C72AED" w:rsidRDefault="00C533EB" w:rsidP="00C533EB">
          <w:pPr>
            <w:pStyle w:val="A524365C212C4BFCB8B4BFFCA0CEDF30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2D34E0EBA14F23AECEC274358280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1AB0B4-0A1B-4B6C-B9AB-873A8AB2B25F}"/>
      </w:docPartPr>
      <w:docPartBody>
        <w:p w:rsidR="00C72AED" w:rsidRDefault="00C533EB" w:rsidP="00C533EB">
          <w:pPr>
            <w:pStyle w:val="062D34E0EBA14F23AECEC274358280BF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CA421A9384912AA1B32FB750443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4806AC-2351-4116-AA8B-2EEA22EA5E8D}"/>
      </w:docPartPr>
      <w:docPartBody>
        <w:p w:rsidR="00C72AED" w:rsidRDefault="00C533EB" w:rsidP="00C533EB">
          <w:pPr>
            <w:pStyle w:val="65ACA421A9384912AA1B32FB7504435D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6B862C3E624D7BA7D6CE3E253A8D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D4AB69-F675-4381-9C54-5BD0B67D4D6D}"/>
      </w:docPartPr>
      <w:docPartBody>
        <w:p w:rsidR="00C72AED" w:rsidRDefault="00C533EB" w:rsidP="00C533EB">
          <w:pPr>
            <w:pStyle w:val="DC6B862C3E624D7BA7D6CE3E253A8DE7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B4AC01D8744329E9558692F7AC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652D62-69F9-423F-BAD0-8E46793FEB99}"/>
      </w:docPartPr>
      <w:docPartBody>
        <w:p w:rsidR="00C72AED" w:rsidRDefault="00C533EB" w:rsidP="00C533EB">
          <w:pPr>
            <w:pStyle w:val="0A9B4AC01D8744329E9558692F7ACAA5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27C33F4D347E687EBC9557263B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B402E8-63BC-442D-BE0C-7FDD9EA4C237}"/>
      </w:docPartPr>
      <w:docPartBody>
        <w:p w:rsidR="00C72AED" w:rsidRDefault="00C533EB" w:rsidP="00C533EB">
          <w:pPr>
            <w:pStyle w:val="ACD27C33F4D347E687EBC9557263BD85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14551AFB64E45847D91C53D9B7B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ADC252-EDA6-4B65-8218-158F14AC7FBB}"/>
      </w:docPartPr>
      <w:docPartBody>
        <w:p w:rsidR="00C72AED" w:rsidRDefault="00C533EB" w:rsidP="00C533EB">
          <w:pPr>
            <w:pStyle w:val="C7014551AFB64E45847D91C53D9B7B68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C2F235E114425B03942C88A44E0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E55385-7AC5-435C-9C2D-CBFA88CC67E5}"/>
      </w:docPartPr>
      <w:docPartBody>
        <w:p w:rsidR="00C72AED" w:rsidRDefault="00C533EB" w:rsidP="00C533EB">
          <w:pPr>
            <w:pStyle w:val="88AC2F235E114425B03942C88A44E081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DB036B93D41919774B10EF6A09B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80614-BDF4-4222-BA2B-C76357A989AE}"/>
      </w:docPartPr>
      <w:docPartBody>
        <w:p w:rsidR="00C72AED" w:rsidRDefault="00C533EB" w:rsidP="00C533EB">
          <w:pPr>
            <w:pStyle w:val="F22DB036B93D41919774B10EF6A09B51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B13E63FE249348CD8A5A7243AE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29E682-5ED9-467A-B6DC-7FA7BFDF7D06}"/>
      </w:docPartPr>
      <w:docPartBody>
        <w:p w:rsidR="00C72AED" w:rsidRDefault="00C533EB" w:rsidP="00C533EB">
          <w:pPr>
            <w:pStyle w:val="459B13E63FE249348CD8A5A7243AE3CE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371236CF949B6896C0B411961C9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887F1A-B4F1-4C6C-B63F-7FA0F7B3AC7A}"/>
      </w:docPartPr>
      <w:docPartBody>
        <w:p w:rsidR="00C72AED" w:rsidRDefault="00C533EB" w:rsidP="00C533EB">
          <w:pPr>
            <w:pStyle w:val="7C4371236CF949B6896C0B411961C97D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1A237C52064D18BECFE6740C3742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8714F4-D272-46CA-8FAD-7EBCD2EF4E65}"/>
      </w:docPartPr>
      <w:docPartBody>
        <w:p w:rsidR="00C72AED" w:rsidRDefault="00C533EB" w:rsidP="00C533EB">
          <w:pPr>
            <w:pStyle w:val="561A237C52064D18BECFE6740C37427E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059D559DC45CAABCEE00ACB8477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9FF73-D7CB-401F-A851-FA10232AF03C}"/>
      </w:docPartPr>
      <w:docPartBody>
        <w:p w:rsidR="00C72AED" w:rsidRDefault="00C533EB" w:rsidP="00C533EB">
          <w:pPr>
            <w:pStyle w:val="B32059D559DC45CAABCEE00ACB84775C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E455033FCF44408115103623D2B5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93174-A46D-416A-B8E2-297B2DD4E80C}"/>
      </w:docPartPr>
      <w:docPartBody>
        <w:p w:rsidR="00C72AED" w:rsidRDefault="00C533EB" w:rsidP="00C533EB">
          <w:pPr>
            <w:pStyle w:val="D2E455033FCF44408115103623D2B554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92525B89447F1B706806B51C480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300643-0661-40CD-8368-0BAEE0DCB002}"/>
      </w:docPartPr>
      <w:docPartBody>
        <w:p w:rsidR="00C72AED" w:rsidRDefault="00C533EB" w:rsidP="00C533EB">
          <w:pPr>
            <w:pStyle w:val="DB292525B89447F1B706806B51C4801B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AC07EB6694B4792B99D121A2B1D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769F6F-90D2-4B32-847A-D9AC2837F617}"/>
      </w:docPartPr>
      <w:docPartBody>
        <w:p w:rsidR="00C72AED" w:rsidRDefault="00C533EB" w:rsidP="00C533EB">
          <w:pPr>
            <w:pStyle w:val="F87AC07EB6694B4792B99D121A2B1D06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AF00EA68D45CAB288D9044BF5AE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E0C3E1-4466-4F3E-96B4-9981FF4D9928}"/>
      </w:docPartPr>
      <w:docPartBody>
        <w:p w:rsidR="00C72AED" w:rsidRDefault="00C533EB" w:rsidP="00C533EB">
          <w:pPr>
            <w:pStyle w:val="808AF00EA68D45CAB288D9044BF5AECE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1C844CB85747C281068BE3CE635F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95F886-8D5B-4225-8DFE-7567ED418AB6}"/>
      </w:docPartPr>
      <w:docPartBody>
        <w:p w:rsidR="00C72AED" w:rsidRDefault="00C533EB" w:rsidP="00C533EB">
          <w:pPr>
            <w:pStyle w:val="FE1C844CB85747C281068BE3CE635FEC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31B6F8B584ED5B254944193E419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52BEA0-1949-41E5-9622-40993D7BEE06}"/>
      </w:docPartPr>
      <w:docPartBody>
        <w:p w:rsidR="00C72AED" w:rsidRDefault="00C533EB" w:rsidP="00C533EB">
          <w:pPr>
            <w:pStyle w:val="08D31B6F8B584ED5B254944193E41972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B4F2EC73C340D1A13DB135BCE48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16D3B-8E8B-416E-ABDE-CE298161B290}"/>
      </w:docPartPr>
      <w:docPartBody>
        <w:p w:rsidR="00C72AED" w:rsidRDefault="00C533EB" w:rsidP="00C533EB">
          <w:pPr>
            <w:pStyle w:val="4CB4F2EC73C340D1A13DB135BCE48152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B10EBF5AEF45B1993DD189E62307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9E1784-BE0B-4BC1-BA07-D63135F7475A}"/>
      </w:docPartPr>
      <w:docPartBody>
        <w:p w:rsidR="00C72AED" w:rsidRDefault="00C533EB" w:rsidP="00C533EB">
          <w:pPr>
            <w:pStyle w:val="86B10EBF5AEF45B1993DD189E6230795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F540953D742D489BE058A4E5E5B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2EA82D-F621-42FB-84E1-B3F064CDBEB0}"/>
      </w:docPartPr>
      <w:docPartBody>
        <w:p w:rsidR="00C72AED" w:rsidRDefault="00C533EB" w:rsidP="00C533EB">
          <w:pPr>
            <w:pStyle w:val="7BFF540953D742D489BE058A4E5E5BAD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B5B7E32E94880B5394BE82A9EB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6B327D-1A8C-4DA8-AAC3-F0EE4F3E4141}"/>
      </w:docPartPr>
      <w:docPartBody>
        <w:p w:rsidR="00C72AED" w:rsidRDefault="00C533EB" w:rsidP="00C533EB">
          <w:pPr>
            <w:pStyle w:val="BF8B5B7E32E94880B5394BE82A9EBB9A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E95006DCFA4C7B8B6DDD9671EAEB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E27057-2208-4558-B711-ACDDCD7070C2}"/>
      </w:docPartPr>
      <w:docPartBody>
        <w:p w:rsidR="00C72AED" w:rsidRDefault="00C533EB" w:rsidP="00C533EB">
          <w:pPr>
            <w:pStyle w:val="27E95006DCFA4C7B8B6DDD9671EAEB69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F99F608694517B6A27CC695B6A6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3655B5-FD4B-45B2-A474-08EA2448AADD}"/>
      </w:docPartPr>
      <w:docPartBody>
        <w:p w:rsidR="00C72AED" w:rsidRDefault="00C533EB" w:rsidP="00C533EB">
          <w:pPr>
            <w:pStyle w:val="CF5F99F608694517B6A27CC695B6A6FE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6BA3D409ED45D1BAB74562692009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A80108-DFAF-4EC2-AC72-91ACA060C1DA}"/>
      </w:docPartPr>
      <w:docPartBody>
        <w:p w:rsidR="00C72AED" w:rsidRDefault="00C533EB" w:rsidP="00C533EB">
          <w:pPr>
            <w:pStyle w:val="A46BA3D409ED45D1BAB7456269200926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6305E06964662BB1FC6828FBF5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3CDFB6-5095-4BA6-A665-C58D3B40581D}"/>
      </w:docPartPr>
      <w:docPartBody>
        <w:p w:rsidR="00C72AED" w:rsidRDefault="00C533EB" w:rsidP="00C533EB">
          <w:pPr>
            <w:pStyle w:val="E386305E06964662BB1FC6828FBF5DAD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2806F0590E40A6897EAF2C7BA87C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4AAEA0-A3F4-46BF-AB72-9525B2E3CCA1}"/>
      </w:docPartPr>
      <w:docPartBody>
        <w:p w:rsidR="00C72AED" w:rsidRDefault="00C533EB" w:rsidP="00C533EB">
          <w:pPr>
            <w:pStyle w:val="F02806F0590E40A6897EAF2C7BA87CD5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CC416C5674A6EAB4BEECD3400D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CABBA1-8E1B-4466-84B9-746B0D88E659}"/>
      </w:docPartPr>
      <w:docPartBody>
        <w:p w:rsidR="00C72AED" w:rsidRDefault="00C533EB" w:rsidP="00C533EB">
          <w:pPr>
            <w:pStyle w:val="439CC416C5674A6EAB4BEECD3400D8E6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19494739834F35AE0A5BF4D58827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93128C-96FC-4667-A785-9B14D5C145AB}"/>
      </w:docPartPr>
      <w:docPartBody>
        <w:p w:rsidR="00C72AED" w:rsidRDefault="00C533EB" w:rsidP="00C533EB">
          <w:pPr>
            <w:pStyle w:val="F319494739834F35AE0A5BF4D58827D9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A6414B5834AD999CAE7CF047490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E4EA83-E093-4F27-AC41-4781FA79A3CD}"/>
      </w:docPartPr>
      <w:docPartBody>
        <w:p w:rsidR="00C72AED" w:rsidRDefault="00C533EB" w:rsidP="00C533EB">
          <w:pPr>
            <w:pStyle w:val="A77A6414B5834AD999CAE7CF0474901D"/>
          </w:pPr>
          <w:r w:rsidRPr="008142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EB"/>
    <w:rsid w:val="007D4AA0"/>
    <w:rsid w:val="00B64370"/>
    <w:rsid w:val="00BC796E"/>
    <w:rsid w:val="00C533EB"/>
    <w:rsid w:val="00C7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533EB"/>
  </w:style>
  <w:style w:type="paragraph" w:customStyle="1" w:styleId="9229160159994E88911F33B42FD64BD2">
    <w:name w:val="9229160159994E88911F33B42FD64BD2"/>
    <w:rsid w:val="00C533EB"/>
  </w:style>
  <w:style w:type="paragraph" w:customStyle="1" w:styleId="A951E18E3590466584FF5FBFDED89767">
    <w:name w:val="A951E18E3590466584FF5FBFDED89767"/>
    <w:rsid w:val="00C533EB"/>
  </w:style>
  <w:style w:type="paragraph" w:customStyle="1" w:styleId="C0F0C627474B484EAAA848A1891192A2">
    <w:name w:val="C0F0C627474B484EAAA848A1891192A2"/>
    <w:rsid w:val="00C533EB"/>
  </w:style>
  <w:style w:type="paragraph" w:customStyle="1" w:styleId="96B9BA28A6E94C1AB702941E6A417BB3">
    <w:name w:val="96B9BA28A6E94C1AB702941E6A417BB3"/>
    <w:rsid w:val="00C533EB"/>
  </w:style>
  <w:style w:type="paragraph" w:customStyle="1" w:styleId="0AB5BD1A754B49BDA8857B3BBFB0E8F3">
    <w:name w:val="0AB5BD1A754B49BDA8857B3BBFB0E8F3"/>
    <w:rsid w:val="00C533EB"/>
  </w:style>
  <w:style w:type="paragraph" w:customStyle="1" w:styleId="A524365C212C4BFCB8B4BFFCA0CEDF30">
    <w:name w:val="A524365C212C4BFCB8B4BFFCA0CEDF30"/>
    <w:rsid w:val="00C533EB"/>
  </w:style>
  <w:style w:type="paragraph" w:customStyle="1" w:styleId="062D34E0EBA14F23AECEC274358280BF">
    <w:name w:val="062D34E0EBA14F23AECEC274358280BF"/>
    <w:rsid w:val="00C533EB"/>
  </w:style>
  <w:style w:type="paragraph" w:customStyle="1" w:styleId="65ACA421A9384912AA1B32FB7504435D">
    <w:name w:val="65ACA421A9384912AA1B32FB7504435D"/>
    <w:rsid w:val="00C533EB"/>
  </w:style>
  <w:style w:type="paragraph" w:customStyle="1" w:styleId="DC6B862C3E624D7BA7D6CE3E253A8DE7">
    <w:name w:val="DC6B862C3E624D7BA7D6CE3E253A8DE7"/>
    <w:rsid w:val="00C533EB"/>
  </w:style>
  <w:style w:type="paragraph" w:customStyle="1" w:styleId="0A9B4AC01D8744329E9558692F7ACAA5">
    <w:name w:val="0A9B4AC01D8744329E9558692F7ACAA5"/>
    <w:rsid w:val="00C533EB"/>
  </w:style>
  <w:style w:type="paragraph" w:customStyle="1" w:styleId="ACD27C33F4D347E687EBC9557263BD85">
    <w:name w:val="ACD27C33F4D347E687EBC9557263BD85"/>
    <w:rsid w:val="00C533EB"/>
  </w:style>
  <w:style w:type="paragraph" w:customStyle="1" w:styleId="C7014551AFB64E45847D91C53D9B7B68">
    <w:name w:val="C7014551AFB64E45847D91C53D9B7B68"/>
    <w:rsid w:val="00C533EB"/>
  </w:style>
  <w:style w:type="paragraph" w:customStyle="1" w:styleId="88AC2F235E114425B03942C88A44E081">
    <w:name w:val="88AC2F235E114425B03942C88A44E081"/>
    <w:rsid w:val="00C533EB"/>
  </w:style>
  <w:style w:type="paragraph" w:customStyle="1" w:styleId="F22DB036B93D41919774B10EF6A09B51">
    <w:name w:val="F22DB036B93D41919774B10EF6A09B51"/>
    <w:rsid w:val="00C533EB"/>
  </w:style>
  <w:style w:type="paragraph" w:customStyle="1" w:styleId="459B13E63FE249348CD8A5A7243AE3CE">
    <w:name w:val="459B13E63FE249348CD8A5A7243AE3CE"/>
    <w:rsid w:val="00C533EB"/>
  </w:style>
  <w:style w:type="paragraph" w:customStyle="1" w:styleId="7C4371236CF949B6896C0B411961C97D">
    <w:name w:val="7C4371236CF949B6896C0B411961C97D"/>
    <w:rsid w:val="00C533EB"/>
  </w:style>
  <w:style w:type="paragraph" w:customStyle="1" w:styleId="561A237C52064D18BECFE6740C37427E">
    <w:name w:val="561A237C52064D18BECFE6740C37427E"/>
    <w:rsid w:val="00C533EB"/>
  </w:style>
  <w:style w:type="paragraph" w:customStyle="1" w:styleId="B32059D559DC45CAABCEE00ACB84775C">
    <w:name w:val="B32059D559DC45CAABCEE00ACB84775C"/>
    <w:rsid w:val="00C533EB"/>
  </w:style>
  <w:style w:type="paragraph" w:customStyle="1" w:styleId="D2E455033FCF44408115103623D2B554">
    <w:name w:val="D2E455033FCF44408115103623D2B554"/>
    <w:rsid w:val="00C533EB"/>
  </w:style>
  <w:style w:type="paragraph" w:customStyle="1" w:styleId="DB292525B89447F1B706806B51C4801B">
    <w:name w:val="DB292525B89447F1B706806B51C4801B"/>
    <w:rsid w:val="00C533EB"/>
  </w:style>
  <w:style w:type="paragraph" w:customStyle="1" w:styleId="F87AC07EB6694B4792B99D121A2B1D06">
    <w:name w:val="F87AC07EB6694B4792B99D121A2B1D06"/>
    <w:rsid w:val="00C533EB"/>
  </w:style>
  <w:style w:type="paragraph" w:customStyle="1" w:styleId="808AF00EA68D45CAB288D9044BF5AECE">
    <w:name w:val="808AF00EA68D45CAB288D9044BF5AECE"/>
    <w:rsid w:val="00C533EB"/>
  </w:style>
  <w:style w:type="paragraph" w:customStyle="1" w:styleId="FE1C844CB85747C281068BE3CE635FEC">
    <w:name w:val="FE1C844CB85747C281068BE3CE635FEC"/>
    <w:rsid w:val="00C533EB"/>
  </w:style>
  <w:style w:type="paragraph" w:customStyle="1" w:styleId="08D31B6F8B584ED5B254944193E41972">
    <w:name w:val="08D31B6F8B584ED5B254944193E41972"/>
    <w:rsid w:val="00C533EB"/>
  </w:style>
  <w:style w:type="paragraph" w:customStyle="1" w:styleId="4CB4F2EC73C340D1A13DB135BCE48152">
    <w:name w:val="4CB4F2EC73C340D1A13DB135BCE48152"/>
    <w:rsid w:val="00C533EB"/>
  </w:style>
  <w:style w:type="paragraph" w:customStyle="1" w:styleId="86B10EBF5AEF45B1993DD189E6230795">
    <w:name w:val="86B10EBF5AEF45B1993DD189E6230795"/>
    <w:rsid w:val="00C533EB"/>
  </w:style>
  <w:style w:type="paragraph" w:customStyle="1" w:styleId="7BFF540953D742D489BE058A4E5E5BAD">
    <w:name w:val="7BFF540953D742D489BE058A4E5E5BAD"/>
    <w:rsid w:val="00C533EB"/>
  </w:style>
  <w:style w:type="paragraph" w:customStyle="1" w:styleId="BF8B5B7E32E94880B5394BE82A9EBB9A">
    <w:name w:val="BF8B5B7E32E94880B5394BE82A9EBB9A"/>
    <w:rsid w:val="00C533EB"/>
  </w:style>
  <w:style w:type="paragraph" w:customStyle="1" w:styleId="27E95006DCFA4C7B8B6DDD9671EAEB69">
    <w:name w:val="27E95006DCFA4C7B8B6DDD9671EAEB69"/>
    <w:rsid w:val="00C533EB"/>
  </w:style>
  <w:style w:type="paragraph" w:customStyle="1" w:styleId="CF5F99F608694517B6A27CC695B6A6FE">
    <w:name w:val="CF5F99F608694517B6A27CC695B6A6FE"/>
    <w:rsid w:val="00C533EB"/>
  </w:style>
  <w:style w:type="paragraph" w:customStyle="1" w:styleId="A46BA3D409ED45D1BAB7456269200926">
    <w:name w:val="A46BA3D409ED45D1BAB7456269200926"/>
    <w:rsid w:val="00C533EB"/>
  </w:style>
  <w:style w:type="paragraph" w:customStyle="1" w:styleId="E386305E06964662BB1FC6828FBF5DAD">
    <w:name w:val="E386305E06964662BB1FC6828FBF5DAD"/>
    <w:rsid w:val="00C533EB"/>
  </w:style>
  <w:style w:type="paragraph" w:customStyle="1" w:styleId="F02806F0590E40A6897EAF2C7BA87CD5">
    <w:name w:val="F02806F0590E40A6897EAF2C7BA87CD5"/>
    <w:rsid w:val="00C533EB"/>
  </w:style>
  <w:style w:type="paragraph" w:customStyle="1" w:styleId="439CC416C5674A6EAB4BEECD3400D8E6">
    <w:name w:val="439CC416C5674A6EAB4BEECD3400D8E6"/>
    <w:rsid w:val="00C533EB"/>
  </w:style>
  <w:style w:type="paragraph" w:customStyle="1" w:styleId="F319494739834F35AE0A5BF4D58827D9">
    <w:name w:val="F319494739834F35AE0A5BF4D58827D9"/>
    <w:rsid w:val="00C533EB"/>
  </w:style>
  <w:style w:type="paragraph" w:customStyle="1" w:styleId="A77A6414B5834AD999CAE7CF0474901D">
    <w:name w:val="A77A6414B5834AD999CAE7CF0474901D"/>
    <w:rsid w:val="00C53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22</TotalTime>
  <Pages>9</Pages>
  <Words>1526</Words>
  <Characters>10854</Characters>
  <Application>Microsoft Office Word</Application>
  <DocSecurity>0</DocSecurity>
  <Lines>90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UNION INTERNATIONALE DES TÉLÉCOMMUNICATIONS</vt:lpstr>
      <vt:lpstr>UNION INTERNATIONALE DES TÉLÉCOMMUNICATIONS</vt:lpstr>
    </vt:vector>
  </TitlesOfParts>
  <Company>ITU</Company>
  <LinksUpToDate>false</LinksUpToDate>
  <CharactersWithSpaces>12356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Braud, Olivia</cp:lastModifiedBy>
  <cp:revision>7</cp:revision>
  <cp:lastPrinted>2024-10-08T10:34:00Z</cp:lastPrinted>
  <dcterms:created xsi:type="dcterms:W3CDTF">2024-10-02T13:57:00Z</dcterms:created>
  <dcterms:modified xsi:type="dcterms:W3CDTF">2024-10-08T10:35:00Z</dcterms:modified>
</cp:coreProperties>
</file>