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0159E75" w14:textId="77777777" w:rsidTr="00D517B2">
        <w:trPr>
          <w:cantSplit/>
          <w:trHeight w:val="1134"/>
        </w:trPr>
        <w:tc>
          <w:tcPr>
            <w:tcW w:w="798" w:type="pct"/>
          </w:tcPr>
          <w:p w14:paraId="32E5C43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5B37D36" wp14:editId="61D7750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3A5A67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4F0AC7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996"/>
        <w:gridCol w:w="4108"/>
      </w:tblGrid>
      <w:tr w:rsidR="00D517B2" w:rsidRPr="00D517B2" w14:paraId="040C9ADA" w14:textId="77777777" w:rsidTr="00102975">
        <w:trPr>
          <w:cantSplit/>
          <w:trHeight w:val="340"/>
          <w:jc w:val="center"/>
        </w:trPr>
        <w:tc>
          <w:tcPr>
            <w:tcW w:w="796" w:type="pct"/>
          </w:tcPr>
          <w:p w14:paraId="686CDC1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073" w:type="pct"/>
          </w:tcPr>
          <w:p w14:paraId="3345878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131" w:type="pct"/>
          </w:tcPr>
          <w:p w14:paraId="0D6C051B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28DFD811" w14:textId="77777777" w:rsidTr="00102975">
        <w:trPr>
          <w:cantSplit/>
          <w:trHeight w:val="148"/>
          <w:jc w:val="center"/>
        </w:trPr>
        <w:tc>
          <w:tcPr>
            <w:tcW w:w="796" w:type="pct"/>
          </w:tcPr>
          <w:p w14:paraId="729D5FF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073" w:type="pct"/>
          </w:tcPr>
          <w:p w14:paraId="1A770DC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131" w:type="pct"/>
          </w:tcPr>
          <w:p w14:paraId="645841C4" w14:textId="778142F2" w:rsidR="00D517B2" w:rsidRPr="00D517B2" w:rsidRDefault="00CE6064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CE6064">
              <w:rPr>
                <w:position w:val="2"/>
                <w:rtl/>
              </w:rPr>
              <w:t>جنيف، 25 سبتمبر 2024</w:t>
            </w:r>
          </w:p>
        </w:tc>
      </w:tr>
      <w:tr w:rsidR="00D517B2" w:rsidRPr="00D517B2" w14:paraId="5008E5F5" w14:textId="77777777" w:rsidTr="00102975">
        <w:trPr>
          <w:cantSplit/>
          <w:trHeight w:val="340"/>
          <w:jc w:val="center"/>
        </w:trPr>
        <w:tc>
          <w:tcPr>
            <w:tcW w:w="796" w:type="pct"/>
          </w:tcPr>
          <w:p w14:paraId="2E70D22D" w14:textId="77777777" w:rsidR="00D517B2" w:rsidRPr="00B021D1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021D1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2073" w:type="pct"/>
          </w:tcPr>
          <w:p w14:paraId="393BE58F" w14:textId="67D9E341" w:rsidR="00D517B2" w:rsidRPr="00D517B2" w:rsidRDefault="00CE6064" w:rsidP="00102975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E6064">
              <w:rPr>
                <w:bCs/>
                <w:position w:val="2"/>
                <w:rtl/>
              </w:rPr>
              <w:t xml:space="preserve">الرسالة المعمَّمة 235 </w:t>
            </w:r>
            <w:r w:rsidR="002C783E" w:rsidRPr="00825CD8">
              <w:rPr>
                <w:rFonts w:hint="cs"/>
                <w:bCs/>
                <w:position w:val="2"/>
                <w:rtl/>
              </w:rPr>
              <w:t>ل</w:t>
            </w:r>
            <w:r w:rsidRPr="00825CD8">
              <w:rPr>
                <w:bCs/>
                <w:position w:val="2"/>
                <w:rtl/>
              </w:rPr>
              <w:t>مكتب</w:t>
            </w:r>
            <w:r w:rsidRPr="00CE6064">
              <w:rPr>
                <w:bCs/>
                <w:position w:val="2"/>
                <w:rtl/>
              </w:rPr>
              <w:t xml:space="preserve"> تقييس</w:t>
            </w:r>
            <w:r w:rsidR="00850392">
              <w:rPr>
                <w:rFonts w:hint="cs"/>
                <w:bCs/>
                <w:position w:val="2"/>
                <w:rtl/>
              </w:rPr>
              <w:t> </w:t>
            </w:r>
            <w:r w:rsidRPr="00CE6064">
              <w:rPr>
                <w:bCs/>
                <w:position w:val="2"/>
                <w:rtl/>
              </w:rPr>
              <w:t>الاتصالات</w:t>
            </w:r>
            <w:r w:rsidR="00102975">
              <w:rPr>
                <w:bCs/>
                <w:position w:val="2"/>
                <w:rtl/>
              </w:rPr>
              <w:br/>
            </w:r>
            <w:r w:rsidRPr="00CE6064">
              <w:rPr>
                <w:b/>
                <w:position w:val="2"/>
              </w:rPr>
              <w:t>SG13/TK</w:t>
            </w:r>
          </w:p>
        </w:tc>
        <w:tc>
          <w:tcPr>
            <w:tcW w:w="2131" w:type="pct"/>
            <w:vMerge w:val="restart"/>
          </w:tcPr>
          <w:p w14:paraId="49E2774A" w14:textId="77777777" w:rsidR="00D517B2" w:rsidRPr="0085039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850392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00731A5" w14:textId="2CF0263E" w:rsid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6DD0E51C" w14:textId="53210897" w:rsidR="00850392" w:rsidRPr="00850392" w:rsidRDefault="0085039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850392">
              <w:rPr>
                <w:rFonts w:hint="cs"/>
                <w:b/>
                <w:bCs/>
                <w:position w:val="2"/>
                <w:rtl/>
                <w:lang w:bidi="ar-EG"/>
              </w:rPr>
              <w:t>نسخة إلى:</w:t>
            </w:r>
          </w:p>
          <w:p w14:paraId="6B584A61" w14:textId="7178259B" w:rsidR="00850392" w:rsidRPr="00850392" w:rsidRDefault="00850392" w:rsidP="0085039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en-GB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850392">
              <w:rPr>
                <w:position w:val="2"/>
                <w:rtl/>
              </w:rPr>
              <w:t>أعضاء قطاع تقييس الاتصالات بالاتحاد؛</w:t>
            </w:r>
          </w:p>
          <w:p w14:paraId="352A6CDD" w14:textId="7FB0C53F" w:rsidR="00850392" w:rsidRPr="00850392" w:rsidRDefault="00850392" w:rsidP="0085039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en-GB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850392">
              <w:rPr>
                <w:position w:val="2"/>
                <w:rtl/>
              </w:rPr>
              <w:t>المنتسبين إلى لجنة الدراسات 13 بقطاع تقييس</w:t>
            </w:r>
            <w:r>
              <w:rPr>
                <w:rFonts w:hint="cs"/>
                <w:position w:val="2"/>
                <w:rtl/>
              </w:rPr>
              <w:t> </w:t>
            </w:r>
            <w:r w:rsidRPr="00850392">
              <w:rPr>
                <w:position w:val="2"/>
                <w:rtl/>
              </w:rPr>
              <w:t>الاتصالات؛</w:t>
            </w:r>
          </w:p>
          <w:p w14:paraId="379F3D6B" w14:textId="289E64BB" w:rsidR="00850392" w:rsidRPr="00850392" w:rsidRDefault="00850392" w:rsidP="0085039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en-GB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850392">
              <w:rPr>
                <w:position w:val="2"/>
                <w:rtl/>
              </w:rPr>
              <w:t>الهيئات الأكاديمية المنضمة للاتحاد؛</w:t>
            </w:r>
          </w:p>
          <w:p w14:paraId="7303F142" w14:textId="6CE69988" w:rsidR="00850392" w:rsidRPr="00850392" w:rsidRDefault="00850392" w:rsidP="0085039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en-GB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850392">
              <w:rPr>
                <w:position w:val="2"/>
                <w:rtl/>
              </w:rPr>
              <w:t>رؤساء لجان الدراسات ونوابهم؛</w:t>
            </w:r>
          </w:p>
          <w:p w14:paraId="794B6470" w14:textId="3D6FF3B9" w:rsidR="00850392" w:rsidRPr="00850392" w:rsidRDefault="00850392" w:rsidP="0085039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en-GB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850392">
              <w:rPr>
                <w:position w:val="2"/>
                <w:rtl/>
              </w:rPr>
              <w:t>مدير مكتب تنمية الاتصالات؛</w:t>
            </w:r>
          </w:p>
          <w:p w14:paraId="7A815E3B" w14:textId="13F7F0CB" w:rsidR="00D517B2" w:rsidRPr="00D517B2" w:rsidRDefault="00850392" w:rsidP="0085039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850392">
              <w:rPr>
                <w:position w:val="2"/>
                <w:rtl/>
              </w:rPr>
              <w:t>مدير مكتب الاتصالات الراديوية</w:t>
            </w:r>
          </w:p>
        </w:tc>
      </w:tr>
      <w:tr w:rsidR="00D517B2" w:rsidRPr="00D517B2" w14:paraId="37DA36FE" w14:textId="77777777" w:rsidTr="00102975">
        <w:trPr>
          <w:cantSplit/>
          <w:trHeight w:val="340"/>
          <w:jc w:val="center"/>
        </w:trPr>
        <w:tc>
          <w:tcPr>
            <w:tcW w:w="796" w:type="pct"/>
          </w:tcPr>
          <w:p w14:paraId="01DBF608" w14:textId="77777777" w:rsidR="00D517B2" w:rsidRPr="00B021D1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021D1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021D1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021D1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2073" w:type="pct"/>
          </w:tcPr>
          <w:p w14:paraId="6E7A3D69" w14:textId="75090E53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850392">
              <w:rPr>
                <w:position w:val="2"/>
              </w:rPr>
              <w:t>5126</w:t>
            </w:r>
          </w:p>
        </w:tc>
        <w:tc>
          <w:tcPr>
            <w:tcW w:w="2131" w:type="pct"/>
            <w:vMerge/>
          </w:tcPr>
          <w:p w14:paraId="6292E14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895CDBC" w14:textId="77777777" w:rsidTr="00102975">
        <w:trPr>
          <w:cantSplit/>
          <w:trHeight w:val="340"/>
          <w:jc w:val="center"/>
        </w:trPr>
        <w:tc>
          <w:tcPr>
            <w:tcW w:w="796" w:type="pct"/>
          </w:tcPr>
          <w:p w14:paraId="497C76F4" w14:textId="77777777" w:rsidR="00D517B2" w:rsidRPr="00B021D1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021D1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2073" w:type="pct"/>
          </w:tcPr>
          <w:p w14:paraId="46EC4FD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131" w:type="pct"/>
            <w:vMerge/>
          </w:tcPr>
          <w:p w14:paraId="72BF1BA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0EEEBAC" w14:textId="77777777" w:rsidTr="00102975">
        <w:trPr>
          <w:cantSplit/>
          <w:jc w:val="center"/>
        </w:trPr>
        <w:tc>
          <w:tcPr>
            <w:tcW w:w="796" w:type="pct"/>
          </w:tcPr>
          <w:p w14:paraId="160271F4" w14:textId="77777777" w:rsidR="00D517B2" w:rsidRPr="00B021D1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021D1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2073" w:type="pct"/>
          </w:tcPr>
          <w:p w14:paraId="76DA4A25" w14:textId="1C7851A7" w:rsidR="00D517B2" w:rsidRPr="000E498D" w:rsidRDefault="002E60BA" w:rsidP="000E498D">
            <w:pPr>
              <w:rPr>
                <w:position w:val="2"/>
              </w:rPr>
            </w:pPr>
            <w:hyperlink r:id="rId9" w:history="1">
              <w:r w:rsidR="00850392" w:rsidRPr="008B1E78">
                <w:rPr>
                  <w:rStyle w:val="Hyperlink"/>
                  <w:szCs w:val="18"/>
                </w:rPr>
                <w:t>tsbsg13@itu.int</w:t>
              </w:r>
            </w:hyperlink>
          </w:p>
        </w:tc>
        <w:tc>
          <w:tcPr>
            <w:tcW w:w="2131" w:type="pct"/>
            <w:vMerge/>
          </w:tcPr>
          <w:p w14:paraId="2F5B699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50392" w:rsidRPr="00D517B2" w14:paraId="4DB39A5E" w14:textId="77777777" w:rsidTr="00850392">
        <w:trPr>
          <w:cantSplit/>
          <w:jc w:val="center"/>
        </w:trPr>
        <w:tc>
          <w:tcPr>
            <w:tcW w:w="5000" w:type="pct"/>
            <w:gridSpan w:val="3"/>
          </w:tcPr>
          <w:p w14:paraId="1BE22509" w14:textId="77777777" w:rsidR="00850392" w:rsidRPr="00D517B2" w:rsidRDefault="0085039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93895DD" w14:textId="77777777" w:rsidTr="00D517B2">
        <w:trPr>
          <w:cantSplit/>
          <w:jc w:val="center"/>
        </w:trPr>
        <w:tc>
          <w:tcPr>
            <w:tcW w:w="796" w:type="pct"/>
          </w:tcPr>
          <w:p w14:paraId="7E35E8A7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52B4D12" w14:textId="2CA00CDA" w:rsidR="00D517B2" w:rsidRPr="00D517B2" w:rsidRDefault="00CE6064" w:rsidP="00CE606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CE6064">
              <w:rPr>
                <w:b/>
                <w:bCs/>
                <w:position w:val="2"/>
                <w:rtl/>
              </w:rPr>
              <w:t>استبيان بشأن نقل تكنولوجيات الشبكات المتنقلة القائمة إلى نموذج الاتصالات المتنقلة الدولية-2020 وما بعدها</w:t>
            </w:r>
          </w:p>
        </w:tc>
      </w:tr>
    </w:tbl>
    <w:p w14:paraId="6B30C100" w14:textId="77777777" w:rsidR="00CE6064" w:rsidRPr="00CE6064" w:rsidRDefault="00CE6064" w:rsidP="006D6AD3">
      <w:pPr>
        <w:spacing w:before="240"/>
        <w:rPr>
          <w:rtl/>
          <w:lang w:bidi="en-GB"/>
        </w:rPr>
      </w:pPr>
      <w:r w:rsidRPr="00CE6064">
        <w:rPr>
          <w:rtl/>
        </w:rPr>
        <w:t>حضرات السادة والسيدات،</w:t>
      </w:r>
    </w:p>
    <w:p w14:paraId="4F381775" w14:textId="77777777" w:rsidR="00850392" w:rsidRDefault="00CE6064" w:rsidP="00850392">
      <w:pPr>
        <w:jc w:val="left"/>
        <w:rPr>
          <w:rtl/>
        </w:rPr>
      </w:pPr>
      <w:r w:rsidRPr="00CE6064">
        <w:rPr>
          <w:rtl/>
        </w:rPr>
        <w:t>تحية طيبة وبعد،</w:t>
      </w:r>
    </w:p>
    <w:p w14:paraId="486904A0" w14:textId="2A0CD131" w:rsidR="00CE6064" w:rsidRPr="00CE6064" w:rsidRDefault="00CE6064" w:rsidP="00850392">
      <w:pPr>
        <w:rPr>
          <w:rtl/>
          <w:lang w:bidi="en-GB"/>
        </w:rPr>
      </w:pPr>
      <w:r w:rsidRPr="00CE6064">
        <w:rPr>
          <w:rtl/>
        </w:rPr>
        <w:t>وافقت لجنة الدراسات 13 بقطاع تقييس الاتصالات (</w:t>
      </w:r>
      <w:r w:rsidRPr="00CE6064">
        <w:rPr>
          <w:i/>
          <w:iCs/>
          <w:rtl/>
        </w:rPr>
        <w:t>شبكات المستقبل وتكنولوجيات الشبكات الناشئة</w:t>
      </w:r>
      <w:r w:rsidRPr="00CE6064">
        <w:rPr>
          <w:rtl/>
        </w:rPr>
        <w:t xml:space="preserve">) في اجتماعها الأخير (جنيف، </w:t>
      </w:r>
      <w:r w:rsidR="00850392">
        <w:t>15</w:t>
      </w:r>
      <w:r w:rsidRPr="00CE6064">
        <w:rPr>
          <w:rtl/>
        </w:rPr>
        <w:t>-</w:t>
      </w:r>
      <w:r w:rsidR="00850392">
        <w:t>26</w:t>
      </w:r>
      <w:r w:rsidRPr="00CE6064">
        <w:rPr>
          <w:rtl/>
        </w:rPr>
        <w:t xml:space="preserve"> يوليو 2024) على نشر الاستبيان المتعلق </w:t>
      </w:r>
      <w:r w:rsidRPr="00843C43">
        <w:rPr>
          <w:i/>
          <w:iCs/>
          <w:rtl/>
        </w:rPr>
        <w:t>بنقل تكنولوجيات الشبكات المتنقلة القائمة إلى نموذج الاتصالات المتنقلة الدولية-2020 وما بعدها</w:t>
      </w:r>
      <w:r w:rsidRPr="00CE6064">
        <w:rPr>
          <w:rtl/>
        </w:rPr>
        <w:t>. وهذا الاستبيان موجَّه إلى جميع أعضاء قطاع تقييس الاتصالات.</w:t>
      </w:r>
    </w:p>
    <w:p w14:paraId="7FE3500D" w14:textId="77777777" w:rsidR="00CE6064" w:rsidRPr="00CE6064" w:rsidRDefault="00CE6064" w:rsidP="00850392">
      <w:pPr>
        <w:rPr>
          <w:rtl/>
          <w:lang w:bidi="en-GB"/>
        </w:rPr>
      </w:pPr>
      <w:r w:rsidRPr="00CE6064">
        <w:rPr>
          <w:rtl/>
        </w:rPr>
        <w:t xml:space="preserve">وتعمل المسألة 13/5 التابعة للجنة الدراسات 13 </w:t>
      </w:r>
      <w:r w:rsidRPr="00102975">
        <w:rPr>
          <w:i/>
          <w:iCs/>
          <w:rtl/>
        </w:rPr>
        <w:t>(تطبيق شبكات المستقبل والابتكار في البلدان النامية)</w:t>
      </w:r>
      <w:r w:rsidRPr="00CE6064">
        <w:rPr>
          <w:rtl/>
        </w:rPr>
        <w:t xml:space="preserve"> على وضع إضافة بشأن </w:t>
      </w:r>
      <w:r w:rsidRPr="00CE6064">
        <w:rPr>
          <w:i/>
          <w:iCs/>
          <w:rtl/>
        </w:rPr>
        <w:t>إرشادات نقل تكنولوجيات الشبكات المتنقلة القائمة إلى نموذج الاتصالات المتنقلة الدولية-2020 وما بعدها</w:t>
      </w:r>
      <w:r w:rsidRPr="00CE6064">
        <w:rPr>
          <w:rtl/>
        </w:rPr>
        <w:t>. وسيدعم تحليل نتائج الردود على الاستقصاء العمل في إطار المسألة 13/5 بشأن الإضافة المذكورة أعلاه.</w:t>
      </w:r>
    </w:p>
    <w:p w14:paraId="4E83126F" w14:textId="02037C14" w:rsidR="00CE6064" w:rsidRPr="00CE6064" w:rsidRDefault="00CE6064" w:rsidP="00843C43">
      <w:pPr>
        <w:keepNext/>
        <w:keepLines/>
        <w:rPr>
          <w:spacing w:val="-2"/>
          <w:rtl/>
          <w:lang w:bidi="en-GB"/>
        </w:rPr>
      </w:pPr>
      <w:r w:rsidRPr="00CE6064">
        <w:rPr>
          <w:spacing w:val="-2"/>
          <w:rtl/>
        </w:rPr>
        <w:lastRenderedPageBreak/>
        <w:t xml:space="preserve">وأدعوكم إلى المشاركة في هذا الاستقصاء وسأكون ممتناً لو قمتم بملء الاستبيان الوارد في </w:t>
      </w:r>
      <w:r w:rsidRPr="00CE6064">
        <w:rPr>
          <w:b/>
          <w:bCs/>
          <w:spacing w:val="-2"/>
          <w:rtl/>
        </w:rPr>
        <w:t>الملحق 1</w:t>
      </w:r>
      <w:r w:rsidRPr="00CE6064">
        <w:rPr>
          <w:spacing w:val="-2"/>
          <w:rtl/>
        </w:rPr>
        <w:t xml:space="preserve"> في موعد أقصاه </w:t>
      </w:r>
      <w:r w:rsidRPr="00CE6064">
        <w:rPr>
          <w:b/>
          <w:bCs/>
          <w:spacing w:val="-2"/>
          <w:rtl/>
        </w:rPr>
        <w:t>1 يناير 2025</w:t>
      </w:r>
      <w:r w:rsidRPr="00CE6064">
        <w:rPr>
          <w:spacing w:val="-2"/>
          <w:rtl/>
        </w:rPr>
        <w:t xml:space="preserve">. ومع ذلك، تُرجى ملاحظة أنه لتحقيق كفاءة أكبر في جمع الردود وتحليلها، نرجو استعمال النسخة الإلكترونية التالية من الاستبيان: </w:t>
      </w:r>
      <w:hyperlink r:id="rId10" w:history="1">
        <w:r w:rsidRPr="00CE6064">
          <w:rPr>
            <w:rStyle w:val="Hyperlink"/>
            <w:spacing w:val="-2"/>
            <w:rtl/>
          </w:rPr>
          <w:t>https://www.research.net/r/LGTH6WV</w:t>
        </w:r>
      </w:hyperlink>
      <w:r w:rsidRPr="00CE6064">
        <w:rPr>
          <w:spacing w:val="-2"/>
          <w:rtl/>
        </w:rPr>
        <w:t>. ويمكن استعمال الاستمارة الواردة في الملحق 1 في حالة وجود صعوبات في استعمال النسخة الإلكترونية.</w:t>
      </w:r>
    </w:p>
    <w:p w14:paraId="3457439B" w14:textId="15671527" w:rsidR="00D517B2" w:rsidRPr="00D517B2" w:rsidRDefault="00CE6064" w:rsidP="00843C43">
      <w:pPr>
        <w:keepNext/>
        <w:keepLines/>
        <w:rPr>
          <w:rtl/>
        </w:rPr>
      </w:pPr>
      <w:r w:rsidRPr="00CE6064">
        <w:rPr>
          <w:rtl/>
        </w:rPr>
        <w:t>وأود أن أشكركم مقدماً على مشاركتكم في هذا الاستقصاء. ونعرب لكم عن تقديرنا لآرائكم.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3399"/>
      </w:tblGrid>
      <w:tr w:rsidR="00D517B2" w:rsidRPr="00D517B2" w14:paraId="2744782D" w14:textId="77777777" w:rsidTr="00102975">
        <w:trPr>
          <w:trHeight w:val="2516"/>
        </w:trPr>
        <w:tc>
          <w:tcPr>
            <w:tcW w:w="3237" w:type="pct"/>
          </w:tcPr>
          <w:p w14:paraId="12C9689A" w14:textId="451F40AA" w:rsidR="00D517B2" w:rsidRPr="00D517B2" w:rsidRDefault="002E60BA" w:rsidP="00843C43">
            <w:pPr>
              <w:keepNext/>
              <w:keepLines/>
              <w:spacing w:before="240"/>
              <w:ind w:left="-57"/>
              <w:jc w:val="left"/>
              <w:rPr>
                <w:rtl/>
                <w:lang w:bidi="ar-EG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 wp14:anchorId="5B0E3459" wp14:editId="0EF38840">
                  <wp:simplePos x="0" y="0"/>
                  <wp:positionH relativeFrom="column">
                    <wp:posOffset>3053715</wp:posOffset>
                  </wp:positionH>
                  <wp:positionV relativeFrom="paragraph">
                    <wp:posOffset>339725</wp:posOffset>
                  </wp:positionV>
                  <wp:extent cx="796925" cy="551815"/>
                  <wp:effectExtent l="0" t="0" r="3175" b="635"/>
                  <wp:wrapNone/>
                  <wp:docPr id="1594465391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465391" name="Picture 2" descr="A black and white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7B2"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28AB1B37" w14:textId="4B7AE7E6" w:rsidR="00D517B2" w:rsidRDefault="00EE13B6" w:rsidP="006D6AD3">
            <w:pPr>
              <w:keepNext/>
              <w:keepLines/>
              <w:spacing w:before="840"/>
              <w:ind w:left="-57"/>
              <w:jc w:val="left"/>
              <w:rPr>
                <w:lang w:bidi="ar-SY"/>
              </w:rPr>
            </w:pPr>
            <w:r w:rsidRPr="00EE13B6">
              <w:rPr>
                <w:rtl/>
              </w:rPr>
              <w:t>سيزو أونوي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  <w:p w14:paraId="7733D2BA" w14:textId="78CA5C11" w:rsidR="0033272D" w:rsidRDefault="0033272D" w:rsidP="00843C43">
            <w:pPr>
              <w:keepNext/>
              <w:keepLines/>
              <w:ind w:left="-57"/>
              <w:jc w:val="left"/>
              <w:rPr>
                <w:lang w:bidi="ar-SY"/>
              </w:rPr>
            </w:pPr>
          </w:p>
          <w:p w14:paraId="5414AB6D" w14:textId="7E5C5880" w:rsidR="0033272D" w:rsidRPr="00D517B2" w:rsidRDefault="0033272D" w:rsidP="00843C43">
            <w:pPr>
              <w:keepNext/>
              <w:keepLines/>
              <w:rPr>
                <w:rtl/>
                <w:lang w:bidi="ar-EG"/>
              </w:rPr>
            </w:pPr>
            <w:r w:rsidRPr="005B2B0A">
              <w:rPr>
                <w:rFonts w:hint="cs"/>
                <w:b/>
                <w:bCs/>
                <w:rtl/>
                <w:lang w:bidi="ar-EG"/>
              </w:rPr>
              <w:t>الملحقات: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763" w:type="pct"/>
            <w:vAlign w:val="center"/>
          </w:tcPr>
          <w:p w14:paraId="38015C73" w14:textId="62B2621C" w:rsidR="00D517B2" w:rsidRPr="00D517B2" w:rsidRDefault="00102975" w:rsidP="00102975">
            <w:pPr>
              <w:keepNext/>
              <w:keepLines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06AC6E7" wp14:editId="4B5D79FD">
                  <wp:extent cx="1155802" cy="1119613"/>
                  <wp:effectExtent l="0" t="0" r="6350" b="4445"/>
                  <wp:docPr id="1906367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36786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64" cy="112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32C5E" w14:textId="5C79B6C0" w:rsidR="00596808" w:rsidRDefault="00596808" w:rsidP="005B2B0A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BBB4917" w14:textId="77777777" w:rsidR="00254551" w:rsidRPr="00254551" w:rsidRDefault="00254551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val="en-GB" w:eastAsia="en-US"/>
        </w:rPr>
      </w:pPr>
      <w:r w:rsidRPr="00254551">
        <w:rPr>
          <w:rFonts w:asciiTheme="minorHAnsi" w:hAnsiTheme="minorHAnsi" w:cstheme="minorHAnsi"/>
          <w:b/>
          <w:color w:val="000000"/>
          <w:sz w:val="28"/>
          <w:szCs w:val="28"/>
          <w:lang w:val="en-GB"/>
        </w:rPr>
        <w:lastRenderedPageBreak/>
        <w:t>ANNEX 1</w:t>
      </w:r>
      <w:r w:rsidRPr="00254551">
        <w:rPr>
          <w:rFonts w:asciiTheme="minorHAnsi" w:hAnsiTheme="minorHAnsi" w:cstheme="minorHAnsi"/>
          <w:b/>
          <w:sz w:val="28"/>
          <w:szCs w:val="28"/>
          <w:lang w:val="en-GB" w:eastAsia="en-US"/>
        </w:rPr>
        <w:br/>
        <w:t>Questionnaire on Migrating existing mobile network technologies to IMT-2020 and beyond</w:t>
      </w:r>
    </w:p>
    <w:p w14:paraId="3AEFD4A4" w14:textId="77777777" w:rsidR="00254551" w:rsidRPr="00254551" w:rsidRDefault="00254551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theme="minorHAnsi"/>
          <w:b/>
          <w:color w:val="000000"/>
          <w:sz w:val="32"/>
          <w:szCs w:val="32"/>
          <w:lang w:val="en-GB"/>
        </w:rPr>
      </w:pPr>
    </w:p>
    <w:p w14:paraId="1DBD76E4" w14:textId="77777777" w:rsidR="00254551" w:rsidRPr="00254551" w:rsidRDefault="00254551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 w:rsidRPr="00254551">
        <w:rPr>
          <w:rFonts w:asciiTheme="minorHAnsi" w:hAnsiTheme="minorHAnsi" w:cstheme="minorHAnsi"/>
          <w:sz w:val="24"/>
          <w:szCs w:val="24"/>
          <w:lang w:val="en-GB"/>
        </w:rPr>
        <w:t>Responder’s information</w:t>
      </w:r>
      <w:r w:rsidRPr="00254551">
        <w:rPr>
          <w:rFonts w:asciiTheme="minorHAnsi" w:hAnsiTheme="minorHAnsi" w:cstheme="minorHAnsi"/>
          <w:sz w:val="24"/>
          <w:szCs w:val="24"/>
          <w:lang w:val="en-GB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7752"/>
      </w:tblGrid>
      <w:tr w:rsidR="00254551" w:rsidRPr="00254551" w14:paraId="5B6FE97E" w14:textId="77777777" w:rsidTr="00D868D2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0886BE1B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US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Country:</w:t>
            </w:r>
          </w:p>
        </w:tc>
        <w:tc>
          <w:tcPr>
            <w:tcW w:w="7752" w:type="dxa"/>
            <w:shd w:val="clear" w:color="auto" w:fill="auto"/>
          </w:tcPr>
          <w:p w14:paraId="3437CAE8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</w:p>
        </w:tc>
      </w:tr>
      <w:tr w:rsidR="00254551" w:rsidRPr="00254551" w14:paraId="48FBD70B" w14:textId="77777777" w:rsidTr="00D868D2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6F5D5DFD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US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Organization:</w:t>
            </w:r>
          </w:p>
        </w:tc>
        <w:tc>
          <w:tcPr>
            <w:tcW w:w="7752" w:type="dxa"/>
            <w:shd w:val="clear" w:color="auto" w:fill="auto"/>
          </w:tcPr>
          <w:p w14:paraId="6BEB9D3B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</w:p>
        </w:tc>
      </w:tr>
      <w:tr w:rsidR="00254551" w:rsidRPr="00254551" w14:paraId="1D0F46B9" w14:textId="77777777" w:rsidTr="00D868D2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0075AF85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US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7752" w:type="dxa"/>
            <w:shd w:val="clear" w:color="auto" w:fill="auto"/>
          </w:tcPr>
          <w:p w14:paraId="3DDB31B8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</w:p>
        </w:tc>
      </w:tr>
      <w:tr w:rsidR="00254551" w:rsidRPr="00254551" w14:paraId="31BAE092" w14:textId="77777777" w:rsidTr="00D868D2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6E18F534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US"/>
              </w:rPr>
            </w:pPr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US"/>
              </w:rPr>
              <w:t>Job Title:</w:t>
            </w:r>
          </w:p>
        </w:tc>
        <w:tc>
          <w:tcPr>
            <w:tcW w:w="7752" w:type="dxa"/>
            <w:shd w:val="clear" w:color="auto" w:fill="auto"/>
          </w:tcPr>
          <w:p w14:paraId="4E83CF77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eastAsia="Malgun Gothic" w:hAnsiTheme="minorHAnsi" w:cstheme="minorHAnsi"/>
                <w:kern w:val="2"/>
                <w:sz w:val="24"/>
                <w:szCs w:val="24"/>
                <w:lang w:val="en-GB" w:eastAsia="ko-KR"/>
                <w14:ligatures w14:val="standardContextual"/>
              </w:rPr>
            </w:pPr>
          </w:p>
        </w:tc>
      </w:tr>
      <w:tr w:rsidR="00254551" w:rsidRPr="00254551" w14:paraId="3A5171E6" w14:textId="77777777" w:rsidTr="00D868D2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694620CC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US"/>
              </w:rPr>
              <w:t xml:space="preserve">Address: </w:t>
            </w:r>
          </w:p>
        </w:tc>
        <w:tc>
          <w:tcPr>
            <w:tcW w:w="7752" w:type="dxa"/>
            <w:shd w:val="clear" w:color="auto" w:fill="auto"/>
          </w:tcPr>
          <w:p w14:paraId="42651132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eastAsia="Malgun Gothic" w:hAnsiTheme="minorHAnsi" w:cstheme="minorHAnsi"/>
                <w:kern w:val="2"/>
                <w:sz w:val="24"/>
                <w:szCs w:val="24"/>
                <w:lang w:val="en-GB" w:eastAsia="ko-KR"/>
                <w14:ligatures w14:val="standardContextual"/>
              </w:rPr>
            </w:pPr>
          </w:p>
        </w:tc>
      </w:tr>
      <w:tr w:rsidR="00254551" w:rsidRPr="00254551" w14:paraId="0C7CB8EB" w14:textId="77777777" w:rsidTr="00D868D2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618B4A03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US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7752" w:type="dxa"/>
            <w:shd w:val="clear" w:color="auto" w:fill="auto"/>
          </w:tcPr>
          <w:p w14:paraId="37A33D8A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</w:p>
        </w:tc>
      </w:tr>
      <w:tr w:rsidR="00254551" w:rsidRPr="00254551" w14:paraId="65B36DF4" w14:textId="77777777" w:rsidTr="00D868D2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27CEC46C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US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7752" w:type="dxa"/>
            <w:shd w:val="clear" w:color="auto" w:fill="auto"/>
          </w:tcPr>
          <w:p w14:paraId="42522DCA" w14:textId="77777777" w:rsidR="00254551" w:rsidRPr="00254551" w:rsidRDefault="00254551" w:rsidP="0025455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</w:p>
        </w:tc>
      </w:tr>
    </w:tbl>
    <w:p w14:paraId="2F8E2619" w14:textId="77777777" w:rsidR="00254551" w:rsidRPr="00254551" w:rsidRDefault="00254551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</w:p>
    <w:p w14:paraId="7B585B9B" w14:textId="77777777" w:rsidR="00254551" w:rsidRPr="00254551" w:rsidRDefault="00254551" w:rsidP="00254551">
      <w:pPr>
        <w:tabs>
          <w:tab w:val="clear" w:pos="794"/>
        </w:tabs>
        <w:bidi w:val="0"/>
        <w:spacing w:line="240" w:lineRule="auto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  <w:t>Instructions:</w:t>
      </w: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07BF30F0" w14:textId="77777777" w:rsidR="00254551" w:rsidRPr="00254551" w:rsidRDefault="00254551" w:rsidP="00254551">
      <w:pPr>
        <w:tabs>
          <w:tab w:val="clear" w:pos="794"/>
        </w:tabs>
        <w:bidi w:val="0"/>
        <w:spacing w:line="240" w:lineRule="auto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Multiple choice to some questions is possible and is welcome.</w:t>
      </w:r>
    </w:p>
    <w:p w14:paraId="6F7D237D" w14:textId="6C0A98E0" w:rsidR="00254551" w:rsidRDefault="00254551" w:rsidP="0085039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  <w:lang w:val="en-GB" w:eastAsia="en-US"/>
        </w:rPr>
      </w:pPr>
      <w:r>
        <w:rPr>
          <w:rFonts w:ascii="Calibri" w:hAnsi="Calibri" w:cs="Times New Roman"/>
          <w:sz w:val="24"/>
          <w:szCs w:val="20"/>
          <w:lang w:val="en-GB" w:eastAsia="en-US"/>
        </w:rPr>
        <w:br w:type="page"/>
      </w:r>
    </w:p>
    <w:p w14:paraId="28948352" w14:textId="77777777" w:rsidR="00254551" w:rsidRPr="00254551" w:rsidRDefault="00254551" w:rsidP="00254551">
      <w:pPr>
        <w:numPr>
          <w:ilvl w:val="0"/>
          <w:numId w:val="13"/>
        </w:numPr>
        <w:tabs>
          <w:tab w:val="clear" w:pos="794"/>
        </w:tabs>
        <w:bidi w:val="0"/>
        <w:spacing w:before="360" w:after="240" w:line="240" w:lineRule="auto"/>
        <w:ind w:left="284" w:hanging="284"/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  <w:lastRenderedPageBreak/>
        <w:t>Status of IMT-2020 Network deployment</w:t>
      </w:r>
    </w:p>
    <w:p w14:paraId="647E9CCE" w14:textId="77777777" w:rsidR="00254551" w:rsidRPr="00254551" w:rsidRDefault="00254551" w:rsidP="00254551">
      <w:pPr>
        <w:numPr>
          <w:ilvl w:val="0"/>
          <w:numId w:val="12"/>
        </w:numPr>
        <w:tabs>
          <w:tab w:val="clear" w:pos="794"/>
          <w:tab w:val="num" w:pos="851"/>
        </w:tabs>
        <w:bidi w:val="0"/>
        <w:spacing w:before="240" w:after="120" w:line="240" w:lineRule="auto"/>
        <w:ind w:left="851" w:hanging="567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ab/>
        <w:t>What type of mobile network technologies is being used in your country?</w:t>
      </w:r>
    </w:p>
    <w:p w14:paraId="685277A1" w14:textId="77777777" w:rsidR="00254551" w:rsidRPr="00254551" w:rsidRDefault="002E60BA" w:rsidP="00254551">
      <w:pPr>
        <w:tabs>
          <w:tab w:val="clear" w:pos="794"/>
        </w:tabs>
        <w:bidi w:val="0"/>
        <w:spacing w:before="0" w:after="100" w:afterAutospacing="1" w:line="240" w:lineRule="auto"/>
        <w:ind w:left="1077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GSM (a.k.a. 2G) 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49626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IMT-2000 (a.k.a. 3G)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6268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IMT-Advanced (a.k.a. 4G)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5792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2069723517"/>
          <w:placeholder>
            <w:docPart w:val="FE0FEF41F4B74CF392774A6A40DA6BAB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………………………………………………………………………………….…………</w:t>
          </w:r>
        </w:sdtContent>
      </w:sdt>
    </w:p>
    <w:p w14:paraId="3EC451CD" w14:textId="77777777" w:rsidR="00254551" w:rsidRPr="00254551" w:rsidRDefault="00254551" w:rsidP="00254551">
      <w:pPr>
        <w:numPr>
          <w:ilvl w:val="0"/>
          <w:numId w:val="12"/>
        </w:numPr>
        <w:tabs>
          <w:tab w:val="clear" w:pos="794"/>
          <w:tab w:val="num" w:pos="851"/>
        </w:tabs>
        <w:bidi w:val="0"/>
        <w:spacing w:before="100" w:beforeAutospacing="1" w:after="120" w:line="240" w:lineRule="auto"/>
        <w:ind w:left="851" w:hanging="567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ab/>
        <w:t xml:space="preserve">What is the </w:t>
      </w:r>
      <w:proofErr w:type="gramStart"/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current status</w:t>
      </w:r>
      <w:proofErr w:type="gramEnd"/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 xml:space="preserve"> of IMT-2020 (a.k.a. 5G) network deployment in your country?</w:t>
      </w:r>
    </w:p>
    <w:p w14:paraId="0C82F80C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77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51226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Not yet started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2955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Planning and assessment phase 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5444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Spectrum allocation phase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91007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Initial deployment phase (including pilot projects)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82863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Partial deployment phase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6226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Full deployment phase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212789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Advanced deployment (i.e.: 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full deployment of IMT-2020 networks + 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implementation of 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advanced features like network slicing and edge computing) 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82281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883009218"/>
          <w:placeholder>
            <w:docPart w:val="7E0115DE5AC34997B641EFAE11078824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……………………………………………………………………………………..…..…</w:t>
          </w:r>
        </w:sdtContent>
      </w:sdt>
    </w:p>
    <w:p w14:paraId="17729E48" w14:textId="77777777" w:rsidR="00254551" w:rsidRPr="00254551" w:rsidRDefault="00254551" w:rsidP="00254551">
      <w:pPr>
        <w:numPr>
          <w:ilvl w:val="0"/>
          <w:numId w:val="12"/>
        </w:numPr>
        <w:tabs>
          <w:tab w:val="clear" w:pos="794"/>
          <w:tab w:val="num" w:pos="851"/>
        </w:tabs>
        <w:bidi w:val="0"/>
        <w:spacing w:before="100" w:beforeAutospacing="1" w:line="240" w:lineRule="auto"/>
        <w:ind w:left="851" w:hanging="567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ab/>
        <w:t xml:space="preserve">When IMT-2020 services were commercially launched/are planned to be commercially </w:t>
      </w:r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br/>
        <w:t>launched for the first time in your country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 xml:space="preserve"> </w:t>
      </w:r>
      <w:r w:rsidRPr="00254551">
        <w:rPr>
          <w:rFonts w:asciiTheme="minorHAnsi" w:hAnsiTheme="minorHAnsi" w:cstheme="minorHAnsi"/>
          <w:sz w:val="24"/>
          <w:szCs w:val="24"/>
          <w:lang w:eastAsia="ja-JP"/>
        </w:rPr>
        <w:t xml:space="preserve">(Please provide an approximate/expected </w:t>
      </w:r>
      <w:r w:rsidRPr="00254551">
        <w:rPr>
          <w:rFonts w:asciiTheme="minorHAnsi" w:hAnsiTheme="minorHAnsi" w:cstheme="minorHAnsi"/>
          <w:sz w:val="24"/>
          <w:szCs w:val="24"/>
          <w:lang w:eastAsia="ja-JP"/>
        </w:rPr>
        <w:br/>
        <w:t>date):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 xml:space="preserve"> </w:t>
      </w:r>
    </w:p>
    <w:p w14:paraId="232EF34B" w14:textId="77777777" w:rsidR="00254551" w:rsidRPr="00254551" w:rsidRDefault="002E60BA" w:rsidP="00254551">
      <w:pPr>
        <w:tabs>
          <w:tab w:val="clear" w:pos="794"/>
        </w:tabs>
        <w:bidi w:val="0"/>
        <w:spacing w:after="100" w:afterAutospacing="1" w:line="276" w:lineRule="auto"/>
        <w:ind w:left="284" w:firstLine="437"/>
        <w:jc w:val="left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210896278"/>
          <w:placeholder>
            <w:docPart w:val="A7E4CF47D643481D837327CA5B4DB017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…………………………………………………………………………………………………………………………………………….</w:t>
          </w:r>
        </w:sdtContent>
      </w:sdt>
    </w:p>
    <w:p w14:paraId="5B38547E" w14:textId="77777777" w:rsidR="00254551" w:rsidRPr="00254551" w:rsidRDefault="00254551" w:rsidP="00254551">
      <w:pPr>
        <w:tabs>
          <w:tab w:val="clear" w:pos="794"/>
          <w:tab w:val="left" w:pos="851"/>
        </w:tabs>
        <w:bidi w:val="0"/>
        <w:spacing w:before="240" w:after="240" w:line="276" w:lineRule="auto"/>
        <w:ind w:left="284"/>
        <w:jc w:val="left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>1.4.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ab/>
        <w:t>How many telecom operators are in your country?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881004928"/>
          <w:placeholder>
            <w:docPart w:val="C1A01E35044E47C6B531025E6DF3E56F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…………………………………………….……</w:t>
          </w:r>
          <w:proofErr w:type="gramStart"/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…..</w:t>
          </w:r>
          <w:proofErr w:type="gramEnd"/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</w:t>
          </w:r>
        </w:sdtContent>
      </w:sdt>
    </w:p>
    <w:p w14:paraId="1B0E5438" w14:textId="77777777" w:rsidR="00254551" w:rsidRPr="00254551" w:rsidRDefault="00254551" w:rsidP="00254551">
      <w:pPr>
        <w:tabs>
          <w:tab w:val="clear" w:pos="794"/>
          <w:tab w:val="left" w:pos="851"/>
        </w:tabs>
        <w:bidi w:val="0"/>
        <w:spacing w:before="240" w:after="120" w:line="276" w:lineRule="auto"/>
        <w:ind w:left="284"/>
        <w:jc w:val="left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1.5.</w:t>
      </w:r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ab/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 xml:space="preserve">How many telecom operators have already commercially launched IMT-2020 services in 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br/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ab/>
        <w:t xml:space="preserve">your country? </w:t>
      </w:r>
    </w:p>
    <w:p w14:paraId="0FC1B825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jc w:val="left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99221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0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27659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1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4661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2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39571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3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81598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742554158"/>
          <w:placeholder>
            <w:docPart w:val="D988C4D2637A47858DE08C7768F73630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</w:t>
          </w:r>
          <w:proofErr w:type="gramStart"/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…..</w:t>
          </w:r>
          <w:proofErr w:type="gramEnd"/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….……</w:t>
          </w:r>
        </w:sdtContent>
      </w:sdt>
    </w:p>
    <w:p w14:paraId="15C22814" w14:textId="77777777" w:rsidR="00254551" w:rsidRPr="00254551" w:rsidRDefault="00254551" w:rsidP="00254551">
      <w:pPr>
        <w:tabs>
          <w:tab w:val="clear" w:pos="794"/>
          <w:tab w:val="left" w:pos="851"/>
        </w:tabs>
        <w:bidi w:val="0"/>
        <w:spacing w:before="100" w:beforeAutospacing="1" w:after="120" w:line="240" w:lineRule="auto"/>
        <w:ind w:left="357"/>
        <w:jc w:val="left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>1.6.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ab/>
        <w:t xml:space="preserve">What percentage of your country's population has currently access to IMT-2020 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ab/>
        <w:t>services?</w:t>
      </w:r>
    </w:p>
    <w:p w14:paraId="5488496D" w14:textId="0735A4EB" w:rsid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jc w:val="left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807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40411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Less than 10%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8268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10-30%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9517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30-50%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4612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More than 50%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05528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Do not know</w:t>
      </w:r>
      <w:r w:rsid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 w:type="page"/>
      </w:r>
    </w:p>
    <w:p w14:paraId="7B9A1CDB" w14:textId="77777777" w:rsidR="00254551" w:rsidRPr="00254551" w:rsidRDefault="00254551" w:rsidP="00254551">
      <w:pPr>
        <w:tabs>
          <w:tab w:val="clear" w:pos="794"/>
        </w:tabs>
        <w:bidi w:val="0"/>
        <w:spacing w:before="100" w:beforeAutospacing="1" w:after="120" w:line="240" w:lineRule="auto"/>
        <w:ind w:hanging="284"/>
        <w:jc w:val="left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254551">
        <w:rPr>
          <w:rFonts w:asciiTheme="minorHAnsi" w:hAnsiTheme="minorHAnsi" w:cstheme="minorHAnsi"/>
          <w:b/>
          <w:sz w:val="24"/>
          <w:szCs w:val="24"/>
          <w:lang w:val="en-GB" w:eastAsia="ja-JP"/>
        </w:rPr>
        <w:lastRenderedPageBreak/>
        <w:tab/>
        <w:t>1.7.</w:t>
      </w:r>
      <w:r w:rsidRPr="00254551">
        <w:rPr>
          <w:rFonts w:asciiTheme="minorHAnsi" w:hAnsiTheme="minorHAnsi" w:cstheme="minorHAnsi"/>
          <w:b/>
          <w:sz w:val="24"/>
          <w:szCs w:val="24"/>
          <w:lang w:val="en-GB" w:eastAsia="ja-JP"/>
        </w:rPr>
        <w:tab/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 xml:space="preserve">What is the current percentage of IMT-2020 network coverage in your country 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br/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ab/>
        <w:t>(geographic perspective)?</w:t>
      </w:r>
    </w:p>
    <w:p w14:paraId="6251F3CB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jc w:val="left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20800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572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Less than 10%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56355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10-30%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0805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30-50%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499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More than 50%</w:t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78881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Do not know</w:t>
      </w:r>
    </w:p>
    <w:p w14:paraId="7D02A4DC" w14:textId="77777777" w:rsidR="00254551" w:rsidRPr="00254551" w:rsidRDefault="00254551" w:rsidP="00254551">
      <w:pPr>
        <w:tabs>
          <w:tab w:val="clear" w:pos="794"/>
        </w:tabs>
        <w:bidi w:val="0"/>
        <w:spacing w:before="100" w:beforeAutospacing="1" w:after="120" w:line="240" w:lineRule="auto"/>
        <w:ind w:hanging="284"/>
        <w:jc w:val="left"/>
        <w:rPr>
          <w:rFonts w:asciiTheme="minorHAnsi" w:hAnsiTheme="minorHAnsi" w:cstheme="minorHAnsi"/>
          <w:b/>
          <w:sz w:val="24"/>
          <w:szCs w:val="24"/>
          <w:lang w:eastAsia="ja-JP"/>
        </w:rPr>
      </w:pPr>
      <w:r w:rsidRPr="00254551">
        <w:rPr>
          <w:rFonts w:asciiTheme="minorHAnsi" w:hAnsiTheme="minorHAnsi" w:cstheme="minorHAnsi"/>
          <w:b/>
          <w:sz w:val="24"/>
          <w:szCs w:val="24"/>
          <w:lang w:val="en-GB" w:eastAsia="ja-JP"/>
        </w:rPr>
        <w:tab/>
        <w:t>1.8.</w:t>
      </w:r>
      <w:r w:rsidRPr="00254551">
        <w:rPr>
          <w:rFonts w:asciiTheme="minorHAnsi" w:hAnsiTheme="minorHAnsi" w:cstheme="minorHAnsi"/>
          <w:b/>
          <w:sz w:val="24"/>
          <w:szCs w:val="24"/>
          <w:lang w:val="en-GB" w:eastAsia="ja-JP"/>
        </w:rPr>
        <w:tab/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 xml:space="preserve">What scenario was adopted/is planned to be adopted in the migration to IMT-2020 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br/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ab/>
        <w:t xml:space="preserve">networks in your country? </w:t>
      </w:r>
    </w:p>
    <w:p w14:paraId="697B7E43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0338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Leapfrog from GSM to IMT-2020</w:t>
      </w:r>
    </w:p>
    <w:p w14:paraId="41A7B15F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4863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Leapfrog from IMT-2000 to IMT-2020</w:t>
      </w:r>
    </w:p>
    <w:p w14:paraId="594C6BF7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fr-FR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  <w:lang w:val="fr-FR"/>
          </w:rPr>
          <w:id w:val="-19870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fr-FR" w:eastAsia="ja-JP"/>
        </w:rPr>
        <w:t>Non-Standalone (NSA)</w:t>
      </w:r>
    </w:p>
    <w:p w14:paraId="63D6D67E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fr-FR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  <w:lang w:val="fr-FR"/>
          </w:rPr>
          <w:id w:val="-10897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fr-FR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fr-FR" w:eastAsia="ja-JP"/>
        </w:rPr>
        <w:t>Standalone (SA)</w:t>
      </w:r>
    </w:p>
    <w:p w14:paraId="43EF91F7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683422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☒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NSA then SA</w:t>
      </w:r>
    </w:p>
    <w:p w14:paraId="58BF83AD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6259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955828811"/>
          <w:placeholder>
            <w:docPart w:val="C4C6B5106DFE453BA3B8F02CD70EE518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</w:t>
          </w:r>
          <w:proofErr w:type="gramStart"/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…..</w:t>
          </w:r>
          <w:proofErr w:type="gramEnd"/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</w:t>
          </w:r>
        </w:sdtContent>
      </w:sdt>
    </w:p>
    <w:p w14:paraId="462B609C" w14:textId="77777777" w:rsidR="00254551" w:rsidRPr="00254551" w:rsidRDefault="00254551" w:rsidP="00254551">
      <w:pPr>
        <w:numPr>
          <w:ilvl w:val="1"/>
          <w:numId w:val="2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after="120" w:line="240" w:lineRule="auto"/>
        <w:ind w:hanging="601"/>
        <w:jc w:val="left"/>
        <w:textAlignment w:val="baseline"/>
        <w:rPr>
          <w:rFonts w:asciiTheme="minorHAnsi" w:hAnsiTheme="minorHAnsi" w:cstheme="minorHAnsi"/>
          <w:bCs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t xml:space="preserve">What spectrum band has your country used / is your country planning to use </w:t>
      </w:r>
      <w:r w:rsidRPr="00254551">
        <w:rPr>
          <w:rFonts w:asciiTheme="minorHAnsi" w:hAnsiTheme="minorHAnsi" w:cstheme="minorHAnsi"/>
          <w:b/>
          <w:sz w:val="24"/>
          <w:szCs w:val="24"/>
          <w:lang w:eastAsia="ja-JP"/>
        </w:rPr>
        <w:br/>
        <w:t>for IMT-2020?</w:t>
      </w:r>
    </w:p>
    <w:p w14:paraId="09261592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81799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Low-band spectrum (below 1 GHz)</w:t>
      </w:r>
    </w:p>
    <w:p w14:paraId="15162DCD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206205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Mid-band spectrum (1-6 GHz)</w:t>
      </w:r>
    </w:p>
    <w:p w14:paraId="0EE7C7F3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4036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High-band (</w:t>
      </w:r>
      <w:proofErr w:type="spellStart"/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millimeter</w:t>
      </w:r>
      <w:proofErr w:type="spellEnd"/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wave) spectrum (above 24 GHz)</w:t>
      </w:r>
    </w:p>
    <w:p w14:paraId="6CEE6AC6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51350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746299519"/>
          <w:placeholder>
            <w:docPart w:val="F8131B96510447ACB21F0CECB4D653AE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</w:t>
          </w:r>
          <w:proofErr w:type="gramStart"/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…..</w:t>
          </w:r>
          <w:proofErr w:type="gramEnd"/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</w:t>
          </w:r>
        </w:sdtContent>
      </w:sdt>
    </w:p>
    <w:p w14:paraId="1183224C" w14:textId="77777777" w:rsidR="00254551" w:rsidRPr="00254551" w:rsidRDefault="00254551" w:rsidP="00254551">
      <w:pPr>
        <w:numPr>
          <w:ilvl w:val="0"/>
          <w:numId w:val="23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360" w:after="240" w:line="240" w:lineRule="auto"/>
        <w:ind w:left="357" w:hanging="357"/>
        <w:jc w:val="left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  <w:t>Opportunities and challenges of migration to IMT-2020 networks</w:t>
      </w:r>
    </w:p>
    <w:p w14:paraId="6EC77487" w14:textId="77777777" w:rsidR="00254551" w:rsidRPr="00254551" w:rsidRDefault="00254551" w:rsidP="00254551">
      <w:pPr>
        <w:numPr>
          <w:ilvl w:val="0"/>
          <w:numId w:val="14"/>
        </w:numPr>
        <w:tabs>
          <w:tab w:val="clear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851" w:hanging="567"/>
        <w:jc w:val="left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</w:pPr>
      <w:r w:rsidRPr="0025455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  <w:tab/>
        <w:t>What are the benefits of migrating to IMT-2020 networks you have experienced or</w:t>
      </w:r>
      <w:r w:rsidRPr="0025455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  <w:br/>
        <w:t>anticipate?</w:t>
      </w:r>
    </w:p>
    <w:p w14:paraId="74CE64B6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45255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Increased network capacity and efficiency</w:t>
      </w:r>
    </w:p>
    <w:p w14:paraId="2CFA9C1F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87577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Enhanced Quality of Service (QoS) and Quality of Experience (</w:t>
      </w:r>
      <w:proofErr w:type="spellStart"/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QoE</w:t>
      </w:r>
      <w:proofErr w:type="spellEnd"/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)</w:t>
      </w:r>
    </w:p>
    <w:p w14:paraId="25440A6F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50736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New business opportunities</w:t>
      </w:r>
    </w:p>
    <w:p w14:paraId="3E510E81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64764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Support for innovative applications and services</w:t>
      </w:r>
    </w:p>
    <w:p w14:paraId="46A63DF5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4155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Economic growth and job creation opportunities</w:t>
      </w:r>
    </w:p>
    <w:p w14:paraId="72A3CAB3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9711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Expanded mobile broadband coverage and digital inclusion  </w:t>
      </w:r>
    </w:p>
    <w:p w14:paraId="10A4280C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05561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>Support for digital transformation</w:t>
      </w:r>
    </w:p>
    <w:p w14:paraId="04A100F2" w14:textId="77777777" w:rsidR="00254551" w:rsidRPr="00254551" w:rsidRDefault="002E60BA" w:rsidP="00254551">
      <w:pPr>
        <w:tabs>
          <w:tab w:val="clear" w:pos="794"/>
        </w:tabs>
        <w:bidi w:val="0"/>
        <w:spacing w:before="0" w:line="240" w:lineRule="auto"/>
        <w:ind w:left="1080"/>
        <w:jc w:val="left"/>
        <w:rPr>
          <w:rFonts w:asciiTheme="minorHAnsi" w:eastAsia="Malgun Gothic" w:hAnsiTheme="minorHAnsi" w:cstheme="minorHAnsi"/>
          <w:kern w:val="2"/>
          <w:sz w:val="24"/>
          <w:szCs w:val="24"/>
          <w:lang w:val="fr-FR" w:eastAsia="ko-KR"/>
          <w14:ligatures w14:val="standardContextual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54232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433393407"/>
          <w:placeholder>
            <w:docPart w:val="FAD7178A20AC45FD8ED78F04BF890276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</w:t>
          </w:r>
          <w:proofErr w:type="gramStart"/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…..</w:t>
          </w:r>
          <w:proofErr w:type="gramEnd"/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</w:t>
          </w:r>
        </w:sdtContent>
      </w:sdt>
    </w:p>
    <w:p w14:paraId="2FADFA50" w14:textId="77777777" w:rsidR="00254551" w:rsidRPr="00254551" w:rsidRDefault="00254551" w:rsidP="00254551">
      <w:pPr>
        <w:numPr>
          <w:ilvl w:val="0"/>
          <w:numId w:val="14"/>
        </w:numPr>
        <w:tabs>
          <w:tab w:val="clear" w:pos="794"/>
          <w:tab w:val="num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76" w:lineRule="auto"/>
        <w:ind w:left="851" w:hanging="567"/>
        <w:jc w:val="left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</w:pPr>
      <w:r w:rsidRPr="0025455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  <w:tab/>
        <w:t>In your opinion, which sectors have benefited/will benefit the most from IMT-2020 services in your country?</w:t>
      </w:r>
    </w:p>
    <w:p w14:paraId="4068A3F5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3851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Healthcare</w:t>
      </w:r>
    </w:p>
    <w:p w14:paraId="0966C021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8741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Transportation</w:t>
      </w:r>
    </w:p>
    <w:p w14:paraId="45E56876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16" w:lineRule="auto"/>
        <w:ind w:left="1080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19820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Education</w:t>
      </w:r>
    </w:p>
    <w:p w14:paraId="0CE552BC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16" w:lineRule="auto"/>
        <w:ind w:left="1080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96319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Entertainment and media</w:t>
      </w:r>
    </w:p>
    <w:p w14:paraId="54A39DEF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16" w:lineRule="auto"/>
        <w:ind w:left="1080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29202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Manufacturing</w:t>
      </w:r>
    </w:p>
    <w:p w14:paraId="23EEB709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16" w:lineRule="auto"/>
        <w:ind w:left="1080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4846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Agriculture</w:t>
      </w:r>
    </w:p>
    <w:p w14:paraId="17F0AC9D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16" w:lineRule="auto"/>
        <w:ind w:left="1080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94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>Retail</w:t>
      </w:r>
    </w:p>
    <w:p w14:paraId="071ABC6F" w14:textId="77777777" w:rsidR="00254551" w:rsidRPr="00254551" w:rsidRDefault="002E60BA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16" w:lineRule="auto"/>
        <w:ind w:left="1080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32097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="Times New Roman" w:hAnsiTheme="minorHAnsi" w:cstheme="minorHAnsi"/>
          <w:sz w:val="24"/>
          <w:szCs w:val="24"/>
        </w:rPr>
        <w:tab/>
      </w:r>
      <w:r w:rsidR="00254551" w:rsidRPr="00254551"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t xml:space="preserve">Others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933160840"/>
          <w:placeholder>
            <w:docPart w:val="DC26B396FD7F47BC95D33A6F41DB5C24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………………………………………………….………………………………………</w:t>
          </w:r>
        </w:sdtContent>
      </w:sdt>
    </w:p>
    <w:p w14:paraId="27BBA70C" w14:textId="77777777" w:rsidR="00254551" w:rsidRPr="00254551" w:rsidRDefault="00254551" w:rsidP="00254551">
      <w:pPr>
        <w:numPr>
          <w:ilvl w:val="0"/>
          <w:numId w:val="14"/>
        </w:numPr>
        <w:tabs>
          <w:tab w:val="clear" w:pos="794"/>
          <w:tab w:val="num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16" w:lineRule="auto"/>
        <w:ind w:left="851" w:hanging="567"/>
        <w:jc w:val="left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</w:pPr>
      <w:r w:rsidRPr="0025455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  <w:tab/>
        <w:t>Rate the following concerns about IMT-2020 migration on a scale of 0 to 5 (0 = not</w:t>
      </w:r>
      <w:r w:rsidRPr="0025455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  <w:br/>
        <w:t>concerned, 5 = very concerned):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7"/>
        <w:gridCol w:w="562"/>
      </w:tblGrid>
      <w:tr w:rsidR="00254551" w:rsidRPr="00254551" w14:paraId="057E02F1" w14:textId="77777777" w:rsidTr="00D868D2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43E1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CEE42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2147AC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B7C60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33556F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56C3D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4BA49F3F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5</w:t>
            </w:r>
          </w:p>
        </w:tc>
      </w:tr>
      <w:tr w:rsidR="00254551" w:rsidRPr="00254551" w14:paraId="554F1383" w14:textId="77777777" w:rsidTr="00D868D2">
        <w:tc>
          <w:tcPr>
            <w:tcW w:w="6232" w:type="dxa"/>
            <w:tcBorders>
              <w:top w:val="single" w:sz="4" w:space="0" w:color="auto"/>
            </w:tcBorders>
          </w:tcPr>
          <w:p w14:paraId="4E437CDD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High infrastructure cost</w:t>
            </w:r>
          </w:p>
        </w:tc>
        <w:tc>
          <w:tcPr>
            <w:tcW w:w="567" w:type="dxa"/>
          </w:tcPr>
          <w:p w14:paraId="0E1A15A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9BDB30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D8A346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A099FA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3E3F692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21B26EB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2C64C324" w14:textId="77777777" w:rsidTr="00D868D2">
        <w:tc>
          <w:tcPr>
            <w:tcW w:w="6232" w:type="dxa"/>
          </w:tcPr>
          <w:p w14:paraId="55AC7409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Uncertain Return on Investment (</w:t>
            </w:r>
            <w:proofErr w:type="spellStart"/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RoI</w:t>
            </w:r>
            <w:proofErr w:type="spellEnd"/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567" w:type="dxa"/>
          </w:tcPr>
          <w:p w14:paraId="53EC693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F8E3F8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7F28B765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810A03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0DF480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60DA290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00337F2C" w14:textId="77777777" w:rsidTr="00D868D2">
        <w:tc>
          <w:tcPr>
            <w:tcW w:w="6232" w:type="dxa"/>
          </w:tcPr>
          <w:p w14:paraId="309F0E80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Deployment complexity</w:t>
            </w:r>
          </w:p>
        </w:tc>
        <w:tc>
          <w:tcPr>
            <w:tcW w:w="567" w:type="dxa"/>
          </w:tcPr>
          <w:p w14:paraId="60FC16D8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42054E3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0963D1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7EB37705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45E9F3D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3B3BCCF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7E2598CE" w14:textId="77777777" w:rsidTr="00D868D2">
        <w:tc>
          <w:tcPr>
            <w:tcW w:w="6232" w:type="dxa"/>
          </w:tcPr>
          <w:p w14:paraId="52A2611F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Integration with existing networks</w:t>
            </w:r>
          </w:p>
        </w:tc>
        <w:tc>
          <w:tcPr>
            <w:tcW w:w="567" w:type="dxa"/>
          </w:tcPr>
          <w:p w14:paraId="3A74CD9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DFED35F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3FFB6F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41BA25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33081D5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06F19D2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76130DA0" w14:textId="77777777" w:rsidTr="00D868D2">
        <w:tc>
          <w:tcPr>
            <w:tcW w:w="6232" w:type="dxa"/>
          </w:tcPr>
          <w:p w14:paraId="03642248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Regulatory issues</w:t>
            </w:r>
          </w:p>
        </w:tc>
        <w:tc>
          <w:tcPr>
            <w:tcW w:w="567" w:type="dxa"/>
          </w:tcPr>
          <w:p w14:paraId="3383D8F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427F13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B5CE71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61AA56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748ACC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2A18020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557CC607" w14:textId="77777777" w:rsidTr="00D868D2">
        <w:tc>
          <w:tcPr>
            <w:tcW w:w="6232" w:type="dxa"/>
          </w:tcPr>
          <w:p w14:paraId="53FEA4B7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Lack of expertise</w:t>
            </w:r>
          </w:p>
        </w:tc>
        <w:tc>
          <w:tcPr>
            <w:tcW w:w="567" w:type="dxa"/>
          </w:tcPr>
          <w:p w14:paraId="6B01E86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433DB52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315B44D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56D351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99986C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31D50DB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6454F6B4" w14:textId="77777777" w:rsidTr="00D868D2">
        <w:tc>
          <w:tcPr>
            <w:tcW w:w="6232" w:type="dxa"/>
          </w:tcPr>
          <w:p w14:paraId="2EC5E77D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Site acquisition and permitting (for new infrastructure)</w:t>
            </w:r>
          </w:p>
        </w:tc>
        <w:tc>
          <w:tcPr>
            <w:tcW w:w="567" w:type="dxa"/>
          </w:tcPr>
          <w:p w14:paraId="794E844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43621F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3BC0D538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FC0A7C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4CF230E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0249CD48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4623E586" w14:textId="77777777" w:rsidTr="00D868D2">
        <w:tc>
          <w:tcPr>
            <w:tcW w:w="6232" w:type="dxa"/>
          </w:tcPr>
          <w:p w14:paraId="2A895666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fr-FR"/>
              </w:rPr>
              <w:t>Cybersecurity risks</w:t>
            </w:r>
          </w:p>
        </w:tc>
        <w:tc>
          <w:tcPr>
            <w:tcW w:w="567" w:type="dxa"/>
          </w:tcPr>
          <w:p w14:paraId="71C44CF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2C9654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33EAAC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629B22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8A3C48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2DB64FE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578EBF2B" w14:textId="77777777" w:rsidTr="00D868D2">
        <w:tc>
          <w:tcPr>
            <w:tcW w:w="6232" w:type="dxa"/>
          </w:tcPr>
          <w:p w14:paraId="6A291DA5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Data privacy and protection concerns</w:t>
            </w:r>
          </w:p>
        </w:tc>
        <w:tc>
          <w:tcPr>
            <w:tcW w:w="567" w:type="dxa"/>
          </w:tcPr>
          <w:p w14:paraId="4663263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4BE2608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DC5EC2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D00850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77FD469F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4A8B281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71F4BE0F" w14:textId="77777777" w:rsidTr="00D868D2">
        <w:tc>
          <w:tcPr>
            <w:tcW w:w="6232" w:type="dxa"/>
          </w:tcPr>
          <w:p w14:paraId="1A48BE46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Possible relational health concerns</w:t>
            </w:r>
          </w:p>
        </w:tc>
        <w:tc>
          <w:tcPr>
            <w:tcW w:w="567" w:type="dxa"/>
          </w:tcPr>
          <w:p w14:paraId="73B83B4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7DC5EC7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D0CEEB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42DB9F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4944256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565ABC4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564C8390" w14:textId="77777777" w:rsidTr="00D868D2">
        <w:tc>
          <w:tcPr>
            <w:tcW w:w="6232" w:type="dxa"/>
          </w:tcPr>
          <w:p w14:paraId="552C4B58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 xml:space="preserve">Energy consumption </w:t>
            </w:r>
          </w:p>
        </w:tc>
        <w:tc>
          <w:tcPr>
            <w:tcW w:w="567" w:type="dxa"/>
          </w:tcPr>
          <w:p w14:paraId="1F535F9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C86D78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3C08492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24EB9D4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7DFDC8D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0C0FD43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7CA74E2D" w14:textId="77777777" w:rsidTr="00D868D2">
        <w:tc>
          <w:tcPr>
            <w:tcW w:w="6232" w:type="dxa"/>
          </w:tcPr>
          <w:p w14:paraId="50601FC0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Customer adoption</w:t>
            </w:r>
          </w:p>
        </w:tc>
        <w:tc>
          <w:tcPr>
            <w:tcW w:w="567" w:type="dxa"/>
          </w:tcPr>
          <w:p w14:paraId="12AEECEF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BC43AA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20C055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7235DC8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75A25E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786CAFF5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44DC29EF" w14:textId="77777777" w:rsidTr="00D868D2">
        <w:tc>
          <w:tcPr>
            <w:tcW w:w="6232" w:type="dxa"/>
          </w:tcPr>
          <w:p w14:paraId="396EFE12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Device availability and compatibility</w:t>
            </w:r>
          </w:p>
        </w:tc>
        <w:tc>
          <w:tcPr>
            <w:tcW w:w="567" w:type="dxa"/>
          </w:tcPr>
          <w:p w14:paraId="7215DDC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4BE9914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5A76379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043E7E0F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C76CAC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244D4EF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69956E1D" w14:textId="77777777" w:rsidTr="00D868D2">
        <w:trPr>
          <w:trHeight w:val="796"/>
        </w:trPr>
        <w:tc>
          <w:tcPr>
            <w:tcW w:w="6232" w:type="dxa"/>
          </w:tcPr>
          <w:p w14:paraId="4D41907D" w14:textId="77777777" w:rsidR="00254551" w:rsidRPr="00254551" w:rsidRDefault="00254551" w:rsidP="00254551">
            <w:pPr>
              <w:numPr>
                <w:ilvl w:val="0"/>
                <w:numId w:val="2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16" w:lineRule="auto"/>
              <w:ind w:left="176" w:hanging="176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 xml:space="preserve">Others (Please specify and rate): </w:t>
            </w:r>
          </w:p>
          <w:p w14:paraId="6750DD01" w14:textId="77777777" w:rsidR="00254551" w:rsidRPr="00254551" w:rsidRDefault="002E60BA" w:rsidP="00254551">
            <w:pPr>
              <w:tabs>
                <w:tab w:val="clear" w:pos="794"/>
              </w:tabs>
              <w:bidi w:val="0"/>
              <w:spacing w:before="0" w:line="216" w:lineRule="auto"/>
              <w:ind w:left="176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sdt>
              <w:sdtPr>
                <w:rPr>
                  <w:rFonts w:asciiTheme="minorHAnsi" w:eastAsia="Malgun Gothic" w:hAnsiTheme="minorHAnsi" w:cstheme="minorHAnsi"/>
                  <w:kern w:val="2"/>
                  <w:sz w:val="24"/>
                  <w:szCs w:val="24"/>
                  <w:lang w:val="fr-FR" w:eastAsia="ko-KR"/>
                  <w14:ligatures w14:val="standardContextual"/>
                </w:rPr>
                <w:id w:val="1706296824"/>
                <w:placeholder>
                  <w:docPart w:val="07CDEC649ED04B69A3CEF81AB273D561"/>
                </w:placeholder>
              </w:sdtPr>
              <w:sdtEndPr/>
              <w:sdtContent>
                <w:r w:rsidR="00254551" w:rsidRPr="00254551">
                  <w:rPr>
                    <w:rFonts w:asciiTheme="minorHAnsi" w:eastAsia="Malgun Gothic" w:hAnsiTheme="minorHAnsi" w:cstheme="minorHAnsi"/>
                    <w:kern w:val="2"/>
                    <w:sz w:val="24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  <w:r w:rsidR="00254551" w:rsidRPr="00254551">
              <w:rPr>
                <w:rFonts w:asciiTheme="minorHAnsi" w:eastAsia="Malgun Gothic" w:hAnsiTheme="minorHAnsi" w:cstheme="minorHAnsi"/>
                <w:kern w:val="2"/>
                <w:sz w:val="24"/>
                <w:szCs w:val="24"/>
                <w:lang w:val="fr-FR" w:eastAsia="ko-KR"/>
                <w14:ligatures w14:val="standardContextual"/>
              </w:rPr>
              <w:t>…………………………………………...</w:t>
            </w:r>
          </w:p>
        </w:tc>
        <w:tc>
          <w:tcPr>
            <w:tcW w:w="567" w:type="dxa"/>
          </w:tcPr>
          <w:p w14:paraId="243B682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6174C2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16D13F8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747FAD5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7" w:type="dxa"/>
          </w:tcPr>
          <w:p w14:paraId="612A718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62" w:type="dxa"/>
          </w:tcPr>
          <w:p w14:paraId="3452DA8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0" w:line="21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</w:tbl>
    <w:p w14:paraId="24AE33EA" w14:textId="77777777" w:rsidR="00254551" w:rsidRPr="00254551" w:rsidRDefault="00254551" w:rsidP="00254551">
      <w:pPr>
        <w:numPr>
          <w:ilvl w:val="0"/>
          <w:numId w:val="14"/>
        </w:numPr>
        <w:tabs>
          <w:tab w:val="clear" w:pos="794"/>
          <w:tab w:val="num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16" w:lineRule="auto"/>
        <w:ind w:left="851" w:hanging="567"/>
        <w:jc w:val="left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</w:pPr>
      <w:r w:rsidRPr="0025455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  <w:t xml:space="preserve">What are the main technical challenges you have faced or anticipate when migrating to IMT-2020 networks? </w:t>
      </w:r>
    </w:p>
    <w:p w14:paraId="4A0A68A1" w14:textId="77777777" w:rsidR="00254551" w:rsidRPr="00254551" w:rsidRDefault="002E60BA" w:rsidP="00254551">
      <w:pPr>
        <w:tabs>
          <w:tab w:val="clear" w:pos="794"/>
        </w:tabs>
        <w:bidi w:val="0"/>
        <w:spacing w:before="100" w:beforeAutospacing="1" w:after="100" w:afterAutospacing="1" w:line="216" w:lineRule="auto"/>
        <w:ind w:left="1080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8612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Interoperability between different vendors’ equipment and technologies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3530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Scalability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8953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QoS assurance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9034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Energy Efficiency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21646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Security and Privacy Management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6579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Regulatory Compliance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81879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NFV and SDN implementation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82619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Network Slicing implementation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20265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Edge Computing Integration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4678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Service Orchestration and Automation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0458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827936212"/>
          <w:placeholder>
            <w:docPart w:val="E7B2AEAE6D1F475BB59A64222F91234B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………………………………………………………………………………..…………</w:t>
          </w:r>
        </w:sdtContent>
      </w:sdt>
    </w:p>
    <w:p w14:paraId="0C5CD36A" w14:textId="77777777" w:rsidR="00254551" w:rsidRPr="00254551" w:rsidRDefault="00254551" w:rsidP="00254551">
      <w:pPr>
        <w:numPr>
          <w:ilvl w:val="0"/>
          <w:numId w:val="14"/>
        </w:numPr>
        <w:tabs>
          <w:tab w:val="clear" w:pos="794"/>
          <w:tab w:val="num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16" w:lineRule="auto"/>
        <w:ind w:left="851" w:hanging="567"/>
        <w:jc w:val="left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</w:pPr>
      <w:r w:rsidRPr="0025455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  <w:t>What strategies have you implemented / do you plan to implement to address the migration challenges?</w:t>
      </w:r>
    </w:p>
    <w:p w14:paraId="602744B3" w14:textId="77777777" w:rsidR="00254551" w:rsidRPr="00254551" w:rsidRDefault="002E60BA" w:rsidP="00254551">
      <w:pPr>
        <w:tabs>
          <w:tab w:val="clear" w:pos="794"/>
        </w:tabs>
        <w:bidi w:val="0"/>
        <w:spacing w:before="0" w:line="216" w:lineRule="auto"/>
        <w:ind w:left="720"/>
        <w:jc w:val="left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535970542"/>
          <w:placeholder>
            <w:docPart w:val="2B830000E9454FA29B2A69C56C2F9C4D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D8373E6" w14:textId="77777777" w:rsidR="00254551" w:rsidRPr="00254551" w:rsidRDefault="002E60BA" w:rsidP="00254551">
      <w:pPr>
        <w:tabs>
          <w:tab w:val="clear" w:pos="794"/>
        </w:tabs>
        <w:bidi w:val="0"/>
        <w:spacing w:before="0" w:line="216" w:lineRule="auto"/>
        <w:ind w:left="720"/>
        <w:jc w:val="left"/>
        <w:rPr>
          <w:rFonts w:asciiTheme="minorHAnsi" w:eastAsia="Malgun Gothic" w:hAnsiTheme="minorHAnsi" w:cstheme="minorHAnsi"/>
          <w:kern w:val="2"/>
          <w:sz w:val="24"/>
          <w:szCs w:val="24"/>
          <w:lang w:val="fr-FR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2001228628"/>
          <w:placeholder>
            <w:docPart w:val="6DAAFDF5AA914FF7968A2DD3DFC7450F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30048BF6" w14:textId="553FF1C8" w:rsidR="00254551" w:rsidRDefault="00254551" w:rsidP="00254551">
      <w:pPr>
        <w:tabs>
          <w:tab w:val="left" w:pos="1191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080"/>
        <w:jc w:val="left"/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en-US"/>
        </w:rPr>
        <w:br w:type="page"/>
      </w:r>
    </w:p>
    <w:p w14:paraId="4CC0092B" w14:textId="77777777" w:rsidR="00254551" w:rsidRPr="00254551" w:rsidRDefault="00254551" w:rsidP="00254551">
      <w:pPr>
        <w:numPr>
          <w:ilvl w:val="0"/>
          <w:numId w:val="15"/>
        </w:numPr>
        <w:tabs>
          <w:tab w:val="clear" w:pos="794"/>
          <w:tab w:val="num" w:pos="567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240" w:line="240" w:lineRule="auto"/>
        <w:ind w:hanging="720"/>
        <w:jc w:val="left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  <w:lastRenderedPageBreak/>
        <w:t>Requirements and Standardization needs</w:t>
      </w:r>
    </w:p>
    <w:p w14:paraId="7E2C8712" w14:textId="77777777" w:rsidR="00254551" w:rsidRPr="00254551" w:rsidRDefault="00254551" w:rsidP="00254551">
      <w:pPr>
        <w:numPr>
          <w:ilvl w:val="0"/>
          <w:numId w:val="16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851" w:hanging="567"/>
        <w:jc w:val="left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  <w:t>What are the main requirements of migration to IMT-2020 in your country in relation to:</w:t>
      </w:r>
    </w:p>
    <w:p w14:paraId="0D46C8C2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Core Network upgrade:</w:t>
      </w:r>
    </w:p>
    <w:p w14:paraId="6F9080D5" w14:textId="77777777" w:rsidR="00254551" w:rsidRPr="00254551" w:rsidRDefault="002E60BA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495416030"/>
          <w:placeholder>
            <w:docPart w:val="BD3BBBBEC4B34FCFB07CB716D2B5D649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15AB5ABA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Backhaul and transport network upgrade:</w:t>
      </w:r>
    </w:p>
    <w:p w14:paraId="69C4420C" w14:textId="77777777" w:rsidR="00254551" w:rsidRPr="00254551" w:rsidRDefault="002E60BA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092778575"/>
          <w:placeholder>
            <w:docPart w:val="C0A2C068173642E689B2591F72EE9466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926B435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Access Network upgrade:</w:t>
      </w:r>
    </w:p>
    <w:p w14:paraId="4CDC13AB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137612199"/>
          <w:placeholder>
            <w:docPart w:val="15863348D75E403A810D9FCF0767E59B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31EB6CBA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Security and privacy: </w:t>
      </w:r>
    </w:p>
    <w:p w14:paraId="2FB6DABC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832677365"/>
          <w:placeholder>
            <w:docPart w:val="F174AE6E45EB4652B48AC16E53A5F7A9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14F23CDC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Service and device Ecosystem:</w:t>
      </w:r>
    </w:p>
    <w:p w14:paraId="2C15803E" w14:textId="77777777" w:rsidR="00254551" w:rsidRPr="00254551" w:rsidRDefault="002E60BA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980766447"/>
          <w:placeholder>
            <w:docPart w:val="EC6462A8FCD64D1C8FC8C2ECB725449C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4FE58677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Regulatory Framework:</w:t>
      </w:r>
    </w:p>
    <w:p w14:paraId="3364690F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337389542"/>
          <w:placeholder>
            <w:docPart w:val="A7E45C60AAE54E5F841E1CB8967EC80E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E1F3885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Energy Efficiency:</w:t>
      </w:r>
    </w:p>
    <w:p w14:paraId="7EC81882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774974682"/>
          <w:placeholder>
            <w:docPart w:val="534C4D71CBBD4BC2A4E017AA89581FB5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D613D65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QoS and </w:t>
      </w:r>
      <w:proofErr w:type="spellStart"/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QoE</w:t>
      </w:r>
      <w:proofErr w:type="spellEnd"/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:</w:t>
      </w:r>
    </w:p>
    <w:p w14:paraId="767D236E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498265201"/>
          <w:placeholder>
            <w:docPart w:val="321A4534E4BE43B2BAEE6D995325DEE8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39C527B3" w14:textId="77777777" w:rsidR="00254551" w:rsidRPr="00254551" w:rsidRDefault="00254551" w:rsidP="00254551">
      <w:pPr>
        <w:numPr>
          <w:ilvl w:val="0"/>
          <w:numId w:val="17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hanging="218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Other requirements:</w:t>
      </w:r>
    </w:p>
    <w:p w14:paraId="5B90D7DD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855637858"/>
          <w:placeholder>
            <w:docPart w:val="E7657CAAE2574141B0774156D51B5D65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EB63152" w14:textId="77777777" w:rsidR="00254551" w:rsidRPr="00254551" w:rsidRDefault="00254551" w:rsidP="00254551">
      <w:pPr>
        <w:numPr>
          <w:ilvl w:val="0"/>
          <w:numId w:val="16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851" w:hanging="567"/>
        <w:jc w:val="left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  <w:t>Do you have any idea on the standardization activities of ITU-T on IMT-2020 (non-radio aspects)?</w:t>
      </w:r>
    </w:p>
    <w:p w14:paraId="0E8EF02F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line="240" w:lineRule="auto"/>
        <w:ind w:left="900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6847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Yes</w:t>
      </w:r>
    </w:p>
    <w:p w14:paraId="1CA0E2F0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line="240" w:lineRule="auto"/>
        <w:ind w:left="900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809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No</w:t>
      </w:r>
    </w:p>
    <w:p w14:paraId="632EDCF0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6"/>
        <w:rPr>
          <w:rFonts w:asciiTheme="minorHAnsi" w:hAnsiTheme="minorHAnsi" w:cstheme="minorHAnsi"/>
          <w:color w:val="000000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color w:val="000000"/>
          <w:sz w:val="24"/>
          <w:szCs w:val="24"/>
          <w:lang w:val="en-GB" w:eastAsia="ja-JP"/>
        </w:rPr>
        <w:t xml:space="preserve">If yes, what activities do you follow or participate in?  </w:t>
      </w:r>
    </w:p>
    <w:p w14:paraId="17DED588" w14:textId="77777777" w:rsidR="00254551" w:rsidRPr="00254551" w:rsidRDefault="002E60BA" w:rsidP="00254551">
      <w:pPr>
        <w:tabs>
          <w:tab w:val="clear" w:pos="794"/>
          <w:tab w:val="left" w:pos="900"/>
        </w:tabs>
        <w:bidi w:val="0"/>
        <w:spacing w:before="240" w:line="240" w:lineRule="auto"/>
        <w:ind w:left="644"/>
        <w:contextualSpacing/>
        <w:rPr>
          <w:rFonts w:asciiTheme="minorHAnsi" w:eastAsia="Malgun Gothic" w:hAnsiTheme="minorHAnsi" w:cstheme="minorHAnsi"/>
          <w:kern w:val="2"/>
          <w:sz w:val="24"/>
          <w:szCs w:val="24"/>
          <w:lang w:val="fr-FR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408497510"/>
          <w:placeholder>
            <w:docPart w:val="37A10B1CB2504F28961D5256E2BECE00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AB27CED" w14:textId="77777777" w:rsidR="00254551" w:rsidRPr="00254551" w:rsidRDefault="00254551" w:rsidP="00254551">
      <w:pPr>
        <w:tabs>
          <w:tab w:val="clear" w:pos="794"/>
        </w:tabs>
        <w:bidi w:val="0"/>
        <w:spacing w:before="0" w:line="240" w:lineRule="auto"/>
        <w:jc w:val="left"/>
        <w:rPr>
          <w:rFonts w:asciiTheme="minorHAnsi" w:eastAsia="Malgun Gothic" w:hAnsiTheme="minorHAnsi" w:cstheme="minorHAnsi"/>
          <w:kern w:val="2"/>
          <w:sz w:val="24"/>
          <w:szCs w:val="24"/>
          <w:lang w:val="fr-FR" w:eastAsia="ko-KR"/>
          <w14:ligatures w14:val="standardContextual"/>
        </w:rPr>
      </w:pPr>
      <w:r w:rsidRPr="00254551">
        <w:rPr>
          <w:rFonts w:asciiTheme="minorHAnsi" w:eastAsia="Malgun Gothic" w:hAnsiTheme="minorHAnsi" w:cstheme="minorHAnsi"/>
          <w:kern w:val="2"/>
          <w:sz w:val="24"/>
          <w:szCs w:val="24"/>
          <w:lang w:val="fr-FR" w:eastAsia="ko-KR"/>
          <w14:ligatures w14:val="standardContextual"/>
        </w:rPr>
        <w:br w:type="page"/>
      </w:r>
    </w:p>
    <w:p w14:paraId="0C6F649F" w14:textId="77777777" w:rsidR="00254551" w:rsidRPr="00254551" w:rsidRDefault="00254551" w:rsidP="00254551">
      <w:pPr>
        <w:numPr>
          <w:ilvl w:val="0"/>
          <w:numId w:val="16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76" w:lineRule="auto"/>
        <w:ind w:left="851" w:hanging="567"/>
        <w:jc w:val="left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  <w:lastRenderedPageBreak/>
        <w:t xml:space="preserve">What areas of ITU-T standardization on IMT-2020 (non-radio aspects) interest you the most? </w:t>
      </w:r>
      <w:r w:rsidRPr="00254551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US"/>
        </w:rPr>
        <w:t>rate the following areas on a scale of 0 to 5 (0 = not interested, 5 = very interested):</w:t>
      </w:r>
    </w:p>
    <w:p w14:paraId="2873D70B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89763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Network Function Virtualization (NFV)</w:t>
      </w:r>
    </w:p>
    <w:p w14:paraId="7F0D8C12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87573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Software-Defined Networking (SDN)</w:t>
      </w:r>
    </w:p>
    <w:p w14:paraId="45C38EE4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632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Edge Computing</w:t>
      </w:r>
    </w:p>
    <w:p w14:paraId="7A4DA082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42298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Network Slicing</w:t>
      </w:r>
    </w:p>
    <w:p w14:paraId="0F1399B5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12144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Artificial Intelligence (AI) and Machine Learning (ML)</w:t>
      </w:r>
    </w:p>
    <w:p w14:paraId="7DFC7F9B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48702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Security and Privacy</w:t>
      </w:r>
    </w:p>
    <w:p w14:paraId="5AB848C1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6525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 xml:space="preserve">QoS and </w:t>
      </w:r>
      <w:proofErr w:type="spellStart"/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>QoE</w:t>
      </w:r>
      <w:proofErr w:type="spellEnd"/>
    </w:p>
    <w:p w14:paraId="6ACC003C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97606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 xml:space="preserve">Other (please specify): </w:t>
      </w:r>
      <w:sdt>
        <w:sdtPr>
          <w:rPr>
            <w:rFonts w:asciiTheme="minorHAnsi" w:hAnsiTheme="minorHAnsi" w:cstheme="minorHAnsi"/>
            <w:sz w:val="24"/>
            <w:szCs w:val="24"/>
            <w:lang w:val="fr-FR" w:eastAsia="ko-KR"/>
          </w:rPr>
          <w:id w:val="-894034889"/>
          <w:placeholder>
            <w:docPart w:val="18E7E1BAA9C345EDBD0BD660F6FA6F56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……………………………………………………………………….……………………</w:t>
          </w:r>
        </w:sdtContent>
      </w:sdt>
    </w:p>
    <w:p w14:paraId="2F31DBC2" w14:textId="77777777" w:rsidR="00254551" w:rsidRPr="00254551" w:rsidRDefault="00254551" w:rsidP="00254551">
      <w:pPr>
        <w:numPr>
          <w:ilvl w:val="0"/>
          <w:numId w:val="16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ind w:left="851" w:hanging="567"/>
        <w:jc w:val="left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  <w:t>What area(s) of standardization related to IMT-2020 (non-radio aspects) you think that ITU-T should focus on in the next study period 2025-2028</w:t>
      </w:r>
      <w:r w:rsidRPr="00254551">
        <w:rPr>
          <w:rFonts w:asciiTheme="minorHAnsi" w:hAnsiTheme="minorHAnsi" w:cstheme="minorHAnsi"/>
          <w:b/>
          <w:bCs/>
          <w:sz w:val="24"/>
          <w:szCs w:val="24"/>
          <w:lang w:val="en-GB" w:eastAsia="ja-JP"/>
        </w:rPr>
        <w:t>?</w:t>
      </w:r>
    </w:p>
    <w:p w14:paraId="26C872ED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line="276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366303111"/>
          <w:placeholder>
            <w:docPart w:val="7218608027F0439E8F90D1013DA21919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72EDB294" w14:textId="77777777" w:rsidR="00254551" w:rsidRPr="00254551" w:rsidRDefault="00254551" w:rsidP="00254551">
      <w:pPr>
        <w:numPr>
          <w:ilvl w:val="0"/>
          <w:numId w:val="15"/>
        </w:numPr>
        <w:tabs>
          <w:tab w:val="clear" w:pos="794"/>
          <w:tab w:val="num" w:pos="567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240" w:line="240" w:lineRule="auto"/>
        <w:ind w:left="567" w:hanging="567"/>
        <w:jc w:val="left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  <w:t>Migration strategies and process</w:t>
      </w:r>
    </w:p>
    <w:p w14:paraId="23E8D8B8" w14:textId="77777777" w:rsidR="00254551" w:rsidRPr="00254551" w:rsidRDefault="00254551" w:rsidP="00254551">
      <w:pPr>
        <w:numPr>
          <w:ilvl w:val="0"/>
          <w:numId w:val="18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76" w:lineRule="auto"/>
        <w:ind w:left="851" w:hanging="567"/>
        <w:jc w:val="left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  <w:t xml:space="preserve">What deployment strategies of IMT-2020 networks were adopted/are planned to be adopted in your country? </w:t>
      </w:r>
    </w:p>
    <w:p w14:paraId="36CED58C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95092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Progressive deployment</w:t>
      </w:r>
    </w:p>
    <w:p w14:paraId="37E3395F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4460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Greenfield deployment</w:t>
      </w:r>
    </w:p>
    <w:p w14:paraId="231CBF5D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3678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Focused use case deployment (prioritization of use-cases)</w:t>
      </w:r>
    </w:p>
    <w:p w14:paraId="20E62210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57475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Private Networks deployment</w:t>
      </w:r>
    </w:p>
    <w:p w14:paraId="37B57A08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32713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>Collaborative deployment</w:t>
      </w:r>
    </w:p>
    <w:p w14:paraId="481763EA" w14:textId="77777777" w:rsidR="00254551" w:rsidRPr="00254551" w:rsidRDefault="002E60BA" w:rsidP="00254551">
      <w:pPr>
        <w:tabs>
          <w:tab w:val="clear" w:pos="794"/>
          <w:tab w:val="left" w:pos="900"/>
          <w:tab w:val="left" w:pos="1276"/>
        </w:tabs>
        <w:bidi w:val="0"/>
        <w:spacing w:before="0" w:line="240" w:lineRule="auto"/>
        <w:ind w:left="900"/>
        <w:jc w:val="left"/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65836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171872601"/>
          <w:placeholder>
            <w:docPart w:val="B0A6D8BF605643EC9E04AA0431C023BA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……………………………………………………………………………………….………</w:t>
          </w:r>
        </w:sdtContent>
      </w:sdt>
    </w:p>
    <w:p w14:paraId="4460EE23" w14:textId="77777777" w:rsidR="00254551" w:rsidRPr="00254551" w:rsidRDefault="00254551" w:rsidP="00254551">
      <w:pPr>
        <w:numPr>
          <w:ilvl w:val="0"/>
          <w:numId w:val="18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76" w:lineRule="auto"/>
        <w:ind w:left="851" w:hanging="567"/>
        <w:jc w:val="left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  <w:t>Which IMT-2020 use cases were launched/are planned to be launched in your country at the short, middle and long-term following the migration to IMT-2020 network?</w:t>
      </w:r>
    </w:p>
    <w:tbl>
      <w:tblPr>
        <w:tblStyle w:val="TableGrid13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2263"/>
      </w:tblGrid>
      <w:tr w:rsidR="00254551" w:rsidRPr="00254551" w14:paraId="147C1CBE" w14:textId="77777777" w:rsidTr="00D868D2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59C7E4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IMT-2020 use cases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A5EB5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Short-term</w:t>
            </w:r>
          </w:p>
          <w:p w14:paraId="4B418E1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(within 1 year)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CF4F86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Mid-term</w:t>
            </w:r>
          </w:p>
          <w:p w14:paraId="4CE9438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(1 to 3 years)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BD17FC5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Long-term</w:t>
            </w:r>
          </w:p>
          <w:p w14:paraId="1F1F729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(More than 3 years)</w:t>
            </w:r>
          </w:p>
        </w:tc>
      </w:tr>
      <w:tr w:rsidR="00254551" w:rsidRPr="00254551" w14:paraId="6C0F4DB3" w14:textId="77777777" w:rsidTr="00D868D2">
        <w:tc>
          <w:tcPr>
            <w:tcW w:w="3681" w:type="dxa"/>
          </w:tcPr>
          <w:p w14:paraId="78677199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High-Speed mobile Internet Access</w:t>
            </w:r>
          </w:p>
        </w:tc>
        <w:tc>
          <w:tcPr>
            <w:tcW w:w="1843" w:type="dxa"/>
          </w:tcPr>
          <w:p w14:paraId="337DECD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00F41AD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2FB5C9E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756816AD" w14:textId="77777777" w:rsidTr="00D868D2">
        <w:tc>
          <w:tcPr>
            <w:tcW w:w="3681" w:type="dxa"/>
          </w:tcPr>
          <w:p w14:paraId="2224CCDE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Fixed Wireless Access (FWA)</w:t>
            </w:r>
          </w:p>
        </w:tc>
        <w:tc>
          <w:tcPr>
            <w:tcW w:w="1843" w:type="dxa"/>
          </w:tcPr>
          <w:p w14:paraId="78D4340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7FDD6A3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6C402F6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18703CFB" w14:textId="77777777" w:rsidTr="00D868D2">
        <w:tc>
          <w:tcPr>
            <w:tcW w:w="3681" w:type="dxa"/>
          </w:tcPr>
          <w:p w14:paraId="353ADFF6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Augmented Reality (AR) and Virtual Reality (VR)</w:t>
            </w:r>
          </w:p>
        </w:tc>
        <w:tc>
          <w:tcPr>
            <w:tcW w:w="1843" w:type="dxa"/>
          </w:tcPr>
          <w:p w14:paraId="2EAEB69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7FA05B2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45D506B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1572C45F" w14:textId="77777777" w:rsidTr="00D868D2">
        <w:tc>
          <w:tcPr>
            <w:tcW w:w="3681" w:type="dxa"/>
          </w:tcPr>
          <w:p w14:paraId="24E02521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Enhanced entertainment and media (including gaming)</w:t>
            </w:r>
          </w:p>
        </w:tc>
        <w:tc>
          <w:tcPr>
            <w:tcW w:w="1843" w:type="dxa"/>
          </w:tcPr>
          <w:p w14:paraId="45FD227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1B1F903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24EC39D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4C25C0B3" w14:textId="77777777" w:rsidTr="00D868D2">
        <w:tc>
          <w:tcPr>
            <w:tcW w:w="3681" w:type="dxa"/>
          </w:tcPr>
          <w:p w14:paraId="6EE421E3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Healthcare applications and telemedicine</w:t>
            </w:r>
          </w:p>
        </w:tc>
        <w:tc>
          <w:tcPr>
            <w:tcW w:w="1843" w:type="dxa"/>
          </w:tcPr>
          <w:p w14:paraId="40F4F63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109602B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65F3919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51961BBF" w14:textId="77777777" w:rsidTr="00D868D2">
        <w:tc>
          <w:tcPr>
            <w:tcW w:w="3681" w:type="dxa"/>
          </w:tcPr>
          <w:p w14:paraId="5F5E6140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lastRenderedPageBreak/>
              <w:t>Smart agriculture</w:t>
            </w:r>
          </w:p>
        </w:tc>
        <w:tc>
          <w:tcPr>
            <w:tcW w:w="1843" w:type="dxa"/>
          </w:tcPr>
          <w:p w14:paraId="42C5C65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3857D02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1BD83C8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5BD27F62" w14:textId="77777777" w:rsidTr="00D868D2">
        <w:tc>
          <w:tcPr>
            <w:tcW w:w="3681" w:type="dxa"/>
          </w:tcPr>
          <w:p w14:paraId="06B34409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Smart transportation and autonomous vehicles</w:t>
            </w:r>
          </w:p>
        </w:tc>
        <w:tc>
          <w:tcPr>
            <w:tcW w:w="1843" w:type="dxa"/>
          </w:tcPr>
          <w:p w14:paraId="2645B1F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5AC9EA8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0F37696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3E744E60" w14:textId="77777777" w:rsidTr="00D868D2">
        <w:tc>
          <w:tcPr>
            <w:tcW w:w="3681" w:type="dxa"/>
          </w:tcPr>
          <w:p w14:paraId="356DC7F1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Industrial automation and smart factories</w:t>
            </w:r>
          </w:p>
        </w:tc>
        <w:tc>
          <w:tcPr>
            <w:tcW w:w="1843" w:type="dxa"/>
          </w:tcPr>
          <w:p w14:paraId="4F9C2D4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35812C7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3793DC3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31C3C254" w14:textId="77777777" w:rsidTr="00D868D2">
        <w:tc>
          <w:tcPr>
            <w:tcW w:w="3681" w:type="dxa"/>
          </w:tcPr>
          <w:p w14:paraId="0EEF8049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Public safety and emergency services</w:t>
            </w:r>
          </w:p>
        </w:tc>
        <w:tc>
          <w:tcPr>
            <w:tcW w:w="1843" w:type="dxa"/>
          </w:tcPr>
          <w:p w14:paraId="151927F8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011F1875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20F9FF4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09B07B2C" w14:textId="77777777" w:rsidTr="00D868D2">
        <w:tc>
          <w:tcPr>
            <w:tcW w:w="3681" w:type="dxa"/>
          </w:tcPr>
          <w:p w14:paraId="3E02ECF1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Cloud Computing and Edge Computing:</w:t>
            </w:r>
          </w:p>
        </w:tc>
        <w:tc>
          <w:tcPr>
            <w:tcW w:w="1843" w:type="dxa"/>
          </w:tcPr>
          <w:p w14:paraId="1148A24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2A86029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721E264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51C53EA8" w14:textId="77777777" w:rsidTr="00D868D2">
        <w:tc>
          <w:tcPr>
            <w:tcW w:w="3681" w:type="dxa"/>
          </w:tcPr>
          <w:p w14:paraId="5271EBC6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Environmental monitoring:</w:t>
            </w:r>
          </w:p>
        </w:tc>
        <w:tc>
          <w:tcPr>
            <w:tcW w:w="1843" w:type="dxa"/>
          </w:tcPr>
          <w:p w14:paraId="776EEBE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755C3EF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6EE7E83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53E0FDB1" w14:textId="77777777" w:rsidTr="00D868D2">
        <w:tc>
          <w:tcPr>
            <w:tcW w:w="3681" w:type="dxa"/>
          </w:tcPr>
          <w:p w14:paraId="17018C6C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Smart Grids and energy management</w:t>
            </w:r>
          </w:p>
        </w:tc>
        <w:tc>
          <w:tcPr>
            <w:tcW w:w="1843" w:type="dxa"/>
          </w:tcPr>
          <w:p w14:paraId="3174D97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6AC74F9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7B4652B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4E2CEBAC" w14:textId="77777777" w:rsidTr="00D868D2">
        <w:tc>
          <w:tcPr>
            <w:tcW w:w="3681" w:type="dxa"/>
          </w:tcPr>
          <w:p w14:paraId="797151D4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Smart retail solutions</w:t>
            </w:r>
          </w:p>
        </w:tc>
        <w:tc>
          <w:tcPr>
            <w:tcW w:w="1843" w:type="dxa"/>
          </w:tcPr>
          <w:p w14:paraId="0B5D2CC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108A899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2DCDE09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17206C40" w14:textId="77777777" w:rsidTr="00D868D2">
        <w:tc>
          <w:tcPr>
            <w:tcW w:w="3681" w:type="dxa"/>
          </w:tcPr>
          <w:p w14:paraId="2C5A0CE3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  <w:t>Education and E-Learning</w:t>
            </w:r>
          </w:p>
        </w:tc>
        <w:tc>
          <w:tcPr>
            <w:tcW w:w="1843" w:type="dxa"/>
          </w:tcPr>
          <w:p w14:paraId="15AD2D6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2FB42A4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2DC5C4E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0EC524E3" w14:textId="77777777" w:rsidTr="00D868D2">
        <w:tc>
          <w:tcPr>
            <w:tcW w:w="3681" w:type="dxa"/>
          </w:tcPr>
          <w:p w14:paraId="51E596E9" w14:textId="77777777" w:rsidR="00254551" w:rsidRPr="00254551" w:rsidRDefault="00254551" w:rsidP="00254551">
            <w:pPr>
              <w:numPr>
                <w:ilvl w:val="0"/>
                <w:numId w:val="21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18" w:hanging="284"/>
              <w:contextualSpacing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</w:pPr>
            <w:proofErr w:type="spellStart"/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  <w:t>Other</w:t>
            </w:r>
            <w:proofErr w:type="spellEnd"/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  <w:t>please</w:t>
            </w:r>
            <w:proofErr w:type="spellEnd"/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  <w:t>specify</w:t>
            </w:r>
            <w:proofErr w:type="spellEnd"/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  <w:t>) :</w:t>
            </w:r>
          </w:p>
          <w:p w14:paraId="6FDB434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60" w:line="240" w:lineRule="auto"/>
              <w:ind w:left="318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</w:pPr>
            <w:r w:rsidRPr="00254551">
              <w:rPr>
                <w:rFonts w:asciiTheme="minorHAnsi" w:eastAsia="Times New Roman" w:hAnsiTheme="minorHAnsi" w:cstheme="minorHAnsi"/>
                <w:sz w:val="24"/>
                <w:szCs w:val="24"/>
                <w:lang w:val="fr-FR" w:eastAsia="fr-FR"/>
              </w:rPr>
              <w:t>………………………………………….……</w:t>
            </w:r>
          </w:p>
        </w:tc>
        <w:tc>
          <w:tcPr>
            <w:tcW w:w="1843" w:type="dxa"/>
          </w:tcPr>
          <w:p w14:paraId="49B1FF4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1842" w:type="dxa"/>
          </w:tcPr>
          <w:p w14:paraId="4C9BD91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2263" w:type="dxa"/>
          </w:tcPr>
          <w:p w14:paraId="11E4BA2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</w:tbl>
    <w:p w14:paraId="3C24C1FA" w14:textId="77777777" w:rsidR="00254551" w:rsidRPr="00254551" w:rsidRDefault="00254551" w:rsidP="00254551">
      <w:pPr>
        <w:numPr>
          <w:ilvl w:val="0"/>
          <w:numId w:val="18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76" w:lineRule="auto"/>
        <w:ind w:left="851" w:hanging="567"/>
        <w:jc w:val="left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  <w:t>What are the key considerations for prioritizing IMT-2020 use cases in your country? rate the following considerations on a scale of 1 to 5 (1= least important, 5 = most important):</w:t>
      </w:r>
    </w:p>
    <w:tbl>
      <w:tblPr>
        <w:tblStyle w:val="TableGrid13"/>
        <w:tblW w:w="0" w:type="auto"/>
        <w:tblInd w:w="988" w:type="dxa"/>
        <w:tblLook w:val="04A0" w:firstRow="1" w:lastRow="0" w:firstColumn="1" w:lastColumn="0" w:noHBand="0" w:noVBand="1"/>
      </w:tblPr>
      <w:tblGrid>
        <w:gridCol w:w="6068"/>
        <w:gridCol w:w="514"/>
        <w:gridCol w:w="514"/>
        <w:gridCol w:w="515"/>
        <w:gridCol w:w="515"/>
        <w:gridCol w:w="515"/>
      </w:tblGrid>
      <w:tr w:rsidR="00254551" w:rsidRPr="00254551" w14:paraId="12CC4430" w14:textId="77777777" w:rsidTr="00D868D2"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5F6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8396A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6F36D45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257CE16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42DEFCB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7F91ADF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ja-JP"/>
              </w:rPr>
              <w:t>5</w:t>
            </w:r>
          </w:p>
        </w:tc>
      </w:tr>
      <w:tr w:rsidR="00254551" w:rsidRPr="00254551" w14:paraId="6E5971FB" w14:textId="77777777" w:rsidTr="00D868D2">
        <w:tc>
          <w:tcPr>
            <w:tcW w:w="6068" w:type="dxa"/>
            <w:tcBorders>
              <w:top w:val="single" w:sz="4" w:space="0" w:color="auto"/>
            </w:tcBorders>
          </w:tcPr>
          <w:p w14:paraId="41609C5C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Economic benefits</w:t>
            </w:r>
          </w:p>
        </w:tc>
        <w:tc>
          <w:tcPr>
            <w:tcW w:w="514" w:type="dxa"/>
          </w:tcPr>
          <w:p w14:paraId="325B54B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74CE659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2D1B718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10DDFED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2F87231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1696B0D9" w14:textId="77777777" w:rsidTr="00D868D2">
        <w:tc>
          <w:tcPr>
            <w:tcW w:w="6068" w:type="dxa"/>
          </w:tcPr>
          <w:p w14:paraId="7876A177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Technological maturity</w:t>
            </w:r>
          </w:p>
        </w:tc>
        <w:tc>
          <w:tcPr>
            <w:tcW w:w="514" w:type="dxa"/>
          </w:tcPr>
          <w:p w14:paraId="7A1D590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52ED32B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70BE7F5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57286B5F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44AC070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45372396" w14:textId="77777777" w:rsidTr="00D868D2">
        <w:tc>
          <w:tcPr>
            <w:tcW w:w="6068" w:type="dxa"/>
          </w:tcPr>
          <w:p w14:paraId="2E0B40BC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Alignment with national regulatory frameworks and policies.</w:t>
            </w:r>
          </w:p>
        </w:tc>
        <w:tc>
          <w:tcPr>
            <w:tcW w:w="514" w:type="dxa"/>
          </w:tcPr>
          <w:p w14:paraId="00BF463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44F55E4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142DDF4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3EDA4DF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57ED49D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022FCCAA" w14:textId="77777777" w:rsidTr="00D868D2">
        <w:tc>
          <w:tcPr>
            <w:tcW w:w="6068" w:type="dxa"/>
          </w:tcPr>
          <w:p w14:paraId="6F5D00D7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Compliance to standards</w:t>
            </w:r>
          </w:p>
        </w:tc>
        <w:tc>
          <w:tcPr>
            <w:tcW w:w="514" w:type="dxa"/>
          </w:tcPr>
          <w:p w14:paraId="5DF61FA8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46294B1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3931BF9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4490CE3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0243E83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1E56911D" w14:textId="77777777" w:rsidTr="00D868D2">
        <w:tc>
          <w:tcPr>
            <w:tcW w:w="6068" w:type="dxa"/>
          </w:tcPr>
          <w:p w14:paraId="7ECB4AF5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 xml:space="preserve">Infrastructure availability </w:t>
            </w:r>
          </w:p>
        </w:tc>
        <w:tc>
          <w:tcPr>
            <w:tcW w:w="514" w:type="dxa"/>
          </w:tcPr>
          <w:p w14:paraId="5807887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340C26E9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513D8A0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40E49F55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1DC15E9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7789813D" w14:textId="77777777" w:rsidTr="00D868D2">
        <w:tc>
          <w:tcPr>
            <w:tcW w:w="6068" w:type="dxa"/>
          </w:tcPr>
          <w:p w14:paraId="7A09B93C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Societal needs and benefits</w:t>
            </w:r>
          </w:p>
        </w:tc>
        <w:tc>
          <w:tcPr>
            <w:tcW w:w="514" w:type="dxa"/>
          </w:tcPr>
          <w:p w14:paraId="6214195F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381E44FA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7C490122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17BD7F2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5BC389C7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6E5147EF" w14:textId="77777777" w:rsidTr="00D868D2">
        <w:tc>
          <w:tcPr>
            <w:tcW w:w="6068" w:type="dxa"/>
          </w:tcPr>
          <w:p w14:paraId="712FFB37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Ease of adoption</w:t>
            </w:r>
          </w:p>
        </w:tc>
        <w:tc>
          <w:tcPr>
            <w:tcW w:w="514" w:type="dxa"/>
          </w:tcPr>
          <w:p w14:paraId="58C5692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285F3CC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68AC838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3D3F947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4B2F3D58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330BB5C7" w14:textId="77777777" w:rsidTr="00D868D2">
        <w:tc>
          <w:tcPr>
            <w:tcW w:w="6068" w:type="dxa"/>
          </w:tcPr>
          <w:p w14:paraId="3F419C67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>Scalability and sustainability</w:t>
            </w:r>
          </w:p>
        </w:tc>
        <w:tc>
          <w:tcPr>
            <w:tcW w:w="514" w:type="dxa"/>
          </w:tcPr>
          <w:p w14:paraId="5319E99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24224AD3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529D50C0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782FB641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596FDA04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  <w:tr w:rsidR="00254551" w:rsidRPr="00254551" w14:paraId="4BDF7CA4" w14:textId="77777777" w:rsidTr="00D868D2">
        <w:trPr>
          <w:trHeight w:val="898"/>
        </w:trPr>
        <w:tc>
          <w:tcPr>
            <w:tcW w:w="6068" w:type="dxa"/>
          </w:tcPr>
          <w:p w14:paraId="63496377" w14:textId="77777777" w:rsidR="00254551" w:rsidRPr="00254551" w:rsidRDefault="00254551" w:rsidP="00254551">
            <w:pPr>
              <w:numPr>
                <w:ilvl w:val="0"/>
                <w:numId w:val="20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23" w:hanging="323"/>
              <w:jc w:val="lef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  <w:r w:rsidRPr="00254551"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  <w:t xml:space="preserve">Other (please specify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 w:val="24"/>
                  <w:szCs w:val="24"/>
                  <w:lang w:val="fr-FR" w:eastAsia="ko-KR"/>
                  <w14:ligatures w14:val="standardContextual"/>
                </w:rPr>
                <w:id w:val="-600104466"/>
                <w:placeholder>
                  <w:docPart w:val="9B45CF0ECBB54392B609EA414BD52847"/>
                </w:placeholder>
              </w:sdtPr>
              <w:sdtEndPr/>
              <w:sdtContent>
                <w:r w:rsidRPr="00254551">
                  <w:rPr>
                    <w:rFonts w:asciiTheme="minorHAnsi" w:eastAsia="Malgun Gothic" w:hAnsiTheme="minorHAnsi" w:cstheme="minorHAnsi"/>
                    <w:kern w:val="2"/>
                    <w:sz w:val="24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  <w:r w:rsidRPr="00254551">
              <w:rPr>
                <w:rFonts w:asciiTheme="minorHAnsi" w:eastAsia="Malgun Gothic" w:hAnsiTheme="minorHAnsi" w:cstheme="minorHAnsi"/>
                <w:kern w:val="2"/>
                <w:sz w:val="24"/>
                <w:szCs w:val="24"/>
                <w:lang w:val="en-GB" w:eastAsia="ko-KR"/>
                <w14:ligatures w14:val="standardContextual"/>
              </w:rPr>
              <w:t>………………………………</w:t>
            </w:r>
            <w:proofErr w:type="gramStart"/>
            <w:r w:rsidRPr="00254551">
              <w:rPr>
                <w:rFonts w:asciiTheme="minorHAnsi" w:eastAsia="Malgun Gothic" w:hAnsiTheme="minorHAnsi" w:cstheme="minorHAnsi"/>
                <w:kern w:val="2"/>
                <w:sz w:val="24"/>
                <w:szCs w:val="24"/>
                <w:lang w:val="en-GB" w:eastAsia="ko-KR"/>
                <w14:ligatures w14:val="standardContextual"/>
              </w:rPr>
              <w:t>…..</w:t>
            </w:r>
            <w:proofErr w:type="gramEnd"/>
          </w:p>
        </w:tc>
        <w:tc>
          <w:tcPr>
            <w:tcW w:w="514" w:type="dxa"/>
          </w:tcPr>
          <w:p w14:paraId="1179B3B6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4" w:type="dxa"/>
          </w:tcPr>
          <w:p w14:paraId="04EFFAAD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0570831C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48628EDB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  <w:tc>
          <w:tcPr>
            <w:tcW w:w="515" w:type="dxa"/>
          </w:tcPr>
          <w:p w14:paraId="080F3E8E" w14:textId="77777777" w:rsidR="00254551" w:rsidRPr="00254551" w:rsidRDefault="00254551" w:rsidP="00254551">
            <w:pPr>
              <w:tabs>
                <w:tab w:val="clear" w:pos="794"/>
              </w:tabs>
              <w:bidi w:val="0"/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 w:eastAsia="ja-JP"/>
              </w:rPr>
            </w:pPr>
          </w:p>
        </w:tc>
      </w:tr>
    </w:tbl>
    <w:p w14:paraId="57BD7C1D" w14:textId="77777777" w:rsidR="00254551" w:rsidRPr="00254551" w:rsidRDefault="00254551" w:rsidP="00254551">
      <w:pPr>
        <w:numPr>
          <w:ilvl w:val="0"/>
          <w:numId w:val="18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76" w:lineRule="auto"/>
        <w:ind w:left="851" w:hanging="567"/>
        <w:jc w:val="left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b/>
          <w:bCs/>
          <w:color w:val="000000"/>
          <w:sz w:val="24"/>
          <w:szCs w:val="24"/>
          <w:lang w:val="en-GB" w:eastAsia="ja-JP"/>
        </w:rPr>
        <w:t xml:space="preserve">What steps should be taken to prepare for IMT-2020 migration? </w:t>
      </w:r>
    </w:p>
    <w:p w14:paraId="1B4F4AE4" w14:textId="77777777" w:rsidR="00254551" w:rsidRPr="00254551" w:rsidRDefault="002E60BA" w:rsidP="00254551">
      <w:pPr>
        <w:tabs>
          <w:tab w:val="clear" w:pos="794"/>
        </w:tabs>
        <w:bidi w:val="0"/>
        <w:spacing w:before="0" w:after="100" w:afterAutospacing="1" w:line="216" w:lineRule="auto"/>
        <w:ind w:left="1077"/>
        <w:jc w:val="left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82723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Strategic Planning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6337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Securing budget and funding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0109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Training staff and technicians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7703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Network assessment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6572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Technology Evaluation and Selection (partnering with technology providers)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16636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Network architecture design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5440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Network Infrastructure deployment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61065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Testing and validation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96284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Marketing and promotional initiatives for IMT-2020 services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813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ab/>
        <w:t>Setting-up monitoring and governance frameworks</w:t>
      </w:r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09050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551" w:rsidRPr="0025455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254551" w:rsidRPr="00254551">
        <w:rPr>
          <w:rFonts w:asciiTheme="minorHAnsi" w:eastAsiaTheme="majorEastAsia" w:hAnsiTheme="minorHAnsi" w:cstheme="minorHAnsi"/>
          <w:bCs/>
          <w:sz w:val="24"/>
          <w:szCs w:val="24"/>
          <w:lang w:val="en-GB" w:eastAsia="ja-JP"/>
        </w:rPr>
        <w:tab/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803686351"/>
          <w:placeholder>
            <w:docPart w:val="BCADA641E961477FB0143139942FABC9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</w:t>
          </w:r>
        </w:sdtContent>
      </w:sdt>
    </w:p>
    <w:p w14:paraId="4BF8C4F3" w14:textId="77777777" w:rsidR="00254551" w:rsidRPr="00254551" w:rsidRDefault="00254551" w:rsidP="00254551">
      <w:pPr>
        <w:numPr>
          <w:ilvl w:val="0"/>
          <w:numId w:val="15"/>
        </w:numPr>
        <w:tabs>
          <w:tab w:val="clear" w:pos="794"/>
          <w:tab w:val="num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240"/>
        <w:ind w:hanging="720"/>
        <w:jc w:val="left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</w:pPr>
      <w:r w:rsidRPr="00254551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ja-JP"/>
        </w:rPr>
        <w:t>General Guidance for Network Technologies Migration</w:t>
      </w:r>
    </w:p>
    <w:p w14:paraId="21A879FE" w14:textId="77777777" w:rsidR="00254551" w:rsidRPr="00254551" w:rsidRDefault="00254551" w:rsidP="00254551">
      <w:pPr>
        <w:tabs>
          <w:tab w:val="clear" w:pos="794"/>
        </w:tabs>
        <w:bidi w:val="0"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GB" w:eastAsia="fr-FR"/>
        </w:rPr>
      </w:pPr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 xml:space="preserve">What general guidelines/recommendations/advice would you like to give to the following stakeholders </w:t>
      </w:r>
      <w:proofErr w:type="gramStart"/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in order to</w:t>
      </w:r>
      <w:proofErr w:type="gramEnd"/>
      <w:r w:rsidRPr="0025455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 xml:space="preserve"> facilitate the migration from existing mobile network technologies to IMT-2020 and beyond:</w:t>
      </w:r>
    </w:p>
    <w:p w14:paraId="575CC556" w14:textId="77777777" w:rsidR="00254551" w:rsidRPr="00254551" w:rsidRDefault="00254551" w:rsidP="00254551">
      <w:pPr>
        <w:numPr>
          <w:ilvl w:val="0"/>
          <w:numId w:val="19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Regulators:</w:t>
      </w:r>
    </w:p>
    <w:p w14:paraId="1D0B59B3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202531210"/>
          <w:placeholder>
            <w:docPart w:val="D1A1426F97554218910055E5B48C9179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577CD941" w14:textId="77777777" w:rsidR="00254551" w:rsidRPr="00254551" w:rsidRDefault="00254551" w:rsidP="00254551">
      <w:pPr>
        <w:numPr>
          <w:ilvl w:val="0"/>
          <w:numId w:val="19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Governments and Policy makers:</w:t>
      </w:r>
    </w:p>
    <w:p w14:paraId="6BA7796A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198042174"/>
          <w:placeholder>
            <w:docPart w:val="477A0A4E0A3043088D41FEABC5E794C3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12E9B971" w14:textId="77777777" w:rsidR="00254551" w:rsidRPr="00254551" w:rsidRDefault="00254551" w:rsidP="00254551">
      <w:pPr>
        <w:numPr>
          <w:ilvl w:val="0"/>
          <w:numId w:val="19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Network Operators:</w:t>
      </w:r>
    </w:p>
    <w:p w14:paraId="2B7BE71D" w14:textId="77777777" w:rsidR="00254551" w:rsidRPr="00254551" w:rsidRDefault="002E60BA" w:rsidP="00254551">
      <w:pPr>
        <w:tabs>
          <w:tab w:val="clear" w:pos="794"/>
          <w:tab w:val="left" w:pos="900"/>
        </w:tabs>
        <w:bidi w:val="0"/>
        <w:spacing w:before="240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480055982"/>
          <w:placeholder>
            <w:docPart w:val="B47CC00B138149D79D444D5E489FCFD7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4B5E0CD1" w14:textId="77777777" w:rsidR="00254551" w:rsidRPr="00254551" w:rsidRDefault="00254551" w:rsidP="00254551">
      <w:pPr>
        <w:numPr>
          <w:ilvl w:val="0"/>
          <w:numId w:val="19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Equipment manufacturers:</w:t>
      </w:r>
    </w:p>
    <w:p w14:paraId="721E7A20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877613020"/>
          <w:placeholder>
            <w:docPart w:val="213FC5828514449DBA81A8F588A19954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1640136A" w14:textId="77777777" w:rsidR="00254551" w:rsidRPr="00254551" w:rsidRDefault="00254551" w:rsidP="00254551">
      <w:pPr>
        <w:numPr>
          <w:ilvl w:val="0"/>
          <w:numId w:val="19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Customers:</w:t>
      </w:r>
    </w:p>
    <w:p w14:paraId="333591AA" w14:textId="77777777" w:rsidR="00254551" w:rsidRPr="00254551" w:rsidRDefault="002E60BA" w:rsidP="00254551">
      <w:pPr>
        <w:tabs>
          <w:tab w:val="clear" w:pos="794"/>
          <w:tab w:val="left" w:pos="900"/>
        </w:tabs>
        <w:bidi w:val="0"/>
        <w:spacing w:before="240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334102486"/>
          <w:placeholder>
            <w:docPart w:val="70536462CE104A7CBB6DF5C4098F22D2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2921FD87" w14:textId="77777777" w:rsidR="00254551" w:rsidRPr="00254551" w:rsidRDefault="00254551" w:rsidP="00254551">
      <w:pPr>
        <w:numPr>
          <w:ilvl w:val="0"/>
          <w:numId w:val="19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Service developers:</w:t>
      </w:r>
    </w:p>
    <w:p w14:paraId="1807E48F" w14:textId="77777777" w:rsidR="00254551" w:rsidRPr="00254551" w:rsidRDefault="002E60BA" w:rsidP="00254551">
      <w:pPr>
        <w:tabs>
          <w:tab w:val="clear" w:pos="794"/>
          <w:tab w:val="left" w:pos="900"/>
        </w:tabs>
        <w:bidi w:val="0"/>
        <w:spacing w:before="240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104996451"/>
          <w:placeholder>
            <w:docPart w:val="26F2167EBCE94582B5A6F0820D005AD8"/>
          </w:placeholder>
        </w:sdtPr>
        <w:sdtEndPr/>
        <w:sdtContent>
          <w:r w:rsidR="00254551"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254551"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01D8047D" w14:textId="77777777" w:rsidR="00254551" w:rsidRPr="00254551" w:rsidRDefault="00254551" w:rsidP="00254551">
      <w:pPr>
        <w:numPr>
          <w:ilvl w:val="0"/>
          <w:numId w:val="19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Verticals:</w:t>
      </w:r>
    </w:p>
    <w:p w14:paraId="5730EE46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816449070"/>
          <w:placeholder>
            <w:docPart w:val="64249697FC1B43E5B4942241551D2D78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0B31DC7C" w14:textId="77777777" w:rsidR="00254551" w:rsidRPr="00254551" w:rsidRDefault="00254551" w:rsidP="00254551">
      <w:pPr>
        <w:numPr>
          <w:ilvl w:val="0"/>
          <w:numId w:val="19"/>
        </w:numPr>
        <w:tabs>
          <w:tab w:val="clear" w:pos="794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>Other guidelines/recommendations/advice:</w:t>
      </w:r>
    </w:p>
    <w:p w14:paraId="12E43E7E" w14:textId="77777777" w:rsidR="00254551" w:rsidRPr="00254551" w:rsidRDefault="00254551" w:rsidP="00254551">
      <w:pPr>
        <w:tabs>
          <w:tab w:val="clear" w:pos="794"/>
          <w:tab w:val="left" w:pos="900"/>
        </w:tabs>
        <w:bidi w:val="0"/>
        <w:spacing w:before="240"/>
        <w:ind w:left="644"/>
        <w:rPr>
          <w:rFonts w:asciiTheme="minorHAnsi" w:hAnsiTheme="minorHAnsi" w:cstheme="minorHAnsi"/>
          <w:sz w:val="24"/>
          <w:szCs w:val="24"/>
          <w:lang w:val="en-GB" w:eastAsia="ja-JP"/>
        </w:rPr>
      </w:pPr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2085053942"/>
          <w:placeholder>
            <w:docPart w:val="CEC9AE7A19E14DC39BDD36F3494807DC"/>
          </w:placeholder>
        </w:sdtPr>
        <w:sdtEndPr/>
        <w:sdtContent>
          <w:r w:rsidRPr="00254551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254551">
        <w:rPr>
          <w:rFonts w:asciiTheme="minorHAnsi" w:hAnsiTheme="minorHAnsi" w:cstheme="minorHAnsi"/>
          <w:sz w:val="24"/>
          <w:szCs w:val="24"/>
          <w:lang w:val="en-GB" w:eastAsia="ja-JP"/>
        </w:rPr>
        <w:t xml:space="preserve"> </w:t>
      </w:r>
    </w:p>
    <w:p w14:paraId="593E1926" w14:textId="77777777" w:rsidR="00254551" w:rsidRPr="00254551" w:rsidRDefault="00254551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</w:p>
    <w:p w14:paraId="3E57BB8B" w14:textId="77777777" w:rsidR="00254551" w:rsidRPr="00254551" w:rsidRDefault="00254551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16" w:lineRule="auto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46C29D2F" w14:textId="77777777" w:rsidR="00254551" w:rsidRPr="00254551" w:rsidRDefault="00254551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16" w:lineRule="auto"/>
        <w:jc w:val="left"/>
        <w:textAlignment w:val="baseline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254551">
        <w:rPr>
          <w:rFonts w:asciiTheme="minorHAnsi" w:hAnsiTheme="minorHAnsi" w:cstheme="minorHAnsi"/>
          <w:i/>
          <w:iCs/>
          <w:sz w:val="24"/>
          <w:szCs w:val="24"/>
          <w:lang w:val="en-GB"/>
        </w:rPr>
        <w:t>Thank you for your active participation in this survey!</w:t>
      </w:r>
    </w:p>
    <w:p w14:paraId="3314FE2C" w14:textId="77777777" w:rsidR="00254551" w:rsidRPr="00254551" w:rsidRDefault="00254551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16" w:lineRule="auto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 w:rsidRPr="00254551">
        <w:rPr>
          <w:rFonts w:asciiTheme="minorHAnsi" w:hAnsiTheme="minorHAnsi" w:cstheme="minorHAnsi"/>
          <w:sz w:val="24"/>
          <w:szCs w:val="24"/>
          <w:lang w:val="en-GB"/>
        </w:rPr>
        <w:t>If you have questions, please, contact us at</w:t>
      </w:r>
      <w:r w:rsidRPr="00254551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hyperlink r:id="rId13" w:history="1">
        <w:r w:rsidRPr="002545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 w:eastAsia="en-US"/>
          </w:rPr>
          <w:t>tsbsg13@itu.int</w:t>
        </w:r>
      </w:hyperlink>
      <w:r w:rsidRPr="00254551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. </w:t>
      </w:r>
    </w:p>
    <w:p w14:paraId="1C070E12" w14:textId="54796EED" w:rsidR="00596808" w:rsidRPr="00254551" w:rsidRDefault="00850392" w:rsidP="00254551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600" w:line="240" w:lineRule="auto"/>
        <w:jc w:val="center"/>
        <w:textAlignment w:val="baseline"/>
        <w:rPr>
          <w:rFonts w:ascii="Calibri" w:hAnsi="Calibri" w:cs="Times New Roman"/>
          <w:sz w:val="24"/>
          <w:szCs w:val="20"/>
          <w:rtl/>
          <w:lang w:val="en-GB" w:eastAsia="en-US"/>
        </w:rPr>
      </w:pPr>
      <w:r w:rsidRPr="00850392">
        <w:rPr>
          <w:rFonts w:ascii="Calibri" w:hAnsi="Calibri" w:cs="Times New Roman"/>
          <w:sz w:val="24"/>
          <w:szCs w:val="20"/>
          <w:lang w:val="en-GB" w:eastAsia="en-US"/>
        </w:rPr>
        <w:t>________________</w:t>
      </w:r>
    </w:p>
    <w:sectPr w:rsidR="00596808" w:rsidRPr="00254551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7FB4" w14:textId="77777777" w:rsidR="00CE6064" w:rsidRDefault="00CE6064" w:rsidP="006C3242">
      <w:pPr>
        <w:spacing w:before="0" w:line="240" w:lineRule="auto"/>
      </w:pPr>
      <w:r>
        <w:separator/>
      </w:r>
    </w:p>
  </w:endnote>
  <w:endnote w:type="continuationSeparator" w:id="0">
    <w:p w14:paraId="538E8493" w14:textId="77777777" w:rsidR="00CE6064" w:rsidRDefault="00CE606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99FE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F9FDF" w14:textId="77777777" w:rsidR="00CE6064" w:rsidRDefault="00CE6064" w:rsidP="006C3242">
      <w:pPr>
        <w:spacing w:before="0" w:line="240" w:lineRule="auto"/>
      </w:pPr>
      <w:r>
        <w:separator/>
      </w:r>
    </w:p>
  </w:footnote>
  <w:footnote w:type="continuationSeparator" w:id="0">
    <w:p w14:paraId="2E7D671C" w14:textId="77777777" w:rsidR="00CE6064" w:rsidRDefault="00CE606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05CC" w14:textId="6EF7DCC5" w:rsidR="00447F32" w:rsidRPr="00FA26A3" w:rsidRDefault="00596808" w:rsidP="00CB0ADA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="00CB0ADA" w:rsidRPr="00CB0ADA">
      <w:rPr>
        <w:sz w:val="20"/>
        <w:szCs w:val="20"/>
        <w:lang w:val="en-GB" w:bidi="ar-EG"/>
      </w:rPr>
      <w:t>TSB Circular 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61350"/>
    <w:multiLevelType w:val="multilevel"/>
    <w:tmpl w:val="BD82C89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67D7B70"/>
    <w:multiLevelType w:val="hybridMultilevel"/>
    <w:tmpl w:val="B1D48172"/>
    <w:lvl w:ilvl="0" w:tplc="71F8D548">
      <w:start w:val="1"/>
      <w:numFmt w:val="decimal"/>
      <w:lvlText w:val="5.%1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402CA7"/>
    <w:multiLevelType w:val="hybridMultilevel"/>
    <w:tmpl w:val="7500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797"/>
    <w:multiLevelType w:val="multilevel"/>
    <w:tmpl w:val="65C2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2D6827"/>
    <w:multiLevelType w:val="hybridMultilevel"/>
    <w:tmpl w:val="F2D6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50B85"/>
    <w:multiLevelType w:val="multilevel"/>
    <w:tmpl w:val="5644E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101E65"/>
    <w:multiLevelType w:val="multilevel"/>
    <w:tmpl w:val="D5E40DA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33841FB"/>
    <w:multiLevelType w:val="multilevel"/>
    <w:tmpl w:val="DA50D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19" w15:restartNumberingAfterBreak="0">
    <w:nsid w:val="5A8F7171"/>
    <w:multiLevelType w:val="hybridMultilevel"/>
    <w:tmpl w:val="8472A850"/>
    <w:lvl w:ilvl="0" w:tplc="96C0C0E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315B0"/>
    <w:multiLevelType w:val="hybridMultilevel"/>
    <w:tmpl w:val="4B78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29E1"/>
    <w:multiLevelType w:val="hybridMultilevel"/>
    <w:tmpl w:val="FC82C72E"/>
    <w:lvl w:ilvl="0" w:tplc="BF2C8A80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14459"/>
    <w:multiLevelType w:val="hybridMultilevel"/>
    <w:tmpl w:val="1CDA1862"/>
    <w:lvl w:ilvl="0" w:tplc="B9A0BF28">
      <w:start w:val="1"/>
      <w:numFmt w:val="decimal"/>
      <w:lvlText w:val="3.1.%1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2"/>
  </w:num>
  <w:num w:numId="12" w16cid:durableId="1660110715">
    <w:abstractNumId w:val="10"/>
  </w:num>
  <w:num w:numId="13" w16cid:durableId="1887109383">
    <w:abstractNumId w:val="14"/>
  </w:num>
  <w:num w:numId="14" w16cid:durableId="260842727">
    <w:abstractNumId w:val="17"/>
  </w:num>
  <w:num w:numId="15" w16cid:durableId="1878544574">
    <w:abstractNumId w:val="16"/>
  </w:num>
  <w:num w:numId="16" w16cid:durableId="1545361711">
    <w:abstractNumId w:val="19"/>
  </w:num>
  <w:num w:numId="17" w16cid:durableId="415057113">
    <w:abstractNumId w:val="22"/>
  </w:num>
  <w:num w:numId="18" w16cid:durableId="26637164">
    <w:abstractNumId w:val="21"/>
  </w:num>
  <w:num w:numId="19" w16cid:durableId="887257945">
    <w:abstractNumId w:val="11"/>
  </w:num>
  <w:num w:numId="20" w16cid:durableId="1543520276">
    <w:abstractNumId w:val="13"/>
  </w:num>
  <w:num w:numId="21" w16cid:durableId="32072623">
    <w:abstractNumId w:val="20"/>
  </w:num>
  <w:num w:numId="22" w16cid:durableId="89736652">
    <w:abstractNumId w:val="15"/>
  </w:num>
  <w:num w:numId="23" w16cid:durableId="1616407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64"/>
    <w:rsid w:val="0006468A"/>
    <w:rsid w:val="00090574"/>
    <w:rsid w:val="000C1C0E"/>
    <w:rsid w:val="000C548A"/>
    <w:rsid w:val="000E498D"/>
    <w:rsid w:val="00102975"/>
    <w:rsid w:val="00104C00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54551"/>
    <w:rsid w:val="0026373E"/>
    <w:rsid w:val="00271C43"/>
    <w:rsid w:val="00290728"/>
    <w:rsid w:val="002978F4"/>
    <w:rsid w:val="002B028D"/>
    <w:rsid w:val="002C783E"/>
    <w:rsid w:val="002E196B"/>
    <w:rsid w:val="002E60BA"/>
    <w:rsid w:val="002E6541"/>
    <w:rsid w:val="003260D1"/>
    <w:rsid w:val="0033272D"/>
    <w:rsid w:val="00334924"/>
    <w:rsid w:val="003409BC"/>
    <w:rsid w:val="00357185"/>
    <w:rsid w:val="00383829"/>
    <w:rsid w:val="003A3046"/>
    <w:rsid w:val="003B4F69"/>
    <w:rsid w:val="003D4C98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260CE"/>
    <w:rsid w:val="005409AC"/>
    <w:rsid w:val="0055516A"/>
    <w:rsid w:val="0058491B"/>
    <w:rsid w:val="00592EA5"/>
    <w:rsid w:val="00595B52"/>
    <w:rsid w:val="00596808"/>
    <w:rsid w:val="005A3170"/>
    <w:rsid w:val="005B2B0A"/>
    <w:rsid w:val="005F6083"/>
    <w:rsid w:val="00677396"/>
    <w:rsid w:val="0069200F"/>
    <w:rsid w:val="006A65CB"/>
    <w:rsid w:val="006C1530"/>
    <w:rsid w:val="006C3242"/>
    <w:rsid w:val="006C7CC0"/>
    <w:rsid w:val="006D6AD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25CD8"/>
    <w:rsid w:val="00840B10"/>
    <w:rsid w:val="00842463"/>
    <w:rsid w:val="00843C43"/>
    <w:rsid w:val="00850392"/>
    <w:rsid w:val="008513CB"/>
    <w:rsid w:val="00891094"/>
    <w:rsid w:val="008A7F84"/>
    <w:rsid w:val="0091702E"/>
    <w:rsid w:val="00923B0C"/>
    <w:rsid w:val="0094021C"/>
    <w:rsid w:val="00952F86"/>
    <w:rsid w:val="00982B28"/>
    <w:rsid w:val="009D313F"/>
    <w:rsid w:val="00A13903"/>
    <w:rsid w:val="00A30B59"/>
    <w:rsid w:val="00A47A5A"/>
    <w:rsid w:val="00A6683B"/>
    <w:rsid w:val="00A97F94"/>
    <w:rsid w:val="00AA7EA2"/>
    <w:rsid w:val="00AF6B5C"/>
    <w:rsid w:val="00B021D1"/>
    <w:rsid w:val="00B03099"/>
    <w:rsid w:val="00B05BC8"/>
    <w:rsid w:val="00B43DF1"/>
    <w:rsid w:val="00B54F20"/>
    <w:rsid w:val="00B64370"/>
    <w:rsid w:val="00B64B47"/>
    <w:rsid w:val="00C002DE"/>
    <w:rsid w:val="00C516F5"/>
    <w:rsid w:val="00C53BF8"/>
    <w:rsid w:val="00C66157"/>
    <w:rsid w:val="00C674FE"/>
    <w:rsid w:val="00C67501"/>
    <w:rsid w:val="00C75633"/>
    <w:rsid w:val="00CB0ADA"/>
    <w:rsid w:val="00CE2EE1"/>
    <w:rsid w:val="00CE3349"/>
    <w:rsid w:val="00CE36E5"/>
    <w:rsid w:val="00CE6064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347B"/>
    <w:rsid w:val="00EB796D"/>
    <w:rsid w:val="00EE13B6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E5DB9"/>
  <w15:chartTrackingRefBased/>
  <w15:docId w15:val="{110B5CE2-A71F-4257-BBBF-1DA6DFC1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2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链接1,超?级链,CEO_Hyperlink,超????,하이퍼링크2,하이퍼링크21,超??级链Ú,fL????,fL?级,超??级链,超?级链Ú,’´?级链,’´????,’´??级链Ú,’´??级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5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5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5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3.safelinks.protection.outlook.com/?url=https%3A%2F%2Fwww.research.net%2Fr%2FLGTH6WV&amp;data=05%7C02%7Ctsbsg13%40itu.int%7C5ffa8f6c7bbb48a57e9408dcc384649f%7C23e464d704e64b87913c24bd89219fd3%7C0%7C0%7C638600220591859422%7CUnknown%7CTWFpbGZsb3d8eyJWIjoiMC4wLjAwMDAiLCJQIjoiV2luMzIiLCJBTiI6Ik1haWwiLCJXVCI6Mn0%3D%7C0%7C%7C%7C&amp;sdata=d%2BDXMJC4TuS8G3N2qcp342SLFGua5dmC4OVhM9PkiOA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y\Desktop\Arabic%20Templates%202024\ITU-T%20(TSB)\PA_TSB%20%20C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0FEF41F4B74CF392774A6A40DA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BCE4-C2CF-4F36-9898-1ED2F5EFAC03}"/>
      </w:docPartPr>
      <w:docPartBody>
        <w:p w:rsidR="00EF4847" w:rsidRDefault="00B45C07" w:rsidP="00B45C07">
          <w:pPr>
            <w:pStyle w:val="FE0FEF41F4B74CF392774A6A40DA6BA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115DE5AC34997B641EFAE1107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8109-8C9D-4217-A6AE-8CDF8F421BDD}"/>
      </w:docPartPr>
      <w:docPartBody>
        <w:p w:rsidR="00EF4847" w:rsidRDefault="00B45C07" w:rsidP="00B45C07">
          <w:pPr>
            <w:pStyle w:val="7E0115DE5AC34997B641EFAE1107882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4CF47D643481D837327CA5B4D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6B7E-754F-4435-9F60-497A8BD2DE13}"/>
      </w:docPartPr>
      <w:docPartBody>
        <w:p w:rsidR="00EF4847" w:rsidRDefault="00B45C07" w:rsidP="00B45C07">
          <w:pPr>
            <w:pStyle w:val="A7E4CF47D643481D837327CA5B4DB01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01E35044E47C6B531025E6DF3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2341-0869-44CE-ACF7-2CCEA38D88D0}"/>
      </w:docPartPr>
      <w:docPartBody>
        <w:p w:rsidR="00EF4847" w:rsidRDefault="00B45C07" w:rsidP="00B45C07">
          <w:pPr>
            <w:pStyle w:val="C1A01E35044E47C6B531025E6DF3E56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8C4D2637A47858DE08C7768F7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D42-7B47-46AB-88BC-7A4FBD577CCE}"/>
      </w:docPartPr>
      <w:docPartBody>
        <w:p w:rsidR="00EF4847" w:rsidRDefault="00B45C07" w:rsidP="00B45C07">
          <w:pPr>
            <w:pStyle w:val="D988C4D2637A47858DE08C7768F7363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6B5106DFE453BA3B8F02CD70E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52FC-CA5B-45F7-BF04-7F4859854608}"/>
      </w:docPartPr>
      <w:docPartBody>
        <w:p w:rsidR="00EF4847" w:rsidRDefault="00B45C07" w:rsidP="00B45C07">
          <w:pPr>
            <w:pStyle w:val="C4C6B5106DFE453BA3B8F02CD70EE51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31B96510447ACB21F0CECB4D6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3FCEF-A1E4-4E01-AE40-2ECC54312F3A}"/>
      </w:docPartPr>
      <w:docPartBody>
        <w:p w:rsidR="00EF4847" w:rsidRDefault="00B45C07" w:rsidP="00B45C07">
          <w:pPr>
            <w:pStyle w:val="F8131B96510447ACB21F0CECB4D653A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7178A20AC45FD8ED78F04BF89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079D-72DE-43BA-B2FF-C3709A7F4DF8}"/>
      </w:docPartPr>
      <w:docPartBody>
        <w:p w:rsidR="00EF4847" w:rsidRDefault="00B45C07" w:rsidP="00B45C07">
          <w:pPr>
            <w:pStyle w:val="FAD7178A20AC45FD8ED78F04BF89027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6B396FD7F47BC95D33A6F41DB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E766-93DE-4CA4-8F4C-112AA5958C67}"/>
      </w:docPartPr>
      <w:docPartBody>
        <w:p w:rsidR="00EF4847" w:rsidRDefault="00B45C07" w:rsidP="00B45C07">
          <w:pPr>
            <w:pStyle w:val="DC26B396FD7F47BC95D33A6F41DB5C2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DEC649ED04B69A3CEF81AB273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8C14-288F-47D7-9EF0-3638418D5F59}"/>
      </w:docPartPr>
      <w:docPartBody>
        <w:p w:rsidR="00EF4847" w:rsidRDefault="00B45C07" w:rsidP="00B45C07">
          <w:pPr>
            <w:pStyle w:val="07CDEC649ED04B69A3CEF81AB273D56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2AEAE6D1F475BB59A64222F91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8CC6-D176-4539-9E68-662E1297CDCB}"/>
      </w:docPartPr>
      <w:docPartBody>
        <w:p w:rsidR="00EF4847" w:rsidRDefault="00B45C07" w:rsidP="00B45C07">
          <w:pPr>
            <w:pStyle w:val="E7B2AEAE6D1F475BB59A64222F91234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30000E9454FA29B2A69C56C2F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BB0C-F362-4B9D-8D05-61D257A1614E}"/>
      </w:docPartPr>
      <w:docPartBody>
        <w:p w:rsidR="00EF4847" w:rsidRDefault="00B45C07" w:rsidP="00B45C07">
          <w:pPr>
            <w:pStyle w:val="2B830000E9454FA29B2A69C56C2F9C4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AFDF5AA914FF7968A2DD3DFC7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F3B6-215A-47EE-9B3C-5E6D20226EE5}"/>
      </w:docPartPr>
      <w:docPartBody>
        <w:p w:rsidR="00EF4847" w:rsidRDefault="00B45C07" w:rsidP="00B45C07">
          <w:pPr>
            <w:pStyle w:val="6DAAFDF5AA914FF7968A2DD3DFC7450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BBBBEC4B34FCFB07CB716D2B5D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DC70-4CAC-4440-846B-42EFD389901D}"/>
      </w:docPartPr>
      <w:docPartBody>
        <w:p w:rsidR="00EF4847" w:rsidRDefault="00B45C07" w:rsidP="00B45C07">
          <w:pPr>
            <w:pStyle w:val="BD3BBBBEC4B34FCFB07CB716D2B5D64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2C068173642E689B2591F72EE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8A99-2F5B-4ED4-A5B6-D8698FCA3340}"/>
      </w:docPartPr>
      <w:docPartBody>
        <w:p w:rsidR="00EF4847" w:rsidRDefault="00B45C07" w:rsidP="00B45C07">
          <w:pPr>
            <w:pStyle w:val="C0A2C068173642E689B2591F72EE946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63348D75E403A810D9FCF0767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C331-9F4B-45B2-82CA-F94121214737}"/>
      </w:docPartPr>
      <w:docPartBody>
        <w:p w:rsidR="00EF4847" w:rsidRDefault="00B45C07" w:rsidP="00B45C07">
          <w:pPr>
            <w:pStyle w:val="15863348D75E403A810D9FCF0767E59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4AE6E45EB4652B48AC16E53A5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DA78-35BD-4AD3-B858-B1F7047EB5FA}"/>
      </w:docPartPr>
      <w:docPartBody>
        <w:p w:rsidR="00EF4847" w:rsidRDefault="00B45C07" w:rsidP="00B45C07">
          <w:pPr>
            <w:pStyle w:val="F174AE6E45EB4652B48AC16E53A5F7A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462A8FCD64D1C8FC8C2ECB725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81A9-23B1-421D-8183-5E823E0EB205}"/>
      </w:docPartPr>
      <w:docPartBody>
        <w:p w:rsidR="00EF4847" w:rsidRDefault="00B45C07" w:rsidP="00B45C07">
          <w:pPr>
            <w:pStyle w:val="EC6462A8FCD64D1C8FC8C2ECB725449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45C60AAE54E5F841E1CB8967EC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F645-3B35-499F-AEE7-F9E23561B50A}"/>
      </w:docPartPr>
      <w:docPartBody>
        <w:p w:rsidR="00EF4847" w:rsidRDefault="00B45C07" w:rsidP="00B45C07">
          <w:pPr>
            <w:pStyle w:val="A7E45C60AAE54E5F841E1CB8967EC80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C4D71CBBD4BC2A4E017AA8958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FA93-DF10-46FF-A51F-49D9675437AA}"/>
      </w:docPartPr>
      <w:docPartBody>
        <w:p w:rsidR="00EF4847" w:rsidRDefault="00B45C07" w:rsidP="00B45C07">
          <w:pPr>
            <w:pStyle w:val="534C4D71CBBD4BC2A4E017AA89581FB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A4534E4BE43B2BAEE6D995325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CF824-D081-45F3-8F27-6D564CB54908}"/>
      </w:docPartPr>
      <w:docPartBody>
        <w:p w:rsidR="00EF4847" w:rsidRDefault="00B45C07" w:rsidP="00B45C07">
          <w:pPr>
            <w:pStyle w:val="321A4534E4BE43B2BAEE6D995325DEE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57CAAE2574141B0774156D51B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7693-8E8B-4203-8D08-B8A737DBF0CB}"/>
      </w:docPartPr>
      <w:docPartBody>
        <w:p w:rsidR="00EF4847" w:rsidRDefault="00B45C07" w:rsidP="00B45C07">
          <w:pPr>
            <w:pStyle w:val="E7657CAAE2574141B0774156D51B5D6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10B1CB2504F28961D5256E2BE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0558-FB76-4207-B3DB-5BB0AFDF5892}"/>
      </w:docPartPr>
      <w:docPartBody>
        <w:p w:rsidR="00EF4847" w:rsidRDefault="00B45C07" w:rsidP="00B45C07">
          <w:pPr>
            <w:pStyle w:val="37A10B1CB2504F28961D5256E2BECE0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7E1BAA9C345EDBD0BD660F6FA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F9270-E329-460F-9810-69271B3D397D}"/>
      </w:docPartPr>
      <w:docPartBody>
        <w:p w:rsidR="00EF4847" w:rsidRDefault="00B45C07" w:rsidP="00B45C07">
          <w:pPr>
            <w:pStyle w:val="18E7E1BAA9C345EDBD0BD660F6FA6F5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8608027F0439E8F90D1013DA2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6131D-019D-4B92-B8B4-B2C1AA32EFEF}"/>
      </w:docPartPr>
      <w:docPartBody>
        <w:p w:rsidR="00EF4847" w:rsidRDefault="00B45C07" w:rsidP="00B45C07">
          <w:pPr>
            <w:pStyle w:val="7218608027F0439E8F90D1013DA2191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6D8BF605643EC9E04AA0431C02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AE56-E902-4E53-B2BF-DD72907D91F2}"/>
      </w:docPartPr>
      <w:docPartBody>
        <w:p w:rsidR="00EF4847" w:rsidRDefault="00B45C07" w:rsidP="00B45C07">
          <w:pPr>
            <w:pStyle w:val="B0A6D8BF605643EC9E04AA0431C023B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5CF0ECBB54392B609EA414BD5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31A6-22DD-446D-A7D1-DEF4D2D25D47}"/>
      </w:docPartPr>
      <w:docPartBody>
        <w:p w:rsidR="00EF4847" w:rsidRDefault="00B45C07" w:rsidP="00B45C07">
          <w:pPr>
            <w:pStyle w:val="9B45CF0ECBB54392B609EA414BD5284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DA641E961477FB0143139942F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134E-46C7-4B60-85CD-B304C480DE3B}"/>
      </w:docPartPr>
      <w:docPartBody>
        <w:p w:rsidR="00EF4847" w:rsidRDefault="00B45C07" w:rsidP="00B45C07">
          <w:pPr>
            <w:pStyle w:val="BCADA641E961477FB0143139942FABC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1426F97554218910055E5B48C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CC85-6D8E-445F-B8D5-7C14C72985BF}"/>
      </w:docPartPr>
      <w:docPartBody>
        <w:p w:rsidR="00EF4847" w:rsidRDefault="00B45C07" w:rsidP="00B45C07">
          <w:pPr>
            <w:pStyle w:val="D1A1426F97554218910055E5B48C917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A0A4E0A3043088D41FEABC5E7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04892-3196-4EDF-9285-9088F6669B7E}"/>
      </w:docPartPr>
      <w:docPartBody>
        <w:p w:rsidR="00EF4847" w:rsidRDefault="00B45C07" w:rsidP="00B45C07">
          <w:pPr>
            <w:pStyle w:val="477A0A4E0A3043088D41FEABC5E794C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CC00B138149D79D444D5E489F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701F-EC71-442C-9CFE-0F58649BA67F}"/>
      </w:docPartPr>
      <w:docPartBody>
        <w:p w:rsidR="00EF4847" w:rsidRDefault="00B45C07" w:rsidP="00B45C07">
          <w:pPr>
            <w:pStyle w:val="B47CC00B138149D79D444D5E489FCFD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FC5828514449DBA81A8F588A19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7200-77BB-49E7-A813-86F72B17EA1E}"/>
      </w:docPartPr>
      <w:docPartBody>
        <w:p w:rsidR="00EF4847" w:rsidRDefault="00B45C07" w:rsidP="00B45C07">
          <w:pPr>
            <w:pStyle w:val="213FC5828514449DBA81A8F588A1995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36462CE104A7CBB6DF5C4098F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DEBB-D8EC-486D-9E14-C0FD3F352A0C}"/>
      </w:docPartPr>
      <w:docPartBody>
        <w:p w:rsidR="00EF4847" w:rsidRDefault="00B45C07" w:rsidP="00B45C07">
          <w:pPr>
            <w:pStyle w:val="70536462CE104A7CBB6DF5C4098F22D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2167EBCE94582B5A6F0820D00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DA85-E96B-41B2-A327-AA3750B5AE9E}"/>
      </w:docPartPr>
      <w:docPartBody>
        <w:p w:rsidR="00EF4847" w:rsidRDefault="00B45C07" w:rsidP="00B45C07">
          <w:pPr>
            <w:pStyle w:val="26F2167EBCE94582B5A6F0820D005AD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49697FC1B43E5B4942241551D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3F0C-92E0-40EF-930D-FC1CDA607D81}"/>
      </w:docPartPr>
      <w:docPartBody>
        <w:p w:rsidR="00EF4847" w:rsidRDefault="00B45C07" w:rsidP="00B45C07">
          <w:pPr>
            <w:pStyle w:val="64249697FC1B43E5B4942241551D2D7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9AE7A19E14DC39BDD36F34948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7DCB-0280-4BEA-B0D0-B30A4631832B}"/>
      </w:docPartPr>
      <w:docPartBody>
        <w:p w:rsidR="00EF4847" w:rsidRDefault="00B45C07" w:rsidP="00B45C07">
          <w:pPr>
            <w:pStyle w:val="CEC9AE7A19E14DC39BDD36F3494807D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60"/>
    <w:rsid w:val="00044B60"/>
    <w:rsid w:val="00B45C07"/>
    <w:rsid w:val="00B64370"/>
    <w:rsid w:val="00EF4847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45C07"/>
  </w:style>
  <w:style w:type="paragraph" w:customStyle="1" w:styleId="FE0FEF41F4B74CF392774A6A40DA6BAB">
    <w:name w:val="FE0FEF41F4B74CF392774A6A40DA6BAB"/>
    <w:rsid w:val="00B45C07"/>
  </w:style>
  <w:style w:type="paragraph" w:customStyle="1" w:styleId="7E0115DE5AC34997B641EFAE11078824">
    <w:name w:val="7E0115DE5AC34997B641EFAE11078824"/>
    <w:rsid w:val="00B45C07"/>
  </w:style>
  <w:style w:type="paragraph" w:customStyle="1" w:styleId="A7E4CF47D643481D837327CA5B4DB017">
    <w:name w:val="A7E4CF47D643481D837327CA5B4DB017"/>
    <w:rsid w:val="00B45C07"/>
  </w:style>
  <w:style w:type="paragraph" w:customStyle="1" w:styleId="C1A01E35044E47C6B531025E6DF3E56F">
    <w:name w:val="C1A01E35044E47C6B531025E6DF3E56F"/>
    <w:rsid w:val="00B45C07"/>
  </w:style>
  <w:style w:type="paragraph" w:customStyle="1" w:styleId="D988C4D2637A47858DE08C7768F73630">
    <w:name w:val="D988C4D2637A47858DE08C7768F73630"/>
    <w:rsid w:val="00B45C07"/>
  </w:style>
  <w:style w:type="paragraph" w:customStyle="1" w:styleId="C4C6B5106DFE453BA3B8F02CD70EE518">
    <w:name w:val="C4C6B5106DFE453BA3B8F02CD70EE518"/>
    <w:rsid w:val="00B45C07"/>
  </w:style>
  <w:style w:type="paragraph" w:customStyle="1" w:styleId="F8131B96510447ACB21F0CECB4D653AE">
    <w:name w:val="F8131B96510447ACB21F0CECB4D653AE"/>
    <w:rsid w:val="00B45C07"/>
  </w:style>
  <w:style w:type="paragraph" w:customStyle="1" w:styleId="FAD7178A20AC45FD8ED78F04BF890276">
    <w:name w:val="FAD7178A20AC45FD8ED78F04BF890276"/>
    <w:rsid w:val="00B45C07"/>
  </w:style>
  <w:style w:type="paragraph" w:customStyle="1" w:styleId="DC26B396FD7F47BC95D33A6F41DB5C24">
    <w:name w:val="DC26B396FD7F47BC95D33A6F41DB5C24"/>
    <w:rsid w:val="00B45C07"/>
  </w:style>
  <w:style w:type="paragraph" w:customStyle="1" w:styleId="07CDEC649ED04B69A3CEF81AB273D561">
    <w:name w:val="07CDEC649ED04B69A3CEF81AB273D561"/>
    <w:rsid w:val="00B45C07"/>
  </w:style>
  <w:style w:type="paragraph" w:customStyle="1" w:styleId="E7B2AEAE6D1F475BB59A64222F91234B">
    <w:name w:val="E7B2AEAE6D1F475BB59A64222F91234B"/>
    <w:rsid w:val="00B45C07"/>
  </w:style>
  <w:style w:type="paragraph" w:customStyle="1" w:styleId="2B830000E9454FA29B2A69C56C2F9C4D">
    <w:name w:val="2B830000E9454FA29B2A69C56C2F9C4D"/>
    <w:rsid w:val="00B45C07"/>
  </w:style>
  <w:style w:type="paragraph" w:customStyle="1" w:styleId="6DAAFDF5AA914FF7968A2DD3DFC7450F">
    <w:name w:val="6DAAFDF5AA914FF7968A2DD3DFC7450F"/>
    <w:rsid w:val="00B45C07"/>
  </w:style>
  <w:style w:type="paragraph" w:customStyle="1" w:styleId="BD3BBBBEC4B34FCFB07CB716D2B5D649">
    <w:name w:val="BD3BBBBEC4B34FCFB07CB716D2B5D649"/>
    <w:rsid w:val="00B45C07"/>
  </w:style>
  <w:style w:type="paragraph" w:customStyle="1" w:styleId="C0A2C068173642E689B2591F72EE9466">
    <w:name w:val="C0A2C068173642E689B2591F72EE9466"/>
    <w:rsid w:val="00B45C07"/>
  </w:style>
  <w:style w:type="paragraph" w:customStyle="1" w:styleId="15863348D75E403A810D9FCF0767E59B">
    <w:name w:val="15863348D75E403A810D9FCF0767E59B"/>
    <w:rsid w:val="00B45C07"/>
  </w:style>
  <w:style w:type="paragraph" w:customStyle="1" w:styleId="F174AE6E45EB4652B48AC16E53A5F7A9">
    <w:name w:val="F174AE6E45EB4652B48AC16E53A5F7A9"/>
    <w:rsid w:val="00B45C07"/>
  </w:style>
  <w:style w:type="paragraph" w:customStyle="1" w:styleId="EC6462A8FCD64D1C8FC8C2ECB725449C">
    <w:name w:val="EC6462A8FCD64D1C8FC8C2ECB725449C"/>
    <w:rsid w:val="00B45C07"/>
  </w:style>
  <w:style w:type="paragraph" w:customStyle="1" w:styleId="A7E45C60AAE54E5F841E1CB8967EC80E">
    <w:name w:val="A7E45C60AAE54E5F841E1CB8967EC80E"/>
    <w:rsid w:val="00B45C07"/>
  </w:style>
  <w:style w:type="paragraph" w:customStyle="1" w:styleId="534C4D71CBBD4BC2A4E017AA89581FB5">
    <w:name w:val="534C4D71CBBD4BC2A4E017AA89581FB5"/>
    <w:rsid w:val="00B45C07"/>
  </w:style>
  <w:style w:type="paragraph" w:customStyle="1" w:styleId="321A4534E4BE43B2BAEE6D995325DEE8">
    <w:name w:val="321A4534E4BE43B2BAEE6D995325DEE8"/>
    <w:rsid w:val="00B45C07"/>
  </w:style>
  <w:style w:type="paragraph" w:customStyle="1" w:styleId="E7657CAAE2574141B0774156D51B5D65">
    <w:name w:val="E7657CAAE2574141B0774156D51B5D65"/>
    <w:rsid w:val="00B45C07"/>
  </w:style>
  <w:style w:type="paragraph" w:customStyle="1" w:styleId="37A10B1CB2504F28961D5256E2BECE00">
    <w:name w:val="37A10B1CB2504F28961D5256E2BECE00"/>
    <w:rsid w:val="00B45C07"/>
  </w:style>
  <w:style w:type="paragraph" w:customStyle="1" w:styleId="18E7E1BAA9C345EDBD0BD660F6FA6F56">
    <w:name w:val="18E7E1BAA9C345EDBD0BD660F6FA6F56"/>
    <w:rsid w:val="00B45C07"/>
  </w:style>
  <w:style w:type="paragraph" w:customStyle="1" w:styleId="7218608027F0439E8F90D1013DA21919">
    <w:name w:val="7218608027F0439E8F90D1013DA21919"/>
    <w:rsid w:val="00B45C07"/>
  </w:style>
  <w:style w:type="paragraph" w:customStyle="1" w:styleId="B0A6D8BF605643EC9E04AA0431C023BA">
    <w:name w:val="B0A6D8BF605643EC9E04AA0431C023BA"/>
    <w:rsid w:val="00B45C07"/>
  </w:style>
  <w:style w:type="paragraph" w:customStyle="1" w:styleId="9B45CF0ECBB54392B609EA414BD52847">
    <w:name w:val="9B45CF0ECBB54392B609EA414BD52847"/>
    <w:rsid w:val="00B45C07"/>
  </w:style>
  <w:style w:type="paragraph" w:customStyle="1" w:styleId="BCADA641E961477FB0143139942FABC9">
    <w:name w:val="BCADA641E961477FB0143139942FABC9"/>
    <w:rsid w:val="00B45C07"/>
  </w:style>
  <w:style w:type="paragraph" w:customStyle="1" w:styleId="D1A1426F97554218910055E5B48C9179">
    <w:name w:val="D1A1426F97554218910055E5B48C9179"/>
    <w:rsid w:val="00B45C07"/>
  </w:style>
  <w:style w:type="paragraph" w:customStyle="1" w:styleId="477A0A4E0A3043088D41FEABC5E794C3">
    <w:name w:val="477A0A4E0A3043088D41FEABC5E794C3"/>
    <w:rsid w:val="00B45C07"/>
  </w:style>
  <w:style w:type="paragraph" w:customStyle="1" w:styleId="B47CC00B138149D79D444D5E489FCFD7">
    <w:name w:val="B47CC00B138149D79D444D5E489FCFD7"/>
    <w:rsid w:val="00B45C07"/>
  </w:style>
  <w:style w:type="paragraph" w:customStyle="1" w:styleId="213FC5828514449DBA81A8F588A19954">
    <w:name w:val="213FC5828514449DBA81A8F588A19954"/>
    <w:rsid w:val="00B45C07"/>
  </w:style>
  <w:style w:type="paragraph" w:customStyle="1" w:styleId="70536462CE104A7CBB6DF5C4098F22D2">
    <w:name w:val="70536462CE104A7CBB6DF5C4098F22D2"/>
    <w:rsid w:val="00B45C07"/>
  </w:style>
  <w:style w:type="paragraph" w:customStyle="1" w:styleId="26F2167EBCE94582B5A6F0820D005AD8">
    <w:name w:val="26F2167EBCE94582B5A6F0820D005AD8"/>
    <w:rsid w:val="00B45C07"/>
  </w:style>
  <w:style w:type="paragraph" w:customStyle="1" w:styleId="64249697FC1B43E5B4942241551D2D78">
    <w:name w:val="64249697FC1B43E5B4942241551D2D78"/>
    <w:rsid w:val="00B45C07"/>
  </w:style>
  <w:style w:type="paragraph" w:customStyle="1" w:styleId="CEC9AE7A19E14DC39BDD36F3494807DC">
    <w:name w:val="CEC9AE7A19E14DC39BDD36F3494807DC"/>
    <w:rsid w:val="00B45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26</TotalTime>
  <Pages>10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Hany</dc:creator>
  <cp:keywords/>
  <dc:description/>
  <cp:lastModifiedBy>Braud, Olivia</cp:lastModifiedBy>
  <cp:revision>9</cp:revision>
  <cp:lastPrinted>2024-10-08T10:38:00Z</cp:lastPrinted>
  <dcterms:created xsi:type="dcterms:W3CDTF">2024-10-01T13:54:00Z</dcterms:created>
  <dcterms:modified xsi:type="dcterms:W3CDTF">2024-10-08T10:38:00Z</dcterms:modified>
</cp:coreProperties>
</file>