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62"/>
        <w:gridCol w:w="5088"/>
      </w:tblGrid>
      <w:tr w:rsidR="00EF6A23" w:rsidRPr="00B47A8A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B47A8A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47A8A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47A8A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47A8A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47A8A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47A8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47A8A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B47A8A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B47A8A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6579D3E8" w14:textId="77777777" w:rsidR="00036F4F" w:rsidRPr="00B47A8A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51" w:type="dxa"/>
          </w:tcPr>
          <w:p w14:paraId="0DC34ECA" w14:textId="3B11A64E" w:rsidR="00036F4F" w:rsidRPr="00B47A8A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B47A8A">
              <w:rPr>
                <w:sz w:val="22"/>
                <w:szCs w:val="22"/>
              </w:rPr>
              <w:t>Genève, le</w:t>
            </w:r>
            <w:r w:rsidR="004419E9" w:rsidRPr="00B47A8A">
              <w:rPr>
                <w:sz w:val="22"/>
                <w:szCs w:val="22"/>
              </w:rPr>
              <w:t xml:space="preserve"> </w:t>
            </w:r>
            <w:r w:rsidR="00AB0038" w:rsidRPr="00B47A8A">
              <w:rPr>
                <w:sz w:val="22"/>
                <w:szCs w:val="22"/>
              </w:rPr>
              <w:t>7 décembre 2023</w:t>
            </w:r>
          </w:p>
        </w:tc>
      </w:tr>
      <w:tr w:rsidR="00445B68" w:rsidRPr="00B47A8A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B47A8A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B47A8A">
              <w:rPr>
                <w:b/>
                <w:bCs/>
                <w:sz w:val="22"/>
                <w:szCs w:val="22"/>
              </w:rPr>
              <w:t>Réf.:</w:t>
            </w:r>
          </w:p>
        </w:tc>
        <w:tc>
          <w:tcPr>
            <w:tcW w:w="3399" w:type="dxa"/>
          </w:tcPr>
          <w:p w14:paraId="5FFBBC9B" w14:textId="27D31D1A" w:rsidR="00445B68" w:rsidRPr="00B47A8A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B47A8A">
              <w:rPr>
                <w:b/>
                <w:sz w:val="22"/>
                <w:szCs w:val="22"/>
              </w:rPr>
              <w:t xml:space="preserve">Circulaire TSB </w:t>
            </w:r>
            <w:r w:rsidR="00AB0038" w:rsidRPr="00B47A8A">
              <w:rPr>
                <w:b/>
                <w:sz w:val="22"/>
                <w:szCs w:val="22"/>
              </w:rPr>
              <w:t>159</w:t>
            </w:r>
          </w:p>
          <w:p w14:paraId="577F6DA2" w14:textId="7DB51617" w:rsidR="00445B68" w:rsidRPr="005E7562" w:rsidRDefault="00AB0038" w:rsidP="00307FB4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5E7562">
              <w:rPr>
                <w:sz w:val="22"/>
                <w:szCs w:val="22"/>
              </w:rPr>
              <w:t>CE</w:t>
            </w:r>
            <w:r w:rsidR="00B46F2D" w:rsidRPr="005E7562">
              <w:rPr>
                <w:sz w:val="22"/>
                <w:szCs w:val="22"/>
              </w:rPr>
              <w:t xml:space="preserve"> </w:t>
            </w:r>
            <w:r w:rsidRPr="005E7562">
              <w:rPr>
                <w:sz w:val="22"/>
                <w:szCs w:val="22"/>
              </w:rPr>
              <w:t>13</w:t>
            </w:r>
            <w:r w:rsidR="00B46F2D" w:rsidRPr="005E7562">
              <w:rPr>
                <w:sz w:val="22"/>
                <w:szCs w:val="22"/>
              </w:rPr>
              <w:t>/</w:t>
            </w:r>
            <w:r w:rsidRPr="005E7562">
              <w:rPr>
                <w:sz w:val="22"/>
                <w:szCs w:val="22"/>
              </w:rPr>
              <w:t>TK</w:t>
            </w:r>
          </w:p>
        </w:tc>
        <w:tc>
          <w:tcPr>
            <w:tcW w:w="5051" w:type="dxa"/>
            <w:vMerge w:val="restart"/>
          </w:tcPr>
          <w:p w14:paraId="56FFB697" w14:textId="77777777" w:rsidR="00307FB4" w:rsidRPr="00B47A8A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r w:rsidRPr="00B47A8A">
              <w:rPr>
                <w:b/>
                <w:bCs/>
                <w:sz w:val="22"/>
                <w:szCs w:val="22"/>
              </w:rPr>
              <w:t>Aux:</w:t>
            </w:r>
          </w:p>
          <w:p w14:paraId="461460AE" w14:textId="41762203" w:rsidR="00445B68" w:rsidRPr="00B47A8A" w:rsidRDefault="00307FB4" w:rsidP="00AB0038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B47A8A">
              <w:rPr>
                <w:sz w:val="22"/>
                <w:szCs w:val="22"/>
              </w:rPr>
              <w:t>–</w:t>
            </w:r>
            <w:r w:rsidRPr="00B47A8A">
              <w:rPr>
                <w:sz w:val="22"/>
                <w:szCs w:val="22"/>
              </w:rPr>
              <w:tab/>
              <w:t>Administrations des États Membres de l'Union;</w:t>
            </w:r>
          </w:p>
        </w:tc>
      </w:tr>
      <w:tr w:rsidR="00307FB4" w:rsidRPr="00B47A8A" w14:paraId="06A3F0E7" w14:textId="77777777" w:rsidTr="00307FB4">
        <w:trPr>
          <w:cantSplit/>
          <w:trHeight w:val="340"/>
        </w:trPr>
        <w:tc>
          <w:tcPr>
            <w:tcW w:w="0" w:type="auto"/>
          </w:tcPr>
          <w:p w14:paraId="5CF43A7B" w14:textId="3933CF6D" w:rsidR="00307FB4" w:rsidRPr="00B47A8A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B47A8A">
              <w:rPr>
                <w:b/>
                <w:bCs/>
                <w:sz w:val="22"/>
                <w:szCs w:val="22"/>
              </w:rPr>
              <w:t>Contact:</w:t>
            </w:r>
          </w:p>
        </w:tc>
        <w:tc>
          <w:tcPr>
            <w:tcW w:w="3399" w:type="dxa"/>
          </w:tcPr>
          <w:p w14:paraId="2074781F" w14:textId="09A503B7" w:rsidR="00307FB4" w:rsidRPr="00B47A8A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51" w:type="dxa"/>
            <w:vMerge/>
          </w:tcPr>
          <w:p w14:paraId="2F310545" w14:textId="77777777" w:rsidR="00307FB4" w:rsidRPr="00B47A8A" w:rsidRDefault="00307FB4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445B68" w:rsidRPr="00B47A8A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445B68" w:rsidRPr="00B47A8A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B47A8A">
              <w:rPr>
                <w:b/>
                <w:bCs/>
                <w:sz w:val="22"/>
                <w:szCs w:val="22"/>
              </w:rPr>
              <w:t>Tél.:</w:t>
            </w:r>
          </w:p>
        </w:tc>
        <w:tc>
          <w:tcPr>
            <w:tcW w:w="3399" w:type="dxa"/>
          </w:tcPr>
          <w:p w14:paraId="78D06186" w14:textId="069F491E" w:rsidR="00445B68" w:rsidRPr="00B47A8A" w:rsidRDefault="00445B68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B47A8A">
              <w:rPr>
                <w:sz w:val="22"/>
                <w:szCs w:val="22"/>
              </w:rPr>
              <w:t>+41 22 730</w:t>
            </w:r>
            <w:r w:rsidR="00307FB4" w:rsidRPr="00B47A8A">
              <w:rPr>
                <w:sz w:val="22"/>
                <w:szCs w:val="22"/>
              </w:rPr>
              <w:t xml:space="preserve"> </w:t>
            </w:r>
            <w:r w:rsidR="0077684C">
              <w:rPr>
                <w:sz w:val="22"/>
                <w:szCs w:val="22"/>
              </w:rPr>
              <w:t>5126</w:t>
            </w:r>
          </w:p>
        </w:tc>
        <w:tc>
          <w:tcPr>
            <w:tcW w:w="5051" w:type="dxa"/>
            <w:vMerge/>
          </w:tcPr>
          <w:p w14:paraId="6D3A5806" w14:textId="77777777" w:rsidR="00445B68" w:rsidRPr="00B47A8A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307FB4" w:rsidRPr="00B47A8A" w14:paraId="030F9AE5" w14:textId="77777777" w:rsidTr="00AB0038">
        <w:trPr>
          <w:cantSplit/>
          <w:trHeight w:val="154"/>
        </w:trPr>
        <w:tc>
          <w:tcPr>
            <w:tcW w:w="0" w:type="auto"/>
          </w:tcPr>
          <w:p w14:paraId="7B417C4C" w14:textId="77777777" w:rsidR="00307FB4" w:rsidRPr="00B47A8A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B47A8A">
              <w:rPr>
                <w:b/>
                <w:bCs/>
                <w:sz w:val="22"/>
                <w:szCs w:val="22"/>
              </w:rPr>
              <w:t>Télécopie:</w:t>
            </w:r>
          </w:p>
        </w:tc>
        <w:tc>
          <w:tcPr>
            <w:tcW w:w="3399" w:type="dxa"/>
          </w:tcPr>
          <w:p w14:paraId="1A4A5F7B" w14:textId="77777777" w:rsidR="00307FB4" w:rsidRPr="00B47A8A" w:rsidRDefault="00307FB4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B47A8A">
              <w:rPr>
                <w:sz w:val="22"/>
                <w:szCs w:val="22"/>
              </w:rPr>
              <w:t>+41 22 730 5853</w:t>
            </w:r>
          </w:p>
        </w:tc>
        <w:tc>
          <w:tcPr>
            <w:tcW w:w="5051" w:type="dxa"/>
            <w:vMerge/>
          </w:tcPr>
          <w:p w14:paraId="323DAC81" w14:textId="77777777" w:rsidR="00307FB4" w:rsidRPr="00B47A8A" w:rsidRDefault="00307FB4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307FB4" w:rsidRPr="00B47A8A" w14:paraId="640FB6B9" w14:textId="77777777" w:rsidTr="00307FB4">
        <w:trPr>
          <w:cantSplit/>
        </w:trPr>
        <w:tc>
          <w:tcPr>
            <w:tcW w:w="0" w:type="auto"/>
          </w:tcPr>
          <w:p w14:paraId="15527369" w14:textId="0865F49A" w:rsidR="00307FB4" w:rsidRPr="00B47A8A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B47A8A">
              <w:rPr>
                <w:b/>
                <w:bCs/>
                <w:sz w:val="22"/>
                <w:szCs w:val="22"/>
              </w:rPr>
              <w:t>Courriel:</w:t>
            </w:r>
          </w:p>
        </w:tc>
        <w:tc>
          <w:tcPr>
            <w:tcW w:w="3399" w:type="dxa"/>
          </w:tcPr>
          <w:p w14:paraId="172249CE" w14:textId="4FCEA0AF" w:rsidR="00307FB4" w:rsidRPr="00B47A8A" w:rsidRDefault="00000000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AB0038" w:rsidRPr="00B47A8A">
                <w:rPr>
                  <w:rStyle w:val="Hyperlink"/>
                  <w:sz w:val="22"/>
                  <w:szCs w:val="22"/>
                </w:rPr>
                <w:t>tsbsg13@itu.int</w:t>
              </w:r>
            </w:hyperlink>
          </w:p>
        </w:tc>
        <w:tc>
          <w:tcPr>
            <w:tcW w:w="5051" w:type="dxa"/>
          </w:tcPr>
          <w:p w14:paraId="55E5D357" w14:textId="77777777" w:rsidR="00307FB4" w:rsidRPr="00B47A8A" w:rsidRDefault="00307FB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22"/>
              </w:rPr>
            </w:pPr>
            <w:r w:rsidRPr="00B47A8A">
              <w:rPr>
                <w:b/>
                <w:bCs/>
                <w:sz w:val="22"/>
                <w:szCs w:val="22"/>
              </w:rPr>
              <w:t>Copie:</w:t>
            </w:r>
          </w:p>
          <w:p w14:paraId="7B16C06D" w14:textId="3C14085B" w:rsidR="00AB0038" w:rsidRPr="00B47A8A" w:rsidRDefault="00307FB4" w:rsidP="00AB003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B47A8A">
              <w:rPr>
                <w:sz w:val="22"/>
                <w:szCs w:val="22"/>
              </w:rPr>
              <w:t>–</w:t>
            </w:r>
            <w:r w:rsidRPr="00B47A8A">
              <w:rPr>
                <w:sz w:val="22"/>
                <w:szCs w:val="22"/>
              </w:rPr>
              <w:tab/>
            </w:r>
            <w:r w:rsidR="00AB0038" w:rsidRPr="00B47A8A">
              <w:rPr>
                <w:sz w:val="22"/>
                <w:szCs w:val="22"/>
              </w:rPr>
              <w:t>Aux Membres du Secteur UIT-T ;</w:t>
            </w:r>
          </w:p>
          <w:p w14:paraId="32E11DF8" w14:textId="320F35F7" w:rsidR="00AB0038" w:rsidRPr="00B47A8A" w:rsidRDefault="00AB0038" w:rsidP="00AB003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B47A8A">
              <w:rPr>
                <w:sz w:val="22"/>
                <w:szCs w:val="22"/>
              </w:rPr>
              <w:t>–</w:t>
            </w:r>
            <w:r w:rsidRPr="00B47A8A">
              <w:rPr>
                <w:sz w:val="22"/>
                <w:szCs w:val="22"/>
              </w:rPr>
              <w:tab/>
              <w:t>Aux Associés de l'ITU-T participant aux travaux de la Commission d'études 13;</w:t>
            </w:r>
          </w:p>
          <w:p w14:paraId="01477D0D" w14:textId="74FA65E6" w:rsidR="00AB0038" w:rsidRPr="00B47A8A" w:rsidRDefault="00AB0038" w:rsidP="00AB003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B47A8A">
              <w:rPr>
                <w:sz w:val="22"/>
                <w:szCs w:val="22"/>
              </w:rPr>
              <w:t>–</w:t>
            </w:r>
            <w:r w:rsidRPr="00B47A8A">
              <w:rPr>
                <w:sz w:val="22"/>
                <w:szCs w:val="22"/>
              </w:rPr>
              <w:tab/>
              <w:t>Aux Établissements universitaires participant aux travaux de l'UIT;</w:t>
            </w:r>
          </w:p>
          <w:p w14:paraId="2E9519EA" w14:textId="16EBEFD9" w:rsidR="00AB0038" w:rsidRPr="00B47A8A" w:rsidRDefault="00AB0038" w:rsidP="00AB003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B47A8A">
              <w:rPr>
                <w:sz w:val="22"/>
                <w:szCs w:val="22"/>
              </w:rPr>
              <w:t>–</w:t>
            </w:r>
            <w:r w:rsidRPr="00B47A8A">
              <w:rPr>
                <w:sz w:val="22"/>
                <w:szCs w:val="22"/>
              </w:rPr>
              <w:tab/>
              <w:t>Aux Présidents et Vice-Présidents des Commissions d'études;</w:t>
            </w:r>
          </w:p>
          <w:p w14:paraId="290FF6B5" w14:textId="318D3B9B" w:rsidR="00AB0038" w:rsidRPr="00B47A8A" w:rsidRDefault="00AB0038" w:rsidP="00AB003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B47A8A">
              <w:rPr>
                <w:sz w:val="22"/>
                <w:szCs w:val="22"/>
              </w:rPr>
              <w:t>–</w:t>
            </w:r>
            <w:r w:rsidRPr="00B47A8A">
              <w:rPr>
                <w:sz w:val="22"/>
                <w:szCs w:val="22"/>
              </w:rPr>
              <w:tab/>
              <w:t>Au Directeur du Bureau de développement des télécommunications;</w:t>
            </w:r>
          </w:p>
          <w:p w14:paraId="4CBD528B" w14:textId="77777777" w:rsidR="00307FB4" w:rsidRDefault="00AB0038" w:rsidP="00AB003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B47A8A">
              <w:rPr>
                <w:sz w:val="22"/>
                <w:szCs w:val="22"/>
              </w:rPr>
              <w:t>–</w:t>
            </w:r>
            <w:r w:rsidRPr="00B47A8A">
              <w:rPr>
                <w:sz w:val="22"/>
                <w:szCs w:val="22"/>
              </w:rPr>
              <w:tab/>
              <w:t>Au Directeur du Bureau des radiocommunications</w:t>
            </w:r>
          </w:p>
          <w:p w14:paraId="2BFFF0E8" w14:textId="77777777" w:rsidR="00536553" w:rsidRDefault="00536553" w:rsidP="00AB003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</w:p>
          <w:p w14:paraId="19762254" w14:textId="6CE4025F" w:rsidR="00536553" w:rsidRPr="00B47A8A" w:rsidRDefault="00536553" w:rsidP="00AB003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</w:p>
        </w:tc>
      </w:tr>
      <w:tr w:rsidR="00517A03" w:rsidRPr="00B47A8A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B47A8A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B47A8A">
              <w:rPr>
                <w:b/>
                <w:bCs/>
                <w:sz w:val="22"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63D2B9C9" w:rsidR="00517A03" w:rsidRPr="00B47A8A" w:rsidRDefault="00AB0038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szCs w:val="22"/>
              </w:rPr>
            </w:pPr>
            <w:r w:rsidRPr="00B47A8A">
              <w:rPr>
                <w:b/>
                <w:bCs/>
                <w:sz w:val="22"/>
                <w:szCs w:val="22"/>
              </w:rPr>
              <w:t>Questionnaire sur les exigences et le cadre pour l'exploitation des technologies Big Data/Intelligence Artificielle dans les pays en développement</w:t>
            </w:r>
          </w:p>
        </w:tc>
      </w:tr>
    </w:tbl>
    <w:p w14:paraId="2D1EC328" w14:textId="77777777" w:rsidR="00517A03" w:rsidRPr="00B47A8A" w:rsidRDefault="00517A03" w:rsidP="00AB0038">
      <w:pPr>
        <w:rPr>
          <w:sz w:val="22"/>
          <w:szCs w:val="22"/>
        </w:rPr>
      </w:pPr>
      <w:bookmarkStart w:id="1" w:name="StartTyping_F"/>
      <w:bookmarkEnd w:id="1"/>
      <w:r w:rsidRPr="00B47A8A">
        <w:rPr>
          <w:sz w:val="22"/>
          <w:szCs w:val="22"/>
        </w:rPr>
        <w:t>Madame, Monsieur,</w:t>
      </w:r>
    </w:p>
    <w:p w14:paraId="3DDB4DD1" w14:textId="0FC85098" w:rsidR="00AB0038" w:rsidRPr="00B47A8A" w:rsidRDefault="00AB0038" w:rsidP="00AB0038">
      <w:pPr>
        <w:rPr>
          <w:bCs/>
          <w:sz w:val="22"/>
          <w:szCs w:val="22"/>
        </w:rPr>
      </w:pPr>
      <w:r w:rsidRPr="00B47A8A">
        <w:rPr>
          <w:bCs/>
          <w:sz w:val="22"/>
          <w:szCs w:val="22"/>
        </w:rPr>
        <w:t>À sa dernière réunion (Genève, 23 octobre</w:t>
      </w:r>
      <w:r w:rsidR="00A149B4" w:rsidRPr="00B47A8A">
        <w:rPr>
          <w:bCs/>
          <w:sz w:val="22"/>
          <w:szCs w:val="22"/>
        </w:rPr>
        <w:t xml:space="preserve"> – </w:t>
      </w:r>
      <w:r w:rsidRPr="00B47A8A">
        <w:rPr>
          <w:bCs/>
          <w:sz w:val="22"/>
          <w:szCs w:val="22"/>
        </w:rPr>
        <w:t>3 novembre 2023), la Commission d'études 13 de l'UIT-T (</w:t>
      </w:r>
      <w:r w:rsidRPr="00B47A8A">
        <w:rPr>
          <w:bCs/>
          <w:i/>
          <w:iCs/>
          <w:sz w:val="22"/>
          <w:szCs w:val="22"/>
        </w:rPr>
        <w:t>Réseaux futurs et technologies de réseau émergentes</w:t>
      </w:r>
      <w:r w:rsidRPr="00B47A8A">
        <w:rPr>
          <w:bCs/>
          <w:sz w:val="22"/>
          <w:szCs w:val="22"/>
        </w:rPr>
        <w:t>) est convenue de diffuser le questionnaire sur les exigences et le cadre pour l'exploitation des technologies Big Data/Intelligence Artificielle dans les pays en développement. Ce questionnaire s'adresse aux membres des pays en développement.</w:t>
      </w:r>
    </w:p>
    <w:p w14:paraId="21451661" w14:textId="126DB9C8" w:rsidR="00AB0038" w:rsidRPr="00B47A8A" w:rsidRDefault="00AB0038" w:rsidP="00AB0038">
      <w:pPr>
        <w:rPr>
          <w:bCs/>
          <w:sz w:val="22"/>
          <w:szCs w:val="22"/>
        </w:rPr>
      </w:pPr>
      <w:r w:rsidRPr="00B47A8A">
        <w:rPr>
          <w:bCs/>
          <w:sz w:val="22"/>
          <w:szCs w:val="22"/>
        </w:rPr>
        <w:t>Les responsables de l'étude de la Question 5/13 (</w:t>
      </w:r>
      <w:r w:rsidRPr="00B47A8A">
        <w:rPr>
          <w:bCs/>
          <w:i/>
          <w:iCs/>
          <w:sz w:val="22"/>
          <w:szCs w:val="22"/>
        </w:rPr>
        <w:t>Application des réseaux du futur et de l'innovation dans les pays en développement</w:t>
      </w:r>
      <w:r w:rsidRPr="00B47A8A">
        <w:rPr>
          <w:bCs/>
          <w:sz w:val="22"/>
          <w:szCs w:val="22"/>
        </w:rPr>
        <w:t xml:space="preserve">) confiée à la Commission d'études 13 élaborent actuellement une </w:t>
      </w:r>
      <w:r w:rsidR="00A149B4" w:rsidRPr="00B47A8A">
        <w:rPr>
          <w:bCs/>
          <w:sz w:val="22"/>
          <w:szCs w:val="22"/>
        </w:rPr>
        <w:t>r</w:t>
      </w:r>
      <w:r w:rsidRPr="00B47A8A">
        <w:rPr>
          <w:bCs/>
          <w:sz w:val="22"/>
          <w:szCs w:val="22"/>
        </w:rPr>
        <w:t xml:space="preserve">ecommandation sur les exigences et le cadre pour l'exploitation des technologies </w:t>
      </w:r>
      <w:r w:rsidRPr="00B47A8A">
        <w:rPr>
          <w:bCs/>
          <w:i/>
          <w:iCs/>
          <w:sz w:val="22"/>
          <w:szCs w:val="22"/>
        </w:rPr>
        <w:t>Big Data/Intelligence Artificielle dans les pays en développement</w:t>
      </w:r>
      <w:r w:rsidRPr="00B47A8A">
        <w:rPr>
          <w:bCs/>
          <w:sz w:val="22"/>
          <w:szCs w:val="22"/>
        </w:rPr>
        <w:t xml:space="preserve">. L'analyse des réponses fournies dans le cadre de cette enquête permettra d'appuyer les travaux sur la Question 5/13 en vue d'élaborer la </w:t>
      </w:r>
      <w:r w:rsidR="00A149B4" w:rsidRPr="00B47A8A">
        <w:rPr>
          <w:bCs/>
          <w:sz w:val="22"/>
          <w:szCs w:val="22"/>
        </w:rPr>
        <w:t>r</w:t>
      </w:r>
      <w:r w:rsidRPr="00B47A8A">
        <w:rPr>
          <w:bCs/>
          <w:sz w:val="22"/>
          <w:szCs w:val="22"/>
        </w:rPr>
        <w:t>ecommandation susmentionnée.</w:t>
      </w:r>
    </w:p>
    <w:p w14:paraId="72785DB4" w14:textId="7D62B3E0" w:rsidR="00AB0038" w:rsidRPr="00B47A8A" w:rsidRDefault="00AB0038" w:rsidP="00AB0038">
      <w:pPr>
        <w:rPr>
          <w:bCs/>
          <w:sz w:val="22"/>
          <w:szCs w:val="22"/>
        </w:rPr>
      </w:pPr>
      <w:r w:rsidRPr="00B47A8A">
        <w:rPr>
          <w:bCs/>
          <w:sz w:val="22"/>
          <w:szCs w:val="22"/>
        </w:rPr>
        <w:t>Je vous invite à participer à cette enquête et vous saurais gré de bien vouloir remplir le questionnaire reproduit dans l'</w:t>
      </w:r>
      <w:r w:rsidRPr="00B47A8A">
        <w:rPr>
          <w:b/>
          <w:sz w:val="22"/>
          <w:szCs w:val="22"/>
        </w:rPr>
        <w:t>Annexe 1</w:t>
      </w:r>
      <w:r w:rsidRPr="00B47A8A">
        <w:rPr>
          <w:bCs/>
          <w:sz w:val="22"/>
          <w:szCs w:val="22"/>
        </w:rPr>
        <w:t xml:space="preserve">, au plus tard le </w:t>
      </w:r>
      <w:r w:rsidRPr="00B47A8A">
        <w:rPr>
          <w:b/>
          <w:sz w:val="22"/>
          <w:szCs w:val="22"/>
        </w:rPr>
        <w:t>2 février 2024</w:t>
      </w:r>
      <w:r w:rsidRPr="00B47A8A">
        <w:rPr>
          <w:bCs/>
          <w:sz w:val="22"/>
          <w:szCs w:val="22"/>
        </w:rPr>
        <w:t xml:space="preserve">. Toutefois, pour faciliter la collecte et l'analyse des réponses, nous vous invitons à utiliser la version en ligne du questionnaire, disponible à l'adresse: </w:t>
      </w:r>
      <w:hyperlink r:id="rId10" w:history="1">
        <w:r w:rsidRPr="00B47A8A">
          <w:rPr>
            <w:rStyle w:val="Hyperlink"/>
            <w:bCs/>
            <w:sz w:val="22"/>
            <w:szCs w:val="22"/>
          </w:rPr>
          <w:t>https://www.research.net/r/Big-Data-AI-Tech</w:t>
        </w:r>
      </w:hyperlink>
      <w:r w:rsidRPr="00B47A8A">
        <w:rPr>
          <w:bCs/>
          <w:sz w:val="22"/>
          <w:szCs w:val="22"/>
        </w:rPr>
        <w:t>. Si vous rencontrez des difficultés pour ouvrir la version en ligne, vous pouvez utiliser le formulaire fourni dans l'Annexe 1.</w:t>
      </w:r>
    </w:p>
    <w:p w14:paraId="3B647157" w14:textId="27AD2393" w:rsidR="00517A03" w:rsidRPr="00B47A8A" w:rsidRDefault="00AB0038" w:rsidP="00DE1EA7">
      <w:pPr>
        <w:keepNext/>
        <w:keepLines/>
        <w:rPr>
          <w:sz w:val="22"/>
          <w:szCs w:val="22"/>
        </w:rPr>
      </w:pPr>
      <w:r w:rsidRPr="00B47A8A">
        <w:rPr>
          <w:sz w:val="22"/>
          <w:szCs w:val="22"/>
        </w:rPr>
        <w:lastRenderedPageBreak/>
        <w:t>Je tiens à vous remercier par avance de votre participation à cette enquête. Votre avis nous est précieux.</w:t>
      </w:r>
    </w:p>
    <w:p w14:paraId="5637B889" w14:textId="77777777" w:rsidR="00DE1EA7" w:rsidRPr="00B47A8A" w:rsidRDefault="00DE1EA7" w:rsidP="00DE1EA7">
      <w:pPr>
        <w:keepNext/>
        <w:keepLines/>
        <w:rPr>
          <w:sz w:val="22"/>
          <w:szCs w:val="22"/>
        </w:rPr>
      </w:pPr>
      <w:r w:rsidRPr="00B47A8A">
        <w:rPr>
          <w:sz w:val="22"/>
          <w:szCs w:val="22"/>
        </w:rPr>
        <w:t>Veuillez agréer, Madame, Monsieur, l'assurance de ma considération distinguée.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2546"/>
      </w:tblGrid>
      <w:tr w:rsidR="00DE1EA7" w:rsidRPr="00B47A8A" w14:paraId="7C94D970" w14:textId="77777777" w:rsidTr="00A572F4">
        <w:tc>
          <w:tcPr>
            <w:tcW w:w="7235" w:type="dxa"/>
            <w:tcBorders>
              <w:right w:val="single" w:sz="4" w:space="0" w:color="auto"/>
            </w:tcBorders>
          </w:tcPr>
          <w:p w14:paraId="21E98580" w14:textId="77777777" w:rsidR="00DE1EA7" w:rsidRPr="00B47A8A" w:rsidRDefault="00DE1EA7" w:rsidP="00DE1EA7">
            <w:pPr>
              <w:keepNext/>
              <w:keepLines/>
              <w:spacing w:before="480" w:after="480"/>
              <w:rPr>
                <w:i/>
                <w:iCs/>
                <w:sz w:val="22"/>
                <w:szCs w:val="22"/>
              </w:rPr>
            </w:pPr>
            <w:r w:rsidRPr="00B47A8A">
              <w:rPr>
                <w:i/>
                <w:iCs/>
                <w:sz w:val="22"/>
                <w:szCs w:val="22"/>
              </w:rPr>
              <w:t>(signé)</w:t>
            </w:r>
          </w:p>
          <w:p w14:paraId="72204AE7" w14:textId="77777777" w:rsidR="00DE1EA7" w:rsidRPr="00B47A8A" w:rsidRDefault="00DE1EA7" w:rsidP="00DE1EA7">
            <w:pPr>
              <w:keepNext/>
              <w:keepLines/>
              <w:spacing w:before="360"/>
              <w:ind w:right="-284"/>
              <w:rPr>
                <w:sz w:val="22"/>
                <w:szCs w:val="22"/>
              </w:rPr>
            </w:pPr>
            <w:r w:rsidRPr="00B47A8A">
              <w:rPr>
                <w:sz w:val="22"/>
                <w:szCs w:val="22"/>
              </w:rPr>
              <w:t>Seizo Onoe</w:t>
            </w:r>
            <w:r w:rsidRPr="00B47A8A">
              <w:rPr>
                <w:sz w:val="22"/>
                <w:szCs w:val="22"/>
              </w:rPr>
              <w:br/>
              <w:t>Directeur du Bureau de la normalisation</w:t>
            </w:r>
            <w:r w:rsidRPr="00B47A8A">
              <w:rPr>
                <w:sz w:val="22"/>
                <w:szCs w:val="22"/>
              </w:rPr>
              <w:br/>
              <w:t>des télécommunications</w:t>
            </w:r>
          </w:p>
          <w:p w14:paraId="16B34CD4" w14:textId="5E4E13BD" w:rsidR="00DE1EA7" w:rsidRPr="00B47A8A" w:rsidRDefault="00DE1EA7" w:rsidP="00DE1EA7">
            <w:pPr>
              <w:keepNext/>
              <w:keepLines/>
              <w:spacing w:before="360"/>
              <w:ind w:right="-284"/>
              <w:rPr>
                <w:sz w:val="22"/>
                <w:szCs w:val="22"/>
              </w:rPr>
            </w:pPr>
            <w:r w:rsidRPr="00B47A8A">
              <w:rPr>
                <w:b/>
                <w:bCs/>
                <w:sz w:val="22"/>
                <w:szCs w:val="22"/>
              </w:rPr>
              <w:t>Annexe</w:t>
            </w:r>
            <w:r w:rsidRPr="00B47A8A">
              <w:rPr>
                <w:sz w:val="22"/>
                <w:szCs w:val="22"/>
              </w:rPr>
              <w:t>:</w:t>
            </w:r>
            <w:r w:rsidRPr="00B47A8A">
              <w:rPr>
                <w:sz w:val="22"/>
                <w:szCs w:val="22"/>
              </w:rPr>
              <w:tab/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5DF" w14:textId="2D3A6381" w:rsidR="00DE1EA7" w:rsidRPr="00B47A8A" w:rsidRDefault="00DE1EA7" w:rsidP="00DE1EA7">
            <w:pPr>
              <w:keepNext/>
              <w:keepLines/>
              <w:spacing w:before="360" w:after="120"/>
              <w:ind w:right="-21"/>
              <w:jc w:val="center"/>
              <w:rPr>
                <w:sz w:val="22"/>
                <w:szCs w:val="22"/>
              </w:rPr>
            </w:pPr>
            <w:r w:rsidRPr="00B47A8A">
              <w:rPr>
                <w:noProof/>
              </w:rPr>
              <w:drawing>
                <wp:inline distT="0" distB="0" distL="0" distR="0" wp14:anchorId="3408148B" wp14:editId="3508F9AE">
                  <wp:extent cx="1138555" cy="1131205"/>
                  <wp:effectExtent l="0" t="0" r="4445" b="0"/>
                  <wp:docPr id="1003011623" name="Picture 1003011623" descr="A qr code with a black and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250989" name="Picture 1" descr="A qr code with a black and white background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953" cy="113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42DBF5" w14:textId="6A79C8E5" w:rsidR="00AB0038" w:rsidRPr="00B47A8A" w:rsidRDefault="00AB0038" w:rsidP="00AB0038">
      <w:pPr>
        <w:rPr>
          <w:bCs/>
          <w:sz w:val="22"/>
          <w:szCs w:val="22"/>
        </w:rPr>
      </w:pPr>
      <w:r w:rsidRPr="00B47A8A">
        <w:rPr>
          <w:bCs/>
          <w:sz w:val="22"/>
          <w:szCs w:val="22"/>
        </w:rPr>
        <w:br w:type="page"/>
      </w:r>
    </w:p>
    <w:p w14:paraId="55AEA694" w14:textId="77777777" w:rsidR="00AB0038" w:rsidRPr="00404C5C" w:rsidRDefault="00AB0038" w:rsidP="008C248B">
      <w:pPr>
        <w:pStyle w:val="AnnexTitle"/>
        <w:spacing w:after="0"/>
        <w:rPr>
          <w:lang w:val="en-GB"/>
        </w:rPr>
      </w:pPr>
      <w:r w:rsidRPr="00404C5C">
        <w:rPr>
          <w:color w:val="000000"/>
          <w:lang w:val="en-GB" w:eastAsia="zh-CN"/>
        </w:rPr>
        <w:lastRenderedPageBreak/>
        <w:t>ANNEX 1</w:t>
      </w:r>
      <w:r w:rsidRPr="00404C5C">
        <w:rPr>
          <w:lang w:val="en-GB"/>
        </w:rPr>
        <w:br/>
        <w:t>Questionnaire on Requirements and Framework for the exploitation of Big Data/Artificial Intelligence technologies in developing countries</w:t>
      </w:r>
    </w:p>
    <w:p w14:paraId="28396E1C" w14:textId="77777777" w:rsidR="00AB0038" w:rsidRPr="00B47A8A" w:rsidRDefault="00AB0038" w:rsidP="00AB0038">
      <w:pPr>
        <w:rPr>
          <w:rFonts w:cstheme="minorHAnsi"/>
          <w:szCs w:val="24"/>
          <w:lang w:eastAsia="zh-CN"/>
        </w:rPr>
      </w:pPr>
      <w:proofErr w:type="spellStart"/>
      <w:r w:rsidRPr="00B47A8A">
        <w:rPr>
          <w:rFonts w:cstheme="minorHAnsi"/>
          <w:szCs w:val="24"/>
          <w:lang w:eastAsia="zh-CN"/>
        </w:rPr>
        <w:t>Responder’s</w:t>
      </w:r>
      <w:proofErr w:type="spellEnd"/>
      <w:r w:rsidRPr="00B47A8A">
        <w:rPr>
          <w:rFonts w:cstheme="minorHAnsi"/>
          <w:szCs w:val="24"/>
          <w:lang w:eastAsia="zh-CN"/>
        </w:rPr>
        <w:t xml:space="preserve"> information</w:t>
      </w:r>
    </w:p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AB0038" w:rsidRPr="00B47A8A" w14:paraId="736871EE" w14:textId="77777777" w:rsidTr="00433A1D">
        <w:tc>
          <w:tcPr>
            <w:tcW w:w="1809" w:type="dxa"/>
          </w:tcPr>
          <w:p w14:paraId="3E41E2B1" w14:textId="77777777" w:rsidR="00AB0038" w:rsidRPr="00B47A8A" w:rsidRDefault="00AB0038" w:rsidP="00433A1D">
            <w:pPr>
              <w:jc w:val="center"/>
              <w:rPr>
                <w:rFonts w:cstheme="minorHAnsi"/>
                <w:szCs w:val="24"/>
                <w:lang w:eastAsia="zh-CN"/>
              </w:rPr>
            </w:pPr>
            <w:r w:rsidRPr="00B47A8A">
              <w:rPr>
                <w:rFonts w:cstheme="minorHAnsi"/>
                <w:szCs w:val="24"/>
                <w:lang w:eastAsia="zh-CN"/>
              </w:rPr>
              <w:t>Country: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-1555228260"/>
            <w:placeholder>
              <w:docPart w:val="7E74C825DC764389893A03F0BCAC62FC"/>
            </w:placeholder>
          </w:sdtPr>
          <w:sdtContent>
            <w:tc>
              <w:tcPr>
                <w:tcW w:w="8046" w:type="dxa"/>
              </w:tcPr>
              <w:p w14:paraId="00A274D3" w14:textId="77777777" w:rsidR="00AB0038" w:rsidRPr="00B47A8A" w:rsidRDefault="00AB0038" w:rsidP="00433A1D">
                <w:pPr>
                  <w:rPr>
                    <w:rFonts w:cstheme="minorHAnsi"/>
                    <w:szCs w:val="24"/>
                    <w:lang w:eastAsia="zh-CN"/>
                  </w:rPr>
                </w:pPr>
                <w:r w:rsidRPr="00B47A8A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AB0038" w:rsidRPr="00B47A8A" w14:paraId="65BD72F9" w14:textId="77777777" w:rsidTr="00433A1D">
        <w:tc>
          <w:tcPr>
            <w:tcW w:w="1809" w:type="dxa"/>
          </w:tcPr>
          <w:p w14:paraId="08E7A8E8" w14:textId="77777777" w:rsidR="00AB0038" w:rsidRPr="00B47A8A" w:rsidRDefault="00AB0038" w:rsidP="00433A1D">
            <w:pPr>
              <w:jc w:val="center"/>
              <w:rPr>
                <w:rFonts w:cstheme="minorHAnsi"/>
                <w:szCs w:val="24"/>
                <w:lang w:eastAsia="zh-CN"/>
              </w:rPr>
            </w:pPr>
            <w:proofErr w:type="spellStart"/>
            <w:r w:rsidRPr="00B47A8A">
              <w:rPr>
                <w:rFonts w:cstheme="minorHAnsi"/>
                <w:szCs w:val="24"/>
                <w:lang w:eastAsia="zh-CN"/>
              </w:rPr>
              <w:t>Sector</w:t>
            </w:r>
            <w:proofErr w:type="spellEnd"/>
            <w:r w:rsidRPr="00B47A8A">
              <w:rPr>
                <w:rFonts w:cstheme="minorHAnsi"/>
                <w:szCs w:val="24"/>
                <w:lang w:eastAsia="zh-CN"/>
              </w:rPr>
              <w:t>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-584535505"/>
            <w:placeholder>
              <w:docPart w:val="7E74C825DC764389893A03F0BCAC62FC"/>
            </w:placeholder>
          </w:sdtPr>
          <w:sdtContent>
            <w:tc>
              <w:tcPr>
                <w:tcW w:w="8046" w:type="dxa"/>
              </w:tcPr>
              <w:p w14:paraId="3A478B72" w14:textId="77777777" w:rsidR="00AB0038" w:rsidRPr="00B47A8A" w:rsidRDefault="00AB0038" w:rsidP="00433A1D">
                <w:pPr>
                  <w:rPr>
                    <w:rFonts w:cstheme="minorHAnsi"/>
                    <w:szCs w:val="24"/>
                    <w:lang w:eastAsia="zh-CN"/>
                  </w:rPr>
                </w:pPr>
                <w:r w:rsidRPr="00B47A8A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AB0038" w:rsidRPr="00B47A8A" w14:paraId="0C5DE7A6" w14:textId="77777777" w:rsidTr="00433A1D">
        <w:tc>
          <w:tcPr>
            <w:tcW w:w="1809" w:type="dxa"/>
          </w:tcPr>
          <w:p w14:paraId="2FF09D24" w14:textId="77777777" w:rsidR="00AB0038" w:rsidRPr="00B47A8A" w:rsidRDefault="00AB0038" w:rsidP="00433A1D">
            <w:pPr>
              <w:jc w:val="center"/>
              <w:rPr>
                <w:rFonts w:cstheme="minorHAnsi"/>
                <w:szCs w:val="24"/>
                <w:lang w:eastAsia="zh-CN"/>
              </w:rPr>
            </w:pPr>
            <w:r w:rsidRPr="00B47A8A">
              <w:rPr>
                <w:rFonts w:cstheme="minorHAnsi"/>
                <w:szCs w:val="24"/>
                <w:lang w:eastAsia="zh-CN"/>
              </w:rPr>
              <w:t>Organization: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597910716"/>
            <w:placeholder>
              <w:docPart w:val="7E74C825DC764389893A03F0BCAC62FC"/>
            </w:placeholder>
          </w:sdtPr>
          <w:sdtContent>
            <w:tc>
              <w:tcPr>
                <w:tcW w:w="8046" w:type="dxa"/>
              </w:tcPr>
              <w:p w14:paraId="3CC92A05" w14:textId="77777777" w:rsidR="00AB0038" w:rsidRPr="00B47A8A" w:rsidRDefault="00AB0038" w:rsidP="00433A1D">
                <w:pPr>
                  <w:rPr>
                    <w:rFonts w:cstheme="minorHAnsi"/>
                    <w:szCs w:val="24"/>
                    <w:lang w:eastAsia="zh-CN"/>
                  </w:rPr>
                </w:pPr>
                <w:r w:rsidRPr="00B47A8A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AB0038" w:rsidRPr="00B47A8A" w14:paraId="62C7E652" w14:textId="77777777" w:rsidTr="00433A1D">
        <w:tc>
          <w:tcPr>
            <w:tcW w:w="1809" w:type="dxa"/>
          </w:tcPr>
          <w:p w14:paraId="098C7904" w14:textId="77777777" w:rsidR="00AB0038" w:rsidRPr="00B47A8A" w:rsidRDefault="00AB0038" w:rsidP="00433A1D">
            <w:pPr>
              <w:jc w:val="center"/>
              <w:rPr>
                <w:rFonts w:cstheme="minorHAnsi"/>
                <w:szCs w:val="24"/>
                <w:lang w:eastAsia="zh-CN"/>
              </w:rPr>
            </w:pPr>
            <w:r w:rsidRPr="00B47A8A">
              <w:rPr>
                <w:rFonts w:cstheme="minorHAnsi"/>
                <w:szCs w:val="24"/>
                <w:lang w:eastAsia="zh-CN"/>
              </w:rPr>
              <w:t>Name: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95603342"/>
            <w:placeholder>
              <w:docPart w:val="7E74C825DC764389893A03F0BCAC62FC"/>
            </w:placeholder>
          </w:sdtPr>
          <w:sdtContent>
            <w:tc>
              <w:tcPr>
                <w:tcW w:w="8046" w:type="dxa"/>
              </w:tcPr>
              <w:p w14:paraId="6D0B3A49" w14:textId="77777777" w:rsidR="00AB0038" w:rsidRPr="00B47A8A" w:rsidRDefault="00AB0038" w:rsidP="00433A1D">
                <w:pPr>
                  <w:rPr>
                    <w:rFonts w:cstheme="minorHAnsi"/>
                    <w:szCs w:val="24"/>
                    <w:lang w:eastAsia="zh-CN"/>
                  </w:rPr>
                </w:pPr>
                <w:r w:rsidRPr="00B47A8A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AB0038" w:rsidRPr="00B47A8A" w14:paraId="0EB6145E" w14:textId="77777777" w:rsidTr="00433A1D">
        <w:tc>
          <w:tcPr>
            <w:tcW w:w="1809" w:type="dxa"/>
          </w:tcPr>
          <w:p w14:paraId="29DBD5E5" w14:textId="77777777" w:rsidR="00AB0038" w:rsidRPr="00B47A8A" w:rsidRDefault="00AB0038" w:rsidP="00433A1D">
            <w:pPr>
              <w:jc w:val="center"/>
              <w:rPr>
                <w:rFonts w:cstheme="minorHAnsi"/>
                <w:szCs w:val="24"/>
                <w:lang w:eastAsia="zh-CN"/>
              </w:rPr>
            </w:pPr>
            <w:proofErr w:type="spellStart"/>
            <w:r w:rsidRPr="00B47A8A">
              <w:rPr>
                <w:rFonts w:cstheme="minorHAnsi"/>
                <w:szCs w:val="24"/>
                <w:lang w:eastAsia="zh-CN"/>
              </w:rPr>
              <w:t>Telephone</w:t>
            </w:r>
            <w:proofErr w:type="spellEnd"/>
            <w:r w:rsidRPr="00B47A8A">
              <w:rPr>
                <w:rFonts w:cstheme="minorHAnsi"/>
                <w:szCs w:val="24"/>
                <w:lang w:eastAsia="zh-CN"/>
              </w:rPr>
              <w:t>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-185902244"/>
            <w:placeholder>
              <w:docPart w:val="7E74C825DC764389893A03F0BCAC62FC"/>
            </w:placeholder>
          </w:sdtPr>
          <w:sdtContent>
            <w:tc>
              <w:tcPr>
                <w:tcW w:w="8046" w:type="dxa"/>
              </w:tcPr>
              <w:p w14:paraId="71A98090" w14:textId="77777777" w:rsidR="00AB0038" w:rsidRPr="00B47A8A" w:rsidRDefault="00AB0038" w:rsidP="00433A1D">
                <w:pPr>
                  <w:rPr>
                    <w:rFonts w:cstheme="minorHAnsi"/>
                    <w:szCs w:val="24"/>
                    <w:lang w:eastAsia="zh-CN"/>
                  </w:rPr>
                </w:pPr>
                <w:r w:rsidRPr="00B47A8A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AB0038" w:rsidRPr="00B47A8A" w14:paraId="603C8BA9" w14:textId="77777777" w:rsidTr="00433A1D">
        <w:tc>
          <w:tcPr>
            <w:tcW w:w="1809" w:type="dxa"/>
          </w:tcPr>
          <w:p w14:paraId="7A381DF5" w14:textId="77777777" w:rsidR="00AB0038" w:rsidRPr="00B47A8A" w:rsidRDefault="00AB0038" w:rsidP="00433A1D">
            <w:pPr>
              <w:jc w:val="center"/>
              <w:rPr>
                <w:rFonts w:cstheme="minorHAnsi"/>
                <w:szCs w:val="24"/>
                <w:lang w:eastAsia="zh-CN"/>
              </w:rPr>
            </w:pPr>
            <w:r w:rsidRPr="00B47A8A">
              <w:rPr>
                <w:rFonts w:cstheme="minorHAnsi"/>
                <w:szCs w:val="24"/>
                <w:lang w:eastAsia="zh-CN"/>
              </w:rPr>
              <w:t>E-Mail: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1996139333"/>
            <w:placeholder>
              <w:docPart w:val="7E74C825DC764389893A03F0BCAC62FC"/>
            </w:placeholder>
          </w:sdtPr>
          <w:sdtContent>
            <w:tc>
              <w:tcPr>
                <w:tcW w:w="8046" w:type="dxa"/>
              </w:tcPr>
              <w:p w14:paraId="55E2289A" w14:textId="77777777" w:rsidR="00AB0038" w:rsidRPr="00B47A8A" w:rsidRDefault="00AB0038" w:rsidP="00433A1D">
                <w:pPr>
                  <w:rPr>
                    <w:rFonts w:cstheme="minorHAnsi"/>
                    <w:szCs w:val="24"/>
                    <w:lang w:eastAsia="zh-CN"/>
                  </w:rPr>
                </w:pPr>
                <w:r w:rsidRPr="00B47A8A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1E8A34C4" w14:textId="77777777" w:rsidR="00AB0038" w:rsidRPr="00404C5C" w:rsidRDefault="00AB0038" w:rsidP="00AB0038">
      <w:pPr>
        <w:spacing w:after="160" w:line="259" w:lineRule="auto"/>
        <w:jc w:val="both"/>
        <w:rPr>
          <w:rFonts w:eastAsia="Malgun Gothic" w:cstheme="minorHAnsi"/>
          <w:b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i/>
          <w:iCs/>
          <w:kern w:val="2"/>
          <w:szCs w:val="24"/>
          <w:u w:val="single"/>
          <w:lang w:val="en-GB" w:eastAsia="ko-KR"/>
          <w14:ligatures w14:val="standardContextual"/>
        </w:rPr>
        <w:t>Topic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: </w:t>
      </w:r>
      <w:r w:rsidRPr="00404C5C">
        <w:rPr>
          <w:rFonts w:eastAsia="Malgun Gothic" w:cstheme="minorHAnsi"/>
          <w:b/>
          <w:kern w:val="2"/>
          <w:szCs w:val="24"/>
          <w:lang w:val="en-GB" w:eastAsia="ko-KR"/>
          <w14:ligatures w14:val="standardContextual"/>
        </w:rPr>
        <w:t xml:space="preserve">Draft new Recommendation ITU-T </w:t>
      </w:r>
      <w:proofErr w:type="spellStart"/>
      <w:r w:rsidRPr="00404C5C">
        <w:rPr>
          <w:rFonts w:eastAsia="Malgun Gothic" w:cstheme="minorHAnsi"/>
          <w:b/>
          <w:kern w:val="2"/>
          <w:szCs w:val="24"/>
          <w:lang w:val="en-GB" w:eastAsia="ko-KR"/>
          <w14:ligatures w14:val="standardContextual"/>
        </w:rPr>
        <w:t>Y.expBDtech</w:t>
      </w:r>
      <w:proofErr w:type="spellEnd"/>
      <w:r w:rsidRPr="00404C5C">
        <w:rPr>
          <w:rFonts w:eastAsia="Malgun Gothic" w:cstheme="minorHAnsi"/>
          <w:b/>
          <w:kern w:val="2"/>
          <w:szCs w:val="24"/>
          <w:lang w:val="en-GB" w:eastAsia="ko-KR"/>
          <w14:ligatures w14:val="standardContextual"/>
        </w:rPr>
        <w:t>-frame “Requirements and Framework for the exploitation of Big Data/Artificial Intelligence technologies in developing countries”</w:t>
      </w:r>
    </w:p>
    <w:p w14:paraId="37170BBC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i/>
          <w:iCs/>
          <w:kern w:val="2"/>
          <w:szCs w:val="24"/>
          <w:u w:val="single"/>
          <w:lang w:val="en-GB" w:eastAsia="ko-KR"/>
          <w14:ligatures w14:val="standardContextual"/>
        </w:rPr>
        <w:t>Purpose</w:t>
      </w:r>
      <w:r w:rsidRPr="00404C5C">
        <w:rPr>
          <w:rFonts w:eastAsia="Malgun Gothic" w:cstheme="minorHAnsi"/>
          <w:kern w:val="2"/>
          <w:szCs w:val="24"/>
          <w:u w:val="single"/>
          <w:lang w:val="en-GB" w:eastAsia="ko-KR"/>
          <w14:ligatures w14:val="standardContextual"/>
        </w:rPr>
        <w:t>: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Use the contribution of developing countries to collect useful data on advances in industrialization-oriented applications of artificial intelligence to justify the need to establish requirements and framework for exploitation of Big Data/Artificial Intelligence technologies in developing countries.</w:t>
      </w:r>
    </w:p>
    <w:p w14:paraId="0A29FE8C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i/>
          <w:iCs/>
          <w:kern w:val="2"/>
          <w:szCs w:val="24"/>
          <w:u w:val="single"/>
          <w:lang w:val="en-GB" w:eastAsia="ko-KR"/>
          <w14:ligatures w14:val="standardContextual"/>
        </w:rPr>
        <w:t>Instructions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: multiple choice questions – just tick the answers that apply to you.</w:t>
      </w:r>
    </w:p>
    <w:p w14:paraId="0816ECC5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  <w:t>Part 1: Questions relating to demographic factors</w:t>
      </w:r>
    </w:p>
    <w:p w14:paraId="728605F9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1.1: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In your opinion, which gender in your country is more interested in Big Data and Artificial Intelligence technologies? (Please choose only one.)</w:t>
      </w:r>
    </w:p>
    <w:p w14:paraId="1AA01B71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Male </w:t>
      </w:r>
    </w:p>
    <w:p w14:paraId="0B498CCE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17384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Female</w:t>
      </w:r>
    </w:p>
    <w:p w14:paraId="1FAB6AA4" w14:textId="77777777" w:rsidR="00AB0038" w:rsidRPr="00404C5C" w:rsidRDefault="00AB0038" w:rsidP="00AB0038">
      <w:pPr>
        <w:ind w:leftChars="200" w:left="480"/>
        <w:rPr>
          <w:rFonts w:cstheme="minorHAnsi"/>
          <w:szCs w:val="24"/>
          <w:lang w:val="en-GB" w:eastAsia="zh-CN"/>
        </w:rPr>
      </w:pPr>
    </w:p>
    <w:p w14:paraId="0E26EB13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1.2: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What age group in your country shows more interest in implementing Artificial Intelligence and exploiting Big Data? (Please choose only one.)</w:t>
      </w:r>
    </w:p>
    <w:p w14:paraId="0614F50C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-139520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Less than 29 years old;</w:t>
      </w:r>
    </w:p>
    <w:p w14:paraId="6D09893A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87481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30 to 44 years old;</w:t>
      </w:r>
    </w:p>
    <w:p w14:paraId="21E254EF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59813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45 to 59 years old;</w:t>
      </w:r>
    </w:p>
    <w:p w14:paraId="02E106CE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69250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60 to 74 years old;</w:t>
      </w:r>
    </w:p>
    <w:p w14:paraId="0DCEC63C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-17465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More than 75 years old.</w:t>
      </w:r>
    </w:p>
    <w:p w14:paraId="5097A485" w14:textId="77777777" w:rsidR="00AB0038" w:rsidRPr="00404C5C" w:rsidRDefault="00AB0038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</w:p>
    <w:p w14:paraId="648F600D" w14:textId="77777777" w:rsidR="00AB0038" w:rsidRPr="00404C5C" w:rsidRDefault="00AB0038" w:rsidP="008C248B">
      <w:pPr>
        <w:spacing w:before="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1.3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: Which actor(s) in your country are most likely to finance a national strategy for Artificial Intelligence/Big Data? (Please select as appropriate.)</w:t>
      </w:r>
    </w:p>
    <w:bookmarkStart w:id="2" w:name="_Hlk149220381"/>
    <w:p w14:paraId="6B64B57A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-204867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The government;</w:t>
      </w:r>
    </w:p>
    <w:p w14:paraId="1192F299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50671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The regulator;</w:t>
      </w:r>
      <w:r w:rsidR="00AB0038" w:rsidRPr="00404C5C">
        <w:rPr>
          <w:rFonts w:eastAsia="Malgun Gothic" w:cstheme="minorHAnsi"/>
          <w:szCs w:val="24"/>
          <w:lang w:val="en-GB" w:eastAsia="ko-KR"/>
        </w:rPr>
        <w:t xml:space="preserve"> </w:t>
      </w:r>
    </w:p>
    <w:p w14:paraId="4D719300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105319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The private sector;</w:t>
      </w:r>
    </w:p>
    <w:p w14:paraId="1921426A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39965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Civil society;</w:t>
      </w:r>
    </w:p>
    <w:p w14:paraId="2BFDA710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206390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Other (please specify):</w:t>
      </w:r>
      <w:sdt>
        <w:sdtPr>
          <w:rPr>
            <w:rFonts w:eastAsia="Malgun Gothic" w:cstheme="minorHAnsi"/>
            <w:kern w:val="2"/>
            <w:szCs w:val="24"/>
            <w:lang w:eastAsia="ko-KR"/>
            <w14:ligatures w14:val="standardContextual"/>
          </w:rPr>
          <w:id w:val="-1883009218"/>
          <w:placeholder>
            <w:docPart w:val="78E8F28E14784257B3A194FEB591043A"/>
          </w:placeholder>
        </w:sdtPr>
        <w:sdtContent>
          <w:r w:rsidR="00AB0038" w:rsidRPr="00404C5C">
            <w:rPr>
              <w:rFonts w:eastAsia="Malgun Gothic" w:cstheme="minorHAnsi"/>
              <w:kern w:val="2"/>
              <w:szCs w:val="24"/>
              <w:lang w:val="en-GB" w:eastAsia="ko-KR"/>
              <w14:ligatures w14:val="standardContextual"/>
            </w:rPr>
            <w:t>………………………………………………</w:t>
          </w:r>
        </w:sdtContent>
      </w:sdt>
    </w:p>
    <w:bookmarkEnd w:id="2"/>
    <w:p w14:paraId="18F30C0F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lastRenderedPageBreak/>
        <w:t>Question 1.4: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Which actor(s) in your country are most likely to finance initiatives to implement Artificial Intelligence and exploit Big Data? (Please select as appropriate.)</w:t>
      </w:r>
    </w:p>
    <w:p w14:paraId="3F2269F9" w14:textId="77777777" w:rsidR="00AB0038" w:rsidRPr="00404C5C" w:rsidRDefault="00000000" w:rsidP="00AB0038">
      <w:pPr>
        <w:spacing w:before="0" w:line="259" w:lineRule="auto"/>
        <w:ind w:firstLine="45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99637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The government;</w:t>
      </w:r>
    </w:p>
    <w:p w14:paraId="26485D16" w14:textId="77777777" w:rsidR="00AB0038" w:rsidRPr="00404C5C" w:rsidRDefault="00000000" w:rsidP="00AB0038">
      <w:pPr>
        <w:spacing w:before="0" w:line="259" w:lineRule="auto"/>
        <w:ind w:firstLine="45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-20333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Universities and/or research institutions</w:t>
      </w:r>
    </w:p>
    <w:p w14:paraId="4127D07C" w14:textId="77777777" w:rsidR="00AB0038" w:rsidRPr="00404C5C" w:rsidRDefault="00000000" w:rsidP="00AB0038">
      <w:pPr>
        <w:spacing w:before="0" w:line="259" w:lineRule="auto"/>
        <w:ind w:firstLine="45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1432551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The private sector;</w:t>
      </w:r>
    </w:p>
    <w:p w14:paraId="2F76076E" w14:textId="77777777" w:rsidR="00AB0038" w:rsidRPr="00404C5C" w:rsidRDefault="00000000" w:rsidP="00AB0038">
      <w:pPr>
        <w:spacing w:before="0" w:line="259" w:lineRule="auto"/>
        <w:ind w:firstLine="45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-119284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Civil society;</w:t>
      </w:r>
    </w:p>
    <w:p w14:paraId="5E07CD64" w14:textId="77777777" w:rsidR="00AB0038" w:rsidRPr="00404C5C" w:rsidRDefault="00000000" w:rsidP="00AB0038">
      <w:pPr>
        <w:spacing w:before="0" w:line="259" w:lineRule="auto"/>
        <w:ind w:firstLine="45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72981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Other (please specify):</w:t>
      </w:r>
      <w:sdt>
        <w:sdtPr>
          <w:rPr>
            <w:rFonts w:eastAsia="Malgun Gothic" w:cstheme="minorHAnsi"/>
            <w:kern w:val="2"/>
            <w:szCs w:val="24"/>
            <w:lang w:eastAsia="ko-KR"/>
            <w14:ligatures w14:val="standardContextual"/>
          </w:rPr>
          <w:id w:val="-746193267"/>
          <w:placeholder>
            <w:docPart w:val="9E5AA0F757B547D1818518F83E1F0ACA"/>
          </w:placeholder>
        </w:sdtPr>
        <w:sdtContent>
          <w:r w:rsidR="00AB0038" w:rsidRPr="00404C5C">
            <w:rPr>
              <w:rFonts w:eastAsia="Malgun Gothic" w:cstheme="minorHAnsi"/>
              <w:kern w:val="2"/>
              <w:szCs w:val="24"/>
              <w:lang w:val="en-GB" w:eastAsia="ko-KR"/>
              <w14:ligatures w14:val="standardContextual"/>
            </w:rPr>
            <w:t>………………………………………………</w:t>
          </w:r>
        </w:sdtContent>
      </w:sdt>
    </w:p>
    <w:p w14:paraId="6C5F6BA3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</w:p>
    <w:p w14:paraId="23B14527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1.5: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In your country, who is/are responsible for building data </w:t>
      </w:r>
      <w:proofErr w:type="spellStart"/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centers</w:t>
      </w:r>
      <w:proofErr w:type="spellEnd"/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for the purpose of storing, hosting and securing data? (Please select as appropriate.)</w:t>
      </w:r>
    </w:p>
    <w:p w14:paraId="62B6A33C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94381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The government;</w:t>
      </w:r>
    </w:p>
    <w:p w14:paraId="13A12C3C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7933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The private sector;</w:t>
      </w:r>
    </w:p>
    <w:p w14:paraId="292AC1CE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-194267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Civil society;</w:t>
      </w:r>
    </w:p>
    <w:p w14:paraId="6859C4AA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41428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Non-governmental organizations;</w:t>
      </w:r>
    </w:p>
    <w:p w14:paraId="56DA9CE0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50895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Other (please specify):</w:t>
      </w:r>
      <w:sdt>
        <w:sdtPr>
          <w:rPr>
            <w:rFonts w:eastAsia="Malgun Gothic" w:cstheme="minorHAnsi"/>
            <w:kern w:val="2"/>
            <w:szCs w:val="24"/>
            <w:lang w:eastAsia="ko-KR"/>
            <w14:ligatures w14:val="standardContextual"/>
          </w:rPr>
          <w:id w:val="1670066087"/>
          <w:placeholder>
            <w:docPart w:val="17988DF39D554F63AE14E76E2E9D4092"/>
          </w:placeholder>
        </w:sdtPr>
        <w:sdtContent>
          <w:r w:rsidR="00AB0038" w:rsidRPr="00404C5C">
            <w:rPr>
              <w:rFonts w:eastAsia="Malgun Gothic" w:cstheme="minorHAnsi"/>
              <w:kern w:val="2"/>
              <w:szCs w:val="24"/>
              <w:lang w:val="en-GB" w:eastAsia="ko-KR"/>
              <w14:ligatures w14:val="standardContextual"/>
            </w:rPr>
            <w:t>………………………………………………</w:t>
          </w:r>
        </w:sdtContent>
      </w:sdt>
    </w:p>
    <w:p w14:paraId="1BC12587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</w:p>
    <w:p w14:paraId="5BC971F3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1.6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: In your country, what initiatives have been taken by the Government to implement Artificial Intelligence or exploit Big Data? (Please select as appropriate.)</w:t>
      </w:r>
    </w:p>
    <w:p w14:paraId="5A25632C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-95481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Scientific Research;</w:t>
      </w:r>
    </w:p>
    <w:p w14:paraId="675A7E67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-336615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Capacity building of qualified people in the field of Big Data/Artificial Intelligence;</w:t>
      </w:r>
    </w:p>
    <w:p w14:paraId="15B01315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28362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Industrialization of Big Data/Artificial Intelligence technologies;</w:t>
      </w:r>
    </w:p>
    <w:p w14:paraId="1ED8C20E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-1363360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Ethical standards in Big Data/Artificial Intelligence;</w:t>
      </w:r>
    </w:p>
    <w:p w14:paraId="7C995A1D" w14:textId="77777777" w:rsidR="00AB0038" w:rsidRPr="00404C5C" w:rsidRDefault="00000000" w:rsidP="00AB0038">
      <w:pPr>
        <w:spacing w:before="0" w:line="259" w:lineRule="auto"/>
        <w:ind w:left="720" w:hanging="270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en-GB" w:eastAsia="ko-KR"/>
            <w14:ligatures w14:val="standardContextual"/>
          </w:rPr>
          <w:id w:val="1278219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algun Gothic" w:hAnsi="Segoe UI Symbol" w:cs="Segoe UI Symbol"/>
              <w:kern w:val="2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 Other (please specify):</w:t>
      </w:r>
      <w:sdt>
        <w:sdtPr>
          <w:rPr>
            <w:rFonts w:eastAsia="Malgun Gothic" w:cstheme="minorHAnsi"/>
            <w:kern w:val="2"/>
            <w:szCs w:val="24"/>
            <w:lang w:eastAsia="ko-KR"/>
            <w14:ligatures w14:val="standardContextual"/>
          </w:rPr>
          <w:id w:val="-1602716708"/>
          <w:placeholder>
            <w:docPart w:val="137A0C91B4554A8194F50ECFB72856B8"/>
          </w:placeholder>
        </w:sdtPr>
        <w:sdtContent>
          <w:r w:rsidR="00AB0038" w:rsidRPr="00404C5C">
            <w:rPr>
              <w:rFonts w:eastAsia="Malgun Gothic" w:cstheme="minorHAnsi"/>
              <w:kern w:val="2"/>
              <w:szCs w:val="24"/>
              <w:lang w:val="en-GB" w:eastAsia="ko-KR"/>
              <w14:ligatures w14:val="standardContextual"/>
            </w:rPr>
            <w:t>………………………………………………</w:t>
          </w:r>
        </w:sdtContent>
      </w:sdt>
    </w:p>
    <w:p w14:paraId="2223123C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</w:pPr>
    </w:p>
    <w:p w14:paraId="367F397A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  <w:t>Part 2: Questions relating to the subject of the study</w:t>
      </w:r>
    </w:p>
    <w:p w14:paraId="49CCC134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2.1 The interest of the State</w:t>
      </w:r>
    </w:p>
    <w:p w14:paraId="4F1CD775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2.1.1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: In your country, is the Government putting in place strategies and initiatives to help growth sectors of economy such as agriculture in particular? (Please choose only one.)</w:t>
      </w:r>
    </w:p>
    <w:p w14:paraId="20828F1A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15580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4BB8ABFD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615745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06AAF70F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46558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67D4AE5F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37365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65326DFE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cstheme="minorHAnsi"/>
            <w:szCs w:val="24"/>
            <w:lang w:val="en-GB" w:eastAsia="zh-CN"/>
          </w:rPr>
          <w:id w:val="6376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5AB2904C" w14:textId="77777777" w:rsidR="00AB0038" w:rsidRDefault="00AB0038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5EB344F8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5AE1650D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4344C197" w14:textId="77777777" w:rsidR="00CE013D" w:rsidRPr="00404C5C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0F56AA73" w14:textId="77777777" w:rsidR="00AB0038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lastRenderedPageBreak/>
        <w:t>Question 2.1.2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: Is the Government of your country considering or implementing ICT strategies and initiatives to boost growth sectors of economy such as agriculture, health, tourism, etc.? (Please choose only one.)</w:t>
      </w:r>
    </w:p>
    <w:p w14:paraId="0AD5B467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27891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437696DB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26411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37861551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677511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2DECA263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558452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6A1E8143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22830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2F51C441" w14:textId="77777777" w:rsidR="00AB0038" w:rsidRPr="00404C5C" w:rsidRDefault="00AB0038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6EE2AE14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2.1.3: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Is the Government considering/implementing specific strategies or initiatives in Big Data/Artificial Intelligence in growth sectors of economy such as agriculture, health, tourism, etc.? (Please choose only one.)</w:t>
      </w:r>
    </w:p>
    <w:p w14:paraId="093D2583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10379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09D4C9F7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33868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4354C51F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57015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261B1F8A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93858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7995AC79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4309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7E0698C3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</w:p>
    <w:p w14:paraId="5E1F65F4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  <w:t xml:space="preserve">2.2. The existence and daily use of data </w:t>
      </w:r>
      <w:proofErr w:type="spellStart"/>
      <w:r w:rsidRPr="00404C5C"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  <w:t>centers</w:t>
      </w:r>
      <w:proofErr w:type="spellEnd"/>
    </w:p>
    <w:p w14:paraId="759717E1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2.2.1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: Have data </w:t>
      </w:r>
      <w:proofErr w:type="spellStart"/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centers</w:t>
      </w:r>
      <w:proofErr w:type="spellEnd"/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allowed public administrations and the private sector to store their data locally? (Please choose only one.)</w:t>
      </w:r>
    </w:p>
    <w:p w14:paraId="407C1590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54671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735414D8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32906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7BB09302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65757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4004AD56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70258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0E7A8E97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cstheme="minorHAnsi"/>
            <w:szCs w:val="24"/>
            <w:lang w:val="en-GB" w:eastAsia="zh-CN"/>
          </w:rPr>
          <w:id w:val="204001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0EBD023D" w14:textId="77777777" w:rsidR="00AB0038" w:rsidRPr="00404C5C" w:rsidRDefault="00AB0038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040B874D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2.2.2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: Do agricultural companies that use ICT tools (applications and information systems) to improve their economic return, save their data in national data </w:t>
      </w:r>
      <w:proofErr w:type="spellStart"/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centers</w:t>
      </w:r>
      <w:proofErr w:type="spellEnd"/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? (Please choose only one.)</w:t>
      </w:r>
    </w:p>
    <w:p w14:paraId="49523DBC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23717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731727F1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95221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5A642FCD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97128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508AB100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67807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73B52B8F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cstheme="minorHAnsi"/>
            <w:szCs w:val="24"/>
            <w:lang w:val="en-GB" w:eastAsia="zh-CN"/>
          </w:rPr>
          <w:id w:val="-200272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0854EFA2" w14:textId="77777777" w:rsidR="00AB0038" w:rsidRDefault="00AB0038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4F402695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2171AF7B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57C0E219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52F8CF0F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76BC2A6E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4BD9D214" w14:textId="77777777" w:rsidR="00CE013D" w:rsidRPr="00404C5C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3D79D5DF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lastRenderedPageBreak/>
        <w:t>Question 2.2.3: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Can the data generated by the ICT tools of agricultural companies be used to be processed and </w:t>
      </w:r>
      <w:proofErr w:type="spellStart"/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analyzed</w:t>
      </w:r>
      <w:proofErr w:type="spellEnd"/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 xml:space="preserve"> using </w:t>
      </w:r>
      <w:proofErr w:type="spellStart"/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BigData</w:t>
      </w:r>
      <w:proofErr w:type="spellEnd"/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/Artificial Intelligence technologies in order to prevent situations of national food shortages? (Please choose only one.)</w:t>
      </w:r>
    </w:p>
    <w:p w14:paraId="060E9273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21443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7814EF5C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983733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562F955B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26141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7A81A47D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75758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5A9046D8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cstheme="minorHAnsi"/>
            <w:szCs w:val="24"/>
            <w:lang w:val="en-GB" w:eastAsia="zh-CN"/>
          </w:rPr>
          <w:id w:val="191011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6BFABAFC" w14:textId="77777777" w:rsidR="00AB0038" w:rsidRPr="00404C5C" w:rsidRDefault="00AB0038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0CE452AE" w14:textId="77777777" w:rsidR="00AB0038" w:rsidRPr="00404C5C" w:rsidRDefault="00AB0038" w:rsidP="00AB0038">
      <w:pPr>
        <w:keepNext/>
        <w:keepLines/>
        <w:spacing w:before="0" w:after="160" w:line="259" w:lineRule="auto"/>
        <w:jc w:val="both"/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  <w:t>2.3. Current status of the legal and regulatory framework</w:t>
      </w:r>
    </w:p>
    <w:p w14:paraId="2E449DE0" w14:textId="77777777" w:rsidR="00AB0038" w:rsidRPr="00404C5C" w:rsidRDefault="00AB0038" w:rsidP="00AB0038">
      <w:pPr>
        <w:keepNext/>
        <w:keepLines/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2.3.1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: Is there a national legal and regulatory framework for the development of ICTs or innovation in your country? (Please choose only one.)</w:t>
      </w:r>
    </w:p>
    <w:p w14:paraId="19696ADA" w14:textId="77777777" w:rsidR="00AB0038" w:rsidRPr="00404C5C" w:rsidRDefault="00000000" w:rsidP="00AB0038">
      <w:pPr>
        <w:keepNext/>
        <w:keepLines/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19599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7C34E3D1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83380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1414B2BA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08160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79194F53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755735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5B052779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205368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6FC844C4" w14:textId="77777777" w:rsidR="00AB0038" w:rsidRPr="00404C5C" w:rsidRDefault="00AB0038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7102FE0C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2.3.2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: Is there a specific and national legal and regulatory framework for Artificial Intelligence or Big Data? (Please choose only one.)</w:t>
      </w:r>
    </w:p>
    <w:p w14:paraId="1AD91377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61502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14CC6E83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98931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01B84680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14257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157544BD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93162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4EDACEE5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cstheme="minorHAnsi"/>
            <w:szCs w:val="24"/>
            <w:lang w:val="en-GB" w:eastAsia="zh-CN"/>
          </w:rPr>
          <w:id w:val="16683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3B3FF591" w14:textId="77777777" w:rsidR="00AB0038" w:rsidRPr="00404C5C" w:rsidRDefault="00AB0038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1FBC955E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2.3.3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: Will the national strategy for Big Data or artificial intelligence equip the regulator and the private sector to effectively use these technologies to serve citizens? (Please choose only one.)</w:t>
      </w:r>
    </w:p>
    <w:p w14:paraId="20BAFAE3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91875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403791BC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938441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2EDEA6C6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41690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2EB0CCBA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6090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4FAACA65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cstheme="minorHAnsi"/>
            <w:szCs w:val="24"/>
            <w:lang w:val="en-GB" w:eastAsia="zh-CN"/>
          </w:rPr>
          <w:id w:val="-25629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662361D3" w14:textId="77777777" w:rsidR="00AB0038" w:rsidRDefault="00AB0038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57A82281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0F1F6F30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4989ED33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5FD28AD6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4B4133DD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1549EAD5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7987B8E2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52FF882C" w14:textId="77777777" w:rsidR="00CE013D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20C10629" w14:textId="77777777" w:rsidR="00CE013D" w:rsidRPr="00404C5C" w:rsidRDefault="00CE013D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</w:p>
    <w:p w14:paraId="766CD362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i/>
          <w:iCs/>
          <w:kern w:val="2"/>
          <w:szCs w:val="24"/>
          <w:lang w:val="en-GB" w:eastAsia="ko-KR"/>
          <w14:ligatures w14:val="standardContextual"/>
        </w:rPr>
        <w:lastRenderedPageBreak/>
        <w:t>2.4. State confidence in the usefulness of Big Data/Artificial Intelligence technologies</w:t>
      </w:r>
    </w:p>
    <w:p w14:paraId="47F660D8" w14:textId="77777777" w:rsidR="00AB0038" w:rsidRPr="00404C5C" w:rsidRDefault="00AB0038" w:rsidP="00AB0038">
      <w:pPr>
        <w:spacing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2.4.1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: Does the State grant specific financial and technical resources to companies operating in Big Data/Artificial Intelligence? (Please choose only one.)</w:t>
      </w:r>
    </w:p>
    <w:p w14:paraId="51EE1D41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206166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36E517D6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2643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0DD042B0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81726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099B1A88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22669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1E55768D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119784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4FB1B9F7" w14:textId="77777777" w:rsidR="00AB0038" w:rsidRPr="00404C5C" w:rsidRDefault="00AB0038" w:rsidP="00AB0038">
      <w:pPr>
        <w:spacing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2.4.2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: Does the State finance training in Big Data and/or Artificial Intelligence? (Please choose only one.)</w:t>
      </w:r>
    </w:p>
    <w:p w14:paraId="70382227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73552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MS Gothic" w:eastAsia="MS Gothic" w:hAnsi="MS Gothic" w:cstheme="minorHAnsi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348321D0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9150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25B4F4EB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94427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2A24925F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35523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5810066D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sdt>
        <w:sdtPr>
          <w:rPr>
            <w:rFonts w:cstheme="minorHAnsi"/>
            <w:szCs w:val="24"/>
            <w:lang w:val="en-GB" w:eastAsia="zh-CN"/>
          </w:rPr>
          <w:id w:val="-139034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3C5B475E" w14:textId="77777777" w:rsidR="00AB0038" w:rsidRPr="00404C5C" w:rsidRDefault="00AB0038" w:rsidP="00AB0038">
      <w:pPr>
        <w:spacing w:before="0" w:after="160" w:line="259" w:lineRule="auto"/>
        <w:jc w:val="both"/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</w:pPr>
      <w:r w:rsidRPr="00404C5C">
        <w:rPr>
          <w:rFonts w:eastAsia="Malgun Gothic" w:cstheme="minorHAnsi"/>
          <w:b/>
          <w:bCs/>
          <w:kern w:val="2"/>
          <w:szCs w:val="24"/>
          <w:lang w:val="en-GB" w:eastAsia="ko-KR"/>
          <w14:ligatures w14:val="standardContextual"/>
        </w:rPr>
        <w:t>Question 2.4.3</w:t>
      </w:r>
      <w:r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: Does the State fund universities and research institutions in the context of Big Data and/or Artificial Intelligence? (Please choose only one.)</w:t>
      </w:r>
    </w:p>
    <w:p w14:paraId="14CDC747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60260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Disagree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;</w:t>
      </w:r>
    </w:p>
    <w:p w14:paraId="3562B860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58318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Disagree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2747FC97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-52247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Neutral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0FB1EBCC" w14:textId="77777777" w:rsidR="00AB0038" w:rsidRPr="00404C5C" w:rsidRDefault="00000000" w:rsidP="00AB0038">
      <w:pPr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84013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Agree</w:t>
      </w:r>
      <w:r w:rsidR="00AB0038" w:rsidRPr="00404C5C">
        <w:rPr>
          <w:rFonts w:cstheme="minorHAnsi"/>
          <w:szCs w:val="24"/>
          <w:lang w:val="en-GB" w:eastAsia="zh-CN"/>
        </w:rPr>
        <w:t>;</w:t>
      </w:r>
    </w:p>
    <w:p w14:paraId="37AFBAC4" w14:textId="77777777" w:rsidR="00AB0038" w:rsidRPr="00404C5C" w:rsidRDefault="00000000" w:rsidP="00AB0038">
      <w:pPr>
        <w:tabs>
          <w:tab w:val="right" w:leader="dot" w:pos="9639"/>
        </w:tabs>
        <w:spacing w:before="0"/>
        <w:ind w:leftChars="200" w:left="480"/>
        <w:rPr>
          <w:rFonts w:cstheme="minorHAnsi"/>
          <w:szCs w:val="24"/>
          <w:lang w:val="en-GB" w:eastAsia="zh-CN"/>
        </w:rPr>
      </w:pPr>
      <w:sdt>
        <w:sdtPr>
          <w:rPr>
            <w:rFonts w:cstheme="minorHAnsi"/>
            <w:szCs w:val="24"/>
            <w:lang w:val="en-GB" w:eastAsia="zh-CN"/>
          </w:rPr>
          <w:id w:val="169103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038" w:rsidRPr="00404C5C">
            <w:rPr>
              <w:rFonts w:ascii="Segoe UI Symbol" w:eastAsia="MS Gothic" w:hAnsi="Segoe UI Symbol" w:cs="Segoe UI Symbol"/>
              <w:szCs w:val="24"/>
              <w:lang w:val="en-GB" w:eastAsia="zh-CN"/>
            </w:rPr>
            <w:t>☐</w:t>
          </w:r>
        </w:sdtContent>
      </w:sdt>
      <w:r w:rsidR="00AB0038" w:rsidRPr="00404C5C">
        <w:rPr>
          <w:rFonts w:cstheme="minorHAnsi"/>
          <w:szCs w:val="24"/>
          <w:lang w:val="en-GB" w:eastAsia="zh-CN"/>
        </w:rPr>
        <w:t xml:space="preserve">  </w:t>
      </w:r>
      <w:r w:rsidR="00AB0038" w:rsidRPr="00404C5C">
        <w:rPr>
          <w:rFonts w:cstheme="minorHAnsi"/>
          <w:kern w:val="2"/>
          <w:szCs w:val="24"/>
          <w:lang w:val="en-GB" w:eastAsia="ko-KR"/>
          <w14:ligatures w14:val="standardContextual"/>
        </w:rPr>
        <w:t>Strongly Agree</w:t>
      </w:r>
      <w:r w:rsidR="00AB0038" w:rsidRPr="00404C5C">
        <w:rPr>
          <w:rFonts w:eastAsia="Malgun Gothic" w:cstheme="minorHAnsi"/>
          <w:kern w:val="2"/>
          <w:szCs w:val="24"/>
          <w:lang w:val="en-GB" w:eastAsia="ko-KR"/>
          <w14:ligatures w14:val="standardContextual"/>
        </w:rPr>
        <w:t>.</w:t>
      </w:r>
    </w:p>
    <w:p w14:paraId="6B9CB9E2" w14:textId="77777777" w:rsidR="00AB0038" w:rsidRPr="00404C5C" w:rsidRDefault="00AB0038" w:rsidP="00AB0038">
      <w:pPr>
        <w:rPr>
          <w:rFonts w:cstheme="minorHAnsi"/>
          <w:szCs w:val="24"/>
          <w:lang w:val="en-GB" w:eastAsia="zh-CN"/>
        </w:rPr>
      </w:pPr>
    </w:p>
    <w:p w14:paraId="7693F448" w14:textId="77777777" w:rsidR="00AB0038" w:rsidRPr="00404C5C" w:rsidRDefault="00AB0038" w:rsidP="00AB0038">
      <w:pPr>
        <w:rPr>
          <w:rFonts w:cstheme="minorHAnsi"/>
          <w:i/>
          <w:iCs/>
          <w:szCs w:val="24"/>
          <w:lang w:val="en-GB" w:eastAsia="zh-CN"/>
        </w:rPr>
      </w:pPr>
      <w:r w:rsidRPr="00404C5C">
        <w:rPr>
          <w:rFonts w:cstheme="minorHAnsi"/>
          <w:i/>
          <w:iCs/>
          <w:szCs w:val="24"/>
          <w:lang w:val="en-GB" w:eastAsia="zh-CN"/>
        </w:rPr>
        <w:t>Thank you for your active participation in this survey!</w:t>
      </w:r>
    </w:p>
    <w:p w14:paraId="250F5EA0" w14:textId="77777777" w:rsidR="00AB0038" w:rsidRPr="00404C5C" w:rsidRDefault="00AB0038" w:rsidP="00AB0038">
      <w:pPr>
        <w:rPr>
          <w:rFonts w:cstheme="minorHAnsi"/>
          <w:szCs w:val="24"/>
          <w:lang w:val="en-GB" w:eastAsia="zh-CN"/>
        </w:rPr>
      </w:pPr>
      <w:r w:rsidRPr="00404C5C">
        <w:rPr>
          <w:rFonts w:cstheme="minorHAnsi"/>
          <w:szCs w:val="24"/>
          <w:lang w:val="en-GB" w:eastAsia="zh-CN"/>
        </w:rPr>
        <w:t>If you have questions, please, contact us at</w:t>
      </w:r>
      <w:r w:rsidRPr="00404C5C">
        <w:rPr>
          <w:rFonts w:cstheme="minorHAnsi"/>
          <w:szCs w:val="24"/>
          <w:lang w:val="en-GB"/>
        </w:rPr>
        <w:t xml:space="preserve"> </w:t>
      </w:r>
      <w:hyperlink r:id="rId12" w:history="1">
        <w:r w:rsidRPr="00404C5C">
          <w:rPr>
            <w:rStyle w:val="Hyperlink"/>
            <w:rFonts w:cstheme="minorHAnsi"/>
            <w:szCs w:val="24"/>
            <w:lang w:val="en-GB"/>
          </w:rPr>
          <w:t>tsbsg13@itu.int</w:t>
        </w:r>
      </w:hyperlink>
      <w:r w:rsidRPr="00404C5C">
        <w:rPr>
          <w:rFonts w:cstheme="minorHAnsi"/>
          <w:szCs w:val="24"/>
          <w:lang w:val="en-GB"/>
        </w:rPr>
        <w:t xml:space="preserve">. </w:t>
      </w:r>
    </w:p>
    <w:p w14:paraId="657513B2" w14:textId="77777777" w:rsidR="00AB0038" w:rsidRPr="00404C5C" w:rsidRDefault="00AB0038" w:rsidP="00AB0038">
      <w:pPr>
        <w:rPr>
          <w:lang w:val="en-GB"/>
        </w:rPr>
      </w:pPr>
    </w:p>
    <w:p w14:paraId="57818DCC" w14:textId="77777777" w:rsidR="00AB0038" w:rsidRPr="00B47A8A" w:rsidRDefault="00AB0038">
      <w:pPr>
        <w:jc w:val="center"/>
      </w:pPr>
      <w:r w:rsidRPr="00B47A8A">
        <w:t>______________</w:t>
      </w:r>
    </w:p>
    <w:sectPr w:rsidR="00AB0038" w:rsidRPr="00B47A8A" w:rsidSect="00A15179">
      <w:head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7578" w14:textId="77777777" w:rsidR="00087219" w:rsidRDefault="00087219">
      <w:r>
        <w:separator/>
      </w:r>
    </w:p>
  </w:endnote>
  <w:endnote w:type="continuationSeparator" w:id="0">
    <w:p w14:paraId="4BD57E35" w14:textId="77777777" w:rsidR="00087219" w:rsidRDefault="0008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33C7" w14:textId="77777777" w:rsidR="00087219" w:rsidRDefault="00087219">
      <w:r>
        <w:t>____________________</w:t>
      </w:r>
    </w:p>
  </w:footnote>
  <w:footnote w:type="continuationSeparator" w:id="0">
    <w:p w14:paraId="566AC5DD" w14:textId="77777777" w:rsidR="00087219" w:rsidRDefault="0008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2A211CB5" w:rsidR="00697BC1" w:rsidRDefault="00000000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DE1EA7">
      <w:rPr>
        <w:noProof/>
        <w:sz w:val="18"/>
        <w:szCs w:val="16"/>
      </w:rPr>
      <w:t>159</w:t>
    </w:r>
  </w:p>
  <w:p w14:paraId="78853C2E" w14:textId="77777777" w:rsidR="00536553" w:rsidRDefault="00536553" w:rsidP="00697BC1">
    <w:pPr>
      <w:pStyle w:val="Header"/>
      <w:rPr>
        <w:noProof/>
        <w:sz w:val="18"/>
        <w:szCs w:val="16"/>
      </w:rPr>
    </w:pPr>
  </w:p>
  <w:p w14:paraId="248C10F7" w14:textId="77777777" w:rsidR="00536553" w:rsidRPr="00697BC1" w:rsidRDefault="00536553" w:rsidP="00697BC1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25CB1"/>
    <w:rsid w:val="00035B43"/>
    <w:rsid w:val="00036F4F"/>
    <w:rsid w:val="000758B3"/>
    <w:rsid w:val="00085F5A"/>
    <w:rsid w:val="00087219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937DB"/>
    <w:rsid w:val="002D19F2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04C5C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36553"/>
    <w:rsid w:val="005A3DD9"/>
    <w:rsid w:val="005B1DFC"/>
    <w:rsid w:val="005E7562"/>
    <w:rsid w:val="00601682"/>
    <w:rsid w:val="00603470"/>
    <w:rsid w:val="00620C55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7684C"/>
    <w:rsid w:val="0079553B"/>
    <w:rsid w:val="00795679"/>
    <w:rsid w:val="007A40FE"/>
    <w:rsid w:val="00810105"/>
    <w:rsid w:val="008157E0"/>
    <w:rsid w:val="00850477"/>
    <w:rsid w:val="00854E1D"/>
    <w:rsid w:val="00887FA6"/>
    <w:rsid w:val="008C248B"/>
    <w:rsid w:val="008C4397"/>
    <w:rsid w:val="008C465A"/>
    <w:rsid w:val="008F2C9B"/>
    <w:rsid w:val="00923CD6"/>
    <w:rsid w:val="00935AA8"/>
    <w:rsid w:val="00971C9A"/>
    <w:rsid w:val="009D51FA"/>
    <w:rsid w:val="009F1E23"/>
    <w:rsid w:val="00A149B4"/>
    <w:rsid w:val="00A15179"/>
    <w:rsid w:val="00A51537"/>
    <w:rsid w:val="00A5280F"/>
    <w:rsid w:val="00A5645A"/>
    <w:rsid w:val="00A572F4"/>
    <w:rsid w:val="00A60FC1"/>
    <w:rsid w:val="00A97C37"/>
    <w:rsid w:val="00AA131B"/>
    <w:rsid w:val="00AB0038"/>
    <w:rsid w:val="00AC37B5"/>
    <w:rsid w:val="00AD752F"/>
    <w:rsid w:val="00AF08A4"/>
    <w:rsid w:val="00AF0D7D"/>
    <w:rsid w:val="00B27B41"/>
    <w:rsid w:val="00B42659"/>
    <w:rsid w:val="00B46F2D"/>
    <w:rsid w:val="00B47A8A"/>
    <w:rsid w:val="00B60868"/>
    <w:rsid w:val="00B8573E"/>
    <w:rsid w:val="00BB24C0"/>
    <w:rsid w:val="00BD6ECF"/>
    <w:rsid w:val="00C14BAE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E013D"/>
    <w:rsid w:val="00CF2560"/>
    <w:rsid w:val="00CF5B46"/>
    <w:rsid w:val="00D46B68"/>
    <w:rsid w:val="00D542A5"/>
    <w:rsid w:val="00DC3D47"/>
    <w:rsid w:val="00DD77DA"/>
    <w:rsid w:val="00DE1EA7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rsid w:val="00AB0038"/>
    <w:rPr>
      <w:rFonts w:ascii="Times New Roman" w:eastAsiaTheme="minorEastAsia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AB00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sg13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.net/r/Big-Data-AI-Te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74C825DC764389893A03F0BCAC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70A1-6826-4A2F-B884-E859508D3C22}"/>
      </w:docPartPr>
      <w:docPartBody>
        <w:p w:rsidR="004A0BF0" w:rsidRDefault="004A0BF0" w:rsidP="004A0BF0">
          <w:pPr>
            <w:pStyle w:val="7E74C825DC764389893A03F0BCAC62F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8F28E14784257B3A194FEB5910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F98D-EA39-4137-BD79-A91EC202F40E}"/>
      </w:docPartPr>
      <w:docPartBody>
        <w:p w:rsidR="004A0BF0" w:rsidRDefault="004A0BF0" w:rsidP="004A0BF0">
          <w:pPr>
            <w:pStyle w:val="78E8F28E14784257B3A194FEB591043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AA0F757B547D1818518F83E1F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09B9-4056-4D75-A791-092748C2C9BA}"/>
      </w:docPartPr>
      <w:docPartBody>
        <w:p w:rsidR="004A0BF0" w:rsidRDefault="004A0BF0" w:rsidP="004A0BF0">
          <w:pPr>
            <w:pStyle w:val="9E5AA0F757B547D1818518F83E1F0AC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88DF39D554F63AE14E76E2E9D4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6CD2-DBEE-4EA1-8710-862ECB8D592C}"/>
      </w:docPartPr>
      <w:docPartBody>
        <w:p w:rsidR="004A0BF0" w:rsidRDefault="004A0BF0" w:rsidP="004A0BF0">
          <w:pPr>
            <w:pStyle w:val="17988DF39D554F63AE14E76E2E9D409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A0C91B4554A8194F50ECFB728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A3FB8-3D46-4F7D-B73F-A08672DCD278}"/>
      </w:docPartPr>
      <w:docPartBody>
        <w:p w:rsidR="004A0BF0" w:rsidRDefault="004A0BF0" w:rsidP="004A0BF0">
          <w:pPr>
            <w:pStyle w:val="137A0C91B4554A8194F50ECFB72856B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F0"/>
    <w:rsid w:val="004A0BF0"/>
    <w:rsid w:val="00563593"/>
    <w:rsid w:val="00C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A0BF0"/>
  </w:style>
  <w:style w:type="paragraph" w:customStyle="1" w:styleId="7E74C825DC764389893A03F0BCAC62FC">
    <w:name w:val="7E74C825DC764389893A03F0BCAC62FC"/>
    <w:rsid w:val="004A0BF0"/>
  </w:style>
  <w:style w:type="paragraph" w:customStyle="1" w:styleId="78E8F28E14784257B3A194FEB591043A">
    <w:name w:val="78E8F28E14784257B3A194FEB591043A"/>
    <w:rsid w:val="004A0BF0"/>
  </w:style>
  <w:style w:type="paragraph" w:customStyle="1" w:styleId="9E5AA0F757B547D1818518F83E1F0ACA">
    <w:name w:val="9E5AA0F757B547D1818518F83E1F0ACA"/>
    <w:rsid w:val="004A0BF0"/>
  </w:style>
  <w:style w:type="paragraph" w:customStyle="1" w:styleId="17988DF39D554F63AE14E76E2E9D4092">
    <w:name w:val="17988DF39D554F63AE14E76E2E9D4092"/>
    <w:rsid w:val="004A0BF0"/>
  </w:style>
  <w:style w:type="paragraph" w:customStyle="1" w:styleId="137A0C91B4554A8194F50ECFB72856B8">
    <w:name w:val="137A0C91B4554A8194F50ECFB72856B8"/>
    <w:rsid w:val="004A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0</TotalTime>
  <Pages>7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9091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Maguire, Mairéad</cp:lastModifiedBy>
  <cp:revision>3</cp:revision>
  <cp:lastPrinted>2011-04-15T08:01:00Z</cp:lastPrinted>
  <dcterms:created xsi:type="dcterms:W3CDTF">2023-12-21T13:29:00Z</dcterms:created>
  <dcterms:modified xsi:type="dcterms:W3CDTF">2023-12-21T14:15:00Z</dcterms:modified>
</cp:coreProperties>
</file>