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FA46A0" w:rsidRPr="006737F1" w14:paraId="0A38A024" w14:textId="77777777" w:rsidTr="00D262C4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6737F1" w:rsidRDefault="009747C5" w:rsidP="00D262C4">
            <w:pPr>
              <w:pStyle w:val="Tabletext"/>
              <w:jc w:val="center"/>
            </w:pPr>
            <w:r w:rsidRPr="006737F1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6737F1" w:rsidRDefault="00B61012" w:rsidP="00D262C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737F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6737F1" w:rsidRDefault="00B61012" w:rsidP="00D262C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737F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6737F1" w:rsidRDefault="00FA46A0" w:rsidP="00D262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737F1" w14:paraId="52E18B78" w14:textId="77777777" w:rsidTr="00D262C4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9644AFD" w14:textId="77777777" w:rsidR="00FA46A0" w:rsidRPr="006737F1" w:rsidRDefault="00FA46A0" w:rsidP="00D262C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26F9FA12" w:rsidR="00FA46A0" w:rsidRPr="003762FB" w:rsidRDefault="00B61012" w:rsidP="00D262C4">
            <w:pPr>
              <w:pStyle w:val="Tabletext"/>
              <w:spacing w:before="48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51C9" w:rsidRPr="003762F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November</w:t>
            </w:r>
            <w:r w:rsidR="0010671D"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</w:tc>
      </w:tr>
      <w:tr w:rsidR="00FA46A0" w:rsidRPr="006737F1" w14:paraId="4A14CE97" w14:textId="77777777" w:rsidTr="00D262C4">
        <w:trPr>
          <w:cantSplit/>
          <w:trHeight w:val="746"/>
        </w:trPr>
        <w:tc>
          <w:tcPr>
            <w:tcW w:w="1276" w:type="dxa"/>
          </w:tcPr>
          <w:p w14:paraId="31B05841" w14:textId="77777777" w:rsidR="00FA46A0" w:rsidRPr="006737F1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D7C0B16" w14:textId="3CDA3704" w:rsidR="00FA46A0" w:rsidRPr="006737F1" w:rsidRDefault="00B61012" w:rsidP="00D262C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316C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152</w:t>
            </w:r>
          </w:p>
          <w:p w14:paraId="55369166" w14:textId="54009874" w:rsidR="00595F30" w:rsidRPr="00544F7D" w:rsidRDefault="00595F30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544F7D" w:rsidRPr="00544F7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44F7D" w:rsidRPr="00544F7D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3762FB" w:rsidRDefault="00B61012" w:rsidP="00D262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3762FB" w:rsidRDefault="00FF5729" w:rsidP="00D262C4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3762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6808C16" w14:textId="77777777" w:rsidR="009A3D71" w:rsidRPr="003762FB" w:rsidRDefault="009A3D71" w:rsidP="00D262C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3762FB" w:rsidRDefault="009A3D71" w:rsidP="00D262C4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52BD1B9F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300D43" w14:textId="77777777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37A95ACA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 xml:space="preserve"> of ITU-T Study Group </w:t>
            </w:r>
            <w:proofErr w:type="gramStart"/>
            <w:r w:rsidR="00544F7D" w:rsidRPr="003762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497B11B" w14:textId="77777777" w:rsidR="009A3D71" w:rsidRPr="003762FB" w:rsidRDefault="009A3D71" w:rsidP="00D262C4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A722A7B" w14:textId="77777777" w:rsidR="009A3D71" w:rsidRPr="003762FB" w:rsidRDefault="009A3D71" w:rsidP="00D262C4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762FB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3762FB" w:rsidRDefault="009A3D71" w:rsidP="00D262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6737F1" w14:paraId="2E464793" w14:textId="77777777" w:rsidTr="00D262C4">
        <w:trPr>
          <w:cantSplit/>
          <w:trHeight w:val="221"/>
        </w:trPr>
        <w:tc>
          <w:tcPr>
            <w:tcW w:w="1276" w:type="dxa"/>
          </w:tcPr>
          <w:p w14:paraId="1B464DED" w14:textId="77777777" w:rsidR="00FA46A0" w:rsidRPr="006737F1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7328331E" w14:textId="288FF114" w:rsidR="00FA46A0" w:rsidRPr="006737F1" w:rsidRDefault="00C95BF6" w:rsidP="00D262C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6737F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44F7D">
              <w:rPr>
                <w:rFonts w:asciiTheme="minorHAnsi" w:hAnsiTheme="minorHAnsi" w:cstheme="minorHAnsi"/>
                <w:sz w:val="22"/>
                <w:szCs w:val="22"/>
              </w:rPr>
              <w:t>828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6737F1" w:rsidRDefault="00FA46A0" w:rsidP="00D262C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A46A0" w:rsidRPr="006737F1" w14:paraId="4B57BBDA" w14:textId="77777777" w:rsidTr="00D262C4">
        <w:trPr>
          <w:cantSplit/>
          <w:trHeight w:val="282"/>
        </w:trPr>
        <w:tc>
          <w:tcPr>
            <w:tcW w:w="1276" w:type="dxa"/>
          </w:tcPr>
          <w:p w14:paraId="4F34BF00" w14:textId="77777777" w:rsidR="00FA46A0" w:rsidRPr="006737F1" w:rsidRDefault="00B61012" w:rsidP="00D262C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6737F1" w:rsidRDefault="009A3D71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653ACF4" w14:textId="77777777" w:rsidR="00FA46A0" w:rsidRPr="006737F1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737F1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420E0F7F" w:rsidR="009A3D71" w:rsidRPr="006737F1" w:rsidRDefault="00EB7B39" w:rsidP="00D262C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="00544F7D" w:rsidRPr="0008159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6737F1" w:rsidRDefault="00FA46A0" w:rsidP="00D262C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A46A0" w:rsidRPr="00AB7921" w14:paraId="426A1DAC" w14:textId="77777777" w:rsidTr="00D262C4">
        <w:trPr>
          <w:cantSplit/>
          <w:trHeight w:val="618"/>
        </w:trPr>
        <w:tc>
          <w:tcPr>
            <w:tcW w:w="1276" w:type="dxa"/>
          </w:tcPr>
          <w:p w14:paraId="461028CE" w14:textId="77777777" w:rsidR="00FA46A0" w:rsidRPr="00AB7921" w:rsidRDefault="00B61012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74FA53B4" w14:textId="6D554C14" w:rsidR="00FA46A0" w:rsidRPr="00AB7921" w:rsidRDefault="00595F30" w:rsidP="00D262C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</w:t>
            </w:r>
            <w:r w:rsidR="00A07FA9"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bookmarkStart w:id="0" w:name="_Hlk46831557"/>
            <w:r w:rsidR="00544F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D.285 </w:t>
            </w:r>
            <w:bookmarkEnd w:id="0"/>
            <w:r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Study Group </w:t>
            </w:r>
            <w:r w:rsidR="00544F7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</w:t>
            </w:r>
            <w:r w:rsidR="002D02DC"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44F7D">
              <w:rPr>
                <w:rFonts w:asciiTheme="minorHAnsi" w:hAnsiTheme="minorHAnsi" w:cstheme="minorHAnsi"/>
                <w:b/>
                <w:sz w:val="22"/>
                <w:szCs w:val="22"/>
              </w:rPr>
              <w:t>Geneva</w:t>
            </w:r>
            <w:r w:rsidR="00A07FA9"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>, 1</w:t>
            </w:r>
            <w:r w:rsidR="00544F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November </w:t>
            </w:r>
            <w:r w:rsidR="00A07FA9"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Pr="00AB792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0B3223D0" w:rsidR="00FA46A0" w:rsidRPr="00AB7921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AB7921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7C70851D" w:rsidR="00595F30" w:rsidRPr="00AB7921" w:rsidRDefault="00595F30" w:rsidP="002D02D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B7921">
        <w:rPr>
          <w:rFonts w:asciiTheme="minorHAnsi" w:hAnsiTheme="minorHAnsi" w:cstheme="minorHAnsi"/>
          <w:bCs/>
          <w:sz w:val="22"/>
          <w:szCs w:val="22"/>
        </w:rPr>
        <w:t>1</w:t>
      </w:r>
      <w:r w:rsidRPr="00AB7921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Pr="00AB792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TSB Circular </w:t>
        </w:r>
        <w:r w:rsidR="00544F7D">
          <w:rPr>
            <w:rStyle w:val="Hyperlink"/>
            <w:rFonts w:asciiTheme="minorHAnsi" w:hAnsiTheme="minorHAnsi" w:cstheme="minorHAnsi"/>
            <w:sz w:val="22"/>
            <w:szCs w:val="22"/>
          </w:rPr>
          <w:t>87</w:t>
        </w:r>
      </w:hyperlink>
      <w:r w:rsidRPr="00AB7921">
        <w:rPr>
          <w:rFonts w:asciiTheme="minorHAnsi" w:hAnsiTheme="minorHAnsi" w:cstheme="minorHAnsi"/>
          <w:sz w:val="22"/>
          <w:szCs w:val="22"/>
        </w:rPr>
        <w:t xml:space="preserve"> of </w:t>
      </w:r>
      <w:r w:rsidR="00544F7D">
        <w:rPr>
          <w:rFonts w:asciiTheme="minorHAnsi" w:hAnsiTheme="minorHAnsi" w:cstheme="minorHAnsi"/>
          <w:sz w:val="22"/>
          <w:szCs w:val="22"/>
        </w:rPr>
        <w:t>20 April</w:t>
      </w:r>
      <w:r w:rsidR="006737F1" w:rsidRPr="00AB7921">
        <w:rPr>
          <w:rFonts w:asciiTheme="minorHAnsi" w:hAnsiTheme="minorHAnsi" w:cstheme="minorHAnsi"/>
          <w:sz w:val="22"/>
          <w:szCs w:val="22"/>
        </w:rPr>
        <w:t xml:space="preserve"> 2023</w:t>
      </w:r>
      <w:r w:rsidRPr="00AB7921">
        <w:rPr>
          <w:rFonts w:asciiTheme="minorHAnsi" w:hAnsiTheme="minorHAnsi" w:cstheme="minorHAnsi"/>
          <w:sz w:val="22"/>
          <w:szCs w:val="22"/>
        </w:rPr>
        <w:t>, and pursuant to 9.5 of Resolution 1 (</w:t>
      </w:r>
      <w:r w:rsidR="0010671D" w:rsidRPr="00AB7921">
        <w:rPr>
          <w:rFonts w:asciiTheme="minorHAnsi" w:hAnsiTheme="minorHAnsi" w:cstheme="minorHAnsi"/>
          <w:sz w:val="22"/>
          <w:szCs w:val="22"/>
        </w:rPr>
        <w:t>Rev. Geneva, 2022</w:t>
      </w:r>
      <w:r w:rsidRPr="00AB7921">
        <w:rPr>
          <w:rFonts w:asciiTheme="minorHAnsi" w:hAnsiTheme="minorHAnsi" w:cstheme="minorHAnsi"/>
          <w:sz w:val="22"/>
          <w:szCs w:val="22"/>
        </w:rPr>
        <w:t xml:space="preserve">), I hereby inform you that Study Group </w:t>
      </w:r>
      <w:r w:rsidR="00544F7D">
        <w:rPr>
          <w:rFonts w:asciiTheme="minorHAnsi" w:hAnsiTheme="minorHAnsi" w:cstheme="minorHAnsi"/>
          <w:sz w:val="22"/>
          <w:szCs w:val="22"/>
        </w:rPr>
        <w:t>3</w:t>
      </w:r>
      <w:r w:rsidRPr="00AB7921">
        <w:rPr>
          <w:rFonts w:asciiTheme="minorHAnsi" w:hAnsiTheme="minorHAnsi" w:cstheme="minorHAnsi"/>
          <w:sz w:val="22"/>
          <w:szCs w:val="22"/>
        </w:rPr>
        <w:t xml:space="preserve"> reached the following decision during its Plenary session held on </w:t>
      </w:r>
      <w:r w:rsidR="00544F7D">
        <w:rPr>
          <w:rFonts w:asciiTheme="minorHAnsi" w:hAnsiTheme="minorHAnsi" w:cstheme="minorHAnsi"/>
          <w:sz w:val="22"/>
          <w:szCs w:val="22"/>
        </w:rPr>
        <w:t>10 November</w:t>
      </w:r>
      <w:r w:rsidR="006737F1" w:rsidRPr="00AB7921">
        <w:rPr>
          <w:rFonts w:asciiTheme="minorHAnsi" w:hAnsiTheme="minorHAnsi" w:cstheme="minorHAnsi"/>
          <w:sz w:val="22"/>
          <w:szCs w:val="22"/>
        </w:rPr>
        <w:t xml:space="preserve"> 2023</w:t>
      </w:r>
      <w:r w:rsidR="0010671D" w:rsidRPr="00AB7921">
        <w:rPr>
          <w:rFonts w:asciiTheme="minorHAnsi" w:hAnsiTheme="minorHAnsi" w:cstheme="minorHAnsi"/>
          <w:sz w:val="22"/>
          <w:szCs w:val="22"/>
        </w:rPr>
        <w:t xml:space="preserve"> in </w:t>
      </w:r>
      <w:r w:rsidR="00544F7D">
        <w:rPr>
          <w:rFonts w:asciiTheme="minorHAnsi" w:hAnsiTheme="minorHAnsi" w:cstheme="minorHAnsi"/>
          <w:sz w:val="22"/>
          <w:szCs w:val="22"/>
        </w:rPr>
        <w:t>Geneva</w:t>
      </w:r>
      <w:r w:rsidR="0010671D" w:rsidRPr="00AB7921">
        <w:rPr>
          <w:rFonts w:asciiTheme="minorHAnsi" w:hAnsiTheme="minorHAnsi" w:cstheme="minorHAnsi"/>
          <w:sz w:val="22"/>
          <w:szCs w:val="22"/>
        </w:rPr>
        <w:t xml:space="preserve">, </w:t>
      </w:r>
      <w:r w:rsidRPr="00AB7921">
        <w:rPr>
          <w:rFonts w:asciiTheme="minorHAnsi" w:hAnsiTheme="minorHAnsi" w:cstheme="minorHAnsi"/>
          <w:sz w:val="22"/>
          <w:szCs w:val="22"/>
        </w:rPr>
        <w:t>concerning the following draft ITU-T text: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AB7921" w14:paraId="148706F7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AB7921" w:rsidRDefault="00595F3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AB792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824659" w:rsidRPr="00544F7D" w14:paraId="69B8B6BD" w14:textId="77777777" w:rsidTr="00544F7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783141D" w14:textId="4F7D28D5" w:rsidR="00824659" w:rsidRPr="00544F7D" w:rsidRDefault="00544F7D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D</w:t>
            </w:r>
            <w:r w:rsidRPr="00544F7D">
              <w:rPr>
                <w:sz w:val="22"/>
                <w:szCs w:val="22"/>
                <w:lang w:val="fr-CH"/>
              </w:rPr>
              <w:t>.285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AA76597" w14:textId="23A2DBF8" w:rsidR="00824659" w:rsidRPr="00544F7D" w:rsidRDefault="00544F7D" w:rsidP="00544F7D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Guiding principles for charging and accounting for intelligent network supported services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2F12F84" w14:textId="30E3E071" w:rsidR="00824659" w:rsidRPr="00544F7D" w:rsidRDefault="00544F7D" w:rsidP="00544F7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F7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4F7D">
              <w:rPr>
                <w:sz w:val="22"/>
                <w:szCs w:val="22"/>
              </w:rPr>
              <w:t>PPROVED</w:t>
            </w:r>
          </w:p>
        </w:tc>
      </w:tr>
    </w:tbl>
    <w:p w14:paraId="6E475E0E" w14:textId="7A852336" w:rsidR="00595F30" w:rsidRPr="00AB7921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AB7921">
        <w:rPr>
          <w:rFonts w:asciiTheme="minorHAnsi" w:hAnsiTheme="minorHAnsi" w:cstheme="minorHAnsi"/>
          <w:bCs/>
          <w:sz w:val="22"/>
          <w:szCs w:val="22"/>
        </w:rPr>
        <w:t>2</w:t>
      </w:r>
      <w:r w:rsidRPr="00AB7921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AB7921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AB7921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39DD8AFE" w:rsidR="00595F30" w:rsidRPr="00AB7921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AB7921">
        <w:rPr>
          <w:rFonts w:asciiTheme="minorHAnsi" w:hAnsiTheme="minorHAnsi" w:cstheme="minorHAnsi"/>
          <w:bCs/>
          <w:sz w:val="22"/>
          <w:szCs w:val="22"/>
        </w:rPr>
        <w:t>3</w:t>
      </w:r>
      <w:r w:rsidRPr="00AB7921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 will be available on the ITU-T website at </w:t>
      </w:r>
      <w:hyperlink r:id="rId14" w:history="1">
        <w:r w:rsidRPr="00AB7921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AB7921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0329FA35" w:rsidR="00595F30" w:rsidRPr="00AB7921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AB7921">
        <w:rPr>
          <w:rFonts w:asciiTheme="minorHAnsi" w:hAnsiTheme="minorHAnsi" w:cstheme="minorHAnsi"/>
          <w:bCs/>
          <w:sz w:val="22"/>
          <w:szCs w:val="22"/>
        </w:rPr>
        <w:t>4</w:t>
      </w:r>
      <w:r w:rsidRPr="00AB7921">
        <w:rPr>
          <w:rFonts w:asciiTheme="minorHAnsi" w:hAnsiTheme="minorHAnsi" w:cstheme="minorHAnsi"/>
          <w:sz w:val="22"/>
          <w:szCs w:val="22"/>
        </w:rPr>
        <w:tab/>
        <w:t>The text of the Approved Recommendation will be published by ITU as soon as possible.</w:t>
      </w:r>
    </w:p>
    <w:p w14:paraId="4A171111" w14:textId="06C47608" w:rsidR="00595F30" w:rsidRPr="00AB7921" w:rsidRDefault="00B61012" w:rsidP="009A3D71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B7921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11348801" w:rsidR="00D62702" w:rsidRPr="00AB7921" w:rsidRDefault="00EB7B39" w:rsidP="009A3D71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7523B19" wp14:editId="749CAF10">
            <wp:simplePos x="0" y="0"/>
            <wp:positionH relativeFrom="column">
              <wp:posOffset>3810</wp:posOffset>
            </wp:positionH>
            <wp:positionV relativeFrom="paragraph">
              <wp:posOffset>204470</wp:posOffset>
            </wp:positionV>
            <wp:extent cx="631371" cy="266700"/>
            <wp:effectExtent l="0" t="0" r="0" b="0"/>
            <wp:wrapNone/>
            <wp:docPr id="851194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94491" name="Picture 85119449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7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659" w:rsidRPr="00AB7921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824659" w:rsidRPr="00AB7921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AB7921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AB7921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7714" w14:textId="77777777" w:rsidR="001E17E4" w:rsidRDefault="001E17E4">
      <w:r>
        <w:separator/>
      </w:r>
    </w:p>
  </w:endnote>
  <w:endnote w:type="continuationSeparator" w:id="0">
    <w:p w14:paraId="0FB4EEAD" w14:textId="77777777" w:rsidR="001E17E4" w:rsidRDefault="001E17E4">
      <w:r>
        <w:continuationSeparator/>
      </w:r>
    </w:p>
  </w:endnote>
  <w:endnote w:type="continuationNotice" w:id="1">
    <w:p w14:paraId="2E55C372" w14:textId="77777777" w:rsidR="001E17E4" w:rsidRDefault="001E17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D278" w14:textId="77777777" w:rsidR="001E17E4" w:rsidRDefault="001E17E4">
      <w:r>
        <w:t>____________________</w:t>
      </w:r>
    </w:p>
  </w:footnote>
  <w:footnote w:type="continuationSeparator" w:id="0">
    <w:p w14:paraId="725E02A2" w14:textId="77777777" w:rsidR="001E17E4" w:rsidRDefault="001E17E4">
      <w:r>
        <w:continuationSeparator/>
      </w:r>
    </w:p>
  </w:footnote>
  <w:footnote w:type="continuationNotice" w:id="1">
    <w:p w14:paraId="2F735E98" w14:textId="77777777" w:rsidR="001E17E4" w:rsidRDefault="001E17E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618A" w14:textId="1099BD0C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235A62" w:rsidRPr="00235A62">
      <w:rPr>
        <w:noProof/>
      </w:rPr>
      <w:t>140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869F8"/>
    <w:rsid w:val="000A33C2"/>
    <w:rsid w:val="000B15C8"/>
    <w:rsid w:val="001018E1"/>
    <w:rsid w:val="0010671D"/>
    <w:rsid w:val="00112F37"/>
    <w:rsid w:val="001A34EC"/>
    <w:rsid w:val="001E17E4"/>
    <w:rsid w:val="00235A62"/>
    <w:rsid w:val="00264817"/>
    <w:rsid w:val="002835D2"/>
    <w:rsid w:val="002A328F"/>
    <w:rsid w:val="002D02DC"/>
    <w:rsid w:val="002D49BB"/>
    <w:rsid w:val="00316C29"/>
    <w:rsid w:val="00356B73"/>
    <w:rsid w:val="003746A5"/>
    <w:rsid w:val="003762FB"/>
    <w:rsid w:val="003A72CE"/>
    <w:rsid w:val="003B01DA"/>
    <w:rsid w:val="003D4690"/>
    <w:rsid w:val="00453CEA"/>
    <w:rsid w:val="0047760D"/>
    <w:rsid w:val="00487330"/>
    <w:rsid w:val="0049682E"/>
    <w:rsid w:val="00503ADB"/>
    <w:rsid w:val="005351C9"/>
    <w:rsid w:val="00544F7D"/>
    <w:rsid w:val="005943FB"/>
    <w:rsid w:val="00595F30"/>
    <w:rsid w:val="005A1606"/>
    <w:rsid w:val="005E003C"/>
    <w:rsid w:val="006737F1"/>
    <w:rsid w:val="006C300D"/>
    <w:rsid w:val="006E2D05"/>
    <w:rsid w:val="00730A58"/>
    <w:rsid w:val="007370EA"/>
    <w:rsid w:val="00776439"/>
    <w:rsid w:val="0079763E"/>
    <w:rsid w:val="007A65E8"/>
    <w:rsid w:val="00824659"/>
    <w:rsid w:val="008A7D71"/>
    <w:rsid w:val="008E2635"/>
    <w:rsid w:val="00963900"/>
    <w:rsid w:val="009747C5"/>
    <w:rsid w:val="0098134B"/>
    <w:rsid w:val="009A111A"/>
    <w:rsid w:val="009A3D71"/>
    <w:rsid w:val="009B2EB5"/>
    <w:rsid w:val="00A07FA9"/>
    <w:rsid w:val="00A24168"/>
    <w:rsid w:val="00A72C30"/>
    <w:rsid w:val="00AB7921"/>
    <w:rsid w:val="00AD1AF0"/>
    <w:rsid w:val="00B2488F"/>
    <w:rsid w:val="00B4669D"/>
    <w:rsid w:val="00B47A08"/>
    <w:rsid w:val="00B61012"/>
    <w:rsid w:val="00C032AA"/>
    <w:rsid w:val="00C21918"/>
    <w:rsid w:val="00C95BF6"/>
    <w:rsid w:val="00D022AC"/>
    <w:rsid w:val="00D262C4"/>
    <w:rsid w:val="00D62702"/>
    <w:rsid w:val="00E5620D"/>
    <w:rsid w:val="00EA2114"/>
    <w:rsid w:val="00EB7B39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7621"/>
  <w15:docId w15:val="{CB0BCF5B-4C2D-4CE4-9114-0E6FD90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087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7" ma:contentTypeDescription="Create a new document." ma:contentTypeScope="" ma:versionID="ebf1f21636a30e6ffe9b0536b0229bc9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561def5e01558a9d32c7376726ac59f9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54B79-8C89-41BF-B5B4-18F5494C8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30BD0-8547-4177-99B4-5581C96FE22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378531-b214-442b-b1f8-46888b9116c9"/>
    <ds:schemaRef ds:uri="http://schemas.microsoft.com/office/2006/metadata/properties"/>
    <ds:schemaRef ds:uri="30b1755c-ccfb-4c80-b5fd-4327625531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2C42F9-F488-430E-B79D-CB682AA6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1656</CharactersWithSpaces>
  <SharedDoc>false</SharedDoc>
  <HLinks>
    <vt:vector size="36" baseType="variant"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https://www.itu.int/itu-t/recommendations/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https://www.itu.int/md/T22-TSB-CIR-0087/en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6</cp:revision>
  <cp:lastPrinted>2023-11-16T15:19:00Z</cp:lastPrinted>
  <dcterms:created xsi:type="dcterms:W3CDTF">2023-11-16T08:54:00Z</dcterms:created>
  <dcterms:modified xsi:type="dcterms:W3CDTF">2023-11-16T15:19:00Z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