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279"/>
        <w:gridCol w:w="3399"/>
        <w:gridCol w:w="5051"/>
      </w:tblGrid>
      <w:tr w:rsidR="00EF6A23" w:rsidRPr="00837C7B" w14:paraId="3FDAE1F3" w14:textId="77777777" w:rsidTr="003F083D">
        <w:trPr>
          <w:cantSplit/>
        </w:trPr>
        <w:tc>
          <w:tcPr>
            <w:tcW w:w="0" w:type="auto"/>
            <w:vAlign w:val="center"/>
          </w:tcPr>
          <w:p w14:paraId="3DE42CAA" w14:textId="77777777" w:rsidR="00EF6A23" w:rsidRPr="00837C7B" w:rsidRDefault="00EF6A23" w:rsidP="00D14F31">
            <w:pPr>
              <w:tabs>
                <w:tab w:val="right" w:pos="8732"/>
              </w:tabs>
              <w:spacing w:before="0"/>
              <w:rPr>
                <w:b/>
                <w:bCs/>
                <w:iCs/>
                <w:color w:val="FFFFFF"/>
                <w:sz w:val="30"/>
                <w:szCs w:val="30"/>
              </w:rPr>
            </w:pPr>
            <w:r w:rsidRPr="00837C7B">
              <w:rPr>
                <w:noProof/>
                <w:lang w:eastAsia="zh-CN"/>
              </w:rPr>
              <w:drawing>
                <wp:inline distT="0" distB="0" distL="0" distR="0" wp14:anchorId="05764050" wp14:editId="248DEEA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5924CEF" w14:textId="77777777" w:rsidR="00EF6A23" w:rsidRPr="00837C7B" w:rsidRDefault="00EF6A23" w:rsidP="00EF6A23">
            <w:pPr>
              <w:spacing w:before="0"/>
              <w:rPr>
                <w:rFonts w:cs="Times New Roman Bold"/>
                <w:b/>
                <w:bCs/>
                <w:iCs/>
                <w:smallCaps/>
                <w:sz w:val="34"/>
                <w:szCs w:val="34"/>
              </w:rPr>
            </w:pPr>
            <w:r w:rsidRPr="00837C7B">
              <w:rPr>
                <w:rFonts w:cs="Times New Roman Bold"/>
                <w:b/>
                <w:bCs/>
                <w:iCs/>
                <w:smallCaps/>
                <w:sz w:val="34"/>
                <w:szCs w:val="34"/>
              </w:rPr>
              <w:t>Union internationale des télécommunications</w:t>
            </w:r>
          </w:p>
          <w:p w14:paraId="089E66D0" w14:textId="77777777" w:rsidR="00EF6A23" w:rsidRPr="00837C7B" w:rsidRDefault="00EF6A23" w:rsidP="00EF6A23">
            <w:pPr>
              <w:spacing w:before="0"/>
              <w:rPr>
                <w:color w:val="FFFFFF"/>
                <w:sz w:val="26"/>
                <w:szCs w:val="26"/>
              </w:rPr>
            </w:pPr>
            <w:r w:rsidRPr="00837C7B">
              <w:rPr>
                <w:rFonts w:cs="Times New Roman Bold"/>
                <w:b/>
                <w:bCs/>
                <w:iCs/>
                <w:smallCaps/>
                <w:sz w:val="28"/>
                <w:szCs w:val="28"/>
              </w:rPr>
              <w:t>B</w:t>
            </w:r>
            <w:r w:rsidRPr="00837C7B">
              <w:rPr>
                <w:b/>
                <w:bCs/>
                <w:iCs/>
                <w:smallCaps/>
                <w:sz w:val="28"/>
                <w:szCs w:val="28"/>
              </w:rPr>
              <w:t>ureau de la Normalisation des Télécommunications</w:t>
            </w:r>
          </w:p>
        </w:tc>
      </w:tr>
      <w:tr w:rsidR="00036F4F" w:rsidRPr="00837C7B" w14:paraId="18B25741" w14:textId="77777777" w:rsidTr="00307FB4">
        <w:trPr>
          <w:cantSplit/>
        </w:trPr>
        <w:tc>
          <w:tcPr>
            <w:tcW w:w="0" w:type="auto"/>
          </w:tcPr>
          <w:p w14:paraId="4B1AFD72" w14:textId="77777777" w:rsidR="00036F4F" w:rsidRPr="00837C7B" w:rsidRDefault="00036F4F" w:rsidP="00A5280F">
            <w:pPr>
              <w:tabs>
                <w:tab w:val="left" w:pos="4111"/>
              </w:tabs>
              <w:spacing w:before="10"/>
              <w:ind w:left="57"/>
            </w:pPr>
          </w:p>
        </w:tc>
        <w:tc>
          <w:tcPr>
            <w:tcW w:w="3399" w:type="dxa"/>
          </w:tcPr>
          <w:p w14:paraId="6579D3E8" w14:textId="77777777" w:rsidR="00036F4F" w:rsidRPr="00837C7B" w:rsidRDefault="00036F4F" w:rsidP="00A5280F">
            <w:pPr>
              <w:tabs>
                <w:tab w:val="left" w:pos="4111"/>
              </w:tabs>
              <w:spacing w:before="10"/>
              <w:ind w:left="57"/>
              <w:rPr>
                <w:b/>
              </w:rPr>
            </w:pPr>
          </w:p>
        </w:tc>
        <w:tc>
          <w:tcPr>
            <w:tcW w:w="5051" w:type="dxa"/>
          </w:tcPr>
          <w:p w14:paraId="0DC34ECA" w14:textId="6CB90B60" w:rsidR="00036F4F" w:rsidRPr="00837C7B" w:rsidRDefault="00036F4F" w:rsidP="00A5645A">
            <w:pPr>
              <w:tabs>
                <w:tab w:val="clear" w:pos="794"/>
                <w:tab w:val="clear" w:pos="1191"/>
                <w:tab w:val="clear" w:pos="1588"/>
                <w:tab w:val="clear" w:pos="1985"/>
                <w:tab w:val="left" w:pos="284"/>
              </w:tabs>
              <w:spacing w:after="120"/>
              <w:ind w:left="284" w:hanging="227"/>
            </w:pPr>
            <w:r w:rsidRPr="00837C7B">
              <w:t>Genève, le</w:t>
            </w:r>
            <w:r w:rsidR="004419E9" w:rsidRPr="00837C7B">
              <w:t xml:space="preserve"> </w:t>
            </w:r>
            <w:r w:rsidR="00264325" w:rsidRPr="00837C7B">
              <w:t>1er novembre 2023</w:t>
            </w:r>
          </w:p>
        </w:tc>
      </w:tr>
      <w:tr w:rsidR="00797DF9" w:rsidRPr="00837C7B" w14:paraId="16CDDFEF" w14:textId="77777777" w:rsidTr="00307FB4">
        <w:trPr>
          <w:cantSplit/>
          <w:trHeight w:val="340"/>
        </w:trPr>
        <w:tc>
          <w:tcPr>
            <w:tcW w:w="0" w:type="auto"/>
          </w:tcPr>
          <w:p w14:paraId="3EFF375D" w14:textId="58556577" w:rsidR="00797DF9" w:rsidRPr="00837C7B" w:rsidRDefault="00797DF9" w:rsidP="00307FB4">
            <w:pPr>
              <w:tabs>
                <w:tab w:val="left" w:pos="4111"/>
              </w:tabs>
              <w:spacing w:before="10"/>
              <w:ind w:left="57"/>
              <w:rPr>
                <w:b/>
                <w:bCs/>
              </w:rPr>
            </w:pPr>
            <w:r w:rsidRPr="00837C7B">
              <w:rPr>
                <w:b/>
                <w:bCs/>
              </w:rPr>
              <w:t>Réf.:</w:t>
            </w:r>
          </w:p>
        </w:tc>
        <w:tc>
          <w:tcPr>
            <w:tcW w:w="3399" w:type="dxa"/>
          </w:tcPr>
          <w:p w14:paraId="5FFBBC9B" w14:textId="1C46C53B" w:rsidR="00797DF9" w:rsidRPr="00837C7B" w:rsidRDefault="00797DF9" w:rsidP="00A5280F">
            <w:pPr>
              <w:tabs>
                <w:tab w:val="left" w:pos="4111"/>
              </w:tabs>
              <w:spacing w:before="10"/>
              <w:ind w:left="57"/>
              <w:rPr>
                <w:b/>
              </w:rPr>
            </w:pPr>
            <w:r w:rsidRPr="00837C7B">
              <w:rPr>
                <w:b/>
              </w:rPr>
              <w:t>Circulaire TSB 148</w:t>
            </w:r>
          </w:p>
          <w:p w14:paraId="577F6DA2" w14:textId="1747E350" w:rsidR="00797DF9" w:rsidRPr="00837C7B" w:rsidRDefault="00797DF9" w:rsidP="00307FB4">
            <w:pPr>
              <w:tabs>
                <w:tab w:val="left" w:pos="4111"/>
              </w:tabs>
              <w:spacing w:before="10"/>
              <w:ind w:left="57"/>
              <w:rPr>
                <w:b/>
                <w:bCs/>
              </w:rPr>
            </w:pPr>
            <w:r w:rsidRPr="00837C7B">
              <w:rPr>
                <w:b/>
                <w:bCs/>
              </w:rPr>
              <w:t>FG-MV/CB</w:t>
            </w:r>
          </w:p>
        </w:tc>
        <w:tc>
          <w:tcPr>
            <w:tcW w:w="5051" w:type="dxa"/>
            <w:vMerge w:val="restart"/>
          </w:tcPr>
          <w:p w14:paraId="56FFB697" w14:textId="77777777" w:rsidR="00797DF9" w:rsidRPr="00837C7B" w:rsidRDefault="00797DF9" w:rsidP="00307FB4">
            <w:pPr>
              <w:tabs>
                <w:tab w:val="left" w:pos="226"/>
                <w:tab w:val="left" w:pos="4111"/>
              </w:tabs>
              <w:spacing w:before="0"/>
              <w:ind w:left="226" w:hanging="226"/>
              <w:rPr>
                <w:b/>
                <w:bCs/>
              </w:rPr>
            </w:pPr>
            <w:bookmarkStart w:id="0" w:name="Addressee_F"/>
            <w:bookmarkEnd w:id="0"/>
            <w:r w:rsidRPr="00837C7B">
              <w:rPr>
                <w:b/>
                <w:bCs/>
              </w:rPr>
              <w:t>Aux:</w:t>
            </w:r>
          </w:p>
          <w:p w14:paraId="35271D8E" w14:textId="536C0CE8" w:rsidR="00797DF9" w:rsidRPr="00837C7B" w:rsidRDefault="00797DF9" w:rsidP="00307FB4">
            <w:pPr>
              <w:tabs>
                <w:tab w:val="left" w:pos="4111"/>
              </w:tabs>
              <w:spacing w:before="0"/>
              <w:ind w:left="426" w:hanging="426"/>
            </w:pPr>
            <w:r w:rsidRPr="00837C7B">
              <w:t>–</w:t>
            </w:r>
            <w:r w:rsidRPr="00837C7B">
              <w:tab/>
              <w:t>Administrations des États Membres de l'Union;</w:t>
            </w:r>
          </w:p>
          <w:p w14:paraId="38A5A6AE" w14:textId="47344D7B" w:rsidR="00797DF9" w:rsidRPr="00837C7B" w:rsidRDefault="00797DF9" w:rsidP="00307FB4">
            <w:pPr>
              <w:tabs>
                <w:tab w:val="left" w:pos="4111"/>
              </w:tabs>
              <w:spacing w:before="0"/>
              <w:ind w:left="426" w:hanging="426"/>
            </w:pPr>
            <w:r w:rsidRPr="00837C7B">
              <w:t>–</w:t>
            </w:r>
            <w:r w:rsidRPr="00837C7B">
              <w:tab/>
              <w:t>Membres du Secteur de l'UIT-T;</w:t>
            </w:r>
          </w:p>
          <w:p w14:paraId="45F82FBC" w14:textId="7313CB0A" w:rsidR="00797DF9" w:rsidRPr="00837C7B" w:rsidRDefault="00797DF9" w:rsidP="00307FB4">
            <w:pPr>
              <w:tabs>
                <w:tab w:val="left" w:pos="4111"/>
              </w:tabs>
              <w:spacing w:before="0"/>
              <w:ind w:left="426" w:hanging="426"/>
            </w:pPr>
            <w:r w:rsidRPr="00837C7B">
              <w:t>–</w:t>
            </w:r>
            <w:r w:rsidRPr="00837C7B">
              <w:tab/>
              <w:t>Associés de l'UIT-T;</w:t>
            </w:r>
          </w:p>
          <w:p w14:paraId="461460AE" w14:textId="5666B808" w:rsidR="00797DF9" w:rsidRPr="00837C7B" w:rsidRDefault="00797DF9" w:rsidP="00307FB4">
            <w:pPr>
              <w:tabs>
                <w:tab w:val="left" w:pos="4111"/>
              </w:tabs>
              <w:spacing w:before="0"/>
              <w:ind w:left="426" w:hanging="426"/>
            </w:pPr>
            <w:r w:rsidRPr="00837C7B">
              <w:t>–</w:t>
            </w:r>
            <w:r w:rsidRPr="00837C7B">
              <w:tab/>
              <w:t>Établissements universitaires participant aux travaux de l'UIT</w:t>
            </w:r>
          </w:p>
        </w:tc>
      </w:tr>
      <w:tr w:rsidR="00797DF9" w:rsidRPr="00837C7B" w14:paraId="724FD23E" w14:textId="77777777" w:rsidTr="00307FB4">
        <w:trPr>
          <w:cantSplit/>
        </w:trPr>
        <w:tc>
          <w:tcPr>
            <w:tcW w:w="0" w:type="auto"/>
          </w:tcPr>
          <w:p w14:paraId="73149CCD" w14:textId="77777777" w:rsidR="00797DF9" w:rsidRPr="00837C7B" w:rsidRDefault="00797DF9" w:rsidP="00A5280F">
            <w:pPr>
              <w:tabs>
                <w:tab w:val="left" w:pos="4111"/>
              </w:tabs>
              <w:spacing w:before="10"/>
              <w:ind w:left="57"/>
              <w:rPr>
                <w:b/>
                <w:bCs/>
                <w:sz w:val="20"/>
              </w:rPr>
            </w:pPr>
            <w:r w:rsidRPr="00837C7B">
              <w:rPr>
                <w:b/>
                <w:bCs/>
              </w:rPr>
              <w:t>Tél.:</w:t>
            </w:r>
          </w:p>
        </w:tc>
        <w:tc>
          <w:tcPr>
            <w:tcW w:w="3399" w:type="dxa"/>
          </w:tcPr>
          <w:p w14:paraId="78D06186" w14:textId="635E84AF" w:rsidR="00797DF9" w:rsidRPr="00837C7B" w:rsidRDefault="00797DF9" w:rsidP="00A5280F">
            <w:pPr>
              <w:tabs>
                <w:tab w:val="left" w:pos="4111"/>
              </w:tabs>
              <w:spacing w:before="0"/>
              <w:ind w:left="57"/>
              <w:rPr>
                <w:szCs w:val="24"/>
              </w:rPr>
            </w:pPr>
            <w:r w:rsidRPr="00837C7B">
              <w:rPr>
                <w:rFonts w:cstheme="minorHAnsi"/>
                <w:szCs w:val="24"/>
              </w:rPr>
              <w:t>+41 22 730 6301</w:t>
            </w:r>
          </w:p>
        </w:tc>
        <w:tc>
          <w:tcPr>
            <w:tcW w:w="5051" w:type="dxa"/>
            <w:vMerge/>
          </w:tcPr>
          <w:p w14:paraId="6D3A5806" w14:textId="77777777" w:rsidR="00797DF9" w:rsidRPr="00837C7B" w:rsidRDefault="00797DF9" w:rsidP="00A5280F">
            <w:pPr>
              <w:tabs>
                <w:tab w:val="left" w:pos="226"/>
                <w:tab w:val="left" w:pos="4111"/>
              </w:tabs>
              <w:spacing w:before="0"/>
              <w:ind w:left="226" w:hanging="226"/>
              <w:rPr>
                <w:b/>
              </w:rPr>
            </w:pPr>
          </w:p>
        </w:tc>
      </w:tr>
      <w:tr w:rsidR="00797DF9" w:rsidRPr="00837C7B" w14:paraId="030F9AE5" w14:textId="77777777" w:rsidTr="00797DF9">
        <w:trPr>
          <w:cantSplit/>
          <w:trHeight w:val="263"/>
        </w:trPr>
        <w:tc>
          <w:tcPr>
            <w:tcW w:w="0" w:type="auto"/>
          </w:tcPr>
          <w:p w14:paraId="7B417C4C" w14:textId="77777777" w:rsidR="00797DF9" w:rsidRPr="00837C7B" w:rsidRDefault="00797DF9" w:rsidP="00A5280F">
            <w:pPr>
              <w:tabs>
                <w:tab w:val="left" w:pos="4111"/>
              </w:tabs>
              <w:spacing w:before="10"/>
              <w:ind w:left="57"/>
              <w:rPr>
                <w:b/>
                <w:bCs/>
                <w:sz w:val="20"/>
              </w:rPr>
            </w:pPr>
            <w:r w:rsidRPr="00837C7B">
              <w:rPr>
                <w:b/>
                <w:bCs/>
              </w:rPr>
              <w:t>Télécopie:</w:t>
            </w:r>
          </w:p>
        </w:tc>
        <w:tc>
          <w:tcPr>
            <w:tcW w:w="3399" w:type="dxa"/>
          </w:tcPr>
          <w:p w14:paraId="1A4A5F7B" w14:textId="77777777" w:rsidR="00797DF9" w:rsidRPr="00837C7B" w:rsidRDefault="00797DF9" w:rsidP="00A5280F">
            <w:pPr>
              <w:tabs>
                <w:tab w:val="left" w:pos="4111"/>
              </w:tabs>
              <w:spacing w:before="0"/>
              <w:ind w:left="57"/>
            </w:pPr>
            <w:r w:rsidRPr="00837C7B">
              <w:t>+41 22 730 5853</w:t>
            </w:r>
          </w:p>
        </w:tc>
        <w:tc>
          <w:tcPr>
            <w:tcW w:w="5051" w:type="dxa"/>
            <w:vMerge/>
          </w:tcPr>
          <w:p w14:paraId="323DAC81" w14:textId="77777777" w:rsidR="00797DF9" w:rsidRPr="00837C7B" w:rsidRDefault="00797DF9" w:rsidP="00A5280F">
            <w:pPr>
              <w:tabs>
                <w:tab w:val="left" w:pos="226"/>
                <w:tab w:val="left" w:pos="4111"/>
              </w:tabs>
              <w:spacing w:before="0"/>
              <w:ind w:left="226" w:hanging="226"/>
              <w:rPr>
                <w:b/>
              </w:rPr>
            </w:pPr>
          </w:p>
        </w:tc>
      </w:tr>
      <w:tr w:rsidR="00797DF9" w:rsidRPr="00837C7B" w14:paraId="76E34AEF" w14:textId="77777777" w:rsidTr="00E75269">
        <w:trPr>
          <w:cantSplit/>
          <w:trHeight w:val="586"/>
        </w:trPr>
        <w:tc>
          <w:tcPr>
            <w:tcW w:w="0" w:type="auto"/>
          </w:tcPr>
          <w:p w14:paraId="402A6A68" w14:textId="6DC973A5" w:rsidR="00797DF9" w:rsidRPr="00837C7B" w:rsidRDefault="00797DF9" w:rsidP="00797DF9">
            <w:pPr>
              <w:tabs>
                <w:tab w:val="left" w:pos="4111"/>
              </w:tabs>
              <w:spacing w:before="10"/>
              <w:ind w:left="57"/>
              <w:rPr>
                <w:b/>
                <w:bCs/>
              </w:rPr>
            </w:pPr>
            <w:r w:rsidRPr="00837C7B">
              <w:rPr>
                <w:b/>
                <w:bCs/>
              </w:rPr>
              <w:t>Courriel:</w:t>
            </w:r>
          </w:p>
        </w:tc>
        <w:tc>
          <w:tcPr>
            <w:tcW w:w="3399" w:type="dxa"/>
          </w:tcPr>
          <w:p w14:paraId="3640F644" w14:textId="646663FF" w:rsidR="00797DF9" w:rsidRPr="00837C7B" w:rsidRDefault="00114D76" w:rsidP="00797DF9">
            <w:pPr>
              <w:tabs>
                <w:tab w:val="left" w:pos="4111"/>
              </w:tabs>
              <w:spacing w:before="0"/>
              <w:ind w:left="57"/>
            </w:pPr>
            <w:hyperlink r:id="rId9" w:history="1">
              <w:r w:rsidR="00797DF9" w:rsidRPr="00837C7B">
                <w:rPr>
                  <w:rStyle w:val="Hyperlink"/>
                </w:rPr>
                <w:t>tsbfgmv@itu.int</w:t>
              </w:r>
            </w:hyperlink>
          </w:p>
        </w:tc>
        <w:tc>
          <w:tcPr>
            <w:tcW w:w="5051" w:type="dxa"/>
            <w:vMerge/>
          </w:tcPr>
          <w:p w14:paraId="75346A6A" w14:textId="77777777" w:rsidR="00797DF9" w:rsidRPr="00837C7B" w:rsidRDefault="00797DF9" w:rsidP="00797DF9">
            <w:pPr>
              <w:tabs>
                <w:tab w:val="left" w:pos="226"/>
                <w:tab w:val="left" w:pos="4111"/>
              </w:tabs>
              <w:spacing w:before="0"/>
              <w:ind w:left="226" w:hanging="226"/>
              <w:rPr>
                <w:b/>
              </w:rPr>
            </w:pPr>
          </w:p>
        </w:tc>
      </w:tr>
      <w:tr w:rsidR="00797DF9" w:rsidRPr="00837C7B" w14:paraId="640FB6B9" w14:textId="77777777" w:rsidTr="00307FB4">
        <w:trPr>
          <w:cantSplit/>
        </w:trPr>
        <w:tc>
          <w:tcPr>
            <w:tcW w:w="0" w:type="auto"/>
          </w:tcPr>
          <w:p w14:paraId="15527369" w14:textId="4829CD9D" w:rsidR="00797DF9" w:rsidRPr="00837C7B" w:rsidRDefault="00797DF9" w:rsidP="00797DF9">
            <w:pPr>
              <w:tabs>
                <w:tab w:val="left" w:pos="4111"/>
              </w:tabs>
              <w:spacing w:before="10"/>
              <w:ind w:left="57"/>
              <w:rPr>
                <w:b/>
                <w:bCs/>
              </w:rPr>
            </w:pPr>
          </w:p>
        </w:tc>
        <w:tc>
          <w:tcPr>
            <w:tcW w:w="3399" w:type="dxa"/>
          </w:tcPr>
          <w:p w14:paraId="172249CE" w14:textId="73B02935" w:rsidR="00797DF9" w:rsidRPr="00837C7B" w:rsidRDefault="00797DF9" w:rsidP="00797DF9">
            <w:pPr>
              <w:tabs>
                <w:tab w:val="left" w:pos="4111"/>
              </w:tabs>
              <w:spacing w:before="0"/>
              <w:ind w:left="57"/>
            </w:pPr>
          </w:p>
        </w:tc>
        <w:tc>
          <w:tcPr>
            <w:tcW w:w="5051" w:type="dxa"/>
          </w:tcPr>
          <w:p w14:paraId="55E5D357" w14:textId="77777777" w:rsidR="00797DF9" w:rsidRPr="00837C7B" w:rsidRDefault="00797DF9" w:rsidP="00797DF9">
            <w:pPr>
              <w:tabs>
                <w:tab w:val="clear" w:pos="794"/>
                <w:tab w:val="left" w:pos="226"/>
                <w:tab w:val="left" w:pos="4111"/>
              </w:tabs>
              <w:spacing w:before="0"/>
              <w:ind w:left="226" w:hanging="226"/>
              <w:rPr>
                <w:b/>
                <w:bCs/>
              </w:rPr>
            </w:pPr>
            <w:r w:rsidRPr="00837C7B">
              <w:rPr>
                <w:b/>
                <w:bCs/>
              </w:rPr>
              <w:t>Copie:</w:t>
            </w:r>
          </w:p>
          <w:p w14:paraId="6CE98CB1" w14:textId="6D269502" w:rsidR="00797DF9" w:rsidRPr="00837C7B" w:rsidRDefault="00797DF9" w:rsidP="00797DF9">
            <w:pPr>
              <w:tabs>
                <w:tab w:val="clear" w:pos="794"/>
                <w:tab w:val="left" w:pos="4111"/>
              </w:tabs>
              <w:spacing w:before="0"/>
              <w:ind w:left="426" w:hanging="426"/>
            </w:pPr>
            <w:r w:rsidRPr="00837C7B">
              <w:t>–</w:t>
            </w:r>
            <w:r w:rsidRPr="00837C7B">
              <w:tab/>
              <w:t>Aux présidents et vice-présidents des commissions d'études;</w:t>
            </w:r>
          </w:p>
          <w:p w14:paraId="56C75C35" w14:textId="1A09D40C" w:rsidR="00797DF9" w:rsidRPr="00837C7B" w:rsidRDefault="00797DF9" w:rsidP="00797DF9">
            <w:pPr>
              <w:tabs>
                <w:tab w:val="clear" w:pos="794"/>
                <w:tab w:val="left" w:pos="4111"/>
              </w:tabs>
              <w:spacing w:before="0"/>
              <w:ind w:left="426" w:hanging="426"/>
            </w:pPr>
            <w:r w:rsidRPr="00837C7B">
              <w:t>–</w:t>
            </w:r>
            <w:r w:rsidRPr="00837C7B">
              <w:tab/>
              <w:t>Au Directeur du Bureau de développement des télécommunications;</w:t>
            </w:r>
          </w:p>
          <w:p w14:paraId="19762254" w14:textId="061893F3" w:rsidR="00797DF9" w:rsidRPr="00837C7B" w:rsidRDefault="00797DF9" w:rsidP="00797DF9">
            <w:pPr>
              <w:tabs>
                <w:tab w:val="clear" w:pos="794"/>
                <w:tab w:val="left" w:pos="4111"/>
              </w:tabs>
              <w:spacing w:before="0"/>
              <w:ind w:left="426" w:hanging="426"/>
            </w:pPr>
            <w:r w:rsidRPr="00837C7B">
              <w:t>–</w:t>
            </w:r>
            <w:r w:rsidRPr="00837C7B">
              <w:tab/>
              <w:t>Au Directeur du Bureau des radiocommunications</w:t>
            </w:r>
          </w:p>
        </w:tc>
      </w:tr>
      <w:tr w:rsidR="00797DF9" w:rsidRPr="00837C7B" w14:paraId="5435C04A" w14:textId="77777777" w:rsidTr="00C41B89">
        <w:trPr>
          <w:cantSplit/>
          <w:trHeight w:val="397"/>
        </w:trPr>
        <w:tc>
          <w:tcPr>
            <w:tcW w:w="0" w:type="auto"/>
          </w:tcPr>
          <w:p w14:paraId="2A0B9B4F" w14:textId="77777777" w:rsidR="00797DF9" w:rsidRPr="00837C7B" w:rsidRDefault="00797DF9" w:rsidP="00797DF9">
            <w:pPr>
              <w:tabs>
                <w:tab w:val="left" w:pos="4111"/>
              </w:tabs>
              <w:ind w:left="57"/>
              <w:rPr>
                <w:b/>
                <w:bCs/>
                <w:szCs w:val="22"/>
              </w:rPr>
            </w:pPr>
            <w:r w:rsidRPr="00837C7B">
              <w:rPr>
                <w:b/>
                <w:bCs/>
                <w:szCs w:val="22"/>
              </w:rPr>
              <w:t>Objet:</w:t>
            </w:r>
          </w:p>
        </w:tc>
        <w:tc>
          <w:tcPr>
            <w:tcW w:w="0" w:type="auto"/>
            <w:gridSpan w:val="2"/>
          </w:tcPr>
          <w:p w14:paraId="1A51EE75" w14:textId="02BAACBC" w:rsidR="00797DF9" w:rsidRPr="00837C7B" w:rsidRDefault="00797DF9" w:rsidP="00797DF9">
            <w:pPr>
              <w:tabs>
                <w:tab w:val="left" w:pos="4111"/>
              </w:tabs>
              <w:spacing w:after="120"/>
              <w:ind w:left="57"/>
              <w:rPr>
                <w:b/>
                <w:bCs/>
                <w:szCs w:val="22"/>
              </w:rPr>
            </w:pPr>
            <w:r w:rsidRPr="00837C7B">
              <w:rPr>
                <w:b/>
                <w:bCs/>
                <w:szCs w:val="22"/>
              </w:rPr>
              <w:t>Enquête intitulée "Comment créer un métavers qui profite à tous"</w:t>
            </w:r>
          </w:p>
        </w:tc>
      </w:tr>
    </w:tbl>
    <w:p w14:paraId="2D1EC328" w14:textId="77777777" w:rsidR="00517A03" w:rsidRPr="00837C7B" w:rsidRDefault="00517A03" w:rsidP="00797DF9">
      <w:pPr>
        <w:spacing w:before="240"/>
      </w:pPr>
      <w:bookmarkStart w:id="1" w:name="StartTyping_F"/>
      <w:bookmarkEnd w:id="1"/>
      <w:r w:rsidRPr="00837C7B">
        <w:t>Madame, Monsieur,</w:t>
      </w:r>
    </w:p>
    <w:p w14:paraId="039FFBBF" w14:textId="77777777" w:rsidR="00264325" w:rsidRPr="00837C7B" w:rsidRDefault="00264325" w:rsidP="00264325">
      <w:pPr>
        <w:rPr>
          <w:bCs/>
        </w:rPr>
      </w:pPr>
      <w:r w:rsidRPr="00837C7B">
        <w:rPr>
          <w:bCs/>
        </w:rPr>
        <w:t>À sa dernière réunion, tenue du 3 au 5 octobre 2023, le Groupe spécialisé de l'UIT-T sur le métavers (FG-MV) a décidé de diffuser une enquête intitulée "Comment créer un métavers qui profite à tous".</w:t>
      </w:r>
    </w:p>
    <w:p w14:paraId="2B898A1B" w14:textId="77777777" w:rsidR="00264325" w:rsidRPr="00837C7B" w:rsidRDefault="00264325" w:rsidP="00264325">
      <w:pPr>
        <w:rPr>
          <w:bCs/>
        </w:rPr>
      </w:pPr>
      <w:r w:rsidRPr="00837C7B">
        <w:rPr>
          <w:bCs/>
        </w:rPr>
        <w:t>Cette enquête est destinée aux représentants des Administrations des États Membres de l'UIT, des Membres du Secteur de l'UIT-T, des Associés de l'UIT-T et des établissements universitaires participant aux travaux de l'UIT.</w:t>
      </w:r>
    </w:p>
    <w:p w14:paraId="5683FEBB" w14:textId="51D57A0F" w:rsidR="00264325" w:rsidRPr="00837C7B" w:rsidRDefault="00264325" w:rsidP="00264325">
      <w:pPr>
        <w:rPr>
          <w:bCs/>
        </w:rPr>
      </w:pPr>
      <w:r w:rsidRPr="00837C7B">
        <w:rPr>
          <w:bCs/>
        </w:rPr>
        <w:t>Il est primordial de faire en sorte que le développement du métavers soit équitable, accessible et inclusif. C'est la mission dont s'acquitte le Groupe spécialisé de l'UIT sur le métavers dans le cadre de son Groupe de travail 8 chargé des questions liées à la viabilité, à l'accessibilité et à l'inclusion. Cette enquête, intitulée "Comment créer un métavers qui profite à tous", vise essentiellement à offrir une compréhension globale de l</w:t>
      </w:r>
      <w:r w:rsidR="00AF4F02" w:rsidRPr="00837C7B">
        <w:rPr>
          <w:bCs/>
        </w:rPr>
        <w:t>'</w:t>
      </w:r>
      <w:r w:rsidRPr="00837C7B">
        <w:rPr>
          <w:bCs/>
        </w:rPr>
        <w:t>état de développement actuel du métavers, à recenser les principaux obstacles à l'équité, à l'accessibilité et à l'inclusivité du métavers, et à proposer des plans de création possibles d</w:t>
      </w:r>
      <w:r w:rsidR="00AF4F02" w:rsidRPr="00837C7B">
        <w:rPr>
          <w:bCs/>
        </w:rPr>
        <w:t>'</w:t>
      </w:r>
      <w:r w:rsidRPr="00837C7B">
        <w:rPr>
          <w:bCs/>
        </w:rPr>
        <w:t>un métavers qui profite à tous.</w:t>
      </w:r>
    </w:p>
    <w:p w14:paraId="20D02C5E" w14:textId="340FFED0" w:rsidR="00264325" w:rsidRPr="00837C7B" w:rsidRDefault="00264325" w:rsidP="00264325">
      <w:pPr>
        <w:rPr>
          <w:bCs/>
        </w:rPr>
      </w:pPr>
      <w:r w:rsidRPr="00837C7B">
        <w:rPr>
          <w:bCs/>
        </w:rPr>
        <w:t xml:space="preserve">Le questionnaire a été conçu dans un souci de brièveté et ne devrait pas prendre plus de 15 minutes à remplir. Il est accessible en ligne, à l'adresse suivante: </w:t>
      </w:r>
      <w:hyperlink r:id="rId10" w:history="1">
        <w:r w:rsidRPr="00837C7B">
          <w:rPr>
            <w:rStyle w:val="Hyperlink"/>
            <w:bCs/>
          </w:rPr>
          <w:t>https://www.research.net/r/ZBMX67Q</w:t>
        </w:r>
      </w:hyperlink>
      <w:r w:rsidRPr="00837C7B">
        <w:rPr>
          <w:bCs/>
        </w:rPr>
        <w:t xml:space="preserve"> (la version hors ligne est présentée à l'Annexe 1) et les réponses seraient souhaitées pour le </w:t>
      </w:r>
      <w:r w:rsidRPr="00837C7B">
        <w:rPr>
          <w:b/>
        </w:rPr>
        <w:t>30 novembre 2023</w:t>
      </w:r>
      <w:r w:rsidRPr="00837C7B">
        <w:rPr>
          <w:bCs/>
        </w:rPr>
        <w:t xml:space="preserve"> au plus tard.</w:t>
      </w:r>
    </w:p>
    <w:p w14:paraId="6D42E338" w14:textId="77777777" w:rsidR="00264325" w:rsidRPr="00837C7B" w:rsidRDefault="00264325" w:rsidP="00264325">
      <w:pPr>
        <w:rPr>
          <w:bCs/>
        </w:rPr>
      </w:pPr>
      <w:r w:rsidRPr="00837C7B">
        <w:rPr>
          <w:bCs/>
        </w:rPr>
        <w:t>Je vous invite à prendre le temps de répondre à cette enquête et à faire part de vos observations.</w:t>
      </w:r>
    </w:p>
    <w:p w14:paraId="54F1AEBA" w14:textId="77777777" w:rsidR="00797DF9" w:rsidRPr="00837C7B" w:rsidRDefault="00797DF9" w:rsidP="00307FB4">
      <w:pPr>
        <w:rPr>
          <w:bCs/>
        </w:rPr>
      </w:pPr>
      <w:r w:rsidRPr="00837C7B">
        <w:rPr>
          <w:bCs/>
        </w:rPr>
        <w:br w:type="page"/>
      </w:r>
    </w:p>
    <w:p w14:paraId="6A4CD67F" w14:textId="416B859D" w:rsidR="00D40328" w:rsidRPr="00837C7B" w:rsidRDefault="00307FB4" w:rsidP="00307FB4">
      <w:pPr>
        <w:rPr>
          <w:bCs/>
        </w:rPr>
      </w:pPr>
      <w:r w:rsidRPr="00837C7B">
        <w:rPr>
          <w:bCs/>
        </w:rPr>
        <w:lastRenderedPageBreak/>
        <w:t>Veuillez agréer, Madame, Monsieur, l'assurance de ma considération distinguée.</w:t>
      </w:r>
    </w:p>
    <w:tbl>
      <w:tblPr>
        <w:tblStyle w:val="TableGrid"/>
        <w:tblW w:w="0" w:type="auto"/>
        <w:tblLook w:val="04A0" w:firstRow="1" w:lastRow="0" w:firstColumn="1" w:lastColumn="0" w:noHBand="0" w:noVBand="1"/>
      </w:tblPr>
      <w:tblGrid>
        <w:gridCol w:w="6941"/>
        <w:gridCol w:w="2778"/>
      </w:tblGrid>
      <w:tr w:rsidR="00264325" w:rsidRPr="00837C7B" w14:paraId="0A817D11" w14:textId="77777777" w:rsidTr="00264325">
        <w:tc>
          <w:tcPr>
            <w:tcW w:w="6941" w:type="dxa"/>
            <w:tcBorders>
              <w:top w:val="nil"/>
              <w:left w:val="nil"/>
              <w:bottom w:val="nil"/>
              <w:right w:val="single" w:sz="4" w:space="0" w:color="auto"/>
            </w:tcBorders>
          </w:tcPr>
          <w:p w14:paraId="46423096" w14:textId="2769A52D" w:rsidR="00264325" w:rsidRPr="00837C7B" w:rsidRDefault="00114D76" w:rsidP="005348BC">
            <w:pPr>
              <w:spacing w:before="960"/>
              <w:rPr>
                <w:bCs/>
              </w:rPr>
            </w:pPr>
            <w:r>
              <w:rPr>
                <w:bCs/>
                <w:noProof/>
              </w:rPr>
              <w:drawing>
                <wp:anchor distT="0" distB="0" distL="114300" distR="114300" simplePos="0" relativeHeight="251658240" behindDoc="1" locked="0" layoutInCell="1" allowOverlap="1" wp14:anchorId="1AF2801F" wp14:editId="419EFD01">
                  <wp:simplePos x="0" y="0"/>
                  <wp:positionH relativeFrom="column">
                    <wp:posOffset>1905</wp:posOffset>
                  </wp:positionH>
                  <wp:positionV relativeFrom="paragraph">
                    <wp:posOffset>147955</wp:posOffset>
                  </wp:positionV>
                  <wp:extent cx="571500" cy="428625"/>
                  <wp:effectExtent l="0" t="0" r="0" b="9525"/>
                  <wp:wrapNone/>
                  <wp:docPr id="281170848"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70848" name="Picture 2" descr="A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1500" cy="428625"/>
                          </a:xfrm>
                          <a:prstGeom prst="rect">
                            <a:avLst/>
                          </a:prstGeom>
                        </pic:spPr>
                      </pic:pic>
                    </a:graphicData>
                  </a:graphic>
                  <wp14:sizeRelH relativeFrom="margin">
                    <wp14:pctWidth>0</wp14:pctWidth>
                  </wp14:sizeRelH>
                  <wp14:sizeRelV relativeFrom="margin">
                    <wp14:pctHeight>0</wp14:pctHeight>
                  </wp14:sizeRelV>
                </wp:anchor>
              </w:drawing>
            </w:r>
            <w:r w:rsidR="00264325" w:rsidRPr="00837C7B">
              <w:rPr>
                <w:bCs/>
              </w:rPr>
              <w:t>Seizo Onoe</w:t>
            </w:r>
            <w:r w:rsidR="00264325" w:rsidRPr="00837C7B">
              <w:rPr>
                <w:bCs/>
              </w:rPr>
              <w:br/>
              <w:t>Directeur du Bureau de la normalisation</w:t>
            </w:r>
            <w:r w:rsidR="00264325" w:rsidRPr="00837C7B">
              <w:rPr>
                <w:bCs/>
              </w:rPr>
              <w:br/>
              <w:t>des télécommunications</w:t>
            </w:r>
          </w:p>
        </w:tc>
        <w:tc>
          <w:tcPr>
            <w:tcW w:w="2778" w:type="dxa"/>
            <w:tcBorders>
              <w:left w:val="single" w:sz="4" w:space="0" w:color="auto"/>
            </w:tcBorders>
            <w:vAlign w:val="center"/>
          </w:tcPr>
          <w:p w14:paraId="744EB4F8" w14:textId="3EC51B37" w:rsidR="00264325" w:rsidRPr="00837C7B" w:rsidRDefault="00264325" w:rsidP="00264325">
            <w:pPr>
              <w:spacing w:after="120"/>
              <w:jc w:val="center"/>
              <w:rPr>
                <w:bCs/>
              </w:rPr>
            </w:pPr>
            <w:r w:rsidRPr="00837C7B">
              <w:rPr>
                <w:noProof/>
              </w:rPr>
              <w:drawing>
                <wp:inline distT="0" distB="0" distL="0" distR="0" wp14:anchorId="2AB1D0B8" wp14:editId="02A0DE1E">
                  <wp:extent cx="1318161" cy="1318161"/>
                  <wp:effectExtent l="0" t="0" r="0" b="0"/>
                  <wp:docPr id="363830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65E6B6-A09A-439C-8EAB-7309B3D1431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21973" cy="1321973"/>
                          </a:xfrm>
                          <a:prstGeom prst="rect">
                            <a:avLst/>
                          </a:prstGeom>
                          <a:noFill/>
                          <a:ln>
                            <a:noFill/>
                          </a:ln>
                        </pic:spPr>
                      </pic:pic>
                    </a:graphicData>
                  </a:graphic>
                </wp:inline>
              </w:drawing>
            </w:r>
          </w:p>
        </w:tc>
      </w:tr>
    </w:tbl>
    <w:p w14:paraId="601A1E45" w14:textId="77777777" w:rsidR="002937DB" w:rsidRPr="00837C7B" w:rsidRDefault="002937DB">
      <w:pPr>
        <w:tabs>
          <w:tab w:val="clear" w:pos="794"/>
          <w:tab w:val="clear" w:pos="1191"/>
          <w:tab w:val="clear" w:pos="1588"/>
          <w:tab w:val="clear" w:pos="1985"/>
        </w:tabs>
        <w:overflowPunct/>
        <w:autoSpaceDE/>
        <w:autoSpaceDN/>
        <w:adjustRightInd/>
        <w:spacing w:before="0"/>
        <w:textAlignment w:val="auto"/>
        <w:rPr>
          <w:bCs/>
        </w:rPr>
      </w:pPr>
      <w:r w:rsidRPr="00837C7B">
        <w:rPr>
          <w:bCs/>
        </w:rPr>
        <w:br w:type="page"/>
      </w:r>
    </w:p>
    <w:p w14:paraId="7A95174D" w14:textId="6DAE266A" w:rsidR="00264325" w:rsidRPr="00837C7B" w:rsidRDefault="00264325" w:rsidP="00797DF9">
      <w:pPr>
        <w:pStyle w:val="AnnexTitle"/>
      </w:pPr>
      <w:r w:rsidRPr="00837C7B">
        <w:lastRenderedPageBreak/>
        <w:t>Annexe 1</w:t>
      </w:r>
      <w:r w:rsidR="00797DF9" w:rsidRPr="00837C7B">
        <w:br/>
      </w:r>
      <w:r w:rsidRPr="00837C7B">
        <w:br/>
        <w:t>Enquête intitulée "Comment créer un métavers qui profite à tous"</w:t>
      </w:r>
    </w:p>
    <w:p w14:paraId="26536503" w14:textId="7FCB5A06" w:rsidR="00264325" w:rsidRPr="00837C7B" w:rsidRDefault="00264325" w:rsidP="00797DF9">
      <w:pPr>
        <w:pStyle w:val="Heading1"/>
      </w:pPr>
      <w:r w:rsidRPr="00837C7B">
        <w:t>1</w:t>
      </w:r>
      <w:r w:rsidRPr="00837C7B">
        <w:tab/>
        <w:t>Contexte</w:t>
      </w:r>
    </w:p>
    <w:p w14:paraId="695607CA" w14:textId="33B87055" w:rsidR="00264325" w:rsidRPr="00837C7B" w:rsidRDefault="00264325" w:rsidP="00264325">
      <w:pPr>
        <w:rPr>
          <w:bCs/>
        </w:rPr>
      </w:pPr>
      <w:r w:rsidRPr="00837C7B">
        <w:rPr>
          <w:bCs/>
        </w:rPr>
        <w:t>Il est primordial de faire en sorte que le développement du métavers soit équitable, accessible et inclusif. C'est la mission dont s'acquitte le Groupe spécialisé de l'UIT sur le métavers dans le cadre de son Groupe de travail 8 chargé des questions liées à la viabilité, à l'accessibilité et à l'inclusion. Cette enquête, intitulée "Comment créer un métavers qui profite à tous", vise essentiellement à offrir une compréhension globale de l</w:t>
      </w:r>
      <w:r w:rsidR="00AF4F02" w:rsidRPr="00837C7B">
        <w:rPr>
          <w:bCs/>
        </w:rPr>
        <w:t>'</w:t>
      </w:r>
      <w:r w:rsidRPr="00837C7B">
        <w:rPr>
          <w:bCs/>
        </w:rPr>
        <w:t>état de développement actuel du métavers, à recenser les principaux obstacles à l'équité, à l'accessibilité et à l'inclusivité du métavers, et à proposer des plans de création possibles d</w:t>
      </w:r>
      <w:r w:rsidR="00AF4F02" w:rsidRPr="00837C7B">
        <w:rPr>
          <w:bCs/>
        </w:rPr>
        <w:t>'</w:t>
      </w:r>
      <w:r w:rsidRPr="00837C7B">
        <w:rPr>
          <w:bCs/>
        </w:rPr>
        <w:t>un métavers qui profite à tous.</w:t>
      </w:r>
    </w:p>
    <w:p w14:paraId="2475C80C" w14:textId="1D7338D5" w:rsidR="00264325" w:rsidRPr="00837C7B" w:rsidRDefault="00264325" w:rsidP="00797DF9">
      <w:pPr>
        <w:pStyle w:val="Heading1"/>
      </w:pPr>
      <w:r w:rsidRPr="00837C7B">
        <w:t>2</w:t>
      </w:r>
      <w:r w:rsidRPr="00837C7B">
        <w:tab/>
        <w:t>À propos de cette enquête</w:t>
      </w:r>
    </w:p>
    <w:p w14:paraId="63E2E91C" w14:textId="47EBABFD" w:rsidR="00264325" w:rsidRPr="00837C7B" w:rsidRDefault="00264325" w:rsidP="00264325">
      <w:pPr>
        <w:rPr>
          <w:bCs/>
        </w:rPr>
      </w:pPr>
      <w:r w:rsidRPr="00837C7B">
        <w:rPr>
          <w:bCs/>
        </w:rPr>
        <w:t>L'enquête vise à recueillir les observations d</w:t>
      </w:r>
      <w:r w:rsidR="00AF4F02" w:rsidRPr="00837C7B">
        <w:rPr>
          <w:bCs/>
        </w:rPr>
        <w:t>'</w:t>
      </w:r>
      <w:r w:rsidRPr="00837C7B">
        <w:rPr>
          <w:bCs/>
        </w:rPr>
        <w:t>une communauté de personnes participantes concernant leurs besoins et leurs attentes par rapport au métavers. Il faut compter environ 15</w:t>
      </w:r>
      <w:r w:rsidR="00AF4F02" w:rsidRPr="00837C7B">
        <w:rPr>
          <w:bCs/>
        </w:rPr>
        <w:t> </w:t>
      </w:r>
      <w:r w:rsidRPr="00837C7B">
        <w:rPr>
          <w:bCs/>
        </w:rPr>
        <w:t>minutes pour remplir le questionnaire. Les données recueillies dans le cadre de cette enquête seront utilisées uniquement aux fins de recherche indiquées ci-dessus. Le destinataire des données est l'UIT. Vos données seront conservées pendant cinq ans. Votre participation est entièrement volontaire et vous pouvez cesser de participer à l'enquête en fermant votre navigateur web, après quoi vos données seront supprimées de l'étude.</w:t>
      </w:r>
    </w:p>
    <w:p w14:paraId="1315C76B" w14:textId="4AC38B7C" w:rsidR="00264325" w:rsidRPr="00837C7B" w:rsidRDefault="00AF4F02" w:rsidP="00AF4F02">
      <w:pPr>
        <w:pStyle w:val="enumlev1"/>
      </w:pPr>
      <w:r w:rsidRPr="00837C7B">
        <w:t>–</w:t>
      </w:r>
      <w:r w:rsidR="00264325" w:rsidRPr="00837C7B">
        <w:tab/>
        <w:t>Veuillez noter que vos données seront recueillies de façon anonyme et que vos réponses ne nous permettront pas de remonter jusqu'à vous.</w:t>
      </w:r>
    </w:p>
    <w:p w14:paraId="45900B18" w14:textId="6617CF01" w:rsidR="00264325" w:rsidRPr="00837C7B" w:rsidRDefault="00AF4F02" w:rsidP="00AF4F02">
      <w:pPr>
        <w:pStyle w:val="enumlev1"/>
      </w:pPr>
      <w:r w:rsidRPr="00837C7B">
        <w:t>–</w:t>
      </w:r>
      <w:r w:rsidR="00264325" w:rsidRPr="00837C7B">
        <w:tab/>
        <w:t>Toutes les questions sont facultatives. Vous êtes libre de ne pas répondre à toute question.</w:t>
      </w:r>
    </w:p>
    <w:p w14:paraId="42066C8A" w14:textId="0F62893D" w:rsidR="00264325" w:rsidRPr="00837C7B" w:rsidRDefault="00AF4F02" w:rsidP="00AF4F02">
      <w:pPr>
        <w:pStyle w:val="enumlev1"/>
      </w:pPr>
      <w:r w:rsidRPr="00837C7B">
        <w:t>–</w:t>
      </w:r>
      <w:r w:rsidR="00264325" w:rsidRPr="00837C7B">
        <w:tab/>
        <w:t>Les données seront traitées en toute discrétion et dans le respect des différents principes et valeurs culturels.</w:t>
      </w:r>
    </w:p>
    <w:p w14:paraId="16FD927B" w14:textId="77777777" w:rsidR="00264325" w:rsidRPr="00837C7B" w:rsidRDefault="00264325" w:rsidP="00AF4F02">
      <w:pPr>
        <w:pStyle w:val="headingb"/>
      </w:pPr>
      <w:r w:rsidRPr="00837C7B">
        <w:t>À propos de vous:</w:t>
      </w:r>
    </w:p>
    <w:p w14:paraId="448F2FB9" w14:textId="2C1AA075" w:rsidR="00264325" w:rsidRPr="00837C7B" w:rsidRDefault="00264325" w:rsidP="00AF4F02">
      <w:pPr>
        <w:pStyle w:val="enumlev1"/>
      </w:pPr>
      <w:r w:rsidRPr="00837C7B">
        <w:t>1</w:t>
      </w:r>
      <w:r w:rsidR="00AF4F02" w:rsidRPr="00837C7B">
        <w:t>)</w:t>
      </w:r>
      <w:r w:rsidRPr="00837C7B">
        <w:tab/>
        <w:t>Niveau hiérarchique:</w:t>
      </w:r>
    </w:p>
    <w:p w14:paraId="442697A9" w14:textId="64BEB949" w:rsidR="00264325" w:rsidRPr="00837C7B" w:rsidRDefault="00264325" w:rsidP="00AF4F02">
      <w:pPr>
        <w:pStyle w:val="enumlev2"/>
      </w:pPr>
      <w:r w:rsidRPr="00837C7B">
        <w:rPr>
          <w:rFonts w:ascii="Segoe UI Symbol" w:hAnsi="Segoe UI Symbol" w:cs="Segoe UI Symbol"/>
        </w:rPr>
        <w:t>☐</w:t>
      </w:r>
      <w:r w:rsidR="00AF4F02" w:rsidRPr="00837C7B">
        <w:tab/>
      </w:r>
      <w:r w:rsidRPr="00837C7B">
        <w:t>Haut(e) dirigeant(e) (pr</w:t>
      </w:r>
      <w:r w:rsidRPr="00837C7B">
        <w:rPr>
          <w:rFonts w:ascii="Calibri" w:hAnsi="Calibri" w:cs="Calibri"/>
        </w:rPr>
        <w:t>é</w:t>
      </w:r>
      <w:r w:rsidRPr="00837C7B">
        <w:t>sident(e)-directeur/trice g</w:t>
      </w:r>
      <w:r w:rsidRPr="00837C7B">
        <w:rPr>
          <w:rFonts w:ascii="Calibri" w:hAnsi="Calibri" w:cs="Calibri"/>
        </w:rPr>
        <w:t>é</w:t>
      </w:r>
      <w:r w:rsidRPr="00837C7B">
        <w:t>n</w:t>
      </w:r>
      <w:r w:rsidRPr="00837C7B">
        <w:rPr>
          <w:rFonts w:ascii="Calibri" w:hAnsi="Calibri" w:cs="Calibri"/>
        </w:rPr>
        <w:t>é</w:t>
      </w:r>
      <w:r w:rsidRPr="00837C7B">
        <w:t>ral(e), directeur/trice financier(</w:t>
      </w:r>
      <w:r w:rsidRPr="00837C7B">
        <w:rPr>
          <w:rFonts w:ascii="Calibri" w:hAnsi="Calibri" w:cs="Calibri"/>
        </w:rPr>
        <w:t>è</w:t>
      </w:r>
      <w:r w:rsidRPr="00837C7B">
        <w:t>re), directeur/trice ex</w:t>
      </w:r>
      <w:r w:rsidRPr="00837C7B">
        <w:rPr>
          <w:rFonts w:ascii="Calibri" w:hAnsi="Calibri" w:cs="Calibri"/>
        </w:rPr>
        <w:t>é</w:t>
      </w:r>
      <w:r w:rsidRPr="00837C7B">
        <w:t>cutif/ive) ou directeur/trice de l'information)</w:t>
      </w:r>
    </w:p>
    <w:p w14:paraId="179504DD" w14:textId="68F0C32D" w:rsidR="00264325" w:rsidRPr="00837C7B" w:rsidRDefault="00264325" w:rsidP="00AF4F02">
      <w:pPr>
        <w:pStyle w:val="enumlev2"/>
      </w:pPr>
      <w:r w:rsidRPr="00837C7B">
        <w:rPr>
          <w:rFonts w:ascii="Segoe UI Symbol" w:hAnsi="Segoe UI Symbol" w:cs="Segoe UI Symbol"/>
        </w:rPr>
        <w:t>☐</w:t>
      </w:r>
      <w:r w:rsidR="00AF4F02" w:rsidRPr="00837C7B">
        <w:tab/>
      </w:r>
      <w:r w:rsidRPr="00837C7B">
        <w:t>Cadre sup</w:t>
      </w:r>
      <w:r w:rsidRPr="00837C7B">
        <w:rPr>
          <w:rFonts w:ascii="Calibri" w:hAnsi="Calibri" w:cs="Calibri"/>
        </w:rPr>
        <w:t>é</w:t>
      </w:r>
      <w:r w:rsidRPr="00837C7B">
        <w:t>rieur(e)</w:t>
      </w:r>
    </w:p>
    <w:p w14:paraId="4AE85D4A" w14:textId="777C9433" w:rsidR="00264325" w:rsidRPr="00837C7B" w:rsidRDefault="00264325" w:rsidP="00AF4F02">
      <w:pPr>
        <w:pStyle w:val="enumlev2"/>
      </w:pPr>
      <w:r w:rsidRPr="00837C7B">
        <w:rPr>
          <w:rFonts w:ascii="Segoe UI Symbol" w:hAnsi="Segoe UI Symbol" w:cs="Segoe UI Symbol"/>
        </w:rPr>
        <w:t>☐</w:t>
      </w:r>
      <w:r w:rsidR="00AF4F02" w:rsidRPr="00837C7B">
        <w:tab/>
      </w:r>
      <w:r w:rsidRPr="00837C7B">
        <w:t>Cadre intermédiaire</w:t>
      </w:r>
    </w:p>
    <w:p w14:paraId="4F4FB2E7" w14:textId="0DEC088D" w:rsidR="00264325" w:rsidRPr="00837C7B" w:rsidRDefault="00264325" w:rsidP="00AF4F02">
      <w:pPr>
        <w:pStyle w:val="enumlev2"/>
      </w:pPr>
      <w:r w:rsidRPr="00837C7B">
        <w:rPr>
          <w:rFonts w:ascii="Segoe UI Symbol" w:hAnsi="Segoe UI Symbol" w:cs="Segoe UI Symbol"/>
        </w:rPr>
        <w:t>☐</w:t>
      </w:r>
      <w:r w:rsidR="00AF4F02" w:rsidRPr="00837C7B">
        <w:tab/>
      </w:r>
      <w:r w:rsidRPr="00837C7B">
        <w:t>Autre</w:t>
      </w:r>
    </w:p>
    <w:p w14:paraId="728A5013" w14:textId="1C590DF3" w:rsidR="00264325" w:rsidRPr="00837C7B" w:rsidRDefault="00264325" w:rsidP="00AF4F02">
      <w:pPr>
        <w:pStyle w:val="enumlev1"/>
      </w:pPr>
      <w:r w:rsidRPr="00837C7B">
        <w:t>2</w:t>
      </w:r>
      <w:r w:rsidR="00AF4F02" w:rsidRPr="00837C7B">
        <w:t>)</w:t>
      </w:r>
      <w:r w:rsidRPr="00837C7B">
        <w:tab/>
        <w:t>Région:</w:t>
      </w:r>
    </w:p>
    <w:p w14:paraId="3F2EE1C3" w14:textId="354E9F8D" w:rsidR="00264325" w:rsidRPr="00837C7B" w:rsidRDefault="00264325" w:rsidP="00AF4F02">
      <w:pPr>
        <w:pStyle w:val="enumlev2"/>
      </w:pPr>
      <w:r w:rsidRPr="00837C7B">
        <w:rPr>
          <w:rFonts w:ascii="Segoe UI Symbol" w:hAnsi="Segoe UI Symbol" w:cs="Segoe UI Symbol"/>
        </w:rPr>
        <w:t>☐</w:t>
      </w:r>
      <w:r w:rsidR="00AF4F02" w:rsidRPr="00837C7B">
        <w:tab/>
      </w:r>
      <w:r w:rsidRPr="00837C7B">
        <w:t>R</w:t>
      </w:r>
      <w:r w:rsidRPr="00837C7B">
        <w:rPr>
          <w:rFonts w:ascii="Calibri" w:hAnsi="Calibri" w:cs="Calibri"/>
        </w:rPr>
        <w:t>é</w:t>
      </w:r>
      <w:r w:rsidRPr="00837C7B">
        <w:t>gion Afrique</w:t>
      </w:r>
    </w:p>
    <w:p w14:paraId="0497CF3C" w14:textId="060708AD" w:rsidR="00264325" w:rsidRPr="00837C7B" w:rsidRDefault="00264325" w:rsidP="00AF4F02">
      <w:pPr>
        <w:pStyle w:val="enumlev2"/>
      </w:pPr>
      <w:r w:rsidRPr="00837C7B">
        <w:rPr>
          <w:rFonts w:ascii="Segoe UI Symbol" w:hAnsi="Segoe UI Symbol" w:cs="Segoe UI Symbol"/>
        </w:rPr>
        <w:t>☐</w:t>
      </w:r>
      <w:r w:rsidR="00AF4F02" w:rsidRPr="00837C7B">
        <w:tab/>
      </w:r>
      <w:r w:rsidRPr="00837C7B">
        <w:t>R</w:t>
      </w:r>
      <w:r w:rsidRPr="00837C7B">
        <w:rPr>
          <w:rFonts w:ascii="Calibri" w:hAnsi="Calibri" w:cs="Calibri"/>
        </w:rPr>
        <w:t>é</w:t>
      </w:r>
      <w:r w:rsidRPr="00837C7B">
        <w:t>gion Am</w:t>
      </w:r>
      <w:r w:rsidRPr="00837C7B">
        <w:rPr>
          <w:rFonts w:ascii="Calibri" w:hAnsi="Calibri" w:cs="Calibri"/>
        </w:rPr>
        <w:t>é</w:t>
      </w:r>
      <w:r w:rsidRPr="00837C7B">
        <w:t>riques</w:t>
      </w:r>
    </w:p>
    <w:p w14:paraId="4EF5D8A8" w14:textId="16842E74" w:rsidR="00264325" w:rsidRPr="00837C7B" w:rsidRDefault="00264325" w:rsidP="00AF4F02">
      <w:pPr>
        <w:pStyle w:val="enumlev2"/>
      </w:pPr>
      <w:r w:rsidRPr="00837C7B">
        <w:rPr>
          <w:rFonts w:ascii="Segoe UI Symbol" w:hAnsi="Segoe UI Symbol" w:cs="Segoe UI Symbol"/>
        </w:rPr>
        <w:t>☐</w:t>
      </w:r>
      <w:r w:rsidR="00AF4F02" w:rsidRPr="00837C7B">
        <w:tab/>
      </w:r>
      <w:r w:rsidRPr="00837C7B">
        <w:t>R</w:t>
      </w:r>
      <w:r w:rsidRPr="00837C7B">
        <w:rPr>
          <w:rFonts w:ascii="Calibri" w:hAnsi="Calibri" w:cs="Calibri"/>
        </w:rPr>
        <w:t>é</w:t>
      </w:r>
      <w:r w:rsidRPr="00837C7B">
        <w:t xml:space="preserve">gion des </w:t>
      </w:r>
      <w:r w:rsidRPr="00837C7B">
        <w:rPr>
          <w:rFonts w:ascii="Calibri" w:hAnsi="Calibri" w:cs="Calibri"/>
        </w:rPr>
        <w:t>É</w:t>
      </w:r>
      <w:r w:rsidRPr="00837C7B">
        <w:t>tats arabes</w:t>
      </w:r>
    </w:p>
    <w:p w14:paraId="48859726" w14:textId="058334D2" w:rsidR="00264325" w:rsidRPr="00837C7B" w:rsidRDefault="00264325" w:rsidP="00AF4F02">
      <w:pPr>
        <w:pStyle w:val="enumlev2"/>
      </w:pPr>
      <w:r w:rsidRPr="00837C7B">
        <w:rPr>
          <w:rFonts w:ascii="Segoe UI Symbol" w:hAnsi="Segoe UI Symbol" w:cs="Segoe UI Symbol"/>
        </w:rPr>
        <w:t>☐</w:t>
      </w:r>
      <w:r w:rsidR="00AF4F02" w:rsidRPr="00837C7B">
        <w:tab/>
      </w:r>
      <w:r w:rsidRPr="00837C7B">
        <w:t>R</w:t>
      </w:r>
      <w:r w:rsidRPr="00837C7B">
        <w:rPr>
          <w:rFonts w:ascii="Calibri" w:hAnsi="Calibri" w:cs="Calibri"/>
        </w:rPr>
        <w:t>é</w:t>
      </w:r>
      <w:r w:rsidRPr="00837C7B">
        <w:t>gion Asie-Pacifique</w:t>
      </w:r>
    </w:p>
    <w:p w14:paraId="69CED189" w14:textId="0464965F" w:rsidR="00264325" w:rsidRPr="00837C7B" w:rsidRDefault="00264325" w:rsidP="00AF4F02">
      <w:pPr>
        <w:pStyle w:val="enumlev2"/>
      </w:pPr>
      <w:r w:rsidRPr="00837C7B">
        <w:rPr>
          <w:rFonts w:ascii="Segoe UI Symbol" w:hAnsi="Segoe UI Symbol" w:cs="Segoe UI Symbol"/>
        </w:rPr>
        <w:t>☐</w:t>
      </w:r>
      <w:r w:rsidR="00AF4F02" w:rsidRPr="00837C7B">
        <w:tab/>
      </w:r>
      <w:r w:rsidRPr="00837C7B">
        <w:t>Europe et R</w:t>
      </w:r>
      <w:r w:rsidRPr="00837C7B">
        <w:rPr>
          <w:rFonts w:ascii="Calibri" w:hAnsi="Calibri" w:cs="Calibri"/>
        </w:rPr>
        <w:t>é</w:t>
      </w:r>
      <w:r w:rsidRPr="00837C7B">
        <w:t>gion de la CEI</w:t>
      </w:r>
    </w:p>
    <w:p w14:paraId="224D2F50" w14:textId="3F891A94" w:rsidR="00264325" w:rsidRPr="00837C7B" w:rsidRDefault="00264325" w:rsidP="00AF4F02">
      <w:pPr>
        <w:pStyle w:val="enumlev1"/>
      </w:pPr>
      <w:r w:rsidRPr="00837C7B">
        <w:t>3</w:t>
      </w:r>
      <w:r w:rsidR="00AF4F02" w:rsidRPr="00837C7B">
        <w:t>)</w:t>
      </w:r>
      <w:r w:rsidRPr="00837C7B">
        <w:tab/>
        <w:t>Pays: ______________</w:t>
      </w:r>
    </w:p>
    <w:p w14:paraId="061CDB25" w14:textId="2A2C6794" w:rsidR="00264325" w:rsidRPr="00837C7B" w:rsidRDefault="00264325" w:rsidP="00AF4F02">
      <w:pPr>
        <w:pStyle w:val="enumlev1"/>
        <w:keepNext/>
      </w:pPr>
      <w:r w:rsidRPr="00837C7B">
        <w:lastRenderedPageBreak/>
        <w:t>4</w:t>
      </w:r>
      <w:r w:rsidR="00AF4F02" w:rsidRPr="00837C7B">
        <w:t>)</w:t>
      </w:r>
      <w:r w:rsidRPr="00837C7B">
        <w:tab/>
        <w:t>Quelle est votre tranche d</w:t>
      </w:r>
      <w:r w:rsidR="00AF4F02" w:rsidRPr="00837C7B">
        <w:t>'</w:t>
      </w:r>
      <w:r w:rsidRPr="00837C7B">
        <w:t>âge?</w:t>
      </w:r>
    </w:p>
    <w:p w14:paraId="1C0FCE12" w14:textId="75B91A2D" w:rsidR="00264325" w:rsidRPr="00837C7B" w:rsidRDefault="00264325" w:rsidP="00AF4F02">
      <w:pPr>
        <w:pStyle w:val="enumlev2"/>
        <w:keepNext/>
      </w:pPr>
      <w:r w:rsidRPr="00837C7B">
        <w:rPr>
          <w:rFonts w:ascii="Segoe UI Symbol" w:hAnsi="Segoe UI Symbol" w:cs="Segoe UI Symbol"/>
        </w:rPr>
        <w:t>☐</w:t>
      </w:r>
      <w:r w:rsidR="00AF4F02" w:rsidRPr="00837C7B">
        <w:tab/>
      </w:r>
      <w:r w:rsidRPr="00837C7B">
        <w:t>Moins de 18 ans</w:t>
      </w:r>
    </w:p>
    <w:p w14:paraId="256141C9" w14:textId="58309676" w:rsidR="00264325" w:rsidRPr="00837C7B" w:rsidRDefault="00264325" w:rsidP="00AF4F02">
      <w:pPr>
        <w:pStyle w:val="enumlev2"/>
        <w:keepNext/>
      </w:pPr>
      <w:r w:rsidRPr="00837C7B">
        <w:rPr>
          <w:rFonts w:ascii="Segoe UI Symbol" w:hAnsi="Segoe UI Symbol" w:cs="Segoe UI Symbol"/>
        </w:rPr>
        <w:t>☐</w:t>
      </w:r>
      <w:r w:rsidR="00AF4F02" w:rsidRPr="00837C7B">
        <w:tab/>
      </w:r>
      <w:r w:rsidRPr="00837C7B">
        <w:t>18</w:t>
      </w:r>
      <w:r w:rsidR="00221F91" w:rsidRPr="00837C7B">
        <w:rPr>
          <w:rFonts w:ascii="Calibri" w:hAnsi="Calibri" w:cs="Calibri"/>
        </w:rPr>
        <w:t>-</w:t>
      </w:r>
      <w:r w:rsidRPr="00837C7B">
        <w:t>24 ans</w:t>
      </w:r>
    </w:p>
    <w:p w14:paraId="1F258D2B" w14:textId="07D6D6F3" w:rsidR="00264325" w:rsidRPr="00837C7B" w:rsidRDefault="00264325" w:rsidP="00AF4F02">
      <w:pPr>
        <w:pStyle w:val="enumlev2"/>
      </w:pPr>
      <w:r w:rsidRPr="00837C7B">
        <w:rPr>
          <w:rFonts w:ascii="Segoe UI Symbol" w:hAnsi="Segoe UI Symbol" w:cs="Segoe UI Symbol"/>
        </w:rPr>
        <w:t>☐</w:t>
      </w:r>
      <w:r w:rsidR="00AF4F02" w:rsidRPr="00837C7B">
        <w:tab/>
      </w:r>
      <w:r w:rsidRPr="00837C7B">
        <w:t>25</w:t>
      </w:r>
      <w:r w:rsidR="00221F91" w:rsidRPr="00837C7B">
        <w:rPr>
          <w:rFonts w:ascii="Calibri" w:hAnsi="Calibri" w:cs="Calibri"/>
        </w:rPr>
        <w:t>-</w:t>
      </w:r>
      <w:r w:rsidRPr="00837C7B">
        <w:t>34 ans</w:t>
      </w:r>
    </w:p>
    <w:p w14:paraId="7EA57998" w14:textId="3614D49A" w:rsidR="00264325" w:rsidRPr="00837C7B" w:rsidRDefault="00264325" w:rsidP="00AF4F02">
      <w:pPr>
        <w:pStyle w:val="enumlev2"/>
      </w:pPr>
      <w:r w:rsidRPr="00837C7B">
        <w:rPr>
          <w:rFonts w:ascii="Segoe UI Symbol" w:hAnsi="Segoe UI Symbol" w:cs="Segoe UI Symbol"/>
        </w:rPr>
        <w:t>☐</w:t>
      </w:r>
      <w:r w:rsidR="00AF4F02" w:rsidRPr="00837C7B">
        <w:tab/>
      </w:r>
      <w:r w:rsidRPr="00837C7B">
        <w:t>35</w:t>
      </w:r>
      <w:r w:rsidR="00221F91" w:rsidRPr="00837C7B">
        <w:rPr>
          <w:rFonts w:ascii="Calibri" w:hAnsi="Calibri" w:cs="Calibri"/>
        </w:rPr>
        <w:t>-</w:t>
      </w:r>
      <w:r w:rsidRPr="00837C7B">
        <w:t>44 ans</w:t>
      </w:r>
    </w:p>
    <w:p w14:paraId="2D36A74B" w14:textId="4EB1E449" w:rsidR="00264325" w:rsidRPr="00837C7B" w:rsidRDefault="00264325" w:rsidP="00AF4F02">
      <w:pPr>
        <w:pStyle w:val="enumlev2"/>
      </w:pPr>
      <w:r w:rsidRPr="00837C7B">
        <w:rPr>
          <w:rFonts w:ascii="Segoe UI Symbol" w:hAnsi="Segoe UI Symbol" w:cs="Segoe UI Symbol"/>
        </w:rPr>
        <w:t>☐</w:t>
      </w:r>
      <w:r w:rsidR="00AF4F02" w:rsidRPr="00837C7B">
        <w:tab/>
      </w:r>
      <w:r w:rsidRPr="00837C7B">
        <w:t>45</w:t>
      </w:r>
      <w:r w:rsidR="00221F91" w:rsidRPr="00837C7B">
        <w:rPr>
          <w:rFonts w:ascii="Calibri" w:hAnsi="Calibri" w:cs="Calibri"/>
        </w:rPr>
        <w:t>-</w:t>
      </w:r>
      <w:r w:rsidRPr="00837C7B">
        <w:t>54 ans</w:t>
      </w:r>
    </w:p>
    <w:p w14:paraId="24BCB174" w14:textId="386A0230" w:rsidR="00264325" w:rsidRPr="00837C7B" w:rsidRDefault="00264325" w:rsidP="00AF4F02">
      <w:pPr>
        <w:pStyle w:val="enumlev2"/>
      </w:pPr>
      <w:r w:rsidRPr="00837C7B">
        <w:rPr>
          <w:rFonts w:ascii="Segoe UI Symbol" w:hAnsi="Segoe UI Symbol" w:cs="Segoe UI Symbol"/>
        </w:rPr>
        <w:t>☐</w:t>
      </w:r>
      <w:r w:rsidR="00AF4F02" w:rsidRPr="00837C7B">
        <w:tab/>
      </w:r>
      <w:r w:rsidRPr="00837C7B">
        <w:t>55</w:t>
      </w:r>
      <w:r w:rsidR="00221F91" w:rsidRPr="00837C7B">
        <w:rPr>
          <w:rFonts w:ascii="Calibri" w:hAnsi="Calibri" w:cs="Calibri"/>
        </w:rPr>
        <w:t>-</w:t>
      </w:r>
      <w:r w:rsidRPr="00837C7B">
        <w:t>64 ans</w:t>
      </w:r>
    </w:p>
    <w:p w14:paraId="24AD5A6C" w14:textId="1391F1AB" w:rsidR="00264325" w:rsidRPr="00837C7B" w:rsidRDefault="00264325" w:rsidP="00AF4F02">
      <w:pPr>
        <w:pStyle w:val="enumlev2"/>
      </w:pPr>
      <w:r w:rsidRPr="00837C7B">
        <w:rPr>
          <w:rFonts w:ascii="Segoe UI Symbol" w:hAnsi="Segoe UI Symbol" w:cs="Segoe UI Symbol"/>
        </w:rPr>
        <w:t>☐</w:t>
      </w:r>
      <w:r w:rsidR="00AF4F02" w:rsidRPr="00837C7B">
        <w:tab/>
      </w:r>
      <w:r w:rsidRPr="00837C7B">
        <w:t>65 ans et plus</w:t>
      </w:r>
    </w:p>
    <w:p w14:paraId="2972A918" w14:textId="14395F65" w:rsidR="00264325" w:rsidRPr="00837C7B" w:rsidRDefault="00264325" w:rsidP="00AF4F02">
      <w:pPr>
        <w:pStyle w:val="enumlev1"/>
      </w:pPr>
      <w:r w:rsidRPr="00837C7B">
        <w:t>5</w:t>
      </w:r>
      <w:r w:rsidR="00AF4F02" w:rsidRPr="00837C7B">
        <w:t>)</w:t>
      </w:r>
      <w:r w:rsidRPr="00837C7B">
        <w:tab/>
        <w:t>Quel est votre genre?</w:t>
      </w:r>
    </w:p>
    <w:p w14:paraId="2ECDB89D" w14:textId="2C7188C3" w:rsidR="00264325" w:rsidRPr="00837C7B" w:rsidRDefault="00264325" w:rsidP="00AF4F02">
      <w:pPr>
        <w:pStyle w:val="enumlev2"/>
      </w:pPr>
      <w:r w:rsidRPr="00837C7B">
        <w:rPr>
          <w:rFonts w:ascii="Segoe UI Symbol" w:hAnsi="Segoe UI Symbol" w:cs="Segoe UI Symbol"/>
        </w:rPr>
        <w:t>☐</w:t>
      </w:r>
      <w:r w:rsidR="00AF4F02" w:rsidRPr="00837C7B">
        <w:tab/>
      </w:r>
      <w:r w:rsidRPr="00837C7B">
        <w:t>Masculin</w:t>
      </w:r>
    </w:p>
    <w:p w14:paraId="25303009" w14:textId="64AD4DA4" w:rsidR="00264325" w:rsidRPr="00837C7B" w:rsidRDefault="00264325" w:rsidP="00AF4F02">
      <w:pPr>
        <w:pStyle w:val="enumlev2"/>
      </w:pPr>
      <w:r w:rsidRPr="00837C7B">
        <w:rPr>
          <w:rFonts w:ascii="Segoe UI Symbol" w:hAnsi="Segoe UI Symbol" w:cs="Segoe UI Symbol"/>
        </w:rPr>
        <w:t>☐</w:t>
      </w:r>
      <w:r w:rsidR="00AF4F02" w:rsidRPr="00837C7B">
        <w:tab/>
      </w:r>
      <w:r w:rsidRPr="00837C7B">
        <w:t>F</w:t>
      </w:r>
      <w:r w:rsidRPr="00837C7B">
        <w:rPr>
          <w:rFonts w:ascii="Calibri" w:hAnsi="Calibri" w:cs="Calibri"/>
        </w:rPr>
        <w:t>é</w:t>
      </w:r>
      <w:r w:rsidRPr="00837C7B">
        <w:t>minin</w:t>
      </w:r>
    </w:p>
    <w:p w14:paraId="44AF8A4F" w14:textId="7BF26D4F" w:rsidR="00264325" w:rsidRPr="00837C7B" w:rsidRDefault="00264325" w:rsidP="00AF4F02">
      <w:pPr>
        <w:pStyle w:val="enumlev2"/>
      </w:pPr>
      <w:r w:rsidRPr="00837C7B">
        <w:rPr>
          <w:rFonts w:ascii="Segoe UI Symbol" w:hAnsi="Segoe UI Symbol" w:cs="Segoe UI Symbol"/>
        </w:rPr>
        <w:t>☐</w:t>
      </w:r>
      <w:r w:rsidR="00AF4F02" w:rsidRPr="00837C7B">
        <w:tab/>
      </w:r>
      <w:r w:rsidRPr="00837C7B">
        <w:t>Autre</w:t>
      </w:r>
    </w:p>
    <w:p w14:paraId="1800600D" w14:textId="409350A2" w:rsidR="00264325" w:rsidRPr="00837C7B" w:rsidRDefault="00264325" w:rsidP="00AF4F02">
      <w:pPr>
        <w:pStyle w:val="enumlev2"/>
      </w:pPr>
      <w:r w:rsidRPr="00837C7B">
        <w:rPr>
          <w:rFonts w:ascii="Segoe UI Symbol" w:hAnsi="Segoe UI Symbol" w:cs="Segoe UI Symbol"/>
        </w:rPr>
        <w:t>☐</w:t>
      </w:r>
      <w:r w:rsidR="00AF4F02" w:rsidRPr="00837C7B">
        <w:tab/>
      </w:r>
      <w:r w:rsidRPr="00837C7B">
        <w:t>Je pr</w:t>
      </w:r>
      <w:r w:rsidRPr="00837C7B">
        <w:rPr>
          <w:rFonts w:ascii="Calibri" w:hAnsi="Calibri" w:cs="Calibri"/>
        </w:rPr>
        <w:t>é</w:t>
      </w:r>
      <w:r w:rsidRPr="00837C7B">
        <w:t>f</w:t>
      </w:r>
      <w:r w:rsidRPr="00837C7B">
        <w:rPr>
          <w:rFonts w:ascii="Calibri" w:hAnsi="Calibri" w:cs="Calibri"/>
        </w:rPr>
        <w:t>è</w:t>
      </w:r>
      <w:r w:rsidRPr="00837C7B">
        <w:t>re ne pas r</w:t>
      </w:r>
      <w:r w:rsidRPr="00837C7B">
        <w:rPr>
          <w:rFonts w:ascii="Calibri" w:hAnsi="Calibri" w:cs="Calibri"/>
        </w:rPr>
        <w:t>é</w:t>
      </w:r>
      <w:r w:rsidRPr="00837C7B">
        <w:t>pondre</w:t>
      </w:r>
    </w:p>
    <w:p w14:paraId="61719808" w14:textId="5ABBC31A" w:rsidR="00264325" w:rsidRPr="00837C7B" w:rsidRDefault="00264325" w:rsidP="00AF4F02">
      <w:pPr>
        <w:pStyle w:val="enumlev1"/>
      </w:pPr>
      <w:r w:rsidRPr="00837C7B">
        <w:t>6</w:t>
      </w:r>
      <w:r w:rsidR="00AF4F02" w:rsidRPr="00837C7B">
        <w:t>)</w:t>
      </w:r>
      <w:r w:rsidRPr="00837C7B">
        <w:tab/>
        <w:t>Quel est votre niveau d</w:t>
      </w:r>
      <w:r w:rsidR="00AF4F02" w:rsidRPr="00837C7B">
        <w:t>'</w:t>
      </w:r>
      <w:r w:rsidRPr="00837C7B">
        <w:t>instruction?</w:t>
      </w:r>
    </w:p>
    <w:p w14:paraId="5DE2456B" w14:textId="1ECD771B" w:rsidR="00264325" w:rsidRPr="00837C7B" w:rsidRDefault="00264325" w:rsidP="00AF4F02">
      <w:pPr>
        <w:pStyle w:val="enumlev2"/>
      </w:pPr>
      <w:r w:rsidRPr="00837C7B">
        <w:rPr>
          <w:rFonts w:ascii="Segoe UI Symbol" w:hAnsi="Segoe UI Symbol" w:cs="Segoe UI Symbol"/>
        </w:rPr>
        <w:t>☐</w:t>
      </w:r>
      <w:r w:rsidR="00AF4F02" w:rsidRPr="00837C7B">
        <w:tab/>
      </w:r>
      <w:r w:rsidRPr="00837C7B">
        <w:t>Pas d'</w:t>
      </w:r>
      <w:r w:rsidRPr="00837C7B">
        <w:rPr>
          <w:rFonts w:ascii="Calibri" w:hAnsi="Calibri" w:cs="Calibri"/>
        </w:rPr>
        <w:t>é</w:t>
      </w:r>
      <w:r w:rsidRPr="00837C7B">
        <w:t>ducation formelle</w:t>
      </w:r>
    </w:p>
    <w:p w14:paraId="4C8E03E5" w14:textId="18EAAF35" w:rsidR="00264325" w:rsidRPr="00837C7B" w:rsidRDefault="00264325" w:rsidP="00AF4F02">
      <w:pPr>
        <w:pStyle w:val="enumlev2"/>
      </w:pPr>
      <w:r w:rsidRPr="00837C7B">
        <w:rPr>
          <w:rFonts w:ascii="Segoe UI Symbol" w:hAnsi="Segoe UI Symbol" w:cs="Segoe UI Symbol"/>
        </w:rPr>
        <w:t>☐</w:t>
      </w:r>
      <w:r w:rsidR="00AF4F02" w:rsidRPr="00837C7B">
        <w:tab/>
      </w:r>
      <w:r w:rsidRPr="00837C7B">
        <w:rPr>
          <w:rFonts w:ascii="Calibri" w:hAnsi="Calibri" w:cs="Calibri"/>
        </w:rPr>
        <w:t>É</w:t>
      </w:r>
      <w:r w:rsidRPr="00837C7B">
        <w:t>cole primaire</w:t>
      </w:r>
    </w:p>
    <w:p w14:paraId="7F3842DA" w14:textId="67FDC104" w:rsidR="00264325" w:rsidRPr="00837C7B" w:rsidRDefault="00264325" w:rsidP="00AF4F02">
      <w:pPr>
        <w:pStyle w:val="enumlev2"/>
      </w:pPr>
      <w:r w:rsidRPr="00837C7B">
        <w:rPr>
          <w:rFonts w:ascii="Segoe UI Symbol" w:hAnsi="Segoe UI Symbol" w:cs="Segoe UI Symbol"/>
        </w:rPr>
        <w:t>☐</w:t>
      </w:r>
      <w:r w:rsidR="00AF4F02" w:rsidRPr="00837C7B">
        <w:tab/>
      </w:r>
      <w:r w:rsidRPr="00837C7B">
        <w:rPr>
          <w:rFonts w:ascii="Calibri" w:hAnsi="Calibri" w:cs="Calibri"/>
        </w:rPr>
        <w:t>É</w:t>
      </w:r>
      <w:r w:rsidRPr="00837C7B">
        <w:t>cole secondaire</w:t>
      </w:r>
    </w:p>
    <w:p w14:paraId="2C699D28" w14:textId="6CF9C591" w:rsidR="00264325" w:rsidRPr="00837C7B" w:rsidRDefault="00264325" w:rsidP="00AF4F02">
      <w:pPr>
        <w:pStyle w:val="enumlev2"/>
      </w:pPr>
      <w:r w:rsidRPr="00837C7B">
        <w:rPr>
          <w:rFonts w:ascii="Segoe UI Symbol" w:hAnsi="Segoe UI Symbol" w:cs="Segoe UI Symbol"/>
        </w:rPr>
        <w:t>☐</w:t>
      </w:r>
      <w:r w:rsidR="00AF4F02" w:rsidRPr="00837C7B">
        <w:tab/>
      </w:r>
      <w:r w:rsidRPr="00837C7B">
        <w:t>Formation professionnelle ou technique</w:t>
      </w:r>
    </w:p>
    <w:p w14:paraId="6ABEDA06" w14:textId="0F930CE3" w:rsidR="00264325" w:rsidRPr="00837C7B" w:rsidRDefault="00264325" w:rsidP="00AF4F02">
      <w:pPr>
        <w:pStyle w:val="enumlev2"/>
      </w:pPr>
      <w:r w:rsidRPr="00837C7B">
        <w:rPr>
          <w:rFonts w:ascii="Segoe UI Symbol" w:hAnsi="Segoe UI Symbol" w:cs="Segoe UI Symbol"/>
        </w:rPr>
        <w:t>☐</w:t>
      </w:r>
      <w:r w:rsidR="00AF4F02" w:rsidRPr="00837C7B">
        <w:tab/>
      </w:r>
      <w:r w:rsidRPr="00837C7B">
        <w:t>Dipl</w:t>
      </w:r>
      <w:r w:rsidRPr="00837C7B">
        <w:rPr>
          <w:rFonts w:ascii="Calibri" w:hAnsi="Calibri" w:cs="Calibri"/>
        </w:rPr>
        <w:t>ô</w:t>
      </w:r>
      <w:r w:rsidRPr="00837C7B">
        <w:t>me universitaire de premier ou de deuxi</w:t>
      </w:r>
      <w:r w:rsidRPr="00837C7B">
        <w:rPr>
          <w:rFonts w:ascii="Calibri" w:hAnsi="Calibri" w:cs="Calibri"/>
        </w:rPr>
        <w:t>è</w:t>
      </w:r>
      <w:r w:rsidRPr="00837C7B">
        <w:t>me cycle</w:t>
      </w:r>
    </w:p>
    <w:p w14:paraId="36BF17DC" w14:textId="55E2AAFA" w:rsidR="00264325" w:rsidRPr="00837C7B" w:rsidRDefault="00264325" w:rsidP="00AF4F02">
      <w:pPr>
        <w:pStyle w:val="enumlev2"/>
      </w:pPr>
      <w:r w:rsidRPr="00837C7B">
        <w:rPr>
          <w:rFonts w:ascii="Segoe UI Symbol" w:hAnsi="Segoe UI Symbol" w:cs="Segoe UI Symbol"/>
        </w:rPr>
        <w:t>☐</w:t>
      </w:r>
      <w:r w:rsidR="00AF4F02" w:rsidRPr="00837C7B">
        <w:tab/>
      </w:r>
      <w:r w:rsidRPr="00837C7B">
        <w:t>Dipl</w:t>
      </w:r>
      <w:r w:rsidRPr="00837C7B">
        <w:rPr>
          <w:rFonts w:ascii="Calibri" w:hAnsi="Calibri" w:cs="Calibri"/>
        </w:rPr>
        <w:t>ô</w:t>
      </w:r>
      <w:r w:rsidRPr="00837C7B">
        <w:t>me universitaire de troisi</w:t>
      </w:r>
      <w:r w:rsidRPr="00837C7B">
        <w:rPr>
          <w:rFonts w:ascii="Calibri" w:hAnsi="Calibri" w:cs="Calibri"/>
        </w:rPr>
        <w:t>è</w:t>
      </w:r>
      <w:r w:rsidRPr="00837C7B">
        <w:t>me cycle</w:t>
      </w:r>
    </w:p>
    <w:p w14:paraId="7E102695" w14:textId="7A2E64DA" w:rsidR="00264325" w:rsidRPr="00837C7B" w:rsidRDefault="00264325" w:rsidP="00AF4F02">
      <w:pPr>
        <w:pStyle w:val="enumlev2"/>
      </w:pPr>
      <w:r w:rsidRPr="00837C7B">
        <w:rPr>
          <w:rFonts w:ascii="Segoe UI Symbol" w:hAnsi="Segoe UI Symbol" w:cs="Segoe UI Symbol"/>
        </w:rPr>
        <w:t>☐</w:t>
      </w:r>
      <w:r w:rsidR="00AF4F02" w:rsidRPr="00837C7B">
        <w:tab/>
      </w:r>
      <w:r w:rsidRPr="00837C7B">
        <w:t>Doctorat</w:t>
      </w:r>
    </w:p>
    <w:p w14:paraId="4CA51418" w14:textId="43ECC174" w:rsidR="00264325" w:rsidRPr="00837C7B" w:rsidRDefault="00264325" w:rsidP="00AF4F02">
      <w:pPr>
        <w:pStyle w:val="enumlev1"/>
      </w:pPr>
      <w:r w:rsidRPr="00837C7B">
        <w:t>7</w:t>
      </w:r>
      <w:r w:rsidR="00AF4F02" w:rsidRPr="00837C7B">
        <w:t>)</w:t>
      </w:r>
      <w:r w:rsidRPr="00837C7B">
        <w:tab/>
        <w:t>Quelle est votre situation professionnelle actuelle?</w:t>
      </w:r>
    </w:p>
    <w:p w14:paraId="7400C132" w14:textId="783D944B" w:rsidR="00264325" w:rsidRPr="00837C7B" w:rsidRDefault="00264325" w:rsidP="00AF4F02">
      <w:pPr>
        <w:pStyle w:val="enumlev2"/>
      </w:pPr>
      <w:r w:rsidRPr="00837C7B">
        <w:rPr>
          <w:rFonts w:ascii="Segoe UI Symbol" w:hAnsi="Segoe UI Symbol" w:cs="Segoe UI Symbol"/>
        </w:rPr>
        <w:t>☐</w:t>
      </w:r>
      <w:r w:rsidR="00AF4F02" w:rsidRPr="00837C7B">
        <w:tab/>
      </w:r>
      <w:r w:rsidRPr="00837C7B">
        <w:t>Employ</w:t>
      </w:r>
      <w:r w:rsidRPr="00837C7B">
        <w:rPr>
          <w:rFonts w:ascii="Calibri" w:hAnsi="Calibri" w:cs="Calibri"/>
        </w:rPr>
        <w:t>é</w:t>
      </w:r>
      <w:r w:rsidRPr="00837C7B">
        <w:t xml:space="preserve">(e) </w:t>
      </w:r>
      <w:r w:rsidRPr="00837C7B">
        <w:rPr>
          <w:rFonts w:ascii="Calibri" w:hAnsi="Calibri" w:cs="Calibri"/>
        </w:rPr>
        <w:t>à</w:t>
      </w:r>
      <w:r w:rsidRPr="00837C7B">
        <w:t xml:space="preserve"> temps plein</w:t>
      </w:r>
    </w:p>
    <w:p w14:paraId="5C008B41" w14:textId="56133079" w:rsidR="00264325" w:rsidRPr="00837C7B" w:rsidRDefault="00264325" w:rsidP="00AF4F02">
      <w:pPr>
        <w:pStyle w:val="enumlev2"/>
      </w:pPr>
      <w:r w:rsidRPr="00837C7B">
        <w:rPr>
          <w:rFonts w:ascii="Segoe UI Symbol" w:hAnsi="Segoe UI Symbol" w:cs="Segoe UI Symbol"/>
        </w:rPr>
        <w:t>☐</w:t>
      </w:r>
      <w:r w:rsidR="00AF4F02" w:rsidRPr="00837C7B">
        <w:tab/>
      </w:r>
      <w:r w:rsidRPr="00837C7B">
        <w:t>Employ</w:t>
      </w:r>
      <w:r w:rsidRPr="00837C7B">
        <w:rPr>
          <w:rFonts w:ascii="Calibri" w:hAnsi="Calibri" w:cs="Calibri"/>
        </w:rPr>
        <w:t>é</w:t>
      </w:r>
      <w:r w:rsidRPr="00837C7B">
        <w:t xml:space="preserve">(e) </w:t>
      </w:r>
      <w:r w:rsidRPr="00837C7B">
        <w:rPr>
          <w:rFonts w:ascii="Calibri" w:hAnsi="Calibri" w:cs="Calibri"/>
        </w:rPr>
        <w:t>à</w:t>
      </w:r>
      <w:r w:rsidRPr="00837C7B">
        <w:t xml:space="preserve"> temps partiel</w:t>
      </w:r>
    </w:p>
    <w:p w14:paraId="1BEB32A1" w14:textId="1ED5FB48" w:rsidR="00264325" w:rsidRPr="00837C7B" w:rsidRDefault="00264325" w:rsidP="00AF4F02">
      <w:pPr>
        <w:pStyle w:val="enumlev2"/>
      </w:pPr>
      <w:r w:rsidRPr="00837C7B">
        <w:rPr>
          <w:rFonts w:ascii="Segoe UI Symbol" w:hAnsi="Segoe UI Symbol" w:cs="Segoe UI Symbol"/>
        </w:rPr>
        <w:t>☐</w:t>
      </w:r>
      <w:r w:rsidR="00AF4F02" w:rsidRPr="00837C7B">
        <w:tab/>
      </w:r>
      <w:r w:rsidRPr="00837C7B">
        <w:t>Contrat de dur</w:t>
      </w:r>
      <w:r w:rsidRPr="00837C7B">
        <w:rPr>
          <w:rFonts w:ascii="Calibri" w:hAnsi="Calibri" w:cs="Calibri"/>
        </w:rPr>
        <w:t>é</w:t>
      </w:r>
      <w:r w:rsidRPr="00837C7B">
        <w:t>e d</w:t>
      </w:r>
      <w:r w:rsidRPr="00837C7B">
        <w:rPr>
          <w:rFonts w:ascii="Calibri" w:hAnsi="Calibri" w:cs="Calibri"/>
        </w:rPr>
        <w:t>é</w:t>
      </w:r>
      <w:r w:rsidRPr="00837C7B">
        <w:t>termin</w:t>
      </w:r>
      <w:r w:rsidRPr="00837C7B">
        <w:rPr>
          <w:rFonts w:ascii="Calibri" w:hAnsi="Calibri" w:cs="Calibri"/>
        </w:rPr>
        <w:t>é</w:t>
      </w:r>
      <w:r w:rsidRPr="00837C7B">
        <w:t>e</w:t>
      </w:r>
    </w:p>
    <w:p w14:paraId="29020130" w14:textId="68E7E258" w:rsidR="00264325" w:rsidRPr="00837C7B" w:rsidRDefault="00264325" w:rsidP="00AF4F02">
      <w:pPr>
        <w:pStyle w:val="enumlev2"/>
      </w:pPr>
      <w:r w:rsidRPr="00837C7B">
        <w:rPr>
          <w:rFonts w:ascii="Segoe UI Symbol" w:hAnsi="Segoe UI Symbol" w:cs="Segoe UI Symbol"/>
        </w:rPr>
        <w:t>☐</w:t>
      </w:r>
      <w:r w:rsidR="00AF4F02" w:rsidRPr="00837C7B">
        <w:tab/>
      </w:r>
      <w:r w:rsidRPr="00837C7B">
        <w:t>Travailleur(se) ind</w:t>
      </w:r>
      <w:r w:rsidRPr="00837C7B">
        <w:rPr>
          <w:rFonts w:ascii="Calibri" w:hAnsi="Calibri" w:cs="Calibri"/>
        </w:rPr>
        <w:t>é</w:t>
      </w:r>
      <w:r w:rsidRPr="00837C7B">
        <w:t>pendant(e), consultant(e)</w:t>
      </w:r>
    </w:p>
    <w:p w14:paraId="4CF458D7" w14:textId="00A7B971" w:rsidR="00264325" w:rsidRPr="00837C7B" w:rsidRDefault="00264325" w:rsidP="00AF4F02">
      <w:pPr>
        <w:pStyle w:val="enumlev2"/>
      </w:pPr>
      <w:r w:rsidRPr="00837C7B">
        <w:rPr>
          <w:rFonts w:ascii="Segoe UI Symbol" w:hAnsi="Segoe UI Symbol" w:cs="Segoe UI Symbol"/>
        </w:rPr>
        <w:t>☐</w:t>
      </w:r>
      <w:r w:rsidR="00AF4F02" w:rsidRPr="00837C7B">
        <w:tab/>
      </w:r>
      <w:r w:rsidRPr="00837C7B">
        <w:t>Au ch</w:t>
      </w:r>
      <w:r w:rsidRPr="00837C7B">
        <w:rPr>
          <w:rFonts w:ascii="Calibri" w:hAnsi="Calibri" w:cs="Calibri"/>
        </w:rPr>
        <w:t>ô</w:t>
      </w:r>
      <w:r w:rsidRPr="00837C7B">
        <w:t>mage et recherche un emploi</w:t>
      </w:r>
    </w:p>
    <w:p w14:paraId="5501181B" w14:textId="394D26AF" w:rsidR="00264325" w:rsidRPr="00837C7B" w:rsidRDefault="00264325" w:rsidP="00AF4F02">
      <w:pPr>
        <w:pStyle w:val="enumlev2"/>
      </w:pPr>
      <w:r w:rsidRPr="00837C7B">
        <w:rPr>
          <w:rFonts w:ascii="Segoe UI Symbol" w:hAnsi="Segoe UI Symbol" w:cs="Segoe UI Symbol"/>
        </w:rPr>
        <w:t>☐</w:t>
      </w:r>
      <w:r w:rsidR="00AF4F02" w:rsidRPr="00837C7B">
        <w:tab/>
      </w:r>
      <w:r w:rsidRPr="00837C7B">
        <w:t>Au ch</w:t>
      </w:r>
      <w:r w:rsidRPr="00837C7B">
        <w:rPr>
          <w:rFonts w:ascii="Calibri" w:hAnsi="Calibri" w:cs="Calibri"/>
        </w:rPr>
        <w:t>ô</w:t>
      </w:r>
      <w:r w:rsidRPr="00837C7B">
        <w:t>mage et ne recherche pas un emploi</w:t>
      </w:r>
    </w:p>
    <w:p w14:paraId="2606A225" w14:textId="0E773713" w:rsidR="00264325" w:rsidRPr="00837C7B" w:rsidRDefault="00264325" w:rsidP="00AF4F02">
      <w:pPr>
        <w:pStyle w:val="enumlev2"/>
      </w:pPr>
      <w:r w:rsidRPr="00837C7B">
        <w:rPr>
          <w:rFonts w:ascii="Segoe UI Symbol" w:hAnsi="Segoe UI Symbol" w:cs="Segoe UI Symbol"/>
        </w:rPr>
        <w:t>☐</w:t>
      </w:r>
      <w:r w:rsidR="00AF4F02" w:rsidRPr="00837C7B">
        <w:tab/>
      </w:r>
      <w:r w:rsidRPr="00837C7B">
        <w:rPr>
          <w:rFonts w:ascii="Calibri" w:hAnsi="Calibri" w:cs="Calibri"/>
        </w:rPr>
        <w:t>É</w:t>
      </w:r>
      <w:r w:rsidRPr="00837C7B">
        <w:t>tudiant(e)</w:t>
      </w:r>
    </w:p>
    <w:p w14:paraId="48C4B3A6" w14:textId="08887D20" w:rsidR="00264325" w:rsidRPr="00837C7B" w:rsidRDefault="00264325" w:rsidP="00AF4F02">
      <w:pPr>
        <w:pStyle w:val="enumlev2"/>
      </w:pPr>
      <w:r w:rsidRPr="00837C7B">
        <w:rPr>
          <w:rFonts w:ascii="Segoe UI Symbol" w:hAnsi="Segoe UI Symbol" w:cs="Segoe UI Symbol"/>
        </w:rPr>
        <w:t>☐</w:t>
      </w:r>
      <w:r w:rsidR="00AF4F02" w:rsidRPr="00837C7B">
        <w:tab/>
      </w:r>
      <w:r w:rsidRPr="00837C7B">
        <w:t>Retrait</w:t>
      </w:r>
      <w:r w:rsidRPr="00837C7B">
        <w:rPr>
          <w:rFonts w:ascii="Calibri" w:hAnsi="Calibri" w:cs="Calibri"/>
        </w:rPr>
        <w:t>é</w:t>
      </w:r>
      <w:r w:rsidRPr="00837C7B">
        <w:t>(e)</w:t>
      </w:r>
    </w:p>
    <w:p w14:paraId="3D2CCC02" w14:textId="43CA3E57" w:rsidR="00264325" w:rsidRPr="00837C7B" w:rsidRDefault="00264325" w:rsidP="00AF4F02">
      <w:pPr>
        <w:pStyle w:val="enumlev1"/>
      </w:pPr>
      <w:r w:rsidRPr="00837C7B">
        <w:t>8</w:t>
      </w:r>
      <w:r w:rsidR="00AF4F02" w:rsidRPr="00837C7B">
        <w:t>)</w:t>
      </w:r>
      <w:r w:rsidRPr="00837C7B">
        <w:tab/>
        <w:t>Secteur d'activité: veuillez choisir l'une des options suivantes:</w:t>
      </w:r>
    </w:p>
    <w:p w14:paraId="7A9B475C" w14:textId="18C1F554" w:rsidR="00264325" w:rsidRPr="00837C7B" w:rsidRDefault="00264325" w:rsidP="00AF4F02">
      <w:pPr>
        <w:pStyle w:val="enumlev2"/>
      </w:pPr>
      <w:r w:rsidRPr="00837C7B">
        <w:rPr>
          <w:rFonts w:ascii="Segoe UI Symbol" w:hAnsi="Segoe UI Symbol" w:cs="Segoe UI Symbol"/>
        </w:rPr>
        <w:t>☐</w:t>
      </w:r>
      <w:r w:rsidR="00AF4F02" w:rsidRPr="00837C7B">
        <w:tab/>
      </w:r>
      <w:r w:rsidRPr="00837C7B">
        <w:t>Administration</w:t>
      </w:r>
    </w:p>
    <w:p w14:paraId="320D7E12" w14:textId="1A9B85AF" w:rsidR="00264325" w:rsidRPr="00837C7B" w:rsidRDefault="00264325" w:rsidP="00AF4F02">
      <w:pPr>
        <w:pStyle w:val="enumlev2"/>
      </w:pPr>
      <w:r w:rsidRPr="00837C7B">
        <w:rPr>
          <w:rFonts w:ascii="Segoe UI Symbol" w:hAnsi="Segoe UI Symbol" w:cs="Segoe UI Symbol"/>
        </w:rPr>
        <w:t>☐</w:t>
      </w:r>
      <w:r w:rsidR="00AF4F02" w:rsidRPr="00837C7B">
        <w:tab/>
      </w:r>
      <w:r w:rsidRPr="00837C7B">
        <w:t>Agriculture; plantations; autres secteurs ruraux</w:t>
      </w:r>
    </w:p>
    <w:p w14:paraId="4AAA56E0" w14:textId="2358A415" w:rsidR="00264325" w:rsidRPr="00837C7B" w:rsidRDefault="00264325" w:rsidP="00AF4F02">
      <w:pPr>
        <w:pStyle w:val="enumlev2"/>
      </w:pPr>
      <w:r w:rsidRPr="00837C7B">
        <w:rPr>
          <w:rFonts w:ascii="Segoe UI Symbol" w:hAnsi="Segoe UI Symbol" w:cs="Segoe UI Symbol"/>
        </w:rPr>
        <w:t>☐</w:t>
      </w:r>
      <w:r w:rsidR="00AF4F02" w:rsidRPr="00837C7B">
        <w:tab/>
      </w:r>
      <w:r w:rsidRPr="00837C7B">
        <w:t>Fabrication de produits m</w:t>
      </w:r>
      <w:r w:rsidRPr="00837C7B">
        <w:rPr>
          <w:rFonts w:ascii="Calibri" w:hAnsi="Calibri" w:cs="Calibri"/>
        </w:rPr>
        <w:t>é</w:t>
      </w:r>
      <w:r w:rsidRPr="00837C7B">
        <w:t>talliques de base</w:t>
      </w:r>
    </w:p>
    <w:p w14:paraId="03D39D28" w14:textId="6B547D52" w:rsidR="00264325" w:rsidRPr="00837C7B" w:rsidRDefault="00264325" w:rsidP="00AF4F02">
      <w:pPr>
        <w:pStyle w:val="enumlev2"/>
      </w:pPr>
      <w:r w:rsidRPr="00837C7B">
        <w:rPr>
          <w:rFonts w:ascii="Segoe UI Symbol" w:hAnsi="Segoe UI Symbol" w:cs="Segoe UI Symbol"/>
        </w:rPr>
        <w:t>☐</w:t>
      </w:r>
      <w:r w:rsidR="00AF4F02" w:rsidRPr="00837C7B">
        <w:tab/>
      </w:r>
      <w:r w:rsidRPr="00837C7B">
        <w:t>Industries chimiques</w:t>
      </w:r>
    </w:p>
    <w:p w14:paraId="6840A979" w14:textId="5B644C0F" w:rsidR="00264325" w:rsidRPr="00837C7B" w:rsidRDefault="00264325" w:rsidP="00AF4F02">
      <w:pPr>
        <w:pStyle w:val="enumlev2"/>
      </w:pPr>
      <w:r w:rsidRPr="00837C7B">
        <w:rPr>
          <w:rFonts w:ascii="Segoe UI Symbol" w:hAnsi="Segoe UI Symbol" w:cs="Segoe UI Symbol"/>
        </w:rPr>
        <w:t>☐</w:t>
      </w:r>
      <w:r w:rsidR="00AF4F02" w:rsidRPr="00837C7B">
        <w:tab/>
      </w:r>
      <w:r w:rsidRPr="00837C7B">
        <w:t>Commerce</w:t>
      </w:r>
    </w:p>
    <w:p w14:paraId="13B26BAA" w14:textId="22AF6072" w:rsidR="00264325" w:rsidRPr="00837C7B" w:rsidRDefault="00264325" w:rsidP="00AF4F02">
      <w:pPr>
        <w:pStyle w:val="enumlev2"/>
      </w:pPr>
      <w:r w:rsidRPr="00837C7B">
        <w:rPr>
          <w:rFonts w:ascii="Segoe UI Symbol" w:hAnsi="Segoe UI Symbol" w:cs="Segoe UI Symbol"/>
        </w:rPr>
        <w:lastRenderedPageBreak/>
        <w:t>☐</w:t>
      </w:r>
      <w:r w:rsidR="00AF4F02" w:rsidRPr="00837C7B">
        <w:tab/>
      </w:r>
      <w:r w:rsidRPr="00837C7B">
        <w:t>Construction</w:t>
      </w:r>
    </w:p>
    <w:p w14:paraId="3ED91108" w14:textId="3D13B614" w:rsidR="00264325" w:rsidRPr="00837C7B" w:rsidRDefault="00264325" w:rsidP="00AF4F02">
      <w:pPr>
        <w:pStyle w:val="enumlev2"/>
      </w:pPr>
      <w:r w:rsidRPr="00837C7B">
        <w:rPr>
          <w:rFonts w:ascii="Segoe UI Symbol" w:hAnsi="Segoe UI Symbol" w:cs="Segoe UI Symbol"/>
        </w:rPr>
        <w:t>☐</w:t>
      </w:r>
      <w:r w:rsidR="00AF4F02" w:rsidRPr="00837C7B">
        <w:tab/>
      </w:r>
      <w:r w:rsidRPr="00837C7B">
        <w:t>Enseignement</w:t>
      </w:r>
    </w:p>
    <w:p w14:paraId="286F2332" w14:textId="383CEDBD" w:rsidR="00264325" w:rsidRPr="00837C7B" w:rsidRDefault="00264325" w:rsidP="00AF4F02">
      <w:pPr>
        <w:pStyle w:val="enumlev2"/>
      </w:pPr>
      <w:r w:rsidRPr="00837C7B">
        <w:rPr>
          <w:rFonts w:ascii="Segoe UI Symbol" w:hAnsi="Segoe UI Symbol" w:cs="Segoe UI Symbol"/>
        </w:rPr>
        <w:t>☐</w:t>
      </w:r>
      <w:r w:rsidR="00AF4F02" w:rsidRPr="00837C7B">
        <w:tab/>
      </w:r>
      <w:r w:rsidRPr="00837C7B">
        <w:t>Services financiers ou professionnels</w:t>
      </w:r>
    </w:p>
    <w:p w14:paraId="4AA5ECFC" w14:textId="147948A6" w:rsidR="00264325" w:rsidRPr="00837C7B" w:rsidRDefault="00264325" w:rsidP="00AF4F02">
      <w:pPr>
        <w:pStyle w:val="enumlev2"/>
      </w:pPr>
      <w:r w:rsidRPr="00837C7B">
        <w:rPr>
          <w:rFonts w:ascii="Segoe UI Symbol" w:hAnsi="Segoe UI Symbol" w:cs="Segoe UI Symbol"/>
        </w:rPr>
        <w:t>☐</w:t>
      </w:r>
      <w:r w:rsidR="00AF4F02" w:rsidRPr="00837C7B">
        <w:tab/>
      </w:r>
      <w:r w:rsidRPr="00837C7B">
        <w:t>Produits alimentaires; boissons; tabac</w:t>
      </w:r>
    </w:p>
    <w:p w14:paraId="5A8165BF" w14:textId="668C430B" w:rsidR="00264325" w:rsidRPr="00837C7B" w:rsidRDefault="00264325" w:rsidP="00AF4F02">
      <w:pPr>
        <w:pStyle w:val="enumlev2"/>
      </w:pPr>
      <w:r w:rsidRPr="00837C7B">
        <w:rPr>
          <w:rFonts w:ascii="Segoe UI Symbol" w:hAnsi="Segoe UI Symbol" w:cs="Segoe UI Symbol"/>
        </w:rPr>
        <w:t>☐</w:t>
      </w:r>
      <w:r w:rsidR="00AF4F02" w:rsidRPr="00837C7B">
        <w:tab/>
      </w:r>
      <w:r w:rsidRPr="00837C7B">
        <w:t>Foresterie, produits du bois, p</w:t>
      </w:r>
      <w:r w:rsidRPr="00837C7B">
        <w:rPr>
          <w:rFonts w:ascii="Calibri" w:hAnsi="Calibri" w:cs="Calibri"/>
        </w:rPr>
        <w:t>â</w:t>
      </w:r>
      <w:r w:rsidRPr="00837C7B">
        <w:t>te et papier</w:t>
      </w:r>
    </w:p>
    <w:p w14:paraId="3129474D" w14:textId="0BE4CBBE" w:rsidR="00264325" w:rsidRPr="00837C7B" w:rsidRDefault="00264325" w:rsidP="00AF4F02">
      <w:pPr>
        <w:pStyle w:val="enumlev2"/>
      </w:pPr>
      <w:r w:rsidRPr="00837C7B">
        <w:rPr>
          <w:rFonts w:ascii="Segoe UI Symbol" w:hAnsi="Segoe UI Symbol" w:cs="Segoe UI Symbol"/>
        </w:rPr>
        <w:t>☐</w:t>
      </w:r>
      <w:r w:rsidR="00AF4F02" w:rsidRPr="00837C7B">
        <w:tab/>
      </w:r>
      <w:r w:rsidRPr="00837C7B">
        <w:t>Services de sant</w:t>
      </w:r>
      <w:r w:rsidRPr="00837C7B">
        <w:rPr>
          <w:rFonts w:ascii="Calibri" w:hAnsi="Calibri" w:cs="Calibri"/>
        </w:rPr>
        <w:t>é</w:t>
      </w:r>
    </w:p>
    <w:p w14:paraId="17A11291" w14:textId="6368FDC8" w:rsidR="00264325" w:rsidRPr="00837C7B" w:rsidRDefault="00264325" w:rsidP="00AF4F02">
      <w:pPr>
        <w:pStyle w:val="enumlev2"/>
      </w:pPr>
      <w:r w:rsidRPr="00837C7B">
        <w:rPr>
          <w:rFonts w:ascii="Segoe UI Symbol" w:hAnsi="Segoe UI Symbol" w:cs="Segoe UI Symbol"/>
        </w:rPr>
        <w:t>☐</w:t>
      </w:r>
      <w:r w:rsidR="00AF4F02" w:rsidRPr="00837C7B">
        <w:tab/>
      </w:r>
      <w:r w:rsidRPr="00837C7B">
        <w:t>H</w:t>
      </w:r>
      <w:r w:rsidRPr="00837C7B">
        <w:rPr>
          <w:rFonts w:ascii="Calibri" w:hAnsi="Calibri" w:cs="Calibri"/>
        </w:rPr>
        <w:t>ô</w:t>
      </w:r>
      <w:r w:rsidRPr="00837C7B">
        <w:t>tels; tourisme; restauration</w:t>
      </w:r>
    </w:p>
    <w:p w14:paraId="195203FE" w14:textId="4DDCBF9E" w:rsidR="00264325" w:rsidRPr="00837C7B" w:rsidRDefault="00264325" w:rsidP="00AF4F02">
      <w:pPr>
        <w:pStyle w:val="enumlev2"/>
      </w:pPr>
      <w:r w:rsidRPr="00837C7B">
        <w:rPr>
          <w:rFonts w:ascii="Segoe UI Symbol" w:hAnsi="Segoe UI Symbol" w:cs="Segoe UI Symbol"/>
        </w:rPr>
        <w:t>☐</w:t>
      </w:r>
      <w:r w:rsidR="00AF4F02" w:rsidRPr="00837C7B">
        <w:tab/>
      </w:r>
      <w:r w:rsidRPr="00837C7B">
        <w:t>Industrie mini</w:t>
      </w:r>
      <w:r w:rsidRPr="00837C7B">
        <w:rPr>
          <w:rFonts w:ascii="Calibri" w:hAnsi="Calibri" w:cs="Calibri"/>
        </w:rPr>
        <w:t>è</w:t>
      </w:r>
      <w:r w:rsidRPr="00837C7B">
        <w:t>re (charbon; autres min</w:t>
      </w:r>
      <w:r w:rsidRPr="00837C7B">
        <w:rPr>
          <w:rFonts w:ascii="Calibri" w:hAnsi="Calibri" w:cs="Calibri"/>
        </w:rPr>
        <w:t>é</w:t>
      </w:r>
      <w:r w:rsidRPr="00837C7B">
        <w:t>raux)</w:t>
      </w:r>
    </w:p>
    <w:p w14:paraId="7A6FED67" w14:textId="28AFE1B3" w:rsidR="00264325" w:rsidRPr="00837C7B" w:rsidRDefault="00264325" w:rsidP="00AF4F02">
      <w:pPr>
        <w:pStyle w:val="enumlev2"/>
      </w:pPr>
      <w:r w:rsidRPr="00837C7B">
        <w:rPr>
          <w:rFonts w:ascii="Segoe UI Symbol" w:hAnsi="Segoe UI Symbol" w:cs="Segoe UI Symbol"/>
        </w:rPr>
        <w:t>☐</w:t>
      </w:r>
      <w:r w:rsidR="00AF4F02" w:rsidRPr="00837C7B">
        <w:tab/>
      </w:r>
      <w:r w:rsidRPr="00837C7B">
        <w:t>Entreprises m</w:t>
      </w:r>
      <w:r w:rsidRPr="00837C7B">
        <w:rPr>
          <w:rFonts w:ascii="Calibri" w:hAnsi="Calibri" w:cs="Calibri"/>
        </w:rPr>
        <w:t>é</w:t>
      </w:r>
      <w:r w:rsidRPr="00837C7B">
        <w:t xml:space="preserve">caniques et </w:t>
      </w:r>
      <w:r w:rsidRPr="00837C7B">
        <w:rPr>
          <w:rFonts w:ascii="Calibri" w:hAnsi="Calibri" w:cs="Calibri"/>
        </w:rPr>
        <w:t>é</w:t>
      </w:r>
      <w:r w:rsidRPr="00837C7B">
        <w:t>lectriques</w:t>
      </w:r>
    </w:p>
    <w:p w14:paraId="32F38939" w14:textId="7E724692" w:rsidR="00264325" w:rsidRPr="00837C7B" w:rsidRDefault="00264325" w:rsidP="00AF4F02">
      <w:pPr>
        <w:pStyle w:val="enumlev2"/>
      </w:pPr>
      <w:r w:rsidRPr="00837C7B">
        <w:rPr>
          <w:rFonts w:ascii="Segoe UI Symbol" w:hAnsi="Segoe UI Symbol" w:cs="Segoe UI Symbol"/>
        </w:rPr>
        <w:t>☐</w:t>
      </w:r>
      <w:r w:rsidR="00AF4F02" w:rsidRPr="00837C7B">
        <w:tab/>
      </w:r>
      <w:r w:rsidRPr="00837C7B">
        <w:t>M</w:t>
      </w:r>
      <w:r w:rsidRPr="00837C7B">
        <w:rPr>
          <w:rFonts w:ascii="Calibri" w:hAnsi="Calibri" w:cs="Calibri"/>
        </w:rPr>
        <w:t>é</w:t>
      </w:r>
      <w:r w:rsidRPr="00837C7B">
        <w:t>dias; culture; arts graphiques</w:t>
      </w:r>
    </w:p>
    <w:p w14:paraId="43E40C79" w14:textId="010A583D" w:rsidR="00264325" w:rsidRPr="00837C7B" w:rsidRDefault="00264325" w:rsidP="00AF4F02">
      <w:pPr>
        <w:pStyle w:val="enumlev2"/>
      </w:pPr>
      <w:r w:rsidRPr="00837C7B">
        <w:rPr>
          <w:rFonts w:ascii="Segoe UI Symbol" w:hAnsi="Segoe UI Symbol" w:cs="Segoe UI Symbol"/>
        </w:rPr>
        <w:t>☐</w:t>
      </w:r>
      <w:r w:rsidR="00AF4F02" w:rsidRPr="00837C7B">
        <w:tab/>
      </w:r>
      <w:r w:rsidRPr="00837C7B">
        <w:t>Production de p</w:t>
      </w:r>
      <w:r w:rsidRPr="00837C7B">
        <w:rPr>
          <w:rFonts w:ascii="Calibri" w:hAnsi="Calibri" w:cs="Calibri"/>
        </w:rPr>
        <w:t>é</w:t>
      </w:r>
      <w:r w:rsidRPr="00837C7B">
        <w:t>trole et de gaz; raffinage du p</w:t>
      </w:r>
      <w:r w:rsidRPr="00837C7B">
        <w:rPr>
          <w:rFonts w:ascii="Calibri" w:hAnsi="Calibri" w:cs="Calibri"/>
        </w:rPr>
        <w:t>é</w:t>
      </w:r>
      <w:r w:rsidRPr="00837C7B">
        <w:t>trole</w:t>
      </w:r>
    </w:p>
    <w:p w14:paraId="1EBF63B6" w14:textId="49AB2470" w:rsidR="00264325" w:rsidRPr="00837C7B" w:rsidRDefault="00264325" w:rsidP="00AF4F02">
      <w:pPr>
        <w:pStyle w:val="enumlev2"/>
      </w:pPr>
      <w:r w:rsidRPr="00837C7B">
        <w:rPr>
          <w:rFonts w:ascii="Segoe UI Symbol" w:hAnsi="Segoe UI Symbol" w:cs="Segoe UI Symbol"/>
        </w:rPr>
        <w:t>☐</w:t>
      </w:r>
      <w:r w:rsidR="00AF4F02" w:rsidRPr="00837C7B">
        <w:tab/>
      </w:r>
      <w:r w:rsidRPr="00837C7B">
        <w:t>Services postaux; services de t</w:t>
      </w:r>
      <w:r w:rsidRPr="00837C7B">
        <w:rPr>
          <w:rFonts w:ascii="Calibri" w:hAnsi="Calibri" w:cs="Calibri"/>
        </w:rPr>
        <w:t>é</w:t>
      </w:r>
      <w:r w:rsidRPr="00837C7B">
        <w:t>l</w:t>
      </w:r>
      <w:r w:rsidRPr="00837C7B">
        <w:rPr>
          <w:rFonts w:ascii="Calibri" w:hAnsi="Calibri" w:cs="Calibri"/>
        </w:rPr>
        <w:t>é</w:t>
      </w:r>
      <w:r w:rsidRPr="00837C7B">
        <w:t>communications</w:t>
      </w:r>
    </w:p>
    <w:p w14:paraId="2F610A38" w14:textId="7C815976" w:rsidR="00264325" w:rsidRPr="00837C7B" w:rsidRDefault="00264325" w:rsidP="00AF4F02">
      <w:pPr>
        <w:pStyle w:val="enumlev2"/>
      </w:pPr>
      <w:r w:rsidRPr="00837C7B">
        <w:rPr>
          <w:rFonts w:ascii="Segoe UI Symbol" w:hAnsi="Segoe UI Symbol" w:cs="Segoe UI Symbol"/>
        </w:rPr>
        <w:t>☐</w:t>
      </w:r>
      <w:r w:rsidR="00AF4F02" w:rsidRPr="00837C7B">
        <w:tab/>
      </w:r>
      <w:r w:rsidRPr="00837C7B">
        <w:t>Fonction publique</w:t>
      </w:r>
    </w:p>
    <w:p w14:paraId="38D1DCA9" w14:textId="04E7BFC1" w:rsidR="00264325" w:rsidRPr="00837C7B" w:rsidRDefault="00264325" w:rsidP="00AF4F02">
      <w:pPr>
        <w:pStyle w:val="enumlev2"/>
      </w:pPr>
      <w:r w:rsidRPr="00837C7B">
        <w:rPr>
          <w:rFonts w:ascii="Segoe UI Symbol" w:hAnsi="Segoe UI Symbol" w:cs="Segoe UI Symbol"/>
        </w:rPr>
        <w:t>☐</w:t>
      </w:r>
      <w:r w:rsidR="00AF4F02" w:rsidRPr="00837C7B">
        <w:tab/>
      </w:r>
      <w:r w:rsidRPr="00837C7B">
        <w:t>Transport maritime; activit</w:t>
      </w:r>
      <w:r w:rsidRPr="00837C7B">
        <w:rPr>
          <w:rFonts w:ascii="Calibri" w:hAnsi="Calibri" w:cs="Calibri"/>
        </w:rPr>
        <w:t>é</w:t>
      </w:r>
      <w:r w:rsidRPr="00837C7B">
        <w:t>s portuaires; p</w:t>
      </w:r>
      <w:r w:rsidRPr="00837C7B">
        <w:rPr>
          <w:rFonts w:ascii="Calibri" w:hAnsi="Calibri" w:cs="Calibri"/>
        </w:rPr>
        <w:t>ê</w:t>
      </w:r>
      <w:r w:rsidRPr="00837C7B">
        <w:t>che; transports int</w:t>
      </w:r>
      <w:r w:rsidRPr="00837C7B">
        <w:rPr>
          <w:rFonts w:ascii="Calibri" w:hAnsi="Calibri" w:cs="Calibri"/>
        </w:rPr>
        <w:t>é</w:t>
      </w:r>
      <w:r w:rsidRPr="00837C7B">
        <w:t>rieurs par voies d'eau</w:t>
      </w:r>
    </w:p>
    <w:p w14:paraId="660B22D3" w14:textId="49B40D4E" w:rsidR="00264325" w:rsidRPr="00837C7B" w:rsidRDefault="00264325" w:rsidP="00AF4F02">
      <w:pPr>
        <w:pStyle w:val="enumlev2"/>
      </w:pPr>
      <w:r w:rsidRPr="00837C7B">
        <w:rPr>
          <w:rFonts w:ascii="Segoe UI Symbol" w:hAnsi="Segoe UI Symbol" w:cs="Segoe UI Symbol"/>
        </w:rPr>
        <w:t>☐</w:t>
      </w:r>
      <w:r w:rsidR="00AF4F02" w:rsidRPr="00837C7B">
        <w:tab/>
      </w:r>
      <w:r w:rsidRPr="00837C7B">
        <w:t>Textile; v</w:t>
      </w:r>
      <w:r w:rsidRPr="00837C7B">
        <w:rPr>
          <w:rFonts w:ascii="Calibri" w:hAnsi="Calibri" w:cs="Calibri"/>
        </w:rPr>
        <w:t>ê</w:t>
      </w:r>
      <w:r w:rsidRPr="00837C7B">
        <w:t>tement; cuir; chaussures</w:t>
      </w:r>
    </w:p>
    <w:p w14:paraId="5443D3EA" w14:textId="1B6F4588" w:rsidR="00264325" w:rsidRPr="00837C7B" w:rsidRDefault="00264325" w:rsidP="00AF4F02">
      <w:pPr>
        <w:pStyle w:val="enumlev2"/>
      </w:pPr>
      <w:r w:rsidRPr="00837C7B">
        <w:rPr>
          <w:rFonts w:ascii="Segoe UI Symbol" w:hAnsi="Segoe UI Symbol" w:cs="Segoe UI Symbol"/>
        </w:rPr>
        <w:t>☐</w:t>
      </w:r>
      <w:r w:rsidR="00AF4F02" w:rsidRPr="00837C7B">
        <w:tab/>
      </w:r>
      <w:r w:rsidRPr="00837C7B">
        <w:t>Transports (y compris l'aviation civile, les chemins de fer, le transport routier)</w:t>
      </w:r>
    </w:p>
    <w:p w14:paraId="49259AFD" w14:textId="6CD1F7F6" w:rsidR="00264325" w:rsidRPr="00837C7B" w:rsidRDefault="00264325" w:rsidP="00AF4F02">
      <w:pPr>
        <w:pStyle w:val="enumlev2"/>
      </w:pPr>
      <w:r w:rsidRPr="00837C7B">
        <w:rPr>
          <w:rFonts w:ascii="Segoe UI Symbol" w:hAnsi="Segoe UI Symbol" w:cs="Segoe UI Symbol"/>
        </w:rPr>
        <w:t>☐</w:t>
      </w:r>
      <w:r w:rsidR="00AF4F02" w:rsidRPr="00837C7B">
        <w:tab/>
      </w:r>
      <w:r w:rsidRPr="00837C7B">
        <w:t>Fabrication de mat</w:t>
      </w:r>
      <w:r w:rsidRPr="00837C7B">
        <w:rPr>
          <w:rFonts w:ascii="Calibri" w:hAnsi="Calibri" w:cs="Calibri"/>
        </w:rPr>
        <w:t>é</w:t>
      </w:r>
      <w:r w:rsidRPr="00837C7B">
        <w:t>riel de transport</w:t>
      </w:r>
    </w:p>
    <w:p w14:paraId="1C76BBEB" w14:textId="16CB44FB" w:rsidR="00264325" w:rsidRPr="00837C7B" w:rsidRDefault="00264325" w:rsidP="00AF4F02">
      <w:pPr>
        <w:pStyle w:val="enumlev2"/>
      </w:pPr>
      <w:r w:rsidRPr="00837C7B">
        <w:rPr>
          <w:rFonts w:ascii="Segoe UI Symbol" w:hAnsi="Segoe UI Symbol" w:cs="Segoe UI Symbol"/>
        </w:rPr>
        <w:t>☐</w:t>
      </w:r>
      <w:r w:rsidR="00AF4F02" w:rsidRPr="00837C7B">
        <w:tab/>
      </w:r>
      <w:r w:rsidRPr="00837C7B">
        <w:t xml:space="preserve">Services publics de distribution (eau, gaz, </w:t>
      </w:r>
      <w:r w:rsidRPr="00837C7B">
        <w:rPr>
          <w:rFonts w:ascii="Calibri" w:hAnsi="Calibri" w:cs="Calibri"/>
        </w:rPr>
        <w:t>é</w:t>
      </w:r>
      <w:r w:rsidRPr="00837C7B">
        <w:t>lectricit</w:t>
      </w:r>
      <w:r w:rsidRPr="00837C7B">
        <w:rPr>
          <w:rFonts w:ascii="Calibri" w:hAnsi="Calibri" w:cs="Calibri"/>
        </w:rPr>
        <w:t>é</w:t>
      </w:r>
      <w:r w:rsidRPr="00837C7B">
        <w:t>)</w:t>
      </w:r>
    </w:p>
    <w:p w14:paraId="1213D594" w14:textId="7DC8FD6E" w:rsidR="00264325" w:rsidRPr="00837C7B" w:rsidRDefault="00264325" w:rsidP="00AF4F02">
      <w:pPr>
        <w:pStyle w:val="enumlev1"/>
      </w:pPr>
      <w:r w:rsidRPr="00837C7B">
        <w:t>9</w:t>
      </w:r>
      <w:r w:rsidR="00AF4F02" w:rsidRPr="00837C7B">
        <w:t>)</w:t>
      </w:r>
      <w:r w:rsidRPr="00837C7B">
        <w:tab/>
        <w:t>Parmi les options suivantes, laquelle correspond le mieux au poste que vous occupez?</w:t>
      </w:r>
    </w:p>
    <w:p w14:paraId="1DF552E1" w14:textId="44E11964" w:rsidR="00264325" w:rsidRPr="00837C7B" w:rsidRDefault="00264325" w:rsidP="00FE41AD">
      <w:pPr>
        <w:pStyle w:val="enumlev2"/>
      </w:pPr>
      <w:r w:rsidRPr="00837C7B">
        <w:rPr>
          <w:rFonts w:ascii="Segoe UI Symbol" w:hAnsi="Segoe UI Symbol" w:cs="Segoe UI Symbol"/>
        </w:rPr>
        <w:t>☐</w:t>
      </w:r>
      <w:r w:rsidR="00AF4F02" w:rsidRPr="00837C7B">
        <w:tab/>
      </w:r>
      <w:r w:rsidRPr="00837C7B">
        <w:t>Stagiaire</w:t>
      </w:r>
    </w:p>
    <w:p w14:paraId="6779397C" w14:textId="03226B68" w:rsidR="00264325" w:rsidRPr="00837C7B" w:rsidRDefault="00264325" w:rsidP="00FE41AD">
      <w:pPr>
        <w:pStyle w:val="enumlev2"/>
      </w:pPr>
      <w:r w:rsidRPr="00837C7B">
        <w:rPr>
          <w:rFonts w:ascii="Segoe UI Symbol" w:hAnsi="Segoe UI Symbol" w:cs="Segoe UI Symbol"/>
        </w:rPr>
        <w:t>☐</w:t>
      </w:r>
      <w:r w:rsidR="00AF4F02" w:rsidRPr="00837C7B">
        <w:tab/>
      </w:r>
      <w:r w:rsidRPr="00837C7B">
        <w:t>D</w:t>
      </w:r>
      <w:r w:rsidRPr="00837C7B">
        <w:rPr>
          <w:rFonts w:ascii="Calibri" w:hAnsi="Calibri" w:cs="Calibri"/>
        </w:rPr>
        <w:t>é</w:t>
      </w:r>
      <w:r w:rsidRPr="00837C7B">
        <w:t>but de carri</w:t>
      </w:r>
      <w:r w:rsidRPr="00837C7B">
        <w:rPr>
          <w:rFonts w:ascii="Calibri" w:hAnsi="Calibri" w:cs="Calibri"/>
        </w:rPr>
        <w:t>è</w:t>
      </w:r>
      <w:r w:rsidRPr="00837C7B">
        <w:t>re</w:t>
      </w:r>
    </w:p>
    <w:p w14:paraId="309F2948" w14:textId="5B12DF55" w:rsidR="00264325" w:rsidRPr="00837C7B" w:rsidRDefault="00264325" w:rsidP="00FE41AD">
      <w:pPr>
        <w:pStyle w:val="enumlev2"/>
      </w:pPr>
      <w:r w:rsidRPr="00837C7B">
        <w:rPr>
          <w:rFonts w:ascii="Segoe UI Symbol" w:hAnsi="Segoe UI Symbol" w:cs="Segoe UI Symbol"/>
        </w:rPr>
        <w:t>☐</w:t>
      </w:r>
      <w:r w:rsidR="00AF4F02" w:rsidRPr="00837C7B">
        <w:tab/>
      </w:r>
      <w:r w:rsidRPr="00837C7B">
        <w:t>Analyste/associ</w:t>
      </w:r>
      <w:r w:rsidRPr="00837C7B">
        <w:rPr>
          <w:rFonts w:ascii="Calibri" w:hAnsi="Calibri" w:cs="Calibri"/>
        </w:rPr>
        <w:t>é</w:t>
      </w:r>
      <w:r w:rsidRPr="00837C7B">
        <w:t>(e)</w:t>
      </w:r>
    </w:p>
    <w:p w14:paraId="64FF83D3" w14:textId="1114FA8E" w:rsidR="00264325" w:rsidRPr="00837C7B" w:rsidRDefault="00264325" w:rsidP="00FE41AD">
      <w:pPr>
        <w:pStyle w:val="enumlev2"/>
      </w:pPr>
      <w:r w:rsidRPr="00837C7B">
        <w:rPr>
          <w:rFonts w:ascii="Segoe UI Symbol" w:hAnsi="Segoe UI Symbol" w:cs="Segoe UI Symbol"/>
        </w:rPr>
        <w:t>☐</w:t>
      </w:r>
      <w:r w:rsidR="00AF4F02" w:rsidRPr="00837C7B">
        <w:tab/>
      </w:r>
      <w:r w:rsidRPr="00837C7B">
        <w:t>Gestionnaire</w:t>
      </w:r>
    </w:p>
    <w:p w14:paraId="3971193C" w14:textId="6CD93A50" w:rsidR="00264325" w:rsidRPr="00837C7B" w:rsidRDefault="00264325" w:rsidP="00FE41AD">
      <w:pPr>
        <w:pStyle w:val="enumlev2"/>
      </w:pPr>
      <w:r w:rsidRPr="00837C7B">
        <w:rPr>
          <w:rFonts w:ascii="Segoe UI Symbol" w:hAnsi="Segoe UI Symbol" w:cs="Segoe UI Symbol"/>
        </w:rPr>
        <w:t>☐</w:t>
      </w:r>
      <w:r w:rsidR="00AF4F02" w:rsidRPr="00837C7B">
        <w:tab/>
      </w:r>
      <w:r w:rsidRPr="00837C7B">
        <w:t>Cadre sup</w:t>
      </w:r>
      <w:r w:rsidRPr="00837C7B">
        <w:rPr>
          <w:rFonts w:ascii="Calibri" w:hAnsi="Calibri" w:cs="Calibri"/>
        </w:rPr>
        <w:t>é</w:t>
      </w:r>
      <w:r w:rsidRPr="00837C7B">
        <w:t>rieur(e)</w:t>
      </w:r>
    </w:p>
    <w:p w14:paraId="42E1D5A2" w14:textId="403FAD52" w:rsidR="00264325" w:rsidRPr="00837C7B" w:rsidRDefault="00264325" w:rsidP="00FE41AD">
      <w:pPr>
        <w:pStyle w:val="enumlev2"/>
      </w:pPr>
      <w:r w:rsidRPr="00837C7B">
        <w:rPr>
          <w:rFonts w:ascii="Segoe UI Symbol" w:hAnsi="Segoe UI Symbol" w:cs="Segoe UI Symbol"/>
        </w:rPr>
        <w:t>☐</w:t>
      </w:r>
      <w:r w:rsidR="00AF4F02" w:rsidRPr="00837C7B">
        <w:tab/>
      </w:r>
      <w:r w:rsidRPr="00837C7B">
        <w:t>Directeur/trice</w:t>
      </w:r>
    </w:p>
    <w:p w14:paraId="6CCD8296" w14:textId="02328B93" w:rsidR="00264325" w:rsidRPr="00837C7B" w:rsidRDefault="00264325" w:rsidP="00FE41AD">
      <w:pPr>
        <w:pStyle w:val="enumlev2"/>
      </w:pPr>
      <w:r w:rsidRPr="00837C7B">
        <w:rPr>
          <w:rFonts w:ascii="Segoe UI Symbol" w:hAnsi="Segoe UI Symbol" w:cs="Segoe UI Symbol"/>
        </w:rPr>
        <w:t>☐</w:t>
      </w:r>
      <w:r w:rsidR="00AF4F02" w:rsidRPr="00837C7B">
        <w:tab/>
      </w:r>
      <w:r w:rsidRPr="00837C7B">
        <w:t>Vice-</w:t>
      </w:r>
      <w:r w:rsidR="00FE41AD" w:rsidRPr="00837C7B">
        <w:t>p</w:t>
      </w:r>
      <w:r w:rsidRPr="00837C7B">
        <w:t>r</w:t>
      </w:r>
      <w:r w:rsidRPr="00837C7B">
        <w:rPr>
          <w:rFonts w:ascii="Calibri" w:hAnsi="Calibri" w:cs="Calibri"/>
        </w:rPr>
        <w:t>é</w:t>
      </w:r>
      <w:r w:rsidRPr="00837C7B">
        <w:t>sident(e)</w:t>
      </w:r>
    </w:p>
    <w:p w14:paraId="2317B36C" w14:textId="5D1DE544" w:rsidR="00264325" w:rsidRPr="00837C7B" w:rsidRDefault="00264325" w:rsidP="00FE41AD">
      <w:pPr>
        <w:pStyle w:val="enumlev2"/>
      </w:pPr>
      <w:r w:rsidRPr="00837C7B">
        <w:rPr>
          <w:rFonts w:ascii="Segoe UI Symbol" w:hAnsi="Segoe UI Symbol" w:cs="Segoe UI Symbol"/>
        </w:rPr>
        <w:t>☐</w:t>
      </w:r>
      <w:r w:rsidR="00AF4F02" w:rsidRPr="00837C7B">
        <w:tab/>
      </w:r>
      <w:r w:rsidRPr="00837C7B">
        <w:t>Vice-</w:t>
      </w:r>
      <w:r w:rsidR="00FE41AD" w:rsidRPr="00837C7B">
        <w:t>p</w:t>
      </w:r>
      <w:r w:rsidRPr="00837C7B">
        <w:t>r</w:t>
      </w:r>
      <w:r w:rsidRPr="00837C7B">
        <w:rPr>
          <w:rFonts w:ascii="Calibri" w:hAnsi="Calibri" w:cs="Calibri"/>
        </w:rPr>
        <w:t>é</w:t>
      </w:r>
      <w:r w:rsidRPr="00837C7B">
        <w:t>sident(e) directeur/trice</w:t>
      </w:r>
    </w:p>
    <w:p w14:paraId="5F4B04AF" w14:textId="07535B5D" w:rsidR="00264325" w:rsidRPr="00837C7B" w:rsidRDefault="00264325" w:rsidP="00FE41AD">
      <w:pPr>
        <w:pStyle w:val="enumlev2"/>
      </w:pPr>
      <w:r w:rsidRPr="00837C7B">
        <w:rPr>
          <w:rFonts w:ascii="Segoe UI Symbol" w:hAnsi="Segoe UI Symbol" w:cs="Segoe UI Symbol"/>
        </w:rPr>
        <w:t>☐</w:t>
      </w:r>
      <w:r w:rsidR="00AF4F02" w:rsidRPr="00837C7B">
        <w:tab/>
      </w:r>
      <w:r w:rsidRPr="00837C7B">
        <w:t>Haut(e) dirigeant(e) (pr</w:t>
      </w:r>
      <w:r w:rsidRPr="00837C7B">
        <w:rPr>
          <w:rFonts w:ascii="Calibri" w:hAnsi="Calibri" w:cs="Calibri"/>
        </w:rPr>
        <w:t>é</w:t>
      </w:r>
      <w:r w:rsidRPr="00837C7B">
        <w:t>sident(e)-directeur/trice g</w:t>
      </w:r>
      <w:r w:rsidRPr="00837C7B">
        <w:rPr>
          <w:rFonts w:ascii="Calibri" w:hAnsi="Calibri" w:cs="Calibri"/>
        </w:rPr>
        <w:t>é</w:t>
      </w:r>
      <w:r w:rsidRPr="00837C7B">
        <w:t>n</w:t>
      </w:r>
      <w:r w:rsidRPr="00837C7B">
        <w:rPr>
          <w:rFonts w:ascii="Calibri" w:hAnsi="Calibri" w:cs="Calibri"/>
        </w:rPr>
        <w:t>é</w:t>
      </w:r>
      <w:r w:rsidRPr="00837C7B">
        <w:t>ral(e), directeur/trice financier(</w:t>
      </w:r>
      <w:r w:rsidRPr="00837C7B">
        <w:rPr>
          <w:rFonts w:ascii="Calibri" w:hAnsi="Calibri" w:cs="Calibri"/>
        </w:rPr>
        <w:t>è</w:t>
      </w:r>
      <w:r w:rsidRPr="00837C7B">
        <w:t>re), directeur/trice ex</w:t>
      </w:r>
      <w:r w:rsidRPr="00837C7B">
        <w:rPr>
          <w:rFonts w:ascii="Calibri" w:hAnsi="Calibri" w:cs="Calibri"/>
        </w:rPr>
        <w:t>é</w:t>
      </w:r>
      <w:r w:rsidRPr="00837C7B">
        <w:t>cutif/ive) ou directeur/trice de l'information)</w:t>
      </w:r>
    </w:p>
    <w:p w14:paraId="5BFF8E3B" w14:textId="1C80B9A2" w:rsidR="00264325" w:rsidRPr="00837C7B" w:rsidRDefault="00264325" w:rsidP="00FE41AD">
      <w:pPr>
        <w:pStyle w:val="enumlev2"/>
      </w:pPr>
      <w:r w:rsidRPr="00837C7B">
        <w:rPr>
          <w:rFonts w:ascii="Segoe UI Symbol" w:hAnsi="Segoe UI Symbol" w:cs="Segoe UI Symbol"/>
        </w:rPr>
        <w:t>☐</w:t>
      </w:r>
      <w:r w:rsidR="00FE41AD" w:rsidRPr="00837C7B">
        <w:tab/>
      </w:r>
      <w:r w:rsidRPr="00837C7B">
        <w:t>Pr</w:t>
      </w:r>
      <w:r w:rsidRPr="00837C7B">
        <w:rPr>
          <w:rFonts w:ascii="Calibri" w:hAnsi="Calibri" w:cs="Calibri"/>
        </w:rPr>
        <w:t>é</w:t>
      </w:r>
      <w:r w:rsidRPr="00837C7B">
        <w:t>sident(e) ou pr</w:t>
      </w:r>
      <w:r w:rsidRPr="00837C7B">
        <w:rPr>
          <w:rFonts w:ascii="Calibri" w:hAnsi="Calibri" w:cs="Calibri"/>
        </w:rPr>
        <w:t>é</w:t>
      </w:r>
      <w:r w:rsidRPr="00837C7B">
        <w:t>sident(e)-directeur/trice général(e)</w:t>
      </w:r>
    </w:p>
    <w:p w14:paraId="058CC528" w14:textId="5EF14655" w:rsidR="00264325" w:rsidRPr="00837C7B" w:rsidRDefault="00264325" w:rsidP="00FE41AD">
      <w:pPr>
        <w:pStyle w:val="enumlev2"/>
      </w:pPr>
      <w:r w:rsidRPr="00837C7B">
        <w:rPr>
          <w:rFonts w:ascii="Segoe UI Symbol" w:hAnsi="Segoe UI Symbol" w:cs="Segoe UI Symbol"/>
        </w:rPr>
        <w:t>☐</w:t>
      </w:r>
      <w:r w:rsidR="00FE41AD" w:rsidRPr="00837C7B">
        <w:tab/>
      </w:r>
      <w:r w:rsidRPr="00837C7B">
        <w:t>Entrepreneur(e)</w:t>
      </w:r>
    </w:p>
    <w:p w14:paraId="04743320" w14:textId="77777777" w:rsidR="00264325" w:rsidRPr="00837C7B" w:rsidRDefault="00264325" w:rsidP="00FE41AD">
      <w:pPr>
        <w:pStyle w:val="headingb"/>
      </w:pPr>
      <w:r w:rsidRPr="00837C7B">
        <w:lastRenderedPageBreak/>
        <w:t>Partie 1: Réduire la fracture numérique dans le métavers:</w:t>
      </w:r>
    </w:p>
    <w:p w14:paraId="78DA10D0" w14:textId="74A806C8" w:rsidR="00264325" w:rsidRPr="00837C7B" w:rsidRDefault="00264325" w:rsidP="00FE41AD">
      <w:pPr>
        <w:pStyle w:val="enumlev1"/>
        <w:keepNext/>
        <w:keepLines/>
      </w:pPr>
      <w:r w:rsidRPr="00837C7B">
        <w:t>1</w:t>
      </w:r>
      <w:r w:rsidR="00FE41AD" w:rsidRPr="00837C7B">
        <w:t>)</w:t>
      </w:r>
      <w:r w:rsidRPr="00837C7B">
        <w:tab/>
        <w:t>Quel est votre niveau de connaissance de la notion de métavers et des caractéristiques du métavers? (</w:t>
      </w:r>
      <w:r w:rsidR="003B3B41" w:rsidRPr="00837C7B">
        <w:t>C</w:t>
      </w:r>
      <w:r w:rsidRPr="00837C7B">
        <w:t>hoisir une réponse)</w:t>
      </w:r>
    </w:p>
    <w:p w14:paraId="60C3F29F" w14:textId="5D70FBC9" w:rsidR="00264325" w:rsidRPr="00837C7B" w:rsidRDefault="00264325" w:rsidP="00FE41AD">
      <w:pPr>
        <w:pStyle w:val="enumlev2"/>
        <w:keepNext/>
        <w:keepLines/>
      </w:pPr>
      <w:r w:rsidRPr="00837C7B">
        <w:rPr>
          <w:rFonts w:ascii="Segoe UI Symbol" w:hAnsi="Segoe UI Symbol" w:cs="Segoe UI Symbol"/>
        </w:rPr>
        <w:t>☐</w:t>
      </w:r>
      <w:r w:rsidR="00FE41AD" w:rsidRPr="00837C7B">
        <w:tab/>
      </w:r>
      <w:r w:rsidRPr="00837C7B">
        <w:rPr>
          <w:rFonts w:ascii="Calibri" w:hAnsi="Calibri" w:cs="Calibri"/>
        </w:rPr>
        <w:t>É</w:t>
      </w:r>
      <w:r w:rsidRPr="00837C7B">
        <w:t>lev</w:t>
      </w:r>
      <w:r w:rsidRPr="00837C7B">
        <w:rPr>
          <w:rFonts w:ascii="Calibri" w:hAnsi="Calibri" w:cs="Calibri"/>
        </w:rPr>
        <w:t>é</w:t>
      </w:r>
    </w:p>
    <w:p w14:paraId="583FAFBA" w14:textId="65FFDBB4" w:rsidR="00264325" w:rsidRPr="00837C7B" w:rsidRDefault="00264325" w:rsidP="00FE41AD">
      <w:pPr>
        <w:pStyle w:val="enumlev2"/>
        <w:keepNext/>
        <w:keepLines/>
      </w:pPr>
      <w:r w:rsidRPr="00837C7B">
        <w:rPr>
          <w:rFonts w:ascii="Segoe UI Symbol" w:hAnsi="Segoe UI Symbol" w:cs="Segoe UI Symbol"/>
        </w:rPr>
        <w:t>☐</w:t>
      </w:r>
      <w:r w:rsidR="00FE41AD" w:rsidRPr="00837C7B">
        <w:tab/>
      </w:r>
      <w:r w:rsidRPr="00837C7B">
        <w:t>Moyen</w:t>
      </w:r>
    </w:p>
    <w:p w14:paraId="1E4556FA" w14:textId="6DC8643B" w:rsidR="00264325" w:rsidRPr="00837C7B" w:rsidRDefault="00264325" w:rsidP="00FE41AD">
      <w:pPr>
        <w:pStyle w:val="enumlev2"/>
      </w:pPr>
      <w:r w:rsidRPr="00837C7B">
        <w:rPr>
          <w:rFonts w:ascii="Segoe UI Symbol" w:hAnsi="Segoe UI Symbol" w:cs="Segoe UI Symbol"/>
        </w:rPr>
        <w:t>☐</w:t>
      </w:r>
      <w:r w:rsidR="00FE41AD" w:rsidRPr="00837C7B">
        <w:tab/>
      </w:r>
      <w:r w:rsidRPr="00837C7B">
        <w:t>Faible</w:t>
      </w:r>
    </w:p>
    <w:p w14:paraId="0FC662E7" w14:textId="3BBA2FAF" w:rsidR="00264325" w:rsidRPr="00837C7B" w:rsidRDefault="00264325" w:rsidP="00FE41AD">
      <w:pPr>
        <w:pStyle w:val="enumlev2"/>
      </w:pPr>
      <w:r w:rsidRPr="00837C7B">
        <w:rPr>
          <w:rFonts w:ascii="Segoe UI Symbol" w:hAnsi="Segoe UI Symbol" w:cs="Segoe UI Symbol"/>
        </w:rPr>
        <w:t>☐</w:t>
      </w:r>
      <w:r w:rsidR="00FE41AD" w:rsidRPr="00837C7B">
        <w:tab/>
      </w:r>
      <w:r w:rsidRPr="00837C7B">
        <w:t>Aucune connaissance</w:t>
      </w:r>
    </w:p>
    <w:p w14:paraId="48CCEE3E" w14:textId="216438FB" w:rsidR="00264325" w:rsidRPr="00837C7B" w:rsidRDefault="00264325" w:rsidP="00FE41AD">
      <w:pPr>
        <w:pStyle w:val="enumlev1"/>
      </w:pPr>
      <w:r w:rsidRPr="00837C7B">
        <w:t>2</w:t>
      </w:r>
      <w:r w:rsidR="00FE41AD" w:rsidRPr="00837C7B">
        <w:t>)</w:t>
      </w:r>
      <w:r w:rsidRPr="00837C7B">
        <w:tab/>
        <w:t>À l'heure actuelle, à quelle fréquence utilisez-vous des technologies immersives pour accéder au métavers? (</w:t>
      </w:r>
      <w:r w:rsidR="003B3B41" w:rsidRPr="00837C7B">
        <w:t>C</w:t>
      </w:r>
      <w:r w:rsidRPr="00837C7B">
        <w:t>hoisir une réponse)</w:t>
      </w:r>
    </w:p>
    <w:p w14:paraId="78DC8E72" w14:textId="3738CF57" w:rsidR="00264325" w:rsidRPr="00837C7B" w:rsidRDefault="00264325" w:rsidP="00FE41AD">
      <w:pPr>
        <w:pStyle w:val="enumlev2"/>
      </w:pPr>
      <w:r w:rsidRPr="00837C7B">
        <w:t>a</w:t>
      </w:r>
      <w:r w:rsidR="00FE41AD" w:rsidRPr="00837C7B">
        <w:t>)</w:t>
      </w:r>
      <w:r w:rsidRPr="00837C7B">
        <w:tab/>
        <w:t>Tous les jours</w:t>
      </w:r>
    </w:p>
    <w:p w14:paraId="4051A805" w14:textId="07127732" w:rsidR="00264325" w:rsidRPr="00837C7B" w:rsidRDefault="00264325" w:rsidP="00FE41AD">
      <w:pPr>
        <w:pStyle w:val="enumlev2"/>
      </w:pPr>
      <w:r w:rsidRPr="00837C7B">
        <w:t>b</w:t>
      </w:r>
      <w:r w:rsidR="00FE41AD" w:rsidRPr="00837C7B">
        <w:t>)</w:t>
      </w:r>
      <w:r w:rsidRPr="00837C7B">
        <w:tab/>
        <w:t>Toutes les semaines</w:t>
      </w:r>
    </w:p>
    <w:p w14:paraId="17A7A45B" w14:textId="6943DF70" w:rsidR="00264325" w:rsidRPr="00837C7B" w:rsidRDefault="00264325" w:rsidP="00FE41AD">
      <w:pPr>
        <w:pStyle w:val="enumlev2"/>
      </w:pPr>
      <w:r w:rsidRPr="00837C7B">
        <w:t>c</w:t>
      </w:r>
      <w:r w:rsidR="00FE41AD" w:rsidRPr="00837C7B">
        <w:t>)</w:t>
      </w:r>
      <w:r w:rsidRPr="00837C7B">
        <w:tab/>
        <w:t>Tous les mois</w:t>
      </w:r>
    </w:p>
    <w:p w14:paraId="1558F70D" w14:textId="00A6DDA5" w:rsidR="00264325" w:rsidRPr="00837C7B" w:rsidRDefault="00264325" w:rsidP="00FE41AD">
      <w:pPr>
        <w:pStyle w:val="enumlev2"/>
      </w:pPr>
      <w:r w:rsidRPr="00837C7B">
        <w:t>d</w:t>
      </w:r>
      <w:r w:rsidR="00FE41AD" w:rsidRPr="00837C7B">
        <w:t>)</w:t>
      </w:r>
      <w:r w:rsidRPr="00837C7B">
        <w:tab/>
        <w:t>Occasionnellement</w:t>
      </w:r>
    </w:p>
    <w:p w14:paraId="110A65D9" w14:textId="1F156145" w:rsidR="00264325" w:rsidRPr="00837C7B" w:rsidRDefault="00264325" w:rsidP="00FE41AD">
      <w:pPr>
        <w:pStyle w:val="enumlev2"/>
      </w:pPr>
      <w:r w:rsidRPr="00837C7B">
        <w:t>e</w:t>
      </w:r>
      <w:r w:rsidR="00FE41AD" w:rsidRPr="00837C7B">
        <w:t>)</w:t>
      </w:r>
      <w:r w:rsidRPr="00837C7B">
        <w:tab/>
        <w:t>Jamais</w:t>
      </w:r>
    </w:p>
    <w:p w14:paraId="19D82A24" w14:textId="72DF1841" w:rsidR="00264325" w:rsidRPr="00837C7B" w:rsidRDefault="00264325" w:rsidP="00FE41AD">
      <w:pPr>
        <w:pStyle w:val="enumlev1"/>
      </w:pPr>
      <w:r w:rsidRPr="00837C7B">
        <w:t>3</w:t>
      </w:r>
      <w:r w:rsidR="00FE41AD" w:rsidRPr="00837C7B">
        <w:t>)</w:t>
      </w:r>
      <w:r w:rsidRPr="00837C7B">
        <w:tab/>
        <w:t>Compte tenu de vos attentes pour l'avenir: dans 10 ans, à quelle fréquence pensez</w:t>
      </w:r>
      <w:r w:rsidR="00B41EC5" w:rsidRPr="00837C7B">
        <w:noBreakHyphen/>
      </w:r>
      <w:r w:rsidRPr="00837C7B">
        <w:t>vous que vous utiliserez des technologies immersives pour accéder au métavers? (</w:t>
      </w:r>
      <w:r w:rsidR="003B3B41" w:rsidRPr="00837C7B">
        <w:t>C</w:t>
      </w:r>
      <w:r w:rsidRPr="00837C7B">
        <w:t>hoisir une réponse)</w:t>
      </w:r>
    </w:p>
    <w:p w14:paraId="14D5662C" w14:textId="12CABA01" w:rsidR="00264325" w:rsidRPr="00837C7B" w:rsidRDefault="00264325" w:rsidP="00FE41AD">
      <w:pPr>
        <w:pStyle w:val="enumlev2"/>
      </w:pPr>
      <w:r w:rsidRPr="00837C7B">
        <w:t>a</w:t>
      </w:r>
      <w:r w:rsidR="00FE41AD" w:rsidRPr="00837C7B">
        <w:t>)</w:t>
      </w:r>
      <w:r w:rsidRPr="00837C7B">
        <w:tab/>
        <w:t>Tous les jours</w:t>
      </w:r>
    </w:p>
    <w:p w14:paraId="59BD5736" w14:textId="0C0A0C12" w:rsidR="00264325" w:rsidRPr="00837C7B" w:rsidRDefault="00264325" w:rsidP="00FE41AD">
      <w:pPr>
        <w:pStyle w:val="enumlev2"/>
      </w:pPr>
      <w:r w:rsidRPr="00837C7B">
        <w:t>b</w:t>
      </w:r>
      <w:r w:rsidR="00FE41AD" w:rsidRPr="00837C7B">
        <w:t>)</w:t>
      </w:r>
      <w:r w:rsidRPr="00837C7B">
        <w:tab/>
        <w:t>Toutes les semaines</w:t>
      </w:r>
    </w:p>
    <w:p w14:paraId="4FC7996B" w14:textId="0C57DBD1" w:rsidR="00264325" w:rsidRPr="00837C7B" w:rsidRDefault="00264325" w:rsidP="00FE41AD">
      <w:pPr>
        <w:pStyle w:val="enumlev2"/>
      </w:pPr>
      <w:r w:rsidRPr="00837C7B">
        <w:t>c</w:t>
      </w:r>
      <w:r w:rsidR="00FE41AD" w:rsidRPr="00837C7B">
        <w:t>)</w:t>
      </w:r>
      <w:r w:rsidRPr="00837C7B">
        <w:tab/>
        <w:t>Tous les mois</w:t>
      </w:r>
    </w:p>
    <w:p w14:paraId="37557FCE" w14:textId="76FD7404" w:rsidR="00264325" w:rsidRPr="00837C7B" w:rsidRDefault="00264325" w:rsidP="00FE41AD">
      <w:pPr>
        <w:pStyle w:val="enumlev2"/>
      </w:pPr>
      <w:r w:rsidRPr="00837C7B">
        <w:t>d</w:t>
      </w:r>
      <w:r w:rsidR="00FE41AD" w:rsidRPr="00837C7B">
        <w:t>)</w:t>
      </w:r>
      <w:r w:rsidRPr="00837C7B">
        <w:tab/>
        <w:t>Occasionnellement</w:t>
      </w:r>
    </w:p>
    <w:p w14:paraId="45CF94F7" w14:textId="44ECD471" w:rsidR="00264325" w:rsidRPr="00837C7B" w:rsidRDefault="00264325" w:rsidP="00FE41AD">
      <w:pPr>
        <w:pStyle w:val="enumlev2"/>
      </w:pPr>
      <w:r w:rsidRPr="00837C7B">
        <w:t>e</w:t>
      </w:r>
      <w:r w:rsidR="00FE41AD" w:rsidRPr="00837C7B">
        <w:t>)</w:t>
      </w:r>
      <w:r w:rsidRPr="00837C7B">
        <w:tab/>
        <w:t>Jamais</w:t>
      </w:r>
    </w:p>
    <w:p w14:paraId="4792980E" w14:textId="381828F0" w:rsidR="00264325" w:rsidRPr="00837C7B" w:rsidRDefault="00264325" w:rsidP="00FE41AD">
      <w:pPr>
        <w:pStyle w:val="enumlev1"/>
      </w:pPr>
      <w:r w:rsidRPr="00837C7B">
        <w:t>4</w:t>
      </w:r>
      <w:r w:rsidR="00FE41AD" w:rsidRPr="00837C7B">
        <w:t>)</w:t>
      </w:r>
      <w:r w:rsidRPr="00837C7B">
        <w:tab/>
        <w:t>Dans quel but utilisez-vous, ou utiliseriez-vous le métavers? (</w:t>
      </w:r>
      <w:r w:rsidR="003B3B41" w:rsidRPr="00837C7B">
        <w:t>C</w:t>
      </w:r>
      <w:r w:rsidRPr="00837C7B">
        <w:t>hoisir jusqu'à trois réponses)</w:t>
      </w:r>
    </w:p>
    <w:p w14:paraId="5DE02022" w14:textId="3BF398CB" w:rsidR="00264325" w:rsidRPr="00837C7B" w:rsidRDefault="00264325" w:rsidP="00FE41AD">
      <w:pPr>
        <w:pStyle w:val="enumlev2"/>
      </w:pPr>
      <w:r w:rsidRPr="00837C7B">
        <w:t>a</w:t>
      </w:r>
      <w:r w:rsidR="00FE41AD" w:rsidRPr="00837C7B">
        <w:t>)</w:t>
      </w:r>
      <w:r w:rsidRPr="00837C7B">
        <w:tab/>
        <w:t>Socialisation avec d'autres personnes</w:t>
      </w:r>
    </w:p>
    <w:p w14:paraId="7A3DAA64" w14:textId="3EEC70C8" w:rsidR="00264325" w:rsidRPr="00837C7B" w:rsidRDefault="00264325" w:rsidP="00FE41AD">
      <w:pPr>
        <w:pStyle w:val="enumlev2"/>
      </w:pPr>
      <w:r w:rsidRPr="00837C7B">
        <w:t>b</w:t>
      </w:r>
      <w:r w:rsidR="00FE41AD" w:rsidRPr="00837C7B">
        <w:t>)</w:t>
      </w:r>
      <w:r w:rsidRPr="00837C7B">
        <w:tab/>
        <w:t>Travail ou enseignement à distance</w:t>
      </w:r>
    </w:p>
    <w:p w14:paraId="2ABEA9B4" w14:textId="5CAC629B" w:rsidR="00264325" w:rsidRPr="00837C7B" w:rsidRDefault="00264325" w:rsidP="00FE41AD">
      <w:pPr>
        <w:pStyle w:val="enumlev2"/>
      </w:pPr>
      <w:r w:rsidRPr="00837C7B">
        <w:t>c</w:t>
      </w:r>
      <w:r w:rsidR="00FE41AD" w:rsidRPr="00837C7B">
        <w:t>)</w:t>
      </w:r>
      <w:r w:rsidRPr="00837C7B">
        <w:tab/>
        <w:t>Divertissement ou jeu</w:t>
      </w:r>
    </w:p>
    <w:p w14:paraId="6F811D1A" w14:textId="7BE0AB0C" w:rsidR="00264325" w:rsidRPr="00837C7B" w:rsidRDefault="00264325" w:rsidP="00FE41AD">
      <w:pPr>
        <w:pStyle w:val="enumlev2"/>
      </w:pPr>
      <w:r w:rsidRPr="00837C7B">
        <w:t>d</w:t>
      </w:r>
      <w:r w:rsidR="00FE41AD" w:rsidRPr="00837C7B">
        <w:t>)</w:t>
      </w:r>
      <w:r w:rsidRPr="00837C7B">
        <w:tab/>
        <w:t>Achats ou commerce</w:t>
      </w:r>
    </w:p>
    <w:p w14:paraId="47466FEC" w14:textId="551FCB22" w:rsidR="00264325" w:rsidRPr="00837C7B" w:rsidRDefault="00264325" w:rsidP="00FE41AD">
      <w:pPr>
        <w:pStyle w:val="enumlev2"/>
      </w:pPr>
      <w:r w:rsidRPr="00837C7B">
        <w:t>e</w:t>
      </w:r>
      <w:r w:rsidR="00FE41AD" w:rsidRPr="00837C7B">
        <w:t>)</w:t>
      </w:r>
      <w:r w:rsidRPr="00837C7B">
        <w:tab/>
        <w:t>Création ou expression</w:t>
      </w:r>
    </w:p>
    <w:p w14:paraId="744085C6" w14:textId="6242C977" w:rsidR="00264325" w:rsidRPr="00837C7B" w:rsidRDefault="00264325" w:rsidP="00FE41AD">
      <w:pPr>
        <w:pStyle w:val="enumlev2"/>
      </w:pPr>
      <w:r w:rsidRPr="00837C7B">
        <w:t>f</w:t>
      </w:r>
      <w:r w:rsidR="00FE41AD" w:rsidRPr="00837C7B">
        <w:t>)</w:t>
      </w:r>
      <w:r w:rsidRPr="00837C7B">
        <w:tab/>
        <w:t>Autre (veuillez préciser)</w:t>
      </w:r>
    </w:p>
    <w:p w14:paraId="73E26870" w14:textId="0D34731E" w:rsidR="00264325" w:rsidRPr="00837C7B" w:rsidRDefault="00264325" w:rsidP="00FE41AD">
      <w:pPr>
        <w:pStyle w:val="enumlev2"/>
      </w:pPr>
      <w:r w:rsidRPr="00837C7B">
        <w:t>g</w:t>
      </w:r>
      <w:r w:rsidR="00FE41AD" w:rsidRPr="00837C7B">
        <w:t>)</w:t>
      </w:r>
      <w:r w:rsidRPr="00837C7B">
        <w:tab/>
        <w:t>Aucun (je n'utilise pas/ne prévois pas d'utiliser le métavers)</w:t>
      </w:r>
    </w:p>
    <w:p w14:paraId="4FCD7B3C" w14:textId="1C8F9D24" w:rsidR="00264325" w:rsidRPr="00837C7B" w:rsidRDefault="00264325" w:rsidP="00FE41AD">
      <w:pPr>
        <w:pStyle w:val="enumlev1"/>
      </w:pPr>
      <w:r w:rsidRPr="00837C7B">
        <w:t>5</w:t>
      </w:r>
      <w:r w:rsidR="00FE41AD" w:rsidRPr="00837C7B">
        <w:t>)</w:t>
      </w:r>
      <w:r w:rsidRPr="00837C7B">
        <w:tab/>
        <w:t>Quels sont les principaux obstacles ou difficultés que vous rencontrez pour accéder ou participer au métavers? (</w:t>
      </w:r>
      <w:r w:rsidR="003B3B41" w:rsidRPr="00837C7B">
        <w:t>C</w:t>
      </w:r>
      <w:r w:rsidRPr="00837C7B">
        <w:t>hoisir jusqu'à trois réponses)</w:t>
      </w:r>
    </w:p>
    <w:p w14:paraId="18FD9207" w14:textId="46593E16" w:rsidR="00264325" w:rsidRPr="00837C7B" w:rsidRDefault="00264325" w:rsidP="00FE41AD">
      <w:pPr>
        <w:pStyle w:val="enumlev2"/>
      </w:pPr>
      <w:r w:rsidRPr="00837C7B">
        <w:t>a</w:t>
      </w:r>
      <w:r w:rsidR="00FE41AD" w:rsidRPr="00837C7B">
        <w:t>)</w:t>
      </w:r>
      <w:r w:rsidRPr="00837C7B">
        <w:tab/>
        <w:t>Coût des dispositifs ou des services</w:t>
      </w:r>
    </w:p>
    <w:p w14:paraId="52D7D93A" w14:textId="3928BBFB" w:rsidR="00264325" w:rsidRPr="00837C7B" w:rsidRDefault="00264325" w:rsidP="00FE41AD">
      <w:pPr>
        <w:pStyle w:val="enumlev2"/>
      </w:pPr>
      <w:r w:rsidRPr="00837C7B">
        <w:t>b</w:t>
      </w:r>
      <w:r w:rsidR="00FE41AD" w:rsidRPr="00837C7B">
        <w:t>)</w:t>
      </w:r>
      <w:r w:rsidRPr="00837C7B">
        <w:tab/>
        <w:t>Disponibilité ou qualité de la connexion Internet</w:t>
      </w:r>
    </w:p>
    <w:p w14:paraId="3DB5793C" w14:textId="6E56B10B" w:rsidR="00264325" w:rsidRPr="00837C7B" w:rsidRDefault="00264325" w:rsidP="00FE41AD">
      <w:pPr>
        <w:pStyle w:val="enumlev2"/>
      </w:pPr>
      <w:r w:rsidRPr="00837C7B">
        <w:t>c</w:t>
      </w:r>
      <w:r w:rsidR="00FE41AD" w:rsidRPr="00837C7B">
        <w:t>)</w:t>
      </w:r>
      <w:r w:rsidRPr="00837C7B">
        <w:tab/>
        <w:t>Absence de contenus et de services adaptés dans le métavers (outils, jeux, réseaux sociaux, marchés électroniques)</w:t>
      </w:r>
    </w:p>
    <w:p w14:paraId="75F8D39A" w14:textId="4D054611" w:rsidR="00264325" w:rsidRPr="00837C7B" w:rsidRDefault="00264325" w:rsidP="00FE41AD">
      <w:pPr>
        <w:pStyle w:val="enumlev2"/>
      </w:pPr>
      <w:r w:rsidRPr="00837C7B">
        <w:t>d</w:t>
      </w:r>
      <w:r w:rsidR="00FE41AD" w:rsidRPr="00837C7B">
        <w:t>)</w:t>
      </w:r>
      <w:r w:rsidRPr="00837C7B">
        <w:tab/>
        <w:t>Préoccupations concernant la protection de la vie privée ou la sécurité</w:t>
      </w:r>
    </w:p>
    <w:p w14:paraId="65DAAEDB" w14:textId="5355EFB3" w:rsidR="00264325" w:rsidRPr="00837C7B" w:rsidRDefault="00264325" w:rsidP="00FE41AD">
      <w:pPr>
        <w:pStyle w:val="enumlev2"/>
      </w:pPr>
      <w:r w:rsidRPr="00837C7B">
        <w:t>e</w:t>
      </w:r>
      <w:r w:rsidR="00FE41AD" w:rsidRPr="00837C7B">
        <w:t>)</w:t>
      </w:r>
      <w:r w:rsidRPr="00837C7B">
        <w:tab/>
        <w:t>Compétences ou connaissances insuffisantes</w:t>
      </w:r>
    </w:p>
    <w:p w14:paraId="117307C4" w14:textId="0C61A0F4" w:rsidR="00264325" w:rsidRPr="00837C7B" w:rsidRDefault="00264325" w:rsidP="00117A6D">
      <w:pPr>
        <w:pStyle w:val="enumlev2"/>
        <w:keepNext/>
        <w:keepLines/>
      </w:pPr>
      <w:r w:rsidRPr="00837C7B">
        <w:lastRenderedPageBreak/>
        <w:t>f</w:t>
      </w:r>
      <w:r w:rsidR="00FE41AD" w:rsidRPr="00837C7B">
        <w:t>)</w:t>
      </w:r>
      <w:r w:rsidRPr="00837C7B">
        <w:tab/>
        <w:t>Considérations liées à l'accessibilité ou à la facilité d'utilisation</w:t>
      </w:r>
    </w:p>
    <w:p w14:paraId="04FD9584" w14:textId="79B5AEF8" w:rsidR="00264325" w:rsidRPr="00837C7B" w:rsidRDefault="00264325" w:rsidP="00117A6D">
      <w:pPr>
        <w:pStyle w:val="enumlev2"/>
        <w:keepNext/>
        <w:keepLines/>
      </w:pPr>
      <w:r w:rsidRPr="00837C7B">
        <w:t>g</w:t>
      </w:r>
      <w:r w:rsidR="00FE41AD" w:rsidRPr="00837C7B">
        <w:t>)</w:t>
      </w:r>
      <w:r w:rsidRPr="00837C7B">
        <w:tab/>
        <w:t>Considérations d'ordre éthique ou social</w:t>
      </w:r>
    </w:p>
    <w:p w14:paraId="1535BA69" w14:textId="43829BD0" w:rsidR="00264325" w:rsidRPr="00837C7B" w:rsidRDefault="00264325" w:rsidP="00117A6D">
      <w:pPr>
        <w:pStyle w:val="enumlev2"/>
        <w:keepNext/>
        <w:keepLines/>
      </w:pPr>
      <w:r w:rsidRPr="00837C7B">
        <w:t>h</w:t>
      </w:r>
      <w:r w:rsidR="00FE41AD" w:rsidRPr="00837C7B">
        <w:t>)</w:t>
      </w:r>
      <w:r w:rsidRPr="00837C7B">
        <w:tab/>
        <w:t>Autre (veuillez préciser): ____________</w:t>
      </w:r>
    </w:p>
    <w:p w14:paraId="493D19E6" w14:textId="7A0E4AFE" w:rsidR="00264325" w:rsidRPr="00837C7B" w:rsidRDefault="00264325" w:rsidP="00FE41AD">
      <w:pPr>
        <w:pStyle w:val="enumlev1"/>
      </w:pPr>
      <w:r w:rsidRPr="00837C7B">
        <w:t>6</w:t>
      </w:r>
      <w:r w:rsidR="00FE41AD" w:rsidRPr="00837C7B">
        <w:t>)</w:t>
      </w:r>
      <w:r w:rsidRPr="00837C7B">
        <w:tab/>
        <w:t>Quelles possibilités ou quels avantages le métavers peut-il notamment offrir à votre pays ou à votre collectivité? (</w:t>
      </w:r>
      <w:r w:rsidR="003B3B41" w:rsidRPr="00837C7B">
        <w:t>C</w:t>
      </w:r>
      <w:r w:rsidRPr="00837C7B">
        <w:t>hoisir toutes les réponses qui s</w:t>
      </w:r>
      <w:r w:rsidR="00AF4F02" w:rsidRPr="00837C7B">
        <w:t>'</w:t>
      </w:r>
      <w:r w:rsidRPr="00837C7B">
        <w:t>appliquent)</w:t>
      </w:r>
    </w:p>
    <w:p w14:paraId="48175888" w14:textId="37CB93EF" w:rsidR="00264325" w:rsidRPr="00837C7B" w:rsidRDefault="00264325" w:rsidP="00FE41AD">
      <w:pPr>
        <w:pStyle w:val="enumlev2"/>
      </w:pPr>
      <w:r w:rsidRPr="00837C7B">
        <w:t>a</w:t>
      </w:r>
      <w:r w:rsidR="00FE41AD" w:rsidRPr="00837C7B">
        <w:t>)</w:t>
      </w:r>
      <w:r w:rsidRPr="00837C7B">
        <w:tab/>
        <w:t>Croissance économique et développement</w:t>
      </w:r>
    </w:p>
    <w:p w14:paraId="42AC3A4A" w14:textId="7D986AFA" w:rsidR="00264325" w:rsidRPr="00837C7B" w:rsidRDefault="00264325" w:rsidP="00FE41AD">
      <w:pPr>
        <w:pStyle w:val="enumlev2"/>
      </w:pPr>
      <w:r w:rsidRPr="00837C7B">
        <w:t>b</w:t>
      </w:r>
      <w:r w:rsidR="00FE41AD" w:rsidRPr="00837C7B">
        <w:t>)</w:t>
      </w:r>
      <w:r w:rsidRPr="00837C7B">
        <w:tab/>
        <w:t>Inclusion sociale et autonomisation</w:t>
      </w:r>
    </w:p>
    <w:p w14:paraId="6444FD66" w14:textId="31EBF916" w:rsidR="00264325" w:rsidRPr="00837C7B" w:rsidRDefault="00264325" w:rsidP="00FE41AD">
      <w:pPr>
        <w:pStyle w:val="enumlev2"/>
      </w:pPr>
      <w:r w:rsidRPr="00837C7B">
        <w:t>c</w:t>
      </w:r>
      <w:r w:rsidR="00FE41AD" w:rsidRPr="00837C7B">
        <w:t>)</w:t>
      </w:r>
      <w:r w:rsidRPr="00837C7B">
        <w:tab/>
        <w:t>Diversité et échanges culturels</w:t>
      </w:r>
    </w:p>
    <w:p w14:paraId="45BA2E10" w14:textId="016DBF8D" w:rsidR="00264325" w:rsidRPr="00837C7B" w:rsidRDefault="00264325" w:rsidP="00FE41AD">
      <w:pPr>
        <w:pStyle w:val="enumlev2"/>
      </w:pPr>
      <w:r w:rsidRPr="00837C7B">
        <w:t>d</w:t>
      </w:r>
      <w:r w:rsidR="00FE41AD" w:rsidRPr="00837C7B">
        <w:t>)</w:t>
      </w:r>
      <w:r w:rsidRPr="00837C7B">
        <w:tab/>
        <w:t>Viabilité et résilience environnementales</w:t>
      </w:r>
    </w:p>
    <w:p w14:paraId="35F792D1" w14:textId="5F91F9AE" w:rsidR="00264325" w:rsidRPr="00837C7B" w:rsidRDefault="00264325" w:rsidP="00FE41AD">
      <w:pPr>
        <w:pStyle w:val="enumlev2"/>
      </w:pPr>
      <w:r w:rsidRPr="00837C7B">
        <w:t>e</w:t>
      </w:r>
      <w:r w:rsidR="00FE41AD" w:rsidRPr="00837C7B">
        <w:t>)</w:t>
      </w:r>
      <w:r w:rsidRPr="00837C7B">
        <w:tab/>
        <w:t>Aucune des propositions ci-dessus</w:t>
      </w:r>
    </w:p>
    <w:p w14:paraId="75C83B88" w14:textId="26DADB9B" w:rsidR="00264325" w:rsidRPr="00837C7B" w:rsidRDefault="00264325" w:rsidP="00FE41AD">
      <w:pPr>
        <w:pStyle w:val="enumlev1"/>
      </w:pPr>
      <w:r w:rsidRPr="00837C7B">
        <w:t>7</w:t>
      </w:r>
      <w:r w:rsidR="00FE41AD" w:rsidRPr="00837C7B">
        <w:t>)</w:t>
      </w:r>
      <w:r w:rsidRPr="00837C7B">
        <w:tab/>
        <w:t>Quels problèmes ou risques le métavers peut-il notamment poser pour votre pays ou votre collectivité? (</w:t>
      </w:r>
      <w:r w:rsidR="003B3B41" w:rsidRPr="00837C7B">
        <w:t>C</w:t>
      </w:r>
      <w:r w:rsidRPr="00837C7B">
        <w:t>hoisir toutes les réponses qui s</w:t>
      </w:r>
      <w:r w:rsidR="00AF4F02" w:rsidRPr="00837C7B">
        <w:t>'</w:t>
      </w:r>
      <w:r w:rsidRPr="00837C7B">
        <w:t>appliquent)</w:t>
      </w:r>
    </w:p>
    <w:p w14:paraId="1DA0C7EB" w14:textId="1A9A174E" w:rsidR="00264325" w:rsidRPr="00837C7B" w:rsidRDefault="00264325" w:rsidP="00FE41AD">
      <w:pPr>
        <w:pStyle w:val="enumlev2"/>
      </w:pPr>
      <w:r w:rsidRPr="00837C7B">
        <w:t>a</w:t>
      </w:r>
      <w:r w:rsidR="00FE41AD" w:rsidRPr="00837C7B">
        <w:t>)</w:t>
      </w:r>
      <w:r w:rsidRPr="00837C7B">
        <w:tab/>
        <w:t>Dépendance à l</w:t>
      </w:r>
      <w:r w:rsidR="00AF4F02" w:rsidRPr="00837C7B">
        <w:t>'</w:t>
      </w:r>
      <w:r w:rsidRPr="00837C7B">
        <w:t>égard du numérique</w:t>
      </w:r>
    </w:p>
    <w:p w14:paraId="3C22516C" w14:textId="4725C1BB" w:rsidR="00264325" w:rsidRPr="00837C7B" w:rsidRDefault="00264325" w:rsidP="00FE41AD">
      <w:pPr>
        <w:pStyle w:val="enumlev2"/>
      </w:pPr>
      <w:r w:rsidRPr="00837C7B">
        <w:t>b</w:t>
      </w:r>
      <w:r w:rsidR="00FE41AD" w:rsidRPr="00837C7B">
        <w:t>)</w:t>
      </w:r>
      <w:r w:rsidRPr="00837C7B">
        <w:tab/>
        <w:t>Atteintes à la confidentialité des données et à la sécurité</w:t>
      </w:r>
    </w:p>
    <w:p w14:paraId="0B9A67EA" w14:textId="4697FA15" w:rsidR="00264325" w:rsidRPr="00837C7B" w:rsidRDefault="00264325" w:rsidP="00FE41AD">
      <w:pPr>
        <w:pStyle w:val="enumlev2"/>
      </w:pPr>
      <w:r w:rsidRPr="00837C7B">
        <w:t>c</w:t>
      </w:r>
      <w:r w:rsidR="00FE41AD" w:rsidRPr="00837C7B">
        <w:t>)</w:t>
      </w:r>
      <w:r w:rsidRPr="00837C7B">
        <w:tab/>
        <w:t>Colonialisme et exploitation par le numérique</w:t>
      </w:r>
    </w:p>
    <w:p w14:paraId="3D914104" w14:textId="773D73CC" w:rsidR="00264325" w:rsidRPr="00837C7B" w:rsidRDefault="00264325" w:rsidP="00FE41AD">
      <w:pPr>
        <w:pStyle w:val="enumlev2"/>
      </w:pPr>
      <w:r w:rsidRPr="00837C7B">
        <w:t>d</w:t>
      </w:r>
      <w:r w:rsidR="00FE41AD" w:rsidRPr="00837C7B">
        <w:t>)</w:t>
      </w:r>
      <w:r w:rsidRPr="00837C7B">
        <w:tab/>
        <w:t>Polarisation sociale et conflits</w:t>
      </w:r>
    </w:p>
    <w:p w14:paraId="02C22BA7" w14:textId="247CBF90" w:rsidR="00264325" w:rsidRPr="00837C7B" w:rsidRDefault="00264325" w:rsidP="00FE41AD">
      <w:pPr>
        <w:pStyle w:val="enumlev2"/>
      </w:pPr>
      <w:r w:rsidRPr="00837C7B">
        <w:t>e</w:t>
      </w:r>
      <w:r w:rsidR="00FE41AD" w:rsidRPr="00837C7B">
        <w:t>)</w:t>
      </w:r>
      <w:r w:rsidRPr="00837C7B">
        <w:tab/>
        <w:t>Aucune des propositions ci-dessus</w:t>
      </w:r>
    </w:p>
    <w:p w14:paraId="6E115878" w14:textId="318B04D4" w:rsidR="00264325" w:rsidRPr="00837C7B" w:rsidRDefault="00264325" w:rsidP="00FE41AD">
      <w:pPr>
        <w:pStyle w:val="enumlev1"/>
      </w:pPr>
      <w:r w:rsidRPr="00837C7B">
        <w:t>8</w:t>
      </w:r>
      <w:r w:rsidR="00FE41AD" w:rsidRPr="00837C7B">
        <w:t>)</w:t>
      </w:r>
      <w:r w:rsidRPr="00837C7B">
        <w:tab/>
        <w:t>Dans quelle mesure êtes-vous qualifié(e) ou compétent(e) pour utiliser les dispositifs et les plates</w:t>
      </w:r>
      <w:r w:rsidR="00B41EC5" w:rsidRPr="00837C7B">
        <w:noBreakHyphen/>
      </w:r>
      <w:r w:rsidRPr="00837C7B">
        <w:t>formes permettant d'accéder au métavers? (</w:t>
      </w:r>
      <w:r w:rsidR="003B3B41" w:rsidRPr="00837C7B">
        <w:t>C</w:t>
      </w:r>
      <w:r w:rsidRPr="00837C7B">
        <w:t>hoisir une réponse)</w:t>
      </w:r>
    </w:p>
    <w:p w14:paraId="2A7BD348" w14:textId="304B01C6" w:rsidR="00264325" w:rsidRPr="00837C7B" w:rsidRDefault="00264325" w:rsidP="00FE41AD">
      <w:pPr>
        <w:pStyle w:val="enumlev2"/>
      </w:pPr>
      <w:r w:rsidRPr="00837C7B">
        <w:t>a</w:t>
      </w:r>
      <w:r w:rsidR="00FE41AD" w:rsidRPr="00837C7B">
        <w:t>)</w:t>
      </w:r>
      <w:r w:rsidRPr="00837C7B">
        <w:tab/>
        <w:t>Tout à fait qualifié(e) ou compétent(e)</w:t>
      </w:r>
    </w:p>
    <w:p w14:paraId="6B6539E9" w14:textId="536B8C32" w:rsidR="00264325" w:rsidRPr="00837C7B" w:rsidRDefault="00264325" w:rsidP="00FE41AD">
      <w:pPr>
        <w:pStyle w:val="enumlev2"/>
      </w:pPr>
      <w:r w:rsidRPr="00837C7B">
        <w:t>b</w:t>
      </w:r>
      <w:r w:rsidR="00FE41AD" w:rsidRPr="00837C7B">
        <w:t>)</w:t>
      </w:r>
      <w:r w:rsidRPr="00837C7B">
        <w:tab/>
        <w:t>Plutôt qualifié(e) ou compétent(e)</w:t>
      </w:r>
    </w:p>
    <w:p w14:paraId="256B87CC" w14:textId="4F25C95B" w:rsidR="00264325" w:rsidRPr="00837C7B" w:rsidRDefault="00264325" w:rsidP="00FE41AD">
      <w:pPr>
        <w:pStyle w:val="enumlev2"/>
      </w:pPr>
      <w:r w:rsidRPr="00837C7B">
        <w:t>c</w:t>
      </w:r>
      <w:r w:rsidR="00FE41AD" w:rsidRPr="00837C7B">
        <w:t>)</w:t>
      </w:r>
      <w:r w:rsidRPr="00837C7B">
        <w:tab/>
        <w:t>Peu qualifié(e) ou compétent(e)</w:t>
      </w:r>
    </w:p>
    <w:p w14:paraId="65FA3C17" w14:textId="3B06A06E" w:rsidR="00264325" w:rsidRPr="00837C7B" w:rsidRDefault="00264325" w:rsidP="00FE41AD">
      <w:pPr>
        <w:pStyle w:val="enumlev2"/>
      </w:pPr>
      <w:r w:rsidRPr="00837C7B">
        <w:t>d</w:t>
      </w:r>
      <w:r w:rsidR="00FE41AD" w:rsidRPr="00837C7B">
        <w:t>)</w:t>
      </w:r>
      <w:r w:rsidRPr="00837C7B">
        <w:tab/>
        <w:t>Pas du tout qualifié(e) ou compétent(e)</w:t>
      </w:r>
    </w:p>
    <w:p w14:paraId="4BE02588" w14:textId="4B0FACF8" w:rsidR="00264325" w:rsidRPr="00837C7B" w:rsidRDefault="00264325" w:rsidP="00FE41AD">
      <w:pPr>
        <w:pStyle w:val="enumlev1"/>
      </w:pPr>
      <w:r w:rsidRPr="00837C7B">
        <w:t>9</w:t>
      </w:r>
      <w:r w:rsidR="00FE41AD" w:rsidRPr="00837C7B">
        <w:t>)</w:t>
      </w:r>
      <w:r w:rsidRPr="00837C7B">
        <w:tab/>
        <w:t>Dans quelle mesure les contenus et services qui sont disponibles ou qui ont été conçus pour votre pays ou votre collectivité dans le métavers sont-ils pertinents ou adaptés? (</w:t>
      </w:r>
      <w:r w:rsidR="003B3B41" w:rsidRPr="00837C7B">
        <w:t>C</w:t>
      </w:r>
      <w:r w:rsidRPr="00837C7B">
        <w:t>hoisir une réponse)</w:t>
      </w:r>
    </w:p>
    <w:p w14:paraId="710CB0D0" w14:textId="34047D9D" w:rsidR="00264325" w:rsidRPr="00837C7B" w:rsidRDefault="00264325" w:rsidP="00FE41AD">
      <w:pPr>
        <w:pStyle w:val="enumlev2"/>
      </w:pPr>
      <w:r w:rsidRPr="00837C7B">
        <w:t>a</w:t>
      </w:r>
      <w:r w:rsidR="00FE41AD" w:rsidRPr="00837C7B">
        <w:t>)</w:t>
      </w:r>
      <w:r w:rsidRPr="00837C7B">
        <w:tab/>
        <w:t>Très pertinents ou adaptés</w:t>
      </w:r>
    </w:p>
    <w:p w14:paraId="0EE816AC" w14:textId="45104F1A" w:rsidR="00264325" w:rsidRPr="00837C7B" w:rsidRDefault="00264325" w:rsidP="00FE41AD">
      <w:pPr>
        <w:pStyle w:val="enumlev2"/>
      </w:pPr>
      <w:r w:rsidRPr="00837C7B">
        <w:t>b</w:t>
      </w:r>
      <w:r w:rsidR="00FE41AD" w:rsidRPr="00837C7B">
        <w:t>)</w:t>
      </w:r>
      <w:r w:rsidRPr="00837C7B">
        <w:tab/>
        <w:t>Plutôt pertinents ou adaptés</w:t>
      </w:r>
    </w:p>
    <w:p w14:paraId="78BA88BE" w14:textId="24208FBE" w:rsidR="00264325" w:rsidRPr="00837C7B" w:rsidRDefault="00264325" w:rsidP="00FE41AD">
      <w:pPr>
        <w:pStyle w:val="enumlev2"/>
      </w:pPr>
      <w:r w:rsidRPr="00837C7B">
        <w:t>c</w:t>
      </w:r>
      <w:r w:rsidR="00FE41AD" w:rsidRPr="00837C7B">
        <w:t>)</w:t>
      </w:r>
      <w:r w:rsidRPr="00837C7B">
        <w:tab/>
        <w:t>Peu pertinents ou adaptés</w:t>
      </w:r>
    </w:p>
    <w:p w14:paraId="16F402AF" w14:textId="0845738E" w:rsidR="00264325" w:rsidRPr="00837C7B" w:rsidRDefault="00264325" w:rsidP="00FE41AD">
      <w:pPr>
        <w:pStyle w:val="enumlev2"/>
      </w:pPr>
      <w:r w:rsidRPr="00837C7B">
        <w:t>d</w:t>
      </w:r>
      <w:r w:rsidR="00FE41AD" w:rsidRPr="00837C7B">
        <w:t>)</w:t>
      </w:r>
      <w:r w:rsidRPr="00837C7B">
        <w:tab/>
        <w:t>Pas du tout pertinents ou adaptés</w:t>
      </w:r>
    </w:p>
    <w:p w14:paraId="2A17B091" w14:textId="069DDE02" w:rsidR="00264325" w:rsidRPr="00837C7B" w:rsidRDefault="00264325" w:rsidP="00FE41AD">
      <w:pPr>
        <w:pStyle w:val="enumlev1"/>
      </w:pPr>
      <w:r w:rsidRPr="00837C7B">
        <w:t>10</w:t>
      </w:r>
      <w:r w:rsidR="00FE41AD" w:rsidRPr="00837C7B">
        <w:t>)</w:t>
      </w:r>
      <w:r w:rsidRPr="00837C7B">
        <w:tab/>
        <w:t>Quel est le degré de participation ou d</w:t>
      </w:r>
      <w:r w:rsidR="00AF4F02" w:rsidRPr="00837C7B">
        <w:t>'</w:t>
      </w:r>
      <w:r w:rsidRPr="00837C7B">
        <w:t>influence de votre pays ou de votre collectivité dans la création du métavers ou sa gouvernance?</w:t>
      </w:r>
    </w:p>
    <w:p w14:paraId="69DD7EF8" w14:textId="3D39AF7A" w:rsidR="00264325" w:rsidRPr="00837C7B" w:rsidRDefault="00264325" w:rsidP="00FE41AD">
      <w:pPr>
        <w:pStyle w:val="enumlev2"/>
      </w:pPr>
      <w:r w:rsidRPr="00837C7B">
        <w:t>a</w:t>
      </w:r>
      <w:r w:rsidR="00FE41AD" w:rsidRPr="00837C7B">
        <w:t>)</w:t>
      </w:r>
      <w:r w:rsidRPr="00837C7B">
        <w:tab/>
        <w:t>Important</w:t>
      </w:r>
    </w:p>
    <w:p w14:paraId="715CD731" w14:textId="4E5332E9" w:rsidR="00264325" w:rsidRPr="00837C7B" w:rsidRDefault="00264325" w:rsidP="00FE41AD">
      <w:pPr>
        <w:pStyle w:val="enumlev2"/>
      </w:pPr>
      <w:r w:rsidRPr="00837C7B">
        <w:t>b</w:t>
      </w:r>
      <w:r w:rsidR="00FE41AD" w:rsidRPr="00837C7B">
        <w:t>)</w:t>
      </w:r>
      <w:r w:rsidRPr="00837C7B">
        <w:tab/>
        <w:t>Moyen</w:t>
      </w:r>
    </w:p>
    <w:p w14:paraId="11B8709C" w14:textId="4C8014B3" w:rsidR="00264325" w:rsidRPr="00837C7B" w:rsidRDefault="00264325" w:rsidP="00FE41AD">
      <w:pPr>
        <w:pStyle w:val="enumlev2"/>
      </w:pPr>
      <w:r w:rsidRPr="00837C7B">
        <w:t>c</w:t>
      </w:r>
      <w:r w:rsidR="00FE41AD" w:rsidRPr="00837C7B">
        <w:t>)</w:t>
      </w:r>
      <w:r w:rsidRPr="00837C7B">
        <w:tab/>
        <w:t>Faible</w:t>
      </w:r>
    </w:p>
    <w:p w14:paraId="76833907" w14:textId="6B6ECF06" w:rsidR="00264325" w:rsidRPr="00837C7B" w:rsidRDefault="00264325" w:rsidP="00FE41AD">
      <w:pPr>
        <w:pStyle w:val="enumlev2"/>
      </w:pPr>
      <w:r w:rsidRPr="00837C7B">
        <w:t>d</w:t>
      </w:r>
      <w:r w:rsidR="00FE41AD" w:rsidRPr="00837C7B">
        <w:t>)</w:t>
      </w:r>
      <w:r w:rsidRPr="00837C7B">
        <w:tab/>
        <w:t>Inexistant</w:t>
      </w:r>
    </w:p>
    <w:p w14:paraId="232FA62C" w14:textId="401A4E59" w:rsidR="00264325" w:rsidRPr="00837C7B" w:rsidRDefault="00264325" w:rsidP="00117A6D">
      <w:pPr>
        <w:pStyle w:val="enumlev1"/>
        <w:keepNext/>
        <w:keepLines/>
      </w:pPr>
      <w:r w:rsidRPr="00837C7B">
        <w:lastRenderedPageBreak/>
        <w:t>11</w:t>
      </w:r>
      <w:r w:rsidR="00FE41AD" w:rsidRPr="00837C7B">
        <w:t>)</w:t>
      </w:r>
      <w:r w:rsidRPr="00837C7B">
        <w:tab/>
        <w:t>Selon vous, dans quelle mesure est-il important de réduire la fracture numérique dans le métavers? (</w:t>
      </w:r>
      <w:r w:rsidR="003B3B41" w:rsidRPr="00837C7B">
        <w:t>C</w:t>
      </w:r>
      <w:r w:rsidRPr="00837C7B">
        <w:t>hoisir une réponse)</w:t>
      </w:r>
    </w:p>
    <w:p w14:paraId="7606BDB9" w14:textId="70CBE2CF" w:rsidR="00264325" w:rsidRPr="00837C7B" w:rsidRDefault="00264325" w:rsidP="00117A6D">
      <w:pPr>
        <w:pStyle w:val="enumlev2"/>
        <w:keepNext/>
        <w:keepLines/>
      </w:pPr>
      <w:r w:rsidRPr="00837C7B">
        <w:t>a</w:t>
      </w:r>
      <w:r w:rsidR="00FE41AD" w:rsidRPr="00837C7B">
        <w:t>)</w:t>
      </w:r>
      <w:r w:rsidRPr="00837C7B">
        <w:tab/>
        <w:t>Très important</w:t>
      </w:r>
    </w:p>
    <w:p w14:paraId="7BA956F1" w14:textId="3345AC84" w:rsidR="00264325" w:rsidRPr="00837C7B" w:rsidRDefault="00264325" w:rsidP="00117A6D">
      <w:pPr>
        <w:pStyle w:val="enumlev2"/>
        <w:keepNext/>
        <w:keepLines/>
      </w:pPr>
      <w:r w:rsidRPr="00837C7B">
        <w:t>b</w:t>
      </w:r>
      <w:r w:rsidR="00FE41AD" w:rsidRPr="00837C7B">
        <w:t>)</w:t>
      </w:r>
      <w:r w:rsidRPr="00837C7B">
        <w:tab/>
        <w:t>Plutôt important</w:t>
      </w:r>
    </w:p>
    <w:p w14:paraId="2A795BC1" w14:textId="51CCFB3D" w:rsidR="00264325" w:rsidRPr="00837C7B" w:rsidRDefault="00264325" w:rsidP="00117A6D">
      <w:pPr>
        <w:pStyle w:val="enumlev2"/>
        <w:keepNext/>
        <w:keepLines/>
      </w:pPr>
      <w:r w:rsidRPr="00837C7B">
        <w:t>c</w:t>
      </w:r>
      <w:r w:rsidR="00FE41AD" w:rsidRPr="00837C7B">
        <w:t>)</w:t>
      </w:r>
      <w:r w:rsidRPr="00837C7B">
        <w:tab/>
        <w:t>Peu important</w:t>
      </w:r>
    </w:p>
    <w:p w14:paraId="01DCF449" w14:textId="7B6DDBB4" w:rsidR="00264325" w:rsidRPr="00837C7B" w:rsidRDefault="00264325" w:rsidP="00117A6D">
      <w:pPr>
        <w:pStyle w:val="enumlev2"/>
        <w:keepNext/>
        <w:keepLines/>
      </w:pPr>
      <w:r w:rsidRPr="00837C7B">
        <w:t>d</w:t>
      </w:r>
      <w:r w:rsidR="00FE41AD" w:rsidRPr="00837C7B">
        <w:t>)</w:t>
      </w:r>
      <w:r w:rsidRPr="00837C7B">
        <w:tab/>
        <w:t>Pas du tout important</w:t>
      </w:r>
    </w:p>
    <w:p w14:paraId="14943843" w14:textId="2D99208C" w:rsidR="00264325" w:rsidRPr="00837C7B" w:rsidRDefault="00264325" w:rsidP="00FE41AD">
      <w:pPr>
        <w:pStyle w:val="enumlev1"/>
      </w:pPr>
      <w:r w:rsidRPr="00837C7B">
        <w:t>12</w:t>
      </w:r>
      <w:r w:rsidR="00FE41AD" w:rsidRPr="00837C7B">
        <w:t>)</w:t>
      </w:r>
      <w:r w:rsidRPr="00837C7B">
        <w:tab/>
        <w:t>Dans quelle mesure soutenez-vous ou préconisez-vous des initiatives ou des politiques d</w:t>
      </w:r>
      <w:r w:rsidR="00AF4F02" w:rsidRPr="00837C7B">
        <w:t>'</w:t>
      </w:r>
      <w:r w:rsidRPr="00837C7B">
        <w:t xml:space="preserve">inclusion numérique visant à réduire les inégalités numériques entre collectivités urbaines et rurales? </w:t>
      </w:r>
      <w:r w:rsidR="003B3B41" w:rsidRPr="00837C7B">
        <w:t>(S</w:t>
      </w:r>
      <w:r w:rsidRPr="00837C7B">
        <w:t>électionnez une réponse)</w:t>
      </w:r>
    </w:p>
    <w:p w14:paraId="153F2E79" w14:textId="2D236350" w:rsidR="00264325" w:rsidRPr="00837C7B" w:rsidRDefault="00264325" w:rsidP="00FE41AD">
      <w:pPr>
        <w:pStyle w:val="enumlev2"/>
      </w:pPr>
      <w:r w:rsidRPr="00837C7B">
        <w:t>a</w:t>
      </w:r>
      <w:r w:rsidR="00FE41AD" w:rsidRPr="00837C7B">
        <w:t>)</w:t>
      </w:r>
      <w:r w:rsidRPr="00837C7B">
        <w:tab/>
        <w:t>Beaucoup</w:t>
      </w:r>
    </w:p>
    <w:p w14:paraId="33E6910E" w14:textId="0BFF2076" w:rsidR="00264325" w:rsidRPr="00837C7B" w:rsidRDefault="00264325" w:rsidP="00FE41AD">
      <w:pPr>
        <w:pStyle w:val="enumlev2"/>
      </w:pPr>
      <w:r w:rsidRPr="00837C7B">
        <w:t>b</w:t>
      </w:r>
      <w:r w:rsidR="00FE41AD" w:rsidRPr="00837C7B">
        <w:t>)</w:t>
      </w:r>
      <w:r w:rsidRPr="00837C7B">
        <w:tab/>
        <w:t>Moyennement</w:t>
      </w:r>
    </w:p>
    <w:p w14:paraId="2F57894C" w14:textId="1FE46185" w:rsidR="00264325" w:rsidRPr="00837C7B" w:rsidRDefault="00264325" w:rsidP="00FE41AD">
      <w:pPr>
        <w:pStyle w:val="enumlev2"/>
      </w:pPr>
      <w:r w:rsidRPr="00837C7B">
        <w:t>c</w:t>
      </w:r>
      <w:r w:rsidR="00FE41AD" w:rsidRPr="00837C7B">
        <w:t>)</w:t>
      </w:r>
      <w:r w:rsidRPr="00837C7B">
        <w:tab/>
        <w:t>Un peu</w:t>
      </w:r>
    </w:p>
    <w:p w14:paraId="0E752BFB" w14:textId="40927855" w:rsidR="00264325" w:rsidRPr="00837C7B" w:rsidRDefault="00264325" w:rsidP="00FE41AD">
      <w:pPr>
        <w:pStyle w:val="enumlev2"/>
      </w:pPr>
      <w:r w:rsidRPr="00837C7B">
        <w:t>d</w:t>
      </w:r>
      <w:r w:rsidR="00FE41AD" w:rsidRPr="00837C7B">
        <w:t>)</w:t>
      </w:r>
      <w:r w:rsidRPr="00837C7B">
        <w:tab/>
        <w:t>Pas du tout</w:t>
      </w:r>
    </w:p>
    <w:p w14:paraId="4024E5FE" w14:textId="436728B9" w:rsidR="00264325" w:rsidRPr="00837C7B" w:rsidRDefault="00264325" w:rsidP="00FE41AD">
      <w:pPr>
        <w:pStyle w:val="enumlev1"/>
      </w:pPr>
      <w:r w:rsidRPr="00837C7B">
        <w:t>13</w:t>
      </w:r>
      <w:r w:rsidR="00FE41AD" w:rsidRPr="00837C7B">
        <w:t>)</w:t>
      </w:r>
      <w:r w:rsidRPr="00837C7B">
        <w:tab/>
        <w:t>Dans quelle mesure soutenez-vous ou préconisez-vous des initiatives ou des politiques d</w:t>
      </w:r>
      <w:r w:rsidR="00AF4F02" w:rsidRPr="00837C7B">
        <w:t>'</w:t>
      </w:r>
      <w:r w:rsidRPr="00837C7B">
        <w:t>inclusion numérique visant à réduire le fossé numérique entre les pays économiquement moins développés et les pays économiquement développés dans le métavers</w:t>
      </w:r>
      <w:r w:rsidR="00FE41AD" w:rsidRPr="00837C7B">
        <w:t>?</w:t>
      </w:r>
    </w:p>
    <w:p w14:paraId="629828BF" w14:textId="6098F917" w:rsidR="00264325" w:rsidRPr="00837C7B" w:rsidRDefault="00264325" w:rsidP="00FE41AD">
      <w:pPr>
        <w:pStyle w:val="enumlev2"/>
      </w:pPr>
      <w:r w:rsidRPr="00837C7B">
        <w:t>a</w:t>
      </w:r>
      <w:r w:rsidR="00FE41AD" w:rsidRPr="00837C7B">
        <w:t>)</w:t>
      </w:r>
      <w:r w:rsidRPr="00837C7B">
        <w:tab/>
        <w:t>Beaucoup</w:t>
      </w:r>
    </w:p>
    <w:p w14:paraId="026021AC" w14:textId="6C9411AD" w:rsidR="00264325" w:rsidRPr="00837C7B" w:rsidRDefault="00264325" w:rsidP="00FE41AD">
      <w:pPr>
        <w:pStyle w:val="enumlev2"/>
      </w:pPr>
      <w:r w:rsidRPr="00837C7B">
        <w:t>b</w:t>
      </w:r>
      <w:r w:rsidR="00FE41AD" w:rsidRPr="00837C7B">
        <w:t>)</w:t>
      </w:r>
      <w:r w:rsidRPr="00837C7B">
        <w:tab/>
        <w:t>Moyennement</w:t>
      </w:r>
    </w:p>
    <w:p w14:paraId="3CF887BF" w14:textId="7BE7DC3B" w:rsidR="00264325" w:rsidRPr="00837C7B" w:rsidRDefault="00264325" w:rsidP="00FE41AD">
      <w:pPr>
        <w:pStyle w:val="enumlev2"/>
      </w:pPr>
      <w:r w:rsidRPr="00837C7B">
        <w:t>c</w:t>
      </w:r>
      <w:r w:rsidR="00FE41AD" w:rsidRPr="00837C7B">
        <w:t>)</w:t>
      </w:r>
      <w:r w:rsidRPr="00837C7B">
        <w:tab/>
        <w:t>Un peu</w:t>
      </w:r>
    </w:p>
    <w:p w14:paraId="31E45089" w14:textId="67921786" w:rsidR="00264325" w:rsidRPr="00837C7B" w:rsidRDefault="00264325" w:rsidP="00FE41AD">
      <w:pPr>
        <w:pStyle w:val="enumlev2"/>
      </w:pPr>
      <w:r w:rsidRPr="00837C7B">
        <w:t>d</w:t>
      </w:r>
      <w:r w:rsidR="00FE41AD" w:rsidRPr="00837C7B">
        <w:t>)</w:t>
      </w:r>
      <w:r w:rsidRPr="00837C7B">
        <w:tab/>
        <w:t>Pas du tout</w:t>
      </w:r>
    </w:p>
    <w:p w14:paraId="1EF26420" w14:textId="47928790" w:rsidR="00264325" w:rsidRPr="00837C7B" w:rsidRDefault="00264325" w:rsidP="00FE41AD">
      <w:pPr>
        <w:pStyle w:val="enumlev1"/>
      </w:pPr>
      <w:r w:rsidRPr="00837C7B">
        <w:t>14</w:t>
      </w:r>
      <w:r w:rsidR="00FE41AD" w:rsidRPr="00837C7B">
        <w:t>)</w:t>
      </w:r>
      <w:r w:rsidRPr="00837C7B">
        <w:tab/>
        <w:t>Quelles solutions ou mesures seront les plus efficaces pour réduire la fracture numérique dans le métavers? (</w:t>
      </w:r>
      <w:r w:rsidR="003B3B41" w:rsidRPr="00837C7B">
        <w:t>C</w:t>
      </w:r>
      <w:r w:rsidRPr="00837C7B">
        <w:t>hoisir jusqu'à trois réponses)</w:t>
      </w:r>
    </w:p>
    <w:p w14:paraId="53F7D69F" w14:textId="3DB484D2" w:rsidR="00264325" w:rsidRPr="00837C7B" w:rsidRDefault="00264325" w:rsidP="00FE41AD">
      <w:pPr>
        <w:pStyle w:val="enumlev2"/>
      </w:pPr>
      <w:r w:rsidRPr="00837C7B">
        <w:t>a</w:t>
      </w:r>
      <w:r w:rsidR="00FE41AD" w:rsidRPr="00837C7B">
        <w:t>)</w:t>
      </w:r>
      <w:r w:rsidRPr="00837C7B">
        <w:tab/>
        <w:t>Fournir des dispositifs et des services abordables et accessibles</w:t>
      </w:r>
    </w:p>
    <w:p w14:paraId="65F17809" w14:textId="3FE0D02E" w:rsidR="00264325" w:rsidRPr="00837C7B" w:rsidRDefault="00264325" w:rsidP="00FE41AD">
      <w:pPr>
        <w:pStyle w:val="enumlev2"/>
      </w:pPr>
      <w:r w:rsidRPr="00837C7B">
        <w:t>b</w:t>
      </w:r>
      <w:r w:rsidR="00FE41AD" w:rsidRPr="00837C7B">
        <w:t>)</w:t>
      </w:r>
      <w:r w:rsidRPr="00837C7B">
        <w:tab/>
        <w:t>Améliorer l'infrastructure et la couverture Internet</w:t>
      </w:r>
    </w:p>
    <w:p w14:paraId="7B96EF25" w14:textId="32897265" w:rsidR="00264325" w:rsidRPr="00837C7B" w:rsidRDefault="00264325" w:rsidP="00FE41AD">
      <w:pPr>
        <w:pStyle w:val="enumlev2"/>
      </w:pPr>
      <w:r w:rsidRPr="00837C7B">
        <w:t>c</w:t>
      </w:r>
      <w:r w:rsidR="00FE41AD" w:rsidRPr="00837C7B">
        <w:t>)</w:t>
      </w:r>
      <w:r w:rsidRPr="00837C7B">
        <w:tab/>
        <w:t>Former et autonomiser les utilisateurs et les collectivités</w:t>
      </w:r>
    </w:p>
    <w:p w14:paraId="686164A3" w14:textId="4CBD6FA3" w:rsidR="00264325" w:rsidRPr="00837C7B" w:rsidRDefault="00264325" w:rsidP="00FE41AD">
      <w:pPr>
        <w:pStyle w:val="enumlev2"/>
      </w:pPr>
      <w:r w:rsidRPr="00837C7B">
        <w:t>d</w:t>
      </w:r>
      <w:r w:rsidR="00FE41AD" w:rsidRPr="00837C7B">
        <w:t>)</w:t>
      </w:r>
      <w:r w:rsidRPr="00837C7B">
        <w:tab/>
        <w:t>Garantir la protection de la vie privée et de la sécurité, et élaborer des règlements</w:t>
      </w:r>
    </w:p>
    <w:p w14:paraId="7B5EA757" w14:textId="6ADEB342" w:rsidR="00264325" w:rsidRPr="00837C7B" w:rsidRDefault="00264325" w:rsidP="00FE41AD">
      <w:pPr>
        <w:pStyle w:val="enumlev2"/>
      </w:pPr>
      <w:r w:rsidRPr="00837C7B">
        <w:t>e</w:t>
      </w:r>
      <w:r w:rsidR="00FE41AD" w:rsidRPr="00837C7B">
        <w:t>)</w:t>
      </w:r>
      <w:r w:rsidRPr="00837C7B">
        <w:tab/>
        <w:t>Promouvoir la diversité et l'inclusion dès le stade de la conception et du développement</w:t>
      </w:r>
    </w:p>
    <w:p w14:paraId="7946A48C" w14:textId="3666AAAB" w:rsidR="00264325" w:rsidRPr="00837C7B" w:rsidRDefault="00264325" w:rsidP="00FE41AD">
      <w:pPr>
        <w:pStyle w:val="enumlev2"/>
      </w:pPr>
      <w:r w:rsidRPr="00837C7B">
        <w:t>f</w:t>
      </w:r>
      <w:r w:rsidR="00FE41AD" w:rsidRPr="00837C7B">
        <w:t>)</w:t>
      </w:r>
      <w:r w:rsidRPr="00837C7B">
        <w:tab/>
        <w:t>Appuyer l'innovation et les initiatives sociales</w:t>
      </w:r>
    </w:p>
    <w:p w14:paraId="399C53F2" w14:textId="2EBB49BD" w:rsidR="00264325" w:rsidRPr="00837C7B" w:rsidRDefault="00264325" w:rsidP="00FE41AD">
      <w:pPr>
        <w:pStyle w:val="enumlev2"/>
      </w:pPr>
      <w:r w:rsidRPr="00837C7B">
        <w:t>g</w:t>
      </w:r>
      <w:r w:rsidR="00FE41AD" w:rsidRPr="00837C7B">
        <w:t>)</w:t>
      </w:r>
      <w:r w:rsidRPr="00837C7B">
        <w:tab/>
        <w:t>Autre (veuillez préciser): ____________</w:t>
      </w:r>
    </w:p>
    <w:p w14:paraId="3D4D334C" w14:textId="77777777" w:rsidR="00264325" w:rsidRPr="00837C7B" w:rsidRDefault="00264325" w:rsidP="003B3B41">
      <w:pPr>
        <w:pStyle w:val="headingb"/>
        <w:spacing w:before="240"/>
      </w:pPr>
      <w:r w:rsidRPr="00837C7B">
        <w:t>Partie 2: Faire en sorte que le métavers soit accessible à tous:</w:t>
      </w:r>
    </w:p>
    <w:p w14:paraId="55B5AFEB" w14:textId="2CC7B185" w:rsidR="00264325" w:rsidRPr="00837C7B" w:rsidRDefault="00264325" w:rsidP="00FE41AD">
      <w:pPr>
        <w:pStyle w:val="enumlev1"/>
      </w:pPr>
      <w:r w:rsidRPr="00837C7B">
        <w:t>1</w:t>
      </w:r>
      <w:r w:rsidR="00FE41AD" w:rsidRPr="00837C7B">
        <w:t>)</w:t>
      </w:r>
      <w:r w:rsidRPr="00837C7B">
        <w:tab/>
        <w:t>Votre capacité d</w:t>
      </w:r>
      <w:r w:rsidR="00AF4F02" w:rsidRPr="00837C7B">
        <w:t>'</w:t>
      </w:r>
      <w:r w:rsidRPr="00837C7B">
        <w:t>accéder au métavers ou de l'utiliser est-elle diminuée par un handicap ou un trouble? (</w:t>
      </w:r>
      <w:r w:rsidR="003B3B41" w:rsidRPr="00837C7B">
        <w:t>C</w:t>
      </w:r>
      <w:r w:rsidRPr="00837C7B">
        <w:t>hoisir une réponse)</w:t>
      </w:r>
    </w:p>
    <w:p w14:paraId="02014EDE" w14:textId="77777777" w:rsidR="00FE41AD" w:rsidRPr="00837C7B" w:rsidRDefault="00FE41AD" w:rsidP="00FE41AD">
      <w:pPr>
        <w:pStyle w:val="enumlev2"/>
      </w:pPr>
      <w:r w:rsidRPr="00837C7B">
        <w:rPr>
          <w:rFonts w:ascii="Segoe UI Symbol" w:hAnsi="Segoe UI Symbol" w:cs="Segoe UI Symbol"/>
        </w:rPr>
        <w:t>☐</w:t>
      </w:r>
      <w:r w:rsidRPr="00837C7B">
        <w:tab/>
        <w:t>Oui</w:t>
      </w:r>
    </w:p>
    <w:p w14:paraId="073B5AB7" w14:textId="77777777" w:rsidR="00FE41AD" w:rsidRPr="00837C7B" w:rsidRDefault="00FE41AD" w:rsidP="00FE41AD">
      <w:pPr>
        <w:pStyle w:val="enumlev2"/>
      </w:pPr>
      <w:r w:rsidRPr="00837C7B">
        <w:rPr>
          <w:rFonts w:ascii="Segoe UI Symbol" w:hAnsi="Segoe UI Symbol" w:cs="Segoe UI Symbol"/>
        </w:rPr>
        <w:t>☐</w:t>
      </w:r>
      <w:r w:rsidRPr="00837C7B">
        <w:tab/>
        <w:t>Non</w:t>
      </w:r>
    </w:p>
    <w:p w14:paraId="1B1D7FD1" w14:textId="0B13DD93" w:rsidR="00FE41AD" w:rsidRPr="00837C7B" w:rsidRDefault="00FE41AD" w:rsidP="00FE41AD">
      <w:pPr>
        <w:pStyle w:val="enumlev2"/>
      </w:pPr>
      <w:r w:rsidRPr="00837C7B">
        <w:rPr>
          <w:rFonts w:ascii="Segoe UI Symbol" w:hAnsi="Segoe UI Symbol" w:cs="Segoe UI Symbol"/>
        </w:rPr>
        <w:t>☐</w:t>
      </w:r>
      <w:r w:rsidRPr="00837C7B">
        <w:tab/>
        <w:t>Je pr</w:t>
      </w:r>
      <w:r w:rsidRPr="00837C7B">
        <w:rPr>
          <w:rFonts w:ascii="Calibri" w:hAnsi="Calibri" w:cs="Calibri"/>
        </w:rPr>
        <w:t>é</w:t>
      </w:r>
      <w:r w:rsidRPr="00837C7B">
        <w:t>f</w:t>
      </w:r>
      <w:r w:rsidRPr="00837C7B">
        <w:rPr>
          <w:rFonts w:ascii="Calibri" w:hAnsi="Calibri" w:cs="Calibri"/>
        </w:rPr>
        <w:t>è</w:t>
      </w:r>
      <w:r w:rsidRPr="00837C7B">
        <w:t>re ne pas r</w:t>
      </w:r>
      <w:r w:rsidRPr="00837C7B">
        <w:rPr>
          <w:rFonts w:ascii="Calibri" w:hAnsi="Calibri" w:cs="Calibri"/>
        </w:rPr>
        <w:t>é</w:t>
      </w:r>
      <w:r w:rsidRPr="00837C7B">
        <w:t>pondre</w:t>
      </w:r>
    </w:p>
    <w:p w14:paraId="6E9DAB1A" w14:textId="78B2563E" w:rsidR="00264325" w:rsidRPr="00837C7B" w:rsidRDefault="00264325" w:rsidP="003B3B41">
      <w:pPr>
        <w:pStyle w:val="enumlev1"/>
        <w:keepNext/>
        <w:keepLines/>
      </w:pPr>
      <w:r w:rsidRPr="00837C7B">
        <w:lastRenderedPageBreak/>
        <w:t>2</w:t>
      </w:r>
      <w:r w:rsidR="00FE41AD" w:rsidRPr="00837C7B">
        <w:t>)</w:t>
      </w:r>
      <w:r w:rsidRPr="00837C7B">
        <w:tab/>
        <w:t>Dans l'affirmative, de quel type de handicap ou de trouble êtes-vous atteint? (</w:t>
      </w:r>
      <w:r w:rsidR="003B3B41" w:rsidRPr="00837C7B">
        <w:t>C</w:t>
      </w:r>
      <w:r w:rsidRPr="00837C7B">
        <w:t>hoisir toutes les réponses qui s</w:t>
      </w:r>
      <w:r w:rsidR="00AF4F02" w:rsidRPr="00837C7B">
        <w:t>'</w:t>
      </w:r>
      <w:r w:rsidRPr="00837C7B">
        <w:t>appliquent)</w:t>
      </w:r>
    </w:p>
    <w:p w14:paraId="31B9FD28" w14:textId="4097DBC6" w:rsidR="00264325" w:rsidRPr="00837C7B" w:rsidRDefault="00264325" w:rsidP="003B3B41">
      <w:pPr>
        <w:pStyle w:val="enumlev2"/>
        <w:keepNext/>
        <w:keepLines/>
      </w:pPr>
      <w:r w:rsidRPr="00837C7B">
        <w:rPr>
          <w:rFonts w:ascii="Segoe UI Symbol" w:hAnsi="Segoe UI Symbol" w:cs="Segoe UI Symbol"/>
        </w:rPr>
        <w:t>☐</w:t>
      </w:r>
      <w:r w:rsidR="00FE41AD" w:rsidRPr="00837C7B">
        <w:tab/>
      </w:r>
      <w:r w:rsidRPr="00837C7B">
        <w:t>Vision</w:t>
      </w:r>
    </w:p>
    <w:p w14:paraId="4731B2FC" w14:textId="4ACE4182" w:rsidR="00264325" w:rsidRPr="00837C7B" w:rsidRDefault="00264325" w:rsidP="003B3B41">
      <w:pPr>
        <w:pStyle w:val="enumlev2"/>
        <w:keepNext/>
        <w:keepLines/>
      </w:pPr>
      <w:r w:rsidRPr="00837C7B">
        <w:rPr>
          <w:rFonts w:ascii="Segoe UI Symbol" w:hAnsi="Segoe UI Symbol" w:cs="Segoe UI Symbol"/>
        </w:rPr>
        <w:t>☐</w:t>
      </w:r>
      <w:r w:rsidR="00FE41AD" w:rsidRPr="00837C7B">
        <w:tab/>
      </w:r>
      <w:r w:rsidRPr="00837C7B">
        <w:t>Audition</w:t>
      </w:r>
    </w:p>
    <w:p w14:paraId="58AC4403" w14:textId="44209EED" w:rsidR="00264325" w:rsidRPr="00837C7B" w:rsidRDefault="00264325" w:rsidP="003B3B41">
      <w:pPr>
        <w:pStyle w:val="enumlev2"/>
        <w:keepNext/>
        <w:keepLines/>
      </w:pPr>
      <w:r w:rsidRPr="00837C7B">
        <w:rPr>
          <w:rFonts w:ascii="Segoe UI Symbol" w:hAnsi="Segoe UI Symbol" w:cs="Segoe UI Symbol"/>
        </w:rPr>
        <w:t>☐</w:t>
      </w:r>
      <w:r w:rsidR="00FE41AD" w:rsidRPr="00837C7B">
        <w:tab/>
      </w:r>
      <w:r w:rsidRPr="00837C7B">
        <w:t>Motricité</w:t>
      </w:r>
    </w:p>
    <w:p w14:paraId="63BA1874" w14:textId="1B62DBED" w:rsidR="00264325" w:rsidRPr="00837C7B" w:rsidRDefault="00264325" w:rsidP="00FE41AD">
      <w:pPr>
        <w:pStyle w:val="enumlev2"/>
      </w:pPr>
      <w:r w:rsidRPr="00837C7B">
        <w:rPr>
          <w:rFonts w:ascii="Segoe UI Symbol" w:hAnsi="Segoe UI Symbol" w:cs="Segoe UI Symbol"/>
        </w:rPr>
        <w:t>☐</w:t>
      </w:r>
      <w:r w:rsidR="00FE41AD" w:rsidRPr="00837C7B">
        <w:tab/>
      </w:r>
      <w:r w:rsidRPr="00837C7B">
        <w:t>Fonctions cognitives</w:t>
      </w:r>
    </w:p>
    <w:p w14:paraId="75491386" w14:textId="06D5934B" w:rsidR="00264325" w:rsidRPr="00837C7B" w:rsidRDefault="00264325" w:rsidP="00FE41AD">
      <w:pPr>
        <w:pStyle w:val="enumlev2"/>
      </w:pPr>
      <w:r w:rsidRPr="00837C7B">
        <w:rPr>
          <w:rFonts w:ascii="Segoe UI Symbol" w:hAnsi="Segoe UI Symbol" w:cs="Segoe UI Symbol"/>
        </w:rPr>
        <w:t>☐</w:t>
      </w:r>
      <w:r w:rsidR="00FE41AD" w:rsidRPr="00837C7B">
        <w:tab/>
      </w:r>
      <w:r w:rsidRPr="00837C7B">
        <w:t>Autre (veuillez préciser)</w:t>
      </w:r>
    </w:p>
    <w:p w14:paraId="114D8FFF" w14:textId="0067492C" w:rsidR="00264325" w:rsidRPr="00837C7B" w:rsidRDefault="00264325" w:rsidP="00FE41AD">
      <w:pPr>
        <w:pStyle w:val="enumlev2"/>
      </w:pPr>
      <w:r w:rsidRPr="00837C7B">
        <w:rPr>
          <w:rFonts w:ascii="Segoe UI Symbol" w:hAnsi="Segoe UI Symbol" w:cs="Segoe UI Symbol"/>
        </w:rPr>
        <w:t>☐</w:t>
      </w:r>
      <w:r w:rsidR="00FE41AD" w:rsidRPr="00837C7B">
        <w:tab/>
      </w:r>
      <w:r w:rsidRPr="00837C7B">
        <w:t>Je ne souffre d'aucun handicap</w:t>
      </w:r>
    </w:p>
    <w:p w14:paraId="6799DCBC" w14:textId="1A55DBAD" w:rsidR="00264325" w:rsidRPr="00837C7B" w:rsidRDefault="00264325" w:rsidP="00FE41AD">
      <w:pPr>
        <w:pStyle w:val="enumlev1"/>
        <w:keepNext/>
      </w:pPr>
      <w:r w:rsidRPr="00837C7B">
        <w:t>3</w:t>
      </w:r>
      <w:r w:rsidR="00FE41AD" w:rsidRPr="00837C7B">
        <w:t>)</w:t>
      </w:r>
      <w:r w:rsidRPr="00837C7B">
        <w:tab/>
        <w:t>Quel type de technologie ou de dispositif d'assistance utilisez-vous ou vous serait-il nécessaire pour accéder au métavers? (</w:t>
      </w:r>
      <w:r w:rsidR="003B3B41" w:rsidRPr="00837C7B">
        <w:t>C</w:t>
      </w:r>
      <w:r w:rsidRPr="00837C7B">
        <w:t>hoisir toutes les réponses qui s</w:t>
      </w:r>
      <w:r w:rsidR="00AF4F02" w:rsidRPr="00837C7B">
        <w:t>'</w:t>
      </w:r>
      <w:r w:rsidRPr="00837C7B">
        <w:t>appliquent)</w:t>
      </w:r>
    </w:p>
    <w:p w14:paraId="14B613DB" w14:textId="09918F62" w:rsidR="00264325" w:rsidRPr="00837C7B" w:rsidRDefault="00264325" w:rsidP="00FE41AD">
      <w:pPr>
        <w:pStyle w:val="enumlev2"/>
      </w:pPr>
      <w:r w:rsidRPr="00837C7B">
        <w:rPr>
          <w:rFonts w:ascii="Segoe UI Symbol" w:hAnsi="Segoe UI Symbol" w:cs="Segoe UI Symbol"/>
        </w:rPr>
        <w:t>☐</w:t>
      </w:r>
      <w:r w:rsidR="00FE41AD" w:rsidRPr="00837C7B">
        <w:tab/>
      </w:r>
      <w:r w:rsidRPr="00837C7B">
        <w:t>Lecteur d'</w:t>
      </w:r>
      <w:r w:rsidRPr="00837C7B">
        <w:rPr>
          <w:rFonts w:ascii="Calibri" w:hAnsi="Calibri" w:cs="Calibri"/>
        </w:rPr>
        <w:t>é</w:t>
      </w:r>
      <w:r w:rsidRPr="00837C7B">
        <w:t>cran</w:t>
      </w:r>
    </w:p>
    <w:p w14:paraId="28248031" w14:textId="323A504A" w:rsidR="00264325" w:rsidRPr="00837C7B" w:rsidRDefault="00264325" w:rsidP="00FE41AD">
      <w:pPr>
        <w:pStyle w:val="enumlev2"/>
      </w:pPr>
      <w:r w:rsidRPr="00837C7B">
        <w:rPr>
          <w:rFonts w:ascii="Segoe UI Symbol" w:hAnsi="Segoe UI Symbol" w:cs="Segoe UI Symbol"/>
        </w:rPr>
        <w:t>☐</w:t>
      </w:r>
      <w:r w:rsidR="00FE41AD" w:rsidRPr="00837C7B">
        <w:tab/>
      </w:r>
      <w:r w:rsidRPr="00837C7B">
        <w:t>Affichage en Braille</w:t>
      </w:r>
    </w:p>
    <w:p w14:paraId="1B56A428" w14:textId="2A9ECA0C" w:rsidR="00264325" w:rsidRPr="00837C7B" w:rsidRDefault="00264325" w:rsidP="00FE41AD">
      <w:pPr>
        <w:pStyle w:val="enumlev2"/>
      </w:pPr>
      <w:r w:rsidRPr="00837C7B">
        <w:rPr>
          <w:rFonts w:ascii="Segoe UI Symbol" w:hAnsi="Segoe UI Symbol" w:cs="Segoe UI Symbol"/>
        </w:rPr>
        <w:t>☐</w:t>
      </w:r>
      <w:r w:rsidR="00FE41AD" w:rsidRPr="00837C7B">
        <w:tab/>
      </w:r>
      <w:r w:rsidRPr="00837C7B">
        <w:t>Reconnaissance vocale</w:t>
      </w:r>
    </w:p>
    <w:p w14:paraId="65E44987" w14:textId="03245D5B" w:rsidR="00264325" w:rsidRPr="00837C7B" w:rsidRDefault="00264325" w:rsidP="00FE41AD">
      <w:pPr>
        <w:pStyle w:val="enumlev2"/>
      </w:pPr>
      <w:r w:rsidRPr="00837C7B">
        <w:rPr>
          <w:rFonts w:ascii="Segoe UI Symbol" w:hAnsi="Segoe UI Symbol" w:cs="Segoe UI Symbol"/>
        </w:rPr>
        <w:t>☐</w:t>
      </w:r>
      <w:r w:rsidR="00FE41AD" w:rsidRPr="00837C7B">
        <w:tab/>
      </w:r>
      <w:r w:rsidRPr="00837C7B">
        <w:t>Navigation par clavier</w:t>
      </w:r>
    </w:p>
    <w:p w14:paraId="01E5A653" w14:textId="0CE97C43" w:rsidR="00264325" w:rsidRPr="00837C7B" w:rsidRDefault="00264325" w:rsidP="00FE41AD">
      <w:pPr>
        <w:pStyle w:val="enumlev2"/>
      </w:pPr>
      <w:r w:rsidRPr="00837C7B">
        <w:rPr>
          <w:rFonts w:ascii="Segoe UI Symbol" w:hAnsi="Segoe UI Symbol" w:cs="Segoe UI Symbol"/>
        </w:rPr>
        <w:t>☐</w:t>
      </w:r>
      <w:r w:rsidR="00FE41AD" w:rsidRPr="00837C7B">
        <w:tab/>
      </w:r>
      <w:r w:rsidRPr="00837C7B">
        <w:t>Agrandisseur</w:t>
      </w:r>
    </w:p>
    <w:p w14:paraId="622A6F4E" w14:textId="5A6F47B1" w:rsidR="00264325" w:rsidRPr="00837C7B" w:rsidRDefault="00264325" w:rsidP="00FE41AD">
      <w:pPr>
        <w:pStyle w:val="enumlev2"/>
      </w:pPr>
      <w:r w:rsidRPr="00837C7B">
        <w:rPr>
          <w:rFonts w:ascii="Segoe UI Symbol" w:hAnsi="Segoe UI Symbol" w:cs="Segoe UI Symbol"/>
        </w:rPr>
        <w:t>☐</w:t>
      </w:r>
      <w:r w:rsidR="00FE41AD" w:rsidRPr="00837C7B">
        <w:tab/>
      </w:r>
      <w:r w:rsidRPr="00837C7B">
        <w:t>Sous-titrage</w:t>
      </w:r>
    </w:p>
    <w:p w14:paraId="10FCE32D" w14:textId="73C885F8" w:rsidR="00264325" w:rsidRPr="00837C7B" w:rsidRDefault="00264325" w:rsidP="00FE41AD">
      <w:pPr>
        <w:pStyle w:val="enumlev2"/>
      </w:pPr>
      <w:r w:rsidRPr="00837C7B">
        <w:rPr>
          <w:rFonts w:ascii="Segoe UI Symbol" w:hAnsi="Segoe UI Symbol" w:cs="Segoe UI Symbol"/>
        </w:rPr>
        <w:t>☐</w:t>
      </w:r>
      <w:r w:rsidR="00FE41AD" w:rsidRPr="00837C7B">
        <w:tab/>
      </w:r>
      <w:r w:rsidRPr="00837C7B">
        <w:t>Audiodescription</w:t>
      </w:r>
    </w:p>
    <w:p w14:paraId="50A3E5AD" w14:textId="1B826C1E" w:rsidR="00264325" w:rsidRPr="00837C7B" w:rsidRDefault="00264325" w:rsidP="00FE41AD">
      <w:pPr>
        <w:pStyle w:val="enumlev2"/>
      </w:pPr>
      <w:r w:rsidRPr="00837C7B">
        <w:rPr>
          <w:rFonts w:ascii="Segoe UI Symbol" w:hAnsi="Segoe UI Symbol" w:cs="Segoe UI Symbol"/>
        </w:rPr>
        <w:t>☐</w:t>
      </w:r>
      <w:r w:rsidR="00FE41AD" w:rsidRPr="00837C7B">
        <w:tab/>
      </w:r>
      <w:r w:rsidRPr="00837C7B">
        <w:t>Traduction</w:t>
      </w:r>
    </w:p>
    <w:p w14:paraId="3AAEFDC2" w14:textId="787581AD" w:rsidR="00264325" w:rsidRPr="00837C7B" w:rsidRDefault="00264325" w:rsidP="00FE41AD">
      <w:pPr>
        <w:pStyle w:val="enumlev2"/>
      </w:pPr>
      <w:r w:rsidRPr="00837C7B">
        <w:rPr>
          <w:rFonts w:ascii="Segoe UI Symbol" w:hAnsi="Segoe UI Symbol" w:cs="Segoe UI Symbol"/>
        </w:rPr>
        <w:t>☐</w:t>
      </w:r>
      <w:r w:rsidR="00FE41AD" w:rsidRPr="00837C7B">
        <w:tab/>
      </w:r>
      <w:r w:rsidRPr="00837C7B">
        <w:t>Langue des signes</w:t>
      </w:r>
    </w:p>
    <w:p w14:paraId="6649C222" w14:textId="5325235D" w:rsidR="00264325" w:rsidRPr="00837C7B" w:rsidRDefault="00264325" w:rsidP="00FE41AD">
      <w:pPr>
        <w:pStyle w:val="enumlev2"/>
      </w:pPr>
      <w:r w:rsidRPr="00837C7B">
        <w:rPr>
          <w:rFonts w:ascii="Segoe UI Symbol" w:hAnsi="Segoe UI Symbol" w:cs="Segoe UI Symbol"/>
        </w:rPr>
        <w:t>☐</w:t>
      </w:r>
      <w:r w:rsidR="00FE41AD" w:rsidRPr="00837C7B">
        <w:tab/>
      </w:r>
      <w:r w:rsidRPr="00837C7B">
        <w:t>Aucun</w:t>
      </w:r>
    </w:p>
    <w:p w14:paraId="1E4EF277" w14:textId="7480FF5E" w:rsidR="00264325" w:rsidRPr="00837C7B" w:rsidRDefault="00264325" w:rsidP="00FE41AD">
      <w:pPr>
        <w:pStyle w:val="enumlev2"/>
      </w:pPr>
      <w:r w:rsidRPr="00837C7B">
        <w:rPr>
          <w:rFonts w:ascii="Segoe UI Symbol" w:hAnsi="Segoe UI Symbol" w:cs="Segoe UI Symbol"/>
        </w:rPr>
        <w:t>☐</w:t>
      </w:r>
      <w:r w:rsidR="00FE41AD" w:rsidRPr="00837C7B">
        <w:tab/>
      </w:r>
      <w:r w:rsidRPr="00837C7B">
        <w:t>Autre (veuillez pr</w:t>
      </w:r>
      <w:r w:rsidRPr="00837C7B">
        <w:rPr>
          <w:rFonts w:ascii="Calibri" w:hAnsi="Calibri" w:cs="Calibri"/>
        </w:rPr>
        <w:t>é</w:t>
      </w:r>
      <w:r w:rsidRPr="00837C7B">
        <w:t>ciser)</w:t>
      </w:r>
    </w:p>
    <w:p w14:paraId="55B87A46" w14:textId="2CAB0A47" w:rsidR="00264325" w:rsidRPr="00837C7B" w:rsidRDefault="00264325" w:rsidP="001277AA">
      <w:pPr>
        <w:pStyle w:val="enumlev1"/>
      </w:pPr>
      <w:r w:rsidRPr="00837C7B">
        <w:t>4</w:t>
      </w:r>
      <w:r w:rsidR="00FE41AD" w:rsidRPr="00837C7B">
        <w:t>)</w:t>
      </w:r>
      <w:r w:rsidRPr="00837C7B">
        <w:tab/>
        <w:t>À quelle fréquence rencontrez-vous des problèmes d'accessibilité ou d'utilisabilité lorsque vous utilisez le métavers? (</w:t>
      </w:r>
      <w:r w:rsidR="003B3B41" w:rsidRPr="00837C7B">
        <w:t>C</w:t>
      </w:r>
      <w:r w:rsidRPr="00837C7B">
        <w:t>hoisir une réponse)</w:t>
      </w:r>
    </w:p>
    <w:p w14:paraId="2137AE5E" w14:textId="14FF0871" w:rsidR="00264325" w:rsidRPr="00837C7B" w:rsidRDefault="00264325" w:rsidP="001277AA">
      <w:pPr>
        <w:pStyle w:val="enumlev2"/>
      </w:pPr>
      <w:r w:rsidRPr="00837C7B">
        <w:rPr>
          <w:rFonts w:ascii="Segoe UI Symbol" w:hAnsi="Segoe UI Symbol" w:cs="Segoe UI Symbol"/>
        </w:rPr>
        <w:t>☐</w:t>
      </w:r>
      <w:r w:rsidR="001277AA" w:rsidRPr="00837C7B">
        <w:tab/>
      </w:r>
      <w:r w:rsidRPr="00837C7B">
        <w:t>Toujours</w:t>
      </w:r>
    </w:p>
    <w:p w14:paraId="702904F1" w14:textId="1789550E" w:rsidR="00264325" w:rsidRPr="00837C7B" w:rsidRDefault="00264325" w:rsidP="001277AA">
      <w:pPr>
        <w:pStyle w:val="enumlev2"/>
      </w:pPr>
      <w:r w:rsidRPr="00837C7B">
        <w:rPr>
          <w:rFonts w:ascii="Segoe UI Symbol" w:hAnsi="Segoe UI Symbol" w:cs="Segoe UI Symbol"/>
        </w:rPr>
        <w:t>☐</w:t>
      </w:r>
      <w:r w:rsidR="001277AA" w:rsidRPr="00837C7B">
        <w:tab/>
      </w:r>
      <w:r w:rsidRPr="00837C7B">
        <w:t>Souvent</w:t>
      </w:r>
    </w:p>
    <w:p w14:paraId="70AF859D" w14:textId="6CD20E4D" w:rsidR="00264325" w:rsidRPr="00837C7B" w:rsidRDefault="00264325" w:rsidP="001277AA">
      <w:pPr>
        <w:pStyle w:val="enumlev2"/>
      </w:pPr>
      <w:r w:rsidRPr="00837C7B">
        <w:rPr>
          <w:rFonts w:ascii="Segoe UI Symbol" w:hAnsi="Segoe UI Symbol" w:cs="Segoe UI Symbol"/>
        </w:rPr>
        <w:t>☐</w:t>
      </w:r>
      <w:r w:rsidR="001277AA" w:rsidRPr="00837C7B">
        <w:tab/>
      </w:r>
      <w:r w:rsidRPr="00837C7B">
        <w:t>Parfois</w:t>
      </w:r>
    </w:p>
    <w:p w14:paraId="18A5BFD0" w14:textId="09BD89B9" w:rsidR="00264325" w:rsidRPr="00837C7B" w:rsidRDefault="00264325" w:rsidP="001277AA">
      <w:pPr>
        <w:pStyle w:val="enumlev2"/>
      </w:pPr>
      <w:r w:rsidRPr="00837C7B">
        <w:rPr>
          <w:rFonts w:ascii="Segoe UI Symbol" w:hAnsi="Segoe UI Symbol" w:cs="Segoe UI Symbol"/>
        </w:rPr>
        <w:t>☐</w:t>
      </w:r>
      <w:r w:rsidR="001277AA" w:rsidRPr="00837C7B">
        <w:tab/>
      </w:r>
      <w:r w:rsidRPr="00837C7B">
        <w:t>Rarement</w:t>
      </w:r>
    </w:p>
    <w:p w14:paraId="29BC5812" w14:textId="44B6EE08" w:rsidR="00264325" w:rsidRPr="00837C7B" w:rsidRDefault="00264325" w:rsidP="001277AA">
      <w:pPr>
        <w:pStyle w:val="enumlev2"/>
      </w:pPr>
      <w:r w:rsidRPr="00837C7B">
        <w:rPr>
          <w:rFonts w:ascii="Segoe UI Symbol" w:hAnsi="Segoe UI Symbol" w:cs="Segoe UI Symbol"/>
        </w:rPr>
        <w:t>☐</w:t>
      </w:r>
      <w:r w:rsidR="001277AA" w:rsidRPr="00837C7B">
        <w:tab/>
      </w:r>
      <w:r w:rsidRPr="00837C7B">
        <w:t>Jamais</w:t>
      </w:r>
    </w:p>
    <w:p w14:paraId="33B96495" w14:textId="68FC8FAF" w:rsidR="00264325" w:rsidRPr="00837C7B" w:rsidRDefault="00264325" w:rsidP="001277AA">
      <w:pPr>
        <w:pStyle w:val="enumlev2"/>
      </w:pPr>
      <w:r w:rsidRPr="00837C7B">
        <w:rPr>
          <w:rFonts w:ascii="Segoe UI Symbol" w:hAnsi="Segoe UI Symbol" w:cs="Segoe UI Symbol"/>
        </w:rPr>
        <w:t>☐</w:t>
      </w:r>
      <w:r w:rsidR="001277AA" w:rsidRPr="00837C7B">
        <w:tab/>
      </w:r>
      <w:r w:rsidRPr="00837C7B">
        <w:t>Je n'utilise pas le m</w:t>
      </w:r>
      <w:r w:rsidRPr="00837C7B">
        <w:rPr>
          <w:rFonts w:ascii="Calibri" w:hAnsi="Calibri" w:cs="Calibri"/>
        </w:rPr>
        <w:t>é</w:t>
      </w:r>
      <w:r w:rsidRPr="00837C7B">
        <w:t xml:space="preserve">tavers </w:t>
      </w:r>
      <w:r w:rsidRPr="00837C7B">
        <w:rPr>
          <w:rFonts w:ascii="Calibri" w:hAnsi="Calibri" w:cs="Calibri"/>
        </w:rPr>
        <w:t>à</w:t>
      </w:r>
      <w:r w:rsidRPr="00837C7B">
        <w:t xml:space="preserve"> l'heure actuelle</w:t>
      </w:r>
    </w:p>
    <w:p w14:paraId="6A547168" w14:textId="3BE2F2CD" w:rsidR="00264325" w:rsidRPr="00837C7B" w:rsidRDefault="00264325" w:rsidP="001277AA">
      <w:pPr>
        <w:pStyle w:val="enumlev1"/>
      </w:pPr>
      <w:r w:rsidRPr="00837C7B">
        <w:t>5</w:t>
      </w:r>
      <w:r w:rsidR="00FE41AD" w:rsidRPr="00837C7B">
        <w:t>)</w:t>
      </w:r>
      <w:r w:rsidRPr="00837C7B">
        <w:tab/>
        <w:t>Dans quelle mesure souhaitez-vous accéder ou participer au métavers? (</w:t>
      </w:r>
      <w:r w:rsidR="003B3B41" w:rsidRPr="00837C7B">
        <w:t>C</w:t>
      </w:r>
      <w:r w:rsidRPr="00837C7B">
        <w:t>hoisir une réponse)</w:t>
      </w:r>
    </w:p>
    <w:p w14:paraId="448F9559" w14:textId="21CF42BE" w:rsidR="00264325" w:rsidRPr="00837C7B" w:rsidRDefault="00264325" w:rsidP="001277AA">
      <w:pPr>
        <w:pStyle w:val="enumlev2"/>
      </w:pPr>
      <w:r w:rsidRPr="00837C7B">
        <w:rPr>
          <w:rFonts w:ascii="Segoe UI Symbol" w:hAnsi="Segoe UI Symbol" w:cs="Segoe UI Symbol"/>
        </w:rPr>
        <w:t>☐</w:t>
      </w:r>
      <w:r w:rsidR="001277AA" w:rsidRPr="00837C7B">
        <w:tab/>
      </w:r>
      <w:r w:rsidRPr="00837C7B">
        <w:t>Beaucoup</w:t>
      </w:r>
    </w:p>
    <w:p w14:paraId="536146C1" w14:textId="63EF2436" w:rsidR="00264325" w:rsidRPr="00837C7B" w:rsidRDefault="00264325" w:rsidP="001277AA">
      <w:pPr>
        <w:pStyle w:val="enumlev2"/>
      </w:pPr>
      <w:r w:rsidRPr="00837C7B">
        <w:rPr>
          <w:rFonts w:ascii="Segoe UI Symbol" w:hAnsi="Segoe UI Symbol" w:cs="Segoe UI Symbol"/>
        </w:rPr>
        <w:t>☐</w:t>
      </w:r>
      <w:r w:rsidR="001277AA" w:rsidRPr="00837C7B">
        <w:tab/>
      </w:r>
      <w:r w:rsidRPr="00837C7B">
        <w:t>Moyennement</w:t>
      </w:r>
    </w:p>
    <w:p w14:paraId="55E448A2" w14:textId="71F61BB6" w:rsidR="00264325" w:rsidRPr="00837C7B" w:rsidRDefault="00264325" w:rsidP="001277AA">
      <w:pPr>
        <w:pStyle w:val="enumlev2"/>
      </w:pPr>
      <w:r w:rsidRPr="00837C7B">
        <w:rPr>
          <w:rFonts w:ascii="Segoe UI Symbol" w:hAnsi="Segoe UI Symbol" w:cs="Segoe UI Symbol"/>
        </w:rPr>
        <w:t>☐</w:t>
      </w:r>
      <w:r w:rsidR="001277AA" w:rsidRPr="00837C7B">
        <w:tab/>
      </w:r>
      <w:r w:rsidRPr="00837C7B">
        <w:t>Un peu</w:t>
      </w:r>
    </w:p>
    <w:p w14:paraId="31C3459F" w14:textId="41C7B94D" w:rsidR="00264325" w:rsidRPr="00837C7B" w:rsidRDefault="00264325" w:rsidP="001277AA">
      <w:pPr>
        <w:pStyle w:val="enumlev2"/>
      </w:pPr>
      <w:r w:rsidRPr="00837C7B">
        <w:rPr>
          <w:rFonts w:ascii="Segoe UI Symbol" w:hAnsi="Segoe UI Symbol" w:cs="Segoe UI Symbol"/>
        </w:rPr>
        <w:t>☐</w:t>
      </w:r>
      <w:r w:rsidR="001277AA" w:rsidRPr="00837C7B">
        <w:tab/>
      </w:r>
      <w:r w:rsidRPr="00837C7B">
        <w:t>Pas du tout</w:t>
      </w:r>
    </w:p>
    <w:p w14:paraId="1C9B5755" w14:textId="31CBD8FC" w:rsidR="00264325" w:rsidRPr="00837C7B" w:rsidRDefault="00264325" w:rsidP="001277AA">
      <w:pPr>
        <w:pStyle w:val="enumlev2"/>
      </w:pPr>
      <w:r w:rsidRPr="00837C7B">
        <w:rPr>
          <w:rFonts w:ascii="Segoe UI Symbol" w:hAnsi="Segoe UI Symbol" w:cs="Segoe UI Symbol"/>
        </w:rPr>
        <w:t>☐</w:t>
      </w:r>
      <w:r w:rsidR="001277AA" w:rsidRPr="00837C7B">
        <w:tab/>
      </w:r>
      <w:r w:rsidRPr="00837C7B">
        <w:t>Autre (veuillez pr</w:t>
      </w:r>
      <w:r w:rsidRPr="00837C7B">
        <w:rPr>
          <w:rFonts w:ascii="Calibri" w:hAnsi="Calibri" w:cs="Calibri"/>
        </w:rPr>
        <w:t>é</w:t>
      </w:r>
      <w:r w:rsidRPr="00837C7B">
        <w:t>ciser): __________</w:t>
      </w:r>
    </w:p>
    <w:p w14:paraId="0E7216BF" w14:textId="0CA70925" w:rsidR="00264325" w:rsidRPr="00837C7B" w:rsidRDefault="00264325" w:rsidP="003B3B41">
      <w:pPr>
        <w:pStyle w:val="enumlev1"/>
        <w:keepNext/>
        <w:keepLines/>
      </w:pPr>
      <w:r w:rsidRPr="00837C7B">
        <w:lastRenderedPageBreak/>
        <w:t>6</w:t>
      </w:r>
      <w:r w:rsidR="00FE41AD" w:rsidRPr="00837C7B">
        <w:t>)</w:t>
      </w:r>
      <w:r w:rsidRPr="00837C7B">
        <w:tab/>
        <w:t>Selon vous, dans quelle mesure est-il important de concevoir et de tester le métavers pour garantir l'accessibilité et l'inclusion? (</w:t>
      </w:r>
      <w:r w:rsidR="003B3B41" w:rsidRPr="00837C7B">
        <w:t>C</w:t>
      </w:r>
      <w:r w:rsidRPr="00837C7B">
        <w:t>hoisir une réponse)</w:t>
      </w:r>
    </w:p>
    <w:p w14:paraId="49DF6013" w14:textId="29900F05" w:rsidR="00264325" w:rsidRPr="00837C7B" w:rsidRDefault="00264325" w:rsidP="003B3B41">
      <w:pPr>
        <w:pStyle w:val="enumlev2"/>
        <w:keepNext/>
        <w:keepLines/>
      </w:pPr>
      <w:r w:rsidRPr="00837C7B">
        <w:rPr>
          <w:rFonts w:ascii="Segoe UI Symbol" w:hAnsi="Segoe UI Symbol" w:cs="Segoe UI Symbol"/>
        </w:rPr>
        <w:t>☐</w:t>
      </w:r>
      <w:r w:rsidR="001277AA" w:rsidRPr="00837C7B">
        <w:tab/>
      </w:r>
      <w:r w:rsidRPr="00837C7B">
        <w:t>Tr</w:t>
      </w:r>
      <w:r w:rsidRPr="00837C7B">
        <w:rPr>
          <w:rFonts w:ascii="Calibri" w:hAnsi="Calibri" w:cs="Calibri"/>
        </w:rPr>
        <w:t>è</w:t>
      </w:r>
      <w:r w:rsidRPr="00837C7B">
        <w:t>s important</w:t>
      </w:r>
    </w:p>
    <w:p w14:paraId="197585B5" w14:textId="551FDE61" w:rsidR="00264325" w:rsidRPr="00837C7B" w:rsidRDefault="00264325" w:rsidP="003B3B41">
      <w:pPr>
        <w:pStyle w:val="enumlev2"/>
        <w:keepNext/>
        <w:keepLines/>
      </w:pPr>
      <w:r w:rsidRPr="00837C7B">
        <w:rPr>
          <w:rFonts w:ascii="Segoe UI Symbol" w:hAnsi="Segoe UI Symbol" w:cs="Segoe UI Symbol"/>
        </w:rPr>
        <w:t>☐</w:t>
      </w:r>
      <w:r w:rsidR="001277AA" w:rsidRPr="00837C7B">
        <w:tab/>
      </w:r>
      <w:r w:rsidRPr="00837C7B">
        <w:t>Plut</w:t>
      </w:r>
      <w:r w:rsidRPr="00837C7B">
        <w:rPr>
          <w:rFonts w:ascii="Calibri" w:hAnsi="Calibri" w:cs="Calibri"/>
        </w:rPr>
        <w:t>ô</w:t>
      </w:r>
      <w:r w:rsidRPr="00837C7B">
        <w:t>t important</w:t>
      </w:r>
    </w:p>
    <w:p w14:paraId="4C972B33" w14:textId="0266C40A" w:rsidR="00264325" w:rsidRPr="00837C7B" w:rsidRDefault="00264325" w:rsidP="001277AA">
      <w:pPr>
        <w:pStyle w:val="enumlev2"/>
      </w:pPr>
      <w:r w:rsidRPr="00837C7B">
        <w:rPr>
          <w:rFonts w:ascii="Segoe UI Symbol" w:hAnsi="Segoe UI Symbol" w:cs="Segoe UI Symbol"/>
        </w:rPr>
        <w:t>☐</w:t>
      </w:r>
      <w:r w:rsidR="001277AA" w:rsidRPr="00837C7B">
        <w:tab/>
      </w:r>
      <w:r w:rsidRPr="00837C7B">
        <w:t>Peu important</w:t>
      </w:r>
    </w:p>
    <w:p w14:paraId="4CD90607" w14:textId="0671E2E5" w:rsidR="00264325" w:rsidRPr="00837C7B" w:rsidRDefault="00264325" w:rsidP="001277AA">
      <w:pPr>
        <w:pStyle w:val="enumlev2"/>
      </w:pPr>
      <w:r w:rsidRPr="00837C7B">
        <w:rPr>
          <w:rFonts w:ascii="Segoe UI Symbol" w:hAnsi="Segoe UI Symbol" w:cs="Segoe UI Symbol"/>
        </w:rPr>
        <w:t>☐</w:t>
      </w:r>
      <w:r w:rsidR="001277AA" w:rsidRPr="00837C7B">
        <w:tab/>
      </w:r>
      <w:r w:rsidRPr="00837C7B">
        <w:t>Pas du tout important</w:t>
      </w:r>
    </w:p>
    <w:p w14:paraId="3CC92B9C" w14:textId="1F8D2C00" w:rsidR="00264325" w:rsidRPr="00837C7B" w:rsidRDefault="00264325" w:rsidP="001277AA">
      <w:pPr>
        <w:pStyle w:val="enumlev1"/>
        <w:keepNext/>
      </w:pPr>
      <w:r w:rsidRPr="00837C7B">
        <w:t>7</w:t>
      </w:r>
      <w:r w:rsidR="00FE41AD" w:rsidRPr="00837C7B">
        <w:t>)</w:t>
      </w:r>
      <w:r w:rsidRPr="00837C7B">
        <w:tab/>
        <w:t>Selon vous, dans quelle mesure le métavers est-il ou sera-t-il inclusif pour les personnes différentes par leur origine, leur identité et leurs capacités? (</w:t>
      </w:r>
      <w:r w:rsidR="003B3B41" w:rsidRPr="00837C7B">
        <w:t>C</w:t>
      </w:r>
      <w:r w:rsidRPr="00837C7B">
        <w:t>hoisir une réponse)</w:t>
      </w:r>
    </w:p>
    <w:p w14:paraId="0C9ADD30" w14:textId="53214FB2" w:rsidR="00264325" w:rsidRPr="00837C7B" w:rsidRDefault="00264325" w:rsidP="001277AA">
      <w:pPr>
        <w:pStyle w:val="enumlev2"/>
        <w:keepNext/>
      </w:pPr>
      <w:r w:rsidRPr="00837C7B">
        <w:rPr>
          <w:rFonts w:ascii="Segoe UI Symbol" w:hAnsi="Segoe UI Symbol" w:cs="Segoe UI Symbol"/>
        </w:rPr>
        <w:t>☐</w:t>
      </w:r>
      <w:r w:rsidR="001277AA" w:rsidRPr="00837C7B">
        <w:tab/>
      </w:r>
      <w:r w:rsidRPr="00837C7B">
        <w:t>Tr</w:t>
      </w:r>
      <w:r w:rsidRPr="00837C7B">
        <w:rPr>
          <w:rFonts w:ascii="Calibri" w:hAnsi="Calibri" w:cs="Calibri"/>
        </w:rPr>
        <w:t>è</w:t>
      </w:r>
      <w:r w:rsidRPr="00837C7B">
        <w:t>s inclusif</w:t>
      </w:r>
    </w:p>
    <w:p w14:paraId="2C2421ED" w14:textId="26FBD774" w:rsidR="00264325" w:rsidRPr="00837C7B" w:rsidRDefault="00264325" w:rsidP="001277AA">
      <w:pPr>
        <w:pStyle w:val="enumlev2"/>
        <w:keepNext/>
      </w:pPr>
      <w:r w:rsidRPr="00837C7B">
        <w:rPr>
          <w:rFonts w:ascii="Segoe UI Symbol" w:hAnsi="Segoe UI Symbol" w:cs="Segoe UI Symbol"/>
        </w:rPr>
        <w:t>☐</w:t>
      </w:r>
      <w:r w:rsidR="001277AA" w:rsidRPr="00837C7B">
        <w:tab/>
      </w:r>
      <w:r w:rsidRPr="00837C7B">
        <w:t>Plut</w:t>
      </w:r>
      <w:r w:rsidRPr="00837C7B">
        <w:rPr>
          <w:rFonts w:ascii="Calibri" w:hAnsi="Calibri" w:cs="Calibri"/>
        </w:rPr>
        <w:t>ô</w:t>
      </w:r>
      <w:r w:rsidRPr="00837C7B">
        <w:t>t inclusif</w:t>
      </w:r>
    </w:p>
    <w:p w14:paraId="01365060" w14:textId="64808BB1" w:rsidR="00264325" w:rsidRPr="00837C7B" w:rsidRDefault="00264325" w:rsidP="001277AA">
      <w:pPr>
        <w:pStyle w:val="enumlev2"/>
      </w:pPr>
      <w:r w:rsidRPr="00837C7B">
        <w:rPr>
          <w:rFonts w:ascii="Segoe UI Symbol" w:hAnsi="Segoe UI Symbol" w:cs="Segoe UI Symbol"/>
        </w:rPr>
        <w:t>☐</w:t>
      </w:r>
      <w:r w:rsidR="001277AA" w:rsidRPr="00837C7B">
        <w:tab/>
      </w:r>
      <w:r w:rsidRPr="00837C7B">
        <w:t>Peu inclusif</w:t>
      </w:r>
    </w:p>
    <w:p w14:paraId="36ECD0BB" w14:textId="554BD854" w:rsidR="00264325" w:rsidRPr="00837C7B" w:rsidRDefault="00264325" w:rsidP="001277AA">
      <w:pPr>
        <w:pStyle w:val="enumlev2"/>
      </w:pPr>
      <w:r w:rsidRPr="00837C7B">
        <w:rPr>
          <w:rFonts w:ascii="Segoe UI Symbol" w:hAnsi="Segoe UI Symbol" w:cs="Segoe UI Symbol"/>
        </w:rPr>
        <w:t>☐</w:t>
      </w:r>
      <w:r w:rsidR="001277AA" w:rsidRPr="00837C7B">
        <w:tab/>
      </w:r>
      <w:r w:rsidRPr="00837C7B">
        <w:t>Pas du tout inclusif</w:t>
      </w:r>
    </w:p>
    <w:p w14:paraId="36106133" w14:textId="77777777" w:rsidR="00264325" w:rsidRPr="00837C7B" w:rsidRDefault="00264325" w:rsidP="003B3B41">
      <w:pPr>
        <w:pStyle w:val="headingb"/>
        <w:spacing w:before="240"/>
      </w:pPr>
      <w:r w:rsidRPr="00837C7B">
        <w:t>Partie 3: Garantir la diversité, l'équité et l'inclusion dans le métavers</w:t>
      </w:r>
    </w:p>
    <w:p w14:paraId="19AC5FFA" w14:textId="6DC63AA2" w:rsidR="00264325" w:rsidRPr="00837C7B" w:rsidRDefault="00264325" w:rsidP="00264325">
      <w:pPr>
        <w:rPr>
          <w:bCs/>
        </w:rPr>
      </w:pPr>
      <w:r w:rsidRPr="00837C7B">
        <w:rPr>
          <w:bCs/>
        </w:rPr>
        <w:t>Les questions ci-après sont fondées sur certains des aspects et des principes de la diversité, de l</w:t>
      </w:r>
      <w:r w:rsidR="00AF4F02" w:rsidRPr="00837C7B">
        <w:rPr>
          <w:bCs/>
        </w:rPr>
        <w:t>'</w:t>
      </w:r>
      <w:r w:rsidRPr="00837C7B">
        <w:rPr>
          <w:bCs/>
        </w:rPr>
        <w:t>équité et de l</w:t>
      </w:r>
      <w:r w:rsidR="00AF4F02" w:rsidRPr="00837C7B">
        <w:rPr>
          <w:bCs/>
        </w:rPr>
        <w:t>'</w:t>
      </w:r>
      <w:r w:rsidRPr="00837C7B">
        <w:rPr>
          <w:bCs/>
        </w:rPr>
        <w:t>inclusion dans le métavers, parmi lesquels l</w:t>
      </w:r>
      <w:r w:rsidR="00AF4F02" w:rsidRPr="00837C7B">
        <w:rPr>
          <w:bCs/>
        </w:rPr>
        <w:t>'</w:t>
      </w:r>
      <w:r w:rsidRPr="00837C7B">
        <w:rPr>
          <w:bCs/>
        </w:rPr>
        <w:t>identité et l</w:t>
      </w:r>
      <w:r w:rsidR="00AF4F02" w:rsidRPr="00837C7B">
        <w:rPr>
          <w:bCs/>
        </w:rPr>
        <w:t>'</w:t>
      </w:r>
      <w:r w:rsidRPr="00837C7B">
        <w:rPr>
          <w:bCs/>
        </w:rPr>
        <w:t>expression, l</w:t>
      </w:r>
      <w:r w:rsidR="00AF4F02" w:rsidRPr="00837C7B">
        <w:rPr>
          <w:bCs/>
        </w:rPr>
        <w:t>'</w:t>
      </w:r>
      <w:r w:rsidRPr="00837C7B">
        <w:rPr>
          <w:bCs/>
        </w:rPr>
        <w:t>accès et les perspectives, l</w:t>
      </w:r>
      <w:r w:rsidR="00AF4F02" w:rsidRPr="00837C7B">
        <w:rPr>
          <w:bCs/>
        </w:rPr>
        <w:t>'</w:t>
      </w:r>
      <w:r w:rsidRPr="00837C7B">
        <w:rPr>
          <w:bCs/>
        </w:rPr>
        <w:t>innovation et la créativité, la justice sociale et les droits humains, la sensibilisation et l</w:t>
      </w:r>
      <w:r w:rsidR="00AF4F02" w:rsidRPr="00837C7B">
        <w:rPr>
          <w:bCs/>
        </w:rPr>
        <w:t>'</w:t>
      </w:r>
      <w:r w:rsidRPr="00837C7B">
        <w:rPr>
          <w:bCs/>
        </w:rPr>
        <w:t>éducation, la représentation et la participation, les normes et les politiques, l</w:t>
      </w:r>
      <w:r w:rsidR="00AF4F02" w:rsidRPr="00837C7B">
        <w:rPr>
          <w:bCs/>
        </w:rPr>
        <w:t>'</w:t>
      </w:r>
      <w:r w:rsidRPr="00837C7B">
        <w:rPr>
          <w:bCs/>
        </w:rPr>
        <w:t>application des lois et la responsabilité, le respect et la reconnaissance, la collaboration et l</w:t>
      </w:r>
      <w:r w:rsidR="00AF4F02" w:rsidRPr="00837C7B">
        <w:rPr>
          <w:bCs/>
        </w:rPr>
        <w:t>'</w:t>
      </w:r>
      <w:r w:rsidRPr="00837C7B">
        <w:rPr>
          <w:bCs/>
        </w:rPr>
        <w:t>apprentissage, et l'appui et la défense des droits.</w:t>
      </w:r>
    </w:p>
    <w:p w14:paraId="04EAC02F" w14:textId="2695D67E" w:rsidR="00264325" w:rsidRPr="00837C7B" w:rsidRDefault="00264325" w:rsidP="001277AA">
      <w:pPr>
        <w:pStyle w:val="enumlev1"/>
      </w:pPr>
      <w:r w:rsidRPr="00837C7B">
        <w:t>1</w:t>
      </w:r>
      <w:r w:rsidR="00FE41AD" w:rsidRPr="00837C7B">
        <w:t>)</w:t>
      </w:r>
      <w:r w:rsidRPr="00837C7B">
        <w:tab/>
        <w:t>Selon vous, dans quelle mesure est-il important de garantir la diversité, l'équité et l'inclusion dans le métavers? (</w:t>
      </w:r>
      <w:r w:rsidR="003B3B41" w:rsidRPr="00837C7B">
        <w:t>C</w:t>
      </w:r>
      <w:r w:rsidRPr="00837C7B">
        <w:t>hoisir une réponse)</w:t>
      </w:r>
    </w:p>
    <w:p w14:paraId="3CDB6DB1" w14:textId="2EDCE34E" w:rsidR="00264325" w:rsidRPr="00837C7B" w:rsidRDefault="00264325" w:rsidP="001277AA">
      <w:pPr>
        <w:pStyle w:val="enumlev2"/>
      </w:pPr>
      <w:r w:rsidRPr="00837C7B">
        <w:rPr>
          <w:rFonts w:ascii="Segoe UI Symbol" w:hAnsi="Segoe UI Symbol" w:cs="Segoe UI Symbol"/>
        </w:rPr>
        <w:t>☐</w:t>
      </w:r>
      <w:r w:rsidR="001277AA" w:rsidRPr="00837C7B">
        <w:tab/>
      </w:r>
      <w:r w:rsidRPr="00837C7B">
        <w:t>Tr</w:t>
      </w:r>
      <w:r w:rsidRPr="00837C7B">
        <w:rPr>
          <w:rFonts w:ascii="Calibri" w:hAnsi="Calibri" w:cs="Calibri"/>
        </w:rPr>
        <w:t>è</w:t>
      </w:r>
      <w:r w:rsidRPr="00837C7B">
        <w:t>s important</w:t>
      </w:r>
    </w:p>
    <w:p w14:paraId="490BF5FE" w14:textId="50D5ABAB" w:rsidR="00264325" w:rsidRPr="00837C7B" w:rsidRDefault="00264325" w:rsidP="001277AA">
      <w:pPr>
        <w:pStyle w:val="enumlev2"/>
      </w:pPr>
      <w:r w:rsidRPr="00837C7B">
        <w:rPr>
          <w:rFonts w:ascii="Segoe UI Symbol" w:hAnsi="Segoe UI Symbol" w:cs="Segoe UI Symbol"/>
        </w:rPr>
        <w:t>☐</w:t>
      </w:r>
      <w:r w:rsidR="001277AA" w:rsidRPr="00837C7B">
        <w:tab/>
      </w:r>
      <w:r w:rsidRPr="00837C7B">
        <w:t>Plut</w:t>
      </w:r>
      <w:r w:rsidRPr="00837C7B">
        <w:rPr>
          <w:rFonts w:ascii="Calibri" w:hAnsi="Calibri" w:cs="Calibri"/>
        </w:rPr>
        <w:t>ô</w:t>
      </w:r>
      <w:r w:rsidRPr="00837C7B">
        <w:t>t important</w:t>
      </w:r>
    </w:p>
    <w:p w14:paraId="6AE8F12E" w14:textId="7CB9094A" w:rsidR="00264325" w:rsidRPr="00837C7B" w:rsidRDefault="00264325" w:rsidP="001277AA">
      <w:pPr>
        <w:pStyle w:val="enumlev2"/>
      </w:pPr>
      <w:r w:rsidRPr="00837C7B">
        <w:rPr>
          <w:rFonts w:ascii="Segoe UI Symbol" w:hAnsi="Segoe UI Symbol" w:cs="Segoe UI Symbol"/>
        </w:rPr>
        <w:t>☐</w:t>
      </w:r>
      <w:r w:rsidR="001277AA" w:rsidRPr="00837C7B">
        <w:tab/>
      </w:r>
      <w:r w:rsidRPr="00837C7B">
        <w:t>Peu important</w:t>
      </w:r>
    </w:p>
    <w:p w14:paraId="1C3410DD" w14:textId="47C5771E" w:rsidR="00264325" w:rsidRPr="00837C7B" w:rsidRDefault="00264325" w:rsidP="001277AA">
      <w:pPr>
        <w:pStyle w:val="enumlev2"/>
      </w:pPr>
      <w:r w:rsidRPr="00837C7B">
        <w:rPr>
          <w:rFonts w:ascii="Segoe UI Symbol" w:hAnsi="Segoe UI Symbol" w:cs="Segoe UI Symbol"/>
        </w:rPr>
        <w:t>☐</w:t>
      </w:r>
      <w:r w:rsidR="001277AA" w:rsidRPr="00837C7B">
        <w:tab/>
      </w:r>
      <w:r w:rsidRPr="00837C7B">
        <w:t>Pas du tout important</w:t>
      </w:r>
    </w:p>
    <w:p w14:paraId="1477BB77" w14:textId="3C057C44" w:rsidR="00264325" w:rsidRPr="00837C7B" w:rsidRDefault="00264325" w:rsidP="001277AA">
      <w:pPr>
        <w:pStyle w:val="enumlev1"/>
      </w:pPr>
      <w:r w:rsidRPr="00837C7B">
        <w:t>2</w:t>
      </w:r>
      <w:r w:rsidR="001277AA" w:rsidRPr="00837C7B">
        <w:t>)</w:t>
      </w:r>
      <w:r w:rsidRPr="00837C7B">
        <w:tab/>
        <w:t>Dans quelle mesure êtes-vous satisfait(e) du niveau actuel de diversité, d'équité et d'inclusion dans le métavers? (</w:t>
      </w:r>
      <w:r w:rsidR="003B3B41" w:rsidRPr="00837C7B">
        <w:t>C</w:t>
      </w:r>
      <w:r w:rsidRPr="00837C7B">
        <w:t>hoisir une réponse)</w:t>
      </w:r>
    </w:p>
    <w:p w14:paraId="505F7B27" w14:textId="6DB3BF1E" w:rsidR="00264325" w:rsidRPr="00837C7B" w:rsidRDefault="00264325" w:rsidP="001277AA">
      <w:pPr>
        <w:pStyle w:val="enumlev2"/>
      </w:pPr>
      <w:r w:rsidRPr="00837C7B">
        <w:rPr>
          <w:rFonts w:ascii="Segoe UI Symbol" w:hAnsi="Segoe UI Symbol" w:cs="Segoe UI Symbol"/>
        </w:rPr>
        <w:t>☐</w:t>
      </w:r>
      <w:r w:rsidR="001277AA" w:rsidRPr="00837C7B">
        <w:tab/>
      </w:r>
      <w:r w:rsidRPr="00837C7B">
        <w:t>Tr</w:t>
      </w:r>
      <w:r w:rsidRPr="00837C7B">
        <w:rPr>
          <w:rFonts w:ascii="Calibri" w:hAnsi="Calibri" w:cs="Calibri"/>
        </w:rPr>
        <w:t>è</w:t>
      </w:r>
      <w:r w:rsidRPr="00837C7B">
        <w:t>s satisfait(e)</w:t>
      </w:r>
    </w:p>
    <w:p w14:paraId="7A046679" w14:textId="5D1CB736" w:rsidR="00264325" w:rsidRPr="00837C7B" w:rsidRDefault="00264325" w:rsidP="001277AA">
      <w:pPr>
        <w:pStyle w:val="enumlev2"/>
      </w:pPr>
      <w:r w:rsidRPr="00837C7B">
        <w:rPr>
          <w:rFonts w:ascii="Segoe UI Symbol" w:hAnsi="Segoe UI Symbol" w:cs="Segoe UI Symbol"/>
        </w:rPr>
        <w:t>☐</w:t>
      </w:r>
      <w:r w:rsidR="001277AA" w:rsidRPr="00837C7B">
        <w:tab/>
      </w:r>
      <w:r w:rsidRPr="00837C7B">
        <w:t>Plut</w:t>
      </w:r>
      <w:r w:rsidRPr="00837C7B">
        <w:rPr>
          <w:rFonts w:ascii="Calibri" w:hAnsi="Calibri" w:cs="Calibri"/>
        </w:rPr>
        <w:t>ô</w:t>
      </w:r>
      <w:r w:rsidRPr="00837C7B">
        <w:t>t satisfait(e)</w:t>
      </w:r>
    </w:p>
    <w:p w14:paraId="15DC31F6" w14:textId="69794462" w:rsidR="00264325" w:rsidRPr="00837C7B" w:rsidRDefault="00264325" w:rsidP="001277AA">
      <w:pPr>
        <w:pStyle w:val="enumlev2"/>
      </w:pPr>
      <w:r w:rsidRPr="00837C7B">
        <w:rPr>
          <w:rFonts w:ascii="Segoe UI Symbol" w:hAnsi="Segoe UI Symbol" w:cs="Segoe UI Symbol"/>
        </w:rPr>
        <w:t>☐</w:t>
      </w:r>
      <w:r w:rsidR="001277AA" w:rsidRPr="00837C7B">
        <w:tab/>
      </w:r>
      <w:r w:rsidRPr="00837C7B">
        <w:t>Peu satisfait(e)</w:t>
      </w:r>
    </w:p>
    <w:p w14:paraId="3B75638A" w14:textId="217F5FF4" w:rsidR="00264325" w:rsidRPr="00837C7B" w:rsidRDefault="00264325" w:rsidP="001277AA">
      <w:pPr>
        <w:pStyle w:val="enumlev2"/>
      </w:pPr>
      <w:r w:rsidRPr="00837C7B">
        <w:rPr>
          <w:rFonts w:ascii="Segoe UI Symbol" w:hAnsi="Segoe UI Symbol" w:cs="Segoe UI Symbol"/>
        </w:rPr>
        <w:t>☐</w:t>
      </w:r>
      <w:r w:rsidR="001277AA" w:rsidRPr="00837C7B">
        <w:tab/>
      </w:r>
      <w:r w:rsidRPr="00837C7B">
        <w:t>Pas du tout satisfait(e)</w:t>
      </w:r>
    </w:p>
    <w:p w14:paraId="24532329" w14:textId="282A1393" w:rsidR="00264325" w:rsidRPr="00837C7B" w:rsidRDefault="00B41EC5" w:rsidP="00B41EC5">
      <w:pPr>
        <w:pStyle w:val="enumlev1"/>
      </w:pPr>
      <w:r w:rsidRPr="00837C7B">
        <w:tab/>
      </w:r>
      <w:r w:rsidR="00264325" w:rsidRPr="00837C7B">
        <w:t>Veuillez développer votre réponse ou expliquer votre choix: ______________</w:t>
      </w:r>
    </w:p>
    <w:p w14:paraId="2478A03B" w14:textId="6788E608" w:rsidR="00264325" w:rsidRPr="00837C7B" w:rsidRDefault="00264325" w:rsidP="001277AA">
      <w:pPr>
        <w:pStyle w:val="enumlev1"/>
      </w:pPr>
      <w:r w:rsidRPr="00837C7B">
        <w:t>3</w:t>
      </w:r>
      <w:r w:rsidR="001277AA" w:rsidRPr="00837C7B">
        <w:t>)</w:t>
      </w:r>
      <w:r w:rsidRPr="00837C7B">
        <w:tab/>
        <w:t>Selon vous, le métavers est-il ou sera-t-il à l'avenir inclusif pour toutes les personnes, quelle que soit leur origine ethnique</w:t>
      </w:r>
      <w:r w:rsidR="003B3B41" w:rsidRPr="00837C7B">
        <w:t>?</w:t>
      </w:r>
      <w:r w:rsidRPr="00837C7B">
        <w:t xml:space="preserve"> (</w:t>
      </w:r>
      <w:r w:rsidR="003B3B41" w:rsidRPr="00837C7B">
        <w:t>C</w:t>
      </w:r>
      <w:r w:rsidRPr="00837C7B">
        <w:t>hoisir une réponse)</w:t>
      </w:r>
    </w:p>
    <w:p w14:paraId="42A7C416" w14:textId="04E2C82D" w:rsidR="00264325" w:rsidRPr="00837C7B" w:rsidRDefault="00264325" w:rsidP="001277AA">
      <w:pPr>
        <w:pStyle w:val="enumlev2"/>
      </w:pPr>
      <w:r w:rsidRPr="00837C7B">
        <w:rPr>
          <w:rFonts w:ascii="Segoe UI Symbol" w:hAnsi="Segoe UI Symbol" w:cs="Segoe UI Symbol"/>
        </w:rPr>
        <w:t>☐</w:t>
      </w:r>
      <w:r w:rsidR="001277AA" w:rsidRPr="00837C7B">
        <w:tab/>
      </w:r>
      <w:r w:rsidRPr="00837C7B">
        <w:t>Tr</w:t>
      </w:r>
      <w:r w:rsidRPr="00837C7B">
        <w:rPr>
          <w:rFonts w:ascii="Calibri" w:hAnsi="Calibri" w:cs="Calibri"/>
        </w:rPr>
        <w:t>è</w:t>
      </w:r>
      <w:r w:rsidRPr="00837C7B">
        <w:t>s inclusif</w:t>
      </w:r>
    </w:p>
    <w:p w14:paraId="391A52DD" w14:textId="4F018D9A" w:rsidR="00264325" w:rsidRPr="00837C7B" w:rsidRDefault="00264325" w:rsidP="001277AA">
      <w:pPr>
        <w:pStyle w:val="enumlev2"/>
      </w:pPr>
      <w:r w:rsidRPr="00837C7B">
        <w:rPr>
          <w:rFonts w:ascii="Segoe UI Symbol" w:hAnsi="Segoe UI Symbol" w:cs="Segoe UI Symbol"/>
        </w:rPr>
        <w:t>☐</w:t>
      </w:r>
      <w:r w:rsidR="001277AA" w:rsidRPr="00837C7B">
        <w:tab/>
      </w:r>
      <w:r w:rsidRPr="00837C7B">
        <w:t>Plut</w:t>
      </w:r>
      <w:r w:rsidRPr="00837C7B">
        <w:rPr>
          <w:rFonts w:ascii="Calibri" w:hAnsi="Calibri" w:cs="Calibri"/>
        </w:rPr>
        <w:t>ô</w:t>
      </w:r>
      <w:r w:rsidRPr="00837C7B">
        <w:t>t inclusif</w:t>
      </w:r>
    </w:p>
    <w:p w14:paraId="41E9BE14" w14:textId="2BED87BF" w:rsidR="00264325" w:rsidRPr="00837C7B" w:rsidRDefault="00264325" w:rsidP="001277AA">
      <w:pPr>
        <w:pStyle w:val="enumlev2"/>
      </w:pPr>
      <w:r w:rsidRPr="00837C7B">
        <w:rPr>
          <w:rFonts w:ascii="Segoe UI Symbol" w:hAnsi="Segoe UI Symbol" w:cs="Segoe UI Symbol"/>
        </w:rPr>
        <w:t>☐</w:t>
      </w:r>
      <w:r w:rsidR="001277AA" w:rsidRPr="00837C7B">
        <w:tab/>
      </w:r>
      <w:r w:rsidRPr="00837C7B">
        <w:t>Peu inclusif</w:t>
      </w:r>
    </w:p>
    <w:p w14:paraId="3F2DDE48" w14:textId="31721755" w:rsidR="00264325" w:rsidRPr="00837C7B" w:rsidRDefault="00264325" w:rsidP="001277AA">
      <w:pPr>
        <w:pStyle w:val="enumlev2"/>
      </w:pPr>
      <w:r w:rsidRPr="00837C7B">
        <w:rPr>
          <w:rFonts w:ascii="Segoe UI Symbol" w:hAnsi="Segoe UI Symbol" w:cs="Segoe UI Symbol"/>
        </w:rPr>
        <w:t>☐</w:t>
      </w:r>
      <w:r w:rsidR="001277AA" w:rsidRPr="00837C7B">
        <w:tab/>
      </w:r>
      <w:r w:rsidRPr="00837C7B">
        <w:t>Pas du tout inclusif</w:t>
      </w:r>
    </w:p>
    <w:p w14:paraId="0DAE1B47" w14:textId="07399CBE" w:rsidR="00264325" w:rsidRPr="00837C7B" w:rsidRDefault="00264325" w:rsidP="00264325">
      <w:pPr>
        <w:rPr>
          <w:bCs/>
        </w:rPr>
      </w:pPr>
      <w:r w:rsidRPr="00837C7B">
        <w:rPr>
          <w:bCs/>
        </w:rPr>
        <w:tab/>
        <w:t>Veuillez développer votre réponse ou expliquer votre choix: ______________</w:t>
      </w:r>
    </w:p>
    <w:p w14:paraId="6B593CE5" w14:textId="011340FA" w:rsidR="00264325" w:rsidRPr="00837C7B" w:rsidRDefault="00264325" w:rsidP="001277AA">
      <w:pPr>
        <w:pStyle w:val="enumlev1"/>
      </w:pPr>
      <w:r w:rsidRPr="00837C7B">
        <w:lastRenderedPageBreak/>
        <w:t>4</w:t>
      </w:r>
      <w:r w:rsidR="001277AA" w:rsidRPr="00837C7B">
        <w:t>)</w:t>
      </w:r>
      <w:r w:rsidRPr="00837C7B">
        <w:tab/>
        <w:t>Selon vous, le métavers est-il ou sera-t-il à l'avenir inclusif pour toutes les personnes, quel que soit leur genre? (</w:t>
      </w:r>
      <w:r w:rsidR="003B3B41" w:rsidRPr="00837C7B">
        <w:t>C</w:t>
      </w:r>
      <w:r w:rsidRPr="00837C7B">
        <w:t>hoisir une réponse)</w:t>
      </w:r>
    </w:p>
    <w:p w14:paraId="59820FAE" w14:textId="769D2DA2" w:rsidR="00264325" w:rsidRPr="00837C7B" w:rsidRDefault="00264325" w:rsidP="001277AA">
      <w:pPr>
        <w:pStyle w:val="enumlev2"/>
      </w:pPr>
      <w:r w:rsidRPr="00837C7B">
        <w:rPr>
          <w:rFonts w:ascii="Segoe UI Symbol" w:hAnsi="Segoe UI Symbol" w:cs="Segoe UI Symbol"/>
        </w:rPr>
        <w:t>☐</w:t>
      </w:r>
      <w:r w:rsidR="001277AA" w:rsidRPr="00837C7B">
        <w:tab/>
      </w:r>
      <w:r w:rsidRPr="00837C7B">
        <w:t>Tr</w:t>
      </w:r>
      <w:r w:rsidRPr="00837C7B">
        <w:rPr>
          <w:rFonts w:ascii="Calibri" w:hAnsi="Calibri" w:cs="Calibri"/>
        </w:rPr>
        <w:t>è</w:t>
      </w:r>
      <w:r w:rsidRPr="00837C7B">
        <w:t>s inclusif</w:t>
      </w:r>
    </w:p>
    <w:p w14:paraId="6DA07507" w14:textId="3D6C25E4" w:rsidR="00264325" w:rsidRPr="00837C7B" w:rsidRDefault="00264325" w:rsidP="001277AA">
      <w:pPr>
        <w:pStyle w:val="enumlev2"/>
      </w:pPr>
      <w:r w:rsidRPr="00837C7B">
        <w:rPr>
          <w:rFonts w:ascii="Segoe UI Symbol" w:hAnsi="Segoe UI Symbol" w:cs="Segoe UI Symbol"/>
        </w:rPr>
        <w:t>☐</w:t>
      </w:r>
      <w:r w:rsidR="001277AA" w:rsidRPr="00837C7B">
        <w:tab/>
      </w:r>
      <w:r w:rsidRPr="00837C7B">
        <w:t>Plut</w:t>
      </w:r>
      <w:r w:rsidRPr="00837C7B">
        <w:rPr>
          <w:rFonts w:ascii="Calibri" w:hAnsi="Calibri" w:cs="Calibri"/>
        </w:rPr>
        <w:t>ô</w:t>
      </w:r>
      <w:r w:rsidRPr="00837C7B">
        <w:t>t inclusif</w:t>
      </w:r>
    </w:p>
    <w:p w14:paraId="3FB6802F" w14:textId="223DD099" w:rsidR="00264325" w:rsidRPr="00837C7B" w:rsidRDefault="00264325" w:rsidP="001277AA">
      <w:pPr>
        <w:pStyle w:val="enumlev2"/>
      </w:pPr>
      <w:r w:rsidRPr="00837C7B">
        <w:rPr>
          <w:rFonts w:ascii="Segoe UI Symbol" w:hAnsi="Segoe UI Symbol" w:cs="Segoe UI Symbol"/>
        </w:rPr>
        <w:t>☐</w:t>
      </w:r>
      <w:r w:rsidR="001277AA" w:rsidRPr="00837C7B">
        <w:tab/>
      </w:r>
      <w:r w:rsidRPr="00837C7B">
        <w:t>Peu inclusif</w:t>
      </w:r>
    </w:p>
    <w:p w14:paraId="5760619E" w14:textId="4F393390" w:rsidR="00264325" w:rsidRPr="00837C7B" w:rsidRDefault="00264325" w:rsidP="001277AA">
      <w:pPr>
        <w:pStyle w:val="enumlev2"/>
      </w:pPr>
      <w:r w:rsidRPr="00837C7B">
        <w:rPr>
          <w:rFonts w:ascii="Segoe UI Symbol" w:hAnsi="Segoe UI Symbol" w:cs="Segoe UI Symbol"/>
        </w:rPr>
        <w:t>☐</w:t>
      </w:r>
      <w:r w:rsidR="001277AA" w:rsidRPr="00837C7B">
        <w:tab/>
      </w:r>
      <w:r w:rsidRPr="00837C7B">
        <w:t>Pas du tout inclusif</w:t>
      </w:r>
    </w:p>
    <w:p w14:paraId="0380576A" w14:textId="18E56132" w:rsidR="00264325" w:rsidRPr="00837C7B" w:rsidRDefault="00264325" w:rsidP="001277AA">
      <w:pPr>
        <w:pStyle w:val="enumlev1"/>
      </w:pPr>
      <w:r w:rsidRPr="00837C7B">
        <w:tab/>
        <w:t>Veuillez développer votre réponse ou expliquer votre choix: ______________</w:t>
      </w:r>
    </w:p>
    <w:p w14:paraId="6DA63B3F" w14:textId="3D7790F2" w:rsidR="00264325" w:rsidRPr="00837C7B" w:rsidRDefault="00264325" w:rsidP="001277AA">
      <w:pPr>
        <w:pStyle w:val="enumlev1"/>
      </w:pPr>
      <w:r w:rsidRPr="00837C7B">
        <w:t>5</w:t>
      </w:r>
      <w:r w:rsidR="001277AA" w:rsidRPr="00837C7B">
        <w:t>)</w:t>
      </w:r>
      <w:r w:rsidRPr="00837C7B">
        <w:tab/>
        <w:t>Selon vous, le métavers est-il ou sera-t-il à l'avenir inclusif pour toutes les personnes, quelle que soit leur orientation sexuelle? (</w:t>
      </w:r>
      <w:r w:rsidR="003B3B41" w:rsidRPr="00837C7B">
        <w:t>C</w:t>
      </w:r>
      <w:r w:rsidRPr="00837C7B">
        <w:t>hoisir une réponse)</w:t>
      </w:r>
    </w:p>
    <w:p w14:paraId="1D3BD381" w14:textId="7D15A7B8" w:rsidR="00264325" w:rsidRPr="00837C7B" w:rsidRDefault="00264325" w:rsidP="001277AA">
      <w:pPr>
        <w:pStyle w:val="enumlev2"/>
      </w:pPr>
      <w:r w:rsidRPr="00837C7B">
        <w:rPr>
          <w:rFonts w:ascii="Segoe UI Symbol" w:hAnsi="Segoe UI Symbol" w:cs="Segoe UI Symbol"/>
        </w:rPr>
        <w:t>☐</w:t>
      </w:r>
      <w:r w:rsidR="001277AA" w:rsidRPr="00837C7B">
        <w:tab/>
      </w:r>
      <w:r w:rsidRPr="00837C7B">
        <w:t>Tr</w:t>
      </w:r>
      <w:r w:rsidRPr="00837C7B">
        <w:rPr>
          <w:rFonts w:ascii="Calibri" w:hAnsi="Calibri" w:cs="Calibri"/>
        </w:rPr>
        <w:t>è</w:t>
      </w:r>
      <w:r w:rsidRPr="00837C7B">
        <w:t>s inclusif</w:t>
      </w:r>
    </w:p>
    <w:p w14:paraId="1B2DB9D5" w14:textId="4B89F147" w:rsidR="00264325" w:rsidRPr="00837C7B" w:rsidRDefault="00264325" w:rsidP="001277AA">
      <w:pPr>
        <w:pStyle w:val="enumlev2"/>
      </w:pPr>
      <w:r w:rsidRPr="00837C7B">
        <w:rPr>
          <w:rFonts w:ascii="Segoe UI Symbol" w:hAnsi="Segoe UI Symbol" w:cs="Segoe UI Symbol"/>
        </w:rPr>
        <w:t>☐</w:t>
      </w:r>
      <w:r w:rsidR="001277AA" w:rsidRPr="00837C7B">
        <w:tab/>
      </w:r>
      <w:r w:rsidRPr="00837C7B">
        <w:t>Plut</w:t>
      </w:r>
      <w:r w:rsidRPr="00837C7B">
        <w:rPr>
          <w:rFonts w:ascii="Calibri" w:hAnsi="Calibri" w:cs="Calibri"/>
        </w:rPr>
        <w:t>ô</w:t>
      </w:r>
      <w:r w:rsidRPr="00837C7B">
        <w:t>t inclusif</w:t>
      </w:r>
    </w:p>
    <w:p w14:paraId="443EDC2C" w14:textId="66D53F3C" w:rsidR="00264325" w:rsidRPr="00837C7B" w:rsidRDefault="00264325" w:rsidP="001277AA">
      <w:pPr>
        <w:pStyle w:val="enumlev2"/>
      </w:pPr>
      <w:r w:rsidRPr="00837C7B">
        <w:rPr>
          <w:rFonts w:ascii="Segoe UI Symbol" w:hAnsi="Segoe UI Symbol" w:cs="Segoe UI Symbol"/>
        </w:rPr>
        <w:t>☐</w:t>
      </w:r>
      <w:r w:rsidR="001277AA" w:rsidRPr="00837C7B">
        <w:tab/>
      </w:r>
      <w:r w:rsidRPr="00837C7B">
        <w:t>Peu inclusif</w:t>
      </w:r>
    </w:p>
    <w:p w14:paraId="3A915BE0" w14:textId="5FCA1B8C" w:rsidR="00264325" w:rsidRPr="00837C7B" w:rsidRDefault="00264325" w:rsidP="001277AA">
      <w:pPr>
        <w:pStyle w:val="enumlev2"/>
      </w:pPr>
      <w:r w:rsidRPr="00837C7B">
        <w:rPr>
          <w:rFonts w:ascii="Segoe UI Symbol" w:hAnsi="Segoe UI Symbol" w:cs="Segoe UI Symbol"/>
        </w:rPr>
        <w:t>☐</w:t>
      </w:r>
      <w:r w:rsidR="001277AA" w:rsidRPr="00837C7B">
        <w:tab/>
      </w:r>
      <w:r w:rsidRPr="00837C7B">
        <w:t>Pas du tout inclusif</w:t>
      </w:r>
    </w:p>
    <w:p w14:paraId="10823D63" w14:textId="4D55814F" w:rsidR="00264325" w:rsidRPr="00837C7B" w:rsidRDefault="001277AA" w:rsidP="001277AA">
      <w:pPr>
        <w:pStyle w:val="enumlev1"/>
      </w:pPr>
      <w:r w:rsidRPr="00837C7B">
        <w:tab/>
      </w:r>
      <w:r w:rsidR="00264325" w:rsidRPr="00837C7B">
        <w:t>Veuillez développer votre réponse ou expliquer votre choix: ______________</w:t>
      </w:r>
    </w:p>
    <w:p w14:paraId="6F79C386" w14:textId="0EFAC000" w:rsidR="00264325" w:rsidRPr="00837C7B" w:rsidRDefault="00264325" w:rsidP="001277AA">
      <w:pPr>
        <w:pStyle w:val="enumlev1"/>
      </w:pPr>
      <w:r w:rsidRPr="00837C7B">
        <w:t>6</w:t>
      </w:r>
      <w:r w:rsidR="001277AA" w:rsidRPr="00837C7B">
        <w:t>)</w:t>
      </w:r>
      <w:r w:rsidRPr="00837C7B">
        <w:tab/>
        <w:t>Quels avantages y a-t-il notamment à garantir la diversité, l'équité et l'inclusion dans le métavers?</w:t>
      </w:r>
    </w:p>
    <w:p w14:paraId="2D4ECD3D" w14:textId="0E0BEA3E" w:rsidR="00264325" w:rsidRPr="00837C7B" w:rsidRDefault="00264325" w:rsidP="001277AA">
      <w:pPr>
        <w:pStyle w:val="enumlev2"/>
      </w:pPr>
      <w:r w:rsidRPr="00837C7B">
        <w:rPr>
          <w:rFonts w:ascii="Segoe UI Symbol" w:hAnsi="Segoe UI Symbol" w:cs="Segoe UI Symbol"/>
        </w:rPr>
        <w:t>☐</w:t>
      </w:r>
      <w:r w:rsidR="001277AA" w:rsidRPr="00837C7B">
        <w:tab/>
      </w:r>
      <w:r w:rsidRPr="00837C7B">
        <w:t>Respect et reconnaissance des diff</w:t>
      </w:r>
      <w:r w:rsidRPr="00837C7B">
        <w:rPr>
          <w:rFonts w:ascii="Calibri" w:hAnsi="Calibri" w:cs="Calibri"/>
        </w:rPr>
        <w:t>é</w:t>
      </w:r>
      <w:r w:rsidRPr="00837C7B">
        <w:t>rentes identit</w:t>
      </w:r>
      <w:r w:rsidRPr="00837C7B">
        <w:rPr>
          <w:rFonts w:ascii="Calibri" w:hAnsi="Calibri" w:cs="Calibri"/>
        </w:rPr>
        <w:t>é</w:t>
      </w:r>
      <w:r w:rsidRPr="00837C7B">
        <w:t>s et cultures</w:t>
      </w:r>
    </w:p>
    <w:p w14:paraId="432463D1" w14:textId="21A69179" w:rsidR="00264325" w:rsidRPr="00837C7B" w:rsidRDefault="00264325" w:rsidP="001277AA">
      <w:pPr>
        <w:pStyle w:val="enumlev2"/>
      </w:pPr>
      <w:r w:rsidRPr="00837C7B">
        <w:rPr>
          <w:rFonts w:ascii="Segoe UI Symbol" w:hAnsi="Segoe UI Symbol" w:cs="Segoe UI Symbol"/>
        </w:rPr>
        <w:t>☐</w:t>
      </w:r>
      <w:r w:rsidR="001277AA" w:rsidRPr="00837C7B">
        <w:tab/>
      </w:r>
      <w:r w:rsidRPr="00837C7B">
        <w:t>Acc</w:t>
      </w:r>
      <w:r w:rsidRPr="00837C7B">
        <w:rPr>
          <w:rFonts w:ascii="Calibri" w:hAnsi="Calibri" w:cs="Calibri"/>
        </w:rPr>
        <w:t>è</w:t>
      </w:r>
      <w:r w:rsidRPr="00837C7B">
        <w:t>s et perspectives pour tous les utilisateurs, quelles que soient leur origine ou leurs capacités</w:t>
      </w:r>
    </w:p>
    <w:p w14:paraId="66162DC7" w14:textId="1E281DF6" w:rsidR="00264325" w:rsidRPr="00837C7B" w:rsidRDefault="00264325" w:rsidP="001277AA">
      <w:pPr>
        <w:pStyle w:val="enumlev2"/>
      </w:pPr>
      <w:r w:rsidRPr="00837C7B">
        <w:rPr>
          <w:rFonts w:ascii="Segoe UI Symbol" w:hAnsi="Segoe UI Symbol" w:cs="Segoe UI Symbol"/>
        </w:rPr>
        <w:t>☐</w:t>
      </w:r>
      <w:r w:rsidR="001277AA" w:rsidRPr="00837C7B">
        <w:tab/>
      </w:r>
      <w:r w:rsidRPr="00837C7B">
        <w:t>Innovation et cr</w:t>
      </w:r>
      <w:r w:rsidRPr="00837C7B">
        <w:rPr>
          <w:rFonts w:ascii="Calibri" w:hAnsi="Calibri" w:cs="Calibri"/>
        </w:rPr>
        <w:t>é</w:t>
      </w:r>
      <w:r w:rsidRPr="00837C7B">
        <w:t>ativit</w:t>
      </w:r>
      <w:r w:rsidRPr="00837C7B">
        <w:rPr>
          <w:rFonts w:ascii="Calibri" w:hAnsi="Calibri" w:cs="Calibri"/>
        </w:rPr>
        <w:t>é</w:t>
      </w:r>
      <w:r w:rsidRPr="00837C7B">
        <w:t xml:space="preserve"> </w:t>
      </w:r>
      <w:r w:rsidRPr="00837C7B">
        <w:rPr>
          <w:rFonts w:ascii="Calibri" w:hAnsi="Calibri" w:cs="Calibri"/>
        </w:rPr>
        <w:t>à</w:t>
      </w:r>
      <w:r w:rsidRPr="00837C7B">
        <w:t xml:space="preserve"> partir de perspectives et d</w:t>
      </w:r>
      <w:r w:rsidR="00AF4F02" w:rsidRPr="00837C7B">
        <w:rPr>
          <w:rFonts w:ascii="Calibri" w:hAnsi="Calibri" w:cs="Calibri"/>
        </w:rPr>
        <w:t>'</w:t>
      </w:r>
      <w:r w:rsidRPr="00837C7B">
        <w:t>exp</w:t>
      </w:r>
      <w:r w:rsidRPr="00837C7B">
        <w:rPr>
          <w:rFonts w:ascii="Calibri" w:hAnsi="Calibri" w:cs="Calibri"/>
        </w:rPr>
        <w:t>é</w:t>
      </w:r>
      <w:r w:rsidRPr="00837C7B">
        <w:t>riences diverses</w:t>
      </w:r>
    </w:p>
    <w:p w14:paraId="7BE717DC" w14:textId="494D58E9" w:rsidR="00264325" w:rsidRPr="00837C7B" w:rsidRDefault="00264325" w:rsidP="001277AA">
      <w:pPr>
        <w:pStyle w:val="enumlev2"/>
      </w:pPr>
      <w:r w:rsidRPr="00837C7B">
        <w:rPr>
          <w:rFonts w:ascii="Segoe UI Symbol" w:hAnsi="Segoe UI Symbol" w:cs="Segoe UI Symbol"/>
        </w:rPr>
        <w:t>☐</w:t>
      </w:r>
      <w:r w:rsidR="001277AA" w:rsidRPr="00837C7B">
        <w:tab/>
      </w:r>
      <w:r w:rsidRPr="00837C7B">
        <w:t>Justice sociale et protection des droits humains des groupes marginalis</w:t>
      </w:r>
      <w:r w:rsidRPr="00837C7B">
        <w:rPr>
          <w:rFonts w:ascii="Calibri" w:hAnsi="Calibri" w:cs="Calibri"/>
        </w:rPr>
        <w:t>é</w:t>
      </w:r>
      <w:r w:rsidRPr="00837C7B">
        <w:t>s ou opprim</w:t>
      </w:r>
      <w:r w:rsidRPr="00837C7B">
        <w:rPr>
          <w:rFonts w:ascii="Calibri" w:hAnsi="Calibri" w:cs="Calibri"/>
        </w:rPr>
        <w:t>é</w:t>
      </w:r>
      <w:r w:rsidRPr="00837C7B">
        <w:t>s</w:t>
      </w:r>
    </w:p>
    <w:p w14:paraId="6B8B5AB1" w14:textId="63B3A22A" w:rsidR="00264325" w:rsidRPr="00837C7B" w:rsidRDefault="00264325" w:rsidP="001277AA">
      <w:pPr>
        <w:pStyle w:val="enumlev2"/>
      </w:pPr>
      <w:r w:rsidRPr="00837C7B">
        <w:rPr>
          <w:rFonts w:ascii="Segoe UI Symbol" w:hAnsi="Segoe UI Symbol" w:cs="Segoe UI Symbol"/>
        </w:rPr>
        <w:t>☐</w:t>
      </w:r>
      <w:r w:rsidR="001277AA" w:rsidRPr="00837C7B">
        <w:tab/>
      </w:r>
      <w:r w:rsidRPr="00837C7B">
        <w:t>Toutes les propositions ci-dessus</w:t>
      </w:r>
    </w:p>
    <w:p w14:paraId="493F3808" w14:textId="4187C32A" w:rsidR="00264325" w:rsidRPr="00837C7B" w:rsidRDefault="00264325" w:rsidP="001277AA">
      <w:pPr>
        <w:pStyle w:val="enumlev2"/>
      </w:pPr>
      <w:r w:rsidRPr="00837C7B">
        <w:rPr>
          <w:rFonts w:ascii="Segoe UI Symbol" w:hAnsi="Segoe UI Symbol" w:cs="Segoe UI Symbol"/>
        </w:rPr>
        <w:t>☐</w:t>
      </w:r>
      <w:r w:rsidR="001277AA" w:rsidRPr="00837C7B">
        <w:tab/>
      </w:r>
      <w:r w:rsidRPr="00837C7B">
        <w:t>Aucune des propositions ci-dessus</w:t>
      </w:r>
    </w:p>
    <w:p w14:paraId="19555F94" w14:textId="3EA1D53C" w:rsidR="00264325" w:rsidRPr="00837C7B" w:rsidRDefault="00264325" w:rsidP="001277AA">
      <w:pPr>
        <w:pStyle w:val="enumlev1"/>
      </w:pPr>
      <w:r w:rsidRPr="00837C7B">
        <w:t>7</w:t>
      </w:r>
      <w:r w:rsidR="001277AA" w:rsidRPr="00837C7B">
        <w:t>)</w:t>
      </w:r>
      <w:r w:rsidRPr="00837C7B">
        <w:tab/>
        <w:t>Quels obstacles ou difficultés doivent</w:t>
      </w:r>
      <w:r w:rsidR="00B41EC5" w:rsidRPr="00837C7B">
        <w:t xml:space="preserve"> </w:t>
      </w:r>
      <w:r w:rsidRPr="00837C7B">
        <w:t>notamment être surmontés pour garantir la diversité, l'équité et l'inclusion dans le métavers? (</w:t>
      </w:r>
      <w:r w:rsidR="003B3B41" w:rsidRPr="00837C7B">
        <w:t>C</w:t>
      </w:r>
      <w:r w:rsidRPr="00837C7B">
        <w:t>hoisir toutes les réponses qui s</w:t>
      </w:r>
      <w:r w:rsidR="00AF4F02" w:rsidRPr="00837C7B">
        <w:t>'</w:t>
      </w:r>
      <w:r w:rsidRPr="00837C7B">
        <w:t>appliquent)</w:t>
      </w:r>
    </w:p>
    <w:p w14:paraId="7B406DFB" w14:textId="65105F8E" w:rsidR="00264325" w:rsidRPr="00837C7B" w:rsidRDefault="00264325" w:rsidP="001277AA">
      <w:pPr>
        <w:pStyle w:val="enumlev2"/>
      </w:pPr>
      <w:r w:rsidRPr="00837C7B">
        <w:rPr>
          <w:rFonts w:ascii="Segoe UI Symbol" w:hAnsi="Segoe UI Symbol" w:cs="Segoe UI Symbol"/>
        </w:rPr>
        <w:t>☐</w:t>
      </w:r>
      <w:r w:rsidR="001277AA" w:rsidRPr="00837C7B">
        <w:tab/>
      </w:r>
      <w:r w:rsidRPr="00837C7B">
        <w:t>Manque de connaissances ou de formation sur les questions et les bonnes pratiques en matière de diversité, d'équité et d'inclusion</w:t>
      </w:r>
    </w:p>
    <w:p w14:paraId="71C81F61" w14:textId="765A8314" w:rsidR="00264325" w:rsidRPr="00837C7B" w:rsidRDefault="00264325" w:rsidP="001277AA">
      <w:pPr>
        <w:pStyle w:val="enumlev2"/>
      </w:pPr>
      <w:r w:rsidRPr="00837C7B">
        <w:rPr>
          <w:rFonts w:ascii="Segoe UI Symbol" w:hAnsi="Segoe UI Symbol" w:cs="Segoe UI Symbol"/>
        </w:rPr>
        <w:t>☐</w:t>
      </w:r>
      <w:r w:rsidR="001277AA" w:rsidRPr="00837C7B">
        <w:tab/>
      </w:r>
      <w:r w:rsidRPr="00837C7B">
        <w:t>Manque de repr</w:t>
      </w:r>
      <w:r w:rsidRPr="00837C7B">
        <w:rPr>
          <w:rFonts w:ascii="Calibri" w:hAnsi="Calibri" w:cs="Calibri"/>
        </w:rPr>
        <w:t>é</w:t>
      </w:r>
      <w:r w:rsidRPr="00837C7B">
        <w:t>sentation ou de participation de divers groupes dans la conception et le d</w:t>
      </w:r>
      <w:r w:rsidRPr="00837C7B">
        <w:rPr>
          <w:rFonts w:ascii="Calibri" w:hAnsi="Calibri" w:cs="Calibri"/>
        </w:rPr>
        <w:t>é</w:t>
      </w:r>
      <w:r w:rsidRPr="00837C7B">
        <w:t>veloppement du m</w:t>
      </w:r>
      <w:r w:rsidRPr="00837C7B">
        <w:rPr>
          <w:rFonts w:ascii="Calibri" w:hAnsi="Calibri" w:cs="Calibri"/>
        </w:rPr>
        <w:t>é</w:t>
      </w:r>
      <w:r w:rsidRPr="00837C7B">
        <w:t>tavers</w:t>
      </w:r>
    </w:p>
    <w:p w14:paraId="2568CD57" w14:textId="4D25C49D" w:rsidR="00264325" w:rsidRPr="00837C7B" w:rsidRDefault="00264325" w:rsidP="001277AA">
      <w:pPr>
        <w:pStyle w:val="enumlev2"/>
      </w:pPr>
      <w:r w:rsidRPr="00837C7B">
        <w:rPr>
          <w:rFonts w:ascii="Segoe UI Symbol" w:hAnsi="Segoe UI Symbol" w:cs="Segoe UI Symbol"/>
        </w:rPr>
        <w:t>☐</w:t>
      </w:r>
      <w:r w:rsidR="001277AA" w:rsidRPr="00837C7B">
        <w:tab/>
      </w:r>
      <w:r w:rsidRPr="00837C7B">
        <w:t xml:space="preserve">Absence de normes ou de politiques visant </w:t>
      </w:r>
      <w:r w:rsidRPr="00837C7B">
        <w:rPr>
          <w:rFonts w:ascii="Calibri" w:hAnsi="Calibri" w:cs="Calibri"/>
        </w:rPr>
        <w:t>à</w:t>
      </w:r>
      <w:r w:rsidRPr="00837C7B">
        <w:t xml:space="preserve"> garantir la diversit</w:t>
      </w:r>
      <w:r w:rsidRPr="00837C7B">
        <w:rPr>
          <w:rFonts w:ascii="Calibri" w:hAnsi="Calibri" w:cs="Calibri"/>
        </w:rPr>
        <w:t>é</w:t>
      </w:r>
      <w:r w:rsidRPr="00837C7B">
        <w:t>, l'équité et l'inclusion dans l'infrastructure et le contenu du métavers</w:t>
      </w:r>
    </w:p>
    <w:p w14:paraId="7CAB5527" w14:textId="03247E10" w:rsidR="00264325" w:rsidRPr="00837C7B" w:rsidRDefault="00264325" w:rsidP="001277AA">
      <w:pPr>
        <w:pStyle w:val="enumlev2"/>
      </w:pPr>
      <w:r w:rsidRPr="00837C7B">
        <w:rPr>
          <w:rFonts w:ascii="Segoe UI Symbol" w:hAnsi="Segoe UI Symbol" w:cs="Segoe UI Symbol"/>
        </w:rPr>
        <w:t>☐</w:t>
      </w:r>
      <w:r w:rsidR="001277AA" w:rsidRPr="00837C7B">
        <w:tab/>
      </w:r>
      <w:r w:rsidRPr="00837C7B">
        <w:t>Les mesures d</w:t>
      </w:r>
      <w:r w:rsidR="00AF4F02" w:rsidRPr="00837C7B">
        <w:rPr>
          <w:rFonts w:ascii="Calibri" w:hAnsi="Calibri" w:cs="Calibri"/>
        </w:rPr>
        <w:t>'</w:t>
      </w:r>
      <w:r w:rsidRPr="00837C7B">
        <w:t>application des lois et de responsabilit</w:t>
      </w:r>
      <w:r w:rsidRPr="00837C7B">
        <w:rPr>
          <w:rFonts w:ascii="Calibri" w:hAnsi="Calibri" w:cs="Calibri"/>
        </w:rPr>
        <w:t>é</w:t>
      </w:r>
      <w:r w:rsidRPr="00837C7B">
        <w:t xml:space="preserve"> ne sont pas suffisantes pour pr</w:t>
      </w:r>
      <w:r w:rsidRPr="00837C7B">
        <w:rPr>
          <w:rFonts w:ascii="Calibri" w:hAnsi="Calibri" w:cs="Calibri"/>
        </w:rPr>
        <w:t>é</w:t>
      </w:r>
      <w:r w:rsidRPr="00837C7B">
        <w:t>venir ou r</w:t>
      </w:r>
      <w:r w:rsidRPr="00837C7B">
        <w:rPr>
          <w:rFonts w:ascii="Calibri" w:hAnsi="Calibri" w:cs="Calibri"/>
        </w:rPr>
        <w:t>é</w:t>
      </w:r>
      <w:r w:rsidRPr="00837C7B">
        <w:t>primer les atteintes et les infractions commises dans le m</w:t>
      </w:r>
      <w:r w:rsidRPr="00837C7B">
        <w:rPr>
          <w:rFonts w:ascii="Calibri" w:hAnsi="Calibri" w:cs="Calibri"/>
        </w:rPr>
        <w:t>é</w:t>
      </w:r>
      <w:r w:rsidRPr="00837C7B">
        <w:t>tavers en mati</w:t>
      </w:r>
      <w:r w:rsidRPr="00837C7B">
        <w:rPr>
          <w:rFonts w:ascii="Calibri" w:hAnsi="Calibri" w:cs="Calibri"/>
        </w:rPr>
        <w:t>è</w:t>
      </w:r>
      <w:r w:rsidRPr="00837C7B">
        <w:t>re de diversité, d'équité et d'inclusion</w:t>
      </w:r>
    </w:p>
    <w:p w14:paraId="53EEAE21" w14:textId="08579937" w:rsidR="00264325" w:rsidRPr="00837C7B" w:rsidRDefault="00264325" w:rsidP="003B3B41">
      <w:pPr>
        <w:pStyle w:val="enumlev1"/>
        <w:keepNext/>
        <w:keepLines/>
      </w:pPr>
      <w:r w:rsidRPr="00837C7B">
        <w:lastRenderedPageBreak/>
        <w:t>8</w:t>
      </w:r>
      <w:r w:rsidR="001277AA" w:rsidRPr="00837C7B">
        <w:t>)</w:t>
      </w:r>
      <w:r w:rsidRPr="00837C7B">
        <w:tab/>
        <w:t>Dans quelle mesure vous sentez-vous suffisamment en confiance pour créer ou choisir dans le métavers un avatar numérique qui soit le reflet de votre identité et de votre expression? (</w:t>
      </w:r>
      <w:r w:rsidR="003B3B41" w:rsidRPr="00837C7B">
        <w:t>C</w:t>
      </w:r>
      <w:r w:rsidRPr="00837C7B">
        <w:t>hoisir une réponse)</w:t>
      </w:r>
    </w:p>
    <w:p w14:paraId="069B16A9" w14:textId="15C384E8" w:rsidR="00264325" w:rsidRPr="00837C7B" w:rsidRDefault="00264325" w:rsidP="003B3B41">
      <w:pPr>
        <w:pStyle w:val="enumlev2"/>
        <w:keepNext/>
        <w:keepLines/>
      </w:pPr>
      <w:r w:rsidRPr="00837C7B">
        <w:rPr>
          <w:rFonts w:ascii="Segoe UI Symbol" w:hAnsi="Segoe UI Symbol" w:cs="Segoe UI Symbol"/>
        </w:rPr>
        <w:t>☐</w:t>
      </w:r>
      <w:r w:rsidR="001277AA" w:rsidRPr="00837C7B">
        <w:tab/>
      </w:r>
      <w:r w:rsidRPr="00837C7B">
        <w:t>Tr</w:t>
      </w:r>
      <w:r w:rsidRPr="00837C7B">
        <w:rPr>
          <w:rFonts w:ascii="Calibri" w:hAnsi="Calibri" w:cs="Calibri"/>
        </w:rPr>
        <w:t>è</w:t>
      </w:r>
      <w:r w:rsidRPr="00837C7B">
        <w:t>s en confiance</w:t>
      </w:r>
    </w:p>
    <w:p w14:paraId="06C10FBD" w14:textId="75BA7899" w:rsidR="00264325" w:rsidRPr="00837C7B" w:rsidRDefault="00264325" w:rsidP="003B3B41">
      <w:pPr>
        <w:pStyle w:val="enumlev2"/>
        <w:keepNext/>
        <w:keepLines/>
      </w:pPr>
      <w:r w:rsidRPr="00837C7B">
        <w:rPr>
          <w:rFonts w:ascii="Segoe UI Symbol" w:hAnsi="Segoe UI Symbol" w:cs="Segoe UI Symbol"/>
        </w:rPr>
        <w:t>☐</w:t>
      </w:r>
      <w:r w:rsidR="001277AA" w:rsidRPr="00837C7B">
        <w:tab/>
      </w:r>
      <w:r w:rsidRPr="00837C7B">
        <w:t>Moyennement en confiance</w:t>
      </w:r>
    </w:p>
    <w:p w14:paraId="37857DEF" w14:textId="6C5DF93F" w:rsidR="00264325" w:rsidRPr="00837C7B" w:rsidRDefault="00264325" w:rsidP="003B3B41">
      <w:pPr>
        <w:pStyle w:val="enumlev2"/>
        <w:keepNext/>
        <w:keepLines/>
      </w:pPr>
      <w:r w:rsidRPr="00837C7B">
        <w:rPr>
          <w:rFonts w:ascii="Segoe UI Symbol" w:hAnsi="Segoe UI Symbol" w:cs="Segoe UI Symbol"/>
        </w:rPr>
        <w:t>☐</w:t>
      </w:r>
      <w:r w:rsidR="001277AA" w:rsidRPr="00837C7B">
        <w:tab/>
      </w:r>
      <w:r w:rsidRPr="00837C7B">
        <w:t>Peu en confiance</w:t>
      </w:r>
    </w:p>
    <w:p w14:paraId="19C6F95C" w14:textId="079C813C" w:rsidR="00264325" w:rsidRPr="00837C7B" w:rsidRDefault="00264325" w:rsidP="003B3B41">
      <w:pPr>
        <w:pStyle w:val="enumlev2"/>
        <w:keepNext/>
        <w:keepLines/>
      </w:pPr>
      <w:r w:rsidRPr="00837C7B">
        <w:rPr>
          <w:rFonts w:ascii="Segoe UI Symbol" w:hAnsi="Segoe UI Symbol" w:cs="Segoe UI Symbol"/>
        </w:rPr>
        <w:t>☐</w:t>
      </w:r>
      <w:r w:rsidR="001277AA" w:rsidRPr="00837C7B">
        <w:tab/>
      </w:r>
      <w:r w:rsidRPr="00837C7B">
        <w:t>Aucunement en confiance</w:t>
      </w:r>
    </w:p>
    <w:p w14:paraId="0158FE44" w14:textId="6C1C951B" w:rsidR="00264325" w:rsidRPr="00837C7B" w:rsidRDefault="00264325" w:rsidP="001277AA">
      <w:pPr>
        <w:pStyle w:val="enumlev1"/>
        <w:keepNext/>
      </w:pPr>
      <w:r w:rsidRPr="00837C7B">
        <w:t>9</w:t>
      </w:r>
      <w:r w:rsidR="001277AA" w:rsidRPr="00837C7B">
        <w:t>)</w:t>
      </w:r>
      <w:r w:rsidRPr="00837C7B">
        <w:tab/>
        <w:t>Dans quelle mesure respectez-vous les identités et les expressions des avatars des autres utilisateurs du métavers? (</w:t>
      </w:r>
      <w:r w:rsidR="003B3B41" w:rsidRPr="00837C7B">
        <w:t>C</w:t>
      </w:r>
      <w:r w:rsidRPr="00837C7B">
        <w:t>hoisir une réponse)</w:t>
      </w:r>
    </w:p>
    <w:p w14:paraId="4E1F20E3" w14:textId="235AF85E" w:rsidR="00264325" w:rsidRPr="00837C7B" w:rsidRDefault="00264325" w:rsidP="001277AA">
      <w:pPr>
        <w:pStyle w:val="enumlev2"/>
        <w:keepNext/>
      </w:pPr>
      <w:r w:rsidRPr="00837C7B">
        <w:rPr>
          <w:rFonts w:ascii="Segoe UI Symbol" w:hAnsi="Segoe UI Symbol" w:cs="Segoe UI Symbol"/>
        </w:rPr>
        <w:t>☐</w:t>
      </w:r>
      <w:r w:rsidR="001277AA" w:rsidRPr="00837C7B">
        <w:tab/>
      </w:r>
      <w:r w:rsidRPr="00837C7B">
        <w:t>Toujours</w:t>
      </w:r>
    </w:p>
    <w:p w14:paraId="1B3D886C" w14:textId="62A1D8A1" w:rsidR="00264325" w:rsidRPr="00837C7B" w:rsidRDefault="00264325" w:rsidP="001277AA">
      <w:pPr>
        <w:pStyle w:val="enumlev2"/>
        <w:keepNext/>
      </w:pPr>
      <w:r w:rsidRPr="00837C7B">
        <w:rPr>
          <w:rFonts w:ascii="Segoe UI Symbol" w:hAnsi="Segoe UI Symbol" w:cs="Segoe UI Symbol"/>
        </w:rPr>
        <w:t>☐</w:t>
      </w:r>
      <w:r w:rsidR="001277AA" w:rsidRPr="00837C7B">
        <w:tab/>
      </w:r>
      <w:r w:rsidRPr="00837C7B">
        <w:t>Souvent</w:t>
      </w:r>
    </w:p>
    <w:p w14:paraId="22A76204" w14:textId="0D6AACF2" w:rsidR="00264325" w:rsidRPr="00837C7B" w:rsidRDefault="00264325" w:rsidP="00574083">
      <w:pPr>
        <w:pStyle w:val="enumlev2"/>
        <w:keepNext/>
      </w:pPr>
      <w:r w:rsidRPr="00837C7B">
        <w:rPr>
          <w:rFonts w:ascii="Segoe UI Symbol" w:hAnsi="Segoe UI Symbol" w:cs="Segoe UI Symbol"/>
        </w:rPr>
        <w:t>☐</w:t>
      </w:r>
      <w:r w:rsidR="001277AA" w:rsidRPr="00837C7B">
        <w:tab/>
      </w:r>
      <w:r w:rsidRPr="00837C7B">
        <w:t>Parfois</w:t>
      </w:r>
    </w:p>
    <w:p w14:paraId="0A67F193" w14:textId="5E9D1161" w:rsidR="00264325" w:rsidRPr="00837C7B" w:rsidRDefault="00264325" w:rsidP="001277AA">
      <w:pPr>
        <w:pStyle w:val="enumlev2"/>
      </w:pPr>
      <w:r w:rsidRPr="00837C7B">
        <w:rPr>
          <w:rFonts w:ascii="Segoe UI Symbol" w:hAnsi="Segoe UI Symbol" w:cs="Segoe UI Symbol"/>
        </w:rPr>
        <w:t>☐</w:t>
      </w:r>
      <w:r w:rsidR="001277AA" w:rsidRPr="00837C7B">
        <w:tab/>
      </w:r>
      <w:r w:rsidRPr="00837C7B">
        <w:t>Rarement</w:t>
      </w:r>
    </w:p>
    <w:p w14:paraId="53875037" w14:textId="2993E0FA" w:rsidR="00264325" w:rsidRPr="00837C7B" w:rsidRDefault="00264325" w:rsidP="001277AA">
      <w:pPr>
        <w:pStyle w:val="enumlev2"/>
      </w:pPr>
      <w:r w:rsidRPr="00837C7B">
        <w:rPr>
          <w:rFonts w:ascii="Segoe UI Symbol" w:hAnsi="Segoe UI Symbol" w:cs="Segoe UI Symbol"/>
        </w:rPr>
        <w:t>☐</w:t>
      </w:r>
      <w:r w:rsidR="001277AA" w:rsidRPr="00837C7B">
        <w:tab/>
      </w:r>
      <w:r w:rsidRPr="00837C7B">
        <w:t>Jamais</w:t>
      </w:r>
    </w:p>
    <w:p w14:paraId="091D2B0C" w14:textId="1ECA3A09" w:rsidR="00264325" w:rsidRPr="00837C7B" w:rsidRDefault="00264325" w:rsidP="001277AA">
      <w:pPr>
        <w:pStyle w:val="enumlev1"/>
      </w:pPr>
      <w:r w:rsidRPr="00837C7B">
        <w:t>10</w:t>
      </w:r>
      <w:r w:rsidR="001277AA" w:rsidRPr="00837C7B">
        <w:t>)</w:t>
      </w:r>
      <w:r w:rsidRPr="00837C7B">
        <w:tab/>
        <w:t>À quelle fréquence interagissez-vous avec d'autres utilisateurs ou avatars différents de vous, ou apprenez-vous d</w:t>
      </w:r>
      <w:r w:rsidR="00AF4F02" w:rsidRPr="00837C7B">
        <w:t>'</w:t>
      </w:r>
      <w:r w:rsidRPr="00837C7B">
        <w:t>eux dans le métavers?</w:t>
      </w:r>
    </w:p>
    <w:p w14:paraId="3F090F66" w14:textId="22CAB562" w:rsidR="00264325" w:rsidRPr="00837C7B" w:rsidRDefault="00264325" w:rsidP="001277AA">
      <w:pPr>
        <w:pStyle w:val="enumlev2"/>
      </w:pPr>
      <w:r w:rsidRPr="00837C7B">
        <w:rPr>
          <w:rFonts w:ascii="Segoe UI Symbol" w:hAnsi="Segoe UI Symbol" w:cs="Segoe UI Symbol"/>
        </w:rPr>
        <w:t>☐</w:t>
      </w:r>
      <w:r w:rsidR="001277AA" w:rsidRPr="00837C7B">
        <w:tab/>
      </w:r>
      <w:r w:rsidRPr="00837C7B">
        <w:t>Toujours</w:t>
      </w:r>
    </w:p>
    <w:p w14:paraId="59A0A40E" w14:textId="0AA00C5E" w:rsidR="00264325" w:rsidRPr="00837C7B" w:rsidRDefault="00264325" w:rsidP="001277AA">
      <w:pPr>
        <w:pStyle w:val="enumlev2"/>
      </w:pPr>
      <w:r w:rsidRPr="00837C7B">
        <w:rPr>
          <w:rFonts w:ascii="Segoe UI Symbol" w:hAnsi="Segoe UI Symbol" w:cs="Segoe UI Symbol"/>
        </w:rPr>
        <w:t>☐</w:t>
      </w:r>
      <w:r w:rsidR="001277AA" w:rsidRPr="00837C7B">
        <w:tab/>
      </w:r>
      <w:r w:rsidRPr="00837C7B">
        <w:t>Souvent</w:t>
      </w:r>
    </w:p>
    <w:p w14:paraId="02C28B6D" w14:textId="658E1684" w:rsidR="00264325" w:rsidRPr="00837C7B" w:rsidRDefault="00264325" w:rsidP="001277AA">
      <w:pPr>
        <w:pStyle w:val="enumlev2"/>
      </w:pPr>
      <w:r w:rsidRPr="00837C7B">
        <w:rPr>
          <w:rFonts w:ascii="Segoe UI Symbol" w:hAnsi="Segoe UI Symbol" w:cs="Segoe UI Symbol"/>
        </w:rPr>
        <w:t>☐</w:t>
      </w:r>
      <w:r w:rsidR="001277AA" w:rsidRPr="00837C7B">
        <w:tab/>
      </w:r>
      <w:r w:rsidRPr="00837C7B">
        <w:t>Parfois</w:t>
      </w:r>
    </w:p>
    <w:p w14:paraId="7C6B7C02" w14:textId="5BD2B3BE" w:rsidR="00264325" w:rsidRPr="00837C7B" w:rsidRDefault="00264325" w:rsidP="001277AA">
      <w:pPr>
        <w:pStyle w:val="enumlev2"/>
      </w:pPr>
      <w:r w:rsidRPr="00837C7B">
        <w:rPr>
          <w:rFonts w:ascii="Segoe UI Symbol" w:hAnsi="Segoe UI Symbol" w:cs="Segoe UI Symbol"/>
        </w:rPr>
        <w:t>☐</w:t>
      </w:r>
      <w:r w:rsidR="001277AA" w:rsidRPr="00837C7B">
        <w:tab/>
      </w:r>
      <w:r w:rsidRPr="00837C7B">
        <w:t>Rarement</w:t>
      </w:r>
    </w:p>
    <w:p w14:paraId="749CE965" w14:textId="5198A66F" w:rsidR="00264325" w:rsidRPr="00837C7B" w:rsidRDefault="00264325" w:rsidP="001277AA">
      <w:pPr>
        <w:pStyle w:val="enumlev2"/>
      </w:pPr>
      <w:r w:rsidRPr="00837C7B">
        <w:rPr>
          <w:rFonts w:ascii="Segoe UI Symbol" w:hAnsi="Segoe UI Symbol" w:cs="Segoe UI Symbol"/>
        </w:rPr>
        <w:t>☐</w:t>
      </w:r>
      <w:r w:rsidR="001277AA" w:rsidRPr="00837C7B">
        <w:tab/>
      </w:r>
      <w:r w:rsidRPr="00837C7B">
        <w:t>Jamais</w:t>
      </w:r>
    </w:p>
    <w:p w14:paraId="42B2C39F" w14:textId="002C3D6A" w:rsidR="00264325" w:rsidRPr="00837C7B" w:rsidRDefault="00264325" w:rsidP="001277AA">
      <w:pPr>
        <w:pStyle w:val="enumlev1"/>
      </w:pPr>
      <w:r w:rsidRPr="00837C7B">
        <w:t>11</w:t>
      </w:r>
      <w:r w:rsidR="001277AA" w:rsidRPr="00837C7B">
        <w:t>)</w:t>
      </w:r>
      <w:r w:rsidRPr="00837C7B">
        <w:tab/>
        <w:t>Dans quelle mesure soutenez-vous ou défendez-vous des initiatives ou des causes liées à la diversité, à l'équité et à l'inclusion dans le métavers?</w:t>
      </w:r>
    </w:p>
    <w:p w14:paraId="5F079562" w14:textId="764294C4" w:rsidR="00264325" w:rsidRPr="00837C7B" w:rsidRDefault="00264325" w:rsidP="001277AA">
      <w:pPr>
        <w:pStyle w:val="enumlev2"/>
      </w:pPr>
      <w:r w:rsidRPr="00837C7B">
        <w:rPr>
          <w:rFonts w:ascii="Segoe UI Symbol" w:hAnsi="Segoe UI Symbol" w:cs="Segoe UI Symbol"/>
        </w:rPr>
        <w:t>☐</w:t>
      </w:r>
      <w:r w:rsidR="001277AA" w:rsidRPr="00837C7B">
        <w:tab/>
      </w:r>
      <w:r w:rsidRPr="00837C7B">
        <w:t>Largement</w:t>
      </w:r>
    </w:p>
    <w:p w14:paraId="40FABCA6" w14:textId="30F72099" w:rsidR="00264325" w:rsidRPr="00837C7B" w:rsidRDefault="00264325" w:rsidP="001277AA">
      <w:pPr>
        <w:pStyle w:val="enumlev2"/>
      </w:pPr>
      <w:r w:rsidRPr="00837C7B">
        <w:rPr>
          <w:rFonts w:ascii="Segoe UI Symbol" w:hAnsi="Segoe UI Symbol" w:cs="Segoe UI Symbol"/>
        </w:rPr>
        <w:t>☐</w:t>
      </w:r>
      <w:r w:rsidR="001277AA" w:rsidRPr="00837C7B">
        <w:tab/>
      </w:r>
      <w:r w:rsidRPr="00837C7B">
        <w:t>Moyennement</w:t>
      </w:r>
    </w:p>
    <w:p w14:paraId="6E24034B" w14:textId="0AAD7327" w:rsidR="00264325" w:rsidRPr="00837C7B" w:rsidRDefault="00264325" w:rsidP="001277AA">
      <w:pPr>
        <w:pStyle w:val="enumlev2"/>
      </w:pPr>
      <w:r w:rsidRPr="00837C7B">
        <w:rPr>
          <w:rFonts w:ascii="Segoe UI Symbol" w:hAnsi="Segoe UI Symbol" w:cs="Segoe UI Symbol"/>
        </w:rPr>
        <w:t>☐</w:t>
      </w:r>
      <w:r w:rsidR="001277AA" w:rsidRPr="00837C7B">
        <w:tab/>
      </w:r>
      <w:r w:rsidRPr="00837C7B">
        <w:t>Un peu</w:t>
      </w:r>
    </w:p>
    <w:p w14:paraId="58CDF914" w14:textId="6EA0155A" w:rsidR="00264325" w:rsidRPr="00837C7B" w:rsidRDefault="00264325" w:rsidP="001277AA">
      <w:pPr>
        <w:pStyle w:val="enumlev2"/>
      </w:pPr>
      <w:r w:rsidRPr="00837C7B">
        <w:rPr>
          <w:rFonts w:ascii="Segoe UI Symbol" w:hAnsi="Segoe UI Symbol" w:cs="Segoe UI Symbol"/>
        </w:rPr>
        <w:t>☐</w:t>
      </w:r>
      <w:r w:rsidR="001277AA" w:rsidRPr="00837C7B">
        <w:tab/>
      </w:r>
      <w:r w:rsidRPr="00837C7B">
        <w:t>Pas du tout</w:t>
      </w:r>
    </w:p>
    <w:p w14:paraId="5D791DC1" w14:textId="29882395" w:rsidR="00264325" w:rsidRPr="00837C7B" w:rsidRDefault="00264325" w:rsidP="00264325">
      <w:pPr>
        <w:rPr>
          <w:b/>
        </w:rPr>
      </w:pPr>
      <w:r w:rsidRPr="00837C7B">
        <w:rPr>
          <w:b/>
        </w:rPr>
        <w:t xml:space="preserve">Si la métaville est un sujet </w:t>
      </w:r>
      <w:r w:rsidR="00574083" w:rsidRPr="00837C7B">
        <w:rPr>
          <w:b/>
        </w:rPr>
        <w:t xml:space="preserve">qui </w:t>
      </w:r>
      <w:r w:rsidRPr="00837C7B">
        <w:rPr>
          <w:b/>
        </w:rPr>
        <w:t>vous intéresse et que vous souhaitez poursuivre, veuillez répondre aux questions de la partie 4.</w:t>
      </w:r>
    </w:p>
    <w:p w14:paraId="0A774CDC" w14:textId="77777777" w:rsidR="00264325" w:rsidRPr="00837C7B" w:rsidRDefault="00264325" w:rsidP="003B3B41">
      <w:pPr>
        <w:pStyle w:val="headingb"/>
        <w:spacing w:before="240"/>
      </w:pPr>
      <w:r w:rsidRPr="00837C7B">
        <w:t>Partie 4: Métaville</w:t>
      </w:r>
    </w:p>
    <w:p w14:paraId="1DCC3BF0" w14:textId="1852F431" w:rsidR="00264325" w:rsidRPr="00837C7B" w:rsidRDefault="00264325" w:rsidP="00264325">
      <w:pPr>
        <w:rPr>
          <w:bCs/>
        </w:rPr>
      </w:pPr>
      <w:r w:rsidRPr="00837C7B">
        <w:rPr>
          <w:bCs/>
        </w:rPr>
        <w:t>Les villes devant faire face à de nombreuses difficultés, dont la croissance démographique, le vieillissement des infrastructures, la dégradation de l'environnement et la consommation d'énergie, le concept de la métaville suscite un intérêt croissant parmi les gouvernements du monde entier. La métaville pourrait recourir à un ensemble de nouvelles technologies de l</w:t>
      </w:r>
      <w:r w:rsidR="00AF4F02" w:rsidRPr="00837C7B">
        <w:rPr>
          <w:bCs/>
        </w:rPr>
        <w:t>'</w:t>
      </w:r>
      <w:r w:rsidRPr="00837C7B">
        <w:rPr>
          <w:bCs/>
        </w:rPr>
        <w:t>écosystème du métavers comme l'intelligence artificielle, l'Internet des objets, la chaîne de blocs et les jumeaux numériques, entre autres, pour créer des villes inclusives plus intelligentes et plus durables.</w:t>
      </w:r>
    </w:p>
    <w:p w14:paraId="3F241984" w14:textId="2B24907B" w:rsidR="00264325" w:rsidRPr="00837C7B" w:rsidRDefault="00264325" w:rsidP="003B3B41">
      <w:pPr>
        <w:pStyle w:val="enumlev1"/>
        <w:keepNext/>
        <w:keepLines/>
      </w:pPr>
      <w:r w:rsidRPr="00837C7B">
        <w:lastRenderedPageBreak/>
        <w:t>1</w:t>
      </w:r>
      <w:r w:rsidR="001277AA" w:rsidRPr="00837C7B">
        <w:t>)</w:t>
      </w:r>
      <w:r w:rsidRPr="00837C7B">
        <w:tab/>
        <w:t>Comment imaginez-vous la métaville? _______________________</w:t>
      </w:r>
    </w:p>
    <w:p w14:paraId="66F3A0B0" w14:textId="6802408C" w:rsidR="00264325" w:rsidRPr="00837C7B" w:rsidRDefault="00264325" w:rsidP="003B3B41">
      <w:pPr>
        <w:pStyle w:val="enumlev1"/>
        <w:keepNext/>
        <w:keepLines/>
      </w:pPr>
      <w:r w:rsidRPr="00837C7B">
        <w:t>2</w:t>
      </w:r>
      <w:r w:rsidR="001277AA" w:rsidRPr="00837C7B">
        <w:t>)</w:t>
      </w:r>
      <w:r w:rsidRPr="00837C7B">
        <w:tab/>
        <w:t>Comment voyez-vous la métaville? comme le prolongement d'une ville réelle? comme la représentation abstraite d'une ville réelle? ou les deux? ______________</w:t>
      </w:r>
    </w:p>
    <w:p w14:paraId="2B686192" w14:textId="07D1D833" w:rsidR="00264325" w:rsidRPr="00837C7B" w:rsidRDefault="000A3AEF" w:rsidP="001277AA">
      <w:pPr>
        <w:pStyle w:val="enumlev1"/>
      </w:pPr>
      <w:r w:rsidRPr="00837C7B">
        <w:tab/>
      </w:r>
      <w:r w:rsidR="00264325" w:rsidRPr="00837C7B">
        <w:t>Veuillez expliquer brièvement pourquoi: ____________</w:t>
      </w:r>
    </w:p>
    <w:p w14:paraId="5E73EB83" w14:textId="139C92C6" w:rsidR="00264325" w:rsidRPr="00837C7B" w:rsidRDefault="00264325" w:rsidP="001277AA">
      <w:pPr>
        <w:pStyle w:val="enumlev1"/>
      </w:pPr>
      <w:r w:rsidRPr="00837C7B">
        <w:t>3</w:t>
      </w:r>
      <w:r w:rsidR="001277AA" w:rsidRPr="00837C7B">
        <w:t>)</w:t>
      </w:r>
      <w:r w:rsidRPr="00837C7B">
        <w:tab/>
        <w:t>Quels sont les principaux obstacles à surmonter par vos autorités municipales pour utiliser les technologies liées au métavers pour développer des villes du futur centrées sur l'être humain? ___________________________</w:t>
      </w:r>
    </w:p>
    <w:p w14:paraId="201EF9C0" w14:textId="30701FA7" w:rsidR="00264325" w:rsidRPr="00837C7B" w:rsidRDefault="00264325" w:rsidP="001277AA">
      <w:pPr>
        <w:pStyle w:val="enumlev1"/>
      </w:pPr>
      <w:r w:rsidRPr="00837C7B">
        <w:t>4</w:t>
      </w:r>
      <w:r w:rsidR="001277AA" w:rsidRPr="00837C7B">
        <w:t>)</w:t>
      </w:r>
      <w:r w:rsidRPr="00837C7B">
        <w:tab/>
        <w:t>Quelles sont les nouvelles possibilités offertes par les technologies liées au métavers pour remédier aux difficultés actuelles des villes? ___________________________________</w:t>
      </w:r>
    </w:p>
    <w:p w14:paraId="5F600993" w14:textId="685C670B" w:rsidR="00264325" w:rsidRPr="00837C7B" w:rsidRDefault="00264325" w:rsidP="001277AA">
      <w:pPr>
        <w:pStyle w:val="enumlev1"/>
      </w:pPr>
      <w:r w:rsidRPr="00837C7B">
        <w:t>5</w:t>
      </w:r>
      <w:r w:rsidR="001277AA" w:rsidRPr="00837C7B">
        <w:t>)</w:t>
      </w:r>
      <w:r w:rsidRPr="00837C7B">
        <w:tab/>
        <w:t>Si vous avez connaissance d'études de cas concluantes sur l</w:t>
      </w:r>
      <w:r w:rsidR="00AF4F02" w:rsidRPr="00837C7B">
        <w:t>'</w:t>
      </w:r>
      <w:r w:rsidRPr="00837C7B">
        <w:t>utilisation de technologies liées au métavers pour édifier des villes plus inclusives et plus durables, merci de le préciser ici: ___________________________</w:t>
      </w:r>
    </w:p>
    <w:p w14:paraId="025C298B" w14:textId="60191A3A" w:rsidR="00264325" w:rsidRPr="00837C7B" w:rsidRDefault="00264325" w:rsidP="001277AA">
      <w:pPr>
        <w:pStyle w:val="enumlev1"/>
      </w:pPr>
      <w:r w:rsidRPr="00837C7B">
        <w:t>6</w:t>
      </w:r>
      <w:r w:rsidR="001277AA" w:rsidRPr="00837C7B">
        <w:t>)</w:t>
      </w:r>
      <w:r w:rsidRPr="00837C7B">
        <w:tab/>
        <w:t>Quelles sont les principales zones des villes qui peuvent bénéficier de l'utilisation de technologies liées au métavers, et de quelle manière? ___________________________</w:t>
      </w:r>
    </w:p>
    <w:p w14:paraId="24B26482" w14:textId="19C00FF3" w:rsidR="00264325" w:rsidRPr="00837C7B" w:rsidRDefault="00264325" w:rsidP="001277AA">
      <w:pPr>
        <w:pStyle w:val="enumlev1"/>
      </w:pPr>
      <w:r w:rsidRPr="00837C7B">
        <w:t>7</w:t>
      </w:r>
      <w:r w:rsidR="001277AA" w:rsidRPr="00837C7B">
        <w:t>)</w:t>
      </w:r>
      <w:r w:rsidRPr="00837C7B">
        <w:tab/>
        <w:t>Votre pays ou votre institution envisagent-ils de développer la métaville au cours des 5</w:t>
      </w:r>
      <w:r w:rsidR="00574083" w:rsidRPr="00837C7B">
        <w:t> </w:t>
      </w:r>
      <w:r w:rsidRPr="00837C7B">
        <w:t>prochaines années?</w:t>
      </w:r>
    </w:p>
    <w:p w14:paraId="6AC68CBE" w14:textId="4B50E491" w:rsidR="00264325" w:rsidRPr="00837C7B" w:rsidRDefault="00264325" w:rsidP="001277AA">
      <w:pPr>
        <w:pStyle w:val="enumlev2"/>
      </w:pPr>
      <w:r w:rsidRPr="00837C7B">
        <w:rPr>
          <w:rFonts w:ascii="Segoe UI Symbol" w:hAnsi="Segoe UI Symbol" w:cs="Segoe UI Symbol"/>
        </w:rPr>
        <w:t>☐</w:t>
      </w:r>
      <w:r w:rsidR="001277AA" w:rsidRPr="00837C7B">
        <w:tab/>
      </w:r>
      <w:r w:rsidRPr="00837C7B">
        <w:t>Oui</w:t>
      </w:r>
    </w:p>
    <w:p w14:paraId="5E124ABC" w14:textId="110C0FC8" w:rsidR="00264325" w:rsidRPr="00837C7B" w:rsidRDefault="00264325" w:rsidP="001277AA">
      <w:pPr>
        <w:pStyle w:val="enumlev2"/>
      </w:pPr>
      <w:r w:rsidRPr="00837C7B">
        <w:rPr>
          <w:rFonts w:ascii="Segoe UI Symbol" w:hAnsi="Segoe UI Symbol" w:cs="Segoe UI Symbol"/>
        </w:rPr>
        <w:t>☐</w:t>
      </w:r>
      <w:r w:rsidR="001277AA" w:rsidRPr="00837C7B">
        <w:tab/>
      </w:r>
      <w:r w:rsidRPr="00837C7B">
        <w:t>Non</w:t>
      </w:r>
    </w:p>
    <w:p w14:paraId="3B647157" w14:textId="6D0CF576" w:rsidR="00517A03" w:rsidRPr="00837C7B" w:rsidRDefault="00264325" w:rsidP="00D3476E">
      <w:pPr>
        <w:pStyle w:val="enumlev2"/>
        <w:tabs>
          <w:tab w:val="clear" w:pos="794"/>
          <w:tab w:val="clear" w:pos="1191"/>
        </w:tabs>
        <w:ind w:left="851" w:firstLine="0"/>
      </w:pPr>
      <w:r w:rsidRPr="00837C7B">
        <w:t>Dans l'affirmative, pouvez-vous décrire les éléments principaux de ce projet?</w:t>
      </w:r>
      <w:r w:rsidR="003B3B41" w:rsidRPr="00837C7B">
        <w:rPr>
          <w:rFonts w:cstheme="minorHAnsi"/>
          <w:color w:val="000000"/>
          <w:sz w:val="22"/>
          <w:szCs w:val="22"/>
          <w:lang w:eastAsia="zh-CN"/>
        </w:rPr>
        <w:t xml:space="preserve"> ___________________________</w:t>
      </w:r>
    </w:p>
    <w:p w14:paraId="4D733F49" w14:textId="77777777" w:rsidR="001277AA" w:rsidRPr="00837C7B" w:rsidRDefault="001277AA">
      <w:pPr>
        <w:jc w:val="center"/>
      </w:pPr>
      <w:r w:rsidRPr="00837C7B">
        <w:t>______________</w:t>
      </w:r>
    </w:p>
    <w:sectPr w:rsidR="001277AA" w:rsidRPr="00837C7B" w:rsidSect="00A15179">
      <w:headerReference w:type="defaul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7419" w14:textId="77777777" w:rsidR="004419E9" w:rsidRDefault="004419E9">
      <w:r>
        <w:separator/>
      </w:r>
    </w:p>
  </w:endnote>
  <w:endnote w:type="continuationSeparator" w:id="0">
    <w:p w14:paraId="31479BA6" w14:textId="77777777" w:rsidR="004419E9" w:rsidRDefault="0044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9C5" w14:textId="3D9EE92A"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w:t>
    </w:r>
    <w:r w:rsidR="00264325">
      <w:rPr>
        <w:color w:val="0070C0"/>
        <w:sz w:val="18"/>
        <w:szCs w:val="18"/>
        <w:lang w:val="fr-CH"/>
      </w:rPr>
      <w:t>Télécopie</w:t>
    </w:r>
    <w:r w:rsidRPr="003E66AD">
      <w:rPr>
        <w:color w:val="0070C0"/>
        <w:sz w:val="18"/>
        <w:szCs w:val="18"/>
        <w:lang w:val="fr-CH"/>
      </w:rPr>
      <w:t xml:space="preserve">: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D309" w14:textId="77777777" w:rsidR="004419E9" w:rsidRDefault="004419E9">
      <w:r>
        <w:t>____________________</w:t>
      </w:r>
    </w:p>
  </w:footnote>
  <w:footnote w:type="continuationSeparator" w:id="0">
    <w:p w14:paraId="5828E93A" w14:textId="77777777" w:rsidR="004419E9" w:rsidRDefault="0044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4BB7" w14:textId="77777777" w:rsidR="00264325" w:rsidRDefault="00114D76"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p>
  <w:p w14:paraId="1F6D5492" w14:textId="56969483" w:rsidR="00697BC1" w:rsidRPr="00697BC1" w:rsidRDefault="00AF0D7D" w:rsidP="00697BC1">
    <w:pPr>
      <w:pStyle w:val="Header"/>
      <w:rPr>
        <w:sz w:val="18"/>
        <w:szCs w:val="16"/>
      </w:rPr>
    </w:pPr>
    <w:r>
      <w:rPr>
        <w:noProof/>
        <w:sz w:val="18"/>
        <w:szCs w:val="16"/>
      </w:rPr>
      <w:t xml:space="preserve">Circulaire TSB </w:t>
    </w:r>
    <w:r w:rsidR="00264325">
      <w:rPr>
        <w:noProof/>
        <w:sz w:val="18"/>
        <w:szCs w:val="16"/>
      </w:rPr>
      <w:t>148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3"/>
  </w:num>
  <w:num w:numId="3" w16cid:durableId="2075545744">
    <w:abstractNumId w:val="2"/>
  </w:num>
  <w:num w:numId="4" w16cid:durableId="1871449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519E"/>
    <w:rsid w:val="00035B43"/>
    <w:rsid w:val="00036F4F"/>
    <w:rsid w:val="000758B3"/>
    <w:rsid w:val="00085F5A"/>
    <w:rsid w:val="000A3AEF"/>
    <w:rsid w:val="000B0D96"/>
    <w:rsid w:val="000B59D8"/>
    <w:rsid w:val="000C1F6B"/>
    <w:rsid w:val="000C25CC"/>
    <w:rsid w:val="000C56BE"/>
    <w:rsid w:val="001026FD"/>
    <w:rsid w:val="001077FD"/>
    <w:rsid w:val="00114D76"/>
    <w:rsid w:val="00115DD7"/>
    <w:rsid w:val="00117A6D"/>
    <w:rsid w:val="001277AA"/>
    <w:rsid w:val="00167472"/>
    <w:rsid w:val="00167F92"/>
    <w:rsid w:val="00173738"/>
    <w:rsid w:val="001B79A3"/>
    <w:rsid w:val="002152A3"/>
    <w:rsid w:val="00221F91"/>
    <w:rsid w:val="0023667A"/>
    <w:rsid w:val="00264325"/>
    <w:rsid w:val="002937DB"/>
    <w:rsid w:val="002E395D"/>
    <w:rsid w:val="00307FB4"/>
    <w:rsid w:val="003131F0"/>
    <w:rsid w:val="00333A80"/>
    <w:rsid w:val="00341117"/>
    <w:rsid w:val="00364E95"/>
    <w:rsid w:val="00372875"/>
    <w:rsid w:val="003742F8"/>
    <w:rsid w:val="003B1E80"/>
    <w:rsid w:val="003B3B41"/>
    <w:rsid w:val="003B66E8"/>
    <w:rsid w:val="003E66AD"/>
    <w:rsid w:val="004033F1"/>
    <w:rsid w:val="00414B0C"/>
    <w:rsid w:val="00423C21"/>
    <w:rsid w:val="004257AC"/>
    <w:rsid w:val="0043711B"/>
    <w:rsid w:val="004419E9"/>
    <w:rsid w:val="00445B68"/>
    <w:rsid w:val="0048088B"/>
    <w:rsid w:val="004977C9"/>
    <w:rsid w:val="004B732E"/>
    <w:rsid w:val="004D51F4"/>
    <w:rsid w:val="004D64E0"/>
    <w:rsid w:val="005120A2"/>
    <w:rsid w:val="0051210D"/>
    <w:rsid w:val="005136D2"/>
    <w:rsid w:val="00517A03"/>
    <w:rsid w:val="005348BC"/>
    <w:rsid w:val="00574083"/>
    <w:rsid w:val="005A3DD9"/>
    <w:rsid w:val="005B1DFC"/>
    <w:rsid w:val="005E3E64"/>
    <w:rsid w:val="00601682"/>
    <w:rsid w:val="00603470"/>
    <w:rsid w:val="00625E79"/>
    <w:rsid w:val="006333F7"/>
    <w:rsid w:val="006427A1"/>
    <w:rsid w:val="00644741"/>
    <w:rsid w:val="00697BC1"/>
    <w:rsid w:val="006A6FFE"/>
    <w:rsid w:val="006C5A91"/>
    <w:rsid w:val="006F52F7"/>
    <w:rsid w:val="00716BBC"/>
    <w:rsid w:val="007321BC"/>
    <w:rsid w:val="00760063"/>
    <w:rsid w:val="00775E4B"/>
    <w:rsid w:val="0079553B"/>
    <w:rsid w:val="00795679"/>
    <w:rsid w:val="00797DF9"/>
    <w:rsid w:val="007A40FE"/>
    <w:rsid w:val="00810105"/>
    <w:rsid w:val="008157E0"/>
    <w:rsid w:val="00837C7B"/>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AF0D7D"/>
    <w:rsid w:val="00AF4F02"/>
    <w:rsid w:val="00B27B41"/>
    <w:rsid w:val="00B303B8"/>
    <w:rsid w:val="00B41EC5"/>
    <w:rsid w:val="00B42659"/>
    <w:rsid w:val="00B46F2D"/>
    <w:rsid w:val="00B60868"/>
    <w:rsid w:val="00B8573E"/>
    <w:rsid w:val="00BB24C0"/>
    <w:rsid w:val="00BD2F90"/>
    <w:rsid w:val="00BD6ECF"/>
    <w:rsid w:val="00C26F2E"/>
    <w:rsid w:val="00C302E3"/>
    <w:rsid w:val="00C41B89"/>
    <w:rsid w:val="00C45376"/>
    <w:rsid w:val="00C9028F"/>
    <w:rsid w:val="00CA0416"/>
    <w:rsid w:val="00CB1125"/>
    <w:rsid w:val="00CB4E80"/>
    <w:rsid w:val="00CD042E"/>
    <w:rsid w:val="00CF2560"/>
    <w:rsid w:val="00CF5B46"/>
    <w:rsid w:val="00D3476E"/>
    <w:rsid w:val="00D40328"/>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40EAA"/>
    <w:rsid w:val="00F67402"/>
    <w:rsid w:val="00F766A2"/>
    <w:rsid w:val="00F9451D"/>
    <w:rsid w:val="00FE41A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031F"/>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table" w:styleId="TableGrid">
    <w:name w:val="Table Grid"/>
    <w:basedOn w:val="TableNormal"/>
    <w:rsid w:val="0026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1277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50D34F8F-933D-4714-8206-6717E98B0DE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search.net/r/ZBMX67Q" TargetMode="External"/><Relationship Id="rId4" Type="http://schemas.openxmlformats.org/officeDocument/2006/relationships/settings" Target="settings.xml"/><Relationship Id="rId9" Type="http://schemas.openxmlformats.org/officeDocument/2006/relationships/hyperlink" Target="mailto:tsbfgmv@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133</TotalTime>
  <Pages>13</Pages>
  <Words>2895</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19527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14</cp:revision>
  <cp:lastPrinted>2023-11-29T08:24:00Z</cp:lastPrinted>
  <dcterms:created xsi:type="dcterms:W3CDTF">2023-11-07T07:10:00Z</dcterms:created>
  <dcterms:modified xsi:type="dcterms:W3CDTF">2023-11-29T08:25:00Z</dcterms:modified>
</cp:coreProperties>
</file>