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1410"/>
        <w:gridCol w:w="3469"/>
        <w:gridCol w:w="5327"/>
      </w:tblGrid>
      <w:tr w:rsidR="007B6316" w14:paraId="07A1433F" w14:textId="77777777" w:rsidTr="00CA073A">
        <w:trPr>
          <w:cantSplit/>
          <w:trHeight w:val="340"/>
        </w:trPr>
        <w:tc>
          <w:tcPr>
            <w:tcW w:w="1410" w:type="dxa"/>
          </w:tcPr>
          <w:p w14:paraId="234C330F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34A38362" wp14:editId="7FF4134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3D4F8610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ED6F5D2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52E91969" w14:textId="77777777" w:rsidTr="00CA073A">
        <w:trPr>
          <w:cantSplit/>
          <w:trHeight w:val="340"/>
        </w:trPr>
        <w:tc>
          <w:tcPr>
            <w:tcW w:w="1410" w:type="dxa"/>
          </w:tcPr>
          <w:p w14:paraId="509D8614" w14:textId="77777777" w:rsidR="007B6316" w:rsidRPr="007B6316" w:rsidRDefault="007B6316" w:rsidP="00CA073A">
            <w:pPr>
              <w:spacing w:after="120"/>
            </w:pPr>
          </w:p>
        </w:tc>
        <w:tc>
          <w:tcPr>
            <w:tcW w:w="3469" w:type="dxa"/>
          </w:tcPr>
          <w:p w14:paraId="462D7DF7" w14:textId="77777777" w:rsidR="007B6316" w:rsidRDefault="007B6316" w:rsidP="00CA073A"/>
        </w:tc>
        <w:tc>
          <w:tcPr>
            <w:tcW w:w="5327" w:type="dxa"/>
          </w:tcPr>
          <w:p w14:paraId="5A463842" w14:textId="664CB565" w:rsidR="007B6316" w:rsidRDefault="001F3D81" w:rsidP="00CA073A">
            <w:r w:rsidRPr="001F3D81">
              <w:t>Ginebra, 4 de agosto de 2023</w:t>
            </w:r>
          </w:p>
        </w:tc>
      </w:tr>
      <w:tr w:rsidR="00CA073A" w14:paraId="24D24988" w14:textId="77777777" w:rsidTr="00CA073A">
        <w:trPr>
          <w:cantSplit/>
          <w:trHeight w:val="340"/>
        </w:trPr>
        <w:tc>
          <w:tcPr>
            <w:tcW w:w="1410" w:type="dxa"/>
          </w:tcPr>
          <w:p w14:paraId="0D14D5BA" w14:textId="60395A5E" w:rsidR="00CA073A" w:rsidRPr="001350B9" w:rsidRDefault="00CA073A" w:rsidP="00CA073A">
            <w:pPr>
              <w:spacing w:before="40" w:after="40"/>
            </w:pPr>
            <w:r w:rsidRPr="001350B9">
              <w:t>Ref.:</w:t>
            </w:r>
          </w:p>
        </w:tc>
        <w:tc>
          <w:tcPr>
            <w:tcW w:w="3469" w:type="dxa"/>
          </w:tcPr>
          <w:p w14:paraId="43652F14" w14:textId="63BFEB68" w:rsidR="00CA073A" w:rsidRPr="001F3D81" w:rsidRDefault="00CA073A" w:rsidP="001F3D81">
            <w:pPr>
              <w:spacing w:before="40"/>
              <w:rPr>
                <w:b/>
                <w:bCs/>
              </w:rPr>
            </w:pPr>
            <w:r w:rsidRPr="00CA073A">
              <w:rPr>
                <w:b/>
                <w:bCs/>
              </w:rPr>
              <w:t>Circular TSB 12</w:t>
            </w:r>
            <w:r w:rsidR="001F3D81">
              <w:rPr>
                <w:b/>
                <w:bCs/>
              </w:rPr>
              <w:t>6</w:t>
            </w:r>
          </w:p>
        </w:tc>
        <w:tc>
          <w:tcPr>
            <w:tcW w:w="5327" w:type="dxa"/>
            <w:vMerge w:val="restart"/>
          </w:tcPr>
          <w:p w14:paraId="59028978" w14:textId="77777777" w:rsidR="00CA073A" w:rsidRPr="00CA073A" w:rsidRDefault="00CA073A" w:rsidP="00CA073A">
            <w:pPr>
              <w:tabs>
                <w:tab w:val="left" w:pos="226"/>
                <w:tab w:val="left" w:pos="510"/>
              </w:tabs>
              <w:spacing w:before="40" w:after="40"/>
              <w:rPr>
                <w:b/>
                <w:bCs/>
              </w:rPr>
            </w:pPr>
            <w:bookmarkStart w:id="0" w:name="Addressee_S"/>
            <w:bookmarkEnd w:id="0"/>
            <w:r w:rsidRPr="00CA073A">
              <w:rPr>
                <w:b/>
                <w:bCs/>
              </w:rPr>
              <w:t>A:</w:t>
            </w:r>
          </w:p>
          <w:p w14:paraId="109850AC" w14:textId="77777777" w:rsidR="001F3D81" w:rsidRDefault="00CA073A" w:rsidP="001F3D81">
            <w:pPr>
              <w:tabs>
                <w:tab w:val="left" w:pos="387"/>
                <w:tab w:val="left" w:pos="510"/>
              </w:tabs>
              <w:spacing w:before="40" w:after="40"/>
              <w:ind w:left="387" w:hanging="387"/>
            </w:pPr>
            <w:r>
              <w:t>–</w:t>
            </w:r>
            <w:r>
              <w:tab/>
            </w:r>
            <w:r w:rsidR="001F3D81">
              <w:t>las Administraciones de los Estados Miembros de la Unión;</w:t>
            </w:r>
          </w:p>
          <w:p w14:paraId="3E5B8B76" w14:textId="349C8FE0" w:rsidR="001F3D81" w:rsidRDefault="001F3D81" w:rsidP="001F3D81">
            <w:pPr>
              <w:tabs>
                <w:tab w:val="left" w:pos="387"/>
                <w:tab w:val="left" w:pos="510"/>
              </w:tabs>
              <w:spacing w:before="40" w:after="40"/>
              <w:ind w:left="387" w:hanging="387"/>
            </w:pPr>
            <w:r>
              <w:t>–</w:t>
            </w:r>
            <w:r>
              <w:tab/>
              <w:t>los Miembros de Sector del UIT-T;</w:t>
            </w:r>
          </w:p>
          <w:p w14:paraId="5901F174" w14:textId="7548645B" w:rsidR="001F3D81" w:rsidRDefault="001F3D81" w:rsidP="001F3D81">
            <w:pPr>
              <w:tabs>
                <w:tab w:val="left" w:pos="387"/>
                <w:tab w:val="left" w:pos="510"/>
              </w:tabs>
              <w:spacing w:before="40" w:after="40"/>
              <w:ind w:left="387" w:hanging="387"/>
            </w:pPr>
            <w:r>
              <w:t>–</w:t>
            </w:r>
            <w:r>
              <w:tab/>
              <w:t>los Asociados del UIT-T;</w:t>
            </w:r>
          </w:p>
          <w:p w14:paraId="3FE73B14" w14:textId="482A01C7" w:rsidR="00CA073A" w:rsidRDefault="001F3D81" w:rsidP="001F3D81">
            <w:pPr>
              <w:tabs>
                <w:tab w:val="left" w:pos="387"/>
                <w:tab w:val="left" w:pos="510"/>
              </w:tabs>
              <w:spacing w:before="40" w:after="40"/>
              <w:ind w:left="387" w:hanging="387"/>
            </w:pPr>
            <w:r>
              <w:t>–</w:t>
            </w:r>
            <w:r>
              <w:tab/>
              <w:t>las Instituciones Académicas de la UIT</w:t>
            </w:r>
          </w:p>
        </w:tc>
      </w:tr>
      <w:tr w:rsidR="00CA073A" w14:paraId="61D405C0" w14:textId="77777777" w:rsidTr="00CA073A">
        <w:trPr>
          <w:cantSplit/>
        </w:trPr>
        <w:tc>
          <w:tcPr>
            <w:tcW w:w="1410" w:type="dxa"/>
          </w:tcPr>
          <w:p w14:paraId="325BA306" w14:textId="77777777" w:rsidR="00CA073A" w:rsidRPr="00CA073A" w:rsidRDefault="00CA073A" w:rsidP="00CA073A">
            <w:pPr>
              <w:spacing w:before="40" w:after="40"/>
            </w:pPr>
            <w:r w:rsidRPr="00CA073A">
              <w:t>Tel.:</w:t>
            </w:r>
          </w:p>
        </w:tc>
        <w:tc>
          <w:tcPr>
            <w:tcW w:w="3469" w:type="dxa"/>
          </w:tcPr>
          <w:p w14:paraId="0089F500" w14:textId="099159C5" w:rsidR="00CA073A" w:rsidRPr="00CA073A" w:rsidRDefault="00CA073A" w:rsidP="00CA073A">
            <w:pPr>
              <w:spacing w:before="40" w:after="40"/>
            </w:pPr>
            <w:r w:rsidRPr="00CA073A">
              <w:t>+</w:t>
            </w:r>
            <w:r w:rsidR="001F3D81" w:rsidRPr="001F3D81">
              <w:t>41 22 730 5828</w:t>
            </w:r>
          </w:p>
        </w:tc>
        <w:tc>
          <w:tcPr>
            <w:tcW w:w="5327" w:type="dxa"/>
            <w:vMerge/>
          </w:tcPr>
          <w:p w14:paraId="4788AFFB" w14:textId="77777777" w:rsidR="00CA073A" w:rsidRDefault="00CA073A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CA073A" w14:paraId="2104E297" w14:textId="77777777" w:rsidTr="00CA073A">
        <w:trPr>
          <w:cantSplit/>
        </w:trPr>
        <w:tc>
          <w:tcPr>
            <w:tcW w:w="1410" w:type="dxa"/>
          </w:tcPr>
          <w:p w14:paraId="1DED8CB1" w14:textId="77777777" w:rsidR="00CA073A" w:rsidRPr="00CA073A" w:rsidRDefault="00CA073A" w:rsidP="00CA073A">
            <w:pPr>
              <w:spacing w:before="40" w:after="40"/>
            </w:pPr>
            <w:r w:rsidRPr="00CA073A">
              <w:t>Fax:</w:t>
            </w:r>
          </w:p>
        </w:tc>
        <w:tc>
          <w:tcPr>
            <w:tcW w:w="3469" w:type="dxa"/>
          </w:tcPr>
          <w:p w14:paraId="3D3B1208" w14:textId="6948566E" w:rsidR="00CA073A" w:rsidRPr="00CA073A" w:rsidRDefault="00CA073A" w:rsidP="00CA073A">
            <w:pPr>
              <w:spacing w:before="40" w:after="40"/>
            </w:pPr>
            <w:r>
              <w:t>+</w:t>
            </w:r>
            <w:r w:rsidR="001F3D81" w:rsidRPr="001F3D81">
              <w:t>41 22 730 5853</w:t>
            </w:r>
          </w:p>
        </w:tc>
        <w:tc>
          <w:tcPr>
            <w:tcW w:w="5327" w:type="dxa"/>
            <w:vMerge/>
          </w:tcPr>
          <w:p w14:paraId="1E2F8B6F" w14:textId="77777777" w:rsidR="00CA073A" w:rsidRPr="00CA073A" w:rsidRDefault="00CA073A" w:rsidP="00CA073A">
            <w:pPr>
              <w:tabs>
                <w:tab w:val="left" w:pos="226"/>
                <w:tab w:val="left" w:pos="510"/>
              </w:tabs>
              <w:spacing w:before="40" w:after="40"/>
            </w:pPr>
          </w:p>
        </w:tc>
      </w:tr>
      <w:tr w:rsidR="001350B9" w14:paraId="029F50F6" w14:textId="77777777" w:rsidTr="00CA073A">
        <w:trPr>
          <w:cantSplit/>
        </w:trPr>
        <w:tc>
          <w:tcPr>
            <w:tcW w:w="1410" w:type="dxa"/>
          </w:tcPr>
          <w:p w14:paraId="53757659" w14:textId="77777777" w:rsidR="001350B9" w:rsidRPr="00CA073A" w:rsidRDefault="001350B9" w:rsidP="00CA073A">
            <w:pPr>
              <w:spacing w:before="40" w:after="40"/>
            </w:pPr>
            <w:r w:rsidRPr="00CA073A">
              <w:t>Correo-e:</w:t>
            </w:r>
          </w:p>
        </w:tc>
        <w:tc>
          <w:tcPr>
            <w:tcW w:w="3469" w:type="dxa"/>
          </w:tcPr>
          <w:p w14:paraId="5C4A16B6" w14:textId="063C6458" w:rsidR="001350B9" w:rsidRDefault="00916594" w:rsidP="00CA073A">
            <w:pPr>
              <w:spacing w:before="40" w:after="40"/>
            </w:pPr>
            <w:hyperlink r:id="rId9" w:history="1">
              <w:r w:rsidR="001F3D81" w:rsidRPr="00760CFC">
                <w:rPr>
                  <w:rStyle w:val="Hyperlink"/>
                </w:rPr>
                <w:t>tsbevents@itu.int</w:t>
              </w:r>
            </w:hyperlink>
          </w:p>
        </w:tc>
        <w:tc>
          <w:tcPr>
            <w:tcW w:w="5327" w:type="dxa"/>
          </w:tcPr>
          <w:p w14:paraId="61DAF3F4" w14:textId="263EF940" w:rsidR="00CA073A" w:rsidRPr="00CA073A" w:rsidRDefault="00CA073A" w:rsidP="00CA073A">
            <w:pPr>
              <w:tabs>
                <w:tab w:val="left" w:pos="226"/>
                <w:tab w:val="left" w:pos="510"/>
              </w:tabs>
              <w:spacing w:before="40" w:after="40"/>
              <w:rPr>
                <w:b/>
                <w:bCs/>
              </w:rPr>
            </w:pPr>
            <w:r w:rsidRPr="00CA073A">
              <w:rPr>
                <w:b/>
                <w:bCs/>
              </w:rPr>
              <w:t>Copia:</w:t>
            </w:r>
          </w:p>
          <w:p w14:paraId="46B896EC" w14:textId="12805AD3" w:rsidR="001F3D81" w:rsidRDefault="00CA073A" w:rsidP="001F3D81">
            <w:pPr>
              <w:tabs>
                <w:tab w:val="left" w:pos="387"/>
                <w:tab w:val="left" w:pos="510"/>
              </w:tabs>
              <w:spacing w:before="40" w:after="40"/>
              <w:ind w:left="387" w:hanging="387"/>
            </w:pPr>
            <w:r>
              <w:t>–</w:t>
            </w:r>
            <w:r>
              <w:tab/>
            </w:r>
            <w:r w:rsidR="001F3D81">
              <w:t>a los Presidentes y Vicepresidentes de las Comisiones de Estudio del UIT-T;</w:t>
            </w:r>
          </w:p>
          <w:p w14:paraId="3282A71E" w14:textId="7F3F6442" w:rsidR="001F3D81" w:rsidRDefault="001F3D81" w:rsidP="001F3D81">
            <w:pPr>
              <w:tabs>
                <w:tab w:val="left" w:pos="387"/>
                <w:tab w:val="left" w:pos="510"/>
              </w:tabs>
              <w:spacing w:before="40" w:after="40"/>
              <w:ind w:left="387" w:hanging="387"/>
            </w:pPr>
            <w:r>
              <w:t>–</w:t>
            </w:r>
            <w:r>
              <w:tab/>
              <w:t>al Director de la Oficina de Desarrollo de las Telecomunicaciones;</w:t>
            </w:r>
          </w:p>
          <w:p w14:paraId="5951EA09" w14:textId="291E16BC" w:rsidR="001F3D81" w:rsidRDefault="001F3D81" w:rsidP="001F3D81">
            <w:pPr>
              <w:tabs>
                <w:tab w:val="left" w:pos="387"/>
                <w:tab w:val="left" w:pos="510"/>
              </w:tabs>
              <w:spacing w:before="40" w:after="40"/>
              <w:ind w:left="387" w:hanging="387"/>
            </w:pPr>
            <w:r>
              <w:t>–</w:t>
            </w:r>
            <w:r>
              <w:tab/>
              <w:t>al Director de la Oficina de Radiocomunicaciones;</w:t>
            </w:r>
          </w:p>
          <w:p w14:paraId="215630EA" w14:textId="55E3F406" w:rsidR="001350B9" w:rsidRDefault="001F3D81" w:rsidP="001F3D81">
            <w:pPr>
              <w:tabs>
                <w:tab w:val="left" w:pos="387"/>
                <w:tab w:val="left" w:pos="510"/>
              </w:tabs>
              <w:spacing w:before="40" w:after="40"/>
              <w:ind w:left="387" w:hanging="387"/>
            </w:pPr>
            <w:r>
              <w:t>–</w:t>
            </w:r>
            <w:r>
              <w:tab/>
              <w:t>a los Directores de las Oficinas Regionales de la UIT</w:t>
            </w:r>
          </w:p>
        </w:tc>
      </w:tr>
      <w:tr w:rsidR="007B6316" w:rsidRPr="001F3D81" w14:paraId="03C1514D" w14:textId="77777777" w:rsidTr="00CA073A">
        <w:trPr>
          <w:cantSplit/>
        </w:trPr>
        <w:tc>
          <w:tcPr>
            <w:tcW w:w="1410" w:type="dxa"/>
          </w:tcPr>
          <w:p w14:paraId="1A1E3473" w14:textId="77777777" w:rsidR="007B6316" w:rsidRPr="00CA073A" w:rsidRDefault="007B6316" w:rsidP="00CA073A">
            <w:pPr>
              <w:spacing w:before="40" w:after="40"/>
            </w:pPr>
            <w:r w:rsidRPr="00CA073A">
              <w:t>Asunto:</w:t>
            </w:r>
          </w:p>
        </w:tc>
        <w:tc>
          <w:tcPr>
            <w:tcW w:w="8796" w:type="dxa"/>
            <w:gridSpan w:val="2"/>
          </w:tcPr>
          <w:p w14:paraId="13CEE8B0" w14:textId="644B4EBB" w:rsidR="007B6316" w:rsidRPr="001F3D81" w:rsidRDefault="001F3D81" w:rsidP="001F3D81">
            <w:pPr>
              <w:spacing w:before="40" w:after="40"/>
              <w:rPr>
                <w:b/>
                <w:bCs/>
                <w:lang w:val="es-ES"/>
              </w:rPr>
            </w:pPr>
            <w:r w:rsidRPr="001F3D81">
              <w:rPr>
                <w:b/>
                <w:bCs/>
              </w:rPr>
              <w:t xml:space="preserve">Taller del GRCE2-AFR del UIT-T sobre </w:t>
            </w:r>
            <w:r>
              <w:rPr>
                <w:b/>
                <w:bCs/>
              </w:rPr>
              <w:t>"</w:t>
            </w:r>
            <w:r w:rsidRPr="001F3D81">
              <w:rPr>
                <w:b/>
                <w:bCs/>
              </w:rPr>
              <w:t>numeración IoT/M2M</w:t>
            </w:r>
            <w:r>
              <w:rPr>
                <w:b/>
                <w:bCs/>
              </w:rPr>
              <w:t>"</w:t>
            </w:r>
            <w:r>
              <w:rPr>
                <w:b/>
                <w:bCs/>
              </w:rPr>
              <w:br/>
            </w:r>
            <w:r w:rsidRPr="001F3D81">
              <w:rPr>
                <w:b/>
                <w:bCs/>
                <w:lang w:val="es-ES"/>
              </w:rPr>
              <w:t>Abiyán (Côte d'Ivoire), 20 de septiembre de 2023</w:t>
            </w:r>
          </w:p>
        </w:tc>
      </w:tr>
    </w:tbl>
    <w:p w14:paraId="2A58B4A4" w14:textId="77777777" w:rsidR="00C34772" w:rsidRDefault="00C34772" w:rsidP="00CA073A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mío:</w:t>
      </w:r>
    </w:p>
    <w:p w14:paraId="73A8BD30" w14:textId="6EEA77F5" w:rsidR="001F3D81" w:rsidRPr="001F3D81" w:rsidRDefault="001F3D81" w:rsidP="001F3D81">
      <w:r w:rsidRPr="001F3D81">
        <w:t>1</w:t>
      </w:r>
      <w:r w:rsidRPr="001F3D81">
        <w:tab/>
        <w:t>Me complace informarle que el</w:t>
      </w:r>
      <w:r w:rsidRPr="001F3D81">
        <w:rPr>
          <w:b/>
          <w:bCs/>
        </w:rPr>
        <w:t xml:space="preserve"> GRCE2-AFR del UIT-T</w:t>
      </w:r>
      <w:r w:rsidRPr="001F3D81">
        <w:t xml:space="preserve"> celebrará un</w:t>
      </w:r>
      <w:r w:rsidRPr="001F3D81">
        <w:rPr>
          <w:b/>
          <w:bCs/>
        </w:rPr>
        <w:t xml:space="preserve"> taller sobre </w:t>
      </w:r>
      <w:r>
        <w:rPr>
          <w:b/>
          <w:bCs/>
        </w:rPr>
        <w:t>"</w:t>
      </w:r>
      <w:r w:rsidRPr="001F3D81">
        <w:rPr>
          <w:b/>
          <w:bCs/>
        </w:rPr>
        <w:t>numeración IoT/M2M</w:t>
      </w:r>
      <w:r>
        <w:rPr>
          <w:b/>
          <w:bCs/>
        </w:rPr>
        <w:t>"</w:t>
      </w:r>
      <w:r w:rsidRPr="001F3D81">
        <w:t xml:space="preserve"> la tarde del 20 de septiembre de 2023 en Abiyán (Côte d'Ivoire), por amable invitación de la </w:t>
      </w:r>
      <w:hyperlink r:id="rId10" w:history="1">
        <w:r w:rsidRPr="001F3D81">
          <w:rPr>
            <w:rStyle w:val="Hyperlink"/>
          </w:rPr>
          <w:t>Autorité de Régulation des Télécommunications/TIC de Côte d'Ivoire</w:t>
        </w:r>
      </w:hyperlink>
      <w:r w:rsidRPr="001F3D81">
        <w:t xml:space="preserve"> (ARTCI). El lugar de celebración será el Hotel Azalacie, situado en la avenida Valery Giscard d'Estaing, Marcory, Abiyán.</w:t>
      </w:r>
    </w:p>
    <w:p w14:paraId="2B6EC164" w14:textId="710D8EA0" w:rsidR="001F3D81" w:rsidRPr="001F3D81" w:rsidRDefault="001F3D81" w:rsidP="001F3D81">
      <w:r w:rsidRPr="001F3D81">
        <w:t>2</w:t>
      </w:r>
      <w:r w:rsidRPr="001F3D81">
        <w:tab/>
        <w:t xml:space="preserve">El evento irá precedido por un </w:t>
      </w:r>
      <w:r w:rsidRPr="001F3D81">
        <w:rPr>
          <w:b/>
          <w:bCs/>
        </w:rPr>
        <w:t>taller del GRCE13-AFR del UIT-T</w:t>
      </w:r>
      <w:r w:rsidRPr="001F3D81">
        <w:t>, que se celebrará del 19 al</w:t>
      </w:r>
      <w:r w:rsidR="002B2B46">
        <w:t> </w:t>
      </w:r>
      <w:r w:rsidRPr="001F3D81">
        <w:t xml:space="preserve">20 de septiembre de 2023. Acto seguido, los días 21 y 22 de septiembre de 2023, se celebrarán las reuniones del </w:t>
      </w:r>
      <w:r w:rsidRPr="001F3D81">
        <w:rPr>
          <w:b/>
          <w:bCs/>
        </w:rPr>
        <w:t>GRCE13-AFR</w:t>
      </w:r>
      <w:r w:rsidRPr="001F3D81">
        <w:t xml:space="preserve"> y el </w:t>
      </w:r>
      <w:r w:rsidRPr="001F3D81">
        <w:rPr>
          <w:b/>
          <w:bCs/>
        </w:rPr>
        <w:t>GRCE2-AFR</w:t>
      </w:r>
      <w:r w:rsidRPr="001F3D81">
        <w:t>, todas ellas en el mismo lugar.</w:t>
      </w:r>
    </w:p>
    <w:p w14:paraId="52FDE2FB" w14:textId="77777777" w:rsidR="001F3D81" w:rsidRPr="001F3D81" w:rsidRDefault="001F3D81" w:rsidP="001F3D81">
      <w:r w:rsidRPr="001F3D81">
        <w:t>3</w:t>
      </w:r>
      <w:r w:rsidRPr="001F3D81">
        <w:tab/>
        <w:t>Este taller brindará la oportunidad de analizar cuestiones abiertas y posibles soluciones en relación con la numeración M2M/IoT a escala nacional e internacional, con ayuda de presentaciones y debates sobre este importante y dinámico tema.</w:t>
      </w:r>
    </w:p>
    <w:p w14:paraId="70F9A63A" w14:textId="4527823C" w:rsidR="001F3D81" w:rsidRPr="001F3D81" w:rsidRDefault="001F3D81" w:rsidP="001F3D81">
      <w:r w:rsidRPr="001F3D81">
        <w:t>4</w:t>
      </w:r>
      <w:r w:rsidRPr="001F3D81">
        <w:tab/>
        <w:t>La inscripción comenzará a las 08.30</w:t>
      </w:r>
      <w:r w:rsidR="002B2B46">
        <w:t> </w:t>
      </w:r>
      <w:r w:rsidRPr="001F3D81">
        <w:t>horas del 20 de septiembre y el taller dará inicio a las 15.00</w:t>
      </w:r>
      <w:r w:rsidR="002B2B46">
        <w:t> </w:t>
      </w:r>
      <w:r w:rsidRPr="001F3D81">
        <w:t xml:space="preserve">horas de ese mismo día. El evento se celebrará en inglés, </w:t>
      </w:r>
      <w:r w:rsidRPr="001F3D81">
        <w:rPr>
          <w:lang w:val="es-ES"/>
        </w:rPr>
        <w:t>con servicios de interpretación al francés</w:t>
      </w:r>
      <w:r w:rsidRPr="001F3D81">
        <w:t>. También se podrá participar a distancia.</w:t>
      </w:r>
    </w:p>
    <w:p w14:paraId="346AE041" w14:textId="77777777" w:rsidR="001F3D81" w:rsidRPr="001F3D81" w:rsidRDefault="001F3D81" w:rsidP="001F3D81">
      <w:r w:rsidRPr="001F3D81">
        <w:t>5</w:t>
      </w:r>
      <w:r w:rsidRPr="001F3D81">
        <w:tab/>
        <w:t>La participación en el taller es gratuita y está abierta a los Estados Miembros, a los Miembros de Sector, a los Asociados y a las Instituciones Académicas de la UIT, así como a cualquier nacional de un Estado Miembro de la UIT que desee contribuir a los trabajos, incluidas las personas que también sean miembros de organizaciones nacionales, regionales e internacionales.</w:t>
      </w:r>
    </w:p>
    <w:p w14:paraId="0329E7B9" w14:textId="71EBCA18" w:rsidR="001F3D81" w:rsidRPr="001F3D81" w:rsidRDefault="001F3D81" w:rsidP="001F3D81">
      <w:r w:rsidRPr="001F3D81">
        <w:lastRenderedPageBreak/>
        <w:t>6</w:t>
      </w:r>
      <w:r w:rsidRPr="001F3D81">
        <w:tab/>
        <w:t xml:space="preserve">Toda la información pertinente, incluidos los aspectos prácticos, el proyecto de programa, los detalles relativos a la participación a distancia y al proceso de inscripción, la lista de oradores, etc., se publicará en el sitio web del evento en la dirección </w:t>
      </w:r>
      <w:hyperlink r:id="rId11" w:history="1">
        <w:r w:rsidRPr="001F3D81">
          <w:rPr>
            <w:rStyle w:val="Hyperlink"/>
          </w:rPr>
          <w:t>https://www.itu.int/en/ITU-T/Workshops-and-Seminars/2023/0920</w:t>
        </w:r>
      </w:hyperlink>
      <w:r w:rsidRPr="001F3D81">
        <w:t>.</w:t>
      </w:r>
    </w:p>
    <w:p w14:paraId="79AB49F8" w14:textId="77777777" w:rsidR="001F3D81" w:rsidRPr="001F3D81" w:rsidRDefault="001F3D81" w:rsidP="001F3D81">
      <w:r w:rsidRPr="001F3D81">
        <w:t>La página web del evento se irá actualizando a medida que se disponga de más información. Se invita a los participantes a consultar periódicamente la página web para mantenerse al día.</w:t>
      </w:r>
    </w:p>
    <w:p w14:paraId="3B419DEA" w14:textId="77777777" w:rsidR="001F3D81" w:rsidRPr="001F3D81" w:rsidRDefault="001F3D81" w:rsidP="001F3D81">
      <w:r w:rsidRPr="001F3D81">
        <w:t>7</w:t>
      </w:r>
      <w:r w:rsidRPr="001F3D81">
        <w:tab/>
        <w:t>Los delegados dispondrán de instalaciones de red de área local inalámbrica en el lugar de celebración del evento.</w:t>
      </w:r>
    </w:p>
    <w:p w14:paraId="5F53FD49" w14:textId="77777777" w:rsidR="001F3D81" w:rsidRPr="001F3D81" w:rsidRDefault="001F3D81" w:rsidP="001F3D81">
      <w:r w:rsidRPr="001F3D81">
        <w:t>8</w:t>
      </w:r>
      <w:r w:rsidRPr="001F3D81">
        <w:tab/>
        <w:t xml:space="preserve">A fin de que podamos tomar las disposiciones necesarias para la organización del taller, le agradecería que se inscribiese a la mayor brevedad posible utilizando el </w:t>
      </w:r>
      <w:hyperlink r:id="rId12" w:history="1">
        <w:r w:rsidRPr="001F3D81">
          <w:rPr>
            <w:rStyle w:val="Hyperlink"/>
          </w:rPr>
          <w:t>formulario en línea</w:t>
        </w:r>
      </w:hyperlink>
      <w:r w:rsidRPr="001F3D81">
        <w:t>. Le ruego tenga presente que la preinscripción de los participantes en los talleres es obligatoria y se lleva a cabo exclusivamente en línea.</w:t>
      </w:r>
    </w:p>
    <w:p w14:paraId="3428CD36" w14:textId="77777777" w:rsidR="001F3D81" w:rsidRPr="001F3D81" w:rsidRDefault="001F3D81" w:rsidP="001F3D81">
      <w:r w:rsidRPr="001F3D81">
        <w:t>9</w:t>
      </w:r>
      <w:r w:rsidRPr="001F3D81">
        <w:tab/>
        <w:t xml:space="preserve">Le recuerdo que los nacionales de ciertos países necesitan un visado para poder entrar y permanecer un tiempo en Côte d'Ivoire. </w:t>
      </w:r>
      <w:r w:rsidRPr="001F3D81">
        <w:rPr>
          <w:b/>
          <w:bCs/>
        </w:rPr>
        <w:t>Los visados deben solicitarse lo antes posible</w:t>
      </w:r>
      <w:r w:rsidRPr="001F3D81">
        <w:t xml:space="preserve"> y obtenerse en la oficina (embajada o consulado) que represente a Côte d'Ivoire en su país o, en su defecto, en la más próxima a su país de partida.</w:t>
      </w:r>
    </w:p>
    <w:p w14:paraId="5F199DC4" w14:textId="1515B01F" w:rsidR="00CA073A" w:rsidRDefault="001F3D81" w:rsidP="001F3D81">
      <w:r w:rsidRPr="001F3D81">
        <w:t xml:space="preserve">Los delegados que necesiten más información para presentar su solicitud de visado pueden ponerse en contacto con el Sr. Michael Bile en la dirección </w:t>
      </w:r>
      <w:hyperlink r:id="rId13" w:history="1">
        <w:r w:rsidRPr="001F3D81">
          <w:rPr>
            <w:rStyle w:val="Hyperlink"/>
          </w:rPr>
          <w:t>bile.michael@artci.ci</w:t>
        </w:r>
      </w:hyperlink>
      <w:r w:rsidRPr="001F3D81">
        <w:t xml:space="preserve"> y con la Sra.</w:t>
      </w:r>
      <w:r>
        <w:t> </w:t>
      </w:r>
      <w:r w:rsidRPr="001F3D81">
        <w:t xml:space="preserve">Djelika Kone en la dirección </w:t>
      </w:r>
      <w:hyperlink r:id="rId14" w:history="1">
        <w:r w:rsidRPr="001F3D81">
          <w:rPr>
            <w:rStyle w:val="Hyperlink"/>
          </w:rPr>
          <w:t>kone.djelika@artci.ci</w:t>
        </w:r>
      </w:hyperlink>
      <w:r w:rsidRPr="001F3D81">
        <w:t>. Para</w:t>
      </w:r>
      <w:r w:rsidRPr="001F3D81">
        <w:rPr>
          <w:lang w:val="es-ES"/>
        </w:rPr>
        <w:t> más detalles, sírvase consultar el documento de información práctica disponible en la página web del evento.</w:t>
      </w:r>
    </w:p>
    <w:p w14:paraId="1066036D" w14:textId="77777777" w:rsidR="007B6316" w:rsidRPr="00081FE5" w:rsidRDefault="007B6316" w:rsidP="001F3D81">
      <w:r w:rsidRPr="00081FE5">
        <w:t>Atentamente,</w:t>
      </w:r>
    </w:p>
    <w:p w14:paraId="6DBE327B" w14:textId="4E667478" w:rsidR="00401C20" w:rsidRPr="00CA073A" w:rsidRDefault="00916594" w:rsidP="00C62585">
      <w:pPr>
        <w:spacing w:before="960"/>
      </w:pPr>
      <w:r>
        <w:rPr>
          <w:rFonts w:cstheme="minorHAnsi"/>
          <w:noProof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4B8EF862" wp14:editId="55599D41">
            <wp:simplePos x="0" y="0"/>
            <wp:positionH relativeFrom="column">
              <wp:posOffset>3810</wp:posOffset>
            </wp:positionH>
            <wp:positionV relativeFrom="paragraph">
              <wp:posOffset>180340</wp:posOffset>
            </wp:positionV>
            <wp:extent cx="704850" cy="317452"/>
            <wp:effectExtent l="0" t="0" r="0" b="6985"/>
            <wp:wrapNone/>
            <wp:docPr id="3" name="Picture 3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blue tex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17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B9" w:rsidRPr="001350B9">
        <w:rPr>
          <w:rFonts w:cstheme="minorHAnsi"/>
          <w:szCs w:val="22"/>
          <w:lang w:val="es-ES"/>
        </w:rPr>
        <w:t>Seizo Onoe</w:t>
      </w:r>
      <w:r w:rsidR="007B6316" w:rsidRPr="00081FE5">
        <w:br/>
      </w:r>
      <w:proofErr w:type="gramStart"/>
      <w:r w:rsidR="007B6316" w:rsidRPr="00081FE5">
        <w:t>Director</w:t>
      </w:r>
      <w:proofErr w:type="gramEnd"/>
      <w:r w:rsidR="007B6316" w:rsidRPr="00081FE5">
        <w:t xml:space="preserve"> de la Oficina de </w:t>
      </w:r>
      <w:r w:rsidR="007B6316" w:rsidRPr="00081FE5">
        <w:br/>
        <w:t>Normalización de las Telecomunicaciones</w:t>
      </w:r>
    </w:p>
    <w:sectPr w:rsidR="00401C20" w:rsidRPr="00CA073A" w:rsidSect="00B87E9E">
      <w:head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96D5" w14:textId="77777777" w:rsidR="00887B44" w:rsidRDefault="00887B44">
      <w:r>
        <w:separator/>
      </w:r>
    </w:p>
  </w:endnote>
  <w:endnote w:type="continuationSeparator" w:id="0">
    <w:p w14:paraId="0E870763" w14:textId="77777777" w:rsidR="00887B44" w:rsidRDefault="0088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2EC9" w14:textId="099131BA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CA073A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BA5FE" w14:textId="77777777" w:rsidR="00887B44" w:rsidRDefault="00887B44">
      <w:r>
        <w:t>____________________</w:t>
      </w:r>
    </w:p>
  </w:footnote>
  <w:footnote w:type="continuationSeparator" w:id="0">
    <w:p w14:paraId="7C4904C9" w14:textId="77777777" w:rsidR="00887B44" w:rsidRDefault="00887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ADD3" w14:textId="1D62C9FE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CA073A">
      <w:rPr>
        <w:rStyle w:val="PageNumber"/>
        <w:sz w:val="18"/>
        <w:szCs w:val="18"/>
      </w:rPr>
      <w:br/>
    </w:r>
    <w:r w:rsidR="00CA073A" w:rsidRPr="00CA073A">
      <w:rPr>
        <w:sz w:val="18"/>
        <w:szCs w:val="18"/>
      </w:rPr>
      <w:t>Circular TSB 12</w:t>
    </w:r>
    <w:r w:rsidR="001F3D81">
      <w:rPr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44"/>
    <w:rsid w:val="00002529"/>
    <w:rsid w:val="000760AF"/>
    <w:rsid w:val="00085662"/>
    <w:rsid w:val="000C382F"/>
    <w:rsid w:val="001173CC"/>
    <w:rsid w:val="001350B9"/>
    <w:rsid w:val="0014464D"/>
    <w:rsid w:val="001A54CC"/>
    <w:rsid w:val="001B4B51"/>
    <w:rsid w:val="001F3D81"/>
    <w:rsid w:val="00257FB4"/>
    <w:rsid w:val="002B2B46"/>
    <w:rsid w:val="002D39C5"/>
    <w:rsid w:val="002E496E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55719E"/>
    <w:rsid w:val="006969B4"/>
    <w:rsid w:val="006E4F7B"/>
    <w:rsid w:val="00781E2A"/>
    <w:rsid w:val="007933A2"/>
    <w:rsid w:val="007B6316"/>
    <w:rsid w:val="007C16F4"/>
    <w:rsid w:val="00814503"/>
    <w:rsid w:val="008258C2"/>
    <w:rsid w:val="008505BD"/>
    <w:rsid w:val="00850C78"/>
    <w:rsid w:val="00876165"/>
    <w:rsid w:val="00884D12"/>
    <w:rsid w:val="00887B44"/>
    <w:rsid w:val="008C17AD"/>
    <w:rsid w:val="008D02CD"/>
    <w:rsid w:val="0091370C"/>
    <w:rsid w:val="00916594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62585"/>
    <w:rsid w:val="00CA073A"/>
    <w:rsid w:val="00D54642"/>
    <w:rsid w:val="00D834E7"/>
    <w:rsid w:val="00DD77C9"/>
    <w:rsid w:val="00DF3538"/>
    <w:rsid w:val="00E839B0"/>
    <w:rsid w:val="00E92C09"/>
    <w:rsid w:val="00EC6B64"/>
    <w:rsid w:val="00F14380"/>
    <w:rsid w:val="00F55C43"/>
    <w:rsid w:val="00F6461F"/>
    <w:rsid w:val="00FB495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8F9AB"/>
  <w15:docId w15:val="{64F90C57-E602-4A17-B4BB-3BEDAE36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A0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ile.michael@artci.c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CRM/xreg/web/Login.aspx?src=Registration&amp;Event=C-0001290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3/09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artci.c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mailto:kone.djelika@artci.c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20</TotalTime>
  <Pages>2</Pages>
  <Words>636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4364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6</cp:revision>
  <cp:lastPrinted>2023-08-16T09:44:00Z</cp:lastPrinted>
  <dcterms:created xsi:type="dcterms:W3CDTF">2023-08-09T14:43:00Z</dcterms:created>
  <dcterms:modified xsi:type="dcterms:W3CDTF">2023-08-16T09:45:00Z</dcterms:modified>
</cp:coreProperties>
</file>