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E078EE" w14:paraId="0CA4DE02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D9237FD" w14:textId="77777777" w:rsidR="00036F4F" w:rsidRPr="00E078EE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78EE">
              <w:rPr>
                <w:noProof/>
                <w:lang w:eastAsia="zh-CN"/>
              </w:rPr>
              <w:drawing>
                <wp:inline distT="0" distB="0" distL="0" distR="0" wp14:anchorId="2E60908D" wp14:editId="4996443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D7AE1D0" w14:textId="77777777" w:rsidR="00036F4F" w:rsidRPr="00E078EE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078E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E35E0FA" w14:textId="77777777" w:rsidR="00036F4F" w:rsidRPr="00E078EE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78E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078E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4048667" w14:textId="77777777" w:rsidR="00036F4F" w:rsidRPr="00E078EE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E078EE" w14:paraId="5202363A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2BE5BC3C" w14:textId="77777777" w:rsidR="00036F4F" w:rsidRPr="00E078EE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2773048B" w14:textId="77777777" w:rsidR="00036F4F" w:rsidRPr="00E078E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02820B90" w14:textId="4D468764" w:rsidR="00036F4F" w:rsidRPr="00E078EE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078EE">
              <w:t>Genève, le</w:t>
            </w:r>
            <w:r w:rsidR="001A0308" w:rsidRPr="00E078EE">
              <w:t xml:space="preserve"> 9 septembre 2022</w:t>
            </w:r>
          </w:p>
        </w:tc>
      </w:tr>
      <w:tr w:rsidR="001A0308" w:rsidRPr="00E078EE" w14:paraId="13AAE6A8" w14:textId="77777777" w:rsidTr="001A0308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9E741A4" w14:textId="77777777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078EE">
              <w:rPr>
                <w:b/>
                <w:bCs/>
              </w:rPr>
              <w:t>Réf.:</w:t>
            </w:r>
          </w:p>
          <w:p w14:paraId="77CDF0A4" w14:textId="77777777" w:rsidR="001A0308" w:rsidRPr="00E078EE" w:rsidRDefault="001A0308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751" w:type="dxa"/>
            <w:gridSpan w:val="3"/>
          </w:tcPr>
          <w:p w14:paraId="3295A908" w14:textId="1BB91B53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078EE">
              <w:rPr>
                <w:b/>
              </w:rPr>
              <w:t>Circulaire TSB 36</w:t>
            </w:r>
          </w:p>
          <w:p w14:paraId="32826FA6" w14:textId="73CE3962" w:rsidR="001A0308" w:rsidRPr="00E078EE" w:rsidRDefault="001A0308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078EE">
              <w:t>CE 3/ME</w:t>
            </w:r>
          </w:p>
        </w:tc>
        <w:tc>
          <w:tcPr>
            <w:tcW w:w="5046" w:type="dxa"/>
            <w:gridSpan w:val="3"/>
            <w:vMerge w:val="restart"/>
          </w:tcPr>
          <w:p w14:paraId="510201AE" w14:textId="7CC5A2DF" w:rsidR="001A0308" w:rsidRPr="00E078EE" w:rsidRDefault="001A0308" w:rsidP="001A03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</w:pPr>
            <w:bookmarkStart w:id="0" w:name="Addressee_F"/>
            <w:bookmarkEnd w:id="0"/>
            <w:r w:rsidRPr="00E078EE">
              <w:t>-</w:t>
            </w:r>
            <w:r w:rsidRPr="00E078EE">
              <w:tab/>
              <w:t>Aux administrations participant aux travaux du Groupe SG3RG-AO;</w:t>
            </w:r>
          </w:p>
          <w:p w14:paraId="450636FA" w14:textId="69E32ED7" w:rsidR="001A0308" w:rsidRPr="00E078EE" w:rsidRDefault="001A030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078EE">
              <w:t>-</w:t>
            </w:r>
            <w:r w:rsidRPr="00E078EE">
              <w:tab/>
              <w:t>Aux Membres du Secteur de l'UIT-T participant aux travaux du Groupe SG3RG-AO;</w:t>
            </w:r>
          </w:p>
          <w:p w14:paraId="3912175A" w14:textId="1C74654A" w:rsidR="001A0308" w:rsidRPr="00E078EE" w:rsidRDefault="001A030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078EE">
              <w:t>-</w:t>
            </w:r>
            <w:r w:rsidRPr="00E078EE">
              <w:tab/>
              <w:t>Aux Associés de l'UIT-T participant aux travaux du Groupe SG3RG-AO;</w:t>
            </w:r>
          </w:p>
          <w:p w14:paraId="385E93CA" w14:textId="6CE11013" w:rsidR="001A0308" w:rsidRPr="00E078EE" w:rsidRDefault="001A030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078EE">
              <w:t>-</w:t>
            </w:r>
            <w:r w:rsidRPr="00E078EE">
              <w:tab/>
              <w:t>Aux établissements universitaires participant aux travaux du Groupe SG3RG-AO;</w:t>
            </w:r>
          </w:p>
          <w:p w14:paraId="1132A4B0" w14:textId="69A496B7" w:rsidR="001A0308" w:rsidRPr="00E078EE" w:rsidRDefault="001A030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078EE">
              <w:t>-</w:t>
            </w:r>
            <w:r w:rsidRPr="00E078EE">
              <w:tab/>
              <w:t>Au Bureau régional de l'UIT pour l'Asie-Pacifique à Bangkok (Thaïlande);</w:t>
            </w:r>
          </w:p>
          <w:p w14:paraId="550749E6" w14:textId="3696B0F3" w:rsidR="001A0308" w:rsidRPr="00E078EE" w:rsidRDefault="001A0308" w:rsidP="001A03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E078EE">
              <w:t>-</w:t>
            </w:r>
            <w:r w:rsidRPr="00E078EE">
              <w:tab/>
              <w:t>Au Bureau de zone de l'UIT pour l'Asie du Sud</w:t>
            </w:r>
            <w:r w:rsidRPr="00E078EE">
              <w:noBreakHyphen/>
              <w:t>Est à Jakarta (Indonésie) et New Delhi (Inde)</w:t>
            </w:r>
          </w:p>
        </w:tc>
      </w:tr>
      <w:tr w:rsidR="001A0308" w:rsidRPr="00E078EE" w14:paraId="0086893B" w14:textId="77777777" w:rsidTr="001A0308">
        <w:trPr>
          <w:gridBefore w:val="1"/>
          <w:wBefore w:w="8" w:type="dxa"/>
          <w:cantSplit/>
        </w:trPr>
        <w:tc>
          <w:tcPr>
            <w:tcW w:w="1126" w:type="dxa"/>
          </w:tcPr>
          <w:p w14:paraId="1E5F764D" w14:textId="77777777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78EE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4F4A3573" w14:textId="78F3EFC4" w:rsidR="001A0308" w:rsidRPr="00E078EE" w:rsidRDefault="001A0308" w:rsidP="00A5280F">
            <w:pPr>
              <w:tabs>
                <w:tab w:val="left" w:pos="4111"/>
              </w:tabs>
              <w:spacing w:before="0"/>
              <w:ind w:left="57"/>
            </w:pPr>
            <w:r w:rsidRPr="00E078EE">
              <w:t>+41 22 730 5866</w:t>
            </w:r>
          </w:p>
        </w:tc>
        <w:tc>
          <w:tcPr>
            <w:tcW w:w="5046" w:type="dxa"/>
            <w:gridSpan w:val="3"/>
            <w:vMerge/>
          </w:tcPr>
          <w:p w14:paraId="6CF14F92" w14:textId="77777777" w:rsidR="001A0308" w:rsidRPr="00E078EE" w:rsidRDefault="001A0308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1A0308" w:rsidRPr="00E078EE" w14:paraId="5DF46849" w14:textId="77777777" w:rsidTr="001A0308">
        <w:trPr>
          <w:gridBefore w:val="1"/>
          <w:wBefore w:w="8" w:type="dxa"/>
          <w:cantSplit/>
        </w:trPr>
        <w:tc>
          <w:tcPr>
            <w:tcW w:w="1126" w:type="dxa"/>
          </w:tcPr>
          <w:p w14:paraId="444B5335" w14:textId="2B368B35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78EE">
              <w:rPr>
                <w:b/>
                <w:bCs/>
              </w:rPr>
              <w:t>Télécopie:</w:t>
            </w:r>
          </w:p>
        </w:tc>
        <w:tc>
          <w:tcPr>
            <w:tcW w:w="3751" w:type="dxa"/>
            <w:gridSpan w:val="3"/>
          </w:tcPr>
          <w:p w14:paraId="18C3E9A1" w14:textId="77777777" w:rsidR="001A0308" w:rsidRPr="00E078EE" w:rsidRDefault="001A0308" w:rsidP="00A5280F">
            <w:pPr>
              <w:tabs>
                <w:tab w:val="left" w:pos="4111"/>
              </w:tabs>
              <w:spacing w:before="0"/>
              <w:ind w:left="57"/>
            </w:pPr>
            <w:r w:rsidRPr="00E078EE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EE68E78" w14:textId="77777777" w:rsidR="001A0308" w:rsidRPr="00E078EE" w:rsidRDefault="001A0308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1A0308" w:rsidRPr="00E078EE" w14:paraId="1FCB9668" w14:textId="77777777" w:rsidTr="001A0308">
        <w:trPr>
          <w:gridBefore w:val="1"/>
          <w:wBefore w:w="8" w:type="dxa"/>
          <w:cantSplit/>
          <w:trHeight w:val="74"/>
        </w:trPr>
        <w:tc>
          <w:tcPr>
            <w:tcW w:w="1126" w:type="dxa"/>
          </w:tcPr>
          <w:p w14:paraId="0451986F" w14:textId="1D52C39A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78EE">
              <w:rPr>
                <w:b/>
                <w:bCs/>
              </w:rPr>
              <w:t>Courriel:</w:t>
            </w:r>
          </w:p>
        </w:tc>
        <w:tc>
          <w:tcPr>
            <w:tcW w:w="3751" w:type="dxa"/>
            <w:gridSpan w:val="3"/>
          </w:tcPr>
          <w:p w14:paraId="49517A9E" w14:textId="769A8065" w:rsidR="001A0308" w:rsidRPr="00E078EE" w:rsidRDefault="00D37F9E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1A0308" w:rsidRPr="00E078E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34363CE9" w14:textId="56AAD19E" w:rsidR="001A0308" w:rsidRPr="00E078EE" w:rsidRDefault="001A030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1A0308" w:rsidRPr="00E078EE" w14:paraId="3CB6DAE4" w14:textId="77777777" w:rsidTr="001A0308">
        <w:trPr>
          <w:gridBefore w:val="1"/>
          <w:wBefore w:w="8" w:type="dxa"/>
          <w:cantSplit/>
          <w:trHeight w:val="1460"/>
        </w:trPr>
        <w:tc>
          <w:tcPr>
            <w:tcW w:w="1126" w:type="dxa"/>
          </w:tcPr>
          <w:p w14:paraId="5404216E" w14:textId="07DD6C1E" w:rsidR="001A0308" w:rsidRPr="00E078EE" w:rsidRDefault="001A030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E42D7">
              <w:rPr>
                <w:b/>
                <w:bCs/>
              </w:rPr>
              <w:t>Site</w:t>
            </w:r>
            <w:r w:rsidR="006E42D7" w:rsidRPr="006E42D7">
              <w:rPr>
                <w:b/>
                <w:bCs/>
              </w:rPr>
              <w:t>s</w:t>
            </w:r>
            <w:r w:rsidRPr="006E42D7">
              <w:rPr>
                <w:b/>
                <w:bCs/>
              </w:rPr>
              <w:t xml:space="preserve"> </w:t>
            </w:r>
            <w:proofErr w:type="gramStart"/>
            <w:r w:rsidRPr="006E42D7">
              <w:rPr>
                <w:b/>
                <w:bCs/>
              </w:rPr>
              <w:t>web</w:t>
            </w:r>
            <w:r w:rsidRPr="00E078EE">
              <w:rPr>
                <w:b/>
                <w:bCs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31A438B5" w14:textId="0B893AAB" w:rsidR="001A0308" w:rsidRPr="001A0308" w:rsidRDefault="00D37F9E" w:rsidP="001A0308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1A0308" w:rsidRPr="001A0308">
                <w:rPr>
                  <w:rStyle w:val="Hyperlink"/>
                </w:rPr>
                <w:t>https://itu.int/go/tsg03</w:t>
              </w:r>
            </w:hyperlink>
          </w:p>
          <w:p w14:paraId="3D834BE8" w14:textId="04204ADA" w:rsidR="001A0308" w:rsidRPr="00E078EE" w:rsidRDefault="00D37F9E" w:rsidP="001A0308">
            <w:pPr>
              <w:tabs>
                <w:tab w:val="left" w:pos="4111"/>
              </w:tabs>
              <w:spacing w:before="0"/>
              <w:ind w:left="57"/>
            </w:pPr>
            <w:hyperlink r:id="rId11" w:history="1">
              <w:r w:rsidR="001A0308" w:rsidRPr="00E078EE">
                <w:rPr>
                  <w:rStyle w:val="Hyperlink"/>
                </w:rPr>
                <w:t xml:space="preserve">https://www.itu.int/en/ITU-T/regionalgroups/sg03-ao </w:t>
              </w:r>
            </w:hyperlink>
          </w:p>
        </w:tc>
        <w:tc>
          <w:tcPr>
            <w:tcW w:w="5046" w:type="dxa"/>
            <w:gridSpan w:val="3"/>
            <w:vMerge/>
          </w:tcPr>
          <w:p w14:paraId="7103E00A" w14:textId="77777777" w:rsidR="001A0308" w:rsidRPr="00E078EE" w:rsidRDefault="001A0308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E078EE" w14:paraId="68C8AE0A" w14:textId="77777777" w:rsidTr="001A0308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6055CC80" w14:textId="77777777" w:rsidR="00517A03" w:rsidRPr="00E078E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2"/>
              </w:rPr>
            </w:pPr>
            <w:r w:rsidRPr="00E078EE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56933798" w14:textId="657224E6" w:rsidR="00517A03" w:rsidRPr="00E078EE" w:rsidRDefault="001A0308" w:rsidP="00A5280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E078EE">
              <w:rPr>
                <w:b/>
                <w:bCs/>
                <w:szCs w:val="22"/>
              </w:rPr>
              <w:t>Questionnaire à l'intention des membres du Groupe régional de la Commission d'études 3 de l'UIT-T pour l'Asie et l'Océanie (SG3RG-AO)</w:t>
            </w:r>
          </w:p>
        </w:tc>
      </w:tr>
    </w:tbl>
    <w:p w14:paraId="75C99E14" w14:textId="43B5E3CC" w:rsidR="00517A03" w:rsidRPr="00E078EE" w:rsidRDefault="00517A03" w:rsidP="001A0308">
      <w:pPr>
        <w:spacing w:before="240"/>
      </w:pPr>
      <w:bookmarkStart w:id="1" w:name="StartTyping_F"/>
      <w:bookmarkEnd w:id="1"/>
      <w:r w:rsidRPr="00E078EE">
        <w:t>Madame, Monsieur,</w:t>
      </w:r>
    </w:p>
    <w:p w14:paraId="3D54A0F8" w14:textId="514C9841" w:rsidR="001A0308" w:rsidRPr="00E078EE" w:rsidRDefault="001A0308" w:rsidP="001A0308">
      <w:pPr>
        <w:rPr>
          <w:rFonts w:cstheme="minorHAnsi"/>
          <w:sz w:val="22"/>
          <w:szCs w:val="22"/>
        </w:rPr>
      </w:pPr>
      <w:r w:rsidRPr="00E078EE">
        <w:t>Les experts du Groupe régional de la Commission d'études 3 de l'UIT-T pour l'Asie et l'Océanie (SG3RG-AO) réfléchissent actuellement aux possibles solutions qui permettraient au groupe de faciliter la participation active de ses membres à ses travaux et d'assurer sa pérennité, étant donné que ce Groupe régional constitue un organe unique qui examine les questions de politique générale et d'économie relatives aux télécommunications/TIC propres à la région Asie et Océanie.</w:t>
      </w:r>
    </w:p>
    <w:p w14:paraId="72B02488" w14:textId="1256C0B9" w:rsidR="001A0308" w:rsidRPr="00E078EE" w:rsidRDefault="001A0308" w:rsidP="001A0308">
      <w:pPr>
        <w:rPr>
          <w:rFonts w:cstheme="minorHAnsi"/>
          <w:sz w:val="22"/>
          <w:szCs w:val="22"/>
        </w:rPr>
      </w:pPr>
      <w:r w:rsidRPr="00E078EE">
        <w:t xml:space="preserve">La présente Circulaire du TSB a pour objet de proposer un questionnaire visant à encourager la participation des membres du Groupe régional de la CE 3 de l'UIT-T pour l'Asie et l'Océanie. Nous vous prions de bien vouloir prendre le temps de répondre à l'enquête en ligne. Nous vous invitons à remplir le questionnaire d'ici au 31 décembre 2022, à l'adresse suivante: </w:t>
      </w:r>
      <w:hyperlink r:id="rId12" w:history="1">
        <w:r w:rsidRPr="00E078EE">
          <w:rPr>
            <w:rStyle w:val="Hyperlink"/>
          </w:rPr>
          <w:t>https://www.research.net/r/SG3RG-AO-2208</w:t>
        </w:r>
      </w:hyperlink>
      <w:r w:rsidR="00E078EE" w:rsidRPr="00E078EE">
        <w:t>.</w:t>
      </w:r>
    </w:p>
    <w:p w14:paraId="0B128861" w14:textId="3B1E2BA3" w:rsidR="00BD6ECF" w:rsidRPr="00E078EE" w:rsidRDefault="001A0308" w:rsidP="001A0308">
      <w:r w:rsidRPr="00E078EE">
        <w:t>Veuillez agréer, Madame, Monsieur, l'assurance de ma considération distinguée.</w:t>
      </w:r>
    </w:p>
    <w:p w14:paraId="54C1EAFB" w14:textId="0F7CD1AD" w:rsidR="00517A03" w:rsidRPr="00E078EE" w:rsidRDefault="00D37F9E" w:rsidP="00151A1B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B3C192" wp14:editId="2D036274">
            <wp:simplePos x="0" y="0"/>
            <wp:positionH relativeFrom="column">
              <wp:posOffset>3810</wp:posOffset>
            </wp:positionH>
            <wp:positionV relativeFrom="paragraph">
              <wp:posOffset>100330</wp:posOffset>
            </wp:positionV>
            <wp:extent cx="495299" cy="37147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45" cy="37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E078EE">
        <w:t>Chaesub Lee</w:t>
      </w:r>
      <w:r w:rsidR="00036F4F" w:rsidRPr="00E078EE">
        <w:br/>
        <w:t>Directeur du Bureau de la normalisation</w:t>
      </w:r>
      <w:r w:rsidR="00036F4F" w:rsidRPr="00E078EE">
        <w:br/>
        <w:t>des télécommunications</w:t>
      </w:r>
    </w:p>
    <w:sectPr w:rsidR="00517A03" w:rsidRPr="00E078EE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6A55" w14:textId="77777777" w:rsidR="001A0308" w:rsidRDefault="001A0308">
      <w:r>
        <w:separator/>
      </w:r>
    </w:p>
  </w:endnote>
  <w:endnote w:type="continuationSeparator" w:id="0">
    <w:p w14:paraId="2DDBCDB8" w14:textId="77777777" w:rsidR="001A0308" w:rsidRDefault="001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821A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9F5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E241" w14:textId="77777777" w:rsidR="001A0308" w:rsidRDefault="001A0308">
      <w:r>
        <w:t>____________________</w:t>
      </w:r>
    </w:p>
  </w:footnote>
  <w:footnote w:type="continuationSeparator" w:id="0">
    <w:p w14:paraId="22D0B077" w14:textId="77777777" w:rsidR="001A0308" w:rsidRDefault="001A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84FE" w14:textId="77777777" w:rsidR="00697BC1" w:rsidRPr="00697BC1" w:rsidRDefault="00D37F9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638378">
    <w:abstractNumId w:val="1"/>
  </w:num>
  <w:num w:numId="2" w16cid:durableId="338193086">
    <w:abstractNumId w:val="3"/>
  </w:num>
  <w:num w:numId="3" w16cid:durableId="1220701896">
    <w:abstractNumId w:val="2"/>
  </w:num>
  <w:num w:numId="4" w16cid:durableId="114577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08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51A1B"/>
    <w:rsid w:val="00167472"/>
    <w:rsid w:val="00167F92"/>
    <w:rsid w:val="00173738"/>
    <w:rsid w:val="001A030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248FC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42D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37F9E"/>
    <w:rsid w:val="00D46B68"/>
    <w:rsid w:val="00D542A5"/>
    <w:rsid w:val="00DC3D47"/>
    <w:rsid w:val="00DD77DA"/>
    <w:rsid w:val="00E06C61"/>
    <w:rsid w:val="00E078EE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57FAF"/>
  <w15:docId w15:val="{FC00C901-5F76-4226-9262-E6289A05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0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0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.net/r/SG3RG-AO-22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12</TotalTime>
  <Pages>1</Pages>
  <Words>284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2199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5</cp:revision>
  <cp:lastPrinted>2022-09-22T09:29:00Z</cp:lastPrinted>
  <dcterms:created xsi:type="dcterms:W3CDTF">2022-09-16T08:14:00Z</dcterms:created>
  <dcterms:modified xsi:type="dcterms:W3CDTF">2022-09-22T09:29:00Z</dcterms:modified>
</cp:coreProperties>
</file>