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31" w:type="dxa"/>
        <w:jc w:val="center"/>
        <w:tblLayout w:type="fixed"/>
        <w:tblCellMar>
          <w:left w:w="0" w:type="dxa"/>
          <w:right w:w="0" w:type="dxa"/>
        </w:tblCellMar>
        <w:tblLook w:val="0000" w:firstRow="0" w:lastRow="0" w:firstColumn="0" w:lastColumn="0" w:noHBand="0" w:noVBand="0"/>
      </w:tblPr>
      <w:tblGrid>
        <w:gridCol w:w="8"/>
        <w:gridCol w:w="1126"/>
        <w:gridCol w:w="284"/>
        <w:gridCol w:w="567"/>
        <w:gridCol w:w="2835"/>
        <w:gridCol w:w="2977"/>
        <w:gridCol w:w="2126"/>
        <w:gridCol w:w="8"/>
      </w:tblGrid>
      <w:tr w:rsidR="00036F4F" w:rsidRPr="00A02B6E" w14:paraId="13EF7CE0" w14:textId="77777777" w:rsidTr="005F799E">
        <w:trPr>
          <w:gridAfter w:val="1"/>
          <w:wAfter w:w="8" w:type="dxa"/>
          <w:cantSplit/>
          <w:jc w:val="center"/>
        </w:trPr>
        <w:tc>
          <w:tcPr>
            <w:tcW w:w="1418" w:type="dxa"/>
            <w:gridSpan w:val="3"/>
            <w:vAlign w:val="center"/>
          </w:tcPr>
          <w:p w14:paraId="370A758C" w14:textId="77777777" w:rsidR="00036F4F" w:rsidRPr="00A02B6E" w:rsidRDefault="00036F4F" w:rsidP="00D14F31">
            <w:pPr>
              <w:tabs>
                <w:tab w:val="right" w:pos="8732"/>
              </w:tabs>
              <w:spacing w:before="0"/>
              <w:rPr>
                <w:b/>
                <w:bCs/>
                <w:iCs/>
                <w:color w:val="FFFFFF"/>
                <w:sz w:val="30"/>
                <w:szCs w:val="30"/>
              </w:rPr>
            </w:pPr>
            <w:r w:rsidRPr="00A02B6E">
              <w:rPr>
                <w:noProof/>
                <w:lang w:val="en-US"/>
              </w:rPr>
              <w:drawing>
                <wp:inline distT="0" distB="0" distL="0" distR="0" wp14:anchorId="4FA6EC25" wp14:editId="51BE1CB6">
                  <wp:extent cx="812165" cy="81216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3"/>
            <w:vAlign w:val="center"/>
          </w:tcPr>
          <w:p w14:paraId="274C5A6C" w14:textId="77777777" w:rsidR="00036F4F" w:rsidRPr="00A02B6E" w:rsidRDefault="00036F4F" w:rsidP="00D14F31">
            <w:pPr>
              <w:spacing w:before="0"/>
              <w:rPr>
                <w:rFonts w:cs="Times New Roman Bold"/>
                <w:b/>
                <w:bCs/>
                <w:iCs/>
                <w:smallCaps/>
                <w:sz w:val="34"/>
                <w:szCs w:val="34"/>
              </w:rPr>
            </w:pPr>
            <w:r w:rsidRPr="00A02B6E">
              <w:rPr>
                <w:rFonts w:cs="Times New Roman Bold"/>
                <w:b/>
                <w:bCs/>
                <w:iCs/>
                <w:smallCaps/>
                <w:sz w:val="34"/>
                <w:szCs w:val="34"/>
              </w:rPr>
              <w:t>Union internationale des télécommunications</w:t>
            </w:r>
          </w:p>
          <w:p w14:paraId="37359D8D" w14:textId="77777777" w:rsidR="00036F4F" w:rsidRPr="00A02B6E" w:rsidRDefault="00036F4F" w:rsidP="00D14F31">
            <w:pPr>
              <w:tabs>
                <w:tab w:val="right" w:pos="8732"/>
              </w:tabs>
              <w:spacing w:before="0"/>
              <w:rPr>
                <w:b/>
                <w:bCs/>
                <w:iCs/>
                <w:color w:val="FFFFFF"/>
                <w:sz w:val="30"/>
                <w:szCs w:val="30"/>
              </w:rPr>
            </w:pPr>
            <w:r w:rsidRPr="00A02B6E">
              <w:rPr>
                <w:rFonts w:cs="Times New Roman Bold"/>
                <w:b/>
                <w:bCs/>
                <w:iCs/>
                <w:smallCaps/>
                <w:sz w:val="28"/>
                <w:szCs w:val="28"/>
              </w:rPr>
              <w:t>B</w:t>
            </w:r>
            <w:r w:rsidRPr="00A02B6E">
              <w:rPr>
                <w:b/>
                <w:bCs/>
                <w:iCs/>
                <w:smallCaps/>
                <w:sz w:val="28"/>
                <w:szCs w:val="28"/>
              </w:rPr>
              <w:t>ureau de la Normalisation des Télécommunications</w:t>
            </w:r>
          </w:p>
        </w:tc>
        <w:tc>
          <w:tcPr>
            <w:tcW w:w="2126" w:type="dxa"/>
            <w:vAlign w:val="center"/>
          </w:tcPr>
          <w:p w14:paraId="1EEA0C88" w14:textId="77777777" w:rsidR="00036F4F" w:rsidRPr="00A02B6E" w:rsidRDefault="00036F4F" w:rsidP="00D14F31">
            <w:pPr>
              <w:spacing w:before="0"/>
              <w:jc w:val="right"/>
              <w:rPr>
                <w:color w:val="FFFFFF"/>
                <w:sz w:val="26"/>
                <w:szCs w:val="26"/>
              </w:rPr>
            </w:pPr>
          </w:p>
        </w:tc>
      </w:tr>
      <w:tr w:rsidR="00036F4F" w:rsidRPr="00A02B6E" w14:paraId="1F01003F" w14:textId="77777777" w:rsidTr="005F799E">
        <w:trPr>
          <w:gridBefore w:val="1"/>
          <w:wBefore w:w="8" w:type="dxa"/>
          <w:cantSplit/>
          <w:jc w:val="center"/>
        </w:trPr>
        <w:tc>
          <w:tcPr>
            <w:tcW w:w="1977" w:type="dxa"/>
            <w:gridSpan w:val="3"/>
          </w:tcPr>
          <w:p w14:paraId="65964B14" w14:textId="77777777" w:rsidR="00036F4F" w:rsidRPr="00A02B6E" w:rsidRDefault="00036F4F" w:rsidP="00A5280F">
            <w:pPr>
              <w:tabs>
                <w:tab w:val="left" w:pos="4111"/>
              </w:tabs>
              <w:spacing w:before="10"/>
              <w:ind w:left="57"/>
            </w:pPr>
          </w:p>
        </w:tc>
        <w:tc>
          <w:tcPr>
            <w:tcW w:w="2835" w:type="dxa"/>
          </w:tcPr>
          <w:p w14:paraId="51CB36D3" w14:textId="77777777" w:rsidR="00036F4F" w:rsidRPr="00A02B6E" w:rsidRDefault="00036F4F" w:rsidP="00A5280F">
            <w:pPr>
              <w:tabs>
                <w:tab w:val="left" w:pos="4111"/>
              </w:tabs>
              <w:spacing w:before="10"/>
              <w:ind w:left="57"/>
              <w:rPr>
                <w:b/>
              </w:rPr>
            </w:pPr>
          </w:p>
        </w:tc>
        <w:tc>
          <w:tcPr>
            <w:tcW w:w="5111" w:type="dxa"/>
            <w:gridSpan w:val="3"/>
          </w:tcPr>
          <w:p w14:paraId="7C032074" w14:textId="251EC680" w:rsidR="00036F4F" w:rsidRPr="00A02B6E" w:rsidRDefault="00036F4F" w:rsidP="00E72276">
            <w:pPr>
              <w:tabs>
                <w:tab w:val="clear" w:pos="794"/>
                <w:tab w:val="clear" w:pos="1191"/>
                <w:tab w:val="clear" w:pos="1588"/>
                <w:tab w:val="clear" w:pos="1985"/>
                <w:tab w:val="left" w:pos="284"/>
              </w:tabs>
              <w:spacing w:after="240"/>
              <w:ind w:left="284" w:hanging="227"/>
            </w:pPr>
            <w:r w:rsidRPr="00A02B6E">
              <w:t>Genève, le</w:t>
            </w:r>
            <w:r w:rsidR="00505F0A" w:rsidRPr="00A02B6E">
              <w:t xml:space="preserve"> 29 mars 2022</w:t>
            </w:r>
          </w:p>
        </w:tc>
      </w:tr>
      <w:tr w:rsidR="00036F4F" w:rsidRPr="00A02B6E" w14:paraId="3E1C5CEF" w14:textId="77777777" w:rsidTr="005F799E">
        <w:trPr>
          <w:gridBefore w:val="1"/>
          <w:wBefore w:w="8" w:type="dxa"/>
          <w:cantSplit/>
          <w:trHeight w:val="340"/>
          <w:jc w:val="center"/>
        </w:trPr>
        <w:tc>
          <w:tcPr>
            <w:tcW w:w="1126" w:type="dxa"/>
          </w:tcPr>
          <w:p w14:paraId="5451A6E6" w14:textId="09ACF21C" w:rsidR="00036F4F" w:rsidRPr="00A02B6E" w:rsidRDefault="00036F4F" w:rsidP="00036F4F">
            <w:pPr>
              <w:tabs>
                <w:tab w:val="left" w:pos="4111"/>
              </w:tabs>
              <w:spacing w:before="10"/>
              <w:ind w:left="57"/>
              <w:rPr>
                <w:b/>
                <w:bCs/>
              </w:rPr>
            </w:pPr>
            <w:r w:rsidRPr="00A02B6E">
              <w:rPr>
                <w:b/>
                <w:bCs/>
              </w:rPr>
              <w:t>Réf.:</w:t>
            </w:r>
          </w:p>
        </w:tc>
        <w:tc>
          <w:tcPr>
            <w:tcW w:w="3686" w:type="dxa"/>
            <w:gridSpan w:val="3"/>
          </w:tcPr>
          <w:p w14:paraId="58CD6269" w14:textId="5705E51E" w:rsidR="00036F4F" w:rsidRPr="00A02B6E" w:rsidRDefault="00036F4F" w:rsidP="00036F4F">
            <w:pPr>
              <w:tabs>
                <w:tab w:val="left" w:pos="4111"/>
              </w:tabs>
              <w:spacing w:before="10"/>
              <w:ind w:left="57"/>
              <w:rPr>
                <w:b/>
              </w:rPr>
            </w:pPr>
            <w:r w:rsidRPr="00A02B6E">
              <w:rPr>
                <w:b/>
              </w:rPr>
              <w:t xml:space="preserve">Circulaire TSB </w:t>
            </w:r>
            <w:r w:rsidR="00376263" w:rsidRPr="00A02B6E">
              <w:rPr>
                <w:b/>
              </w:rPr>
              <w:t>005</w:t>
            </w:r>
          </w:p>
        </w:tc>
        <w:tc>
          <w:tcPr>
            <w:tcW w:w="5111" w:type="dxa"/>
            <w:gridSpan w:val="3"/>
            <w:vMerge w:val="restart"/>
          </w:tcPr>
          <w:p w14:paraId="5D43DC69" w14:textId="77777777" w:rsidR="00376263" w:rsidRPr="00A02B6E" w:rsidRDefault="00036F4F" w:rsidP="00A02B6E">
            <w:pPr>
              <w:tabs>
                <w:tab w:val="clear" w:pos="794"/>
                <w:tab w:val="clear" w:pos="1191"/>
                <w:tab w:val="clear" w:pos="1588"/>
                <w:tab w:val="clear" w:pos="1985"/>
                <w:tab w:val="left" w:pos="284"/>
              </w:tabs>
              <w:spacing w:before="0"/>
              <w:ind w:left="284" w:hanging="227"/>
            </w:pPr>
            <w:bookmarkStart w:id="0" w:name="Addressee_F"/>
            <w:bookmarkEnd w:id="0"/>
            <w:r w:rsidRPr="00A02B6E">
              <w:t>-</w:t>
            </w:r>
            <w:r w:rsidRPr="00A02B6E">
              <w:tab/>
            </w:r>
            <w:r w:rsidR="00376263" w:rsidRPr="00A02B6E">
              <w:t>Aux Administrations des États Membres de l'Union;</w:t>
            </w:r>
          </w:p>
          <w:p w14:paraId="0F6B9338" w14:textId="77777777" w:rsidR="00376263" w:rsidRPr="00376263" w:rsidRDefault="00376263" w:rsidP="00A02B6E">
            <w:pPr>
              <w:tabs>
                <w:tab w:val="clear" w:pos="794"/>
                <w:tab w:val="clear" w:pos="1191"/>
                <w:tab w:val="clear" w:pos="1588"/>
                <w:tab w:val="clear" w:pos="1985"/>
                <w:tab w:val="left" w:pos="284"/>
              </w:tabs>
              <w:spacing w:before="0"/>
              <w:ind w:left="284" w:hanging="227"/>
            </w:pPr>
            <w:r w:rsidRPr="00376263">
              <w:t>-</w:t>
            </w:r>
            <w:r w:rsidRPr="00376263">
              <w:tab/>
              <w:t>aux Membres du Secteur de l'UIT-T;</w:t>
            </w:r>
          </w:p>
          <w:p w14:paraId="2CFB947A" w14:textId="77777777" w:rsidR="00376263" w:rsidRPr="00376263" w:rsidRDefault="00376263" w:rsidP="00A02B6E">
            <w:pPr>
              <w:tabs>
                <w:tab w:val="clear" w:pos="794"/>
                <w:tab w:val="clear" w:pos="1191"/>
                <w:tab w:val="clear" w:pos="1588"/>
                <w:tab w:val="clear" w:pos="1985"/>
                <w:tab w:val="left" w:pos="284"/>
              </w:tabs>
              <w:spacing w:before="0"/>
              <w:ind w:left="284" w:hanging="227"/>
            </w:pPr>
            <w:r w:rsidRPr="00376263">
              <w:t>-</w:t>
            </w:r>
            <w:r w:rsidRPr="00376263">
              <w:tab/>
              <w:t>aux Associés de l'UIT-T;</w:t>
            </w:r>
          </w:p>
          <w:p w14:paraId="2EAD016C" w14:textId="64B7A2A1" w:rsidR="00036F4F" w:rsidRPr="00A02B6E" w:rsidRDefault="00376263" w:rsidP="00A02B6E">
            <w:pPr>
              <w:tabs>
                <w:tab w:val="clear" w:pos="794"/>
                <w:tab w:val="clear" w:pos="1191"/>
                <w:tab w:val="clear" w:pos="1588"/>
                <w:tab w:val="clear" w:pos="1985"/>
                <w:tab w:val="left" w:pos="284"/>
              </w:tabs>
              <w:spacing w:before="0"/>
              <w:ind w:left="284" w:hanging="227"/>
            </w:pPr>
            <w:r w:rsidRPr="00A02B6E">
              <w:t>-</w:t>
            </w:r>
            <w:r w:rsidRPr="00A02B6E">
              <w:tab/>
              <w:t>aux établissements universitaires participant aux travaux de l'UIT</w:t>
            </w:r>
          </w:p>
        </w:tc>
      </w:tr>
      <w:tr w:rsidR="00036F4F" w:rsidRPr="00A02B6E" w14:paraId="2DCEA632" w14:textId="77777777" w:rsidTr="005F799E">
        <w:trPr>
          <w:gridBefore w:val="1"/>
          <w:wBefore w:w="8" w:type="dxa"/>
          <w:cantSplit/>
          <w:jc w:val="center"/>
        </w:trPr>
        <w:tc>
          <w:tcPr>
            <w:tcW w:w="1126" w:type="dxa"/>
          </w:tcPr>
          <w:p w14:paraId="6126085A" w14:textId="77777777" w:rsidR="00036F4F" w:rsidRPr="00A02B6E" w:rsidRDefault="00036F4F" w:rsidP="00A5280F">
            <w:pPr>
              <w:tabs>
                <w:tab w:val="left" w:pos="4111"/>
              </w:tabs>
              <w:spacing w:before="10"/>
              <w:ind w:left="57"/>
              <w:rPr>
                <w:b/>
                <w:bCs/>
                <w:sz w:val="20"/>
              </w:rPr>
            </w:pPr>
            <w:r w:rsidRPr="00A02B6E">
              <w:rPr>
                <w:b/>
                <w:bCs/>
              </w:rPr>
              <w:t>Tél.:</w:t>
            </w:r>
          </w:p>
        </w:tc>
        <w:tc>
          <w:tcPr>
            <w:tcW w:w="3686" w:type="dxa"/>
            <w:gridSpan w:val="3"/>
          </w:tcPr>
          <w:p w14:paraId="0B1B4222" w14:textId="20071629" w:rsidR="00036F4F" w:rsidRPr="00A02B6E" w:rsidRDefault="00036F4F" w:rsidP="00A5280F">
            <w:pPr>
              <w:tabs>
                <w:tab w:val="left" w:pos="4111"/>
              </w:tabs>
              <w:spacing w:before="0"/>
              <w:ind w:left="57"/>
            </w:pPr>
            <w:r w:rsidRPr="00A02B6E">
              <w:t>+41 22 730</w:t>
            </w:r>
            <w:r w:rsidR="004B5085" w:rsidRPr="00A02B6E">
              <w:t xml:space="preserve"> 6301</w:t>
            </w:r>
          </w:p>
        </w:tc>
        <w:tc>
          <w:tcPr>
            <w:tcW w:w="5111" w:type="dxa"/>
            <w:gridSpan w:val="3"/>
            <w:vMerge/>
          </w:tcPr>
          <w:p w14:paraId="2FC4D93C" w14:textId="77777777" w:rsidR="00036F4F" w:rsidRPr="00A02B6E" w:rsidRDefault="00036F4F" w:rsidP="00A02B6E">
            <w:pPr>
              <w:tabs>
                <w:tab w:val="left" w:pos="4111"/>
              </w:tabs>
              <w:spacing w:before="0"/>
              <w:rPr>
                <w:b/>
              </w:rPr>
            </w:pPr>
          </w:p>
        </w:tc>
      </w:tr>
      <w:tr w:rsidR="00036F4F" w:rsidRPr="00A02B6E" w14:paraId="215F5AE9" w14:textId="77777777" w:rsidTr="005F799E">
        <w:trPr>
          <w:gridBefore w:val="1"/>
          <w:wBefore w:w="8" w:type="dxa"/>
          <w:cantSplit/>
          <w:jc w:val="center"/>
        </w:trPr>
        <w:tc>
          <w:tcPr>
            <w:tcW w:w="1126" w:type="dxa"/>
          </w:tcPr>
          <w:p w14:paraId="6BCA8602" w14:textId="6FFB0AA2" w:rsidR="00036F4F" w:rsidRPr="00A02B6E" w:rsidRDefault="00376263" w:rsidP="00A5280F">
            <w:pPr>
              <w:tabs>
                <w:tab w:val="left" w:pos="4111"/>
              </w:tabs>
              <w:spacing w:before="10"/>
              <w:ind w:left="57"/>
              <w:rPr>
                <w:b/>
                <w:bCs/>
                <w:sz w:val="20"/>
              </w:rPr>
            </w:pPr>
            <w:r w:rsidRPr="00A02B6E">
              <w:rPr>
                <w:b/>
                <w:bCs/>
              </w:rPr>
              <w:t>Télécopie</w:t>
            </w:r>
            <w:r w:rsidR="00036F4F" w:rsidRPr="00A02B6E">
              <w:rPr>
                <w:b/>
                <w:bCs/>
              </w:rPr>
              <w:t>:</w:t>
            </w:r>
          </w:p>
        </w:tc>
        <w:tc>
          <w:tcPr>
            <w:tcW w:w="3686" w:type="dxa"/>
            <w:gridSpan w:val="3"/>
          </w:tcPr>
          <w:p w14:paraId="5383DD42" w14:textId="77777777" w:rsidR="00036F4F" w:rsidRPr="00A02B6E" w:rsidRDefault="00036F4F" w:rsidP="00A5280F">
            <w:pPr>
              <w:tabs>
                <w:tab w:val="left" w:pos="4111"/>
              </w:tabs>
              <w:spacing w:before="0"/>
              <w:ind w:left="57"/>
            </w:pPr>
            <w:r w:rsidRPr="00A02B6E">
              <w:t>+41 22 730 5853</w:t>
            </w:r>
          </w:p>
        </w:tc>
        <w:tc>
          <w:tcPr>
            <w:tcW w:w="5111" w:type="dxa"/>
            <w:gridSpan w:val="3"/>
            <w:vMerge/>
          </w:tcPr>
          <w:p w14:paraId="04CC016D" w14:textId="77777777" w:rsidR="00036F4F" w:rsidRPr="00A02B6E" w:rsidRDefault="00036F4F" w:rsidP="00A02B6E">
            <w:pPr>
              <w:tabs>
                <w:tab w:val="left" w:pos="4111"/>
              </w:tabs>
              <w:spacing w:before="0"/>
              <w:rPr>
                <w:b/>
              </w:rPr>
            </w:pPr>
          </w:p>
        </w:tc>
      </w:tr>
      <w:tr w:rsidR="00517A03" w:rsidRPr="00A02B6E" w14:paraId="00B11B08" w14:textId="77777777" w:rsidTr="005F799E">
        <w:trPr>
          <w:gridBefore w:val="1"/>
          <w:wBefore w:w="8" w:type="dxa"/>
          <w:cantSplit/>
          <w:jc w:val="center"/>
        </w:trPr>
        <w:tc>
          <w:tcPr>
            <w:tcW w:w="1126" w:type="dxa"/>
          </w:tcPr>
          <w:p w14:paraId="622F6BD8" w14:textId="6968DCE3" w:rsidR="00517A03" w:rsidRPr="00A02B6E" w:rsidRDefault="00376263" w:rsidP="00E72276">
            <w:pPr>
              <w:tabs>
                <w:tab w:val="left" w:pos="4111"/>
              </w:tabs>
              <w:ind w:left="57"/>
              <w:rPr>
                <w:b/>
                <w:bCs/>
                <w:sz w:val="20"/>
              </w:rPr>
            </w:pPr>
            <w:r w:rsidRPr="00A02B6E">
              <w:rPr>
                <w:b/>
                <w:bCs/>
              </w:rPr>
              <w:t>Courriel</w:t>
            </w:r>
            <w:r w:rsidR="00036F4F" w:rsidRPr="00A02B6E">
              <w:rPr>
                <w:b/>
                <w:bCs/>
              </w:rPr>
              <w:t>:</w:t>
            </w:r>
          </w:p>
        </w:tc>
        <w:tc>
          <w:tcPr>
            <w:tcW w:w="3686" w:type="dxa"/>
            <w:gridSpan w:val="3"/>
          </w:tcPr>
          <w:p w14:paraId="50491715" w14:textId="722B74CC" w:rsidR="00517A03" w:rsidRPr="00A02B6E" w:rsidRDefault="00496742" w:rsidP="00E72276">
            <w:pPr>
              <w:tabs>
                <w:tab w:val="left" w:pos="4111"/>
              </w:tabs>
              <w:ind w:left="57"/>
            </w:pPr>
            <w:hyperlink r:id="rId9" w:history="1">
              <w:r w:rsidR="00376263" w:rsidRPr="00A02B6E">
                <w:rPr>
                  <w:rStyle w:val="Hyperlink"/>
                </w:rPr>
                <w:t>u4ssc@itu.int</w:t>
              </w:r>
            </w:hyperlink>
          </w:p>
        </w:tc>
        <w:tc>
          <w:tcPr>
            <w:tcW w:w="5111" w:type="dxa"/>
            <w:gridSpan w:val="3"/>
          </w:tcPr>
          <w:p w14:paraId="1F0763C3" w14:textId="77777777" w:rsidR="00517A03" w:rsidRPr="00A02B6E" w:rsidRDefault="00517A03" w:rsidP="00E72276">
            <w:pPr>
              <w:tabs>
                <w:tab w:val="left" w:pos="4111"/>
              </w:tabs>
            </w:pPr>
            <w:r w:rsidRPr="00A02B6E">
              <w:rPr>
                <w:b/>
              </w:rPr>
              <w:t>Copie</w:t>
            </w:r>
            <w:r w:rsidRPr="00A02B6E">
              <w:t>:</w:t>
            </w:r>
          </w:p>
          <w:p w14:paraId="42121CD7" w14:textId="77777777" w:rsidR="00376263" w:rsidRPr="00A02B6E" w:rsidRDefault="00517A03" w:rsidP="00A02B6E">
            <w:pPr>
              <w:tabs>
                <w:tab w:val="clear" w:pos="794"/>
                <w:tab w:val="left" w:pos="226"/>
                <w:tab w:val="left" w:pos="4111"/>
              </w:tabs>
              <w:spacing w:before="0"/>
              <w:ind w:left="226" w:hanging="226"/>
            </w:pPr>
            <w:r w:rsidRPr="00A02B6E">
              <w:t>-</w:t>
            </w:r>
            <w:r w:rsidRPr="00A02B6E">
              <w:tab/>
            </w:r>
            <w:r w:rsidR="00376263" w:rsidRPr="00A02B6E">
              <w:t>Aux Présidents et Vice-Présidents des commissions d'études;</w:t>
            </w:r>
          </w:p>
          <w:p w14:paraId="4BE92A2A" w14:textId="77777777" w:rsidR="00376263" w:rsidRPr="00376263" w:rsidRDefault="00376263" w:rsidP="00A02B6E">
            <w:pPr>
              <w:tabs>
                <w:tab w:val="clear" w:pos="794"/>
                <w:tab w:val="left" w:pos="226"/>
                <w:tab w:val="left" w:pos="4111"/>
              </w:tabs>
              <w:spacing w:before="0"/>
              <w:ind w:left="226" w:hanging="226"/>
            </w:pPr>
            <w:r w:rsidRPr="00376263">
              <w:t>-</w:t>
            </w:r>
            <w:r w:rsidRPr="00376263">
              <w:tab/>
              <w:t>à la Directrice du Bureau de développement des télécommunications;</w:t>
            </w:r>
          </w:p>
          <w:p w14:paraId="6EBDC164" w14:textId="4B0360BA" w:rsidR="00517A03" w:rsidRPr="00A02B6E" w:rsidRDefault="00376263" w:rsidP="00A02B6E">
            <w:pPr>
              <w:tabs>
                <w:tab w:val="clear" w:pos="794"/>
                <w:tab w:val="left" w:pos="226"/>
                <w:tab w:val="left" w:pos="4111"/>
              </w:tabs>
              <w:spacing w:before="0"/>
              <w:ind w:left="226" w:hanging="226"/>
            </w:pPr>
            <w:r w:rsidRPr="00A02B6E">
              <w:t>-</w:t>
            </w:r>
            <w:r w:rsidRPr="00A02B6E">
              <w:tab/>
              <w:t>au Directeur du Bureau des radiocommunications</w:t>
            </w:r>
          </w:p>
        </w:tc>
      </w:tr>
      <w:tr w:rsidR="00517A03" w:rsidRPr="00A02B6E" w14:paraId="50E9B4B4" w14:textId="77777777" w:rsidTr="005F799E">
        <w:trPr>
          <w:gridBefore w:val="1"/>
          <w:gridAfter w:val="1"/>
          <w:wBefore w:w="8" w:type="dxa"/>
          <w:wAfter w:w="8" w:type="dxa"/>
          <w:cantSplit/>
          <w:trHeight w:val="680"/>
          <w:jc w:val="center"/>
        </w:trPr>
        <w:tc>
          <w:tcPr>
            <w:tcW w:w="1126" w:type="dxa"/>
          </w:tcPr>
          <w:p w14:paraId="2566C592" w14:textId="77777777" w:rsidR="00517A03" w:rsidRPr="00A02B6E" w:rsidRDefault="00517A03" w:rsidP="00E72276">
            <w:pPr>
              <w:tabs>
                <w:tab w:val="left" w:pos="4111"/>
              </w:tabs>
              <w:spacing w:before="240"/>
              <w:ind w:left="57"/>
              <w:rPr>
                <w:b/>
                <w:bCs/>
                <w:szCs w:val="22"/>
              </w:rPr>
            </w:pPr>
            <w:r w:rsidRPr="00A02B6E">
              <w:rPr>
                <w:b/>
                <w:bCs/>
                <w:szCs w:val="22"/>
              </w:rPr>
              <w:t>Objet:</w:t>
            </w:r>
          </w:p>
        </w:tc>
        <w:tc>
          <w:tcPr>
            <w:tcW w:w="8789" w:type="dxa"/>
            <w:gridSpan w:val="5"/>
          </w:tcPr>
          <w:p w14:paraId="06BA9BC4" w14:textId="77777777" w:rsidR="004B5085" w:rsidRPr="00A02B6E" w:rsidRDefault="00376263" w:rsidP="00E72276">
            <w:pPr>
              <w:tabs>
                <w:tab w:val="left" w:pos="4111"/>
              </w:tabs>
              <w:spacing w:before="240"/>
              <w:ind w:left="57"/>
              <w:rPr>
                <w:b/>
                <w:bCs/>
                <w:szCs w:val="22"/>
              </w:rPr>
            </w:pPr>
            <w:r w:rsidRPr="00A02B6E">
              <w:rPr>
                <w:b/>
                <w:bCs/>
                <w:szCs w:val="22"/>
              </w:rPr>
              <w:t>Série de webinaires sur la transformation numérique des villes et des communautés</w:t>
            </w:r>
          </w:p>
          <w:p w14:paraId="72B62656" w14:textId="3FF66D98" w:rsidR="00517A03" w:rsidRPr="00A02B6E" w:rsidRDefault="00376263" w:rsidP="00A02B6E">
            <w:pPr>
              <w:tabs>
                <w:tab w:val="left" w:pos="4111"/>
              </w:tabs>
              <w:spacing w:before="0"/>
              <w:ind w:left="57"/>
              <w:rPr>
                <w:b/>
                <w:bCs/>
                <w:szCs w:val="22"/>
              </w:rPr>
            </w:pPr>
            <w:r w:rsidRPr="00A02B6E">
              <w:rPr>
                <w:b/>
                <w:bCs/>
                <w:szCs w:val="22"/>
                <w:u w:val="single"/>
              </w:rPr>
              <w:t>Nouvel épisode</w:t>
            </w:r>
            <w:r w:rsidRPr="00A02B6E">
              <w:rPr>
                <w:b/>
                <w:bCs/>
                <w:szCs w:val="22"/>
              </w:rPr>
              <w:t>: Plates-formes des villes intelligentes pour une gestion intégrée des villes intelligentes et durables, 28 avril 2022</w:t>
            </w:r>
          </w:p>
        </w:tc>
      </w:tr>
    </w:tbl>
    <w:p w14:paraId="30C63E93" w14:textId="571801BC" w:rsidR="00517A03" w:rsidRPr="00A02B6E" w:rsidRDefault="00517A03" w:rsidP="005F799E">
      <w:pPr>
        <w:spacing w:before="360"/>
      </w:pPr>
      <w:bookmarkStart w:id="1" w:name="StartTyping_F"/>
      <w:bookmarkEnd w:id="1"/>
      <w:r w:rsidRPr="00A02B6E">
        <w:t>Madame, Monsieur,</w:t>
      </w:r>
    </w:p>
    <w:p w14:paraId="009289A8" w14:textId="50861CFF" w:rsidR="00376263" w:rsidRPr="00376263" w:rsidRDefault="00376263" w:rsidP="00376263">
      <w:r w:rsidRPr="00376263">
        <w:rPr>
          <w:bCs/>
        </w:rPr>
        <w:t>1</w:t>
      </w:r>
      <w:r w:rsidRPr="00376263">
        <w:tab/>
        <w:t xml:space="preserve">J'ai l'honneur de vous informer que l'Union internationale des télécommunications (UIT) organise un nouvel épisode de la série de webinaires sur la </w:t>
      </w:r>
      <w:r w:rsidRPr="00376263">
        <w:rPr>
          <w:b/>
        </w:rPr>
        <w:t>transformation numérique des villes et des communautés</w:t>
      </w:r>
      <w:r w:rsidRPr="00376263">
        <w:t>, qui vise à examiner les questions qui se font jour en matière de transformation numérique, à faciliter la collaboration entre les parties prenantes des villes et à étudier le rôle de la normalisation dans ce processus. Cette série de webinaires offrira également un nouveau cadre permettant</w:t>
      </w:r>
      <w:r w:rsidRPr="00376263" w:rsidDel="008007B8">
        <w:t xml:space="preserve"> </w:t>
      </w:r>
      <w:r w:rsidRPr="00376263">
        <w:t xml:space="preserve">de mettre en avant les travaux et les résultats les plus récents de la </w:t>
      </w:r>
      <w:hyperlink r:id="rId10" w:history="1">
        <w:r w:rsidRPr="00376263">
          <w:rPr>
            <w:rStyle w:val="Hyperlink"/>
          </w:rPr>
          <w:t>Commission d'études 20 de l'UIT-T chargée d'étudier "l'Internet des objets (IoT) et les villes et les communautés intelligentes"</w:t>
        </w:r>
      </w:hyperlink>
      <w:r w:rsidRPr="00376263">
        <w:t>.</w:t>
      </w:r>
    </w:p>
    <w:p w14:paraId="10B7A237" w14:textId="02590165" w:rsidR="00376263" w:rsidRPr="00376263" w:rsidRDefault="00376263" w:rsidP="00376263">
      <w:r w:rsidRPr="00376263">
        <w:t>Cet épisode sur le thème "</w:t>
      </w:r>
      <w:r w:rsidRPr="00376263">
        <w:rPr>
          <w:b/>
          <w:bCs/>
        </w:rPr>
        <w:t>Plates-formes des villes intelligentes pour une gestion intégrée des villes intelligentes et durables</w:t>
      </w:r>
      <w:r w:rsidRPr="00376263">
        <w:t xml:space="preserve">" aura lieu de manière virtuelle le </w:t>
      </w:r>
      <w:r w:rsidRPr="00376263">
        <w:rPr>
          <w:b/>
        </w:rPr>
        <w:t>28 avril 2022</w:t>
      </w:r>
      <w:r w:rsidRPr="00376263">
        <w:t xml:space="preserve"> de 13 h</w:t>
      </w:r>
      <w:r w:rsidR="004B5085" w:rsidRPr="00A02B6E">
        <w:t xml:space="preserve"> 00</w:t>
      </w:r>
      <w:r w:rsidRPr="00376263">
        <w:t xml:space="preserve"> à 13 h 45, heure de Genève.</w:t>
      </w:r>
    </w:p>
    <w:p w14:paraId="6FD6C396" w14:textId="77777777" w:rsidR="00376263" w:rsidRPr="00376263" w:rsidRDefault="00376263" w:rsidP="00376263">
      <w:r w:rsidRPr="00376263">
        <w:t>2</w:t>
      </w:r>
      <w:r w:rsidRPr="00376263">
        <w:tab/>
        <w:t>Ce webinaire aura lieu en anglais seulement.</w:t>
      </w:r>
      <w:bookmarkStart w:id="2" w:name="_Hlk83973180"/>
    </w:p>
    <w:p w14:paraId="1D1A5242" w14:textId="478A5FF0" w:rsidR="00376263" w:rsidRPr="00376263" w:rsidRDefault="00376263" w:rsidP="00376263">
      <w:r w:rsidRPr="00376263">
        <w:t>3</w:t>
      </w:r>
      <w:r w:rsidRPr="00376263">
        <w:tab/>
        <w:t>Les plates-formes des villes intelligentes sont une infrastructure numérique essentielle qui permet de mettre en œuvre des solutions numériques et des stratégies relatives aux villes intelligentes. Ces plates-formes fournissent aux villes les infrastructures dont elles ont besoin pour coordonner la gestion des données et faciliter l</w:t>
      </w:r>
      <w:r w:rsidR="004B5085" w:rsidRPr="00A02B6E">
        <w:t>'</w:t>
      </w:r>
      <w:r w:rsidRPr="00376263">
        <w:t>interopérabilité entre les différents secteurs verticaux. Elles jouent un rôle crucial pour résoudre les problèmes que pose la fragmentation des opérations et</w:t>
      </w:r>
      <w:r w:rsidR="004B5085" w:rsidRPr="00A02B6E">
        <w:t xml:space="preserve"> </w:t>
      </w:r>
      <w:r w:rsidRPr="00376263">
        <w:t>progresser vers l</w:t>
      </w:r>
      <w:r w:rsidR="004B5085" w:rsidRPr="00A02B6E">
        <w:t>'</w:t>
      </w:r>
      <w:r w:rsidRPr="00376263">
        <w:t>adoption d</w:t>
      </w:r>
      <w:r w:rsidR="004B5085" w:rsidRPr="00A02B6E">
        <w:t>'</w:t>
      </w:r>
      <w:r w:rsidRPr="00376263">
        <w:t>une approche intégrée de la gestion, dont</w:t>
      </w:r>
      <w:r w:rsidR="004B5085" w:rsidRPr="00A02B6E">
        <w:t xml:space="preserve"> </w:t>
      </w:r>
      <w:r w:rsidRPr="00376263">
        <w:t>les données</w:t>
      </w:r>
      <w:r w:rsidR="004B5085" w:rsidRPr="00A02B6E">
        <w:t xml:space="preserve"> </w:t>
      </w:r>
      <w:r w:rsidRPr="00376263">
        <w:t>constituent le principal atout.</w:t>
      </w:r>
    </w:p>
    <w:p w14:paraId="0E066832" w14:textId="77777777" w:rsidR="00E72276" w:rsidRDefault="00E72276" w:rsidP="00376263">
      <w:r>
        <w:br w:type="page"/>
      </w:r>
    </w:p>
    <w:p w14:paraId="15D27A7B" w14:textId="6C97939A" w:rsidR="00376263" w:rsidRPr="00376263" w:rsidRDefault="00376263" w:rsidP="00376263">
      <w:r w:rsidRPr="00376263">
        <w:lastRenderedPageBreak/>
        <w:t>Ce webinaire donnera une vue d</w:t>
      </w:r>
      <w:r w:rsidR="004B5085" w:rsidRPr="00A02B6E">
        <w:t>'</w:t>
      </w:r>
      <w:r w:rsidRPr="00376263">
        <w:t>ensemble du rôle des plates-formes des villes dans la mise en œuvre des stratégies relatives aux villes intelligentes. Il sera en outre l</w:t>
      </w:r>
      <w:r w:rsidR="004B5085" w:rsidRPr="00A02B6E">
        <w:t>'</w:t>
      </w:r>
      <w:r w:rsidRPr="00376263">
        <w:t>occasion de présenter les derniers travaux publiés dans le cadre de l'Initiative "Tous unis pour des villes intelligentes et durables" (U4SSC) – "Solutions numériques pour la gestion intégrée des villes et cas d'utilisation" et "Recueil de résultats d'enquête sur les solutions numériques intégrées". Ces travaux mettront en avant l</w:t>
      </w:r>
      <w:r w:rsidR="004B5085" w:rsidRPr="00A02B6E">
        <w:t>'</w:t>
      </w:r>
      <w:r w:rsidRPr="00376263">
        <w:t>expérience acquise par les villes dans la mise en œuvre de plates-formes de villes intelligentes et la transformation qu</w:t>
      </w:r>
      <w:r w:rsidR="004B5085" w:rsidRPr="00A02B6E">
        <w:t>'</w:t>
      </w:r>
      <w:r w:rsidRPr="00376263">
        <w:t>elles ont connue en conséquence.</w:t>
      </w:r>
    </w:p>
    <w:bookmarkEnd w:id="2"/>
    <w:p w14:paraId="46B1859E" w14:textId="77777777" w:rsidR="00376263" w:rsidRPr="00376263" w:rsidRDefault="00376263" w:rsidP="00376263">
      <w:r w:rsidRPr="00376263">
        <w:t>4</w:t>
      </w:r>
      <w:r w:rsidRPr="00376263">
        <w:tab/>
        <w:t>La participation au webinaire est ouverte aux États Membres, aux Membres de Secteur, aux Associés de l'UIT et aux établissements universitaires admis à participer aux travaux de l'Union, ainsi qu'à toute personne issue d'un pays Membre de l'UIT qui souhaite contribuer aux travaux. Il peut s'agir de personnes qui sont aussi membres d'organisations internationales, régionales ou nationales. La participation est gratuite.</w:t>
      </w:r>
    </w:p>
    <w:p w14:paraId="235FDC6F" w14:textId="77777777" w:rsidR="00376263" w:rsidRPr="00376263" w:rsidRDefault="00376263" w:rsidP="00376263">
      <w:r w:rsidRPr="00376263">
        <w:t>5</w:t>
      </w:r>
      <w:r w:rsidRPr="00376263">
        <w:tab/>
        <w:t xml:space="preserve">Les informations relatives à ce webinaire, notamment le projet de programme, les intervenants, les modalités de participation à distance et le lien pour l'inscription, seront disponibles sur le site web de la manifestation à l'adresse suivante: </w:t>
      </w:r>
      <w:hyperlink r:id="rId11" w:history="1">
        <w:r w:rsidRPr="00376263">
          <w:rPr>
            <w:rStyle w:val="Hyperlink"/>
          </w:rPr>
          <w:t>https://www.itu.int/en/ITU-T/webinars/DT4CC/20220428/Pages/default.aspx</w:t>
        </w:r>
      </w:hyperlink>
      <w:r w:rsidRPr="00376263">
        <w:t>. Ce site web sera actualisé à mesure que parviendront des informations nouvelles ou modifiées. Les participants sont priés de consulter régulièrement le site pour prendre connaissance des dernières informations. Veuillez noter que l'inscription au webinaire est obligatoire.</w:t>
      </w:r>
    </w:p>
    <w:p w14:paraId="2F986697" w14:textId="77777777" w:rsidR="00376263" w:rsidRPr="00376263" w:rsidRDefault="00376263" w:rsidP="00376263">
      <w:r w:rsidRPr="00376263">
        <w:t>6</w:t>
      </w:r>
      <w:r w:rsidRPr="00376263">
        <w:tab/>
        <w:t xml:space="preserve">Pour visionner les enregistrements des épisodes précédents de la série de webinaires sur la </w:t>
      </w:r>
      <w:r w:rsidRPr="00376263">
        <w:rPr>
          <w:b/>
        </w:rPr>
        <w:t>transformation numérique des villes et des communautés</w:t>
      </w:r>
      <w:r w:rsidRPr="00376263">
        <w:t xml:space="preserve">, veuillez cliquer sur les liens correspondants qui se trouvent sur la page d'accueil principale disponible </w:t>
      </w:r>
      <w:hyperlink r:id="rId12" w:history="1">
        <w:r w:rsidRPr="00376263">
          <w:rPr>
            <w:rStyle w:val="Hyperlink"/>
          </w:rPr>
          <w:t>ici</w:t>
        </w:r>
      </w:hyperlink>
      <w:r w:rsidRPr="00376263">
        <w:t>.</w:t>
      </w:r>
    </w:p>
    <w:p w14:paraId="320A1BA0" w14:textId="2C75ABDD" w:rsidR="00BD6ECF" w:rsidRPr="00A02B6E" w:rsidRDefault="00376263" w:rsidP="00376263">
      <w:r w:rsidRPr="00A02B6E">
        <w:t>Veuillez agréer, Madame, Monsieur, l'assurance de ma considération distinguée.</w:t>
      </w:r>
    </w:p>
    <w:p w14:paraId="51AC0775" w14:textId="394EFD93" w:rsidR="00517A03" w:rsidRPr="00A02B6E" w:rsidRDefault="00496742" w:rsidP="0012330C">
      <w:pPr>
        <w:keepNext/>
        <w:keepLines/>
        <w:spacing w:before="960"/>
        <w:ind w:right="-284"/>
      </w:pPr>
      <w:r>
        <w:rPr>
          <w:noProof/>
        </w:rPr>
        <w:drawing>
          <wp:anchor distT="0" distB="0" distL="114300" distR="114300" simplePos="0" relativeHeight="251658240" behindDoc="1" locked="0" layoutInCell="1" allowOverlap="1" wp14:anchorId="6BF42A96" wp14:editId="564BF9C9">
            <wp:simplePos x="0" y="0"/>
            <wp:positionH relativeFrom="column">
              <wp:posOffset>3810</wp:posOffset>
            </wp:positionH>
            <wp:positionV relativeFrom="paragraph">
              <wp:posOffset>101600</wp:posOffset>
            </wp:positionV>
            <wp:extent cx="609599" cy="457200"/>
            <wp:effectExtent l="0" t="0" r="635"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09599" cy="457200"/>
                    </a:xfrm>
                    <a:prstGeom prst="rect">
                      <a:avLst/>
                    </a:prstGeom>
                  </pic:spPr>
                </pic:pic>
              </a:graphicData>
            </a:graphic>
            <wp14:sizeRelH relativeFrom="margin">
              <wp14:pctWidth>0</wp14:pctWidth>
            </wp14:sizeRelH>
            <wp14:sizeRelV relativeFrom="margin">
              <wp14:pctHeight>0</wp14:pctHeight>
            </wp14:sizeRelV>
          </wp:anchor>
        </w:drawing>
      </w:r>
      <w:r w:rsidR="00036F4F" w:rsidRPr="00A02B6E">
        <w:t>Chaesub Lee</w:t>
      </w:r>
      <w:r w:rsidR="00036F4F" w:rsidRPr="00A02B6E">
        <w:br/>
        <w:t>Directeur du Bureau de la normalisation</w:t>
      </w:r>
      <w:r w:rsidR="00036F4F" w:rsidRPr="00A02B6E">
        <w:br/>
        <w:t>des télécommunications</w:t>
      </w:r>
    </w:p>
    <w:sectPr w:rsidR="00517A03" w:rsidRPr="00A02B6E" w:rsidSect="00A15179">
      <w:headerReference w:type="default" r:id="rId14"/>
      <w:footerReference w:type="first" r:id="rId15"/>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3B384" w14:textId="77777777" w:rsidR="00376263" w:rsidRDefault="00376263">
      <w:r>
        <w:separator/>
      </w:r>
    </w:p>
  </w:endnote>
  <w:endnote w:type="continuationSeparator" w:id="0">
    <w:p w14:paraId="609EBFC8" w14:textId="77777777" w:rsidR="00376263" w:rsidRDefault="0037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585E"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t>Tél</w:t>
    </w:r>
    <w:r w:rsidR="00085F5A" w:rsidRPr="003E66AD">
      <w:rPr>
        <w:color w:val="0070C0"/>
        <w:sz w:val="18"/>
        <w:szCs w:val="18"/>
        <w:lang w:val="fr-CH"/>
      </w:rPr>
      <w:t>.</w:t>
    </w:r>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040B9" w14:textId="77777777" w:rsidR="00376263" w:rsidRDefault="00376263">
      <w:r>
        <w:t>____________________</w:t>
      </w:r>
    </w:p>
  </w:footnote>
  <w:footnote w:type="continuationSeparator" w:id="0">
    <w:p w14:paraId="7E0D05A2" w14:textId="77777777" w:rsidR="00376263" w:rsidRDefault="0037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AAEB" w14:textId="715B271F" w:rsidR="00697BC1" w:rsidRPr="00697BC1" w:rsidRDefault="00496742" w:rsidP="00E72276">
    <w:pPr>
      <w:pStyle w:val="Header"/>
      <w:spacing w:after="240"/>
      <w:rPr>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E72276">
          <w:rPr>
            <w:noProof/>
            <w:sz w:val="18"/>
            <w:szCs w:val="16"/>
          </w:rPr>
          <w:t>2</w:t>
        </w:r>
        <w:r w:rsidR="00697BC1" w:rsidRPr="00697BC1">
          <w:rPr>
            <w:noProof/>
            <w:sz w:val="18"/>
            <w:szCs w:val="16"/>
          </w:rPr>
          <w:fldChar w:fldCharType="end"/>
        </w:r>
      </w:sdtContent>
    </w:sdt>
    <w:r w:rsidR="00697BC1" w:rsidRPr="00697BC1">
      <w:rPr>
        <w:noProof/>
        <w:sz w:val="18"/>
        <w:szCs w:val="16"/>
      </w:rPr>
      <w:t xml:space="preserve"> </w:t>
    </w:r>
    <w:r w:rsidR="005120A2">
      <w:rPr>
        <w:noProof/>
        <w:sz w:val="18"/>
        <w:szCs w:val="16"/>
      </w:rPr>
      <w:t>-</w:t>
    </w:r>
    <w:r w:rsidR="004B5085">
      <w:rPr>
        <w:noProof/>
        <w:sz w:val="18"/>
        <w:szCs w:val="16"/>
      </w:rPr>
      <w:br/>
      <w:t xml:space="preserve">Circulaire TSB </w:t>
    </w:r>
    <w:r w:rsidR="00A02B6E">
      <w:rPr>
        <w:noProof/>
        <w:sz w:val="18"/>
        <w:szCs w:val="16"/>
      </w:rPr>
      <w:t>00</w:t>
    </w:r>
    <w:r w:rsidR="004B5085">
      <w:rPr>
        <w:noProof/>
        <w:sz w:val="18"/>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0944298">
    <w:abstractNumId w:val="1"/>
  </w:num>
  <w:num w:numId="2" w16cid:durableId="917520676">
    <w:abstractNumId w:val="3"/>
  </w:num>
  <w:num w:numId="3" w16cid:durableId="1875313803">
    <w:abstractNumId w:val="2"/>
  </w:num>
  <w:num w:numId="4" w16cid:durableId="7647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263"/>
    <w:rsid w:val="000039EE"/>
    <w:rsid w:val="00005622"/>
    <w:rsid w:val="0002519E"/>
    <w:rsid w:val="00035B43"/>
    <w:rsid w:val="00036F4F"/>
    <w:rsid w:val="00067A39"/>
    <w:rsid w:val="000758B3"/>
    <w:rsid w:val="00085F5A"/>
    <w:rsid w:val="000B0D96"/>
    <w:rsid w:val="000B59D8"/>
    <w:rsid w:val="000C1F6B"/>
    <w:rsid w:val="000C25CC"/>
    <w:rsid w:val="000C56BE"/>
    <w:rsid w:val="001026FD"/>
    <w:rsid w:val="001077FD"/>
    <w:rsid w:val="00115DD7"/>
    <w:rsid w:val="0012330C"/>
    <w:rsid w:val="00167472"/>
    <w:rsid w:val="00167F92"/>
    <w:rsid w:val="00173738"/>
    <w:rsid w:val="001B79A3"/>
    <w:rsid w:val="002152A3"/>
    <w:rsid w:val="002E395D"/>
    <w:rsid w:val="002E3BAB"/>
    <w:rsid w:val="003131F0"/>
    <w:rsid w:val="00333A80"/>
    <w:rsid w:val="00341117"/>
    <w:rsid w:val="00364E95"/>
    <w:rsid w:val="00372875"/>
    <w:rsid w:val="00376263"/>
    <w:rsid w:val="003B1E80"/>
    <w:rsid w:val="003B66E8"/>
    <w:rsid w:val="003E66AD"/>
    <w:rsid w:val="004033F1"/>
    <w:rsid w:val="00414B0C"/>
    <w:rsid w:val="00423C21"/>
    <w:rsid w:val="004257AC"/>
    <w:rsid w:val="0043711B"/>
    <w:rsid w:val="00496742"/>
    <w:rsid w:val="004977C9"/>
    <w:rsid w:val="004B5085"/>
    <w:rsid w:val="004B732E"/>
    <w:rsid w:val="004D51F4"/>
    <w:rsid w:val="004D64E0"/>
    <w:rsid w:val="00505F0A"/>
    <w:rsid w:val="005120A2"/>
    <w:rsid w:val="0051210D"/>
    <w:rsid w:val="005136D2"/>
    <w:rsid w:val="00517A03"/>
    <w:rsid w:val="005A3DD9"/>
    <w:rsid w:val="005B1DFC"/>
    <w:rsid w:val="005F799E"/>
    <w:rsid w:val="00601682"/>
    <w:rsid w:val="00603470"/>
    <w:rsid w:val="00625E79"/>
    <w:rsid w:val="006333F7"/>
    <w:rsid w:val="006427A1"/>
    <w:rsid w:val="00644741"/>
    <w:rsid w:val="00697BC1"/>
    <w:rsid w:val="006A6FFE"/>
    <w:rsid w:val="006C5A91"/>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1C9A"/>
    <w:rsid w:val="009D51FA"/>
    <w:rsid w:val="009F1E23"/>
    <w:rsid w:val="00A02B6E"/>
    <w:rsid w:val="00A15179"/>
    <w:rsid w:val="00A51537"/>
    <w:rsid w:val="00A5280F"/>
    <w:rsid w:val="00A5645A"/>
    <w:rsid w:val="00A60FC1"/>
    <w:rsid w:val="00A97C37"/>
    <w:rsid w:val="00AA131B"/>
    <w:rsid w:val="00AC37B5"/>
    <w:rsid w:val="00AD752F"/>
    <w:rsid w:val="00AF08A4"/>
    <w:rsid w:val="00B27B41"/>
    <w:rsid w:val="00B42659"/>
    <w:rsid w:val="00B8573E"/>
    <w:rsid w:val="00BB24C0"/>
    <w:rsid w:val="00BD6ECF"/>
    <w:rsid w:val="00C26F2E"/>
    <w:rsid w:val="00C302E3"/>
    <w:rsid w:val="00C45376"/>
    <w:rsid w:val="00C9028F"/>
    <w:rsid w:val="00CA0416"/>
    <w:rsid w:val="00CB1125"/>
    <w:rsid w:val="00CD042E"/>
    <w:rsid w:val="00CF2560"/>
    <w:rsid w:val="00CF5B46"/>
    <w:rsid w:val="00D46B68"/>
    <w:rsid w:val="00D542A5"/>
    <w:rsid w:val="00DC3D47"/>
    <w:rsid w:val="00DD77DA"/>
    <w:rsid w:val="00E06C61"/>
    <w:rsid w:val="00E13DB3"/>
    <w:rsid w:val="00E2408B"/>
    <w:rsid w:val="00E62CEA"/>
    <w:rsid w:val="00E72276"/>
    <w:rsid w:val="00E72AE1"/>
    <w:rsid w:val="00EA330D"/>
    <w:rsid w:val="00ED6A7A"/>
    <w:rsid w:val="00EE4C36"/>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5C492"/>
  <w15:docId w15:val="{6EF2D137-5EF1-47C5-BCD8-78BF26AC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376263"/>
    <w:rPr>
      <w:color w:val="605E5C"/>
      <w:shd w:val="clear" w:color="auto" w:fill="E1DFDD"/>
    </w:rPr>
  </w:style>
  <w:style w:type="character" w:styleId="FollowedHyperlink">
    <w:name w:val="FollowedHyperlink"/>
    <w:basedOn w:val="DefaultParagraphFont"/>
    <w:semiHidden/>
    <w:unhideWhenUsed/>
    <w:rsid w:val="004B5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webinars/Pages/dt4cc.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ebinars/DT4CC/20220428/Pages/default.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go/tsg20" TargetMode="External"/><Relationship Id="rId4" Type="http://schemas.openxmlformats.org/officeDocument/2006/relationships/settings" Target="settings.xml"/><Relationship Id="rId9" Type="http://schemas.openxmlformats.org/officeDocument/2006/relationships/hyperlink" Target="mailto:u4ssc@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TSB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C7099-47E4-48E6-8BD6-F8BF4518F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PF_TSBCIRC.dotx</Template>
  <TotalTime>49</TotalTime>
  <Pages>2</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4739</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9</cp:revision>
  <cp:lastPrinted>2022-04-22T09:44:00Z</cp:lastPrinted>
  <dcterms:created xsi:type="dcterms:W3CDTF">2022-04-13T13:43:00Z</dcterms:created>
  <dcterms:modified xsi:type="dcterms:W3CDTF">2022-04-22T09:44:00Z</dcterms:modified>
</cp:coreProperties>
</file>