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3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9"/>
        <w:gridCol w:w="371"/>
        <w:gridCol w:w="3677"/>
        <w:gridCol w:w="203"/>
        <w:gridCol w:w="4483"/>
        <w:gridCol w:w="7"/>
        <w:gridCol w:w="8"/>
      </w:tblGrid>
      <w:tr w:rsidR="00BE3959" w:rsidRPr="00BE3959" w14:paraId="51063D7B" w14:textId="77777777" w:rsidTr="0081317A">
        <w:trPr>
          <w:gridAfter w:val="2"/>
          <w:wAfter w:w="15" w:type="dxa"/>
          <w:cantSplit/>
        </w:trPr>
        <w:tc>
          <w:tcPr>
            <w:tcW w:w="1189" w:type="dxa"/>
            <w:vMerge w:val="restart"/>
          </w:tcPr>
          <w:p w14:paraId="2A46D3EA" w14:textId="0F2A19CE" w:rsidR="00BE3959" w:rsidRPr="00BE3959" w:rsidRDefault="000670C5" w:rsidP="00BE3959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A17B7C">
              <w:rPr>
                <w:noProof/>
              </w:rPr>
              <w:drawing>
                <wp:inline distT="0" distB="0" distL="0" distR="0" wp14:anchorId="5D2CABF5" wp14:editId="15CDB1B8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8" w:type="dxa"/>
            <w:gridSpan w:val="2"/>
            <w:vMerge w:val="restart"/>
          </w:tcPr>
          <w:p w14:paraId="7A3C7F1D" w14:textId="77777777" w:rsidR="00BE3959" w:rsidRPr="00BE3959" w:rsidRDefault="00BE3959" w:rsidP="00BE3959">
            <w:pPr>
              <w:rPr>
                <w:sz w:val="16"/>
                <w:szCs w:val="16"/>
              </w:rPr>
            </w:pPr>
            <w:r w:rsidRPr="00BE3959">
              <w:rPr>
                <w:sz w:val="16"/>
                <w:szCs w:val="16"/>
              </w:rPr>
              <w:t>INTERNATIONAL TELECOMMUNICATION UNION</w:t>
            </w:r>
          </w:p>
          <w:p w14:paraId="7DE563D5" w14:textId="77777777" w:rsidR="00BE3959" w:rsidRPr="00BE3959" w:rsidRDefault="00BE3959" w:rsidP="00BE3959">
            <w:pPr>
              <w:rPr>
                <w:b/>
                <w:bCs/>
                <w:sz w:val="26"/>
                <w:szCs w:val="26"/>
              </w:rPr>
            </w:pPr>
            <w:r w:rsidRPr="00BE3959">
              <w:rPr>
                <w:b/>
                <w:bCs/>
                <w:sz w:val="26"/>
                <w:szCs w:val="26"/>
              </w:rPr>
              <w:t>TELECOMMUNICATION</w:t>
            </w:r>
            <w:r w:rsidRPr="00BE395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433DC96" w14:textId="162498AC" w:rsidR="00BE3959" w:rsidRPr="00BE3959" w:rsidRDefault="00BE3959" w:rsidP="00BE3959">
            <w:pPr>
              <w:rPr>
                <w:sz w:val="20"/>
                <w:szCs w:val="20"/>
              </w:rPr>
            </w:pPr>
            <w:r w:rsidRPr="00030C10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030C10">
              <w:rPr>
                <w:sz w:val="20"/>
                <w:szCs w:val="20"/>
              </w:rPr>
              <w:t>20</w:t>
            </w:r>
            <w:r w:rsidR="00030C10" w:rsidRPr="00030C10">
              <w:rPr>
                <w:sz w:val="20"/>
                <w:szCs w:val="20"/>
              </w:rPr>
              <w:t>22</w:t>
            </w:r>
            <w:r w:rsidRPr="00030C10">
              <w:rPr>
                <w:sz w:val="20"/>
                <w:szCs w:val="20"/>
              </w:rPr>
              <w:t>-202</w:t>
            </w:r>
            <w:bookmarkEnd w:id="2"/>
            <w:r w:rsidR="00030C10" w:rsidRPr="00030C10">
              <w:rPr>
                <w:sz w:val="20"/>
                <w:szCs w:val="20"/>
              </w:rPr>
              <w:t>4</w:t>
            </w:r>
          </w:p>
        </w:tc>
        <w:tc>
          <w:tcPr>
            <w:tcW w:w="4686" w:type="dxa"/>
            <w:gridSpan w:val="2"/>
            <w:vAlign w:val="center"/>
          </w:tcPr>
          <w:p w14:paraId="34A24A39" w14:textId="7F459AAD" w:rsidR="00BE3959" w:rsidRPr="00A73C42" w:rsidRDefault="00896165" w:rsidP="009F474C">
            <w:pPr>
              <w:pStyle w:val="Docnumber"/>
              <w:rPr>
                <w:szCs w:val="32"/>
              </w:rPr>
            </w:pPr>
            <w:r>
              <w:rPr>
                <w:szCs w:val="32"/>
              </w:rPr>
              <w:t>TSAG-</w:t>
            </w:r>
            <w:r w:rsidR="00B74EA2" w:rsidRPr="004F7144">
              <w:rPr>
                <w:szCs w:val="32"/>
              </w:rPr>
              <w:t>TD</w:t>
            </w:r>
            <w:r w:rsidR="008E2963">
              <w:rPr>
                <w:szCs w:val="32"/>
              </w:rPr>
              <w:t>615</w:t>
            </w:r>
          </w:p>
        </w:tc>
      </w:tr>
      <w:tr w:rsidR="00BE3959" w:rsidRPr="00BE3959" w14:paraId="62506F58" w14:textId="77777777" w:rsidTr="0081317A">
        <w:trPr>
          <w:gridAfter w:val="2"/>
          <w:wAfter w:w="15" w:type="dxa"/>
          <w:cantSplit/>
        </w:trPr>
        <w:tc>
          <w:tcPr>
            <w:tcW w:w="1189" w:type="dxa"/>
            <w:vMerge/>
          </w:tcPr>
          <w:p w14:paraId="77716A2D" w14:textId="77777777" w:rsidR="00BE3959" w:rsidRPr="00BE3959" w:rsidRDefault="00BE3959" w:rsidP="00BE3959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48" w:type="dxa"/>
            <w:gridSpan w:val="2"/>
            <w:vMerge/>
          </w:tcPr>
          <w:p w14:paraId="55034006" w14:textId="77777777" w:rsidR="00BE3959" w:rsidRPr="00BE3959" w:rsidRDefault="00BE3959" w:rsidP="00BE3959">
            <w:pPr>
              <w:rPr>
                <w:smallCaps/>
                <w:sz w:val="20"/>
              </w:rPr>
            </w:pPr>
          </w:p>
        </w:tc>
        <w:tc>
          <w:tcPr>
            <w:tcW w:w="4686" w:type="dxa"/>
            <w:gridSpan w:val="2"/>
          </w:tcPr>
          <w:p w14:paraId="78BC13CC" w14:textId="2D7A7DAB" w:rsidR="00BE3959" w:rsidRPr="00BE3959" w:rsidRDefault="00896165" w:rsidP="00BE3959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BE3959" w:rsidRPr="00BE3959" w14:paraId="2BDF4557" w14:textId="77777777" w:rsidTr="0081317A">
        <w:trPr>
          <w:gridAfter w:val="2"/>
          <w:wAfter w:w="15" w:type="dxa"/>
          <w:cantSplit/>
        </w:trPr>
        <w:tc>
          <w:tcPr>
            <w:tcW w:w="1189" w:type="dxa"/>
            <w:vMerge/>
            <w:tcBorders>
              <w:bottom w:val="single" w:sz="12" w:space="0" w:color="auto"/>
            </w:tcBorders>
          </w:tcPr>
          <w:p w14:paraId="42CC7516" w14:textId="77777777" w:rsidR="00BE3959" w:rsidRPr="00BE3959" w:rsidRDefault="00BE3959" w:rsidP="00BE3959">
            <w:pPr>
              <w:rPr>
                <w:b/>
                <w:bCs/>
                <w:sz w:val="26"/>
              </w:rPr>
            </w:pPr>
          </w:p>
        </w:tc>
        <w:tc>
          <w:tcPr>
            <w:tcW w:w="4048" w:type="dxa"/>
            <w:gridSpan w:val="2"/>
            <w:vMerge/>
            <w:tcBorders>
              <w:bottom w:val="single" w:sz="12" w:space="0" w:color="auto"/>
            </w:tcBorders>
          </w:tcPr>
          <w:p w14:paraId="38B498F8" w14:textId="77777777" w:rsidR="00BE3959" w:rsidRPr="00BE3959" w:rsidRDefault="00BE3959" w:rsidP="00BE3959">
            <w:pPr>
              <w:rPr>
                <w:b/>
                <w:bCs/>
                <w:sz w:val="26"/>
              </w:rPr>
            </w:pPr>
          </w:p>
        </w:tc>
        <w:tc>
          <w:tcPr>
            <w:tcW w:w="4686" w:type="dxa"/>
            <w:gridSpan w:val="2"/>
            <w:tcBorders>
              <w:bottom w:val="single" w:sz="12" w:space="0" w:color="auto"/>
            </w:tcBorders>
            <w:vAlign w:val="center"/>
          </w:tcPr>
          <w:p w14:paraId="035D42FB" w14:textId="77777777" w:rsidR="00BE3959" w:rsidRPr="00BE3959" w:rsidRDefault="00BE3959" w:rsidP="00BE3959">
            <w:pPr>
              <w:jc w:val="right"/>
              <w:rPr>
                <w:b/>
                <w:bCs/>
                <w:sz w:val="28"/>
                <w:szCs w:val="28"/>
              </w:rPr>
            </w:pPr>
            <w:r w:rsidRPr="00BE3959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E3959" w:rsidRPr="003633EE" w14:paraId="73AE8678" w14:textId="77777777" w:rsidTr="009D7403">
        <w:trPr>
          <w:gridAfter w:val="2"/>
          <w:wAfter w:w="15" w:type="dxa"/>
          <w:cantSplit/>
        </w:trPr>
        <w:tc>
          <w:tcPr>
            <w:tcW w:w="1560" w:type="dxa"/>
            <w:gridSpan w:val="2"/>
          </w:tcPr>
          <w:p w14:paraId="2F73F040" w14:textId="77777777" w:rsidR="00BE3959" w:rsidRPr="003633EE" w:rsidRDefault="00BE3959" w:rsidP="00BE3959">
            <w:pPr>
              <w:rPr>
                <w:rFonts w:asciiTheme="majorBidi" w:hAnsiTheme="majorBidi" w:cstheme="majorBidi"/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3633EE">
              <w:rPr>
                <w:rFonts w:asciiTheme="majorBidi" w:hAnsiTheme="majorBidi" w:cstheme="majorBidi"/>
                <w:b/>
                <w:bCs/>
              </w:rPr>
              <w:t>Question(s):</w:t>
            </w:r>
          </w:p>
        </w:tc>
        <w:tc>
          <w:tcPr>
            <w:tcW w:w="3677" w:type="dxa"/>
          </w:tcPr>
          <w:p w14:paraId="0DD49255" w14:textId="77777777" w:rsidR="00BE3959" w:rsidRPr="003633EE" w:rsidRDefault="00BE3959" w:rsidP="00BE3959">
            <w:pPr>
              <w:rPr>
                <w:rFonts w:asciiTheme="majorBidi" w:hAnsiTheme="majorBidi" w:cstheme="majorBidi"/>
              </w:rPr>
            </w:pPr>
            <w:r w:rsidRPr="003633EE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4686" w:type="dxa"/>
            <w:gridSpan w:val="2"/>
          </w:tcPr>
          <w:p w14:paraId="2EFE7A82" w14:textId="4DC7B690" w:rsidR="00BE3959" w:rsidRPr="003633EE" w:rsidRDefault="00A755F3" w:rsidP="006B7AEF">
            <w:pPr>
              <w:ind w:left="720" w:hanging="720"/>
              <w:jc w:val="right"/>
              <w:rPr>
                <w:rFonts w:asciiTheme="majorBidi" w:hAnsiTheme="majorBidi" w:cstheme="majorBidi"/>
              </w:rPr>
            </w:pPr>
            <w:r>
              <w:t>Geneva</w:t>
            </w:r>
            <w:r w:rsidR="00732AE9">
              <w:t>,</w:t>
            </w:r>
            <w:r>
              <w:t xml:space="preserve"> </w:t>
            </w:r>
            <w:r w:rsidR="00DC1203">
              <w:t>2</w:t>
            </w:r>
            <w:r w:rsidR="00A33A75">
              <w:t>9 July</w:t>
            </w:r>
            <w:r w:rsidR="00732AE9">
              <w:t xml:space="preserve"> </w:t>
            </w:r>
            <w:r w:rsidR="00A33A75">
              <w:t>–</w:t>
            </w:r>
            <w:r>
              <w:t xml:space="preserve"> </w:t>
            </w:r>
            <w:r w:rsidR="00A33A75">
              <w:t>2 August</w:t>
            </w:r>
            <w:r w:rsidR="00732AE9" w:rsidRPr="00701B54">
              <w:t xml:space="preserve"> 20</w:t>
            </w:r>
            <w:r w:rsidR="00732AE9">
              <w:t>2</w:t>
            </w:r>
            <w:r w:rsidR="00DC1203">
              <w:t>4</w:t>
            </w:r>
          </w:p>
        </w:tc>
      </w:tr>
      <w:tr w:rsidR="00BE3959" w:rsidRPr="003633EE" w14:paraId="345657DC" w14:textId="77777777" w:rsidTr="0081317A">
        <w:trPr>
          <w:gridAfter w:val="2"/>
          <w:wAfter w:w="15" w:type="dxa"/>
          <w:cantSplit/>
        </w:trPr>
        <w:tc>
          <w:tcPr>
            <w:tcW w:w="9923" w:type="dxa"/>
            <w:gridSpan w:val="5"/>
          </w:tcPr>
          <w:p w14:paraId="0969A11C" w14:textId="77777777" w:rsidR="00BE3959" w:rsidRPr="003633EE" w:rsidRDefault="00BE3959" w:rsidP="00BE39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3633EE">
              <w:rPr>
                <w:rFonts w:asciiTheme="majorBidi" w:hAnsiTheme="majorBidi" w:cstheme="majorBidi"/>
                <w:b/>
                <w:bCs/>
              </w:rPr>
              <w:t>TD</w:t>
            </w:r>
          </w:p>
        </w:tc>
      </w:tr>
      <w:tr w:rsidR="00BE3959" w:rsidRPr="003633EE" w14:paraId="14D3BBB9" w14:textId="77777777" w:rsidTr="009D7403">
        <w:trPr>
          <w:gridAfter w:val="2"/>
          <w:wAfter w:w="15" w:type="dxa"/>
          <w:cantSplit/>
        </w:trPr>
        <w:tc>
          <w:tcPr>
            <w:tcW w:w="1560" w:type="dxa"/>
            <w:gridSpan w:val="2"/>
          </w:tcPr>
          <w:p w14:paraId="6F755E99" w14:textId="77777777" w:rsidR="00BE3959" w:rsidRPr="003633EE" w:rsidRDefault="00BE3959" w:rsidP="00BE3959">
            <w:pPr>
              <w:rPr>
                <w:rFonts w:asciiTheme="majorBidi" w:hAnsiTheme="majorBidi" w:cstheme="majorBidi"/>
                <w:b/>
                <w:bCs/>
              </w:rPr>
            </w:pPr>
            <w:bookmarkStart w:id="7" w:name="dsource" w:colFirst="1" w:colLast="1"/>
            <w:bookmarkEnd w:id="6"/>
            <w:r w:rsidRPr="003633EE">
              <w:rPr>
                <w:rFonts w:asciiTheme="majorBidi" w:hAnsiTheme="majorBidi" w:cstheme="majorBidi"/>
                <w:b/>
                <w:bCs/>
              </w:rPr>
              <w:t>Source:</w:t>
            </w:r>
          </w:p>
        </w:tc>
        <w:tc>
          <w:tcPr>
            <w:tcW w:w="8363" w:type="dxa"/>
            <w:gridSpan w:val="3"/>
          </w:tcPr>
          <w:p w14:paraId="04BAFEF5" w14:textId="228EEFD7" w:rsidR="00BE3959" w:rsidRPr="003633EE" w:rsidRDefault="00AD57B0" w:rsidP="00BE3959">
            <w:pPr>
              <w:rPr>
                <w:rFonts w:asciiTheme="majorBidi" w:hAnsiTheme="majorBidi" w:cstheme="majorBidi"/>
              </w:rPr>
            </w:pPr>
            <w:r>
              <w:rPr>
                <w:lang w:val="en-US"/>
              </w:rPr>
              <w:t xml:space="preserve">TSB </w:t>
            </w:r>
          </w:p>
        </w:tc>
      </w:tr>
      <w:tr w:rsidR="00BE3959" w:rsidRPr="003633EE" w14:paraId="4847C46B" w14:textId="77777777" w:rsidTr="009D7403">
        <w:trPr>
          <w:gridAfter w:val="2"/>
          <w:wAfter w:w="15" w:type="dxa"/>
          <w:cantSplit/>
          <w:trHeight w:val="244"/>
        </w:trPr>
        <w:tc>
          <w:tcPr>
            <w:tcW w:w="1560" w:type="dxa"/>
            <w:gridSpan w:val="2"/>
          </w:tcPr>
          <w:p w14:paraId="19D55CF6" w14:textId="77777777" w:rsidR="00BE3959" w:rsidRPr="003633EE" w:rsidRDefault="00BE3959" w:rsidP="00BE3959">
            <w:pPr>
              <w:rPr>
                <w:rFonts w:asciiTheme="majorBidi" w:hAnsiTheme="majorBidi" w:cstheme="majorBidi"/>
              </w:rPr>
            </w:pPr>
            <w:bookmarkStart w:id="8" w:name="dtitle1" w:colFirst="1" w:colLast="1"/>
            <w:bookmarkEnd w:id="7"/>
            <w:r w:rsidRPr="003633EE">
              <w:rPr>
                <w:rFonts w:asciiTheme="majorBidi" w:hAnsiTheme="majorBidi" w:cstheme="majorBidi"/>
                <w:b/>
                <w:bCs/>
              </w:rPr>
              <w:t>Title:</w:t>
            </w:r>
          </w:p>
        </w:tc>
        <w:tc>
          <w:tcPr>
            <w:tcW w:w="8363" w:type="dxa"/>
            <w:gridSpan w:val="3"/>
          </w:tcPr>
          <w:p w14:paraId="295BF80D" w14:textId="1A707D88" w:rsidR="00BE3959" w:rsidRPr="003633EE" w:rsidRDefault="009D7403" w:rsidP="00BE395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Draft </w:t>
            </w:r>
            <w:r w:rsidR="000F76BA">
              <w:rPr>
                <w:rFonts w:asciiTheme="majorBidi" w:hAnsiTheme="majorBidi" w:cstheme="majorBidi"/>
              </w:rPr>
              <w:t>time management plan</w:t>
            </w:r>
            <w:r w:rsidR="000F76BA" w:rsidRPr="00896165">
              <w:rPr>
                <w:rFonts w:asciiTheme="majorBidi" w:hAnsiTheme="majorBidi" w:cstheme="majorBidi"/>
              </w:rPr>
              <w:t xml:space="preserve"> </w:t>
            </w:r>
            <w:r w:rsidR="000F76BA">
              <w:rPr>
                <w:rFonts w:asciiTheme="majorBidi" w:hAnsiTheme="majorBidi" w:cstheme="majorBidi"/>
              </w:rPr>
              <w:t xml:space="preserve">for </w:t>
            </w:r>
            <w:r w:rsidR="000F76BA" w:rsidRPr="00896165">
              <w:rPr>
                <w:rFonts w:asciiTheme="majorBidi" w:hAnsiTheme="majorBidi" w:cstheme="majorBidi"/>
              </w:rPr>
              <w:t>WTSA-24</w:t>
            </w:r>
          </w:p>
        </w:tc>
      </w:tr>
      <w:bookmarkEnd w:id="1"/>
      <w:bookmarkEnd w:id="8"/>
      <w:tr w:rsidR="0081317A" w:rsidRPr="009B0C56" w14:paraId="580528DD" w14:textId="77777777" w:rsidTr="0081317A">
        <w:trPr>
          <w:gridAfter w:val="1"/>
          <w:wAfter w:w="8" w:type="dxa"/>
          <w:cantSplit/>
          <w:trHeight w:val="1108"/>
        </w:trPr>
        <w:tc>
          <w:tcPr>
            <w:tcW w:w="156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35DF35E" w14:textId="77777777" w:rsidR="0081317A" w:rsidRPr="003633EE" w:rsidRDefault="0081317A" w:rsidP="00660CC7">
            <w:pPr>
              <w:rPr>
                <w:rFonts w:asciiTheme="majorBidi" w:hAnsiTheme="majorBidi" w:cstheme="majorBidi"/>
                <w:b/>
                <w:bCs/>
              </w:rPr>
            </w:pPr>
            <w:r w:rsidRPr="003633EE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38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64E3DBB" w14:textId="0C0BC9A1" w:rsidR="0081317A" w:rsidRPr="00E32171" w:rsidRDefault="009B0C56" w:rsidP="00660CC7">
            <w:pPr>
              <w:spacing w:line="256" w:lineRule="auto"/>
            </w:pPr>
            <w:sdt>
              <w:sdtPr>
                <w:alias w:val="ContactNameOrgCountry"/>
                <w:tag w:val="ContactNameOrgCountry"/>
                <w:id w:val="-130639986"/>
                <w:placeholder>
                  <w:docPart w:val="FFE22DE91B6A4732A0A84931DD74BF9D"/>
                </w:placeholder>
                <w:text w:multiLine="1"/>
              </w:sdtPr>
              <w:sdtEndPr/>
              <w:sdtContent>
                <w:r w:rsidR="0081317A" w:rsidRPr="00144CF1">
                  <w:t>Bilel Jamoussi</w:t>
                </w:r>
                <w:r w:rsidR="0081317A" w:rsidRPr="00144CF1">
                  <w:br/>
                  <w:t>Deputy to</w:t>
                </w:r>
                <w:r w:rsidR="0081317A">
                  <w:t xml:space="preserve"> the Director</w:t>
                </w:r>
                <w:r w:rsidR="0081317A" w:rsidRPr="00144CF1">
                  <w:br/>
                  <w:t>TSB</w:t>
                </w:r>
              </w:sdtContent>
            </w:sdt>
          </w:p>
        </w:tc>
        <w:tc>
          <w:tcPr>
            <w:tcW w:w="449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2A30DF1" w14:textId="77777777" w:rsidR="0081317A" w:rsidRDefault="0081317A" w:rsidP="00660CC7">
            <w:pPr>
              <w:rPr>
                <w:rFonts w:asciiTheme="majorBidi" w:hAnsiTheme="majorBidi" w:cstheme="majorBidi"/>
                <w:lang w:val="pt-BR"/>
              </w:rPr>
            </w:pPr>
            <w:r w:rsidRPr="00C2302B">
              <w:rPr>
                <w:rFonts w:asciiTheme="majorBidi" w:hAnsiTheme="majorBidi" w:cstheme="majorBidi"/>
                <w:lang w:val="pt-BR"/>
              </w:rPr>
              <w:t>Tel: +41 22 730 6311</w:t>
            </w:r>
          </w:p>
          <w:p w14:paraId="745ABCAD" w14:textId="77777777" w:rsidR="0081317A" w:rsidRPr="003633EE" w:rsidRDefault="0081317A" w:rsidP="00660CC7">
            <w:pPr>
              <w:rPr>
                <w:rFonts w:asciiTheme="majorBidi" w:hAnsiTheme="majorBidi" w:cstheme="majorBidi"/>
                <w:lang w:val="pt-BR"/>
              </w:rPr>
            </w:pPr>
            <w:r w:rsidRPr="003633EE">
              <w:rPr>
                <w:rFonts w:asciiTheme="majorBidi" w:hAnsiTheme="majorBidi" w:cstheme="majorBidi"/>
                <w:lang w:val="pt-BR"/>
              </w:rPr>
              <w:t>E-mail:</w:t>
            </w:r>
            <w:r>
              <w:rPr>
                <w:rFonts w:asciiTheme="majorBidi" w:hAnsiTheme="majorBidi" w:cstheme="majorBidi"/>
                <w:lang w:val="pt-BR"/>
              </w:rPr>
              <w:t xml:space="preserve"> </w:t>
            </w:r>
            <w:hyperlink r:id="rId12" w:history="1">
              <w:r w:rsidRPr="009B0C56">
                <w:rPr>
                  <w:rStyle w:val="Hyperlink"/>
                  <w:lang w:val="de-DE"/>
                </w:rPr>
                <w:t>tsbtsag@itu.int</w:t>
              </w:r>
            </w:hyperlink>
          </w:p>
        </w:tc>
      </w:tr>
      <w:tr w:rsidR="0081317A" w:rsidRPr="003633EE" w14:paraId="6A733EF2" w14:textId="77777777" w:rsidTr="0081317A">
        <w:trPr>
          <w:cantSplit/>
        </w:trPr>
        <w:tc>
          <w:tcPr>
            <w:tcW w:w="1560" w:type="dxa"/>
            <w:gridSpan w:val="2"/>
          </w:tcPr>
          <w:p w14:paraId="58FD9567" w14:textId="77777777" w:rsidR="0081317A" w:rsidRPr="003633EE" w:rsidRDefault="0081317A" w:rsidP="00660CC7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  <w:r w:rsidRPr="003633EE">
              <w:rPr>
                <w:rFonts w:asciiTheme="majorBidi" w:hAnsiTheme="majorBidi" w:cstheme="majorBidi"/>
                <w:b/>
                <w:bCs/>
              </w:rPr>
              <w:t>Abstract:</w:t>
            </w:r>
          </w:p>
        </w:tc>
        <w:tc>
          <w:tcPr>
            <w:tcW w:w="8378" w:type="dxa"/>
            <w:gridSpan w:val="5"/>
          </w:tcPr>
          <w:p w14:paraId="13597892" w14:textId="5E5A9C7D" w:rsidR="0081317A" w:rsidRPr="003633EE" w:rsidRDefault="0081317A" w:rsidP="00660CC7">
            <w:pPr>
              <w:jc w:val="both"/>
              <w:rPr>
                <w:rFonts w:asciiTheme="majorBidi" w:hAnsiTheme="majorBidi" w:cstheme="majorBidi"/>
              </w:rPr>
            </w:pPr>
            <w:r w:rsidRPr="003162E5">
              <w:t xml:space="preserve">The document </w:t>
            </w:r>
            <w:r w:rsidR="009D7403">
              <w:t>includes</w:t>
            </w:r>
            <w:r w:rsidRPr="003162E5">
              <w:t xml:space="preserve"> </w:t>
            </w:r>
            <w:r w:rsidR="009D7403">
              <w:t xml:space="preserve">the draft </w:t>
            </w:r>
            <w:r w:rsidR="000F76BA">
              <w:t>t</w:t>
            </w:r>
            <w:r>
              <w:t xml:space="preserve">ime </w:t>
            </w:r>
            <w:r w:rsidR="000F76BA">
              <w:t xml:space="preserve">management </w:t>
            </w:r>
            <w:r>
              <w:t>plan</w:t>
            </w:r>
            <w:r w:rsidR="000F76BA">
              <w:t xml:space="preserve"> for</w:t>
            </w:r>
            <w:r w:rsidR="009D7403">
              <w:t xml:space="preserve"> </w:t>
            </w:r>
            <w:r w:rsidR="000F76BA">
              <w:t xml:space="preserve">WTSA-24, </w:t>
            </w:r>
            <w:r w:rsidR="009D7403">
              <w:t>as of July 2024.</w:t>
            </w:r>
          </w:p>
        </w:tc>
      </w:tr>
      <w:tr w:rsidR="0081317A" w:rsidRPr="003633EE" w14:paraId="71554C0E" w14:textId="77777777" w:rsidTr="0081317A">
        <w:trPr>
          <w:cantSplit/>
        </w:trPr>
        <w:tc>
          <w:tcPr>
            <w:tcW w:w="1560" w:type="dxa"/>
            <w:gridSpan w:val="2"/>
          </w:tcPr>
          <w:p w14:paraId="6242B5CF" w14:textId="77777777" w:rsidR="0081317A" w:rsidRPr="003633EE" w:rsidRDefault="0081317A" w:rsidP="00660CC7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  <w:r w:rsidRPr="003633EE">
              <w:rPr>
                <w:rFonts w:asciiTheme="majorBidi" w:hAnsiTheme="majorBidi" w:cstheme="majorBidi"/>
                <w:b/>
                <w:bCs/>
              </w:rPr>
              <w:t>A</w:t>
            </w:r>
            <w:r>
              <w:rPr>
                <w:rFonts w:asciiTheme="majorBidi" w:hAnsiTheme="majorBidi" w:cstheme="majorBidi"/>
                <w:b/>
                <w:bCs/>
              </w:rPr>
              <w:t>ction</w:t>
            </w:r>
            <w:r w:rsidRPr="003633EE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8378" w:type="dxa"/>
            <w:gridSpan w:val="5"/>
          </w:tcPr>
          <w:p w14:paraId="3445B59E" w14:textId="77777777" w:rsidR="0081317A" w:rsidRPr="003633EE" w:rsidRDefault="009B0C56" w:rsidP="00660CC7">
            <w:pPr>
              <w:spacing w:after="120"/>
              <w:ind w:left="101" w:hanging="101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alias w:val="Abstract"/>
                <w:tag w:val="Abstract"/>
                <w:id w:val="-1875687772"/>
                <w:placeholder>
                  <w:docPart w:val="A786807DA340418FA782C2F56A714E8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 w:multiLine="1"/>
              </w:sdtPr>
              <w:sdtEndPr/>
              <w:sdtContent>
                <w:r w:rsidR="0081317A">
                  <w:rPr>
                    <w:rFonts w:asciiTheme="majorBidi" w:hAnsiTheme="majorBidi" w:cstheme="majorBidi"/>
                  </w:rPr>
                  <w:t xml:space="preserve">TSAG is invited to take note of this document. </w:t>
                </w:r>
              </w:sdtContent>
            </w:sdt>
          </w:p>
        </w:tc>
      </w:tr>
    </w:tbl>
    <w:p w14:paraId="1E7DEBB8" w14:textId="77777777" w:rsidR="00DB0706" w:rsidRDefault="00DB0706" w:rsidP="0089088E">
      <w:pPr>
        <w:rPr>
          <w:rFonts w:asciiTheme="majorBidi" w:hAnsiTheme="majorBidi" w:cstheme="majorBidi"/>
        </w:rPr>
      </w:pPr>
    </w:p>
    <w:p w14:paraId="639E6423" w14:textId="10EB7D19" w:rsidR="00C2527D" w:rsidRPr="008912B2" w:rsidRDefault="000F76BA" w:rsidP="00C2527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DRAFT </w:t>
      </w:r>
      <w:r w:rsidR="00C2527D" w:rsidRPr="008912B2">
        <w:rPr>
          <w:b/>
          <w:bCs/>
          <w:sz w:val="32"/>
          <w:szCs w:val="32"/>
        </w:rPr>
        <w:t>WTSA-24 TIME</w:t>
      </w:r>
      <w:r>
        <w:rPr>
          <w:b/>
          <w:bCs/>
          <w:sz w:val="32"/>
          <w:szCs w:val="32"/>
        </w:rPr>
        <w:t xml:space="preserve"> MANAGEMENT </w:t>
      </w:r>
      <w:r w:rsidR="00C2527D" w:rsidRPr="008912B2">
        <w:rPr>
          <w:b/>
          <w:bCs/>
          <w:sz w:val="32"/>
          <w:szCs w:val="32"/>
        </w:rPr>
        <w:t xml:space="preserve">PLAN </w:t>
      </w:r>
    </w:p>
    <w:p w14:paraId="4E7480A2" w14:textId="77777777" w:rsidR="00C2527D" w:rsidRPr="008912B2" w:rsidRDefault="00C2527D" w:rsidP="00C2527D">
      <w:pPr>
        <w:jc w:val="center"/>
        <w:rPr>
          <w:b/>
          <w:bCs/>
          <w:sz w:val="32"/>
          <w:szCs w:val="32"/>
        </w:rPr>
      </w:pPr>
      <w:r w:rsidRPr="008912B2">
        <w:rPr>
          <w:b/>
          <w:bCs/>
          <w:sz w:val="32"/>
          <w:szCs w:val="32"/>
        </w:rPr>
        <w:t>15 – 25 October 2024</w:t>
      </w:r>
    </w:p>
    <w:p w14:paraId="683040B6" w14:textId="77777777" w:rsidR="00C2527D" w:rsidRDefault="00C2527D" w:rsidP="00C2527D">
      <w:pPr>
        <w:jc w:val="center"/>
        <w:rPr>
          <w:sz w:val="28"/>
          <w:szCs w:val="28"/>
        </w:rPr>
      </w:pPr>
    </w:p>
    <w:p w14:paraId="1E2F8785" w14:textId="77777777" w:rsidR="00C2527D" w:rsidRPr="00C2527D" w:rsidRDefault="00C2527D" w:rsidP="00C2527D">
      <w:pPr>
        <w:jc w:val="center"/>
        <w:rPr>
          <w:rFonts w:eastAsia="Times New Roman"/>
          <w:color w:val="000000"/>
          <w:sz w:val="22"/>
          <w:szCs w:val="22"/>
          <w:lang w:eastAsia="en-GB"/>
        </w:rPr>
      </w:pPr>
      <w:r w:rsidRPr="00C2527D">
        <w:rPr>
          <w:rFonts w:eastAsia="Times New Roman"/>
          <w:b/>
          <w:bCs/>
          <w:color w:val="000000"/>
          <w:sz w:val="22"/>
          <w:szCs w:val="22"/>
          <w:lang w:eastAsia="en-GB"/>
        </w:rPr>
        <w:t>48</w:t>
      </w:r>
      <w:r w:rsidRPr="00C2527D">
        <w:rPr>
          <w:rFonts w:eastAsia="Times New Roman"/>
          <w:b/>
          <w:bCs/>
          <w:color w:val="000000"/>
          <w:sz w:val="22"/>
          <w:szCs w:val="22"/>
          <w:vertAlign w:val="superscript"/>
          <w:lang w:eastAsia="en-GB"/>
        </w:rPr>
        <w:t>th</w:t>
      </w:r>
      <w:r w:rsidRPr="00C2527D">
        <w:rPr>
          <w:rFonts w:eastAsia="Times New Roman"/>
          <w:b/>
          <w:bCs/>
          <w:color w:val="000000"/>
          <w:sz w:val="22"/>
          <w:szCs w:val="22"/>
          <w:lang w:eastAsia="en-GB"/>
        </w:rPr>
        <w:t xml:space="preserve"> Bharat 5G/6G Sandbox Hackathon:</w:t>
      </w:r>
      <w:r w:rsidRPr="00C2527D">
        <w:rPr>
          <w:rFonts w:eastAsia="Times New Roman"/>
          <w:color w:val="000000"/>
          <w:sz w:val="22"/>
          <w:szCs w:val="22"/>
          <w:lang w:eastAsia="en-GB"/>
        </w:rPr>
        <w:t xml:space="preserve"> 7-8 October 2024, location tbc</w:t>
      </w:r>
    </w:p>
    <w:p w14:paraId="206EC765" w14:textId="77777777" w:rsidR="00C2527D" w:rsidRPr="00C2527D" w:rsidRDefault="00C2527D" w:rsidP="00C2527D">
      <w:pPr>
        <w:jc w:val="center"/>
        <w:rPr>
          <w:sz w:val="22"/>
          <w:szCs w:val="22"/>
        </w:rPr>
      </w:pPr>
      <w:r w:rsidRPr="00C2527D">
        <w:rPr>
          <w:b/>
          <w:bCs/>
          <w:sz w:val="22"/>
          <w:szCs w:val="22"/>
        </w:rPr>
        <w:t xml:space="preserve">Ministerial Meeting: </w:t>
      </w:r>
      <w:r w:rsidRPr="00C2527D">
        <w:rPr>
          <w:sz w:val="22"/>
          <w:szCs w:val="22"/>
        </w:rPr>
        <w:t xml:space="preserve">13 October 2024, Gwalior </w:t>
      </w:r>
    </w:p>
    <w:p w14:paraId="54E42B82" w14:textId="77777777" w:rsidR="00C2527D" w:rsidRPr="00C2527D" w:rsidRDefault="00C2527D" w:rsidP="00C2527D">
      <w:pPr>
        <w:jc w:val="center"/>
        <w:rPr>
          <w:b/>
          <w:bCs/>
          <w:sz w:val="22"/>
          <w:szCs w:val="22"/>
        </w:rPr>
      </w:pPr>
      <w:r w:rsidRPr="00C2527D">
        <w:rPr>
          <w:b/>
          <w:bCs/>
          <w:sz w:val="22"/>
          <w:szCs w:val="22"/>
        </w:rPr>
        <w:t xml:space="preserve">GSS-24 High Level Segment: </w:t>
      </w:r>
      <w:r w:rsidRPr="00C2527D">
        <w:rPr>
          <w:sz w:val="22"/>
          <w:szCs w:val="22"/>
        </w:rPr>
        <w:t>14 October 2024, G20 Room (70 seats)</w:t>
      </w:r>
    </w:p>
    <w:p w14:paraId="5065EE72" w14:textId="77777777" w:rsidR="00C2527D" w:rsidRPr="00C2527D" w:rsidRDefault="00C2527D" w:rsidP="00C2527D">
      <w:pPr>
        <w:jc w:val="center"/>
        <w:rPr>
          <w:sz w:val="22"/>
          <w:szCs w:val="22"/>
        </w:rPr>
      </w:pPr>
      <w:r w:rsidRPr="00C2527D">
        <w:rPr>
          <w:b/>
          <w:bCs/>
          <w:sz w:val="22"/>
          <w:szCs w:val="22"/>
        </w:rPr>
        <w:t>GSS-24 Opening Ceremony:</w:t>
      </w:r>
      <w:r w:rsidRPr="00C2527D">
        <w:rPr>
          <w:sz w:val="22"/>
          <w:szCs w:val="22"/>
        </w:rPr>
        <w:t xml:space="preserve"> 14 October 2024, Hall 14 (800 seats)</w:t>
      </w:r>
    </w:p>
    <w:p w14:paraId="71796B8B" w14:textId="77777777" w:rsidR="00C2527D" w:rsidRPr="00C2527D" w:rsidRDefault="00C2527D" w:rsidP="00C2527D">
      <w:pPr>
        <w:jc w:val="center"/>
        <w:rPr>
          <w:sz w:val="22"/>
          <w:szCs w:val="22"/>
        </w:rPr>
      </w:pPr>
      <w:r w:rsidRPr="00C2527D">
        <w:rPr>
          <w:b/>
          <w:bCs/>
          <w:sz w:val="22"/>
          <w:szCs w:val="22"/>
        </w:rPr>
        <w:t>EXPO:</w:t>
      </w:r>
      <w:r w:rsidRPr="00C2527D">
        <w:rPr>
          <w:sz w:val="22"/>
          <w:szCs w:val="22"/>
        </w:rPr>
        <w:t xml:space="preserve"> 14-24 October 2024, Hall 1</w:t>
      </w:r>
    </w:p>
    <w:p w14:paraId="5A1FB56C" w14:textId="77777777" w:rsidR="00C2527D" w:rsidRPr="00C2527D" w:rsidRDefault="00C2527D" w:rsidP="00C2527D">
      <w:pPr>
        <w:jc w:val="center"/>
        <w:rPr>
          <w:sz w:val="22"/>
          <w:szCs w:val="22"/>
        </w:rPr>
      </w:pPr>
      <w:r w:rsidRPr="00C2527D">
        <w:rPr>
          <w:b/>
          <w:bCs/>
          <w:sz w:val="22"/>
          <w:szCs w:val="22"/>
        </w:rPr>
        <w:t>Digital Wave Stage:</w:t>
      </w:r>
      <w:r w:rsidRPr="00C2527D">
        <w:rPr>
          <w:sz w:val="22"/>
          <w:szCs w:val="22"/>
        </w:rPr>
        <w:t xml:space="preserve"> 14-24 October 2024, Hall 1</w:t>
      </w:r>
    </w:p>
    <w:p w14:paraId="0D7FC8E1" w14:textId="77777777" w:rsidR="00C2527D" w:rsidRPr="00C2527D" w:rsidRDefault="00C2527D" w:rsidP="00C2527D">
      <w:pPr>
        <w:jc w:val="center"/>
        <w:rPr>
          <w:sz w:val="22"/>
          <w:szCs w:val="22"/>
        </w:rPr>
      </w:pPr>
      <w:r w:rsidRPr="00C2527D">
        <w:rPr>
          <w:b/>
          <w:bCs/>
          <w:sz w:val="22"/>
          <w:szCs w:val="22"/>
        </w:rPr>
        <w:t xml:space="preserve">WTSA-24 Opening Ceremony: </w:t>
      </w:r>
      <w:r w:rsidRPr="00C2527D">
        <w:rPr>
          <w:sz w:val="22"/>
          <w:szCs w:val="22"/>
        </w:rPr>
        <w:t>15 October 2024 (Plenary 1’500 &amp; Amphitheatre 3’000)</w:t>
      </w:r>
    </w:p>
    <w:p w14:paraId="7A4A0EA4" w14:textId="77777777" w:rsidR="00C2527D" w:rsidRPr="00C2527D" w:rsidRDefault="00C2527D" w:rsidP="00C2527D">
      <w:pPr>
        <w:jc w:val="center"/>
        <w:rPr>
          <w:b/>
          <w:bCs/>
          <w:sz w:val="22"/>
          <w:szCs w:val="22"/>
        </w:rPr>
      </w:pPr>
      <w:r w:rsidRPr="00C2527D">
        <w:rPr>
          <w:b/>
          <w:bCs/>
          <w:sz w:val="22"/>
          <w:szCs w:val="22"/>
        </w:rPr>
        <w:t>IMC (Indian Mobile Congress) Opening:</w:t>
      </w:r>
      <w:r w:rsidRPr="00C2527D">
        <w:rPr>
          <w:sz w:val="22"/>
          <w:szCs w:val="22"/>
        </w:rPr>
        <w:t xml:space="preserve"> 15-18 October 2024</w:t>
      </w:r>
      <w:r w:rsidRPr="00C2527D">
        <w:rPr>
          <w:b/>
          <w:bCs/>
          <w:sz w:val="22"/>
          <w:szCs w:val="22"/>
        </w:rPr>
        <w:t xml:space="preserve"> </w:t>
      </w:r>
    </w:p>
    <w:p w14:paraId="06209E8C" w14:textId="77777777" w:rsidR="00C2527D" w:rsidRPr="00C2527D" w:rsidRDefault="00C2527D" w:rsidP="00C2527D">
      <w:pPr>
        <w:jc w:val="center"/>
        <w:rPr>
          <w:sz w:val="22"/>
          <w:szCs w:val="22"/>
        </w:rPr>
      </w:pPr>
      <w:r w:rsidRPr="00C2527D">
        <w:rPr>
          <w:b/>
          <w:bCs/>
          <w:sz w:val="22"/>
          <w:szCs w:val="22"/>
          <w:lang w:val="en-US"/>
        </w:rPr>
        <w:t xml:space="preserve">TRAI </w:t>
      </w:r>
      <w:r w:rsidRPr="00C2527D">
        <w:rPr>
          <w:b/>
          <w:bCs/>
          <w:sz w:val="22"/>
          <w:szCs w:val="22"/>
        </w:rPr>
        <w:t xml:space="preserve">International Telecom Regulators Conference: </w:t>
      </w:r>
      <w:r w:rsidRPr="00C2527D">
        <w:rPr>
          <w:sz w:val="22"/>
          <w:szCs w:val="22"/>
        </w:rPr>
        <w:t>16 October 2024, IMC, Hall 2-5</w:t>
      </w:r>
    </w:p>
    <w:p w14:paraId="2C6F02CE" w14:textId="77777777" w:rsidR="00C2527D" w:rsidRPr="00C2527D" w:rsidRDefault="00C2527D" w:rsidP="00C2527D">
      <w:pPr>
        <w:jc w:val="center"/>
        <w:rPr>
          <w:b/>
          <w:bCs/>
          <w:sz w:val="22"/>
          <w:szCs w:val="22"/>
          <w:shd w:val="clear" w:color="auto" w:fill="FFFFFF"/>
        </w:rPr>
      </w:pPr>
      <w:r w:rsidRPr="00C2527D">
        <w:rPr>
          <w:rStyle w:val="normaltextrun"/>
          <w:b/>
          <w:bCs/>
          <w:sz w:val="22"/>
          <w:szCs w:val="22"/>
          <w:shd w:val="clear" w:color="auto" w:fill="FFFFFF"/>
        </w:rPr>
        <w:t xml:space="preserve">ITU-UNCCD-UNDRR Disaster Risk Reduction, </w:t>
      </w:r>
      <w:r w:rsidRPr="00C2527D">
        <w:rPr>
          <w:rStyle w:val="normaltextrun"/>
          <w:sz w:val="22"/>
          <w:szCs w:val="22"/>
          <w:shd w:val="clear" w:color="auto" w:fill="FFFFFF"/>
        </w:rPr>
        <w:t>17 October 2024, IMC, Hall 2-5</w:t>
      </w:r>
    </w:p>
    <w:p w14:paraId="39CB572D" w14:textId="77777777" w:rsidR="00C2527D" w:rsidRPr="00C2527D" w:rsidRDefault="00C2527D" w:rsidP="00C2527D">
      <w:pPr>
        <w:jc w:val="center"/>
        <w:rPr>
          <w:rFonts w:eastAsia="Times New Roman"/>
          <w:color w:val="000000"/>
          <w:sz w:val="22"/>
          <w:szCs w:val="22"/>
          <w:lang w:eastAsia="en-GB"/>
        </w:rPr>
      </w:pPr>
      <w:r w:rsidRPr="00C2527D">
        <w:rPr>
          <w:rFonts w:eastAsia="Times New Roman"/>
          <w:b/>
          <w:bCs/>
          <w:color w:val="000000"/>
          <w:sz w:val="22"/>
          <w:szCs w:val="22"/>
          <w:lang w:eastAsia="en-GB"/>
        </w:rPr>
        <w:t>WHO-ITU Safe Listening Standards:</w:t>
      </w:r>
      <w:r w:rsidRPr="00C2527D">
        <w:rPr>
          <w:rFonts w:eastAsia="Times New Roman"/>
          <w:color w:val="000000"/>
          <w:sz w:val="22"/>
          <w:szCs w:val="22"/>
          <w:lang w:eastAsia="en-GB"/>
        </w:rPr>
        <w:t xml:space="preserve"> 17 October 2024, IMC, Hall 2-5</w:t>
      </w:r>
    </w:p>
    <w:p w14:paraId="48DC37FB" w14:textId="77777777" w:rsidR="00C2527D" w:rsidRPr="00C2527D" w:rsidRDefault="00C2527D" w:rsidP="00C2527D">
      <w:pPr>
        <w:jc w:val="center"/>
        <w:rPr>
          <w:rStyle w:val="eop"/>
          <w:color w:val="000000"/>
          <w:sz w:val="22"/>
          <w:szCs w:val="22"/>
          <w:shd w:val="clear" w:color="auto" w:fill="FFFFFF"/>
        </w:rPr>
      </w:pPr>
      <w:r w:rsidRPr="00C2527D">
        <w:rPr>
          <w:rStyle w:val="normaltextrun"/>
          <w:b/>
          <w:bCs/>
          <w:color w:val="000000"/>
          <w:sz w:val="22"/>
          <w:szCs w:val="22"/>
          <w:shd w:val="clear" w:color="auto" w:fill="FFFFFF"/>
          <w:lang w:val="en-US"/>
        </w:rPr>
        <w:t>Robotics for Good Youth Challenge India</w:t>
      </w:r>
      <w:r w:rsidRPr="00C2527D">
        <w:rPr>
          <w:rStyle w:val="normaltextrun"/>
          <w:color w:val="000000"/>
          <w:sz w:val="22"/>
          <w:szCs w:val="22"/>
          <w:shd w:val="clear" w:color="auto" w:fill="FFFFFF"/>
          <w:lang w:val="en-US"/>
        </w:rPr>
        <w:t>: 17 October 2024, IMC, Hall 2-5</w:t>
      </w:r>
      <w:r w:rsidRPr="00C2527D">
        <w:rPr>
          <w:rStyle w:val="eop"/>
          <w:color w:val="000000"/>
          <w:sz w:val="22"/>
          <w:szCs w:val="22"/>
          <w:shd w:val="clear" w:color="auto" w:fill="FFFFFF"/>
        </w:rPr>
        <w:t> </w:t>
      </w:r>
    </w:p>
    <w:p w14:paraId="435C81D5" w14:textId="77777777" w:rsidR="00C2527D" w:rsidRPr="00C2527D" w:rsidRDefault="00C2527D" w:rsidP="00C2527D">
      <w:pPr>
        <w:jc w:val="center"/>
        <w:rPr>
          <w:b/>
          <w:bCs/>
          <w:sz w:val="22"/>
          <w:szCs w:val="22"/>
        </w:rPr>
      </w:pPr>
      <w:r w:rsidRPr="00C2527D">
        <w:rPr>
          <w:b/>
          <w:bCs/>
          <w:sz w:val="22"/>
          <w:szCs w:val="22"/>
        </w:rPr>
        <w:t xml:space="preserve">TRAI-Half Day Symposium on Convergence and emerging trends in Broadcasting: </w:t>
      </w:r>
      <w:r w:rsidRPr="00C2527D">
        <w:rPr>
          <w:sz w:val="22"/>
          <w:szCs w:val="22"/>
        </w:rPr>
        <w:t>17 October 2024, IMC, Hall 2-5</w:t>
      </w:r>
    </w:p>
    <w:p w14:paraId="4EEDA690" w14:textId="77777777" w:rsidR="00C2527D" w:rsidRPr="00C2527D" w:rsidRDefault="00C2527D" w:rsidP="00C2527D">
      <w:pPr>
        <w:jc w:val="center"/>
        <w:rPr>
          <w:sz w:val="22"/>
          <w:szCs w:val="22"/>
        </w:rPr>
      </w:pPr>
      <w:proofErr w:type="spellStart"/>
      <w:r w:rsidRPr="00C2527D">
        <w:rPr>
          <w:b/>
          <w:bCs/>
          <w:sz w:val="22"/>
          <w:szCs w:val="22"/>
        </w:rPr>
        <w:t>NoW</w:t>
      </w:r>
      <w:proofErr w:type="spellEnd"/>
      <w:r w:rsidRPr="00C2527D">
        <w:rPr>
          <w:b/>
          <w:bCs/>
          <w:sz w:val="22"/>
          <w:szCs w:val="22"/>
        </w:rPr>
        <w:t>:</w:t>
      </w:r>
      <w:r w:rsidRPr="00C2527D">
        <w:rPr>
          <w:sz w:val="22"/>
          <w:szCs w:val="22"/>
        </w:rPr>
        <w:t xml:space="preserve"> 17 October 2024, Auditorium 1 (574 seats)</w:t>
      </w:r>
    </w:p>
    <w:p w14:paraId="0E1BC885" w14:textId="77777777" w:rsidR="00C2527D" w:rsidRPr="00C2527D" w:rsidRDefault="00C2527D" w:rsidP="00C2527D">
      <w:pPr>
        <w:jc w:val="center"/>
        <w:rPr>
          <w:rFonts w:eastAsia="Times New Roman"/>
          <w:color w:val="000000"/>
          <w:sz w:val="22"/>
          <w:szCs w:val="22"/>
          <w:lang w:eastAsia="en-GB"/>
        </w:rPr>
      </w:pPr>
      <w:r w:rsidRPr="00C2527D">
        <w:rPr>
          <w:rFonts w:eastAsia="Times New Roman"/>
          <w:b/>
          <w:bCs/>
          <w:color w:val="000000"/>
          <w:sz w:val="22"/>
          <w:szCs w:val="22"/>
          <w:lang w:eastAsia="en-GB"/>
        </w:rPr>
        <w:lastRenderedPageBreak/>
        <w:t xml:space="preserve">AI for Good Impact India at IMC: </w:t>
      </w:r>
      <w:r w:rsidRPr="00C2527D">
        <w:rPr>
          <w:rFonts w:eastAsia="Times New Roman"/>
          <w:color w:val="000000"/>
          <w:sz w:val="22"/>
          <w:szCs w:val="22"/>
          <w:lang w:eastAsia="en-GB"/>
        </w:rPr>
        <w:t>18 October 2024, IMC, Hall 2-5</w:t>
      </w:r>
    </w:p>
    <w:p w14:paraId="5AE84080" w14:textId="77777777" w:rsidR="00C2527D" w:rsidRPr="00C2527D" w:rsidRDefault="00C2527D" w:rsidP="00C2527D">
      <w:pPr>
        <w:jc w:val="center"/>
        <w:rPr>
          <w:rFonts w:eastAsia="Times New Roman"/>
          <w:color w:val="000000"/>
          <w:sz w:val="22"/>
          <w:szCs w:val="22"/>
          <w:lang w:eastAsia="en-GB"/>
        </w:rPr>
      </w:pPr>
      <w:r w:rsidRPr="00C2527D">
        <w:rPr>
          <w:rFonts w:eastAsia="Times New Roman"/>
          <w:b/>
          <w:bCs/>
          <w:color w:val="000000"/>
          <w:sz w:val="22"/>
          <w:szCs w:val="22"/>
          <w:lang w:eastAsia="en-GB"/>
        </w:rPr>
        <w:t>Hackathon Prize Ceremony at AI4G Impact India at IMC</w:t>
      </w:r>
      <w:r w:rsidRPr="00C2527D">
        <w:rPr>
          <w:rFonts w:eastAsia="Times New Roman"/>
          <w:color w:val="000000"/>
          <w:sz w:val="22"/>
          <w:szCs w:val="22"/>
          <w:lang w:eastAsia="en-GB"/>
        </w:rPr>
        <w:t>: 18 October 2024</w:t>
      </w:r>
    </w:p>
    <w:p w14:paraId="1AFF5275" w14:textId="77777777" w:rsidR="00C2527D" w:rsidRPr="00C2527D" w:rsidRDefault="00C2527D" w:rsidP="00C2527D">
      <w:pPr>
        <w:jc w:val="center"/>
        <w:rPr>
          <w:sz w:val="22"/>
          <w:szCs w:val="22"/>
        </w:rPr>
      </w:pPr>
      <w:r w:rsidRPr="00C2527D">
        <w:rPr>
          <w:b/>
          <w:bCs/>
          <w:sz w:val="22"/>
          <w:szCs w:val="22"/>
        </w:rPr>
        <w:t xml:space="preserve">Innovation Xchange Program: </w:t>
      </w:r>
      <w:r w:rsidRPr="00C2527D">
        <w:rPr>
          <w:sz w:val="22"/>
          <w:szCs w:val="22"/>
        </w:rPr>
        <w:t xml:space="preserve">23 October 2024, Leaders Lounge </w:t>
      </w:r>
    </w:p>
    <w:p w14:paraId="500B11D1" w14:textId="77777777" w:rsidR="00C2527D" w:rsidRPr="00C2527D" w:rsidRDefault="00C2527D" w:rsidP="00C2527D">
      <w:pPr>
        <w:jc w:val="center"/>
        <w:rPr>
          <w:sz w:val="22"/>
          <w:szCs w:val="22"/>
        </w:rPr>
      </w:pPr>
      <w:r w:rsidRPr="00C2527D">
        <w:rPr>
          <w:b/>
          <w:bCs/>
          <w:sz w:val="22"/>
          <w:szCs w:val="22"/>
        </w:rPr>
        <w:t>Kaleidoscope:</w:t>
      </w:r>
      <w:r w:rsidRPr="00C2527D">
        <w:rPr>
          <w:sz w:val="22"/>
          <w:szCs w:val="22"/>
        </w:rPr>
        <w:t xml:space="preserve"> 21-23 October 2024, Auditorium 1 (574 seats)</w:t>
      </w:r>
    </w:p>
    <w:p w14:paraId="53B76B6C" w14:textId="77777777" w:rsidR="00C2527D" w:rsidRPr="00C2527D" w:rsidRDefault="00C2527D" w:rsidP="00C2527D">
      <w:pPr>
        <w:jc w:val="center"/>
        <w:rPr>
          <w:sz w:val="22"/>
          <w:szCs w:val="22"/>
        </w:rPr>
      </w:pPr>
      <w:r w:rsidRPr="00C2527D">
        <w:rPr>
          <w:b/>
          <w:bCs/>
          <w:sz w:val="22"/>
          <w:szCs w:val="22"/>
        </w:rPr>
        <w:t>UN DAY:</w:t>
      </w:r>
      <w:r w:rsidRPr="00C2527D">
        <w:rPr>
          <w:sz w:val="22"/>
          <w:szCs w:val="22"/>
        </w:rPr>
        <w:t xml:space="preserve"> 24 October 2024, Outside Amphitheatre</w:t>
      </w:r>
    </w:p>
    <w:p w14:paraId="3EA0E8AC" w14:textId="77777777" w:rsidR="00C2527D" w:rsidRPr="00C2527D" w:rsidRDefault="00C2527D" w:rsidP="00C2527D">
      <w:pPr>
        <w:jc w:val="center"/>
        <w:rPr>
          <w:sz w:val="22"/>
          <w:szCs w:val="22"/>
        </w:rPr>
      </w:pPr>
      <w:r w:rsidRPr="00C2527D">
        <w:rPr>
          <w:b/>
          <w:bCs/>
          <w:sz w:val="22"/>
          <w:szCs w:val="22"/>
        </w:rPr>
        <w:t>WTSA-24 Closing Ceremony:</w:t>
      </w:r>
      <w:r w:rsidRPr="00C2527D">
        <w:rPr>
          <w:sz w:val="22"/>
          <w:szCs w:val="22"/>
        </w:rPr>
        <w:t xml:space="preserve"> 24 October 2024, Plenary, 1500 seats </w:t>
      </w:r>
    </w:p>
    <w:p w14:paraId="3E0AF18A" w14:textId="77777777" w:rsidR="00C2527D" w:rsidRPr="00C2527D" w:rsidRDefault="00C2527D" w:rsidP="00C2527D">
      <w:pPr>
        <w:jc w:val="center"/>
        <w:rPr>
          <w:sz w:val="22"/>
          <w:szCs w:val="22"/>
        </w:rPr>
      </w:pPr>
      <w:r w:rsidRPr="00C2527D">
        <w:rPr>
          <w:b/>
          <w:bCs/>
          <w:sz w:val="22"/>
          <w:szCs w:val="22"/>
        </w:rPr>
        <w:t>Leadership Training:</w:t>
      </w:r>
      <w:r w:rsidRPr="00C2527D">
        <w:rPr>
          <w:sz w:val="22"/>
          <w:szCs w:val="22"/>
        </w:rPr>
        <w:t xml:space="preserve"> 25 October 2024 (Leader Lounge, 200 seats)</w:t>
      </w:r>
    </w:p>
    <w:tbl>
      <w:tblPr>
        <w:tblStyle w:val="TableGrid"/>
        <w:tblpPr w:leftFromText="180" w:rightFromText="180" w:vertAnchor="page" w:horzAnchor="margin" w:tblpY="367"/>
        <w:tblW w:w="8784" w:type="dxa"/>
        <w:tblLayout w:type="fixed"/>
        <w:tblLook w:val="0600" w:firstRow="0" w:lastRow="0" w:firstColumn="0" w:lastColumn="0" w:noHBand="1" w:noVBand="1"/>
      </w:tblPr>
      <w:tblGrid>
        <w:gridCol w:w="1129"/>
        <w:gridCol w:w="1134"/>
        <w:gridCol w:w="86"/>
        <w:gridCol w:w="1474"/>
        <w:gridCol w:w="1559"/>
        <w:gridCol w:w="1984"/>
        <w:gridCol w:w="1418"/>
      </w:tblGrid>
      <w:tr w:rsidR="00C2527D" w14:paraId="11BE7B5A" w14:textId="77777777" w:rsidTr="009D7403">
        <w:trPr>
          <w:trHeight w:val="298"/>
        </w:trPr>
        <w:tc>
          <w:tcPr>
            <w:tcW w:w="1129" w:type="dxa"/>
            <w:shd w:val="clear" w:color="auto" w:fill="A8D08D" w:themeFill="accent6" w:themeFillTint="99"/>
          </w:tcPr>
          <w:p w14:paraId="44E119EB" w14:textId="77777777" w:rsidR="00C2527D" w:rsidRPr="00B65E1B" w:rsidRDefault="00C2527D" w:rsidP="00660CC7">
            <w:pPr>
              <w:rPr>
                <w:color w:val="FFFFFF" w:themeColor="background1"/>
              </w:rPr>
            </w:pPr>
          </w:p>
        </w:tc>
        <w:tc>
          <w:tcPr>
            <w:tcW w:w="2694" w:type="dxa"/>
            <w:gridSpan w:val="3"/>
            <w:shd w:val="clear" w:color="auto" w:fill="A8D08D" w:themeFill="accent6" w:themeFillTint="99"/>
          </w:tcPr>
          <w:p w14:paraId="0AAC1D99" w14:textId="77777777" w:rsidR="00C2527D" w:rsidRPr="00B65E1B" w:rsidRDefault="00C2527D" w:rsidP="00660CC7">
            <w:pPr>
              <w:jc w:val="center"/>
              <w:rPr>
                <w:b/>
                <w:bCs/>
                <w:color w:val="FFFFFF" w:themeColor="background1"/>
              </w:rPr>
            </w:pPr>
            <w:r w:rsidRPr="00B65E1B">
              <w:rPr>
                <w:b/>
                <w:bCs/>
                <w:color w:val="FFFFFF" w:themeColor="background1"/>
              </w:rPr>
              <w:t>Morning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07F8262A" w14:textId="77777777" w:rsidR="00C2527D" w:rsidRPr="00B65E1B" w:rsidRDefault="00C2527D" w:rsidP="00660CC7">
            <w:pPr>
              <w:jc w:val="center"/>
              <w:rPr>
                <w:b/>
                <w:bCs/>
                <w:color w:val="FFFFFF" w:themeColor="background1"/>
              </w:rPr>
            </w:pPr>
            <w:r w:rsidRPr="00B65E1B">
              <w:rPr>
                <w:b/>
                <w:bCs/>
                <w:color w:val="FFFFFF" w:themeColor="background1"/>
              </w:rPr>
              <w:t>Lunch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55DCD9D8" w14:textId="77777777" w:rsidR="00C2527D" w:rsidRPr="00B65E1B" w:rsidRDefault="00C2527D" w:rsidP="00660CC7">
            <w:pPr>
              <w:jc w:val="center"/>
              <w:rPr>
                <w:b/>
                <w:bCs/>
                <w:color w:val="FFFFFF" w:themeColor="background1"/>
              </w:rPr>
            </w:pPr>
            <w:r w:rsidRPr="00B65E1B">
              <w:rPr>
                <w:b/>
                <w:bCs/>
                <w:color w:val="FFFFFF" w:themeColor="background1"/>
              </w:rPr>
              <w:t>Afternoon</w:t>
            </w:r>
          </w:p>
        </w:tc>
        <w:tc>
          <w:tcPr>
            <w:tcW w:w="1418" w:type="dxa"/>
            <w:shd w:val="clear" w:color="auto" w:fill="A8D08D" w:themeFill="accent6" w:themeFillTint="99"/>
          </w:tcPr>
          <w:p w14:paraId="149E2357" w14:textId="77777777" w:rsidR="00C2527D" w:rsidRPr="00B65E1B" w:rsidRDefault="00C2527D" w:rsidP="00660CC7">
            <w:pPr>
              <w:jc w:val="center"/>
              <w:rPr>
                <w:b/>
                <w:bCs/>
                <w:color w:val="FFFFFF" w:themeColor="background1"/>
              </w:rPr>
            </w:pPr>
            <w:r w:rsidRPr="00B65E1B">
              <w:rPr>
                <w:b/>
                <w:bCs/>
                <w:color w:val="FFFFFF" w:themeColor="background1"/>
              </w:rPr>
              <w:t>Evening</w:t>
            </w:r>
          </w:p>
        </w:tc>
      </w:tr>
      <w:tr w:rsidR="00C2527D" w14:paraId="53833D47" w14:textId="77777777" w:rsidTr="009D7403">
        <w:trPr>
          <w:trHeight w:val="298"/>
        </w:trPr>
        <w:tc>
          <w:tcPr>
            <w:tcW w:w="1129" w:type="dxa"/>
            <w:shd w:val="clear" w:color="auto" w:fill="A8D08D" w:themeFill="accent6" w:themeFillTint="99"/>
          </w:tcPr>
          <w:p w14:paraId="538EEEC1" w14:textId="77777777" w:rsidR="00C2527D" w:rsidRPr="00B65E1B" w:rsidRDefault="00C2527D" w:rsidP="00660CC7">
            <w:pPr>
              <w:rPr>
                <w:color w:val="FFFFFF" w:themeColor="background1"/>
              </w:rPr>
            </w:pPr>
          </w:p>
        </w:tc>
        <w:tc>
          <w:tcPr>
            <w:tcW w:w="2694" w:type="dxa"/>
            <w:gridSpan w:val="3"/>
            <w:shd w:val="clear" w:color="auto" w:fill="A8D08D" w:themeFill="accent6" w:themeFillTint="99"/>
          </w:tcPr>
          <w:p w14:paraId="2D6A51C2" w14:textId="77777777" w:rsidR="00C2527D" w:rsidRPr="00B65E1B" w:rsidRDefault="00C2527D" w:rsidP="00660CC7">
            <w:pPr>
              <w:jc w:val="center"/>
              <w:rPr>
                <w:b/>
                <w:bCs/>
                <w:color w:val="FFFFFF" w:themeColor="background1"/>
              </w:rPr>
            </w:pPr>
            <w:r w:rsidRPr="00B65E1B">
              <w:rPr>
                <w:b/>
                <w:bCs/>
                <w:color w:val="FFFFFF" w:themeColor="background1"/>
              </w:rPr>
              <w:t>9:30-12:30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62CF4BAD" w14:textId="77777777" w:rsidR="00C2527D" w:rsidRPr="00B65E1B" w:rsidRDefault="00C2527D" w:rsidP="00660CC7">
            <w:pPr>
              <w:jc w:val="center"/>
              <w:rPr>
                <w:b/>
                <w:bCs/>
                <w:color w:val="FFFFFF" w:themeColor="background1"/>
              </w:rPr>
            </w:pPr>
            <w:r w:rsidRPr="00B65E1B">
              <w:rPr>
                <w:b/>
                <w:bCs/>
                <w:color w:val="FFFFFF" w:themeColor="background1"/>
              </w:rPr>
              <w:t>12:30-14:30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459721A3" w14:textId="77777777" w:rsidR="00C2527D" w:rsidRPr="00B65E1B" w:rsidRDefault="00C2527D" w:rsidP="00660CC7">
            <w:pPr>
              <w:jc w:val="center"/>
              <w:rPr>
                <w:b/>
                <w:bCs/>
                <w:color w:val="FFFFFF" w:themeColor="background1"/>
              </w:rPr>
            </w:pPr>
            <w:r w:rsidRPr="00B65E1B">
              <w:rPr>
                <w:b/>
                <w:bCs/>
                <w:color w:val="FFFFFF" w:themeColor="background1"/>
              </w:rPr>
              <w:t>14:30-17:30</w:t>
            </w:r>
          </w:p>
        </w:tc>
        <w:tc>
          <w:tcPr>
            <w:tcW w:w="1418" w:type="dxa"/>
            <w:shd w:val="clear" w:color="auto" w:fill="A8D08D" w:themeFill="accent6" w:themeFillTint="99"/>
          </w:tcPr>
          <w:p w14:paraId="51F2325F" w14:textId="77777777" w:rsidR="00C2527D" w:rsidRPr="00B65E1B" w:rsidRDefault="00C2527D" w:rsidP="00660CC7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C2527D" w14:paraId="15D2188B" w14:textId="77777777" w:rsidTr="009D7403">
        <w:trPr>
          <w:trHeight w:val="670"/>
        </w:trPr>
        <w:tc>
          <w:tcPr>
            <w:tcW w:w="1129" w:type="dxa"/>
            <w:vMerge w:val="restart"/>
            <w:shd w:val="clear" w:color="auto" w:fill="A8D08D" w:themeFill="accent6" w:themeFillTint="99"/>
          </w:tcPr>
          <w:p w14:paraId="6CD2B3AB" w14:textId="77777777" w:rsidR="00C2527D" w:rsidRPr="00B65E1B" w:rsidRDefault="00C2527D" w:rsidP="00660CC7">
            <w:pPr>
              <w:rPr>
                <w:b/>
                <w:bCs/>
                <w:color w:val="FFFFFF" w:themeColor="background1"/>
              </w:rPr>
            </w:pPr>
            <w:r w:rsidRPr="00B65E1B">
              <w:rPr>
                <w:b/>
                <w:bCs/>
                <w:color w:val="FFFFFF" w:themeColor="background1"/>
              </w:rPr>
              <w:t>Mon</w:t>
            </w:r>
          </w:p>
          <w:p w14:paraId="6A439005" w14:textId="77777777" w:rsidR="00C2527D" w:rsidRPr="00B65E1B" w:rsidRDefault="00C2527D" w:rsidP="00660CC7">
            <w:pPr>
              <w:rPr>
                <w:b/>
                <w:bCs/>
                <w:color w:val="FFFFFF" w:themeColor="background1"/>
              </w:rPr>
            </w:pPr>
            <w:r w:rsidRPr="00B65E1B">
              <w:rPr>
                <w:b/>
                <w:bCs/>
                <w:color w:val="FFFFFF" w:themeColor="background1"/>
              </w:rPr>
              <w:t>14 Oct</w:t>
            </w:r>
          </w:p>
        </w:tc>
        <w:tc>
          <w:tcPr>
            <w:tcW w:w="1134" w:type="dxa"/>
            <w:vMerge w:val="restart"/>
            <w:shd w:val="clear" w:color="auto" w:fill="7030A0"/>
          </w:tcPr>
          <w:p w14:paraId="3CF8F50C" w14:textId="77777777" w:rsidR="00C2527D" w:rsidRDefault="00C2527D" w:rsidP="00660CC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GSS-24</w:t>
            </w:r>
          </w:p>
          <w:p w14:paraId="35DD900C" w14:textId="77777777" w:rsidR="00C2527D" w:rsidRDefault="00C2527D" w:rsidP="00660CC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Opening Ceremony</w:t>
            </w:r>
          </w:p>
          <w:p w14:paraId="0FEBE92A" w14:textId="77777777" w:rsidR="00C2527D" w:rsidRPr="00CA7BCD" w:rsidRDefault="00C2527D" w:rsidP="00660CC7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685CAAB3" w14:textId="77777777" w:rsidR="00C2527D" w:rsidRPr="00CA7BCD" w:rsidRDefault="00C2527D" w:rsidP="00660CC7">
            <w:pPr>
              <w:jc w:val="center"/>
              <w:rPr>
                <w:color w:val="FFFFFF" w:themeColor="background1"/>
              </w:rPr>
            </w:pPr>
            <w:r w:rsidRPr="00CA7BCD">
              <w:rPr>
                <w:color w:val="FFFFFF" w:themeColor="background1"/>
              </w:rPr>
              <w:t>9:</w:t>
            </w:r>
            <w:r>
              <w:rPr>
                <w:color w:val="FFFFFF" w:themeColor="background1"/>
              </w:rPr>
              <w:t>30</w:t>
            </w:r>
            <w:r w:rsidRPr="00CA7BCD">
              <w:rPr>
                <w:color w:val="FFFFFF" w:themeColor="background1"/>
              </w:rPr>
              <w:t>-1</w:t>
            </w:r>
            <w:r>
              <w:rPr>
                <w:color w:val="FFFFFF" w:themeColor="background1"/>
              </w:rPr>
              <w:t>0</w:t>
            </w:r>
            <w:r w:rsidRPr="00CA7BCD">
              <w:rPr>
                <w:color w:val="FFFFFF" w:themeColor="background1"/>
              </w:rPr>
              <w:t>:</w:t>
            </w:r>
            <w:r>
              <w:rPr>
                <w:color w:val="FFFFFF" w:themeColor="background1"/>
              </w:rPr>
              <w:t>00</w:t>
            </w:r>
          </w:p>
          <w:p w14:paraId="460D88F1" w14:textId="77777777" w:rsidR="00C2527D" w:rsidRPr="0077595C" w:rsidRDefault="00C2527D" w:rsidP="00660CC7">
            <w:pPr>
              <w:rPr>
                <w:b/>
                <w:bCs/>
              </w:rPr>
            </w:pPr>
          </w:p>
        </w:tc>
        <w:tc>
          <w:tcPr>
            <w:tcW w:w="1560" w:type="dxa"/>
            <w:gridSpan w:val="2"/>
            <w:shd w:val="clear" w:color="auto" w:fill="7030A0"/>
          </w:tcPr>
          <w:p w14:paraId="104B5F51" w14:textId="77777777" w:rsidR="00C2527D" w:rsidRDefault="00C2527D" w:rsidP="00660CC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GSS-24</w:t>
            </w:r>
          </w:p>
          <w:p w14:paraId="36947121" w14:textId="77777777" w:rsidR="00C2527D" w:rsidRPr="0099213F" w:rsidRDefault="00C2527D" w:rsidP="00660CC7">
            <w:pPr>
              <w:jc w:val="center"/>
              <w:rPr>
                <w:color w:val="FFFFFF" w:themeColor="background1"/>
              </w:rPr>
            </w:pPr>
            <w:r w:rsidRPr="0099213F">
              <w:rPr>
                <w:color w:val="FFFFFF" w:themeColor="background1"/>
              </w:rPr>
              <w:t>10:00-13:00</w:t>
            </w:r>
          </w:p>
          <w:p w14:paraId="77C4DC7F" w14:textId="77777777" w:rsidR="00C2527D" w:rsidRPr="0077595C" w:rsidRDefault="00C2527D" w:rsidP="00660CC7">
            <w:pPr>
              <w:rPr>
                <w:b/>
                <w:bCs/>
              </w:rPr>
            </w:pPr>
          </w:p>
        </w:tc>
        <w:tc>
          <w:tcPr>
            <w:tcW w:w="1559" w:type="dxa"/>
            <w:vMerge w:val="restart"/>
          </w:tcPr>
          <w:p w14:paraId="564BE859" w14:textId="77777777" w:rsidR="00C2527D" w:rsidRDefault="00C2527D" w:rsidP="00660CC7"/>
        </w:tc>
        <w:tc>
          <w:tcPr>
            <w:tcW w:w="1984" w:type="dxa"/>
            <w:vMerge w:val="restart"/>
            <w:shd w:val="clear" w:color="auto" w:fill="7030A0"/>
          </w:tcPr>
          <w:p w14:paraId="391D940C" w14:textId="77777777" w:rsidR="00C2527D" w:rsidRDefault="00C2527D" w:rsidP="00660CC7">
            <w:pPr>
              <w:jc w:val="center"/>
              <w:rPr>
                <w:b/>
                <w:bCs/>
              </w:rPr>
            </w:pPr>
          </w:p>
          <w:p w14:paraId="3EC5518C" w14:textId="77777777" w:rsidR="00C2527D" w:rsidRDefault="00C2527D" w:rsidP="00660CC7">
            <w:pPr>
              <w:jc w:val="center"/>
              <w:rPr>
                <w:b/>
                <w:bCs/>
                <w:color w:val="FFFFFF" w:themeColor="background1"/>
              </w:rPr>
            </w:pPr>
            <w:r w:rsidRPr="0087704E">
              <w:rPr>
                <w:b/>
                <w:bCs/>
                <w:color w:val="FFFFFF" w:themeColor="background1"/>
              </w:rPr>
              <w:t>GSS-24</w:t>
            </w:r>
          </w:p>
          <w:p w14:paraId="32D642C0" w14:textId="77777777" w:rsidR="00C2527D" w:rsidRDefault="00C2527D" w:rsidP="00660CC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WSD Celebration</w:t>
            </w:r>
          </w:p>
          <w:p w14:paraId="60CB7FE3" w14:textId="77777777" w:rsidR="00C2527D" w:rsidRDefault="00C2527D" w:rsidP="00660CC7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79F613E2" w14:textId="77777777" w:rsidR="00C2527D" w:rsidRPr="0077595C" w:rsidRDefault="00C2527D" w:rsidP="00660CC7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color w:val="FFFFFF" w:themeColor="background1"/>
              </w:rPr>
              <w:t>Closing  17:30</w:t>
            </w:r>
            <w:proofErr w:type="gramEnd"/>
            <w:r>
              <w:rPr>
                <w:b/>
                <w:bCs/>
                <w:color w:val="FFFFFF" w:themeColor="background1"/>
              </w:rPr>
              <w:t xml:space="preserve"> - 17:45</w:t>
            </w:r>
          </w:p>
        </w:tc>
        <w:tc>
          <w:tcPr>
            <w:tcW w:w="1418" w:type="dxa"/>
            <w:vMerge w:val="restart"/>
            <w:shd w:val="clear" w:color="auto" w:fill="E2EFD9" w:themeFill="accent6" w:themeFillTint="33"/>
          </w:tcPr>
          <w:p w14:paraId="7065BEEF" w14:textId="77777777" w:rsidR="00C2527D" w:rsidRDefault="00C2527D" w:rsidP="00660CC7">
            <w:pPr>
              <w:tabs>
                <w:tab w:val="left" w:pos="760"/>
              </w:tabs>
              <w:jc w:val="center"/>
              <w:rPr>
                <w:b/>
                <w:bCs/>
              </w:rPr>
            </w:pPr>
          </w:p>
          <w:p w14:paraId="0A5ABE27" w14:textId="77777777" w:rsidR="00C2527D" w:rsidRPr="0077595C" w:rsidRDefault="00C2527D" w:rsidP="00660CC7">
            <w:pPr>
              <w:tabs>
                <w:tab w:val="left" w:pos="7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WTSA </w:t>
            </w:r>
            <w:r w:rsidRPr="0077595C">
              <w:rPr>
                <w:b/>
                <w:bCs/>
              </w:rPr>
              <w:t xml:space="preserve">Informal </w:t>
            </w:r>
            <w:proofErr w:type="spellStart"/>
            <w:r w:rsidRPr="0077595C">
              <w:rPr>
                <w:b/>
                <w:bCs/>
              </w:rPr>
              <w:t>HoD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563DA43A" w14:textId="77777777" w:rsidR="00C2527D" w:rsidRPr="0077595C" w:rsidRDefault="00C2527D" w:rsidP="00660CC7">
            <w:pPr>
              <w:tabs>
                <w:tab w:val="left" w:pos="760"/>
              </w:tabs>
              <w:jc w:val="center"/>
            </w:pPr>
            <w:r>
              <w:t>18:00-19:00</w:t>
            </w:r>
          </w:p>
        </w:tc>
      </w:tr>
      <w:tr w:rsidR="00C2527D" w14:paraId="3EB3F580" w14:textId="77777777" w:rsidTr="009D7403">
        <w:trPr>
          <w:trHeight w:val="670"/>
        </w:trPr>
        <w:tc>
          <w:tcPr>
            <w:tcW w:w="1129" w:type="dxa"/>
            <w:vMerge/>
            <w:shd w:val="clear" w:color="auto" w:fill="A8D08D" w:themeFill="accent6" w:themeFillTint="99"/>
          </w:tcPr>
          <w:p w14:paraId="38044D4F" w14:textId="77777777" w:rsidR="00C2527D" w:rsidRPr="00B65E1B" w:rsidRDefault="00C2527D" w:rsidP="00660CC7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134" w:type="dxa"/>
            <w:vMerge/>
            <w:shd w:val="clear" w:color="auto" w:fill="7030A0"/>
          </w:tcPr>
          <w:p w14:paraId="1816AE1D" w14:textId="77777777" w:rsidR="00C2527D" w:rsidRDefault="00C2527D" w:rsidP="00660CC7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560" w:type="dxa"/>
            <w:gridSpan w:val="2"/>
            <w:shd w:val="clear" w:color="auto" w:fill="FFF2CC" w:themeFill="accent4" w:themeFillTint="33"/>
          </w:tcPr>
          <w:p w14:paraId="39223CEB" w14:textId="77777777" w:rsidR="00C2527D" w:rsidRPr="00111B14" w:rsidRDefault="00C2527D" w:rsidP="00660C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High level segment</w:t>
            </w:r>
          </w:p>
          <w:p w14:paraId="7187C78E" w14:textId="77777777" w:rsidR="00C2527D" w:rsidRPr="005C0EAB" w:rsidRDefault="00C2527D" w:rsidP="00660CC7">
            <w:r w:rsidRPr="00111B14">
              <w:t>1</w:t>
            </w:r>
            <w:r>
              <w:t>1</w:t>
            </w:r>
            <w:r w:rsidRPr="00111B14">
              <w:t>:</w:t>
            </w:r>
            <w:r>
              <w:t>30</w:t>
            </w:r>
            <w:r w:rsidRPr="00111B14">
              <w:t>-1</w:t>
            </w:r>
            <w:r>
              <w:t>3</w:t>
            </w:r>
            <w:r w:rsidRPr="00111B14">
              <w:t>:</w:t>
            </w:r>
            <w:r>
              <w:t>0</w:t>
            </w:r>
            <w:r w:rsidRPr="00111B14">
              <w:t>0</w:t>
            </w:r>
          </w:p>
        </w:tc>
        <w:tc>
          <w:tcPr>
            <w:tcW w:w="1559" w:type="dxa"/>
            <w:vMerge/>
          </w:tcPr>
          <w:p w14:paraId="00FF77AB" w14:textId="77777777" w:rsidR="00C2527D" w:rsidRDefault="00C2527D" w:rsidP="00660CC7"/>
        </w:tc>
        <w:tc>
          <w:tcPr>
            <w:tcW w:w="1984" w:type="dxa"/>
            <w:vMerge/>
            <w:shd w:val="clear" w:color="auto" w:fill="7030A0"/>
          </w:tcPr>
          <w:p w14:paraId="639E8FF2" w14:textId="77777777" w:rsidR="00C2527D" w:rsidRDefault="00C2527D" w:rsidP="00660CC7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E2EFD9" w:themeFill="accent6" w:themeFillTint="33"/>
          </w:tcPr>
          <w:p w14:paraId="550512ED" w14:textId="77777777" w:rsidR="00C2527D" w:rsidRDefault="00C2527D" w:rsidP="00660CC7">
            <w:pPr>
              <w:tabs>
                <w:tab w:val="left" w:pos="760"/>
              </w:tabs>
              <w:jc w:val="center"/>
              <w:rPr>
                <w:b/>
                <w:bCs/>
              </w:rPr>
            </w:pPr>
          </w:p>
        </w:tc>
      </w:tr>
      <w:tr w:rsidR="00C2527D" w14:paraId="172AB686" w14:textId="77777777" w:rsidTr="00660CC7">
        <w:trPr>
          <w:trHeight w:val="298"/>
        </w:trPr>
        <w:tc>
          <w:tcPr>
            <w:tcW w:w="8784" w:type="dxa"/>
            <w:gridSpan w:val="7"/>
            <w:shd w:val="clear" w:color="auto" w:fill="auto"/>
          </w:tcPr>
          <w:p w14:paraId="18DDFC74" w14:textId="77777777" w:rsidR="00C2527D" w:rsidRDefault="00C2527D" w:rsidP="00660CC7">
            <w:pPr>
              <w:tabs>
                <w:tab w:val="left" w:pos="760"/>
              </w:tabs>
              <w:jc w:val="center"/>
              <w:rPr>
                <w:b/>
                <w:bCs/>
              </w:rPr>
            </w:pPr>
          </w:p>
        </w:tc>
      </w:tr>
      <w:tr w:rsidR="00C2527D" w14:paraId="2C63A8B8" w14:textId="77777777" w:rsidTr="009D7403">
        <w:trPr>
          <w:trHeight w:val="287"/>
        </w:trPr>
        <w:tc>
          <w:tcPr>
            <w:tcW w:w="1129" w:type="dxa"/>
            <w:tcBorders>
              <w:bottom w:val="nil"/>
            </w:tcBorders>
            <w:shd w:val="clear" w:color="auto" w:fill="A8D08D" w:themeFill="accent6" w:themeFillTint="99"/>
          </w:tcPr>
          <w:p w14:paraId="5CA8F7FD" w14:textId="77777777" w:rsidR="00C2527D" w:rsidRPr="00E63CE5" w:rsidRDefault="00C2527D" w:rsidP="00660CC7">
            <w:pPr>
              <w:rPr>
                <w:b/>
                <w:bCs/>
                <w:color w:val="FFFFFF" w:themeColor="background1"/>
              </w:rPr>
            </w:pPr>
            <w:r w:rsidRPr="00E63CE5">
              <w:rPr>
                <w:b/>
                <w:bCs/>
                <w:color w:val="FFFFFF" w:themeColor="background1"/>
              </w:rPr>
              <w:t>Tue</w:t>
            </w:r>
          </w:p>
          <w:p w14:paraId="593E7F6C" w14:textId="77777777" w:rsidR="00C2527D" w:rsidRPr="00E63CE5" w:rsidRDefault="00C2527D" w:rsidP="00660CC7">
            <w:pPr>
              <w:rPr>
                <w:b/>
                <w:bCs/>
                <w:color w:val="FFFFFF" w:themeColor="background1"/>
              </w:rPr>
            </w:pPr>
            <w:r w:rsidRPr="00E63CE5">
              <w:rPr>
                <w:b/>
                <w:bCs/>
                <w:color w:val="FFFFFF" w:themeColor="background1"/>
              </w:rPr>
              <w:t>15 Oct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DAB3C42" w14:textId="77777777" w:rsidR="00C2527D" w:rsidRPr="0077595C" w:rsidRDefault="00C2527D" w:rsidP="00660C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WTSA </w:t>
            </w:r>
            <w:r w:rsidRPr="0077595C">
              <w:rPr>
                <w:b/>
                <w:bCs/>
              </w:rPr>
              <w:t xml:space="preserve">Formal </w:t>
            </w:r>
            <w:proofErr w:type="spellStart"/>
            <w:r w:rsidRPr="0077595C">
              <w:rPr>
                <w:b/>
                <w:bCs/>
              </w:rPr>
              <w:t>HoD</w:t>
            </w:r>
            <w:proofErr w:type="spellEnd"/>
          </w:p>
          <w:p w14:paraId="3D338AA4" w14:textId="77777777" w:rsidR="00C2527D" w:rsidRDefault="00C2527D" w:rsidP="00660CC7"/>
          <w:p w14:paraId="7D5A872C" w14:textId="77777777" w:rsidR="00C2527D" w:rsidRDefault="00C2527D" w:rsidP="00660CC7">
            <w:r>
              <w:t>8:30-9:30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15009BC6" w14:textId="77777777" w:rsidR="00C2527D" w:rsidRPr="0077595C" w:rsidRDefault="00C2527D" w:rsidP="00660CC7">
            <w:pPr>
              <w:jc w:val="center"/>
              <w:rPr>
                <w:b/>
                <w:bCs/>
              </w:rPr>
            </w:pPr>
            <w:r w:rsidRPr="0077595C">
              <w:rPr>
                <w:b/>
                <w:bCs/>
              </w:rPr>
              <w:t xml:space="preserve"> Opening</w:t>
            </w:r>
            <w:r>
              <w:rPr>
                <w:b/>
                <w:bCs/>
              </w:rPr>
              <w:t xml:space="preserve"> Ceremony</w:t>
            </w:r>
          </w:p>
          <w:p w14:paraId="5364A6E9" w14:textId="77777777" w:rsidR="00C2527D" w:rsidRDefault="00C2527D" w:rsidP="00660CC7">
            <w:pPr>
              <w:jc w:val="center"/>
            </w:pPr>
            <w:r>
              <w:t>11:00-12:30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642A62" w14:textId="77777777" w:rsidR="00C2527D" w:rsidRDefault="00C2527D" w:rsidP="00660CC7">
            <w:pPr>
              <w:jc w:val="center"/>
            </w:pPr>
            <w:r w:rsidRPr="0077595C">
              <w:rPr>
                <w:b/>
                <w:bCs/>
              </w:rPr>
              <w:t>Lunch reception</w:t>
            </w:r>
            <w:r>
              <w:t xml:space="preserve"> (tbc)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38BAE777" w14:textId="77777777" w:rsidR="00C2527D" w:rsidRDefault="00C2527D" w:rsidP="00660C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WTSA Opening </w:t>
            </w:r>
            <w:r w:rsidRPr="0077595C">
              <w:rPr>
                <w:b/>
                <w:bCs/>
              </w:rPr>
              <w:t>Plenary</w:t>
            </w:r>
          </w:p>
          <w:p w14:paraId="754E8F5A" w14:textId="77777777" w:rsidR="00C2527D" w:rsidRPr="0077595C" w:rsidRDefault="00C2527D" w:rsidP="00660CC7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1DE68B4" w14:textId="77777777" w:rsidR="00C2527D" w:rsidRDefault="00C2527D" w:rsidP="00660CC7">
            <w:pPr>
              <w:jc w:val="center"/>
            </w:pPr>
            <w:r>
              <w:t>INDIA RECEPTION</w:t>
            </w:r>
          </w:p>
        </w:tc>
      </w:tr>
      <w:tr w:rsidR="00C2527D" w14:paraId="3B2B7185" w14:textId="77777777" w:rsidTr="00660CC7">
        <w:trPr>
          <w:trHeight w:val="287"/>
        </w:trPr>
        <w:tc>
          <w:tcPr>
            <w:tcW w:w="878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64C60D5" w14:textId="77777777" w:rsidR="00C2527D" w:rsidRPr="0077595C" w:rsidRDefault="00C2527D" w:rsidP="00660CC7">
            <w:pPr>
              <w:jc w:val="center"/>
              <w:rPr>
                <w:b/>
                <w:bCs/>
              </w:rPr>
            </w:pPr>
            <w:r w:rsidRPr="00AD76C6">
              <w:rPr>
                <w:b/>
                <w:bCs/>
                <w:color w:val="0070C0"/>
              </w:rPr>
              <w:t>I</w:t>
            </w:r>
            <w:r>
              <w:rPr>
                <w:b/>
                <w:bCs/>
                <w:color w:val="0070C0"/>
              </w:rPr>
              <w:t>NDIAN</w:t>
            </w:r>
            <w:r w:rsidRPr="00AD76C6">
              <w:rPr>
                <w:b/>
                <w:bCs/>
                <w:color w:val="0070C0"/>
              </w:rPr>
              <w:t xml:space="preserve"> M</w:t>
            </w:r>
            <w:r>
              <w:rPr>
                <w:b/>
                <w:bCs/>
                <w:color w:val="0070C0"/>
              </w:rPr>
              <w:t>OBILE</w:t>
            </w:r>
            <w:r w:rsidRPr="00AD76C6">
              <w:rPr>
                <w:b/>
                <w:bCs/>
                <w:color w:val="0070C0"/>
              </w:rPr>
              <w:t xml:space="preserve"> C</w:t>
            </w:r>
            <w:r>
              <w:rPr>
                <w:b/>
                <w:bCs/>
                <w:color w:val="0070C0"/>
              </w:rPr>
              <w:t>ONGRESS (Hall 2,3,4,5)</w:t>
            </w:r>
          </w:p>
        </w:tc>
      </w:tr>
      <w:tr w:rsidR="00C2527D" w14:paraId="63796AA1" w14:textId="77777777" w:rsidTr="009D7403">
        <w:trPr>
          <w:trHeight w:val="295"/>
        </w:trPr>
        <w:tc>
          <w:tcPr>
            <w:tcW w:w="1129" w:type="dxa"/>
            <w:vMerge w:val="restart"/>
            <w:tcBorders>
              <w:top w:val="nil"/>
            </w:tcBorders>
            <w:shd w:val="clear" w:color="auto" w:fill="A8D08D" w:themeFill="accent6" w:themeFillTint="99"/>
          </w:tcPr>
          <w:p w14:paraId="0CAEC041" w14:textId="77777777" w:rsidR="00C2527D" w:rsidRPr="00E63CE5" w:rsidRDefault="00C2527D" w:rsidP="00660CC7">
            <w:pPr>
              <w:rPr>
                <w:b/>
                <w:bCs/>
                <w:color w:val="FFFFFF" w:themeColor="background1"/>
              </w:rPr>
            </w:pPr>
            <w:r w:rsidRPr="00E63CE5">
              <w:rPr>
                <w:b/>
                <w:bCs/>
                <w:color w:val="FFFFFF" w:themeColor="background1"/>
              </w:rPr>
              <w:t xml:space="preserve">Wed </w:t>
            </w:r>
          </w:p>
          <w:p w14:paraId="27123549" w14:textId="77777777" w:rsidR="00C2527D" w:rsidRPr="00E63CE5" w:rsidRDefault="00C2527D" w:rsidP="00660CC7">
            <w:pPr>
              <w:rPr>
                <w:b/>
                <w:bCs/>
                <w:color w:val="FFFFFF" w:themeColor="background1"/>
              </w:rPr>
            </w:pPr>
            <w:r w:rsidRPr="00E63CE5">
              <w:rPr>
                <w:b/>
                <w:bCs/>
                <w:color w:val="FFFFFF" w:themeColor="background1"/>
              </w:rPr>
              <w:t>1</w:t>
            </w:r>
            <w:r>
              <w:rPr>
                <w:b/>
                <w:bCs/>
                <w:color w:val="FFFFFF" w:themeColor="background1"/>
              </w:rPr>
              <w:t>6</w:t>
            </w:r>
            <w:r w:rsidRPr="00E63CE5">
              <w:rPr>
                <w:b/>
                <w:bCs/>
                <w:color w:val="FFFFFF" w:themeColor="background1"/>
              </w:rPr>
              <w:t xml:space="preserve"> Oct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009309CA" w14:textId="77777777" w:rsidR="00C2527D" w:rsidRPr="00137265" w:rsidRDefault="00C2527D" w:rsidP="00660CC7">
            <w:pPr>
              <w:jc w:val="center"/>
              <w:rPr>
                <w:b/>
                <w:bCs/>
              </w:rPr>
            </w:pPr>
            <w:r w:rsidRPr="00137265">
              <w:rPr>
                <w:b/>
                <w:bCs/>
              </w:rPr>
              <w:t>COM I</w:t>
            </w:r>
            <w:r>
              <w:rPr>
                <w:b/>
                <w:bCs/>
              </w:rPr>
              <w:t xml:space="preserve"> (tbc)</w:t>
            </w:r>
          </w:p>
          <w:p w14:paraId="23EB3CD0" w14:textId="77777777" w:rsidR="00C2527D" w:rsidRDefault="00C2527D" w:rsidP="00660CC7">
            <w:pPr>
              <w:jc w:val="center"/>
            </w:pPr>
            <w:r>
              <w:t>9:00-10:00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00B0F0"/>
          </w:tcPr>
          <w:p w14:paraId="1288B469" w14:textId="77777777" w:rsidR="00C2527D" w:rsidRDefault="00C2527D" w:rsidP="00660CC7">
            <w:pPr>
              <w:jc w:val="center"/>
              <w:rPr>
                <w:b/>
                <w:bCs/>
              </w:rPr>
            </w:pPr>
            <w:r w:rsidRPr="00137265">
              <w:rPr>
                <w:b/>
                <w:bCs/>
              </w:rPr>
              <w:t>COM III</w:t>
            </w:r>
          </w:p>
          <w:p w14:paraId="217DCBA5" w14:textId="77777777" w:rsidR="00C2527D" w:rsidRPr="00137265" w:rsidRDefault="00C2527D" w:rsidP="00660CC7">
            <w:pPr>
              <w:jc w:val="center"/>
            </w:pPr>
            <w:r w:rsidRPr="00137265">
              <w:t>10:00-12:30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71FA2A34" w14:textId="77777777" w:rsidR="00C2527D" w:rsidRDefault="00C2527D" w:rsidP="00660CC7"/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00B0F0"/>
          </w:tcPr>
          <w:p w14:paraId="25320A5C" w14:textId="77777777" w:rsidR="00C2527D" w:rsidRDefault="00C2527D" w:rsidP="00660CC7">
            <w:pPr>
              <w:jc w:val="center"/>
              <w:rPr>
                <w:b/>
                <w:bCs/>
              </w:rPr>
            </w:pPr>
            <w:r w:rsidRPr="00137265">
              <w:rPr>
                <w:b/>
                <w:bCs/>
              </w:rPr>
              <w:t>COM III</w:t>
            </w:r>
          </w:p>
          <w:p w14:paraId="0BC4383A" w14:textId="77777777" w:rsidR="00C2527D" w:rsidRDefault="00C2527D" w:rsidP="00660CC7"/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C00000"/>
          </w:tcPr>
          <w:p w14:paraId="01ADC385" w14:textId="77777777" w:rsidR="00C2527D" w:rsidRDefault="00C2527D" w:rsidP="00660CC7">
            <w:pPr>
              <w:jc w:val="center"/>
              <w:rPr>
                <w:b/>
                <w:bCs/>
              </w:rPr>
            </w:pPr>
            <w:r w:rsidRPr="00137265">
              <w:rPr>
                <w:b/>
                <w:bCs/>
              </w:rPr>
              <w:t>COM V</w:t>
            </w:r>
          </w:p>
          <w:p w14:paraId="02326C82" w14:textId="77777777" w:rsidR="00C2527D" w:rsidRPr="00137265" w:rsidRDefault="00C2527D" w:rsidP="00660CC7">
            <w:pPr>
              <w:jc w:val="center"/>
            </w:pPr>
            <w:r w:rsidRPr="00137265">
              <w:t>17:45</w:t>
            </w:r>
            <w:r>
              <w:t>-</w:t>
            </w:r>
            <w:r w:rsidRPr="00137265">
              <w:t>18:45</w:t>
            </w:r>
            <w:r>
              <w:t xml:space="preserve"> </w:t>
            </w:r>
          </w:p>
        </w:tc>
      </w:tr>
      <w:tr w:rsidR="00C2527D" w14:paraId="1471573E" w14:textId="77777777" w:rsidTr="009D7403">
        <w:trPr>
          <w:trHeight w:val="295"/>
        </w:trPr>
        <w:tc>
          <w:tcPr>
            <w:tcW w:w="1129" w:type="dxa"/>
            <w:vMerge/>
            <w:shd w:val="clear" w:color="auto" w:fill="A8D08D" w:themeFill="accent6" w:themeFillTint="99"/>
          </w:tcPr>
          <w:p w14:paraId="43FC8431" w14:textId="77777777" w:rsidR="00C2527D" w:rsidRPr="00E63CE5" w:rsidRDefault="00C2527D" w:rsidP="00660CC7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14:paraId="4968189A" w14:textId="77777777" w:rsidR="00C2527D" w:rsidRPr="00137265" w:rsidRDefault="00C2527D" w:rsidP="00660CC7">
            <w:pPr>
              <w:jc w:val="center"/>
              <w:rPr>
                <w:b/>
                <w:bCs/>
              </w:rPr>
            </w:pPr>
            <w:r w:rsidRPr="00137265">
              <w:rPr>
                <w:b/>
                <w:bCs/>
              </w:rPr>
              <w:t>COM II</w:t>
            </w:r>
          </w:p>
          <w:p w14:paraId="3984ACC1" w14:textId="77777777" w:rsidR="00C2527D" w:rsidRDefault="00C2527D" w:rsidP="00660CC7">
            <w:pPr>
              <w:jc w:val="center"/>
            </w:pPr>
            <w:r>
              <w:t>9:00-10:00</w:t>
            </w:r>
          </w:p>
        </w:tc>
        <w:tc>
          <w:tcPr>
            <w:tcW w:w="1560" w:type="dxa"/>
            <w:gridSpan w:val="2"/>
            <w:shd w:val="clear" w:color="auto" w:fill="AEAAAA" w:themeFill="background2" w:themeFillShade="BF"/>
          </w:tcPr>
          <w:p w14:paraId="31E435AA" w14:textId="77777777" w:rsidR="00C2527D" w:rsidRDefault="00C2527D" w:rsidP="00660CC7">
            <w:pPr>
              <w:jc w:val="center"/>
              <w:rPr>
                <w:b/>
                <w:bCs/>
              </w:rPr>
            </w:pPr>
            <w:r w:rsidRPr="00137265">
              <w:rPr>
                <w:b/>
                <w:bCs/>
              </w:rPr>
              <w:t>COM IV</w:t>
            </w:r>
          </w:p>
          <w:p w14:paraId="1AEB9486" w14:textId="77777777" w:rsidR="00C2527D" w:rsidRPr="00137265" w:rsidRDefault="00C2527D" w:rsidP="00660CC7">
            <w:pPr>
              <w:jc w:val="center"/>
            </w:pPr>
            <w:r w:rsidRPr="00137265">
              <w:t>10</w:t>
            </w:r>
            <w:r>
              <w:t>:00</w:t>
            </w:r>
            <w:r w:rsidRPr="00137265">
              <w:t>-12:30</w:t>
            </w:r>
          </w:p>
        </w:tc>
        <w:tc>
          <w:tcPr>
            <w:tcW w:w="1559" w:type="dxa"/>
            <w:vMerge/>
          </w:tcPr>
          <w:p w14:paraId="5AADA362" w14:textId="77777777" w:rsidR="00C2527D" w:rsidRDefault="00C2527D" w:rsidP="00660CC7"/>
        </w:tc>
        <w:tc>
          <w:tcPr>
            <w:tcW w:w="1984" w:type="dxa"/>
            <w:shd w:val="clear" w:color="auto" w:fill="AEAAAA" w:themeFill="background2" w:themeFillShade="BF"/>
          </w:tcPr>
          <w:p w14:paraId="5261C41C" w14:textId="77777777" w:rsidR="00C2527D" w:rsidRPr="005C0EAB" w:rsidRDefault="00C2527D" w:rsidP="00660CC7">
            <w:pPr>
              <w:jc w:val="center"/>
              <w:rPr>
                <w:b/>
                <w:bCs/>
              </w:rPr>
            </w:pPr>
            <w:r w:rsidRPr="00137265">
              <w:rPr>
                <w:b/>
                <w:bCs/>
              </w:rPr>
              <w:t>COM IV</w:t>
            </w:r>
          </w:p>
        </w:tc>
        <w:tc>
          <w:tcPr>
            <w:tcW w:w="1418" w:type="dxa"/>
            <w:vMerge/>
            <w:shd w:val="clear" w:color="auto" w:fill="C00000"/>
          </w:tcPr>
          <w:p w14:paraId="0BAD5A64" w14:textId="77777777" w:rsidR="00C2527D" w:rsidRDefault="00C2527D" w:rsidP="00660CC7"/>
        </w:tc>
      </w:tr>
      <w:tr w:rsidR="00C2527D" w14:paraId="59F91B08" w14:textId="77777777" w:rsidTr="00660CC7">
        <w:trPr>
          <w:trHeight w:val="295"/>
        </w:trPr>
        <w:tc>
          <w:tcPr>
            <w:tcW w:w="8784" w:type="dxa"/>
            <w:gridSpan w:val="7"/>
            <w:shd w:val="clear" w:color="auto" w:fill="D0CECE" w:themeFill="background2" w:themeFillShade="E6"/>
          </w:tcPr>
          <w:p w14:paraId="5B2C9FBE" w14:textId="77777777" w:rsidR="00C2527D" w:rsidRPr="00AD76C6" w:rsidRDefault="00C2527D" w:rsidP="00660CC7">
            <w:pPr>
              <w:jc w:val="center"/>
              <w:rPr>
                <w:b/>
                <w:bCs/>
                <w:color w:val="0070C0"/>
              </w:rPr>
            </w:pPr>
            <w:r w:rsidRPr="00AD76C6">
              <w:rPr>
                <w:b/>
                <w:bCs/>
                <w:color w:val="0070C0"/>
              </w:rPr>
              <w:t>I</w:t>
            </w:r>
            <w:r>
              <w:rPr>
                <w:b/>
                <w:bCs/>
                <w:color w:val="0070C0"/>
              </w:rPr>
              <w:t>NDIAN</w:t>
            </w:r>
            <w:r w:rsidRPr="00AD76C6">
              <w:rPr>
                <w:b/>
                <w:bCs/>
                <w:color w:val="0070C0"/>
              </w:rPr>
              <w:t xml:space="preserve"> M</w:t>
            </w:r>
            <w:r>
              <w:rPr>
                <w:b/>
                <w:bCs/>
                <w:color w:val="0070C0"/>
              </w:rPr>
              <w:t>OBILE</w:t>
            </w:r>
            <w:r w:rsidRPr="00AD76C6">
              <w:rPr>
                <w:b/>
                <w:bCs/>
                <w:color w:val="0070C0"/>
              </w:rPr>
              <w:t xml:space="preserve"> C</w:t>
            </w:r>
            <w:r>
              <w:rPr>
                <w:b/>
                <w:bCs/>
                <w:color w:val="0070C0"/>
              </w:rPr>
              <w:t>ONGRESS (Hall 2,3,4,5)</w:t>
            </w:r>
          </w:p>
        </w:tc>
      </w:tr>
      <w:tr w:rsidR="00C2527D" w14:paraId="77F51F95" w14:textId="77777777" w:rsidTr="00660CC7">
        <w:trPr>
          <w:trHeight w:val="295"/>
        </w:trPr>
        <w:tc>
          <w:tcPr>
            <w:tcW w:w="8784" w:type="dxa"/>
            <w:gridSpan w:val="7"/>
            <w:shd w:val="clear" w:color="auto" w:fill="D0CECE" w:themeFill="background2" w:themeFillShade="E6"/>
          </w:tcPr>
          <w:p w14:paraId="75D7EEE8" w14:textId="77777777" w:rsidR="00C2527D" w:rsidRPr="006C09D1" w:rsidRDefault="00C2527D" w:rsidP="00660CC7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C00000"/>
                <w:highlight w:val="lightGray"/>
                <w:shd w:val="clear" w:color="auto" w:fill="FFFFFF"/>
              </w:rPr>
            </w:pPr>
            <w:r>
              <w:rPr>
                <w:b/>
                <w:bCs/>
              </w:rPr>
              <w:t xml:space="preserve">TRAI </w:t>
            </w:r>
            <w:r w:rsidRPr="006C09D1">
              <w:rPr>
                <w:b/>
                <w:bCs/>
              </w:rPr>
              <w:t>International Telecom Regulators Conference</w:t>
            </w:r>
          </w:p>
        </w:tc>
      </w:tr>
      <w:tr w:rsidR="00C2527D" w14:paraId="041DA180" w14:textId="77777777" w:rsidTr="009D7403">
        <w:trPr>
          <w:trHeight w:val="295"/>
        </w:trPr>
        <w:tc>
          <w:tcPr>
            <w:tcW w:w="1129" w:type="dxa"/>
            <w:vMerge w:val="restart"/>
            <w:shd w:val="clear" w:color="auto" w:fill="A8D08D" w:themeFill="accent6" w:themeFillTint="99"/>
          </w:tcPr>
          <w:p w14:paraId="11C98726" w14:textId="77777777" w:rsidR="00C2527D" w:rsidRPr="00E63CE5" w:rsidRDefault="00C2527D" w:rsidP="00660CC7">
            <w:pPr>
              <w:rPr>
                <w:b/>
                <w:bCs/>
                <w:color w:val="FFFFFF" w:themeColor="background1"/>
              </w:rPr>
            </w:pPr>
            <w:r w:rsidRPr="00E63CE5">
              <w:rPr>
                <w:b/>
                <w:bCs/>
                <w:color w:val="FFFFFF" w:themeColor="background1"/>
              </w:rPr>
              <w:t>Thu</w:t>
            </w:r>
          </w:p>
          <w:p w14:paraId="7B52858F" w14:textId="77777777" w:rsidR="00C2527D" w:rsidRPr="00E63CE5" w:rsidRDefault="00C2527D" w:rsidP="00660CC7">
            <w:pPr>
              <w:rPr>
                <w:b/>
                <w:bCs/>
                <w:color w:val="FFFFFF" w:themeColor="background1"/>
              </w:rPr>
            </w:pPr>
            <w:r w:rsidRPr="00E63CE5">
              <w:rPr>
                <w:b/>
                <w:bCs/>
                <w:color w:val="FFFFFF" w:themeColor="background1"/>
              </w:rPr>
              <w:t>1</w:t>
            </w:r>
            <w:r>
              <w:rPr>
                <w:b/>
                <w:bCs/>
                <w:color w:val="FFFFFF" w:themeColor="background1"/>
              </w:rPr>
              <w:t>7</w:t>
            </w:r>
            <w:r w:rsidRPr="00E63CE5">
              <w:rPr>
                <w:b/>
                <w:bCs/>
                <w:color w:val="FFFFFF" w:themeColor="background1"/>
              </w:rPr>
              <w:t xml:space="preserve"> Oct</w:t>
            </w:r>
          </w:p>
        </w:tc>
        <w:tc>
          <w:tcPr>
            <w:tcW w:w="2694" w:type="dxa"/>
            <w:gridSpan w:val="3"/>
            <w:shd w:val="clear" w:color="auto" w:fill="00B0F0"/>
          </w:tcPr>
          <w:p w14:paraId="27DAA71A" w14:textId="77777777" w:rsidR="00C2527D" w:rsidRPr="005C0EAB" w:rsidRDefault="00C2527D" w:rsidP="00660CC7">
            <w:pPr>
              <w:jc w:val="center"/>
              <w:rPr>
                <w:b/>
                <w:bCs/>
              </w:rPr>
            </w:pPr>
            <w:r w:rsidRPr="00137265">
              <w:rPr>
                <w:b/>
                <w:bCs/>
              </w:rPr>
              <w:t>COM III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0A495682" w14:textId="77777777" w:rsidR="00C2527D" w:rsidRDefault="00C2527D" w:rsidP="00660CC7"/>
        </w:tc>
        <w:tc>
          <w:tcPr>
            <w:tcW w:w="1984" w:type="dxa"/>
            <w:shd w:val="clear" w:color="auto" w:fill="00B0F0"/>
          </w:tcPr>
          <w:p w14:paraId="3A886656" w14:textId="77777777" w:rsidR="00C2527D" w:rsidRPr="005C0EAB" w:rsidRDefault="00C2527D" w:rsidP="00660CC7">
            <w:pPr>
              <w:jc w:val="center"/>
              <w:rPr>
                <w:b/>
                <w:bCs/>
              </w:rPr>
            </w:pPr>
            <w:r w:rsidRPr="00137265">
              <w:rPr>
                <w:b/>
                <w:bCs/>
              </w:rPr>
              <w:t>COM III</w:t>
            </w:r>
          </w:p>
        </w:tc>
        <w:tc>
          <w:tcPr>
            <w:tcW w:w="1418" w:type="dxa"/>
            <w:vMerge w:val="restart"/>
          </w:tcPr>
          <w:p w14:paraId="1DCAB20F" w14:textId="77777777" w:rsidR="00C2527D" w:rsidRDefault="00C2527D" w:rsidP="00660CC7"/>
        </w:tc>
      </w:tr>
      <w:tr w:rsidR="00C2527D" w14:paraId="5FE35537" w14:textId="77777777" w:rsidTr="009D7403">
        <w:trPr>
          <w:trHeight w:val="295"/>
        </w:trPr>
        <w:tc>
          <w:tcPr>
            <w:tcW w:w="1129" w:type="dxa"/>
            <w:vMerge/>
            <w:shd w:val="clear" w:color="auto" w:fill="A8D08D" w:themeFill="accent6" w:themeFillTint="99"/>
          </w:tcPr>
          <w:p w14:paraId="7FC959E1" w14:textId="77777777" w:rsidR="00C2527D" w:rsidRPr="00E63CE5" w:rsidRDefault="00C2527D" w:rsidP="00660CC7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694" w:type="dxa"/>
            <w:gridSpan w:val="3"/>
            <w:shd w:val="clear" w:color="auto" w:fill="AEAAAA" w:themeFill="background2" w:themeFillShade="BF"/>
          </w:tcPr>
          <w:p w14:paraId="6A89F749" w14:textId="77777777" w:rsidR="00C2527D" w:rsidRPr="005C0EAB" w:rsidRDefault="00C2527D" w:rsidP="00660CC7">
            <w:pPr>
              <w:jc w:val="center"/>
              <w:rPr>
                <w:b/>
                <w:bCs/>
              </w:rPr>
            </w:pPr>
            <w:r w:rsidRPr="00137265">
              <w:rPr>
                <w:b/>
                <w:bCs/>
              </w:rPr>
              <w:t>COM IV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14:paraId="49E090BF" w14:textId="77777777" w:rsidR="00C2527D" w:rsidRDefault="00C2527D" w:rsidP="00660CC7"/>
        </w:tc>
        <w:tc>
          <w:tcPr>
            <w:tcW w:w="1984" w:type="dxa"/>
            <w:shd w:val="clear" w:color="auto" w:fill="AEAAAA" w:themeFill="background2" w:themeFillShade="BF"/>
          </w:tcPr>
          <w:p w14:paraId="471DD870" w14:textId="77777777" w:rsidR="00C2527D" w:rsidRPr="005C0EAB" w:rsidRDefault="00C2527D" w:rsidP="00660CC7">
            <w:pPr>
              <w:jc w:val="center"/>
              <w:rPr>
                <w:b/>
                <w:bCs/>
              </w:rPr>
            </w:pPr>
            <w:r w:rsidRPr="00137265">
              <w:rPr>
                <w:b/>
                <w:bCs/>
              </w:rPr>
              <w:t>COM IV</w:t>
            </w:r>
          </w:p>
        </w:tc>
        <w:tc>
          <w:tcPr>
            <w:tcW w:w="1418" w:type="dxa"/>
            <w:vMerge/>
          </w:tcPr>
          <w:p w14:paraId="5F050D7D" w14:textId="77777777" w:rsidR="00C2527D" w:rsidRDefault="00C2527D" w:rsidP="00660CC7"/>
        </w:tc>
      </w:tr>
      <w:tr w:rsidR="00C2527D" w14:paraId="2166B4F5" w14:textId="77777777" w:rsidTr="00660CC7">
        <w:trPr>
          <w:trHeight w:val="295"/>
        </w:trPr>
        <w:tc>
          <w:tcPr>
            <w:tcW w:w="8784" w:type="dxa"/>
            <w:gridSpan w:val="7"/>
            <w:shd w:val="clear" w:color="auto" w:fill="D0CECE" w:themeFill="background2" w:themeFillShade="E6"/>
          </w:tcPr>
          <w:p w14:paraId="2F4912E5" w14:textId="77777777" w:rsidR="00C2527D" w:rsidRPr="00AD76C6" w:rsidRDefault="00C2527D" w:rsidP="00660CC7">
            <w:pPr>
              <w:jc w:val="center"/>
              <w:rPr>
                <w:b/>
                <w:bCs/>
                <w:color w:val="0070C0"/>
              </w:rPr>
            </w:pPr>
            <w:r w:rsidRPr="00AD76C6">
              <w:rPr>
                <w:b/>
                <w:bCs/>
                <w:color w:val="0070C0"/>
              </w:rPr>
              <w:t>I</w:t>
            </w:r>
            <w:r>
              <w:rPr>
                <w:b/>
                <w:bCs/>
                <w:color w:val="0070C0"/>
              </w:rPr>
              <w:t>NDIAN</w:t>
            </w:r>
            <w:r w:rsidRPr="00AD76C6">
              <w:rPr>
                <w:b/>
                <w:bCs/>
                <w:color w:val="0070C0"/>
              </w:rPr>
              <w:t xml:space="preserve"> M</w:t>
            </w:r>
            <w:r>
              <w:rPr>
                <w:b/>
                <w:bCs/>
                <w:color w:val="0070C0"/>
              </w:rPr>
              <w:t>OBILE</w:t>
            </w:r>
            <w:r w:rsidRPr="00AD76C6">
              <w:rPr>
                <w:b/>
                <w:bCs/>
                <w:color w:val="0070C0"/>
              </w:rPr>
              <w:t xml:space="preserve"> </w:t>
            </w:r>
            <w:r>
              <w:rPr>
                <w:b/>
                <w:bCs/>
                <w:color w:val="0070C0"/>
              </w:rPr>
              <w:t>CONGRESS (Hall 2,3,4,5)</w:t>
            </w:r>
          </w:p>
        </w:tc>
      </w:tr>
      <w:tr w:rsidR="00C2527D" w14:paraId="2DD12E44" w14:textId="77777777" w:rsidTr="00660CC7">
        <w:trPr>
          <w:trHeight w:val="295"/>
        </w:trPr>
        <w:tc>
          <w:tcPr>
            <w:tcW w:w="8784" w:type="dxa"/>
            <w:gridSpan w:val="7"/>
            <w:shd w:val="clear" w:color="auto" w:fill="D0CECE" w:themeFill="background2" w:themeFillShade="E6"/>
          </w:tcPr>
          <w:p w14:paraId="7C38E5B4" w14:textId="77777777" w:rsidR="00C2527D" w:rsidRPr="00E5246D" w:rsidRDefault="00C2527D" w:rsidP="00660CC7">
            <w:pPr>
              <w:jc w:val="center"/>
              <w:rPr>
                <w:b/>
                <w:bCs/>
                <w:color w:val="0070C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B0F0"/>
                <w:lang w:eastAsia="en-GB"/>
              </w:rPr>
              <w:t>NoW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B0F0"/>
                <w:lang w:eastAsia="en-GB"/>
              </w:rPr>
              <w:t xml:space="preserve"> 10:00- 13:00 </w:t>
            </w:r>
          </w:p>
        </w:tc>
      </w:tr>
      <w:tr w:rsidR="00C2527D" w14:paraId="16637ADD" w14:textId="77777777" w:rsidTr="00660CC7">
        <w:trPr>
          <w:trHeight w:val="295"/>
        </w:trPr>
        <w:tc>
          <w:tcPr>
            <w:tcW w:w="8784" w:type="dxa"/>
            <w:gridSpan w:val="7"/>
            <w:shd w:val="clear" w:color="auto" w:fill="D0CECE" w:themeFill="background2" w:themeFillShade="E6"/>
          </w:tcPr>
          <w:p w14:paraId="4CE8B48E" w14:textId="77777777" w:rsidR="00C2527D" w:rsidRPr="00E5246D" w:rsidRDefault="00C2527D" w:rsidP="00660CC7">
            <w:pPr>
              <w:jc w:val="center"/>
              <w:rPr>
                <w:rFonts w:ascii="Calibri" w:eastAsia="Times New Roman" w:hAnsi="Calibri" w:cs="Calibri"/>
                <w:b/>
                <w:bCs/>
                <w:color w:val="00B0F0"/>
                <w:lang w:eastAsia="en-GB"/>
              </w:rPr>
            </w:pPr>
            <w:r w:rsidRPr="00067CE7">
              <w:rPr>
                <w:b/>
                <w:bCs/>
                <w:color w:val="00B050"/>
              </w:rPr>
              <w:t>ITU/WHO SAFE LISTENING WORKSHOP @ IMC</w:t>
            </w:r>
            <w:r>
              <w:rPr>
                <w:b/>
                <w:bCs/>
                <w:color w:val="00B050"/>
              </w:rPr>
              <w:t xml:space="preserve"> from 10:00 – 13:00</w:t>
            </w:r>
          </w:p>
        </w:tc>
      </w:tr>
      <w:tr w:rsidR="00C2527D" w14:paraId="540475DF" w14:textId="77777777" w:rsidTr="00660CC7">
        <w:trPr>
          <w:trHeight w:val="295"/>
        </w:trPr>
        <w:tc>
          <w:tcPr>
            <w:tcW w:w="8784" w:type="dxa"/>
            <w:gridSpan w:val="7"/>
            <w:shd w:val="clear" w:color="auto" w:fill="D0CECE" w:themeFill="background2" w:themeFillShade="E6"/>
          </w:tcPr>
          <w:p w14:paraId="016D2A82" w14:textId="77777777" w:rsidR="00C2527D" w:rsidRPr="00924A48" w:rsidRDefault="00C2527D" w:rsidP="00660CC7">
            <w:pPr>
              <w:jc w:val="center"/>
              <w:rPr>
                <w:b/>
                <w:bCs/>
                <w:color w:val="00B050"/>
              </w:rPr>
            </w:pPr>
            <w:r w:rsidRPr="006C09D1">
              <w:rPr>
                <w:rStyle w:val="normaltextrun"/>
                <w:rFonts w:ascii="Calibri" w:hAnsi="Calibri" w:cs="Calibri"/>
                <w:b/>
                <w:bCs/>
                <w:color w:val="00B0F0"/>
                <w:highlight w:val="lightGray"/>
                <w:shd w:val="clear" w:color="auto" w:fill="FFFFFF"/>
                <w:lang w:val="en-US"/>
              </w:rPr>
              <w:t>Robotics for Good Youth Challenge India @ IMC</w:t>
            </w:r>
          </w:p>
        </w:tc>
      </w:tr>
      <w:tr w:rsidR="00C801C0" w14:paraId="5986F7DB" w14:textId="77777777" w:rsidTr="00660CC7">
        <w:trPr>
          <w:trHeight w:val="295"/>
        </w:trPr>
        <w:tc>
          <w:tcPr>
            <w:tcW w:w="8784" w:type="dxa"/>
            <w:gridSpan w:val="7"/>
            <w:shd w:val="clear" w:color="auto" w:fill="D0CECE" w:themeFill="background2" w:themeFillShade="E6"/>
          </w:tcPr>
          <w:p w14:paraId="32C20D5A" w14:textId="3834AF35" w:rsidR="00C801C0" w:rsidRPr="006C09D1" w:rsidRDefault="00C801C0" w:rsidP="00660CC7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B0F0"/>
                <w:highlight w:val="lightGray"/>
                <w:shd w:val="clear" w:color="auto" w:fill="FFFFFF"/>
                <w:lang w:val="en-US"/>
              </w:rPr>
            </w:pPr>
            <w:r w:rsidRPr="000562E4">
              <w:rPr>
                <w:rStyle w:val="normaltextrun"/>
                <w:rFonts w:ascii="Calibri" w:hAnsi="Calibri" w:cs="Calibri"/>
                <w:b/>
                <w:bCs/>
                <w:color w:val="C00000"/>
                <w:highlight w:val="lightGray"/>
                <w:shd w:val="clear" w:color="auto" w:fill="FFFFFF"/>
              </w:rPr>
              <w:t xml:space="preserve">ITU-UNCCD-UNDRR Disaster Risk Reduction </w:t>
            </w:r>
            <w:r>
              <w:rPr>
                <w:rStyle w:val="normaltextrun"/>
                <w:rFonts w:ascii="Calibri" w:hAnsi="Calibri" w:cs="Calibri"/>
                <w:b/>
                <w:bCs/>
                <w:color w:val="C00000"/>
                <w:highlight w:val="lightGray"/>
                <w:shd w:val="clear" w:color="auto" w:fill="FFFFFF"/>
              </w:rPr>
              <w:t>@ IMC</w:t>
            </w:r>
          </w:p>
        </w:tc>
      </w:tr>
      <w:tr w:rsidR="00C2527D" w14:paraId="2BF57952" w14:textId="77777777" w:rsidTr="00660CC7">
        <w:trPr>
          <w:trHeight w:val="295"/>
        </w:trPr>
        <w:tc>
          <w:tcPr>
            <w:tcW w:w="8784" w:type="dxa"/>
            <w:gridSpan w:val="7"/>
            <w:shd w:val="clear" w:color="auto" w:fill="D0CECE" w:themeFill="background2" w:themeFillShade="E6"/>
          </w:tcPr>
          <w:p w14:paraId="67CC841F" w14:textId="5DF8CC4A" w:rsidR="00C2527D" w:rsidRPr="00C801C0" w:rsidRDefault="00C2527D" w:rsidP="00C801C0">
            <w:pPr>
              <w:jc w:val="center"/>
              <w:rPr>
                <w:rStyle w:val="normaltextrun"/>
                <w:rFonts w:cstheme="minorHAnsi"/>
                <w:b/>
                <w:bCs/>
                <w:color w:val="538135" w:themeColor="accent6" w:themeShade="BF"/>
              </w:rPr>
            </w:pPr>
            <w:r>
              <w:rPr>
                <w:rFonts w:cstheme="minorHAnsi"/>
                <w:b/>
                <w:bCs/>
                <w:color w:val="538135" w:themeColor="accent6" w:themeShade="BF"/>
              </w:rPr>
              <w:t xml:space="preserve">TRAI </w:t>
            </w:r>
            <w:r w:rsidRPr="00555DEB">
              <w:rPr>
                <w:rFonts w:cstheme="minorHAnsi"/>
                <w:b/>
                <w:bCs/>
                <w:color w:val="538135" w:themeColor="accent6" w:themeShade="BF"/>
              </w:rPr>
              <w:t xml:space="preserve">Half Day Symposium on Convergence and emerging trends </w:t>
            </w:r>
            <w:r>
              <w:rPr>
                <w:rFonts w:cstheme="minorHAnsi"/>
                <w:b/>
                <w:bCs/>
                <w:color w:val="538135" w:themeColor="accent6" w:themeShade="BF"/>
              </w:rPr>
              <w:t>in Broadcasting @ IMC</w:t>
            </w:r>
          </w:p>
        </w:tc>
      </w:tr>
      <w:tr w:rsidR="00C2527D" w14:paraId="3E0440D6" w14:textId="77777777" w:rsidTr="009D7403">
        <w:trPr>
          <w:trHeight w:val="295"/>
        </w:trPr>
        <w:tc>
          <w:tcPr>
            <w:tcW w:w="1129" w:type="dxa"/>
            <w:vMerge w:val="restart"/>
            <w:shd w:val="clear" w:color="auto" w:fill="A8D08D" w:themeFill="accent6" w:themeFillTint="99"/>
          </w:tcPr>
          <w:p w14:paraId="033C1363" w14:textId="77777777" w:rsidR="00C2527D" w:rsidRPr="00E63CE5" w:rsidRDefault="00C2527D" w:rsidP="00660CC7">
            <w:pPr>
              <w:rPr>
                <w:b/>
                <w:bCs/>
                <w:color w:val="FFFFFF" w:themeColor="background1"/>
              </w:rPr>
            </w:pPr>
            <w:r w:rsidRPr="00E63CE5">
              <w:rPr>
                <w:b/>
                <w:bCs/>
                <w:color w:val="FFFFFF" w:themeColor="background1"/>
              </w:rPr>
              <w:t>Fri</w:t>
            </w:r>
          </w:p>
          <w:p w14:paraId="32C07337" w14:textId="77777777" w:rsidR="00C2527D" w:rsidRPr="00E63CE5" w:rsidRDefault="00C2527D" w:rsidP="00660CC7">
            <w:pPr>
              <w:rPr>
                <w:b/>
                <w:bCs/>
                <w:color w:val="FFFFFF" w:themeColor="background1"/>
              </w:rPr>
            </w:pPr>
            <w:r w:rsidRPr="00E63CE5">
              <w:rPr>
                <w:b/>
                <w:bCs/>
                <w:color w:val="FFFFFF" w:themeColor="background1"/>
              </w:rPr>
              <w:lastRenderedPageBreak/>
              <w:t>1</w:t>
            </w:r>
            <w:r>
              <w:rPr>
                <w:b/>
                <w:bCs/>
                <w:color w:val="FFFFFF" w:themeColor="background1"/>
              </w:rPr>
              <w:t>8</w:t>
            </w:r>
            <w:r w:rsidRPr="00E63CE5">
              <w:rPr>
                <w:b/>
                <w:bCs/>
                <w:color w:val="FFFFFF" w:themeColor="background1"/>
              </w:rPr>
              <w:t xml:space="preserve"> Oct</w:t>
            </w:r>
          </w:p>
        </w:tc>
        <w:tc>
          <w:tcPr>
            <w:tcW w:w="2694" w:type="dxa"/>
            <w:gridSpan w:val="3"/>
            <w:shd w:val="clear" w:color="auto" w:fill="00B0F0"/>
          </w:tcPr>
          <w:p w14:paraId="1C10CBF1" w14:textId="77777777" w:rsidR="00C2527D" w:rsidRDefault="00C2527D" w:rsidP="00660CC7">
            <w:pPr>
              <w:jc w:val="center"/>
              <w:rPr>
                <w:b/>
                <w:bCs/>
              </w:rPr>
            </w:pPr>
            <w:r w:rsidRPr="00137265">
              <w:rPr>
                <w:b/>
                <w:bCs/>
              </w:rPr>
              <w:lastRenderedPageBreak/>
              <w:t>COM III</w:t>
            </w:r>
          </w:p>
          <w:p w14:paraId="4B6CA78E" w14:textId="77777777" w:rsidR="00C2527D" w:rsidRPr="005C0EAB" w:rsidRDefault="00C2527D" w:rsidP="00660C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9:00-12:00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264C59C" w14:textId="77777777" w:rsidR="00C2527D" w:rsidRPr="00067CE7" w:rsidRDefault="00C2527D" w:rsidP="00660CC7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 w:val="restart"/>
            <w:shd w:val="clear" w:color="auto" w:fill="70AD47" w:themeFill="accent6"/>
          </w:tcPr>
          <w:p w14:paraId="0EFDAF0B" w14:textId="77777777" w:rsidR="00C2527D" w:rsidRDefault="00C2527D" w:rsidP="00660CC7">
            <w:pPr>
              <w:jc w:val="center"/>
              <w:rPr>
                <w:b/>
                <w:bCs/>
              </w:rPr>
            </w:pPr>
          </w:p>
          <w:p w14:paraId="3530E368" w14:textId="77777777" w:rsidR="00C2527D" w:rsidRDefault="00C2527D" w:rsidP="00660CC7">
            <w:pPr>
              <w:jc w:val="center"/>
              <w:rPr>
                <w:b/>
                <w:bCs/>
              </w:rPr>
            </w:pPr>
            <w:r w:rsidRPr="00137265">
              <w:rPr>
                <w:b/>
                <w:bCs/>
              </w:rPr>
              <w:lastRenderedPageBreak/>
              <w:t>Plenary</w:t>
            </w:r>
          </w:p>
          <w:p w14:paraId="2F90DF47" w14:textId="77777777" w:rsidR="00C2527D" w:rsidRPr="00C5502E" w:rsidRDefault="00C2527D" w:rsidP="00660CC7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 w:val="restart"/>
            <w:shd w:val="clear" w:color="auto" w:fill="C00000"/>
          </w:tcPr>
          <w:p w14:paraId="63D2801B" w14:textId="77777777" w:rsidR="00C2527D" w:rsidRPr="002A1E00" w:rsidRDefault="00C2527D" w:rsidP="00660CC7">
            <w:pPr>
              <w:jc w:val="center"/>
              <w:rPr>
                <w:b/>
                <w:bCs/>
                <w:color w:val="FFFFFF" w:themeColor="background1"/>
              </w:rPr>
            </w:pPr>
            <w:r w:rsidRPr="002A1E00">
              <w:rPr>
                <w:b/>
                <w:bCs/>
                <w:color w:val="FFFFFF" w:themeColor="background1"/>
              </w:rPr>
              <w:lastRenderedPageBreak/>
              <w:t>COM V</w:t>
            </w:r>
          </w:p>
          <w:p w14:paraId="1D89796E" w14:textId="77777777" w:rsidR="00C2527D" w:rsidRPr="002A1E00" w:rsidRDefault="00C2527D" w:rsidP="00660CC7">
            <w:pPr>
              <w:rPr>
                <w:color w:val="FFFFFF" w:themeColor="background1"/>
              </w:rPr>
            </w:pPr>
            <w:r w:rsidRPr="002A1E00">
              <w:rPr>
                <w:color w:val="FFFFFF" w:themeColor="background1"/>
              </w:rPr>
              <w:lastRenderedPageBreak/>
              <w:t>17:45-18:45</w:t>
            </w:r>
          </w:p>
        </w:tc>
      </w:tr>
      <w:tr w:rsidR="00C2527D" w14:paraId="5C47A73B" w14:textId="77777777" w:rsidTr="009D7403">
        <w:trPr>
          <w:trHeight w:val="295"/>
        </w:trPr>
        <w:tc>
          <w:tcPr>
            <w:tcW w:w="1129" w:type="dxa"/>
            <w:vMerge/>
            <w:shd w:val="clear" w:color="auto" w:fill="A8D08D" w:themeFill="accent6" w:themeFillTint="99"/>
          </w:tcPr>
          <w:p w14:paraId="44381D58" w14:textId="77777777" w:rsidR="00C2527D" w:rsidRPr="00E63CE5" w:rsidRDefault="00C2527D" w:rsidP="00660CC7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694" w:type="dxa"/>
            <w:gridSpan w:val="3"/>
            <w:shd w:val="clear" w:color="auto" w:fill="AEAAAA" w:themeFill="background2" w:themeFillShade="BF"/>
          </w:tcPr>
          <w:p w14:paraId="37CA9D60" w14:textId="77777777" w:rsidR="00C2527D" w:rsidRDefault="00C2527D" w:rsidP="00660CC7">
            <w:pPr>
              <w:jc w:val="center"/>
              <w:rPr>
                <w:b/>
                <w:bCs/>
              </w:rPr>
            </w:pPr>
            <w:r w:rsidRPr="00137265">
              <w:rPr>
                <w:b/>
                <w:bCs/>
              </w:rPr>
              <w:t>COM IV</w:t>
            </w:r>
          </w:p>
          <w:p w14:paraId="73042EA2" w14:textId="77777777" w:rsidR="00C2527D" w:rsidRPr="005C0EAB" w:rsidRDefault="00C2527D" w:rsidP="00660C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9:00-12:00</w:t>
            </w:r>
          </w:p>
        </w:tc>
        <w:tc>
          <w:tcPr>
            <w:tcW w:w="1559" w:type="dxa"/>
            <w:vMerge/>
            <w:shd w:val="clear" w:color="auto" w:fill="auto"/>
          </w:tcPr>
          <w:p w14:paraId="027DF6FD" w14:textId="77777777" w:rsidR="00C2527D" w:rsidRDefault="00C2527D" w:rsidP="00660CC7"/>
        </w:tc>
        <w:tc>
          <w:tcPr>
            <w:tcW w:w="1984" w:type="dxa"/>
            <w:vMerge/>
            <w:shd w:val="clear" w:color="auto" w:fill="70AD47" w:themeFill="accent6"/>
          </w:tcPr>
          <w:p w14:paraId="3578FE62" w14:textId="77777777" w:rsidR="00C2527D" w:rsidRDefault="00C2527D" w:rsidP="00660CC7"/>
        </w:tc>
        <w:tc>
          <w:tcPr>
            <w:tcW w:w="1418" w:type="dxa"/>
            <w:vMerge/>
            <w:shd w:val="clear" w:color="auto" w:fill="C00000"/>
          </w:tcPr>
          <w:p w14:paraId="7DC3D176" w14:textId="77777777" w:rsidR="00C2527D" w:rsidRDefault="00C2527D" w:rsidP="00660CC7"/>
        </w:tc>
      </w:tr>
      <w:tr w:rsidR="00C2527D" w14:paraId="22B102B8" w14:textId="77777777" w:rsidTr="00660CC7">
        <w:trPr>
          <w:trHeight w:val="295"/>
        </w:trPr>
        <w:tc>
          <w:tcPr>
            <w:tcW w:w="8784" w:type="dxa"/>
            <w:gridSpan w:val="7"/>
            <w:shd w:val="clear" w:color="auto" w:fill="D9D9D9" w:themeFill="background1" w:themeFillShade="D9"/>
          </w:tcPr>
          <w:p w14:paraId="43E77CF1" w14:textId="77777777" w:rsidR="00C2527D" w:rsidRPr="00CA05AB" w:rsidRDefault="00C2527D" w:rsidP="00660CC7">
            <w:pPr>
              <w:jc w:val="center"/>
              <w:rPr>
                <w:b/>
                <w:bCs/>
              </w:rPr>
            </w:pPr>
            <w:r w:rsidRPr="00CA05AB">
              <w:rPr>
                <w:b/>
                <w:bCs/>
                <w:color w:val="0070C0"/>
              </w:rPr>
              <w:t>INDIAN MOBILE CONGRESS (Hall 2,3,4,5)</w:t>
            </w:r>
          </w:p>
        </w:tc>
      </w:tr>
      <w:tr w:rsidR="00C2527D" w14:paraId="5D73515F" w14:textId="77777777" w:rsidTr="00660CC7">
        <w:trPr>
          <w:trHeight w:val="295"/>
        </w:trPr>
        <w:tc>
          <w:tcPr>
            <w:tcW w:w="8784" w:type="dxa"/>
            <w:gridSpan w:val="7"/>
            <w:shd w:val="clear" w:color="auto" w:fill="D9D9D9" w:themeFill="background1" w:themeFillShade="D9"/>
          </w:tcPr>
          <w:p w14:paraId="7BC20629" w14:textId="77777777" w:rsidR="00C2527D" w:rsidRPr="00CA05AB" w:rsidRDefault="00C2527D" w:rsidP="00660CC7">
            <w:pPr>
              <w:jc w:val="center"/>
              <w:rPr>
                <w:b/>
                <w:bCs/>
                <w:color w:val="0070C0"/>
              </w:rPr>
            </w:pPr>
            <w:r w:rsidRPr="00E5246D">
              <w:rPr>
                <w:rFonts w:ascii="Calibri" w:eastAsia="Times New Roman" w:hAnsi="Calibri" w:cs="Calibri"/>
                <w:b/>
                <w:bCs/>
                <w:color w:val="FFFF00"/>
                <w:lang w:eastAsia="en-GB"/>
              </w:rPr>
              <w:t xml:space="preserve">AI </w:t>
            </w:r>
            <w:r>
              <w:rPr>
                <w:rFonts w:ascii="Calibri" w:eastAsia="Times New Roman" w:hAnsi="Calibri" w:cs="Calibri"/>
                <w:b/>
                <w:bCs/>
                <w:color w:val="FFFF00"/>
                <w:lang w:eastAsia="en-GB"/>
              </w:rPr>
              <w:t>FOR</w:t>
            </w:r>
            <w:r w:rsidRPr="00E5246D">
              <w:rPr>
                <w:rFonts w:ascii="Calibri" w:eastAsia="Times New Roman" w:hAnsi="Calibri" w:cs="Calibri"/>
                <w:b/>
                <w:bCs/>
                <w:color w:val="FFFF00"/>
                <w:lang w:eastAsia="en-GB"/>
              </w:rPr>
              <w:t xml:space="preserve"> G</w:t>
            </w:r>
            <w:r>
              <w:rPr>
                <w:rFonts w:ascii="Calibri" w:eastAsia="Times New Roman" w:hAnsi="Calibri" w:cs="Calibri"/>
                <w:b/>
                <w:bCs/>
                <w:color w:val="FFFF00"/>
                <w:lang w:eastAsia="en-GB"/>
              </w:rPr>
              <w:t>OOD</w:t>
            </w:r>
            <w:r w:rsidRPr="00E5246D">
              <w:rPr>
                <w:rFonts w:ascii="Calibri" w:eastAsia="Times New Roman" w:hAnsi="Calibri" w:cs="Calibri"/>
                <w:b/>
                <w:bCs/>
                <w:color w:val="FFFF00"/>
                <w:lang w:eastAsia="en-GB"/>
              </w:rPr>
              <w:t xml:space="preserve"> I</w:t>
            </w:r>
            <w:r>
              <w:rPr>
                <w:rFonts w:ascii="Calibri" w:eastAsia="Times New Roman" w:hAnsi="Calibri" w:cs="Calibri"/>
                <w:b/>
                <w:bCs/>
                <w:color w:val="FFFF00"/>
                <w:lang w:eastAsia="en-GB"/>
              </w:rPr>
              <w:t>MPACT INDIA</w:t>
            </w:r>
            <w:r w:rsidRPr="00E5246D">
              <w:rPr>
                <w:rFonts w:ascii="Calibri" w:eastAsia="Times New Roman" w:hAnsi="Calibri" w:cs="Calibri"/>
                <w:b/>
                <w:bCs/>
                <w:color w:val="FFFF00"/>
                <w:lang w:eastAsia="en-GB"/>
              </w:rPr>
              <w:t xml:space="preserve"> @ IMC</w:t>
            </w:r>
          </w:p>
        </w:tc>
      </w:tr>
      <w:tr w:rsidR="00C2527D" w14:paraId="6E0DBD04" w14:textId="77777777" w:rsidTr="00660CC7">
        <w:trPr>
          <w:trHeight w:val="295"/>
        </w:trPr>
        <w:tc>
          <w:tcPr>
            <w:tcW w:w="8784" w:type="dxa"/>
            <w:gridSpan w:val="7"/>
            <w:shd w:val="clear" w:color="auto" w:fill="D9D9D9" w:themeFill="background1" w:themeFillShade="D9"/>
          </w:tcPr>
          <w:p w14:paraId="2C059ABB" w14:textId="77777777" w:rsidR="00C2527D" w:rsidRPr="00C45B64" w:rsidRDefault="00C2527D" w:rsidP="00660CC7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lang w:eastAsia="en-GB"/>
              </w:rPr>
            </w:pPr>
            <w:r w:rsidRPr="009824F9">
              <w:rPr>
                <w:rFonts w:ascii="Calibri" w:eastAsia="Times New Roman" w:hAnsi="Calibri" w:cs="Calibri"/>
                <w:b/>
                <w:bCs/>
                <w:color w:val="806000" w:themeColor="accent4" w:themeShade="80"/>
                <w:lang w:eastAsia="en-GB"/>
              </w:rPr>
              <w:t>Hackathon Prize Ceremony at AI4G Impact India @ IMC</w:t>
            </w:r>
          </w:p>
        </w:tc>
      </w:tr>
      <w:tr w:rsidR="00C2527D" w:rsidRPr="008E2963" w14:paraId="77009C06" w14:textId="77777777" w:rsidTr="009D7403">
        <w:trPr>
          <w:trHeight w:val="298"/>
        </w:trPr>
        <w:tc>
          <w:tcPr>
            <w:tcW w:w="1129" w:type="dxa"/>
            <w:shd w:val="clear" w:color="auto" w:fill="A8D08D" w:themeFill="accent6" w:themeFillTint="99"/>
          </w:tcPr>
          <w:p w14:paraId="20192E6D" w14:textId="77777777" w:rsidR="00C2527D" w:rsidRPr="00B65E1B" w:rsidRDefault="00C2527D" w:rsidP="00660CC7">
            <w:pPr>
              <w:rPr>
                <w:b/>
                <w:bCs/>
                <w:color w:val="FFFFFF" w:themeColor="background1"/>
              </w:rPr>
            </w:pPr>
            <w:r w:rsidRPr="00B65E1B">
              <w:rPr>
                <w:b/>
                <w:bCs/>
                <w:color w:val="FFFFFF" w:themeColor="background1"/>
              </w:rPr>
              <w:t>Sat</w:t>
            </w:r>
          </w:p>
          <w:p w14:paraId="0116DBB3" w14:textId="77777777" w:rsidR="00C2527D" w:rsidRPr="00B65E1B" w:rsidRDefault="00C2527D" w:rsidP="00660CC7">
            <w:pPr>
              <w:rPr>
                <w:b/>
                <w:bCs/>
                <w:color w:val="FFFFFF" w:themeColor="background1"/>
              </w:rPr>
            </w:pPr>
            <w:r w:rsidRPr="00B65E1B">
              <w:rPr>
                <w:b/>
                <w:bCs/>
                <w:color w:val="FFFFFF" w:themeColor="background1"/>
              </w:rPr>
              <w:t>19 Oct</w:t>
            </w:r>
          </w:p>
        </w:tc>
        <w:tc>
          <w:tcPr>
            <w:tcW w:w="7655" w:type="dxa"/>
            <w:gridSpan w:val="6"/>
            <w:vMerge w:val="restart"/>
          </w:tcPr>
          <w:p w14:paraId="64F71C2B" w14:textId="77777777" w:rsidR="00C2527D" w:rsidRPr="00245F9F" w:rsidRDefault="00C2527D" w:rsidP="00660CC7">
            <w:pPr>
              <w:jc w:val="center"/>
              <w:rPr>
                <w:b/>
                <w:bCs/>
                <w:sz w:val="32"/>
                <w:szCs w:val="32"/>
                <w:lang w:val="nb-NO"/>
              </w:rPr>
            </w:pPr>
            <w:r w:rsidRPr="00245F9F">
              <w:rPr>
                <w:b/>
                <w:bCs/>
                <w:color w:val="C00000"/>
                <w:sz w:val="32"/>
                <w:szCs w:val="32"/>
                <w:lang w:val="nb-NO"/>
              </w:rPr>
              <w:t>SITE SEEING PROGRAMME FOR WTSA-24 Delegates</w:t>
            </w:r>
          </w:p>
        </w:tc>
      </w:tr>
      <w:tr w:rsidR="00C2527D" w14:paraId="3B0614E4" w14:textId="77777777" w:rsidTr="009D7403">
        <w:trPr>
          <w:trHeight w:val="546"/>
        </w:trPr>
        <w:tc>
          <w:tcPr>
            <w:tcW w:w="1129" w:type="dxa"/>
            <w:shd w:val="clear" w:color="auto" w:fill="A8D08D" w:themeFill="accent6" w:themeFillTint="99"/>
          </w:tcPr>
          <w:p w14:paraId="6D6E87E4" w14:textId="77777777" w:rsidR="00C2527D" w:rsidRPr="00B65E1B" w:rsidRDefault="00C2527D" w:rsidP="00660CC7">
            <w:pPr>
              <w:rPr>
                <w:b/>
                <w:bCs/>
                <w:color w:val="FFFFFF" w:themeColor="background1"/>
              </w:rPr>
            </w:pPr>
            <w:r w:rsidRPr="00B65E1B">
              <w:rPr>
                <w:b/>
                <w:bCs/>
                <w:color w:val="FFFFFF" w:themeColor="background1"/>
              </w:rPr>
              <w:t>Sun</w:t>
            </w:r>
          </w:p>
          <w:p w14:paraId="44601D74" w14:textId="77777777" w:rsidR="00C2527D" w:rsidRPr="00B65E1B" w:rsidRDefault="00C2527D" w:rsidP="00660CC7">
            <w:pPr>
              <w:rPr>
                <w:b/>
                <w:bCs/>
                <w:color w:val="FFFFFF" w:themeColor="background1"/>
              </w:rPr>
            </w:pPr>
            <w:r w:rsidRPr="00B65E1B">
              <w:rPr>
                <w:b/>
                <w:bCs/>
                <w:color w:val="FFFFFF" w:themeColor="background1"/>
              </w:rPr>
              <w:t>20 Oct</w:t>
            </w:r>
          </w:p>
        </w:tc>
        <w:tc>
          <w:tcPr>
            <w:tcW w:w="7655" w:type="dxa"/>
            <w:gridSpan w:val="6"/>
            <w:vMerge/>
          </w:tcPr>
          <w:p w14:paraId="3656CD13" w14:textId="77777777" w:rsidR="00C2527D" w:rsidRPr="00E63CE5" w:rsidRDefault="00C2527D" w:rsidP="00660CC7"/>
        </w:tc>
      </w:tr>
      <w:tr w:rsidR="00C2527D" w14:paraId="32D60267" w14:textId="77777777" w:rsidTr="00660CC7">
        <w:trPr>
          <w:trHeight w:val="295"/>
        </w:trPr>
        <w:tc>
          <w:tcPr>
            <w:tcW w:w="8784" w:type="dxa"/>
            <w:gridSpan w:val="7"/>
            <w:shd w:val="clear" w:color="auto" w:fill="auto"/>
          </w:tcPr>
          <w:p w14:paraId="735C3123" w14:textId="77777777" w:rsidR="00C2527D" w:rsidRDefault="00C2527D" w:rsidP="00660CC7"/>
        </w:tc>
      </w:tr>
      <w:tr w:rsidR="00C2527D" w14:paraId="6EE8C364" w14:textId="77777777" w:rsidTr="009D7403">
        <w:trPr>
          <w:trHeight w:val="295"/>
        </w:trPr>
        <w:tc>
          <w:tcPr>
            <w:tcW w:w="1129" w:type="dxa"/>
            <w:vMerge w:val="restart"/>
            <w:shd w:val="clear" w:color="auto" w:fill="A8D08D" w:themeFill="accent6" w:themeFillTint="99"/>
          </w:tcPr>
          <w:p w14:paraId="5726F877" w14:textId="77777777" w:rsidR="00C2527D" w:rsidRPr="00E63CE5" w:rsidRDefault="00C2527D" w:rsidP="00660CC7">
            <w:pPr>
              <w:rPr>
                <w:b/>
                <w:bCs/>
                <w:color w:val="FFFFFF" w:themeColor="background1"/>
              </w:rPr>
            </w:pPr>
            <w:r w:rsidRPr="00E63CE5">
              <w:rPr>
                <w:b/>
                <w:bCs/>
                <w:color w:val="FFFFFF" w:themeColor="background1"/>
              </w:rPr>
              <w:t>Mon</w:t>
            </w:r>
          </w:p>
          <w:p w14:paraId="0D16DF46" w14:textId="77777777" w:rsidR="00C2527D" w:rsidRPr="00E63CE5" w:rsidRDefault="00C2527D" w:rsidP="00660CC7">
            <w:pPr>
              <w:rPr>
                <w:b/>
                <w:bCs/>
                <w:color w:val="FFFFFF" w:themeColor="background1"/>
              </w:rPr>
            </w:pPr>
            <w:r w:rsidRPr="00E63CE5">
              <w:rPr>
                <w:b/>
                <w:bCs/>
                <w:color w:val="FFFFFF" w:themeColor="background1"/>
              </w:rPr>
              <w:t>2</w:t>
            </w:r>
            <w:r>
              <w:rPr>
                <w:b/>
                <w:bCs/>
                <w:color w:val="FFFFFF" w:themeColor="background1"/>
              </w:rPr>
              <w:t>1</w:t>
            </w:r>
            <w:r w:rsidRPr="00E63CE5">
              <w:rPr>
                <w:b/>
                <w:bCs/>
                <w:color w:val="FFFFFF" w:themeColor="background1"/>
              </w:rPr>
              <w:t xml:space="preserve"> Oct</w:t>
            </w:r>
          </w:p>
        </w:tc>
        <w:tc>
          <w:tcPr>
            <w:tcW w:w="2694" w:type="dxa"/>
            <w:gridSpan w:val="3"/>
            <w:shd w:val="clear" w:color="auto" w:fill="00B0F0"/>
          </w:tcPr>
          <w:p w14:paraId="41804570" w14:textId="77777777" w:rsidR="00C2527D" w:rsidRPr="00C5502E" w:rsidRDefault="00C2527D" w:rsidP="00660CC7">
            <w:pPr>
              <w:jc w:val="center"/>
              <w:rPr>
                <w:b/>
                <w:bCs/>
              </w:rPr>
            </w:pPr>
            <w:r w:rsidRPr="00137265">
              <w:rPr>
                <w:b/>
                <w:bCs/>
              </w:rPr>
              <w:t>COM III</w:t>
            </w:r>
          </w:p>
        </w:tc>
        <w:tc>
          <w:tcPr>
            <w:tcW w:w="1559" w:type="dxa"/>
            <w:vMerge w:val="restart"/>
          </w:tcPr>
          <w:p w14:paraId="70F4BEB0" w14:textId="77777777" w:rsidR="00C2527D" w:rsidRDefault="00C2527D" w:rsidP="00660CC7"/>
        </w:tc>
        <w:tc>
          <w:tcPr>
            <w:tcW w:w="1984" w:type="dxa"/>
            <w:shd w:val="clear" w:color="auto" w:fill="00B0F0"/>
          </w:tcPr>
          <w:p w14:paraId="78446071" w14:textId="77777777" w:rsidR="00C2527D" w:rsidRPr="00C5502E" w:rsidRDefault="00C2527D" w:rsidP="00660CC7">
            <w:pPr>
              <w:jc w:val="center"/>
              <w:rPr>
                <w:b/>
                <w:bCs/>
              </w:rPr>
            </w:pPr>
            <w:r w:rsidRPr="00137265">
              <w:rPr>
                <w:b/>
                <w:bCs/>
              </w:rPr>
              <w:t>COM III</w:t>
            </w:r>
          </w:p>
        </w:tc>
        <w:tc>
          <w:tcPr>
            <w:tcW w:w="1418" w:type="dxa"/>
            <w:vMerge w:val="restart"/>
          </w:tcPr>
          <w:p w14:paraId="7234CEA7" w14:textId="77777777" w:rsidR="00C2527D" w:rsidRDefault="00C2527D" w:rsidP="00660CC7"/>
        </w:tc>
      </w:tr>
      <w:tr w:rsidR="00C2527D" w14:paraId="02AABFCE" w14:textId="77777777" w:rsidTr="009D7403">
        <w:trPr>
          <w:trHeight w:val="295"/>
        </w:trPr>
        <w:tc>
          <w:tcPr>
            <w:tcW w:w="1129" w:type="dxa"/>
            <w:vMerge/>
            <w:shd w:val="clear" w:color="auto" w:fill="A8D08D" w:themeFill="accent6" w:themeFillTint="99"/>
          </w:tcPr>
          <w:p w14:paraId="729CD4BA" w14:textId="77777777" w:rsidR="00C2527D" w:rsidRPr="00E63CE5" w:rsidRDefault="00C2527D" w:rsidP="00660CC7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694" w:type="dxa"/>
            <w:gridSpan w:val="3"/>
            <w:shd w:val="clear" w:color="auto" w:fill="AEAAAA" w:themeFill="background2" w:themeFillShade="BF"/>
          </w:tcPr>
          <w:p w14:paraId="0599D816" w14:textId="77777777" w:rsidR="00C2527D" w:rsidRPr="00C5502E" w:rsidRDefault="00C2527D" w:rsidP="00660CC7">
            <w:pPr>
              <w:jc w:val="center"/>
              <w:rPr>
                <w:b/>
                <w:bCs/>
              </w:rPr>
            </w:pPr>
            <w:r w:rsidRPr="00137265">
              <w:rPr>
                <w:b/>
                <w:bCs/>
              </w:rPr>
              <w:t>COM IV</w:t>
            </w:r>
          </w:p>
        </w:tc>
        <w:tc>
          <w:tcPr>
            <w:tcW w:w="1559" w:type="dxa"/>
            <w:vMerge/>
          </w:tcPr>
          <w:p w14:paraId="7A0388D9" w14:textId="77777777" w:rsidR="00C2527D" w:rsidRDefault="00C2527D" w:rsidP="00660CC7"/>
        </w:tc>
        <w:tc>
          <w:tcPr>
            <w:tcW w:w="1984" w:type="dxa"/>
            <w:shd w:val="clear" w:color="auto" w:fill="AEAAAA" w:themeFill="background2" w:themeFillShade="BF"/>
          </w:tcPr>
          <w:p w14:paraId="74A5EA42" w14:textId="77777777" w:rsidR="00C2527D" w:rsidRPr="00C5502E" w:rsidRDefault="00C2527D" w:rsidP="00660CC7">
            <w:pPr>
              <w:jc w:val="center"/>
              <w:rPr>
                <w:b/>
                <w:bCs/>
              </w:rPr>
            </w:pPr>
            <w:r w:rsidRPr="00137265">
              <w:rPr>
                <w:b/>
                <w:bCs/>
              </w:rPr>
              <w:t>COM IV</w:t>
            </w:r>
          </w:p>
        </w:tc>
        <w:tc>
          <w:tcPr>
            <w:tcW w:w="1418" w:type="dxa"/>
            <w:vMerge/>
          </w:tcPr>
          <w:p w14:paraId="1C18E8E1" w14:textId="77777777" w:rsidR="00C2527D" w:rsidRDefault="00C2527D" w:rsidP="00660CC7"/>
        </w:tc>
      </w:tr>
      <w:tr w:rsidR="00C2527D" w14:paraId="49D080D1" w14:textId="77777777" w:rsidTr="009D7403">
        <w:trPr>
          <w:trHeight w:val="298"/>
        </w:trPr>
        <w:tc>
          <w:tcPr>
            <w:tcW w:w="1129" w:type="dxa"/>
            <w:shd w:val="clear" w:color="auto" w:fill="A8D08D" w:themeFill="accent6" w:themeFillTint="99"/>
          </w:tcPr>
          <w:p w14:paraId="6B8D00EC" w14:textId="77777777" w:rsidR="00C2527D" w:rsidRPr="00E63CE5" w:rsidRDefault="00C2527D" w:rsidP="00660CC7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694" w:type="dxa"/>
            <w:gridSpan w:val="3"/>
            <w:shd w:val="clear" w:color="auto" w:fill="ED7D31" w:themeFill="accent2"/>
          </w:tcPr>
          <w:p w14:paraId="1B695BB2" w14:textId="77777777" w:rsidR="00C2527D" w:rsidRPr="001D5922" w:rsidRDefault="00C2527D" w:rsidP="00660CC7">
            <w:pPr>
              <w:jc w:val="center"/>
              <w:rPr>
                <w:b/>
                <w:bCs/>
              </w:rPr>
            </w:pPr>
            <w:r w:rsidRPr="00C46C79">
              <w:rPr>
                <w:b/>
                <w:bCs/>
              </w:rPr>
              <w:t>Kaleidoscope</w:t>
            </w:r>
          </w:p>
        </w:tc>
        <w:tc>
          <w:tcPr>
            <w:tcW w:w="1559" w:type="dxa"/>
          </w:tcPr>
          <w:p w14:paraId="33EF6CBE" w14:textId="77777777" w:rsidR="00C2527D" w:rsidRDefault="00C2527D" w:rsidP="00660CC7"/>
        </w:tc>
        <w:tc>
          <w:tcPr>
            <w:tcW w:w="1984" w:type="dxa"/>
            <w:shd w:val="clear" w:color="auto" w:fill="ED7D31" w:themeFill="accent2"/>
          </w:tcPr>
          <w:p w14:paraId="032B8DE4" w14:textId="77777777" w:rsidR="00C2527D" w:rsidRPr="009F2A2E" w:rsidRDefault="00C2527D" w:rsidP="00660CC7">
            <w:pPr>
              <w:jc w:val="center"/>
              <w:rPr>
                <w:b/>
                <w:bCs/>
              </w:rPr>
            </w:pPr>
            <w:r w:rsidRPr="00C46C79">
              <w:rPr>
                <w:b/>
                <w:bCs/>
              </w:rPr>
              <w:t>Kaleidoscop</w:t>
            </w:r>
            <w:r>
              <w:rPr>
                <w:b/>
                <w:bCs/>
              </w:rPr>
              <w:t>e</w:t>
            </w:r>
          </w:p>
        </w:tc>
        <w:tc>
          <w:tcPr>
            <w:tcW w:w="1418" w:type="dxa"/>
          </w:tcPr>
          <w:p w14:paraId="38EF27A4" w14:textId="77777777" w:rsidR="00C2527D" w:rsidRDefault="00C2527D" w:rsidP="00660CC7"/>
        </w:tc>
      </w:tr>
      <w:tr w:rsidR="00C2527D" w14:paraId="6CC6649F" w14:textId="77777777" w:rsidTr="00660CC7">
        <w:trPr>
          <w:trHeight w:val="298"/>
        </w:trPr>
        <w:tc>
          <w:tcPr>
            <w:tcW w:w="8784" w:type="dxa"/>
            <w:gridSpan w:val="7"/>
            <w:shd w:val="clear" w:color="auto" w:fill="FFFFFF" w:themeFill="background1"/>
          </w:tcPr>
          <w:p w14:paraId="5EEAB248" w14:textId="77777777" w:rsidR="00C2527D" w:rsidRDefault="00C2527D" w:rsidP="00660CC7"/>
        </w:tc>
      </w:tr>
      <w:tr w:rsidR="00C2527D" w14:paraId="5B44431A" w14:textId="77777777" w:rsidTr="009D7403">
        <w:trPr>
          <w:trHeight w:val="295"/>
        </w:trPr>
        <w:tc>
          <w:tcPr>
            <w:tcW w:w="1129" w:type="dxa"/>
            <w:vMerge w:val="restart"/>
            <w:shd w:val="clear" w:color="auto" w:fill="A8D08D" w:themeFill="accent6" w:themeFillTint="99"/>
          </w:tcPr>
          <w:p w14:paraId="120F1A41" w14:textId="77777777" w:rsidR="00C2527D" w:rsidRPr="00E63CE5" w:rsidRDefault="00C2527D" w:rsidP="00660CC7">
            <w:pPr>
              <w:rPr>
                <w:b/>
                <w:bCs/>
                <w:color w:val="FFFFFF" w:themeColor="background1"/>
              </w:rPr>
            </w:pPr>
            <w:r w:rsidRPr="00E63CE5">
              <w:rPr>
                <w:b/>
                <w:bCs/>
                <w:color w:val="FFFFFF" w:themeColor="background1"/>
              </w:rPr>
              <w:t>Tue</w:t>
            </w:r>
          </w:p>
          <w:p w14:paraId="686EF811" w14:textId="77777777" w:rsidR="00C2527D" w:rsidRPr="00E63CE5" w:rsidRDefault="00C2527D" w:rsidP="00660CC7">
            <w:pPr>
              <w:rPr>
                <w:b/>
                <w:bCs/>
                <w:color w:val="FFFFFF" w:themeColor="background1"/>
              </w:rPr>
            </w:pPr>
            <w:r w:rsidRPr="00E63CE5">
              <w:rPr>
                <w:b/>
                <w:bCs/>
                <w:color w:val="FFFFFF" w:themeColor="background1"/>
              </w:rPr>
              <w:t>2</w:t>
            </w:r>
            <w:r>
              <w:rPr>
                <w:b/>
                <w:bCs/>
                <w:color w:val="FFFFFF" w:themeColor="background1"/>
              </w:rPr>
              <w:t>2</w:t>
            </w:r>
            <w:r w:rsidRPr="00E63CE5">
              <w:rPr>
                <w:b/>
                <w:bCs/>
                <w:color w:val="FFFFFF" w:themeColor="background1"/>
              </w:rPr>
              <w:t xml:space="preserve"> Oct</w:t>
            </w:r>
          </w:p>
        </w:tc>
        <w:tc>
          <w:tcPr>
            <w:tcW w:w="2694" w:type="dxa"/>
            <w:gridSpan w:val="3"/>
            <w:shd w:val="clear" w:color="auto" w:fill="00B0F0"/>
          </w:tcPr>
          <w:p w14:paraId="042F96D2" w14:textId="77777777" w:rsidR="00C2527D" w:rsidRPr="002D6DFB" w:rsidRDefault="00C2527D" w:rsidP="00660CC7">
            <w:pPr>
              <w:jc w:val="center"/>
              <w:rPr>
                <w:b/>
                <w:bCs/>
              </w:rPr>
            </w:pPr>
            <w:r w:rsidRPr="00C46C79">
              <w:rPr>
                <w:b/>
                <w:bCs/>
              </w:rPr>
              <w:t>COM II</w:t>
            </w:r>
            <w:r>
              <w:rPr>
                <w:b/>
                <w:bCs/>
              </w:rPr>
              <w:t>I</w:t>
            </w:r>
          </w:p>
        </w:tc>
        <w:tc>
          <w:tcPr>
            <w:tcW w:w="1559" w:type="dxa"/>
            <w:vMerge w:val="restart"/>
          </w:tcPr>
          <w:p w14:paraId="30B9A652" w14:textId="77777777" w:rsidR="00C2527D" w:rsidRDefault="00C2527D" w:rsidP="00660CC7">
            <w:pPr>
              <w:jc w:val="center"/>
            </w:pPr>
          </w:p>
        </w:tc>
        <w:tc>
          <w:tcPr>
            <w:tcW w:w="1984" w:type="dxa"/>
            <w:shd w:val="clear" w:color="auto" w:fill="00B0F0"/>
          </w:tcPr>
          <w:p w14:paraId="5D2E5BD3" w14:textId="77777777" w:rsidR="00C2527D" w:rsidRPr="002D6DFB" w:rsidRDefault="00C2527D" w:rsidP="00660CC7">
            <w:pPr>
              <w:jc w:val="center"/>
              <w:rPr>
                <w:b/>
                <w:bCs/>
              </w:rPr>
            </w:pPr>
            <w:r w:rsidRPr="00C46C79">
              <w:rPr>
                <w:b/>
                <w:bCs/>
              </w:rPr>
              <w:t>COM III</w:t>
            </w:r>
          </w:p>
        </w:tc>
        <w:tc>
          <w:tcPr>
            <w:tcW w:w="1418" w:type="dxa"/>
            <w:vMerge w:val="restart"/>
          </w:tcPr>
          <w:p w14:paraId="568584CB" w14:textId="77777777" w:rsidR="00C2527D" w:rsidRDefault="00C2527D" w:rsidP="00660CC7"/>
        </w:tc>
      </w:tr>
      <w:tr w:rsidR="00C2527D" w14:paraId="74C6458C" w14:textId="77777777" w:rsidTr="009D7403">
        <w:trPr>
          <w:trHeight w:val="295"/>
        </w:trPr>
        <w:tc>
          <w:tcPr>
            <w:tcW w:w="1129" w:type="dxa"/>
            <w:vMerge/>
            <w:shd w:val="clear" w:color="auto" w:fill="A8D08D" w:themeFill="accent6" w:themeFillTint="99"/>
          </w:tcPr>
          <w:p w14:paraId="64CF10BD" w14:textId="77777777" w:rsidR="00C2527D" w:rsidRPr="00E63CE5" w:rsidRDefault="00C2527D" w:rsidP="00660CC7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694" w:type="dxa"/>
            <w:gridSpan w:val="3"/>
            <w:shd w:val="clear" w:color="auto" w:fill="AEAAAA" w:themeFill="background2" w:themeFillShade="BF"/>
          </w:tcPr>
          <w:p w14:paraId="76C209C2" w14:textId="77777777" w:rsidR="00C2527D" w:rsidRPr="002D6DFB" w:rsidRDefault="00C2527D" w:rsidP="00660CC7">
            <w:pPr>
              <w:jc w:val="center"/>
              <w:rPr>
                <w:b/>
                <w:bCs/>
              </w:rPr>
            </w:pPr>
            <w:r w:rsidRPr="00C46C79">
              <w:rPr>
                <w:b/>
                <w:bCs/>
              </w:rPr>
              <w:t>COM IV</w:t>
            </w:r>
          </w:p>
        </w:tc>
        <w:tc>
          <w:tcPr>
            <w:tcW w:w="1559" w:type="dxa"/>
            <w:vMerge/>
          </w:tcPr>
          <w:p w14:paraId="0CFD5549" w14:textId="77777777" w:rsidR="00C2527D" w:rsidRDefault="00C2527D" w:rsidP="00660CC7">
            <w:pPr>
              <w:jc w:val="center"/>
            </w:pPr>
          </w:p>
        </w:tc>
        <w:tc>
          <w:tcPr>
            <w:tcW w:w="1984" w:type="dxa"/>
            <w:shd w:val="clear" w:color="auto" w:fill="AEAAAA" w:themeFill="background2" w:themeFillShade="BF"/>
          </w:tcPr>
          <w:p w14:paraId="6DBD8418" w14:textId="77777777" w:rsidR="00C2527D" w:rsidRPr="002D6DFB" w:rsidRDefault="00C2527D" w:rsidP="00660CC7">
            <w:pPr>
              <w:jc w:val="center"/>
              <w:rPr>
                <w:b/>
                <w:bCs/>
              </w:rPr>
            </w:pPr>
            <w:r w:rsidRPr="00C46C79">
              <w:rPr>
                <w:b/>
                <w:bCs/>
              </w:rPr>
              <w:t>COM IV</w:t>
            </w:r>
          </w:p>
        </w:tc>
        <w:tc>
          <w:tcPr>
            <w:tcW w:w="1418" w:type="dxa"/>
            <w:vMerge/>
          </w:tcPr>
          <w:p w14:paraId="1A817DDD" w14:textId="77777777" w:rsidR="00C2527D" w:rsidRDefault="00C2527D" w:rsidP="00660CC7"/>
        </w:tc>
      </w:tr>
      <w:tr w:rsidR="00C2527D" w14:paraId="5A764A78" w14:textId="77777777" w:rsidTr="009D7403">
        <w:trPr>
          <w:trHeight w:val="287"/>
        </w:trPr>
        <w:tc>
          <w:tcPr>
            <w:tcW w:w="1129" w:type="dxa"/>
            <w:shd w:val="clear" w:color="auto" w:fill="A8D08D" w:themeFill="accent6" w:themeFillTint="99"/>
          </w:tcPr>
          <w:p w14:paraId="756709E3" w14:textId="77777777" w:rsidR="00C2527D" w:rsidRPr="00E63CE5" w:rsidRDefault="00C2527D" w:rsidP="00660CC7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694" w:type="dxa"/>
            <w:gridSpan w:val="3"/>
            <w:shd w:val="clear" w:color="auto" w:fill="ED7D31" w:themeFill="accent2"/>
          </w:tcPr>
          <w:p w14:paraId="0CF33763" w14:textId="77777777" w:rsidR="00C2527D" w:rsidRPr="001D5922" w:rsidRDefault="00C2527D" w:rsidP="00660CC7">
            <w:pPr>
              <w:jc w:val="center"/>
              <w:rPr>
                <w:b/>
                <w:bCs/>
              </w:rPr>
            </w:pPr>
            <w:r w:rsidRPr="00C46C79">
              <w:rPr>
                <w:b/>
                <w:bCs/>
              </w:rPr>
              <w:t>Kaleidoscope</w:t>
            </w:r>
          </w:p>
        </w:tc>
        <w:tc>
          <w:tcPr>
            <w:tcW w:w="1559" w:type="dxa"/>
          </w:tcPr>
          <w:p w14:paraId="69A0966C" w14:textId="77777777" w:rsidR="00C2527D" w:rsidRDefault="00C2527D" w:rsidP="00660CC7"/>
        </w:tc>
        <w:tc>
          <w:tcPr>
            <w:tcW w:w="1984" w:type="dxa"/>
            <w:shd w:val="clear" w:color="auto" w:fill="ED7D31" w:themeFill="accent2"/>
          </w:tcPr>
          <w:p w14:paraId="50B795AF" w14:textId="77777777" w:rsidR="00C2527D" w:rsidRPr="001D5922" w:rsidRDefault="00C2527D" w:rsidP="00660CC7">
            <w:pPr>
              <w:jc w:val="center"/>
              <w:rPr>
                <w:b/>
                <w:bCs/>
              </w:rPr>
            </w:pPr>
            <w:r w:rsidRPr="00C46C79">
              <w:rPr>
                <w:b/>
                <w:bCs/>
              </w:rPr>
              <w:t>Kaleidos</w:t>
            </w:r>
            <w:r>
              <w:rPr>
                <w:b/>
                <w:bCs/>
              </w:rPr>
              <w:t>cope</w:t>
            </w:r>
          </w:p>
        </w:tc>
        <w:tc>
          <w:tcPr>
            <w:tcW w:w="1418" w:type="dxa"/>
          </w:tcPr>
          <w:p w14:paraId="2DF63C5B" w14:textId="77777777" w:rsidR="00C2527D" w:rsidRDefault="00C2527D" w:rsidP="00660CC7"/>
        </w:tc>
      </w:tr>
      <w:tr w:rsidR="00C2527D" w14:paraId="3D2C0738" w14:textId="77777777" w:rsidTr="00660CC7">
        <w:trPr>
          <w:trHeight w:val="287"/>
        </w:trPr>
        <w:tc>
          <w:tcPr>
            <w:tcW w:w="8784" w:type="dxa"/>
            <w:gridSpan w:val="7"/>
            <w:shd w:val="clear" w:color="auto" w:fill="FFFFFF" w:themeFill="background1"/>
          </w:tcPr>
          <w:p w14:paraId="0713CE84" w14:textId="77777777" w:rsidR="00C2527D" w:rsidRDefault="00C2527D" w:rsidP="00660CC7"/>
          <w:p w14:paraId="1DE6472B" w14:textId="77777777" w:rsidR="00C2527D" w:rsidRDefault="00C2527D" w:rsidP="00660CC7"/>
          <w:p w14:paraId="2644EC5A" w14:textId="77777777" w:rsidR="00C2527D" w:rsidRDefault="00C2527D" w:rsidP="00660CC7"/>
        </w:tc>
      </w:tr>
      <w:tr w:rsidR="00C2527D" w14:paraId="0DA2653F" w14:textId="77777777" w:rsidTr="009D7403">
        <w:trPr>
          <w:trHeight w:val="295"/>
        </w:trPr>
        <w:tc>
          <w:tcPr>
            <w:tcW w:w="1129" w:type="dxa"/>
            <w:vMerge w:val="restart"/>
            <w:shd w:val="clear" w:color="auto" w:fill="A8D08D" w:themeFill="accent6" w:themeFillTint="99"/>
          </w:tcPr>
          <w:p w14:paraId="5D1DD6F8" w14:textId="77777777" w:rsidR="00C2527D" w:rsidRPr="00E63CE5" w:rsidRDefault="00C2527D" w:rsidP="00660CC7">
            <w:pPr>
              <w:rPr>
                <w:b/>
                <w:bCs/>
                <w:color w:val="FFFFFF" w:themeColor="background1"/>
              </w:rPr>
            </w:pPr>
            <w:r w:rsidRPr="00E63CE5">
              <w:rPr>
                <w:b/>
                <w:bCs/>
                <w:color w:val="FFFFFF" w:themeColor="background1"/>
              </w:rPr>
              <w:t>Wed</w:t>
            </w:r>
          </w:p>
          <w:p w14:paraId="5CCCC9F3" w14:textId="77777777" w:rsidR="00C2527D" w:rsidRPr="00E63CE5" w:rsidRDefault="00C2527D" w:rsidP="00660CC7">
            <w:pPr>
              <w:rPr>
                <w:b/>
                <w:bCs/>
                <w:color w:val="FFFFFF" w:themeColor="background1"/>
              </w:rPr>
            </w:pPr>
            <w:r w:rsidRPr="00E63CE5">
              <w:rPr>
                <w:b/>
                <w:bCs/>
                <w:color w:val="FFFFFF" w:themeColor="background1"/>
              </w:rPr>
              <w:t>2</w:t>
            </w:r>
            <w:r>
              <w:rPr>
                <w:b/>
                <w:bCs/>
                <w:color w:val="FFFFFF" w:themeColor="background1"/>
              </w:rPr>
              <w:t>3</w:t>
            </w:r>
            <w:r w:rsidRPr="00E63CE5">
              <w:rPr>
                <w:b/>
                <w:bCs/>
                <w:color w:val="FFFFFF" w:themeColor="background1"/>
              </w:rPr>
              <w:t xml:space="preserve"> Oct</w:t>
            </w:r>
          </w:p>
        </w:tc>
        <w:tc>
          <w:tcPr>
            <w:tcW w:w="1220" w:type="dxa"/>
            <w:gridSpan w:val="2"/>
            <w:shd w:val="clear" w:color="auto" w:fill="FFF2CC" w:themeFill="accent4" w:themeFillTint="33"/>
          </w:tcPr>
          <w:p w14:paraId="376C51A9" w14:textId="77777777" w:rsidR="00C2527D" w:rsidRPr="00C5502E" w:rsidRDefault="00C2527D" w:rsidP="00660CC7">
            <w:pPr>
              <w:jc w:val="center"/>
              <w:rPr>
                <w:b/>
                <w:bCs/>
              </w:rPr>
            </w:pPr>
            <w:r w:rsidRPr="00C46C79">
              <w:rPr>
                <w:b/>
                <w:bCs/>
              </w:rPr>
              <w:t xml:space="preserve">COM </w:t>
            </w:r>
            <w:r>
              <w:rPr>
                <w:b/>
                <w:bCs/>
              </w:rPr>
              <w:t>I</w:t>
            </w:r>
          </w:p>
          <w:p w14:paraId="518586D4" w14:textId="77777777" w:rsidR="00C2527D" w:rsidRPr="00A04E03" w:rsidRDefault="00C2527D" w:rsidP="00660CC7">
            <w:pPr>
              <w:jc w:val="center"/>
            </w:pPr>
            <w:r>
              <w:t>9:00-10:00</w:t>
            </w:r>
          </w:p>
        </w:tc>
        <w:tc>
          <w:tcPr>
            <w:tcW w:w="1474" w:type="dxa"/>
            <w:shd w:val="clear" w:color="auto" w:fill="00B0F0"/>
          </w:tcPr>
          <w:p w14:paraId="0A9242F8" w14:textId="77777777" w:rsidR="00C2527D" w:rsidRPr="00E63CE5" w:rsidRDefault="00C2527D" w:rsidP="00660CC7">
            <w:pPr>
              <w:jc w:val="center"/>
              <w:rPr>
                <w:b/>
                <w:bCs/>
              </w:rPr>
            </w:pPr>
            <w:r w:rsidRPr="00E63CE5">
              <w:rPr>
                <w:b/>
                <w:bCs/>
              </w:rPr>
              <w:t>COM III</w:t>
            </w:r>
          </w:p>
          <w:p w14:paraId="281FD04E" w14:textId="77777777" w:rsidR="00C2527D" w:rsidRDefault="00C2527D" w:rsidP="00660CC7">
            <w:pPr>
              <w:jc w:val="center"/>
            </w:pPr>
            <w:r>
              <w:t>10:00-12:30</w:t>
            </w:r>
          </w:p>
        </w:tc>
        <w:tc>
          <w:tcPr>
            <w:tcW w:w="1559" w:type="dxa"/>
            <w:vMerge w:val="restart"/>
          </w:tcPr>
          <w:p w14:paraId="6786FA41" w14:textId="77777777" w:rsidR="00C2527D" w:rsidRDefault="00C2527D" w:rsidP="00660CC7"/>
        </w:tc>
        <w:tc>
          <w:tcPr>
            <w:tcW w:w="1984" w:type="dxa"/>
            <w:vMerge w:val="restart"/>
            <w:shd w:val="clear" w:color="auto" w:fill="70AD47" w:themeFill="accent6"/>
          </w:tcPr>
          <w:p w14:paraId="403B791D" w14:textId="77777777" w:rsidR="00C2527D" w:rsidRDefault="00C2527D" w:rsidP="00660CC7">
            <w:pPr>
              <w:jc w:val="center"/>
            </w:pPr>
            <w:r>
              <w:t>Plenary</w:t>
            </w:r>
          </w:p>
          <w:p w14:paraId="44A21DC9" w14:textId="77777777" w:rsidR="00C2527D" w:rsidRDefault="00C2527D" w:rsidP="00660CC7">
            <w:pPr>
              <w:jc w:val="center"/>
            </w:pPr>
          </w:p>
        </w:tc>
        <w:tc>
          <w:tcPr>
            <w:tcW w:w="1418" w:type="dxa"/>
            <w:vMerge w:val="restart"/>
          </w:tcPr>
          <w:p w14:paraId="1A5D701A" w14:textId="77777777" w:rsidR="00C2527D" w:rsidRDefault="00C2527D" w:rsidP="00660CC7"/>
        </w:tc>
      </w:tr>
      <w:tr w:rsidR="00C2527D" w14:paraId="09F8D2FD" w14:textId="77777777" w:rsidTr="009D7403">
        <w:trPr>
          <w:trHeight w:val="295"/>
        </w:trPr>
        <w:tc>
          <w:tcPr>
            <w:tcW w:w="1129" w:type="dxa"/>
            <w:vMerge/>
            <w:shd w:val="clear" w:color="auto" w:fill="A8D08D" w:themeFill="accent6" w:themeFillTint="99"/>
          </w:tcPr>
          <w:p w14:paraId="2A12E686" w14:textId="77777777" w:rsidR="00C2527D" w:rsidRPr="00E63CE5" w:rsidRDefault="00C2527D" w:rsidP="00660CC7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220" w:type="dxa"/>
            <w:gridSpan w:val="2"/>
            <w:shd w:val="clear" w:color="auto" w:fill="FFD966" w:themeFill="accent4" w:themeFillTint="99"/>
          </w:tcPr>
          <w:p w14:paraId="322264D8" w14:textId="77777777" w:rsidR="00C2527D" w:rsidRPr="00C46C79" w:rsidRDefault="00C2527D" w:rsidP="00660CC7">
            <w:pPr>
              <w:jc w:val="center"/>
              <w:rPr>
                <w:b/>
                <w:bCs/>
              </w:rPr>
            </w:pPr>
            <w:r w:rsidRPr="00C46C79">
              <w:rPr>
                <w:b/>
                <w:bCs/>
              </w:rPr>
              <w:t xml:space="preserve">COM </w:t>
            </w:r>
            <w:r>
              <w:rPr>
                <w:b/>
                <w:bCs/>
              </w:rPr>
              <w:t>II</w:t>
            </w:r>
          </w:p>
          <w:p w14:paraId="6C8374DA" w14:textId="77777777" w:rsidR="00C2527D" w:rsidRDefault="00C2527D" w:rsidP="00660CC7">
            <w:pPr>
              <w:jc w:val="center"/>
            </w:pPr>
            <w:r>
              <w:t>9:00-10:00</w:t>
            </w:r>
          </w:p>
        </w:tc>
        <w:tc>
          <w:tcPr>
            <w:tcW w:w="1474" w:type="dxa"/>
            <w:shd w:val="clear" w:color="auto" w:fill="AEAAAA" w:themeFill="background2" w:themeFillShade="BF"/>
          </w:tcPr>
          <w:p w14:paraId="0A26CCDB" w14:textId="77777777" w:rsidR="00C2527D" w:rsidRPr="00C46C79" w:rsidRDefault="00C2527D" w:rsidP="00660CC7">
            <w:pPr>
              <w:jc w:val="center"/>
              <w:rPr>
                <w:b/>
                <w:bCs/>
              </w:rPr>
            </w:pPr>
            <w:r w:rsidRPr="00C46C79">
              <w:rPr>
                <w:b/>
                <w:bCs/>
              </w:rPr>
              <w:t>COM IV</w:t>
            </w:r>
          </w:p>
          <w:p w14:paraId="0D8D9234" w14:textId="77777777" w:rsidR="00C2527D" w:rsidRDefault="00C2527D" w:rsidP="00660CC7">
            <w:pPr>
              <w:jc w:val="center"/>
            </w:pPr>
            <w:r>
              <w:t>10:00-12:30</w:t>
            </w:r>
          </w:p>
        </w:tc>
        <w:tc>
          <w:tcPr>
            <w:tcW w:w="1559" w:type="dxa"/>
            <w:vMerge/>
          </w:tcPr>
          <w:p w14:paraId="0B2E818D" w14:textId="77777777" w:rsidR="00C2527D" w:rsidRDefault="00C2527D" w:rsidP="00660CC7"/>
        </w:tc>
        <w:tc>
          <w:tcPr>
            <w:tcW w:w="1984" w:type="dxa"/>
            <w:vMerge/>
            <w:shd w:val="clear" w:color="auto" w:fill="70AD47" w:themeFill="accent6"/>
          </w:tcPr>
          <w:p w14:paraId="122CBB98" w14:textId="77777777" w:rsidR="00C2527D" w:rsidRDefault="00C2527D" w:rsidP="00660CC7">
            <w:pPr>
              <w:jc w:val="center"/>
            </w:pPr>
          </w:p>
        </w:tc>
        <w:tc>
          <w:tcPr>
            <w:tcW w:w="1418" w:type="dxa"/>
            <w:vMerge/>
          </w:tcPr>
          <w:p w14:paraId="592560A1" w14:textId="77777777" w:rsidR="00C2527D" w:rsidRDefault="00C2527D" w:rsidP="00660CC7"/>
        </w:tc>
      </w:tr>
      <w:tr w:rsidR="00C2527D" w14:paraId="58B9CFD5" w14:textId="77777777" w:rsidTr="009D7403">
        <w:trPr>
          <w:trHeight w:val="298"/>
        </w:trPr>
        <w:tc>
          <w:tcPr>
            <w:tcW w:w="1129" w:type="dxa"/>
            <w:shd w:val="clear" w:color="auto" w:fill="A8D08D" w:themeFill="accent6" w:themeFillTint="99"/>
          </w:tcPr>
          <w:p w14:paraId="29C2E6DD" w14:textId="77777777" w:rsidR="00C2527D" w:rsidRPr="00E63CE5" w:rsidRDefault="00C2527D" w:rsidP="00660CC7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694" w:type="dxa"/>
            <w:gridSpan w:val="3"/>
            <w:shd w:val="clear" w:color="auto" w:fill="ED7D31" w:themeFill="accent2"/>
          </w:tcPr>
          <w:p w14:paraId="351F738B" w14:textId="77777777" w:rsidR="00C2527D" w:rsidRPr="001D5922" w:rsidRDefault="00C2527D" w:rsidP="00660CC7">
            <w:pPr>
              <w:jc w:val="center"/>
              <w:rPr>
                <w:b/>
                <w:bCs/>
              </w:rPr>
            </w:pPr>
            <w:r w:rsidRPr="00C46C79">
              <w:rPr>
                <w:b/>
                <w:bCs/>
              </w:rPr>
              <w:t>Kaleidoscope</w:t>
            </w:r>
          </w:p>
        </w:tc>
        <w:tc>
          <w:tcPr>
            <w:tcW w:w="1559" w:type="dxa"/>
          </w:tcPr>
          <w:p w14:paraId="12A06B5F" w14:textId="77777777" w:rsidR="00C2527D" w:rsidRDefault="00C2527D" w:rsidP="00660CC7"/>
        </w:tc>
        <w:tc>
          <w:tcPr>
            <w:tcW w:w="1984" w:type="dxa"/>
            <w:shd w:val="clear" w:color="auto" w:fill="ED7D31" w:themeFill="accent2"/>
          </w:tcPr>
          <w:p w14:paraId="2F43E71E" w14:textId="77777777" w:rsidR="00C2527D" w:rsidRDefault="00C2527D" w:rsidP="00660CC7">
            <w:pPr>
              <w:jc w:val="center"/>
              <w:rPr>
                <w:b/>
                <w:bCs/>
              </w:rPr>
            </w:pPr>
            <w:r w:rsidRPr="00C46C79">
              <w:rPr>
                <w:b/>
                <w:bCs/>
              </w:rPr>
              <w:t>Kaleidoscope</w:t>
            </w:r>
          </w:p>
          <w:p w14:paraId="5B0627F0" w14:textId="77777777" w:rsidR="00C2527D" w:rsidRPr="001D5922" w:rsidRDefault="00C2527D" w:rsidP="00660CC7">
            <w:pPr>
              <w:jc w:val="center"/>
              <w:rPr>
                <w:b/>
                <w:bCs/>
              </w:rPr>
            </w:pPr>
            <w:r>
              <w:rPr>
                <w:rFonts w:eastAsia="Times New Roman"/>
              </w:rPr>
              <w:t>Youth and Standardization session</w:t>
            </w:r>
          </w:p>
        </w:tc>
        <w:tc>
          <w:tcPr>
            <w:tcW w:w="1418" w:type="dxa"/>
          </w:tcPr>
          <w:p w14:paraId="16370B51" w14:textId="77777777" w:rsidR="00C2527D" w:rsidRDefault="00C2527D" w:rsidP="00660CC7"/>
        </w:tc>
      </w:tr>
      <w:tr w:rsidR="00C2527D" w14:paraId="68BA8919" w14:textId="77777777" w:rsidTr="00660CC7">
        <w:trPr>
          <w:trHeight w:val="298"/>
        </w:trPr>
        <w:tc>
          <w:tcPr>
            <w:tcW w:w="8784" w:type="dxa"/>
            <w:gridSpan w:val="7"/>
            <w:shd w:val="clear" w:color="auto" w:fill="FFFFFF" w:themeFill="background1"/>
          </w:tcPr>
          <w:p w14:paraId="6B66FB10" w14:textId="77777777" w:rsidR="00C2527D" w:rsidRDefault="00C2527D" w:rsidP="00660CC7"/>
        </w:tc>
      </w:tr>
      <w:tr w:rsidR="00C2527D" w14:paraId="595C277B" w14:textId="77777777" w:rsidTr="009D7403">
        <w:trPr>
          <w:trHeight w:val="298"/>
        </w:trPr>
        <w:tc>
          <w:tcPr>
            <w:tcW w:w="1129" w:type="dxa"/>
            <w:shd w:val="clear" w:color="auto" w:fill="A8D08D" w:themeFill="accent6" w:themeFillTint="99"/>
          </w:tcPr>
          <w:p w14:paraId="572A80B0" w14:textId="77777777" w:rsidR="00C2527D" w:rsidRPr="00E63CE5" w:rsidRDefault="00C2527D" w:rsidP="00660CC7">
            <w:pPr>
              <w:rPr>
                <w:b/>
                <w:bCs/>
                <w:color w:val="FFFFFF" w:themeColor="background1"/>
              </w:rPr>
            </w:pPr>
            <w:r w:rsidRPr="00E63CE5">
              <w:rPr>
                <w:b/>
                <w:bCs/>
                <w:color w:val="FFFFFF" w:themeColor="background1"/>
              </w:rPr>
              <w:t>Thu</w:t>
            </w:r>
          </w:p>
          <w:p w14:paraId="1497BC67" w14:textId="77777777" w:rsidR="00C2527D" w:rsidRPr="00E63CE5" w:rsidRDefault="00C2527D" w:rsidP="00660CC7">
            <w:pPr>
              <w:rPr>
                <w:b/>
                <w:bCs/>
                <w:color w:val="FFFFFF" w:themeColor="background1"/>
              </w:rPr>
            </w:pPr>
            <w:r w:rsidRPr="00E63CE5">
              <w:rPr>
                <w:b/>
                <w:bCs/>
                <w:color w:val="FFFFFF" w:themeColor="background1"/>
              </w:rPr>
              <w:t>2</w:t>
            </w:r>
            <w:r>
              <w:rPr>
                <w:b/>
                <w:bCs/>
                <w:color w:val="FFFFFF" w:themeColor="background1"/>
              </w:rPr>
              <w:t>4</w:t>
            </w:r>
            <w:r w:rsidRPr="00E63CE5">
              <w:rPr>
                <w:b/>
                <w:bCs/>
                <w:color w:val="FFFFFF" w:themeColor="background1"/>
              </w:rPr>
              <w:t xml:space="preserve"> Oct</w:t>
            </w:r>
          </w:p>
        </w:tc>
        <w:tc>
          <w:tcPr>
            <w:tcW w:w="2694" w:type="dxa"/>
            <w:gridSpan w:val="3"/>
            <w:shd w:val="clear" w:color="auto" w:fill="70AD47" w:themeFill="accent6"/>
          </w:tcPr>
          <w:p w14:paraId="1C237471" w14:textId="77777777" w:rsidR="00C2527D" w:rsidRPr="00C46C79" w:rsidRDefault="00C2527D" w:rsidP="00660CC7">
            <w:pPr>
              <w:jc w:val="center"/>
              <w:rPr>
                <w:b/>
                <w:bCs/>
              </w:rPr>
            </w:pPr>
            <w:r w:rsidRPr="00C46C79">
              <w:rPr>
                <w:b/>
                <w:bCs/>
              </w:rPr>
              <w:t>Plenary</w:t>
            </w:r>
          </w:p>
        </w:tc>
        <w:tc>
          <w:tcPr>
            <w:tcW w:w="1559" w:type="dxa"/>
          </w:tcPr>
          <w:p w14:paraId="1736CF4C" w14:textId="77777777" w:rsidR="00C2527D" w:rsidRDefault="00C2527D" w:rsidP="00660CC7"/>
        </w:tc>
        <w:tc>
          <w:tcPr>
            <w:tcW w:w="1984" w:type="dxa"/>
            <w:shd w:val="clear" w:color="auto" w:fill="70AD47" w:themeFill="accent6"/>
          </w:tcPr>
          <w:p w14:paraId="2CBB4B96" w14:textId="77777777" w:rsidR="00C2527D" w:rsidRDefault="00C2527D" w:rsidP="00660CC7">
            <w:pPr>
              <w:jc w:val="center"/>
              <w:rPr>
                <w:b/>
                <w:bCs/>
              </w:rPr>
            </w:pPr>
            <w:r w:rsidRPr="00C46C79">
              <w:rPr>
                <w:b/>
                <w:bCs/>
              </w:rPr>
              <w:t>Plenary</w:t>
            </w:r>
            <w:r>
              <w:rPr>
                <w:b/>
                <w:bCs/>
              </w:rPr>
              <w:t xml:space="preserve"> &amp; Closing</w:t>
            </w:r>
          </w:p>
          <w:p w14:paraId="284F7D14" w14:textId="77777777" w:rsidR="00C2527D" w:rsidRDefault="00C2527D" w:rsidP="00660CC7">
            <w:pPr>
              <w:jc w:val="center"/>
              <w:rPr>
                <w:b/>
                <w:bCs/>
              </w:rPr>
            </w:pPr>
            <w:r w:rsidRPr="0044186A">
              <w:rPr>
                <w:b/>
                <w:bCs/>
                <w:highlight w:val="cyan"/>
              </w:rPr>
              <w:t xml:space="preserve">UN DAY </w:t>
            </w:r>
          </w:p>
          <w:p w14:paraId="0C7E3BF7" w14:textId="77777777" w:rsidR="00C2527D" w:rsidRPr="00C46C79" w:rsidRDefault="00C2527D" w:rsidP="00660CC7">
            <w:pPr>
              <w:jc w:val="center"/>
              <w:rPr>
                <w:b/>
                <w:bCs/>
              </w:rPr>
            </w:pPr>
            <w:r w:rsidRPr="00C1233B">
              <w:rPr>
                <w:b/>
                <w:bCs/>
                <w:highlight w:val="green"/>
              </w:rPr>
              <w:lastRenderedPageBreak/>
              <w:t xml:space="preserve">Closing </w:t>
            </w:r>
            <w:r>
              <w:rPr>
                <w:b/>
                <w:bCs/>
                <w:highlight w:val="green"/>
              </w:rPr>
              <w:t>Ceremony</w:t>
            </w:r>
            <w:r w:rsidRPr="00C1233B">
              <w:rPr>
                <w:b/>
                <w:bCs/>
                <w:highlight w:val="green"/>
              </w:rPr>
              <w:t xml:space="preserve"> 16:00</w:t>
            </w:r>
            <w:r>
              <w:rPr>
                <w:b/>
                <w:bCs/>
                <w:highlight w:val="green"/>
              </w:rPr>
              <w:t xml:space="preserve"> – 17:00</w:t>
            </w:r>
          </w:p>
        </w:tc>
        <w:tc>
          <w:tcPr>
            <w:tcW w:w="1418" w:type="dxa"/>
            <w:shd w:val="clear" w:color="auto" w:fill="C00000"/>
          </w:tcPr>
          <w:p w14:paraId="61CF2215" w14:textId="77777777" w:rsidR="00C2527D" w:rsidRDefault="00C2527D" w:rsidP="00660CC7">
            <w:pPr>
              <w:jc w:val="center"/>
              <w:rPr>
                <w:b/>
                <w:bCs/>
              </w:rPr>
            </w:pPr>
            <w:r w:rsidRPr="00CF1C0E">
              <w:rPr>
                <w:b/>
                <w:bCs/>
              </w:rPr>
              <w:lastRenderedPageBreak/>
              <w:t>COM</w:t>
            </w:r>
            <w:r>
              <w:rPr>
                <w:b/>
                <w:bCs/>
              </w:rPr>
              <w:t xml:space="preserve"> </w:t>
            </w:r>
            <w:r w:rsidRPr="00CF1C0E">
              <w:rPr>
                <w:b/>
                <w:bCs/>
              </w:rPr>
              <w:t>V</w:t>
            </w:r>
          </w:p>
          <w:p w14:paraId="625B7809" w14:textId="77777777" w:rsidR="00C2527D" w:rsidRPr="00371117" w:rsidRDefault="00C2527D" w:rsidP="00660CC7">
            <w:pPr>
              <w:jc w:val="center"/>
            </w:pPr>
            <w:r w:rsidRPr="00371117">
              <w:t>17:45</w:t>
            </w:r>
            <w:r>
              <w:t>-</w:t>
            </w:r>
          </w:p>
          <w:p w14:paraId="6A18ED80" w14:textId="77777777" w:rsidR="00C2527D" w:rsidRPr="00CF1C0E" w:rsidRDefault="00C2527D" w:rsidP="00660CC7">
            <w:pPr>
              <w:jc w:val="center"/>
              <w:rPr>
                <w:b/>
                <w:bCs/>
              </w:rPr>
            </w:pPr>
          </w:p>
        </w:tc>
      </w:tr>
      <w:tr w:rsidR="00C2527D" w14:paraId="693EE037" w14:textId="77777777" w:rsidTr="00660CC7">
        <w:trPr>
          <w:trHeight w:val="298"/>
        </w:trPr>
        <w:tc>
          <w:tcPr>
            <w:tcW w:w="8784" w:type="dxa"/>
            <w:gridSpan w:val="7"/>
            <w:shd w:val="clear" w:color="auto" w:fill="FFFFFF" w:themeFill="background1"/>
          </w:tcPr>
          <w:p w14:paraId="3F638DAC" w14:textId="77777777" w:rsidR="00C2527D" w:rsidRDefault="00C2527D" w:rsidP="00660CC7"/>
        </w:tc>
      </w:tr>
      <w:tr w:rsidR="00C2527D" w14:paraId="022D0F07" w14:textId="77777777" w:rsidTr="009D7403">
        <w:trPr>
          <w:trHeight w:val="298"/>
        </w:trPr>
        <w:tc>
          <w:tcPr>
            <w:tcW w:w="1129" w:type="dxa"/>
            <w:shd w:val="clear" w:color="auto" w:fill="A8D08D" w:themeFill="accent6" w:themeFillTint="99"/>
          </w:tcPr>
          <w:p w14:paraId="2C2C8AEE" w14:textId="77777777" w:rsidR="00C2527D" w:rsidRPr="00E63CE5" w:rsidRDefault="00C2527D" w:rsidP="00660CC7">
            <w:pPr>
              <w:rPr>
                <w:b/>
                <w:bCs/>
                <w:color w:val="FFFFFF" w:themeColor="background1"/>
              </w:rPr>
            </w:pPr>
            <w:r w:rsidRPr="00E63CE5">
              <w:rPr>
                <w:b/>
                <w:bCs/>
                <w:color w:val="FFFFFF" w:themeColor="background1"/>
              </w:rPr>
              <w:t>Fri</w:t>
            </w:r>
          </w:p>
          <w:p w14:paraId="43DA83FC" w14:textId="77777777" w:rsidR="00C2527D" w:rsidRPr="00E63CE5" w:rsidRDefault="00C2527D" w:rsidP="00660CC7">
            <w:pPr>
              <w:rPr>
                <w:b/>
                <w:bCs/>
                <w:color w:val="FFFFFF" w:themeColor="background1"/>
              </w:rPr>
            </w:pPr>
            <w:r w:rsidRPr="00E63CE5">
              <w:rPr>
                <w:b/>
                <w:bCs/>
                <w:color w:val="FFFFFF" w:themeColor="background1"/>
              </w:rPr>
              <w:t>2</w:t>
            </w:r>
            <w:r>
              <w:rPr>
                <w:b/>
                <w:bCs/>
                <w:color w:val="FFFFFF" w:themeColor="background1"/>
              </w:rPr>
              <w:t>5</w:t>
            </w:r>
            <w:r w:rsidRPr="00E63CE5">
              <w:rPr>
                <w:b/>
                <w:bCs/>
                <w:color w:val="FFFFFF" w:themeColor="background1"/>
              </w:rPr>
              <w:t xml:space="preserve"> Oct</w:t>
            </w:r>
          </w:p>
        </w:tc>
        <w:tc>
          <w:tcPr>
            <w:tcW w:w="2694" w:type="dxa"/>
            <w:gridSpan w:val="3"/>
            <w:shd w:val="clear" w:color="auto" w:fill="AEAAAA" w:themeFill="background2" w:themeFillShade="BF"/>
          </w:tcPr>
          <w:p w14:paraId="310624E1" w14:textId="77777777" w:rsidR="00C2527D" w:rsidRDefault="00C2527D" w:rsidP="00660CC7">
            <w:pPr>
              <w:jc w:val="center"/>
              <w:rPr>
                <w:b/>
                <w:bCs/>
              </w:rPr>
            </w:pPr>
            <w:r w:rsidRPr="00E63CE5">
              <w:rPr>
                <w:b/>
                <w:bCs/>
              </w:rPr>
              <w:t>Leadership Training</w:t>
            </w:r>
          </w:p>
          <w:p w14:paraId="53C18668" w14:textId="77777777" w:rsidR="00C2527D" w:rsidRPr="00E63CE5" w:rsidRDefault="00C2527D" w:rsidP="00660C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9:00 – 12:00</w:t>
            </w:r>
          </w:p>
        </w:tc>
        <w:tc>
          <w:tcPr>
            <w:tcW w:w="1559" w:type="dxa"/>
          </w:tcPr>
          <w:p w14:paraId="424E263D" w14:textId="77777777" w:rsidR="00C2527D" w:rsidRPr="00E63CE5" w:rsidRDefault="00C2527D" w:rsidP="00660CC7">
            <w:pPr>
              <w:jc w:val="center"/>
              <w:rPr>
                <w:b/>
                <w:bCs/>
              </w:rPr>
            </w:pPr>
            <w:r w:rsidRPr="00E63CE5">
              <w:rPr>
                <w:b/>
                <w:bCs/>
              </w:rPr>
              <w:t>Lunch by TSBDIR</w:t>
            </w:r>
          </w:p>
        </w:tc>
        <w:tc>
          <w:tcPr>
            <w:tcW w:w="1984" w:type="dxa"/>
            <w:shd w:val="clear" w:color="auto" w:fill="A5A5A5" w:themeFill="accent3"/>
          </w:tcPr>
          <w:p w14:paraId="4B1DBF90" w14:textId="77777777" w:rsidR="00C2527D" w:rsidRPr="00E63CE5" w:rsidRDefault="00C2527D" w:rsidP="00660CC7">
            <w:pPr>
              <w:rPr>
                <w:b/>
                <w:bCs/>
              </w:rPr>
            </w:pPr>
            <w:r w:rsidRPr="00E63CE5">
              <w:rPr>
                <w:b/>
                <w:bCs/>
              </w:rPr>
              <w:t>Leadership Training</w:t>
            </w:r>
          </w:p>
        </w:tc>
        <w:tc>
          <w:tcPr>
            <w:tcW w:w="1418" w:type="dxa"/>
          </w:tcPr>
          <w:p w14:paraId="4F4AC324" w14:textId="77777777" w:rsidR="00C2527D" w:rsidRDefault="00C2527D" w:rsidP="00660CC7"/>
        </w:tc>
      </w:tr>
      <w:tr w:rsidR="00C2527D" w14:paraId="6434FBF9" w14:textId="77777777" w:rsidTr="009D7403">
        <w:trPr>
          <w:trHeight w:val="298"/>
        </w:trPr>
        <w:tc>
          <w:tcPr>
            <w:tcW w:w="1129" w:type="dxa"/>
          </w:tcPr>
          <w:p w14:paraId="15A635F2" w14:textId="77777777" w:rsidR="00C2527D" w:rsidRDefault="00C2527D" w:rsidP="00660CC7"/>
        </w:tc>
        <w:tc>
          <w:tcPr>
            <w:tcW w:w="2694" w:type="dxa"/>
            <w:gridSpan w:val="3"/>
          </w:tcPr>
          <w:p w14:paraId="24703373" w14:textId="77777777" w:rsidR="00C2527D" w:rsidRDefault="00C2527D" w:rsidP="00660CC7"/>
        </w:tc>
        <w:tc>
          <w:tcPr>
            <w:tcW w:w="1559" w:type="dxa"/>
          </w:tcPr>
          <w:p w14:paraId="7F728589" w14:textId="77777777" w:rsidR="00C2527D" w:rsidRDefault="00C2527D" w:rsidP="00660CC7"/>
        </w:tc>
        <w:tc>
          <w:tcPr>
            <w:tcW w:w="1984" w:type="dxa"/>
          </w:tcPr>
          <w:p w14:paraId="6779D2E7" w14:textId="77777777" w:rsidR="00C2527D" w:rsidRDefault="00C2527D" w:rsidP="00660CC7"/>
        </w:tc>
        <w:tc>
          <w:tcPr>
            <w:tcW w:w="1418" w:type="dxa"/>
          </w:tcPr>
          <w:p w14:paraId="479CC4C1" w14:textId="77777777" w:rsidR="00C2527D" w:rsidRDefault="00C2527D" w:rsidP="00660CC7"/>
        </w:tc>
      </w:tr>
      <w:tr w:rsidR="00C2527D" w14:paraId="4A7F4D69" w14:textId="77777777" w:rsidTr="009D7403">
        <w:trPr>
          <w:trHeight w:val="298"/>
        </w:trPr>
        <w:tc>
          <w:tcPr>
            <w:tcW w:w="1129" w:type="dxa"/>
          </w:tcPr>
          <w:p w14:paraId="5FB373D2" w14:textId="77777777" w:rsidR="00C2527D" w:rsidRDefault="00C2527D" w:rsidP="00660CC7"/>
        </w:tc>
        <w:tc>
          <w:tcPr>
            <w:tcW w:w="2694" w:type="dxa"/>
            <w:gridSpan w:val="3"/>
          </w:tcPr>
          <w:p w14:paraId="026F1C81" w14:textId="77777777" w:rsidR="00C2527D" w:rsidRDefault="00C2527D" w:rsidP="00660CC7"/>
        </w:tc>
        <w:tc>
          <w:tcPr>
            <w:tcW w:w="1559" w:type="dxa"/>
          </w:tcPr>
          <w:p w14:paraId="7BA532D6" w14:textId="77777777" w:rsidR="00C2527D" w:rsidRDefault="00C2527D" w:rsidP="00660CC7"/>
        </w:tc>
        <w:tc>
          <w:tcPr>
            <w:tcW w:w="1984" w:type="dxa"/>
          </w:tcPr>
          <w:p w14:paraId="0B9C41DF" w14:textId="77777777" w:rsidR="00C2527D" w:rsidRDefault="00C2527D" w:rsidP="00660CC7"/>
        </w:tc>
        <w:tc>
          <w:tcPr>
            <w:tcW w:w="1418" w:type="dxa"/>
          </w:tcPr>
          <w:p w14:paraId="0497B173" w14:textId="77777777" w:rsidR="00C2527D" w:rsidRDefault="00C2527D" w:rsidP="00660CC7"/>
        </w:tc>
      </w:tr>
    </w:tbl>
    <w:p w14:paraId="10C99DAC" w14:textId="77777777" w:rsidR="00C2527D" w:rsidRDefault="00C2527D" w:rsidP="00C2527D"/>
    <w:p w14:paraId="21B291DF" w14:textId="77777777" w:rsidR="00C2527D" w:rsidRDefault="00C2527D" w:rsidP="00C2527D"/>
    <w:p w14:paraId="5A92EF4D" w14:textId="77777777" w:rsidR="00C2527D" w:rsidRDefault="00C2527D" w:rsidP="00C2527D"/>
    <w:p w14:paraId="6E12D5BB" w14:textId="77777777" w:rsidR="00C2527D" w:rsidRPr="0081317A" w:rsidRDefault="00C2527D" w:rsidP="0089088E">
      <w:pPr>
        <w:rPr>
          <w:rFonts w:asciiTheme="majorBidi" w:hAnsiTheme="majorBidi" w:cstheme="majorBidi"/>
        </w:rPr>
      </w:pPr>
    </w:p>
    <w:sectPr w:rsidR="00C2527D" w:rsidRPr="0081317A" w:rsidSect="00BE3959">
      <w:headerReference w:type="default" r:id="rId13"/>
      <w:footerReference w:type="first" r:id="rId14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ABF83" w14:textId="77777777" w:rsidR="00322F96" w:rsidRDefault="00322F96" w:rsidP="00C42125">
      <w:pPr>
        <w:spacing w:before="0"/>
      </w:pPr>
      <w:r>
        <w:separator/>
      </w:r>
    </w:p>
  </w:endnote>
  <w:endnote w:type="continuationSeparator" w:id="0">
    <w:p w14:paraId="58598082" w14:textId="77777777" w:rsidR="00322F96" w:rsidRDefault="00322F96" w:rsidP="00C42125">
      <w:pPr>
        <w:spacing w:before="0"/>
      </w:pPr>
      <w:r>
        <w:continuationSeparator/>
      </w:r>
    </w:p>
  </w:endnote>
  <w:endnote w:type="continuationNotice" w:id="1">
    <w:p w14:paraId="35B5CD64" w14:textId="77777777" w:rsidR="00322F96" w:rsidRDefault="00322F9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B049D" w14:textId="77777777" w:rsidR="003D680E" w:rsidRDefault="003D680E">
    <w:pPr>
      <w:pStyle w:val="Footer"/>
      <w:rPr>
        <w:lang w:val="en-US"/>
      </w:rPr>
    </w:pPr>
  </w:p>
  <w:p w14:paraId="3C4CCDA5" w14:textId="77777777" w:rsidR="003D680E" w:rsidRDefault="003D680E">
    <w:pPr>
      <w:pStyle w:val="Footer"/>
      <w:rPr>
        <w:lang w:val="en-US"/>
      </w:rPr>
    </w:pPr>
  </w:p>
  <w:p w14:paraId="073869A3" w14:textId="77777777" w:rsidR="003D680E" w:rsidRDefault="003D680E">
    <w:pPr>
      <w:pStyle w:val="Footer"/>
      <w:rPr>
        <w:lang w:val="en-US"/>
      </w:rPr>
    </w:pPr>
  </w:p>
  <w:p w14:paraId="24023427" w14:textId="77777777" w:rsidR="003D680E" w:rsidRDefault="003D680E">
    <w:pPr>
      <w:pStyle w:val="Footer"/>
      <w:rPr>
        <w:lang w:val="en-US"/>
      </w:rPr>
    </w:pPr>
  </w:p>
  <w:p w14:paraId="679F50B3" w14:textId="77777777" w:rsidR="003D680E" w:rsidRDefault="003D680E">
    <w:pPr>
      <w:pStyle w:val="Footer"/>
      <w:rPr>
        <w:lang w:val="en-US"/>
      </w:rPr>
    </w:pPr>
  </w:p>
  <w:p w14:paraId="0B2D89CF" w14:textId="77777777" w:rsidR="003D680E" w:rsidRDefault="003D680E">
    <w:pPr>
      <w:pStyle w:val="Footer"/>
      <w:rPr>
        <w:lang w:val="en-US"/>
      </w:rPr>
    </w:pPr>
  </w:p>
  <w:p w14:paraId="1380448C" w14:textId="77777777" w:rsidR="003D680E" w:rsidRDefault="003D680E">
    <w:pPr>
      <w:pStyle w:val="Footer"/>
      <w:rPr>
        <w:lang w:val="en-US"/>
      </w:rPr>
    </w:pPr>
  </w:p>
  <w:p w14:paraId="370FEC84" w14:textId="77777777" w:rsidR="003D680E" w:rsidRDefault="003D680E">
    <w:pPr>
      <w:pStyle w:val="Footer"/>
      <w:rPr>
        <w:lang w:val="en-US"/>
      </w:rPr>
    </w:pPr>
  </w:p>
  <w:p w14:paraId="5B49AD37" w14:textId="77777777" w:rsidR="003D680E" w:rsidRPr="003D680E" w:rsidRDefault="003D680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95656" w14:textId="77777777" w:rsidR="00322F96" w:rsidRDefault="00322F96" w:rsidP="00C42125">
      <w:pPr>
        <w:spacing w:before="0"/>
      </w:pPr>
      <w:r>
        <w:separator/>
      </w:r>
    </w:p>
  </w:footnote>
  <w:footnote w:type="continuationSeparator" w:id="0">
    <w:p w14:paraId="715B5B1F" w14:textId="77777777" w:rsidR="00322F96" w:rsidRDefault="00322F96" w:rsidP="00C42125">
      <w:pPr>
        <w:spacing w:before="0"/>
      </w:pPr>
      <w:r>
        <w:continuationSeparator/>
      </w:r>
    </w:p>
  </w:footnote>
  <w:footnote w:type="continuationNotice" w:id="1">
    <w:p w14:paraId="62D01A5D" w14:textId="77777777" w:rsidR="00322F96" w:rsidRDefault="00322F9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C0C48" w14:textId="44CB870D" w:rsidR="00CD075F" w:rsidRPr="00BE3959" w:rsidRDefault="00CD075F" w:rsidP="00BE3959">
    <w:pPr>
      <w:pStyle w:val="Header"/>
      <w:rPr>
        <w:sz w:val="18"/>
      </w:rPr>
    </w:pPr>
    <w:r w:rsidRPr="00BE3959">
      <w:rPr>
        <w:sz w:val="18"/>
      </w:rPr>
      <w:t xml:space="preserve">- </w:t>
    </w:r>
    <w:r w:rsidRPr="00BE3959">
      <w:rPr>
        <w:sz w:val="18"/>
      </w:rPr>
      <w:fldChar w:fldCharType="begin"/>
    </w:r>
    <w:r w:rsidRPr="00BE3959">
      <w:rPr>
        <w:sz w:val="18"/>
      </w:rPr>
      <w:instrText xml:space="preserve"> PAGE  \* MERGEFORMAT </w:instrText>
    </w:r>
    <w:r w:rsidRPr="00BE3959">
      <w:rPr>
        <w:sz w:val="18"/>
      </w:rPr>
      <w:fldChar w:fldCharType="separate"/>
    </w:r>
    <w:r>
      <w:rPr>
        <w:noProof/>
        <w:sz w:val="18"/>
      </w:rPr>
      <w:t>7</w:t>
    </w:r>
    <w:r w:rsidRPr="00BE3959">
      <w:rPr>
        <w:sz w:val="18"/>
      </w:rPr>
      <w:fldChar w:fldCharType="end"/>
    </w:r>
    <w:r w:rsidRPr="00BE3959">
      <w:rPr>
        <w:sz w:val="18"/>
      </w:rPr>
      <w:t xml:space="preserve"> -</w:t>
    </w:r>
  </w:p>
  <w:p w14:paraId="7FAFDF2C" w14:textId="0FE7E011" w:rsidR="00CD075F" w:rsidRPr="00BE3959" w:rsidRDefault="00CD075F" w:rsidP="00BE3959">
    <w:pPr>
      <w:pStyle w:val="Header"/>
      <w:spacing w:after="240"/>
      <w:rPr>
        <w:sz w:val="18"/>
      </w:rPr>
    </w:pPr>
    <w:r w:rsidRPr="00BE3959">
      <w:rPr>
        <w:sz w:val="18"/>
      </w:rPr>
      <w:fldChar w:fldCharType="begin"/>
    </w:r>
    <w:r w:rsidRPr="00BE3959">
      <w:rPr>
        <w:sz w:val="18"/>
      </w:rPr>
      <w:instrText xml:space="preserve"> STYLEREF  Docnumber  </w:instrText>
    </w:r>
    <w:r w:rsidRPr="00BE3959">
      <w:rPr>
        <w:sz w:val="18"/>
      </w:rPr>
      <w:fldChar w:fldCharType="separate"/>
    </w:r>
    <w:r w:rsidR="009B0C56">
      <w:rPr>
        <w:noProof/>
        <w:sz w:val="18"/>
      </w:rPr>
      <w:t>TSAG-TD615</w:t>
    </w:r>
    <w:r w:rsidRPr="00BE3959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922FB"/>
    <w:multiLevelType w:val="hybridMultilevel"/>
    <w:tmpl w:val="2F02CBCE"/>
    <w:lvl w:ilvl="0" w:tplc="8EC6BB3A">
      <w:start w:val="8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F935B8"/>
    <w:multiLevelType w:val="hybridMultilevel"/>
    <w:tmpl w:val="5C0E0D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95C62"/>
    <w:multiLevelType w:val="hybridMultilevel"/>
    <w:tmpl w:val="A8D8E9A8"/>
    <w:lvl w:ilvl="0" w:tplc="5FACE66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8834B2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A6CBA"/>
    <w:multiLevelType w:val="hybridMultilevel"/>
    <w:tmpl w:val="4CEC72E8"/>
    <w:lvl w:ilvl="0" w:tplc="A5B0D4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64027"/>
    <w:multiLevelType w:val="hybridMultilevel"/>
    <w:tmpl w:val="B91C14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534E7F"/>
    <w:multiLevelType w:val="hybridMultilevel"/>
    <w:tmpl w:val="722A4A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80681"/>
    <w:multiLevelType w:val="hybridMultilevel"/>
    <w:tmpl w:val="5DACE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8A25AB"/>
    <w:multiLevelType w:val="hybridMultilevel"/>
    <w:tmpl w:val="802A3F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57457"/>
    <w:multiLevelType w:val="hybridMultilevel"/>
    <w:tmpl w:val="137C0232"/>
    <w:lvl w:ilvl="0" w:tplc="731455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DD1F39"/>
    <w:multiLevelType w:val="hybridMultilevel"/>
    <w:tmpl w:val="2946C1B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02A74C7"/>
    <w:multiLevelType w:val="multilevel"/>
    <w:tmpl w:val="7502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570416"/>
    <w:multiLevelType w:val="hybridMultilevel"/>
    <w:tmpl w:val="2EE2167A"/>
    <w:lvl w:ilvl="0" w:tplc="BFE2D4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1582E59"/>
    <w:multiLevelType w:val="multilevel"/>
    <w:tmpl w:val="A008D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1562C1"/>
    <w:multiLevelType w:val="multilevel"/>
    <w:tmpl w:val="B65A4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3CF3A59"/>
    <w:multiLevelType w:val="hybridMultilevel"/>
    <w:tmpl w:val="7646B512"/>
    <w:lvl w:ilvl="0" w:tplc="10E43B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456941"/>
    <w:multiLevelType w:val="hybridMultilevel"/>
    <w:tmpl w:val="E1005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C2589"/>
    <w:multiLevelType w:val="hybridMultilevel"/>
    <w:tmpl w:val="7310CB20"/>
    <w:lvl w:ilvl="0" w:tplc="AE3CCE1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42044410"/>
    <w:multiLevelType w:val="hybridMultilevel"/>
    <w:tmpl w:val="A7BA2FE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25A281A"/>
    <w:multiLevelType w:val="hybridMultilevel"/>
    <w:tmpl w:val="353A78D6"/>
    <w:lvl w:ilvl="0" w:tplc="5FACE66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533E3C"/>
    <w:multiLevelType w:val="hybridMultilevel"/>
    <w:tmpl w:val="74FC7D60"/>
    <w:lvl w:ilvl="0" w:tplc="5FACE66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F618F"/>
    <w:multiLevelType w:val="hybridMultilevel"/>
    <w:tmpl w:val="E43E9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2B4C11"/>
    <w:multiLevelType w:val="hybridMultilevel"/>
    <w:tmpl w:val="F1D63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C355EB"/>
    <w:multiLevelType w:val="hybridMultilevel"/>
    <w:tmpl w:val="3F2E300C"/>
    <w:lvl w:ilvl="0" w:tplc="4CCEDB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903FD"/>
    <w:multiLevelType w:val="hybridMultilevel"/>
    <w:tmpl w:val="3ACE7726"/>
    <w:lvl w:ilvl="0" w:tplc="CF02F916">
      <w:start w:val="4"/>
      <w:numFmt w:val="bullet"/>
      <w:lvlText w:val="-"/>
      <w:lvlJc w:val="left"/>
      <w:pPr>
        <w:ind w:left="2160" w:hanging="360"/>
      </w:pPr>
      <w:rPr>
        <w:rFonts w:ascii="Calibri" w:eastAsia="MS PGothic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3036804"/>
    <w:multiLevelType w:val="hybridMultilevel"/>
    <w:tmpl w:val="A5B6AAA6"/>
    <w:lvl w:ilvl="0" w:tplc="BCA831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D280408"/>
    <w:multiLevelType w:val="multilevel"/>
    <w:tmpl w:val="A7FA92A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450119C"/>
    <w:multiLevelType w:val="hybridMultilevel"/>
    <w:tmpl w:val="9618C3E2"/>
    <w:lvl w:ilvl="0" w:tplc="080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7" w15:restartNumberingAfterBreak="0">
    <w:nsid w:val="673F3582"/>
    <w:multiLevelType w:val="hybridMultilevel"/>
    <w:tmpl w:val="D3D417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024C61"/>
    <w:multiLevelType w:val="hybridMultilevel"/>
    <w:tmpl w:val="BD5ADF5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C50679"/>
    <w:multiLevelType w:val="hybridMultilevel"/>
    <w:tmpl w:val="1AB60A64"/>
    <w:lvl w:ilvl="0" w:tplc="6DAAAF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201EA8"/>
    <w:multiLevelType w:val="hybridMultilevel"/>
    <w:tmpl w:val="9536A382"/>
    <w:lvl w:ilvl="0" w:tplc="5FACE66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47761"/>
    <w:multiLevelType w:val="hybridMultilevel"/>
    <w:tmpl w:val="51E05724"/>
    <w:lvl w:ilvl="0" w:tplc="5FACE66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69238E"/>
    <w:multiLevelType w:val="hybridMultilevel"/>
    <w:tmpl w:val="760E8E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311146">
    <w:abstractNumId w:val="9"/>
  </w:num>
  <w:num w:numId="2" w16cid:durableId="1777018580">
    <w:abstractNumId w:val="7"/>
  </w:num>
  <w:num w:numId="3" w16cid:durableId="1641416671">
    <w:abstractNumId w:val="6"/>
  </w:num>
  <w:num w:numId="4" w16cid:durableId="162823024">
    <w:abstractNumId w:val="5"/>
  </w:num>
  <w:num w:numId="5" w16cid:durableId="1938053647">
    <w:abstractNumId w:val="4"/>
  </w:num>
  <w:num w:numId="6" w16cid:durableId="1983387261">
    <w:abstractNumId w:val="8"/>
  </w:num>
  <w:num w:numId="7" w16cid:durableId="254173140">
    <w:abstractNumId w:val="3"/>
  </w:num>
  <w:num w:numId="8" w16cid:durableId="561136414">
    <w:abstractNumId w:val="2"/>
  </w:num>
  <w:num w:numId="9" w16cid:durableId="1474371748">
    <w:abstractNumId w:val="1"/>
  </w:num>
  <w:num w:numId="10" w16cid:durableId="2043166732">
    <w:abstractNumId w:val="0"/>
  </w:num>
  <w:num w:numId="11" w16cid:durableId="931888481">
    <w:abstractNumId w:val="20"/>
  </w:num>
  <w:num w:numId="12" w16cid:durableId="1956212191">
    <w:abstractNumId w:val="10"/>
  </w:num>
  <w:num w:numId="13" w16cid:durableId="446701756">
    <w:abstractNumId w:val="16"/>
  </w:num>
  <w:num w:numId="14" w16cid:durableId="960769759">
    <w:abstractNumId w:val="25"/>
  </w:num>
  <w:num w:numId="15" w16cid:durableId="605119408">
    <w:abstractNumId w:val="12"/>
  </w:num>
  <w:num w:numId="16" w16cid:durableId="311183810">
    <w:abstractNumId w:val="29"/>
  </w:num>
  <w:num w:numId="17" w16cid:durableId="1432968433">
    <w:abstractNumId w:val="13"/>
  </w:num>
  <w:num w:numId="18" w16cid:durableId="1853102788">
    <w:abstractNumId w:val="37"/>
  </w:num>
  <w:num w:numId="19" w16cid:durableId="1990865799">
    <w:abstractNumId w:val="40"/>
  </w:num>
  <w:num w:numId="20" w16cid:durableId="2088846401">
    <w:abstractNumId w:val="35"/>
  </w:num>
  <w:num w:numId="21" w16cid:durableId="933439649">
    <w:abstractNumId w:val="32"/>
  </w:num>
  <w:num w:numId="22" w16cid:durableId="1915698822">
    <w:abstractNumId w:val="17"/>
  </w:num>
  <w:num w:numId="23" w16cid:durableId="2098404548">
    <w:abstractNumId w:val="36"/>
  </w:num>
  <w:num w:numId="24" w16cid:durableId="1542743731">
    <w:abstractNumId w:val="38"/>
  </w:num>
  <w:num w:numId="25" w16cid:durableId="1888299294">
    <w:abstractNumId w:val="19"/>
  </w:num>
  <w:num w:numId="26" w16cid:durableId="1571697587">
    <w:abstractNumId w:val="27"/>
  </w:num>
  <w:num w:numId="27" w16cid:durableId="135340034">
    <w:abstractNumId w:val="14"/>
  </w:num>
  <w:num w:numId="28" w16cid:durableId="1419714203">
    <w:abstractNumId w:val="26"/>
  </w:num>
  <w:num w:numId="29" w16cid:durableId="984090773">
    <w:abstractNumId w:val="34"/>
  </w:num>
  <w:num w:numId="30" w16cid:durableId="1790591528">
    <w:abstractNumId w:val="28"/>
  </w:num>
  <w:num w:numId="31" w16cid:durableId="13843520">
    <w:abstractNumId w:val="41"/>
  </w:num>
  <w:num w:numId="32" w16cid:durableId="1100488170">
    <w:abstractNumId w:val="24"/>
  </w:num>
  <w:num w:numId="33" w16cid:durableId="448360632">
    <w:abstractNumId w:val="42"/>
  </w:num>
  <w:num w:numId="34" w16cid:durableId="4268505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33553538">
    <w:abstractNumId w:val="18"/>
  </w:num>
  <w:num w:numId="36" w16cid:durableId="1755976130">
    <w:abstractNumId w:val="21"/>
  </w:num>
  <w:num w:numId="37" w16cid:durableId="1758748156">
    <w:abstractNumId w:val="31"/>
  </w:num>
  <w:num w:numId="38" w16cid:durableId="1206990128">
    <w:abstractNumId w:val="15"/>
  </w:num>
  <w:num w:numId="39" w16cid:durableId="1551071596">
    <w:abstractNumId w:val="39"/>
  </w:num>
  <w:num w:numId="40" w16cid:durableId="191653756">
    <w:abstractNumId w:val="33"/>
  </w:num>
  <w:num w:numId="41" w16cid:durableId="895512111">
    <w:abstractNumId w:val="23"/>
  </w:num>
  <w:num w:numId="42" w16cid:durableId="1936472235">
    <w:abstractNumId w:val="30"/>
  </w:num>
  <w:num w:numId="43" w16cid:durableId="2129336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xszS0MDA2NjW0NDRQ0lEKTi0uzszPAykwrgUAYwExECwAAAA="/>
  </w:docVars>
  <w:rsids>
    <w:rsidRoot w:val="00A96899"/>
    <w:rsid w:val="000044C8"/>
    <w:rsid w:val="00004E2F"/>
    <w:rsid w:val="0000752B"/>
    <w:rsid w:val="0001098D"/>
    <w:rsid w:val="0001421D"/>
    <w:rsid w:val="00014F69"/>
    <w:rsid w:val="000171DB"/>
    <w:rsid w:val="00023D9A"/>
    <w:rsid w:val="000309BC"/>
    <w:rsid w:val="00030C10"/>
    <w:rsid w:val="0003582E"/>
    <w:rsid w:val="000372A2"/>
    <w:rsid w:val="00037CD3"/>
    <w:rsid w:val="000407FF"/>
    <w:rsid w:val="00043D75"/>
    <w:rsid w:val="000446CF"/>
    <w:rsid w:val="00052AA2"/>
    <w:rsid w:val="00057000"/>
    <w:rsid w:val="00061B4A"/>
    <w:rsid w:val="00063D7F"/>
    <w:rsid w:val="000640E0"/>
    <w:rsid w:val="00064216"/>
    <w:rsid w:val="000670C5"/>
    <w:rsid w:val="0007498F"/>
    <w:rsid w:val="00075799"/>
    <w:rsid w:val="00081DEE"/>
    <w:rsid w:val="00081E16"/>
    <w:rsid w:val="00082B3A"/>
    <w:rsid w:val="00084375"/>
    <w:rsid w:val="00086D80"/>
    <w:rsid w:val="000966A8"/>
    <w:rsid w:val="00097543"/>
    <w:rsid w:val="000A0A5C"/>
    <w:rsid w:val="000A20B1"/>
    <w:rsid w:val="000A283C"/>
    <w:rsid w:val="000A552F"/>
    <w:rsid w:val="000A5CA2"/>
    <w:rsid w:val="000B209B"/>
    <w:rsid w:val="000C1D25"/>
    <w:rsid w:val="000C368C"/>
    <w:rsid w:val="000C761E"/>
    <w:rsid w:val="000E00DA"/>
    <w:rsid w:val="000E346A"/>
    <w:rsid w:val="000E37FD"/>
    <w:rsid w:val="000E3C61"/>
    <w:rsid w:val="000E3E55"/>
    <w:rsid w:val="000E6083"/>
    <w:rsid w:val="000E6125"/>
    <w:rsid w:val="000F0199"/>
    <w:rsid w:val="000F0D48"/>
    <w:rsid w:val="000F2EA5"/>
    <w:rsid w:val="000F33D8"/>
    <w:rsid w:val="000F4945"/>
    <w:rsid w:val="000F76BA"/>
    <w:rsid w:val="00100BAF"/>
    <w:rsid w:val="00100E72"/>
    <w:rsid w:val="001055C1"/>
    <w:rsid w:val="00113DBE"/>
    <w:rsid w:val="00117441"/>
    <w:rsid w:val="001200A6"/>
    <w:rsid w:val="001229AF"/>
    <w:rsid w:val="00122CA9"/>
    <w:rsid w:val="00123285"/>
    <w:rsid w:val="001234BE"/>
    <w:rsid w:val="00123F54"/>
    <w:rsid w:val="001251DA"/>
    <w:rsid w:val="001252BB"/>
    <w:rsid w:val="00125432"/>
    <w:rsid w:val="00126C95"/>
    <w:rsid w:val="001317C8"/>
    <w:rsid w:val="00131ADD"/>
    <w:rsid w:val="00133200"/>
    <w:rsid w:val="0013512B"/>
    <w:rsid w:val="00136A0D"/>
    <w:rsid w:val="00136DBB"/>
    <w:rsid w:val="00136DDD"/>
    <w:rsid w:val="00137F40"/>
    <w:rsid w:val="001443D6"/>
    <w:rsid w:val="00144BDF"/>
    <w:rsid w:val="001547C7"/>
    <w:rsid w:val="00155DDC"/>
    <w:rsid w:val="0016034D"/>
    <w:rsid w:val="00163A97"/>
    <w:rsid w:val="00164DB6"/>
    <w:rsid w:val="00165266"/>
    <w:rsid w:val="001668D5"/>
    <w:rsid w:val="001710A3"/>
    <w:rsid w:val="0018238D"/>
    <w:rsid w:val="00183054"/>
    <w:rsid w:val="001858F0"/>
    <w:rsid w:val="001871EC"/>
    <w:rsid w:val="0019003B"/>
    <w:rsid w:val="00190CDD"/>
    <w:rsid w:val="00190D69"/>
    <w:rsid w:val="00193DA2"/>
    <w:rsid w:val="00196A97"/>
    <w:rsid w:val="001A20C3"/>
    <w:rsid w:val="001A4A44"/>
    <w:rsid w:val="001A670F"/>
    <w:rsid w:val="001B018B"/>
    <w:rsid w:val="001B2C4C"/>
    <w:rsid w:val="001B6A45"/>
    <w:rsid w:val="001B7E62"/>
    <w:rsid w:val="001C1003"/>
    <w:rsid w:val="001C62B8"/>
    <w:rsid w:val="001C7729"/>
    <w:rsid w:val="001C7FC7"/>
    <w:rsid w:val="001D087B"/>
    <w:rsid w:val="001D22D8"/>
    <w:rsid w:val="001D3825"/>
    <w:rsid w:val="001D4296"/>
    <w:rsid w:val="001D7114"/>
    <w:rsid w:val="001E01D7"/>
    <w:rsid w:val="001E6142"/>
    <w:rsid w:val="001E6B1D"/>
    <w:rsid w:val="001E7B0E"/>
    <w:rsid w:val="001F141D"/>
    <w:rsid w:val="00200A06"/>
    <w:rsid w:val="00200A98"/>
    <w:rsid w:val="00201AFA"/>
    <w:rsid w:val="00201FA2"/>
    <w:rsid w:val="0020780E"/>
    <w:rsid w:val="0022089D"/>
    <w:rsid w:val="002214D8"/>
    <w:rsid w:val="002229F1"/>
    <w:rsid w:val="002239EB"/>
    <w:rsid w:val="00225C8F"/>
    <w:rsid w:val="002262C2"/>
    <w:rsid w:val="002268A9"/>
    <w:rsid w:val="00233378"/>
    <w:rsid w:val="00233EB7"/>
    <w:rsid w:val="00233F75"/>
    <w:rsid w:val="00240A80"/>
    <w:rsid w:val="00243395"/>
    <w:rsid w:val="0024494E"/>
    <w:rsid w:val="00250188"/>
    <w:rsid w:val="002504AE"/>
    <w:rsid w:val="00253DBE"/>
    <w:rsid w:val="00253DC6"/>
    <w:rsid w:val="0025489C"/>
    <w:rsid w:val="002573F3"/>
    <w:rsid w:val="00257A00"/>
    <w:rsid w:val="002602BD"/>
    <w:rsid w:val="002608C1"/>
    <w:rsid w:val="00260EBE"/>
    <w:rsid w:val="002622FA"/>
    <w:rsid w:val="00263518"/>
    <w:rsid w:val="002655AA"/>
    <w:rsid w:val="00267783"/>
    <w:rsid w:val="00271CE4"/>
    <w:rsid w:val="00273E31"/>
    <w:rsid w:val="002759E7"/>
    <w:rsid w:val="00277326"/>
    <w:rsid w:val="00281A5A"/>
    <w:rsid w:val="002922EF"/>
    <w:rsid w:val="002A018D"/>
    <w:rsid w:val="002A08CC"/>
    <w:rsid w:val="002A11C4"/>
    <w:rsid w:val="002A399B"/>
    <w:rsid w:val="002B2E1E"/>
    <w:rsid w:val="002B4215"/>
    <w:rsid w:val="002C1FFE"/>
    <w:rsid w:val="002C26C0"/>
    <w:rsid w:val="002C2BC5"/>
    <w:rsid w:val="002C7911"/>
    <w:rsid w:val="002D0A74"/>
    <w:rsid w:val="002E0407"/>
    <w:rsid w:val="002E393E"/>
    <w:rsid w:val="002E572E"/>
    <w:rsid w:val="002E79C3"/>
    <w:rsid w:val="002E79CB"/>
    <w:rsid w:val="002F0471"/>
    <w:rsid w:val="002F1714"/>
    <w:rsid w:val="002F5401"/>
    <w:rsid w:val="002F7F55"/>
    <w:rsid w:val="00300AA7"/>
    <w:rsid w:val="0030157A"/>
    <w:rsid w:val="003036C9"/>
    <w:rsid w:val="003068C8"/>
    <w:rsid w:val="0030745F"/>
    <w:rsid w:val="00314630"/>
    <w:rsid w:val="0031535E"/>
    <w:rsid w:val="0032090A"/>
    <w:rsid w:val="00321CDE"/>
    <w:rsid w:val="00322F96"/>
    <w:rsid w:val="003235F6"/>
    <w:rsid w:val="00324F9D"/>
    <w:rsid w:val="00327661"/>
    <w:rsid w:val="00327C66"/>
    <w:rsid w:val="00330513"/>
    <w:rsid w:val="00333E15"/>
    <w:rsid w:val="00334B26"/>
    <w:rsid w:val="00334B64"/>
    <w:rsid w:val="00340571"/>
    <w:rsid w:val="00342FD1"/>
    <w:rsid w:val="00343440"/>
    <w:rsid w:val="00346126"/>
    <w:rsid w:val="003571BC"/>
    <w:rsid w:val="0036090C"/>
    <w:rsid w:val="003633EE"/>
    <w:rsid w:val="00364146"/>
    <w:rsid w:val="00364979"/>
    <w:rsid w:val="003671A2"/>
    <w:rsid w:val="003700B8"/>
    <w:rsid w:val="0037562C"/>
    <w:rsid w:val="0038555B"/>
    <w:rsid w:val="003856C5"/>
    <w:rsid w:val="00385B9C"/>
    <w:rsid w:val="00385FB5"/>
    <w:rsid w:val="0038715D"/>
    <w:rsid w:val="00387FB6"/>
    <w:rsid w:val="00392E84"/>
    <w:rsid w:val="003934E7"/>
    <w:rsid w:val="00393D42"/>
    <w:rsid w:val="00394DBF"/>
    <w:rsid w:val="003956DE"/>
    <w:rsid w:val="003957A6"/>
    <w:rsid w:val="00396F69"/>
    <w:rsid w:val="003A08C2"/>
    <w:rsid w:val="003A43EF"/>
    <w:rsid w:val="003A586D"/>
    <w:rsid w:val="003B1B63"/>
    <w:rsid w:val="003B60A2"/>
    <w:rsid w:val="003C4BDB"/>
    <w:rsid w:val="003C7445"/>
    <w:rsid w:val="003D142B"/>
    <w:rsid w:val="003D1870"/>
    <w:rsid w:val="003D536E"/>
    <w:rsid w:val="003D680E"/>
    <w:rsid w:val="003E020A"/>
    <w:rsid w:val="003E2807"/>
    <w:rsid w:val="003E31D3"/>
    <w:rsid w:val="003E39A2"/>
    <w:rsid w:val="003E4994"/>
    <w:rsid w:val="003E57AB"/>
    <w:rsid w:val="003F00B4"/>
    <w:rsid w:val="003F2BED"/>
    <w:rsid w:val="003F3D3B"/>
    <w:rsid w:val="00400B49"/>
    <w:rsid w:val="00402019"/>
    <w:rsid w:val="00403135"/>
    <w:rsid w:val="00404818"/>
    <w:rsid w:val="00405F96"/>
    <w:rsid w:val="00407920"/>
    <w:rsid w:val="0041200C"/>
    <w:rsid w:val="00415516"/>
    <w:rsid w:val="00415B8A"/>
    <w:rsid w:val="00416CBC"/>
    <w:rsid w:val="00421512"/>
    <w:rsid w:val="00422FAA"/>
    <w:rsid w:val="00423478"/>
    <w:rsid w:val="004252F9"/>
    <w:rsid w:val="0043323E"/>
    <w:rsid w:val="00440CE2"/>
    <w:rsid w:val="00443878"/>
    <w:rsid w:val="00445173"/>
    <w:rsid w:val="00446BA0"/>
    <w:rsid w:val="004471A6"/>
    <w:rsid w:val="00447406"/>
    <w:rsid w:val="0045334A"/>
    <w:rsid w:val="004539A8"/>
    <w:rsid w:val="00457A87"/>
    <w:rsid w:val="004712CA"/>
    <w:rsid w:val="0047422E"/>
    <w:rsid w:val="0047439E"/>
    <w:rsid w:val="00475204"/>
    <w:rsid w:val="00477F42"/>
    <w:rsid w:val="004815CD"/>
    <w:rsid w:val="00487F88"/>
    <w:rsid w:val="00493C30"/>
    <w:rsid w:val="00496035"/>
    <w:rsid w:val="0049674B"/>
    <w:rsid w:val="004A0E62"/>
    <w:rsid w:val="004A5206"/>
    <w:rsid w:val="004A5E79"/>
    <w:rsid w:val="004A637F"/>
    <w:rsid w:val="004B0B4D"/>
    <w:rsid w:val="004B1A1E"/>
    <w:rsid w:val="004B27F8"/>
    <w:rsid w:val="004B29C4"/>
    <w:rsid w:val="004C0673"/>
    <w:rsid w:val="004C4E4E"/>
    <w:rsid w:val="004C7F97"/>
    <w:rsid w:val="004D0873"/>
    <w:rsid w:val="004D7B40"/>
    <w:rsid w:val="004E301C"/>
    <w:rsid w:val="004F2461"/>
    <w:rsid w:val="004F3816"/>
    <w:rsid w:val="004F3EDA"/>
    <w:rsid w:val="004F500A"/>
    <w:rsid w:val="004F7144"/>
    <w:rsid w:val="00505C3A"/>
    <w:rsid w:val="005126A0"/>
    <w:rsid w:val="00514905"/>
    <w:rsid w:val="005179B9"/>
    <w:rsid w:val="00522D80"/>
    <w:rsid w:val="005241E8"/>
    <w:rsid w:val="00530AC3"/>
    <w:rsid w:val="00530E99"/>
    <w:rsid w:val="00532DF2"/>
    <w:rsid w:val="005332ED"/>
    <w:rsid w:val="005343F7"/>
    <w:rsid w:val="00534E9B"/>
    <w:rsid w:val="005354EA"/>
    <w:rsid w:val="005356EA"/>
    <w:rsid w:val="00537C32"/>
    <w:rsid w:val="005400C6"/>
    <w:rsid w:val="00540F4B"/>
    <w:rsid w:val="00543D41"/>
    <w:rsid w:val="00543ED8"/>
    <w:rsid w:val="00545472"/>
    <w:rsid w:val="005473E5"/>
    <w:rsid w:val="00550B1A"/>
    <w:rsid w:val="00553466"/>
    <w:rsid w:val="0055531C"/>
    <w:rsid w:val="00555DDF"/>
    <w:rsid w:val="005571A4"/>
    <w:rsid w:val="00566EDA"/>
    <w:rsid w:val="0056783D"/>
    <w:rsid w:val="0057081A"/>
    <w:rsid w:val="005708E5"/>
    <w:rsid w:val="00572654"/>
    <w:rsid w:val="0057453A"/>
    <w:rsid w:val="00575E07"/>
    <w:rsid w:val="00576327"/>
    <w:rsid w:val="00576428"/>
    <w:rsid w:val="00577556"/>
    <w:rsid w:val="00583DC1"/>
    <w:rsid w:val="00592102"/>
    <w:rsid w:val="0059295C"/>
    <w:rsid w:val="00595A4F"/>
    <w:rsid w:val="00596B94"/>
    <w:rsid w:val="005976A1"/>
    <w:rsid w:val="005A05C8"/>
    <w:rsid w:val="005A0CE8"/>
    <w:rsid w:val="005A2D6F"/>
    <w:rsid w:val="005A34E7"/>
    <w:rsid w:val="005B3020"/>
    <w:rsid w:val="005B5629"/>
    <w:rsid w:val="005B6C09"/>
    <w:rsid w:val="005C0300"/>
    <w:rsid w:val="005C1C4B"/>
    <w:rsid w:val="005C221D"/>
    <w:rsid w:val="005C27A2"/>
    <w:rsid w:val="005D4FEB"/>
    <w:rsid w:val="005D5E99"/>
    <w:rsid w:val="005D65ED"/>
    <w:rsid w:val="005D756D"/>
    <w:rsid w:val="005E0DBB"/>
    <w:rsid w:val="005E0E6C"/>
    <w:rsid w:val="005E320A"/>
    <w:rsid w:val="005E5E16"/>
    <w:rsid w:val="005F4B6A"/>
    <w:rsid w:val="005F6444"/>
    <w:rsid w:val="006010F3"/>
    <w:rsid w:val="00610B5B"/>
    <w:rsid w:val="00615A0A"/>
    <w:rsid w:val="00617E0A"/>
    <w:rsid w:val="006333D4"/>
    <w:rsid w:val="0063358C"/>
    <w:rsid w:val="00634E68"/>
    <w:rsid w:val="006369B2"/>
    <w:rsid w:val="0063718D"/>
    <w:rsid w:val="006420A3"/>
    <w:rsid w:val="00647525"/>
    <w:rsid w:val="00647A71"/>
    <w:rsid w:val="00652184"/>
    <w:rsid w:val="006530A8"/>
    <w:rsid w:val="0065697C"/>
    <w:rsid w:val="006570B0"/>
    <w:rsid w:val="0066022F"/>
    <w:rsid w:val="006723BA"/>
    <w:rsid w:val="006742B2"/>
    <w:rsid w:val="006760CE"/>
    <w:rsid w:val="00676EB4"/>
    <w:rsid w:val="00677B8B"/>
    <w:rsid w:val="006823F3"/>
    <w:rsid w:val="00687846"/>
    <w:rsid w:val="0069210B"/>
    <w:rsid w:val="00692C2F"/>
    <w:rsid w:val="00693AD8"/>
    <w:rsid w:val="00695DD7"/>
    <w:rsid w:val="006970B6"/>
    <w:rsid w:val="006A01AE"/>
    <w:rsid w:val="006A11F7"/>
    <w:rsid w:val="006A4055"/>
    <w:rsid w:val="006A7C27"/>
    <w:rsid w:val="006B2FE4"/>
    <w:rsid w:val="006B37B0"/>
    <w:rsid w:val="006B7AEF"/>
    <w:rsid w:val="006C103E"/>
    <w:rsid w:val="006C5641"/>
    <w:rsid w:val="006D0CA2"/>
    <w:rsid w:val="006D1089"/>
    <w:rsid w:val="006D1B86"/>
    <w:rsid w:val="006D7355"/>
    <w:rsid w:val="006E452E"/>
    <w:rsid w:val="006E4762"/>
    <w:rsid w:val="006F06D6"/>
    <w:rsid w:val="006F7DEE"/>
    <w:rsid w:val="00700CDE"/>
    <w:rsid w:val="00701E3B"/>
    <w:rsid w:val="00702519"/>
    <w:rsid w:val="007026F0"/>
    <w:rsid w:val="00706011"/>
    <w:rsid w:val="007108A5"/>
    <w:rsid w:val="00715CA6"/>
    <w:rsid w:val="007207BB"/>
    <w:rsid w:val="007217D2"/>
    <w:rsid w:val="00721AFB"/>
    <w:rsid w:val="0072269D"/>
    <w:rsid w:val="007265B2"/>
    <w:rsid w:val="0072701F"/>
    <w:rsid w:val="00731135"/>
    <w:rsid w:val="007324AF"/>
    <w:rsid w:val="00732AE9"/>
    <w:rsid w:val="0073440C"/>
    <w:rsid w:val="00737154"/>
    <w:rsid w:val="007409B4"/>
    <w:rsid w:val="00741974"/>
    <w:rsid w:val="00741BAD"/>
    <w:rsid w:val="0074523E"/>
    <w:rsid w:val="0075525E"/>
    <w:rsid w:val="007558CB"/>
    <w:rsid w:val="00756D3D"/>
    <w:rsid w:val="00757A32"/>
    <w:rsid w:val="00762C3B"/>
    <w:rsid w:val="0076345B"/>
    <w:rsid w:val="007713D9"/>
    <w:rsid w:val="00776BED"/>
    <w:rsid w:val="00780072"/>
    <w:rsid w:val="007806C2"/>
    <w:rsid w:val="00781FEE"/>
    <w:rsid w:val="00782769"/>
    <w:rsid w:val="00786141"/>
    <w:rsid w:val="007901E5"/>
    <w:rsid w:val="007903F8"/>
    <w:rsid w:val="00790D46"/>
    <w:rsid w:val="00791388"/>
    <w:rsid w:val="00793D1B"/>
    <w:rsid w:val="00794F4F"/>
    <w:rsid w:val="00795527"/>
    <w:rsid w:val="007974BE"/>
    <w:rsid w:val="007A004A"/>
    <w:rsid w:val="007A0916"/>
    <w:rsid w:val="007A0DFD"/>
    <w:rsid w:val="007A0ED6"/>
    <w:rsid w:val="007A1643"/>
    <w:rsid w:val="007A5784"/>
    <w:rsid w:val="007A69DA"/>
    <w:rsid w:val="007B210C"/>
    <w:rsid w:val="007B356A"/>
    <w:rsid w:val="007B7FAE"/>
    <w:rsid w:val="007C02F4"/>
    <w:rsid w:val="007C1CEB"/>
    <w:rsid w:val="007C269C"/>
    <w:rsid w:val="007C5B26"/>
    <w:rsid w:val="007C7122"/>
    <w:rsid w:val="007C7D9E"/>
    <w:rsid w:val="007D3F11"/>
    <w:rsid w:val="007D72B7"/>
    <w:rsid w:val="007E14F1"/>
    <w:rsid w:val="007E25C4"/>
    <w:rsid w:val="007E28BE"/>
    <w:rsid w:val="007E2C69"/>
    <w:rsid w:val="007E53E4"/>
    <w:rsid w:val="007E656A"/>
    <w:rsid w:val="007F026C"/>
    <w:rsid w:val="007F0F82"/>
    <w:rsid w:val="007F135A"/>
    <w:rsid w:val="007F3CAA"/>
    <w:rsid w:val="007F664D"/>
    <w:rsid w:val="007F6D2F"/>
    <w:rsid w:val="00800190"/>
    <w:rsid w:val="00806C24"/>
    <w:rsid w:val="00810C9F"/>
    <w:rsid w:val="0081317A"/>
    <w:rsid w:val="008214E4"/>
    <w:rsid w:val="0082368B"/>
    <w:rsid w:val="0082472D"/>
    <w:rsid w:val="00824EA9"/>
    <w:rsid w:val="008264E8"/>
    <w:rsid w:val="00827E82"/>
    <w:rsid w:val="008328BB"/>
    <w:rsid w:val="00834D65"/>
    <w:rsid w:val="00837203"/>
    <w:rsid w:val="00837417"/>
    <w:rsid w:val="008379F0"/>
    <w:rsid w:val="008405C4"/>
    <w:rsid w:val="00840B88"/>
    <w:rsid w:val="00842137"/>
    <w:rsid w:val="00845F60"/>
    <w:rsid w:val="008479D6"/>
    <w:rsid w:val="00853F5F"/>
    <w:rsid w:val="00856C7A"/>
    <w:rsid w:val="008573B3"/>
    <w:rsid w:val="00857CA2"/>
    <w:rsid w:val="008611B8"/>
    <w:rsid w:val="008615DA"/>
    <w:rsid w:val="00861E87"/>
    <w:rsid w:val="008623ED"/>
    <w:rsid w:val="00866A21"/>
    <w:rsid w:val="008675F3"/>
    <w:rsid w:val="008702B6"/>
    <w:rsid w:val="0087584E"/>
    <w:rsid w:val="00875AA6"/>
    <w:rsid w:val="00876C9F"/>
    <w:rsid w:val="00880944"/>
    <w:rsid w:val="00881427"/>
    <w:rsid w:val="00882547"/>
    <w:rsid w:val="0089088E"/>
    <w:rsid w:val="008912B2"/>
    <w:rsid w:val="00892297"/>
    <w:rsid w:val="00896165"/>
    <w:rsid w:val="008964D6"/>
    <w:rsid w:val="0089661B"/>
    <w:rsid w:val="0089733C"/>
    <w:rsid w:val="0089792D"/>
    <w:rsid w:val="008A41C4"/>
    <w:rsid w:val="008A6587"/>
    <w:rsid w:val="008B0017"/>
    <w:rsid w:val="008B46F9"/>
    <w:rsid w:val="008B5123"/>
    <w:rsid w:val="008B652F"/>
    <w:rsid w:val="008B71FD"/>
    <w:rsid w:val="008C1A20"/>
    <w:rsid w:val="008C4A62"/>
    <w:rsid w:val="008C66A7"/>
    <w:rsid w:val="008D025F"/>
    <w:rsid w:val="008D3E44"/>
    <w:rsid w:val="008D7D4E"/>
    <w:rsid w:val="008E0172"/>
    <w:rsid w:val="008E27F8"/>
    <w:rsid w:val="008E2963"/>
    <w:rsid w:val="008E3C05"/>
    <w:rsid w:val="008F1B4A"/>
    <w:rsid w:val="008F2937"/>
    <w:rsid w:val="00902B1B"/>
    <w:rsid w:val="009033BE"/>
    <w:rsid w:val="00905EAD"/>
    <w:rsid w:val="0093162D"/>
    <w:rsid w:val="00932961"/>
    <w:rsid w:val="009329FF"/>
    <w:rsid w:val="009354CF"/>
    <w:rsid w:val="00936852"/>
    <w:rsid w:val="0094045D"/>
    <w:rsid w:val="009406B5"/>
    <w:rsid w:val="00946166"/>
    <w:rsid w:val="00961070"/>
    <w:rsid w:val="00962C88"/>
    <w:rsid w:val="009632EB"/>
    <w:rsid w:val="00967619"/>
    <w:rsid w:val="00974E0E"/>
    <w:rsid w:val="009800D9"/>
    <w:rsid w:val="00983164"/>
    <w:rsid w:val="0098553E"/>
    <w:rsid w:val="00991F39"/>
    <w:rsid w:val="00995478"/>
    <w:rsid w:val="0099668D"/>
    <w:rsid w:val="009972D1"/>
    <w:rsid w:val="009972EF"/>
    <w:rsid w:val="009A41DB"/>
    <w:rsid w:val="009A6D7D"/>
    <w:rsid w:val="009B0C56"/>
    <w:rsid w:val="009B5035"/>
    <w:rsid w:val="009C3160"/>
    <w:rsid w:val="009D644B"/>
    <w:rsid w:val="009D6F2F"/>
    <w:rsid w:val="009D7403"/>
    <w:rsid w:val="009E5A81"/>
    <w:rsid w:val="009E63CE"/>
    <w:rsid w:val="009E766E"/>
    <w:rsid w:val="009F1960"/>
    <w:rsid w:val="009F239D"/>
    <w:rsid w:val="009F2C0A"/>
    <w:rsid w:val="009F2F50"/>
    <w:rsid w:val="009F474C"/>
    <w:rsid w:val="009F4B1A"/>
    <w:rsid w:val="009F5A64"/>
    <w:rsid w:val="009F715E"/>
    <w:rsid w:val="009F79E0"/>
    <w:rsid w:val="00A1003B"/>
    <w:rsid w:val="00A10DBB"/>
    <w:rsid w:val="00A11720"/>
    <w:rsid w:val="00A21247"/>
    <w:rsid w:val="00A232DE"/>
    <w:rsid w:val="00A24E35"/>
    <w:rsid w:val="00A25988"/>
    <w:rsid w:val="00A31D47"/>
    <w:rsid w:val="00A33145"/>
    <w:rsid w:val="00A33A75"/>
    <w:rsid w:val="00A3675C"/>
    <w:rsid w:val="00A4013E"/>
    <w:rsid w:val="00A4045F"/>
    <w:rsid w:val="00A427CD"/>
    <w:rsid w:val="00A42C40"/>
    <w:rsid w:val="00A437A3"/>
    <w:rsid w:val="00A43FE8"/>
    <w:rsid w:val="00A44456"/>
    <w:rsid w:val="00A45FEE"/>
    <w:rsid w:val="00A4600B"/>
    <w:rsid w:val="00A50316"/>
    <w:rsid w:val="00A50506"/>
    <w:rsid w:val="00A51EF0"/>
    <w:rsid w:val="00A604D4"/>
    <w:rsid w:val="00A610D3"/>
    <w:rsid w:val="00A67A81"/>
    <w:rsid w:val="00A7032B"/>
    <w:rsid w:val="00A70B27"/>
    <w:rsid w:val="00A723C3"/>
    <w:rsid w:val="00A730A6"/>
    <w:rsid w:val="00A73C42"/>
    <w:rsid w:val="00A755F3"/>
    <w:rsid w:val="00A82432"/>
    <w:rsid w:val="00A82990"/>
    <w:rsid w:val="00A84345"/>
    <w:rsid w:val="00A87647"/>
    <w:rsid w:val="00A95506"/>
    <w:rsid w:val="00A96899"/>
    <w:rsid w:val="00A971A0"/>
    <w:rsid w:val="00AA04DA"/>
    <w:rsid w:val="00AA0901"/>
    <w:rsid w:val="00AA0D5F"/>
    <w:rsid w:val="00AA0F3F"/>
    <w:rsid w:val="00AA1186"/>
    <w:rsid w:val="00AA1F22"/>
    <w:rsid w:val="00AB1228"/>
    <w:rsid w:val="00AB3EC1"/>
    <w:rsid w:val="00AC0EAD"/>
    <w:rsid w:val="00AC4F83"/>
    <w:rsid w:val="00AD08B8"/>
    <w:rsid w:val="00AD202F"/>
    <w:rsid w:val="00AD26D2"/>
    <w:rsid w:val="00AD5515"/>
    <w:rsid w:val="00AD57B0"/>
    <w:rsid w:val="00AE014A"/>
    <w:rsid w:val="00AE0C8E"/>
    <w:rsid w:val="00AE2815"/>
    <w:rsid w:val="00AF2567"/>
    <w:rsid w:val="00AF4251"/>
    <w:rsid w:val="00B03A12"/>
    <w:rsid w:val="00B05821"/>
    <w:rsid w:val="00B07B31"/>
    <w:rsid w:val="00B100D6"/>
    <w:rsid w:val="00B13C67"/>
    <w:rsid w:val="00B151D1"/>
    <w:rsid w:val="00B164C9"/>
    <w:rsid w:val="00B21C4D"/>
    <w:rsid w:val="00B23840"/>
    <w:rsid w:val="00B25947"/>
    <w:rsid w:val="00B25C39"/>
    <w:rsid w:val="00B26C28"/>
    <w:rsid w:val="00B34E4B"/>
    <w:rsid w:val="00B35A0C"/>
    <w:rsid w:val="00B4174C"/>
    <w:rsid w:val="00B453F5"/>
    <w:rsid w:val="00B4778F"/>
    <w:rsid w:val="00B504A9"/>
    <w:rsid w:val="00B52C84"/>
    <w:rsid w:val="00B61624"/>
    <w:rsid w:val="00B62526"/>
    <w:rsid w:val="00B64B23"/>
    <w:rsid w:val="00B658CC"/>
    <w:rsid w:val="00B66481"/>
    <w:rsid w:val="00B67F95"/>
    <w:rsid w:val="00B7189C"/>
    <w:rsid w:val="00B718A5"/>
    <w:rsid w:val="00B737D6"/>
    <w:rsid w:val="00B74EA2"/>
    <w:rsid w:val="00B82C1A"/>
    <w:rsid w:val="00B856B8"/>
    <w:rsid w:val="00B97BBD"/>
    <w:rsid w:val="00BA0348"/>
    <w:rsid w:val="00BA788A"/>
    <w:rsid w:val="00BB4983"/>
    <w:rsid w:val="00BB714C"/>
    <w:rsid w:val="00BB7597"/>
    <w:rsid w:val="00BC5E17"/>
    <w:rsid w:val="00BC62E2"/>
    <w:rsid w:val="00BD7268"/>
    <w:rsid w:val="00BE0F6B"/>
    <w:rsid w:val="00BE17BB"/>
    <w:rsid w:val="00BE2DA2"/>
    <w:rsid w:val="00BE3959"/>
    <w:rsid w:val="00BE4C8B"/>
    <w:rsid w:val="00BE5109"/>
    <w:rsid w:val="00BF697A"/>
    <w:rsid w:val="00C0053C"/>
    <w:rsid w:val="00C122EC"/>
    <w:rsid w:val="00C1502E"/>
    <w:rsid w:val="00C240B0"/>
    <w:rsid w:val="00C24680"/>
    <w:rsid w:val="00C2527D"/>
    <w:rsid w:val="00C26FFE"/>
    <w:rsid w:val="00C31D34"/>
    <w:rsid w:val="00C32ED0"/>
    <w:rsid w:val="00C341D6"/>
    <w:rsid w:val="00C34FAF"/>
    <w:rsid w:val="00C42125"/>
    <w:rsid w:val="00C610E0"/>
    <w:rsid w:val="00C62814"/>
    <w:rsid w:val="00C667B3"/>
    <w:rsid w:val="00C66BBD"/>
    <w:rsid w:val="00C67B25"/>
    <w:rsid w:val="00C67CB3"/>
    <w:rsid w:val="00C74034"/>
    <w:rsid w:val="00C748F7"/>
    <w:rsid w:val="00C74937"/>
    <w:rsid w:val="00C801C0"/>
    <w:rsid w:val="00C80B11"/>
    <w:rsid w:val="00C84799"/>
    <w:rsid w:val="00CA0656"/>
    <w:rsid w:val="00CA25C9"/>
    <w:rsid w:val="00CA2B99"/>
    <w:rsid w:val="00CA5DD4"/>
    <w:rsid w:val="00CA7FCD"/>
    <w:rsid w:val="00CB2599"/>
    <w:rsid w:val="00CB35DE"/>
    <w:rsid w:val="00CB541E"/>
    <w:rsid w:val="00CB5AEE"/>
    <w:rsid w:val="00CB7876"/>
    <w:rsid w:val="00CC2095"/>
    <w:rsid w:val="00CC2B00"/>
    <w:rsid w:val="00CC386F"/>
    <w:rsid w:val="00CC428D"/>
    <w:rsid w:val="00CD075F"/>
    <w:rsid w:val="00CD1089"/>
    <w:rsid w:val="00CD2139"/>
    <w:rsid w:val="00CD3D14"/>
    <w:rsid w:val="00CE0E5A"/>
    <w:rsid w:val="00CE156B"/>
    <w:rsid w:val="00CE5986"/>
    <w:rsid w:val="00CF0592"/>
    <w:rsid w:val="00CF341E"/>
    <w:rsid w:val="00CF5EBA"/>
    <w:rsid w:val="00D00ABE"/>
    <w:rsid w:val="00D077D5"/>
    <w:rsid w:val="00D21192"/>
    <w:rsid w:val="00D22B9D"/>
    <w:rsid w:val="00D22E12"/>
    <w:rsid w:val="00D2486A"/>
    <w:rsid w:val="00D24F83"/>
    <w:rsid w:val="00D26477"/>
    <w:rsid w:val="00D30F7C"/>
    <w:rsid w:val="00D318E8"/>
    <w:rsid w:val="00D32466"/>
    <w:rsid w:val="00D374B8"/>
    <w:rsid w:val="00D411EF"/>
    <w:rsid w:val="00D502AD"/>
    <w:rsid w:val="00D55974"/>
    <w:rsid w:val="00D55FAE"/>
    <w:rsid w:val="00D5751A"/>
    <w:rsid w:val="00D57B03"/>
    <w:rsid w:val="00D6358D"/>
    <w:rsid w:val="00D647EF"/>
    <w:rsid w:val="00D72A61"/>
    <w:rsid w:val="00D73137"/>
    <w:rsid w:val="00D7718D"/>
    <w:rsid w:val="00D8145D"/>
    <w:rsid w:val="00D84188"/>
    <w:rsid w:val="00D868E6"/>
    <w:rsid w:val="00D91AD7"/>
    <w:rsid w:val="00D92731"/>
    <w:rsid w:val="00D977A2"/>
    <w:rsid w:val="00D97A98"/>
    <w:rsid w:val="00DA0B76"/>
    <w:rsid w:val="00DA1D47"/>
    <w:rsid w:val="00DA284D"/>
    <w:rsid w:val="00DA67DE"/>
    <w:rsid w:val="00DB0706"/>
    <w:rsid w:val="00DB48B8"/>
    <w:rsid w:val="00DC1203"/>
    <w:rsid w:val="00DC6F35"/>
    <w:rsid w:val="00DC7517"/>
    <w:rsid w:val="00DD50DE"/>
    <w:rsid w:val="00DD7A20"/>
    <w:rsid w:val="00DE2425"/>
    <w:rsid w:val="00DE3062"/>
    <w:rsid w:val="00DF35CA"/>
    <w:rsid w:val="00DF4B47"/>
    <w:rsid w:val="00DF6233"/>
    <w:rsid w:val="00E0581D"/>
    <w:rsid w:val="00E11462"/>
    <w:rsid w:val="00E1590B"/>
    <w:rsid w:val="00E204DD"/>
    <w:rsid w:val="00E228B7"/>
    <w:rsid w:val="00E235F7"/>
    <w:rsid w:val="00E25C76"/>
    <w:rsid w:val="00E30367"/>
    <w:rsid w:val="00E34E20"/>
    <w:rsid w:val="00E353EC"/>
    <w:rsid w:val="00E353ED"/>
    <w:rsid w:val="00E37672"/>
    <w:rsid w:val="00E40FF8"/>
    <w:rsid w:val="00E4368B"/>
    <w:rsid w:val="00E44D15"/>
    <w:rsid w:val="00E47546"/>
    <w:rsid w:val="00E51F61"/>
    <w:rsid w:val="00E53C24"/>
    <w:rsid w:val="00E56E77"/>
    <w:rsid w:val="00E6415F"/>
    <w:rsid w:val="00E66987"/>
    <w:rsid w:val="00E678ED"/>
    <w:rsid w:val="00E723C7"/>
    <w:rsid w:val="00E735D0"/>
    <w:rsid w:val="00E757CD"/>
    <w:rsid w:val="00E77DF8"/>
    <w:rsid w:val="00E81B98"/>
    <w:rsid w:val="00E81CD5"/>
    <w:rsid w:val="00E916AF"/>
    <w:rsid w:val="00E91DF9"/>
    <w:rsid w:val="00E96D87"/>
    <w:rsid w:val="00E97648"/>
    <w:rsid w:val="00EA0BE7"/>
    <w:rsid w:val="00EA20CC"/>
    <w:rsid w:val="00EB016D"/>
    <w:rsid w:val="00EB444D"/>
    <w:rsid w:val="00EC3F78"/>
    <w:rsid w:val="00EC49D2"/>
    <w:rsid w:val="00EC6C0F"/>
    <w:rsid w:val="00EE038D"/>
    <w:rsid w:val="00EE1A06"/>
    <w:rsid w:val="00EE2008"/>
    <w:rsid w:val="00EE5201"/>
    <w:rsid w:val="00EE5C0D"/>
    <w:rsid w:val="00EE79EF"/>
    <w:rsid w:val="00EF0750"/>
    <w:rsid w:val="00EF1FC4"/>
    <w:rsid w:val="00EF2AC4"/>
    <w:rsid w:val="00EF4792"/>
    <w:rsid w:val="00F02294"/>
    <w:rsid w:val="00F07CAA"/>
    <w:rsid w:val="00F07F54"/>
    <w:rsid w:val="00F149BB"/>
    <w:rsid w:val="00F17A30"/>
    <w:rsid w:val="00F203CA"/>
    <w:rsid w:val="00F20D71"/>
    <w:rsid w:val="00F24DFE"/>
    <w:rsid w:val="00F25D3D"/>
    <w:rsid w:val="00F30DE7"/>
    <w:rsid w:val="00F3216C"/>
    <w:rsid w:val="00F35F57"/>
    <w:rsid w:val="00F41844"/>
    <w:rsid w:val="00F440D7"/>
    <w:rsid w:val="00F4464E"/>
    <w:rsid w:val="00F50467"/>
    <w:rsid w:val="00F562A0"/>
    <w:rsid w:val="00F57FA4"/>
    <w:rsid w:val="00F66570"/>
    <w:rsid w:val="00F741DB"/>
    <w:rsid w:val="00F81D50"/>
    <w:rsid w:val="00F85BC9"/>
    <w:rsid w:val="00F85FEF"/>
    <w:rsid w:val="00F90763"/>
    <w:rsid w:val="00F9181A"/>
    <w:rsid w:val="00F93855"/>
    <w:rsid w:val="00F94732"/>
    <w:rsid w:val="00F97827"/>
    <w:rsid w:val="00FA02CB"/>
    <w:rsid w:val="00FA1F8D"/>
    <w:rsid w:val="00FA2177"/>
    <w:rsid w:val="00FA7723"/>
    <w:rsid w:val="00FB0783"/>
    <w:rsid w:val="00FB2FC0"/>
    <w:rsid w:val="00FB41CE"/>
    <w:rsid w:val="00FB7A8B"/>
    <w:rsid w:val="00FC2452"/>
    <w:rsid w:val="00FC2485"/>
    <w:rsid w:val="00FC7368"/>
    <w:rsid w:val="00FD1645"/>
    <w:rsid w:val="00FD439E"/>
    <w:rsid w:val="00FD54AC"/>
    <w:rsid w:val="00FD69E3"/>
    <w:rsid w:val="00FD76CB"/>
    <w:rsid w:val="00FD7AB6"/>
    <w:rsid w:val="00FE1015"/>
    <w:rsid w:val="00FE152B"/>
    <w:rsid w:val="00FE239E"/>
    <w:rsid w:val="00FE44CB"/>
    <w:rsid w:val="00FE73BA"/>
    <w:rsid w:val="00FE76CA"/>
    <w:rsid w:val="00FF1151"/>
    <w:rsid w:val="00FF343B"/>
    <w:rsid w:val="00FF4546"/>
    <w:rsid w:val="00FF4FF7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36B43"/>
  <w15:chartTrackingRefBased/>
  <w15:docId w15:val="{771BBDFE-E432-4368-8E63-B6D9973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3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D65ED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D65E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D65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D65E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D65E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D65E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5D65ED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5D65E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5D65ED"/>
    <w:pPr>
      <w:ind w:left="2269"/>
    </w:pPr>
  </w:style>
  <w:style w:type="character" w:styleId="Hyperlink">
    <w:name w:val="Hyperlink"/>
    <w:basedOn w:val="DefaultParagraphFont"/>
    <w:uiPriority w:val="99"/>
    <w:rsid w:val="005D65ED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5D65E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65ED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character" w:styleId="FollowedHyperlink">
    <w:name w:val="FollowedHyperlink"/>
    <w:basedOn w:val="DefaultParagraphFont"/>
    <w:uiPriority w:val="99"/>
    <w:semiHidden/>
    <w:unhideWhenUsed/>
    <w:rsid w:val="00AD26D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87647"/>
    <w:pPr>
      <w:ind w:left="720"/>
      <w:contextualSpacing/>
    </w:pPr>
  </w:style>
  <w:style w:type="table" w:styleId="TableGrid">
    <w:name w:val="Table Grid"/>
    <w:basedOn w:val="TableNormal"/>
    <w:uiPriority w:val="39"/>
    <w:rsid w:val="00FE1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02B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6414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F6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D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D2F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D2F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8B46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C772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05C3A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F246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F00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1A20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522D80"/>
  </w:style>
  <w:style w:type="paragraph" w:styleId="FootnoteText">
    <w:name w:val="footnote text"/>
    <w:basedOn w:val="Normal"/>
    <w:link w:val="FootnoteTextChar"/>
    <w:unhideWhenUsed/>
    <w:rsid w:val="00B35A0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5A0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nhideWhenUsed/>
    <w:rsid w:val="00B35A0C"/>
    <w:rPr>
      <w:vertAlign w:val="superscript"/>
    </w:rPr>
  </w:style>
  <w:style w:type="character" w:customStyle="1" w:styleId="normaltextrun">
    <w:name w:val="normaltextrun"/>
    <w:basedOn w:val="DefaultParagraphFont"/>
    <w:rsid w:val="00F203CA"/>
  </w:style>
  <w:style w:type="character" w:customStyle="1" w:styleId="eop">
    <w:name w:val="eop"/>
    <w:basedOn w:val="DefaultParagraphFont"/>
    <w:rsid w:val="00C25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tsag@itu.i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FE22DE91B6A4732A0A84931DD74B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D55D6-B00B-4A60-BBEB-1C0D804A0F77}"/>
      </w:docPartPr>
      <w:docPartBody>
        <w:p w:rsidR="000E2C1A" w:rsidRDefault="00E047D1" w:rsidP="00E047D1">
          <w:pPr>
            <w:pStyle w:val="FFE22DE91B6A4732A0A84931DD74BF9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786807DA340418FA782C2F56A714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73529-BEAD-4677-9D8D-37191DA826FB}"/>
      </w:docPartPr>
      <w:docPartBody>
        <w:p w:rsidR="000E2C1A" w:rsidRDefault="00E047D1" w:rsidP="00E047D1">
          <w:pPr>
            <w:pStyle w:val="A786807DA340418FA782C2F56A714E8C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D1"/>
    <w:rsid w:val="000E2C1A"/>
    <w:rsid w:val="00197C86"/>
    <w:rsid w:val="00342FD1"/>
    <w:rsid w:val="00442151"/>
    <w:rsid w:val="005332ED"/>
    <w:rsid w:val="00866A21"/>
    <w:rsid w:val="00917949"/>
    <w:rsid w:val="009444B7"/>
    <w:rsid w:val="00D55974"/>
    <w:rsid w:val="00DD4F4C"/>
    <w:rsid w:val="00E047D1"/>
    <w:rsid w:val="00F9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7D1"/>
  </w:style>
  <w:style w:type="paragraph" w:customStyle="1" w:styleId="FFE22DE91B6A4732A0A84931DD74BF9D">
    <w:name w:val="FFE22DE91B6A4732A0A84931DD74BF9D"/>
    <w:rsid w:val="00E047D1"/>
  </w:style>
  <w:style w:type="paragraph" w:customStyle="1" w:styleId="A786807DA340418FA782C2F56A714E8C">
    <w:name w:val="A786807DA340418FA782C2F56A714E8C"/>
    <w:rsid w:val="00E047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23d643-11aa-4f5d-a7cb-4b28870ba7d9">
      <Terms xmlns="http://schemas.microsoft.com/office/infopath/2007/PartnerControls"/>
    </lcf76f155ced4ddcb4097134ff3c332f>
    <TaxCatchAll xmlns="0f1837c1-098b-4c5d-a768-87f2c42fb8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B411172B08149B6076D93A1FB9A34" ma:contentTypeVersion="15" ma:contentTypeDescription="Crée un document." ma:contentTypeScope="" ma:versionID="08a0861c219ac696aa806de753833555">
  <xsd:schema xmlns:xsd="http://www.w3.org/2001/XMLSchema" xmlns:xs="http://www.w3.org/2001/XMLSchema" xmlns:p="http://schemas.microsoft.com/office/2006/metadata/properties" xmlns:ns2="dd23d643-11aa-4f5d-a7cb-4b28870ba7d9" xmlns:ns3="0f1837c1-098b-4c5d-a768-87f2c42fb806" targetNamespace="http://schemas.microsoft.com/office/2006/metadata/properties" ma:root="true" ma:fieldsID="f8d6211d4013bafa13a634cbcbc0aa0c" ns2:_="" ns3:_="">
    <xsd:import namespace="dd23d643-11aa-4f5d-a7cb-4b28870ba7d9"/>
    <xsd:import namespace="0f1837c1-098b-4c5d-a768-87f2c42fb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3d643-11aa-4f5d-a7cb-4b28870ba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837c1-098b-4c5d-a768-87f2c42fb80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205fc44-3b8c-4a94-96c7-53c1fcd62cd9}" ma:internalName="TaxCatchAll" ma:showField="CatchAllData" ma:web="0f1837c1-098b-4c5d-a768-87f2c42fb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289880-729C-4459-ACC2-67799FC542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dd23d643-11aa-4f5d-a7cb-4b28870ba7d9"/>
    <ds:schemaRef ds:uri="0f1837c1-098b-4c5d-a768-87f2c42fb806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9E6A96-43CD-4E10-97EB-80A92EDE3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3d643-11aa-4f5d-a7cb-4b28870ba7d9"/>
    <ds:schemaRef ds:uri="0f1837c1-098b-4c5d-a768-87f2c42fb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1</TotalTime>
  <Pages>5</Pages>
  <Words>556</Words>
  <Characters>3175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Collaboration on ITS Communication Standards and ITS-related activities</vt:lpstr>
    </vt:vector>
  </TitlesOfParts>
  <Manager>ITU-T</Manager>
  <Company>International Telecommunication Union (ITU)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Collaboration on ITS Communication Standards and ITS-related activities</dc:title>
  <dc:subject/>
  <dc:creator>Chairman, Collaboration on ITS Communication Standards</dc:creator>
  <cp:keywords>ITS; collaboration; stanards; SDOs; connected vehicles;</cp:keywords>
  <dc:description>TD 106  For: Geneva, 1-4 May 2017Document date: Saved by ITU51011769 at 13:26:02 on 28/04/2017</dc:description>
  <cp:lastModifiedBy>Al-Mnini, Lara</cp:lastModifiedBy>
  <cp:revision>2</cp:revision>
  <cp:lastPrinted>2016-12-23T12:52:00Z</cp:lastPrinted>
  <dcterms:created xsi:type="dcterms:W3CDTF">2024-07-29T07:05:00Z</dcterms:created>
  <dcterms:modified xsi:type="dcterms:W3CDTF">2024-07-29T07:05:00Z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106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[Question(s) number(s)]</vt:lpwstr>
  </property>
  <property fmtid="{D5CDD505-2E9C-101B-9397-08002B2CF9AE}" pid="6" name="Docdest">
    <vt:lpwstr>Geneva, 1-4 May 2017</vt:lpwstr>
  </property>
  <property fmtid="{D5CDD505-2E9C-101B-9397-08002B2CF9AE}" pid="7" name="Docauthor">
    <vt:lpwstr>Chairman, Collaboration on ITS Communication Standards</vt:lpwstr>
  </property>
  <property fmtid="{D5CDD505-2E9C-101B-9397-08002B2CF9AE}" pid="8" name="ContentTypeId">
    <vt:lpwstr>0x01010058EB411172B08149B6076D93A1FB9A34</vt:lpwstr>
  </property>
</Properties>
</file>