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2"/>
        <w:gridCol w:w="43"/>
        <w:gridCol w:w="618"/>
        <w:gridCol w:w="3251"/>
        <w:gridCol w:w="157"/>
        <w:gridCol w:w="4026"/>
      </w:tblGrid>
      <w:tr w:rsidR="008E4438" w:rsidRPr="008E4438" w14:paraId="27446DB4" w14:textId="77777777" w:rsidTr="008E4438">
        <w:trPr>
          <w:cantSplit/>
        </w:trPr>
        <w:tc>
          <w:tcPr>
            <w:tcW w:w="1132" w:type="dxa"/>
            <w:vMerge w:val="restart"/>
            <w:vAlign w:val="center"/>
          </w:tcPr>
          <w:p w14:paraId="43654A34" w14:textId="77777777" w:rsidR="008E4438" w:rsidRPr="008E4438" w:rsidRDefault="008E4438" w:rsidP="008E443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8E4438">
              <w:rPr>
                <w:noProof/>
              </w:rPr>
              <w:drawing>
                <wp:inline distT="0" distB="0" distL="0" distR="0" wp14:anchorId="60D2B7BC" wp14:editId="0EDF9F69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1FDC8289" w14:textId="77777777" w:rsidR="008E4438" w:rsidRPr="008E4438" w:rsidRDefault="008E4438" w:rsidP="008E4438">
            <w:pPr>
              <w:rPr>
                <w:sz w:val="16"/>
                <w:szCs w:val="16"/>
              </w:rPr>
            </w:pPr>
            <w:r w:rsidRPr="008E4438">
              <w:rPr>
                <w:sz w:val="16"/>
                <w:szCs w:val="16"/>
              </w:rPr>
              <w:t>INTERNATIONAL TELECOMMUNICATION UNION</w:t>
            </w:r>
          </w:p>
          <w:p w14:paraId="69888CD8" w14:textId="77777777" w:rsidR="008E4438" w:rsidRPr="008E4438" w:rsidRDefault="008E4438" w:rsidP="008E4438">
            <w:pPr>
              <w:rPr>
                <w:b/>
                <w:bCs/>
                <w:sz w:val="26"/>
                <w:szCs w:val="26"/>
              </w:rPr>
            </w:pPr>
            <w:r w:rsidRPr="008E4438">
              <w:rPr>
                <w:b/>
                <w:bCs/>
                <w:sz w:val="26"/>
                <w:szCs w:val="26"/>
              </w:rPr>
              <w:t>TELECOMMUNICATION</w:t>
            </w:r>
            <w:r w:rsidRPr="008E443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6903AD2" w14:textId="77777777" w:rsidR="008E4438" w:rsidRPr="008E4438" w:rsidRDefault="008E4438" w:rsidP="008E4438">
            <w:pPr>
              <w:rPr>
                <w:sz w:val="20"/>
                <w:szCs w:val="20"/>
              </w:rPr>
            </w:pPr>
            <w:r w:rsidRPr="008E4438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8E4438">
              <w:rPr>
                <w:sz w:val="20"/>
              </w:rPr>
              <w:t>2022</w:t>
            </w:r>
            <w:r w:rsidRPr="008E4438">
              <w:rPr>
                <w:sz w:val="20"/>
                <w:szCs w:val="20"/>
              </w:rPr>
              <w:t>-</w:t>
            </w:r>
            <w:r w:rsidRPr="008E4438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562D69E6" w14:textId="3AB08BEC" w:rsidR="008E4438" w:rsidRPr="008E4438" w:rsidRDefault="008E4438" w:rsidP="008E4438">
            <w:pPr>
              <w:pStyle w:val="Docnumber"/>
            </w:pPr>
            <w:r>
              <w:t>TSAG-TD477</w:t>
            </w:r>
          </w:p>
        </w:tc>
      </w:tr>
      <w:tr w:rsidR="008E4438" w:rsidRPr="008E4438" w14:paraId="311A035A" w14:textId="77777777" w:rsidTr="008E4438">
        <w:trPr>
          <w:cantSplit/>
        </w:trPr>
        <w:tc>
          <w:tcPr>
            <w:tcW w:w="1132" w:type="dxa"/>
            <w:vMerge/>
          </w:tcPr>
          <w:p w14:paraId="0731615E" w14:textId="77777777" w:rsidR="008E4438" w:rsidRPr="008E4438" w:rsidRDefault="008E4438" w:rsidP="008E4438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0C7117DC" w14:textId="77777777" w:rsidR="008E4438" w:rsidRPr="008E4438" w:rsidRDefault="008E4438" w:rsidP="008E4438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9AD1C0D" w14:textId="14B68F9F" w:rsidR="008E4438" w:rsidRPr="008E4438" w:rsidRDefault="008E4438" w:rsidP="008E4438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8E4438" w:rsidRPr="008E4438" w14:paraId="3E035165" w14:textId="77777777" w:rsidTr="008E443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DFF6B5C" w14:textId="77777777" w:rsidR="008E4438" w:rsidRPr="008E4438" w:rsidRDefault="008E4438" w:rsidP="008E4438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5AC69631" w14:textId="77777777" w:rsidR="008E4438" w:rsidRPr="008E4438" w:rsidRDefault="008E4438" w:rsidP="008E4438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7CB39D" w14:textId="77777777" w:rsidR="008E4438" w:rsidRPr="008E4438" w:rsidRDefault="008E4438" w:rsidP="008E4438">
            <w:pPr>
              <w:pStyle w:val="TSBHeaderRight14"/>
            </w:pPr>
            <w:r w:rsidRPr="008E4438">
              <w:t>Original: English</w:t>
            </w:r>
          </w:p>
        </w:tc>
      </w:tr>
      <w:tr w:rsidR="008E4438" w:rsidRPr="008E4438" w14:paraId="476AD9E0" w14:textId="77777777" w:rsidTr="008E4438">
        <w:trPr>
          <w:cantSplit/>
        </w:trPr>
        <w:tc>
          <w:tcPr>
            <w:tcW w:w="1587" w:type="dxa"/>
            <w:gridSpan w:val="3"/>
          </w:tcPr>
          <w:p w14:paraId="205674D9" w14:textId="77777777" w:rsidR="008E4438" w:rsidRPr="008E4438" w:rsidRDefault="008E4438" w:rsidP="008E4438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8E4438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2FCD648D" w14:textId="21F4A950" w:rsidR="008E4438" w:rsidRPr="008E4438" w:rsidRDefault="008E4438" w:rsidP="008E4438">
            <w:pPr>
              <w:pStyle w:val="TSBHeaderQuestion"/>
            </w:pPr>
            <w:r w:rsidRPr="008E4438">
              <w:t>RG-WM</w:t>
            </w:r>
          </w:p>
        </w:tc>
        <w:tc>
          <w:tcPr>
            <w:tcW w:w="4026" w:type="dxa"/>
          </w:tcPr>
          <w:p w14:paraId="75974624" w14:textId="42102DF7" w:rsidR="008E4438" w:rsidRPr="008E4438" w:rsidRDefault="008E4438" w:rsidP="008E4438">
            <w:pPr>
              <w:pStyle w:val="VenueDate"/>
            </w:pPr>
            <w:r w:rsidRPr="008E4438">
              <w:t>Geneva, 22-26 January 2024</w:t>
            </w:r>
          </w:p>
        </w:tc>
      </w:tr>
      <w:tr w:rsidR="008E4438" w:rsidRPr="008E4438" w14:paraId="399FDEA8" w14:textId="77777777" w:rsidTr="005F7827">
        <w:trPr>
          <w:cantSplit/>
        </w:trPr>
        <w:tc>
          <w:tcPr>
            <w:tcW w:w="9639" w:type="dxa"/>
            <w:gridSpan w:val="7"/>
          </w:tcPr>
          <w:p w14:paraId="69353785" w14:textId="1D3D9967" w:rsidR="008E4438" w:rsidRPr="008E4438" w:rsidRDefault="008E4438" w:rsidP="008E4438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8E4438">
              <w:rPr>
                <w:b/>
                <w:bCs/>
              </w:rPr>
              <w:t>TD</w:t>
            </w:r>
          </w:p>
        </w:tc>
      </w:tr>
      <w:tr w:rsidR="008E4438" w:rsidRPr="008E4438" w14:paraId="3B2245CC" w14:textId="77777777" w:rsidTr="008E4438">
        <w:trPr>
          <w:cantSplit/>
        </w:trPr>
        <w:tc>
          <w:tcPr>
            <w:tcW w:w="1587" w:type="dxa"/>
            <w:gridSpan w:val="3"/>
          </w:tcPr>
          <w:p w14:paraId="452D97BE" w14:textId="77777777" w:rsidR="008E4438" w:rsidRPr="008E4438" w:rsidRDefault="008E4438" w:rsidP="008E4438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8E4438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01231D28" w14:textId="01C036A6" w:rsidR="008E4438" w:rsidRPr="008E4438" w:rsidRDefault="008E4438" w:rsidP="008E4438">
            <w:pPr>
              <w:pStyle w:val="TSBHeaderSource"/>
            </w:pPr>
            <w:r w:rsidRPr="008E4438">
              <w:t>RG-WM Rapporteur</w:t>
            </w:r>
          </w:p>
        </w:tc>
      </w:tr>
      <w:tr w:rsidR="008E4438" w:rsidRPr="008E4438" w14:paraId="533CDC0D" w14:textId="77777777" w:rsidTr="008E4438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2CDC7AC7" w14:textId="77777777" w:rsidR="008E4438" w:rsidRPr="008E4438" w:rsidRDefault="008E4438" w:rsidP="008E4438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8E4438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215EF72A" w14:textId="45FD3095" w:rsidR="008E4438" w:rsidRPr="008E4438" w:rsidRDefault="008E4438" w:rsidP="008E4438">
            <w:pPr>
              <w:pStyle w:val="TSBHeaderTitle"/>
            </w:pPr>
            <w:r w:rsidRPr="008E4438">
              <w:t>LS/o on guidelines for the preparation of contributions and the role of SG Mentors</w:t>
            </w:r>
          </w:p>
        </w:tc>
      </w:tr>
      <w:bookmarkEnd w:id="1"/>
      <w:bookmarkEnd w:id="8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5574A7F1" w:rsidR="00CD6848" w:rsidRDefault="004D54E0" w:rsidP="00F05E8B">
            <w:pPr>
              <w:pStyle w:val="LSForAction"/>
            </w:pPr>
            <w:r>
              <w:t>-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55A07F0F" w:rsidR="00CD6848" w:rsidRDefault="004D54E0" w:rsidP="00F05E8B">
            <w:pPr>
              <w:pStyle w:val="LSForInfo"/>
            </w:pPr>
            <w:r>
              <w:t>ITU-T Study Groups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15194A84" w:rsidR="00CD6848" w:rsidRPr="003869CD" w:rsidRDefault="004D54E0" w:rsidP="00695FC2">
            <w:pPr>
              <w:pStyle w:val="LSApproval"/>
            </w:pPr>
            <w:r>
              <w:t>TSAG (</w:t>
            </w:r>
            <w:r w:rsidRPr="0061080C">
              <w:t xml:space="preserve">26 </w:t>
            </w:r>
            <w:r>
              <w:t>January 2024)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59BA26F0" w:rsidR="00CD6848" w:rsidRDefault="004D54E0" w:rsidP="00F05E8B">
            <w:pPr>
              <w:pStyle w:val="LSDeadline"/>
            </w:pPr>
            <w:r>
              <w:t>N/A</w:t>
            </w:r>
          </w:p>
        </w:tc>
      </w:tr>
      <w:tr w:rsidR="004D54E0" w:rsidRPr="008E4438" w14:paraId="500A09DD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4D54E0" w:rsidRPr="00136DDD" w:rsidRDefault="004D54E0" w:rsidP="004D54E0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1D7B7813" w:rsidR="004D54E0" w:rsidRPr="00AF5A57" w:rsidRDefault="004D54E0" w:rsidP="004D54E0">
            <w:r>
              <w:rPr>
                <w:rFonts w:asciiTheme="majorBidi" w:hAnsiTheme="majorBidi" w:cstheme="majorBidi"/>
                <w:lang w:val="fr-CH"/>
              </w:rPr>
              <w:t>Olivier Dubuisson</w:t>
            </w:r>
            <w:r w:rsidRPr="000C7CBA">
              <w:rPr>
                <w:rFonts w:asciiTheme="majorBidi" w:hAnsiTheme="majorBidi" w:cstheme="majorBidi"/>
                <w:lang w:val="fr-CH"/>
              </w:rPr>
              <w:br/>
            </w:r>
            <w:r>
              <w:rPr>
                <w:rFonts w:asciiTheme="majorBidi" w:hAnsiTheme="majorBidi" w:cstheme="majorBidi"/>
                <w:lang w:val="fr-CH"/>
              </w:rPr>
              <w:t>Orange</w:t>
            </w:r>
            <w:r>
              <w:rPr>
                <w:rFonts w:asciiTheme="majorBidi" w:hAnsiTheme="majorBidi" w:cstheme="majorBidi"/>
                <w:lang w:val="fr-CH"/>
              </w:rPr>
              <w:br/>
              <w:t>France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13D8F180" w:rsidR="004D54E0" w:rsidRPr="004D54E0" w:rsidRDefault="004D54E0" w:rsidP="004D54E0">
            <w:pPr>
              <w:tabs>
                <w:tab w:val="left" w:pos="794"/>
              </w:tabs>
              <w:rPr>
                <w:lang w:val="it-IT"/>
              </w:rPr>
            </w:pPr>
            <w:r w:rsidRPr="000D2145">
              <w:rPr>
                <w:rFonts w:asciiTheme="majorBidi" w:hAnsiTheme="majorBidi" w:cstheme="majorBidi"/>
                <w:lang w:val="de-DE"/>
              </w:rPr>
              <w:t xml:space="preserve">E-mail: </w:t>
            </w:r>
            <w:hyperlink r:id="rId11" w:history="1">
              <w:r w:rsidRPr="000D2145">
                <w:rPr>
                  <w:rStyle w:val="Hyperlink"/>
                  <w:rFonts w:cstheme="majorBidi"/>
                  <w:lang w:val="de-DE"/>
                </w:rPr>
                <w:t>olivier.dubuisson@orange.com</w:t>
              </w:r>
            </w:hyperlink>
          </w:p>
        </w:tc>
      </w:tr>
      <w:tr w:rsidR="004D54E0" w:rsidRPr="0049090D" w14:paraId="3060FE62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94F1C" w14:textId="77777777" w:rsidR="004D54E0" w:rsidRPr="00136DDD" w:rsidRDefault="004D54E0" w:rsidP="004D54E0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3970C3" w14:textId="40387571" w:rsidR="004D54E0" w:rsidRPr="00AF5A57" w:rsidRDefault="004D54E0" w:rsidP="004D54E0">
            <w:r>
              <w:rPr>
                <w:rStyle w:val="normaltextrun"/>
                <w:lang w:val="en-US"/>
              </w:rPr>
              <w:t>Mr Stefano Polidori</w:t>
            </w:r>
            <w:r>
              <w:rPr>
                <w:lang w:val="en-US"/>
              </w:rPr>
              <w:br/>
            </w:r>
            <w:r>
              <w:rPr>
                <w:rStyle w:val="normaltextrun"/>
                <w:lang w:val="en-US"/>
              </w:rPr>
              <w:t>TSB; Secretary RG-WM</w:t>
            </w:r>
            <w:r>
              <w:rPr>
                <w:rStyle w:val="eop"/>
                <w:lang w:val="en-US"/>
              </w:rPr>
              <w:t> 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3A79DE3" w14:textId="4357A4AD" w:rsidR="004D54E0" w:rsidRPr="00AF5A57" w:rsidRDefault="004D54E0" w:rsidP="004D54E0">
            <w:pPr>
              <w:tabs>
                <w:tab w:val="left" w:pos="794"/>
              </w:tabs>
            </w:pPr>
            <w:r>
              <w:rPr>
                <w:rStyle w:val="normaltextrun"/>
                <w:lang w:val="en-US"/>
              </w:rPr>
              <w:t>E-mail:</w:t>
            </w:r>
            <w:r>
              <w:rPr>
                <w:rStyle w:val="tabchar"/>
                <w:rFonts w:ascii="Calibri" w:hAnsi="Calibri" w:cs="Calibri"/>
                <w:lang w:val="en-US"/>
              </w:rPr>
              <w:tab/>
            </w:r>
            <w:hyperlink r:id="rId12" w:tgtFrame="_blank" w:history="1">
              <w:r>
                <w:rPr>
                  <w:rStyle w:val="normaltextrun"/>
                  <w:color w:val="0000FF"/>
                  <w:u w:val="single"/>
                  <w:lang w:val="en-US"/>
                </w:rPr>
                <w:t>stefano.polidori@itu.int</w:t>
              </w:r>
            </w:hyperlink>
            <w:r>
              <w:rPr>
                <w:rStyle w:val="eop"/>
                <w:lang w:val="en-US"/>
              </w:rPr>
              <w:t> </w:t>
            </w:r>
          </w:p>
        </w:tc>
      </w:tr>
    </w:tbl>
    <w:p w14:paraId="140BC52E" w14:textId="77777777" w:rsidR="000C397B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51E96875" w:rsidR="00695FC2" w:rsidRPr="008249A7" w:rsidRDefault="004D54E0" w:rsidP="004D54E0">
            <w:pPr>
              <w:rPr>
                <w:highlight w:val="yellow"/>
              </w:rPr>
            </w:pPr>
            <w:r w:rsidRPr="004D54E0">
              <w:t xml:space="preserve">This liaison statement informs ITU-T Study Groups on </w:t>
            </w:r>
            <w:r>
              <w:t>a revision of Appendix I to ITU-T A.2 and reminds about the role of SG Mentors</w:t>
            </w:r>
            <w:r w:rsidR="00742561">
              <w:t>.</w:t>
            </w:r>
          </w:p>
        </w:tc>
      </w:tr>
    </w:tbl>
    <w:p w14:paraId="41D5BA08" w14:textId="77777777" w:rsidR="004D54E0" w:rsidRDefault="004D54E0" w:rsidP="004D54E0">
      <w:pPr>
        <w:rPr>
          <w:sz w:val="22"/>
          <w:szCs w:val="22"/>
          <w:lang w:eastAsia="en-GB"/>
        </w:rPr>
      </w:pPr>
      <w:r>
        <w:t xml:space="preserve">TSAG received a liaison statement from SG3 found in </w:t>
      </w:r>
      <w:hyperlink r:id="rId13" w:tooltip="Unmangled Microsoft Safelink" w:history="1">
        <w:r>
          <w:rPr>
            <w:rStyle w:val="Hyperlink"/>
          </w:rPr>
          <w:t>TSAG-TD373</w:t>
        </w:r>
      </w:hyperlink>
      <w:r>
        <w:t>.</w:t>
      </w:r>
    </w:p>
    <w:p w14:paraId="3F4EABEF" w14:textId="77777777" w:rsidR="004D54E0" w:rsidRDefault="004D54E0" w:rsidP="004D54E0">
      <w:r>
        <w:t xml:space="preserve">In the liaison SG3 informed TSAG that some members want to submit contributions to SG3 meetings, but they are not familiar with the skills to write and handle contributions successfully. </w:t>
      </w:r>
    </w:p>
    <w:p w14:paraId="11AC0099" w14:textId="67E525F7" w:rsidR="004D54E0" w:rsidRDefault="004D54E0" w:rsidP="004D54E0">
      <w:pPr>
        <w:rPr>
          <w:rFonts w:eastAsia="Times New Roman"/>
        </w:rPr>
      </w:pPr>
      <w:r>
        <w:t>TSAG would like to inform all Study Groups that a revision of Appendix I to ITU-T A.2 has been developed by TSB and is attached to this liaison statement. Study Groups may inform newcomers of this resource that addresses the topic on how to submit contributions.</w:t>
      </w:r>
    </w:p>
    <w:p w14:paraId="0E9FB105" w14:textId="77777777" w:rsidR="004D54E0" w:rsidRDefault="004D54E0" w:rsidP="004D54E0">
      <w:pPr>
        <w:rPr>
          <w:rFonts w:eastAsiaTheme="minorHAnsi"/>
        </w:rPr>
      </w:pPr>
      <w:r>
        <w:t>Any additional updates that may be needed in this appendix would be welcomed and Study Groups are invited to convey any additional comment to Mr Stefano Polidori (RG-WM Counsellor) via the relevant SG Counsellors.</w:t>
      </w:r>
    </w:p>
    <w:p w14:paraId="09B62E97" w14:textId="63A431AC" w:rsidR="00900EF1" w:rsidRDefault="004D54E0" w:rsidP="004D54E0">
      <w:r>
        <w:t>TSAG would also like to remind all Study Groups to appoint an active SG Mentor (if not already done) who may help newcomers to prepare contributions to the SG concerned.</w:t>
      </w:r>
    </w:p>
    <w:p w14:paraId="2D2604F0" w14:textId="77777777" w:rsidR="00E71046" w:rsidRDefault="00E71046" w:rsidP="004D54E0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8E4438">
      <w:headerReference w:type="default" r:id="rId1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E9D2" w14:textId="77777777" w:rsidR="008560AC" w:rsidRDefault="008560AC" w:rsidP="00C42125">
      <w:pPr>
        <w:spacing w:before="0"/>
      </w:pPr>
      <w:r>
        <w:separator/>
      </w:r>
    </w:p>
  </w:endnote>
  <w:endnote w:type="continuationSeparator" w:id="0">
    <w:p w14:paraId="7CB4BECD" w14:textId="77777777" w:rsidR="008560AC" w:rsidRDefault="008560A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FC1D" w14:textId="77777777" w:rsidR="008560AC" w:rsidRDefault="008560AC" w:rsidP="00C42125">
      <w:pPr>
        <w:spacing w:before="0"/>
      </w:pPr>
      <w:r>
        <w:separator/>
      </w:r>
    </w:p>
  </w:footnote>
  <w:footnote w:type="continuationSeparator" w:id="0">
    <w:p w14:paraId="036297E4" w14:textId="77777777" w:rsidR="008560AC" w:rsidRDefault="008560A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834" w14:textId="65987C71" w:rsidR="005976A1" w:rsidRPr="008E4438" w:rsidRDefault="008E4438" w:rsidP="008E4438">
    <w:pPr>
      <w:pStyle w:val="Header"/>
    </w:pPr>
    <w:r w:rsidRPr="008E4438">
      <w:t xml:space="preserve">- </w:t>
    </w:r>
    <w:r w:rsidRPr="008E4438">
      <w:fldChar w:fldCharType="begin"/>
    </w:r>
    <w:r w:rsidRPr="008E4438">
      <w:instrText xml:space="preserve"> PAGE  \* MERGEFORMAT </w:instrText>
    </w:r>
    <w:r w:rsidRPr="008E4438">
      <w:fldChar w:fldCharType="separate"/>
    </w:r>
    <w:r w:rsidRPr="008E4438">
      <w:rPr>
        <w:noProof/>
      </w:rPr>
      <w:t>1</w:t>
    </w:r>
    <w:r w:rsidRPr="008E4438">
      <w:fldChar w:fldCharType="end"/>
    </w:r>
    <w:r w:rsidRPr="008E4438">
      <w:t xml:space="preserve"> -</w:t>
    </w:r>
  </w:p>
  <w:p w14:paraId="410F314C" w14:textId="1DC47483" w:rsidR="008E4438" w:rsidRPr="008E4438" w:rsidRDefault="008E4438" w:rsidP="008E4438">
    <w:pPr>
      <w:pStyle w:val="Header"/>
      <w:spacing w:after="240"/>
    </w:pPr>
    <w:r w:rsidRPr="008E4438">
      <w:fldChar w:fldCharType="begin"/>
    </w:r>
    <w:r w:rsidRPr="008E4438">
      <w:instrText xml:space="preserve"> STYLEREF  Docnumber  </w:instrText>
    </w:r>
    <w:r w:rsidRPr="008E443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D54E0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42561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8E4438"/>
    <w:rsid w:val="00900EF1"/>
    <w:rsid w:val="00906CD2"/>
    <w:rsid w:val="009302DE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07B3"/>
    <w:rsid w:val="00A971A0"/>
    <w:rsid w:val="00AA1F22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C774A"/>
    <w:rsid w:val="00DD50DE"/>
    <w:rsid w:val="00DE3062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character" w:customStyle="1" w:styleId="normaltextrun">
    <w:name w:val="normaltextrun"/>
    <w:basedOn w:val="DefaultParagraphFont"/>
    <w:rsid w:val="004D54E0"/>
  </w:style>
  <w:style w:type="character" w:customStyle="1" w:styleId="eop">
    <w:name w:val="eop"/>
    <w:basedOn w:val="DefaultParagraphFont"/>
    <w:rsid w:val="004D54E0"/>
  </w:style>
  <w:style w:type="character" w:customStyle="1" w:styleId="tabchar">
    <w:name w:val="tabchar"/>
    <w:basedOn w:val="DefaultParagraphFont"/>
    <w:rsid w:val="004D54E0"/>
  </w:style>
  <w:style w:type="paragraph" w:customStyle="1" w:styleId="TSBHeaderRight14">
    <w:name w:val="TSBHeaderRight14"/>
    <w:basedOn w:val="Normal"/>
    <w:qFormat/>
    <w:rsid w:val="008E44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AG-240122-TD-GEN-0373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fano.polidori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ivier.dubuisson@orang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1</TotalTime>
  <Pages>1</Pages>
  <Words>285</Words>
  <Characters>1601</Characters>
  <Application>Microsoft Office Word</Application>
  <DocSecurity>0</DocSecurity>
  <Lines>64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Statement - Unformatted template (T21)</vt:lpstr>
    </vt:vector>
  </TitlesOfParts>
  <Manager>ITU-T</Manager>
  <Company>International Telecommunication Union (ITU)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guidelines for the preparation of contributions and the role of SG Mentors</dc:title>
  <dc:subject/>
  <dc:creator>RG-WM Rapporteur</dc:creator>
  <cp:keywords/>
  <dc:description>TSAG-TD477  For: Geneva, 22-26 January 2024_x000d_Document date: _x000d_Saved by ITU51014254 at 21:48:18 on 24.01.2024</dc:description>
  <cp:lastModifiedBy>Al-Mnini, Lara</cp:lastModifiedBy>
  <cp:revision>3</cp:revision>
  <cp:lastPrinted>2016-12-23T12:52:00Z</cp:lastPrinted>
  <dcterms:created xsi:type="dcterms:W3CDTF">2024-01-24T20:48:00Z</dcterms:created>
  <dcterms:modified xsi:type="dcterms:W3CDTF">2024-01-24T20:49:00Z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TSAG-TD477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RG-WM</vt:lpwstr>
  </property>
  <property fmtid="{D5CDD505-2E9C-101B-9397-08002B2CF9AE}" pid="7" name="Docdest">
    <vt:lpwstr>Geneva, 22-26 January 2024</vt:lpwstr>
  </property>
  <property fmtid="{D5CDD505-2E9C-101B-9397-08002B2CF9AE}" pid="8" name="Docauthor">
    <vt:lpwstr>RG-WM Rapporteur</vt:lpwstr>
  </property>
</Properties>
</file>