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483"/>
        <w:gridCol w:w="444"/>
        <w:gridCol w:w="3525"/>
      </w:tblGrid>
      <w:tr w:rsidR="00BD7450" w14:paraId="3308DE48" w14:textId="77777777" w:rsidTr="000139D3">
        <w:trPr>
          <w:cantSplit/>
        </w:trPr>
        <w:tc>
          <w:tcPr>
            <w:tcW w:w="1160" w:type="dxa"/>
            <w:vMerge w:val="restart"/>
            <w:vAlign w:val="center"/>
          </w:tcPr>
          <w:p w14:paraId="4153164B" w14:textId="77777777" w:rsidR="00BD7450" w:rsidRDefault="00BD7450" w:rsidP="00412E91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6040E750" wp14:editId="34F6D4EF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2B8B219A" w14:textId="77777777" w:rsidR="00BD7450" w:rsidRDefault="00BD7450" w:rsidP="00412E9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394C912" w14:textId="77777777" w:rsidR="00BD7450" w:rsidRDefault="00BD7450" w:rsidP="00412E9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DF26CE3" w14:textId="77777777" w:rsidR="00BD7450" w:rsidRDefault="00BD7450" w:rsidP="00412E9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684826E4" w14:textId="77777777" w:rsidR="00BD7450" w:rsidRDefault="00BD7450" w:rsidP="00412E91">
            <w:pPr>
              <w:pStyle w:val="Docnumber"/>
            </w:pPr>
            <w:r>
              <w:t>TSAG-TD352</w:t>
            </w:r>
          </w:p>
        </w:tc>
      </w:tr>
      <w:tr w:rsidR="00BD7450" w14:paraId="0D8D7F80" w14:textId="77777777" w:rsidTr="000139D3">
        <w:trPr>
          <w:cantSplit/>
          <w:trHeight w:val="461"/>
        </w:trPr>
        <w:tc>
          <w:tcPr>
            <w:tcW w:w="1160" w:type="dxa"/>
            <w:vMerge/>
          </w:tcPr>
          <w:p w14:paraId="764447BF" w14:textId="77777777" w:rsidR="00BD7450" w:rsidRDefault="00BD7450" w:rsidP="00412E91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34815130" w14:textId="77777777" w:rsidR="00BD7450" w:rsidRDefault="00BD7450" w:rsidP="00412E91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6014805E" w14:textId="77777777" w:rsidR="00BD7450" w:rsidRDefault="00BD7450" w:rsidP="00412E91">
            <w:pPr>
              <w:pStyle w:val="TSBHeaderRight14"/>
            </w:pPr>
            <w:r>
              <w:t>TSAG</w:t>
            </w:r>
          </w:p>
        </w:tc>
      </w:tr>
      <w:tr w:rsidR="00BD7450" w14:paraId="2B09ACA2" w14:textId="77777777" w:rsidTr="000139D3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086113D1" w14:textId="77777777" w:rsidR="00BD7450" w:rsidRDefault="00BD7450" w:rsidP="00412E91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0F41E2E4" w14:textId="77777777" w:rsidR="00BD7450" w:rsidRDefault="00BD7450" w:rsidP="00412E91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6DA9ED83" w14:textId="77777777" w:rsidR="00BD7450" w:rsidRDefault="00BD7450" w:rsidP="00412E9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BD7450" w14:paraId="16271B19" w14:textId="77777777" w:rsidTr="000139D3">
        <w:trPr>
          <w:cantSplit/>
          <w:trHeight w:val="357"/>
        </w:trPr>
        <w:tc>
          <w:tcPr>
            <w:tcW w:w="1508" w:type="dxa"/>
            <w:gridSpan w:val="2"/>
          </w:tcPr>
          <w:p w14:paraId="2D308803" w14:textId="77777777" w:rsidR="00BD7450" w:rsidRDefault="00BD7450" w:rsidP="00412E9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39DEA7AB" w14:textId="0D148726" w:rsidR="00BD7450" w:rsidRDefault="000139D3" w:rsidP="00412E91">
            <w:pPr>
              <w:pStyle w:val="TSBHeaderQuestion"/>
            </w:pPr>
            <w:r>
              <w:t>N/</w:t>
            </w:r>
            <w:r w:rsidR="00BD7450">
              <w:t>A</w:t>
            </w:r>
          </w:p>
        </w:tc>
        <w:tc>
          <w:tcPr>
            <w:tcW w:w="3525" w:type="dxa"/>
          </w:tcPr>
          <w:p w14:paraId="2DD31706" w14:textId="77777777" w:rsidR="00BD7450" w:rsidRDefault="00BD7450" w:rsidP="00412E91">
            <w:pPr>
              <w:pStyle w:val="VenueDate"/>
            </w:pPr>
            <w:r>
              <w:t>Geneva, 22-26 January 2024</w:t>
            </w:r>
          </w:p>
        </w:tc>
      </w:tr>
      <w:tr w:rsidR="00BD7450" w14:paraId="497CDEB1" w14:textId="77777777" w:rsidTr="00412E91">
        <w:trPr>
          <w:cantSplit/>
          <w:trHeight w:val="357"/>
        </w:trPr>
        <w:tc>
          <w:tcPr>
            <w:tcW w:w="9639" w:type="dxa"/>
            <w:gridSpan w:val="6"/>
          </w:tcPr>
          <w:p w14:paraId="7547405B" w14:textId="67917FB7" w:rsidR="00BD7450" w:rsidRDefault="00BD7450" w:rsidP="00412E91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139D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SG20-LS83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BD7450" w14:paraId="5EC0BB52" w14:textId="77777777" w:rsidTr="000139D3">
        <w:trPr>
          <w:cantSplit/>
          <w:trHeight w:val="357"/>
        </w:trPr>
        <w:tc>
          <w:tcPr>
            <w:tcW w:w="1508" w:type="dxa"/>
            <w:gridSpan w:val="2"/>
          </w:tcPr>
          <w:p w14:paraId="5677FB0D" w14:textId="77777777" w:rsidR="00BD7450" w:rsidRDefault="00BD7450" w:rsidP="00412E9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3E6F7E4" w14:textId="77777777" w:rsidR="00BD7450" w:rsidRDefault="00BD7450" w:rsidP="00412E91">
            <w:pPr>
              <w:pStyle w:val="TSBHeaderSource"/>
            </w:pPr>
            <w:r>
              <w:t>ITU-T Study Group 20</w:t>
            </w:r>
          </w:p>
        </w:tc>
      </w:tr>
      <w:tr w:rsidR="00BD7450" w14:paraId="0455662F" w14:textId="77777777" w:rsidTr="000139D3">
        <w:trPr>
          <w:cantSplit/>
          <w:trHeight w:val="357"/>
        </w:trPr>
        <w:tc>
          <w:tcPr>
            <w:tcW w:w="1508" w:type="dxa"/>
            <w:gridSpan w:val="2"/>
          </w:tcPr>
          <w:p w14:paraId="22DF1C4C" w14:textId="77777777" w:rsidR="00BD7450" w:rsidRDefault="00BD7450" w:rsidP="00412E9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644D4B7A" w14:textId="12AE5BE3" w:rsidR="00BD7450" w:rsidRDefault="00BD7450" w:rsidP="00412E91">
            <w:pPr>
              <w:pStyle w:val="TSBHeaderTitle"/>
            </w:pPr>
            <w:r>
              <w:t>LS/r on metaverse work items and ITU-T Focus Group on metaverse (reply to TSAG-LS21)</w:t>
            </w:r>
            <w:r w:rsidR="000139D3">
              <w:t xml:space="preserve"> [from ITU-T SG20]</w:t>
            </w:r>
          </w:p>
        </w:tc>
      </w:tr>
      <w:tr w:rsidR="00BD7450" w14:paraId="6C9DD1BD" w14:textId="77777777" w:rsidTr="00412E91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B3DCAE6" w14:textId="77777777" w:rsidR="00BD7450" w:rsidRDefault="00BD7450" w:rsidP="00412E9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D7450" w14:paraId="796566A3" w14:textId="77777777" w:rsidTr="000139D3">
        <w:trPr>
          <w:cantSplit/>
          <w:trHeight w:val="357"/>
        </w:trPr>
        <w:tc>
          <w:tcPr>
            <w:tcW w:w="2187" w:type="dxa"/>
            <w:gridSpan w:val="3"/>
          </w:tcPr>
          <w:p w14:paraId="7D8426FC" w14:textId="77777777" w:rsidR="00BD7450" w:rsidRDefault="00BD7450" w:rsidP="00412E9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51D87DF8" w14:textId="77777777" w:rsidR="00BD7450" w:rsidRDefault="00BD7450" w:rsidP="00412E91">
            <w:r>
              <w:t>-</w:t>
            </w:r>
          </w:p>
        </w:tc>
      </w:tr>
      <w:tr w:rsidR="00BD7450" w14:paraId="5A3B82FA" w14:textId="77777777" w:rsidTr="000139D3">
        <w:trPr>
          <w:cantSplit/>
          <w:trHeight w:val="357"/>
        </w:trPr>
        <w:tc>
          <w:tcPr>
            <w:tcW w:w="2187" w:type="dxa"/>
            <w:gridSpan w:val="3"/>
          </w:tcPr>
          <w:p w14:paraId="421F695C" w14:textId="77777777" w:rsidR="00BD7450" w:rsidRDefault="00BD7450" w:rsidP="00412E9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4A19C8DC" w14:textId="77777777" w:rsidR="00BD7450" w:rsidRDefault="00BD7450" w:rsidP="00412E91">
            <w:r>
              <w:t>TSAG</w:t>
            </w:r>
          </w:p>
        </w:tc>
      </w:tr>
      <w:tr w:rsidR="00BD7450" w14:paraId="25DA7D5A" w14:textId="77777777" w:rsidTr="000139D3">
        <w:trPr>
          <w:cantSplit/>
          <w:trHeight w:val="357"/>
        </w:trPr>
        <w:tc>
          <w:tcPr>
            <w:tcW w:w="2187" w:type="dxa"/>
            <w:gridSpan w:val="3"/>
          </w:tcPr>
          <w:p w14:paraId="381C8F9B" w14:textId="77777777" w:rsidR="00BD7450" w:rsidRDefault="00BD7450" w:rsidP="00412E9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3ABDFE88" w14:textId="77777777" w:rsidR="00BD7450" w:rsidRDefault="00BD7450" w:rsidP="00412E91">
            <w:r>
              <w:t>ITU-T Study Group 20 meeting (Arusha, 22 September 2023)</w:t>
            </w:r>
          </w:p>
        </w:tc>
      </w:tr>
      <w:tr w:rsidR="00BD7450" w14:paraId="17D7AF4A" w14:textId="77777777" w:rsidTr="000139D3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A07A649" w14:textId="77777777" w:rsidR="00BD7450" w:rsidRDefault="00BD7450" w:rsidP="00412E91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22830807" w14:textId="77777777" w:rsidR="00BD7450" w:rsidRDefault="00BD7450" w:rsidP="00412E91">
            <w:r>
              <w:t>N/A</w:t>
            </w:r>
          </w:p>
        </w:tc>
      </w:tr>
      <w:tr w:rsidR="00BD7450" w14:paraId="5A101893" w14:textId="77777777" w:rsidTr="000139D3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86C6CF2" w14:textId="77777777" w:rsidR="00BD7450" w:rsidRDefault="00BD7450" w:rsidP="00412E9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029C4933" w14:textId="2EA73E91" w:rsidR="00BD7450" w:rsidRDefault="00BD7450" w:rsidP="000139D3">
            <w:r>
              <w:t>Hyoung Jun Kim</w:t>
            </w:r>
            <w:r w:rsidR="000139D3">
              <w:br/>
            </w:r>
            <w:r>
              <w:t>SG20 Chairman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40B0CF5E" w14:textId="64E02DD9" w:rsidR="00BD7450" w:rsidRDefault="00BD7450" w:rsidP="000139D3">
            <w:r>
              <w:t>Tel: +82 428606576</w:t>
            </w:r>
            <w:r w:rsidR="000139D3">
              <w:br/>
            </w:r>
            <w:r>
              <w:t>Fax: +82 428615404</w:t>
            </w:r>
            <w:r w:rsidR="000139D3">
              <w:br/>
            </w:r>
            <w:r>
              <w:t>E-mail:</w:t>
            </w:r>
            <w:r w:rsidR="000139D3">
              <w:t xml:space="preserve"> </w:t>
            </w:r>
            <w:hyperlink r:id="rId12" w:history="1">
              <w:r w:rsidR="000139D3" w:rsidRPr="00D92252">
                <w:rPr>
                  <w:rStyle w:val="Hyperlink"/>
                </w:rPr>
                <w:t>khj@etri.re.kr</w:t>
              </w:r>
            </w:hyperlink>
            <w:r w:rsidR="000139D3">
              <w:t xml:space="preserve">   </w:t>
            </w:r>
          </w:p>
        </w:tc>
      </w:tr>
      <w:tr w:rsidR="00BD7450" w:rsidRPr="000139D3" w14:paraId="16E3E836" w14:textId="77777777" w:rsidTr="000139D3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68B9E90" w14:textId="77777777" w:rsidR="00BD7450" w:rsidRDefault="00BD7450" w:rsidP="00412E9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254EC804" w14:textId="33303A63" w:rsidR="00BD7450" w:rsidRDefault="00BD7450" w:rsidP="000139D3">
            <w:r>
              <w:t>Gyu Myoung LEE</w:t>
            </w:r>
            <w:r w:rsidR="000139D3">
              <w:br/>
            </w:r>
            <w:r>
              <w:t>Korea (Rep. of)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5A5C02CA" w14:textId="2F08AABC" w:rsidR="00BD7450" w:rsidRPr="000139D3" w:rsidRDefault="00BD7450" w:rsidP="000139D3">
            <w:pPr>
              <w:rPr>
                <w:lang w:val="de-DE"/>
              </w:rPr>
            </w:pPr>
            <w:r w:rsidRPr="000139D3">
              <w:rPr>
                <w:lang w:val="de-DE"/>
              </w:rPr>
              <w:t>Tel: +82-42-866-6828</w:t>
            </w:r>
            <w:r w:rsidR="000139D3" w:rsidRPr="000139D3">
              <w:rPr>
                <w:lang w:val="de-DE"/>
              </w:rPr>
              <w:br/>
            </w:r>
            <w:r w:rsidRPr="000139D3">
              <w:rPr>
                <w:lang w:val="de-DE"/>
              </w:rPr>
              <w:t xml:space="preserve">E-mail: </w:t>
            </w:r>
            <w:hyperlink r:id="rId13" w:history="1">
              <w:r w:rsidR="000139D3" w:rsidRPr="00D92252">
                <w:rPr>
                  <w:rStyle w:val="Hyperlink"/>
                  <w:lang w:val="de-DE"/>
                </w:rPr>
                <w:t>gyumyoung.lee@gmail.com</w:t>
              </w:r>
            </w:hyperlink>
            <w:r w:rsidR="000139D3">
              <w:rPr>
                <w:lang w:val="de-DE"/>
              </w:rPr>
              <w:t xml:space="preserve"> </w:t>
            </w:r>
          </w:p>
        </w:tc>
      </w:tr>
    </w:tbl>
    <w:p w14:paraId="40501784" w14:textId="77777777" w:rsidR="00BD7450" w:rsidRPr="000139D3" w:rsidRDefault="00BD7450" w:rsidP="00BD7450">
      <w:pPr>
        <w:rPr>
          <w:lang w:val="de-DE"/>
        </w:rPr>
      </w:pPr>
    </w:p>
    <w:p w14:paraId="0F743011" w14:textId="77777777" w:rsidR="00BD7450" w:rsidRDefault="00BD7450" w:rsidP="00BD7450">
      <w:r>
        <w:t xml:space="preserve">This liaison statement answers </w:t>
      </w:r>
      <w:hyperlink r:id="rId14" w:history="1">
        <w:r>
          <w:rPr>
            <w:rStyle w:val="Hyperlink"/>
          </w:rPr>
          <w:t>TSAG-LS21</w:t>
        </w:r>
      </w:hyperlink>
      <w:r>
        <w:t>.</w:t>
      </w:r>
    </w:p>
    <w:p w14:paraId="7764ADB3" w14:textId="77777777" w:rsidR="00BD7450" w:rsidRDefault="00BD7450" w:rsidP="00BD7450"/>
    <w:p w14:paraId="6C68AEB3" w14:textId="77777777" w:rsidR="00BD7450" w:rsidRDefault="00BD7450" w:rsidP="00BD7450">
      <w:r>
        <w:t>A new liaison statement has been received from SG20.</w:t>
      </w:r>
    </w:p>
    <w:p w14:paraId="070300D7" w14:textId="77777777" w:rsidR="00BD7450" w:rsidRDefault="00BD7450" w:rsidP="00BD7450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http://handle.itu.int/11.1002/ls/sp17-sg20-oLS-00083.docx</w:t>
        </w:r>
      </w:hyperlink>
      <w:r>
        <w:t>.</w:t>
      </w:r>
    </w:p>
    <w:p w14:paraId="1943FCAB" w14:textId="77777777" w:rsidR="00BD7450" w:rsidRDefault="00BD7450" w:rsidP="00BD7450">
      <w:pPr>
        <w:spacing w:before="0"/>
        <w:jc w:val="center"/>
      </w:pPr>
    </w:p>
    <w:p w14:paraId="0E7F9D07" w14:textId="77777777" w:rsidR="00BD7450" w:rsidRDefault="00BD7450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B43A51" w:rsidRPr="00B43A51" w14:paraId="5481C668" w14:textId="77777777" w:rsidTr="00BD7450">
        <w:trPr>
          <w:cantSplit/>
        </w:trPr>
        <w:tc>
          <w:tcPr>
            <w:tcW w:w="1104" w:type="dxa"/>
            <w:vMerge w:val="restart"/>
            <w:vAlign w:val="center"/>
          </w:tcPr>
          <w:p w14:paraId="43BCED56" w14:textId="082F0280" w:rsidR="00B43A51" w:rsidRPr="00B43A51" w:rsidRDefault="00B43A51" w:rsidP="00B43A51">
            <w:pPr>
              <w:spacing w:before="0"/>
              <w:jc w:val="center"/>
              <w:rPr>
                <w:sz w:val="20"/>
                <w:szCs w:val="20"/>
              </w:rPr>
            </w:pPr>
            <w:r w:rsidRPr="00B43A51">
              <w:rPr>
                <w:noProof/>
              </w:rPr>
              <w:lastRenderedPageBreak/>
              <w:drawing>
                <wp:inline distT="0" distB="0" distL="0" distR="0" wp14:anchorId="30719D54" wp14:editId="11AD5EE8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41E9E1C5" w14:textId="77777777" w:rsidR="00B43A51" w:rsidRPr="00B43A51" w:rsidRDefault="00B43A51" w:rsidP="00B43A51">
            <w:pPr>
              <w:rPr>
                <w:sz w:val="16"/>
                <w:szCs w:val="16"/>
              </w:rPr>
            </w:pPr>
            <w:r w:rsidRPr="00B43A51">
              <w:rPr>
                <w:sz w:val="16"/>
                <w:szCs w:val="16"/>
              </w:rPr>
              <w:t>INTERNATIONAL TELECOMMUNICATION UNION</w:t>
            </w:r>
          </w:p>
          <w:p w14:paraId="44872120" w14:textId="77777777" w:rsidR="00B43A51" w:rsidRPr="00B43A51" w:rsidRDefault="00B43A51" w:rsidP="00B43A51">
            <w:pPr>
              <w:rPr>
                <w:b/>
                <w:bCs/>
                <w:sz w:val="26"/>
                <w:szCs w:val="26"/>
              </w:rPr>
            </w:pPr>
            <w:r w:rsidRPr="00B43A51">
              <w:rPr>
                <w:b/>
                <w:bCs/>
                <w:sz w:val="26"/>
                <w:szCs w:val="26"/>
              </w:rPr>
              <w:t>TELECOMMUNICATION</w:t>
            </w:r>
            <w:r w:rsidRPr="00B43A5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F0EAB4F" w14:textId="77777777" w:rsidR="00B43A51" w:rsidRPr="00B43A51" w:rsidRDefault="00B43A51" w:rsidP="00B43A51">
            <w:pPr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B43A51">
              <w:rPr>
                <w:sz w:val="20"/>
              </w:rPr>
              <w:t>2022</w:t>
            </w:r>
            <w:r w:rsidRPr="00B43A51">
              <w:rPr>
                <w:sz w:val="20"/>
                <w:szCs w:val="20"/>
              </w:rPr>
              <w:t>-</w:t>
            </w:r>
            <w:r w:rsidRPr="00B43A51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40CEB1A4" w14:textId="5DE78671" w:rsidR="00B43A51" w:rsidRPr="00BD7450" w:rsidRDefault="00B43A51" w:rsidP="00BD7450">
            <w:pPr>
              <w:jc w:val="right"/>
              <w:rPr>
                <w:b/>
                <w:sz w:val="28"/>
              </w:rPr>
            </w:pPr>
            <w:r w:rsidRPr="00BD7450">
              <w:rPr>
                <w:b/>
                <w:sz w:val="28"/>
              </w:rPr>
              <w:t>SG20-LS83</w:t>
            </w:r>
          </w:p>
        </w:tc>
      </w:tr>
      <w:tr w:rsidR="00B43A51" w:rsidRPr="00B43A51" w14:paraId="7FA52817" w14:textId="77777777" w:rsidTr="00BD7450">
        <w:trPr>
          <w:cantSplit/>
        </w:trPr>
        <w:tc>
          <w:tcPr>
            <w:tcW w:w="1104" w:type="dxa"/>
            <w:vMerge/>
          </w:tcPr>
          <w:p w14:paraId="11A557DB" w14:textId="77777777" w:rsidR="00B43A51" w:rsidRPr="00B43A51" w:rsidRDefault="00B43A51" w:rsidP="00B43A51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0F281865" w14:textId="77777777" w:rsidR="00B43A51" w:rsidRPr="00B43A51" w:rsidRDefault="00B43A51" w:rsidP="00B43A51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103C9823" w14:textId="07E100C7" w:rsidR="00B43A51" w:rsidRPr="00B43A51" w:rsidRDefault="00B43A51" w:rsidP="00B43A5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B43A51" w:rsidRPr="00B43A51" w14:paraId="63BD9D05" w14:textId="77777777" w:rsidTr="00BD7450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7DFFEF17" w14:textId="77777777" w:rsidR="00B43A51" w:rsidRPr="00B43A51" w:rsidRDefault="00B43A51" w:rsidP="00B43A51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5E84458E" w14:textId="77777777" w:rsidR="00B43A51" w:rsidRPr="00B43A51" w:rsidRDefault="00B43A51" w:rsidP="00B43A51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136D50B3" w14:textId="77777777" w:rsidR="00B43A51" w:rsidRPr="00B43A51" w:rsidRDefault="00B43A51" w:rsidP="00B43A51">
            <w:pPr>
              <w:jc w:val="right"/>
              <w:rPr>
                <w:b/>
                <w:bCs/>
                <w:sz w:val="28"/>
                <w:szCs w:val="28"/>
              </w:rPr>
            </w:pPr>
            <w:r w:rsidRPr="00B43A5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43A51" w:rsidRPr="007D6B72" w14:paraId="3EF3461E" w14:textId="77777777" w:rsidTr="00BD7450">
        <w:trPr>
          <w:cantSplit/>
        </w:trPr>
        <w:tc>
          <w:tcPr>
            <w:tcW w:w="1545" w:type="dxa"/>
            <w:gridSpan w:val="2"/>
          </w:tcPr>
          <w:p w14:paraId="7C3DB948" w14:textId="77777777" w:rsidR="00B43A51" w:rsidRPr="007D6B72" w:rsidRDefault="00B43A51" w:rsidP="00B43A5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7D6B72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66F9F1A5" w14:textId="161D8714" w:rsidR="00B43A51" w:rsidRPr="007D6B72" w:rsidRDefault="00B43A51" w:rsidP="00B43A51">
            <w:r w:rsidRPr="007D6B72">
              <w:t>4, All/20</w:t>
            </w:r>
          </w:p>
        </w:tc>
        <w:tc>
          <w:tcPr>
            <w:tcW w:w="4183" w:type="dxa"/>
          </w:tcPr>
          <w:p w14:paraId="1DB835C3" w14:textId="05D3BE92" w:rsidR="00B43A51" w:rsidRPr="007D6B72" w:rsidRDefault="00B43A51" w:rsidP="00B43A51">
            <w:pPr>
              <w:jc w:val="right"/>
            </w:pPr>
            <w:r w:rsidRPr="007D6B72">
              <w:t>Arusha, 13-22 September 2023</w:t>
            </w:r>
          </w:p>
        </w:tc>
      </w:tr>
      <w:tr w:rsidR="00B43A51" w:rsidRPr="007D6B72" w14:paraId="44B1D848" w14:textId="77777777" w:rsidTr="00B43A51">
        <w:trPr>
          <w:cantSplit/>
        </w:trPr>
        <w:tc>
          <w:tcPr>
            <w:tcW w:w="9639" w:type="dxa"/>
            <w:gridSpan w:val="5"/>
          </w:tcPr>
          <w:p w14:paraId="15D5C34B" w14:textId="4F6DD28A" w:rsidR="00B43A51" w:rsidRPr="007D6B72" w:rsidRDefault="00B43A51" w:rsidP="00B43A51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7D6B72">
              <w:rPr>
                <w:b/>
                <w:bCs/>
              </w:rPr>
              <w:t>Ref.: SG20-TD1017-R1</w:t>
            </w:r>
          </w:p>
        </w:tc>
      </w:tr>
      <w:tr w:rsidR="00B43A51" w:rsidRPr="007D6B72" w14:paraId="340AE72D" w14:textId="77777777" w:rsidTr="00B43A51">
        <w:trPr>
          <w:cantSplit/>
        </w:trPr>
        <w:tc>
          <w:tcPr>
            <w:tcW w:w="1545" w:type="dxa"/>
            <w:gridSpan w:val="2"/>
          </w:tcPr>
          <w:p w14:paraId="75C3194B" w14:textId="77777777" w:rsidR="00B43A51" w:rsidRPr="007D6B72" w:rsidRDefault="00B43A51" w:rsidP="00B43A5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7D6B72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58AE5BF7" w14:textId="27429246" w:rsidR="00B43A51" w:rsidRPr="007D6B72" w:rsidRDefault="00B43A51" w:rsidP="00B43A51">
            <w:r w:rsidRPr="007D6B72">
              <w:t>ITU-T Study Group 20</w:t>
            </w:r>
          </w:p>
        </w:tc>
      </w:tr>
      <w:tr w:rsidR="00B43A51" w:rsidRPr="007D6B72" w14:paraId="4A155BDA" w14:textId="77777777" w:rsidTr="00B43A51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1537806" w14:textId="77777777" w:rsidR="00B43A51" w:rsidRPr="007D6B72" w:rsidRDefault="00B43A51" w:rsidP="00B43A51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7D6B72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1A304D62" w14:textId="0D4693AF" w:rsidR="00B43A51" w:rsidRPr="007D6B72" w:rsidRDefault="00B43A51" w:rsidP="00B43A51">
            <w:r w:rsidRPr="007D6B72">
              <w:t>LS/r on metaverse work items and ITU-T Focus Group on metaverse (reply to TSAG-LS21)</w:t>
            </w:r>
          </w:p>
        </w:tc>
      </w:tr>
      <w:bookmarkEnd w:id="1"/>
      <w:bookmarkEnd w:id="10"/>
      <w:tr w:rsidR="00CD6848" w:rsidRPr="007D6B72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Pr="007D6B72" w:rsidRDefault="00CD6848" w:rsidP="00F05E8B">
            <w:pPr>
              <w:jc w:val="center"/>
              <w:rPr>
                <w:b/>
              </w:rPr>
            </w:pPr>
            <w:r w:rsidRPr="007D6B72">
              <w:rPr>
                <w:b/>
              </w:rPr>
              <w:t>LIAISON STATEMENT</w:t>
            </w:r>
          </w:p>
        </w:tc>
      </w:tr>
      <w:tr w:rsidR="00CD6848" w:rsidRPr="007D6B72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7D6B72" w:rsidRDefault="00CD6848" w:rsidP="00F05E8B">
            <w:pPr>
              <w:rPr>
                <w:b/>
                <w:bCs/>
              </w:rPr>
            </w:pPr>
            <w:r w:rsidRPr="007D6B72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611534EA" w:rsidR="00CD6848" w:rsidRPr="007D6B72" w:rsidRDefault="00E170AF" w:rsidP="00F05E8B">
            <w:pPr>
              <w:pStyle w:val="LSForAction"/>
              <w:rPr>
                <w:szCs w:val="24"/>
              </w:rPr>
            </w:pPr>
            <w:r w:rsidRPr="007D6B72">
              <w:rPr>
                <w:szCs w:val="24"/>
              </w:rPr>
              <w:t>-</w:t>
            </w:r>
          </w:p>
        </w:tc>
      </w:tr>
      <w:tr w:rsidR="00CD6848" w:rsidRPr="007D6B72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7D6B72" w:rsidRDefault="00CD6848" w:rsidP="00F05E8B">
            <w:pPr>
              <w:rPr>
                <w:b/>
                <w:bCs/>
              </w:rPr>
            </w:pPr>
            <w:r w:rsidRPr="007D6B72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7906D27C" w:rsidR="00CD6848" w:rsidRPr="007D6B72" w:rsidRDefault="00FA4840" w:rsidP="00EC68CC">
            <w:pPr>
              <w:pStyle w:val="LSForInfo"/>
            </w:pPr>
            <w:r w:rsidRPr="007D6B72">
              <w:t>TSAG</w:t>
            </w:r>
          </w:p>
        </w:tc>
      </w:tr>
      <w:tr w:rsidR="00CD6848" w:rsidRPr="007D6B72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Pr="007D6B72" w:rsidRDefault="00CD6848" w:rsidP="00F05E8B">
            <w:pPr>
              <w:rPr>
                <w:b/>
                <w:bCs/>
              </w:rPr>
            </w:pPr>
            <w:r w:rsidRPr="007D6B72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05A6335E" w:rsidR="00CD6848" w:rsidRPr="007D6B72" w:rsidRDefault="008B72EF" w:rsidP="00695FC2">
            <w:pPr>
              <w:pStyle w:val="LSApproval"/>
            </w:pPr>
            <w:r w:rsidRPr="007D6B72">
              <w:rPr>
                <w:lang w:val="en-US"/>
              </w:rPr>
              <w:t>ITU-T Study Group 20 meeting (</w:t>
            </w:r>
            <w:r w:rsidR="00B80119" w:rsidRPr="007D6B72">
              <w:t>Arusha, 22 September 2023</w:t>
            </w:r>
            <w:r w:rsidRPr="007D6B72">
              <w:rPr>
                <w:lang w:val="en-US"/>
              </w:rPr>
              <w:t>)</w:t>
            </w:r>
          </w:p>
        </w:tc>
      </w:tr>
      <w:tr w:rsidR="00CD6848" w:rsidRPr="007D6B72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Pr="007D6B72" w:rsidRDefault="00CD6848" w:rsidP="00F05E8B">
            <w:pPr>
              <w:rPr>
                <w:b/>
                <w:bCs/>
              </w:rPr>
            </w:pPr>
            <w:r w:rsidRPr="007D6B72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72C2D41D" w:rsidR="00CD6848" w:rsidRPr="007D6B72" w:rsidRDefault="00E170AF" w:rsidP="00F05E8B">
            <w:pPr>
              <w:pStyle w:val="LSDeadline"/>
            </w:pPr>
            <w:r w:rsidRPr="007D6B72">
              <w:t>N/A</w:t>
            </w:r>
          </w:p>
        </w:tc>
      </w:tr>
      <w:tr w:rsidR="00F029A7" w:rsidRPr="007D6B72" w14:paraId="7330B11F" w14:textId="77777777" w:rsidTr="00BD7450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1AEEA72" w14:textId="4097B308" w:rsidR="00F029A7" w:rsidRPr="007D6B72" w:rsidRDefault="00F029A7" w:rsidP="00F029A7">
            <w:pPr>
              <w:rPr>
                <w:b/>
                <w:bCs/>
              </w:rPr>
            </w:pPr>
            <w:r w:rsidRPr="007D6B72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E64C69F" w14:textId="43C85953" w:rsidR="00F029A7" w:rsidRPr="007D6B72" w:rsidRDefault="000139D3" w:rsidP="00F029A7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693644201"/>
                <w:placeholder>
                  <w:docPart w:val="292460F3FF9344779F00B480C1119EE8"/>
                </w:placeholder>
                <w:text w:multiLine="1"/>
              </w:sdtPr>
              <w:sdtEndPr/>
              <w:sdtContent>
                <w:r w:rsidR="00F029A7" w:rsidRPr="007D6B72">
                  <w:rPr>
                    <w:lang w:val="en-US"/>
                  </w:rPr>
                  <w:t>Hyoung Jun Kim</w:t>
                </w:r>
                <w:r w:rsidR="00F029A7" w:rsidRPr="007D6B72">
                  <w:rPr>
                    <w:lang w:val="en-US"/>
                  </w:rPr>
                  <w:br/>
                  <w:t>SG20 Chairman</w:t>
                </w:r>
              </w:sdtContent>
            </w:sdt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sdt>
            <w:sdtPr>
              <w:alias w:val="ContactTelFaxEmail"/>
              <w:tag w:val="ContactTelFaxEmail"/>
              <w:id w:val="-1344013740"/>
              <w:placeholder>
                <w:docPart w:val="81636F308BA5420CAFAB7F0A5BC99069"/>
              </w:placeholder>
            </w:sdtPr>
            <w:sdtEndPr/>
            <w:sdtContent>
              <w:sdt>
                <w:sdtPr>
                  <w:rPr>
                    <w:lang w:val="en-US"/>
                  </w:rPr>
                  <w:alias w:val="ContactTelFaxEmail"/>
                  <w:tag w:val="ContactTelFaxEmail"/>
                  <w:id w:val="-999804037"/>
                  <w:placeholder>
                    <w:docPart w:val="02ACDB1E921045BE98CE5A4715408D93"/>
                  </w:placeholder>
                </w:sdtPr>
                <w:sdtEndPr/>
                <w:sdtContent>
                  <w:p w14:paraId="6B2485DF" w14:textId="4E2808D8" w:rsidR="00F029A7" w:rsidRPr="007D6B72" w:rsidRDefault="00F029A7" w:rsidP="00F029A7">
                    <w:pPr>
                      <w:tabs>
                        <w:tab w:val="left" w:pos="794"/>
                      </w:tabs>
                    </w:pPr>
                    <w:r w:rsidRPr="007D6B72">
                      <w:rPr>
                        <w:lang w:val="pt-BR"/>
                      </w:rPr>
                      <w:t xml:space="preserve">Tel: </w:t>
                    </w:r>
                    <w:r w:rsidRPr="007D6B72">
                      <w:rPr>
                        <w:lang w:val="pt-BR"/>
                      </w:rPr>
                      <w:tab/>
                      <w:t>+82 428606576</w:t>
                    </w:r>
                    <w:r w:rsidRPr="007D6B72">
                      <w:rPr>
                        <w:lang w:val="pt-BR"/>
                      </w:rPr>
                      <w:br/>
                      <w:t xml:space="preserve">Fax: </w:t>
                    </w:r>
                    <w:r w:rsidRPr="007D6B72">
                      <w:rPr>
                        <w:lang w:val="pt-BR"/>
                      </w:rPr>
                      <w:tab/>
                      <w:t>+82 428615404</w:t>
                    </w:r>
                    <w:r w:rsidRPr="007D6B72">
                      <w:rPr>
                        <w:lang w:val="pt-BR"/>
                      </w:rPr>
                      <w:br/>
                      <w:t>E-mail:</w:t>
                    </w:r>
                    <w:r w:rsidRPr="007D6B72">
                      <w:rPr>
                        <w:lang w:val="pt-BR"/>
                      </w:rPr>
                      <w:tab/>
                    </w:r>
                    <w:hyperlink r:id="rId16" w:history="1">
                      <w:r w:rsidRPr="007D6B72">
                        <w:rPr>
                          <w:rStyle w:val="Hyperlink"/>
                          <w:lang w:val="pt-BR"/>
                        </w:rPr>
                        <w:t>khj@etri.re.kr</w:t>
                      </w:r>
                    </w:hyperlink>
                    <w:r w:rsidRPr="007D6B72">
                      <w:rPr>
                        <w:lang w:val="pt-BR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170AF" w:rsidRPr="00EC1D92" w14:paraId="500A09DD" w14:textId="77777777" w:rsidTr="00BD7450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E170AF" w:rsidRPr="007D6B72" w:rsidRDefault="00E170AF" w:rsidP="00E170AF">
            <w:pPr>
              <w:rPr>
                <w:b/>
                <w:bCs/>
              </w:rPr>
            </w:pPr>
            <w:r w:rsidRPr="007D6B72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7E1BAFDB" w:rsidR="00E170AF" w:rsidRPr="007D6B72" w:rsidRDefault="000139D3" w:rsidP="00E170AF">
            <w:sdt>
              <w:sdtPr>
                <w:rPr>
                  <w:lang w:val="en-US"/>
                </w:rPr>
                <w:alias w:val="ContactNameOrgCountry"/>
                <w:tag w:val="ContactNameOrgCountry"/>
                <w:id w:val="591196784"/>
                <w:placeholder>
                  <w:docPart w:val="766AA54A712640E498EF2C82D8F427DE"/>
                </w:placeholder>
                <w:text w:multiLine="1"/>
              </w:sdtPr>
              <w:sdtEndPr/>
              <w:sdtContent>
                <w:r w:rsidR="00E170AF" w:rsidRPr="007D6B72">
                  <w:rPr>
                    <w:lang w:val="en-US"/>
                  </w:rPr>
                  <w:t>Gyu Myoung LEE</w:t>
                </w:r>
                <w:r w:rsidR="00E170AF" w:rsidRPr="007D6B72">
                  <w:rPr>
                    <w:lang w:val="en-US"/>
                  </w:rPr>
                  <w:br/>
                  <w:t>Korea (Rep. of)</w:t>
                </w:r>
              </w:sdtContent>
            </w:sdt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0379989" w14:textId="5C2214A8" w:rsidR="00E170AF" w:rsidRPr="007D6B72" w:rsidRDefault="00E170AF" w:rsidP="00E170AF">
            <w:pPr>
              <w:tabs>
                <w:tab w:val="left" w:pos="794"/>
              </w:tabs>
              <w:rPr>
                <w:lang w:val="de-DE"/>
              </w:rPr>
            </w:pPr>
            <w:r w:rsidRPr="007D6B72">
              <w:rPr>
                <w:lang w:val="pt-BR"/>
              </w:rPr>
              <w:t>Tel: +82-42-866-6828</w:t>
            </w:r>
            <w:r w:rsidRPr="007D6B72">
              <w:rPr>
                <w:lang w:val="pt-BR"/>
              </w:rPr>
              <w:br/>
              <w:t>E</w:t>
            </w:r>
            <w:r w:rsidR="00EA5E2C" w:rsidRPr="007D6B72">
              <w:rPr>
                <w:lang w:val="pt-BR"/>
              </w:rPr>
              <w:t>-</w:t>
            </w:r>
            <w:r w:rsidRPr="007D6B72">
              <w:rPr>
                <w:lang w:val="pt-BR"/>
              </w:rPr>
              <w:t xml:space="preserve">mail: </w:t>
            </w:r>
            <w:hyperlink r:id="rId17" w:history="1">
              <w:r w:rsidR="00F029A7" w:rsidRPr="007D6B72">
                <w:rPr>
                  <w:rStyle w:val="Hyperlink"/>
                  <w:lang w:val="de-DE"/>
                </w:rPr>
                <w:t>gyumyoung.lee@gmail.com</w:t>
              </w:r>
            </w:hyperlink>
            <w:r w:rsidR="00F029A7" w:rsidRPr="007D6B72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7D6B72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7D6B72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7D6B72" w:rsidRDefault="00695FC2" w:rsidP="00EF060D">
            <w:pPr>
              <w:rPr>
                <w:b/>
                <w:bCs/>
              </w:rPr>
            </w:pPr>
            <w:r w:rsidRPr="007D6B72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00A2D2FE" w:rsidR="00695FC2" w:rsidRPr="007D6B72" w:rsidRDefault="000139D3" w:rsidP="00FD7BF9">
            <w:pPr>
              <w:pStyle w:val="TSBHeaderSummary"/>
              <w:rPr>
                <w:highlight w:val="yellow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CE34A834E45746BDB05CC5B9F95A2AE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4B4138" w:rsidRPr="007D6B72">
                  <w:t xml:space="preserve">This </w:t>
                </w:r>
                <w:r w:rsidR="00070594" w:rsidRPr="007D6B72">
                  <w:t xml:space="preserve">Liaison Statement </w:t>
                </w:r>
                <w:r w:rsidR="004B4138" w:rsidRPr="007D6B72">
                  <w:t>is a reply on informal consultations on the issue of work items addressing metaverse and the ITU-T Focus Group on metaverse.</w:t>
                </w:r>
              </w:sdtContent>
            </w:sdt>
          </w:p>
        </w:tc>
      </w:tr>
    </w:tbl>
    <w:p w14:paraId="11DB337C" w14:textId="09574F3A" w:rsidR="00EC68CC" w:rsidRPr="007D6B72" w:rsidRDefault="00EC68CC" w:rsidP="00EC68CC">
      <w:pPr>
        <w:pStyle w:val="Reasons"/>
        <w:spacing w:before="240"/>
        <w:rPr>
          <w:rFonts w:eastAsiaTheme="minorEastAsia"/>
          <w:szCs w:val="24"/>
          <w:lang w:val="en-GB" w:eastAsia="ja-JP"/>
        </w:rPr>
      </w:pPr>
      <w:r w:rsidRPr="007D6B72">
        <w:rPr>
          <w:rFonts w:eastAsiaTheme="minorEastAsia"/>
          <w:szCs w:val="24"/>
          <w:lang w:val="en-GB" w:eastAsia="ja-JP"/>
        </w:rPr>
        <w:t xml:space="preserve">This </w:t>
      </w:r>
      <w:r w:rsidR="00DA151A" w:rsidRPr="007D6B72">
        <w:rPr>
          <w:rFonts w:eastAsiaTheme="minorEastAsia"/>
          <w:szCs w:val="24"/>
          <w:lang w:val="en-GB" w:eastAsia="ja-JP"/>
        </w:rPr>
        <w:t>L</w:t>
      </w:r>
      <w:r w:rsidRPr="007D6B72">
        <w:rPr>
          <w:rFonts w:eastAsiaTheme="minorEastAsia"/>
          <w:szCs w:val="24"/>
          <w:lang w:val="en-GB" w:eastAsia="ja-JP"/>
        </w:rPr>
        <w:t>iaison</w:t>
      </w:r>
      <w:r w:rsidR="00DA151A" w:rsidRPr="007D6B72">
        <w:rPr>
          <w:rFonts w:eastAsiaTheme="minorEastAsia"/>
          <w:szCs w:val="24"/>
          <w:lang w:val="en-GB" w:eastAsia="ja-JP"/>
        </w:rPr>
        <w:t xml:space="preserve"> Statement</w:t>
      </w:r>
      <w:r w:rsidRPr="007D6B72">
        <w:rPr>
          <w:rFonts w:eastAsiaTheme="minorEastAsia"/>
          <w:szCs w:val="24"/>
          <w:lang w:val="en-GB" w:eastAsia="ja-JP"/>
        </w:rPr>
        <w:t xml:space="preserve"> answers </w:t>
      </w:r>
      <w:hyperlink r:id="rId18" w:tooltip="ITU-T ftp file restricted to TIES access only" w:history="1">
        <w:r w:rsidR="00FA4840" w:rsidRPr="007D6B72">
          <w:rPr>
            <w:rStyle w:val="Hyperlink"/>
            <w:szCs w:val="24"/>
          </w:rPr>
          <w:t>TSAG-LS21</w:t>
        </w:r>
      </w:hyperlink>
      <w:r w:rsidRPr="007D6B72">
        <w:rPr>
          <w:rFonts w:eastAsiaTheme="minorEastAsia"/>
          <w:szCs w:val="24"/>
          <w:lang w:val="en-GB" w:eastAsia="ja-JP"/>
        </w:rPr>
        <w:t xml:space="preserve">. </w:t>
      </w:r>
    </w:p>
    <w:p w14:paraId="716D4991" w14:textId="531016B5" w:rsidR="00FA4840" w:rsidRPr="007D6B72" w:rsidRDefault="00FA4840" w:rsidP="00FA4840">
      <w:r w:rsidRPr="007D6B72">
        <w:t xml:space="preserve">ITU-T Study Group 20 would like to thank </w:t>
      </w:r>
      <w:r w:rsidR="00070594" w:rsidRPr="007D6B72">
        <w:t>Telecommunication Standardization Advisory Group  (</w:t>
      </w:r>
      <w:r w:rsidRPr="007D6B72">
        <w:t>TSAG</w:t>
      </w:r>
      <w:r w:rsidR="00070594" w:rsidRPr="007D6B72">
        <w:t>)</w:t>
      </w:r>
      <w:r w:rsidRPr="007D6B72">
        <w:t xml:space="preserve"> for giving </w:t>
      </w:r>
      <w:r w:rsidR="00EA5E2C" w:rsidRPr="007D6B72">
        <w:t xml:space="preserve">us the </w:t>
      </w:r>
      <w:r w:rsidRPr="007D6B72">
        <w:t xml:space="preserve">opportunity </w:t>
      </w:r>
      <w:r w:rsidR="00EA5E2C" w:rsidRPr="007D6B72">
        <w:t xml:space="preserve">to </w:t>
      </w:r>
      <w:r w:rsidRPr="007D6B72">
        <w:t>provid</w:t>
      </w:r>
      <w:r w:rsidR="00EA5E2C" w:rsidRPr="007D6B72">
        <w:t>e</w:t>
      </w:r>
      <w:r w:rsidRPr="007D6B72">
        <w:t xml:space="preserve"> information related </w:t>
      </w:r>
      <w:r w:rsidRPr="007D6B72">
        <w:rPr>
          <w:lang w:val="en-US"/>
        </w:rPr>
        <w:t>specifically</w:t>
      </w:r>
      <w:r w:rsidRPr="007D6B72">
        <w:t xml:space="preserve"> to </w:t>
      </w:r>
      <w:r w:rsidRPr="007D6B72">
        <w:rPr>
          <w:lang w:val="en-US"/>
        </w:rPr>
        <w:t>the metaverse</w:t>
      </w:r>
      <w:r w:rsidRPr="007D6B72">
        <w:t xml:space="preserve">. </w:t>
      </w:r>
    </w:p>
    <w:p w14:paraId="6F3A1E91" w14:textId="2432FE59" w:rsidR="00F76DEA" w:rsidRPr="007D6B72" w:rsidRDefault="00D53D3C" w:rsidP="00FA4840">
      <w:r w:rsidRPr="007D6B72">
        <w:rPr>
          <w:rStyle w:val="Hyperlink"/>
          <w:rFonts w:eastAsia="SimSun"/>
          <w:color w:val="000000" w:themeColor="text1"/>
          <w:u w:val="none"/>
          <w:lang w:val="en-US" w:eastAsia="zh-CN"/>
        </w:rPr>
        <w:t xml:space="preserve">ITU-T Study Group 20 </w:t>
      </w:r>
      <w:r w:rsidR="00FA4840" w:rsidRPr="007D6B72">
        <w:t xml:space="preserve">currently has no </w:t>
      </w:r>
      <w:r w:rsidR="00E56FB5" w:rsidRPr="007D6B72">
        <w:rPr>
          <w:lang w:val="en-US"/>
        </w:rPr>
        <w:t>ongoing work items and approved Recommendations</w:t>
      </w:r>
      <w:r w:rsidR="00E56FB5" w:rsidRPr="007D6B72">
        <w:rPr>
          <w:lang w:val="en-US" w:eastAsia="zh-CN"/>
        </w:rPr>
        <w:t>/</w:t>
      </w:r>
      <w:r w:rsidR="00E56FB5" w:rsidRPr="007D6B72">
        <w:rPr>
          <w:lang w:val="en-US"/>
        </w:rPr>
        <w:t>Supplements</w:t>
      </w:r>
      <w:r w:rsidR="00FA4840" w:rsidRPr="007D6B72">
        <w:t xml:space="preserve"> </w:t>
      </w:r>
      <w:r w:rsidRPr="007D6B72">
        <w:rPr>
          <w:lang w:val="en-US"/>
        </w:rPr>
        <w:t>that</w:t>
      </w:r>
      <w:r w:rsidRPr="007D6B72">
        <w:t xml:space="preserve"> </w:t>
      </w:r>
      <w:r w:rsidR="00E56FB5" w:rsidRPr="007D6B72">
        <w:rPr>
          <w:lang w:val="en-US"/>
        </w:rPr>
        <w:t>address the metaverse</w:t>
      </w:r>
      <w:r w:rsidR="00EA5E2C" w:rsidRPr="007D6B72">
        <w:rPr>
          <w:lang w:val="en-US"/>
        </w:rPr>
        <w:t xml:space="preserve"> specifically</w:t>
      </w:r>
      <w:r w:rsidR="00FA4840" w:rsidRPr="007D6B72">
        <w:t>.</w:t>
      </w:r>
    </w:p>
    <w:p w14:paraId="4656FF29" w14:textId="4638802D" w:rsidR="00897931" w:rsidRPr="007D6B72" w:rsidRDefault="00D53D3C" w:rsidP="00FA4840">
      <w:pPr>
        <w:rPr>
          <w:lang w:val="en-US"/>
        </w:rPr>
      </w:pPr>
      <w:r w:rsidRPr="007D6B72">
        <w:rPr>
          <w:rStyle w:val="Hyperlink"/>
          <w:rFonts w:eastAsia="SimSun"/>
          <w:color w:val="000000" w:themeColor="text1"/>
          <w:u w:val="none"/>
          <w:lang w:val="en-US" w:eastAsia="zh-CN"/>
        </w:rPr>
        <w:t xml:space="preserve">ITU-T Study Group 20 </w:t>
      </w:r>
      <w:r w:rsidR="00EA5E2C" w:rsidRPr="007D6B72">
        <w:rPr>
          <w:lang w:val="en-US"/>
        </w:rPr>
        <w:t>has taken due note</w:t>
      </w:r>
      <w:r w:rsidR="00897931" w:rsidRPr="007D6B72">
        <w:rPr>
          <w:lang w:val="en-US"/>
        </w:rPr>
        <w:t xml:space="preserve"> that if a work item </w:t>
      </w:r>
      <w:r w:rsidR="00EA5E2C" w:rsidRPr="007D6B72">
        <w:rPr>
          <w:lang w:val="en-US"/>
        </w:rPr>
        <w:t>intends</w:t>
      </w:r>
      <w:r w:rsidR="00897931" w:rsidRPr="007D6B72">
        <w:rPr>
          <w:lang w:val="en-US"/>
        </w:rPr>
        <w:t xml:space="preserve"> </w:t>
      </w:r>
      <w:r w:rsidR="00EA5E2C" w:rsidRPr="007D6B72">
        <w:rPr>
          <w:lang w:val="en-US"/>
        </w:rPr>
        <w:t xml:space="preserve">to </w:t>
      </w:r>
      <w:r w:rsidR="00897931" w:rsidRPr="007D6B72">
        <w:rPr>
          <w:lang w:val="en-US"/>
        </w:rPr>
        <w:t>address the metaverse</w:t>
      </w:r>
      <w:r w:rsidR="00EA5E2C" w:rsidRPr="007D6B72">
        <w:rPr>
          <w:lang w:val="en-US"/>
        </w:rPr>
        <w:t xml:space="preserve"> specifically</w:t>
      </w:r>
      <w:r w:rsidR="00897931" w:rsidRPr="007D6B72">
        <w:rPr>
          <w:lang w:val="en-US"/>
        </w:rPr>
        <w:t>, th</w:t>
      </w:r>
      <w:r w:rsidR="00EA5E2C" w:rsidRPr="007D6B72">
        <w:rPr>
          <w:lang w:val="en-US"/>
        </w:rPr>
        <w:t>at</w:t>
      </w:r>
      <w:r w:rsidR="00897931" w:rsidRPr="007D6B72">
        <w:rPr>
          <w:lang w:val="en-US"/>
        </w:rPr>
        <w:t xml:space="preserve"> work item will be transferred to the ITU-T Focus Group on metaverse. </w:t>
      </w:r>
    </w:p>
    <w:p w14:paraId="110F4290" w14:textId="068412FD" w:rsidR="00E56FB5" w:rsidRPr="007D6B72" w:rsidRDefault="00D53D3C" w:rsidP="00FA4840">
      <w:r w:rsidRPr="007D6B72">
        <w:rPr>
          <w:rStyle w:val="Hyperlink"/>
          <w:rFonts w:eastAsia="SimSun"/>
          <w:color w:val="000000" w:themeColor="text1"/>
          <w:u w:val="none"/>
          <w:lang w:val="en-US" w:eastAsia="zh-CN"/>
        </w:rPr>
        <w:t xml:space="preserve">ITU-T Study Group 20 </w:t>
      </w:r>
      <w:r w:rsidR="00E56FB5" w:rsidRPr="007D6B72">
        <w:rPr>
          <w:lang w:val="en-US"/>
        </w:rPr>
        <w:t xml:space="preserve">looks forward to keeping </w:t>
      </w:r>
      <w:r w:rsidR="00EA5E2C" w:rsidRPr="007D6B72">
        <w:rPr>
          <w:lang w:val="en-US"/>
        </w:rPr>
        <w:t xml:space="preserve">you </w:t>
      </w:r>
      <w:r w:rsidR="00E56FB5" w:rsidRPr="007D6B72">
        <w:rPr>
          <w:lang w:val="en-US"/>
        </w:rPr>
        <w:t xml:space="preserve">updated and </w:t>
      </w:r>
      <w:r w:rsidR="00EA5E2C" w:rsidRPr="007D6B72">
        <w:rPr>
          <w:lang w:val="en-US"/>
        </w:rPr>
        <w:t xml:space="preserve">to continuing its </w:t>
      </w:r>
      <w:r w:rsidR="00E56FB5" w:rsidRPr="007D6B72">
        <w:rPr>
          <w:lang w:val="en-US"/>
        </w:rPr>
        <w:t>cooperation with you on this topic.</w:t>
      </w:r>
    </w:p>
    <w:p w14:paraId="269839DD" w14:textId="24E08A59" w:rsidR="00BF1C1D" w:rsidRPr="007D6B72" w:rsidRDefault="00E71046" w:rsidP="00E71046">
      <w:pPr>
        <w:jc w:val="center"/>
      </w:pPr>
      <w:r w:rsidRPr="007D6B72">
        <w:t>_______________________</w:t>
      </w:r>
    </w:p>
    <w:sectPr w:rsidR="00BF1C1D" w:rsidRPr="007D6B72" w:rsidSect="00BD7450">
      <w:headerReference w:type="default" r:id="rId1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B9F8" w14:textId="77777777" w:rsidR="00326B56" w:rsidRDefault="00326B56" w:rsidP="00C42125">
      <w:pPr>
        <w:spacing w:before="0"/>
      </w:pPr>
      <w:r>
        <w:separator/>
      </w:r>
    </w:p>
  </w:endnote>
  <w:endnote w:type="continuationSeparator" w:id="0">
    <w:p w14:paraId="10DECBF1" w14:textId="77777777" w:rsidR="00326B56" w:rsidRDefault="00326B5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6522" w14:textId="77777777" w:rsidR="00326B56" w:rsidRDefault="00326B56" w:rsidP="00C42125">
      <w:pPr>
        <w:spacing w:before="0"/>
      </w:pPr>
      <w:r>
        <w:separator/>
      </w:r>
    </w:p>
  </w:footnote>
  <w:footnote w:type="continuationSeparator" w:id="0">
    <w:p w14:paraId="23090534" w14:textId="77777777" w:rsidR="00326B56" w:rsidRDefault="00326B5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A725" w14:textId="4B8F6E82" w:rsidR="008B72EF" w:rsidRPr="00B43A51" w:rsidRDefault="00B43A51" w:rsidP="00B43A51">
    <w:pPr>
      <w:pStyle w:val="Header"/>
    </w:pPr>
    <w:r w:rsidRPr="00B43A51">
      <w:t xml:space="preserve">- </w:t>
    </w:r>
    <w:r w:rsidRPr="00B43A51">
      <w:fldChar w:fldCharType="begin"/>
    </w:r>
    <w:r w:rsidRPr="00B43A51">
      <w:instrText xml:space="preserve"> PAGE  \* MERGEFORMAT </w:instrText>
    </w:r>
    <w:r w:rsidRPr="00B43A51">
      <w:fldChar w:fldCharType="separate"/>
    </w:r>
    <w:r w:rsidRPr="00B43A51">
      <w:rPr>
        <w:noProof/>
      </w:rPr>
      <w:t>1</w:t>
    </w:r>
    <w:r w:rsidRPr="00B43A51">
      <w:fldChar w:fldCharType="end"/>
    </w:r>
    <w:r w:rsidRPr="00B43A51">
      <w:t xml:space="preserve"> -</w:t>
    </w:r>
  </w:p>
  <w:p w14:paraId="0D8FEDB8" w14:textId="593A41C5" w:rsidR="00B43A51" w:rsidRPr="00B43A51" w:rsidRDefault="00B43A51" w:rsidP="00B43A51">
    <w:pPr>
      <w:pStyle w:val="Header"/>
      <w:spacing w:after="240"/>
    </w:pPr>
    <w:r w:rsidRPr="00B43A51">
      <w:fldChar w:fldCharType="begin"/>
    </w:r>
    <w:r w:rsidRPr="00B43A51">
      <w:instrText xml:space="preserve"> STYLEREF  Docnumber  </w:instrText>
    </w:r>
    <w:r w:rsidRPr="00B43A51">
      <w:fldChar w:fldCharType="separate"/>
    </w:r>
    <w:r w:rsidR="000139D3">
      <w:rPr>
        <w:noProof/>
      </w:rPr>
      <w:t>TSAG-TD352</w:t>
    </w:r>
    <w:r w:rsidRPr="00B43A5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1B4EC8"/>
    <w:multiLevelType w:val="hybridMultilevel"/>
    <w:tmpl w:val="2A041EEC"/>
    <w:lvl w:ilvl="0" w:tplc="4B6E2C9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05B9F"/>
    <w:multiLevelType w:val="hybridMultilevel"/>
    <w:tmpl w:val="6A6E7728"/>
    <w:lvl w:ilvl="0" w:tplc="17EC21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906182516">
    <w:abstractNumId w:val="9"/>
  </w:num>
  <w:num w:numId="2" w16cid:durableId="1014576028">
    <w:abstractNumId w:val="7"/>
  </w:num>
  <w:num w:numId="3" w16cid:durableId="1349714731">
    <w:abstractNumId w:val="6"/>
  </w:num>
  <w:num w:numId="4" w16cid:durableId="2119173512">
    <w:abstractNumId w:val="5"/>
  </w:num>
  <w:num w:numId="5" w16cid:durableId="425465085">
    <w:abstractNumId w:val="4"/>
  </w:num>
  <w:num w:numId="6" w16cid:durableId="1594240480">
    <w:abstractNumId w:val="8"/>
  </w:num>
  <w:num w:numId="7" w16cid:durableId="1694569895">
    <w:abstractNumId w:val="3"/>
  </w:num>
  <w:num w:numId="8" w16cid:durableId="679819632">
    <w:abstractNumId w:val="2"/>
  </w:num>
  <w:num w:numId="9" w16cid:durableId="403769575">
    <w:abstractNumId w:val="1"/>
  </w:num>
  <w:num w:numId="10" w16cid:durableId="757563347">
    <w:abstractNumId w:val="0"/>
  </w:num>
  <w:num w:numId="11" w16cid:durableId="676271828">
    <w:abstractNumId w:val="12"/>
  </w:num>
  <w:num w:numId="12" w16cid:durableId="402147068">
    <w:abstractNumId w:val="11"/>
  </w:num>
  <w:num w:numId="13" w16cid:durableId="1396202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39D3"/>
    <w:rsid w:val="00014F69"/>
    <w:rsid w:val="000171DB"/>
    <w:rsid w:val="00023D9A"/>
    <w:rsid w:val="0003582E"/>
    <w:rsid w:val="00043D75"/>
    <w:rsid w:val="00057000"/>
    <w:rsid w:val="00061268"/>
    <w:rsid w:val="000640E0"/>
    <w:rsid w:val="00070594"/>
    <w:rsid w:val="000920CE"/>
    <w:rsid w:val="00093B9F"/>
    <w:rsid w:val="0009550C"/>
    <w:rsid w:val="000966A8"/>
    <w:rsid w:val="000A5CA2"/>
    <w:rsid w:val="000B6EBB"/>
    <w:rsid w:val="000B739D"/>
    <w:rsid w:val="000C397B"/>
    <w:rsid w:val="000E6125"/>
    <w:rsid w:val="00112CEB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57C4"/>
    <w:rsid w:val="001A670F"/>
    <w:rsid w:val="001B6A45"/>
    <w:rsid w:val="001C62B8"/>
    <w:rsid w:val="001D22D8"/>
    <w:rsid w:val="001D4296"/>
    <w:rsid w:val="001E7B0E"/>
    <w:rsid w:val="001F141D"/>
    <w:rsid w:val="001F7D3D"/>
    <w:rsid w:val="00200A06"/>
    <w:rsid w:val="00200A98"/>
    <w:rsid w:val="00201AFA"/>
    <w:rsid w:val="00213157"/>
    <w:rsid w:val="002229F1"/>
    <w:rsid w:val="00231315"/>
    <w:rsid w:val="00233F75"/>
    <w:rsid w:val="00251D13"/>
    <w:rsid w:val="00253DBE"/>
    <w:rsid w:val="00253DC6"/>
    <w:rsid w:val="0025489C"/>
    <w:rsid w:val="002622FA"/>
    <w:rsid w:val="00263518"/>
    <w:rsid w:val="00263B33"/>
    <w:rsid w:val="00275761"/>
    <w:rsid w:val="002759E7"/>
    <w:rsid w:val="00277326"/>
    <w:rsid w:val="002A11C4"/>
    <w:rsid w:val="002A399B"/>
    <w:rsid w:val="002C26C0"/>
    <w:rsid w:val="002C2BC5"/>
    <w:rsid w:val="002C502A"/>
    <w:rsid w:val="002D3ED9"/>
    <w:rsid w:val="002D6447"/>
    <w:rsid w:val="002E0407"/>
    <w:rsid w:val="002E0CE4"/>
    <w:rsid w:val="002E3C52"/>
    <w:rsid w:val="002E79B7"/>
    <w:rsid w:val="002E79CB"/>
    <w:rsid w:val="002F5070"/>
    <w:rsid w:val="002F7F55"/>
    <w:rsid w:val="0030745F"/>
    <w:rsid w:val="00313DC5"/>
    <w:rsid w:val="00314630"/>
    <w:rsid w:val="0032090A"/>
    <w:rsid w:val="00321CDE"/>
    <w:rsid w:val="00326B56"/>
    <w:rsid w:val="00333E15"/>
    <w:rsid w:val="00343A52"/>
    <w:rsid w:val="003449F4"/>
    <w:rsid w:val="003571BC"/>
    <w:rsid w:val="0036090C"/>
    <w:rsid w:val="00361116"/>
    <w:rsid w:val="00362562"/>
    <w:rsid w:val="00385FB5"/>
    <w:rsid w:val="00386B71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109E6"/>
    <w:rsid w:val="004165FD"/>
    <w:rsid w:val="0043376A"/>
    <w:rsid w:val="004356CB"/>
    <w:rsid w:val="00443878"/>
    <w:rsid w:val="004539A8"/>
    <w:rsid w:val="00467AA2"/>
    <w:rsid w:val="004712CA"/>
    <w:rsid w:val="00473782"/>
    <w:rsid w:val="0047422E"/>
    <w:rsid w:val="0049090D"/>
    <w:rsid w:val="0049674B"/>
    <w:rsid w:val="004B4138"/>
    <w:rsid w:val="004B75A8"/>
    <w:rsid w:val="004C0673"/>
    <w:rsid w:val="004C4E4E"/>
    <w:rsid w:val="004F1717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2BA0"/>
    <w:rsid w:val="005976A1"/>
    <w:rsid w:val="005A580D"/>
    <w:rsid w:val="005B5629"/>
    <w:rsid w:val="005B6B78"/>
    <w:rsid w:val="005C0300"/>
    <w:rsid w:val="005C27A2"/>
    <w:rsid w:val="005D4FEB"/>
    <w:rsid w:val="005D77DE"/>
    <w:rsid w:val="005F4B6A"/>
    <w:rsid w:val="006010F3"/>
    <w:rsid w:val="00606DB6"/>
    <w:rsid w:val="0061468D"/>
    <w:rsid w:val="00615A0A"/>
    <w:rsid w:val="00626673"/>
    <w:rsid w:val="006333D4"/>
    <w:rsid w:val="006369B2"/>
    <w:rsid w:val="0063718D"/>
    <w:rsid w:val="0064714B"/>
    <w:rsid w:val="00647525"/>
    <w:rsid w:val="00647A71"/>
    <w:rsid w:val="00652D9F"/>
    <w:rsid w:val="006570B0"/>
    <w:rsid w:val="0066022F"/>
    <w:rsid w:val="006813BC"/>
    <w:rsid w:val="006823F3"/>
    <w:rsid w:val="006834DC"/>
    <w:rsid w:val="0069210B"/>
    <w:rsid w:val="00692AB1"/>
    <w:rsid w:val="00695DD7"/>
    <w:rsid w:val="00695FC2"/>
    <w:rsid w:val="006A1F7A"/>
    <w:rsid w:val="006A4055"/>
    <w:rsid w:val="006A6DA0"/>
    <w:rsid w:val="006A7C27"/>
    <w:rsid w:val="006B2FE4"/>
    <w:rsid w:val="006B37B0"/>
    <w:rsid w:val="006C5641"/>
    <w:rsid w:val="006D1089"/>
    <w:rsid w:val="006D1B86"/>
    <w:rsid w:val="006D445F"/>
    <w:rsid w:val="006D7355"/>
    <w:rsid w:val="006E111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D6B72"/>
    <w:rsid w:val="007E2C69"/>
    <w:rsid w:val="007E53E4"/>
    <w:rsid w:val="007E656A"/>
    <w:rsid w:val="007F3CAA"/>
    <w:rsid w:val="007F664D"/>
    <w:rsid w:val="00802887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96C69"/>
    <w:rsid w:val="00897931"/>
    <w:rsid w:val="008A7674"/>
    <w:rsid w:val="008B5123"/>
    <w:rsid w:val="008B72EF"/>
    <w:rsid w:val="008E0172"/>
    <w:rsid w:val="00900EF1"/>
    <w:rsid w:val="00906CD2"/>
    <w:rsid w:val="009302DE"/>
    <w:rsid w:val="00936852"/>
    <w:rsid w:val="0094045D"/>
    <w:rsid w:val="009406B5"/>
    <w:rsid w:val="00946166"/>
    <w:rsid w:val="009473E7"/>
    <w:rsid w:val="009507EC"/>
    <w:rsid w:val="0096773C"/>
    <w:rsid w:val="00983164"/>
    <w:rsid w:val="009972EF"/>
    <w:rsid w:val="009B44AD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4212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F2193"/>
    <w:rsid w:val="00AF5A57"/>
    <w:rsid w:val="00AF735D"/>
    <w:rsid w:val="00B024D7"/>
    <w:rsid w:val="00B05821"/>
    <w:rsid w:val="00B06A61"/>
    <w:rsid w:val="00B100D6"/>
    <w:rsid w:val="00B164C9"/>
    <w:rsid w:val="00B26C28"/>
    <w:rsid w:val="00B30F21"/>
    <w:rsid w:val="00B337BA"/>
    <w:rsid w:val="00B376D2"/>
    <w:rsid w:val="00B4174C"/>
    <w:rsid w:val="00B43A51"/>
    <w:rsid w:val="00B453F5"/>
    <w:rsid w:val="00B532CE"/>
    <w:rsid w:val="00B61624"/>
    <w:rsid w:val="00B66481"/>
    <w:rsid w:val="00B7189C"/>
    <w:rsid w:val="00B718A5"/>
    <w:rsid w:val="00B77F58"/>
    <w:rsid w:val="00B80119"/>
    <w:rsid w:val="00B839D6"/>
    <w:rsid w:val="00B90AD6"/>
    <w:rsid w:val="00BA541F"/>
    <w:rsid w:val="00BA788A"/>
    <w:rsid w:val="00BB4983"/>
    <w:rsid w:val="00BB7597"/>
    <w:rsid w:val="00BC2AAB"/>
    <w:rsid w:val="00BC62E2"/>
    <w:rsid w:val="00BC7346"/>
    <w:rsid w:val="00BD466B"/>
    <w:rsid w:val="00BD7450"/>
    <w:rsid w:val="00BF02DC"/>
    <w:rsid w:val="00BF1430"/>
    <w:rsid w:val="00BF1C1D"/>
    <w:rsid w:val="00BF4A30"/>
    <w:rsid w:val="00C03F73"/>
    <w:rsid w:val="00C26ADB"/>
    <w:rsid w:val="00C37820"/>
    <w:rsid w:val="00C42125"/>
    <w:rsid w:val="00C5023F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03BC"/>
    <w:rsid w:val="00CE1E6E"/>
    <w:rsid w:val="00CE5986"/>
    <w:rsid w:val="00CF34C4"/>
    <w:rsid w:val="00D11885"/>
    <w:rsid w:val="00D53D3C"/>
    <w:rsid w:val="00D647EF"/>
    <w:rsid w:val="00D70E7C"/>
    <w:rsid w:val="00D71A70"/>
    <w:rsid w:val="00D73137"/>
    <w:rsid w:val="00D745B2"/>
    <w:rsid w:val="00D8348E"/>
    <w:rsid w:val="00D977A2"/>
    <w:rsid w:val="00DA151A"/>
    <w:rsid w:val="00DA1D47"/>
    <w:rsid w:val="00DC774A"/>
    <w:rsid w:val="00DD50DE"/>
    <w:rsid w:val="00DE3062"/>
    <w:rsid w:val="00E0581D"/>
    <w:rsid w:val="00E170AF"/>
    <w:rsid w:val="00E204DD"/>
    <w:rsid w:val="00E353EC"/>
    <w:rsid w:val="00E371B4"/>
    <w:rsid w:val="00E51F61"/>
    <w:rsid w:val="00E53C24"/>
    <w:rsid w:val="00E56E77"/>
    <w:rsid w:val="00E56FB5"/>
    <w:rsid w:val="00E71046"/>
    <w:rsid w:val="00E72E36"/>
    <w:rsid w:val="00E7576D"/>
    <w:rsid w:val="00E87795"/>
    <w:rsid w:val="00EA5E2C"/>
    <w:rsid w:val="00EB444D"/>
    <w:rsid w:val="00EB6D0A"/>
    <w:rsid w:val="00EC1D92"/>
    <w:rsid w:val="00EC68CC"/>
    <w:rsid w:val="00ED5B66"/>
    <w:rsid w:val="00EE5C0D"/>
    <w:rsid w:val="00EF4792"/>
    <w:rsid w:val="00F02294"/>
    <w:rsid w:val="00F029A7"/>
    <w:rsid w:val="00F15426"/>
    <w:rsid w:val="00F30DE7"/>
    <w:rsid w:val="00F35F57"/>
    <w:rsid w:val="00F44D3D"/>
    <w:rsid w:val="00F50467"/>
    <w:rsid w:val="00F562A0"/>
    <w:rsid w:val="00F57FA4"/>
    <w:rsid w:val="00F76DEA"/>
    <w:rsid w:val="00F92232"/>
    <w:rsid w:val="00FA02CB"/>
    <w:rsid w:val="00FA2177"/>
    <w:rsid w:val="00FA4840"/>
    <w:rsid w:val="00FB0783"/>
    <w:rsid w:val="00FB7A8B"/>
    <w:rsid w:val="00FD1223"/>
    <w:rsid w:val="00FD439E"/>
    <w:rsid w:val="00FD573F"/>
    <w:rsid w:val="00FD76CB"/>
    <w:rsid w:val="00FD7BF9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873957"/>
  <w15:docId w15:val="{EADAC9FC-71F7-408F-9E0D-0D1C14C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CEO_Hyperlink,超级链接,超?级链,Style 58,超????,하이퍼링크2,超链接1,超??级链Ú,fL????,fL?级,超??级链,하이퍼링크21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link w:val="enumlev1Char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1">
    <w:name w:val="확인되지 않은 멘션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10">
    <w:name w:val="멘션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11">
    <w:name w:val="해시태그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2">
    <w:name w:val="스마트 하이퍼링크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13">
    <w:name w:val="스마트 링크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8B72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Reasons">
    <w:name w:val="Reasons"/>
    <w:basedOn w:val="Normal"/>
    <w:qFormat/>
    <w:rsid w:val="000B6EBB"/>
    <w:pPr>
      <w:spacing w:before="0"/>
    </w:pPr>
    <w:rPr>
      <w:rFonts w:eastAsia="Times New Roman"/>
      <w:szCs w:val="20"/>
      <w:lang w:val="en-US" w:eastAsia="en-US"/>
    </w:rPr>
  </w:style>
  <w:style w:type="table" w:styleId="TableGrid">
    <w:name w:val="Table Grid"/>
    <w:basedOn w:val="TableNormal"/>
    <w:qFormat/>
    <w:rsid w:val="000B6EBB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rsid w:val="000B6EB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character" w:customStyle="1" w:styleId="enumlev1Char">
    <w:name w:val="enumlev1 Char"/>
    <w:link w:val="enumlev1"/>
    <w:qFormat/>
    <w:rsid w:val="000B6EB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9473E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9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8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yumyoung.lee@gmail.com" TargetMode="External"/><Relationship Id="rId18" Type="http://schemas.openxmlformats.org/officeDocument/2006/relationships/hyperlink" Target="http://handle.itu.int/11.1002/ls/sp17-tsag-oLS-00021.docx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mailto:gyumyoung.lee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hj@etri.re.k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083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7-sg20-oLS-00083.doc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22/ls/tsag/sp17-tsag-oLS-00021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AA54A712640E498EF2C82D8F427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C3896C-E704-42F5-9FCB-6181301871CA}"/>
      </w:docPartPr>
      <w:docPartBody>
        <w:p w:rsidR="008E7250" w:rsidRDefault="00E01780" w:rsidP="00E01780">
          <w:pPr>
            <w:pStyle w:val="766AA54A712640E498EF2C82D8F427D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E34A834E45746BDB05CC5B9F95A2A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298EAA-1CD9-4B71-A570-E4A742AC5FA1}"/>
      </w:docPartPr>
      <w:docPartBody>
        <w:p w:rsidR="008E7250" w:rsidRDefault="00E01780" w:rsidP="00E01780">
          <w:pPr>
            <w:pStyle w:val="CE34A834E45746BDB05CC5B9F95A2AE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292460F3FF9344779F00B480C111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D9DE-33B5-4152-8D7E-B92ED5FDAC9B}"/>
      </w:docPartPr>
      <w:docPartBody>
        <w:p w:rsidR="009D22AF" w:rsidRDefault="00C64726" w:rsidP="00C64726">
          <w:pPr>
            <w:pStyle w:val="292460F3FF9344779F00B480C1119E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636F308BA5420CAFAB7F0A5BC9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1D85-761E-4601-A844-03D0F1D6A0FB}"/>
      </w:docPartPr>
      <w:docPartBody>
        <w:p w:rsidR="009D22AF" w:rsidRDefault="00C64726" w:rsidP="00C64726">
          <w:pPr>
            <w:pStyle w:val="81636F308BA5420CAFAB7F0A5BC9906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2ACDB1E921045BE98CE5A471540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0DE8D-C50E-461F-8057-B06F3DF1BF61}"/>
      </w:docPartPr>
      <w:docPartBody>
        <w:p w:rsidR="009D22AF" w:rsidRDefault="00C64726" w:rsidP="00C64726">
          <w:pPr>
            <w:pStyle w:val="02ACDB1E921045BE98CE5A4715408D9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780"/>
    <w:rsid w:val="001742D4"/>
    <w:rsid w:val="001B441E"/>
    <w:rsid w:val="002C28F3"/>
    <w:rsid w:val="00416C6D"/>
    <w:rsid w:val="004C1632"/>
    <w:rsid w:val="00643817"/>
    <w:rsid w:val="00653409"/>
    <w:rsid w:val="008E7250"/>
    <w:rsid w:val="00913911"/>
    <w:rsid w:val="009D22AF"/>
    <w:rsid w:val="00A270D6"/>
    <w:rsid w:val="00B64CF9"/>
    <w:rsid w:val="00C64726"/>
    <w:rsid w:val="00D94A6B"/>
    <w:rsid w:val="00DC3832"/>
    <w:rsid w:val="00E01780"/>
    <w:rsid w:val="00E95788"/>
    <w:rsid w:val="00E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726"/>
  </w:style>
  <w:style w:type="paragraph" w:customStyle="1" w:styleId="766AA54A712640E498EF2C82D8F427DE">
    <w:name w:val="766AA54A712640E498EF2C82D8F427DE"/>
    <w:rsid w:val="00E01780"/>
    <w:pPr>
      <w:widowControl w:val="0"/>
      <w:jc w:val="both"/>
    </w:pPr>
  </w:style>
  <w:style w:type="paragraph" w:customStyle="1" w:styleId="CE34A834E45746BDB05CC5B9F95A2AE4">
    <w:name w:val="CE34A834E45746BDB05CC5B9F95A2AE4"/>
    <w:rsid w:val="00E01780"/>
    <w:pPr>
      <w:widowControl w:val="0"/>
      <w:jc w:val="both"/>
    </w:pPr>
  </w:style>
  <w:style w:type="paragraph" w:customStyle="1" w:styleId="292460F3FF9344779F00B480C1119EE8">
    <w:name w:val="292460F3FF9344779F00B480C1119EE8"/>
    <w:rsid w:val="00C64726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1636F308BA5420CAFAB7F0A5BC99069">
    <w:name w:val="81636F308BA5420CAFAB7F0A5BC99069"/>
    <w:rsid w:val="00C64726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2ACDB1E921045BE98CE5A4715408D93">
    <w:name w:val="02ACDB1E921045BE98CE5A4715408D93"/>
    <w:rsid w:val="00C64726"/>
    <w:pPr>
      <w:spacing w:after="160" w:line="259" w:lineRule="auto"/>
    </w:pPr>
    <w:rPr>
      <w:kern w:val="0"/>
      <w:sz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metaverse work items and ITU-T Focus Group on metaverse (reply to TSAG-LS21) [to TSAG] (answers TD817)</dc:title>
  <dc:creator>ITU-T Study Group 20</dc:creator>
  <dc:description>SG20-LS83  For: Arusha, 13-22 September 2023_x000d_Document date: _x000d_Saved by ITU51014284 at 16:38:31 on 29.09.23</dc:description>
  <cp:lastModifiedBy>Al-Mnini, Lara</cp:lastModifiedBy>
  <cp:revision>3</cp:revision>
  <cp:lastPrinted>2016-12-23T12:52:00Z</cp:lastPrinted>
  <dcterms:created xsi:type="dcterms:W3CDTF">2023-10-02T09:40:00Z</dcterms:created>
  <dcterms:modified xsi:type="dcterms:W3CDTF">2023-10-02T09:43:00Z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SG20-LS83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4, All/20</vt:lpwstr>
  </property>
  <property fmtid="{D5CDD505-2E9C-101B-9397-08002B2CF9AE}" pid="7" name="Docdest">
    <vt:lpwstr>Arusha, 13-22 September 2023</vt:lpwstr>
  </property>
  <property fmtid="{D5CDD505-2E9C-101B-9397-08002B2CF9AE}" pid="8" name="Docauthor">
    <vt:lpwstr>ITU-T Study Group 20</vt:lpwstr>
  </property>
  <property fmtid="{D5CDD505-2E9C-101B-9397-08002B2CF9AE}" pid="9" name="GrammarlyDocumentId">
    <vt:lpwstr>02b8931361e0288dc4df5f57e3f8477dc8d1b40f2343e92028f69d32b9738897</vt:lpwstr>
  </property>
</Properties>
</file>