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767"/>
        <w:gridCol w:w="160"/>
        <w:gridCol w:w="3525"/>
      </w:tblGrid>
      <w:tr w:rsidR="00BF70A9" w14:paraId="09FAE862" w14:textId="77777777" w:rsidTr="00A1403C">
        <w:trPr>
          <w:cantSplit/>
        </w:trPr>
        <w:tc>
          <w:tcPr>
            <w:tcW w:w="1160" w:type="dxa"/>
            <w:vMerge w:val="restart"/>
            <w:vAlign w:val="center"/>
          </w:tcPr>
          <w:p w14:paraId="5E70204F" w14:textId="77777777" w:rsidR="00BF70A9" w:rsidRDefault="00BF70A9" w:rsidP="00DC36F6">
            <w:pPr>
              <w:spacing w:before="0"/>
              <w:jc w:val="center"/>
            </w:pPr>
            <w:bookmarkStart w:id="0" w:name="dnum" w:colFirst="2" w:colLast="2"/>
            <w:bookmarkStart w:id="1" w:name="dtableau"/>
            <w:bookmarkStart w:id="2" w:name="_Hlk69743261"/>
            <w:r>
              <w:rPr>
                <w:noProof/>
              </w:rPr>
              <w:drawing>
                <wp:inline distT="0" distB="0" distL="0" distR="0" wp14:anchorId="334E181B" wp14:editId="55FF9927">
                  <wp:extent cx="64833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335" cy="703580"/>
                          </a:xfrm>
                          <a:prstGeom prst="rect">
                            <a:avLst/>
                          </a:prstGeom>
                          <a:noFill/>
                          <a:ln>
                            <a:noFill/>
                          </a:ln>
                        </pic:spPr>
                      </pic:pic>
                    </a:graphicData>
                  </a:graphic>
                </wp:inline>
              </w:drawing>
            </w:r>
          </w:p>
        </w:tc>
        <w:tc>
          <w:tcPr>
            <w:tcW w:w="4954" w:type="dxa"/>
            <w:gridSpan w:val="4"/>
            <w:vMerge w:val="restart"/>
          </w:tcPr>
          <w:p w14:paraId="0E946AC4" w14:textId="77777777" w:rsidR="00BF70A9" w:rsidRDefault="00BF70A9" w:rsidP="00DC36F6">
            <w:pPr>
              <w:rPr>
                <w:sz w:val="16"/>
              </w:rPr>
            </w:pPr>
            <w:r>
              <w:rPr>
                <w:sz w:val="16"/>
              </w:rPr>
              <w:t>INTERNATIONAL TELECOMMUNICATION UNION</w:t>
            </w:r>
          </w:p>
          <w:p w14:paraId="6ED0A28A" w14:textId="77777777" w:rsidR="00BF70A9" w:rsidRDefault="00BF70A9" w:rsidP="00DC36F6">
            <w:pPr>
              <w:rPr>
                <w:b/>
                <w:bCs/>
                <w:sz w:val="26"/>
              </w:rPr>
            </w:pPr>
            <w:r>
              <w:rPr>
                <w:b/>
                <w:bCs/>
                <w:sz w:val="26"/>
              </w:rPr>
              <w:t>TELECOMMUNICATION STANDARDIZATION SECTOR</w:t>
            </w:r>
          </w:p>
          <w:p w14:paraId="54F870F5" w14:textId="77777777" w:rsidR="00BF70A9" w:rsidRDefault="00BF70A9" w:rsidP="00DC36F6">
            <w:pPr>
              <w:rPr>
                <w:sz w:val="20"/>
              </w:rPr>
            </w:pPr>
            <w:r>
              <w:rPr>
                <w:sz w:val="20"/>
              </w:rPr>
              <w:t>STUDY PERIOD 2022-2024</w:t>
            </w:r>
          </w:p>
        </w:tc>
        <w:tc>
          <w:tcPr>
            <w:tcW w:w="3525" w:type="dxa"/>
          </w:tcPr>
          <w:p w14:paraId="5A124556" w14:textId="77777777" w:rsidR="00BF70A9" w:rsidRPr="00A1403C" w:rsidRDefault="00BF70A9" w:rsidP="00DC36F6">
            <w:pPr>
              <w:pStyle w:val="Docnumber"/>
              <w:rPr>
                <w:sz w:val="32"/>
                <w:szCs w:val="32"/>
              </w:rPr>
            </w:pPr>
            <w:r w:rsidRPr="00A1403C">
              <w:rPr>
                <w:sz w:val="32"/>
                <w:szCs w:val="32"/>
              </w:rPr>
              <w:t>TSAG-TD252</w:t>
            </w:r>
          </w:p>
        </w:tc>
      </w:tr>
      <w:tr w:rsidR="00BF70A9" w14:paraId="0AA84B5D" w14:textId="77777777" w:rsidTr="00A1403C">
        <w:trPr>
          <w:cantSplit/>
          <w:trHeight w:val="461"/>
        </w:trPr>
        <w:tc>
          <w:tcPr>
            <w:tcW w:w="1160" w:type="dxa"/>
            <w:vMerge/>
          </w:tcPr>
          <w:p w14:paraId="79B1BFE7" w14:textId="77777777" w:rsidR="00BF70A9" w:rsidRDefault="00BF70A9" w:rsidP="00DC36F6">
            <w:pPr>
              <w:rPr>
                <w:smallCaps/>
                <w:sz w:val="20"/>
              </w:rPr>
            </w:pPr>
          </w:p>
        </w:tc>
        <w:tc>
          <w:tcPr>
            <w:tcW w:w="4954" w:type="dxa"/>
            <w:gridSpan w:val="4"/>
            <w:vMerge/>
          </w:tcPr>
          <w:p w14:paraId="331C0BFC" w14:textId="77777777" w:rsidR="00BF70A9" w:rsidRDefault="00BF70A9" w:rsidP="00DC36F6">
            <w:pPr>
              <w:rPr>
                <w:smallCaps/>
                <w:sz w:val="20"/>
              </w:rPr>
            </w:pPr>
          </w:p>
        </w:tc>
        <w:tc>
          <w:tcPr>
            <w:tcW w:w="3525" w:type="dxa"/>
            <w:tcBorders>
              <w:bottom w:val="nil"/>
            </w:tcBorders>
          </w:tcPr>
          <w:p w14:paraId="5604A12E" w14:textId="77777777" w:rsidR="00BF70A9" w:rsidRDefault="00BF70A9" w:rsidP="00DC36F6">
            <w:pPr>
              <w:pStyle w:val="TSBHeaderRight14"/>
            </w:pPr>
            <w:r>
              <w:t>TSAG</w:t>
            </w:r>
          </w:p>
        </w:tc>
      </w:tr>
      <w:tr w:rsidR="00BF70A9" w14:paraId="6A542ABE" w14:textId="77777777" w:rsidTr="00A1403C">
        <w:trPr>
          <w:cantSplit/>
          <w:trHeight w:val="379"/>
        </w:trPr>
        <w:tc>
          <w:tcPr>
            <w:tcW w:w="1160" w:type="dxa"/>
            <w:vMerge/>
            <w:tcBorders>
              <w:bottom w:val="single" w:sz="12" w:space="0" w:color="auto"/>
            </w:tcBorders>
          </w:tcPr>
          <w:p w14:paraId="755FE69B" w14:textId="77777777" w:rsidR="00BF70A9" w:rsidRDefault="00BF70A9" w:rsidP="00DC36F6">
            <w:pPr>
              <w:rPr>
                <w:b/>
                <w:bCs/>
                <w:sz w:val="26"/>
              </w:rPr>
            </w:pPr>
            <w:bookmarkStart w:id="3" w:name="dorlang" w:colFirst="2" w:colLast="2"/>
          </w:p>
        </w:tc>
        <w:tc>
          <w:tcPr>
            <w:tcW w:w="4954" w:type="dxa"/>
            <w:gridSpan w:val="4"/>
            <w:vMerge/>
            <w:tcBorders>
              <w:bottom w:val="single" w:sz="12" w:space="0" w:color="auto"/>
            </w:tcBorders>
          </w:tcPr>
          <w:p w14:paraId="7B1EAE82" w14:textId="77777777" w:rsidR="00BF70A9" w:rsidRDefault="00BF70A9" w:rsidP="00DC36F6">
            <w:pPr>
              <w:rPr>
                <w:b/>
                <w:bCs/>
                <w:sz w:val="26"/>
              </w:rPr>
            </w:pPr>
          </w:p>
        </w:tc>
        <w:tc>
          <w:tcPr>
            <w:tcW w:w="3525" w:type="dxa"/>
            <w:tcBorders>
              <w:bottom w:val="single" w:sz="12" w:space="0" w:color="auto"/>
            </w:tcBorders>
          </w:tcPr>
          <w:p w14:paraId="6319A823" w14:textId="77777777" w:rsidR="00BF70A9" w:rsidRDefault="00BF70A9" w:rsidP="00DC36F6">
            <w:pPr>
              <w:jc w:val="right"/>
              <w:rPr>
                <w:b/>
                <w:bCs/>
                <w:sz w:val="28"/>
              </w:rPr>
            </w:pPr>
            <w:r>
              <w:rPr>
                <w:b/>
                <w:bCs/>
                <w:sz w:val="28"/>
              </w:rPr>
              <w:t>Original: English</w:t>
            </w:r>
          </w:p>
        </w:tc>
      </w:tr>
      <w:bookmarkEnd w:id="3"/>
      <w:tr w:rsidR="00BF70A9" w14:paraId="764E6ECF" w14:textId="77777777" w:rsidTr="00A1403C">
        <w:trPr>
          <w:cantSplit/>
          <w:trHeight w:val="357"/>
        </w:trPr>
        <w:tc>
          <w:tcPr>
            <w:tcW w:w="1508" w:type="dxa"/>
            <w:gridSpan w:val="2"/>
          </w:tcPr>
          <w:p w14:paraId="39F8A7AC" w14:textId="77777777" w:rsidR="00BF70A9" w:rsidRDefault="00BF70A9" w:rsidP="00DC36F6">
            <w:pPr>
              <w:rPr>
                <w:b/>
                <w:bCs/>
              </w:rPr>
            </w:pPr>
            <w:r>
              <w:rPr>
                <w:b/>
                <w:bCs/>
              </w:rPr>
              <w:t>Question(s):</w:t>
            </w:r>
          </w:p>
        </w:tc>
        <w:tc>
          <w:tcPr>
            <w:tcW w:w="4606" w:type="dxa"/>
            <w:gridSpan w:val="3"/>
          </w:tcPr>
          <w:p w14:paraId="13453380" w14:textId="4BD469CD" w:rsidR="00BF70A9" w:rsidRDefault="00A1403C" w:rsidP="00DC36F6">
            <w:pPr>
              <w:pStyle w:val="TSBHeaderQuestion"/>
            </w:pPr>
            <w:r>
              <w:t>N/</w:t>
            </w:r>
            <w:r w:rsidR="00BF70A9">
              <w:t>A</w:t>
            </w:r>
          </w:p>
        </w:tc>
        <w:tc>
          <w:tcPr>
            <w:tcW w:w="3525" w:type="dxa"/>
          </w:tcPr>
          <w:p w14:paraId="60D569F3" w14:textId="77777777" w:rsidR="00BF70A9" w:rsidRDefault="00BF70A9" w:rsidP="00DC36F6">
            <w:pPr>
              <w:pStyle w:val="VenueDate"/>
            </w:pPr>
            <w:r>
              <w:t>Geneva, 30 May - 2 June 2023</w:t>
            </w:r>
          </w:p>
        </w:tc>
      </w:tr>
      <w:tr w:rsidR="00BF70A9" w14:paraId="5D49AB44" w14:textId="77777777" w:rsidTr="00DC36F6">
        <w:trPr>
          <w:cantSplit/>
          <w:trHeight w:val="357"/>
        </w:trPr>
        <w:tc>
          <w:tcPr>
            <w:tcW w:w="9639" w:type="dxa"/>
            <w:gridSpan w:val="6"/>
          </w:tcPr>
          <w:p w14:paraId="39FDEBBE" w14:textId="2EEBBF8E" w:rsidR="00BF70A9" w:rsidRDefault="00BF70A9" w:rsidP="00DC36F6">
            <w:pPr>
              <w:jc w:val="center"/>
              <w:rPr>
                <w:b/>
                <w:bCs/>
              </w:rPr>
            </w:pPr>
            <w:bookmarkStart w:id="4" w:name="dtitle" w:colFirst="0" w:colLast="0"/>
            <w:r>
              <w:rPr>
                <w:b/>
                <w:bCs/>
              </w:rPr>
              <w:t>TD</w:t>
            </w:r>
            <w:r>
              <w:rPr>
                <w:b/>
                <w:bCs/>
              </w:rPr>
              <w:br/>
              <w:t>(Ref</w:t>
            </w:r>
            <w:r w:rsidR="00A1403C">
              <w:rPr>
                <w:b/>
                <w:bCs/>
              </w:rPr>
              <w:t>.</w:t>
            </w:r>
            <w:r>
              <w:rPr>
                <w:b/>
                <w:bCs/>
              </w:rPr>
              <w:t xml:space="preserve">: </w:t>
            </w:r>
            <w:hyperlink r:id="rId12" w:tooltip="ITU-T ftp file restricted to TIES access only" w:history="1">
              <w:r>
                <w:rPr>
                  <w:rStyle w:val="Hyperlink"/>
                </w:rPr>
                <w:t>SG15-LS46</w:t>
              </w:r>
            </w:hyperlink>
            <w:r>
              <w:rPr>
                <w:b/>
                <w:bCs/>
              </w:rPr>
              <w:t>)</w:t>
            </w:r>
          </w:p>
        </w:tc>
      </w:tr>
      <w:bookmarkEnd w:id="4"/>
      <w:tr w:rsidR="00BF70A9" w14:paraId="0E7DCB27" w14:textId="77777777" w:rsidTr="00A1403C">
        <w:trPr>
          <w:cantSplit/>
          <w:trHeight w:val="357"/>
        </w:trPr>
        <w:tc>
          <w:tcPr>
            <w:tcW w:w="1508" w:type="dxa"/>
            <w:gridSpan w:val="2"/>
          </w:tcPr>
          <w:p w14:paraId="6E3C4856" w14:textId="77777777" w:rsidR="00BF70A9" w:rsidRDefault="00BF70A9" w:rsidP="00DC36F6">
            <w:pPr>
              <w:rPr>
                <w:b/>
                <w:bCs/>
              </w:rPr>
            </w:pPr>
            <w:r>
              <w:rPr>
                <w:b/>
                <w:bCs/>
              </w:rPr>
              <w:t>Source:</w:t>
            </w:r>
          </w:p>
        </w:tc>
        <w:tc>
          <w:tcPr>
            <w:tcW w:w="8131" w:type="dxa"/>
            <w:gridSpan w:val="4"/>
          </w:tcPr>
          <w:p w14:paraId="19AFF605" w14:textId="77777777" w:rsidR="00BF70A9" w:rsidRDefault="00BF70A9" w:rsidP="00DC36F6">
            <w:pPr>
              <w:pStyle w:val="TSBHeaderSource"/>
            </w:pPr>
            <w:r>
              <w:t>ITU-T Study Group 15</w:t>
            </w:r>
          </w:p>
        </w:tc>
      </w:tr>
      <w:tr w:rsidR="00BF70A9" w14:paraId="60843970" w14:textId="77777777" w:rsidTr="00A1403C">
        <w:trPr>
          <w:cantSplit/>
          <w:trHeight w:val="357"/>
        </w:trPr>
        <w:tc>
          <w:tcPr>
            <w:tcW w:w="1508" w:type="dxa"/>
            <w:gridSpan w:val="2"/>
          </w:tcPr>
          <w:p w14:paraId="0AE74687" w14:textId="77777777" w:rsidR="00BF70A9" w:rsidRDefault="00BF70A9" w:rsidP="00DC36F6">
            <w:pPr>
              <w:rPr>
                <w:b/>
                <w:bCs/>
              </w:rPr>
            </w:pPr>
            <w:r>
              <w:rPr>
                <w:b/>
                <w:bCs/>
              </w:rPr>
              <w:t>Title:</w:t>
            </w:r>
          </w:p>
        </w:tc>
        <w:tc>
          <w:tcPr>
            <w:tcW w:w="8131" w:type="dxa"/>
            <w:gridSpan w:val="4"/>
          </w:tcPr>
          <w:p w14:paraId="658954B9" w14:textId="070117E7" w:rsidR="00BF70A9" w:rsidRDefault="00BF70A9" w:rsidP="00DC36F6">
            <w:pPr>
              <w:pStyle w:val="TSBHeaderTitle"/>
            </w:pPr>
            <w:r>
              <w:t>LS</w:t>
            </w:r>
            <w:r w:rsidR="00A1403C">
              <w:t>/i</w:t>
            </w:r>
            <w:r>
              <w:t xml:space="preserve"> on the new version of the Home Network Transport (HNT) Standards Overview and Work Plan</w:t>
            </w:r>
            <w:r w:rsidR="00A1403C">
              <w:t xml:space="preserve"> [from ITU-T SG15]</w:t>
            </w:r>
          </w:p>
        </w:tc>
      </w:tr>
      <w:tr w:rsidR="00BF70A9" w14:paraId="48C25D1C" w14:textId="77777777" w:rsidTr="00DC36F6">
        <w:trPr>
          <w:cantSplit/>
          <w:trHeight w:val="357"/>
        </w:trPr>
        <w:tc>
          <w:tcPr>
            <w:tcW w:w="9639" w:type="dxa"/>
            <w:gridSpan w:val="6"/>
            <w:tcBorders>
              <w:top w:val="single" w:sz="12" w:space="0" w:color="auto"/>
            </w:tcBorders>
          </w:tcPr>
          <w:p w14:paraId="4B9C5DAC" w14:textId="77777777" w:rsidR="00BF70A9" w:rsidRDefault="00BF70A9" w:rsidP="00DC36F6">
            <w:pPr>
              <w:jc w:val="center"/>
              <w:rPr>
                <w:b/>
              </w:rPr>
            </w:pPr>
            <w:r>
              <w:rPr>
                <w:b/>
              </w:rPr>
              <w:t>LIAISON STATEMENT</w:t>
            </w:r>
          </w:p>
        </w:tc>
      </w:tr>
      <w:tr w:rsidR="00BF70A9" w14:paraId="3E14112C" w14:textId="77777777" w:rsidTr="00A1403C">
        <w:trPr>
          <w:cantSplit/>
          <w:trHeight w:val="357"/>
        </w:trPr>
        <w:tc>
          <w:tcPr>
            <w:tcW w:w="2187" w:type="dxa"/>
            <w:gridSpan w:val="3"/>
          </w:tcPr>
          <w:p w14:paraId="637ADBE7" w14:textId="77777777" w:rsidR="00BF70A9" w:rsidRDefault="00BF70A9" w:rsidP="00DC36F6">
            <w:pPr>
              <w:rPr>
                <w:b/>
                <w:bCs/>
              </w:rPr>
            </w:pPr>
            <w:r>
              <w:rPr>
                <w:b/>
                <w:bCs/>
              </w:rPr>
              <w:t>For action to:</w:t>
            </w:r>
          </w:p>
        </w:tc>
        <w:tc>
          <w:tcPr>
            <w:tcW w:w="7452" w:type="dxa"/>
            <w:gridSpan w:val="3"/>
          </w:tcPr>
          <w:p w14:paraId="7B5319DC" w14:textId="7A2A362E" w:rsidR="00BF70A9" w:rsidRDefault="00BF70A9" w:rsidP="00DC36F6">
            <w:r>
              <w:t xml:space="preserve">BROADBAND FORUM, ITU-R SG 1, ITU-R SG 5, ITU-R SG 6, ISO/IEC JTC1/SC25, IEEE 802.3 Ethernet WG, ETSI TC ATTM, MoCA, </w:t>
            </w:r>
            <w:r w:rsidR="00A1403C">
              <w:t xml:space="preserve">ITU-T </w:t>
            </w:r>
            <w:r>
              <w:t>SG5, SG9, SG13, SG16, SG17, TSAG</w:t>
            </w:r>
          </w:p>
        </w:tc>
      </w:tr>
      <w:tr w:rsidR="00BF70A9" w14:paraId="2891D211" w14:textId="77777777" w:rsidTr="00A1403C">
        <w:trPr>
          <w:cantSplit/>
          <w:trHeight w:val="357"/>
        </w:trPr>
        <w:tc>
          <w:tcPr>
            <w:tcW w:w="2187" w:type="dxa"/>
            <w:gridSpan w:val="3"/>
          </w:tcPr>
          <w:p w14:paraId="22E38F64" w14:textId="77777777" w:rsidR="00BF70A9" w:rsidRDefault="00BF70A9" w:rsidP="00DC36F6">
            <w:pPr>
              <w:rPr>
                <w:b/>
                <w:bCs/>
              </w:rPr>
            </w:pPr>
            <w:r>
              <w:rPr>
                <w:b/>
                <w:bCs/>
              </w:rPr>
              <w:t>For information to:</w:t>
            </w:r>
          </w:p>
        </w:tc>
        <w:tc>
          <w:tcPr>
            <w:tcW w:w="7452" w:type="dxa"/>
            <w:gridSpan w:val="3"/>
          </w:tcPr>
          <w:p w14:paraId="0F00B0F8" w14:textId="77777777" w:rsidR="00BF70A9" w:rsidRDefault="00BF70A9" w:rsidP="00DC36F6">
            <w:r>
              <w:t>-</w:t>
            </w:r>
          </w:p>
        </w:tc>
      </w:tr>
      <w:tr w:rsidR="00BF70A9" w14:paraId="16D91BB2" w14:textId="77777777" w:rsidTr="00A1403C">
        <w:trPr>
          <w:cantSplit/>
          <w:trHeight w:val="357"/>
        </w:trPr>
        <w:tc>
          <w:tcPr>
            <w:tcW w:w="2187" w:type="dxa"/>
            <w:gridSpan w:val="3"/>
          </w:tcPr>
          <w:p w14:paraId="7D34A3F3" w14:textId="77777777" w:rsidR="00BF70A9" w:rsidRDefault="00BF70A9" w:rsidP="00DC36F6">
            <w:pPr>
              <w:rPr>
                <w:b/>
                <w:bCs/>
              </w:rPr>
            </w:pPr>
            <w:r>
              <w:rPr>
                <w:b/>
                <w:bCs/>
              </w:rPr>
              <w:t>Approval:</w:t>
            </w:r>
          </w:p>
        </w:tc>
        <w:tc>
          <w:tcPr>
            <w:tcW w:w="7452" w:type="dxa"/>
            <w:gridSpan w:val="3"/>
          </w:tcPr>
          <w:p w14:paraId="67828FF2" w14:textId="77777777" w:rsidR="00BF70A9" w:rsidRDefault="00BF70A9" w:rsidP="00DC36F6">
            <w:r>
              <w:t>ITU-T Study Group 15 meeting (Geneva, 28 April 2023)</w:t>
            </w:r>
          </w:p>
        </w:tc>
      </w:tr>
      <w:tr w:rsidR="00BF70A9" w14:paraId="1A1A14FA" w14:textId="77777777" w:rsidTr="00A1403C">
        <w:trPr>
          <w:cantSplit/>
          <w:trHeight w:val="357"/>
        </w:trPr>
        <w:tc>
          <w:tcPr>
            <w:tcW w:w="2187" w:type="dxa"/>
            <w:gridSpan w:val="3"/>
            <w:tcBorders>
              <w:bottom w:val="single" w:sz="12" w:space="0" w:color="auto"/>
            </w:tcBorders>
          </w:tcPr>
          <w:p w14:paraId="22083AE8" w14:textId="77777777" w:rsidR="00BF70A9" w:rsidRDefault="00BF70A9" w:rsidP="00DC36F6">
            <w:r>
              <w:rPr>
                <w:b/>
              </w:rPr>
              <w:t>Deadline:</w:t>
            </w:r>
          </w:p>
        </w:tc>
        <w:tc>
          <w:tcPr>
            <w:tcW w:w="7452" w:type="dxa"/>
            <w:gridSpan w:val="3"/>
            <w:tcBorders>
              <w:bottom w:val="single" w:sz="12" w:space="0" w:color="auto"/>
            </w:tcBorders>
          </w:tcPr>
          <w:p w14:paraId="30C89572" w14:textId="77777777" w:rsidR="00BF70A9" w:rsidRDefault="00BF70A9" w:rsidP="00DC36F6">
            <w:r>
              <w:t>31 October 2023</w:t>
            </w:r>
          </w:p>
        </w:tc>
      </w:tr>
      <w:tr w:rsidR="00BF70A9" w:rsidRPr="00E022A4" w14:paraId="4E5ABB03" w14:textId="77777777" w:rsidTr="00A1403C">
        <w:trPr>
          <w:trHeight w:val="204"/>
        </w:trPr>
        <w:tc>
          <w:tcPr>
            <w:tcW w:w="2187" w:type="dxa"/>
            <w:gridSpan w:val="3"/>
            <w:tcBorders>
              <w:bottom w:val="single" w:sz="12" w:space="0" w:color="auto"/>
            </w:tcBorders>
          </w:tcPr>
          <w:p w14:paraId="75A37722" w14:textId="77777777" w:rsidR="00BF70A9" w:rsidRDefault="00BF70A9" w:rsidP="00DC36F6">
            <w:pPr>
              <w:rPr>
                <w:b/>
                <w:bCs/>
              </w:rPr>
            </w:pPr>
            <w:r>
              <w:rPr>
                <w:b/>
                <w:bCs/>
              </w:rPr>
              <w:t>Contact:</w:t>
            </w:r>
          </w:p>
        </w:tc>
        <w:tc>
          <w:tcPr>
            <w:tcW w:w="3767" w:type="dxa"/>
            <w:tcBorders>
              <w:bottom w:val="single" w:sz="12" w:space="0" w:color="auto"/>
            </w:tcBorders>
          </w:tcPr>
          <w:p w14:paraId="1B1E5C06" w14:textId="77777777" w:rsidR="00BF70A9" w:rsidRDefault="00BF70A9" w:rsidP="00A1403C">
            <w:r>
              <w:t>Jean-Marie FROMENTEAU</w:t>
            </w:r>
            <w:r>
              <w:br/>
              <w:t>Corning Incorporated</w:t>
            </w:r>
            <w:r>
              <w:br/>
              <w:t>USA</w:t>
            </w:r>
          </w:p>
        </w:tc>
        <w:tc>
          <w:tcPr>
            <w:tcW w:w="3685" w:type="dxa"/>
            <w:gridSpan w:val="2"/>
            <w:tcBorders>
              <w:bottom w:val="single" w:sz="12" w:space="0" w:color="auto"/>
            </w:tcBorders>
          </w:tcPr>
          <w:p w14:paraId="76BD11A4" w14:textId="243E76DE" w:rsidR="00BF70A9" w:rsidRPr="00E022A4" w:rsidRDefault="00BF70A9" w:rsidP="00A1403C">
            <w:pPr>
              <w:rPr>
                <w:lang w:val="de-DE"/>
              </w:rPr>
            </w:pPr>
            <w:r w:rsidRPr="00E022A4">
              <w:rPr>
                <w:lang w:val="de-DE"/>
              </w:rPr>
              <w:t>Tel:</w:t>
            </w:r>
            <w:r w:rsidRPr="00E022A4">
              <w:rPr>
                <w:lang w:val="de-DE"/>
              </w:rPr>
              <w:tab/>
              <w:t>+49 9561 42 74 20</w:t>
            </w:r>
            <w:r w:rsidRPr="00E022A4">
              <w:rPr>
                <w:lang w:val="de-DE"/>
              </w:rPr>
              <w:br/>
              <w:t>E-mail:</w:t>
            </w:r>
            <w:r w:rsidR="00A1403C">
              <w:rPr>
                <w:lang w:val="de-DE"/>
              </w:rPr>
              <w:t xml:space="preserve"> </w:t>
            </w:r>
            <w:hyperlink r:id="rId13" w:history="1">
              <w:r w:rsidR="00A1403C" w:rsidRPr="00936DFF">
                <w:rPr>
                  <w:rStyle w:val="Hyperlink"/>
                  <w:lang w:val="de-DE"/>
                </w:rPr>
                <w:t>fromentejm@corning.com</w:t>
              </w:r>
            </w:hyperlink>
            <w:r w:rsidR="00A1403C">
              <w:rPr>
                <w:lang w:val="de-DE"/>
              </w:rPr>
              <w:t xml:space="preserve"> </w:t>
            </w:r>
          </w:p>
        </w:tc>
      </w:tr>
      <w:tr w:rsidR="00BF70A9" w:rsidRPr="00A1403C" w14:paraId="6134030C" w14:textId="77777777" w:rsidTr="00A1403C">
        <w:trPr>
          <w:trHeight w:val="204"/>
        </w:trPr>
        <w:tc>
          <w:tcPr>
            <w:tcW w:w="2187" w:type="dxa"/>
            <w:gridSpan w:val="3"/>
            <w:tcBorders>
              <w:bottom w:val="single" w:sz="12" w:space="0" w:color="auto"/>
            </w:tcBorders>
          </w:tcPr>
          <w:p w14:paraId="09C53471" w14:textId="77777777" w:rsidR="00BF70A9" w:rsidRDefault="00BF70A9" w:rsidP="00DC36F6">
            <w:pPr>
              <w:rPr>
                <w:b/>
                <w:bCs/>
              </w:rPr>
            </w:pPr>
            <w:r>
              <w:rPr>
                <w:b/>
                <w:bCs/>
              </w:rPr>
              <w:t>Contact:</w:t>
            </w:r>
          </w:p>
        </w:tc>
        <w:tc>
          <w:tcPr>
            <w:tcW w:w="3767" w:type="dxa"/>
            <w:tcBorders>
              <w:bottom w:val="single" w:sz="12" w:space="0" w:color="auto"/>
            </w:tcBorders>
          </w:tcPr>
          <w:p w14:paraId="6D797810" w14:textId="77777777" w:rsidR="00BF70A9" w:rsidRDefault="00BF70A9" w:rsidP="00A1403C">
            <w:r>
              <w:t>Dekun LIU</w:t>
            </w:r>
            <w:r>
              <w:br/>
              <w:t>Huawei Technologies Co., Ltd.</w:t>
            </w:r>
            <w:r>
              <w:br/>
              <w:t>P.R. China</w:t>
            </w:r>
          </w:p>
        </w:tc>
        <w:tc>
          <w:tcPr>
            <w:tcW w:w="3685" w:type="dxa"/>
            <w:gridSpan w:val="2"/>
            <w:tcBorders>
              <w:bottom w:val="single" w:sz="12" w:space="0" w:color="auto"/>
            </w:tcBorders>
          </w:tcPr>
          <w:p w14:paraId="67FFF3AC" w14:textId="657F1978" w:rsidR="00BF70A9" w:rsidRPr="00A1403C" w:rsidRDefault="00BF70A9" w:rsidP="00A1403C">
            <w:pPr>
              <w:rPr>
                <w:lang w:val="de-DE"/>
              </w:rPr>
            </w:pPr>
            <w:r w:rsidRPr="00A1403C">
              <w:rPr>
                <w:lang w:val="de-DE"/>
              </w:rPr>
              <w:t>E-mail:</w:t>
            </w:r>
            <w:r w:rsidR="00A1403C" w:rsidRPr="00A1403C">
              <w:rPr>
                <w:lang w:val="de-DE"/>
              </w:rPr>
              <w:t xml:space="preserve"> </w:t>
            </w:r>
            <w:hyperlink r:id="rId14" w:history="1">
              <w:r w:rsidR="00A1403C" w:rsidRPr="00A1403C">
                <w:rPr>
                  <w:rStyle w:val="Hyperlink"/>
                  <w:lang w:val="de-DE"/>
                </w:rPr>
                <w:t>liudekun@huawei.com</w:t>
              </w:r>
            </w:hyperlink>
            <w:r w:rsidR="00A1403C" w:rsidRPr="00A1403C">
              <w:rPr>
                <w:lang w:val="de-DE"/>
              </w:rPr>
              <w:t xml:space="preserve"> </w:t>
            </w:r>
          </w:p>
        </w:tc>
      </w:tr>
    </w:tbl>
    <w:p w14:paraId="2365BCFA" w14:textId="77777777" w:rsidR="00BF70A9" w:rsidRPr="00A1403C" w:rsidRDefault="00BF70A9" w:rsidP="00BF70A9">
      <w:pPr>
        <w:rPr>
          <w:lang w:val="de-DE"/>
        </w:rPr>
      </w:pPr>
    </w:p>
    <w:p w14:paraId="0BF4C881" w14:textId="77777777" w:rsidR="00BF70A9" w:rsidRDefault="00BF70A9" w:rsidP="00BF70A9">
      <w:r>
        <w:t>A new liaison statement has been received from SG15.</w:t>
      </w:r>
    </w:p>
    <w:p w14:paraId="48BCB1C3" w14:textId="77777777" w:rsidR="00BF70A9" w:rsidRDefault="00BF70A9" w:rsidP="00BF70A9">
      <w:r>
        <w:t xml:space="preserve">This liaison statement follows and the original file can be downloaded from the ITU ftp server at </w:t>
      </w:r>
      <w:hyperlink r:id="rId15" w:tooltip="ITU-T ftp file restricted to TIES access only" w:history="1">
        <w:r>
          <w:rPr>
            <w:rStyle w:val="Hyperlink"/>
          </w:rPr>
          <w:t>http://handle.itu.int/11.1002/ls/sp17-sg15-oLS-00046.docx</w:t>
        </w:r>
      </w:hyperlink>
      <w:r>
        <w:t>.</w:t>
      </w:r>
    </w:p>
    <w:p w14:paraId="09FC68D3" w14:textId="77777777" w:rsidR="00BF70A9" w:rsidRDefault="00BF70A9" w:rsidP="00BF70A9">
      <w:pPr>
        <w:spacing w:before="0"/>
        <w:jc w:val="center"/>
      </w:pPr>
    </w:p>
    <w:p w14:paraId="6721E5AD" w14:textId="77777777" w:rsidR="00BF70A9" w:rsidRDefault="00BF70A9">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033976" w:rsidRPr="00033976" w14:paraId="2B3F0E9A" w14:textId="77777777" w:rsidTr="00BF70A9">
        <w:trPr>
          <w:cantSplit/>
        </w:trPr>
        <w:tc>
          <w:tcPr>
            <w:tcW w:w="1104" w:type="dxa"/>
            <w:vMerge w:val="restart"/>
            <w:vAlign w:val="center"/>
          </w:tcPr>
          <w:p w14:paraId="5F3CDA15" w14:textId="7415105E" w:rsidR="00033976" w:rsidRPr="00033976" w:rsidRDefault="00033976" w:rsidP="00033976">
            <w:pPr>
              <w:spacing w:before="0"/>
              <w:jc w:val="center"/>
              <w:rPr>
                <w:sz w:val="20"/>
                <w:szCs w:val="20"/>
              </w:rPr>
            </w:pPr>
            <w:r w:rsidRPr="00033976">
              <w:rPr>
                <w:noProof/>
              </w:rPr>
              <w:lastRenderedPageBreak/>
              <w:drawing>
                <wp:inline distT="0" distB="0" distL="0" distR="0" wp14:anchorId="465D86C0" wp14:editId="0D073E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3C873D3B" w14:textId="77777777" w:rsidR="00033976" w:rsidRPr="00033976" w:rsidRDefault="00033976" w:rsidP="00033976">
            <w:pPr>
              <w:rPr>
                <w:sz w:val="16"/>
                <w:szCs w:val="16"/>
              </w:rPr>
            </w:pPr>
            <w:r w:rsidRPr="00033976">
              <w:rPr>
                <w:sz w:val="16"/>
                <w:szCs w:val="16"/>
              </w:rPr>
              <w:t>INTERNATIONAL TELECOMMUNICATION UNION</w:t>
            </w:r>
          </w:p>
          <w:p w14:paraId="2B44E5F7" w14:textId="77777777" w:rsidR="00033976" w:rsidRPr="00033976" w:rsidRDefault="00033976" w:rsidP="00033976">
            <w:pPr>
              <w:rPr>
                <w:b/>
                <w:bCs/>
                <w:sz w:val="26"/>
                <w:szCs w:val="26"/>
              </w:rPr>
            </w:pPr>
            <w:r w:rsidRPr="00033976">
              <w:rPr>
                <w:b/>
                <w:bCs/>
                <w:sz w:val="26"/>
                <w:szCs w:val="26"/>
              </w:rPr>
              <w:t>TELECOMMUNICATION</w:t>
            </w:r>
            <w:r w:rsidRPr="00033976">
              <w:rPr>
                <w:b/>
                <w:bCs/>
                <w:sz w:val="26"/>
                <w:szCs w:val="26"/>
              </w:rPr>
              <w:br/>
              <w:t>STANDARDIZATION SECTOR</w:t>
            </w:r>
          </w:p>
          <w:p w14:paraId="0D36ECEE" w14:textId="77777777" w:rsidR="00033976" w:rsidRPr="00033976" w:rsidRDefault="00033976" w:rsidP="00033976">
            <w:pPr>
              <w:rPr>
                <w:sz w:val="20"/>
                <w:szCs w:val="20"/>
              </w:rPr>
            </w:pPr>
            <w:r w:rsidRPr="00033976">
              <w:rPr>
                <w:sz w:val="20"/>
                <w:szCs w:val="20"/>
              </w:rPr>
              <w:t xml:space="preserve">STUDY PERIOD </w:t>
            </w:r>
            <w:bookmarkStart w:id="5" w:name="dstudyperiod"/>
            <w:r w:rsidRPr="00033976">
              <w:rPr>
                <w:sz w:val="20"/>
              </w:rPr>
              <w:t>2022</w:t>
            </w:r>
            <w:r w:rsidRPr="00033976">
              <w:rPr>
                <w:sz w:val="20"/>
                <w:szCs w:val="20"/>
              </w:rPr>
              <w:t>-</w:t>
            </w:r>
            <w:r w:rsidRPr="00033976">
              <w:rPr>
                <w:sz w:val="20"/>
              </w:rPr>
              <w:t>2024</w:t>
            </w:r>
            <w:bookmarkEnd w:id="5"/>
          </w:p>
        </w:tc>
        <w:tc>
          <w:tcPr>
            <w:tcW w:w="4183" w:type="dxa"/>
            <w:vAlign w:val="center"/>
          </w:tcPr>
          <w:p w14:paraId="0F2C22C8" w14:textId="4244FBE3" w:rsidR="00033976" w:rsidRPr="00BF70A9" w:rsidRDefault="00033976" w:rsidP="00BF70A9">
            <w:pPr>
              <w:jc w:val="right"/>
              <w:rPr>
                <w:b/>
                <w:sz w:val="28"/>
              </w:rPr>
            </w:pPr>
            <w:r w:rsidRPr="00BF70A9">
              <w:rPr>
                <w:b/>
                <w:sz w:val="28"/>
              </w:rPr>
              <w:t>SG15-LS046</w:t>
            </w:r>
          </w:p>
        </w:tc>
      </w:tr>
      <w:tr w:rsidR="00033976" w:rsidRPr="00033976" w14:paraId="3C7F0F27" w14:textId="77777777" w:rsidTr="00BF70A9">
        <w:trPr>
          <w:cantSplit/>
        </w:trPr>
        <w:tc>
          <w:tcPr>
            <w:tcW w:w="1104" w:type="dxa"/>
            <w:vMerge/>
          </w:tcPr>
          <w:p w14:paraId="2D1FE969" w14:textId="77777777" w:rsidR="00033976" w:rsidRPr="00033976" w:rsidRDefault="00033976" w:rsidP="00033976">
            <w:pPr>
              <w:rPr>
                <w:smallCaps/>
                <w:sz w:val="20"/>
              </w:rPr>
            </w:pPr>
            <w:bookmarkStart w:id="6" w:name="dsg" w:colFirst="2" w:colLast="2"/>
            <w:bookmarkEnd w:id="0"/>
          </w:p>
        </w:tc>
        <w:tc>
          <w:tcPr>
            <w:tcW w:w="4352" w:type="dxa"/>
            <w:gridSpan w:val="3"/>
            <w:vMerge/>
          </w:tcPr>
          <w:p w14:paraId="3C4A3537" w14:textId="77777777" w:rsidR="00033976" w:rsidRPr="00033976" w:rsidRDefault="00033976" w:rsidP="00033976">
            <w:pPr>
              <w:rPr>
                <w:smallCaps/>
                <w:sz w:val="20"/>
              </w:rPr>
            </w:pPr>
          </w:p>
        </w:tc>
        <w:tc>
          <w:tcPr>
            <w:tcW w:w="4183" w:type="dxa"/>
          </w:tcPr>
          <w:p w14:paraId="05E8512E" w14:textId="2F78A454" w:rsidR="00033976" w:rsidRPr="00033976" w:rsidRDefault="00033976" w:rsidP="00033976">
            <w:pPr>
              <w:jc w:val="right"/>
              <w:rPr>
                <w:b/>
                <w:bCs/>
                <w:smallCaps/>
                <w:sz w:val="28"/>
                <w:szCs w:val="28"/>
              </w:rPr>
            </w:pPr>
            <w:r>
              <w:rPr>
                <w:b/>
                <w:bCs/>
                <w:smallCaps/>
                <w:sz w:val="28"/>
                <w:szCs w:val="28"/>
              </w:rPr>
              <w:t>STUDY GROUP 15</w:t>
            </w:r>
          </w:p>
        </w:tc>
      </w:tr>
      <w:bookmarkEnd w:id="6"/>
      <w:tr w:rsidR="00033976" w:rsidRPr="00033976" w14:paraId="4EB37EB4" w14:textId="77777777" w:rsidTr="00BF70A9">
        <w:trPr>
          <w:cantSplit/>
        </w:trPr>
        <w:tc>
          <w:tcPr>
            <w:tcW w:w="1104" w:type="dxa"/>
            <w:vMerge/>
            <w:tcBorders>
              <w:bottom w:val="single" w:sz="12" w:space="0" w:color="auto"/>
            </w:tcBorders>
          </w:tcPr>
          <w:p w14:paraId="717522E8" w14:textId="77777777" w:rsidR="00033976" w:rsidRPr="00033976" w:rsidRDefault="00033976" w:rsidP="00033976">
            <w:pPr>
              <w:rPr>
                <w:b/>
                <w:bCs/>
                <w:sz w:val="26"/>
              </w:rPr>
            </w:pPr>
          </w:p>
        </w:tc>
        <w:tc>
          <w:tcPr>
            <w:tcW w:w="4352" w:type="dxa"/>
            <w:gridSpan w:val="3"/>
            <w:vMerge/>
            <w:tcBorders>
              <w:bottom w:val="single" w:sz="12" w:space="0" w:color="auto"/>
            </w:tcBorders>
          </w:tcPr>
          <w:p w14:paraId="35C91305" w14:textId="77777777" w:rsidR="00033976" w:rsidRPr="00033976" w:rsidRDefault="00033976" w:rsidP="00033976">
            <w:pPr>
              <w:rPr>
                <w:b/>
                <w:bCs/>
                <w:sz w:val="26"/>
              </w:rPr>
            </w:pPr>
          </w:p>
        </w:tc>
        <w:tc>
          <w:tcPr>
            <w:tcW w:w="4183" w:type="dxa"/>
            <w:tcBorders>
              <w:bottom w:val="single" w:sz="12" w:space="0" w:color="auto"/>
            </w:tcBorders>
            <w:vAlign w:val="center"/>
          </w:tcPr>
          <w:p w14:paraId="7DEB80A7" w14:textId="77777777" w:rsidR="00033976" w:rsidRPr="00033976" w:rsidRDefault="00033976" w:rsidP="00033976">
            <w:pPr>
              <w:jc w:val="right"/>
              <w:rPr>
                <w:b/>
                <w:bCs/>
                <w:sz w:val="28"/>
                <w:szCs w:val="28"/>
              </w:rPr>
            </w:pPr>
            <w:r w:rsidRPr="00033976">
              <w:rPr>
                <w:b/>
                <w:bCs/>
                <w:sz w:val="28"/>
                <w:szCs w:val="28"/>
              </w:rPr>
              <w:t>Original: English</w:t>
            </w:r>
          </w:p>
        </w:tc>
      </w:tr>
      <w:tr w:rsidR="00033976" w:rsidRPr="00033976" w14:paraId="03A610F2" w14:textId="77777777" w:rsidTr="00BF70A9">
        <w:trPr>
          <w:cantSplit/>
        </w:trPr>
        <w:tc>
          <w:tcPr>
            <w:tcW w:w="1545" w:type="dxa"/>
            <w:gridSpan w:val="2"/>
          </w:tcPr>
          <w:p w14:paraId="571098EE" w14:textId="77777777" w:rsidR="00033976" w:rsidRPr="00033976" w:rsidRDefault="00033976" w:rsidP="00033976">
            <w:pPr>
              <w:rPr>
                <w:b/>
                <w:bCs/>
              </w:rPr>
            </w:pPr>
            <w:bookmarkStart w:id="7" w:name="dbluepink" w:colFirst="1" w:colLast="1"/>
            <w:bookmarkStart w:id="8" w:name="dmeeting" w:colFirst="2" w:colLast="2"/>
            <w:r w:rsidRPr="00033976">
              <w:rPr>
                <w:b/>
                <w:bCs/>
              </w:rPr>
              <w:t>Question(s):</w:t>
            </w:r>
          </w:p>
        </w:tc>
        <w:tc>
          <w:tcPr>
            <w:tcW w:w="3911" w:type="dxa"/>
            <w:gridSpan w:val="2"/>
          </w:tcPr>
          <w:p w14:paraId="32C7BEA0" w14:textId="30EFD48B" w:rsidR="00033976" w:rsidRPr="00033976" w:rsidRDefault="00033976" w:rsidP="00033976">
            <w:r w:rsidRPr="00033976">
              <w:t>1</w:t>
            </w:r>
            <w:r>
              <w:t>/15</w:t>
            </w:r>
          </w:p>
        </w:tc>
        <w:tc>
          <w:tcPr>
            <w:tcW w:w="4183" w:type="dxa"/>
          </w:tcPr>
          <w:p w14:paraId="33E8C3A3" w14:textId="77777777" w:rsidR="00033976" w:rsidRPr="00033976" w:rsidRDefault="00033976" w:rsidP="00033976">
            <w:pPr>
              <w:jc w:val="right"/>
            </w:pPr>
          </w:p>
        </w:tc>
      </w:tr>
      <w:tr w:rsidR="00033976" w:rsidRPr="00033976" w14:paraId="27C21900" w14:textId="77777777" w:rsidTr="002A1E49">
        <w:trPr>
          <w:cantSplit/>
        </w:trPr>
        <w:tc>
          <w:tcPr>
            <w:tcW w:w="9639" w:type="dxa"/>
            <w:gridSpan w:val="5"/>
          </w:tcPr>
          <w:p w14:paraId="14E4C765" w14:textId="0F786459" w:rsidR="00033976" w:rsidRPr="00033976" w:rsidRDefault="00033976" w:rsidP="002A1E49">
            <w:pPr>
              <w:jc w:val="center"/>
              <w:rPr>
                <w:b/>
                <w:bCs/>
              </w:rPr>
            </w:pPr>
            <w:bookmarkStart w:id="9" w:name="ddoctype"/>
            <w:bookmarkEnd w:id="7"/>
            <w:bookmarkEnd w:id="8"/>
            <w:r w:rsidRPr="00033976">
              <w:rPr>
                <w:b/>
                <w:bCs/>
              </w:rPr>
              <w:t>LS</w:t>
            </w:r>
            <w:r w:rsidR="002A1E49">
              <w:rPr>
                <w:b/>
                <w:bCs/>
              </w:rPr>
              <w:br/>
            </w:r>
            <w:r>
              <w:rPr>
                <w:b/>
                <w:bCs/>
              </w:rPr>
              <w:t xml:space="preserve">(Ref: </w:t>
            </w:r>
            <w:hyperlink r:id="rId16" w:history="1">
              <w:r w:rsidRPr="00FF1487">
                <w:rPr>
                  <w:rStyle w:val="Hyperlink"/>
                  <w:b/>
                  <w:bCs/>
                </w:rPr>
                <w:t>SG15-TD1</w:t>
              </w:r>
              <w:r>
                <w:rPr>
                  <w:rStyle w:val="Hyperlink"/>
                  <w:b/>
                  <w:bCs/>
                </w:rPr>
                <w:t>3</w:t>
              </w:r>
              <w:r w:rsidRPr="00FF1487">
                <w:rPr>
                  <w:rStyle w:val="Hyperlink"/>
                  <w:b/>
                  <w:bCs/>
                </w:rPr>
                <w:t xml:space="preserve">4/PLEN Annex </w:t>
              </w:r>
              <w:r>
                <w:rPr>
                  <w:rStyle w:val="Hyperlink"/>
                  <w:b/>
                  <w:bCs/>
                </w:rPr>
                <w:t>1-3</w:t>
              </w:r>
            </w:hyperlink>
            <w:r>
              <w:rPr>
                <w:b/>
                <w:bCs/>
              </w:rPr>
              <w:t>)</w:t>
            </w:r>
          </w:p>
        </w:tc>
      </w:tr>
      <w:tr w:rsidR="00033976" w:rsidRPr="00033976" w14:paraId="39D45357" w14:textId="77777777" w:rsidTr="002A1E49">
        <w:trPr>
          <w:cantSplit/>
        </w:trPr>
        <w:tc>
          <w:tcPr>
            <w:tcW w:w="1545" w:type="dxa"/>
            <w:gridSpan w:val="2"/>
          </w:tcPr>
          <w:p w14:paraId="5C45EE63" w14:textId="77777777" w:rsidR="00033976" w:rsidRPr="00033976" w:rsidRDefault="00033976" w:rsidP="00033976">
            <w:pPr>
              <w:rPr>
                <w:b/>
                <w:bCs/>
              </w:rPr>
            </w:pPr>
            <w:bookmarkStart w:id="10" w:name="dsource" w:colFirst="1" w:colLast="1"/>
            <w:bookmarkEnd w:id="9"/>
            <w:r w:rsidRPr="00033976">
              <w:rPr>
                <w:b/>
                <w:bCs/>
              </w:rPr>
              <w:t>Source:</w:t>
            </w:r>
          </w:p>
        </w:tc>
        <w:tc>
          <w:tcPr>
            <w:tcW w:w="8094" w:type="dxa"/>
            <w:gridSpan w:val="3"/>
          </w:tcPr>
          <w:p w14:paraId="01D7408F" w14:textId="75E4C31A" w:rsidR="00033976" w:rsidRPr="00033976" w:rsidRDefault="00033976" w:rsidP="00033976">
            <w:r w:rsidRPr="00033976">
              <w:t>ITU-T S</w:t>
            </w:r>
            <w:r>
              <w:t xml:space="preserve">tudy </w:t>
            </w:r>
            <w:r w:rsidRPr="00033976">
              <w:t>G</w:t>
            </w:r>
            <w:r>
              <w:t xml:space="preserve">roup </w:t>
            </w:r>
            <w:r w:rsidRPr="00033976">
              <w:t>15</w:t>
            </w:r>
          </w:p>
        </w:tc>
      </w:tr>
      <w:tr w:rsidR="00033976" w:rsidRPr="00033976" w14:paraId="63AEDCE7" w14:textId="77777777" w:rsidTr="002A1E49">
        <w:trPr>
          <w:cantSplit/>
        </w:trPr>
        <w:tc>
          <w:tcPr>
            <w:tcW w:w="1545" w:type="dxa"/>
            <w:gridSpan w:val="2"/>
            <w:tcBorders>
              <w:bottom w:val="single" w:sz="8" w:space="0" w:color="auto"/>
            </w:tcBorders>
          </w:tcPr>
          <w:p w14:paraId="218DFC96" w14:textId="77777777" w:rsidR="00033976" w:rsidRPr="00033976" w:rsidRDefault="00033976" w:rsidP="00033976">
            <w:pPr>
              <w:rPr>
                <w:b/>
                <w:bCs/>
              </w:rPr>
            </w:pPr>
            <w:bookmarkStart w:id="11" w:name="dtitle1" w:colFirst="1" w:colLast="1"/>
            <w:bookmarkEnd w:id="10"/>
            <w:r w:rsidRPr="00033976">
              <w:rPr>
                <w:b/>
                <w:bCs/>
              </w:rPr>
              <w:t>Title:</w:t>
            </w:r>
          </w:p>
        </w:tc>
        <w:tc>
          <w:tcPr>
            <w:tcW w:w="8094" w:type="dxa"/>
            <w:gridSpan w:val="3"/>
            <w:tcBorders>
              <w:bottom w:val="single" w:sz="8" w:space="0" w:color="auto"/>
            </w:tcBorders>
          </w:tcPr>
          <w:p w14:paraId="5F1FD803" w14:textId="733F0276" w:rsidR="00033976" w:rsidRPr="00033976" w:rsidRDefault="00033976" w:rsidP="00033976">
            <w:r w:rsidRPr="00033976">
              <w:t>LS on the new version of the Home Network Transport (HNT) Standards Overview and Work Plan</w:t>
            </w:r>
          </w:p>
        </w:tc>
      </w:tr>
      <w:bookmarkEnd w:id="1"/>
      <w:bookmarkEnd w:id="11"/>
      <w:tr w:rsidR="004F0AE2" w:rsidRPr="004F0AE2" w14:paraId="6D81A7D8" w14:textId="77777777" w:rsidTr="00BA717C">
        <w:trPr>
          <w:cantSplit/>
          <w:trHeight w:val="357"/>
        </w:trPr>
        <w:tc>
          <w:tcPr>
            <w:tcW w:w="9639" w:type="dxa"/>
            <w:gridSpan w:val="5"/>
            <w:tcBorders>
              <w:top w:val="single" w:sz="12" w:space="0" w:color="auto"/>
            </w:tcBorders>
          </w:tcPr>
          <w:p w14:paraId="598C1154" w14:textId="77777777" w:rsidR="004F0AE2" w:rsidRPr="004F0AE2" w:rsidRDefault="004F0AE2" w:rsidP="004F0AE2">
            <w:pPr>
              <w:jc w:val="center"/>
              <w:rPr>
                <w:b/>
              </w:rPr>
            </w:pPr>
            <w:r w:rsidRPr="004F0AE2">
              <w:rPr>
                <w:b/>
              </w:rPr>
              <w:t>LIAISON STATEMENT</w:t>
            </w:r>
          </w:p>
        </w:tc>
      </w:tr>
      <w:tr w:rsidR="004F0AE2" w:rsidRPr="004F0AE2" w14:paraId="00670283" w14:textId="77777777" w:rsidTr="00BA717C">
        <w:trPr>
          <w:cantSplit/>
          <w:trHeight w:val="357"/>
        </w:trPr>
        <w:tc>
          <w:tcPr>
            <w:tcW w:w="2205" w:type="dxa"/>
            <w:gridSpan w:val="3"/>
          </w:tcPr>
          <w:p w14:paraId="2210EBA1" w14:textId="77777777" w:rsidR="004F0AE2" w:rsidRPr="004F0AE2" w:rsidRDefault="004F0AE2" w:rsidP="004F0AE2">
            <w:pPr>
              <w:rPr>
                <w:b/>
                <w:bCs/>
              </w:rPr>
            </w:pPr>
            <w:r w:rsidRPr="004F0AE2">
              <w:rPr>
                <w:b/>
                <w:bCs/>
              </w:rPr>
              <w:t>For action to:</w:t>
            </w:r>
          </w:p>
        </w:tc>
        <w:tc>
          <w:tcPr>
            <w:tcW w:w="7434" w:type="dxa"/>
            <w:gridSpan w:val="2"/>
          </w:tcPr>
          <w:p w14:paraId="7E2C312A" w14:textId="49D1A52A"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4F0AE2">
              <w:rPr>
                <w:rFonts w:eastAsia="MS Mincho"/>
                <w:szCs w:val="20"/>
                <w:lang w:eastAsia="en-US"/>
              </w:rPr>
              <w:t>ITU-T TSAG</w:t>
            </w:r>
            <w:r w:rsidR="002A1E49">
              <w:rPr>
                <w:rFonts w:eastAsia="MS Mincho"/>
                <w:szCs w:val="20"/>
                <w:lang w:eastAsia="en-US"/>
              </w:rPr>
              <w:t xml:space="preserve">, </w:t>
            </w:r>
            <w:r w:rsidRPr="004F0AE2">
              <w:rPr>
                <w:rFonts w:eastAsia="MS Mincho"/>
                <w:szCs w:val="20"/>
                <w:lang w:eastAsia="en-US"/>
              </w:rPr>
              <w:t>ITU-T SG5, SG9, SG13, SG16, SG17</w:t>
            </w:r>
            <w:r w:rsidR="002A1E49">
              <w:rPr>
                <w:rFonts w:eastAsia="MS Mincho"/>
                <w:szCs w:val="20"/>
                <w:lang w:eastAsia="en-US"/>
              </w:rPr>
              <w:t xml:space="preserve">, </w:t>
            </w:r>
            <w:r w:rsidRPr="004F0AE2">
              <w:rPr>
                <w:rFonts w:eastAsia="MS Mincho"/>
                <w:szCs w:val="20"/>
                <w:lang w:eastAsia="en-US"/>
              </w:rPr>
              <w:t>ITU-R SG1, SG5, SG6</w:t>
            </w:r>
            <w:r w:rsidR="002A1E49">
              <w:rPr>
                <w:rFonts w:eastAsia="MS Mincho"/>
                <w:szCs w:val="20"/>
                <w:lang w:eastAsia="en-US"/>
              </w:rPr>
              <w:t xml:space="preserve">, </w:t>
            </w:r>
            <w:r w:rsidRPr="004F0AE2">
              <w:rPr>
                <w:rFonts w:eastAsia="MS Mincho"/>
                <w:szCs w:val="20"/>
                <w:lang w:eastAsia="en-US"/>
              </w:rPr>
              <w:t>ETSI TC ATTM</w:t>
            </w:r>
            <w:r w:rsidR="002A1E49">
              <w:rPr>
                <w:rFonts w:eastAsia="MS Mincho"/>
                <w:szCs w:val="20"/>
                <w:lang w:eastAsia="en-US"/>
              </w:rPr>
              <w:t xml:space="preserve">, </w:t>
            </w:r>
            <w:r w:rsidRPr="004F0AE2">
              <w:rPr>
                <w:rFonts w:eastAsia="MS Mincho"/>
                <w:szCs w:val="20"/>
                <w:lang w:eastAsia="en-US"/>
              </w:rPr>
              <w:t>ISO/IEC JTC 1/SC 25, IEEE 802.3, Broadband Forum, MoCA</w:t>
            </w:r>
          </w:p>
        </w:tc>
      </w:tr>
      <w:tr w:rsidR="004F0AE2" w:rsidRPr="004F0AE2" w14:paraId="2AC3FCA7" w14:textId="77777777" w:rsidTr="00BA717C">
        <w:trPr>
          <w:cantSplit/>
          <w:trHeight w:val="357"/>
        </w:trPr>
        <w:tc>
          <w:tcPr>
            <w:tcW w:w="2205" w:type="dxa"/>
            <w:gridSpan w:val="3"/>
          </w:tcPr>
          <w:p w14:paraId="0AD7FE96" w14:textId="77777777" w:rsidR="004F0AE2" w:rsidRPr="004F0AE2" w:rsidRDefault="004F0AE2" w:rsidP="004F0AE2">
            <w:pPr>
              <w:rPr>
                <w:b/>
                <w:bCs/>
              </w:rPr>
            </w:pPr>
            <w:r w:rsidRPr="004F0AE2">
              <w:rPr>
                <w:b/>
                <w:bCs/>
              </w:rPr>
              <w:t>For information to:</w:t>
            </w:r>
          </w:p>
        </w:tc>
        <w:tc>
          <w:tcPr>
            <w:tcW w:w="7434" w:type="dxa"/>
            <w:gridSpan w:val="2"/>
          </w:tcPr>
          <w:p w14:paraId="1B4E6D4E" w14:textId="641DB00F" w:rsidR="004F0AE2" w:rsidRPr="004F0AE2" w:rsidRDefault="004F0AE2" w:rsidP="004F0AE2">
            <w:pPr>
              <w:rPr>
                <w:rFonts w:eastAsia="Calibri"/>
                <w:bCs/>
              </w:rPr>
            </w:pPr>
            <w:r w:rsidRPr="004F0AE2">
              <w:rPr>
                <w:rFonts w:eastAsia="Calibri"/>
                <w:bCs/>
              </w:rPr>
              <w:t xml:space="preserve"> </w:t>
            </w:r>
            <w:r w:rsidR="00033976">
              <w:rPr>
                <w:rFonts w:eastAsia="Calibri"/>
                <w:bCs/>
              </w:rPr>
              <w:t>-</w:t>
            </w:r>
          </w:p>
        </w:tc>
      </w:tr>
      <w:tr w:rsidR="004F0AE2" w:rsidRPr="004F0AE2" w14:paraId="1FBA4E6F" w14:textId="77777777" w:rsidTr="00BA717C">
        <w:trPr>
          <w:cantSplit/>
          <w:trHeight w:val="357"/>
        </w:trPr>
        <w:tc>
          <w:tcPr>
            <w:tcW w:w="2205" w:type="dxa"/>
            <w:gridSpan w:val="3"/>
          </w:tcPr>
          <w:p w14:paraId="3BC06D85" w14:textId="77777777" w:rsidR="004F0AE2" w:rsidRPr="004F0AE2" w:rsidRDefault="004F0AE2" w:rsidP="004F0AE2">
            <w:pPr>
              <w:rPr>
                <w:b/>
                <w:bCs/>
              </w:rPr>
            </w:pPr>
            <w:r w:rsidRPr="004F0AE2">
              <w:rPr>
                <w:b/>
                <w:bCs/>
              </w:rPr>
              <w:t>Approval:</w:t>
            </w:r>
          </w:p>
        </w:tc>
        <w:tc>
          <w:tcPr>
            <w:tcW w:w="7434" w:type="dxa"/>
            <w:gridSpan w:val="2"/>
          </w:tcPr>
          <w:p w14:paraId="60365727" w14:textId="1066B61B" w:rsidR="004F0AE2" w:rsidRPr="004F0AE2" w:rsidRDefault="005B7806" w:rsidP="004F0AE2">
            <w:r>
              <w:t>ITU-T Study Group 15 meeting (Geneva, 28 April 2023)</w:t>
            </w:r>
          </w:p>
        </w:tc>
      </w:tr>
      <w:tr w:rsidR="004F0AE2" w:rsidRPr="004F0AE2" w14:paraId="504A407E" w14:textId="77777777" w:rsidTr="00BA717C">
        <w:trPr>
          <w:cantSplit/>
          <w:trHeight w:val="357"/>
        </w:trPr>
        <w:tc>
          <w:tcPr>
            <w:tcW w:w="2205" w:type="dxa"/>
            <w:gridSpan w:val="3"/>
            <w:tcBorders>
              <w:bottom w:val="single" w:sz="12" w:space="0" w:color="auto"/>
            </w:tcBorders>
          </w:tcPr>
          <w:p w14:paraId="495FB4F1" w14:textId="77777777" w:rsidR="004F0AE2" w:rsidRPr="004F0AE2" w:rsidRDefault="004F0AE2" w:rsidP="004F0AE2">
            <w:pPr>
              <w:rPr>
                <w:b/>
                <w:bCs/>
              </w:rPr>
            </w:pPr>
            <w:r w:rsidRPr="004F0AE2">
              <w:rPr>
                <w:b/>
                <w:bCs/>
              </w:rPr>
              <w:t>Deadline:</w:t>
            </w:r>
          </w:p>
        </w:tc>
        <w:tc>
          <w:tcPr>
            <w:tcW w:w="7434" w:type="dxa"/>
            <w:gridSpan w:val="2"/>
            <w:tcBorders>
              <w:bottom w:val="single" w:sz="12" w:space="0" w:color="auto"/>
            </w:tcBorders>
          </w:tcPr>
          <w:p w14:paraId="77AD595D" w14:textId="77777777" w:rsidR="004F0AE2" w:rsidRPr="004F0AE2" w:rsidRDefault="004F0AE2" w:rsidP="004F0AE2">
            <w:pPr>
              <w:rPr>
                <w:rFonts w:eastAsia="Calibri"/>
              </w:rPr>
            </w:pPr>
            <w:r w:rsidRPr="004F0AE2">
              <w:rPr>
                <w:rFonts w:eastAsia="Calibri"/>
              </w:rPr>
              <w:t>31 October 2023</w:t>
            </w:r>
          </w:p>
        </w:tc>
      </w:tr>
      <w:tr w:rsidR="004F0AE2" w:rsidRPr="00E022A4" w14:paraId="5A72424F" w14:textId="77777777" w:rsidTr="00BF70A9">
        <w:trPr>
          <w:cantSplit/>
        </w:trPr>
        <w:tc>
          <w:tcPr>
            <w:tcW w:w="1545" w:type="dxa"/>
            <w:gridSpan w:val="2"/>
            <w:tcBorders>
              <w:top w:val="single" w:sz="8" w:space="0" w:color="auto"/>
              <w:bottom w:val="single" w:sz="8" w:space="0" w:color="auto"/>
            </w:tcBorders>
          </w:tcPr>
          <w:p w14:paraId="4B98F76B" w14:textId="77777777" w:rsidR="004F0AE2" w:rsidRPr="004F0AE2" w:rsidRDefault="004F0AE2" w:rsidP="004F0AE2">
            <w:pPr>
              <w:rPr>
                <w:b/>
                <w:bCs/>
              </w:rPr>
            </w:pPr>
            <w:r w:rsidRPr="004F0AE2">
              <w:rPr>
                <w:b/>
                <w:bCs/>
              </w:rPr>
              <w:t>Contact:</w:t>
            </w:r>
          </w:p>
        </w:tc>
        <w:tc>
          <w:tcPr>
            <w:tcW w:w="3911" w:type="dxa"/>
            <w:gridSpan w:val="2"/>
            <w:tcBorders>
              <w:top w:val="single" w:sz="8" w:space="0" w:color="auto"/>
              <w:bottom w:val="single" w:sz="8" w:space="0" w:color="auto"/>
            </w:tcBorders>
          </w:tcPr>
          <w:p w14:paraId="46588EF3" w14:textId="3D6B83E2" w:rsidR="004F0AE2" w:rsidRPr="004F0AE2" w:rsidRDefault="004F0AE2" w:rsidP="004F0AE2">
            <w:r w:rsidRPr="004F0AE2">
              <w:t xml:space="preserve">Jean-Marie </w:t>
            </w:r>
            <w:r w:rsidR="00033976">
              <w:t>FROMENTEAU</w:t>
            </w:r>
            <w:r w:rsidRPr="004F0AE2">
              <w:br/>
              <w:t>Corning Incorporated</w:t>
            </w:r>
            <w:r w:rsidRPr="004F0AE2">
              <w:br/>
              <w:t>USA</w:t>
            </w:r>
          </w:p>
        </w:tc>
        <w:tc>
          <w:tcPr>
            <w:tcW w:w="4183" w:type="dxa"/>
            <w:tcBorders>
              <w:top w:val="single" w:sz="8" w:space="0" w:color="auto"/>
              <w:bottom w:val="single" w:sz="8" w:space="0" w:color="auto"/>
            </w:tcBorders>
          </w:tcPr>
          <w:p w14:paraId="4E70DA44" w14:textId="77777777" w:rsidR="004F0AE2" w:rsidRPr="004F0AE2" w:rsidRDefault="004F0AE2" w:rsidP="004F0AE2">
            <w:pPr>
              <w:tabs>
                <w:tab w:val="left" w:pos="794"/>
              </w:tabs>
              <w:rPr>
                <w:lang w:val="de-DE"/>
              </w:rPr>
            </w:pPr>
            <w:r w:rsidRPr="004F0AE2">
              <w:rPr>
                <w:lang w:val="de-DE"/>
              </w:rPr>
              <w:t>Tel:</w:t>
            </w:r>
            <w:r w:rsidRPr="004F0AE2">
              <w:rPr>
                <w:lang w:val="de-DE"/>
              </w:rPr>
              <w:tab/>
              <w:t>+49 9561 42 74 20</w:t>
            </w:r>
            <w:r w:rsidRPr="004F0AE2">
              <w:rPr>
                <w:lang w:val="de-DE"/>
              </w:rPr>
              <w:br/>
              <w:t>E-mail:</w:t>
            </w:r>
            <w:r w:rsidRPr="004F0AE2">
              <w:rPr>
                <w:lang w:val="de-DE"/>
              </w:rPr>
              <w:tab/>
            </w:r>
            <w:hyperlink r:id="rId17" w:history="1">
              <w:r w:rsidRPr="004F0AE2">
                <w:rPr>
                  <w:color w:val="0000FF"/>
                  <w:u w:val="single"/>
                  <w:lang w:val="de-DE"/>
                </w:rPr>
                <w:t>fromentejm@corning.com</w:t>
              </w:r>
            </w:hyperlink>
          </w:p>
        </w:tc>
      </w:tr>
      <w:tr w:rsidR="004F0AE2" w:rsidRPr="004F0AE2" w14:paraId="4B3A3055" w14:textId="77777777" w:rsidTr="00BF70A9">
        <w:trPr>
          <w:cantSplit/>
        </w:trPr>
        <w:tc>
          <w:tcPr>
            <w:tcW w:w="1545" w:type="dxa"/>
            <w:gridSpan w:val="2"/>
            <w:tcBorders>
              <w:top w:val="single" w:sz="8" w:space="0" w:color="auto"/>
              <w:bottom w:val="single" w:sz="8" w:space="0" w:color="auto"/>
            </w:tcBorders>
          </w:tcPr>
          <w:p w14:paraId="6C66C835" w14:textId="77777777" w:rsidR="004F0AE2" w:rsidRPr="004F0AE2" w:rsidRDefault="004F0AE2" w:rsidP="004F0AE2">
            <w:pPr>
              <w:rPr>
                <w:b/>
                <w:bCs/>
              </w:rPr>
            </w:pPr>
            <w:r w:rsidRPr="004F0AE2">
              <w:rPr>
                <w:b/>
                <w:bCs/>
              </w:rPr>
              <w:t>Contact:</w:t>
            </w:r>
          </w:p>
        </w:tc>
        <w:tc>
          <w:tcPr>
            <w:tcW w:w="3911" w:type="dxa"/>
            <w:gridSpan w:val="2"/>
            <w:tcBorders>
              <w:top w:val="single" w:sz="8" w:space="0" w:color="auto"/>
              <w:bottom w:val="single" w:sz="8" w:space="0" w:color="auto"/>
            </w:tcBorders>
          </w:tcPr>
          <w:p w14:paraId="3E1B8E98" w14:textId="78D9DD15" w:rsidR="004F0AE2" w:rsidRPr="004F0AE2" w:rsidRDefault="004F0AE2" w:rsidP="004F0AE2">
            <w:r w:rsidRPr="004F0AE2">
              <w:t>Dekun L</w:t>
            </w:r>
            <w:r w:rsidR="00033976">
              <w:t>IU</w:t>
            </w:r>
            <w:r w:rsidRPr="004F0AE2">
              <w:br/>
              <w:t>Huawei Technologies Co., Ltd.</w:t>
            </w:r>
            <w:r w:rsidRPr="004F0AE2">
              <w:br/>
              <w:t>P.R. China</w:t>
            </w:r>
          </w:p>
        </w:tc>
        <w:tc>
          <w:tcPr>
            <w:tcW w:w="4183" w:type="dxa"/>
            <w:tcBorders>
              <w:top w:val="single" w:sz="8" w:space="0" w:color="auto"/>
              <w:bottom w:val="single" w:sz="8" w:space="0" w:color="auto"/>
            </w:tcBorders>
          </w:tcPr>
          <w:p w14:paraId="423A2214" w14:textId="77777777" w:rsidR="004F0AE2" w:rsidRPr="004F0AE2" w:rsidRDefault="004F0AE2" w:rsidP="004F0AE2">
            <w:pPr>
              <w:tabs>
                <w:tab w:val="left" w:pos="794"/>
              </w:tabs>
            </w:pPr>
            <w:r w:rsidRPr="004F0AE2">
              <w:br/>
              <w:t>E-mail:</w:t>
            </w:r>
            <w:r w:rsidRPr="004F0AE2">
              <w:tab/>
            </w:r>
            <w:hyperlink r:id="rId18" w:history="1">
              <w:r w:rsidRPr="004F0AE2">
                <w:rPr>
                  <w:color w:val="0000FF"/>
                  <w:u w:val="single"/>
                </w:rPr>
                <w:t>liudekun@huawei.com</w:t>
              </w:r>
            </w:hyperlink>
          </w:p>
        </w:tc>
      </w:tr>
      <w:bookmarkEnd w:id="2"/>
    </w:tbl>
    <w:p w14:paraId="125D0945" w14:textId="77777777" w:rsidR="004F0AE2" w:rsidRPr="004F0AE2" w:rsidRDefault="004F0AE2" w:rsidP="004F0AE2">
      <w:pPr>
        <w:tabs>
          <w:tab w:val="left" w:pos="794"/>
          <w:tab w:val="left" w:pos="1191"/>
          <w:tab w:val="left" w:pos="1588"/>
          <w:tab w:val="left" w:pos="1985"/>
        </w:tabs>
        <w:overflowPunct w:val="0"/>
        <w:autoSpaceDE w:val="0"/>
        <w:autoSpaceDN w:val="0"/>
        <w:adjustRightInd w:val="0"/>
        <w:textAlignment w:val="baseline"/>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F0AE2" w:rsidRPr="004F0AE2" w14:paraId="7908C416" w14:textId="77777777" w:rsidTr="00BA717C">
        <w:trPr>
          <w:cantSplit/>
        </w:trPr>
        <w:tc>
          <w:tcPr>
            <w:tcW w:w="1588" w:type="dxa"/>
          </w:tcPr>
          <w:p w14:paraId="16394E1F" w14:textId="77777777" w:rsidR="004F0AE2" w:rsidRPr="004F0AE2" w:rsidRDefault="004F0AE2" w:rsidP="004F0AE2">
            <w:pPr>
              <w:rPr>
                <w:b/>
                <w:bCs/>
              </w:rPr>
            </w:pPr>
            <w:r w:rsidRPr="004F0AE2">
              <w:rPr>
                <w:b/>
                <w:bCs/>
              </w:rPr>
              <w:t>Abstract:</w:t>
            </w:r>
          </w:p>
        </w:tc>
        <w:tc>
          <w:tcPr>
            <w:tcW w:w="8051" w:type="dxa"/>
          </w:tcPr>
          <w:p w14:paraId="2F76BBA0" w14:textId="0ABA1E7E" w:rsidR="004F0AE2" w:rsidRPr="004F0AE2" w:rsidRDefault="004F0AE2" w:rsidP="004F0AE2">
            <w:r w:rsidRPr="004F0AE2">
              <w:t>This LS invites the ITU-T and ITU-R Study Groups and other standards organizations engaged in developing standards related to HNT to review and provide their updates on the new version of the Home Network Transport (HNT) Standards Overview and Work Plan.</w:t>
            </w:r>
          </w:p>
        </w:tc>
      </w:tr>
    </w:tbl>
    <w:p w14:paraId="60576D76" w14:textId="77777777" w:rsidR="004F0AE2" w:rsidRPr="004F0AE2" w:rsidRDefault="004F0AE2" w:rsidP="00033976">
      <w:r w:rsidRPr="004F0AE2">
        <w:t xml:space="preserve">ITU-T Study Group 15 entrusted WP1/15, under Question 1/15, with the task to manage and carry out the Lead Study Group on Home Network Transport (HNT) Standards activities. </w:t>
      </w:r>
    </w:p>
    <w:p w14:paraId="0C615BEC"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rPr>
          <w:szCs w:val="20"/>
          <w:lang w:eastAsia="en-US"/>
        </w:rPr>
      </w:pPr>
      <w:r w:rsidRPr="004F0AE2">
        <w:rPr>
          <w:szCs w:val="20"/>
          <w:lang w:eastAsia="en-US"/>
        </w:rPr>
        <w:t>The existing HNT standards are listed in the web-based HNT Standards Overview.</w:t>
      </w:r>
    </w:p>
    <w:p w14:paraId="150F303F" w14:textId="2A0491FD" w:rsidR="004F0AE2" w:rsidRPr="004F0AE2" w:rsidRDefault="004F0AE2" w:rsidP="00033976">
      <w:pPr>
        <w:numPr>
          <w:ilvl w:val="12"/>
          <w:numId w:val="0"/>
        </w:numPr>
        <w:tabs>
          <w:tab w:val="left" w:pos="794"/>
          <w:tab w:val="left" w:pos="1191"/>
          <w:tab w:val="left" w:pos="1588"/>
          <w:tab w:val="left" w:pos="1985"/>
        </w:tabs>
        <w:overflowPunct w:val="0"/>
        <w:autoSpaceDE w:val="0"/>
        <w:autoSpaceDN w:val="0"/>
        <w:textAlignment w:val="baseline"/>
        <w:rPr>
          <w:rFonts w:eastAsia="Times New Roman"/>
          <w:szCs w:val="20"/>
          <w:lang w:eastAsia="en-US"/>
        </w:rPr>
      </w:pPr>
      <w:r w:rsidRPr="004F0AE2">
        <w:rPr>
          <w:szCs w:val="20"/>
          <w:lang w:eastAsia="en-US"/>
        </w:rPr>
        <w:t xml:space="preserve">A </w:t>
      </w:r>
      <w:r w:rsidRPr="004F0AE2">
        <w:rPr>
          <w:rFonts w:eastAsia="Times New Roman"/>
          <w:szCs w:val="20"/>
          <w:lang w:eastAsia="en-US"/>
        </w:rPr>
        <w:t xml:space="preserve">new web presentation of HNT Standards Overview hosted in the web-based ITU-T Standards Landscape – found on SG15 website on page “Documentation” and at URL </w:t>
      </w:r>
      <w:hyperlink r:id="rId19" w:history="1">
        <w:r w:rsidRPr="004F0AE2">
          <w:rPr>
            <w:rFonts w:eastAsia="Times New Roman"/>
            <w:color w:val="0000FF"/>
            <w:szCs w:val="20"/>
            <w:u w:val="single"/>
            <w:lang w:eastAsia="en-US"/>
          </w:rPr>
          <w:t>https://www.itu.int/itu-t/landscape/?topic=tx153&amp;group=g&amp;search_text=</w:t>
        </w:r>
      </w:hyperlink>
      <w:r w:rsidRPr="004F0AE2">
        <w:rPr>
          <w:rFonts w:eastAsia="Times New Roman"/>
          <w:szCs w:val="20"/>
          <w:lang w:eastAsia="en-US"/>
        </w:rPr>
        <w:t xml:space="preserve">  has been implemented and replaces the lists of published Standards and Recommendations shown in tables of the previous versions of the HNT Standards Overview and Work Plan document. This HNT document has been restructured to describe the taxonomy of the new web presentation of the HNT Standards Overview and provides a guide on its use.</w:t>
      </w:r>
    </w:p>
    <w:p w14:paraId="0D8B56FC"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rPr>
          <w:szCs w:val="20"/>
          <w:lang w:eastAsia="en-US"/>
        </w:rPr>
      </w:pPr>
      <w:r w:rsidRPr="004F0AE2">
        <w:rPr>
          <w:szCs w:val="20"/>
          <w:lang w:eastAsia="en-US"/>
        </w:rPr>
        <w:t xml:space="preserve">The web-based HNT Standards Overview as well as the document HNT Standards Overview and Work Plan were revised during the ITU-T SG15 meeting, 17-28 April 2023. </w:t>
      </w:r>
    </w:p>
    <w:p w14:paraId="02BA9557" w14:textId="1D5CD606" w:rsidR="004F0AE2" w:rsidRPr="004F0AE2" w:rsidRDefault="004F0AE2" w:rsidP="00033976">
      <w:pPr>
        <w:numPr>
          <w:ilvl w:val="12"/>
          <w:numId w:val="0"/>
        </w:numPr>
        <w:tabs>
          <w:tab w:val="left" w:pos="794"/>
          <w:tab w:val="left" w:pos="1191"/>
          <w:tab w:val="left" w:pos="1588"/>
          <w:tab w:val="left" w:pos="1985"/>
        </w:tabs>
        <w:overflowPunct w:val="0"/>
        <w:autoSpaceDE w:val="0"/>
        <w:autoSpaceDN w:val="0"/>
        <w:textAlignment w:val="baseline"/>
        <w:rPr>
          <w:szCs w:val="20"/>
          <w:lang w:eastAsia="en-US"/>
        </w:rPr>
      </w:pPr>
      <w:r w:rsidRPr="004F0AE2">
        <w:rPr>
          <w:szCs w:val="20"/>
          <w:lang w:eastAsia="en-US"/>
        </w:rPr>
        <w:t xml:space="preserve">The new updated versions from this April 2023 meeting can be found at </w:t>
      </w:r>
      <w:hyperlink r:id="rId20" w:history="1">
        <w:r w:rsidRPr="004F0AE2">
          <w:rPr>
            <w:color w:val="0000FF"/>
            <w:szCs w:val="20"/>
            <w:u w:val="single"/>
            <w:lang w:eastAsia="en-US"/>
          </w:rPr>
          <w:t>https://www.itu.int/en/ITU-T/studygroups/Pages/sg15-hnt.aspx</w:t>
        </w:r>
      </w:hyperlink>
      <w:r w:rsidRPr="004F0AE2">
        <w:rPr>
          <w:szCs w:val="20"/>
          <w:lang w:eastAsia="en-US"/>
        </w:rPr>
        <w:t xml:space="preserve"> .</w:t>
      </w:r>
    </w:p>
    <w:p w14:paraId="15A3691C"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rPr>
          <w:szCs w:val="20"/>
          <w:lang w:eastAsia="en-US"/>
        </w:rPr>
      </w:pPr>
      <w:r w:rsidRPr="004F0AE2">
        <w:rPr>
          <w:szCs w:val="20"/>
          <w:lang w:eastAsia="en-US"/>
        </w:rPr>
        <w:lastRenderedPageBreak/>
        <w:t>Q1/15 would like to express thanks for your kind cooperation, especially to those organizations that have been previously contacted and made specific recommendations to update the HNT Standards Overview and Work Plan by LS.</w:t>
      </w:r>
    </w:p>
    <w:p w14:paraId="2DE14052"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rPr>
          <w:szCs w:val="20"/>
          <w:lang w:eastAsia="en-US"/>
        </w:rPr>
      </w:pPr>
      <w:r w:rsidRPr="004F0AE2">
        <w:rPr>
          <w:szCs w:val="20"/>
          <w:lang w:eastAsia="en-US"/>
        </w:rPr>
        <w:t>As usual after each revision, Q1/15 would like to draw your attention to the HNT Standards Overview and Work Plan and would appreciate any suggestions and comments.</w:t>
      </w:r>
    </w:p>
    <w:p w14:paraId="4271CCF0"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rPr>
          <w:u w:val="single"/>
        </w:rPr>
      </w:pPr>
      <w:r w:rsidRPr="004F0AE2">
        <w:rPr>
          <w:u w:val="single"/>
        </w:rPr>
        <w:t xml:space="preserve">Home Network activities outside </w:t>
      </w:r>
      <w:bookmarkStart w:id="12" w:name="_Hlk108620121"/>
      <w:r w:rsidRPr="004F0AE2">
        <w:rPr>
          <w:u w:val="single"/>
        </w:rPr>
        <w:t>ITU-T SG15 WP1/15</w:t>
      </w:r>
      <w:bookmarkEnd w:id="12"/>
    </w:p>
    <w:p w14:paraId="16B45112"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pPr>
      <w:r w:rsidRPr="004F0AE2">
        <w:t xml:space="preserve">The published HNT standards concerning your group are listed in the new web-based HNT Standards Overview hosted on the ITU-T SG15 website page “Documentation” and at </w:t>
      </w:r>
      <w:hyperlink r:id="rId21" w:history="1">
        <w:r w:rsidRPr="004F0AE2">
          <w:rPr>
            <w:color w:val="0000FF"/>
            <w:u w:val="single"/>
          </w:rPr>
          <w:t>https://www.itu.int/itu-t/landscape/?topic=tx153&amp;group=g&amp;search_text=</w:t>
        </w:r>
      </w:hyperlink>
      <w:r w:rsidRPr="004F0AE2">
        <w:t xml:space="preserve"> and your revision will be welcomed.</w:t>
      </w:r>
    </w:p>
    <w:p w14:paraId="55D21379" w14:textId="15F5EDE6" w:rsidR="004F0AE2" w:rsidRPr="004F0AE2" w:rsidRDefault="004F0AE2" w:rsidP="00033976">
      <w:pPr>
        <w:numPr>
          <w:ilvl w:val="12"/>
          <w:numId w:val="0"/>
        </w:numPr>
        <w:tabs>
          <w:tab w:val="left" w:pos="794"/>
          <w:tab w:val="left" w:pos="1191"/>
          <w:tab w:val="left" w:pos="1588"/>
          <w:tab w:val="left" w:pos="1985"/>
        </w:tabs>
        <w:overflowPunct w:val="0"/>
        <w:autoSpaceDE w:val="0"/>
        <w:autoSpaceDN w:val="0"/>
        <w:textAlignment w:val="baseline"/>
      </w:pPr>
      <w:r w:rsidRPr="004F0AE2">
        <w:t xml:space="preserve">Taxonomy of the new web presentation of HNT Standards Overview and guide on its use are provided in the document HNT Standards Overview and Work Plan hosted on the ITU-T SG15 website page “Documentation” and at </w:t>
      </w:r>
      <w:hyperlink r:id="rId22" w:history="1">
        <w:r w:rsidRPr="004F0AE2">
          <w:rPr>
            <w:color w:val="0000FF"/>
            <w:u w:val="single"/>
          </w:rPr>
          <w:t>https://www.itu.int/en/ITU-T/studygroups/Pages/sg15-hnt.aspx</w:t>
        </w:r>
      </w:hyperlink>
      <w:r w:rsidRPr="004F0AE2">
        <w:t xml:space="preserve"> and your comments will be welcomed.</w:t>
      </w:r>
    </w:p>
    <w:p w14:paraId="007D85B7" w14:textId="77777777" w:rsidR="002A1E49" w:rsidRDefault="004F0AE2" w:rsidP="00033976">
      <w:pPr>
        <w:numPr>
          <w:ilvl w:val="12"/>
          <w:numId w:val="0"/>
        </w:numPr>
        <w:tabs>
          <w:tab w:val="left" w:pos="794"/>
          <w:tab w:val="left" w:pos="1191"/>
          <w:tab w:val="left" w:pos="1588"/>
          <w:tab w:val="left" w:pos="1985"/>
        </w:tabs>
        <w:overflowPunct w:val="0"/>
        <w:autoSpaceDE w:val="0"/>
        <w:autoSpaceDN w:val="0"/>
        <w:textAlignment w:val="baseline"/>
      </w:pPr>
      <w:r w:rsidRPr="004F0AE2">
        <w:t xml:space="preserve">Section 3 “Home Network activities in other ITU Study Groups” and Section 4 “Home Network activities in other Standards Development Organizations” provide information on the Work Plans and ongoing HNT activities of various standardization groups outside ITU-T SG15 WP1/15. </w:t>
      </w:r>
      <w:r w:rsidRPr="004F0AE2">
        <w:br/>
        <w:t>Q1/15 invite you to review the status of the standardization activities related to HNT within your group or organization and to point out identified issues, gaps and overlaps regarding HNT standardization.</w:t>
      </w:r>
    </w:p>
    <w:p w14:paraId="7741F30D" w14:textId="26931A33" w:rsidR="004F0AE2" w:rsidRPr="004F0AE2" w:rsidRDefault="004F0AE2" w:rsidP="00033976">
      <w:pPr>
        <w:numPr>
          <w:ilvl w:val="12"/>
          <w:numId w:val="0"/>
        </w:numPr>
        <w:tabs>
          <w:tab w:val="left" w:pos="794"/>
          <w:tab w:val="left" w:pos="1191"/>
          <w:tab w:val="left" w:pos="1588"/>
          <w:tab w:val="left" w:pos="1985"/>
        </w:tabs>
        <w:overflowPunct w:val="0"/>
        <w:autoSpaceDE w:val="0"/>
        <w:autoSpaceDN w:val="0"/>
        <w:textAlignment w:val="baseline"/>
      </w:pPr>
      <w:r w:rsidRPr="004F0AE2">
        <w:t>Section 6 “List of Contacts” contains a contacts list of standards organizations engaged in developing standards related to HNT. Q1/15 will welcome your comments and suggestions on this list, including any candidate standards organizations to add or you believe could be removed as not pertinent to the HNT Standardization and Work Plan.</w:t>
      </w:r>
    </w:p>
    <w:p w14:paraId="381641B8" w14:textId="77777777" w:rsidR="004F0AE2" w:rsidRPr="004F0AE2" w:rsidRDefault="004F0AE2" w:rsidP="00033976">
      <w:r w:rsidRPr="004F0AE2">
        <w:t>ITU-T SG15 looks forward to future liaisons with all pertinent ITU-T and ITU-R Study Groups, and other pertinent SDOs to keep the HNT Standards Overview and Work Plan current, relevant and effective.</w:t>
      </w:r>
    </w:p>
    <w:p w14:paraId="6B7B8435" w14:textId="21745E39" w:rsidR="00A52E99" w:rsidRDefault="004F0AE2" w:rsidP="002A1E49">
      <w:pPr>
        <w:spacing w:after="120"/>
        <w:jc w:val="center"/>
        <w:rPr>
          <w:rFonts w:eastAsia="Times New Roman"/>
          <w:b/>
          <w:szCs w:val="20"/>
          <w:lang w:eastAsia="en-US"/>
        </w:rPr>
      </w:pPr>
      <w:r w:rsidRPr="004F0AE2">
        <w:t>___________________</w:t>
      </w:r>
    </w:p>
    <w:sectPr w:rsidR="00A52E99" w:rsidSect="00BF70A9">
      <w:headerReference w:type="default" r:id="rId23"/>
      <w:footerReference w:type="first" r:id="rId2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8413" w14:textId="77777777" w:rsidR="00C637AF" w:rsidRDefault="00C637AF">
      <w:r>
        <w:separator/>
      </w:r>
    </w:p>
  </w:endnote>
  <w:endnote w:type="continuationSeparator" w:id="0">
    <w:p w14:paraId="1977E245" w14:textId="77777777" w:rsidR="00C637AF" w:rsidRDefault="00C637AF">
      <w:r>
        <w:continuationSeparator/>
      </w:r>
    </w:p>
  </w:endnote>
  <w:endnote w:type="continuationNotice" w:id="1">
    <w:p w14:paraId="7C9ABE4E" w14:textId="77777777" w:rsidR="00C637AF" w:rsidRDefault="00C637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7214" w14:textId="77777777" w:rsidR="00631F3B" w:rsidRPr="00B50955" w:rsidRDefault="00631F3B" w:rsidP="00AE7BB9">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8FE3" w14:textId="77777777" w:rsidR="00C637AF" w:rsidRDefault="00C637AF">
      <w:r>
        <w:separator/>
      </w:r>
    </w:p>
  </w:footnote>
  <w:footnote w:type="continuationSeparator" w:id="0">
    <w:p w14:paraId="4652B48D" w14:textId="77777777" w:rsidR="00C637AF" w:rsidRDefault="00C637AF">
      <w:r>
        <w:continuationSeparator/>
      </w:r>
    </w:p>
  </w:footnote>
  <w:footnote w:type="continuationNotice" w:id="1">
    <w:p w14:paraId="16009D85" w14:textId="77777777" w:rsidR="00C637AF" w:rsidRDefault="00C637A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B27E" w14:textId="48C55FDB" w:rsidR="00631F3B" w:rsidRPr="00033976" w:rsidRDefault="00033976" w:rsidP="00033976">
    <w:pPr>
      <w:pStyle w:val="Header"/>
      <w:rPr>
        <w:sz w:val="18"/>
      </w:rPr>
    </w:pPr>
    <w:r w:rsidRPr="00033976">
      <w:rPr>
        <w:sz w:val="18"/>
      </w:rPr>
      <w:t xml:space="preserve">- </w:t>
    </w:r>
    <w:r w:rsidRPr="00033976">
      <w:rPr>
        <w:sz w:val="18"/>
      </w:rPr>
      <w:fldChar w:fldCharType="begin"/>
    </w:r>
    <w:r w:rsidRPr="00033976">
      <w:rPr>
        <w:sz w:val="18"/>
      </w:rPr>
      <w:instrText xml:space="preserve"> PAGE  \* MERGEFORMAT </w:instrText>
    </w:r>
    <w:r w:rsidRPr="00033976">
      <w:rPr>
        <w:sz w:val="18"/>
      </w:rPr>
      <w:fldChar w:fldCharType="separate"/>
    </w:r>
    <w:r w:rsidRPr="00033976">
      <w:rPr>
        <w:noProof/>
        <w:sz w:val="18"/>
      </w:rPr>
      <w:t>1</w:t>
    </w:r>
    <w:r w:rsidRPr="00033976">
      <w:rPr>
        <w:sz w:val="18"/>
      </w:rPr>
      <w:fldChar w:fldCharType="end"/>
    </w:r>
    <w:r w:rsidRPr="00033976">
      <w:rPr>
        <w:sz w:val="18"/>
      </w:rPr>
      <w:t xml:space="preserve"> -</w:t>
    </w:r>
  </w:p>
  <w:p w14:paraId="56FB397C" w14:textId="5D13B196" w:rsidR="00033976" w:rsidRPr="00033976" w:rsidRDefault="00033976" w:rsidP="00033976">
    <w:pPr>
      <w:pStyle w:val="Header"/>
      <w:spacing w:after="240"/>
      <w:rPr>
        <w:sz w:val="18"/>
      </w:rPr>
    </w:pPr>
    <w:r w:rsidRPr="00033976">
      <w:rPr>
        <w:sz w:val="18"/>
      </w:rPr>
      <w:fldChar w:fldCharType="begin"/>
    </w:r>
    <w:r w:rsidRPr="00033976">
      <w:rPr>
        <w:sz w:val="18"/>
      </w:rPr>
      <w:instrText xml:space="preserve"> STYLEREF  Docnumber  </w:instrText>
    </w:r>
    <w:r w:rsidRPr="00033976">
      <w:rPr>
        <w:sz w:val="18"/>
      </w:rPr>
      <w:fldChar w:fldCharType="separate"/>
    </w:r>
    <w:r w:rsidR="00A1403C">
      <w:rPr>
        <w:noProof/>
        <w:sz w:val="18"/>
      </w:rPr>
      <w:t>TSAG-TD252</w:t>
    </w:r>
    <w:r w:rsidRPr="00033976">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2C4"/>
    <w:multiLevelType w:val="hybridMultilevel"/>
    <w:tmpl w:val="AB32185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25AE359E"/>
    <w:multiLevelType w:val="hybridMultilevel"/>
    <w:tmpl w:val="E714B1D2"/>
    <w:lvl w:ilvl="0" w:tplc="57944866">
      <w:start w:val="1"/>
      <w:numFmt w:val="decimal"/>
      <w:pStyle w:val="TableofFigures"/>
      <w:lvlText w:val="%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33D33"/>
    <w:multiLevelType w:val="hybridMultilevel"/>
    <w:tmpl w:val="3400687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40AE0CBC"/>
    <w:multiLevelType w:val="hybridMultilevel"/>
    <w:tmpl w:val="6CC2E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3959876">
    <w:abstractNumId w:val="1"/>
  </w:num>
  <w:num w:numId="2" w16cid:durableId="460463592">
    <w:abstractNumId w:val="0"/>
  </w:num>
  <w:num w:numId="3" w16cid:durableId="517160183">
    <w:abstractNumId w:val="2"/>
  </w:num>
  <w:num w:numId="4" w16cid:durableId="4627715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fr-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6" w:nlCheck="1" w:checkStyle="1"/>
  <w:activeWritingStyle w:appName="MSWord" w:lang="fr-CH" w:vendorID="64" w:dllVersion="0" w:nlCheck="1" w:checkStyle="0"/>
  <w:activeWritingStyle w:appName="MSWord" w:lang="fr-BE" w:vendorID="64" w:dllVersion="6" w:nlCheck="1" w:checkStyle="1"/>
  <w:activeWritingStyle w:appName="MSWord" w:lang="fr-CA" w:vendorID="64" w:dllVersion="0" w:nlCheck="1" w:checkStyle="0"/>
  <w:activeWritingStyle w:appName="MSWord" w:lang="fr-BE"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DE" w:vendorID="64" w:dllVersion="0" w:nlCheck="1" w:checkStyle="0"/>
  <w:activeWritingStyle w:appName="MSWord" w:lang="pt-BR" w:vendorID="64" w:dllVersion="0" w:nlCheck="1" w:checkStyle="0"/>
  <w:activeWritingStyle w:appName="MSWord" w:lang="en-CA" w:vendorID="64" w:dllVersion="0" w:nlCheck="1" w:checkStyle="0"/>
  <w:activeWritingStyle w:appName="MSWord" w:lang="de-DE" w:vendorID="9" w:dllVersion="512" w:checkStyle="0"/>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95"/>
    <w:rsid w:val="00004B63"/>
    <w:rsid w:val="00004B94"/>
    <w:rsid w:val="000112A4"/>
    <w:rsid w:val="00013378"/>
    <w:rsid w:val="00026A62"/>
    <w:rsid w:val="0002758E"/>
    <w:rsid w:val="0003104B"/>
    <w:rsid w:val="00033976"/>
    <w:rsid w:val="0004186F"/>
    <w:rsid w:val="00043E83"/>
    <w:rsid w:val="000470F6"/>
    <w:rsid w:val="00050355"/>
    <w:rsid w:val="000510B6"/>
    <w:rsid w:val="00062F2E"/>
    <w:rsid w:val="00066F0B"/>
    <w:rsid w:val="00067DA7"/>
    <w:rsid w:val="00070868"/>
    <w:rsid w:val="00077615"/>
    <w:rsid w:val="000856CD"/>
    <w:rsid w:val="00086DC8"/>
    <w:rsid w:val="00093785"/>
    <w:rsid w:val="000A06E7"/>
    <w:rsid w:val="000A293B"/>
    <w:rsid w:val="000B4631"/>
    <w:rsid w:val="000B5A93"/>
    <w:rsid w:val="000C0471"/>
    <w:rsid w:val="000C5384"/>
    <w:rsid w:val="000C573E"/>
    <w:rsid w:val="000C5A78"/>
    <w:rsid w:val="000D316A"/>
    <w:rsid w:val="000F3AED"/>
    <w:rsid w:val="000F4090"/>
    <w:rsid w:val="000F5A75"/>
    <w:rsid w:val="00106FD3"/>
    <w:rsid w:val="001114FC"/>
    <w:rsid w:val="00123453"/>
    <w:rsid w:val="00125A31"/>
    <w:rsid w:val="00127904"/>
    <w:rsid w:val="00141AB0"/>
    <w:rsid w:val="00145D08"/>
    <w:rsid w:val="001514BA"/>
    <w:rsid w:val="00156C1C"/>
    <w:rsid w:val="00163844"/>
    <w:rsid w:val="00165C05"/>
    <w:rsid w:val="00167A3A"/>
    <w:rsid w:val="00172E87"/>
    <w:rsid w:val="00187A53"/>
    <w:rsid w:val="0019507A"/>
    <w:rsid w:val="001A4E90"/>
    <w:rsid w:val="001A5947"/>
    <w:rsid w:val="001B2EB4"/>
    <w:rsid w:val="001B362D"/>
    <w:rsid w:val="001B3D8C"/>
    <w:rsid w:val="001C1AE6"/>
    <w:rsid w:val="001C3BD3"/>
    <w:rsid w:val="001C3D1D"/>
    <w:rsid w:val="001C776B"/>
    <w:rsid w:val="001D4459"/>
    <w:rsid w:val="001E4C8D"/>
    <w:rsid w:val="001E4E0B"/>
    <w:rsid w:val="001E5D6D"/>
    <w:rsid w:val="001F38BC"/>
    <w:rsid w:val="00200D5C"/>
    <w:rsid w:val="0020375D"/>
    <w:rsid w:val="00205696"/>
    <w:rsid w:val="0021228C"/>
    <w:rsid w:val="00217D62"/>
    <w:rsid w:val="00221A39"/>
    <w:rsid w:val="00223554"/>
    <w:rsid w:val="0022755E"/>
    <w:rsid w:val="00230AD0"/>
    <w:rsid w:val="00231859"/>
    <w:rsid w:val="002326F0"/>
    <w:rsid w:val="00243674"/>
    <w:rsid w:val="00245331"/>
    <w:rsid w:val="00246240"/>
    <w:rsid w:val="00246ACA"/>
    <w:rsid w:val="0025203F"/>
    <w:rsid w:val="0025685E"/>
    <w:rsid w:val="00260FC5"/>
    <w:rsid w:val="0026359A"/>
    <w:rsid w:val="00282E93"/>
    <w:rsid w:val="002902F8"/>
    <w:rsid w:val="00293AD4"/>
    <w:rsid w:val="00296222"/>
    <w:rsid w:val="00297C76"/>
    <w:rsid w:val="002A0036"/>
    <w:rsid w:val="002A1E49"/>
    <w:rsid w:val="002A2F7F"/>
    <w:rsid w:val="002A45F8"/>
    <w:rsid w:val="002A6044"/>
    <w:rsid w:val="002A604E"/>
    <w:rsid w:val="002C374B"/>
    <w:rsid w:val="002C6660"/>
    <w:rsid w:val="002C6D2D"/>
    <w:rsid w:val="002D35A9"/>
    <w:rsid w:val="002D6126"/>
    <w:rsid w:val="002E0A88"/>
    <w:rsid w:val="002E6943"/>
    <w:rsid w:val="002F289E"/>
    <w:rsid w:val="002F5FD8"/>
    <w:rsid w:val="002F6F24"/>
    <w:rsid w:val="00305766"/>
    <w:rsid w:val="00307F7C"/>
    <w:rsid w:val="00314BED"/>
    <w:rsid w:val="00316E34"/>
    <w:rsid w:val="00317563"/>
    <w:rsid w:val="00317F6A"/>
    <w:rsid w:val="003237A4"/>
    <w:rsid w:val="00323B59"/>
    <w:rsid w:val="00324FB7"/>
    <w:rsid w:val="00331A33"/>
    <w:rsid w:val="0033205F"/>
    <w:rsid w:val="003356D6"/>
    <w:rsid w:val="00341B91"/>
    <w:rsid w:val="00347D82"/>
    <w:rsid w:val="00362018"/>
    <w:rsid w:val="00365047"/>
    <w:rsid w:val="00373E28"/>
    <w:rsid w:val="00385124"/>
    <w:rsid w:val="00385DFA"/>
    <w:rsid w:val="003867F0"/>
    <w:rsid w:val="003A3596"/>
    <w:rsid w:val="003B06E2"/>
    <w:rsid w:val="003B0FD2"/>
    <w:rsid w:val="003B4773"/>
    <w:rsid w:val="003B5974"/>
    <w:rsid w:val="003C51A8"/>
    <w:rsid w:val="003C5579"/>
    <w:rsid w:val="003C5DA8"/>
    <w:rsid w:val="003D185C"/>
    <w:rsid w:val="003D2F6B"/>
    <w:rsid w:val="003F1825"/>
    <w:rsid w:val="003F388D"/>
    <w:rsid w:val="003F3927"/>
    <w:rsid w:val="00405F9E"/>
    <w:rsid w:val="00406CBC"/>
    <w:rsid w:val="00407BAC"/>
    <w:rsid w:val="00410235"/>
    <w:rsid w:val="00411B69"/>
    <w:rsid w:val="004123DE"/>
    <w:rsid w:val="004173D3"/>
    <w:rsid w:val="0042451D"/>
    <w:rsid w:val="004322AE"/>
    <w:rsid w:val="0044062F"/>
    <w:rsid w:val="0044136E"/>
    <w:rsid w:val="00455E57"/>
    <w:rsid w:val="00456050"/>
    <w:rsid w:val="00456B22"/>
    <w:rsid w:val="00466B05"/>
    <w:rsid w:val="00467005"/>
    <w:rsid w:val="004775AF"/>
    <w:rsid w:val="00477E59"/>
    <w:rsid w:val="0048586D"/>
    <w:rsid w:val="00487A0D"/>
    <w:rsid w:val="004908EC"/>
    <w:rsid w:val="004913FC"/>
    <w:rsid w:val="00493B4E"/>
    <w:rsid w:val="0049726C"/>
    <w:rsid w:val="004A40F4"/>
    <w:rsid w:val="004A4B4D"/>
    <w:rsid w:val="004B2BBE"/>
    <w:rsid w:val="004B59BA"/>
    <w:rsid w:val="004C1795"/>
    <w:rsid w:val="004C2960"/>
    <w:rsid w:val="004C67EC"/>
    <w:rsid w:val="004E37B5"/>
    <w:rsid w:val="004E70ED"/>
    <w:rsid w:val="004F0AE2"/>
    <w:rsid w:val="004F208F"/>
    <w:rsid w:val="004F3399"/>
    <w:rsid w:val="004F3FF2"/>
    <w:rsid w:val="004F4C25"/>
    <w:rsid w:val="005026AA"/>
    <w:rsid w:val="00502730"/>
    <w:rsid w:val="005035E7"/>
    <w:rsid w:val="0050453B"/>
    <w:rsid w:val="0050462E"/>
    <w:rsid w:val="00512C11"/>
    <w:rsid w:val="00514438"/>
    <w:rsid w:val="0052071E"/>
    <w:rsid w:val="00520BAE"/>
    <w:rsid w:val="00521745"/>
    <w:rsid w:val="00522195"/>
    <w:rsid w:val="005252E4"/>
    <w:rsid w:val="005253F7"/>
    <w:rsid w:val="0052582C"/>
    <w:rsid w:val="0052700C"/>
    <w:rsid w:val="00532AFE"/>
    <w:rsid w:val="005352DB"/>
    <w:rsid w:val="00546C23"/>
    <w:rsid w:val="00554129"/>
    <w:rsid w:val="0055582D"/>
    <w:rsid w:val="005770E2"/>
    <w:rsid w:val="00577238"/>
    <w:rsid w:val="0057776D"/>
    <w:rsid w:val="00584990"/>
    <w:rsid w:val="00585E7A"/>
    <w:rsid w:val="00594852"/>
    <w:rsid w:val="00594DC5"/>
    <w:rsid w:val="005A3138"/>
    <w:rsid w:val="005A369D"/>
    <w:rsid w:val="005A3985"/>
    <w:rsid w:val="005B1663"/>
    <w:rsid w:val="005B221E"/>
    <w:rsid w:val="005B2B5D"/>
    <w:rsid w:val="005B3F6F"/>
    <w:rsid w:val="005B6632"/>
    <w:rsid w:val="005B7806"/>
    <w:rsid w:val="005C159F"/>
    <w:rsid w:val="005C200F"/>
    <w:rsid w:val="005C43BE"/>
    <w:rsid w:val="005C7824"/>
    <w:rsid w:val="005D2507"/>
    <w:rsid w:val="005D318B"/>
    <w:rsid w:val="005D6E6A"/>
    <w:rsid w:val="005E362F"/>
    <w:rsid w:val="005E5470"/>
    <w:rsid w:val="005E5870"/>
    <w:rsid w:val="005F1C8A"/>
    <w:rsid w:val="005F2808"/>
    <w:rsid w:val="005F7125"/>
    <w:rsid w:val="00602BAA"/>
    <w:rsid w:val="00604DE8"/>
    <w:rsid w:val="006057EE"/>
    <w:rsid w:val="00605F4D"/>
    <w:rsid w:val="0061166A"/>
    <w:rsid w:val="00617935"/>
    <w:rsid w:val="00617AFC"/>
    <w:rsid w:val="00631F3B"/>
    <w:rsid w:val="00641A49"/>
    <w:rsid w:val="00650A0C"/>
    <w:rsid w:val="00653F44"/>
    <w:rsid w:val="0065677D"/>
    <w:rsid w:val="00657D5A"/>
    <w:rsid w:val="006722D9"/>
    <w:rsid w:val="00672327"/>
    <w:rsid w:val="00672A23"/>
    <w:rsid w:val="00686536"/>
    <w:rsid w:val="0069223F"/>
    <w:rsid w:val="00694F80"/>
    <w:rsid w:val="006A0C7E"/>
    <w:rsid w:val="006A25C2"/>
    <w:rsid w:val="006B01D7"/>
    <w:rsid w:val="006C2094"/>
    <w:rsid w:val="006C331E"/>
    <w:rsid w:val="006C6759"/>
    <w:rsid w:val="006D0E4C"/>
    <w:rsid w:val="006D29E0"/>
    <w:rsid w:val="006E3789"/>
    <w:rsid w:val="006E6A8D"/>
    <w:rsid w:val="006E799E"/>
    <w:rsid w:val="006F11FE"/>
    <w:rsid w:val="006F520B"/>
    <w:rsid w:val="006F7BF3"/>
    <w:rsid w:val="00701108"/>
    <w:rsid w:val="007025D5"/>
    <w:rsid w:val="00702C1C"/>
    <w:rsid w:val="00711636"/>
    <w:rsid w:val="00723D8A"/>
    <w:rsid w:val="00724AFE"/>
    <w:rsid w:val="007254D8"/>
    <w:rsid w:val="00726D71"/>
    <w:rsid w:val="00736452"/>
    <w:rsid w:val="007415B4"/>
    <w:rsid w:val="00752CA2"/>
    <w:rsid w:val="00752D3B"/>
    <w:rsid w:val="007614C9"/>
    <w:rsid w:val="00762DD2"/>
    <w:rsid w:val="00763743"/>
    <w:rsid w:val="00775CE8"/>
    <w:rsid w:val="00783A61"/>
    <w:rsid w:val="00786E03"/>
    <w:rsid w:val="00790B23"/>
    <w:rsid w:val="00795710"/>
    <w:rsid w:val="0079667B"/>
    <w:rsid w:val="00796ECA"/>
    <w:rsid w:val="007A0ACC"/>
    <w:rsid w:val="007A1BEF"/>
    <w:rsid w:val="007A5BE1"/>
    <w:rsid w:val="007B0A85"/>
    <w:rsid w:val="007B0E76"/>
    <w:rsid w:val="007B1907"/>
    <w:rsid w:val="007B2099"/>
    <w:rsid w:val="007B2379"/>
    <w:rsid w:val="007C0289"/>
    <w:rsid w:val="007C0357"/>
    <w:rsid w:val="007C33AC"/>
    <w:rsid w:val="007C7A30"/>
    <w:rsid w:val="007D1005"/>
    <w:rsid w:val="007D4C5D"/>
    <w:rsid w:val="007D4F0A"/>
    <w:rsid w:val="007D64ED"/>
    <w:rsid w:val="007E3FC2"/>
    <w:rsid w:val="007F2B22"/>
    <w:rsid w:val="007F3438"/>
    <w:rsid w:val="007F3D40"/>
    <w:rsid w:val="007F4ED5"/>
    <w:rsid w:val="007F7E13"/>
    <w:rsid w:val="00804C81"/>
    <w:rsid w:val="00804E19"/>
    <w:rsid w:val="00812526"/>
    <w:rsid w:val="008152CE"/>
    <w:rsid w:val="00823D71"/>
    <w:rsid w:val="00827CBE"/>
    <w:rsid w:val="008307F1"/>
    <w:rsid w:val="008361FD"/>
    <w:rsid w:val="00840350"/>
    <w:rsid w:val="00840E81"/>
    <w:rsid w:val="00841387"/>
    <w:rsid w:val="008414DF"/>
    <w:rsid w:val="0084526C"/>
    <w:rsid w:val="00847972"/>
    <w:rsid w:val="008509F9"/>
    <w:rsid w:val="00852118"/>
    <w:rsid w:val="00852303"/>
    <w:rsid w:val="00852ABC"/>
    <w:rsid w:val="00855D30"/>
    <w:rsid w:val="0085766D"/>
    <w:rsid w:val="0086615F"/>
    <w:rsid w:val="00866ED5"/>
    <w:rsid w:val="008705DE"/>
    <w:rsid w:val="00873622"/>
    <w:rsid w:val="00887732"/>
    <w:rsid w:val="00896C5A"/>
    <w:rsid w:val="008A00C9"/>
    <w:rsid w:val="008A2DE9"/>
    <w:rsid w:val="008B2361"/>
    <w:rsid w:val="008B401A"/>
    <w:rsid w:val="008B51A6"/>
    <w:rsid w:val="008C39F0"/>
    <w:rsid w:val="008D1593"/>
    <w:rsid w:val="008D2B14"/>
    <w:rsid w:val="008E29F6"/>
    <w:rsid w:val="008E47E8"/>
    <w:rsid w:val="00900DF1"/>
    <w:rsid w:val="00905E49"/>
    <w:rsid w:val="0091683F"/>
    <w:rsid w:val="009202D3"/>
    <w:rsid w:val="00921E69"/>
    <w:rsid w:val="00922818"/>
    <w:rsid w:val="00926383"/>
    <w:rsid w:val="0093165E"/>
    <w:rsid w:val="009345E4"/>
    <w:rsid w:val="00934CF0"/>
    <w:rsid w:val="00936F42"/>
    <w:rsid w:val="00936F6D"/>
    <w:rsid w:val="009375D2"/>
    <w:rsid w:val="009418D7"/>
    <w:rsid w:val="00944365"/>
    <w:rsid w:val="00944C4B"/>
    <w:rsid w:val="0095490F"/>
    <w:rsid w:val="0095610E"/>
    <w:rsid w:val="009638BD"/>
    <w:rsid w:val="00966236"/>
    <w:rsid w:val="00967E8B"/>
    <w:rsid w:val="00971034"/>
    <w:rsid w:val="00982962"/>
    <w:rsid w:val="00984294"/>
    <w:rsid w:val="00984589"/>
    <w:rsid w:val="0098719A"/>
    <w:rsid w:val="00990A8B"/>
    <w:rsid w:val="00992A49"/>
    <w:rsid w:val="00992D8E"/>
    <w:rsid w:val="009A39CF"/>
    <w:rsid w:val="009A40CB"/>
    <w:rsid w:val="009A587F"/>
    <w:rsid w:val="009B2D92"/>
    <w:rsid w:val="009B3BA1"/>
    <w:rsid w:val="009B575B"/>
    <w:rsid w:val="009B5B99"/>
    <w:rsid w:val="009C1D3D"/>
    <w:rsid w:val="009D2210"/>
    <w:rsid w:val="009D5D62"/>
    <w:rsid w:val="009D718A"/>
    <w:rsid w:val="009E4A04"/>
    <w:rsid w:val="009E6A1B"/>
    <w:rsid w:val="009E7DB4"/>
    <w:rsid w:val="009F1CBB"/>
    <w:rsid w:val="009F2D92"/>
    <w:rsid w:val="009F48AB"/>
    <w:rsid w:val="009F6E55"/>
    <w:rsid w:val="009F7612"/>
    <w:rsid w:val="009F7D7A"/>
    <w:rsid w:val="00A02B92"/>
    <w:rsid w:val="00A040B1"/>
    <w:rsid w:val="00A1403C"/>
    <w:rsid w:val="00A25820"/>
    <w:rsid w:val="00A27DF1"/>
    <w:rsid w:val="00A32185"/>
    <w:rsid w:val="00A369C3"/>
    <w:rsid w:val="00A406A2"/>
    <w:rsid w:val="00A437BD"/>
    <w:rsid w:val="00A45D44"/>
    <w:rsid w:val="00A529B2"/>
    <w:rsid w:val="00A52E99"/>
    <w:rsid w:val="00A6396D"/>
    <w:rsid w:val="00A74F2B"/>
    <w:rsid w:val="00A77E21"/>
    <w:rsid w:val="00A822CA"/>
    <w:rsid w:val="00A82311"/>
    <w:rsid w:val="00A82630"/>
    <w:rsid w:val="00A9415D"/>
    <w:rsid w:val="00A96A33"/>
    <w:rsid w:val="00AA0D9A"/>
    <w:rsid w:val="00AA17A8"/>
    <w:rsid w:val="00AA45B5"/>
    <w:rsid w:val="00AB1B5B"/>
    <w:rsid w:val="00AB1C15"/>
    <w:rsid w:val="00AB524C"/>
    <w:rsid w:val="00AC28B1"/>
    <w:rsid w:val="00AC415F"/>
    <w:rsid w:val="00AC47FB"/>
    <w:rsid w:val="00AD5D79"/>
    <w:rsid w:val="00AD73AA"/>
    <w:rsid w:val="00AE151E"/>
    <w:rsid w:val="00AE3E25"/>
    <w:rsid w:val="00AE7BB9"/>
    <w:rsid w:val="00AF1606"/>
    <w:rsid w:val="00B03E0B"/>
    <w:rsid w:val="00B03F8B"/>
    <w:rsid w:val="00B040BB"/>
    <w:rsid w:val="00B05341"/>
    <w:rsid w:val="00B131FF"/>
    <w:rsid w:val="00B17AA5"/>
    <w:rsid w:val="00B22D5D"/>
    <w:rsid w:val="00B22E6F"/>
    <w:rsid w:val="00B23159"/>
    <w:rsid w:val="00B23B6B"/>
    <w:rsid w:val="00B27C77"/>
    <w:rsid w:val="00B32AC2"/>
    <w:rsid w:val="00B32CD3"/>
    <w:rsid w:val="00B3323E"/>
    <w:rsid w:val="00B33A70"/>
    <w:rsid w:val="00B53920"/>
    <w:rsid w:val="00B63815"/>
    <w:rsid w:val="00B754A6"/>
    <w:rsid w:val="00B7721B"/>
    <w:rsid w:val="00B821D0"/>
    <w:rsid w:val="00B83B0C"/>
    <w:rsid w:val="00B8550C"/>
    <w:rsid w:val="00B92E1D"/>
    <w:rsid w:val="00B963E1"/>
    <w:rsid w:val="00BA6F32"/>
    <w:rsid w:val="00BB001B"/>
    <w:rsid w:val="00BC7A20"/>
    <w:rsid w:val="00BD56D5"/>
    <w:rsid w:val="00BE0A54"/>
    <w:rsid w:val="00BE4E6B"/>
    <w:rsid w:val="00BE501E"/>
    <w:rsid w:val="00BF0CA0"/>
    <w:rsid w:val="00BF46CE"/>
    <w:rsid w:val="00BF49D3"/>
    <w:rsid w:val="00BF5265"/>
    <w:rsid w:val="00BF5D24"/>
    <w:rsid w:val="00BF70A9"/>
    <w:rsid w:val="00C00307"/>
    <w:rsid w:val="00C05486"/>
    <w:rsid w:val="00C056DE"/>
    <w:rsid w:val="00C12EB6"/>
    <w:rsid w:val="00C14A3E"/>
    <w:rsid w:val="00C15A1B"/>
    <w:rsid w:val="00C2677B"/>
    <w:rsid w:val="00C3338A"/>
    <w:rsid w:val="00C40F10"/>
    <w:rsid w:val="00C45752"/>
    <w:rsid w:val="00C509D2"/>
    <w:rsid w:val="00C55401"/>
    <w:rsid w:val="00C5706E"/>
    <w:rsid w:val="00C637AF"/>
    <w:rsid w:val="00C71591"/>
    <w:rsid w:val="00C7301F"/>
    <w:rsid w:val="00C736A8"/>
    <w:rsid w:val="00C83B38"/>
    <w:rsid w:val="00C845DC"/>
    <w:rsid w:val="00C90604"/>
    <w:rsid w:val="00C911A6"/>
    <w:rsid w:val="00C92A3A"/>
    <w:rsid w:val="00C95ADD"/>
    <w:rsid w:val="00CA2121"/>
    <w:rsid w:val="00CA28CF"/>
    <w:rsid w:val="00CA2E11"/>
    <w:rsid w:val="00CA600D"/>
    <w:rsid w:val="00CA74A8"/>
    <w:rsid w:val="00CA7B67"/>
    <w:rsid w:val="00CC3929"/>
    <w:rsid w:val="00CC60DB"/>
    <w:rsid w:val="00CD3501"/>
    <w:rsid w:val="00CD38BD"/>
    <w:rsid w:val="00CE59A7"/>
    <w:rsid w:val="00CE62D0"/>
    <w:rsid w:val="00CE6693"/>
    <w:rsid w:val="00CF06A2"/>
    <w:rsid w:val="00CF2066"/>
    <w:rsid w:val="00CF20EE"/>
    <w:rsid w:val="00D02FB2"/>
    <w:rsid w:val="00D03B52"/>
    <w:rsid w:val="00D15E1B"/>
    <w:rsid w:val="00D17B23"/>
    <w:rsid w:val="00D249D8"/>
    <w:rsid w:val="00D25865"/>
    <w:rsid w:val="00D302C1"/>
    <w:rsid w:val="00D31A58"/>
    <w:rsid w:val="00D32803"/>
    <w:rsid w:val="00D3450E"/>
    <w:rsid w:val="00D40C92"/>
    <w:rsid w:val="00D42202"/>
    <w:rsid w:val="00D46E92"/>
    <w:rsid w:val="00D46F6A"/>
    <w:rsid w:val="00D471B6"/>
    <w:rsid w:val="00D51493"/>
    <w:rsid w:val="00D5359F"/>
    <w:rsid w:val="00D66446"/>
    <w:rsid w:val="00D74ECC"/>
    <w:rsid w:val="00D75467"/>
    <w:rsid w:val="00D7781B"/>
    <w:rsid w:val="00D80469"/>
    <w:rsid w:val="00D84BF8"/>
    <w:rsid w:val="00D85C7E"/>
    <w:rsid w:val="00D85D16"/>
    <w:rsid w:val="00D945F0"/>
    <w:rsid w:val="00D95ACA"/>
    <w:rsid w:val="00DA0792"/>
    <w:rsid w:val="00DA6000"/>
    <w:rsid w:val="00DB09F7"/>
    <w:rsid w:val="00DB76A9"/>
    <w:rsid w:val="00DC1319"/>
    <w:rsid w:val="00DC375F"/>
    <w:rsid w:val="00DD4141"/>
    <w:rsid w:val="00DD53BA"/>
    <w:rsid w:val="00DD77C5"/>
    <w:rsid w:val="00DE69FF"/>
    <w:rsid w:val="00DF1BB4"/>
    <w:rsid w:val="00DF21C5"/>
    <w:rsid w:val="00DF576D"/>
    <w:rsid w:val="00DF5AF0"/>
    <w:rsid w:val="00DF5BA0"/>
    <w:rsid w:val="00DF6FC1"/>
    <w:rsid w:val="00E022A4"/>
    <w:rsid w:val="00E030E4"/>
    <w:rsid w:val="00E03825"/>
    <w:rsid w:val="00E05908"/>
    <w:rsid w:val="00E22F41"/>
    <w:rsid w:val="00E253A7"/>
    <w:rsid w:val="00E37188"/>
    <w:rsid w:val="00E40BE6"/>
    <w:rsid w:val="00E4481D"/>
    <w:rsid w:val="00E45347"/>
    <w:rsid w:val="00E47E3A"/>
    <w:rsid w:val="00E523A5"/>
    <w:rsid w:val="00E61F38"/>
    <w:rsid w:val="00E623C0"/>
    <w:rsid w:val="00E6253F"/>
    <w:rsid w:val="00E6308F"/>
    <w:rsid w:val="00E7098E"/>
    <w:rsid w:val="00E75302"/>
    <w:rsid w:val="00E806CD"/>
    <w:rsid w:val="00E919A2"/>
    <w:rsid w:val="00EA0C67"/>
    <w:rsid w:val="00EA1FB4"/>
    <w:rsid w:val="00EA2E80"/>
    <w:rsid w:val="00EA4C20"/>
    <w:rsid w:val="00EA574D"/>
    <w:rsid w:val="00EB2028"/>
    <w:rsid w:val="00EB46CF"/>
    <w:rsid w:val="00EB4A6E"/>
    <w:rsid w:val="00EB5543"/>
    <w:rsid w:val="00EC212A"/>
    <w:rsid w:val="00EC5596"/>
    <w:rsid w:val="00EC5A47"/>
    <w:rsid w:val="00ED0C95"/>
    <w:rsid w:val="00ED773C"/>
    <w:rsid w:val="00EE099D"/>
    <w:rsid w:val="00EE0D0C"/>
    <w:rsid w:val="00EE4BF6"/>
    <w:rsid w:val="00EF0143"/>
    <w:rsid w:val="00EF7658"/>
    <w:rsid w:val="00F0009F"/>
    <w:rsid w:val="00F11A36"/>
    <w:rsid w:val="00F178EF"/>
    <w:rsid w:val="00F22488"/>
    <w:rsid w:val="00F3690F"/>
    <w:rsid w:val="00F3742C"/>
    <w:rsid w:val="00F46A72"/>
    <w:rsid w:val="00F4757A"/>
    <w:rsid w:val="00F53E47"/>
    <w:rsid w:val="00F56196"/>
    <w:rsid w:val="00F62600"/>
    <w:rsid w:val="00F62DC6"/>
    <w:rsid w:val="00F64717"/>
    <w:rsid w:val="00F675E5"/>
    <w:rsid w:val="00F71FF8"/>
    <w:rsid w:val="00F728C8"/>
    <w:rsid w:val="00F72C3D"/>
    <w:rsid w:val="00F74C63"/>
    <w:rsid w:val="00F77BC8"/>
    <w:rsid w:val="00F829A7"/>
    <w:rsid w:val="00F8420D"/>
    <w:rsid w:val="00F90194"/>
    <w:rsid w:val="00F90DF6"/>
    <w:rsid w:val="00F92072"/>
    <w:rsid w:val="00FA27C8"/>
    <w:rsid w:val="00FA2C10"/>
    <w:rsid w:val="00FB24BA"/>
    <w:rsid w:val="00FB3707"/>
    <w:rsid w:val="00FB5552"/>
    <w:rsid w:val="00FB69FA"/>
    <w:rsid w:val="00FC2CD5"/>
    <w:rsid w:val="00FC7227"/>
    <w:rsid w:val="00FC75D7"/>
    <w:rsid w:val="00FD11CD"/>
    <w:rsid w:val="00FD1954"/>
    <w:rsid w:val="00FD3C47"/>
    <w:rsid w:val="00FD5D70"/>
    <w:rsid w:val="00FD769B"/>
    <w:rsid w:val="00FE15CE"/>
    <w:rsid w:val="00FE1B01"/>
    <w:rsid w:val="00FE1F1C"/>
    <w:rsid w:val="00FE3723"/>
    <w:rsid w:val="00FE3DBF"/>
    <w:rsid w:val="00FE68C2"/>
    <w:rsid w:val="00FF2D2D"/>
    <w:rsid w:val="00FF48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35E3E"/>
  <w15:docId w15:val="{26C50A2F-991D-4956-96A0-8113D30A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A3A"/>
    <w:pPr>
      <w:spacing w:before="120"/>
    </w:pPr>
    <w:rPr>
      <w:rFonts w:eastAsia="SimSun"/>
      <w:sz w:val="24"/>
      <w:szCs w:val="24"/>
      <w:lang w:val="en-GB" w:eastAsia="ja-JP"/>
    </w:rPr>
  </w:style>
  <w:style w:type="paragraph" w:styleId="Heading1">
    <w:name w:val="heading 1"/>
    <w:basedOn w:val="Normal"/>
    <w:next w:val="Normal"/>
    <w:qFormat/>
    <w:rsid w:val="00DA6000"/>
    <w:pPr>
      <w:keepNext/>
      <w:keepLines/>
      <w:spacing w:before="360"/>
      <w:ind w:left="794" w:hanging="794"/>
      <w:outlineLvl w:val="0"/>
    </w:pPr>
    <w:rPr>
      <w:b/>
    </w:rPr>
  </w:style>
  <w:style w:type="paragraph" w:styleId="Heading2">
    <w:name w:val="heading 2"/>
    <w:basedOn w:val="Heading1"/>
    <w:next w:val="Normal"/>
    <w:qFormat/>
    <w:rsid w:val="00DA6000"/>
    <w:pPr>
      <w:spacing w:before="240"/>
      <w:outlineLvl w:val="1"/>
    </w:pPr>
  </w:style>
  <w:style w:type="paragraph" w:styleId="Heading3">
    <w:name w:val="heading 3"/>
    <w:basedOn w:val="Heading1"/>
    <w:next w:val="Normal"/>
    <w:qFormat/>
    <w:rsid w:val="00DA6000"/>
    <w:pPr>
      <w:spacing w:before="160"/>
      <w:outlineLvl w:val="2"/>
    </w:pPr>
  </w:style>
  <w:style w:type="paragraph" w:styleId="Heading4">
    <w:name w:val="heading 4"/>
    <w:basedOn w:val="Heading3"/>
    <w:next w:val="Normal"/>
    <w:qFormat/>
    <w:rsid w:val="00DA6000"/>
    <w:pPr>
      <w:tabs>
        <w:tab w:val="left" w:pos="1021"/>
      </w:tabs>
      <w:ind w:left="1021" w:hanging="1021"/>
      <w:outlineLvl w:val="3"/>
    </w:pPr>
  </w:style>
  <w:style w:type="paragraph" w:styleId="Heading5">
    <w:name w:val="heading 5"/>
    <w:basedOn w:val="Heading4"/>
    <w:next w:val="Normal"/>
    <w:qFormat/>
    <w:rsid w:val="00DA6000"/>
    <w:pPr>
      <w:outlineLvl w:val="4"/>
    </w:pPr>
  </w:style>
  <w:style w:type="paragraph" w:styleId="Heading6">
    <w:name w:val="heading 6"/>
    <w:basedOn w:val="Heading4"/>
    <w:next w:val="Normal"/>
    <w:qFormat/>
    <w:rsid w:val="00DA6000"/>
    <w:pPr>
      <w:tabs>
        <w:tab w:val="clear" w:pos="1021"/>
      </w:tabs>
      <w:ind w:left="1588" w:hanging="1588"/>
      <w:outlineLvl w:val="5"/>
    </w:pPr>
  </w:style>
  <w:style w:type="paragraph" w:styleId="Heading7">
    <w:name w:val="heading 7"/>
    <w:basedOn w:val="Heading6"/>
    <w:next w:val="Normal"/>
    <w:qFormat/>
    <w:rsid w:val="00DA6000"/>
    <w:pPr>
      <w:outlineLvl w:val="6"/>
    </w:pPr>
  </w:style>
  <w:style w:type="paragraph" w:styleId="Heading8">
    <w:name w:val="heading 8"/>
    <w:basedOn w:val="Heading6"/>
    <w:next w:val="Normal"/>
    <w:qFormat/>
    <w:rsid w:val="00DA6000"/>
    <w:pPr>
      <w:outlineLvl w:val="7"/>
    </w:pPr>
  </w:style>
  <w:style w:type="paragraph" w:styleId="Heading9">
    <w:name w:val="heading 9"/>
    <w:basedOn w:val="Heading6"/>
    <w:next w:val="Normal"/>
    <w:qFormat/>
    <w:rsid w:val="00DA60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7A3A"/>
    <w:pPr>
      <w:keepNext/>
      <w:keepLines/>
      <w:spacing w:before="480"/>
      <w:jc w:val="center"/>
    </w:pPr>
    <w:rPr>
      <w:b/>
      <w:sz w:val="28"/>
    </w:rPr>
  </w:style>
  <w:style w:type="paragraph" w:customStyle="1" w:styleId="AppendixNotitle">
    <w:name w:val="Appendix_No &amp; title"/>
    <w:basedOn w:val="AnnexNotitle"/>
    <w:next w:val="Normal"/>
    <w:rsid w:val="00167A3A"/>
  </w:style>
  <w:style w:type="paragraph" w:customStyle="1" w:styleId="ASN1">
    <w:name w:val="ASN.1"/>
    <w:basedOn w:val="Normal"/>
    <w:rsid w:val="00DA60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DA6000"/>
    <w:pPr>
      <w:spacing w:before="80"/>
      <w:ind w:left="794" w:hanging="794"/>
    </w:pPr>
  </w:style>
  <w:style w:type="paragraph" w:customStyle="1" w:styleId="enumlev2">
    <w:name w:val="enumlev2"/>
    <w:basedOn w:val="enumlev1"/>
    <w:rsid w:val="00DA6000"/>
    <w:pPr>
      <w:ind w:left="1191" w:hanging="397"/>
    </w:pPr>
  </w:style>
  <w:style w:type="paragraph" w:customStyle="1" w:styleId="enumlev3">
    <w:name w:val="enumlev3"/>
    <w:basedOn w:val="enumlev2"/>
    <w:rsid w:val="00DA6000"/>
    <w:pPr>
      <w:ind w:left="1588"/>
    </w:pPr>
  </w:style>
  <w:style w:type="paragraph" w:customStyle="1" w:styleId="FigureNotitle">
    <w:name w:val="Figure_No &amp; title"/>
    <w:basedOn w:val="Normal"/>
    <w:next w:val="Normal"/>
    <w:qFormat/>
    <w:rsid w:val="00167A3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te">
    <w:name w:val="Note"/>
    <w:basedOn w:val="Normal"/>
    <w:rsid w:val="00DA6000"/>
    <w:pPr>
      <w:spacing w:before="80"/>
    </w:pPr>
  </w:style>
  <w:style w:type="paragraph" w:customStyle="1" w:styleId="Headingb">
    <w:name w:val="Heading_b"/>
    <w:basedOn w:val="Normal"/>
    <w:next w:val="Normal"/>
    <w:qFormat/>
    <w:rsid w:val="00167A3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7A3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RecNo">
    <w:name w:val="Rec_No"/>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Source">
    <w:name w:val="Source"/>
    <w:basedOn w:val="Normal"/>
    <w:next w:val="Normal"/>
    <w:rsid w:val="00DA6000"/>
    <w:pPr>
      <w:spacing w:before="840" w:after="200"/>
      <w:jc w:val="center"/>
    </w:pPr>
    <w:rPr>
      <w:b/>
      <w:sz w:val="28"/>
    </w:rPr>
  </w:style>
  <w:style w:type="character" w:customStyle="1" w:styleId="Tablefreq">
    <w:name w:val="Table_freq"/>
    <w:rsid w:val="00DA6000"/>
    <w:rPr>
      <w:b/>
      <w:color w:val="auto"/>
    </w:rPr>
  </w:style>
  <w:style w:type="paragraph" w:customStyle="1" w:styleId="Tablehead">
    <w:name w:val="Table_head"/>
    <w:basedOn w:val="Normal"/>
    <w:next w:val="Normal"/>
    <w:rsid w:val="00167A3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7A3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67A3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Normal"/>
    <w:rsid w:val="00DA6000"/>
    <w:pPr>
      <w:keepNext/>
      <w:spacing w:before="0" w:after="120"/>
      <w:jc w:val="center"/>
    </w:pPr>
  </w:style>
  <w:style w:type="paragraph" w:customStyle="1" w:styleId="Tabletext">
    <w:name w:val="Table_text"/>
    <w:basedOn w:val="Normal"/>
    <w:rsid w:val="00167A3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rsid w:val="00167A3A"/>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67A3A"/>
    <w:pPr>
      <w:tabs>
        <w:tab w:val="clear" w:pos="964"/>
      </w:tabs>
      <w:spacing w:before="80"/>
      <w:ind w:left="1531" w:hanging="851"/>
    </w:pPr>
  </w:style>
  <w:style w:type="paragraph" w:styleId="TOC3">
    <w:name w:val="toc 3"/>
    <w:basedOn w:val="TOC2"/>
    <w:rsid w:val="00167A3A"/>
    <w:pPr>
      <w:ind w:left="2269"/>
    </w:pPr>
  </w:style>
  <w:style w:type="paragraph" w:styleId="TOC4">
    <w:name w:val="toc 4"/>
    <w:basedOn w:val="TOC3"/>
    <w:semiHidden/>
    <w:rsid w:val="00DA6000"/>
  </w:style>
  <w:style w:type="paragraph" w:styleId="TOC5">
    <w:name w:val="toc 5"/>
    <w:basedOn w:val="TOC4"/>
    <w:semiHidden/>
    <w:rsid w:val="00DA6000"/>
  </w:style>
  <w:style w:type="paragraph" w:styleId="TOC6">
    <w:name w:val="toc 6"/>
    <w:basedOn w:val="TOC4"/>
    <w:semiHidden/>
    <w:rsid w:val="00DA6000"/>
  </w:style>
  <w:style w:type="paragraph" w:styleId="TOC7">
    <w:name w:val="toc 7"/>
    <w:basedOn w:val="TOC4"/>
    <w:semiHidden/>
    <w:rsid w:val="00DA6000"/>
  </w:style>
  <w:style w:type="paragraph" w:styleId="TOC8">
    <w:name w:val="toc 8"/>
    <w:basedOn w:val="TOC4"/>
    <w:semiHidden/>
    <w:rsid w:val="00DA6000"/>
  </w:style>
  <w:style w:type="character" w:styleId="Hyperlink">
    <w:name w:val="Hyperlink"/>
    <w:aliases w:val="CEO_Hyperlink,超级链接"/>
    <w:rsid w:val="00EA574D"/>
    <w:rPr>
      <w:color w:val="0000FF"/>
      <w:u w:val="single"/>
    </w:rPr>
  </w:style>
  <w:style w:type="paragraph" w:styleId="Header">
    <w:name w:val="header"/>
    <w:basedOn w:val="Normal"/>
    <w:link w:val="HeaderChar"/>
    <w:uiPriority w:val="99"/>
    <w:rsid w:val="00FB69FA"/>
    <w:pPr>
      <w:tabs>
        <w:tab w:val="center" w:pos="4320"/>
        <w:tab w:val="right" w:pos="8640"/>
      </w:tabs>
      <w:spacing w:before="0"/>
      <w:jc w:val="center"/>
    </w:pPr>
    <w:rPr>
      <w:rFonts w:eastAsia="MS Mincho"/>
      <w:sz w:val="20"/>
    </w:rPr>
  </w:style>
  <w:style w:type="character" w:customStyle="1" w:styleId="HeaderChar">
    <w:name w:val="Header Char"/>
    <w:link w:val="Header"/>
    <w:uiPriority w:val="99"/>
    <w:rsid w:val="00FB69FA"/>
    <w:rPr>
      <w:rFonts w:eastAsia="MS Mincho"/>
      <w:lang w:val="en-GB" w:eastAsia="en-US"/>
    </w:rPr>
  </w:style>
  <w:style w:type="paragraph" w:styleId="Footer">
    <w:name w:val="footer"/>
    <w:basedOn w:val="Normal"/>
    <w:link w:val="FooterChar"/>
    <w:rsid w:val="00FB69FA"/>
    <w:pPr>
      <w:tabs>
        <w:tab w:val="center" w:pos="4680"/>
        <w:tab w:val="right" w:pos="9360"/>
      </w:tabs>
    </w:pPr>
  </w:style>
  <w:style w:type="character" w:customStyle="1" w:styleId="FooterChar">
    <w:name w:val="Footer Char"/>
    <w:link w:val="Footer"/>
    <w:rsid w:val="00FB69FA"/>
    <w:rPr>
      <w:sz w:val="24"/>
      <w:lang w:val="en-GB" w:eastAsia="en-US"/>
    </w:rPr>
  </w:style>
  <w:style w:type="paragraph" w:customStyle="1" w:styleId="Headingib">
    <w:name w:val="Heading_ib"/>
    <w:basedOn w:val="Headingi"/>
    <w:next w:val="Normal"/>
    <w:qFormat/>
    <w:rsid w:val="00167A3A"/>
    <w:rPr>
      <w:b/>
      <w:bCs/>
    </w:rPr>
  </w:style>
  <w:style w:type="paragraph" w:customStyle="1" w:styleId="Normalbeforetable">
    <w:name w:val="Normal before table"/>
    <w:basedOn w:val="Normal"/>
    <w:rsid w:val="00167A3A"/>
    <w:pPr>
      <w:keepNext/>
      <w:spacing w:after="120"/>
    </w:pPr>
    <w:rPr>
      <w:rFonts w:eastAsia="????"/>
      <w:lang w:eastAsia="en-US"/>
    </w:rPr>
  </w:style>
  <w:style w:type="paragraph" w:customStyle="1" w:styleId="LSDeadline">
    <w:name w:val="LSDeadline"/>
    <w:basedOn w:val="Normal"/>
    <w:rsid w:val="00165C05"/>
    <w:rPr>
      <w:rFonts w:eastAsia="MS Mincho"/>
      <w:b/>
      <w:bCs/>
    </w:rPr>
  </w:style>
  <w:style w:type="paragraph" w:customStyle="1" w:styleId="LSForAction">
    <w:name w:val="LSForAction"/>
    <w:basedOn w:val="Normal"/>
    <w:rsid w:val="00165C05"/>
    <w:rPr>
      <w:rFonts w:eastAsia="MS Mincho"/>
      <w:b/>
      <w:bCs/>
    </w:rPr>
  </w:style>
  <w:style w:type="paragraph" w:customStyle="1" w:styleId="LSForInfo">
    <w:name w:val="LSForInfo"/>
    <w:basedOn w:val="LSForAction"/>
    <w:rsid w:val="00165C05"/>
  </w:style>
  <w:style w:type="paragraph" w:customStyle="1" w:styleId="LSForComment">
    <w:name w:val="LSForComment"/>
    <w:basedOn w:val="LSForAction"/>
    <w:rsid w:val="00165C05"/>
  </w:style>
  <w:style w:type="paragraph" w:customStyle="1" w:styleId="LSTitle">
    <w:name w:val="LSTitle"/>
    <w:basedOn w:val="Normal"/>
    <w:link w:val="LSTitleChar"/>
    <w:rsid w:val="00165C05"/>
    <w:rPr>
      <w:rFonts w:eastAsia="MS Mincho"/>
      <w:b/>
      <w:bCs/>
    </w:rPr>
  </w:style>
  <w:style w:type="paragraph" w:customStyle="1" w:styleId="LSSource">
    <w:name w:val="LSSource"/>
    <w:basedOn w:val="Normal"/>
    <w:rsid w:val="00165C05"/>
    <w:rPr>
      <w:rFonts w:eastAsia="MS Mincho"/>
      <w:b/>
      <w:bCs/>
    </w:rPr>
  </w:style>
  <w:style w:type="paragraph" w:customStyle="1" w:styleId="Figure">
    <w:name w:val="Figure"/>
    <w:basedOn w:val="Normal"/>
    <w:next w:val="Normal"/>
    <w:rsid w:val="00167A3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LSTitleChar">
    <w:name w:val="LSTitle Char"/>
    <w:link w:val="LSTitle"/>
    <w:rsid w:val="00165C05"/>
    <w:rPr>
      <w:rFonts w:eastAsia="MS Mincho"/>
      <w:b/>
      <w:bCs/>
      <w:sz w:val="24"/>
      <w:lang w:val="en-GB" w:eastAsia="en-US"/>
    </w:rPr>
  </w:style>
  <w:style w:type="paragraph" w:styleId="TableofFigures">
    <w:name w:val="table of figures"/>
    <w:basedOn w:val="Normal"/>
    <w:next w:val="Normal"/>
    <w:uiPriority w:val="99"/>
    <w:rsid w:val="00C90604"/>
    <w:pPr>
      <w:numPr>
        <w:numId w:val="1"/>
      </w:numPr>
      <w:tabs>
        <w:tab w:val="right" w:pos="567"/>
        <w:tab w:val="right" w:leader="dot" w:pos="9639"/>
      </w:tabs>
      <w:ind w:left="567" w:hanging="397"/>
    </w:pPr>
    <w:rPr>
      <w:rFonts w:eastAsia="MS Mincho"/>
      <w:noProof/>
      <w:lang w:val="en-US" w:eastAsia="zh-CN"/>
    </w:rPr>
  </w:style>
  <w:style w:type="paragraph" w:customStyle="1" w:styleId="CorrectionSeparatorBegin">
    <w:name w:val="Correction Separator Begin"/>
    <w:basedOn w:val="Normal"/>
    <w:rsid w:val="00167A3A"/>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67A3A"/>
    <w:pPr>
      <w:pBdr>
        <w:top w:val="single" w:sz="12" w:space="1" w:color="auto"/>
      </w:pBdr>
      <w:spacing w:before="240" w:after="240"/>
      <w:ind w:left="1440" w:right="1440"/>
      <w:jc w:val="center"/>
    </w:pPr>
    <w:rPr>
      <w:b/>
      <w:i/>
      <w:sz w:val="20"/>
      <w:lang w:val="en-US"/>
    </w:rPr>
  </w:style>
  <w:style w:type="paragraph" w:customStyle="1" w:styleId="Docnumber">
    <w:name w:val="Docnumber"/>
    <w:basedOn w:val="Normal"/>
    <w:link w:val="DocnumberChar"/>
    <w:qFormat/>
    <w:rsid w:val="00167A3A"/>
    <w:pPr>
      <w:jc w:val="right"/>
    </w:pPr>
    <w:rPr>
      <w:b/>
      <w:sz w:val="40"/>
    </w:rPr>
  </w:style>
  <w:style w:type="character" w:customStyle="1" w:styleId="DocnumberChar">
    <w:name w:val="Docnumber Char"/>
    <w:link w:val="Docnumber"/>
    <w:rsid w:val="00167A3A"/>
    <w:rPr>
      <w:rFonts w:eastAsia="SimSun"/>
      <w:b/>
      <w:sz w:val="40"/>
      <w:lang w:val="en-GB" w:eastAsia="en-US"/>
    </w:rPr>
  </w:style>
  <w:style w:type="paragraph" w:customStyle="1" w:styleId="Reftext">
    <w:name w:val="Ref_text"/>
    <w:basedOn w:val="Normal"/>
    <w:link w:val="ReftextChar"/>
    <w:rsid w:val="00167A3A"/>
    <w:pPr>
      <w:overflowPunct w:val="0"/>
      <w:autoSpaceDE w:val="0"/>
      <w:autoSpaceDN w:val="0"/>
      <w:adjustRightInd w:val="0"/>
      <w:ind w:left="2268" w:hanging="2268"/>
      <w:textAlignment w:val="baseline"/>
    </w:pPr>
    <w:rPr>
      <w:rFonts w:eastAsia="Times New Roman"/>
      <w:szCs w:val="20"/>
      <w:lang w:eastAsia="en-US"/>
    </w:rPr>
  </w:style>
  <w:style w:type="character" w:styleId="Emphasis">
    <w:name w:val="Emphasis"/>
    <w:basedOn w:val="DefaultParagraphFont"/>
    <w:rsid w:val="00AD73AA"/>
    <w:rPr>
      <w:i/>
      <w:iCs/>
    </w:rPr>
  </w:style>
  <w:style w:type="paragraph" w:styleId="Quote">
    <w:name w:val="Quote"/>
    <w:basedOn w:val="Normal"/>
    <w:next w:val="Normal"/>
    <w:link w:val="QuoteChar"/>
    <w:uiPriority w:val="29"/>
    <w:rsid w:val="00AD73AA"/>
    <w:rPr>
      <w:i/>
      <w:iCs/>
      <w:color w:val="000000" w:themeColor="text1"/>
    </w:rPr>
  </w:style>
  <w:style w:type="character" w:customStyle="1" w:styleId="QuoteChar">
    <w:name w:val="Quote Char"/>
    <w:basedOn w:val="DefaultParagraphFont"/>
    <w:link w:val="Quote"/>
    <w:uiPriority w:val="29"/>
    <w:rsid w:val="00AD73AA"/>
    <w:rPr>
      <w:rFonts w:eastAsia="SimSun"/>
      <w:i/>
      <w:iCs/>
      <w:color w:val="000000" w:themeColor="text1"/>
      <w:sz w:val="24"/>
      <w:szCs w:val="24"/>
      <w:lang w:val="en-GB" w:eastAsia="ja-JP"/>
    </w:rPr>
  </w:style>
  <w:style w:type="paragraph" w:styleId="Caption">
    <w:name w:val="caption"/>
    <w:basedOn w:val="Normal"/>
    <w:next w:val="Normal"/>
    <w:unhideWhenUsed/>
    <w:qFormat/>
    <w:rsid w:val="00AD73AA"/>
    <w:pPr>
      <w:spacing w:before="0" w:after="200"/>
    </w:pPr>
    <w:rPr>
      <w:b/>
      <w:bCs/>
      <w:color w:val="4F81BD" w:themeColor="accent1"/>
      <w:sz w:val="18"/>
      <w:szCs w:val="18"/>
    </w:rPr>
  </w:style>
  <w:style w:type="character" w:styleId="PlaceholderText">
    <w:name w:val="Placeholder Text"/>
    <w:basedOn w:val="DefaultParagraphFont"/>
    <w:uiPriority w:val="99"/>
    <w:semiHidden/>
    <w:rsid w:val="0025203F"/>
    <w:rPr>
      <w:rFonts w:ascii="Times New Roman" w:hAnsi="Times New Roman"/>
      <w:color w:val="808080"/>
    </w:rPr>
  </w:style>
  <w:style w:type="paragraph" w:styleId="BalloonText">
    <w:name w:val="Balloon Text"/>
    <w:basedOn w:val="Normal"/>
    <w:link w:val="BalloonTextChar"/>
    <w:semiHidden/>
    <w:unhideWhenUsed/>
    <w:rsid w:val="0030576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05766"/>
    <w:rPr>
      <w:rFonts w:ascii="Tahoma" w:eastAsia="SimSun" w:hAnsi="Tahoma" w:cs="Tahoma"/>
      <w:sz w:val="16"/>
      <w:szCs w:val="16"/>
      <w:lang w:val="en-GB" w:eastAsia="ja-JP"/>
    </w:rPr>
  </w:style>
  <w:style w:type="character" w:styleId="FollowedHyperlink">
    <w:name w:val="FollowedHyperlink"/>
    <w:basedOn w:val="DefaultParagraphFont"/>
    <w:unhideWhenUsed/>
    <w:rsid w:val="00855D30"/>
    <w:rPr>
      <w:color w:val="800080" w:themeColor="followedHyperlink"/>
      <w:u w:val="single"/>
    </w:rPr>
  </w:style>
  <w:style w:type="paragraph" w:styleId="ListParagraph">
    <w:name w:val="List Paragraph"/>
    <w:basedOn w:val="Normal"/>
    <w:link w:val="ListParagraphChar"/>
    <w:uiPriority w:val="34"/>
    <w:qFormat/>
    <w:rsid w:val="00521745"/>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CommentReference">
    <w:name w:val="annotation reference"/>
    <w:basedOn w:val="DefaultParagraphFont"/>
    <w:unhideWhenUsed/>
    <w:rsid w:val="00CA2E11"/>
    <w:rPr>
      <w:sz w:val="16"/>
      <w:szCs w:val="16"/>
    </w:rPr>
  </w:style>
  <w:style w:type="paragraph" w:styleId="CommentText">
    <w:name w:val="annotation text"/>
    <w:basedOn w:val="Normal"/>
    <w:link w:val="CommentTextChar"/>
    <w:unhideWhenUsed/>
    <w:rsid w:val="00CA2E11"/>
    <w:rPr>
      <w:sz w:val="20"/>
      <w:szCs w:val="20"/>
    </w:rPr>
  </w:style>
  <w:style w:type="character" w:customStyle="1" w:styleId="CommentTextChar">
    <w:name w:val="Comment Text Char"/>
    <w:basedOn w:val="DefaultParagraphFont"/>
    <w:link w:val="CommentText"/>
    <w:rsid w:val="00CA2E11"/>
    <w:rPr>
      <w:rFonts w:eastAsia="SimSun"/>
      <w:lang w:val="en-GB" w:eastAsia="ja-JP"/>
    </w:rPr>
  </w:style>
  <w:style w:type="paragraph" w:styleId="CommentSubject">
    <w:name w:val="annotation subject"/>
    <w:basedOn w:val="CommentText"/>
    <w:next w:val="CommentText"/>
    <w:link w:val="CommentSubjectChar"/>
    <w:unhideWhenUsed/>
    <w:rsid w:val="00CA2E11"/>
    <w:rPr>
      <w:b/>
      <w:bCs/>
    </w:rPr>
  </w:style>
  <w:style w:type="character" w:customStyle="1" w:styleId="CommentSubjectChar">
    <w:name w:val="Comment Subject Char"/>
    <w:basedOn w:val="CommentTextChar"/>
    <w:link w:val="CommentSubject"/>
    <w:rsid w:val="00CA2E11"/>
    <w:rPr>
      <w:rFonts w:eastAsia="SimSun"/>
      <w:b/>
      <w:bCs/>
      <w:lang w:val="en-GB" w:eastAsia="ja-JP"/>
    </w:rPr>
  </w:style>
  <w:style w:type="paragraph" w:styleId="BodyText">
    <w:name w:val="Body Text"/>
    <w:basedOn w:val="Normal"/>
    <w:link w:val="BodyTextChar"/>
    <w:qFormat/>
    <w:rsid w:val="00A32185"/>
    <w:pPr>
      <w:spacing w:before="0" w:after="120" w:line="260" w:lineRule="atLeast"/>
    </w:pPr>
    <w:rPr>
      <w:rFonts w:eastAsia="MS Mincho"/>
      <w:sz w:val="22"/>
      <w:szCs w:val="20"/>
      <w:lang w:val="en-US" w:eastAsia="en-US"/>
    </w:rPr>
  </w:style>
  <w:style w:type="character" w:customStyle="1" w:styleId="BodyTextChar">
    <w:name w:val="Body Text Char"/>
    <w:basedOn w:val="DefaultParagraphFont"/>
    <w:link w:val="BodyText"/>
    <w:rsid w:val="00A32185"/>
    <w:rPr>
      <w:rFonts w:eastAsia="MS Mincho"/>
      <w:sz w:val="22"/>
      <w:lang w:eastAsia="en-US"/>
    </w:rPr>
  </w:style>
  <w:style w:type="paragraph" w:customStyle="1" w:styleId="AppendixTitle">
    <w:name w:val="Appendix_Title"/>
    <w:basedOn w:val="Normal"/>
    <w:next w:val="Normal"/>
    <w:rsid w:val="00245331"/>
    <w:pPr>
      <w:keepNext/>
      <w:keepLines/>
      <w:tabs>
        <w:tab w:val="left" w:pos="794"/>
        <w:tab w:val="left" w:pos="1191"/>
        <w:tab w:val="left" w:pos="1588"/>
        <w:tab w:val="left" w:pos="1985"/>
      </w:tabs>
      <w:spacing w:before="240" w:after="280"/>
      <w:jc w:val="center"/>
    </w:pPr>
    <w:rPr>
      <w:rFonts w:eastAsia="Times New Roman"/>
      <w:b/>
      <w:sz w:val="28"/>
      <w:szCs w:val="20"/>
      <w:lang w:eastAsia="en-US"/>
    </w:rPr>
  </w:style>
  <w:style w:type="paragraph" w:customStyle="1" w:styleId="Aheading3">
    <w:name w:val="A heading 3"/>
    <w:basedOn w:val="Normal"/>
    <w:rsid w:val="00245331"/>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0"/>
    </w:pPr>
    <w:rPr>
      <w:rFonts w:eastAsia="Times New Roman"/>
      <w:b/>
      <w:bCs/>
      <w:color w:val="000000"/>
      <w:lang w:eastAsia="en-US"/>
    </w:rPr>
  </w:style>
  <w:style w:type="character" w:customStyle="1" w:styleId="ListParagraphChar">
    <w:name w:val="List Paragraph Char"/>
    <w:link w:val="ListParagraph"/>
    <w:uiPriority w:val="34"/>
    <w:locked/>
    <w:rsid w:val="00CD38BD"/>
    <w:rPr>
      <w:sz w:val="24"/>
      <w:lang w:val="en-GB" w:eastAsia="en-US"/>
    </w:rPr>
  </w:style>
  <w:style w:type="paragraph" w:styleId="HTMLPreformatted">
    <w:name w:val="HTML Preformatted"/>
    <w:basedOn w:val="Normal"/>
    <w:link w:val="HTMLPreformattedChar"/>
    <w:semiHidden/>
    <w:unhideWhenUsed/>
    <w:rsid w:val="00F53E47"/>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53E47"/>
    <w:rPr>
      <w:rFonts w:ascii="Consolas" w:eastAsia="SimSun" w:hAnsi="Consolas" w:cs="Consolas"/>
      <w:lang w:val="en-GB" w:eastAsia="ja-JP"/>
    </w:rPr>
  </w:style>
  <w:style w:type="paragraph" w:styleId="PlainText">
    <w:name w:val="Plain Text"/>
    <w:basedOn w:val="Normal"/>
    <w:link w:val="PlainTextChar"/>
    <w:rsid w:val="0061166A"/>
    <w:pPr>
      <w:spacing w:before="0"/>
    </w:pPr>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61166A"/>
    <w:rPr>
      <w:rFonts w:ascii="Courier New" w:hAnsi="Courier New"/>
      <w:lang w:eastAsia="en-US"/>
    </w:rPr>
  </w:style>
  <w:style w:type="character" w:styleId="UnresolvedMention">
    <w:name w:val="Unresolved Mention"/>
    <w:basedOn w:val="DefaultParagraphFont"/>
    <w:uiPriority w:val="99"/>
    <w:semiHidden/>
    <w:unhideWhenUsed/>
    <w:rsid w:val="00D46E92"/>
    <w:rPr>
      <w:color w:val="605E5C"/>
      <w:shd w:val="clear" w:color="auto" w:fill="E1DFDD"/>
    </w:rPr>
  </w:style>
  <w:style w:type="paragraph" w:customStyle="1" w:styleId="Title1">
    <w:name w:val="Title 1"/>
    <w:basedOn w:val="Source"/>
    <w:next w:val="Normal"/>
    <w:rsid w:val="00726D71"/>
    <w:pPr>
      <w:tabs>
        <w:tab w:val="left" w:pos="567"/>
        <w:tab w:val="left" w:pos="1134"/>
        <w:tab w:val="left" w:pos="1701"/>
        <w:tab w:val="left" w:pos="1871"/>
        <w:tab w:val="left" w:pos="2268"/>
        <w:tab w:val="left" w:pos="2835"/>
      </w:tabs>
      <w:overflowPunct w:val="0"/>
      <w:autoSpaceDE w:val="0"/>
      <w:autoSpaceDN w:val="0"/>
      <w:adjustRightInd w:val="0"/>
      <w:spacing w:before="240" w:after="0"/>
      <w:textAlignment w:val="baseline"/>
    </w:pPr>
    <w:rPr>
      <w:rFonts w:eastAsiaTheme="minorEastAsia"/>
      <w:b w:val="0"/>
      <w:caps/>
      <w:szCs w:val="20"/>
      <w:lang w:eastAsia="en-US"/>
    </w:rPr>
  </w:style>
  <w:style w:type="character" w:customStyle="1" w:styleId="Appdef">
    <w:name w:val="App_def"/>
    <w:rsid w:val="006B01D7"/>
    <w:rPr>
      <w:rFonts w:ascii="Times New Roman" w:hAnsi="Times New Roman"/>
      <w:b/>
    </w:rPr>
  </w:style>
  <w:style w:type="character" w:customStyle="1" w:styleId="Appref">
    <w:name w:val="App_ref"/>
    <w:basedOn w:val="DefaultParagraphFont"/>
    <w:rsid w:val="006B01D7"/>
  </w:style>
  <w:style w:type="character" w:customStyle="1" w:styleId="Artdef">
    <w:name w:val="Art_def"/>
    <w:rsid w:val="006B01D7"/>
    <w:rPr>
      <w:rFonts w:ascii="Times New Roman" w:hAnsi="Times New Roman"/>
      <w:b/>
    </w:rPr>
  </w:style>
  <w:style w:type="paragraph" w:customStyle="1" w:styleId="Artheading">
    <w:name w:val="Art_heading"/>
    <w:basedOn w:val="Normal"/>
    <w:next w:val="Normal"/>
    <w:rsid w:val="006B01D7"/>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rsid w:val="006B01D7"/>
  </w:style>
  <w:style w:type="paragraph" w:customStyle="1" w:styleId="Arttitle">
    <w:name w:val="Art_title"/>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Call">
    <w:name w:val="Call"/>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character" w:styleId="EndnoteReference">
    <w:name w:val="endnote reference"/>
    <w:semiHidden/>
    <w:rsid w:val="006B01D7"/>
    <w:rPr>
      <w:vertAlign w:val="superscript"/>
    </w:rPr>
  </w:style>
  <w:style w:type="paragraph" w:customStyle="1" w:styleId="Equation">
    <w:name w:val="Equation"/>
    <w:basedOn w:val="Normal"/>
    <w:rsid w:val="006B01D7"/>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rsid w:val="006B01D7"/>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rsid w:val="006B01D7"/>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rsid w:val="006B01D7"/>
    <w:pPr>
      <w:keepNext w:val="0"/>
      <w:spacing w:after="480"/>
    </w:pPr>
  </w:style>
  <w:style w:type="paragraph" w:customStyle="1" w:styleId="Figurewithouttitle">
    <w:name w:val="Figure_without_title"/>
    <w:basedOn w:val="Normal"/>
    <w:next w:val="Normal"/>
    <w:rsid w:val="006B01D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rsid w:val="006B01D7"/>
    <w:pPr>
      <w:tabs>
        <w:tab w:val="clear" w:pos="4680"/>
        <w:tab w:val="clear" w:pos="9360"/>
      </w:tabs>
      <w:spacing w:before="40"/>
    </w:pPr>
    <w:rPr>
      <w:sz w:val="16"/>
      <w:szCs w:val="20"/>
      <w:lang w:eastAsia="en-US"/>
    </w:rPr>
  </w:style>
  <w:style w:type="paragraph" w:customStyle="1" w:styleId="FooterQP">
    <w:name w:val="Footer_QP"/>
    <w:basedOn w:val="Normal"/>
    <w:rsid w:val="006B01D7"/>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character" w:styleId="FootnoteReference">
    <w:name w:val="footnote reference"/>
    <w:semiHidden/>
    <w:rsid w:val="006B01D7"/>
    <w:rPr>
      <w:position w:val="6"/>
      <w:sz w:val="18"/>
    </w:rPr>
  </w:style>
  <w:style w:type="paragraph" w:styleId="FootnoteText">
    <w:name w:val="footnote text"/>
    <w:basedOn w:val="Note"/>
    <w:link w:val="FootnoteTextChar"/>
    <w:semiHidden/>
    <w:rsid w:val="006B01D7"/>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szCs w:val="20"/>
      <w:lang w:eastAsia="en-US"/>
    </w:rPr>
  </w:style>
  <w:style w:type="character" w:customStyle="1" w:styleId="FootnoteTextChar">
    <w:name w:val="Footnote Text Char"/>
    <w:basedOn w:val="DefaultParagraphFont"/>
    <w:link w:val="FootnoteText"/>
    <w:semiHidden/>
    <w:rsid w:val="006B01D7"/>
    <w:rPr>
      <w:rFonts w:eastAsia="SimSun"/>
      <w:sz w:val="24"/>
      <w:lang w:val="en-GB" w:eastAsia="en-US"/>
    </w:rPr>
  </w:style>
  <w:style w:type="paragraph" w:customStyle="1" w:styleId="Formal">
    <w:name w:val="Formal"/>
    <w:basedOn w:val="ASN1"/>
    <w:rsid w:val="006B01D7"/>
    <w:pPr>
      <w:overflowPunct w:val="0"/>
      <w:autoSpaceDE w:val="0"/>
      <w:autoSpaceDN w:val="0"/>
      <w:adjustRightInd w:val="0"/>
      <w:textAlignment w:val="baseline"/>
    </w:pPr>
    <w:rPr>
      <w:b w:val="0"/>
      <w:szCs w:val="20"/>
      <w:lang w:eastAsia="en-US"/>
    </w:rPr>
  </w:style>
  <w:style w:type="paragraph" w:styleId="Index1">
    <w:name w:val="index 1"/>
    <w:basedOn w:val="Normal"/>
    <w:next w:val="Normal"/>
    <w:semiHidden/>
    <w:rsid w:val="006B01D7"/>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Index2">
    <w:name w:val="index 2"/>
    <w:basedOn w:val="Normal"/>
    <w:next w:val="Normal"/>
    <w:semiHidden/>
    <w:rsid w:val="006B01D7"/>
    <w:pPr>
      <w:tabs>
        <w:tab w:val="left" w:pos="794"/>
        <w:tab w:val="left" w:pos="1191"/>
        <w:tab w:val="left" w:pos="1588"/>
        <w:tab w:val="left" w:pos="1985"/>
      </w:tabs>
      <w:overflowPunct w:val="0"/>
      <w:autoSpaceDE w:val="0"/>
      <w:autoSpaceDN w:val="0"/>
      <w:adjustRightInd w:val="0"/>
      <w:ind w:left="283"/>
      <w:textAlignment w:val="baseline"/>
    </w:pPr>
    <w:rPr>
      <w:szCs w:val="20"/>
      <w:lang w:eastAsia="en-US"/>
    </w:rPr>
  </w:style>
  <w:style w:type="paragraph" w:styleId="Index3">
    <w:name w:val="index 3"/>
    <w:basedOn w:val="Normal"/>
    <w:next w:val="Normal"/>
    <w:semiHidden/>
    <w:rsid w:val="006B01D7"/>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customStyle="1" w:styleId="Normalaftertitle">
    <w:name w:val="Normal_after_title"/>
    <w:basedOn w:val="Normal"/>
    <w:next w:val="Normal"/>
    <w:rsid w:val="006B01D7"/>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character" w:styleId="PageNumber">
    <w:name w:val="page number"/>
    <w:basedOn w:val="DefaultParagraphFont"/>
    <w:rsid w:val="006B01D7"/>
  </w:style>
  <w:style w:type="paragraph" w:customStyle="1" w:styleId="PartNo">
    <w:name w:val="Part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rsid w:val="006B01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rsid w:val="006B01D7"/>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rsid w:val="006B01D7"/>
  </w:style>
  <w:style w:type="paragraph" w:customStyle="1" w:styleId="QuestionNo">
    <w:name w:val="Question_No"/>
    <w:basedOn w:val="RecNo"/>
    <w:next w:val="Normal"/>
    <w:rsid w:val="006B01D7"/>
    <w:rPr>
      <w:lang w:eastAsia="en-US"/>
    </w:rPr>
  </w:style>
  <w:style w:type="paragraph" w:customStyle="1" w:styleId="RecNoBR">
    <w:name w:val="Rec_No_BR"/>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rsid w:val="006B01D7"/>
  </w:style>
  <w:style w:type="paragraph" w:customStyle="1" w:styleId="Recref">
    <w:name w:val="Rec_ref"/>
    <w:basedOn w:val="Normal"/>
    <w:next w:val="Recdate"/>
    <w:rsid w:val="006B01D7"/>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rsid w:val="006B01D7"/>
  </w:style>
  <w:style w:type="paragraph" w:customStyle="1" w:styleId="Questiontitle">
    <w:name w:val="Question_title"/>
    <w:basedOn w:val="Rectitle"/>
    <w:next w:val="Questionref"/>
    <w:rsid w:val="006B01D7"/>
    <w:rPr>
      <w:lang w:eastAsia="en-US"/>
    </w:rPr>
  </w:style>
  <w:style w:type="character" w:customStyle="1" w:styleId="Recdef">
    <w:name w:val="Rec_def"/>
    <w:rsid w:val="006B01D7"/>
    <w:rPr>
      <w:b/>
    </w:rPr>
  </w:style>
  <w:style w:type="paragraph" w:customStyle="1" w:styleId="Reftitle">
    <w:name w:val="Ref_title"/>
    <w:basedOn w:val="Normal"/>
    <w:next w:val="Reftext"/>
    <w:rsid w:val="006B01D7"/>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rsid w:val="006B01D7"/>
  </w:style>
  <w:style w:type="paragraph" w:customStyle="1" w:styleId="RepNo">
    <w:name w:val="Rep_No"/>
    <w:basedOn w:val="RecNo"/>
    <w:next w:val="Normal"/>
    <w:rsid w:val="006B01D7"/>
    <w:rPr>
      <w:lang w:eastAsia="en-US"/>
    </w:rPr>
  </w:style>
  <w:style w:type="paragraph" w:customStyle="1" w:styleId="RepNoBR">
    <w:name w:val="Rep_No_BR"/>
    <w:basedOn w:val="RecNoBR"/>
    <w:next w:val="Normal"/>
    <w:rsid w:val="006B01D7"/>
  </w:style>
  <w:style w:type="paragraph" w:customStyle="1" w:styleId="Repref">
    <w:name w:val="Rep_ref"/>
    <w:basedOn w:val="Recref"/>
    <w:next w:val="Repdate"/>
    <w:rsid w:val="006B01D7"/>
  </w:style>
  <w:style w:type="paragraph" w:customStyle="1" w:styleId="Reptitle">
    <w:name w:val="Rep_title"/>
    <w:basedOn w:val="Rectitle"/>
    <w:next w:val="Repref"/>
    <w:rsid w:val="006B01D7"/>
    <w:rPr>
      <w:lang w:eastAsia="en-US"/>
    </w:rPr>
  </w:style>
  <w:style w:type="paragraph" w:customStyle="1" w:styleId="Resdate">
    <w:name w:val="Res_date"/>
    <w:basedOn w:val="Recdate"/>
    <w:next w:val="Normalaftertitle"/>
    <w:rsid w:val="006B01D7"/>
  </w:style>
  <w:style w:type="character" w:customStyle="1" w:styleId="Resdef">
    <w:name w:val="Res_def"/>
    <w:rsid w:val="006B01D7"/>
    <w:rPr>
      <w:rFonts w:ascii="Times New Roman" w:hAnsi="Times New Roman"/>
      <w:b/>
    </w:rPr>
  </w:style>
  <w:style w:type="paragraph" w:customStyle="1" w:styleId="ResNo">
    <w:name w:val="Res_No"/>
    <w:basedOn w:val="RecNo"/>
    <w:next w:val="Normal"/>
    <w:rsid w:val="006B01D7"/>
    <w:rPr>
      <w:lang w:eastAsia="en-US"/>
    </w:rPr>
  </w:style>
  <w:style w:type="paragraph" w:customStyle="1" w:styleId="ResNoBR">
    <w:name w:val="Res_No_BR"/>
    <w:basedOn w:val="RecNoBR"/>
    <w:next w:val="Normal"/>
    <w:rsid w:val="006B01D7"/>
  </w:style>
  <w:style w:type="paragraph" w:customStyle="1" w:styleId="Resref">
    <w:name w:val="Res_ref"/>
    <w:basedOn w:val="Recref"/>
    <w:next w:val="Resdate"/>
    <w:rsid w:val="006B01D7"/>
  </w:style>
  <w:style w:type="paragraph" w:customStyle="1" w:styleId="Restitle">
    <w:name w:val="Res_title"/>
    <w:basedOn w:val="Rectitle"/>
    <w:next w:val="Resref"/>
    <w:rsid w:val="006B01D7"/>
    <w:rPr>
      <w:lang w:eastAsia="en-US"/>
    </w:rPr>
  </w:style>
  <w:style w:type="paragraph" w:customStyle="1" w:styleId="Section1">
    <w:name w:val="Section_1"/>
    <w:basedOn w:val="Normal"/>
    <w:next w:val="Normal"/>
    <w:rsid w:val="006B01D7"/>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rsid w:val="006B01D7"/>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rsid w:val="006B01D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rsid w:val="006B01D7"/>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pecialFooter">
    <w:name w:val="Special Footer"/>
    <w:basedOn w:val="Footer"/>
    <w:rsid w:val="006B01D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sz w:val="16"/>
      <w:szCs w:val="20"/>
      <w:lang w:eastAsia="en-US"/>
    </w:rPr>
  </w:style>
  <w:style w:type="paragraph" w:customStyle="1" w:styleId="TableNoBR">
    <w:name w:val="Table_No_BR"/>
    <w:basedOn w:val="Normal"/>
    <w:next w:val="TabletitleBR"/>
    <w:rsid w:val="006B01D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itle2">
    <w:name w:val="Title 2"/>
    <w:basedOn w:val="Title1"/>
    <w:next w:val="Normal"/>
    <w:rsid w:val="006B01D7"/>
    <w:pPr>
      <w:tabs>
        <w:tab w:val="clear" w:pos="1871"/>
      </w:tabs>
    </w:pPr>
    <w:rPr>
      <w:rFonts w:eastAsia="SimSun"/>
    </w:rPr>
  </w:style>
  <w:style w:type="paragraph" w:customStyle="1" w:styleId="Title3">
    <w:name w:val="Title 3"/>
    <w:basedOn w:val="Title2"/>
    <w:next w:val="Normal"/>
    <w:rsid w:val="006B01D7"/>
    <w:rPr>
      <w:caps w:val="0"/>
    </w:rPr>
  </w:style>
  <w:style w:type="paragraph" w:customStyle="1" w:styleId="Title4">
    <w:name w:val="Title 4"/>
    <w:basedOn w:val="Title3"/>
    <w:next w:val="Heading1"/>
    <w:rsid w:val="006B01D7"/>
    <w:rPr>
      <w:b/>
    </w:rPr>
  </w:style>
  <w:style w:type="paragraph" w:customStyle="1" w:styleId="toc0">
    <w:name w:val="toc 0"/>
    <w:basedOn w:val="Normal"/>
    <w:next w:val="TOC1"/>
    <w:rsid w:val="006B01D7"/>
    <w:pPr>
      <w:tabs>
        <w:tab w:val="right" w:pos="9639"/>
      </w:tabs>
      <w:overflowPunct w:val="0"/>
      <w:autoSpaceDE w:val="0"/>
      <w:autoSpaceDN w:val="0"/>
      <w:adjustRightInd w:val="0"/>
      <w:textAlignment w:val="baseline"/>
    </w:pPr>
    <w:rPr>
      <w:b/>
      <w:szCs w:val="20"/>
      <w:lang w:eastAsia="en-US"/>
    </w:rPr>
  </w:style>
  <w:style w:type="paragraph" w:customStyle="1" w:styleId="AnnexRef">
    <w:name w:val="Annex_Ref"/>
    <w:basedOn w:val="Normal"/>
    <w:next w:val="Normal"/>
    <w:rsid w:val="006B01D7"/>
    <w:pPr>
      <w:keepNext/>
      <w:keepLines/>
      <w:tabs>
        <w:tab w:val="left" w:pos="794"/>
        <w:tab w:val="left" w:pos="1191"/>
        <w:tab w:val="left" w:pos="1588"/>
        <w:tab w:val="left" w:pos="1985"/>
      </w:tabs>
      <w:spacing w:after="280"/>
      <w:jc w:val="center"/>
    </w:pPr>
    <w:rPr>
      <w:rFonts w:eastAsia="MS Mincho"/>
      <w:szCs w:val="20"/>
    </w:rPr>
  </w:style>
  <w:style w:type="table" w:styleId="TableGrid">
    <w:name w:val="Table Grid"/>
    <w:basedOn w:val="TableNormal"/>
    <w:rsid w:val="006B01D7"/>
    <w:rPr>
      <w:rFonts w:eastAsia="MS Mincho"/>
      <w:lang w:val="de-DE"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B01D7"/>
    <w:pPr>
      <w:tabs>
        <w:tab w:val="left" w:pos="6663"/>
      </w:tabs>
      <w:spacing w:before="0"/>
    </w:pPr>
    <w:rPr>
      <w:rFonts w:eastAsia="MS Mincho"/>
      <w:szCs w:val="20"/>
    </w:rPr>
  </w:style>
  <w:style w:type="character" w:customStyle="1" w:styleId="ReftextChar">
    <w:name w:val="Ref_text Char"/>
    <w:link w:val="Reftext"/>
    <w:locked/>
    <w:rsid w:val="00E45347"/>
    <w:rPr>
      <w:sz w:val="24"/>
      <w:lang w:val="en-GB" w:eastAsia="en-US"/>
    </w:rPr>
  </w:style>
  <w:style w:type="paragraph" w:customStyle="1" w:styleId="VenueDate">
    <w:name w:val="VenueDate"/>
    <w:basedOn w:val="Normal"/>
    <w:rsid w:val="003F388D"/>
    <w:pPr>
      <w:overflowPunct w:val="0"/>
      <w:autoSpaceDE w:val="0"/>
      <w:autoSpaceDN w:val="0"/>
      <w:adjustRightInd w:val="0"/>
      <w:jc w:val="right"/>
    </w:pPr>
    <w:rPr>
      <w:rFonts w:eastAsia="Times New Roman"/>
      <w:szCs w:val="20"/>
      <w:lang w:eastAsia="en-US"/>
    </w:rPr>
  </w:style>
  <w:style w:type="paragraph" w:customStyle="1" w:styleId="TSBHeaderQuestion">
    <w:name w:val="TSBHeaderQuestion"/>
    <w:basedOn w:val="Normal"/>
    <w:rsid w:val="003F388D"/>
    <w:rPr>
      <w:rFonts w:eastAsiaTheme="minorEastAsia"/>
    </w:rPr>
  </w:style>
  <w:style w:type="paragraph" w:customStyle="1" w:styleId="TSBHeaderSource">
    <w:name w:val="TSBHeaderSource"/>
    <w:basedOn w:val="Normal"/>
    <w:rsid w:val="003F388D"/>
    <w:rPr>
      <w:rFonts w:eastAsiaTheme="minorEastAsia"/>
    </w:rPr>
  </w:style>
  <w:style w:type="paragraph" w:customStyle="1" w:styleId="TSBHeaderTitle">
    <w:name w:val="TSBHeaderTitle"/>
    <w:basedOn w:val="Normal"/>
    <w:rsid w:val="003F388D"/>
    <w:rPr>
      <w:rFonts w:eastAsiaTheme="minorEastAsia"/>
    </w:rPr>
  </w:style>
  <w:style w:type="paragraph" w:customStyle="1" w:styleId="TSBHeaderSummary">
    <w:name w:val="TSBHeaderSummary"/>
    <w:basedOn w:val="Normal"/>
    <w:rsid w:val="003F388D"/>
    <w:rPr>
      <w:rFonts w:eastAsiaTheme="minorEastAsia"/>
    </w:rPr>
  </w:style>
  <w:style w:type="paragraph" w:customStyle="1" w:styleId="LSApproval">
    <w:name w:val="LSApproval"/>
    <w:basedOn w:val="Normal"/>
    <w:rsid w:val="003F388D"/>
    <w:rPr>
      <w:rFonts w:eastAsiaTheme="minorEastAsia"/>
      <w:b/>
      <w:bCs/>
    </w:rPr>
  </w:style>
  <w:style w:type="paragraph" w:customStyle="1" w:styleId="AnnexNoTitle0">
    <w:name w:val="Annex_NoTitle"/>
    <w:basedOn w:val="Normal"/>
    <w:next w:val="Normal"/>
    <w:rsid w:val="003F388D"/>
    <w:pPr>
      <w:keepNext/>
      <w:keepLines/>
      <w:spacing w:before="720" w:after="160" w:line="256" w:lineRule="auto"/>
      <w:jc w:val="center"/>
      <w:outlineLvl w:val="0"/>
    </w:pPr>
    <w:rPr>
      <w:rFonts w:asciiTheme="minorHAnsi" w:eastAsiaTheme="minorHAnsi" w:hAnsiTheme="minorHAnsi" w:cstheme="minorBidi"/>
      <w:b/>
      <w:sz w:val="28"/>
      <w:szCs w:val="22"/>
      <w:lang w:val="en-US" w:eastAsia="en-US"/>
    </w:rPr>
  </w:style>
  <w:style w:type="paragraph" w:styleId="Revision">
    <w:name w:val="Revision"/>
    <w:hidden/>
    <w:uiPriority w:val="99"/>
    <w:semiHidden/>
    <w:rsid w:val="00D32803"/>
    <w:rPr>
      <w:rFonts w:eastAsia="SimSun"/>
      <w:sz w:val="24"/>
      <w:szCs w:val="24"/>
      <w:lang w:val="en-GB" w:eastAsia="ja-JP"/>
    </w:rPr>
  </w:style>
  <w:style w:type="paragraph" w:customStyle="1" w:styleId="TSBHeaderRight14">
    <w:name w:val="TSBHeaderRight14"/>
    <w:basedOn w:val="Normal"/>
    <w:rsid w:val="00BF70A9"/>
    <w:pPr>
      <w:jc w:val="right"/>
    </w:pPr>
    <w:rPr>
      <w:rFonts w:eastAsia="DengXi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100">
      <w:bodyDiv w:val="1"/>
      <w:marLeft w:val="0"/>
      <w:marRight w:val="0"/>
      <w:marTop w:val="0"/>
      <w:marBottom w:val="0"/>
      <w:divBdr>
        <w:top w:val="none" w:sz="0" w:space="0" w:color="auto"/>
        <w:left w:val="none" w:sz="0" w:space="0" w:color="auto"/>
        <w:bottom w:val="none" w:sz="0" w:space="0" w:color="auto"/>
        <w:right w:val="none" w:sz="0" w:space="0" w:color="auto"/>
      </w:divBdr>
    </w:div>
    <w:div w:id="545339314">
      <w:bodyDiv w:val="1"/>
      <w:marLeft w:val="0"/>
      <w:marRight w:val="0"/>
      <w:marTop w:val="0"/>
      <w:marBottom w:val="0"/>
      <w:divBdr>
        <w:top w:val="none" w:sz="0" w:space="0" w:color="auto"/>
        <w:left w:val="none" w:sz="0" w:space="0" w:color="auto"/>
        <w:bottom w:val="none" w:sz="0" w:space="0" w:color="auto"/>
        <w:right w:val="none" w:sz="0" w:space="0" w:color="auto"/>
      </w:divBdr>
    </w:div>
    <w:div w:id="573512994">
      <w:bodyDiv w:val="1"/>
      <w:marLeft w:val="0"/>
      <w:marRight w:val="0"/>
      <w:marTop w:val="0"/>
      <w:marBottom w:val="0"/>
      <w:divBdr>
        <w:top w:val="none" w:sz="0" w:space="0" w:color="auto"/>
        <w:left w:val="none" w:sz="0" w:space="0" w:color="auto"/>
        <w:bottom w:val="none" w:sz="0" w:space="0" w:color="auto"/>
        <w:right w:val="none" w:sz="0" w:space="0" w:color="auto"/>
      </w:divBdr>
    </w:div>
    <w:div w:id="811216071">
      <w:bodyDiv w:val="1"/>
      <w:marLeft w:val="0"/>
      <w:marRight w:val="0"/>
      <w:marTop w:val="0"/>
      <w:marBottom w:val="0"/>
      <w:divBdr>
        <w:top w:val="none" w:sz="0" w:space="0" w:color="auto"/>
        <w:left w:val="none" w:sz="0" w:space="0" w:color="auto"/>
        <w:bottom w:val="none" w:sz="0" w:space="0" w:color="auto"/>
        <w:right w:val="none" w:sz="0" w:space="0" w:color="auto"/>
      </w:divBdr>
    </w:div>
    <w:div w:id="1005480855">
      <w:bodyDiv w:val="1"/>
      <w:marLeft w:val="0"/>
      <w:marRight w:val="0"/>
      <w:marTop w:val="0"/>
      <w:marBottom w:val="0"/>
      <w:divBdr>
        <w:top w:val="none" w:sz="0" w:space="0" w:color="auto"/>
        <w:left w:val="none" w:sz="0" w:space="0" w:color="auto"/>
        <w:bottom w:val="none" w:sz="0" w:space="0" w:color="auto"/>
        <w:right w:val="none" w:sz="0" w:space="0" w:color="auto"/>
      </w:divBdr>
    </w:div>
    <w:div w:id="1046373132">
      <w:bodyDiv w:val="1"/>
      <w:marLeft w:val="0"/>
      <w:marRight w:val="0"/>
      <w:marTop w:val="0"/>
      <w:marBottom w:val="0"/>
      <w:divBdr>
        <w:top w:val="none" w:sz="0" w:space="0" w:color="auto"/>
        <w:left w:val="none" w:sz="0" w:space="0" w:color="auto"/>
        <w:bottom w:val="none" w:sz="0" w:space="0" w:color="auto"/>
        <w:right w:val="none" w:sz="0" w:space="0" w:color="auto"/>
      </w:divBdr>
    </w:div>
    <w:div w:id="1647397641">
      <w:bodyDiv w:val="1"/>
      <w:marLeft w:val="0"/>
      <w:marRight w:val="0"/>
      <w:marTop w:val="0"/>
      <w:marBottom w:val="0"/>
      <w:divBdr>
        <w:top w:val="none" w:sz="0" w:space="0" w:color="auto"/>
        <w:left w:val="none" w:sz="0" w:space="0" w:color="auto"/>
        <w:bottom w:val="none" w:sz="0" w:space="0" w:color="auto"/>
        <w:right w:val="none" w:sz="0" w:space="0" w:color="auto"/>
      </w:divBdr>
    </w:div>
    <w:div w:id="1696694077">
      <w:bodyDiv w:val="1"/>
      <w:marLeft w:val="0"/>
      <w:marRight w:val="0"/>
      <w:marTop w:val="0"/>
      <w:marBottom w:val="0"/>
      <w:divBdr>
        <w:top w:val="none" w:sz="0" w:space="0" w:color="auto"/>
        <w:left w:val="none" w:sz="0" w:space="0" w:color="auto"/>
        <w:bottom w:val="none" w:sz="0" w:space="0" w:color="auto"/>
        <w:right w:val="none" w:sz="0" w:space="0" w:color="auto"/>
      </w:divBdr>
    </w:div>
    <w:div w:id="16967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mentejm@corning.com" TargetMode="External"/><Relationship Id="rId18" Type="http://schemas.openxmlformats.org/officeDocument/2006/relationships/hyperlink" Target="mailto:liudekun@huawe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itu-t/landscape/?topic=tx153&amp;group=g&amp;search_text=" TargetMode="External"/><Relationship Id="rId7" Type="http://schemas.openxmlformats.org/officeDocument/2006/relationships/settings" Target="settings.xml"/><Relationship Id="rId12" Type="http://schemas.openxmlformats.org/officeDocument/2006/relationships/hyperlink" Target="http://handle.itu.int/11.1002/ls/sp17-sg15-oLS-00046.docx" TargetMode="External"/><Relationship Id="rId17" Type="http://schemas.openxmlformats.org/officeDocument/2006/relationships/hyperlink" Target="mailto:fromentejm@cornin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SG15-230417-TD-PLEN-0134/en" TargetMode="External"/><Relationship Id="rId20" Type="http://schemas.openxmlformats.org/officeDocument/2006/relationships/hyperlink" Target="https://www.itu.int/en/ITU-T/studygroups/Pages/sg15-h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ls/sp17-sg15-oLS-00046.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itu-t/landscape/?topic=tx153&amp;group=g&amp;search_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udekun@huawei.com" TargetMode="External"/><Relationship Id="rId22" Type="http://schemas.openxmlformats.org/officeDocument/2006/relationships/hyperlink" Target="https://www.itu.int/en/ITU-T/studygroups/Pages/sg15-hn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__TD-Template-SG16-TD-11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17DE5A3218D4C93986BD07712BAD6" ma:contentTypeVersion="6" ma:contentTypeDescription="Create a new document." ma:contentTypeScope="" ma:versionID="5ef6cb5f825647493716071a45f28f1f">
  <xsd:schema xmlns:xsd="http://www.w3.org/2001/XMLSchema" xmlns:xs="http://www.w3.org/2001/XMLSchema" xmlns:p="http://schemas.microsoft.com/office/2006/metadata/properties" xmlns:ns2="ffa6b3b3-a8cd-4186-ad62-12ef2d8ef6e8" xmlns:ns3="6fcb7ba7-ed08-43a4-b49c-60eb9ff4a38b" targetNamespace="http://schemas.microsoft.com/office/2006/metadata/properties" ma:root="true" ma:fieldsID="342448ba89759c03167c09ad242d0c94" ns2:_="" ns3:_="">
    <xsd:import namespace="ffa6b3b3-a8cd-4186-ad62-12ef2d8ef6e8"/>
    <xsd:import namespace="6fcb7ba7-ed08-43a4-b49c-60eb9ff4a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6b3b3-a8cd-4186-ad62-12ef2d8ef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b7ba7-ed08-43a4-b49c-60eb9ff4a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BD66-DB4A-40A4-9637-6E66FF9C5199}">
  <ds:schemaRefs>
    <ds:schemaRef ds:uri="http://schemas.microsoft.com/sharepoint/v3/contenttype/forms"/>
  </ds:schemaRefs>
</ds:datastoreItem>
</file>

<file path=customXml/itemProps2.xml><?xml version="1.0" encoding="utf-8"?>
<ds:datastoreItem xmlns:ds="http://schemas.openxmlformats.org/officeDocument/2006/customXml" ds:itemID="{36A23FD2-D14B-407A-B082-F01223968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662FD-7E4D-4538-925F-70A630B50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6b3b3-a8cd-4186-ad62-12ef2d8ef6e8"/>
    <ds:schemaRef ds:uri="6fcb7ba7-ed08-43a4-b49c-60eb9ff4a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540F3-0485-4AA9-A13D-2A37D698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__TD-Template-SG16-TD-1111.dot</Template>
  <TotalTime>17</TotalTime>
  <Pages>3</Pages>
  <Words>772</Words>
  <Characters>5393</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oLS on the status of WiFi management using OMCI</vt:lpstr>
      <vt:lpstr>oLS on the status of WiFi management using OMCI</vt:lpstr>
      <vt:lpstr>WP1/15 outgoing Liaison Statements</vt:lpstr>
    </vt:vector>
  </TitlesOfParts>
  <Manager>ITU-T</Manager>
  <Company>International Telecommunication Union (ITU)</Company>
  <LinksUpToDate>false</LinksUpToDate>
  <CharactersWithSpaces>6153</CharactersWithSpaces>
  <SharedDoc>false</SharedDoc>
  <HLinks>
    <vt:vector size="6" baseType="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creator>ITU-T SG15</dc:creator>
  <cp:keywords>Non-Corning</cp:keywords>
  <dc:description>SG15-LS046  For: _x000d_Document date: _x000d_Saved by ITU51017191 at 3:53:41 PM on 5/1/2023</dc:description>
  <cp:lastModifiedBy>Al-Mnini, Lara</cp:lastModifiedBy>
  <cp:revision>4</cp:revision>
  <cp:lastPrinted>2002-08-01T07:30:00Z</cp:lastPrinted>
  <dcterms:created xsi:type="dcterms:W3CDTF">2023-05-02T12:47:00Z</dcterms:created>
  <dcterms:modified xsi:type="dcterms:W3CDTF">2023-05-02T13:04:00Z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SG15-LS046</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
  </property>
  <property fmtid="{D5CDD505-2E9C-101B-9397-08002B2CF9AE}" pid="7" name="Docauthor">
    <vt:lpwstr>ITU-T SG15</vt:lpwstr>
  </property>
  <property fmtid="{D5CDD505-2E9C-101B-9397-08002B2CF9AE}" pid="8" name="TitusGUID">
    <vt:lpwstr>ad8b1954-75cb-4f33-9005-12045ab73f40</vt:lpwstr>
  </property>
  <property fmtid="{D5CDD505-2E9C-101B-9397-08002B2CF9AE}" pid="9" name="CorningConfigurationVersion">
    <vt:lpwstr>3.0.11.5.10DE-SL</vt:lpwstr>
  </property>
  <property fmtid="{D5CDD505-2E9C-101B-9397-08002B2CF9AE}" pid="10" name="CorningFullClassification">
    <vt:lpwstr>Non-Corning</vt:lpwstr>
  </property>
  <property fmtid="{D5CDD505-2E9C-101B-9397-08002B2CF9AE}" pid="11" name="CCTCode">
    <vt:lpwstr>NC</vt:lpwstr>
  </property>
  <property fmtid="{D5CDD505-2E9C-101B-9397-08002B2CF9AE}" pid="12" name="CRCCode">
    <vt:lpwstr/>
  </property>
  <property fmtid="{D5CDD505-2E9C-101B-9397-08002B2CF9AE}" pid="13" name="Classification">
    <vt:lpwstr>Non-Corning</vt:lpwstr>
  </property>
  <property fmtid="{D5CDD505-2E9C-101B-9397-08002B2CF9AE}" pid="14" name="LabelExtension">
    <vt:lpwstr>None</vt:lpwstr>
  </property>
  <property fmtid="{D5CDD505-2E9C-101B-9397-08002B2CF9AE}" pid="15" name="DisplayOptionalMarkingLanguage">
    <vt:lpwstr>None</vt:lpwstr>
  </property>
  <property fmtid="{D5CDD505-2E9C-101B-9397-08002B2CF9AE}" pid="16" name="MarkingOption">
    <vt:lpwstr>Automatic</vt:lpwstr>
  </property>
  <property fmtid="{D5CDD505-2E9C-101B-9397-08002B2CF9AE}" pid="17" name="ContentTypeId">
    <vt:lpwstr>0x010100F4F17DE5A3218D4C93986BD07712BAD6</vt:lpwstr>
  </property>
  <property fmtid="{D5CDD505-2E9C-101B-9397-08002B2CF9AE}" pid="18" name="MSIP_Label_55818d02-8d25-4bb9-b27c-e4db64670887_Enabled">
    <vt:lpwstr>true</vt:lpwstr>
  </property>
  <property fmtid="{D5CDD505-2E9C-101B-9397-08002B2CF9AE}" pid="19" name="MSIP_Label_55818d02-8d25-4bb9-b27c-e4db64670887_SetDate">
    <vt:lpwstr>2021-04-21T13:44:15Z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309509a5-7685-40f2-9cff-e15041589108</vt:lpwstr>
  </property>
  <property fmtid="{D5CDD505-2E9C-101B-9397-08002B2CF9AE}" pid="24" name="MSIP_Label_55818d02-8d25-4bb9-b27c-e4db64670887_ContentBits">
    <vt:lpwstr>0</vt:lpwstr>
  </property>
  <property fmtid="{D5CDD505-2E9C-101B-9397-08002B2CF9AE}" pid="25" name="CORNINGClassification">
    <vt:lpwstr>Non-Corning</vt:lpwstr>
  </property>
  <property fmtid="{D5CDD505-2E9C-101B-9397-08002B2CF9AE}" pid="26" name="CORNINGLabelExtension">
    <vt:lpwstr>None</vt:lpwstr>
  </property>
  <property fmtid="{D5CDD505-2E9C-101B-9397-08002B2CF9AE}" pid="27" name="CORNINGDisplayOptionalMarkingLanguage">
    <vt:lpwstr>None</vt:lpwstr>
  </property>
  <property fmtid="{D5CDD505-2E9C-101B-9397-08002B2CF9AE}" pid="28" name="MSIP_Label_4b9664e8-5bac-43dd-9fd7-fd5d06fe239a_Enabled">
    <vt:lpwstr>true</vt:lpwstr>
  </property>
  <property fmtid="{D5CDD505-2E9C-101B-9397-08002B2CF9AE}" pid="29" name="MSIP_Label_4b9664e8-5bac-43dd-9fd7-fd5d06fe239a_SetDate">
    <vt:lpwstr>2023-04-23T09:16:54Z</vt:lpwstr>
  </property>
  <property fmtid="{D5CDD505-2E9C-101B-9397-08002B2CF9AE}" pid="30" name="MSIP_Label_4b9664e8-5bac-43dd-9fd7-fd5d06fe239a_Method">
    <vt:lpwstr>Privileged</vt:lpwstr>
  </property>
  <property fmtid="{D5CDD505-2E9C-101B-9397-08002B2CF9AE}" pid="31" name="MSIP_Label_4b9664e8-5bac-43dd-9fd7-fd5d06fe239a_Name">
    <vt:lpwstr>Non-Corning</vt:lpwstr>
  </property>
  <property fmtid="{D5CDD505-2E9C-101B-9397-08002B2CF9AE}" pid="32" name="MSIP_Label_4b9664e8-5bac-43dd-9fd7-fd5d06fe239a_SiteId">
    <vt:lpwstr>b36a1e05-4a62-442b-83cf-dbdd6d7810e4</vt:lpwstr>
  </property>
  <property fmtid="{D5CDD505-2E9C-101B-9397-08002B2CF9AE}" pid="33" name="MSIP_Label_4b9664e8-5bac-43dd-9fd7-fd5d06fe239a_ActionId">
    <vt:lpwstr>df00c8b4-a64c-4c57-b1dd-3ec6c2f76fd2</vt:lpwstr>
  </property>
  <property fmtid="{D5CDD505-2E9C-101B-9397-08002B2CF9AE}" pid="34" name="MSIP_Label_4b9664e8-5bac-43dd-9fd7-fd5d06fe239a_ContentBits">
    <vt:lpwstr>0</vt:lpwstr>
  </property>
  <property fmtid="{D5CDD505-2E9C-101B-9397-08002B2CF9AE}" pid="35" name="_NewReviewCycle">
    <vt:lpwstr/>
  </property>
</Properties>
</file>