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310"/>
      </w:tblGrid>
      <w:tr w:rsidR="000D2145" w:rsidRPr="00C14E87" w14:paraId="12F78E0D" w14:textId="77777777" w:rsidTr="00266036">
        <w:trPr>
          <w:cantSplit/>
        </w:trPr>
        <w:tc>
          <w:tcPr>
            <w:tcW w:w="1132" w:type="dxa"/>
            <w:vMerge w:val="restart"/>
            <w:vAlign w:val="center"/>
          </w:tcPr>
          <w:p w14:paraId="16669AB2" w14:textId="77777777" w:rsidR="000D2145" w:rsidRPr="000D2145" w:rsidRDefault="000D2145" w:rsidP="000D2145">
            <w:pPr>
              <w:spacing w:before="0"/>
              <w:jc w:val="center"/>
              <w:rPr>
                <w:sz w:val="20"/>
                <w:szCs w:val="20"/>
              </w:rPr>
            </w:pPr>
            <w:bookmarkStart w:id="0" w:name="dnum" w:colFirst="2" w:colLast="2"/>
            <w:bookmarkStart w:id="1" w:name="dtableau"/>
            <w:r w:rsidRPr="000D2145">
              <w:rPr>
                <w:noProof/>
              </w:rPr>
              <w:drawing>
                <wp:inline distT="0" distB="0" distL="0" distR="0" wp14:anchorId="51B6BEFA" wp14:editId="6AC94E7D">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9496877" w14:textId="77777777" w:rsidR="000D2145" w:rsidRPr="000D2145" w:rsidRDefault="000D2145" w:rsidP="000D2145">
            <w:pPr>
              <w:rPr>
                <w:sz w:val="16"/>
                <w:szCs w:val="16"/>
              </w:rPr>
            </w:pPr>
            <w:r w:rsidRPr="000D2145">
              <w:rPr>
                <w:sz w:val="16"/>
                <w:szCs w:val="16"/>
              </w:rPr>
              <w:t>INTERNATIONAL TELECOMMUNICATION UNION</w:t>
            </w:r>
          </w:p>
          <w:p w14:paraId="10399A37" w14:textId="77777777" w:rsidR="000D2145" w:rsidRPr="000D2145" w:rsidRDefault="000D2145" w:rsidP="000D2145">
            <w:pPr>
              <w:rPr>
                <w:b/>
                <w:bCs/>
                <w:sz w:val="26"/>
                <w:szCs w:val="26"/>
              </w:rPr>
            </w:pPr>
            <w:r w:rsidRPr="000D2145">
              <w:rPr>
                <w:b/>
                <w:bCs/>
                <w:sz w:val="26"/>
                <w:szCs w:val="26"/>
              </w:rPr>
              <w:t>TELECOMMUNICATION</w:t>
            </w:r>
            <w:r w:rsidRPr="000D2145">
              <w:rPr>
                <w:b/>
                <w:bCs/>
                <w:sz w:val="26"/>
                <w:szCs w:val="26"/>
              </w:rPr>
              <w:br/>
              <w:t>STANDARDIZATION SECTOR</w:t>
            </w:r>
          </w:p>
          <w:p w14:paraId="0CDDE28F" w14:textId="77777777" w:rsidR="000D2145" w:rsidRPr="000D2145" w:rsidRDefault="000D2145" w:rsidP="000D2145">
            <w:pPr>
              <w:rPr>
                <w:sz w:val="20"/>
                <w:szCs w:val="20"/>
              </w:rPr>
            </w:pPr>
            <w:r w:rsidRPr="000D2145">
              <w:rPr>
                <w:sz w:val="20"/>
                <w:szCs w:val="20"/>
              </w:rPr>
              <w:t xml:space="preserve">STUDY PERIOD </w:t>
            </w:r>
            <w:bookmarkStart w:id="2" w:name="dstudyperiod"/>
            <w:r w:rsidRPr="000D2145">
              <w:rPr>
                <w:sz w:val="20"/>
              </w:rPr>
              <w:t>2022</w:t>
            </w:r>
            <w:r w:rsidRPr="000D2145">
              <w:rPr>
                <w:sz w:val="20"/>
                <w:szCs w:val="20"/>
              </w:rPr>
              <w:t>-</w:t>
            </w:r>
            <w:r w:rsidRPr="000D2145">
              <w:rPr>
                <w:sz w:val="20"/>
              </w:rPr>
              <w:t>2024</w:t>
            </w:r>
            <w:bookmarkEnd w:id="2"/>
          </w:p>
        </w:tc>
        <w:tc>
          <w:tcPr>
            <w:tcW w:w="4310" w:type="dxa"/>
            <w:vAlign w:val="center"/>
          </w:tcPr>
          <w:p w14:paraId="374952BA" w14:textId="6F87B90F" w:rsidR="000D2145" w:rsidRPr="00C14E87" w:rsidRDefault="000D2145" w:rsidP="000D2145">
            <w:pPr>
              <w:pStyle w:val="Docnumber"/>
            </w:pPr>
            <w:r w:rsidRPr="00C14E87">
              <w:t>TSAG-TD</w:t>
            </w:r>
            <w:r w:rsidR="00521B2A">
              <w:t>184</w:t>
            </w:r>
          </w:p>
        </w:tc>
      </w:tr>
      <w:tr w:rsidR="000D2145" w:rsidRPr="000D2145" w14:paraId="591D4CD1" w14:textId="77777777" w:rsidTr="00266036">
        <w:trPr>
          <w:cantSplit/>
        </w:trPr>
        <w:tc>
          <w:tcPr>
            <w:tcW w:w="1132" w:type="dxa"/>
            <w:vMerge/>
          </w:tcPr>
          <w:p w14:paraId="3E115274" w14:textId="77777777" w:rsidR="000D2145" w:rsidRPr="000D2145" w:rsidRDefault="000D2145" w:rsidP="000D2145">
            <w:pPr>
              <w:rPr>
                <w:smallCaps/>
                <w:sz w:val="20"/>
              </w:rPr>
            </w:pPr>
            <w:bookmarkStart w:id="3" w:name="dsg" w:colFirst="2" w:colLast="2"/>
            <w:bookmarkEnd w:id="0"/>
          </w:p>
        </w:tc>
        <w:tc>
          <w:tcPr>
            <w:tcW w:w="4481" w:type="dxa"/>
            <w:gridSpan w:val="4"/>
            <w:vMerge/>
          </w:tcPr>
          <w:p w14:paraId="3994FBCA" w14:textId="77777777" w:rsidR="000D2145" w:rsidRPr="000D2145" w:rsidRDefault="000D2145" w:rsidP="000D2145">
            <w:pPr>
              <w:rPr>
                <w:smallCaps/>
                <w:sz w:val="20"/>
              </w:rPr>
            </w:pPr>
          </w:p>
        </w:tc>
        <w:tc>
          <w:tcPr>
            <w:tcW w:w="4310" w:type="dxa"/>
          </w:tcPr>
          <w:p w14:paraId="238C5172" w14:textId="0DE1955F" w:rsidR="000D2145" w:rsidRPr="000D2145" w:rsidRDefault="000D2145" w:rsidP="000D2145">
            <w:pPr>
              <w:pStyle w:val="TSBHeaderRight14"/>
              <w:rPr>
                <w:smallCaps/>
              </w:rPr>
            </w:pPr>
            <w:r>
              <w:rPr>
                <w:smallCaps/>
              </w:rPr>
              <w:t>TSAG</w:t>
            </w:r>
          </w:p>
        </w:tc>
      </w:tr>
      <w:bookmarkEnd w:id="3"/>
      <w:tr w:rsidR="000D2145" w:rsidRPr="000D2145" w14:paraId="1C9D78C1" w14:textId="77777777" w:rsidTr="00266036">
        <w:trPr>
          <w:cantSplit/>
        </w:trPr>
        <w:tc>
          <w:tcPr>
            <w:tcW w:w="1132" w:type="dxa"/>
            <w:vMerge/>
            <w:tcBorders>
              <w:bottom w:val="single" w:sz="12" w:space="0" w:color="auto"/>
            </w:tcBorders>
          </w:tcPr>
          <w:p w14:paraId="5418D5ED" w14:textId="77777777" w:rsidR="000D2145" w:rsidRPr="000D2145" w:rsidRDefault="000D2145" w:rsidP="000D2145">
            <w:pPr>
              <w:rPr>
                <w:b/>
                <w:bCs/>
                <w:sz w:val="26"/>
              </w:rPr>
            </w:pPr>
          </w:p>
        </w:tc>
        <w:tc>
          <w:tcPr>
            <w:tcW w:w="4481" w:type="dxa"/>
            <w:gridSpan w:val="4"/>
            <w:vMerge/>
            <w:tcBorders>
              <w:bottom w:val="single" w:sz="12" w:space="0" w:color="auto"/>
            </w:tcBorders>
          </w:tcPr>
          <w:p w14:paraId="57D3C36E" w14:textId="77777777" w:rsidR="000D2145" w:rsidRPr="000D2145" w:rsidRDefault="000D2145" w:rsidP="000D2145">
            <w:pPr>
              <w:rPr>
                <w:b/>
                <w:bCs/>
                <w:sz w:val="26"/>
              </w:rPr>
            </w:pPr>
          </w:p>
        </w:tc>
        <w:tc>
          <w:tcPr>
            <w:tcW w:w="4310" w:type="dxa"/>
            <w:tcBorders>
              <w:bottom w:val="single" w:sz="12" w:space="0" w:color="auto"/>
            </w:tcBorders>
            <w:vAlign w:val="center"/>
          </w:tcPr>
          <w:p w14:paraId="71FD4719" w14:textId="77777777" w:rsidR="000D2145" w:rsidRPr="000D2145" w:rsidRDefault="000D2145" w:rsidP="000D2145">
            <w:pPr>
              <w:pStyle w:val="TSBHeaderRight14"/>
            </w:pPr>
            <w:r w:rsidRPr="000D2145">
              <w:t>Original: English</w:t>
            </w:r>
          </w:p>
        </w:tc>
      </w:tr>
      <w:tr w:rsidR="00521B2A" w:rsidRPr="000D2145" w14:paraId="197D0728" w14:textId="77777777" w:rsidTr="00266036">
        <w:trPr>
          <w:cantSplit/>
        </w:trPr>
        <w:tc>
          <w:tcPr>
            <w:tcW w:w="1587" w:type="dxa"/>
            <w:gridSpan w:val="3"/>
          </w:tcPr>
          <w:p w14:paraId="602E4287" w14:textId="77777777" w:rsidR="00521B2A" w:rsidRPr="000D2145" w:rsidRDefault="00521B2A" w:rsidP="00521B2A">
            <w:pPr>
              <w:rPr>
                <w:b/>
                <w:bCs/>
              </w:rPr>
            </w:pPr>
            <w:bookmarkStart w:id="4" w:name="dbluepink" w:colFirst="1" w:colLast="1"/>
            <w:bookmarkStart w:id="5" w:name="dmeeting" w:colFirst="2" w:colLast="2"/>
            <w:bookmarkEnd w:id="1"/>
            <w:r w:rsidRPr="000D2145">
              <w:rPr>
                <w:b/>
                <w:bCs/>
              </w:rPr>
              <w:t>Question(s):</w:t>
            </w:r>
          </w:p>
        </w:tc>
        <w:tc>
          <w:tcPr>
            <w:tcW w:w="4026" w:type="dxa"/>
            <w:gridSpan w:val="2"/>
          </w:tcPr>
          <w:p w14:paraId="69BB1AA5" w14:textId="5E6A8D73" w:rsidR="00521B2A" w:rsidRPr="000D2145" w:rsidRDefault="00521B2A" w:rsidP="00521B2A">
            <w:pPr>
              <w:pStyle w:val="TSBHeaderQuestion"/>
            </w:pPr>
            <w:r w:rsidRPr="000D2145">
              <w:t>RG-WM</w:t>
            </w:r>
          </w:p>
        </w:tc>
        <w:tc>
          <w:tcPr>
            <w:tcW w:w="4310" w:type="dxa"/>
          </w:tcPr>
          <w:p w14:paraId="49FA1178" w14:textId="506A018A" w:rsidR="00521B2A" w:rsidRPr="000D2145" w:rsidRDefault="00521B2A" w:rsidP="00521B2A">
            <w:pPr>
              <w:pStyle w:val="VenueDate"/>
            </w:pPr>
            <w:r w:rsidRPr="000D2145">
              <w:t xml:space="preserve">Geneva, </w:t>
            </w:r>
            <w:r>
              <w:t>30 May – 2 June 2023</w:t>
            </w:r>
          </w:p>
        </w:tc>
      </w:tr>
      <w:tr w:rsidR="00521B2A" w:rsidRPr="000D2145" w14:paraId="42EC7823" w14:textId="77777777" w:rsidTr="00266036">
        <w:trPr>
          <w:cantSplit/>
        </w:trPr>
        <w:tc>
          <w:tcPr>
            <w:tcW w:w="9923" w:type="dxa"/>
            <w:gridSpan w:val="6"/>
          </w:tcPr>
          <w:p w14:paraId="6C8845D9" w14:textId="578AF324" w:rsidR="00521B2A" w:rsidRPr="000D2145" w:rsidRDefault="00521B2A" w:rsidP="00521B2A">
            <w:pPr>
              <w:jc w:val="center"/>
              <w:rPr>
                <w:b/>
                <w:bCs/>
              </w:rPr>
            </w:pPr>
            <w:bookmarkStart w:id="6" w:name="ddoctype"/>
            <w:bookmarkEnd w:id="4"/>
            <w:bookmarkEnd w:id="5"/>
            <w:r w:rsidRPr="000D2145">
              <w:rPr>
                <w:b/>
                <w:bCs/>
              </w:rPr>
              <w:t>TD</w:t>
            </w:r>
          </w:p>
        </w:tc>
      </w:tr>
      <w:tr w:rsidR="00521B2A" w:rsidRPr="000D2145" w14:paraId="6B7D30DF" w14:textId="77777777" w:rsidTr="00266036">
        <w:trPr>
          <w:cantSplit/>
        </w:trPr>
        <w:tc>
          <w:tcPr>
            <w:tcW w:w="1587" w:type="dxa"/>
            <w:gridSpan w:val="3"/>
          </w:tcPr>
          <w:p w14:paraId="04C9BC8C" w14:textId="77777777" w:rsidR="00521B2A" w:rsidRPr="000D2145" w:rsidRDefault="00521B2A" w:rsidP="00521B2A">
            <w:pPr>
              <w:rPr>
                <w:b/>
                <w:bCs/>
              </w:rPr>
            </w:pPr>
            <w:bookmarkStart w:id="7" w:name="dsource" w:colFirst="1" w:colLast="1"/>
            <w:bookmarkEnd w:id="6"/>
            <w:r w:rsidRPr="000D2145">
              <w:rPr>
                <w:b/>
                <w:bCs/>
              </w:rPr>
              <w:t>Source:</w:t>
            </w:r>
          </w:p>
        </w:tc>
        <w:tc>
          <w:tcPr>
            <w:tcW w:w="8336" w:type="dxa"/>
            <w:gridSpan w:val="3"/>
          </w:tcPr>
          <w:p w14:paraId="4A52F491" w14:textId="4F3E89AD" w:rsidR="00521B2A" w:rsidRPr="000D2145" w:rsidRDefault="00521B2A" w:rsidP="00521B2A">
            <w:pPr>
              <w:pStyle w:val="TSBHeaderSource"/>
            </w:pPr>
            <w:r w:rsidRPr="000D2145">
              <w:t>Rapporteur, TSAG Rapporteur group on working methods</w:t>
            </w:r>
          </w:p>
        </w:tc>
      </w:tr>
      <w:tr w:rsidR="00521B2A" w:rsidRPr="000D2145" w14:paraId="382A817F" w14:textId="77777777" w:rsidTr="00266036">
        <w:trPr>
          <w:cantSplit/>
        </w:trPr>
        <w:tc>
          <w:tcPr>
            <w:tcW w:w="1587" w:type="dxa"/>
            <w:gridSpan w:val="3"/>
            <w:tcBorders>
              <w:bottom w:val="single" w:sz="8" w:space="0" w:color="auto"/>
            </w:tcBorders>
          </w:tcPr>
          <w:p w14:paraId="3CC8BED1" w14:textId="77777777" w:rsidR="00521B2A" w:rsidRPr="000D2145" w:rsidRDefault="00521B2A" w:rsidP="00521B2A">
            <w:pPr>
              <w:rPr>
                <w:b/>
                <w:bCs/>
              </w:rPr>
            </w:pPr>
            <w:bookmarkStart w:id="8" w:name="dtitle1" w:colFirst="1" w:colLast="1"/>
            <w:bookmarkEnd w:id="7"/>
            <w:r w:rsidRPr="000D2145">
              <w:rPr>
                <w:b/>
                <w:bCs/>
              </w:rPr>
              <w:t>Title:</w:t>
            </w:r>
          </w:p>
        </w:tc>
        <w:tc>
          <w:tcPr>
            <w:tcW w:w="8336" w:type="dxa"/>
            <w:gridSpan w:val="3"/>
            <w:tcBorders>
              <w:bottom w:val="single" w:sz="8" w:space="0" w:color="auto"/>
            </w:tcBorders>
          </w:tcPr>
          <w:p w14:paraId="7C4D2FAA" w14:textId="600A9C7F" w:rsidR="00521B2A" w:rsidRPr="000D2145" w:rsidRDefault="00521B2A" w:rsidP="00521B2A">
            <w:pPr>
              <w:pStyle w:val="TSBHeaderTitle"/>
            </w:pPr>
            <w:r>
              <w:t xml:space="preserve">Draft </w:t>
            </w:r>
            <w:r w:rsidRPr="00197546">
              <w:t>Report of the meeting of RG-WM "Working methods" (Geneva</w:t>
            </w:r>
            <w:r w:rsidRPr="000D2145">
              <w:t xml:space="preserve">, </w:t>
            </w:r>
            <w:r>
              <w:t xml:space="preserve">30 May, 31 </w:t>
            </w:r>
            <w:proofErr w:type="gramStart"/>
            <w:r>
              <w:t>May</w:t>
            </w:r>
            <w:proofErr w:type="gramEnd"/>
            <w:r>
              <w:t xml:space="preserve"> and 1 June 2023)</w:t>
            </w:r>
          </w:p>
        </w:tc>
      </w:tr>
      <w:bookmarkEnd w:id="8"/>
      <w:tr w:rsidR="00521B2A" w:rsidRPr="00FE0438" w14:paraId="1D1ACF8D" w14:textId="77777777" w:rsidTr="00266036">
        <w:tblPrEx>
          <w:jc w:val="center"/>
        </w:tblPrEx>
        <w:trPr>
          <w:cantSplit/>
          <w:jc w:val="center"/>
        </w:trPr>
        <w:tc>
          <w:tcPr>
            <w:tcW w:w="1418" w:type="dxa"/>
            <w:gridSpan w:val="2"/>
            <w:tcBorders>
              <w:top w:val="single" w:sz="6" w:space="0" w:color="auto"/>
              <w:bottom w:val="single" w:sz="6" w:space="0" w:color="auto"/>
            </w:tcBorders>
          </w:tcPr>
          <w:p w14:paraId="3B7A35AC" w14:textId="77777777" w:rsidR="00521B2A" w:rsidRPr="008F7D1F" w:rsidRDefault="00521B2A" w:rsidP="00521B2A">
            <w:pPr>
              <w:rPr>
                <w:b/>
                <w:bCs/>
              </w:rPr>
            </w:pPr>
            <w:r w:rsidRPr="008F7D1F">
              <w:rPr>
                <w:b/>
                <w:bCs/>
              </w:rPr>
              <w:t>Contact:</w:t>
            </w:r>
          </w:p>
        </w:tc>
        <w:tc>
          <w:tcPr>
            <w:tcW w:w="4111" w:type="dxa"/>
            <w:gridSpan w:val="2"/>
            <w:tcBorders>
              <w:top w:val="single" w:sz="6" w:space="0" w:color="auto"/>
              <w:bottom w:val="single" w:sz="6" w:space="0" w:color="auto"/>
            </w:tcBorders>
          </w:tcPr>
          <w:p w14:paraId="5A69D136" w14:textId="7F0B04A2" w:rsidR="00521B2A" w:rsidRPr="000C7CBA" w:rsidRDefault="00521B2A" w:rsidP="00521B2A">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394" w:type="dxa"/>
            <w:gridSpan w:val="2"/>
            <w:tcBorders>
              <w:top w:val="single" w:sz="6" w:space="0" w:color="auto"/>
              <w:bottom w:val="single" w:sz="6" w:space="0" w:color="auto"/>
            </w:tcBorders>
          </w:tcPr>
          <w:p w14:paraId="288BFAA2" w14:textId="6E9F72EE" w:rsidR="00521B2A" w:rsidRPr="000D2145" w:rsidRDefault="00521B2A" w:rsidP="00521B2A">
            <w:pPr>
              <w:rPr>
                <w:lang w:val="de-DE"/>
              </w:rPr>
            </w:pPr>
            <w:r w:rsidRPr="000D2145">
              <w:rPr>
                <w:rFonts w:asciiTheme="majorBidi" w:hAnsiTheme="majorBidi" w:cstheme="majorBidi"/>
                <w:lang w:val="de-DE"/>
              </w:rPr>
              <w:t xml:space="preserve">E-mail: </w:t>
            </w:r>
            <w:hyperlink r:id="rId11" w:history="1">
              <w:r w:rsidRPr="000D2145">
                <w:rPr>
                  <w:rStyle w:val="Hyperlink"/>
                  <w:rFonts w:cstheme="majorBidi"/>
                  <w:lang w:val="de-DE"/>
                </w:rPr>
                <w:t>olivier.dubuisson@orange.com</w:t>
              </w:r>
            </w:hyperlink>
          </w:p>
        </w:tc>
      </w:tr>
    </w:tbl>
    <w:p w14:paraId="5883102F" w14:textId="6CD80971" w:rsidR="00487A29" w:rsidRPr="000D2145" w:rsidRDefault="00487A29" w:rsidP="0070454C">
      <w:pPr>
        <w:spacing w:before="0"/>
        <w:rPr>
          <w:rFonts w:asciiTheme="majorBidi" w:hAnsiTheme="majorBidi" w:cstheme="majorBidi"/>
          <w:b/>
          <w:bCs/>
          <w:lang w:val="de-DE"/>
        </w:rPr>
      </w:pPr>
      <w:bookmarkStart w:id="9" w:name="_Hlk119593564"/>
    </w:p>
    <w:tbl>
      <w:tblPr>
        <w:tblW w:w="9930" w:type="dxa"/>
        <w:tblLayout w:type="fixed"/>
        <w:tblCellMar>
          <w:left w:w="57" w:type="dxa"/>
          <w:right w:w="57" w:type="dxa"/>
        </w:tblCellMar>
        <w:tblLook w:val="04A0" w:firstRow="1" w:lastRow="0" w:firstColumn="1" w:lastColumn="0" w:noHBand="0" w:noVBand="1"/>
      </w:tblPr>
      <w:tblGrid>
        <w:gridCol w:w="1702"/>
        <w:gridCol w:w="8228"/>
      </w:tblGrid>
      <w:tr w:rsidR="0070454C" w14:paraId="38B6F19F" w14:textId="77777777" w:rsidTr="0070454C">
        <w:trPr>
          <w:cantSplit/>
        </w:trPr>
        <w:tc>
          <w:tcPr>
            <w:tcW w:w="1701" w:type="dxa"/>
            <w:hideMark/>
          </w:tcPr>
          <w:p w14:paraId="5BF2CEFF" w14:textId="77777777" w:rsidR="0070454C" w:rsidRDefault="0070454C">
            <w:pPr>
              <w:rPr>
                <w:b/>
                <w:bCs/>
                <w:lang w:eastAsia="zh-CN"/>
              </w:rPr>
            </w:pPr>
            <w:r>
              <w:rPr>
                <w:b/>
                <w:bCs/>
              </w:rPr>
              <w:t>Abstract:</w:t>
            </w:r>
          </w:p>
        </w:tc>
        <w:tc>
          <w:tcPr>
            <w:tcW w:w="8222" w:type="dxa"/>
            <w:hideMark/>
          </w:tcPr>
          <w:p w14:paraId="0CFBF371" w14:textId="6B3C7057" w:rsidR="0070454C" w:rsidRDefault="0070454C">
            <w:r w:rsidRPr="00487A29">
              <w:rPr>
                <w:rFonts w:asciiTheme="majorBidi" w:hAnsiTheme="majorBidi" w:cstheme="majorBidi"/>
              </w:rPr>
              <w:t xml:space="preserve">This TD provides the </w:t>
            </w:r>
            <w:r w:rsidR="00827493">
              <w:rPr>
                <w:rFonts w:asciiTheme="majorBidi" w:hAnsiTheme="majorBidi" w:cstheme="majorBidi"/>
              </w:rPr>
              <w:t>draft report</w:t>
            </w:r>
            <w:r w:rsidRPr="00487A29">
              <w:rPr>
                <w:rFonts w:asciiTheme="majorBidi" w:hAnsiTheme="majorBidi" w:cstheme="majorBidi"/>
              </w:rPr>
              <w:t xml:space="preserve"> for the RG-WM sessions</w:t>
            </w:r>
            <w:r w:rsidR="002F3BDD">
              <w:rPr>
                <w:rFonts w:asciiTheme="majorBidi" w:hAnsiTheme="majorBidi" w:cstheme="majorBidi"/>
              </w:rPr>
              <w:t xml:space="preserve"> (</w:t>
            </w:r>
            <w:r w:rsidR="00521B2A">
              <w:t xml:space="preserve">30 May, 31 </w:t>
            </w:r>
            <w:proofErr w:type="gramStart"/>
            <w:r w:rsidR="00521B2A">
              <w:t>May</w:t>
            </w:r>
            <w:proofErr w:type="gramEnd"/>
            <w:r w:rsidR="00521B2A">
              <w:t xml:space="preserve"> and 1 June 2023</w:t>
            </w:r>
            <w:r w:rsidR="002F3BDD">
              <w:rPr>
                <w:rFonts w:asciiTheme="majorBidi" w:hAnsiTheme="majorBidi" w:cstheme="majorBidi"/>
              </w:rPr>
              <w:t>)</w:t>
            </w:r>
            <w:r w:rsidRPr="00487A29">
              <w:rPr>
                <w:rFonts w:asciiTheme="majorBidi" w:hAnsiTheme="majorBidi" w:cstheme="majorBidi"/>
              </w:rPr>
              <w:t xml:space="preserve"> during the TSAG plenary meeting.</w:t>
            </w:r>
          </w:p>
        </w:tc>
      </w:tr>
    </w:tbl>
    <w:p w14:paraId="2B5C082A" w14:textId="4CAE9E09" w:rsidR="0068480E" w:rsidRDefault="0068480E">
      <w:pPr>
        <w:tabs>
          <w:tab w:val="left" w:pos="1759"/>
        </w:tabs>
        <w:ind w:left="57"/>
      </w:pPr>
      <w:r>
        <w:rPr>
          <w:b/>
          <w:bCs/>
        </w:rPr>
        <w:t>Action required</w:t>
      </w:r>
      <w:r>
        <w:t>:</w:t>
      </w:r>
      <w:r w:rsidR="00822431">
        <w:t xml:space="preserve"> </w:t>
      </w:r>
      <w:r w:rsidR="00EA55CF">
        <w:t>TSAG/</w:t>
      </w:r>
      <w:r w:rsidR="00827493">
        <w:t>WP1</w:t>
      </w:r>
      <w:r w:rsidR="00EA55CF">
        <w:t xml:space="preserve"> </w:t>
      </w:r>
      <w:r w:rsidR="00827493">
        <w:rPr>
          <w:rFonts w:asciiTheme="majorBidi" w:hAnsiTheme="majorBidi" w:cstheme="majorBidi"/>
        </w:rPr>
        <w:t>is in</w:t>
      </w:r>
      <w:r w:rsidRPr="008F7D1F">
        <w:rPr>
          <w:rFonts w:asciiTheme="majorBidi" w:hAnsiTheme="majorBidi" w:cstheme="majorBidi"/>
        </w:rPr>
        <w:t xml:space="preserve">vited to </w:t>
      </w:r>
      <w:r w:rsidR="000B2DEB">
        <w:rPr>
          <w:rFonts w:asciiTheme="majorBidi" w:hAnsiTheme="majorBidi" w:cstheme="majorBidi"/>
        </w:rPr>
        <w:t xml:space="preserve">consider the following actions </w:t>
      </w:r>
      <w:r w:rsidR="00342261">
        <w:rPr>
          <w:rFonts w:asciiTheme="majorBidi" w:hAnsiTheme="majorBidi" w:cstheme="majorBidi"/>
        </w:rPr>
        <w:t xml:space="preserve">and to </w:t>
      </w:r>
      <w:r w:rsidR="00822431">
        <w:rPr>
          <w:rFonts w:asciiTheme="majorBidi" w:hAnsiTheme="majorBidi" w:cstheme="majorBidi"/>
        </w:rPr>
        <w:t>approve</w:t>
      </w:r>
      <w:r w:rsidRPr="008F7D1F">
        <w:rPr>
          <w:rFonts w:asciiTheme="majorBidi" w:hAnsiTheme="majorBidi" w:cstheme="majorBidi"/>
        </w:rPr>
        <w:t xml:space="preserve"> this </w:t>
      </w:r>
      <w:r w:rsidR="00775A29">
        <w:rPr>
          <w:rFonts w:asciiTheme="majorBidi" w:hAnsiTheme="majorBidi" w:cstheme="majorBidi"/>
        </w:rPr>
        <w:t>report</w:t>
      </w:r>
      <w:r w:rsidR="00822431">
        <w:rPr>
          <w:rFonts w:asciiTheme="majorBidi" w:hAnsiTheme="majorBidi" w:cstheme="majorBidi"/>
        </w:rPr>
        <w:t xml:space="preserve"> from RG-WM</w:t>
      </w:r>
      <w:r w:rsidRPr="008F7D1F">
        <w:rPr>
          <w:rFonts w:asciiTheme="majorBidi" w:hAnsiTheme="majorBidi" w:cstheme="majorBidi"/>
        </w:rPr>
        <w:t>.</w:t>
      </w:r>
    </w:p>
    <w:p w14:paraId="7D774ED1" w14:textId="48C71F4E" w:rsidR="00AC5C9C" w:rsidRDefault="00AC5C9C" w:rsidP="0070454C">
      <w:pPr>
        <w:spacing w:before="0"/>
        <w:rPr>
          <w:rFonts w:asciiTheme="majorBidi" w:hAnsiTheme="majorBidi" w:cstheme="majorBidi"/>
        </w:rPr>
      </w:pPr>
    </w:p>
    <w:tbl>
      <w:tblPr>
        <w:tblStyle w:val="TableGrid"/>
        <w:tblW w:w="0" w:type="auto"/>
        <w:tblLook w:val="04A0" w:firstRow="1" w:lastRow="0" w:firstColumn="1" w:lastColumn="0" w:noHBand="0" w:noVBand="1"/>
      </w:tblPr>
      <w:tblGrid>
        <w:gridCol w:w="9629"/>
      </w:tblGrid>
      <w:tr w:rsidR="00F716D7" w:rsidRPr="006827BE" w14:paraId="1FDFE12E" w14:textId="77777777" w:rsidTr="00F716D7">
        <w:tc>
          <w:tcPr>
            <w:tcW w:w="9629" w:type="dxa"/>
          </w:tcPr>
          <w:p w14:paraId="404415B1" w14:textId="77777777" w:rsidR="00F716D7" w:rsidRPr="00E50981" w:rsidRDefault="000B2DEB" w:rsidP="0070454C">
            <w:pPr>
              <w:spacing w:before="0"/>
              <w:rPr>
                <w:b/>
                <w:bCs/>
              </w:rPr>
            </w:pPr>
            <w:r w:rsidRPr="00E50981">
              <w:rPr>
                <w:b/>
                <w:bCs/>
              </w:rPr>
              <w:t>Actions for WP1:</w:t>
            </w:r>
          </w:p>
          <w:p w14:paraId="08EA4EDB" w14:textId="5EAEE4F2" w:rsidR="00A718F7" w:rsidRPr="00881351" w:rsidRDefault="00881351" w:rsidP="00881351">
            <w:r>
              <w:t>-</w:t>
            </w:r>
            <w:r w:rsidR="00263AF1">
              <w:t xml:space="preserve"> </w:t>
            </w:r>
            <w:r w:rsidRPr="00881351">
              <w:t>TBD</w:t>
            </w:r>
          </w:p>
        </w:tc>
      </w:tr>
    </w:tbl>
    <w:p w14:paraId="08A41D0D" w14:textId="77777777" w:rsidR="00F716D7" w:rsidRPr="00B60301" w:rsidRDefault="00F716D7" w:rsidP="0070454C">
      <w:pPr>
        <w:spacing w:before="0"/>
        <w:rPr>
          <w:sz w:val="22"/>
          <w:szCs w:val="22"/>
        </w:rPr>
      </w:pPr>
    </w:p>
    <w:p w14:paraId="2FE57693" w14:textId="4D51F171" w:rsidR="0021720E" w:rsidRPr="00C14E87" w:rsidRDefault="000C7C38" w:rsidP="000C7C38">
      <w:pPr>
        <w:keepNext/>
        <w:keepLines/>
        <w:spacing w:before="40" w:after="40"/>
        <w:jc w:val="center"/>
        <w:rPr>
          <w:rFonts w:eastAsia="SimSun"/>
          <w:b/>
        </w:rPr>
      </w:pPr>
      <w:r w:rsidRPr="00C14E87">
        <w:rPr>
          <w:rFonts w:eastAsia="SimSun"/>
          <w:b/>
        </w:rPr>
        <w:t xml:space="preserve">TUESDAY, </w:t>
      </w:r>
      <w:r w:rsidR="00521B2A">
        <w:rPr>
          <w:rFonts w:eastAsia="SimSun"/>
          <w:b/>
        </w:rPr>
        <w:t>30</w:t>
      </w:r>
      <w:r w:rsidRPr="00C14E87">
        <w:rPr>
          <w:rFonts w:eastAsia="SimSun"/>
          <w:b/>
        </w:rPr>
        <w:t xml:space="preserve"> </w:t>
      </w:r>
      <w:r w:rsidR="00521B2A">
        <w:rPr>
          <w:rFonts w:eastAsia="SimSun"/>
          <w:b/>
        </w:rPr>
        <w:t>May</w:t>
      </w:r>
      <w:r w:rsidRPr="00C14E87">
        <w:rPr>
          <w:rFonts w:eastAsia="SimSun"/>
          <w:b/>
        </w:rPr>
        <w:t xml:space="preserve"> 202</w:t>
      </w:r>
      <w:r w:rsidR="00521B2A">
        <w:rPr>
          <w:rFonts w:eastAsia="SimSun"/>
          <w:b/>
        </w:rPr>
        <w:t>3</w:t>
      </w:r>
    </w:p>
    <w:p w14:paraId="5931374A" w14:textId="77777777" w:rsidR="00CB6BB2" w:rsidRDefault="00CB6BB2" w:rsidP="0070454C">
      <w:pPr>
        <w:spacing w:before="0"/>
        <w:rPr>
          <w:rFonts w:asciiTheme="majorBidi" w:hAnsiTheme="majorBidi" w:cstheme="majorBidi"/>
        </w:rPr>
      </w:pPr>
    </w:p>
    <w:p w14:paraId="70B77283" w14:textId="6A8DA534" w:rsidR="00CB6BB2" w:rsidRDefault="00CB6BB2" w:rsidP="006827BE">
      <w:pPr>
        <w:spacing w:before="0"/>
        <w:ind w:left="709" w:hanging="709"/>
        <w:rPr>
          <w:rFonts w:asciiTheme="majorBidi" w:hAnsiTheme="majorBidi" w:cstheme="majorBidi"/>
        </w:rPr>
      </w:pPr>
      <w:r>
        <w:rPr>
          <w:b/>
        </w:rPr>
        <w:t>1</w:t>
      </w:r>
      <w:r>
        <w:rPr>
          <w:b/>
        </w:rPr>
        <w:tab/>
      </w:r>
      <w:r w:rsidRPr="003276D0">
        <w:rPr>
          <w:b/>
        </w:rPr>
        <w:t>Opening and welcome</w:t>
      </w:r>
      <w:r>
        <w:rPr>
          <w:rFonts w:asciiTheme="majorBidi" w:hAnsiTheme="majorBidi" w:cstheme="majorBidi"/>
        </w:rPr>
        <w:t xml:space="preserve"> </w:t>
      </w:r>
    </w:p>
    <w:p w14:paraId="1971F584" w14:textId="09553A75" w:rsidR="008F2AB9" w:rsidRDefault="004866C2" w:rsidP="00257CD9">
      <w:pPr>
        <w:spacing w:before="0" w:after="120"/>
        <w:rPr>
          <w:rFonts w:asciiTheme="majorBidi" w:hAnsiTheme="majorBidi" w:cstheme="majorBidi"/>
        </w:rPr>
      </w:pPr>
      <w:r>
        <w:rPr>
          <w:rFonts w:asciiTheme="majorBidi" w:hAnsiTheme="majorBidi" w:cstheme="majorBidi"/>
        </w:rPr>
        <w:t xml:space="preserve">The </w:t>
      </w:r>
      <w:r w:rsidR="00B4053E">
        <w:rPr>
          <w:rFonts w:asciiTheme="majorBidi" w:hAnsiTheme="majorBidi" w:cstheme="majorBidi"/>
        </w:rPr>
        <w:t xml:space="preserve">meeting was </w:t>
      </w:r>
      <w:r w:rsidR="00D7167A">
        <w:rPr>
          <w:rFonts w:asciiTheme="majorBidi" w:hAnsiTheme="majorBidi" w:cstheme="majorBidi"/>
        </w:rPr>
        <w:t>c</w:t>
      </w:r>
      <w:r w:rsidR="00B4053E">
        <w:rPr>
          <w:rFonts w:asciiTheme="majorBidi" w:hAnsiTheme="majorBidi" w:cstheme="majorBidi"/>
        </w:rPr>
        <w:t xml:space="preserve">haired by Mr Olivier Dubuisson, Rapporteur of TSAG RG-WM, with the assistance of Mr Philip Rushton, Associate </w:t>
      </w:r>
      <w:r w:rsidR="00511794">
        <w:rPr>
          <w:rFonts w:asciiTheme="majorBidi" w:hAnsiTheme="majorBidi" w:cstheme="majorBidi"/>
        </w:rPr>
        <w:t>Rapporteur of TSAG RG-WM</w:t>
      </w:r>
      <w:r w:rsidR="00D7167A">
        <w:rPr>
          <w:rFonts w:asciiTheme="majorBidi" w:hAnsiTheme="majorBidi" w:cstheme="majorBidi"/>
        </w:rPr>
        <w:t xml:space="preserve"> on e-meetings</w:t>
      </w:r>
      <w:r w:rsidR="00511794">
        <w:rPr>
          <w:rFonts w:asciiTheme="majorBidi" w:hAnsiTheme="majorBidi" w:cstheme="majorBidi"/>
        </w:rPr>
        <w:t>, and Mr Stefano Polidori, TSB Counsellor</w:t>
      </w:r>
      <w:r w:rsidR="008F2AB9">
        <w:rPr>
          <w:rFonts w:asciiTheme="majorBidi" w:hAnsiTheme="majorBidi" w:cstheme="majorBidi"/>
        </w:rPr>
        <w:t>.</w:t>
      </w:r>
    </w:p>
    <w:p w14:paraId="302BA8BC" w14:textId="41817CE5" w:rsidR="00BD2188" w:rsidRDefault="00124799" w:rsidP="007B08A9">
      <w:pPr>
        <w:spacing w:before="0" w:after="120"/>
        <w:rPr>
          <w:rFonts w:asciiTheme="majorBidi" w:hAnsiTheme="majorBidi" w:cstheme="majorBidi"/>
        </w:rPr>
      </w:pPr>
      <w:r>
        <w:rPr>
          <w:rFonts w:asciiTheme="majorBidi" w:hAnsiTheme="majorBidi" w:cstheme="majorBidi"/>
        </w:rPr>
        <w:t xml:space="preserve">The meeting opened on </w:t>
      </w:r>
      <w:r w:rsidR="00521B2A">
        <w:rPr>
          <w:rFonts w:asciiTheme="majorBidi" w:hAnsiTheme="majorBidi" w:cstheme="majorBidi"/>
        </w:rPr>
        <w:t>30</w:t>
      </w:r>
      <w:r>
        <w:rPr>
          <w:rFonts w:asciiTheme="majorBidi" w:hAnsiTheme="majorBidi" w:cstheme="majorBidi"/>
        </w:rPr>
        <w:t xml:space="preserve"> </w:t>
      </w:r>
      <w:r w:rsidR="00521B2A">
        <w:rPr>
          <w:rFonts w:asciiTheme="majorBidi" w:hAnsiTheme="majorBidi" w:cstheme="majorBidi"/>
        </w:rPr>
        <w:t>May</w:t>
      </w:r>
      <w:r>
        <w:rPr>
          <w:rFonts w:asciiTheme="majorBidi" w:hAnsiTheme="majorBidi" w:cstheme="majorBidi"/>
        </w:rPr>
        <w:t xml:space="preserve"> at </w:t>
      </w:r>
      <w:r w:rsidR="00521B2A">
        <w:rPr>
          <w:rFonts w:asciiTheme="majorBidi" w:hAnsiTheme="majorBidi" w:cstheme="majorBidi"/>
        </w:rPr>
        <w:t>16h</w:t>
      </w:r>
      <w:r w:rsidR="00263AF1">
        <w:rPr>
          <w:rFonts w:asciiTheme="majorBidi" w:hAnsiTheme="majorBidi" w:cstheme="majorBidi"/>
        </w:rPr>
        <w:t>15</w:t>
      </w:r>
      <w:r>
        <w:rPr>
          <w:rFonts w:asciiTheme="majorBidi" w:hAnsiTheme="majorBidi" w:cstheme="majorBidi"/>
        </w:rPr>
        <w:t>. T</w:t>
      </w:r>
      <w:r w:rsidR="00FE43FA">
        <w:rPr>
          <w:rFonts w:asciiTheme="majorBidi" w:hAnsiTheme="majorBidi" w:cstheme="majorBidi"/>
        </w:rPr>
        <w:t xml:space="preserve">he Chair </w:t>
      </w:r>
      <w:r w:rsidR="00F27BE6">
        <w:rPr>
          <w:rFonts w:asciiTheme="majorBidi" w:hAnsiTheme="majorBidi" w:cstheme="majorBidi"/>
        </w:rPr>
        <w:t xml:space="preserve">welcomed the participants and </w:t>
      </w:r>
      <w:r w:rsidR="00FE43FA">
        <w:rPr>
          <w:rFonts w:asciiTheme="majorBidi" w:hAnsiTheme="majorBidi" w:cstheme="majorBidi"/>
        </w:rPr>
        <w:t>mentioned that</w:t>
      </w:r>
      <w:r w:rsidR="00E25FE6">
        <w:rPr>
          <w:rFonts w:asciiTheme="majorBidi" w:hAnsiTheme="majorBidi" w:cstheme="majorBidi"/>
        </w:rPr>
        <w:t>,</w:t>
      </w:r>
      <w:r w:rsidR="00BA61AE">
        <w:rPr>
          <w:rFonts w:asciiTheme="majorBidi" w:hAnsiTheme="majorBidi" w:cstheme="majorBidi"/>
        </w:rPr>
        <w:t xml:space="preserve"> </w:t>
      </w:r>
      <w:proofErr w:type="gramStart"/>
      <w:r w:rsidR="00342261">
        <w:rPr>
          <w:rFonts w:asciiTheme="majorBidi" w:hAnsiTheme="majorBidi" w:cstheme="majorBidi"/>
        </w:rPr>
        <w:t>with</w:t>
      </w:r>
      <w:r w:rsidR="00BA61AE">
        <w:rPr>
          <w:rFonts w:asciiTheme="majorBidi" w:hAnsiTheme="majorBidi" w:cstheme="majorBidi"/>
        </w:rPr>
        <w:t xml:space="preserve"> regard to</w:t>
      </w:r>
      <w:proofErr w:type="gramEnd"/>
      <w:r w:rsidR="00BA61AE">
        <w:rPr>
          <w:rFonts w:asciiTheme="majorBidi" w:hAnsiTheme="majorBidi" w:cstheme="majorBidi"/>
        </w:rPr>
        <w:t xml:space="preserve"> the agenda</w:t>
      </w:r>
      <w:r>
        <w:rPr>
          <w:rFonts w:asciiTheme="majorBidi" w:hAnsiTheme="majorBidi" w:cstheme="majorBidi"/>
        </w:rPr>
        <w:t xml:space="preserve"> found in TD1</w:t>
      </w:r>
      <w:r w:rsidR="00521B2A">
        <w:rPr>
          <w:rFonts w:asciiTheme="majorBidi" w:hAnsiTheme="majorBidi" w:cstheme="majorBidi"/>
        </w:rPr>
        <w:t>83</w:t>
      </w:r>
      <w:r w:rsidR="004413A2">
        <w:rPr>
          <w:rFonts w:asciiTheme="majorBidi" w:hAnsiTheme="majorBidi" w:cstheme="majorBidi"/>
        </w:rPr>
        <w:t>R1</w:t>
      </w:r>
      <w:r w:rsidR="00BA61AE">
        <w:rPr>
          <w:rFonts w:asciiTheme="majorBidi" w:hAnsiTheme="majorBidi" w:cstheme="majorBidi"/>
        </w:rPr>
        <w:t>,</w:t>
      </w:r>
      <w:r w:rsidR="00FE43FA">
        <w:rPr>
          <w:rFonts w:asciiTheme="majorBidi" w:hAnsiTheme="majorBidi" w:cstheme="majorBidi"/>
        </w:rPr>
        <w:t xml:space="preserve"> the documents between </w:t>
      </w:r>
      <w:r w:rsidR="000B166E">
        <w:rPr>
          <w:rFonts w:asciiTheme="majorBidi" w:hAnsiTheme="majorBidi" w:cstheme="majorBidi"/>
        </w:rPr>
        <w:t>parentheses</w:t>
      </w:r>
      <w:r w:rsidR="00521B2A">
        <w:rPr>
          <w:rFonts w:asciiTheme="majorBidi" w:hAnsiTheme="majorBidi" w:cstheme="majorBidi"/>
        </w:rPr>
        <w:t xml:space="preserve"> (…)</w:t>
      </w:r>
      <w:r w:rsidR="00FE43FA">
        <w:rPr>
          <w:rFonts w:asciiTheme="majorBidi" w:hAnsiTheme="majorBidi" w:cstheme="majorBidi"/>
        </w:rPr>
        <w:t xml:space="preserve"> were not </w:t>
      </w:r>
      <w:r w:rsidR="000B166E">
        <w:rPr>
          <w:rFonts w:asciiTheme="majorBidi" w:hAnsiTheme="majorBidi" w:cstheme="majorBidi"/>
        </w:rPr>
        <w:t>meant to be presented but the meeting would do so if requested.</w:t>
      </w:r>
      <w:r w:rsidR="00521B2A">
        <w:rPr>
          <w:rFonts w:asciiTheme="majorBidi" w:hAnsiTheme="majorBidi" w:cstheme="majorBidi"/>
        </w:rPr>
        <w:t xml:space="preserve"> Also, the chair mentioned that </w:t>
      </w:r>
      <w:r w:rsidR="00521B2A">
        <w:t xml:space="preserve">in some cases, detailed discussion will occur during ad hoc group sessions or future interim </w:t>
      </w:r>
      <w:r w:rsidR="00263AF1">
        <w:t xml:space="preserve">rapporteur group </w:t>
      </w:r>
      <w:r w:rsidR="00521B2A">
        <w:t>meetings.</w:t>
      </w:r>
      <w:r w:rsidR="00521B2A" w:rsidRPr="00521B2A">
        <w:t xml:space="preserve"> </w:t>
      </w:r>
      <w:r w:rsidR="00521B2A">
        <w:t xml:space="preserve">The chair also encouraged all delegates to </w:t>
      </w:r>
      <w:r w:rsidR="0039262F">
        <w:t xml:space="preserve">give </w:t>
      </w:r>
      <w:r w:rsidR="00473B64">
        <w:t xml:space="preserve">short intervention and </w:t>
      </w:r>
      <w:r w:rsidR="00521B2A">
        <w:t xml:space="preserve">respect a maximum time of </w:t>
      </w:r>
      <w:r w:rsidR="00473B64">
        <w:t>two</w:t>
      </w:r>
      <w:r w:rsidR="00521B2A">
        <w:t> minutes when tak</w:t>
      </w:r>
      <w:r w:rsidR="00473B64">
        <w:t>ing</w:t>
      </w:r>
      <w:r w:rsidR="00521B2A">
        <w:t xml:space="preserve"> the floor.</w:t>
      </w:r>
      <w:r w:rsidR="0082000C">
        <w:rPr>
          <w:rFonts w:asciiTheme="majorBidi" w:hAnsiTheme="majorBidi" w:cstheme="majorBidi"/>
        </w:rPr>
        <w:t xml:space="preserve"> </w:t>
      </w:r>
    </w:p>
    <w:p w14:paraId="110AEC64" w14:textId="409B7C5B" w:rsidR="004866C2" w:rsidRDefault="007B08A9" w:rsidP="007B08A9">
      <w:pPr>
        <w:spacing w:before="0" w:after="120"/>
        <w:rPr>
          <w:rFonts w:asciiTheme="majorBidi" w:hAnsiTheme="majorBidi" w:cstheme="majorBidi"/>
        </w:rPr>
      </w:pPr>
      <w:r>
        <w:rPr>
          <w:rFonts w:asciiTheme="majorBidi" w:hAnsiTheme="majorBidi" w:cstheme="majorBidi"/>
        </w:rPr>
        <w:t>The following documents were noted by the meeting:</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473B64" w:rsidRPr="003276D0" w14:paraId="7569B240" w14:textId="77777777" w:rsidTr="00473B64">
        <w:trPr>
          <w:trHeight w:val="20"/>
        </w:trPr>
        <w:tc>
          <w:tcPr>
            <w:tcW w:w="567" w:type="dxa"/>
          </w:tcPr>
          <w:p w14:paraId="198D9860" w14:textId="77777777" w:rsidR="00473B64" w:rsidRPr="003276D0" w:rsidRDefault="00473B64" w:rsidP="00D27C0C">
            <w:pPr>
              <w:keepLines/>
              <w:spacing w:before="40" w:after="40"/>
              <w:rPr>
                <w:rFonts w:eastAsia="SimSun"/>
                <w:bCs/>
                <w:sz w:val="22"/>
                <w:szCs w:val="22"/>
              </w:rPr>
            </w:pPr>
            <w:r w:rsidRPr="003276D0">
              <w:rPr>
                <w:rFonts w:eastAsia="SimSun"/>
                <w:bCs/>
                <w:sz w:val="22"/>
                <w:szCs w:val="22"/>
              </w:rPr>
              <w:t>1.1</w:t>
            </w:r>
          </w:p>
        </w:tc>
        <w:tc>
          <w:tcPr>
            <w:tcW w:w="2977" w:type="dxa"/>
          </w:tcPr>
          <w:p w14:paraId="681B59BD" w14:textId="77777777" w:rsidR="00473B64" w:rsidRPr="003276D0" w:rsidRDefault="00473B64" w:rsidP="00D27C0C">
            <w:pPr>
              <w:keepLines/>
              <w:tabs>
                <w:tab w:val="left" w:pos="720"/>
              </w:tabs>
              <w:spacing w:before="40" w:after="40"/>
              <w:rPr>
                <w:bCs/>
                <w:sz w:val="22"/>
                <w:szCs w:val="22"/>
                <w:lang w:val="en-US"/>
              </w:rPr>
            </w:pPr>
            <w:r w:rsidRPr="003276D0">
              <w:rPr>
                <w:bCs/>
                <w:sz w:val="22"/>
                <w:szCs w:val="22"/>
                <w:lang w:val="en-US"/>
              </w:rPr>
              <w:t>TSB: TSAG interactive remote participation guidelines – Zoom</w:t>
            </w:r>
            <w:r>
              <w:rPr>
                <w:bCs/>
                <w:sz w:val="22"/>
                <w:szCs w:val="22"/>
                <w:lang w:val="en-US"/>
              </w:rPr>
              <w:t xml:space="preserve"> Multilingual</w:t>
            </w:r>
          </w:p>
        </w:tc>
        <w:tc>
          <w:tcPr>
            <w:tcW w:w="1134" w:type="dxa"/>
          </w:tcPr>
          <w:p w14:paraId="7C4E90B5" w14:textId="0395C471" w:rsidR="00473B64" w:rsidRPr="00882705" w:rsidRDefault="00FE0438" w:rsidP="00D27C0C">
            <w:pPr>
              <w:keepLines/>
              <w:spacing w:before="40" w:after="40"/>
              <w:jc w:val="center"/>
              <w:rPr>
                <w:sz w:val="22"/>
                <w:szCs w:val="22"/>
              </w:rPr>
            </w:pPr>
            <w:hyperlink r:id="rId12" w:history="1">
              <w:hyperlink r:id="rId13" w:history="1">
                <w:r w:rsidR="00473B64" w:rsidRPr="00882705">
                  <w:rPr>
                    <w:rStyle w:val="Hyperlink"/>
                    <w:rFonts w:ascii="Times New Roman" w:eastAsia="SimSun" w:hAnsi="Times New Roman"/>
                    <w:bCs/>
                    <w:sz w:val="22"/>
                    <w:szCs w:val="22"/>
                  </w:rPr>
                  <w:t>TD</w:t>
                </w:r>
              </w:hyperlink>
              <w:r w:rsidR="00473B64" w:rsidRPr="00882705">
                <w:rPr>
                  <w:rStyle w:val="Hyperlink"/>
                  <w:rFonts w:ascii="Times New Roman" w:eastAsia="SimSun" w:hAnsi="Times New Roman"/>
                  <w:bCs/>
                  <w:sz w:val="22"/>
                  <w:szCs w:val="22"/>
                </w:rPr>
                <w:t>22</w:t>
              </w:r>
              <w:r w:rsidR="0039262F">
                <w:rPr>
                  <w:rStyle w:val="Hyperlink"/>
                  <w:rFonts w:ascii="Times New Roman" w:eastAsia="SimSun" w:hAnsi="Times New Roman"/>
                  <w:bCs/>
                  <w:sz w:val="22"/>
                  <w:szCs w:val="22"/>
                </w:rPr>
                <w:t>3</w:t>
              </w:r>
            </w:hyperlink>
          </w:p>
        </w:tc>
        <w:tc>
          <w:tcPr>
            <w:tcW w:w="4111" w:type="dxa"/>
          </w:tcPr>
          <w:p w14:paraId="6D1262EB" w14:textId="77777777" w:rsidR="00473B64" w:rsidRPr="003276D0" w:rsidRDefault="00473B64" w:rsidP="00D27C0C">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considered by remote participants</w:t>
            </w:r>
            <w:r w:rsidRPr="003276D0">
              <w:rPr>
                <w:rFonts w:ascii="Times New Roman" w:hAnsi="Times New Roman" w:cs="Times New Roman"/>
              </w:rPr>
              <w:t>.</w:t>
            </w:r>
          </w:p>
        </w:tc>
      </w:tr>
      <w:tr w:rsidR="00473B64" w:rsidRPr="003276D0" w14:paraId="7D409996" w14:textId="77777777" w:rsidTr="00473B64">
        <w:trPr>
          <w:trHeight w:val="20"/>
        </w:trPr>
        <w:tc>
          <w:tcPr>
            <w:tcW w:w="567" w:type="dxa"/>
          </w:tcPr>
          <w:p w14:paraId="525A99F0" w14:textId="77777777" w:rsidR="00473B64" w:rsidRPr="003276D0" w:rsidRDefault="00473B64" w:rsidP="00D27C0C">
            <w:pPr>
              <w:keepLines/>
              <w:spacing w:before="40" w:after="40"/>
              <w:rPr>
                <w:rFonts w:eastAsia="SimSun"/>
                <w:bCs/>
                <w:sz w:val="22"/>
                <w:szCs w:val="22"/>
              </w:rPr>
            </w:pPr>
            <w:r w:rsidRPr="003276D0">
              <w:rPr>
                <w:rFonts w:eastAsia="SimSun"/>
                <w:bCs/>
                <w:sz w:val="22"/>
                <w:szCs w:val="22"/>
              </w:rPr>
              <w:t>1.2</w:t>
            </w:r>
          </w:p>
        </w:tc>
        <w:tc>
          <w:tcPr>
            <w:tcW w:w="2977" w:type="dxa"/>
          </w:tcPr>
          <w:p w14:paraId="78D0808C" w14:textId="77777777" w:rsidR="00473B64" w:rsidRPr="003276D0" w:rsidRDefault="00473B64" w:rsidP="00D27C0C">
            <w:pPr>
              <w:keepLines/>
              <w:tabs>
                <w:tab w:val="left" w:pos="720"/>
              </w:tabs>
              <w:spacing w:before="40" w:after="40"/>
              <w:rPr>
                <w:bCs/>
                <w:sz w:val="22"/>
                <w:szCs w:val="22"/>
                <w:lang w:val="en-US"/>
              </w:rPr>
            </w:pPr>
            <w:r w:rsidRPr="003276D0">
              <w:rPr>
                <w:bCs/>
                <w:sz w:val="22"/>
                <w:szCs w:val="22"/>
                <w:lang w:val="en-US"/>
              </w:rPr>
              <w:t>Supplement 4 to the ITU-T A-series "Supplement on guidelines for remote participation"</w:t>
            </w:r>
          </w:p>
        </w:tc>
        <w:tc>
          <w:tcPr>
            <w:tcW w:w="1134" w:type="dxa"/>
          </w:tcPr>
          <w:p w14:paraId="71E07E6E" w14:textId="77777777" w:rsidR="00473B64" w:rsidRPr="00882705" w:rsidRDefault="00FE0438" w:rsidP="00D27C0C">
            <w:pPr>
              <w:keepLines/>
              <w:spacing w:before="40" w:after="40"/>
              <w:jc w:val="center"/>
              <w:rPr>
                <w:sz w:val="22"/>
                <w:szCs w:val="22"/>
              </w:rPr>
            </w:pPr>
            <w:hyperlink r:id="rId14" w:history="1">
              <w:r w:rsidR="00473B64" w:rsidRPr="00882705">
                <w:rPr>
                  <w:rStyle w:val="Hyperlink"/>
                  <w:rFonts w:ascii="Times New Roman" w:hAnsi="Times New Roman"/>
                  <w:sz w:val="22"/>
                  <w:szCs w:val="22"/>
                </w:rPr>
                <w:t>A Suppl.4</w:t>
              </w:r>
            </w:hyperlink>
          </w:p>
        </w:tc>
        <w:tc>
          <w:tcPr>
            <w:tcW w:w="4111" w:type="dxa"/>
          </w:tcPr>
          <w:p w14:paraId="4C5F40AA" w14:textId="77777777" w:rsidR="00473B64" w:rsidRPr="003276D0" w:rsidRDefault="00473B64" w:rsidP="00D27C0C">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considered by remote participants</w:t>
            </w:r>
            <w:r w:rsidRPr="003276D0">
              <w:rPr>
                <w:rFonts w:ascii="Times New Roman" w:hAnsi="Times New Roman" w:cs="Times New Roman"/>
              </w:rPr>
              <w:t>.</w:t>
            </w:r>
          </w:p>
        </w:tc>
      </w:tr>
      <w:bookmarkEnd w:id="9"/>
    </w:tbl>
    <w:p w14:paraId="4AB9D64E" w14:textId="77777777" w:rsidR="006827BE" w:rsidRDefault="006827BE" w:rsidP="00473B64">
      <w:pPr>
        <w:spacing w:before="0"/>
        <w:rPr>
          <w:b/>
        </w:rPr>
      </w:pPr>
    </w:p>
    <w:p w14:paraId="7C16C471" w14:textId="5AF02B4C" w:rsidR="00CB6BB2" w:rsidRDefault="00CB6BB2" w:rsidP="0039262F">
      <w:pPr>
        <w:keepNext/>
        <w:spacing w:before="0"/>
        <w:ind w:left="709" w:hanging="709"/>
      </w:pPr>
      <w:r>
        <w:rPr>
          <w:b/>
        </w:rPr>
        <w:lastRenderedPageBreak/>
        <w:t>2</w:t>
      </w:r>
      <w:r>
        <w:rPr>
          <w:b/>
        </w:rPr>
        <w:tab/>
      </w:r>
      <w:r w:rsidRPr="003276D0">
        <w:rPr>
          <w:b/>
        </w:rPr>
        <w:t>Agenda</w:t>
      </w:r>
    </w:p>
    <w:p w14:paraId="67C18F81" w14:textId="5A7C3A5B" w:rsidR="006267C9" w:rsidRDefault="006267C9" w:rsidP="0039262F">
      <w:pPr>
        <w:keepNext/>
        <w:spacing w:before="0" w:after="120"/>
      </w:pPr>
      <w:r>
        <w:t xml:space="preserve">The agenda of the RG-WM meeting was adopted </w:t>
      </w:r>
      <w:r w:rsidR="00DC13E6">
        <w:t xml:space="preserve">as found in </w:t>
      </w:r>
      <w:r w:rsidR="00DC13E6" w:rsidRPr="00E1056F">
        <w:t>TD1</w:t>
      </w:r>
      <w:r w:rsidR="00473B64" w:rsidRPr="00E1056F">
        <w:t>83</w:t>
      </w:r>
      <w:r w:rsidR="004413A2" w:rsidRPr="00E1056F">
        <w:t>R1</w:t>
      </w:r>
      <w:r w:rsidR="00473B64" w:rsidRPr="00E1056F">
        <w:t xml:space="preserve"> </w:t>
      </w:r>
      <w:r w:rsidRPr="00E1056F">
        <w:t>with no changes</w:t>
      </w:r>
      <w:r w:rsidR="0039262F">
        <w:t>:</w:t>
      </w:r>
      <w:r w:rsidR="002F3B78">
        <w:t xml:space="preserve"> </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845"/>
        <w:gridCol w:w="1440"/>
        <w:gridCol w:w="3937"/>
      </w:tblGrid>
      <w:tr w:rsidR="00473B64" w:rsidRPr="003276D0" w14:paraId="4CA81F81" w14:textId="77777777" w:rsidTr="004413A2">
        <w:trPr>
          <w:trHeight w:val="20"/>
        </w:trPr>
        <w:tc>
          <w:tcPr>
            <w:tcW w:w="567" w:type="dxa"/>
          </w:tcPr>
          <w:p w14:paraId="6A712702" w14:textId="77777777" w:rsidR="00473B64" w:rsidRPr="003276D0" w:rsidRDefault="00473B64" w:rsidP="00D27C0C">
            <w:pPr>
              <w:keepLines/>
              <w:spacing w:before="40" w:after="40"/>
              <w:rPr>
                <w:rFonts w:eastAsia="SimSun"/>
                <w:bCs/>
                <w:sz w:val="22"/>
                <w:szCs w:val="22"/>
              </w:rPr>
            </w:pPr>
            <w:r w:rsidRPr="003276D0">
              <w:rPr>
                <w:rFonts w:eastAsia="SimSun"/>
                <w:bCs/>
                <w:sz w:val="22"/>
                <w:szCs w:val="22"/>
              </w:rPr>
              <w:t>2.1</w:t>
            </w:r>
          </w:p>
        </w:tc>
        <w:tc>
          <w:tcPr>
            <w:tcW w:w="2845" w:type="dxa"/>
          </w:tcPr>
          <w:p w14:paraId="11F258FD" w14:textId="77777777" w:rsidR="00473B64" w:rsidRPr="003276D0" w:rsidRDefault="00473B64" w:rsidP="00D27C0C">
            <w:pPr>
              <w:keepLines/>
              <w:tabs>
                <w:tab w:val="left" w:pos="720"/>
              </w:tabs>
              <w:spacing w:before="40" w:after="40"/>
              <w:rPr>
                <w:bCs/>
                <w:sz w:val="22"/>
                <w:szCs w:val="22"/>
                <w:lang w:val="fr-FR"/>
              </w:rPr>
            </w:pPr>
            <w:r w:rsidRPr="003276D0">
              <w:rPr>
                <w:bCs/>
                <w:sz w:val="22"/>
                <w:szCs w:val="22"/>
                <w:lang w:val="fr-FR"/>
              </w:rPr>
              <w:t>Rapporteur, TSAG RG-</w:t>
            </w:r>
            <w:proofErr w:type="gramStart"/>
            <w:r w:rsidRPr="003276D0">
              <w:rPr>
                <w:bCs/>
                <w:sz w:val="22"/>
                <w:szCs w:val="22"/>
                <w:lang w:val="fr-FR"/>
              </w:rPr>
              <w:t>WM:</w:t>
            </w:r>
            <w:proofErr w:type="gramEnd"/>
            <w:r w:rsidRPr="003276D0">
              <w:rPr>
                <w:bCs/>
                <w:sz w:val="22"/>
                <w:szCs w:val="22"/>
                <w:lang w:val="fr-FR"/>
              </w:rPr>
              <w:t xml:space="preserve"> Draft agenda</w:t>
            </w:r>
          </w:p>
        </w:tc>
        <w:tc>
          <w:tcPr>
            <w:tcW w:w="1440" w:type="dxa"/>
          </w:tcPr>
          <w:p w14:paraId="194C8C8C" w14:textId="45DFB7AA" w:rsidR="00473B64" w:rsidRPr="003276D0" w:rsidRDefault="00FE0438" w:rsidP="00D27C0C">
            <w:pPr>
              <w:keepLines/>
              <w:spacing w:before="40" w:after="40"/>
              <w:jc w:val="center"/>
              <w:rPr>
                <w:rFonts w:eastAsia="SimSun"/>
                <w:bCs/>
                <w:sz w:val="22"/>
                <w:szCs w:val="22"/>
              </w:rPr>
            </w:pPr>
            <w:hyperlink r:id="rId15" w:history="1">
              <w:r w:rsidR="00473B64" w:rsidRPr="00882705">
                <w:rPr>
                  <w:rStyle w:val="Hyperlink"/>
                  <w:rFonts w:ascii="Times New Roman" w:eastAsia="SimSun" w:hAnsi="Times New Roman"/>
                  <w:bCs/>
                  <w:sz w:val="22"/>
                  <w:szCs w:val="22"/>
                </w:rPr>
                <w:t>TD183</w:t>
              </w:r>
            </w:hyperlink>
            <w:r w:rsidR="004413A2">
              <w:rPr>
                <w:rStyle w:val="Hyperlink"/>
                <w:rFonts w:ascii="Times New Roman" w:eastAsia="SimSun" w:hAnsi="Times New Roman"/>
                <w:bCs/>
                <w:sz w:val="22"/>
                <w:szCs w:val="22"/>
              </w:rPr>
              <w:t>R1</w:t>
            </w:r>
            <w:r w:rsidR="00473B64" w:rsidRPr="00E06EAD">
              <w:rPr>
                <w:rStyle w:val="Hyperlink"/>
                <w:rFonts w:ascii="Times New Roman" w:eastAsia="SimSun" w:hAnsi="Times New Roman"/>
                <w:bCs/>
                <w:color w:val="auto"/>
                <w:sz w:val="22"/>
                <w:szCs w:val="22"/>
              </w:rPr>
              <w:br/>
            </w:r>
            <w:r w:rsidR="00473B64" w:rsidRPr="00E06EAD">
              <w:rPr>
                <w:rStyle w:val="Hyperlink"/>
                <w:rFonts w:ascii="Times New Roman" w:eastAsia="SimSun" w:hAnsi="Times New Roman"/>
                <w:bCs/>
                <w:color w:val="auto"/>
                <w:sz w:val="16"/>
                <w:szCs w:val="16"/>
                <w:u w:val="none"/>
              </w:rPr>
              <w:t>(this document)</w:t>
            </w:r>
          </w:p>
        </w:tc>
        <w:tc>
          <w:tcPr>
            <w:tcW w:w="3937" w:type="dxa"/>
          </w:tcPr>
          <w:p w14:paraId="28B897E6" w14:textId="77777777" w:rsidR="00473B64" w:rsidRPr="003276D0" w:rsidRDefault="00473B64" w:rsidP="00D27C0C">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this agenda.</w:t>
            </w:r>
          </w:p>
        </w:tc>
      </w:tr>
    </w:tbl>
    <w:p w14:paraId="00DC0381" w14:textId="2FD90C3C" w:rsidR="00473B64" w:rsidRDefault="00A15DDA" w:rsidP="00473B64">
      <w:pPr>
        <w:spacing w:after="120"/>
        <w:rPr>
          <w:b/>
          <w:bCs/>
        </w:rPr>
      </w:pPr>
      <w:r w:rsidRPr="00A15DDA">
        <w:t>The following document</w:t>
      </w:r>
      <w:r w:rsidR="00EA3447">
        <w:t xml:space="preserve"> </w:t>
      </w:r>
      <w:r w:rsidRPr="00A15DDA">
        <w:t>w</w:t>
      </w:r>
      <w:r w:rsidR="00EA3447">
        <w:t>as</w:t>
      </w:r>
      <w:r w:rsidRPr="00A15DDA">
        <w:t xml:space="preserve"> noted by the meeting:</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845"/>
        <w:gridCol w:w="1266"/>
        <w:gridCol w:w="4111"/>
      </w:tblGrid>
      <w:tr w:rsidR="00473B64" w:rsidRPr="003276D0" w14:paraId="2A70219F" w14:textId="77777777" w:rsidTr="004413A2">
        <w:trPr>
          <w:trHeight w:val="20"/>
        </w:trPr>
        <w:tc>
          <w:tcPr>
            <w:tcW w:w="567" w:type="dxa"/>
          </w:tcPr>
          <w:p w14:paraId="32D7FF05" w14:textId="77777777" w:rsidR="00473B64" w:rsidRPr="003276D0" w:rsidRDefault="00473B64" w:rsidP="00D27C0C">
            <w:pPr>
              <w:keepLines/>
              <w:spacing w:before="40" w:after="40"/>
              <w:rPr>
                <w:rFonts w:eastAsia="SimSun"/>
                <w:bCs/>
                <w:sz w:val="22"/>
                <w:szCs w:val="22"/>
              </w:rPr>
            </w:pPr>
            <w:r w:rsidRPr="003276D0">
              <w:rPr>
                <w:rFonts w:eastAsia="SimSun"/>
                <w:bCs/>
                <w:sz w:val="22"/>
                <w:szCs w:val="22"/>
              </w:rPr>
              <w:t>2.2</w:t>
            </w:r>
          </w:p>
        </w:tc>
        <w:tc>
          <w:tcPr>
            <w:tcW w:w="2845" w:type="dxa"/>
          </w:tcPr>
          <w:p w14:paraId="235F34A4" w14:textId="77777777" w:rsidR="00473B64" w:rsidRPr="004413A2" w:rsidRDefault="00473B64" w:rsidP="00D27C0C">
            <w:pPr>
              <w:keepLines/>
              <w:tabs>
                <w:tab w:val="left" w:pos="720"/>
              </w:tabs>
              <w:spacing w:before="40" w:after="40"/>
              <w:rPr>
                <w:bCs/>
                <w:sz w:val="22"/>
                <w:szCs w:val="22"/>
                <w:lang w:val="en-US"/>
              </w:rPr>
            </w:pPr>
            <w:r w:rsidRPr="004413A2">
              <w:rPr>
                <w:bCs/>
                <w:sz w:val="22"/>
                <w:szCs w:val="22"/>
                <w:lang w:val="en-US"/>
              </w:rPr>
              <w:t>Chairman, TSAG: Document allocation and work plan</w:t>
            </w:r>
          </w:p>
        </w:tc>
        <w:tc>
          <w:tcPr>
            <w:tcW w:w="1266" w:type="dxa"/>
          </w:tcPr>
          <w:p w14:paraId="16734F8C" w14:textId="2207BAFE" w:rsidR="00473B64" w:rsidRPr="004413A2" w:rsidRDefault="00473B64" w:rsidP="00D27C0C">
            <w:pPr>
              <w:keepLines/>
              <w:spacing w:before="40" w:after="40"/>
              <w:jc w:val="center"/>
              <w:rPr>
                <w:sz w:val="22"/>
                <w:szCs w:val="22"/>
              </w:rPr>
            </w:pPr>
            <w:r w:rsidRPr="004413A2">
              <w:rPr>
                <w:sz w:val="22"/>
                <w:szCs w:val="22"/>
              </w:rPr>
              <w:t>(</w:t>
            </w:r>
            <w:hyperlink r:id="rId16" w:history="1">
              <w:hyperlink r:id="rId17" w:history="1">
                <w:r w:rsidRPr="004413A2">
                  <w:rPr>
                    <w:rStyle w:val="Hyperlink"/>
                    <w:rFonts w:ascii="Times New Roman" w:eastAsia="SimSun" w:hAnsi="Times New Roman"/>
                    <w:bCs/>
                    <w:sz w:val="22"/>
                    <w:szCs w:val="22"/>
                  </w:rPr>
                  <w:t>TD</w:t>
                </w:r>
              </w:hyperlink>
              <w:r w:rsidRPr="004413A2">
                <w:rPr>
                  <w:rStyle w:val="Hyperlink"/>
                  <w:rFonts w:ascii="Times New Roman" w:eastAsia="SimSun" w:hAnsi="Times New Roman"/>
                  <w:bCs/>
                  <w:sz w:val="22"/>
                  <w:szCs w:val="22"/>
                </w:rPr>
                <w:t>171</w:t>
              </w:r>
              <w:r w:rsidR="004413A2" w:rsidRPr="004413A2">
                <w:rPr>
                  <w:rStyle w:val="Hyperlink"/>
                  <w:rFonts w:ascii="Times New Roman" w:eastAsia="SimSun" w:hAnsi="Times New Roman"/>
                  <w:bCs/>
                  <w:sz w:val="22"/>
                  <w:szCs w:val="22"/>
                </w:rPr>
                <w:t>R2</w:t>
              </w:r>
            </w:hyperlink>
            <w:r w:rsidRPr="004413A2">
              <w:rPr>
                <w:sz w:val="22"/>
                <w:szCs w:val="22"/>
              </w:rPr>
              <w:t>)</w:t>
            </w:r>
            <w:r w:rsidR="004413A2" w:rsidRPr="004413A2">
              <w:rPr>
                <w:sz w:val="22"/>
                <w:szCs w:val="22"/>
              </w:rPr>
              <w:t xml:space="preserve"> (</w:t>
            </w:r>
            <w:hyperlink r:id="rId18" w:history="1">
              <w:r w:rsidR="004413A2" w:rsidRPr="004413A2">
                <w:rPr>
                  <w:rStyle w:val="Hyperlink"/>
                  <w:rFonts w:ascii="Times New Roman" w:hAnsi="Times New Roman"/>
                  <w:sz w:val="22"/>
                  <w:szCs w:val="22"/>
                </w:rPr>
                <w:t>TD170R5</w:t>
              </w:r>
            </w:hyperlink>
            <w:r w:rsidR="004413A2" w:rsidRPr="004413A2">
              <w:rPr>
                <w:sz w:val="22"/>
                <w:szCs w:val="22"/>
              </w:rPr>
              <w:t>)</w:t>
            </w:r>
          </w:p>
        </w:tc>
        <w:tc>
          <w:tcPr>
            <w:tcW w:w="4111" w:type="dxa"/>
          </w:tcPr>
          <w:p w14:paraId="60BF6AC6" w14:textId="77777777" w:rsidR="00473B64" w:rsidRPr="004413A2" w:rsidRDefault="00473B64" w:rsidP="00D27C0C">
            <w:pPr>
              <w:pStyle w:val="ListParagraph"/>
              <w:keepLines/>
              <w:spacing w:before="40" w:after="40" w:line="240" w:lineRule="auto"/>
              <w:ind w:left="34"/>
              <w:contextualSpacing w:val="0"/>
              <w:rPr>
                <w:rFonts w:ascii="Times New Roman" w:hAnsi="Times New Roman" w:cs="Times New Roman"/>
              </w:rPr>
            </w:pPr>
            <w:r w:rsidRPr="004413A2">
              <w:rPr>
                <w:rFonts w:ascii="Times New Roman" w:hAnsi="Times New Roman" w:cs="Times New Roman"/>
              </w:rPr>
              <w:t xml:space="preserve">To be </w:t>
            </w:r>
            <w:r w:rsidRPr="004413A2">
              <w:rPr>
                <w:rFonts w:ascii="Times New Roman" w:hAnsi="Times New Roman" w:cs="Times New Roman"/>
                <w:b/>
                <w:bCs/>
              </w:rPr>
              <w:t>noted</w:t>
            </w:r>
            <w:r w:rsidRPr="004413A2">
              <w:rPr>
                <w:rFonts w:ascii="Times New Roman" w:hAnsi="Times New Roman" w:cs="Times New Roman"/>
              </w:rPr>
              <w:t>. Documents relevant to RG</w:t>
            </w:r>
            <w:r w:rsidRPr="004413A2">
              <w:rPr>
                <w:rFonts w:ascii="Times New Roman" w:hAnsi="Times New Roman" w:cs="Times New Roman"/>
              </w:rPr>
              <w:noBreakHyphen/>
              <w:t>WM are listed in this agenda.</w:t>
            </w:r>
          </w:p>
        </w:tc>
      </w:tr>
    </w:tbl>
    <w:p w14:paraId="10AE0997" w14:textId="77777777" w:rsidR="00473B64" w:rsidRDefault="00473B64" w:rsidP="006827BE">
      <w:pPr>
        <w:spacing w:before="0"/>
        <w:ind w:left="709" w:hanging="709"/>
        <w:rPr>
          <w:b/>
          <w:bCs/>
        </w:rPr>
      </w:pPr>
    </w:p>
    <w:p w14:paraId="0D5E9593" w14:textId="7B295733" w:rsidR="00CB6BB2" w:rsidRPr="00C14E87" w:rsidRDefault="00CB6BB2" w:rsidP="006827BE">
      <w:pPr>
        <w:spacing w:before="0"/>
        <w:ind w:left="709" w:hanging="709"/>
      </w:pPr>
      <w:r w:rsidRPr="00C14E87">
        <w:rPr>
          <w:b/>
          <w:bCs/>
        </w:rPr>
        <w:t>3</w:t>
      </w:r>
      <w:r w:rsidRPr="00C14E87">
        <w:rPr>
          <w:b/>
          <w:bCs/>
        </w:rPr>
        <w:tab/>
      </w:r>
      <w:r w:rsidR="00473B64" w:rsidRPr="00473B64">
        <w:rPr>
          <w:b/>
          <w:bCs/>
        </w:rPr>
        <w:t>Progress report of interim rapporteur group meetings</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6A3D7B" w:rsidRPr="003276D0" w14:paraId="0737FC3A" w14:textId="77777777" w:rsidTr="00E721C9">
        <w:trPr>
          <w:trHeight w:val="20"/>
        </w:trPr>
        <w:tc>
          <w:tcPr>
            <w:tcW w:w="567" w:type="dxa"/>
          </w:tcPr>
          <w:p w14:paraId="47D52A20" w14:textId="77777777" w:rsidR="006A3D7B" w:rsidRPr="003276D0" w:rsidRDefault="006A3D7B" w:rsidP="00E721C9">
            <w:pPr>
              <w:keepLines/>
              <w:spacing w:before="40" w:after="40"/>
              <w:rPr>
                <w:rFonts w:eastAsia="SimSun"/>
                <w:bCs/>
                <w:sz w:val="22"/>
                <w:szCs w:val="22"/>
              </w:rPr>
            </w:pPr>
            <w:r>
              <w:rPr>
                <w:rFonts w:eastAsia="SimSun"/>
                <w:bCs/>
                <w:sz w:val="22"/>
                <w:szCs w:val="22"/>
              </w:rPr>
              <w:t>3.1</w:t>
            </w:r>
          </w:p>
        </w:tc>
        <w:tc>
          <w:tcPr>
            <w:tcW w:w="2977" w:type="dxa"/>
          </w:tcPr>
          <w:p w14:paraId="57BDFA6B" w14:textId="77777777" w:rsidR="006A3D7B" w:rsidRPr="00175987" w:rsidRDefault="006A3D7B" w:rsidP="00E721C9">
            <w:pPr>
              <w:keepLines/>
              <w:tabs>
                <w:tab w:val="left" w:pos="720"/>
              </w:tabs>
              <w:spacing w:before="40" w:after="40"/>
              <w:rPr>
                <w:bCs/>
                <w:sz w:val="22"/>
                <w:szCs w:val="22"/>
                <w:lang w:val="en-US"/>
              </w:rPr>
            </w:pPr>
            <w:r w:rsidRPr="00E76873">
              <w:rPr>
                <w:bCs/>
                <w:sz w:val="22"/>
                <w:szCs w:val="22"/>
              </w:rPr>
              <w:t xml:space="preserve">Rapporteur, TSAG RG-WM: </w:t>
            </w:r>
            <w:r w:rsidRPr="00937E9B">
              <w:rPr>
                <w:bCs/>
                <w:sz w:val="22"/>
                <w:szCs w:val="22"/>
                <w:lang w:val="en-US"/>
              </w:rPr>
              <w:t>Progress report from interim TSAG RG-WM meeting</w:t>
            </w:r>
            <w:r>
              <w:rPr>
                <w:bCs/>
                <w:sz w:val="22"/>
                <w:szCs w:val="22"/>
                <w:lang w:val="en-US"/>
              </w:rPr>
              <w:t>s</w:t>
            </w:r>
          </w:p>
        </w:tc>
        <w:tc>
          <w:tcPr>
            <w:tcW w:w="1134" w:type="dxa"/>
          </w:tcPr>
          <w:p w14:paraId="2E3CD12F" w14:textId="77777777" w:rsidR="006A3D7B" w:rsidRPr="00882705" w:rsidRDefault="006A3D7B" w:rsidP="00E721C9">
            <w:pPr>
              <w:keepLines/>
              <w:spacing w:before="40" w:after="40"/>
              <w:jc w:val="center"/>
              <w:rPr>
                <w:sz w:val="22"/>
                <w:szCs w:val="22"/>
              </w:rPr>
            </w:pPr>
            <w:r w:rsidRPr="00882705">
              <w:rPr>
                <w:sz w:val="22"/>
                <w:szCs w:val="22"/>
              </w:rPr>
              <w:t>(</w:t>
            </w:r>
            <w:hyperlink r:id="rId19" w:history="1">
              <w:r w:rsidRPr="00882705">
                <w:rPr>
                  <w:rStyle w:val="Hyperlink"/>
                  <w:rFonts w:ascii="Times New Roman" w:hAnsi="Times New Roman"/>
                  <w:sz w:val="22"/>
                  <w:szCs w:val="22"/>
                </w:rPr>
                <w:t>TD233</w:t>
              </w:r>
            </w:hyperlink>
            <w:r w:rsidRPr="00882705">
              <w:rPr>
                <w:sz w:val="22"/>
                <w:szCs w:val="22"/>
              </w:rPr>
              <w:t>)</w:t>
            </w:r>
          </w:p>
        </w:tc>
        <w:tc>
          <w:tcPr>
            <w:tcW w:w="4111" w:type="dxa"/>
          </w:tcPr>
          <w:p w14:paraId="6E31CAA5" w14:textId="77777777" w:rsidR="006A3D7B" w:rsidRPr="003276D0" w:rsidRDefault="006A3D7B" w:rsidP="00E721C9">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 xml:space="preserve">RG-WM is invited to </w:t>
            </w:r>
            <w:r>
              <w:rPr>
                <w:rFonts w:ascii="Times New Roman" w:hAnsi="Times New Roman" w:cs="Times New Roman"/>
                <w:b/>
                <w:bCs/>
              </w:rPr>
              <w:t>note</w:t>
            </w:r>
            <w:r>
              <w:rPr>
                <w:rFonts w:ascii="Times New Roman" w:hAnsi="Times New Roman" w:cs="Times New Roman"/>
              </w:rPr>
              <w:t xml:space="preserve"> this report (including the RGM reports that it references) which has been approved by the WP1 opening plenary. Each result will be addressed under the corresponding item of this agenda.</w:t>
            </w:r>
          </w:p>
        </w:tc>
      </w:tr>
    </w:tbl>
    <w:p w14:paraId="653B9A96" w14:textId="48FBD6BF" w:rsidR="00473B64" w:rsidRDefault="00C349AA" w:rsidP="00CB6BB2">
      <w:pPr>
        <w:spacing w:before="0"/>
        <w:rPr>
          <w:rFonts w:asciiTheme="majorBidi" w:hAnsiTheme="majorBidi" w:cstheme="majorBidi"/>
        </w:rPr>
      </w:pPr>
      <w:r>
        <w:rPr>
          <w:rFonts w:asciiTheme="majorBidi" w:hAnsiTheme="majorBidi" w:cstheme="majorBidi"/>
        </w:rPr>
        <w:t xml:space="preserve">The Chair </w:t>
      </w:r>
      <w:r w:rsidR="00E1056F">
        <w:rPr>
          <w:rFonts w:asciiTheme="majorBidi" w:hAnsiTheme="majorBidi" w:cstheme="majorBidi"/>
        </w:rPr>
        <w:t>reminded that</w:t>
      </w:r>
      <w:r w:rsidR="00473B64">
        <w:rPr>
          <w:rFonts w:asciiTheme="majorBidi" w:hAnsiTheme="majorBidi" w:cstheme="majorBidi"/>
        </w:rPr>
        <w:t xml:space="preserve"> TD233 is the progress report of </w:t>
      </w:r>
      <w:r w:rsidR="00473B64">
        <w:t xml:space="preserve">RG-WM to TSAG and details the advancement of the work pertaining to RG-WM </w:t>
      </w:r>
      <w:r w:rsidR="00473B64">
        <w:rPr>
          <w:rFonts w:asciiTheme="majorBidi" w:hAnsiTheme="majorBidi" w:cstheme="majorBidi"/>
        </w:rPr>
        <w:t xml:space="preserve">since the 12-16 Dec 2022 plenary meeting of TSAG. RG-WM was very proactive and held six interim </w:t>
      </w:r>
      <w:r w:rsidR="00F3376D">
        <w:rPr>
          <w:rFonts w:asciiTheme="majorBidi" w:hAnsiTheme="majorBidi" w:cstheme="majorBidi"/>
        </w:rPr>
        <w:t xml:space="preserve">rapporteur group </w:t>
      </w:r>
      <w:r w:rsidR="00473B64">
        <w:rPr>
          <w:rFonts w:asciiTheme="majorBidi" w:hAnsiTheme="majorBidi" w:cstheme="majorBidi"/>
        </w:rPr>
        <w:t xml:space="preserve">meetings </w:t>
      </w:r>
      <w:r w:rsidR="00F3376D">
        <w:rPr>
          <w:rFonts w:asciiTheme="majorBidi" w:hAnsiTheme="majorBidi" w:cstheme="majorBidi"/>
        </w:rPr>
        <w:t xml:space="preserve">(RGM) </w:t>
      </w:r>
      <w:r w:rsidR="00473B64">
        <w:rPr>
          <w:rFonts w:asciiTheme="majorBidi" w:hAnsiTheme="majorBidi" w:cstheme="majorBidi"/>
        </w:rPr>
        <w:t>as reported below. The report of each meeting is also linked in the progress report.</w:t>
      </w:r>
    </w:p>
    <w:p w14:paraId="32202396" w14:textId="77777777" w:rsidR="00473B64" w:rsidRPr="00FE0438" w:rsidRDefault="00473B64" w:rsidP="00473B64">
      <w:r w:rsidRPr="00FE0438">
        <w:t>•</w:t>
      </w:r>
      <w:r w:rsidRPr="00FE0438">
        <w:tab/>
        <w:t xml:space="preserve">1 Feb 2023, (Rec. ITU-T A.1) - </w:t>
      </w:r>
      <w:r w:rsidR="000F769A">
        <w:fldChar w:fldCharType="begin"/>
      </w:r>
      <w:r w:rsidR="000F769A" w:rsidRPr="00FE0438">
        <w:instrText>HYPERLINK "https://extranet.itu.int/meetings/ITU-T/T22-TSAGRGM/RGWM-230201/DOCs/T22-TSAGRGM-RGWM-230201-DOC-0004.docx"</w:instrText>
      </w:r>
      <w:r w:rsidR="000F769A">
        <w:fldChar w:fldCharType="separate"/>
      </w:r>
      <w:r w:rsidRPr="00FE0438">
        <w:rPr>
          <w:rStyle w:val="Hyperlink"/>
        </w:rPr>
        <w:t>DOC4 (230201)</w:t>
      </w:r>
      <w:r w:rsidR="000F769A">
        <w:rPr>
          <w:rStyle w:val="Hyperlink"/>
          <w:lang w:val="fr-FR"/>
        </w:rPr>
        <w:fldChar w:fldCharType="end"/>
      </w:r>
    </w:p>
    <w:p w14:paraId="1601F59B" w14:textId="77777777" w:rsidR="00473B64" w:rsidRPr="00FE0438" w:rsidRDefault="00473B64" w:rsidP="00473B64">
      <w:r w:rsidRPr="00FE0438">
        <w:t>•</w:t>
      </w:r>
      <w:r w:rsidRPr="00FE0438">
        <w:tab/>
        <w:t xml:space="preserve">14 Feb 2023, (Rec. ITU-T A.7) - </w:t>
      </w:r>
      <w:r w:rsidR="000F769A">
        <w:fldChar w:fldCharType="begin"/>
      </w:r>
      <w:r w:rsidR="000F769A" w:rsidRPr="00FE0438">
        <w:instrText>HYPERLINK "https://extranet.itu.int/meetings/ITU-T/T22-TSAGRGM/RGWM-230214/DOCs/T22-TSAGRGM-RGWM-230214-DOC-0004-R01.docx"</w:instrText>
      </w:r>
      <w:r w:rsidR="000F769A">
        <w:fldChar w:fldCharType="separate"/>
      </w:r>
      <w:r w:rsidRPr="00FE0438">
        <w:rPr>
          <w:rStyle w:val="Hyperlink"/>
        </w:rPr>
        <w:t>DOC4-R1 (230214)</w:t>
      </w:r>
      <w:r w:rsidR="000F769A">
        <w:rPr>
          <w:rStyle w:val="Hyperlink"/>
          <w:lang w:val="fr-FR"/>
        </w:rPr>
        <w:fldChar w:fldCharType="end"/>
      </w:r>
    </w:p>
    <w:p w14:paraId="6437F30E" w14:textId="77777777" w:rsidR="00473B64" w:rsidRPr="00A75E1A" w:rsidRDefault="00473B64" w:rsidP="00473B64">
      <w:pPr>
        <w:rPr>
          <w:lang w:val="en-US"/>
        </w:rPr>
      </w:pPr>
      <w:r w:rsidRPr="00A75E1A">
        <w:rPr>
          <w:lang w:val="en-US"/>
        </w:rPr>
        <w:t>•</w:t>
      </w:r>
      <w:r w:rsidRPr="00A75E1A">
        <w:rPr>
          <w:lang w:val="en-US"/>
        </w:rPr>
        <w:tab/>
        <w:t>28 Feb 2023, (ITU-T A.8</w:t>
      </w:r>
      <w:r>
        <w:rPr>
          <w:lang w:val="en-US"/>
        </w:rPr>
        <w:t>,</w:t>
      </w:r>
      <w:r w:rsidRPr="00A75E1A">
        <w:rPr>
          <w:lang w:val="en-US"/>
        </w:rPr>
        <w:t xml:space="preserve"> Suppl </w:t>
      </w:r>
      <w:proofErr w:type="spellStart"/>
      <w:r w:rsidRPr="00A75E1A">
        <w:rPr>
          <w:lang w:val="en-US"/>
        </w:rPr>
        <w:t>A.supplRA</w:t>
      </w:r>
      <w:proofErr w:type="spellEnd"/>
      <w:r>
        <w:rPr>
          <w:lang w:val="en-US"/>
        </w:rPr>
        <w:t xml:space="preserve"> &amp; </w:t>
      </w:r>
      <w:r w:rsidRPr="00DC13BD">
        <w:rPr>
          <w:lang w:val="en-US"/>
        </w:rPr>
        <w:t>Incubation mechanism</w:t>
      </w:r>
      <w:r w:rsidRPr="00A75E1A">
        <w:rPr>
          <w:lang w:val="en-US"/>
        </w:rPr>
        <w:t>)</w:t>
      </w:r>
      <w:r>
        <w:rPr>
          <w:lang w:val="en-US"/>
        </w:rPr>
        <w:t xml:space="preserve"> - </w:t>
      </w:r>
      <w:hyperlink r:id="rId20" w:history="1">
        <w:r w:rsidRPr="00A75E1A">
          <w:rPr>
            <w:rStyle w:val="Hyperlink"/>
          </w:rPr>
          <w:t>DOC9 (230228)</w:t>
        </w:r>
      </w:hyperlink>
    </w:p>
    <w:p w14:paraId="51743F52" w14:textId="77777777" w:rsidR="00473B64" w:rsidRPr="001D1929" w:rsidRDefault="00473B64" w:rsidP="00473B64">
      <w:pPr>
        <w:rPr>
          <w:lang w:val="fr-FR"/>
        </w:rPr>
      </w:pPr>
      <w:r w:rsidRPr="00BA4287">
        <w:rPr>
          <w:lang w:val="fr-FR"/>
        </w:rPr>
        <w:t>•</w:t>
      </w:r>
      <w:r w:rsidRPr="00BA4287">
        <w:rPr>
          <w:lang w:val="fr-FR"/>
        </w:rPr>
        <w:tab/>
      </w:r>
      <w:r w:rsidRPr="001D1929">
        <w:rPr>
          <w:lang w:val="fr-FR"/>
        </w:rPr>
        <w:t xml:space="preserve">18 </w:t>
      </w:r>
      <w:proofErr w:type="spellStart"/>
      <w:r w:rsidRPr="001D1929">
        <w:rPr>
          <w:lang w:val="fr-FR"/>
        </w:rPr>
        <w:t>Apr</w:t>
      </w:r>
      <w:proofErr w:type="spellEnd"/>
      <w:r w:rsidRPr="001D1929">
        <w:rPr>
          <w:lang w:val="fr-FR"/>
        </w:rPr>
        <w:t xml:space="preserve"> 2023, (Rec. ITU-T A.7) - </w:t>
      </w:r>
      <w:hyperlink r:id="rId21" w:history="1">
        <w:r w:rsidRPr="001D1929">
          <w:rPr>
            <w:rStyle w:val="Hyperlink"/>
            <w:lang w:val="fr-FR"/>
          </w:rPr>
          <w:t>DOC4-R2 (230418)</w:t>
        </w:r>
      </w:hyperlink>
    </w:p>
    <w:p w14:paraId="73AE0175" w14:textId="77777777" w:rsidR="00473B64" w:rsidRPr="00A75E1A" w:rsidRDefault="00473B64" w:rsidP="00473B64">
      <w:pPr>
        <w:rPr>
          <w:lang w:val="en-US"/>
        </w:rPr>
      </w:pPr>
      <w:r w:rsidRPr="00A75E1A">
        <w:rPr>
          <w:lang w:val="en-US"/>
        </w:rPr>
        <w:t>•</w:t>
      </w:r>
      <w:r w:rsidRPr="00A75E1A">
        <w:rPr>
          <w:lang w:val="en-US"/>
        </w:rPr>
        <w:tab/>
        <w:t>27 Apr 2023, (governance and mgt of meetings with remote participation)</w:t>
      </w:r>
      <w:r>
        <w:rPr>
          <w:lang w:val="en-US"/>
        </w:rPr>
        <w:t xml:space="preserve"> - </w:t>
      </w:r>
      <w:hyperlink r:id="rId22" w:history="1">
        <w:r w:rsidRPr="00DC13BD">
          <w:rPr>
            <w:rStyle w:val="Hyperlink"/>
          </w:rPr>
          <w:t>DOC3 (230427)</w:t>
        </w:r>
      </w:hyperlink>
    </w:p>
    <w:p w14:paraId="522A0990" w14:textId="0D9DD6A3" w:rsidR="00473B64" w:rsidRDefault="00473B64" w:rsidP="002C46F6">
      <w:pPr>
        <w:rPr>
          <w:rFonts w:asciiTheme="majorBidi" w:hAnsiTheme="majorBidi" w:cstheme="majorBidi"/>
        </w:rPr>
      </w:pPr>
      <w:r w:rsidRPr="00A75E1A">
        <w:rPr>
          <w:lang w:val="en-US"/>
        </w:rPr>
        <w:t>•</w:t>
      </w:r>
      <w:r w:rsidRPr="00A75E1A">
        <w:rPr>
          <w:lang w:val="en-US"/>
        </w:rPr>
        <w:tab/>
        <w:t>4 May 2023, (Rec. ITU-T A.1)</w:t>
      </w:r>
      <w:r>
        <w:rPr>
          <w:lang w:val="en-US"/>
        </w:rPr>
        <w:t xml:space="preserve"> - </w:t>
      </w:r>
      <w:hyperlink r:id="rId23" w:history="1">
        <w:r w:rsidRPr="00DC13BD">
          <w:rPr>
            <w:rStyle w:val="Hyperlink"/>
          </w:rPr>
          <w:t>DOC3 (230504)</w:t>
        </w:r>
      </w:hyperlink>
    </w:p>
    <w:p w14:paraId="10447A85" w14:textId="09D40049" w:rsidR="002C46F6" w:rsidRDefault="00473B64" w:rsidP="006A3D7B">
      <w:r>
        <w:t xml:space="preserve">The RG-WM </w:t>
      </w:r>
      <w:r w:rsidRPr="00473B64">
        <w:t>note</w:t>
      </w:r>
      <w:r>
        <w:t>d the progress report (including the RGM reports that it references) which has been approved by the WP1 opening plenary. Each result will be addressed under the corresponding item of this agenda.</w:t>
      </w:r>
    </w:p>
    <w:p w14:paraId="251BA160" w14:textId="77777777" w:rsidR="006A3D7B" w:rsidRDefault="006A3D7B" w:rsidP="006A3D7B">
      <w:pPr>
        <w:spacing w:before="0"/>
      </w:pPr>
    </w:p>
    <w:p w14:paraId="1E308B85" w14:textId="1C3DCE58" w:rsidR="00A70D7E" w:rsidRPr="00C14E87" w:rsidRDefault="00A70D7E" w:rsidP="006827BE">
      <w:pPr>
        <w:spacing w:before="0"/>
        <w:ind w:left="709" w:hanging="709"/>
      </w:pPr>
      <w:r w:rsidRPr="00C14E87">
        <w:rPr>
          <w:b/>
          <w:bCs/>
        </w:rPr>
        <w:t>4</w:t>
      </w:r>
      <w:r w:rsidRPr="00C14E87">
        <w:rPr>
          <w:b/>
          <w:bCs/>
        </w:rPr>
        <w:tab/>
      </w:r>
      <w:hyperlink r:id="rId24" w:history="1">
        <w:r w:rsidR="00C26F51" w:rsidRPr="00C26F51">
          <w:rPr>
            <w:rStyle w:val="Hyperlink"/>
            <w:rFonts w:ascii="Times New Roman" w:hAnsi="Times New Roman"/>
            <w:b/>
            <w:bCs/>
          </w:rPr>
          <w:t>Rec. ITU-T A.1</w:t>
        </w:r>
      </w:hyperlink>
      <w:r w:rsidR="00C26F51" w:rsidRPr="00C26F51">
        <w:rPr>
          <w:b/>
          <w:bCs/>
        </w:rPr>
        <w:t xml:space="preserve"> "Working methods for study groups of the ITU Telecommunication Standardization </w:t>
      </w:r>
      <w:proofErr w:type="gramStart"/>
      <w:r w:rsidR="00C26F51" w:rsidRPr="00C26F51">
        <w:rPr>
          <w:b/>
          <w:bCs/>
        </w:rPr>
        <w:t>Sector"</w:t>
      </w:r>
      <w:proofErr w:type="gramEnd"/>
    </w:p>
    <w:p w14:paraId="568AECF5" w14:textId="7FB3FA0D" w:rsidR="00805E79" w:rsidRDefault="004A585D" w:rsidP="000F769A">
      <w:r w:rsidRPr="00C14E87">
        <w:t>The following documents</w:t>
      </w:r>
      <w:r w:rsidR="000149D3" w:rsidRPr="00C14E87">
        <w:t xml:space="preserve">, which </w:t>
      </w:r>
      <w:r w:rsidR="00DC1883" w:rsidRPr="00C14E87">
        <w:t>are</w:t>
      </w:r>
      <w:r w:rsidRPr="00C14E87">
        <w:t xml:space="preserve"> </w:t>
      </w:r>
      <w:r w:rsidR="000149D3" w:rsidRPr="00C14E87">
        <w:t xml:space="preserve">listed </w:t>
      </w:r>
      <w:r w:rsidRPr="00C14E87">
        <w:t>between parentheses</w:t>
      </w:r>
      <w:r w:rsidR="002B77B1">
        <w:t>,</w:t>
      </w:r>
      <w:r w:rsidRPr="00C14E87">
        <w:t xml:space="preserve"> were briefly presented by the </w:t>
      </w:r>
      <w:proofErr w:type="gramStart"/>
      <w:r w:rsidRPr="00C14E87">
        <w:t>Rapporteur</w:t>
      </w:r>
      <w:proofErr w:type="gramEnd"/>
      <w:r w:rsidR="004E6720" w:rsidRPr="00C14E87">
        <w:t xml:space="preserve"> and</w:t>
      </w:r>
      <w:r w:rsidR="00AB01A1" w:rsidRPr="00C14E87">
        <w:t xml:space="preserve"> were noted</w:t>
      </w:r>
      <w:r w:rsidR="0094652D">
        <w:t xml:space="preserve">. </w:t>
      </w:r>
      <w:r w:rsidR="004067BD">
        <w:t>The Rapporteur clarified that all the proposals in all contributions were inserted in the relevant clauses of TD255R1.</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C26F51" w:rsidRPr="00063E15" w14:paraId="5874BE1A" w14:textId="77777777" w:rsidTr="00C26F51">
        <w:trPr>
          <w:trHeight w:val="402"/>
        </w:trPr>
        <w:tc>
          <w:tcPr>
            <w:tcW w:w="567" w:type="dxa"/>
          </w:tcPr>
          <w:p w14:paraId="3BCCFF12" w14:textId="77777777" w:rsidR="00C26F51" w:rsidRDefault="00C26F51" w:rsidP="00D27C0C">
            <w:pPr>
              <w:keepLines/>
              <w:spacing w:before="40" w:after="40"/>
              <w:rPr>
                <w:rFonts w:eastAsia="SimSun"/>
                <w:bCs/>
                <w:sz w:val="22"/>
                <w:szCs w:val="22"/>
              </w:rPr>
            </w:pPr>
            <w:r>
              <w:rPr>
                <w:rFonts w:eastAsia="SimSun"/>
                <w:bCs/>
                <w:sz w:val="22"/>
                <w:szCs w:val="22"/>
              </w:rPr>
              <w:t>4.1</w:t>
            </w:r>
          </w:p>
        </w:tc>
        <w:tc>
          <w:tcPr>
            <w:tcW w:w="2977" w:type="dxa"/>
          </w:tcPr>
          <w:p w14:paraId="426221D1" w14:textId="77777777" w:rsidR="00C26F51" w:rsidRDefault="00C26F51" w:rsidP="00D27C0C">
            <w:pPr>
              <w:keepLines/>
              <w:tabs>
                <w:tab w:val="left" w:pos="720"/>
              </w:tabs>
              <w:spacing w:before="40" w:after="40"/>
              <w:rPr>
                <w:sz w:val="22"/>
                <w:szCs w:val="22"/>
              </w:rPr>
            </w:pPr>
            <w:r w:rsidRPr="00B02B53">
              <w:rPr>
                <w:sz w:val="22"/>
                <w:szCs w:val="22"/>
              </w:rPr>
              <w:t>China Telecom</w:t>
            </w:r>
            <w:r>
              <w:rPr>
                <w:sz w:val="22"/>
                <w:szCs w:val="22"/>
              </w:rPr>
              <w:t>m</w:t>
            </w:r>
            <w:r w:rsidRPr="00B02B53">
              <w:rPr>
                <w:sz w:val="22"/>
                <w:szCs w:val="22"/>
              </w:rPr>
              <w:t>unications Corp</w:t>
            </w:r>
            <w:r>
              <w:rPr>
                <w:sz w:val="22"/>
                <w:szCs w:val="22"/>
              </w:rPr>
              <w:t>.</w:t>
            </w:r>
            <w:r w:rsidRPr="00B02B53">
              <w:rPr>
                <w:sz w:val="22"/>
                <w:szCs w:val="22"/>
              </w:rPr>
              <w:t xml:space="preserve">, Ministry of </w:t>
            </w:r>
            <w:proofErr w:type="gramStart"/>
            <w:r w:rsidRPr="00B02B53">
              <w:rPr>
                <w:sz w:val="22"/>
                <w:szCs w:val="22"/>
              </w:rPr>
              <w:t>Industry</w:t>
            </w:r>
            <w:proofErr w:type="gramEnd"/>
            <w:r w:rsidRPr="00B02B53">
              <w:rPr>
                <w:sz w:val="22"/>
                <w:szCs w:val="22"/>
              </w:rPr>
              <w:t xml:space="preserve"> and Information Technology (MIIT) (China)</w:t>
            </w:r>
            <w:r>
              <w:rPr>
                <w:sz w:val="22"/>
                <w:szCs w:val="22"/>
              </w:rPr>
              <w:t xml:space="preserve">: </w:t>
            </w:r>
            <w:r w:rsidRPr="00B02B53">
              <w:rPr>
                <w:sz w:val="22"/>
                <w:szCs w:val="22"/>
              </w:rPr>
              <w:t>Proposal for the revised text of Rec. ITU-T A.1</w:t>
            </w:r>
          </w:p>
        </w:tc>
        <w:tc>
          <w:tcPr>
            <w:tcW w:w="1134" w:type="dxa"/>
          </w:tcPr>
          <w:p w14:paraId="49B82551" w14:textId="77777777" w:rsidR="00C26F51" w:rsidRPr="00A12D26" w:rsidRDefault="00C26F51" w:rsidP="00D27C0C">
            <w:pPr>
              <w:keepLines/>
              <w:spacing w:before="40" w:after="40"/>
              <w:jc w:val="center"/>
              <w:rPr>
                <w:sz w:val="22"/>
                <w:szCs w:val="22"/>
              </w:rPr>
            </w:pPr>
            <w:r w:rsidRPr="00A12D26">
              <w:rPr>
                <w:sz w:val="22"/>
                <w:szCs w:val="22"/>
              </w:rPr>
              <w:t>(</w:t>
            </w:r>
            <w:hyperlink r:id="rId25" w:history="1">
              <w:r w:rsidRPr="00A12D26">
                <w:rPr>
                  <w:rStyle w:val="Hyperlink"/>
                  <w:rFonts w:ascii="Times New Roman" w:hAnsi="Times New Roman"/>
                  <w:sz w:val="22"/>
                  <w:szCs w:val="22"/>
                </w:rPr>
                <w:t>C034</w:t>
              </w:r>
            </w:hyperlink>
            <w:r w:rsidRPr="00A12D26">
              <w:rPr>
                <w:sz w:val="22"/>
                <w:szCs w:val="22"/>
              </w:rPr>
              <w:t>)</w:t>
            </w:r>
          </w:p>
        </w:tc>
        <w:tc>
          <w:tcPr>
            <w:tcW w:w="4111" w:type="dxa"/>
          </w:tcPr>
          <w:p w14:paraId="387C7ED3" w14:textId="77777777" w:rsidR="00C26F51" w:rsidRDefault="00C26F51" w:rsidP="00D27C0C">
            <w:pPr>
              <w:keepLines/>
              <w:tabs>
                <w:tab w:val="left" w:pos="720"/>
              </w:tabs>
              <w:spacing w:before="40" w:after="40"/>
              <w:rPr>
                <w:sz w:val="22"/>
                <w:szCs w:val="22"/>
              </w:rPr>
            </w:pPr>
            <w:r w:rsidRPr="009759DB">
              <w:rPr>
                <w:sz w:val="22"/>
                <w:szCs w:val="22"/>
              </w:rPr>
              <w:t xml:space="preserve">RG-WM has held two interim meetings to discuss the revision of Rec. ITU-T A.1. A couple of urgent tasks were also identified. Recognizing that some key issues remain unresolved, this contribution provides </w:t>
            </w:r>
            <w:r w:rsidRPr="009759DB">
              <w:rPr>
                <w:b/>
                <w:bCs/>
                <w:sz w:val="22"/>
                <w:szCs w:val="22"/>
              </w:rPr>
              <w:t>proposals</w:t>
            </w:r>
            <w:r w:rsidRPr="009759DB">
              <w:rPr>
                <w:sz w:val="22"/>
                <w:szCs w:val="22"/>
              </w:rPr>
              <w:t xml:space="preserve"> for the revision of Rec. ITU</w:t>
            </w:r>
            <w:r>
              <w:rPr>
                <w:sz w:val="22"/>
                <w:szCs w:val="22"/>
              </w:rPr>
              <w:noBreakHyphen/>
            </w:r>
            <w:r w:rsidRPr="009759DB">
              <w:rPr>
                <w:sz w:val="22"/>
                <w:szCs w:val="22"/>
              </w:rPr>
              <w:t>T</w:t>
            </w:r>
            <w:r>
              <w:rPr>
                <w:sz w:val="22"/>
                <w:szCs w:val="22"/>
              </w:rPr>
              <w:t> </w:t>
            </w:r>
            <w:r w:rsidRPr="009759DB">
              <w:rPr>
                <w:sz w:val="22"/>
                <w:szCs w:val="22"/>
              </w:rPr>
              <w:t>A.1.</w:t>
            </w:r>
          </w:p>
          <w:p w14:paraId="1B1A3BCC" w14:textId="77777777" w:rsidR="00C26F51" w:rsidRPr="00063E15" w:rsidRDefault="00C26F51" w:rsidP="00D27C0C">
            <w:pPr>
              <w:keepLines/>
              <w:tabs>
                <w:tab w:val="left" w:pos="720"/>
              </w:tabs>
              <w:spacing w:before="40" w:after="40"/>
              <w:rPr>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26" w:history="1">
              <w:r w:rsidRPr="006D3DC1">
                <w:rPr>
                  <w:rStyle w:val="Hyperlink"/>
                  <w:rFonts w:ascii="Times New Roman" w:hAnsi="Times New Roman"/>
                  <w:i/>
                  <w:iCs/>
                  <w:sz w:val="22"/>
                  <w:szCs w:val="22"/>
                </w:rPr>
                <w:t>TD255R1</w:t>
              </w:r>
            </w:hyperlink>
            <w:r w:rsidRPr="006D3DC1">
              <w:rPr>
                <w:i/>
                <w:iCs/>
                <w:sz w:val="22"/>
                <w:szCs w:val="22"/>
              </w:rPr>
              <w:t>.</w:t>
            </w:r>
          </w:p>
        </w:tc>
      </w:tr>
      <w:tr w:rsidR="00C26F51" w:rsidRPr="0000165B" w14:paraId="2D0410F2" w14:textId="77777777" w:rsidTr="00C26F51">
        <w:trPr>
          <w:trHeight w:val="20"/>
        </w:trPr>
        <w:tc>
          <w:tcPr>
            <w:tcW w:w="567" w:type="dxa"/>
          </w:tcPr>
          <w:p w14:paraId="51A19CC3" w14:textId="77777777" w:rsidR="00C26F51" w:rsidRDefault="00C26F51" w:rsidP="00D27C0C">
            <w:pPr>
              <w:keepLines/>
              <w:spacing w:before="40" w:after="40"/>
              <w:rPr>
                <w:rFonts w:eastAsia="SimSun"/>
                <w:bCs/>
                <w:sz w:val="22"/>
                <w:szCs w:val="22"/>
              </w:rPr>
            </w:pPr>
            <w:r>
              <w:rPr>
                <w:rFonts w:eastAsia="SimSun"/>
                <w:bCs/>
                <w:sz w:val="22"/>
                <w:szCs w:val="22"/>
              </w:rPr>
              <w:lastRenderedPageBreak/>
              <w:t>4.2</w:t>
            </w:r>
          </w:p>
        </w:tc>
        <w:tc>
          <w:tcPr>
            <w:tcW w:w="2977" w:type="dxa"/>
          </w:tcPr>
          <w:p w14:paraId="4007BC48" w14:textId="77777777" w:rsidR="00C26F51" w:rsidRPr="00B07DE7" w:rsidRDefault="00C26F51" w:rsidP="00D27C0C">
            <w:pPr>
              <w:keepLines/>
              <w:tabs>
                <w:tab w:val="left" w:pos="720"/>
              </w:tabs>
              <w:spacing w:before="40" w:after="40"/>
              <w:rPr>
                <w:bCs/>
                <w:sz w:val="22"/>
                <w:szCs w:val="22"/>
                <w:lang w:val="en-US"/>
              </w:rPr>
            </w:pPr>
            <w:r>
              <w:rPr>
                <w:bCs/>
                <w:sz w:val="22"/>
                <w:szCs w:val="22"/>
                <w:lang w:val="en-US"/>
              </w:rPr>
              <w:t xml:space="preserve">Canada, UK, USA: </w:t>
            </w:r>
            <w:r w:rsidRPr="004146C4">
              <w:rPr>
                <w:bCs/>
                <w:sz w:val="22"/>
                <w:szCs w:val="22"/>
                <w:lang w:val="en-US"/>
              </w:rPr>
              <w:t>Resolving issues on remote participation</w:t>
            </w:r>
          </w:p>
        </w:tc>
        <w:tc>
          <w:tcPr>
            <w:tcW w:w="1134" w:type="dxa"/>
          </w:tcPr>
          <w:p w14:paraId="03CEEF06" w14:textId="77777777" w:rsidR="00C26F51" w:rsidRDefault="00C26F51" w:rsidP="00D27C0C">
            <w:pPr>
              <w:keepLines/>
              <w:spacing w:before="40" w:after="40"/>
              <w:jc w:val="center"/>
              <w:rPr>
                <w:rFonts w:eastAsia="SimSun"/>
                <w:bCs/>
                <w:sz w:val="22"/>
                <w:szCs w:val="22"/>
              </w:rPr>
            </w:pPr>
            <w:r w:rsidRPr="006C357F">
              <w:rPr>
                <w:sz w:val="22"/>
                <w:szCs w:val="22"/>
              </w:rPr>
              <w:t>(</w:t>
            </w:r>
            <w:hyperlink r:id="rId27" w:history="1">
              <w:r w:rsidRPr="004146C4">
                <w:rPr>
                  <w:rStyle w:val="Hyperlink"/>
                  <w:rFonts w:ascii="Times New Roman" w:eastAsia="SimSun" w:hAnsi="Times New Roman"/>
                  <w:bCs/>
                  <w:sz w:val="22"/>
                  <w:szCs w:val="22"/>
                </w:rPr>
                <w:t>C048</w:t>
              </w:r>
            </w:hyperlink>
            <w:r>
              <w:rPr>
                <w:sz w:val="22"/>
                <w:szCs w:val="22"/>
              </w:rPr>
              <w:t>)</w:t>
            </w:r>
          </w:p>
        </w:tc>
        <w:tc>
          <w:tcPr>
            <w:tcW w:w="4111" w:type="dxa"/>
          </w:tcPr>
          <w:p w14:paraId="34B47CFE" w14:textId="77777777" w:rsidR="00C26F51" w:rsidRDefault="00C26F51" w:rsidP="00D27C0C">
            <w:pPr>
              <w:pStyle w:val="ListParagraph"/>
              <w:keepLines/>
              <w:spacing w:before="40" w:after="40" w:line="240" w:lineRule="auto"/>
              <w:ind w:left="34"/>
              <w:contextualSpacing w:val="0"/>
              <w:rPr>
                <w:rFonts w:ascii="Times New Roman" w:hAnsi="Times New Roman" w:cs="Times New Roman"/>
              </w:rPr>
            </w:pPr>
            <w:r w:rsidRPr="004146C4">
              <w:rPr>
                <w:rFonts w:ascii="Times New Roman" w:hAnsi="Times New Roman" w:cs="Times New Roman"/>
              </w:rPr>
              <w:t xml:space="preserve">This contribution seeks to </w:t>
            </w:r>
            <w:r w:rsidRPr="002A7486">
              <w:rPr>
                <w:rFonts w:ascii="Times New Roman" w:hAnsi="Times New Roman" w:cs="Times New Roman"/>
                <w:b/>
                <w:bCs/>
              </w:rPr>
              <w:t>provide</w:t>
            </w:r>
            <w:r w:rsidRPr="004146C4">
              <w:rPr>
                <w:rFonts w:ascii="Times New Roman" w:hAnsi="Times New Roman" w:cs="Times New Roman"/>
              </w:rPr>
              <w:t xml:space="preserve"> clarification on aspects of remote participation that have created issues in recent meetings. A course of action is proposed for TSAG to agree and to progress.</w:t>
            </w:r>
          </w:p>
          <w:p w14:paraId="0B2BDE83" w14:textId="77777777" w:rsidR="00C26F51" w:rsidRPr="0000165B" w:rsidRDefault="00C26F51" w:rsidP="00D27C0C">
            <w:pPr>
              <w:pStyle w:val="ListParagraph"/>
              <w:keepLines/>
              <w:spacing w:before="40" w:after="40" w:line="240" w:lineRule="auto"/>
              <w:ind w:left="34"/>
              <w:contextualSpacing w:val="0"/>
              <w:rPr>
                <w:rFonts w:ascii="Times New Roman" w:hAnsi="Times New Roman" w:cs="Times New Roman"/>
                <w:i/>
                <w:iCs/>
              </w:rPr>
            </w:pPr>
            <w:r w:rsidRPr="0000165B">
              <w:rPr>
                <w:rFonts w:ascii="Times New Roman" w:hAnsi="Times New Roman" w:cs="Times New Roman"/>
                <w:i/>
                <w:iCs/>
              </w:rPr>
              <w:t>Note: The proposals have been included in TD255R1 (</w:t>
            </w:r>
            <w:r>
              <w:rPr>
                <w:rFonts w:ascii="Times New Roman" w:hAnsi="Times New Roman" w:cs="Times New Roman"/>
                <w:i/>
                <w:iCs/>
              </w:rPr>
              <w:t>clauses 1.3.2 and 2.3.3.10</w:t>
            </w:r>
            <w:r w:rsidRPr="0000165B">
              <w:rPr>
                <w:rFonts w:ascii="Times New Roman" w:hAnsi="Times New Roman" w:cs="Times New Roman"/>
                <w:i/>
                <w:iCs/>
              </w:rPr>
              <w:t>).</w:t>
            </w:r>
          </w:p>
        </w:tc>
      </w:tr>
      <w:tr w:rsidR="00C26F51" w:rsidRPr="00063E15" w14:paraId="251F425A" w14:textId="77777777" w:rsidTr="00C26F51">
        <w:trPr>
          <w:trHeight w:val="402"/>
        </w:trPr>
        <w:tc>
          <w:tcPr>
            <w:tcW w:w="567" w:type="dxa"/>
          </w:tcPr>
          <w:p w14:paraId="0D50024C" w14:textId="77777777" w:rsidR="00C26F51" w:rsidRDefault="00C26F51" w:rsidP="00D27C0C">
            <w:pPr>
              <w:keepLines/>
              <w:spacing w:before="40" w:after="40"/>
              <w:rPr>
                <w:rFonts w:eastAsia="SimSun"/>
                <w:bCs/>
                <w:sz w:val="22"/>
                <w:szCs w:val="22"/>
              </w:rPr>
            </w:pPr>
            <w:r>
              <w:rPr>
                <w:rFonts w:eastAsia="SimSun"/>
                <w:bCs/>
                <w:sz w:val="22"/>
                <w:szCs w:val="22"/>
              </w:rPr>
              <w:t>4.3</w:t>
            </w:r>
          </w:p>
        </w:tc>
        <w:tc>
          <w:tcPr>
            <w:tcW w:w="2977" w:type="dxa"/>
          </w:tcPr>
          <w:p w14:paraId="5174E624" w14:textId="77777777" w:rsidR="00C26F51" w:rsidRDefault="00C26F51" w:rsidP="00D27C0C">
            <w:pPr>
              <w:keepLines/>
              <w:tabs>
                <w:tab w:val="left" w:pos="720"/>
              </w:tabs>
              <w:spacing w:before="40" w:after="40"/>
              <w:rPr>
                <w:sz w:val="22"/>
                <w:szCs w:val="22"/>
              </w:rPr>
            </w:pPr>
            <w:r>
              <w:rPr>
                <w:sz w:val="22"/>
                <w:szCs w:val="22"/>
              </w:rPr>
              <w:t>Canada: International nature of ITU-T standards</w:t>
            </w:r>
          </w:p>
        </w:tc>
        <w:tc>
          <w:tcPr>
            <w:tcW w:w="1134" w:type="dxa"/>
          </w:tcPr>
          <w:p w14:paraId="0CADC654" w14:textId="77777777" w:rsidR="00C26F51" w:rsidRPr="00891D48" w:rsidRDefault="00C26F51" w:rsidP="00D27C0C">
            <w:pPr>
              <w:keepLines/>
              <w:spacing w:before="40" w:after="40"/>
              <w:jc w:val="center"/>
              <w:rPr>
                <w:sz w:val="22"/>
                <w:szCs w:val="22"/>
              </w:rPr>
            </w:pPr>
            <w:bookmarkStart w:id="10" w:name="_Hlk135667996"/>
            <w:r w:rsidRPr="00891D48">
              <w:rPr>
                <w:sz w:val="22"/>
                <w:szCs w:val="22"/>
              </w:rPr>
              <w:t>(</w:t>
            </w:r>
            <w:hyperlink r:id="rId28" w:history="1">
              <w:r w:rsidRPr="00891D48">
                <w:rPr>
                  <w:rStyle w:val="Hyperlink"/>
                  <w:rFonts w:ascii="Times New Roman" w:hAnsi="Times New Roman"/>
                  <w:sz w:val="22"/>
                  <w:szCs w:val="22"/>
                </w:rPr>
                <w:t>C028</w:t>
              </w:r>
            </w:hyperlink>
            <w:bookmarkEnd w:id="10"/>
            <w:r w:rsidRPr="00891D48">
              <w:rPr>
                <w:sz w:val="22"/>
                <w:szCs w:val="22"/>
              </w:rPr>
              <w:t>)</w:t>
            </w:r>
          </w:p>
        </w:tc>
        <w:tc>
          <w:tcPr>
            <w:tcW w:w="4111" w:type="dxa"/>
          </w:tcPr>
          <w:p w14:paraId="019E306E" w14:textId="77777777" w:rsidR="00C26F51" w:rsidRDefault="00C26F51" w:rsidP="00D27C0C">
            <w:pPr>
              <w:keepLines/>
              <w:tabs>
                <w:tab w:val="left" w:pos="720"/>
              </w:tabs>
              <w:spacing w:before="40" w:after="40"/>
              <w:rPr>
                <w:sz w:val="22"/>
                <w:szCs w:val="22"/>
              </w:rPr>
            </w:pPr>
            <w:r w:rsidRPr="008E1657">
              <w:rPr>
                <w:sz w:val="22"/>
                <w:szCs w:val="22"/>
              </w:rPr>
              <w:t xml:space="preserve">This contribution </w:t>
            </w:r>
            <w:r w:rsidRPr="006E22B9">
              <w:rPr>
                <w:b/>
                <w:bCs/>
                <w:sz w:val="22"/>
                <w:szCs w:val="22"/>
              </w:rPr>
              <w:t>proposes</w:t>
            </w:r>
            <w:r w:rsidRPr="008E1657">
              <w:rPr>
                <w:sz w:val="22"/>
                <w:szCs w:val="22"/>
              </w:rPr>
              <w:t xml:space="preserve"> that TSAG takes into consideration the importance of active support and contribution of international experts from different member states and develop working procedures to ensure that a new work item proposal meets the ITU strategic priorities and international nature of the ITU-T activities before it is approved.</w:t>
            </w:r>
          </w:p>
          <w:p w14:paraId="2CB48A02" w14:textId="77777777" w:rsidR="00C26F51" w:rsidRPr="00063E15" w:rsidRDefault="00C26F51" w:rsidP="00D27C0C">
            <w:pPr>
              <w:keepLines/>
              <w:tabs>
                <w:tab w:val="left" w:pos="720"/>
              </w:tabs>
              <w:spacing w:before="40" w:after="40"/>
              <w:rPr>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29" w:history="1">
              <w:r w:rsidRPr="006D3DC1">
                <w:rPr>
                  <w:rStyle w:val="Hyperlink"/>
                  <w:rFonts w:ascii="Times New Roman" w:hAnsi="Times New Roman"/>
                  <w:i/>
                  <w:iCs/>
                  <w:sz w:val="22"/>
                  <w:szCs w:val="22"/>
                </w:rPr>
                <w:t>TD255R1</w:t>
              </w:r>
            </w:hyperlink>
            <w:r>
              <w:rPr>
                <w:i/>
                <w:iCs/>
                <w:sz w:val="22"/>
                <w:szCs w:val="22"/>
              </w:rPr>
              <w:t xml:space="preserve"> (new clause 1.4.7.1).</w:t>
            </w:r>
          </w:p>
        </w:tc>
      </w:tr>
      <w:tr w:rsidR="00C26F51" w:rsidRPr="00063E15" w14:paraId="01F19BB6" w14:textId="77777777" w:rsidTr="00C26F51">
        <w:trPr>
          <w:trHeight w:val="402"/>
        </w:trPr>
        <w:tc>
          <w:tcPr>
            <w:tcW w:w="567" w:type="dxa"/>
          </w:tcPr>
          <w:p w14:paraId="4E0B7AF2" w14:textId="77777777" w:rsidR="00C26F51" w:rsidRDefault="00C26F51" w:rsidP="00D27C0C">
            <w:pPr>
              <w:keepLines/>
              <w:spacing w:before="40" w:after="40"/>
              <w:rPr>
                <w:rFonts w:eastAsia="SimSun"/>
                <w:bCs/>
                <w:sz w:val="22"/>
                <w:szCs w:val="22"/>
              </w:rPr>
            </w:pPr>
            <w:r>
              <w:rPr>
                <w:rFonts w:eastAsia="SimSun"/>
                <w:bCs/>
                <w:sz w:val="22"/>
                <w:szCs w:val="22"/>
              </w:rPr>
              <w:t>4.4</w:t>
            </w:r>
          </w:p>
        </w:tc>
        <w:tc>
          <w:tcPr>
            <w:tcW w:w="2977" w:type="dxa"/>
          </w:tcPr>
          <w:p w14:paraId="29786BC9" w14:textId="77777777" w:rsidR="00C26F51" w:rsidRDefault="00C26F51" w:rsidP="00D27C0C">
            <w:pPr>
              <w:keepLines/>
              <w:tabs>
                <w:tab w:val="left" w:pos="720"/>
              </w:tabs>
              <w:spacing w:before="40" w:after="40"/>
              <w:rPr>
                <w:sz w:val="22"/>
                <w:szCs w:val="22"/>
              </w:rPr>
            </w:pPr>
            <w:r>
              <w:rPr>
                <w:sz w:val="22"/>
                <w:szCs w:val="22"/>
              </w:rPr>
              <w:t xml:space="preserve">USA: </w:t>
            </w:r>
            <w:r w:rsidRPr="00347629">
              <w:rPr>
                <w:sz w:val="22"/>
                <w:szCs w:val="22"/>
              </w:rPr>
              <w:t>Proposed improvements to handling of new work items in study groups</w:t>
            </w:r>
          </w:p>
        </w:tc>
        <w:tc>
          <w:tcPr>
            <w:tcW w:w="1134" w:type="dxa"/>
          </w:tcPr>
          <w:p w14:paraId="0BCBB7A5" w14:textId="77777777" w:rsidR="00C26F51" w:rsidRPr="00012B93" w:rsidRDefault="00C26F51" w:rsidP="00D27C0C">
            <w:pPr>
              <w:keepLines/>
              <w:spacing w:before="40" w:after="40"/>
              <w:jc w:val="center"/>
              <w:rPr>
                <w:sz w:val="22"/>
                <w:szCs w:val="22"/>
              </w:rPr>
            </w:pPr>
            <w:r w:rsidRPr="006C357F">
              <w:rPr>
                <w:sz w:val="22"/>
                <w:szCs w:val="22"/>
              </w:rPr>
              <w:t>(</w:t>
            </w:r>
            <w:hyperlink r:id="rId30" w:history="1">
              <w:r w:rsidRPr="00012B93">
                <w:rPr>
                  <w:rStyle w:val="Hyperlink"/>
                  <w:rFonts w:ascii="Times New Roman" w:hAnsi="Times New Roman"/>
                  <w:sz w:val="22"/>
                  <w:szCs w:val="22"/>
                </w:rPr>
                <w:t>C050</w:t>
              </w:r>
            </w:hyperlink>
            <w:r>
              <w:rPr>
                <w:sz w:val="22"/>
                <w:szCs w:val="22"/>
              </w:rPr>
              <w:t>)</w:t>
            </w:r>
          </w:p>
        </w:tc>
        <w:tc>
          <w:tcPr>
            <w:tcW w:w="4111" w:type="dxa"/>
          </w:tcPr>
          <w:p w14:paraId="2150DC35" w14:textId="77777777" w:rsidR="00C26F51" w:rsidRDefault="00C26F51" w:rsidP="00D27C0C">
            <w:pPr>
              <w:keepLines/>
              <w:tabs>
                <w:tab w:val="left" w:pos="720"/>
              </w:tabs>
              <w:spacing w:before="40" w:after="40"/>
              <w:rPr>
                <w:sz w:val="22"/>
                <w:szCs w:val="22"/>
              </w:rPr>
            </w:pPr>
            <w:r w:rsidRPr="00347629">
              <w:rPr>
                <w:sz w:val="22"/>
                <w:szCs w:val="22"/>
              </w:rPr>
              <w:t xml:space="preserve">The processing of new work items within ITU-T study group meetings have dominated the time consumed in the meetings. This has become a detriment to cost-effective meeting management. This contribution </w:t>
            </w:r>
            <w:r w:rsidRPr="001A5CF9">
              <w:rPr>
                <w:b/>
                <w:bCs/>
                <w:sz w:val="22"/>
                <w:szCs w:val="22"/>
              </w:rPr>
              <w:t xml:space="preserve">proposes </w:t>
            </w:r>
            <w:r w:rsidRPr="00347629">
              <w:rPr>
                <w:sz w:val="22"/>
                <w:szCs w:val="22"/>
              </w:rPr>
              <w:t>revisions to the working methods to address this issue.</w:t>
            </w:r>
          </w:p>
          <w:p w14:paraId="361C97A0" w14:textId="77777777" w:rsidR="00C26F51" w:rsidRPr="00063E15" w:rsidRDefault="00C26F51" w:rsidP="00D27C0C">
            <w:pPr>
              <w:keepLines/>
              <w:tabs>
                <w:tab w:val="left" w:pos="720"/>
              </w:tabs>
              <w:spacing w:before="40" w:after="40"/>
              <w:rPr>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31" w:history="1">
              <w:r w:rsidRPr="006D3DC1">
                <w:rPr>
                  <w:rStyle w:val="Hyperlink"/>
                  <w:rFonts w:ascii="Times New Roman" w:hAnsi="Times New Roman"/>
                  <w:i/>
                  <w:iCs/>
                  <w:sz w:val="22"/>
                  <w:szCs w:val="22"/>
                </w:rPr>
                <w:t>TD255R1</w:t>
              </w:r>
            </w:hyperlink>
            <w:r>
              <w:rPr>
                <w:i/>
                <w:iCs/>
                <w:sz w:val="22"/>
                <w:szCs w:val="22"/>
              </w:rPr>
              <w:t xml:space="preserve"> (clause 1.4.7.1).</w:t>
            </w:r>
          </w:p>
        </w:tc>
      </w:tr>
      <w:tr w:rsidR="00C26F51" w:rsidRPr="00063E15" w14:paraId="41000E1E" w14:textId="77777777" w:rsidTr="00C26F51">
        <w:trPr>
          <w:trHeight w:val="402"/>
        </w:trPr>
        <w:tc>
          <w:tcPr>
            <w:tcW w:w="567" w:type="dxa"/>
          </w:tcPr>
          <w:p w14:paraId="735BF9E8" w14:textId="77777777" w:rsidR="00C26F51" w:rsidRDefault="00C26F51" w:rsidP="00D27C0C">
            <w:pPr>
              <w:keepLines/>
              <w:spacing w:before="40" w:after="40"/>
              <w:rPr>
                <w:rFonts w:eastAsia="SimSun"/>
                <w:bCs/>
                <w:sz w:val="22"/>
                <w:szCs w:val="22"/>
              </w:rPr>
            </w:pPr>
            <w:r>
              <w:rPr>
                <w:rFonts w:eastAsia="SimSun"/>
                <w:bCs/>
                <w:sz w:val="22"/>
                <w:szCs w:val="22"/>
              </w:rPr>
              <w:t>4.5</w:t>
            </w:r>
          </w:p>
        </w:tc>
        <w:tc>
          <w:tcPr>
            <w:tcW w:w="2977" w:type="dxa"/>
          </w:tcPr>
          <w:p w14:paraId="2A8F3151" w14:textId="77777777" w:rsidR="00C26F51" w:rsidRDefault="00C26F51" w:rsidP="00D27C0C">
            <w:pPr>
              <w:keepLines/>
              <w:tabs>
                <w:tab w:val="left" w:pos="720"/>
              </w:tabs>
              <w:spacing w:before="40" w:after="40"/>
              <w:rPr>
                <w:sz w:val="22"/>
                <w:szCs w:val="22"/>
              </w:rPr>
            </w:pPr>
            <w:r w:rsidRPr="00B02B53">
              <w:rPr>
                <w:sz w:val="22"/>
                <w:szCs w:val="22"/>
              </w:rPr>
              <w:t>China Telecom</w:t>
            </w:r>
            <w:r>
              <w:rPr>
                <w:sz w:val="22"/>
                <w:szCs w:val="22"/>
              </w:rPr>
              <w:t>m</w:t>
            </w:r>
            <w:r w:rsidRPr="00B02B53">
              <w:rPr>
                <w:sz w:val="22"/>
                <w:szCs w:val="22"/>
              </w:rPr>
              <w:t>unications Corp</w:t>
            </w:r>
            <w:r>
              <w:rPr>
                <w:sz w:val="22"/>
                <w:szCs w:val="22"/>
              </w:rPr>
              <w:t xml:space="preserve">.: </w:t>
            </w:r>
            <w:r w:rsidRPr="00B02B53">
              <w:rPr>
                <w:sz w:val="22"/>
                <w:szCs w:val="22"/>
              </w:rPr>
              <w:t>Proposal for the terminologies and definitions in Rec. ITU-T A.1</w:t>
            </w:r>
          </w:p>
        </w:tc>
        <w:tc>
          <w:tcPr>
            <w:tcW w:w="1134" w:type="dxa"/>
          </w:tcPr>
          <w:p w14:paraId="5263C9F7" w14:textId="77777777" w:rsidR="00C26F51" w:rsidRPr="00012B93" w:rsidRDefault="00C26F51" w:rsidP="00D27C0C">
            <w:pPr>
              <w:keepLines/>
              <w:spacing w:before="40" w:after="40"/>
              <w:jc w:val="center"/>
              <w:rPr>
                <w:sz w:val="22"/>
                <w:szCs w:val="22"/>
              </w:rPr>
            </w:pPr>
            <w:r w:rsidRPr="00012B93">
              <w:rPr>
                <w:sz w:val="22"/>
                <w:szCs w:val="22"/>
              </w:rPr>
              <w:t>(</w:t>
            </w:r>
            <w:hyperlink r:id="rId32" w:history="1">
              <w:r w:rsidRPr="00012B93">
                <w:rPr>
                  <w:rStyle w:val="Hyperlink"/>
                  <w:rFonts w:ascii="Times New Roman" w:hAnsi="Times New Roman"/>
                  <w:sz w:val="22"/>
                  <w:szCs w:val="22"/>
                </w:rPr>
                <w:t>C036</w:t>
              </w:r>
            </w:hyperlink>
            <w:r>
              <w:rPr>
                <w:sz w:val="22"/>
                <w:szCs w:val="22"/>
              </w:rPr>
              <w:t>)</w:t>
            </w:r>
          </w:p>
        </w:tc>
        <w:tc>
          <w:tcPr>
            <w:tcW w:w="4111" w:type="dxa"/>
          </w:tcPr>
          <w:p w14:paraId="5947E4E4" w14:textId="77777777" w:rsidR="00C26F51" w:rsidRDefault="00C26F51" w:rsidP="00D27C0C">
            <w:pPr>
              <w:keepLines/>
              <w:tabs>
                <w:tab w:val="left" w:pos="720"/>
              </w:tabs>
              <w:spacing w:before="40" w:after="40"/>
              <w:rPr>
                <w:sz w:val="22"/>
                <w:szCs w:val="22"/>
              </w:rPr>
            </w:pPr>
            <w:r w:rsidRPr="00EA441B">
              <w:rPr>
                <w:sz w:val="22"/>
                <w:szCs w:val="22"/>
              </w:rPr>
              <w:t xml:space="preserve">Recognizing that some terminologies and definitions remain </w:t>
            </w:r>
            <w:r>
              <w:rPr>
                <w:sz w:val="22"/>
                <w:szCs w:val="22"/>
              </w:rPr>
              <w:t xml:space="preserve">with a </w:t>
            </w:r>
            <w:r w:rsidRPr="00EA441B">
              <w:rPr>
                <w:sz w:val="22"/>
                <w:szCs w:val="22"/>
              </w:rPr>
              <w:t xml:space="preserve">different understanding, this contribution provides </w:t>
            </w:r>
            <w:r w:rsidRPr="00A77271">
              <w:rPr>
                <w:b/>
                <w:bCs/>
                <w:sz w:val="22"/>
                <w:szCs w:val="22"/>
              </w:rPr>
              <w:t>proposals</w:t>
            </w:r>
            <w:r w:rsidRPr="00EA441B">
              <w:rPr>
                <w:sz w:val="22"/>
                <w:szCs w:val="22"/>
              </w:rPr>
              <w:t xml:space="preserve"> for the clarification of </w:t>
            </w:r>
            <w:r>
              <w:rPr>
                <w:sz w:val="22"/>
                <w:szCs w:val="22"/>
              </w:rPr>
              <w:t>"</w:t>
            </w:r>
            <w:r w:rsidRPr="00EA441B">
              <w:rPr>
                <w:sz w:val="22"/>
                <w:szCs w:val="22"/>
              </w:rPr>
              <w:t>Study Group Meeting</w:t>
            </w:r>
            <w:r>
              <w:rPr>
                <w:sz w:val="22"/>
                <w:szCs w:val="22"/>
              </w:rPr>
              <w:t>"</w:t>
            </w:r>
            <w:r w:rsidRPr="00EA441B">
              <w:rPr>
                <w:sz w:val="22"/>
                <w:szCs w:val="22"/>
              </w:rPr>
              <w:t xml:space="preserve"> in Rec. ITU-T A.1.</w:t>
            </w:r>
          </w:p>
          <w:p w14:paraId="3624E8B4" w14:textId="77777777" w:rsidR="00C26F51" w:rsidRPr="00063E15" w:rsidRDefault="00C26F51" w:rsidP="00D27C0C">
            <w:pPr>
              <w:keepLines/>
              <w:tabs>
                <w:tab w:val="left" w:pos="720"/>
              </w:tabs>
              <w:spacing w:before="40" w:after="40"/>
              <w:rPr>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33" w:history="1">
              <w:r w:rsidRPr="006D3DC1">
                <w:rPr>
                  <w:rStyle w:val="Hyperlink"/>
                  <w:rFonts w:ascii="Times New Roman" w:hAnsi="Times New Roman"/>
                  <w:i/>
                  <w:iCs/>
                  <w:sz w:val="22"/>
                  <w:szCs w:val="22"/>
                </w:rPr>
                <w:t>TD255R1</w:t>
              </w:r>
            </w:hyperlink>
            <w:r>
              <w:rPr>
                <w:i/>
                <w:iCs/>
                <w:sz w:val="22"/>
                <w:szCs w:val="22"/>
              </w:rPr>
              <w:t xml:space="preserve"> (in particular new clauses </w:t>
            </w:r>
            <w:r w:rsidRPr="001F28B7">
              <w:rPr>
                <w:i/>
                <w:iCs/>
                <w:sz w:val="22"/>
                <w:szCs w:val="22"/>
              </w:rPr>
              <w:t>1.8.2.7bis, 1.8.2.7ter, 1.8.2.8bis</w:t>
            </w:r>
            <w:r>
              <w:rPr>
                <w:i/>
                <w:iCs/>
                <w:sz w:val="22"/>
                <w:szCs w:val="22"/>
              </w:rPr>
              <w:t>).</w:t>
            </w:r>
          </w:p>
        </w:tc>
      </w:tr>
      <w:tr w:rsidR="00C26F51" w:rsidRPr="00B26865" w14:paraId="32DEE14A" w14:textId="77777777" w:rsidTr="00C26F51">
        <w:trPr>
          <w:trHeight w:val="20"/>
        </w:trPr>
        <w:tc>
          <w:tcPr>
            <w:tcW w:w="567" w:type="dxa"/>
          </w:tcPr>
          <w:p w14:paraId="08E71A56" w14:textId="77777777" w:rsidR="00C26F51" w:rsidRDefault="00C26F51" w:rsidP="00D27C0C">
            <w:pPr>
              <w:keepLines/>
              <w:spacing w:before="40" w:after="40"/>
              <w:rPr>
                <w:rFonts w:eastAsia="SimSun"/>
                <w:bCs/>
                <w:sz w:val="22"/>
                <w:szCs w:val="22"/>
              </w:rPr>
            </w:pPr>
            <w:r>
              <w:rPr>
                <w:rFonts w:eastAsia="SimSun"/>
                <w:bCs/>
                <w:sz w:val="22"/>
                <w:szCs w:val="22"/>
              </w:rPr>
              <w:t>4.6</w:t>
            </w:r>
          </w:p>
        </w:tc>
        <w:tc>
          <w:tcPr>
            <w:tcW w:w="2977" w:type="dxa"/>
          </w:tcPr>
          <w:p w14:paraId="24EA0845" w14:textId="77777777" w:rsidR="00C26F51" w:rsidRPr="003276D0" w:rsidRDefault="00C26F51" w:rsidP="00D27C0C">
            <w:pPr>
              <w:keepLines/>
              <w:tabs>
                <w:tab w:val="left" w:pos="720"/>
              </w:tabs>
              <w:spacing w:before="40" w:after="40"/>
              <w:rPr>
                <w:bCs/>
                <w:sz w:val="22"/>
                <w:szCs w:val="22"/>
                <w:lang w:val="en-US"/>
              </w:rPr>
            </w:pPr>
            <w:r>
              <w:rPr>
                <w:bCs/>
                <w:sz w:val="22"/>
                <w:szCs w:val="22"/>
                <w:lang w:val="en-US"/>
              </w:rPr>
              <w:t xml:space="preserve">Korea (Republic of): </w:t>
            </w:r>
            <w:r w:rsidRPr="009A1CD8">
              <w:rPr>
                <w:bCs/>
                <w:sz w:val="22"/>
                <w:szCs w:val="22"/>
                <w:lang w:val="en-US"/>
              </w:rPr>
              <w:t>Need for guidance on implementing PP Resolution 208 for non-attendance of chairmen and vice-chairmen at meetings of their respective groups in ITU-T Sector</w:t>
            </w:r>
          </w:p>
        </w:tc>
        <w:bookmarkStart w:id="11" w:name="_Hlk135666348"/>
        <w:tc>
          <w:tcPr>
            <w:tcW w:w="1134" w:type="dxa"/>
          </w:tcPr>
          <w:p w14:paraId="414C0D4B" w14:textId="77777777" w:rsidR="00C26F51" w:rsidRPr="00012B93" w:rsidRDefault="00C26F51" w:rsidP="00D27C0C">
            <w:pPr>
              <w:keepLines/>
              <w:spacing w:before="40" w:after="40"/>
              <w:jc w:val="center"/>
              <w:rPr>
                <w:sz w:val="22"/>
                <w:szCs w:val="22"/>
              </w:rPr>
            </w:pPr>
            <w:r w:rsidRPr="00012B93">
              <w:fldChar w:fldCharType="begin"/>
            </w:r>
            <w:r w:rsidRPr="00012B93">
              <w:rPr>
                <w:sz w:val="22"/>
                <w:szCs w:val="22"/>
              </w:rPr>
              <w:instrText xml:space="preserve"> HYPERLINK "https://www.itu.int/md/meetingdoc.asp?lang=en&amp;parent=T22-TSAG-C-0024" </w:instrText>
            </w:r>
            <w:r w:rsidRPr="00012B93">
              <w:fldChar w:fldCharType="separate"/>
            </w:r>
            <w:r w:rsidRPr="00012B93">
              <w:rPr>
                <w:rStyle w:val="Hyperlink"/>
                <w:rFonts w:ascii="Times New Roman" w:hAnsi="Times New Roman"/>
                <w:sz w:val="22"/>
                <w:szCs w:val="22"/>
              </w:rPr>
              <w:t>C024</w:t>
            </w:r>
            <w:r w:rsidRPr="00012B93">
              <w:rPr>
                <w:rStyle w:val="Hyperlink"/>
                <w:rFonts w:ascii="Times New Roman" w:hAnsi="Times New Roman"/>
                <w:sz w:val="22"/>
                <w:szCs w:val="22"/>
              </w:rPr>
              <w:fldChar w:fldCharType="end"/>
            </w:r>
            <w:bookmarkEnd w:id="11"/>
          </w:p>
        </w:tc>
        <w:tc>
          <w:tcPr>
            <w:tcW w:w="4111" w:type="dxa"/>
          </w:tcPr>
          <w:p w14:paraId="1DA6C200" w14:textId="77777777" w:rsidR="00C26F51" w:rsidRDefault="00C26F51" w:rsidP="00D27C0C">
            <w:pPr>
              <w:pStyle w:val="ListParagraph"/>
              <w:keepLines/>
              <w:spacing w:before="40" w:after="40" w:line="240" w:lineRule="auto"/>
              <w:ind w:left="34"/>
              <w:rPr>
                <w:rFonts w:ascii="Times New Roman" w:hAnsi="Times New Roman" w:cs="Times New Roman"/>
              </w:rPr>
            </w:pPr>
            <w:r w:rsidRPr="00E87F6C">
              <w:rPr>
                <w:rFonts w:ascii="Times New Roman" w:hAnsi="Times New Roman" w:cs="Times New Roman"/>
              </w:rPr>
              <w:t xml:space="preserve">This </w:t>
            </w:r>
            <w:r>
              <w:rPr>
                <w:rFonts w:ascii="Times New Roman" w:hAnsi="Times New Roman" w:cs="Times New Roman"/>
              </w:rPr>
              <w:t>c</w:t>
            </w:r>
            <w:r w:rsidRPr="00E87F6C">
              <w:rPr>
                <w:rFonts w:ascii="Times New Roman" w:hAnsi="Times New Roman" w:cs="Times New Roman"/>
              </w:rPr>
              <w:t>ontribution suggests</w:t>
            </w:r>
            <w:r>
              <w:rPr>
                <w:rFonts w:ascii="Times New Roman" w:hAnsi="Times New Roman" w:cs="Times New Roman"/>
              </w:rPr>
              <w:t xml:space="preserve"> that</w:t>
            </w:r>
            <w:r w:rsidRPr="00E87F6C">
              <w:rPr>
                <w:rFonts w:ascii="Times New Roman" w:hAnsi="Times New Roman" w:cs="Times New Roman"/>
              </w:rPr>
              <w:t xml:space="preserve"> TSAG </w:t>
            </w:r>
            <w:r w:rsidRPr="00CD0723">
              <w:rPr>
                <w:rFonts w:ascii="Times New Roman" w:hAnsi="Times New Roman" w:cs="Times New Roman"/>
                <w:b/>
                <w:bCs/>
              </w:rPr>
              <w:t>considers</w:t>
            </w:r>
            <w:r>
              <w:rPr>
                <w:rFonts w:ascii="Times New Roman" w:hAnsi="Times New Roman" w:cs="Times New Roman"/>
              </w:rPr>
              <w:t>:</w:t>
            </w:r>
          </w:p>
          <w:p w14:paraId="216D45FB" w14:textId="77777777" w:rsidR="00C26F51" w:rsidRDefault="00C26F51" w:rsidP="00C26F51">
            <w:pPr>
              <w:pStyle w:val="ListParagraph"/>
              <w:keepLines/>
              <w:numPr>
                <w:ilvl w:val="0"/>
                <w:numId w:val="21"/>
              </w:numPr>
              <w:spacing w:before="40" w:after="40" w:line="240" w:lineRule="auto"/>
              <w:rPr>
                <w:rFonts w:ascii="Times New Roman" w:hAnsi="Times New Roman" w:cs="Times New Roman"/>
              </w:rPr>
            </w:pPr>
            <w:r w:rsidRPr="00E87F6C">
              <w:rPr>
                <w:rFonts w:ascii="Times New Roman" w:hAnsi="Times New Roman" w:cs="Times New Roman"/>
              </w:rPr>
              <w:t xml:space="preserve">reviewing if there is a need for specific guidance so that necessary actions are implemented consistently to meet the relevant provisions of PP22 Resolution 208, taking into account a relevant provision in WTSA20 Resolution </w:t>
            </w:r>
            <w:proofErr w:type="gramStart"/>
            <w:r w:rsidRPr="00E87F6C">
              <w:rPr>
                <w:rFonts w:ascii="Times New Roman" w:hAnsi="Times New Roman" w:cs="Times New Roman"/>
              </w:rPr>
              <w:t>1</w:t>
            </w:r>
            <w:r>
              <w:rPr>
                <w:rFonts w:ascii="Times New Roman" w:hAnsi="Times New Roman" w:cs="Times New Roman"/>
              </w:rPr>
              <w:t>;</w:t>
            </w:r>
            <w:proofErr w:type="gramEnd"/>
          </w:p>
          <w:p w14:paraId="782268B3" w14:textId="77777777" w:rsidR="00C26F51" w:rsidRDefault="00C26F51" w:rsidP="00C26F51">
            <w:pPr>
              <w:pStyle w:val="ListParagraph"/>
              <w:keepLines/>
              <w:numPr>
                <w:ilvl w:val="0"/>
                <w:numId w:val="21"/>
              </w:numPr>
              <w:spacing w:before="40" w:after="40" w:line="240" w:lineRule="auto"/>
              <w:rPr>
                <w:rFonts w:ascii="Times New Roman" w:hAnsi="Times New Roman" w:cs="Times New Roman"/>
              </w:rPr>
            </w:pPr>
            <w:r w:rsidRPr="00E87F6C">
              <w:rPr>
                <w:rFonts w:ascii="Times New Roman" w:hAnsi="Times New Roman" w:cs="Times New Roman"/>
              </w:rPr>
              <w:t xml:space="preserve">if agreed, </w:t>
            </w:r>
            <w:r>
              <w:rPr>
                <w:rFonts w:ascii="Times New Roman" w:hAnsi="Times New Roman" w:cs="Times New Roman"/>
              </w:rPr>
              <w:t xml:space="preserve">to </w:t>
            </w:r>
            <w:r w:rsidRPr="00E87F6C">
              <w:rPr>
                <w:rFonts w:ascii="Times New Roman" w:hAnsi="Times New Roman" w:cs="Times New Roman"/>
              </w:rPr>
              <w:t>provid</w:t>
            </w:r>
            <w:r>
              <w:rPr>
                <w:rFonts w:ascii="Times New Roman" w:hAnsi="Times New Roman" w:cs="Times New Roman"/>
              </w:rPr>
              <w:t xml:space="preserve">e that guidance </w:t>
            </w:r>
            <w:r w:rsidRPr="00E87F6C">
              <w:rPr>
                <w:rFonts w:ascii="Times New Roman" w:hAnsi="Times New Roman" w:cs="Times New Roman"/>
              </w:rPr>
              <w:t xml:space="preserve">to TSAG, SGs and </w:t>
            </w:r>
            <w:r>
              <w:rPr>
                <w:rFonts w:ascii="Times New Roman" w:hAnsi="Times New Roman" w:cs="Times New Roman"/>
              </w:rPr>
              <w:t xml:space="preserve">the </w:t>
            </w:r>
            <w:r w:rsidRPr="00E87F6C">
              <w:rPr>
                <w:rFonts w:ascii="Times New Roman" w:hAnsi="Times New Roman" w:cs="Times New Roman"/>
              </w:rPr>
              <w:t>TSB Director.</w:t>
            </w:r>
          </w:p>
          <w:p w14:paraId="5B1795E9" w14:textId="77777777" w:rsidR="00C26F51" w:rsidRPr="00B26865" w:rsidRDefault="00C26F51" w:rsidP="00D27C0C">
            <w:pPr>
              <w:keepLines/>
              <w:spacing w:before="40" w:after="40"/>
              <w:ind w:left="34"/>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34" w:history="1">
              <w:r w:rsidRPr="006D3DC1">
                <w:rPr>
                  <w:rStyle w:val="Hyperlink"/>
                  <w:rFonts w:ascii="Times New Roman" w:hAnsi="Times New Roman"/>
                  <w:i/>
                  <w:iCs/>
                  <w:sz w:val="22"/>
                  <w:szCs w:val="22"/>
                </w:rPr>
                <w:t>TD255R1</w:t>
              </w:r>
            </w:hyperlink>
            <w:r>
              <w:rPr>
                <w:i/>
                <w:iCs/>
                <w:sz w:val="22"/>
                <w:szCs w:val="22"/>
              </w:rPr>
              <w:t xml:space="preserve"> (new clause 2.1.7).</w:t>
            </w:r>
          </w:p>
        </w:tc>
      </w:tr>
      <w:tr w:rsidR="00C26F51" w:rsidRPr="00063E15" w14:paraId="7DA2309F" w14:textId="77777777" w:rsidTr="00C26F51">
        <w:trPr>
          <w:trHeight w:val="402"/>
        </w:trPr>
        <w:tc>
          <w:tcPr>
            <w:tcW w:w="567" w:type="dxa"/>
          </w:tcPr>
          <w:p w14:paraId="5A601D5B" w14:textId="77777777" w:rsidR="00C26F51" w:rsidRDefault="00C26F51" w:rsidP="00D27C0C">
            <w:pPr>
              <w:keepLines/>
              <w:spacing w:before="40" w:after="40"/>
              <w:rPr>
                <w:rFonts w:eastAsia="SimSun"/>
                <w:bCs/>
                <w:sz w:val="22"/>
                <w:szCs w:val="22"/>
              </w:rPr>
            </w:pPr>
            <w:r>
              <w:rPr>
                <w:rFonts w:eastAsia="SimSun"/>
                <w:bCs/>
                <w:sz w:val="22"/>
                <w:szCs w:val="22"/>
              </w:rPr>
              <w:t>4.7</w:t>
            </w:r>
          </w:p>
        </w:tc>
        <w:tc>
          <w:tcPr>
            <w:tcW w:w="2977" w:type="dxa"/>
          </w:tcPr>
          <w:p w14:paraId="34530BAB" w14:textId="77777777" w:rsidR="00C26F51" w:rsidRDefault="00C26F51" w:rsidP="00D27C0C">
            <w:pPr>
              <w:keepLines/>
              <w:tabs>
                <w:tab w:val="left" w:pos="720"/>
              </w:tabs>
              <w:spacing w:before="40" w:after="40"/>
              <w:rPr>
                <w:sz w:val="22"/>
                <w:szCs w:val="22"/>
              </w:rPr>
            </w:pPr>
            <w:r w:rsidRPr="007B4458">
              <w:rPr>
                <w:sz w:val="22"/>
                <w:szCs w:val="22"/>
              </w:rPr>
              <w:t>Nokia Corp</w:t>
            </w:r>
            <w:r>
              <w:rPr>
                <w:sz w:val="22"/>
                <w:szCs w:val="22"/>
              </w:rPr>
              <w:t>.</w:t>
            </w:r>
            <w:r w:rsidRPr="007B4458">
              <w:rPr>
                <w:sz w:val="22"/>
                <w:szCs w:val="22"/>
              </w:rPr>
              <w:t xml:space="preserve"> (Finland)</w:t>
            </w:r>
            <w:r>
              <w:rPr>
                <w:sz w:val="22"/>
                <w:szCs w:val="22"/>
              </w:rPr>
              <w:t xml:space="preserve">: </w:t>
            </w:r>
            <w:r w:rsidRPr="007B4458">
              <w:rPr>
                <w:sz w:val="22"/>
                <w:szCs w:val="22"/>
              </w:rPr>
              <w:t>Proposal regarding "equal treatment" of contributions</w:t>
            </w:r>
          </w:p>
        </w:tc>
        <w:tc>
          <w:tcPr>
            <w:tcW w:w="1134" w:type="dxa"/>
          </w:tcPr>
          <w:p w14:paraId="70F37044" w14:textId="77777777" w:rsidR="00C26F51" w:rsidRPr="006C357F" w:rsidRDefault="00C26F51" w:rsidP="00D27C0C">
            <w:pPr>
              <w:keepLines/>
              <w:spacing w:before="40" w:after="40"/>
              <w:jc w:val="center"/>
              <w:rPr>
                <w:sz w:val="22"/>
                <w:szCs w:val="22"/>
              </w:rPr>
            </w:pPr>
            <w:r w:rsidRPr="006C357F">
              <w:rPr>
                <w:sz w:val="22"/>
                <w:szCs w:val="22"/>
              </w:rPr>
              <w:t>(</w:t>
            </w:r>
            <w:hyperlink r:id="rId35" w:history="1">
              <w:r w:rsidRPr="006C357F">
                <w:rPr>
                  <w:rStyle w:val="Hyperlink"/>
                  <w:rFonts w:ascii="Times New Roman" w:hAnsi="Times New Roman"/>
                  <w:sz w:val="22"/>
                  <w:szCs w:val="22"/>
                </w:rPr>
                <w:t>C026</w:t>
              </w:r>
            </w:hyperlink>
            <w:r w:rsidRPr="006C357F">
              <w:rPr>
                <w:sz w:val="22"/>
                <w:szCs w:val="22"/>
              </w:rPr>
              <w:t>)</w:t>
            </w:r>
          </w:p>
        </w:tc>
        <w:tc>
          <w:tcPr>
            <w:tcW w:w="4111" w:type="dxa"/>
          </w:tcPr>
          <w:p w14:paraId="4626D60A" w14:textId="77777777" w:rsidR="00C26F51" w:rsidRDefault="00C26F51" w:rsidP="00D27C0C">
            <w:pPr>
              <w:keepLines/>
              <w:tabs>
                <w:tab w:val="left" w:pos="720"/>
              </w:tabs>
              <w:spacing w:before="40" w:after="40"/>
              <w:rPr>
                <w:sz w:val="22"/>
                <w:szCs w:val="22"/>
              </w:rPr>
            </w:pPr>
            <w:r w:rsidRPr="005243CC">
              <w:rPr>
                <w:sz w:val="22"/>
                <w:szCs w:val="22"/>
              </w:rPr>
              <w:t xml:space="preserve">There are proposed changes to Recommendation </w:t>
            </w:r>
            <w:r>
              <w:rPr>
                <w:sz w:val="22"/>
                <w:szCs w:val="22"/>
              </w:rPr>
              <w:t xml:space="preserve">ITU-T </w:t>
            </w:r>
            <w:r w:rsidRPr="005243CC">
              <w:rPr>
                <w:sz w:val="22"/>
                <w:szCs w:val="22"/>
              </w:rPr>
              <w:t xml:space="preserve">A.1 concerning </w:t>
            </w:r>
            <w:r>
              <w:rPr>
                <w:sz w:val="22"/>
                <w:szCs w:val="22"/>
              </w:rPr>
              <w:t>"</w:t>
            </w:r>
            <w:r w:rsidRPr="005243CC">
              <w:rPr>
                <w:sz w:val="22"/>
                <w:szCs w:val="22"/>
              </w:rPr>
              <w:t>equal treatment</w:t>
            </w:r>
            <w:r>
              <w:rPr>
                <w:sz w:val="22"/>
                <w:szCs w:val="22"/>
              </w:rPr>
              <w:t>"</w:t>
            </w:r>
            <w:r w:rsidRPr="005243CC">
              <w:rPr>
                <w:sz w:val="22"/>
                <w:szCs w:val="22"/>
              </w:rPr>
              <w:t xml:space="preserve"> of contributions. This contribution </w:t>
            </w:r>
            <w:r w:rsidRPr="006E22B9">
              <w:rPr>
                <w:b/>
                <w:bCs/>
                <w:sz w:val="22"/>
                <w:szCs w:val="22"/>
              </w:rPr>
              <w:t>proposes</w:t>
            </w:r>
            <w:r w:rsidRPr="005243CC">
              <w:rPr>
                <w:sz w:val="22"/>
                <w:szCs w:val="22"/>
              </w:rPr>
              <w:t xml:space="preserve"> to </w:t>
            </w:r>
            <w:r w:rsidRPr="006E22B9">
              <w:rPr>
                <w:sz w:val="22"/>
                <w:szCs w:val="22"/>
              </w:rPr>
              <w:t>delete</w:t>
            </w:r>
            <w:r w:rsidRPr="005243CC">
              <w:rPr>
                <w:sz w:val="22"/>
                <w:szCs w:val="22"/>
              </w:rPr>
              <w:t xml:space="preserve"> those changes, based on there being no practical way to define what </w:t>
            </w:r>
            <w:r>
              <w:rPr>
                <w:sz w:val="22"/>
                <w:szCs w:val="22"/>
              </w:rPr>
              <w:t>"</w:t>
            </w:r>
            <w:r w:rsidRPr="005243CC">
              <w:rPr>
                <w:sz w:val="22"/>
                <w:szCs w:val="22"/>
              </w:rPr>
              <w:t>equal treatment</w:t>
            </w:r>
            <w:r>
              <w:rPr>
                <w:sz w:val="22"/>
                <w:szCs w:val="22"/>
              </w:rPr>
              <w:t>"</w:t>
            </w:r>
            <w:r w:rsidRPr="005243CC">
              <w:rPr>
                <w:sz w:val="22"/>
                <w:szCs w:val="22"/>
              </w:rPr>
              <w:t xml:space="preserve"> would entail.</w:t>
            </w:r>
          </w:p>
          <w:p w14:paraId="5AEE28DB" w14:textId="77777777" w:rsidR="00C26F51" w:rsidRPr="00063E15" w:rsidRDefault="00C26F51" w:rsidP="00D27C0C">
            <w:pPr>
              <w:keepLines/>
              <w:tabs>
                <w:tab w:val="left" w:pos="720"/>
              </w:tabs>
              <w:spacing w:before="40" w:after="40"/>
              <w:rPr>
                <w:sz w:val="22"/>
                <w:szCs w:val="22"/>
              </w:rPr>
            </w:pPr>
            <w:r w:rsidRPr="006D3DC1">
              <w:rPr>
                <w:i/>
                <w:iCs/>
                <w:sz w:val="22"/>
                <w:szCs w:val="22"/>
              </w:rPr>
              <w:lastRenderedPageBreak/>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36" w:history="1">
              <w:r w:rsidRPr="006D3DC1">
                <w:rPr>
                  <w:rStyle w:val="Hyperlink"/>
                  <w:rFonts w:ascii="Times New Roman" w:hAnsi="Times New Roman"/>
                  <w:i/>
                  <w:iCs/>
                  <w:sz w:val="22"/>
                  <w:szCs w:val="22"/>
                </w:rPr>
                <w:t>TD255R1</w:t>
              </w:r>
            </w:hyperlink>
            <w:r>
              <w:rPr>
                <w:i/>
                <w:iCs/>
                <w:sz w:val="22"/>
                <w:szCs w:val="22"/>
              </w:rPr>
              <w:t xml:space="preserve"> (clauses 2.3.3.7 and 3.2.11).</w:t>
            </w:r>
          </w:p>
        </w:tc>
      </w:tr>
      <w:tr w:rsidR="00C26F51" w:rsidRPr="00EA441B" w14:paraId="2E3D2387" w14:textId="77777777" w:rsidTr="00C26F51">
        <w:trPr>
          <w:trHeight w:val="402"/>
        </w:trPr>
        <w:tc>
          <w:tcPr>
            <w:tcW w:w="567" w:type="dxa"/>
          </w:tcPr>
          <w:p w14:paraId="210DE815" w14:textId="77777777" w:rsidR="00C26F51" w:rsidRDefault="00C26F51" w:rsidP="00D27C0C">
            <w:pPr>
              <w:keepLines/>
              <w:spacing w:before="40" w:after="40"/>
              <w:rPr>
                <w:rFonts w:eastAsia="SimSun"/>
                <w:bCs/>
                <w:sz w:val="22"/>
                <w:szCs w:val="22"/>
              </w:rPr>
            </w:pPr>
            <w:r>
              <w:rPr>
                <w:rFonts w:eastAsia="SimSun"/>
                <w:bCs/>
                <w:sz w:val="22"/>
                <w:szCs w:val="22"/>
              </w:rPr>
              <w:lastRenderedPageBreak/>
              <w:t>4.8</w:t>
            </w:r>
          </w:p>
        </w:tc>
        <w:tc>
          <w:tcPr>
            <w:tcW w:w="2977" w:type="dxa"/>
          </w:tcPr>
          <w:p w14:paraId="2D8D34F6" w14:textId="77777777" w:rsidR="00C26F51" w:rsidRPr="00B02B53" w:rsidRDefault="00C26F51" w:rsidP="00D27C0C">
            <w:pPr>
              <w:keepLines/>
              <w:tabs>
                <w:tab w:val="left" w:pos="720"/>
              </w:tabs>
              <w:spacing w:before="40" w:after="40"/>
              <w:rPr>
                <w:sz w:val="22"/>
                <w:szCs w:val="22"/>
              </w:rPr>
            </w:pPr>
            <w:r>
              <w:rPr>
                <w:sz w:val="22"/>
                <w:szCs w:val="22"/>
              </w:rPr>
              <w:t xml:space="preserve">UK: </w:t>
            </w:r>
            <w:r w:rsidRPr="00207A20">
              <w:rPr>
                <w:sz w:val="22"/>
                <w:szCs w:val="22"/>
              </w:rPr>
              <w:t xml:space="preserve">Additional contribution to </w:t>
            </w:r>
            <w:r>
              <w:rPr>
                <w:sz w:val="22"/>
                <w:szCs w:val="22"/>
              </w:rPr>
              <w:t xml:space="preserve">Rec. ITU-T </w:t>
            </w:r>
            <w:r w:rsidRPr="00207A20">
              <w:rPr>
                <w:sz w:val="22"/>
                <w:szCs w:val="22"/>
              </w:rPr>
              <w:t>A.1</w:t>
            </w:r>
          </w:p>
        </w:tc>
        <w:tc>
          <w:tcPr>
            <w:tcW w:w="1134" w:type="dxa"/>
          </w:tcPr>
          <w:p w14:paraId="1D359836" w14:textId="77777777" w:rsidR="00C26F51" w:rsidRPr="00012B93" w:rsidRDefault="00C26F51" w:rsidP="00D27C0C">
            <w:pPr>
              <w:keepLines/>
              <w:spacing w:before="40" w:after="40"/>
              <w:jc w:val="center"/>
              <w:rPr>
                <w:sz w:val="22"/>
                <w:szCs w:val="22"/>
              </w:rPr>
            </w:pPr>
            <w:r w:rsidRPr="006C357F">
              <w:rPr>
                <w:sz w:val="22"/>
                <w:szCs w:val="22"/>
              </w:rPr>
              <w:t>(</w:t>
            </w:r>
            <w:hyperlink r:id="rId37" w:history="1">
              <w:r w:rsidRPr="00012B93">
                <w:rPr>
                  <w:rStyle w:val="Hyperlink"/>
                  <w:rFonts w:ascii="Times New Roman" w:hAnsi="Times New Roman"/>
                  <w:sz w:val="22"/>
                  <w:szCs w:val="22"/>
                </w:rPr>
                <w:t>C045</w:t>
              </w:r>
            </w:hyperlink>
            <w:r>
              <w:rPr>
                <w:sz w:val="22"/>
                <w:szCs w:val="22"/>
              </w:rPr>
              <w:t>)</w:t>
            </w:r>
          </w:p>
        </w:tc>
        <w:tc>
          <w:tcPr>
            <w:tcW w:w="4111" w:type="dxa"/>
          </w:tcPr>
          <w:p w14:paraId="2C1D171A" w14:textId="77777777" w:rsidR="00C26F51" w:rsidRDefault="00C26F51" w:rsidP="00D27C0C">
            <w:pPr>
              <w:keepLines/>
              <w:tabs>
                <w:tab w:val="left" w:pos="720"/>
              </w:tabs>
              <w:spacing w:before="40" w:after="40"/>
              <w:rPr>
                <w:sz w:val="22"/>
                <w:szCs w:val="22"/>
              </w:rPr>
            </w:pPr>
            <w:r w:rsidRPr="00207A20">
              <w:rPr>
                <w:sz w:val="22"/>
                <w:szCs w:val="22"/>
              </w:rPr>
              <w:t xml:space="preserve">This contribution </w:t>
            </w:r>
            <w:r w:rsidRPr="00207A20">
              <w:rPr>
                <w:b/>
                <w:bCs/>
                <w:sz w:val="22"/>
                <w:szCs w:val="22"/>
              </w:rPr>
              <w:t>provides</w:t>
            </w:r>
            <w:r w:rsidRPr="00207A20">
              <w:rPr>
                <w:sz w:val="22"/>
                <w:szCs w:val="22"/>
              </w:rPr>
              <w:t xml:space="preserve"> further input on the use of e-mail, both during meetings and between meetings, based on the discussions during the RG-WM meeting on governance and management of e-meetings. It proposes clarification for new text to be inserted into Rec</w:t>
            </w:r>
            <w:r>
              <w:rPr>
                <w:sz w:val="22"/>
                <w:szCs w:val="22"/>
              </w:rPr>
              <w:t>.</w:t>
            </w:r>
            <w:r w:rsidRPr="00207A20">
              <w:rPr>
                <w:sz w:val="22"/>
                <w:szCs w:val="22"/>
              </w:rPr>
              <w:t xml:space="preserve"> ITU-T A.1</w:t>
            </w:r>
            <w:r>
              <w:rPr>
                <w:sz w:val="22"/>
                <w:szCs w:val="22"/>
              </w:rPr>
              <w:t>.</w:t>
            </w:r>
          </w:p>
          <w:p w14:paraId="730BFEDC" w14:textId="77777777" w:rsidR="00C26F51" w:rsidRPr="00EA441B" w:rsidRDefault="00C26F51" w:rsidP="00D27C0C">
            <w:pPr>
              <w:keepLines/>
              <w:tabs>
                <w:tab w:val="left" w:pos="720"/>
              </w:tabs>
              <w:spacing w:before="40" w:after="40"/>
              <w:rPr>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38" w:history="1">
              <w:r w:rsidRPr="006D3DC1">
                <w:rPr>
                  <w:rStyle w:val="Hyperlink"/>
                  <w:rFonts w:ascii="Times New Roman" w:hAnsi="Times New Roman"/>
                  <w:i/>
                  <w:iCs/>
                  <w:sz w:val="22"/>
                  <w:szCs w:val="22"/>
                </w:rPr>
                <w:t>TD255R1</w:t>
              </w:r>
            </w:hyperlink>
            <w:r>
              <w:rPr>
                <w:i/>
                <w:iCs/>
                <w:sz w:val="22"/>
                <w:szCs w:val="22"/>
              </w:rPr>
              <w:t xml:space="preserve"> (new Annex B).</w:t>
            </w:r>
          </w:p>
        </w:tc>
      </w:tr>
      <w:tr w:rsidR="00C26F51" w:rsidRPr="006D3DC1" w14:paraId="7013B221" w14:textId="77777777" w:rsidTr="00C26F51">
        <w:trPr>
          <w:trHeight w:val="402"/>
        </w:trPr>
        <w:tc>
          <w:tcPr>
            <w:tcW w:w="567" w:type="dxa"/>
          </w:tcPr>
          <w:p w14:paraId="69031CD0" w14:textId="77777777" w:rsidR="00C26F51" w:rsidRDefault="00C26F51" w:rsidP="00D27C0C">
            <w:pPr>
              <w:keepLines/>
              <w:spacing w:before="40" w:after="40"/>
              <w:rPr>
                <w:rFonts w:eastAsia="SimSun"/>
                <w:bCs/>
                <w:sz w:val="22"/>
                <w:szCs w:val="22"/>
              </w:rPr>
            </w:pPr>
            <w:r>
              <w:rPr>
                <w:rFonts w:eastAsia="SimSun"/>
                <w:bCs/>
                <w:sz w:val="22"/>
                <w:szCs w:val="22"/>
              </w:rPr>
              <w:t>4.9</w:t>
            </w:r>
          </w:p>
        </w:tc>
        <w:tc>
          <w:tcPr>
            <w:tcW w:w="2977" w:type="dxa"/>
          </w:tcPr>
          <w:p w14:paraId="37753A65" w14:textId="77777777" w:rsidR="00C26F51" w:rsidRPr="00B02B53" w:rsidRDefault="00C26F51" w:rsidP="00D27C0C">
            <w:pPr>
              <w:keepLines/>
              <w:tabs>
                <w:tab w:val="left" w:pos="720"/>
              </w:tabs>
              <w:spacing w:before="40" w:after="40"/>
              <w:rPr>
                <w:sz w:val="22"/>
                <w:szCs w:val="22"/>
              </w:rPr>
            </w:pPr>
            <w:r>
              <w:rPr>
                <w:sz w:val="22"/>
                <w:szCs w:val="22"/>
              </w:rPr>
              <w:t xml:space="preserve">UK: </w:t>
            </w:r>
            <w:r w:rsidRPr="00BE00F2">
              <w:rPr>
                <w:sz w:val="22"/>
                <w:szCs w:val="22"/>
              </w:rPr>
              <w:t>Further comments on TD255</w:t>
            </w:r>
          </w:p>
        </w:tc>
        <w:tc>
          <w:tcPr>
            <w:tcW w:w="1134" w:type="dxa"/>
          </w:tcPr>
          <w:p w14:paraId="274DFE93" w14:textId="77777777" w:rsidR="00C26F51" w:rsidRPr="00012B93" w:rsidRDefault="00C26F51" w:rsidP="00D27C0C">
            <w:pPr>
              <w:keepLines/>
              <w:spacing w:before="40" w:after="40"/>
              <w:jc w:val="center"/>
              <w:rPr>
                <w:sz w:val="22"/>
                <w:szCs w:val="22"/>
              </w:rPr>
            </w:pPr>
            <w:r w:rsidRPr="00012B93">
              <w:rPr>
                <w:sz w:val="22"/>
                <w:szCs w:val="22"/>
              </w:rPr>
              <w:t>(</w:t>
            </w:r>
            <w:hyperlink r:id="rId39" w:history="1">
              <w:r w:rsidRPr="00012B93">
                <w:rPr>
                  <w:rStyle w:val="Hyperlink"/>
                  <w:rFonts w:ascii="Times New Roman" w:hAnsi="Times New Roman"/>
                  <w:sz w:val="22"/>
                  <w:szCs w:val="22"/>
                </w:rPr>
                <w:t>C044</w:t>
              </w:r>
            </w:hyperlink>
            <w:r w:rsidRPr="00012B93">
              <w:rPr>
                <w:sz w:val="22"/>
                <w:szCs w:val="22"/>
              </w:rPr>
              <w:t>)</w:t>
            </w:r>
          </w:p>
        </w:tc>
        <w:tc>
          <w:tcPr>
            <w:tcW w:w="4111" w:type="dxa"/>
          </w:tcPr>
          <w:p w14:paraId="762C049F" w14:textId="77777777" w:rsidR="00C26F51" w:rsidRDefault="00C26F51" w:rsidP="00D27C0C">
            <w:pPr>
              <w:keepLines/>
              <w:tabs>
                <w:tab w:val="left" w:pos="720"/>
              </w:tabs>
              <w:spacing w:before="40" w:after="40"/>
              <w:rPr>
                <w:sz w:val="22"/>
                <w:szCs w:val="22"/>
              </w:rPr>
            </w:pPr>
            <w:r w:rsidRPr="00F6432C">
              <w:rPr>
                <w:sz w:val="22"/>
                <w:szCs w:val="22"/>
              </w:rPr>
              <w:t xml:space="preserve">This contribution </w:t>
            </w:r>
            <w:r w:rsidRPr="00F6432C">
              <w:rPr>
                <w:b/>
                <w:bCs/>
                <w:sz w:val="22"/>
                <w:szCs w:val="22"/>
              </w:rPr>
              <w:t>provides</w:t>
            </w:r>
            <w:r w:rsidRPr="00F6432C">
              <w:rPr>
                <w:sz w:val="22"/>
                <w:szCs w:val="22"/>
              </w:rPr>
              <w:t xml:space="preserve"> additional comments to the content of TSAG-TD255.</w:t>
            </w:r>
          </w:p>
          <w:p w14:paraId="11BA42F2" w14:textId="77777777" w:rsidR="00C26F51" w:rsidRDefault="00C26F51" w:rsidP="00D27C0C">
            <w:pPr>
              <w:keepLines/>
              <w:tabs>
                <w:tab w:val="left" w:pos="720"/>
              </w:tabs>
              <w:spacing w:before="40" w:after="40"/>
              <w:rPr>
                <w:sz w:val="22"/>
                <w:szCs w:val="22"/>
              </w:rPr>
            </w:pPr>
            <w:r w:rsidRPr="00763A14">
              <w:rPr>
                <w:sz w:val="22"/>
                <w:szCs w:val="22"/>
              </w:rPr>
              <w:t xml:space="preserve">The UK supports the </w:t>
            </w:r>
            <w:r>
              <w:rPr>
                <w:sz w:val="22"/>
                <w:szCs w:val="22"/>
              </w:rPr>
              <w:t xml:space="preserve">editor's </w:t>
            </w:r>
            <w:r w:rsidRPr="0078720D">
              <w:rPr>
                <w:b/>
                <w:bCs/>
                <w:sz w:val="22"/>
                <w:szCs w:val="22"/>
              </w:rPr>
              <w:t xml:space="preserve">proposal </w:t>
            </w:r>
            <w:r w:rsidRPr="00763A14">
              <w:rPr>
                <w:sz w:val="22"/>
                <w:szCs w:val="22"/>
              </w:rPr>
              <w:t>of a new A</w:t>
            </w:r>
            <w:r>
              <w:rPr>
                <w:sz w:val="22"/>
                <w:szCs w:val="22"/>
              </w:rPr>
              <w:t>-s</w:t>
            </w:r>
            <w:r w:rsidRPr="00763A14">
              <w:rPr>
                <w:sz w:val="22"/>
                <w:szCs w:val="22"/>
              </w:rPr>
              <w:t xml:space="preserve">eries </w:t>
            </w:r>
            <w:r>
              <w:rPr>
                <w:sz w:val="22"/>
                <w:szCs w:val="22"/>
              </w:rPr>
              <w:t>R</w:t>
            </w:r>
            <w:r w:rsidRPr="00763A14">
              <w:rPr>
                <w:sz w:val="22"/>
                <w:szCs w:val="22"/>
              </w:rPr>
              <w:t>ecommendation for JCAs</w:t>
            </w:r>
            <w:r>
              <w:rPr>
                <w:sz w:val="22"/>
                <w:szCs w:val="22"/>
              </w:rPr>
              <w:t xml:space="preserve"> (which would be a copy of clause 5 and a reference to this new Recommendation would be added to Rec. ITU-T A.1, clause 2.2)</w:t>
            </w:r>
            <w:r w:rsidRPr="00763A14">
              <w:rPr>
                <w:sz w:val="22"/>
                <w:szCs w:val="22"/>
              </w:rPr>
              <w:t>.</w:t>
            </w:r>
            <w:r>
              <w:rPr>
                <w:sz w:val="22"/>
                <w:szCs w:val="22"/>
              </w:rPr>
              <w:t xml:space="preserve"> The rapporteur suggests that revised ITU-T A.1 and new ITU-T </w:t>
            </w:r>
            <w:proofErr w:type="spellStart"/>
            <w:r>
              <w:rPr>
                <w:sz w:val="22"/>
                <w:szCs w:val="22"/>
              </w:rPr>
              <w:t>A.jca</w:t>
            </w:r>
            <w:proofErr w:type="spellEnd"/>
            <w:r>
              <w:rPr>
                <w:sz w:val="22"/>
                <w:szCs w:val="22"/>
              </w:rPr>
              <w:t xml:space="preserve"> would be approved as a package.</w:t>
            </w:r>
          </w:p>
          <w:p w14:paraId="31A70911" w14:textId="77777777" w:rsidR="00C26F51" w:rsidRPr="006D3DC1" w:rsidRDefault="00C26F51" w:rsidP="00D27C0C">
            <w:pPr>
              <w:keepLines/>
              <w:tabs>
                <w:tab w:val="left" w:pos="720"/>
              </w:tabs>
              <w:spacing w:before="40" w:after="40"/>
              <w:rPr>
                <w:i/>
                <w:iCs/>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40" w:history="1">
              <w:r w:rsidRPr="006D3DC1">
                <w:rPr>
                  <w:rStyle w:val="Hyperlink"/>
                  <w:rFonts w:ascii="Times New Roman" w:hAnsi="Times New Roman"/>
                  <w:i/>
                  <w:iCs/>
                  <w:sz w:val="22"/>
                  <w:szCs w:val="22"/>
                </w:rPr>
                <w:t>TD255R1</w:t>
              </w:r>
            </w:hyperlink>
            <w:r w:rsidRPr="006D3DC1">
              <w:rPr>
                <w:i/>
                <w:iCs/>
                <w:sz w:val="22"/>
                <w:szCs w:val="22"/>
              </w:rPr>
              <w:t>.</w:t>
            </w:r>
          </w:p>
        </w:tc>
      </w:tr>
      <w:tr w:rsidR="00C26F51" w:rsidRPr="00807E48" w14:paraId="78A6B8E3" w14:textId="77777777" w:rsidTr="00C26F51">
        <w:trPr>
          <w:trHeight w:val="402"/>
        </w:trPr>
        <w:tc>
          <w:tcPr>
            <w:tcW w:w="567" w:type="dxa"/>
          </w:tcPr>
          <w:p w14:paraId="72A512B3" w14:textId="77777777" w:rsidR="00C26F51" w:rsidRDefault="00C26F51" w:rsidP="00D27C0C">
            <w:pPr>
              <w:keepNext/>
              <w:keepLines/>
              <w:spacing w:before="40" w:after="40"/>
              <w:rPr>
                <w:rFonts w:eastAsia="SimSun"/>
                <w:bCs/>
                <w:sz w:val="22"/>
                <w:szCs w:val="22"/>
              </w:rPr>
            </w:pPr>
            <w:r>
              <w:rPr>
                <w:rFonts w:eastAsia="SimSun"/>
                <w:bCs/>
                <w:sz w:val="22"/>
                <w:szCs w:val="22"/>
              </w:rPr>
              <w:t>4.10</w:t>
            </w:r>
          </w:p>
        </w:tc>
        <w:tc>
          <w:tcPr>
            <w:tcW w:w="2977" w:type="dxa"/>
          </w:tcPr>
          <w:p w14:paraId="41CB55D0" w14:textId="77777777" w:rsidR="00C26F51" w:rsidRPr="003276D0" w:rsidRDefault="00C26F51" w:rsidP="00D27C0C">
            <w:pPr>
              <w:keepNext/>
              <w:keepLines/>
              <w:tabs>
                <w:tab w:val="left" w:pos="720"/>
              </w:tabs>
              <w:spacing w:before="40" w:after="40"/>
              <w:rPr>
                <w:sz w:val="22"/>
                <w:szCs w:val="22"/>
              </w:rPr>
            </w:pPr>
            <w:r>
              <w:rPr>
                <w:sz w:val="22"/>
                <w:szCs w:val="22"/>
              </w:rPr>
              <w:t xml:space="preserve">Rapporteur, RG-WM: </w:t>
            </w:r>
            <w:r w:rsidRPr="00063E15">
              <w:rPr>
                <w:sz w:val="22"/>
                <w:szCs w:val="22"/>
              </w:rPr>
              <w:t>Compilation to support the discussion on Rec</w:t>
            </w:r>
            <w:r>
              <w:rPr>
                <w:sz w:val="22"/>
                <w:szCs w:val="22"/>
              </w:rPr>
              <w:t>.</w:t>
            </w:r>
            <w:r w:rsidRPr="00063E15">
              <w:rPr>
                <w:sz w:val="22"/>
                <w:szCs w:val="22"/>
              </w:rPr>
              <w:t xml:space="preserve"> ITU-T A.1 "Working methods for study groups of the ITU Telecommunication Standardization Sector"</w:t>
            </w:r>
          </w:p>
        </w:tc>
        <w:tc>
          <w:tcPr>
            <w:tcW w:w="1134" w:type="dxa"/>
          </w:tcPr>
          <w:p w14:paraId="30A7DEE9" w14:textId="77777777" w:rsidR="00C26F51" w:rsidRPr="0018116B" w:rsidRDefault="00C26F51" w:rsidP="00D27C0C">
            <w:pPr>
              <w:keepNext/>
              <w:keepLines/>
              <w:spacing w:before="40" w:after="40"/>
              <w:jc w:val="center"/>
              <w:rPr>
                <w:sz w:val="21"/>
                <w:szCs w:val="21"/>
              </w:rPr>
            </w:pPr>
            <w:r w:rsidRPr="0018116B">
              <w:rPr>
                <w:sz w:val="21"/>
                <w:szCs w:val="21"/>
              </w:rPr>
              <w:t>(</w:t>
            </w:r>
            <w:hyperlink r:id="rId41" w:history="1">
              <w:r w:rsidRPr="0018116B">
                <w:rPr>
                  <w:rStyle w:val="Hyperlink"/>
                  <w:rFonts w:ascii="Times New Roman" w:hAnsi="Times New Roman"/>
                  <w:sz w:val="21"/>
                  <w:szCs w:val="21"/>
                </w:rPr>
                <w:t>TD255R1</w:t>
              </w:r>
            </w:hyperlink>
            <w:r w:rsidRPr="0018116B">
              <w:rPr>
                <w:sz w:val="21"/>
                <w:szCs w:val="21"/>
              </w:rPr>
              <w:t>)</w:t>
            </w:r>
          </w:p>
        </w:tc>
        <w:tc>
          <w:tcPr>
            <w:tcW w:w="4111" w:type="dxa"/>
          </w:tcPr>
          <w:p w14:paraId="331F5C06" w14:textId="77777777" w:rsidR="00C26F51" w:rsidRDefault="00C26F51" w:rsidP="00D27C0C">
            <w:pPr>
              <w:keepNext/>
              <w:keepLines/>
              <w:tabs>
                <w:tab w:val="left" w:pos="720"/>
              </w:tabs>
              <w:spacing w:before="40" w:after="40"/>
              <w:rPr>
                <w:sz w:val="22"/>
                <w:szCs w:val="22"/>
              </w:rPr>
            </w:pPr>
            <w:r w:rsidRPr="00063E15">
              <w:rPr>
                <w:sz w:val="22"/>
                <w:szCs w:val="22"/>
              </w:rPr>
              <w:t xml:space="preserve">This TD is a consolidated revised text that compiles </w:t>
            </w:r>
            <w:r>
              <w:rPr>
                <w:sz w:val="22"/>
                <w:szCs w:val="22"/>
              </w:rPr>
              <w:t>the all</w:t>
            </w:r>
            <w:r w:rsidRPr="00063E15">
              <w:rPr>
                <w:sz w:val="22"/>
                <w:szCs w:val="22"/>
              </w:rPr>
              <w:t xml:space="preserve"> WTSA-20 proposals</w:t>
            </w:r>
            <w:r>
              <w:rPr>
                <w:sz w:val="22"/>
                <w:szCs w:val="22"/>
              </w:rPr>
              <w:t xml:space="preserve"> to modify Rec. ITU-T A.1 </w:t>
            </w:r>
            <w:r w:rsidRPr="004A55FD">
              <w:rPr>
                <w:sz w:val="22"/>
                <w:szCs w:val="22"/>
              </w:rPr>
              <w:t>as well as contributions and discussions at the RG-WM meetings on 1 Feb and 4 May 2023 and contributions to this TSAG meeting</w:t>
            </w:r>
            <w:r w:rsidRPr="00063E15">
              <w:rPr>
                <w:sz w:val="22"/>
                <w:szCs w:val="22"/>
              </w:rPr>
              <w:t>.</w:t>
            </w:r>
          </w:p>
          <w:p w14:paraId="551A21AD" w14:textId="77777777" w:rsidR="00C26F51" w:rsidRDefault="00C26F51" w:rsidP="00D27C0C">
            <w:pPr>
              <w:keepNext/>
              <w:keepLines/>
              <w:tabs>
                <w:tab w:val="left" w:pos="720"/>
              </w:tabs>
              <w:spacing w:before="40" w:after="40"/>
              <w:rPr>
                <w:sz w:val="22"/>
                <w:szCs w:val="22"/>
              </w:rPr>
            </w:pPr>
            <w:r>
              <w:rPr>
                <w:sz w:val="22"/>
                <w:szCs w:val="22"/>
              </w:rPr>
              <w:t>It</w:t>
            </w:r>
            <w:r w:rsidRPr="00A261F7">
              <w:rPr>
                <w:sz w:val="22"/>
                <w:szCs w:val="22"/>
              </w:rPr>
              <w:t xml:space="preserve"> has been </w:t>
            </w:r>
            <w:r>
              <w:rPr>
                <w:sz w:val="22"/>
                <w:szCs w:val="22"/>
              </w:rPr>
              <w:t>reviewed</w:t>
            </w:r>
            <w:r w:rsidRPr="00A261F7">
              <w:rPr>
                <w:sz w:val="22"/>
                <w:szCs w:val="22"/>
              </w:rPr>
              <w:t xml:space="preserve"> until </w:t>
            </w:r>
            <w:r>
              <w:rPr>
                <w:sz w:val="22"/>
                <w:szCs w:val="22"/>
              </w:rPr>
              <w:t xml:space="preserve">new </w:t>
            </w:r>
            <w:r w:rsidRPr="00A261F7">
              <w:rPr>
                <w:sz w:val="22"/>
                <w:szCs w:val="22"/>
              </w:rPr>
              <w:t xml:space="preserve">clause </w:t>
            </w:r>
            <w:r>
              <w:rPr>
                <w:sz w:val="22"/>
                <w:szCs w:val="22"/>
              </w:rPr>
              <w:t xml:space="preserve">2.3.3.6 </w:t>
            </w:r>
            <w:r w:rsidRPr="00282B68">
              <w:rPr>
                <w:sz w:val="22"/>
                <w:szCs w:val="22"/>
              </w:rPr>
              <w:t xml:space="preserve">at the </w:t>
            </w:r>
            <w:r>
              <w:rPr>
                <w:sz w:val="22"/>
                <w:szCs w:val="22"/>
              </w:rPr>
              <w:t xml:space="preserve">1 Feb </w:t>
            </w:r>
            <w:r w:rsidRPr="00282B68">
              <w:rPr>
                <w:sz w:val="22"/>
                <w:szCs w:val="22"/>
              </w:rPr>
              <w:t xml:space="preserve">and </w:t>
            </w:r>
            <w:r>
              <w:rPr>
                <w:sz w:val="22"/>
                <w:szCs w:val="22"/>
              </w:rPr>
              <w:t>4 May</w:t>
            </w:r>
            <w:r w:rsidRPr="00282B68">
              <w:rPr>
                <w:sz w:val="22"/>
                <w:szCs w:val="22"/>
              </w:rPr>
              <w:t xml:space="preserve"> 2023 interim meetings of RG-WM</w:t>
            </w:r>
            <w:r>
              <w:rPr>
                <w:sz w:val="22"/>
                <w:szCs w:val="22"/>
              </w:rPr>
              <w:t>.</w:t>
            </w:r>
          </w:p>
          <w:p w14:paraId="668ADF55" w14:textId="77777777" w:rsidR="00C26F51" w:rsidRPr="00807E48" w:rsidRDefault="00C26F51" w:rsidP="00D27C0C">
            <w:pPr>
              <w:keepNext/>
              <w:keepLines/>
              <w:tabs>
                <w:tab w:val="left" w:pos="720"/>
              </w:tabs>
              <w:spacing w:before="40" w:after="40"/>
              <w:rPr>
                <w:i/>
                <w:iCs/>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at the </w:t>
            </w:r>
            <w:r>
              <w:rPr>
                <w:i/>
                <w:iCs/>
                <w:sz w:val="22"/>
                <w:szCs w:val="22"/>
              </w:rPr>
              <w:t>editing</w:t>
            </w:r>
            <w:r w:rsidRPr="00807E48">
              <w:rPr>
                <w:i/>
                <w:iCs/>
                <w:sz w:val="22"/>
                <w:szCs w:val="22"/>
              </w:rPr>
              <w:t xml:space="preserve"> session (concentrating on listed open issues):</w:t>
            </w:r>
            <w:r w:rsidRPr="00807E48">
              <w:rPr>
                <w:i/>
                <w:iCs/>
                <w:sz w:val="22"/>
                <w:szCs w:val="22"/>
              </w:rPr>
              <w:br/>
              <w:t>Wed 31 May, 17:45-19:30.</w:t>
            </w:r>
          </w:p>
        </w:tc>
      </w:tr>
    </w:tbl>
    <w:p w14:paraId="20241001" w14:textId="42C8A085" w:rsidR="00E1056F" w:rsidRDefault="00E1056F" w:rsidP="00284FF0">
      <w:r>
        <w:t xml:space="preserve">Regarding </w:t>
      </w:r>
      <w:hyperlink r:id="rId42" w:history="1">
        <w:r w:rsidRPr="00E1056F">
          <w:rPr>
            <w:rStyle w:val="Hyperlink"/>
            <w:rFonts w:ascii="Times New Roman" w:hAnsi="Times New Roman"/>
          </w:rPr>
          <w:t>C028</w:t>
        </w:r>
      </w:hyperlink>
      <w:r w:rsidR="002B77B1">
        <w:t>,</w:t>
      </w:r>
      <w:r>
        <w:t xml:space="preserve"> the Rapporteur mentioned that he may</w:t>
      </w:r>
      <w:r w:rsidR="000D5E20">
        <w:t xml:space="preserve"> have missed on item in </w:t>
      </w:r>
      <w:r w:rsidR="000D5E20" w:rsidRPr="000D5E20">
        <w:t>TD255R1</w:t>
      </w:r>
      <w:r w:rsidR="002B77B1">
        <w:t>. I</w:t>
      </w:r>
      <w:r w:rsidR="000D5E20">
        <w:t xml:space="preserve">f </w:t>
      </w:r>
      <w:proofErr w:type="gramStart"/>
      <w:r w:rsidR="000D5E20">
        <w:t>so</w:t>
      </w:r>
      <w:proofErr w:type="gramEnd"/>
      <w:r w:rsidR="000D5E20">
        <w:t xml:space="preserve"> a revised version will be issued before the editing session.</w:t>
      </w:r>
    </w:p>
    <w:p w14:paraId="3E9F3EF7" w14:textId="59CDA81D" w:rsidR="00E1056F" w:rsidRDefault="00E1056F" w:rsidP="00284FF0">
      <w:r>
        <w:t xml:space="preserve">Russia reserved his position on the process being proposed for the presentation of the contributions. </w:t>
      </w:r>
    </w:p>
    <w:p w14:paraId="7A1FADBC" w14:textId="3EDD7A59" w:rsidR="000D5E20" w:rsidRDefault="00E01A55" w:rsidP="00284FF0">
      <w:r>
        <w:t>Contribution</w:t>
      </w:r>
      <w:r w:rsidR="002B343C" w:rsidRPr="00C14E87">
        <w:t xml:space="preserve"> </w:t>
      </w:r>
      <w:r w:rsidR="00284FF0" w:rsidRPr="00284FF0">
        <w:t>C024</w:t>
      </w:r>
      <w:r>
        <w:t xml:space="preserve"> was</w:t>
      </w:r>
      <w:r w:rsidR="000D5E20">
        <w:t xml:space="preserve"> presented by Korea. The contribution proposes to review </w:t>
      </w:r>
      <w:r w:rsidR="000D5E20" w:rsidRPr="000D5E20">
        <w:t>non-attendance of chairmen and vice-chairmen at meetings of their respective groups in ITU-T</w:t>
      </w:r>
      <w:r w:rsidR="000D5E20">
        <w:t>.</w:t>
      </w:r>
      <w:r w:rsidR="000D5E20" w:rsidRPr="000D5E20">
        <w:t xml:space="preserve"> </w:t>
      </w:r>
      <w:r w:rsidR="000D5E20">
        <w:t xml:space="preserve">The contribution wishes to understand if there is a </w:t>
      </w:r>
      <w:r w:rsidR="000D5E20" w:rsidRPr="000D5E20">
        <w:t xml:space="preserve">need for specific guidance so that necessary actions are implemented consistently to meet the relevant provisions of PP22 Resolution 208, </w:t>
      </w:r>
      <w:proofErr w:type="gramStart"/>
      <w:r w:rsidR="000D5E20" w:rsidRPr="000D5E20">
        <w:t>taking into account</w:t>
      </w:r>
      <w:proofErr w:type="gramEnd"/>
      <w:r w:rsidR="000D5E20" w:rsidRPr="000D5E20">
        <w:t xml:space="preserve"> a relevant provision in WTSA20 Resolution 1</w:t>
      </w:r>
      <w:r w:rsidR="000D5E20">
        <w:t xml:space="preserve">. </w:t>
      </w:r>
    </w:p>
    <w:p w14:paraId="17BA710D" w14:textId="6469FC6C" w:rsidR="00284FF0" w:rsidRDefault="000D5E20" w:rsidP="00284FF0">
      <w:r>
        <w:t xml:space="preserve">USA, </w:t>
      </w:r>
      <w:proofErr w:type="gramStart"/>
      <w:r>
        <w:t>Russia</w:t>
      </w:r>
      <w:proofErr w:type="gramEnd"/>
      <w:r>
        <w:t xml:space="preserve"> and Broadcom support</w:t>
      </w:r>
      <w:r w:rsidR="0098264F">
        <w:t>ed</w:t>
      </w:r>
      <w:r>
        <w:t xml:space="preserve"> the proposal from Korea. Too many SG vice-chair</w:t>
      </w:r>
      <w:r w:rsidR="0098264F">
        <w:t>men</w:t>
      </w:r>
      <w:r>
        <w:t xml:space="preserve"> are </w:t>
      </w:r>
      <w:r w:rsidR="0098264F">
        <w:t>not attending</w:t>
      </w:r>
      <w:r>
        <w:t xml:space="preserve"> their meetings and th</w:t>
      </w:r>
      <w:r w:rsidR="0098264F">
        <w:t>is</w:t>
      </w:r>
      <w:r>
        <w:t xml:space="preserve"> negligence to fulfil the tasks for which they were appointed should be addressed. The general feeling of the meeting was that it seems </w:t>
      </w:r>
      <w:r w:rsidR="00844B90">
        <w:t xml:space="preserve">important to draft a text to follow up on this contribution and to include it </w:t>
      </w:r>
      <w:proofErr w:type="gramStart"/>
      <w:r w:rsidR="00844B90">
        <w:t xml:space="preserve">in  </w:t>
      </w:r>
      <w:r w:rsidR="00122C0E">
        <w:t>Rec.</w:t>
      </w:r>
      <w:proofErr w:type="gramEnd"/>
      <w:r w:rsidR="00122C0E">
        <w:t xml:space="preserve"> </w:t>
      </w:r>
      <w:r w:rsidR="00844B90">
        <w:t xml:space="preserve">ITU-T A.1. </w:t>
      </w:r>
      <w:r w:rsidR="00122C0E">
        <w:t>It was also suggested that</w:t>
      </w:r>
      <w:r>
        <w:t xml:space="preserve"> WTSA could issue a guidance</w:t>
      </w:r>
      <w:r w:rsidR="00844B90">
        <w:t xml:space="preserve"> </w:t>
      </w:r>
      <w:r w:rsidR="00A647B6">
        <w:t xml:space="preserve">for the Plenipotentiary Conference to </w:t>
      </w:r>
      <w:r w:rsidR="00844B90">
        <w:t>revis</w:t>
      </w:r>
      <w:r w:rsidR="00A647B6">
        <w:t>e</w:t>
      </w:r>
      <w:r w:rsidR="00844B90">
        <w:t xml:space="preserve"> Resolution 208</w:t>
      </w:r>
      <w:r>
        <w:t xml:space="preserve">. </w:t>
      </w:r>
      <w:r w:rsidR="0080359F">
        <w:t xml:space="preserve">Korea proposed to draft a text to be reviewed by RG-WM. </w:t>
      </w:r>
    </w:p>
    <w:p w14:paraId="2C85C821" w14:textId="5105A8C7" w:rsidR="00F714AF" w:rsidRDefault="00A4046C" w:rsidP="00A4046C">
      <w:pPr>
        <w:pStyle w:val="TSBHeaderSummary"/>
      </w:pPr>
      <w:r w:rsidRPr="00A4046C">
        <w:lastRenderedPageBreak/>
        <w:t>TD2</w:t>
      </w:r>
      <w:r>
        <w:t>55</w:t>
      </w:r>
      <w:r w:rsidRPr="00A4046C">
        <w:t xml:space="preserve">R1 is an attempt from the Rapporteur to facilitate discussion on </w:t>
      </w:r>
      <w:r>
        <w:t>A.1-rev</w:t>
      </w:r>
      <w:r w:rsidRPr="00A4046C">
        <w:t xml:space="preserve">. It is proposed to consider this document </w:t>
      </w:r>
      <w:r w:rsidR="004413A2">
        <w:t xml:space="preserve">as baseline for discussion </w:t>
      </w:r>
      <w:r w:rsidRPr="00A4046C">
        <w:t xml:space="preserve">during an </w:t>
      </w:r>
      <w:r w:rsidR="00284FF0">
        <w:t>editing session</w:t>
      </w:r>
      <w:r>
        <w:t>. The editing session will</w:t>
      </w:r>
      <w:r w:rsidR="00284FF0">
        <w:t xml:space="preserve"> </w:t>
      </w:r>
      <w:r w:rsidR="00284FF0" w:rsidRPr="00284FF0">
        <w:t>discuss</w:t>
      </w:r>
      <w:r w:rsidR="00284FF0">
        <w:t xml:space="preserve"> </w:t>
      </w:r>
      <w:r w:rsidR="004A5FBD">
        <w:t>the open issues that are</w:t>
      </w:r>
      <w:r w:rsidR="00284FF0" w:rsidRPr="00284FF0">
        <w:t xml:space="preserve"> listed</w:t>
      </w:r>
      <w:r w:rsidR="004A5FBD">
        <w:t xml:space="preserve"> </w:t>
      </w:r>
      <w:r w:rsidR="00FA392E">
        <w:t xml:space="preserve">on page 2 of </w:t>
      </w:r>
      <w:r w:rsidR="004A5FBD">
        <w:t>TD255R1, which includes a compilation of all proposals received at this meeting as well as the results of the previous interim RG-WM meetings.</w:t>
      </w:r>
    </w:p>
    <w:p w14:paraId="69046F2C" w14:textId="1E550F20" w:rsidR="00A4046C" w:rsidRPr="004A5FBD" w:rsidRDefault="00A4046C" w:rsidP="00FA392E">
      <w:pPr>
        <w:pStyle w:val="TSBHeaderSummary"/>
        <w:numPr>
          <w:ilvl w:val="0"/>
          <w:numId w:val="16"/>
        </w:numPr>
        <w:ind w:left="714" w:hanging="357"/>
      </w:pPr>
      <w:r w:rsidRPr="00A4046C">
        <w:rPr>
          <w:b/>
          <w:bCs/>
        </w:rPr>
        <w:t>RG-WM agreed to organize an ad hoc group on ITU-T A.1-rev on Wednesday 31 May, 17:45-19:30.</w:t>
      </w:r>
    </w:p>
    <w:p w14:paraId="2BD861DA" w14:textId="77777777" w:rsidR="00C408E8" w:rsidRDefault="00C408E8" w:rsidP="00C408E8">
      <w:pPr>
        <w:spacing w:before="0"/>
        <w:ind w:left="709" w:hanging="709"/>
        <w:rPr>
          <w:b/>
          <w:bCs/>
        </w:rPr>
      </w:pPr>
    </w:p>
    <w:p w14:paraId="677C2369" w14:textId="466C2CB3" w:rsidR="00A70D7E" w:rsidRDefault="00E74CE0" w:rsidP="00C408E8">
      <w:pPr>
        <w:spacing w:before="0"/>
        <w:ind w:left="709" w:hanging="709"/>
        <w:rPr>
          <w:b/>
          <w:bCs/>
        </w:rPr>
      </w:pPr>
      <w:r w:rsidRPr="00C14E87">
        <w:rPr>
          <w:b/>
          <w:bCs/>
        </w:rPr>
        <w:t>5</w:t>
      </w:r>
      <w:r w:rsidRPr="00C14E87">
        <w:rPr>
          <w:b/>
          <w:bCs/>
        </w:rPr>
        <w:tab/>
      </w:r>
      <w:r w:rsidR="004A5FBD" w:rsidRPr="004A5FBD">
        <w:rPr>
          <w:b/>
          <w:bCs/>
        </w:rPr>
        <w:t>Drafting ITU-T Recommendations</w:t>
      </w:r>
    </w:p>
    <w:p w14:paraId="21D14C1B" w14:textId="50511311" w:rsidR="00C408E8" w:rsidRDefault="00C408E8" w:rsidP="00C408E8">
      <w:pPr>
        <w:spacing w:before="0" w:after="120"/>
        <w:rPr>
          <w:rFonts w:asciiTheme="majorBidi" w:hAnsiTheme="majorBidi" w:cstheme="majorBidi"/>
        </w:rPr>
      </w:pPr>
      <w:r w:rsidRPr="00C408E8">
        <w:rPr>
          <w:rFonts w:asciiTheme="majorBidi" w:hAnsiTheme="majorBidi" w:cstheme="majorBidi"/>
        </w:rPr>
        <w:t>The following documents were considered: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4A5FBD" w:rsidRPr="004B6EBF" w14:paraId="12B4CF0F" w14:textId="77777777" w:rsidTr="004A5FBD">
        <w:trPr>
          <w:trHeight w:val="402"/>
        </w:trPr>
        <w:tc>
          <w:tcPr>
            <w:tcW w:w="567" w:type="dxa"/>
          </w:tcPr>
          <w:p w14:paraId="03386DCA" w14:textId="77777777" w:rsidR="004A5FBD" w:rsidRDefault="004A5FBD" w:rsidP="00D27C0C">
            <w:pPr>
              <w:spacing w:before="40" w:after="40"/>
              <w:rPr>
                <w:rFonts w:eastAsia="SimSun"/>
                <w:bCs/>
                <w:sz w:val="22"/>
                <w:szCs w:val="22"/>
              </w:rPr>
            </w:pPr>
            <w:r>
              <w:rPr>
                <w:rFonts w:eastAsia="SimSun"/>
                <w:bCs/>
                <w:sz w:val="22"/>
                <w:szCs w:val="22"/>
              </w:rPr>
              <w:t>5.1</w:t>
            </w:r>
          </w:p>
        </w:tc>
        <w:tc>
          <w:tcPr>
            <w:tcW w:w="2977" w:type="dxa"/>
          </w:tcPr>
          <w:p w14:paraId="26D88AD1" w14:textId="77777777" w:rsidR="004A5FBD" w:rsidRPr="003276D0" w:rsidRDefault="004A5FBD" w:rsidP="00D27C0C">
            <w:pPr>
              <w:tabs>
                <w:tab w:val="left" w:pos="720"/>
              </w:tabs>
              <w:spacing w:before="40" w:after="40"/>
              <w:rPr>
                <w:sz w:val="22"/>
                <w:szCs w:val="22"/>
              </w:rPr>
            </w:pPr>
            <w:r>
              <w:rPr>
                <w:sz w:val="22"/>
                <w:szCs w:val="22"/>
              </w:rPr>
              <w:t xml:space="preserve">ITU-T Study Group 2: </w:t>
            </w:r>
            <w:r w:rsidRPr="00B116E9">
              <w:rPr>
                <w:sz w:val="22"/>
                <w:szCs w:val="22"/>
              </w:rPr>
              <w:t>LS/i on SCV activity in SG2</w:t>
            </w:r>
          </w:p>
        </w:tc>
        <w:tc>
          <w:tcPr>
            <w:tcW w:w="1134" w:type="dxa"/>
          </w:tcPr>
          <w:p w14:paraId="5C5242C0" w14:textId="77777777" w:rsidR="004A5FBD" w:rsidRPr="00882705" w:rsidRDefault="004A5FBD" w:rsidP="00D27C0C">
            <w:pPr>
              <w:spacing w:before="40" w:after="40"/>
              <w:jc w:val="center"/>
              <w:rPr>
                <w:sz w:val="22"/>
                <w:szCs w:val="22"/>
              </w:rPr>
            </w:pPr>
            <w:r w:rsidRPr="00882705">
              <w:rPr>
                <w:sz w:val="22"/>
                <w:szCs w:val="22"/>
              </w:rPr>
              <w:t>(</w:t>
            </w:r>
            <w:hyperlink r:id="rId43" w:history="1">
              <w:r w:rsidRPr="00882705">
                <w:rPr>
                  <w:rStyle w:val="Hyperlink"/>
                  <w:rFonts w:ascii="Times New Roman" w:hAnsi="Times New Roman"/>
                  <w:sz w:val="22"/>
                  <w:szCs w:val="22"/>
                </w:rPr>
                <w:t>TD243</w:t>
              </w:r>
            </w:hyperlink>
            <w:r>
              <w:rPr>
                <w:sz w:val="22"/>
                <w:szCs w:val="22"/>
              </w:rPr>
              <w:t>)</w:t>
            </w:r>
          </w:p>
        </w:tc>
        <w:tc>
          <w:tcPr>
            <w:tcW w:w="4111" w:type="dxa"/>
          </w:tcPr>
          <w:p w14:paraId="5AD7B3E3" w14:textId="77777777" w:rsidR="004A5FBD" w:rsidRDefault="004A5FBD" w:rsidP="00D27C0C">
            <w:pPr>
              <w:tabs>
                <w:tab w:val="left" w:pos="720"/>
              </w:tabs>
              <w:spacing w:before="40" w:after="40"/>
              <w:rPr>
                <w:sz w:val="22"/>
                <w:szCs w:val="22"/>
              </w:rPr>
            </w:pPr>
            <w:r w:rsidRPr="00CC1448">
              <w:rPr>
                <w:sz w:val="22"/>
                <w:szCs w:val="22"/>
              </w:rPr>
              <w:t xml:space="preserve">This </w:t>
            </w:r>
            <w:r>
              <w:rPr>
                <w:sz w:val="22"/>
                <w:szCs w:val="22"/>
              </w:rPr>
              <w:t>l</w:t>
            </w:r>
            <w:r w:rsidRPr="00CC1448">
              <w:rPr>
                <w:sz w:val="22"/>
                <w:szCs w:val="22"/>
              </w:rPr>
              <w:t xml:space="preserve">iaison </w:t>
            </w:r>
            <w:r>
              <w:rPr>
                <w:sz w:val="22"/>
                <w:szCs w:val="22"/>
              </w:rPr>
              <w:t>s</w:t>
            </w:r>
            <w:r w:rsidRPr="00CC1448">
              <w:rPr>
                <w:sz w:val="22"/>
                <w:szCs w:val="22"/>
              </w:rPr>
              <w:t>tatement informs about current terms and definition activities within SG2.</w:t>
            </w:r>
          </w:p>
          <w:p w14:paraId="201CFA23" w14:textId="77777777" w:rsidR="004A5FBD" w:rsidRPr="004B6EBF" w:rsidRDefault="004A5FBD" w:rsidP="00D27C0C">
            <w:pPr>
              <w:tabs>
                <w:tab w:val="left" w:pos="720"/>
              </w:tabs>
              <w:spacing w:before="40" w:after="40"/>
              <w:jc w:val="both"/>
              <w:rPr>
                <w:sz w:val="22"/>
                <w:szCs w:val="22"/>
              </w:rPr>
            </w:pPr>
            <w:r>
              <w:rPr>
                <w:sz w:val="22"/>
                <w:szCs w:val="22"/>
              </w:rPr>
              <w:t xml:space="preserve">Items 1, 3 and 4 are for </w:t>
            </w:r>
            <w:r w:rsidRPr="00830EC2">
              <w:rPr>
                <w:b/>
                <w:bCs/>
                <w:sz w:val="22"/>
                <w:szCs w:val="22"/>
              </w:rPr>
              <w:t>action</w:t>
            </w:r>
            <w:r>
              <w:rPr>
                <w:sz w:val="22"/>
                <w:szCs w:val="22"/>
              </w:rPr>
              <w:t xml:space="preserve"> by RG-WM.</w:t>
            </w:r>
          </w:p>
        </w:tc>
      </w:tr>
      <w:tr w:rsidR="004A5FBD" w14:paraId="0F17D76E" w14:textId="77777777" w:rsidTr="004A5FBD">
        <w:trPr>
          <w:trHeight w:val="402"/>
        </w:trPr>
        <w:tc>
          <w:tcPr>
            <w:tcW w:w="567" w:type="dxa"/>
          </w:tcPr>
          <w:p w14:paraId="460BBE7E" w14:textId="77777777" w:rsidR="004A5FBD" w:rsidRDefault="004A5FBD" w:rsidP="00D27C0C">
            <w:pPr>
              <w:spacing w:before="40" w:after="40"/>
              <w:rPr>
                <w:rFonts w:eastAsia="SimSun"/>
                <w:bCs/>
                <w:sz w:val="22"/>
                <w:szCs w:val="22"/>
              </w:rPr>
            </w:pPr>
            <w:r>
              <w:rPr>
                <w:rFonts w:eastAsia="SimSun"/>
                <w:bCs/>
                <w:sz w:val="22"/>
                <w:szCs w:val="22"/>
              </w:rPr>
              <w:t>5.2</w:t>
            </w:r>
          </w:p>
        </w:tc>
        <w:tc>
          <w:tcPr>
            <w:tcW w:w="2977" w:type="dxa"/>
          </w:tcPr>
          <w:p w14:paraId="4B97C5F5" w14:textId="77777777" w:rsidR="004A5FBD" w:rsidRDefault="004A5FBD" w:rsidP="00D27C0C">
            <w:pPr>
              <w:tabs>
                <w:tab w:val="left" w:pos="720"/>
              </w:tabs>
              <w:spacing w:before="40" w:after="40"/>
              <w:rPr>
                <w:sz w:val="22"/>
                <w:szCs w:val="22"/>
              </w:rPr>
            </w:pPr>
            <w:r w:rsidRPr="00A24932">
              <w:rPr>
                <w:sz w:val="22"/>
                <w:szCs w:val="22"/>
              </w:rPr>
              <w:t>Chairman, Standardization Committee for Vocabulary</w:t>
            </w:r>
            <w:r>
              <w:rPr>
                <w:sz w:val="22"/>
                <w:szCs w:val="22"/>
              </w:rPr>
              <w:t xml:space="preserve">: </w:t>
            </w:r>
            <w:r w:rsidRPr="00A24932">
              <w:rPr>
                <w:sz w:val="22"/>
                <w:szCs w:val="22"/>
              </w:rPr>
              <w:t>Status report of SCV activities</w:t>
            </w:r>
          </w:p>
        </w:tc>
        <w:tc>
          <w:tcPr>
            <w:tcW w:w="1134" w:type="dxa"/>
          </w:tcPr>
          <w:p w14:paraId="18922E35" w14:textId="77777777" w:rsidR="004A5FBD" w:rsidRPr="00882705" w:rsidRDefault="004A5FBD" w:rsidP="00D27C0C">
            <w:pPr>
              <w:spacing w:before="40" w:after="40"/>
              <w:jc w:val="center"/>
              <w:rPr>
                <w:sz w:val="22"/>
                <w:szCs w:val="22"/>
              </w:rPr>
            </w:pPr>
            <w:r>
              <w:rPr>
                <w:sz w:val="22"/>
                <w:szCs w:val="22"/>
              </w:rPr>
              <w:t>(</w:t>
            </w:r>
            <w:hyperlink r:id="rId44" w:history="1">
              <w:r w:rsidRPr="00A24932">
                <w:rPr>
                  <w:rStyle w:val="Hyperlink"/>
                  <w:rFonts w:ascii="Times New Roman" w:hAnsi="Times New Roman"/>
                  <w:sz w:val="22"/>
                  <w:szCs w:val="22"/>
                </w:rPr>
                <w:t>TD218</w:t>
              </w:r>
            </w:hyperlink>
            <w:r>
              <w:rPr>
                <w:sz w:val="22"/>
                <w:szCs w:val="22"/>
              </w:rPr>
              <w:t>)</w:t>
            </w:r>
          </w:p>
        </w:tc>
        <w:tc>
          <w:tcPr>
            <w:tcW w:w="4111" w:type="dxa"/>
          </w:tcPr>
          <w:p w14:paraId="3B0377CD" w14:textId="77777777" w:rsidR="004A5FBD" w:rsidRDefault="004A5FBD" w:rsidP="00D27C0C">
            <w:pPr>
              <w:tabs>
                <w:tab w:val="left" w:pos="720"/>
              </w:tabs>
              <w:spacing w:before="40" w:after="40"/>
              <w:rPr>
                <w:sz w:val="22"/>
                <w:szCs w:val="22"/>
              </w:rPr>
            </w:pPr>
            <w:r>
              <w:rPr>
                <w:sz w:val="22"/>
                <w:szCs w:val="22"/>
              </w:rPr>
              <w:t>"C</w:t>
            </w:r>
            <w:r w:rsidRPr="00A24932">
              <w:rPr>
                <w:sz w:val="22"/>
                <w:szCs w:val="22"/>
              </w:rPr>
              <w:t xml:space="preserve">onsidering the convenience of using definitions developed by other standards developing organizations (SDOs), and that such practice would help harmonize definitions across all SDOs, the meeting considered suggesting that memoranda of understanding be established with other SDOs to facilitate the inclusion, in ITU-T Recommendations, of definitions developed by the other organizations </w:t>
            </w:r>
            <w:r w:rsidRPr="002362AC">
              <w:rPr>
                <w:sz w:val="22"/>
                <w:szCs w:val="22"/>
                <w:u w:val="single"/>
              </w:rPr>
              <w:t>without the need of requesting explicit copyright clearance</w:t>
            </w:r>
            <w:r w:rsidRPr="00A24932">
              <w:rPr>
                <w:sz w:val="22"/>
                <w:szCs w:val="22"/>
              </w:rPr>
              <w:t xml:space="preserve"> for each.</w:t>
            </w:r>
            <w:r>
              <w:rPr>
                <w:sz w:val="22"/>
                <w:szCs w:val="22"/>
              </w:rPr>
              <w:t>"</w:t>
            </w:r>
          </w:p>
        </w:tc>
      </w:tr>
      <w:tr w:rsidR="004A5FBD" w:rsidRPr="003276D0" w14:paraId="4E7E29A7" w14:textId="77777777" w:rsidTr="004A5FBD">
        <w:trPr>
          <w:trHeight w:val="402"/>
        </w:trPr>
        <w:tc>
          <w:tcPr>
            <w:tcW w:w="567" w:type="dxa"/>
          </w:tcPr>
          <w:p w14:paraId="27EAA7ED" w14:textId="77777777" w:rsidR="004A5FBD" w:rsidRPr="003276D0" w:rsidRDefault="004A5FBD" w:rsidP="00D27C0C">
            <w:pPr>
              <w:keepLines/>
              <w:spacing w:before="40" w:after="40"/>
              <w:rPr>
                <w:rFonts w:eastAsia="SimSun"/>
                <w:bCs/>
                <w:sz w:val="22"/>
                <w:szCs w:val="22"/>
              </w:rPr>
            </w:pPr>
            <w:r>
              <w:rPr>
                <w:rFonts w:eastAsia="SimSun"/>
                <w:bCs/>
                <w:sz w:val="22"/>
                <w:szCs w:val="22"/>
              </w:rPr>
              <w:t>5</w:t>
            </w:r>
            <w:r w:rsidRPr="003276D0">
              <w:rPr>
                <w:rFonts w:eastAsia="SimSun"/>
                <w:bCs/>
                <w:sz w:val="22"/>
                <w:szCs w:val="22"/>
              </w:rPr>
              <w:t>.</w:t>
            </w:r>
            <w:r>
              <w:rPr>
                <w:rFonts w:eastAsia="SimSun"/>
                <w:bCs/>
                <w:sz w:val="22"/>
                <w:szCs w:val="22"/>
              </w:rPr>
              <w:t>3</w:t>
            </w:r>
          </w:p>
        </w:tc>
        <w:tc>
          <w:tcPr>
            <w:tcW w:w="2977" w:type="dxa"/>
          </w:tcPr>
          <w:p w14:paraId="70390989" w14:textId="77777777" w:rsidR="004A5FBD" w:rsidRPr="003276D0" w:rsidRDefault="004A5FBD" w:rsidP="00D27C0C">
            <w:pPr>
              <w:keepLines/>
              <w:tabs>
                <w:tab w:val="left" w:pos="720"/>
              </w:tabs>
              <w:spacing w:before="40" w:after="40"/>
              <w:rPr>
                <w:sz w:val="22"/>
                <w:szCs w:val="22"/>
              </w:rPr>
            </w:pPr>
            <w:r w:rsidRPr="003276D0">
              <w:rPr>
                <w:sz w:val="22"/>
                <w:szCs w:val="22"/>
              </w:rPr>
              <w:t>TSB: Author's guide for drafting ITU-T Recommendations</w:t>
            </w:r>
          </w:p>
        </w:tc>
        <w:tc>
          <w:tcPr>
            <w:tcW w:w="1134" w:type="dxa"/>
          </w:tcPr>
          <w:p w14:paraId="572FAFD3" w14:textId="77777777" w:rsidR="004A5FBD" w:rsidRPr="00882705" w:rsidRDefault="004A5FBD" w:rsidP="00D27C0C">
            <w:pPr>
              <w:keepLines/>
              <w:spacing w:before="40" w:after="40"/>
              <w:jc w:val="center"/>
              <w:rPr>
                <w:sz w:val="22"/>
                <w:szCs w:val="22"/>
              </w:rPr>
            </w:pPr>
            <w:r w:rsidRPr="00882705">
              <w:rPr>
                <w:sz w:val="22"/>
                <w:szCs w:val="22"/>
              </w:rPr>
              <w:t>(</w:t>
            </w:r>
            <w:hyperlink r:id="rId45" w:history="1">
              <w:r w:rsidRPr="00882705">
                <w:rPr>
                  <w:rStyle w:val="Hyperlink"/>
                  <w:rFonts w:ascii="Times New Roman" w:hAnsi="Times New Roman"/>
                  <w:sz w:val="22"/>
                  <w:szCs w:val="22"/>
                </w:rPr>
                <w:t>Author's</w:t>
              </w:r>
            </w:hyperlink>
            <w:r w:rsidRPr="00882705">
              <w:rPr>
                <w:rStyle w:val="Hyperlink"/>
                <w:rFonts w:ascii="Times New Roman" w:hAnsi="Times New Roman"/>
                <w:sz w:val="22"/>
                <w:szCs w:val="22"/>
              </w:rPr>
              <w:t xml:space="preserve"> guide</w:t>
            </w:r>
            <w:r w:rsidRPr="00882705">
              <w:rPr>
                <w:sz w:val="22"/>
                <w:szCs w:val="22"/>
              </w:rPr>
              <w:t>)</w:t>
            </w:r>
          </w:p>
        </w:tc>
        <w:tc>
          <w:tcPr>
            <w:tcW w:w="4111" w:type="dxa"/>
          </w:tcPr>
          <w:p w14:paraId="5B791096" w14:textId="77777777" w:rsidR="004A5FBD" w:rsidRPr="003276D0" w:rsidRDefault="004A5FBD" w:rsidP="00D27C0C">
            <w:pPr>
              <w:keepLines/>
              <w:tabs>
                <w:tab w:val="left" w:pos="720"/>
              </w:tabs>
              <w:spacing w:before="40" w:after="40"/>
              <w:rPr>
                <w:i/>
                <w:iCs/>
                <w:sz w:val="22"/>
                <w:szCs w:val="22"/>
                <w:lang w:val="en-US"/>
              </w:rPr>
            </w:pPr>
            <w:r>
              <w:rPr>
                <w:sz w:val="22"/>
                <w:szCs w:val="22"/>
              </w:rPr>
              <w:t>For</w:t>
            </w:r>
            <w:r w:rsidRPr="003276D0">
              <w:rPr>
                <w:sz w:val="22"/>
                <w:szCs w:val="22"/>
              </w:rPr>
              <w:t xml:space="preserve"> </w:t>
            </w:r>
            <w:r>
              <w:rPr>
                <w:b/>
                <w:bCs/>
                <w:sz w:val="22"/>
                <w:szCs w:val="22"/>
              </w:rPr>
              <w:t>information</w:t>
            </w:r>
            <w:r w:rsidRPr="003276D0">
              <w:rPr>
                <w:sz w:val="22"/>
                <w:szCs w:val="22"/>
              </w:rPr>
              <w:t>.</w:t>
            </w:r>
          </w:p>
        </w:tc>
      </w:tr>
      <w:tr w:rsidR="004A5FBD" w:rsidRPr="00807E48" w14:paraId="00DA598F" w14:textId="77777777" w:rsidTr="004A5FBD">
        <w:trPr>
          <w:trHeight w:val="402"/>
        </w:trPr>
        <w:tc>
          <w:tcPr>
            <w:tcW w:w="567" w:type="dxa"/>
          </w:tcPr>
          <w:p w14:paraId="71A432D9" w14:textId="77777777" w:rsidR="004A5FBD" w:rsidRDefault="004A5FBD" w:rsidP="00D27C0C">
            <w:pPr>
              <w:spacing w:before="40" w:after="40"/>
              <w:rPr>
                <w:rFonts w:eastAsia="SimSun"/>
                <w:bCs/>
                <w:sz w:val="22"/>
                <w:szCs w:val="22"/>
              </w:rPr>
            </w:pPr>
            <w:r>
              <w:rPr>
                <w:rFonts w:eastAsia="SimSun"/>
                <w:bCs/>
                <w:sz w:val="22"/>
                <w:szCs w:val="22"/>
              </w:rPr>
              <w:t>5.4</w:t>
            </w:r>
          </w:p>
        </w:tc>
        <w:tc>
          <w:tcPr>
            <w:tcW w:w="2977" w:type="dxa"/>
          </w:tcPr>
          <w:p w14:paraId="433F97A8" w14:textId="77777777" w:rsidR="004A5FBD" w:rsidRDefault="004A5FBD" w:rsidP="00D27C0C">
            <w:pPr>
              <w:tabs>
                <w:tab w:val="left" w:pos="720"/>
              </w:tabs>
              <w:spacing w:before="40" w:after="40"/>
              <w:rPr>
                <w:sz w:val="22"/>
                <w:szCs w:val="22"/>
              </w:rPr>
            </w:pPr>
            <w:r>
              <w:rPr>
                <w:sz w:val="22"/>
                <w:szCs w:val="22"/>
              </w:rPr>
              <w:t xml:space="preserve">Rapporteur, RG-WM: </w:t>
            </w:r>
            <w:r w:rsidRPr="00A75D28">
              <w:rPr>
                <w:sz w:val="22"/>
                <w:szCs w:val="22"/>
              </w:rPr>
              <w:t>Working document to support the discussion on TD243 (LS/</w:t>
            </w:r>
            <w:r>
              <w:rPr>
                <w:sz w:val="22"/>
                <w:szCs w:val="22"/>
              </w:rPr>
              <w:t>i</w:t>
            </w:r>
            <w:r w:rsidRPr="00A75D28">
              <w:rPr>
                <w:sz w:val="22"/>
                <w:szCs w:val="22"/>
              </w:rPr>
              <w:t xml:space="preserve"> on SCV activity in SG2)</w:t>
            </w:r>
          </w:p>
        </w:tc>
        <w:tc>
          <w:tcPr>
            <w:tcW w:w="1134" w:type="dxa"/>
          </w:tcPr>
          <w:p w14:paraId="79A9E65D" w14:textId="77777777" w:rsidR="004A5FBD" w:rsidRPr="00ED5520" w:rsidRDefault="004A5FBD" w:rsidP="00D27C0C">
            <w:pPr>
              <w:spacing w:before="40" w:after="40"/>
              <w:jc w:val="center"/>
              <w:rPr>
                <w:sz w:val="21"/>
                <w:szCs w:val="21"/>
              </w:rPr>
            </w:pPr>
            <w:r w:rsidRPr="00ED5520">
              <w:rPr>
                <w:sz w:val="21"/>
                <w:szCs w:val="21"/>
              </w:rPr>
              <w:t>(</w:t>
            </w:r>
            <w:hyperlink r:id="rId46" w:history="1">
              <w:r w:rsidRPr="00ED5520">
                <w:rPr>
                  <w:rStyle w:val="Hyperlink"/>
                  <w:rFonts w:ascii="Times New Roman" w:hAnsi="Times New Roman"/>
                  <w:sz w:val="21"/>
                  <w:szCs w:val="21"/>
                </w:rPr>
                <w:t>TD245R1</w:t>
              </w:r>
            </w:hyperlink>
            <w:r w:rsidRPr="00ED5520">
              <w:rPr>
                <w:sz w:val="21"/>
                <w:szCs w:val="21"/>
              </w:rPr>
              <w:t>)</w:t>
            </w:r>
          </w:p>
        </w:tc>
        <w:tc>
          <w:tcPr>
            <w:tcW w:w="4111" w:type="dxa"/>
          </w:tcPr>
          <w:p w14:paraId="05F771EE" w14:textId="77777777" w:rsidR="004A5FBD" w:rsidRPr="00807E48" w:rsidRDefault="004A5FBD" w:rsidP="00D27C0C">
            <w:pPr>
              <w:tabs>
                <w:tab w:val="left" w:pos="720"/>
              </w:tabs>
              <w:spacing w:before="40" w:after="40"/>
              <w:rPr>
                <w:i/>
                <w:iCs/>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w:t>
            </w:r>
            <w:r>
              <w:rPr>
                <w:i/>
                <w:iCs/>
                <w:sz w:val="22"/>
                <w:szCs w:val="22"/>
              </w:rPr>
              <w:t>in</w:t>
            </w:r>
            <w:r w:rsidRPr="00807E48">
              <w:rPr>
                <w:i/>
                <w:iCs/>
                <w:sz w:val="22"/>
                <w:szCs w:val="22"/>
              </w:rPr>
              <w:t xml:space="preserve"> the ad hoc </w:t>
            </w:r>
            <w:r>
              <w:rPr>
                <w:i/>
                <w:iCs/>
                <w:sz w:val="22"/>
                <w:szCs w:val="22"/>
              </w:rPr>
              <w:t>group</w:t>
            </w:r>
            <w:r w:rsidRPr="00807E48">
              <w:rPr>
                <w:i/>
                <w:iCs/>
                <w:sz w:val="22"/>
                <w:szCs w:val="22"/>
              </w:rPr>
              <w:t>:</w:t>
            </w:r>
            <w:r w:rsidRPr="00807E48">
              <w:rPr>
                <w:i/>
                <w:iCs/>
                <w:sz w:val="22"/>
                <w:szCs w:val="22"/>
              </w:rPr>
              <w:br/>
              <w:t>Thu 1 June, 08:30-09:15.</w:t>
            </w:r>
          </w:p>
        </w:tc>
      </w:tr>
    </w:tbl>
    <w:p w14:paraId="4DEECF4D" w14:textId="77777777" w:rsidR="004A5FBD" w:rsidRPr="00C14E87" w:rsidRDefault="004A5FBD" w:rsidP="00C408E8">
      <w:pPr>
        <w:spacing w:before="0" w:after="120"/>
      </w:pPr>
    </w:p>
    <w:p w14:paraId="6B5F5318" w14:textId="29319E13" w:rsidR="00B806D8" w:rsidRPr="004A5FBD" w:rsidRDefault="00A4046C" w:rsidP="00A4046C">
      <w:pPr>
        <w:pStyle w:val="TSBHeaderSummary"/>
        <w:rPr>
          <w:highlight w:val="yellow"/>
        </w:rPr>
      </w:pPr>
      <w:r w:rsidRPr="00A4046C">
        <w:t xml:space="preserve">TD245R1 </w:t>
      </w:r>
      <w:r w:rsidR="00B806D8" w:rsidRPr="00A4046C">
        <w:t xml:space="preserve">is an attempt from the Rapporteur to facilitate discussion on </w:t>
      </w:r>
      <w:r w:rsidRPr="00A4046C">
        <w:t>this issue</w:t>
      </w:r>
      <w:r w:rsidR="000B0CB0">
        <w:t xml:space="preserve">, especially on </w:t>
      </w:r>
      <w:r w:rsidR="000B0CB0">
        <w:rPr>
          <w:sz w:val="22"/>
          <w:szCs w:val="22"/>
        </w:rPr>
        <w:t xml:space="preserve">items 1, 3 and 4 of TD243, which are for </w:t>
      </w:r>
      <w:r w:rsidR="000B0CB0" w:rsidRPr="000B0CB0">
        <w:rPr>
          <w:sz w:val="22"/>
          <w:szCs w:val="22"/>
        </w:rPr>
        <w:t>action</w:t>
      </w:r>
      <w:r w:rsidR="000B0CB0">
        <w:rPr>
          <w:sz w:val="22"/>
          <w:szCs w:val="22"/>
        </w:rPr>
        <w:t xml:space="preserve"> by RG-WM</w:t>
      </w:r>
      <w:r w:rsidR="00B806D8" w:rsidRPr="00A4046C">
        <w:t>. It is proposed to consider this document during an</w:t>
      </w:r>
      <w:r w:rsidRPr="00A4046C">
        <w:t xml:space="preserve"> ad hoc group</w:t>
      </w:r>
      <w:r>
        <w:t>.</w:t>
      </w:r>
    </w:p>
    <w:p w14:paraId="5AB3D198" w14:textId="57C5F801" w:rsidR="008C1A97" w:rsidRPr="00A4046C" w:rsidRDefault="008C1A97" w:rsidP="00684C8B">
      <w:pPr>
        <w:pStyle w:val="TSBHeaderSummary"/>
        <w:numPr>
          <w:ilvl w:val="0"/>
          <w:numId w:val="16"/>
        </w:numPr>
        <w:ind w:left="714" w:hanging="357"/>
        <w:rPr>
          <w:b/>
          <w:bCs/>
        </w:rPr>
      </w:pPr>
      <w:r w:rsidRPr="00A4046C">
        <w:rPr>
          <w:b/>
          <w:bCs/>
        </w:rPr>
        <w:t xml:space="preserve">RG-WM agreed to organize an </w:t>
      </w:r>
      <w:r w:rsidR="00A4046C">
        <w:rPr>
          <w:b/>
          <w:bCs/>
        </w:rPr>
        <w:t xml:space="preserve">ad hoc group </w:t>
      </w:r>
      <w:r w:rsidR="00662353" w:rsidRPr="00A4046C">
        <w:rPr>
          <w:b/>
          <w:bCs/>
        </w:rPr>
        <w:t xml:space="preserve">on </w:t>
      </w:r>
      <w:r w:rsidR="007C30C8" w:rsidRPr="007C30C8">
        <w:rPr>
          <w:b/>
          <w:bCs/>
        </w:rPr>
        <w:t xml:space="preserve">the Author's guide for drafting ITU-T Recommendations </w:t>
      </w:r>
      <w:r w:rsidRPr="00A4046C">
        <w:rPr>
          <w:b/>
          <w:bCs/>
        </w:rPr>
        <w:t>on T</w:t>
      </w:r>
      <w:r w:rsidR="00A4046C">
        <w:rPr>
          <w:b/>
          <w:bCs/>
        </w:rPr>
        <w:t>h</w:t>
      </w:r>
      <w:r w:rsidRPr="00A4046C">
        <w:rPr>
          <w:b/>
          <w:bCs/>
        </w:rPr>
        <w:t>u</w:t>
      </w:r>
      <w:r w:rsidR="00A4046C">
        <w:rPr>
          <w:b/>
          <w:bCs/>
        </w:rPr>
        <w:t>r</w:t>
      </w:r>
      <w:r w:rsidRPr="00A4046C">
        <w:rPr>
          <w:b/>
          <w:bCs/>
        </w:rPr>
        <w:t xml:space="preserve">sday </w:t>
      </w:r>
      <w:r w:rsidR="00A4046C">
        <w:rPr>
          <w:b/>
          <w:bCs/>
        </w:rPr>
        <w:t>1</w:t>
      </w:r>
      <w:r w:rsidRPr="00A4046C">
        <w:rPr>
          <w:b/>
          <w:bCs/>
        </w:rPr>
        <w:t xml:space="preserve"> </w:t>
      </w:r>
      <w:r w:rsidR="00A4046C">
        <w:rPr>
          <w:b/>
          <w:bCs/>
        </w:rPr>
        <w:t>June</w:t>
      </w:r>
      <w:r w:rsidRPr="00A4046C">
        <w:rPr>
          <w:b/>
          <w:bCs/>
        </w:rPr>
        <w:t xml:space="preserve"> at </w:t>
      </w:r>
      <w:r w:rsidR="00A4046C" w:rsidRPr="00A4046C">
        <w:rPr>
          <w:b/>
          <w:bCs/>
        </w:rPr>
        <w:t>08:30-09:15</w:t>
      </w:r>
      <w:r w:rsidRPr="00A4046C">
        <w:rPr>
          <w:b/>
          <w:bCs/>
        </w:rPr>
        <w:t>.</w:t>
      </w:r>
    </w:p>
    <w:p w14:paraId="1A3ECD08" w14:textId="77777777" w:rsidR="00C408E8" w:rsidRDefault="00C408E8" w:rsidP="00C408E8">
      <w:pPr>
        <w:spacing w:before="0"/>
        <w:ind w:left="709" w:hanging="709"/>
        <w:rPr>
          <w:b/>
          <w:bCs/>
        </w:rPr>
      </w:pPr>
    </w:p>
    <w:p w14:paraId="776BF38E" w14:textId="4D5B7E7F" w:rsidR="00241454" w:rsidRPr="000F55AE" w:rsidRDefault="00241454" w:rsidP="00684C8B">
      <w:pPr>
        <w:keepNext/>
        <w:keepLines/>
        <w:tabs>
          <w:tab w:val="left" w:pos="720"/>
        </w:tabs>
        <w:spacing w:before="40" w:after="40"/>
        <w:rPr>
          <w:b/>
          <w:bCs/>
          <w:lang w:val="fr-FR"/>
        </w:rPr>
      </w:pPr>
      <w:r w:rsidRPr="000F55AE">
        <w:rPr>
          <w:b/>
          <w:bCs/>
          <w:lang w:val="fr-FR"/>
        </w:rPr>
        <w:t>6</w:t>
      </w:r>
      <w:r w:rsidRPr="000F55AE">
        <w:rPr>
          <w:b/>
          <w:bCs/>
          <w:lang w:val="fr-FR"/>
        </w:rPr>
        <w:tab/>
      </w:r>
      <w:r w:rsidR="000F55AE" w:rsidRPr="000F55AE">
        <w:rPr>
          <w:b/>
          <w:bCs/>
          <w:lang w:val="fr-FR"/>
        </w:rPr>
        <w:t xml:space="preserve">Rec. ITU-T A.4, A.5 </w:t>
      </w:r>
      <w:r w:rsidR="000F55AE">
        <w:rPr>
          <w:b/>
          <w:bCs/>
          <w:lang w:val="fr-FR"/>
        </w:rPr>
        <w:t>and</w:t>
      </w:r>
      <w:r w:rsidR="000F55AE" w:rsidRPr="000F55AE">
        <w:rPr>
          <w:b/>
          <w:bCs/>
          <w:lang w:val="fr-FR"/>
        </w:rPr>
        <w:t xml:space="preserve"> A.6 </w:t>
      </w:r>
      <w:r w:rsidR="000F55AE" w:rsidRPr="000F55AE">
        <w:rPr>
          <w:b/>
          <w:bCs/>
          <w:sz w:val="22"/>
          <w:szCs w:val="22"/>
          <w:lang w:val="fr-FR"/>
        </w:rPr>
        <w:t xml:space="preserve"> </w:t>
      </w:r>
    </w:p>
    <w:p w14:paraId="5C09B19C" w14:textId="40DE65C5" w:rsidR="00C408E8" w:rsidRPr="00C408E8" w:rsidRDefault="00C408E8" w:rsidP="00684C8B">
      <w:pPr>
        <w:keepNext/>
        <w:spacing w:before="0" w:after="120"/>
        <w:rPr>
          <w:rFonts w:asciiTheme="majorBidi" w:hAnsiTheme="majorBidi" w:cstheme="majorBidi"/>
        </w:rPr>
      </w:pPr>
      <w:r w:rsidRPr="00C408E8">
        <w:rPr>
          <w:rFonts w:asciiTheme="majorBidi" w:hAnsiTheme="majorBidi" w:cstheme="majorBidi"/>
        </w:rPr>
        <w:t>The following documents were considered: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0F55AE" w:rsidRPr="00B7506C" w14:paraId="1F0D83A0" w14:textId="77777777" w:rsidTr="000F55AE">
        <w:trPr>
          <w:trHeight w:val="20"/>
        </w:trPr>
        <w:tc>
          <w:tcPr>
            <w:tcW w:w="567" w:type="dxa"/>
          </w:tcPr>
          <w:p w14:paraId="3C092FD1" w14:textId="77777777" w:rsidR="000F55AE" w:rsidRPr="003276D0" w:rsidRDefault="000F55AE" w:rsidP="00D27C0C">
            <w:pPr>
              <w:keepLines/>
              <w:spacing w:before="40" w:after="40"/>
              <w:rPr>
                <w:rFonts w:eastAsia="SimSun"/>
                <w:bCs/>
                <w:sz w:val="22"/>
                <w:szCs w:val="22"/>
              </w:rPr>
            </w:pPr>
            <w:r>
              <w:rPr>
                <w:rFonts w:eastAsia="SimSun"/>
                <w:bCs/>
                <w:sz w:val="22"/>
                <w:szCs w:val="22"/>
              </w:rPr>
              <w:t>6</w:t>
            </w:r>
            <w:r w:rsidRPr="003276D0">
              <w:rPr>
                <w:rFonts w:eastAsia="SimSun"/>
                <w:bCs/>
                <w:sz w:val="22"/>
                <w:szCs w:val="22"/>
              </w:rPr>
              <w:t>.</w:t>
            </w:r>
            <w:r>
              <w:rPr>
                <w:rFonts w:eastAsia="SimSun"/>
                <w:bCs/>
                <w:sz w:val="22"/>
                <w:szCs w:val="22"/>
              </w:rPr>
              <w:t>1</w:t>
            </w:r>
          </w:p>
        </w:tc>
        <w:tc>
          <w:tcPr>
            <w:tcW w:w="2977" w:type="dxa"/>
          </w:tcPr>
          <w:p w14:paraId="477C4402" w14:textId="77777777" w:rsidR="000F55AE" w:rsidRPr="003276D0" w:rsidRDefault="000F55AE" w:rsidP="00D27C0C">
            <w:pPr>
              <w:keepLines/>
              <w:tabs>
                <w:tab w:val="left" w:pos="720"/>
              </w:tabs>
              <w:spacing w:before="40" w:after="40"/>
              <w:rPr>
                <w:bCs/>
                <w:sz w:val="22"/>
                <w:szCs w:val="22"/>
                <w:lang w:val="en-US"/>
              </w:rPr>
            </w:pPr>
            <w:r>
              <w:rPr>
                <w:bCs/>
                <w:sz w:val="22"/>
                <w:szCs w:val="22"/>
                <w:lang w:val="en-US"/>
              </w:rPr>
              <w:t xml:space="preserve">Canada, </w:t>
            </w:r>
            <w:proofErr w:type="spellStart"/>
            <w:r w:rsidRPr="00AB541D">
              <w:rPr>
                <w:bCs/>
                <w:sz w:val="22"/>
                <w:szCs w:val="22"/>
                <w:lang w:val="en-US"/>
              </w:rPr>
              <w:t>InterDigital</w:t>
            </w:r>
            <w:proofErr w:type="spellEnd"/>
            <w:r w:rsidRPr="00AB541D">
              <w:rPr>
                <w:bCs/>
                <w:sz w:val="22"/>
                <w:szCs w:val="22"/>
                <w:lang w:val="en-US"/>
              </w:rPr>
              <w:t xml:space="preserve"> Canada </w:t>
            </w:r>
            <w:proofErr w:type="spellStart"/>
            <w:r w:rsidRPr="00AB541D">
              <w:rPr>
                <w:bCs/>
                <w:sz w:val="22"/>
                <w:szCs w:val="22"/>
                <w:lang w:val="en-US"/>
              </w:rPr>
              <w:t>Ltee</w:t>
            </w:r>
            <w:proofErr w:type="spellEnd"/>
            <w:r>
              <w:rPr>
                <w:bCs/>
                <w:sz w:val="22"/>
                <w:szCs w:val="22"/>
                <w:lang w:val="en-US"/>
              </w:rPr>
              <w:t xml:space="preserve">: </w:t>
            </w:r>
            <w:r w:rsidRPr="00AB541D">
              <w:rPr>
                <w:bCs/>
                <w:sz w:val="22"/>
                <w:szCs w:val="22"/>
                <w:lang w:val="en-US"/>
              </w:rPr>
              <w:t>Proposed way forward for Recs ITU-T A.4, A.5 and A.6 and related qualified organizations</w:t>
            </w:r>
          </w:p>
        </w:tc>
        <w:tc>
          <w:tcPr>
            <w:tcW w:w="1134" w:type="dxa"/>
          </w:tcPr>
          <w:p w14:paraId="0549EDD3" w14:textId="77777777" w:rsidR="000F55AE" w:rsidRPr="003276D0" w:rsidRDefault="00FE0438" w:rsidP="00D27C0C">
            <w:pPr>
              <w:keepLines/>
              <w:spacing w:before="40" w:after="40"/>
              <w:jc w:val="center"/>
              <w:rPr>
                <w:sz w:val="22"/>
                <w:szCs w:val="22"/>
              </w:rPr>
            </w:pPr>
            <w:hyperlink r:id="rId47" w:history="1">
              <w:r w:rsidR="000F55AE" w:rsidRPr="00AB541D">
                <w:rPr>
                  <w:rStyle w:val="Hyperlink"/>
                  <w:rFonts w:ascii="Times New Roman" w:hAnsi="Times New Roman"/>
                  <w:sz w:val="22"/>
                  <w:szCs w:val="22"/>
                </w:rPr>
                <w:t>C029</w:t>
              </w:r>
            </w:hyperlink>
          </w:p>
        </w:tc>
        <w:tc>
          <w:tcPr>
            <w:tcW w:w="4111" w:type="dxa"/>
          </w:tcPr>
          <w:p w14:paraId="00357D1D" w14:textId="77777777" w:rsidR="000F55AE" w:rsidRPr="00B7506C" w:rsidRDefault="000F55AE" w:rsidP="00D27C0C">
            <w:pPr>
              <w:spacing w:before="40" w:after="40"/>
              <w:rPr>
                <w:sz w:val="22"/>
                <w:szCs w:val="22"/>
              </w:rPr>
            </w:pPr>
            <w:r w:rsidRPr="00AE7106">
              <w:rPr>
                <w:sz w:val="22"/>
                <w:szCs w:val="22"/>
              </w:rPr>
              <w:t xml:space="preserve">It </w:t>
            </w:r>
            <w:r w:rsidRPr="00AE7106">
              <w:rPr>
                <w:b/>
                <w:bCs/>
                <w:sz w:val="22"/>
                <w:szCs w:val="22"/>
              </w:rPr>
              <w:t>is proposed</w:t>
            </w:r>
            <w:r w:rsidRPr="00AE7106">
              <w:rPr>
                <w:sz w:val="22"/>
                <w:szCs w:val="22"/>
              </w:rPr>
              <w:t xml:space="preserve"> to update the list of </w:t>
            </w:r>
            <w:r>
              <w:rPr>
                <w:sz w:val="22"/>
                <w:szCs w:val="22"/>
              </w:rPr>
              <w:t xml:space="preserve">ITU-T </w:t>
            </w:r>
            <w:r w:rsidRPr="00AE7106">
              <w:rPr>
                <w:sz w:val="22"/>
                <w:szCs w:val="22"/>
              </w:rPr>
              <w:t xml:space="preserve">A.4 and A.6-qualified organizations, and to verify the needs for them to be </w:t>
            </w:r>
            <w:r>
              <w:rPr>
                <w:sz w:val="22"/>
                <w:szCs w:val="22"/>
              </w:rPr>
              <w:t xml:space="preserve">ITU-T </w:t>
            </w:r>
            <w:r w:rsidRPr="00AE7106">
              <w:rPr>
                <w:sz w:val="22"/>
                <w:szCs w:val="22"/>
              </w:rPr>
              <w:t xml:space="preserve">A.5-qualified. It is </w:t>
            </w:r>
            <w:r w:rsidRPr="00AE7106">
              <w:rPr>
                <w:b/>
                <w:bCs/>
                <w:sz w:val="22"/>
                <w:szCs w:val="22"/>
              </w:rPr>
              <w:t>further proposed</w:t>
            </w:r>
            <w:r w:rsidRPr="00AE7106">
              <w:rPr>
                <w:sz w:val="22"/>
                <w:szCs w:val="22"/>
              </w:rPr>
              <w:t xml:space="preserve"> to address the overlap between Recs ITU-T A.4 and A.6 in view of the newly created Rec. ITU-T A.25 either by simply suppressing A.4 and A.6, or by merging their information in a new A-series </w:t>
            </w:r>
            <w:r>
              <w:rPr>
                <w:sz w:val="22"/>
                <w:szCs w:val="22"/>
              </w:rPr>
              <w:t>R</w:t>
            </w:r>
            <w:r w:rsidRPr="00AE7106">
              <w:rPr>
                <w:sz w:val="22"/>
                <w:szCs w:val="22"/>
              </w:rPr>
              <w:t>ecommendation complementing Recs ITU-T A.5 and A.25.</w:t>
            </w:r>
          </w:p>
        </w:tc>
      </w:tr>
      <w:tr w:rsidR="000F55AE" w:rsidRPr="00B754FE" w14:paraId="0EA742CE" w14:textId="77777777" w:rsidTr="000F55AE">
        <w:trPr>
          <w:trHeight w:val="20"/>
        </w:trPr>
        <w:tc>
          <w:tcPr>
            <w:tcW w:w="567" w:type="dxa"/>
          </w:tcPr>
          <w:p w14:paraId="02A85A4D" w14:textId="77777777" w:rsidR="000F55AE" w:rsidRPr="003276D0" w:rsidRDefault="000F55AE" w:rsidP="00D27C0C">
            <w:pPr>
              <w:keepLines/>
              <w:spacing w:before="40" w:after="40"/>
              <w:rPr>
                <w:rFonts w:eastAsia="SimSun"/>
                <w:bCs/>
                <w:sz w:val="22"/>
                <w:szCs w:val="22"/>
              </w:rPr>
            </w:pPr>
            <w:r>
              <w:rPr>
                <w:rFonts w:eastAsia="SimSun"/>
                <w:bCs/>
                <w:sz w:val="22"/>
                <w:szCs w:val="22"/>
              </w:rPr>
              <w:lastRenderedPageBreak/>
              <w:t>6</w:t>
            </w:r>
            <w:r w:rsidRPr="003276D0">
              <w:rPr>
                <w:rFonts w:eastAsia="SimSun"/>
                <w:bCs/>
                <w:sz w:val="22"/>
                <w:szCs w:val="22"/>
              </w:rPr>
              <w:t>.</w:t>
            </w:r>
            <w:r>
              <w:rPr>
                <w:rFonts w:eastAsia="SimSun"/>
                <w:bCs/>
                <w:sz w:val="22"/>
                <w:szCs w:val="22"/>
              </w:rPr>
              <w:t>2</w:t>
            </w:r>
          </w:p>
        </w:tc>
        <w:tc>
          <w:tcPr>
            <w:tcW w:w="2977" w:type="dxa"/>
          </w:tcPr>
          <w:p w14:paraId="0F9CDB5F" w14:textId="77777777" w:rsidR="000F55AE" w:rsidRPr="003276D0" w:rsidRDefault="000F55AE" w:rsidP="00D27C0C">
            <w:pPr>
              <w:keepLines/>
              <w:tabs>
                <w:tab w:val="left" w:pos="720"/>
              </w:tabs>
              <w:spacing w:before="40" w:after="40"/>
              <w:rPr>
                <w:bCs/>
                <w:sz w:val="22"/>
                <w:szCs w:val="22"/>
                <w:lang w:val="en-US"/>
              </w:rPr>
            </w:pPr>
            <w:r>
              <w:rPr>
                <w:bCs/>
                <w:sz w:val="22"/>
                <w:szCs w:val="22"/>
                <w:lang w:val="en-US"/>
              </w:rPr>
              <w:t xml:space="preserve">TSB: </w:t>
            </w:r>
            <w:r w:rsidRPr="00B754FE">
              <w:rPr>
                <w:bCs/>
                <w:sz w:val="22"/>
                <w:szCs w:val="22"/>
                <w:lang w:val="en-US"/>
              </w:rPr>
              <w:t>Organizations newly qualified for ITU-T A.4, A.5 and A.6 since the last TSAG meeting</w:t>
            </w:r>
          </w:p>
        </w:tc>
        <w:tc>
          <w:tcPr>
            <w:tcW w:w="1134" w:type="dxa"/>
          </w:tcPr>
          <w:p w14:paraId="0F98831D" w14:textId="77777777" w:rsidR="000F55AE" w:rsidRPr="003276D0" w:rsidRDefault="000F55AE" w:rsidP="00D27C0C">
            <w:pPr>
              <w:keepLines/>
              <w:spacing w:before="40" w:after="40"/>
              <w:jc w:val="center"/>
              <w:rPr>
                <w:sz w:val="22"/>
                <w:szCs w:val="22"/>
              </w:rPr>
            </w:pPr>
            <w:r w:rsidRPr="00B754FE">
              <w:rPr>
                <w:sz w:val="22"/>
                <w:szCs w:val="22"/>
              </w:rPr>
              <w:t>(</w:t>
            </w:r>
            <w:hyperlink r:id="rId48" w:history="1">
              <w:r w:rsidRPr="00B754FE">
                <w:rPr>
                  <w:rStyle w:val="Hyperlink"/>
                  <w:rFonts w:ascii="Times New Roman" w:hAnsi="Times New Roman"/>
                  <w:sz w:val="22"/>
                  <w:szCs w:val="22"/>
                </w:rPr>
                <w:t>TD219</w:t>
              </w:r>
            </w:hyperlink>
            <w:r w:rsidRPr="00B754FE">
              <w:rPr>
                <w:sz w:val="22"/>
                <w:szCs w:val="22"/>
              </w:rPr>
              <w:t>)</w:t>
            </w:r>
          </w:p>
        </w:tc>
        <w:tc>
          <w:tcPr>
            <w:tcW w:w="4111" w:type="dxa"/>
          </w:tcPr>
          <w:p w14:paraId="68EAB178" w14:textId="77777777" w:rsidR="000F55AE" w:rsidRPr="00B754FE" w:rsidRDefault="000F55AE" w:rsidP="00D27C0C">
            <w:pPr>
              <w:tabs>
                <w:tab w:val="left" w:pos="720"/>
              </w:tabs>
              <w:spacing w:before="40" w:after="40"/>
              <w:rPr>
                <w:rFonts w:asciiTheme="majorBidi" w:hAnsiTheme="majorBidi" w:cstheme="majorBidi"/>
                <w:sz w:val="22"/>
                <w:szCs w:val="22"/>
              </w:rPr>
            </w:pPr>
            <w:r w:rsidRPr="00B754FE">
              <w:rPr>
                <w:sz w:val="22"/>
                <w:szCs w:val="22"/>
              </w:rPr>
              <w:t xml:space="preserve">This TD contains </w:t>
            </w:r>
            <w:r w:rsidRPr="0092155F">
              <w:rPr>
                <w:b/>
                <w:bCs/>
                <w:sz w:val="22"/>
                <w:szCs w:val="22"/>
              </w:rPr>
              <w:t>information</w:t>
            </w:r>
            <w:r w:rsidRPr="00B754FE">
              <w:rPr>
                <w:sz w:val="22"/>
                <w:szCs w:val="22"/>
              </w:rPr>
              <w:t xml:space="preserve"> on the decisions taken by ITU-T </w:t>
            </w:r>
            <w:r>
              <w:rPr>
                <w:sz w:val="22"/>
                <w:szCs w:val="22"/>
              </w:rPr>
              <w:t>s</w:t>
            </w:r>
            <w:r w:rsidRPr="00B754FE">
              <w:rPr>
                <w:sz w:val="22"/>
                <w:szCs w:val="22"/>
              </w:rPr>
              <w:t xml:space="preserve">tudy </w:t>
            </w:r>
            <w:r>
              <w:rPr>
                <w:sz w:val="22"/>
                <w:szCs w:val="22"/>
              </w:rPr>
              <w:t>g</w:t>
            </w:r>
            <w:r w:rsidRPr="00B754FE">
              <w:rPr>
                <w:sz w:val="22"/>
                <w:szCs w:val="22"/>
              </w:rPr>
              <w:t>roups since the last TSAG (Dec 2022) of the qualifications under ITU-T A.4, A.5 and A.6.</w:t>
            </w:r>
          </w:p>
        </w:tc>
      </w:tr>
      <w:tr w:rsidR="000F55AE" w:rsidRPr="00B754FE" w14:paraId="4A3FD01C" w14:textId="77777777" w:rsidTr="000F55AE">
        <w:trPr>
          <w:trHeight w:val="20"/>
        </w:trPr>
        <w:tc>
          <w:tcPr>
            <w:tcW w:w="567" w:type="dxa"/>
          </w:tcPr>
          <w:p w14:paraId="2E1E39CB" w14:textId="77777777" w:rsidR="000F55AE" w:rsidRDefault="000F55AE" w:rsidP="00D27C0C">
            <w:pPr>
              <w:keepLines/>
              <w:spacing w:before="40" w:after="40"/>
              <w:rPr>
                <w:rFonts w:eastAsia="SimSun"/>
                <w:bCs/>
                <w:sz w:val="22"/>
                <w:szCs w:val="22"/>
              </w:rPr>
            </w:pPr>
            <w:r>
              <w:rPr>
                <w:rFonts w:eastAsia="SimSun"/>
                <w:bCs/>
                <w:sz w:val="22"/>
                <w:szCs w:val="22"/>
              </w:rPr>
              <w:t>6.3</w:t>
            </w:r>
          </w:p>
        </w:tc>
        <w:tc>
          <w:tcPr>
            <w:tcW w:w="2977" w:type="dxa"/>
          </w:tcPr>
          <w:p w14:paraId="589BF75D" w14:textId="77777777" w:rsidR="000F55AE" w:rsidRDefault="000F55AE" w:rsidP="00D27C0C">
            <w:pPr>
              <w:keepLines/>
              <w:tabs>
                <w:tab w:val="left" w:pos="720"/>
              </w:tabs>
              <w:spacing w:before="40" w:after="40"/>
              <w:rPr>
                <w:bCs/>
                <w:sz w:val="22"/>
                <w:szCs w:val="22"/>
                <w:lang w:val="en-US"/>
              </w:rPr>
            </w:pPr>
            <w:r>
              <w:rPr>
                <w:sz w:val="22"/>
                <w:szCs w:val="22"/>
              </w:rPr>
              <w:t xml:space="preserve">Rapporteur, RG-WM: </w:t>
            </w:r>
            <w:r w:rsidRPr="0038243C">
              <w:rPr>
                <w:bCs/>
                <w:sz w:val="22"/>
                <w:szCs w:val="22"/>
                <w:lang w:val="en-US"/>
              </w:rPr>
              <w:t>Working document to discuss a possible way forward for Recs ITU-T A.4 and A.6</w:t>
            </w:r>
          </w:p>
        </w:tc>
        <w:tc>
          <w:tcPr>
            <w:tcW w:w="1134" w:type="dxa"/>
          </w:tcPr>
          <w:p w14:paraId="726D83B9" w14:textId="51CFEEFC" w:rsidR="000F55AE" w:rsidRPr="00B754DC" w:rsidRDefault="000F55AE" w:rsidP="00D27C0C">
            <w:pPr>
              <w:keepLines/>
              <w:spacing w:before="40" w:after="40"/>
              <w:jc w:val="center"/>
              <w:rPr>
                <w:sz w:val="21"/>
                <w:szCs w:val="21"/>
              </w:rPr>
            </w:pPr>
            <w:r w:rsidRPr="00B754DC">
              <w:rPr>
                <w:sz w:val="21"/>
                <w:szCs w:val="21"/>
              </w:rPr>
              <w:t>(</w:t>
            </w:r>
            <w:hyperlink r:id="rId49" w:history="1">
              <w:r w:rsidRPr="00B754DC">
                <w:rPr>
                  <w:rStyle w:val="Hyperlink"/>
                  <w:rFonts w:ascii="Times New Roman" w:hAnsi="Times New Roman"/>
                  <w:sz w:val="21"/>
                  <w:szCs w:val="21"/>
                </w:rPr>
                <w:t>TD275</w:t>
              </w:r>
            </w:hyperlink>
            <w:r w:rsidR="000B0CB0" w:rsidRPr="00B754DC">
              <w:rPr>
                <w:rStyle w:val="Hyperlink"/>
                <w:rFonts w:ascii="Times New Roman" w:hAnsi="Times New Roman"/>
                <w:sz w:val="21"/>
                <w:szCs w:val="21"/>
              </w:rPr>
              <w:t>R1</w:t>
            </w:r>
            <w:r w:rsidRPr="00B754DC">
              <w:rPr>
                <w:sz w:val="21"/>
                <w:szCs w:val="21"/>
              </w:rPr>
              <w:t>)</w:t>
            </w:r>
          </w:p>
        </w:tc>
        <w:tc>
          <w:tcPr>
            <w:tcW w:w="4111" w:type="dxa"/>
          </w:tcPr>
          <w:p w14:paraId="6E634159" w14:textId="77777777" w:rsidR="000F55AE" w:rsidRDefault="000F55AE" w:rsidP="00D27C0C">
            <w:pPr>
              <w:tabs>
                <w:tab w:val="left" w:pos="720"/>
              </w:tabs>
              <w:spacing w:before="40" w:after="40"/>
              <w:rPr>
                <w:rFonts w:asciiTheme="majorBidi" w:hAnsiTheme="majorBidi" w:cstheme="majorBidi"/>
              </w:rPr>
            </w:pPr>
            <w:r>
              <w:rPr>
                <w:rFonts w:asciiTheme="majorBidi" w:hAnsiTheme="majorBidi" w:cstheme="majorBidi"/>
              </w:rPr>
              <w:t>This TD is a working document to support the discussion on contribution C29.</w:t>
            </w:r>
          </w:p>
          <w:p w14:paraId="70CED7F5" w14:textId="77777777" w:rsidR="000F55AE" w:rsidRPr="00B754FE" w:rsidRDefault="000F55AE" w:rsidP="00D27C0C">
            <w:pPr>
              <w:tabs>
                <w:tab w:val="left" w:pos="720"/>
              </w:tabs>
              <w:spacing w:before="40" w:after="40"/>
              <w:rPr>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w:t>
            </w:r>
            <w:r>
              <w:rPr>
                <w:i/>
                <w:iCs/>
                <w:sz w:val="22"/>
                <w:szCs w:val="22"/>
              </w:rPr>
              <w:t>in</w:t>
            </w:r>
            <w:r w:rsidRPr="00807E48">
              <w:rPr>
                <w:i/>
                <w:iCs/>
                <w:sz w:val="22"/>
                <w:szCs w:val="22"/>
              </w:rPr>
              <w:t xml:space="preserve"> the ad hoc </w:t>
            </w:r>
            <w:r>
              <w:rPr>
                <w:i/>
                <w:iCs/>
                <w:sz w:val="22"/>
                <w:szCs w:val="22"/>
              </w:rPr>
              <w:t>group</w:t>
            </w:r>
            <w:r w:rsidRPr="00807E48">
              <w:rPr>
                <w:i/>
                <w:iCs/>
                <w:sz w:val="22"/>
                <w:szCs w:val="22"/>
              </w:rPr>
              <w:t>:</w:t>
            </w:r>
            <w:r w:rsidRPr="00807E48">
              <w:rPr>
                <w:i/>
                <w:iCs/>
                <w:sz w:val="22"/>
                <w:szCs w:val="22"/>
              </w:rPr>
              <w:br/>
            </w:r>
            <w:bookmarkStart w:id="12" w:name="_Hlk135842945"/>
            <w:r>
              <w:rPr>
                <w:i/>
                <w:iCs/>
                <w:sz w:val="22"/>
                <w:szCs w:val="22"/>
              </w:rPr>
              <w:t>Thu 1 June</w:t>
            </w:r>
            <w:r w:rsidRPr="00807E48">
              <w:rPr>
                <w:i/>
                <w:iCs/>
                <w:sz w:val="22"/>
                <w:szCs w:val="22"/>
              </w:rPr>
              <w:t>, 13:30-14:15</w:t>
            </w:r>
            <w:bookmarkEnd w:id="12"/>
          </w:p>
        </w:tc>
      </w:tr>
    </w:tbl>
    <w:p w14:paraId="7539AB14" w14:textId="136058C1" w:rsidR="000F55AE" w:rsidRDefault="000B0CB0">
      <w:r>
        <w:t xml:space="preserve">C29 was </w:t>
      </w:r>
      <w:r w:rsidR="00B754DC">
        <w:t xml:space="preserve">introduced </w:t>
      </w:r>
      <w:r>
        <w:t>by Interdigital, Canada.</w:t>
      </w:r>
    </w:p>
    <w:p w14:paraId="72F0DFB5" w14:textId="00CAF5B6" w:rsidR="000F55AE" w:rsidRPr="004A5FBD" w:rsidRDefault="000F55AE" w:rsidP="000F55AE">
      <w:pPr>
        <w:pStyle w:val="TSBHeaderSummary"/>
        <w:rPr>
          <w:highlight w:val="yellow"/>
        </w:rPr>
      </w:pPr>
      <w:r w:rsidRPr="00A4046C">
        <w:t>TD2</w:t>
      </w:r>
      <w:r>
        <w:t>7</w:t>
      </w:r>
      <w:r w:rsidRPr="00A4046C">
        <w:t>5</w:t>
      </w:r>
      <w:r w:rsidR="00691820">
        <w:t>R1</w:t>
      </w:r>
      <w:r w:rsidRPr="00A4046C">
        <w:t xml:space="preserve"> is an attempt from the Rapporteur to facilitate discussion on this issue. It is proposed to consider this document during an ad hoc group</w:t>
      </w:r>
      <w:r>
        <w:t>.</w:t>
      </w:r>
    </w:p>
    <w:p w14:paraId="1DC306C9" w14:textId="41822D55" w:rsidR="000F55AE" w:rsidRPr="00A4046C" w:rsidRDefault="000F55AE" w:rsidP="008462DA">
      <w:pPr>
        <w:pStyle w:val="TSBHeaderSummary"/>
        <w:numPr>
          <w:ilvl w:val="0"/>
          <w:numId w:val="16"/>
        </w:numPr>
        <w:ind w:left="714" w:hanging="357"/>
        <w:rPr>
          <w:b/>
          <w:bCs/>
        </w:rPr>
      </w:pPr>
      <w:r w:rsidRPr="00A4046C">
        <w:rPr>
          <w:b/>
          <w:bCs/>
        </w:rPr>
        <w:t xml:space="preserve">RG-WM agreed to organize an </w:t>
      </w:r>
      <w:r>
        <w:rPr>
          <w:b/>
          <w:bCs/>
        </w:rPr>
        <w:t xml:space="preserve">ad hoc group </w:t>
      </w:r>
      <w:r w:rsidRPr="00A4046C">
        <w:rPr>
          <w:b/>
          <w:bCs/>
        </w:rPr>
        <w:t xml:space="preserve">on </w:t>
      </w:r>
      <w:r w:rsidRPr="000F55AE">
        <w:rPr>
          <w:b/>
          <w:bCs/>
        </w:rPr>
        <w:t xml:space="preserve">ITU-T A.4, A.5 and A.6 </w:t>
      </w:r>
      <w:r w:rsidRPr="00A4046C">
        <w:rPr>
          <w:b/>
          <w:bCs/>
        </w:rPr>
        <w:t>on T</w:t>
      </w:r>
      <w:r>
        <w:rPr>
          <w:b/>
          <w:bCs/>
        </w:rPr>
        <w:t>h</w:t>
      </w:r>
      <w:r w:rsidRPr="00A4046C">
        <w:rPr>
          <w:b/>
          <w:bCs/>
        </w:rPr>
        <w:t>u</w:t>
      </w:r>
      <w:r>
        <w:rPr>
          <w:b/>
          <w:bCs/>
        </w:rPr>
        <w:t>r</w:t>
      </w:r>
      <w:r w:rsidRPr="00A4046C">
        <w:rPr>
          <w:b/>
          <w:bCs/>
        </w:rPr>
        <w:t xml:space="preserve">sday </w:t>
      </w:r>
      <w:r>
        <w:rPr>
          <w:b/>
          <w:bCs/>
        </w:rPr>
        <w:t>1</w:t>
      </w:r>
      <w:r w:rsidRPr="00A4046C">
        <w:rPr>
          <w:b/>
          <w:bCs/>
        </w:rPr>
        <w:t xml:space="preserve"> </w:t>
      </w:r>
      <w:r>
        <w:rPr>
          <w:b/>
          <w:bCs/>
        </w:rPr>
        <w:t>June</w:t>
      </w:r>
      <w:r w:rsidRPr="00A4046C">
        <w:rPr>
          <w:b/>
          <w:bCs/>
        </w:rPr>
        <w:t xml:space="preserve"> at </w:t>
      </w:r>
      <w:r w:rsidRPr="000F55AE">
        <w:rPr>
          <w:b/>
          <w:bCs/>
        </w:rPr>
        <w:t>13:30-14:15</w:t>
      </w:r>
      <w:r w:rsidRPr="00A4046C">
        <w:rPr>
          <w:b/>
          <w:bCs/>
        </w:rPr>
        <w:t>.</w:t>
      </w:r>
    </w:p>
    <w:p w14:paraId="6DC0B46B" w14:textId="77777777" w:rsidR="00C408E8" w:rsidRDefault="00C408E8" w:rsidP="00C408E8">
      <w:pPr>
        <w:spacing w:before="0"/>
        <w:ind w:left="709" w:hanging="709"/>
        <w:rPr>
          <w:b/>
          <w:bCs/>
        </w:rPr>
      </w:pPr>
    </w:p>
    <w:p w14:paraId="7C15D32F" w14:textId="29194298" w:rsidR="00547454" w:rsidRDefault="00F7072F" w:rsidP="000F55AE">
      <w:pPr>
        <w:keepNext/>
        <w:spacing w:before="0"/>
        <w:ind w:left="706" w:hanging="706"/>
        <w:rPr>
          <w:b/>
          <w:bCs/>
        </w:rPr>
      </w:pPr>
      <w:r w:rsidRPr="00C14E87">
        <w:rPr>
          <w:b/>
          <w:bCs/>
        </w:rPr>
        <w:t>7</w:t>
      </w:r>
      <w:r w:rsidRPr="00C14E87">
        <w:rPr>
          <w:b/>
          <w:bCs/>
        </w:rPr>
        <w:tab/>
      </w:r>
      <w:r w:rsidR="000F55AE" w:rsidRPr="000F55AE">
        <w:rPr>
          <w:b/>
          <w:bCs/>
        </w:rPr>
        <w:t xml:space="preserve">Rec. ITU-T A.7 "Focus groups: Establishment and working </w:t>
      </w:r>
      <w:proofErr w:type="gramStart"/>
      <w:r w:rsidR="000F55AE" w:rsidRPr="000F55AE">
        <w:rPr>
          <w:b/>
          <w:bCs/>
        </w:rPr>
        <w:t>procedures"</w:t>
      </w:r>
      <w:proofErr w:type="gramEnd"/>
    </w:p>
    <w:p w14:paraId="6C8D0478" w14:textId="7BF3F55A" w:rsidR="000F55AE" w:rsidRDefault="00C408E8" w:rsidP="00691820">
      <w:pPr>
        <w:keepNext/>
        <w:keepLines/>
        <w:spacing w:before="0" w:after="120"/>
      </w:pPr>
      <w:r w:rsidRPr="00C408E8">
        <w:rPr>
          <w:rFonts w:asciiTheme="majorBidi" w:hAnsiTheme="majorBidi" w:cstheme="majorBidi"/>
        </w:rPr>
        <w:t>The following documents were considered: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0F55AE" w:rsidRPr="00063E15" w14:paraId="6D896657" w14:textId="77777777" w:rsidTr="000F55AE">
        <w:trPr>
          <w:trHeight w:val="402"/>
        </w:trPr>
        <w:tc>
          <w:tcPr>
            <w:tcW w:w="567" w:type="dxa"/>
          </w:tcPr>
          <w:p w14:paraId="3D4DFA51" w14:textId="77777777" w:rsidR="000F55AE" w:rsidRDefault="000F55AE" w:rsidP="00D27C0C">
            <w:pPr>
              <w:keepLines/>
              <w:spacing w:before="40" w:after="40"/>
              <w:rPr>
                <w:rFonts w:eastAsia="SimSun"/>
                <w:bCs/>
                <w:sz w:val="22"/>
                <w:szCs w:val="22"/>
              </w:rPr>
            </w:pPr>
            <w:r>
              <w:rPr>
                <w:rFonts w:eastAsia="SimSun"/>
                <w:bCs/>
                <w:sz w:val="22"/>
                <w:szCs w:val="22"/>
              </w:rPr>
              <w:t>7.1</w:t>
            </w:r>
          </w:p>
        </w:tc>
        <w:tc>
          <w:tcPr>
            <w:tcW w:w="2977" w:type="dxa"/>
          </w:tcPr>
          <w:p w14:paraId="7388DA80" w14:textId="77777777" w:rsidR="000F55AE" w:rsidRDefault="000F55AE" w:rsidP="00D27C0C">
            <w:pPr>
              <w:keepLines/>
              <w:tabs>
                <w:tab w:val="left" w:pos="720"/>
              </w:tabs>
              <w:spacing w:before="40" w:after="40"/>
              <w:rPr>
                <w:sz w:val="22"/>
                <w:szCs w:val="22"/>
              </w:rPr>
            </w:pPr>
            <w:r w:rsidRPr="00B02B53">
              <w:rPr>
                <w:sz w:val="22"/>
                <w:szCs w:val="22"/>
              </w:rPr>
              <w:t>China Telecom</w:t>
            </w:r>
            <w:r>
              <w:rPr>
                <w:sz w:val="22"/>
                <w:szCs w:val="22"/>
              </w:rPr>
              <w:t>m</w:t>
            </w:r>
            <w:r w:rsidRPr="00B02B53">
              <w:rPr>
                <w:sz w:val="22"/>
                <w:szCs w:val="22"/>
              </w:rPr>
              <w:t>unications Corp</w:t>
            </w:r>
            <w:r>
              <w:rPr>
                <w:sz w:val="22"/>
                <w:szCs w:val="22"/>
              </w:rPr>
              <w:t>.</w:t>
            </w:r>
            <w:r w:rsidRPr="00B02B53">
              <w:rPr>
                <w:sz w:val="22"/>
                <w:szCs w:val="22"/>
              </w:rPr>
              <w:t xml:space="preserve">, Ministry of </w:t>
            </w:r>
            <w:proofErr w:type="gramStart"/>
            <w:r w:rsidRPr="00B02B53">
              <w:rPr>
                <w:sz w:val="22"/>
                <w:szCs w:val="22"/>
              </w:rPr>
              <w:t>Industry</w:t>
            </w:r>
            <w:proofErr w:type="gramEnd"/>
            <w:r w:rsidRPr="00B02B53">
              <w:rPr>
                <w:sz w:val="22"/>
                <w:szCs w:val="22"/>
              </w:rPr>
              <w:t xml:space="preserve"> and Information Technology (MIIT) (China)</w:t>
            </w:r>
            <w:r>
              <w:rPr>
                <w:sz w:val="22"/>
                <w:szCs w:val="22"/>
              </w:rPr>
              <w:t xml:space="preserve">: </w:t>
            </w:r>
            <w:r w:rsidRPr="00B02B53">
              <w:rPr>
                <w:sz w:val="22"/>
                <w:szCs w:val="22"/>
              </w:rPr>
              <w:t>Proposal for the revised text of Rec. ITU-T A.</w:t>
            </w:r>
            <w:r>
              <w:rPr>
                <w:sz w:val="22"/>
                <w:szCs w:val="22"/>
              </w:rPr>
              <w:t>7</w:t>
            </w:r>
          </w:p>
        </w:tc>
        <w:tc>
          <w:tcPr>
            <w:tcW w:w="1134" w:type="dxa"/>
          </w:tcPr>
          <w:p w14:paraId="643361F9" w14:textId="77777777" w:rsidR="000F55AE" w:rsidRPr="00882705" w:rsidRDefault="000F55AE" w:rsidP="00D27C0C">
            <w:pPr>
              <w:keepLines/>
              <w:spacing w:before="40" w:after="40"/>
              <w:jc w:val="center"/>
              <w:rPr>
                <w:sz w:val="22"/>
                <w:szCs w:val="22"/>
              </w:rPr>
            </w:pPr>
            <w:r w:rsidRPr="00882705">
              <w:rPr>
                <w:sz w:val="22"/>
                <w:szCs w:val="22"/>
              </w:rPr>
              <w:t>(</w:t>
            </w:r>
            <w:hyperlink r:id="rId50" w:history="1">
              <w:r w:rsidRPr="00882705">
                <w:rPr>
                  <w:rStyle w:val="Hyperlink"/>
                  <w:rFonts w:ascii="Times New Roman" w:hAnsi="Times New Roman"/>
                  <w:sz w:val="22"/>
                  <w:szCs w:val="22"/>
                </w:rPr>
                <w:t>C035</w:t>
              </w:r>
            </w:hyperlink>
            <w:r>
              <w:rPr>
                <w:sz w:val="22"/>
                <w:szCs w:val="22"/>
              </w:rPr>
              <w:t>)</w:t>
            </w:r>
          </w:p>
        </w:tc>
        <w:tc>
          <w:tcPr>
            <w:tcW w:w="4111" w:type="dxa"/>
          </w:tcPr>
          <w:p w14:paraId="224288DE" w14:textId="77777777" w:rsidR="000F55AE" w:rsidRPr="00063E15" w:rsidRDefault="000F55AE" w:rsidP="00D27C0C">
            <w:pPr>
              <w:keepLines/>
              <w:tabs>
                <w:tab w:val="left" w:pos="720"/>
              </w:tabs>
              <w:spacing w:before="40" w:after="40"/>
              <w:rPr>
                <w:sz w:val="22"/>
                <w:szCs w:val="22"/>
              </w:rPr>
            </w:pPr>
            <w:r w:rsidRPr="00DA611A">
              <w:rPr>
                <w:sz w:val="22"/>
                <w:szCs w:val="22"/>
              </w:rPr>
              <w:t xml:space="preserve">RG-WM has held two interim meetings to discuss the revision of Rec. ITU-T A.7. A couple of urgent tasks were also identified. Recognizing that some key issues remain unresolved, this contribution provides </w:t>
            </w:r>
            <w:r w:rsidRPr="00EA441B">
              <w:rPr>
                <w:b/>
                <w:bCs/>
                <w:sz w:val="22"/>
                <w:szCs w:val="22"/>
              </w:rPr>
              <w:t>proposals</w:t>
            </w:r>
            <w:r w:rsidRPr="00DA611A">
              <w:rPr>
                <w:sz w:val="22"/>
                <w:szCs w:val="22"/>
              </w:rPr>
              <w:t xml:space="preserve"> for the revision of Rec. ITU</w:t>
            </w:r>
            <w:r>
              <w:rPr>
                <w:sz w:val="22"/>
                <w:szCs w:val="22"/>
              </w:rPr>
              <w:noBreakHyphen/>
            </w:r>
            <w:r w:rsidRPr="00DA611A">
              <w:rPr>
                <w:sz w:val="22"/>
                <w:szCs w:val="22"/>
              </w:rPr>
              <w:t>T</w:t>
            </w:r>
            <w:r>
              <w:rPr>
                <w:sz w:val="22"/>
                <w:szCs w:val="22"/>
              </w:rPr>
              <w:t> </w:t>
            </w:r>
            <w:r w:rsidRPr="00DA611A">
              <w:rPr>
                <w:sz w:val="22"/>
                <w:szCs w:val="22"/>
              </w:rPr>
              <w:t>A.7.</w:t>
            </w:r>
          </w:p>
        </w:tc>
      </w:tr>
      <w:tr w:rsidR="000F55AE" w:rsidRPr="00063E15" w14:paraId="5B528FB5" w14:textId="77777777" w:rsidTr="000F55AE">
        <w:trPr>
          <w:trHeight w:val="402"/>
        </w:trPr>
        <w:tc>
          <w:tcPr>
            <w:tcW w:w="567" w:type="dxa"/>
          </w:tcPr>
          <w:p w14:paraId="5B5CFAFF" w14:textId="77777777" w:rsidR="000F55AE" w:rsidRDefault="000F55AE" w:rsidP="00D27C0C">
            <w:pPr>
              <w:keepLines/>
              <w:spacing w:before="40" w:after="40"/>
              <w:rPr>
                <w:rFonts w:eastAsia="SimSun"/>
                <w:bCs/>
                <w:sz w:val="22"/>
                <w:szCs w:val="22"/>
              </w:rPr>
            </w:pPr>
            <w:r>
              <w:rPr>
                <w:rFonts w:eastAsia="SimSun"/>
                <w:bCs/>
                <w:sz w:val="22"/>
                <w:szCs w:val="22"/>
              </w:rPr>
              <w:t>7.2</w:t>
            </w:r>
          </w:p>
        </w:tc>
        <w:tc>
          <w:tcPr>
            <w:tcW w:w="2977" w:type="dxa"/>
          </w:tcPr>
          <w:p w14:paraId="1915FCEE" w14:textId="77777777" w:rsidR="000F55AE" w:rsidRDefault="000F55AE" w:rsidP="00D27C0C">
            <w:pPr>
              <w:keepLines/>
              <w:tabs>
                <w:tab w:val="left" w:pos="720"/>
              </w:tabs>
              <w:spacing w:before="40" w:after="40"/>
              <w:rPr>
                <w:sz w:val="22"/>
                <w:szCs w:val="22"/>
              </w:rPr>
            </w:pPr>
            <w:r w:rsidRPr="00C6430A">
              <w:rPr>
                <w:sz w:val="22"/>
                <w:szCs w:val="22"/>
              </w:rPr>
              <w:t>Egypt, Saudi Arabia, United Arab Emirates</w:t>
            </w:r>
            <w:r>
              <w:rPr>
                <w:sz w:val="22"/>
                <w:szCs w:val="22"/>
              </w:rPr>
              <w:t xml:space="preserve">: </w:t>
            </w:r>
            <w:r w:rsidRPr="00C6430A">
              <w:rPr>
                <w:sz w:val="22"/>
                <w:szCs w:val="22"/>
              </w:rPr>
              <w:t>Compilation to support the discussion on Recommendation ITU-T A.7</w:t>
            </w:r>
          </w:p>
        </w:tc>
        <w:tc>
          <w:tcPr>
            <w:tcW w:w="1134" w:type="dxa"/>
          </w:tcPr>
          <w:p w14:paraId="7B94E656" w14:textId="77777777" w:rsidR="000F55AE" w:rsidRPr="00882705" w:rsidRDefault="000F55AE" w:rsidP="00D27C0C">
            <w:pPr>
              <w:keepLines/>
              <w:spacing w:before="40" w:after="40"/>
              <w:jc w:val="center"/>
              <w:rPr>
                <w:sz w:val="22"/>
                <w:szCs w:val="22"/>
              </w:rPr>
            </w:pPr>
            <w:r w:rsidRPr="00882705">
              <w:rPr>
                <w:sz w:val="22"/>
                <w:szCs w:val="22"/>
              </w:rPr>
              <w:t>(</w:t>
            </w:r>
            <w:hyperlink r:id="rId51" w:history="1">
              <w:r w:rsidRPr="00882705">
                <w:rPr>
                  <w:rStyle w:val="Hyperlink"/>
                  <w:rFonts w:ascii="Times New Roman" w:hAnsi="Times New Roman"/>
                  <w:sz w:val="22"/>
                  <w:szCs w:val="22"/>
                </w:rPr>
                <w:t>C037</w:t>
              </w:r>
            </w:hyperlink>
            <w:r>
              <w:rPr>
                <w:sz w:val="22"/>
                <w:szCs w:val="22"/>
              </w:rPr>
              <w:t>)</w:t>
            </w:r>
          </w:p>
        </w:tc>
        <w:tc>
          <w:tcPr>
            <w:tcW w:w="4111" w:type="dxa"/>
          </w:tcPr>
          <w:p w14:paraId="1A557412" w14:textId="77777777" w:rsidR="000F55AE" w:rsidRPr="00063E15" w:rsidRDefault="000F55AE" w:rsidP="00D27C0C">
            <w:pPr>
              <w:spacing w:before="40" w:after="40"/>
              <w:rPr>
                <w:sz w:val="22"/>
                <w:szCs w:val="22"/>
              </w:rPr>
            </w:pPr>
            <w:r w:rsidRPr="00A77271">
              <w:rPr>
                <w:sz w:val="22"/>
                <w:szCs w:val="22"/>
              </w:rPr>
              <w:t>This contribution</w:t>
            </w:r>
            <w:r>
              <w:rPr>
                <w:sz w:val="22"/>
                <w:szCs w:val="22"/>
              </w:rPr>
              <w:t xml:space="preserve"> </w:t>
            </w:r>
            <w:r w:rsidRPr="00A77271">
              <w:rPr>
                <w:b/>
                <w:bCs/>
                <w:sz w:val="22"/>
                <w:szCs w:val="22"/>
              </w:rPr>
              <w:t>aims to</w:t>
            </w:r>
            <w:r w:rsidRPr="00A77271">
              <w:rPr>
                <w:sz w:val="22"/>
                <w:szCs w:val="22"/>
              </w:rPr>
              <w:t xml:space="preserve"> maintain the flexibility nature of the Focus Groups, as some comments during e-meetings of revising </w:t>
            </w:r>
            <w:r>
              <w:rPr>
                <w:sz w:val="22"/>
                <w:szCs w:val="22"/>
              </w:rPr>
              <w:t>R</w:t>
            </w:r>
            <w:r w:rsidRPr="00A77271">
              <w:rPr>
                <w:sz w:val="22"/>
                <w:szCs w:val="22"/>
              </w:rPr>
              <w:t xml:space="preserve">ecommendation </w:t>
            </w:r>
            <w:r>
              <w:rPr>
                <w:sz w:val="22"/>
                <w:szCs w:val="22"/>
              </w:rPr>
              <w:t xml:space="preserve">ITU-T </w:t>
            </w:r>
            <w:r w:rsidRPr="00A77271">
              <w:rPr>
                <w:sz w:val="22"/>
                <w:szCs w:val="22"/>
              </w:rPr>
              <w:t>A.7 might cause limitations on existing working procedures of Focus Groups.</w:t>
            </w:r>
          </w:p>
        </w:tc>
      </w:tr>
      <w:tr w:rsidR="000F55AE" w:rsidRPr="00807E48" w14:paraId="3EF9D1A2" w14:textId="77777777" w:rsidTr="000F55AE">
        <w:trPr>
          <w:trHeight w:val="20"/>
        </w:trPr>
        <w:tc>
          <w:tcPr>
            <w:tcW w:w="567" w:type="dxa"/>
          </w:tcPr>
          <w:p w14:paraId="436B4DB4" w14:textId="77777777" w:rsidR="000F55AE" w:rsidRPr="003276D0" w:rsidRDefault="000F55AE" w:rsidP="00D27C0C">
            <w:pPr>
              <w:keepLines/>
              <w:spacing w:before="40" w:after="40"/>
              <w:rPr>
                <w:rFonts w:eastAsia="SimSun"/>
                <w:bCs/>
                <w:sz w:val="22"/>
                <w:szCs w:val="22"/>
              </w:rPr>
            </w:pPr>
            <w:r>
              <w:rPr>
                <w:rFonts w:eastAsia="SimSun"/>
                <w:bCs/>
                <w:sz w:val="22"/>
                <w:szCs w:val="22"/>
              </w:rPr>
              <w:t>7</w:t>
            </w:r>
            <w:r w:rsidRPr="003276D0">
              <w:rPr>
                <w:rFonts w:eastAsia="SimSun"/>
                <w:bCs/>
                <w:sz w:val="22"/>
                <w:szCs w:val="22"/>
              </w:rPr>
              <w:t>.</w:t>
            </w:r>
            <w:r>
              <w:rPr>
                <w:rFonts w:eastAsia="SimSun"/>
                <w:bCs/>
                <w:sz w:val="22"/>
                <w:szCs w:val="22"/>
              </w:rPr>
              <w:t>3</w:t>
            </w:r>
          </w:p>
        </w:tc>
        <w:tc>
          <w:tcPr>
            <w:tcW w:w="2977" w:type="dxa"/>
          </w:tcPr>
          <w:p w14:paraId="0690DD18" w14:textId="77777777" w:rsidR="000F55AE" w:rsidRPr="003276D0" w:rsidRDefault="000F55AE" w:rsidP="00D27C0C">
            <w:pPr>
              <w:keepLines/>
              <w:tabs>
                <w:tab w:val="left" w:pos="720"/>
              </w:tabs>
              <w:spacing w:before="40" w:after="40"/>
              <w:rPr>
                <w:bCs/>
                <w:sz w:val="22"/>
                <w:szCs w:val="22"/>
                <w:lang w:val="en-US"/>
              </w:rPr>
            </w:pPr>
            <w:r>
              <w:rPr>
                <w:bCs/>
                <w:sz w:val="22"/>
                <w:szCs w:val="22"/>
                <w:lang w:val="en-US"/>
              </w:rPr>
              <w:t>Editor, Rec. ITU-T A.7</w:t>
            </w:r>
            <w:r w:rsidRPr="003276D0">
              <w:rPr>
                <w:bCs/>
                <w:sz w:val="22"/>
                <w:szCs w:val="22"/>
                <w:lang w:val="en-US"/>
              </w:rPr>
              <w:t xml:space="preserve">: </w:t>
            </w:r>
            <w:r>
              <w:rPr>
                <w:sz w:val="22"/>
                <w:szCs w:val="22"/>
              </w:rPr>
              <w:t xml:space="preserve">Compilation </w:t>
            </w:r>
            <w:r w:rsidRPr="00BD0414">
              <w:rPr>
                <w:sz w:val="22"/>
                <w:szCs w:val="22"/>
              </w:rPr>
              <w:t>to support the discussion on Recommendation ITU-T A.7</w:t>
            </w:r>
          </w:p>
        </w:tc>
        <w:tc>
          <w:tcPr>
            <w:tcW w:w="1134" w:type="dxa"/>
          </w:tcPr>
          <w:p w14:paraId="7E7E8801" w14:textId="77777777" w:rsidR="000F55AE" w:rsidRPr="00B229F7" w:rsidRDefault="000F55AE" w:rsidP="00D27C0C">
            <w:pPr>
              <w:keepLines/>
              <w:spacing w:before="40" w:after="40"/>
              <w:jc w:val="center"/>
              <w:rPr>
                <w:sz w:val="21"/>
                <w:szCs w:val="21"/>
              </w:rPr>
            </w:pPr>
            <w:r w:rsidRPr="00B229F7">
              <w:rPr>
                <w:sz w:val="21"/>
                <w:szCs w:val="21"/>
              </w:rPr>
              <w:t>(</w:t>
            </w:r>
            <w:hyperlink r:id="rId52" w:history="1">
              <w:r w:rsidRPr="00B229F7">
                <w:rPr>
                  <w:rStyle w:val="Hyperlink"/>
                  <w:rFonts w:ascii="Times New Roman" w:hAnsi="Times New Roman"/>
                  <w:sz w:val="21"/>
                  <w:szCs w:val="21"/>
                </w:rPr>
                <w:t>TD217R1</w:t>
              </w:r>
            </w:hyperlink>
            <w:r w:rsidRPr="00B229F7">
              <w:rPr>
                <w:sz w:val="21"/>
                <w:szCs w:val="21"/>
              </w:rPr>
              <w:t>)</w:t>
            </w:r>
          </w:p>
        </w:tc>
        <w:tc>
          <w:tcPr>
            <w:tcW w:w="4111" w:type="dxa"/>
          </w:tcPr>
          <w:p w14:paraId="57348799" w14:textId="77777777" w:rsidR="000F55AE" w:rsidRPr="0037713D" w:rsidRDefault="000F55AE" w:rsidP="00D27C0C">
            <w:pPr>
              <w:spacing w:before="40" w:after="40"/>
              <w:rPr>
                <w:sz w:val="22"/>
                <w:szCs w:val="22"/>
              </w:rPr>
            </w:pPr>
            <w:r w:rsidRPr="0037713D">
              <w:rPr>
                <w:rFonts w:asciiTheme="majorBidi" w:hAnsiTheme="majorBidi" w:cstheme="majorBidi"/>
                <w:sz w:val="22"/>
                <w:szCs w:val="22"/>
              </w:rPr>
              <w:t>This document is a consolidated revised text</w:t>
            </w:r>
            <w:r w:rsidRPr="0037713D">
              <w:rPr>
                <w:sz w:val="22"/>
                <w:szCs w:val="22"/>
              </w:rPr>
              <w:t xml:space="preserve"> </w:t>
            </w:r>
            <w:r w:rsidRPr="0037713D">
              <w:rPr>
                <w:rFonts w:asciiTheme="majorBidi" w:hAnsiTheme="majorBidi" w:cstheme="majorBidi"/>
                <w:sz w:val="22"/>
                <w:szCs w:val="22"/>
              </w:rPr>
              <w:t xml:space="preserve">that compiles </w:t>
            </w:r>
            <w:r>
              <w:rPr>
                <w:rFonts w:asciiTheme="majorBidi" w:hAnsiTheme="majorBidi" w:cstheme="majorBidi"/>
                <w:sz w:val="22"/>
                <w:szCs w:val="22"/>
              </w:rPr>
              <w:t>all</w:t>
            </w:r>
            <w:r w:rsidRPr="0037713D">
              <w:rPr>
                <w:rFonts w:asciiTheme="majorBidi" w:hAnsiTheme="majorBidi" w:cstheme="majorBidi"/>
                <w:sz w:val="22"/>
                <w:szCs w:val="22"/>
              </w:rPr>
              <w:t xml:space="preserve"> WTSA-20 proposals</w:t>
            </w:r>
            <w:r>
              <w:rPr>
                <w:rFonts w:asciiTheme="majorBidi" w:hAnsiTheme="majorBidi" w:cstheme="majorBidi"/>
                <w:sz w:val="22"/>
                <w:szCs w:val="22"/>
              </w:rPr>
              <w:t xml:space="preserve"> to modify Rec. ITU-T A.7</w:t>
            </w:r>
            <w:r w:rsidRPr="0037713D">
              <w:rPr>
                <w:rFonts w:asciiTheme="majorBidi" w:hAnsiTheme="majorBidi" w:cstheme="majorBidi"/>
                <w:sz w:val="22"/>
                <w:szCs w:val="22"/>
              </w:rPr>
              <w:t xml:space="preserve"> </w:t>
            </w:r>
            <w:r>
              <w:rPr>
                <w:rFonts w:asciiTheme="majorBidi" w:hAnsiTheme="majorBidi" w:cstheme="majorBidi"/>
                <w:sz w:val="22"/>
                <w:szCs w:val="22"/>
              </w:rPr>
              <w:t>and</w:t>
            </w:r>
            <w:r w:rsidRPr="0037713D">
              <w:rPr>
                <w:sz w:val="22"/>
                <w:szCs w:val="22"/>
              </w:rPr>
              <w:t xml:space="preserve"> contribution </w:t>
            </w:r>
            <w:hyperlink r:id="rId53" w:history="1">
              <w:r w:rsidRPr="0037713D">
                <w:rPr>
                  <w:rStyle w:val="Hyperlink"/>
                  <w:sz w:val="22"/>
                  <w:szCs w:val="22"/>
                </w:rPr>
                <w:t>DOC1 (230214)</w:t>
              </w:r>
            </w:hyperlink>
            <w:r w:rsidRPr="0021328F">
              <w:rPr>
                <w:rStyle w:val="Hyperlink"/>
                <w:color w:val="auto"/>
                <w:sz w:val="22"/>
                <w:szCs w:val="22"/>
                <w:u w:val="none"/>
              </w:rPr>
              <w:t xml:space="preserve"> from the UK</w:t>
            </w:r>
            <w:r w:rsidRPr="0037713D">
              <w:rPr>
                <w:sz w:val="22"/>
                <w:szCs w:val="22"/>
              </w:rPr>
              <w:t xml:space="preserve">. It has been </w:t>
            </w:r>
            <w:r>
              <w:rPr>
                <w:sz w:val="22"/>
                <w:szCs w:val="22"/>
              </w:rPr>
              <w:t>reviewed</w:t>
            </w:r>
            <w:r w:rsidRPr="0037713D">
              <w:rPr>
                <w:sz w:val="22"/>
                <w:szCs w:val="22"/>
              </w:rPr>
              <w:t xml:space="preserve"> until </w:t>
            </w:r>
            <w:r>
              <w:rPr>
                <w:sz w:val="22"/>
                <w:szCs w:val="22"/>
              </w:rPr>
              <w:t xml:space="preserve">(new) </w:t>
            </w:r>
            <w:r w:rsidRPr="0037713D">
              <w:rPr>
                <w:sz w:val="22"/>
                <w:szCs w:val="22"/>
              </w:rPr>
              <w:t>clause</w:t>
            </w:r>
            <w:r>
              <w:rPr>
                <w:sz w:val="22"/>
                <w:szCs w:val="22"/>
              </w:rPr>
              <w:t xml:space="preserve"> 8.1 </w:t>
            </w:r>
            <w:r w:rsidRPr="00282B68">
              <w:rPr>
                <w:sz w:val="22"/>
                <w:szCs w:val="22"/>
              </w:rPr>
              <w:t>at the 14 Feb and 18 Apr 2023 interim meetings of RG</w:t>
            </w:r>
            <w:r>
              <w:rPr>
                <w:sz w:val="22"/>
                <w:szCs w:val="22"/>
              </w:rPr>
              <w:noBreakHyphen/>
            </w:r>
            <w:r w:rsidRPr="00282B68">
              <w:rPr>
                <w:sz w:val="22"/>
                <w:szCs w:val="22"/>
              </w:rPr>
              <w:t>WM</w:t>
            </w:r>
            <w:r w:rsidRPr="0037713D">
              <w:rPr>
                <w:sz w:val="22"/>
                <w:szCs w:val="22"/>
              </w:rPr>
              <w:t>.</w:t>
            </w:r>
          </w:p>
          <w:p w14:paraId="1542CE87" w14:textId="77777777" w:rsidR="000F55AE" w:rsidRPr="00807E48" w:rsidRDefault="000F55AE" w:rsidP="00D27C0C">
            <w:pPr>
              <w:spacing w:before="40" w:after="40"/>
              <w:rPr>
                <w:i/>
                <w:iCs/>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at the </w:t>
            </w:r>
            <w:r>
              <w:rPr>
                <w:i/>
                <w:iCs/>
                <w:sz w:val="22"/>
                <w:szCs w:val="22"/>
              </w:rPr>
              <w:t>editing</w:t>
            </w:r>
            <w:r w:rsidRPr="00807E48">
              <w:rPr>
                <w:i/>
                <w:iCs/>
                <w:sz w:val="22"/>
                <w:szCs w:val="22"/>
              </w:rPr>
              <w:t xml:space="preserve"> session (concentrating on</w:t>
            </w:r>
            <w:r>
              <w:rPr>
                <w:i/>
                <w:iCs/>
                <w:sz w:val="22"/>
                <w:szCs w:val="22"/>
              </w:rPr>
              <w:t xml:space="preserve"> listed</w:t>
            </w:r>
            <w:r w:rsidRPr="00807E48">
              <w:rPr>
                <w:i/>
                <w:iCs/>
                <w:sz w:val="22"/>
                <w:szCs w:val="22"/>
              </w:rPr>
              <w:t xml:space="preserve"> open issues):</w:t>
            </w:r>
            <w:r w:rsidRPr="00807E48">
              <w:rPr>
                <w:i/>
                <w:iCs/>
                <w:sz w:val="22"/>
                <w:szCs w:val="22"/>
              </w:rPr>
              <w:br/>
              <w:t>Thu 1 June, 17:45-19:</w:t>
            </w:r>
            <w:r>
              <w:rPr>
                <w:i/>
                <w:iCs/>
                <w:sz w:val="22"/>
                <w:szCs w:val="22"/>
              </w:rPr>
              <w:t>3</w:t>
            </w:r>
            <w:r w:rsidRPr="00807E48">
              <w:rPr>
                <w:i/>
                <w:iCs/>
                <w:sz w:val="22"/>
                <w:szCs w:val="22"/>
              </w:rPr>
              <w:t>0.</w:t>
            </w:r>
          </w:p>
        </w:tc>
      </w:tr>
    </w:tbl>
    <w:p w14:paraId="5C5E7047" w14:textId="4F7B7AC8" w:rsidR="000F55AE" w:rsidRDefault="00691820">
      <w:r>
        <w:t xml:space="preserve">C35 was briefly </w:t>
      </w:r>
      <w:r w:rsidR="008462DA">
        <w:t xml:space="preserve">introduced </w:t>
      </w:r>
      <w:r>
        <w:t>by China Telecom.</w:t>
      </w:r>
    </w:p>
    <w:p w14:paraId="17EAA236" w14:textId="4F2224B8" w:rsidR="00691820" w:rsidRDefault="00691820">
      <w:r>
        <w:t xml:space="preserve">C37 was </w:t>
      </w:r>
      <w:r w:rsidR="008462DA">
        <w:t xml:space="preserve">introduced </w:t>
      </w:r>
      <w:r>
        <w:t>presented by Saudi Arabia which mentioned that the provisions provided are important to be included in TD217R1.</w:t>
      </w:r>
    </w:p>
    <w:p w14:paraId="6836E067" w14:textId="6BE78D6B" w:rsidR="000F55AE" w:rsidRDefault="000F55AE" w:rsidP="000F55AE">
      <w:pPr>
        <w:pStyle w:val="TSBHeaderSummary"/>
      </w:pPr>
      <w:r w:rsidRPr="00A4046C">
        <w:t>TD2</w:t>
      </w:r>
      <w:r>
        <w:t>17R1</w:t>
      </w:r>
      <w:r w:rsidRPr="00A4046C">
        <w:t xml:space="preserve"> is an attempt from the Rapporteur to facilitate discussion on </w:t>
      </w:r>
      <w:r>
        <w:t>A.7-rev</w:t>
      </w:r>
      <w:r w:rsidRPr="00A4046C">
        <w:t xml:space="preserve">. It is proposed to consider this document </w:t>
      </w:r>
      <w:r>
        <w:t xml:space="preserve">as baseline for discussion </w:t>
      </w:r>
      <w:r w:rsidRPr="00A4046C">
        <w:t xml:space="preserve">during an </w:t>
      </w:r>
      <w:r>
        <w:t xml:space="preserve">editing session. The editing session will </w:t>
      </w:r>
      <w:r w:rsidRPr="00284FF0">
        <w:t>discuss</w:t>
      </w:r>
      <w:r>
        <w:t xml:space="preserve"> the open issues that are</w:t>
      </w:r>
      <w:r w:rsidRPr="00284FF0">
        <w:t xml:space="preserve"> listed</w:t>
      </w:r>
      <w:r>
        <w:t xml:space="preserve"> </w:t>
      </w:r>
      <w:r w:rsidR="00F765DC">
        <w:t>on page 2 of</w:t>
      </w:r>
      <w:r>
        <w:t xml:space="preserve"> TD217R1, which includes a compilation of all proposals received at this meeting as well as the results of the previous interim RG-WM meetings.</w:t>
      </w:r>
    </w:p>
    <w:p w14:paraId="74C573E4" w14:textId="724563E0" w:rsidR="000F55AE" w:rsidRPr="00A4046C" w:rsidRDefault="000F55AE" w:rsidP="00F765DC">
      <w:pPr>
        <w:pStyle w:val="TSBHeaderSummary"/>
        <w:numPr>
          <w:ilvl w:val="0"/>
          <w:numId w:val="16"/>
        </w:numPr>
        <w:ind w:left="714" w:hanging="357"/>
        <w:rPr>
          <w:b/>
          <w:bCs/>
        </w:rPr>
      </w:pPr>
      <w:r w:rsidRPr="00A4046C">
        <w:rPr>
          <w:b/>
          <w:bCs/>
        </w:rPr>
        <w:lastRenderedPageBreak/>
        <w:t xml:space="preserve">RG-WM agreed to organize an </w:t>
      </w:r>
      <w:r>
        <w:rPr>
          <w:b/>
          <w:bCs/>
        </w:rPr>
        <w:t xml:space="preserve">editing session </w:t>
      </w:r>
      <w:r w:rsidRPr="00A4046C">
        <w:rPr>
          <w:b/>
          <w:bCs/>
        </w:rPr>
        <w:t xml:space="preserve">on </w:t>
      </w:r>
      <w:r w:rsidRPr="000F55AE">
        <w:rPr>
          <w:b/>
          <w:bCs/>
        </w:rPr>
        <w:t>ITU-T A.</w:t>
      </w:r>
      <w:r>
        <w:rPr>
          <w:b/>
          <w:bCs/>
        </w:rPr>
        <w:t xml:space="preserve">7-rev </w:t>
      </w:r>
      <w:r w:rsidRPr="00A4046C">
        <w:rPr>
          <w:b/>
          <w:bCs/>
        </w:rPr>
        <w:t>on T</w:t>
      </w:r>
      <w:r>
        <w:rPr>
          <w:b/>
          <w:bCs/>
        </w:rPr>
        <w:t>h</w:t>
      </w:r>
      <w:r w:rsidRPr="00A4046C">
        <w:rPr>
          <w:b/>
          <w:bCs/>
        </w:rPr>
        <w:t>u</w:t>
      </w:r>
      <w:r>
        <w:rPr>
          <w:b/>
          <w:bCs/>
        </w:rPr>
        <w:t>r</w:t>
      </w:r>
      <w:r w:rsidRPr="00A4046C">
        <w:rPr>
          <w:b/>
          <w:bCs/>
        </w:rPr>
        <w:t xml:space="preserve">sday </w:t>
      </w:r>
      <w:r>
        <w:rPr>
          <w:b/>
          <w:bCs/>
        </w:rPr>
        <w:t>1</w:t>
      </w:r>
      <w:r w:rsidRPr="00A4046C">
        <w:rPr>
          <w:b/>
          <w:bCs/>
        </w:rPr>
        <w:t xml:space="preserve"> </w:t>
      </w:r>
      <w:r>
        <w:rPr>
          <w:b/>
          <w:bCs/>
        </w:rPr>
        <w:t>June</w:t>
      </w:r>
      <w:r w:rsidRPr="00A4046C">
        <w:rPr>
          <w:b/>
          <w:bCs/>
        </w:rPr>
        <w:t xml:space="preserve"> at </w:t>
      </w:r>
      <w:r w:rsidRPr="000F55AE">
        <w:rPr>
          <w:b/>
          <w:bCs/>
        </w:rPr>
        <w:t>1</w:t>
      </w:r>
      <w:r>
        <w:rPr>
          <w:b/>
          <w:bCs/>
        </w:rPr>
        <w:t>7</w:t>
      </w:r>
      <w:r w:rsidRPr="000F55AE">
        <w:rPr>
          <w:b/>
          <w:bCs/>
        </w:rPr>
        <w:t>:</w:t>
      </w:r>
      <w:r>
        <w:rPr>
          <w:b/>
          <w:bCs/>
        </w:rPr>
        <w:t>45</w:t>
      </w:r>
      <w:r w:rsidRPr="000F55AE">
        <w:rPr>
          <w:b/>
          <w:bCs/>
        </w:rPr>
        <w:t>-1</w:t>
      </w:r>
      <w:r>
        <w:rPr>
          <w:b/>
          <w:bCs/>
        </w:rPr>
        <w:t>9</w:t>
      </w:r>
      <w:r w:rsidRPr="000F55AE">
        <w:rPr>
          <w:b/>
          <w:bCs/>
        </w:rPr>
        <w:t>:</w:t>
      </w:r>
      <w:r>
        <w:rPr>
          <w:b/>
          <w:bCs/>
        </w:rPr>
        <w:t>30</w:t>
      </w:r>
      <w:r w:rsidRPr="00A4046C">
        <w:rPr>
          <w:b/>
          <w:bCs/>
        </w:rPr>
        <w:t>.</w:t>
      </w:r>
    </w:p>
    <w:p w14:paraId="547768D3" w14:textId="77777777" w:rsidR="00C408E8" w:rsidRDefault="00C408E8" w:rsidP="00C408E8">
      <w:pPr>
        <w:spacing w:before="0"/>
        <w:ind w:left="709" w:hanging="709"/>
        <w:rPr>
          <w:b/>
          <w:bCs/>
        </w:rPr>
      </w:pPr>
    </w:p>
    <w:p w14:paraId="6B051BFA" w14:textId="03F127BA" w:rsidR="00547454" w:rsidRDefault="0074579C" w:rsidP="00C408E8">
      <w:pPr>
        <w:spacing w:before="0"/>
        <w:ind w:left="709" w:hanging="709"/>
        <w:rPr>
          <w:b/>
          <w:bCs/>
        </w:rPr>
      </w:pPr>
      <w:r w:rsidRPr="00C14E87">
        <w:rPr>
          <w:b/>
          <w:bCs/>
        </w:rPr>
        <w:t>8</w:t>
      </w:r>
      <w:r w:rsidRPr="00C14E87">
        <w:rPr>
          <w:b/>
          <w:bCs/>
        </w:rPr>
        <w:tab/>
      </w:r>
      <w:r w:rsidR="00726B45" w:rsidRPr="00726B45">
        <w:rPr>
          <w:b/>
          <w:bCs/>
        </w:rPr>
        <w:t>Rec. ITU-T A.8 "Alternative approval process for new and revised ITU-T Recommendations"</w:t>
      </w:r>
    </w:p>
    <w:p w14:paraId="6CB60BAA" w14:textId="2718861D" w:rsidR="00C408E8" w:rsidRPr="00C408E8" w:rsidRDefault="00C408E8" w:rsidP="00C408E8">
      <w:pPr>
        <w:spacing w:before="0" w:after="120"/>
        <w:rPr>
          <w:b/>
          <w:bCs/>
        </w:rPr>
      </w:pPr>
      <w:r w:rsidRPr="00C408E8">
        <w:rPr>
          <w:rFonts w:asciiTheme="majorBidi" w:hAnsiTheme="majorBidi" w:cstheme="majorBidi"/>
        </w:rPr>
        <w:t>The following documents were considered: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726B45" w:rsidRPr="009007F0" w14:paraId="00975FE5" w14:textId="77777777" w:rsidTr="00726B45">
        <w:trPr>
          <w:trHeight w:val="402"/>
        </w:trPr>
        <w:tc>
          <w:tcPr>
            <w:tcW w:w="567" w:type="dxa"/>
          </w:tcPr>
          <w:p w14:paraId="655D68A9" w14:textId="77777777" w:rsidR="00726B45" w:rsidRDefault="00726B45" w:rsidP="00D27C0C">
            <w:pPr>
              <w:spacing w:before="40" w:after="40"/>
              <w:rPr>
                <w:rFonts w:eastAsia="SimSun"/>
                <w:bCs/>
                <w:sz w:val="22"/>
                <w:szCs w:val="22"/>
              </w:rPr>
            </w:pPr>
            <w:r>
              <w:rPr>
                <w:rFonts w:eastAsia="SimSun"/>
                <w:bCs/>
                <w:sz w:val="22"/>
                <w:szCs w:val="22"/>
              </w:rPr>
              <w:t>8.1</w:t>
            </w:r>
          </w:p>
        </w:tc>
        <w:tc>
          <w:tcPr>
            <w:tcW w:w="2977" w:type="dxa"/>
          </w:tcPr>
          <w:p w14:paraId="4B84FBFA" w14:textId="77777777" w:rsidR="00726B45" w:rsidRDefault="00726B45" w:rsidP="00D27C0C">
            <w:pPr>
              <w:tabs>
                <w:tab w:val="left" w:pos="720"/>
              </w:tabs>
              <w:spacing w:before="40" w:after="40"/>
              <w:rPr>
                <w:sz w:val="22"/>
                <w:szCs w:val="22"/>
              </w:rPr>
            </w:pPr>
            <w:r>
              <w:rPr>
                <w:sz w:val="22"/>
                <w:szCs w:val="22"/>
              </w:rPr>
              <w:t xml:space="preserve">UK: </w:t>
            </w:r>
            <w:r w:rsidRPr="00F319AC">
              <w:rPr>
                <w:sz w:val="22"/>
                <w:szCs w:val="22"/>
              </w:rPr>
              <w:t>Proposed amendment to Rec</w:t>
            </w:r>
            <w:r>
              <w:rPr>
                <w:sz w:val="22"/>
                <w:szCs w:val="22"/>
              </w:rPr>
              <w:t>.</w:t>
            </w:r>
            <w:r w:rsidRPr="00F319AC">
              <w:rPr>
                <w:sz w:val="22"/>
                <w:szCs w:val="22"/>
              </w:rPr>
              <w:t xml:space="preserve"> ITU-T A.8</w:t>
            </w:r>
          </w:p>
        </w:tc>
        <w:tc>
          <w:tcPr>
            <w:tcW w:w="1134" w:type="dxa"/>
          </w:tcPr>
          <w:p w14:paraId="47C384D4" w14:textId="77777777" w:rsidR="00726B45" w:rsidRPr="00F319AC" w:rsidRDefault="00726B45" w:rsidP="00D27C0C">
            <w:pPr>
              <w:spacing w:before="40" w:after="40"/>
              <w:jc w:val="center"/>
              <w:rPr>
                <w:sz w:val="22"/>
                <w:szCs w:val="22"/>
              </w:rPr>
            </w:pPr>
            <w:r w:rsidRPr="00882705">
              <w:rPr>
                <w:sz w:val="22"/>
                <w:szCs w:val="22"/>
              </w:rPr>
              <w:t>(</w:t>
            </w:r>
            <w:hyperlink r:id="rId54" w:history="1">
              <w:r w:rsidRPr="00F319AC">
                <w:rPr>
                  <w:rStyle w:val="Hyperlink"/>
                  <w:rFonts w:ascii="Times New Roman" w:hAnsi="Times New Roman"/>
                  <w:sz w:val="22"/>
                  <w:szCs w:val="22"/>
                </w:rPr>
                <w:t>C046</w:t>
              </w:r>
            </w:hyperlink>
            <w:r>
              <w:rPr>
                <w:sz w:val="22"/>
                <w:szCs w:val="22"/>
              </w:rPr>
              <w:t>)</w:t>
            </w:r>
          </w:p>
        </w:tc>
        <w:tc>
          <w:tcPr>
            <w:tcW w:w="4111" w:type="dxa"/>
          </w:tcPr>
          <w:p w14:paraId="32CB9F25" w14:textId="77777777" w:rsidR="00726B45" w:rsidRDefault="00726B45" w:rsidP="00D27C0C">
            <w:pPr>
              <w:tabs>
                <w:tab w:val="left" w:pos="720"/>
              </w:tabs>
              <w:spacing w:before="40" w:after="40"/>
              <w:rPr>
                <w:sz w:val="22"/>
                <w:szCs w:val="22"/>
              </w:rPr>
            </w:pPr>
            <w:r w:rsidRPr="00F319AC">
              <w:rPr>
                <w:sz w:val="22"/>
                <w:szCs w:val="22"/>
              </w:rPr>
              <w:t xml:space="preserve">This contribution </w:t>
            </w:r>
            <w:r w:rsidRPr="00D536FA">
              <w:rPr>
                <w:b/>
                <w:bCs/>
                <w:sz w:val="22"/>
                <w:szCs w:val="22"/>
              </w:rPr>
              <w:t>proposes</w:t>
            </w:r>
            <w:r w:rsidRPr="00F319AC">
              <w:rPr>
                <w:sz w:val="22"/>
                <w:szCs w:val="22"/>
              </w:rPr>
              <w:t xml:space="preserve"> an amendment to Rec</w:t>
            </w:r>
            <w:r>
              <w:rPr>
                <w:sz w:val="22"/>
                <w:szCs w:val="22"/>
              </w:rPr>
              <w:t>.</w:t>
            </w:r>
            <w:r w:rsidRPr="00F319AC">
              <w:rPr>
                <w:sz w:val="22"/>
                <w:szCs w:val="22"/>
              </w:rPr>
              <w:t xml:space="preserve"> ITU-T A.8 </w:t>
            </w:r>
            <w:proofErr w:type="gramStart"/>
            <w:r w:rsidRPr="00F319AC">
              <w:rPr>
                <w:sz w:val="22"/>
                <w:szCs w:val="22"/>
              </w:rPr>
              <w:t>in order to</w:t>
            </w:r>
            <w:proofErr w:type="gramEnd"/>
            <w:r w:rsidRPr="00F319AC">
              <w:rPr>
                <w:sz w:val="22"/>
                <w:szCs w:val="22"/>
              </w:rPr>
              <w:t xml:space="preserve"> ensure that all steps in the process are clearly documented.</w:t>
            </w:r>
          </w:p>
          <w:p w14:paraId="48A51805" w14:textId="77777777" w:rsidR="00726B45" w:rsidRPr="009007F0" w:rsidRDefault="00726B45" w:rsidP="00D27C0C">
            <w:pPr>
              <w:tabs>
                <w:tab w:val="left" w:pos="720"/>
              </w:tabs>
              <w:spacing w:before="40" w:after="40"/>
              <w:rPr>
                <w:sz w:val="22"/>
                <w:szCs w:val="22"/>
              </w:rPr>
            </w:pPr>
            <w:r w:rsidRPr="006D3DC1">
              <w:rPr>
                <w:i/>
                <w:iCs/>
                <w:sz w:val="22"/>
                <w:szCs w:val="22"/>
              </w:rPr>
              <w:t xml:space="preserve">Note: The </w:t>
            </w:r>
            <w:r>
              <w:rPr>
                <w:i/>
                <w:iCs/>
                <w:sz w:val="22"/>
                <w:szCs w:val="22"/>
              </w:rPr>
              <w:t xml:space="preserve">proposal </w:t>
            </w:r>
            <w:r w:rsidRPr="006D3DC1">
              <w:rPr>
                <w:i/>
                <w:iCs/>
                <w:sz w:val="22"/>
                <w:szCs w:val="22"/>
              </w:rPr>
              <w:t>ha</w:t>
            </w:r>
            <w:r>
              <w:rPr>
                <w:i/>
                <w:iCs/>
                <w:sz w:val="22"/>
                <w:szCs w:val="22"/>
              </w:rPr>
              <w:t>s</w:t>
            </w:r>
            <w:r w:rsidRPr="006D3DC1">
              <w:rPr>
                <w:i/>
                <w:iCs/>
                <w:sz w:val="22"/>
                <w:szCs w:val="22"/>
              </w:rPr>
              <w:t xml:space="preserve"> been included in </w:t>
            </w:r>
            <w:hyperlink r:id="rId55" w:history="1">
              <w:r w:rsidRPr="002B3850">
                <w:rPr>
                  <w:rStyle w:val="Hyperlink"/>
                  <w:rFonts w:ascii="Times New Roman" w:hAnsi="Times New Roman"/>
                  <w:i/>
                  <w:iCs/>
                  <w:sz w:val="22"/>
                  <w:szCs w:val="22"/>
                </w:rPr>
                <w:t>TD208R1</w:t>
              </w:r>
            </w:hyperlink>
            <w:r w:rsidRPr="006D3DC1">
              <w:rPr>
                <w:i/>
                <w:iCs/>
                <w:sz w:val="22"/>
                <w:szCs w:val="22"/>
              </w:rPr>
              <w:t>.</w:t>
            </w:r>
          </w:p>
        </w:tc>
      </w:tr>
      <w:tr w:rsidR="00726B45" w:rsidRPr="00807E48" w14:paraId="004FC70A" w14:textId="77777777" w:rsidTr="00726B45">
        <w:trPr>
          <w:trHeight w:val="402"/>
        </w:trPr>
        <w:tc>
          <w:tcPr>
            <w:tcW w:w="567" w:type="dxa"/>
          </w:tcPr>
          <w:p w14:paraId="10874903" w14:textId="77777777" w:rsidR="00726B45" w:rsidRDefault="00726B45" w:rsidP="00D27C0C">
            <w:pPr>
              <w:spacing w:before="40" w:after="40"/>
              <w:rPr>
                <w:rFonts w:eastAsia="SimSun"/>
                <w:bCs/>
                <w:sz w:val="22"/>
                <w:szCs w:val="22"/>
              </w:rPr>
            </w:pPr>
            <w:r>
              <w:rPr>
                <w:rFonts w:eastAsia="SimSun"/>
                <w:bCs/>
                <w:sz w:val="22"/>
                <w:szCs w:val="22"/>
              </w:rPr>
              <w:t>8.2</w:t>
            </w:r>
          </w:p>
        </w:tc>
        <w:tc>
          <w:tcPr>
            <w:tcW w:w="2977" w:type="dxa"/>
          </w:tcPr>
          <w:p w14:paraId="3108A5DF" w14:textId="77777777" w:rsidR="00726B45" w:rsidRPr="003276D0" w:rsidRDefault="00726B45" w:rsidP="00D27C0C">
            <w:pPr>
              <w:tabs>
                <w:tab w:val="left" w:pos="720"/>
              </w:tabs>
              <w:spacing w:before="40" w:after="40"/>
              <w:rPr>
                <w:sz w:val="22"/>
                <w:szCs w:val="22"/>
              </w:rPr>
            </w:pPr>
            <w:r>
              <w:rPr>
                <w:sz w:val="22"/>
                <w:szCs w:val="22"/>
              </w:rPr>
              <w:t xml:space="preserve">Rapporteur, RG-WM: </w:t>
            </w:r>
            <w:r w:rsidRPr="00957AA0">
              <w:rPr>
                <w:sz w:val="22"/>
                <w:szCs w:val="22"/>
              </w:rPr>
              <w:t>Working document to discuss possible changes to Rec. ITU-T A.8</w:t>
            </w:r>
          </w:p>
        </w:tc>
        <w:tc>
          <w:tcPr>
            <w:tcW w:w="1134" w:type="dxa"/>
          </w:tcPr>
          <w:p w14:paraId="33D0352D" w14:textId="77777777" w:rsidR="00726B45" w:rsidRPr="005D1EE2" w:rsidRDefault="00726B45" w:rsidP="00D27C0C">
            <w:pPr>
              <w:spacing w:before="40" w:after="40"/>
              <w:jc w:val="center"/>
              <w:rPr>
                <w:sz w:val="21"/>
                <w:szCs w:val="21"/>
              </w:rPr>
            </w:pPr>
            <w:r w:rsidRPr="005D1EE2">
              <w:rPr>
                <w:sz w:val="21"/>
                <w:szCs w:val="21"/>
              </w:rPr>
              <w:t>(</w:t>
            </w:r>
            <w:hyperlink r:id="rId56" w:history="1">
              <w:r w:rsidRPr="005D1EE2">
                <w:rPr>
                  <w:rStyle w:val="Hyperlink"/>
                  <w:rFonts w:ascii="Times New Roman" w:hAnsi="Times New Roman"/>
                  <w:sz w:val="21"/>
                  <w:szCs w:val="21"/>
                </w:rPr>
                <w:t>TD208R1</w:t>
              </w:r>
            </w:hyperlink>
            <w:r w:rsidRPr="005D1EE2">
              <w:rPr>
                <w:sz w:val="21"/>
                <w:szCs w:val="21"/>
              </w:rPr>
              <w:t>)</w:t>
            </w:r>
          </w:p>
        </w:tc>
        <w:tc>
          <w:tcPr>
            <w:tcW w:w="4111" w:type="dxa"/>
          </w:tcPr>
          <w:p w14:paraId="5594DF08" w14:textId="77777777" w:rsidR="00726B45" w:rsidRDefault="00726B45" w:rsidP="00D27C0C">
            <w:pPr>
              <w:tabs>
                <w:tab w:val="left" w:pos="720"/>
              </w:tabs>
              <w:spacing w:before="40" w:after="40"/>
              <w:rPr>
                <w:sz w:val="22"/>
                <w:szCs w:val="22"/>
              </w:rPr>
            </w:pPr>
            <w:r w:rsidRPr="009007F0">
              <w:rPr>
                <w:sz w:val="22"/>
                <w:szCs w:val="22"/>
              </w:rPr>
              <w:t xml:space="preserve">This TD is a working document to support the </w:t>
            </w:r>
            <w:r w:rsidRPr="00DE408F">
              <w:rPr>
                <w:sz w:val="22"/>
                <w:szCs w:val="22"/>
              </w:rPr>
              <w:t>discussion</w:t>
            </w:r>
            <w:r w:rsidRPr="009007F0">
              <w:rPr>
                <w:sz w:val="22"/>
                <w:szCs w:val="22"/>
              </w:rPr>
              <w:t xml:space="preserve"> about Rec. ITU-T A.8 based on the feedback </w:t>
            </w:r>
            <w:r>
              <w:rPr>
                <w:sz w:val="22"/>
                <w:szCs w:val="22"/>
              </w:rPr>
              <w:t>from SG15 and TSB</w:t>
            </w:r>
            <w:r w:rsidRPr="009007F0">
              <w:rPr>
                <w:sz w:val="22"/>
                <w:szCs w:val="22"/>
              </w:rPr>
              <w:t>. It reflects the discussion at the 28 Feb 2023 interim meeting of RG-WM.</w:t>
            </w:r>
          </w:p>
          <w:p w14:paraId="4B3D0E06" w14:textId="77777777" w:rsidR="00726B45" w:rsidRPr="00807E48" w:rsidRDefault="00726B45" w:rsidP="00D27C0C">
            <w:pPr>
              <w:tabs>
                <w:tab w:val="left" w:pos="720"/>
              </w:tabs>
              <w:spacing w:before="40" w:after="40"/>
              <w:rPr>
                <w:i/>
                <w:iCs/>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at the </w:t>
            </w:r>
            <w:r>
              <w:rPr>
                <w:i/>
                <w:iCs/>
                <w:sz w:val="22"/>
                <w:szCs w:val="22"/>
              </w:rPr>
              <w:t>editing</w:t>
            </w:r>
            <w:r w:rsidRPr="00807E48">
              <w:rPr>
                <w:i/>
                <w:iCs/>
                <w:sz w:val="22"/>
                <w:szCs w:val="22"/>
              </w:rPr>
              <w:t xml:space="preserve"> session:</w:t>
            </w:r>
            <w:r w:rsidRPr="00807E48">
              <w:rPr>
                <w:i/>
                <w:iCs/>
                <w:sz w:val="22"/>
                <w:szCs w:val="22"/>
              </w:rPr>
              <w:br/>
              <w:t xml:space="preserve">Wed 31 May, </w:t>
            </w:r>
            <w:r>
              <w:rPr>
                <w:i/>
                <w:iCs/>
                <w:sz w:val="22"/>
                <w:szCs w:val="22"/>
              </w:rPr>
              <w:t>13:30-14</w:t>
            </w:r>
            <w:r w:rsidRPr="00807E48">
              <w:rPr>
                <w:i/>
                <w:iCs/>
                <w:sz w:val="22"/>
                <w:szCs w:val="22"/>
              </w:rPr>
              <w:t>:15.</w:t>
            </w:r>
          </w:p>
        </w:tc>
      </w:tr>
    </w:tbl>
    <w:p w14:paraId="634D5086" w14:textId="2C5BECF8" w:rsidR="00BE293B" w:rsidRDefault="00BE293B" w:rsidP="00726B45">
      <w:pPr>
        <w:pStyle w:val="TSBHeaderSummary"/>
      </w:pPr>
      <w:r>
        <w:t xml:space="preserve">The Rapporteur mentioned </w:t>
      </w:r>
      <w:r w:rsidR="00FA6064">
        <w:t>that</w:t>
      </w:r>
      <w:r>
        <w:t xml:space="preserve"> </w:t>
      </w:r>
      <w:r w:rsidRPr="00BE293B">
        <w:t>C046</w:t>
      </w:r>
      <w:r>
        <w:t xml:space="preserve"> proposes to modify </w:t>
      </w:r>
      <w:r w:rsidR="006E672C">
        <w:t>F</w:t>
      </w:r>
      <w:r>
        <w:t xml:space="preserve">igure </w:t>
      </w:r>
      <w:r w:rsidR="006E672C">
        <w:t xml:space="preserve">1 </w:t>
      </w:r>
      <w:r>
        <w:t xml:space="preserve">in </w:t>
      </w:r>
      <w:r w:rsidR="00F765DC">
        <w:t xml:space="preserve">Rec. ITU-T </w:t>
      </w:r>
      <w:r>
        <w:t xml:space="preserve">A.8 to reflect </w:t>
      </w:r>
      <w:r w:rsidR="00FA6064">
        <w:t>a</w:t>
      </w:r>
      <w:r>
        <w:t xml:space="preserve"> current provision in </w:t>
      </w:r>
      <w:r w:rsidR="006E672C">
        <w:t>this Recommendation</w:t>
      </w:r>
      <w:r>
        <w:t>. The Rapporteur had TSB involved to redraft the figure which has been included in the TD208R1.</w:t>
      </w:r>
    </w:p>
    <w:p w14:paraId="13B7CBE0" w14:textId="036E6A6E" w:rsidR="00726B45" w:rsidRDefault="00726B45" w:rsidP="00726B45">
      <w:pPr>
        <w:pStyle w:val="TSBHeaderSummary"/>
      </w:pPr>
      <w:r w:rsidRPr="00A4046C">
        <w:t>TD2</w:t>
      </w:r>
      <w:r>
        <w:t>08R1</w:t>
      </w:r>
      <w:r w:rsidRPr="00A4046C">
        <w:t xml:space="preserve"> is an attempt from the Rapporteur to facilitate discussion on </w:t>
      </w:r>
      <w:r>
        <w:t>A.8-rev</w:t>
      </w:r>
      <w:r w:rsidRPr="00A4046C">
        <w:t xml:space="preserve">. It is proposed to consider this document </w:t>
      </w:r>
      <w:r>
        <w:t xml:space="preserve">as baseline for discussion </w:t>
      </w:r>
      <w:r w:rsidRPr="00A4046C">
        <w:t xml:space="preserve">during an </w:t>
      </w:r>
      <w:r>
        <w:t xml:space="preserve">editing session. The editing session will </w:t>
      </w:r>
      <w:r w:rsidRPr="00284FF0">
        <w:t>discuss</w:t>
      </w:r>
      <w:r>
        <w:t xml:space="preserve"> the open issues that are</w:t>
      </w:r>
      <w:r w:rsidRPr="00284FF0">
        <w:t xml:space="preserve"> listed</w:t>
      </w:r>
      <w:r>
        <w:t xml:space="preserve"> in TD208R1, which includes a compilation of all proposals received at this meeting as well as the results of the previous interim RG-WM meetings.</w:t>
      </w:r>
    </w:p>
    <w:p w14:paraId="0D1519CF" w14:textId="19756045" w:rsidR="00726B45" w:rsidRPr="00A4046C" w:rsidRDefault="00726B45" w:rsidP="00744ED3">
      <w:pPr>
        <w:pStyle w:val="TSBHeaderSummary"/>
        <w:numPr>
          <w:ilvl w:val="0"/>
          <w:numId w:val="16"/>
        </w:numPr>
        <w:ind w:left="714" w:hanging="357"/>
        <w:rPr>
          <w:b/>
          <w:bCs/>
        </w:rPr>
      </w:pPr>
      <w:r w:rsidRPr="00A4046C">
        <w:rPr>
          <w:b/>
          <w:bCs/>
        </w:rPr>
        <w:t xml:space="preserve">RG-WM agreed to organize an </w:t>
      </w:r>
      <w:r>
        <w:rPr>
          <w:b/>
          <w:bCs/>
        </w:rPr>
        <w:t xml:space="preserve">editing session </w:t>
      </w:r>
      <w:r w:rsidRPr="00A4046C">
        <w:rPr>
          <w:b/>
          <w:bCs/>
        </w:rPr>
        <w:t xml:space="preserve">on </w:t>
      </w:r>
      <w:r w:rsidRPr="000F55AE">
        <w:rPr>
          <w:b/>
          <w:bCs/>
        </w:rPr>
        <w:t>ITU-T A.</w:t>
      </w:r>
      <w:r>
        <w:rPr>
          <w:b/>
          <w:bCs/>
        </w:rPr>
        <w:t xml:space="preserve">8-rev </w:t>
      </w:r>
      <w:r w:rsidRPr="00A4046C">
        <w:rPr>
          <w:b/>
          <w:bCs/>
        </w:rPr>
        <w:t xml:space="preserve">on </w:t>
      </w:r>
      <w:r>
        <w:rPr>
          <w:b/>
          <w:bCs/>
        </w:rPr>
        <w:t>Wednesday</w:t>
      </w:r>
      <w:r w:rsidRPr="00A4046C">
        <w:rPr>
          <w:b/>
          <w:bCs/>
        </w:rPr>
        <w:t xml:space="preserve"> </w:t>
      </w:r>
      <w:r>
        <w:rPr>
          <w:b/>
          <w:bCs/>
        </w:rPr>
        <w:t>31</w:t>
      </w:r>
      <w:r w:rsidRPr="00A4046C">
        <w:rPr>
          <w:b/>
          <w:bCs/>
        </w:rPr>
        <w:t xml:space="preserve"> </w:t>
      </w:r>
      <w:r>
        <w:rPr>
          <w:b/>
          <w:bCs/>
        </w:rPr>
        <w:t>May</w:t>
      </w:r>
      <w:r w:rsidRPr="00A4046C">
        <w:rPr>
          <w:b/>
          <w:bCs/>
        </w:rPr>
        <w:t xml:space="preserve"> at </w:t>
      </w:r>
      <w:r w:rsidRPr="000F55AE">
        <w:rPr>
          <w:b/>
          <w:bCs/>
        </w:rPr>
        <w:t>1</w:t>
      </w:r>
      <w:r>
        <w:rPr>
          <w:b/>
          <w:bCs/>
        </w:rPr>
        <w:t>3</w:t>
      </w:r>
      <w:r w:rsidRPr="000F55AE">
        <w:rPr>
          <w:b/>
          <w:bCs/>
        </w:rPr>
        <w:t>:</w:t>
      </w:r>
      <w:r>
        <w:rPr>
          <w:b/>
          <w:bCs/>
        </w:rPr>
        <w:t>30</w:t>
      </w:r>
      <w:r w:rsidRPr="000F55AE">
        <w:rPr>
          <w:b/>
          <w:bCs/>
        </w:rPr>
        <w:t>-1</w:t>
      </w:r>
      <w:r>
        <w:rPr>
          <w:b/>
          <w:bCs/>
        </w:rPr>
        <w:t>4</w:t>
      </w:r>
      <w:r w:rsidRPr="000F55AE">
        <w:rPr>
          <w:b/>
          <w:bCs/>
        </w:rPr>
        <w:t>:</w:t>
      </w:r>
      <w:r>
        <w:rPr>
          <w:b/>
          <w:bCs/>
        </w:rPr>
        <w:t>15</w:t>
      </w:r>
      <w:r w:rsidRPr="00A4046C">
        <w:rPr>
          <w:b/>
          <w:bCs/>
        </w:rPr>
        <w:t>.</w:t>
      </w:r>
    </w:p>
    <w:p w14:paraId="0F082761" w14:textId="77777777" w:rsidR="00C408E8" w:rsidRDefault="00C408E8" w:rsidP="00C408E8">
      <w:pPr>
        <w:spacing w:before="0"/>
        <w:ind w:left="709" w:hanging="709"/>
        <w:rPr>
          <w:b/>
          <w:bCs/>
        </w:rPr>
      </w:pPr>
    </w:p>
    <w:p w14:paraId="0EFEFF08" w14:textId="45FD74CC" w:rsidR="00547454" w:rsidRDefault="001C7A5E" w:rsidP="00C408E8">
      <w:pPr>
        <w:spacing w:before="0"/>
        <w:ind w:left="709" w:hanging="709"/>
        <w:rPr>
          <w:b/>
          <w:bCs/>
        </w:rPr>
      </w:pPr>
      <w:r w:rsidRPr="005310F6">
        <w:rPr>
          <w:b/>
          <w:bCs/>
        </w:rPr>
        <w:t>9</w:t>
      </w:r>
      <w:r w:rsidRPr="005310F6">
        <w:rPr>
          <w:b/>
          <w:bCs/>
        </w:rPr>
        <w:tab/>
      </w:r>
      <w:r w:rsidR="00726B45" w:rsidRPr="00726B45">
        <w:rPr>
          <w:b/>
          <w:bCs/>
        </w:rPr>
        <w:t>Review of suggested ad hoc groups, editing sessions and interim meetings</w:t>
      </w:r>
    </w:p>
    <w:p w14:paraId="412160A6" w14:textId="35BEE678" w:rsidR="00C408E8" w:rsidRPr="00C408E8" w:rsidRDefault="00C408E8" w:rsidP="00C408E8">
      <w:pPr>
        <w:spacing w:before="0" w:after="120"/>
        <w:rPr>
          <w:b/>
          <w:bCs/>
        </w:rPr>
      </w:pPr>
      <w:r w:rsidRPr="00C408E8">
        <w:rPr>
          <w:rFonts w:asciiTheme="majorBidi" w:hAnsiTheme="majorBidi" w:cstheme="majorBidi"/>
        </w:rPr>
        <w:t xml:space="preserve">The following </w:t>
      </w:r>
      <w:r w:rsidR="00726B45">
        <w:rPr>
          <w:rFonts w:asciiTheme="majorBidi" w:hAnsiTheme="majorBidi" w:cstheme="majorBidi"/>
        </w:rPr>
        <w:t>s</w:t>
      </w:r>
      <w:r w:rsidR="00726B45" w:rsidRPr="00726B45">
        <w:rPr>
          <w:rFonts w:asciiTheme="majorBidi" w:hAnsiTheme="majorBidi" w:cstheme="majorBidi"/>
        </w:rPr>
        <w:t xml:space="preserve">uggested ad hoc groups and editing sessions </w:t>
      </w:r>
      <w:r w:rsidRPr="00C408E8">
        <w:rPr>
          <w:rFonts w:asciiTheme="majorBidi" w:hAnsiTheme="majorBidi" w:cstheme="majorBidi"/>
        </w:rPr>
        <w:t>were considered: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726B45" w:rsidRPr="00D03388" w14:paraId="10057228" w14:textId="77777777" w:rsidTr="00726B45">
        <w:trPr>
          <w:trHeight w:val="20"/>
        </w:trPr>
        <w:tc>
          <w:tcPr>
            <w:tcW w:w="567" w:type="dxa"/>
          </w:tcPr>
          <w:p w14:paraId="6D5CB49E" w14:textId="77777777" w:rsidR="00726B45" w:rsidRDefault="00726B45" w:rsidP="00D27C0C">
            <w:pPr>
              <w:keepLines/>
              <w:spacing w:before="40" w:after="40"/>
              <w:rPr>
                <w:rFonts w:eastAsia="SimSun"/>
                <w:bCs/>
                <w:sz w:val="22"/>
                <w:szCs w:val="22"/>
              </w:rPr>
            </w:pPr>
            <w:r>
              <w:rPr>
                <w:rFonts w:eastAsia="SimSun"/>
                <w:bCs/>
                <w:sz w:val="22"/>
                <w:szCs w:val="22"/>
              </w:rPr>
              <w:t>9.1</w:t>
            </w:r>
          </w:p>
        </w:tc>
        <w:tc>
          <w:tcPr>
            <w:tcW w:w="2977" w:type="dxa"/>
          </w:tcPr>
          <w:p w14:paraId="188A0085" w14:textId="77777777" w:rsidR="00726B45" w:rsidRDefault="00726B45" w:rsidP="00D27C0C">
            <w:pPr>
              <w:keepLines/>
              <w:tabs>
                <w:tab w:val="left" w:pos="720"/>
              </w:tabs>
              <w:spacing w:before="40" w:after="40"/>
              <w:rPr>
                <w:bCs/>
                <w:sz w:val="22"/>
                <w:szCs w:val="22"/>
                <w:lang w:val="en-US"/>
              </w:rPr>
            </w:pPr>
            <w:r>
              <w:rPr>
                <w:bCs/>
                <w:sz w:val="22"/>
                <w:szCs w:val="22"/>
                <w:lang w:val="en-US"/>
              </w:rPr>
              <w:t>Suggested ad hoc groups and editing sessions</w:t>
            </w:r>
          </w:p>
        </w:tc>
        <w:tc>
          <w:tcPr>
            <w:tcW w:w="1134" w:type="dxa"/>
          </w:tcPr>
          <w:p w14:paraId="0142B02F" w14:textId="6647C033" w:rsidR="00726B45" w:rsidRPr="004A26EA" w:rsidRDefault="00726B45" w:rsidP="00D27C0C">
            <w:pPr>
              <w:keepLines/>
              <w:spacing w:before="40" w:after="40"/>
              <w:jc w:val="center"/>
              <w:rPr>
                <w:sz w:val="21"/>
                <w:szCs w:val="21"/>
              </w:rPr>
            </w:pPr>
            <w:r w:rsidRPr="004A26EA">
              <w:rPr>
                <w:sz w:val="21"/>
                <w:szCs w:val="21"/>
              </w:rPr>
              <w:t>(</w:t>
            </w:r>
            <w:hyperlink r:id="rId57" w:history="1">
              <w:r w:rsidRPr="004A26EA">
                <w:rPr>
                  <w:rStyle w:val="Hyperlink"/>
                  <w:rFonts w:ascii="Times New Roman" w:hAnsi="Times New Roman"/>
                  <w:sz w:val="21"/>
                  <w:szCs w:val="21"/>
                </w:rPr>
                <w:t>TD170R</w:t>
              </w:r>
              <w:r w:rsidR="00744ED3">
                <w:rPr>
                  <w:rStyle w:val="Hyperlink"/>
                  <w:rFonts w:ascii="Times New Roman" w:hAnsi="Times New Roman"/>
                  <w:sz w:val="21"/>
                  <w:szCs w:val="21"/>
                </w:rPr>
                <w:t>7</w:t>
              </w:r>
            </w:hyperlink>
            <w:r w:rsidRPr="004A26EA">
              <w:rPr>
                <w:sz w:val="21"/>
                <w:szCs w:val="21"/>
              </w:rPr>
              <w:t>)</w:t>
            </w:r>
          </w:p>
        </w:tc>
        <w:tc>
          <w:tcPr>
            <w:tcW w:w="4111" w:type="dxa"/>
          </w:tcPr>
          <w:p w14:paraId="766DA196" w14:textId="77777777" w:rsidR="00726B45" w:rsidRPr="00D03388" w:rsidRDefault="00726B45" w:rsidP="00726B45">
            <w:pPr>
              <w:pStyle w:val="ListParagraph"/>
              <w:keepLines/>
              <w:numPr>
                <w:ilvl w:val="0"/>
                <w:numId w:val="23"/>
              </w:numPr>
              <w:spacing w:before="40" w:after="40" w:line="240" w:lineRule="auto"/>
              <w:contextualSpacing w:val="0"/>
              <w:rPr>
                <w:rFonts w:ascii="Times New Roman" w:hAnsi="Times New Roman" w:cs="Times New Roman"/>
              </w:rPr>
            </w:pPr>
            <w:r w:rsidRPr="00D03388">
              <w:rPr>
                <w:rFonts w:ascii="Times New Roman" w:hAnsi="Times New Roman" w:cs="Times New Roman"/>
              </w:rPr>
              <w:t>Wed 31 May, 13:30-14:15: editing session for Rec. ITU-T A.8 (</w:t>
            </w:r>
            <w:hyperlink r:id="rId58" w:history="1">
              <w:r w:rsidRPr="00D03388">
                <w:rPr>
                  <w:rStyle w:val="Hyperlink"/>
                  <w:rFonts w:ascii="Times New Roman" w:hAnsi="Times New Roman" w:cs="Times New Roman"/>
                </w:rPr>
                <w:t>TD208R1</w:t>
              </w:r>
            </w:hyperlink>
            <w:r w:rsidRPr="00D03388">
              <w:rPr>
                <w:rFonts w:ascii="Times New Roman" w:hAnsi="Times New Roman" w:cs="Times New Roman"/>
              </w:rPr>
              <w:t>)</w:t>
            </w:r>
          </w:p>
          <w:p w14:paraId="66DCDF44" w14:textId="77777777" w:rsidR="00726B45" w:rsidRPr="00D03388" w:rsidRDefault="00726B45" w:rsidP="00726B45">
            <w:pPr>
              <w:pStyle w:val="ListParagraph"/>
              <w:keepLines/>
              <w:numPr>
                <w:ilvl w:val="0"/>
                <w:numId w:val="23"/>
              </w:numPr>
              <w:spacing w:before="40" w:after="40" w:line="240" w:lineRule="auto"/>
              <w:contextualSpacing w:val="0"/>
              <w:rPr>
                <w:rFonts w:ascii="Times New Roman" w:hAnsi="Times New Roman" w:cs="Times New Roman"/>
              </w:rPr>
            </w:pPr>
            <w:r w:rsidRPr="00D03388">
              <w:rPr>
                <w:rFonts w:ascii="Times New Roman" w:hAnsi="Times New Roman" w:cs="Times New Roman"/>
              </w:rPr>
              <w:t>Wed 31 May, 17:45-19:30: editing session on Rec. ITU-T A.1 (</w:t>
            </w:r>
            <w:hyperlink r:id="rId59" w:history="1">
              <w:r w:rsidRPr="00D03388">
                <w:rPr>
                  <w:rStyle w:val="Hyperlink"/>
                  <w:rFonts w:ascii="Times New Roman" w:hAnsi="Times New Roman" w:cs="Times New Roman"/>
                </w:rPr>
                <w:t>TD255R1</w:t>
              </w:r>
            </w:hyperlink>
            <w:r w:rsidRPr="00D03388">
              <w:rPr>
                <w:rFonts w:ascii="Times New Roman" w:hAnsi="Times New Roman" w:cs="Times New Roman"/>
              </w:rPr>
              <w:t>)</w:t>
            </w:r>
          </w:p>
          <w:p w14:paraId="426E2F1C" w14:textId="77777777" w:rsidR="00726B45" w:rsidRPr="00D03388" w:rsidRDefault="00726B45" w:rsidP="00726B45">
            <w:pPr>
              <w:pStyle w:val="ListParagraph"/>
              <w:keepLines/>
              <w:numPr>
                <w:ilvl w:val="0"/>
                <w:numId w:val="23"/>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08:30-09:15: ad hoc group on the Author's guide for drafting ITU-T Recommendations (</w:t>
            </w:r>
            <w:hyperlink r:id="rId60" w:history="1">
              <w:r w:rsidRPr="00D03388">
                <w:rPr>
                  <w:rStyle w:val="Hyperlink"/>
                  <w:rFonts w:ascii="Times New Roman" w:hAnsi="Times New Roman" w:cs="Times New Roman"/>
                </w:rPr>
                <w:t>TD245R1</w:t>
              </w:r>
            </w:hyperlink>
            <w:r w:rsidRPr="00D03388">
              <w:rPr>
                <w:rFonts w:ascii="Times New Roman" w:hAnsi="Times New Roman" w:cs="Times New Roman"/>
              </w:rPr>
              <w:t>)</w:t>
            </w:r>
          </w:p>
          <w:p w14:paraId="1812253C" w14:textId="77777777" w:rsidR="00726B45" w:rsidRPr="00D03388" w:rsidRDefault="00726B45" w:rsidP="00726B45">
            <w:pPr>
              <w:pStyle w:val="ListParagraph"/>
              <w:keepLines/>
              <w:numPr>
                <w:ilvl w:val="0"/>
                <w:numId w:val="23"/>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13:30-14:15: ad hoc group on a proposed way forward for Recs ITU-T A.4, A.5 and A.6 (</w:t>
            </w:r>
            <w:hyperlink r:id="rId61" w:history="1">
              <w:r w:rsidRPr="00411ED0">
                <w:rPr>
                  <w:rStyle w:val="Hyperlink"/>
                  <w:rFonts w:ascii="Times New Roman" w:hAnsi="Times New Roman" w:cs="Times New Roman"/>
                </w:rPr>
                <w:t>TD275</w:t>
              </w:r>
            </w:hyperlink>
            <w:r w:rsidRPr="00D03388">
              <w:rPr>
                <w:rFonts w:ascii="Times New Roman" w:hAnsi="Times New Roman" w:cs="Times New Roman"/>
              </w:rPr>
              <w:t>)</w:t>
            </w:r>
          </w:p>
          <w:p w14:paraId="0B2B1D08" w14:textId="77777777" w:rsidR="00726B45" w:rsidRPr="00D03388" w:rsidRDefault="00726B45" w:rsidP="00726B45">
            <w:pPr>
              <w:pStyle w:val="ListParagraph"/>
              <w:keepLines/>
              <w:numPr>
                <w:ilvl w:val="0"/>
                <w:numId w:val="23"/>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17:45-19:30: editing session on Rec. ITU-T A.7 (</w:t>
            </w:r>
            <w:hyperlink r:id="rId62" w:history="1">
              <w:r w:rsidRPr="00D03388">
                <w:rPr>
                  <w:rStyle w:val="Hyperlink"/>
                  <w:rFonts w:ascii="Times New Roman" w:hAnsi="Times New Roman" w:cs="Times New Roman"/>
                </w:rPr>
                <w:t>TD217R1</w:t>
              </w:r>
            </w:hyperlink>
            <w:r w:rsidRPr="00D03388">
              <w:rPr>
                <w:rFonts w:ascii="Times New Roman" w:hAnsi="Times New Roman" w:cs="Times New Roman"/>
              </w:rPr>
              <w:t>)</w:t>
            </w:r>
          </w:p>
        </w:tc>
      </w:tr>
    </w:tbl>
    <w:p w14:paraId="5E7B2049" w14:textId="28D0D766" w:rsidR="00726B45" w:rsidRDefault="00726B45" w:rsidP="00F219E7">
      <w:pPr>
        <w:spacing w:after="120"/>
      </w:pPr>
      <w:r>
        <w:t>The above ad hoc groups and editing sessions were agreed as proposed.</w:t>
      </w:r>
    </w:p>
    <w:p w14:paraId="3E14B6FA" w14:textId="750BD490" w:rsidR="00726B45" w:rsidRPr="00C14E87" w:rsidRDefault="00726B45" w:rsidP="00726B45">
      <w:r w:rsidRPr="001907B3">
        <w:t>The meeting was adjourned at 1</w:t>
      </w:r>
      <w:r w:rsidR="001907B3" w:rsidRPr="001907B3">
        <w:t>7</w:t>
      </w:r>
      <w:r w:rsidRPr="001907B3">
        <w:t>h</w:t>
      </w:r>
      <w:r w:rsidR="001907B3" w:rsidRPr="001907B3">
        <w:t>30</w:t>
      </w:r>
      <w:r w:rsidRPr="001907B3">
        <w:t>.</w:t>
      </w:r>
    </w:p>
    <w:p w14:paraId="3BBC76FA" w14:textId="77777777" w:rsidR="00726B45" w:rsidRPr="00C14E87" w:rsidRDefault="00726B45" w:rsidP="00726B45">
      <w:pPr>
        <w:keepNext/>
        <w:keepLines/>
        <w:spacing w:before="40" w:after="40"/>
        <w:jc w:val="center"/>
      </w:pPr>
    </w:p>
    <w:p w14:paraId="2B3B28A6" w14:textId="5789999D" w:rsidR="00794F4F" w:rsidRPr="008856E6" w:rsidRDefault="00394DBF" w:rsidP="00BF1858">
      <w:pPr>
        <w:jc w:val="center"/>
      </w:pPr>
      <w:r w:rsidRPr="008F7D1F">
        <w:t>_______________________</w:t>
      </w:r>
    </w:p>
    <w:sectPr w:rsidR="00794F4F" w:rsidRPr="008856E6" w:rsidSect="000D2145">
      <w:headerReference w:type="even" r:id="rId63"/>
      <w:headerReference w:type="default" r:id="rId64"/>
      <w:footerReference w:type="even" r:id="rId65"/>
      <w:footerReference w:type="default" r:id="rId66"/>
      <w:headerReference w:type="first" r:id="rId67"/>
      <w:footerReference w:type="first" r:id="rId68"/>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2275E" w14:textId="77777777" w:rsidR="00B408D8" w:rsidRDefault="00B408D8" w:rsidP="00C42125">
      <w:pPr>
        <w:spacing w:before="0"/>
      </w:pPr>
      <w:r>
        <w:separator/>
      </w:r>
    </w:p>
  </w:endnote>
  <w:endnote w:type="continuationSeparator" w:id="0">
    <w:p w14:paraId="6407AA04" w14:textId="77777777" w:rsidR="00B408D8" w:rsidRDefault="00B408D8"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33A8" w14:textId="77777777" w:rsidR="00FE0438" w:rsidRDefault="00FE0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CEF6" w14:textId="77777777" w:rsidR="00FE0438" w:rsidRDefault="00FE04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4FC1" w14:textId="77777777" w:rsidR="00FE0438" w:rsidRDefault="00FE0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49DBD" w14:textId="77777777" w:rsidR="00B408D8" w:rsidRDefault="00B408D8" w:rsidP="00C42125">
      <w:pPr>
        <w:spacing w:before="0"/>
      </w:pPr>
      <w:r>
        <w:separator/>
      </w:r>
    </w:p>
  </w:footnote>
  <w:footnote w:type="continuationSeparator" w:id="0">
    <w:p w14:paraId="0FFDCA28" w14:textId="77777777" w:rsidR="00B408D8" w:rsidRDefault="00B408D8"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A1AE" w14:textId="77777777" w:rsidR="00FE0438" w:rsidRDefault="00FE04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415B" w14:textId="56C98D1A" w:rsidR="00C42125" w:rsidRPr="000D2145" w:rsidRDefault="000D2145" w:rsidP="000D2145">
    <w:pPr>
      <w:pStyle w:val="Header"/>
      <w:rPr>
        <w:sz w:val="18"/>
      </w:rPr>
    </w:pPr>
    <w:r w:rsidRPr="000D2145">
      <w:rPr>
        <w:sz w:val="18"/>
      </w:rPr>
      <w:t xml:space="preserve">- </w:t>
    </w:r>
    <w:r w:rsidRPr="000D2145">
      <w:rPr>
        <w:sz w:val="18"/>
      </w:rPr>
      <w:fldChar w:fldCharType="begin"/>
    </w:r>
    <w:r w:rsidRPr="000D2145">
      <w:rPr>
        <w:sz w:val="18"/>
      </w:rPr>
      <w:instrText xml:space="preserve"> PAGE  \* MERGEFORMAT </w:instrText>
    </w:r>
    <w:r w:rsidRPr="000D2145">
      <w:rPr>
        <w:sz w:val="18"/>
      </w:rPr>
      <w:fldChar w:fldCharType="separate"/>
    </w:r>
    <w:r w:rsidRPr="000D2145">
      <w:rPr>
        <w:noProof/>
        <w:sz w:val="18"/>
      </w:rPr>
      <w:t>1</w:t>
    </w:r>
    <w:r w:rsidRPr="000D2145">
      <w:rPr>
        <w:sz w:val="18"/>
      </w:rPr>
      <w:fldChar w:fldCharType="end"/>
    </w:r>
    <w:r w:rsidRPr="000D2145">
      <w:rPr>
        <w:sz w:val="18"/>
      </w:rPr>
      <w:t xml:space="preserve"> -</w:t>
    </w:r>
  </w:p>
  <w:p w14:paraId="0D3706E6" w14:textId="27AC2FCF" w:rsidR="000D2145" w:rsidRPr="000D2145" w:rsidRDefault="00266036" w:rsidP="000D2145">
    <w:pPr>
      <w:pStyle w:val="Header"/>
      <w:spacing w:after="240"/>
      <w:rPr>
        <w:sz w:val="18"/>
      </w:rPr>
    </w:pPr>
    <w:r>
      <w:rPr>
        <w:sz w:val="18"/>
      </w:rPr>
      <w:t>TSAG-TD</w:t>
    </w:r>
    <w:r w:rsidR="00FE0438">
      <w:rPr>
        <w:sz w:val="18"/>
      </w:rPr>
      <w:t>184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9FAD" w14:textId="77777777" w:rsidR="00FE0438" w:rsidRDefault="00FE0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AE5E82"/>
    <w:multiLevelType w:val="hybridMultilevel"/>
    <w:tmpl w:val="BD027A84"/>
    <w:lvl w:ilvl="0" w:tplc="040C000F">
      <w:start w:val="1"/>
      <w:numFmt w:val="decimal"/>
      <w:lvlText w:val="%1."/>
      <w:lvlJc w:val="left"/>
      <w:pPr>
        <w:ind w:left="394" w:hanging="360"/>
      </w:p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1" w15:restartNumberingAfterBreak="0">
    <w:nsid w:val="33A804BE"/>
    <w:multiLevelType w:val="hybridMultilevel"/>
    <w:tmpl w:val="26FAA3CC"/>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C33CCB"/>
    <w:multiLevelType w:val="hybridMultilevel"/>
    <w:tmpl w:val="0D12E362"/>
    <w:lvl w:ilvl="0" w:tplc="C3A29E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A46FD6"/>
    <w:multiLevelType w:val="hybridMultilevel"/>
    <w:tmpl w:val="6B200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2A5C47"/>
    <w:multiLevelType w:val="hybridMultilevel"/>
    <w:tmpl w:val="6EF88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BF37BA"/>
    <w:multiLevelType w:val="hybridMultilevel"/>
    <w:tmpl w:val="0E4CD778"/>
    <w:lvl w:ilvl="0" w:tplc="884AFE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F00F65"/>
    <w:multiLevelType w:val="hybridMultilevel"/>
    <w:tmpl w:val="989E8E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A230C2"/>
    <w:multiLevelType w:val="hybridMultilevel"/>
    <w:tmpl w:val="56F08ACA"/>
    <w:lvl w:ilvl="0" w:tplc="C3A29E5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8DC1E1F"/>
    <w:multiLevelType w:val="hybridMultilevel"/>
    <w:tmpl w:val="799E07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1" w15:restartNumberingAfterBreak="0">
    <w:nsid w:val="6FE0226B"/>
    <w:multiLevelType w:val="hybridMultilevel"/>
    <w:tmpl w:val="802A63C0"/>
    <w:lvl w:ilvl="0" w:tplc="DA128284">
      <w:start w:val="6"/>
      <w:numFmt w:val="bullet"/>
      <w:lvlText w:val="-"/>
      <w:lvlJc w:val="left"/>
      <w:pPr>
        <w:ind w:left="394" w:hanging="360"/>
      </w:pPr>
      <w:rPr>
        <w:rFonts w:ascii="Times New Roman" w:eastAsiaTheme="minorEastAsia" w:hAnsi="Times New Roman"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22" w15:restartNumberingAfterBreak="0">
    <w:nsid w:val="7C0524BE"/>
    <w:multiLevelType w:val="hybridMultilevel"/>
    <w:tmpl w:val="7DACBE12"/>
    <w:lvl w:ilvl="0" w:tplc="AA54D1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81313270">
    <w:abstractNumId w:val="9"/>
  </w:num>
  <w:num w:numId="2" w16cid:durableId="1319269640">
    <w:abstractNumId w:val="7"/>
  </w:num>
  <w:num w:numId="3" w16cid:durableId="15204378">
    <w:abstractNumId w:val="6"/>
  </w:num>
  <w:num w:numId="4" w16cid:durableId="2077699217">
    <w:abstractNumId w:val="5"/>
  </w:num>
  <w:num w:numId="5" w16cid:durableId="446587327">
    <w:abstractNumId w:val="4"/>
  </w:num>
  <w:num w:numId="6" w16cid:durableId="1836608563">
    <w:abstractNumId w:val="8"/>
  </w:num>
  <w:num w:numId="7" w16cid:durableId="992442630">
    <w:abstractNumId w:val="3"/>
  </w:num>
  <w:num w:numId="8" w16cid:durableId="43412748">
    <w:abstractNumId w:val="2"/>
  </w:num>
  <w:num w:numId="9" w16cid:durableId="1227303754">
    <w:abstractNumId w:val="1"/>
  </w:num>
  <w:num w:numId="10" w16cid:durableId="845095397">
    <w:abstractNumId w:val="0"/>
  </w:num>
  <w:num w:numId="11" w16cid:durableId="613102691">
    <w:abstractNumId w:val="16"/>
  </w:num>
  <w:num w:numId="12" w16cid:durableId="1323043900">
    <w:abstractNumId w:val="15"/>
  </w:num>
  <w:num w:numId="13" w16cid:durableId="268246719">
    <w:abstractNumId w:val="12"/>
  </w:num>
  <w:num w:numId="14" w16cid:durableId="72119312">
    <w:abstractNumId w:val="20"/>
  </w:num>
  <w:num w:numId="15" w16cid:durableId="1781558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2039885">
    <w:abstractNumId w:val="17"/>
  </w:num>
  <w:num w:numId="17" w16cid:durableId="637733628">
    <w:abstractNumId w:val="14"/>
  </w:num>
  <w:num w:numId="18" w16cid:durableId="1763649930">
    <w:abstractNumId w:val="13"/>
  </w:num>
  <w:num w:numId="19" w16cid:durableId="750349257">
    <w:abstractNumId w:val="19"/>
  </w:num>
  <w:num w:numId="20" w16cid:durableId="163085456">
    <w:abstractNumId w:val="18"/>
  </w:num>
  <w:num w:numId="21" w16cid:durableId="832797684">
    <w:abstractNumId w:val="10"/>
  </w:num>
  <w:num w:numId="22" w16cid:durableId="1442644062">
    <w:abstractNumId w:val="11"/>
  </w:num>
  <w:num w:numId="23" w16cid:durableId="8762330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E6A"/>
    <w:rsid w:val="000012C2"/>
    <w:rsid w:val="00002033"/>
    <w:rsid w:val="00002B78"/>
    <w:rsid w:val="00006A97"/>
    <w:rsid w:val="00007755"/>
    <w:rsid w:val="00010F32"/>
    <w:rsid w:val="0001151D"/>
    <w:rsid w:val="000123DF"/>
    <w:rsid w:val="00014932"/>
    <w:rsid w:val="000149D3"/>
    <w:rsid w:val="00014B68"/>
    <w:rsid w:val="00015569"/>
    <w:rsid w:val="00016AC4"/>
    <w:rsid w:val="00021FD2"/>
    <w:rsid w:val="00022B5B"/>
    <w:rsid w:val="00023D9A"/>
    <w:rsid w:val="00024E38"/>
    <w:rsid w:val="00030675"/>
    <w:rsid w:val="00031028"/>
    <w:rsid w:val="00031138"/>
    <w:rsid w:val="00031573"/>
    <w:rsid w:val="00034A01"/>
    <w:rsid w:val="00035A0C"/>
    <w:rsid w:val="00036034"/>
    <w:rsid w:val="000360A2"/>
    <w:rsid w:val="000364CE"/>
    <w:rsid w:val="0003673C"/>
    <w:rsid w:val="0003747F"/>
    <w:rsid w:val="00040D42"/>
    <w:rsid w:val="0004207C"/>
    <w:rsid w:val="000439ED"/>
    <w:rsid w:val="00050128"/>
    <w:rsid w:val="00050680"/>
    <w:rsid w:val="00050D2B"/>
    <w:rsid w:val="000519F8"/>
    <w:rsid w:val="0005376A"/>
    <w:rsid w:val="00055C72"/>
    <w:rsid w:val="00056BC1"/>
    <w:rsid w:val="00057000"/>
    <w:rsid w:val="00060043"/>
    <w:rsid w:val="0006085E"/>
    <w:rsid w:val="00060B54"/>
    <w:rsid w:val="000610A6"/>
    <w:rsid w:val="000618C4"/>
    <w:rsid w:val="000640E0"/>
    <w:rsid w:val="00083055"/>
    <w:rsid w:val="0008375A"/>
    <w:rsid w:val="0008670D"/>
    <w:rsid w:val="00091E62"/>
    <w:rsid w:val="000A017F"/>
    <w:rsid w:val="000A0BF8"/>
    <w:rsid w:val="000A4AE4"/>
    <w:rsid w:val="000A5CA2"/>
    <w:rsid w:val="000B0CB0"/>
    <w:rsid w:val="000B1010"/>
    <w:rsid w:val="000B166E"/>
    <w:rsid w:val="000B25B2"/>
    <w:rsid w:val="000B2DEB"/>
    <w:rsid w:val="000B4091"/>
    <w:rsid w:val="000B4F0D"/>
    <w:rsid w:val="000B5AFA"/>
    <w:rsid w:val="000B6181"/>
    <w:rsid w:val="000C167A"/>
    <w:rsid w:val="000C46A7"/>
    <w:rsid w:val="000C6C66"/>
    <w:rsid w:val="000C7C38"/>
    <w:rsid w:val="000C7CBA"/>
    <w:rsid w:val="000D05BC"/>
    <w:rsid w:val="000D099F"/>
    <w:rsid w:val="000D2145"/>
    <w:rsid w:val="000D347B"/>
    <w:rsid w:val="000D5E20"/>
    <w:rsid w:val="000D6D41"/>
    <w:rsid w:val="000E0E01"/>
    <w:rsid w:val="000E2B5F"/>
    <w:rsid w:val="000E6A3A"/>
    <w:rsid w:val="000E7344"/>
    <w:rsid w:val="000F01AC"/>
    <w:rsid w:val="000F2922"/>
    <w:rsid w:val="000F55AE"/>
    <w:rsid w:val="000F7122"/>
    <w:rsid w:val="000F769A"/>
    <w:rsid w:val="00102235"/>
    <w:rsid w:val="001026C2"/>
    <w:rsid w:val="001035C5"/>
    <w:rsid w:val="001062B8"/>
    <w:rsid w:val="00106BE3"/>
    <w:rsid w:val="00106EFE"/>
    <w:rsid w:val="001105EF"/>
    <w:rsid w:val="0011102C"/>
    <w:rsid w:val="00111D21"/>
    <w:rsid w:val="0011221C"/>
    <w:rsid w:val="001163EA"/>
    <w:rsid w:val="001177D0"/>
    <w:rsid w:val="00120136"/>
    <w:rsid w:val="0012097B"/>
    <w:rsid w:val="0012214B"/>
    <w:rsid w:val="00122C0E"/>
    <w:rsid w:val="00124799"/>
    <w:rsid w:val="00125432"/>
    <w:rsid w:val="00127689"/>
    <w:rsid w:val="00133FCA"/>
    <w:rsid w:val="00135B42"/>
    <w:rsid w:val="00136145"/>
    <w:rsid w:val="00137429"/>
    <w:rsid w:val="00137F40"/>
    <w:rsid w:val="00140703"/>
    <w:rsid w:val="00142AE7"/>
    <w:rsid w:val="001447CA"/>
    <w:rsid w:val="00145426"/>
    <w:rsid w:val="00146957"/>
    <w:rsid w:val="00147D38"/>
    <w:rsid w:val="00152F87"/>
    <w:rsid w:val="00154E9C"/>
    <w:rsid w:val="00156461"/>
    <w:rsid w:val="00162F9F"/>
    <w:rsid w:val="00165893"/>
    <w:rsid w:val="00165A45"/>
    <w:rsid w:val="00166841"/>
    <w:rsid w:val="00171F1B"/>
    <w:rsid w:val="00173C28"/>
    <w:rsid w:val="00175987"/>
    <w:rsid w:val="0017766A"/>
    <w:rsid w:val="00180158"/>
    <w:rsid w:val="0018292E"/>
    <w:rsid w:val="001829B0"/>
    <w:rsid w:val="00183D3E"/>
    <w:rsid w:val="001844D2"/>
    <w:rsid w:val="001852E3"/>
    <w:rsid w:val="001871EC"/>
    <w:rsid w:val="001907B3"/>
    <w:rsid w:val="00192296"/>
    <w:rsid w:val="0019277B"/>
    <w:rsid w:val="00194802"/>
    <w:rsid w:val="00197546"/>
    <w:rsid w:val="001A0C83"/>
    <w:rsid w:val="001A2280"/>
    <w:rsid w:val="001A247C"/>
    <w:rsid w:val="001A3897"/>
    <w:rsid w:val="001A670F"/>
    <w:rsid w:val="001A6777"/>
    <w:rsid w:val="001B65BA"/>
    <w:rsid w:val="001C2C2D"/>
    <w:rsid w:val="001C5728"/>
    <w:rsid w:val="001C5734"/>
    <w:rsid w:val="001C5E3F"/>
    <w:rsid w:val="001C62B8"/>
    <w:rsid w:val="001C7A5E"/>
    <w:rsid w:val="001D01BC"/>
    <w:rsid w:val="001D13DE"/>
    <w:rsid w:val="001D18F4"/>
    <w:rsid w:val="001D76E0"/>
    <w:rsid w:val="001E300C"/>
    <w:rsid w:val="001E434E"/>
    <w:rsid w:val="001E787B"/>
    <w:rsid w:val="001E7B0E"/>
    <w:rsid w:val="001F081B"/>
    <w:rsid w:val="001F0D8D"/>
    <w:rsid w:val="001F141D"/>
    <w:rsid w:val="001F1849"/>
    <w:rsid w:val="001F3220"/>
    <w:rsid w:val="001F6B30"/>
    <w:rsid w:val="001F761F"/>
    <w:rsid w:val="001F7B4F"/>
    <w:rsid w:val="001F7DA9"/>
    <w:rsid w:val="00200A06"/>
    <w:rsid w:val="00203B47"/>
    <w:rsid w:val="00205102"/>
    <w:rsid w:val="00206B1C"/>
    <w:rsid w:val="00211707"/>
    <w:rsid w:val="00211872"/>
    <w:rsid w:val="00213291"/>
    <w:rsid w:val="0021720E"/>
    <w:rsid w:val="00220EBD"/>
    <w:rsid w:val="00223EC3"/>
    <w:rsid w:val="00225B99"/>
    <w:rsid w:val="0023190A"/>
    <w:rsid w:val="002362E5"/>
    <w:rsid w:val="00236E6A"/>
    <w:rsid w:val="00240282"/>
    <w:rsid w:val="00241454"/>
    <w:rsid w:val="00241AA7"/>
    <w:rsid w:val="00243D7C"/>
    <w:rsid w:val="00244A2B"/>
    <w:rsid w:val="00245C4C"/>
    <w:rsid w:val="00246959"/>
    <w:rsid w:val="002519A1"/>
    <w:rsid w:val="00255A52"/>
    <w:rsid w:val="00257CD9"/>
    <w:rsid w:val="002609B6"/>
    <w:rsid w:val="00261739"/>
    <w:rsid w:val="002622FA"/>
    <w:rsid w:val="00263518"/>
    <w:rsid w:val="00263561"/>
    <w:rsid w:val="00263980"/>
    <w:rsid w:val="00263AF1"/>
    <w:rsid w:val="00264FE6"/>
    <w:rsid w:val="00266036"/>
    <w:rsid w:val="00271453"/>
    <w:rsid w:val="002719DA"/>
    <w:rsid w:val="00272ABE"/>
    <w:rsid w:val="00274DE9"/>
    <w:rsid w:val="00276985"/>
    <w:rsid w:val="00277326"/>
    <w:rsid w:val="002779C5"/>
    <w:rsid w:val="00277EC0"/>
    <w:rsid w:val="0028200F"/>
    <w:rsid w:val="00284FF0"/>
    <w:rsid w:val="0028552F"/>
    <w:rsid w:val="0029263F"/>
    <w:rsid w:val="00292BEE"/>
    <w:rsid w:val="00295E49"/>
    <w:rsid w:val="00297A4A"/>
    <w:rsid w:val="002A0542"/>
    <w:rsid w:val="002A401B"/>
    <w:rsid w:val="002A4F35"/>
    <w:rsid w:val="002B1B99"/>
    <w:rsid w:val="002B1F23"/>
    <w:rsid w:val="002B343C"/>
    <w:rsid w:val="002B3C3D"/>
    <w:rsid w:val="002B3E80"/>
    <w:rsid w:val="002B496E"/>
    <w:rsid w:val="002B64ED"/>
    <w:rsid w:val="002B6A01"/>
    <w:rsid w:val="002B77B1"/>
    <w:rsid w:val="002C26C0"/>
    <w:rsid w:val="002C2A81"/>
    <w:rsid w:val="002C45C0"/>
    <w:rsid w:val="002C45EA"/>
    <w:rsid w:val="002C46F6"/>
    <w:rsid w:val="002C766B"/>
    <w:rsid w:val="002D057B"/>
    <w:rsid w:val="002D359B"/>
    <w:rsid w:val="002D4012"/>
    <w:rsid w:val="002D4810"/>
    <w:rsid w:val="002D4A87"/>
    <w:rsid w:val="002E091D"/>
    <w:rsid w:val="002E0921"/>
    <w:rsid w:val="002E0F22"/>
    <w:rsid w:val="002E26C8"/>
    <w:rsid w:val="002E37D7"/>
    <w:rsid w:val="002E461A"/>
    <w:rsid w:val="002E4F99"/>
    <w:rsid w:val="002E5A4D"/>
    <w:rsid w:val="002E7392"/>
    <w:rsid w:val="002E79CB"/>
    <w:rsid w:val="002F0A75"/>
    <w:rsid w:val="002F2894"/>
    <w:rsid w:val="002F3B78"/>
    <w:rsid w:val="002F3BDD"/>
    <w:rsid w:val="002F5865"/>
    <w:rsid w:val="002F6B30"/>
    <w:rsid w:val="002F7316"/>
    <w:rsid w:val="002F7879"/>
    <w:rsid w:val="002F7F55"/>
    <w:rsid w:val="00301ADE"/>
    <w:rsid w:val="0030252B"/>
    <w:rsid w:val="0030745F"/>
    <w:rsid w:val="00307B34"/>
    <w:rsid w:val="00310222"/>
    <w:rsid w:val="00311917"/>
    <w:rsid w:val="00311940"/>
    <w:rsid w:val="003144F7"/>
    <w:rsid w:val="00314630"/>
    <w:rsid w:val="00316DD4"/>
    <w:rsid w:val="0032090A"/>
    <w:rsid w:val="00321CDE"/>
    <w:rsid w:val="00326504"/>
    <w:rsid w:val="003276D0"/>
    <w:rsid w:val="003277DF"/>
    <w:rsid w:val="00333267"/>
    <w:rsid w:val="00333A40"/>
    <w:rsid w:val="00333E15"/>
    <w:rsid w:val="00336BF1"/>
    <w:rsid w:val="00340029"/>
    <w:rsid w:val="00340A06"/>
    <w:rsid w:val="00342261"/>
    <w:rsid w:val="00342524"/>
    <w:rsid w:val="00350F3E"/>
    <w:rsid w:val="00350F7A"/>
    <w:rsid w:val="003540F6"/>
    <w:rsid w:val="003546C8"/>
    <w:rsid w:val="003628AE"/>
    <w:rsid w:val="00363962"/>
    <w:rsid w:val="003662AF"/>
    <w:rsid w:val="0036651C"/>
    <w:rsid w:val="00366F12"/>
    <w:rsid w:val="00370079"/>
    <w:rsid w:val="00370525"/>
    <w:rsid w:val="0037310C"/>
    <w:rsid w:val="003735AB"/>
    <w:rsid w:val="00374237"/>
    <w:rsid w:val="00374300"/>
    <w:rsid w:val="00375148"/>
    <w:rsid w:val="00375ADD"/>
    <w:rsid w:val="00376669"/>
    <w:rsid w:val="00380397"/>
    <w:rsid w:val="003827C0"/>
    <w:rsid w:val="00382A02"/>
    <w:rsid w:val="00384558"/>
    <w:rsid w:val="00384DE4"/>
    <w:rsid w:val="003869FF"/>
    <w:rsid w:val="0038715D"/>
    <w:rsid w:val="0039262F"/>
    <w:rsid w:val="00394B2A"/>
    <w:rsid w:val="00394DBF"/>
    <w:rsid w:val="00396529"/>
    <w:rsid w:val="0039681F"/>
    <w:rsid w:val="00396A3E"/>
    <w:rsid w:val="00397E04"/>
    <w:rsid w:val="003A36A3"/>
    <w:rsid w:val="003A43EF"/>
    <w:rsid w:val="003A44E8"/>
    <w:rsid w:val="003A553B"/>
    <w:rsid w:val="003A6BC1"/>
    <w:rsid w:val="003B191C"/>
    <w:rsid w:val="003B30FF"/>
    <w:rsid w:val="003C0769"/>
    <w:rsid w:val="003C154F"/>
    <w:rsid w:val="003C1C74"/>
    <w:rsid w:val="003C3EA3"/>
    <w:rsid w:val="003C6EC0"/>
    <w:rsid w:val="003D151B"/>
    <w:rsid w:val="003D2523"/>
    <w:rsid w:val="003D5E0F"/>
    <w:rsid w:val="003D7050"/>
    <w:rsid w:val="003D7746"/>
    <w:rsid w:val="003E3DBE"/>
    <w:rsid w:val="003E4E92"/>
    <w:rsid w:val="003E5D59"/>
    <w:rsid w:val="003E6CEC"/>
    <w:rsid w:val="003E722E"/>
    <w:rsid w:val="003F1DC7"/>
    <w:rsid w:val="003F2BED"/>
    <w:rsid w:val="003F372F"/>
    <w:rsid w:val="003F3D60"/>
    <w:rsid w:val="003F4AB2"/>
    <w:rsid w:val="003F563A"/>
    <w:rsid w:val="003F6D2F"/>
    <w:rsid w:val="00402C63"/>
    <w:rsid w:val="004067BD"/>
    <w:rsid w:val="004068BC"/>
    <w:rsid w:val="00406DB2"/>
    <w:rsid w:val="00406E82"/>
    <w:rsid w:val="004115BF"/>
    <w:rsid w:val="0041175F"/>
    <w:rsid w:val="00411B04"/>
    <w:rsid w:val="00413740"/>
    <w:rsid w:val="00414659"/>
    <w:rsid w:val="004202DC"/>
    <w:rsid w:val="00422436"/>
    <w:rsid w:val="00430F7E"/>
    <w:rsid w:val="004413A2"/>
    <w:rsid w:val="00442A73"/>
    <w:rsid w:val="00443878"/>
    <w:rsid w:val="00451ADF"/>
    <w:rsid w:val="004545D7"/>
    <w:rsid w:val="00456561"/>
    <w:rsid w:val="0046036E"/>
    <w:rsid w:val="00461325"/>
    <w:rsid w:val="004628A1"/>
    <w:rsid w:val="00465B4C"/>
    <w:rsid w:val="004662A9"/>
    <w:rsid w:val="00470060"/>
    <w:rsid w:val="004712CA"/>
    <w:rsid w:val="00473419"/>
    <w:rsid w:val="00473591"/>
    <w:rsid w:val="00473B64"/>
    <w:rsid w:val="00473F77"/>
    <w:rsid w:val="0047422E"/>
    <w:rsid w:val="004748FA"/>
    <w:rsid w:val="00476D90"/>
    <w:rsid w:val="0048193E"/>
    <w:rsid w:val="00484540"/>
    <w:rsid w:val="004851DE"/>
    <w:rsid w:val="00486163"/>
    <w:rsid w:val="00486470"/>
    <w:rsid w:val="004866C2"/>
    <w:rsid w:val="00487089"/>
    <w:rsid w:val="00487A29"/>
    <w:rsid w:val="004921A4"/>
    <w:rsid w:val="00492A70"/>
    <w:rsid w:val="00494F7A"/>
    <w:rsid w:val="00495F4C"/>
    <w:rsid w:val="004A2E83"/>
    <w:rsid w:val="004A304E"/>
    <w:rsid w:val="004A585D"/>
    <w:rsid w:val="004A5FBD"/>
    <w:rsid w:val="004A618D"/>
    <w:rsid w:val="004A68B0"/>
    <w:rsid w:val="004A6B3F"/>
    <w:rsid w:val="004B7ABA"/>
    <w:rsid w:val="004B7BC8"/>
    <w:rsid w:val="004C0673"/>
    <w:rsid w:val="004C7395"/>
    <w:rsid w:val="004D3926"/>
    <w:rsid w:val="004D7CEF"/>
    <w:rsid w:val="004E485B"/>
    <w:rsid w:val="004E496D"/>
    <w:rsid w:val="004E6720"/>
    <w:rsid w:val="004E7287"/>
    <w:rsid w:val="004F0024"/>
    <w:rsid w:val="004F08BA"/>
    <w:rsid w:val="004F3816"/>
    <w:rsid w:val="004F3A84"/>
    <w:rsid w:val="004F42ED"/>
    <w:rsid w:val="00500300"/>
    <w:rsid w:val="005016DD"/>
    <w:rsid w:val="00501EFA"/>
    <w:rsid w:val="00503380"/>
    <w:rsid w:val="005037EB"/>
    <w:rsid w:val="0051153A"/>
    <w:rsid w:val="00511794"/>
    <w:rsid w:val="005142A5"/>
    <w:rsid w:val="00517323"/>
    <w:rsid w:val="0051776F"/>
    <w:rsid w:val="00520E33"/>
    <w:rsid w:val="00521B2A"/>
    <w:rsid w:val="00522FBE"/>
    <w:rsid w:val="00523B6A"/>
    <w:rsid w:val="0052493D"/>
    <w:rsid w:val="00524DE9"/>
    <w:rsid w:val="00524FD6"/>
    <w:rsid w:val="005263BB"/>
    <w:rsid w:val="00526B64"/>
    <w:rsid w:val="00530FDB"/>
    <w:rsid w:val="005310F6"/>
    <w:rsid w:val="00531162"/>
    <w:rsid w:val="00531B4A"/>
    <w:rsid w:val="00532DC0"/>
    <w:rsid w:val="005345EB"/>
    <w:rsid w:val="00536147"/>
    <w:rsid w:val="00540D0E"/>
    <w:rsid w:val="00542C20"/>
    <w:rsid w:val="00542C6A"/>
    <w:rsid w:val="005438AA"/>
    <w:rsid w:val="00543A66"/>
    <w:rsid w:val="00544A48"/>
    <w:rsid w:val="00545F34"/>
    <w:rsid w:val="005471B2"/>
    <w:rsid w:val="00547454"/>
    <w:rsid w:val="005518D8"/>
    <w:rsid w:val="00551E3F"/>
    <w:rsid w:val="0055489A"/>
    <w:rsid w:val="00560677"/>
    <w:rsid w:val="0056074C"/>
    <w:rsid w:val="00561826"/>
    <w:rsid w:val="00562B8C"/>
    <w:rsid w:val="0056373A"/>
    <w:rsid w:val="00563C84"/>
    <w:rsid w:val="00564B51"/>
    <w:rsid w:val="00566EDA"/>
    <w:rsid w:val="00567978"/>
    <w:rsid w:val="00572654"/>
    <w:rsid w:val="0057462C"/>
    <w:rsid w:val="00574AD0"/>
    <w:rsid w:val="00577E3A"/>
    <w:rsid w:val="00581013"/>
    <w:rsid w:val="0058462B"/>
    <w:rsid w:val="005860B5"/>
    <w:rsid w:val="00590C98"/>
    <w:rsid w:val="00590EE0"/>
    <w:rsid w:val="005918BF"/>
    <w:rsid w:val="00595203"/>
    <w:rsid w:val="00595370"/>
    <w:rsid w:val="00595C06"/>
    <w:rsid w:val="005A016E"/>
    <w:rsid w:val="005A298F"/>
    <w:rsid w:val="005A2D02"/>
    <w:rsid w:val="005A3E32"/>
    <w:rsid w:val="005A4545"/>
    <w:rsid w:val="005B133F"/>
    <w:rsid w:val="005B22C6"/>
    <w:rsid w:val="005B4E9A"/>
    <w:rsid w:val="005B5454"/>
    <w:rsid w:val="005B5629"/>
    <w:rsid w:val="005C0300"/>
    <w:rsid w:val="005C220F"/>
    <w:rsid w:val="005C24A9"/>
    <w:rsid w:val="005C3765"/>
    <w:rsid w:val="005C3F76"/>
    <w:rsid w:val="005C6F1E"/>
    <w:rsid w:val="005C7193"/>
    <w:rsid w:val="005D5938"/>
    <w:rsid w:val="005D5A5D"/>
    <w:rsid w:val="005E0864"/>
    <w:rsid w:val="005E5BD8"/>
    <w:rsid w:val="005E6692"/>
    <w:rsid w:val="005E71C0"/>
    <w:rsid w:val="005E794B"/>
    <w:rsid w:val="005E7E34"/>
    <w:rsid w:val="005F015E"/>
    <w:rsid w:val="005F1BE1"/>
    <w:rsid w:val="005F43E1"/>
    <w:rsid w:val="005F4B6A"/>
    <w:rsid w:val="005F5C27"/>
    <w:rsid w:val="00603200"/>
    <w:rsid w:val="00603D2D"/>
    <w:rsid w:val="00604EB2"/>
    <w:rsid w:val="00605115"/>
    <w:rsid w:val="0061021C"/>
    <w:rsid w:val="00613DBE"/>
    <w:rsid w:val="006150B0"/>
    <w:rsid w:val="00615A0A"/>
    <w:rsid w:val="00621A25"/>
    <w:rsid w:val="00621F4B"/>
    <w:rsid w:val="00621FF7"/>
    <w:rsid w:val="006233B3"/>
    <w:rsid w:val="00623D42"/>
    <w:rsid w:val="0062617E"/>
    <w:rsid w:val="006267C9"/>
    <w:rsid w:val="006311D7"/>
    <w:rsid w:val="006314E5"/>
    <w:rsid w:val="00632F29"/>
    <w:rsid w:val="006333D4"/>
    <w:rsid w:val="006364FE"/>
    <w:rsid w:val="006369B2"/>
    <w:rsid w:val="00642CFF"/>
    <w:rsid w:val="006502F5"/>
    <w:rsid w:val="00650D31"/>
    <w:rsid w:val="00652C03"/>
    <w:rsid w:val="00653413"/>
    <w:rsid w:val="006570B0"/>
    <w:rsid w:val="00657152"/>
    <w:rsid w:val="00660BD1"/>
    <w:rsid w:val="00660C17"/>
    <w:rsid w:val="00662353"/>
    <w:rsid w:val="0066352E"/>
    <w:rsid w:val="00664B00"/>
    <w:rsid w:val="00665B8F"/>
    <w:rsid w:val="00666B32"/>
    <w:rsid w:val="00671235"/>
    <w:rsid w:val="00671C07"/>
    <w:rsid w:val="00674BBE"/>
    <w:rsid w:val="00675909"/>
    <w:rsid w:val="00681E86"/>
    <w:rsid w:val="00682297"/>
    <w:rsid w:val="006827BE"/>
    <w:rsid w:val="006837AD"/>
    <w:rsid w:val="0068480E"/>
    <w:rsid w:val="00684C8B"/>
    <w:rsid w:val="006872B5"/>
    <w:rsid w:val="00687B83"/>
    <w:rsid w:val="00690338"/>
    <w:rsid w:val="00691820"/>
    <w:rsid w:val="0069210B"/>
    <w:rsid w:val="0069663F"/>
    <w:rsid w:val="00697A4C"/>
    <w:rsid w:val="006A3D7B"/>
    <w:rsid w:val="006A4055"/>
    <w:rsid w:val="006A5DB9"/>
    <w:rsid w:val="006A5EC8"/>
    <w:rsid w:val="006A5F95"/>
    <w:rsid w:val="006A6714"/>
    <w:rsid w:val="006B142E"/>
    <w:rsid w:val="006C2223"/>
    <w:rsid w:val="006C3913"/>
    <w:rsid w:val="006C5641"/>
    <w:rsid w:val="006C5BB9"/>
    <w:rsid w:val="006C6939"/>
    <w:rsid w:val="006C71AE"/>
    <w:rsid w:val="006D1089"/>
    <w:rsid w:val="006D14EB"/>
    <w:rsid w:val="006D207F"/>
    <w:rsid w:val="006D250B"/>
    <w:rsid w:val="006D65F9"/>
    <w:rsid w:val="006D7355"/>
    <w:rsid w:val="006D7658"/>
    <w:rsid w:val="006D7671"/>
    <w:rsid w:val="006E2709"/>
    <w:rsid w:val="006E672C"/>
    <w:rsid w:val="006F6245"/>
    <w:rsid w:val="006F73C3"/>
    <w:rsid w:val="006F7493"/>
    <w:rsid w:val="00700D75"/>
    <w:rsid w:val="00701D2C"/>
    <w:rsid w:val="007035BC"/>
    <w:rsid w:val="0070454C"/>
    <w:rsid w:val="007058B9"/>
    <w:rsid w:val="00705BFD"/>
    <w:rsid w:val="007062E6"/>
    <w:rsid w:val="00707B1B"/>
    <w:rsid w:val="00710EE1"/>
    <w:rsid w:val="00711DAA"/>
    <w:rsid w:val="00720006"/>
    <w:rsid w:val="007228B0"/>
    <w:rsid w:val="00722D76"/>
    <w:rsid w:val="00723066"/>
    <w:rsid w:val="0072395F"/>
    <w:rsid w:val="007255D7"/>
    <w:rsid w:val="00725D63"/>
    <w:rsid w:val="00726B45"/>
    <w:rsid w:val="00731135"/>
    <w:rsid w:val="007324AF"/>
    <w:rsid w:val="0073339A"/>
    <w:rsid w:val="00735507"/>
    <w:rsid w:val="00735636"/>
    <w:rsid w:val="00735C07"/>
    <w:rsid w:val="007409B4"/>
    <w:rsid w:val="007433DD"/>
    <w:rsid w:val="00744ED3"/>
    <w:rsid w:val="0074579C"/>
    <w:rsid w:val="007507A1"/>
    <w:rsid w:val="007507EE"/>
    <w:rsid w:val="007538C0"/>
    <w:rsid w:val="0075512B"/>
    <w:rsid w:val="0075521C"/>
    <w:rsid w:val="0075525E"/>
    <w:rsid w:val="00755633"/>
    <w:rsid w:val="00756066"/>
    <w:rsid w:val="0076095F"/>
    <w:rsid w:val="0076122C"/>
    <w:rsid w:val="00761F96"/>
    <w:rsid w:val="0076202D"/>
    <w:rsid w:val="0076542A"/>
    <w:rsid w:val="00770BB1"/>
    <w:rsid w:val="00773CC8"/>
    <w:rsid w:val="007744AA"/>
    <w:rsid w:val="00774E73"/>
    <w:rsid w:val="00775A29"/>
    <w:rsid w:val="007768FE"/>
    <w:rsid w:val="00781A09"/>
    <w:rsid w:val="007826D5"/>
    <w:rsid w:val="00782CBB"/>
    <w:rsid w:val="00783193"/>
    <w:rsid w:val="007903F8"/>
    <w:rsid w:val="0079162B"/>
    <w:rsid w:val="00791BD0"/>
    <w:rsid w:val="00791D18"/>
    <w:rsid w:val="00794F4F"/>
    <w:rsid w:val="007967E9"/>
    <w:rsid w:val="007974BE"/>
    <w:rsid w:val="007A028F"/>
    <w:rsid w:val="007A02BD"/>
    <w:rsid w:val="007A0916"/>
    <w:rsid w:val="007A09F0"/>
    <w:rsid w:val="007A0DFD"/>
    <w:rsid w:val="007A1CC0"/>
    <w:rsid w:val="007A3A87"/>
    <w:rsid w:val="007A631D"/>
    <w:rsid w:val="007A73A8"/>
    <w:rsid w:val="007B08A9"/>
    <w:rsid w:val="007B3178"/>
    <w:rsid w:val="007B3B5C"/>
    <w:rsid w:val="007B7054"/>
    <w:rsid w:val="007C002C"/>
    <w:rsid w:val="007C30C8"/>
    <w:rsid w:val="007C354B"/>
    <w:rsid w:val="007C6A4B"/>
    <w:rsid w:val="007C6CEE"/>
    <w:rsid w:val="007C7122"/>
    <w:rsid w:val="007D162E"/>
    <w:rsid w:val="007D1E2E"/>
    <w:rsid w:val="007D217F"/>
    <w:rsid w:val="007D232B"/>
    <w:rsid w:val="007D237B"/>
    <w:rsid w:val="007D3018"/>
    <w:rsid w:val="007D3F11"/>
    <w:rsid w:val="007D7BC9"/>
    <w:rsid w:val="007E4338"/>
    <w:rsid w:val="007E4678"/>
    <w:rsid w:val="007E610A"/>
    <w:rsid w:val="007F0A90"/>
    <w:rsid w:val="007F0CA4"/>
    <w:rsid w:val="007F37FD"/>
    <w:rsid w:val="007F664D"/>
    <w:rsid w:val="007F7FDF"/>
    <w:rsid w:val="0080057D"/>
    <w:rsid w:val="00801ECC"/>
    <w:rsid w:val="0080359F"/>
    <w:rsid w:val="00804284"/>
    <w:rsid w:val="0080519B"/>
    <w:rsid w:val="0080519E"/>
    <w:rsid w:val="008059C5"/>
    <w:rsid w:val="00805E79"/>
    <w:rsid w:val="008105AB"/>
    <w:rsid w:val="008111B8"/>
    <w:rsid w:val="008120F0"/>
    <w:rsid w:val="008142C5"/>
    <w:rsid w:val="0081474C"/>
    <w:rsid w:val="0081793F"/>
    <w:rsid w:val="0082000C"/>
    <w:rsid w:val="008213C4"/>
    <w:rsid w:val="00822431"/>
    <w:rsid w:val="00823BAE"/>
    <w:rsid w:val="0082416C"/>
    <w:rsid w:val="00827493"/>
    <w:rsid w:val="008274CA"/>
    <w:rsid w:val="00832B2E"/>
    <w:rsid w:val="00833CD2"/>
    <w:rsid w:val="00834911"/>
    <w:rsid w:val="00834A6A"/>
    <w:rsid w:val="00836530"/>
    <w:rsid w:val="0083690F"/>
    <w:rsid w:val="00841B64"/>
    <w:rsid w:val="00841E4D"/>
    <w:rsid w:val="00842137"/>
    <w:rsid w:val="00844B90"/>
    <w:rsid w:val="00845EBA"/>
    <w:rsid w:val="008462DA"/>
    <w:rsid w:val="00851CC9"/>
    <w:rsid w:val="00855EFE"/>
    <w:rsid w:val="00860320"/>
    <w:rsid w:val="00862C09"/>
    <w:rsid w:val="008635FD"/>
    <w:rsid w:val="00863986"/>
    <w:rsid w:val="00864FDF"/>
    <w:rsid w:val="00866475"/>
    <w:rsid w:val="00870264"/>
    <w:rsid w:val="0087041A"/>
    <w:rsid w:val="00875029"/>
    <w:rsid w:val="00881351"/>
    <w:rsid w:val="00882C72"/>
    <w:rsid w:val="008856E6"/>
    <w:rsid w:val="0089088E"/>
    <w:rsid w:val="008908F3"/>
    <w:rsid w:val="00892297"/>
    <w:rsid w:val="00893B3B"/>
    <w:rsid w:val="00894425"/>
    <w:rsid w:val="00895A8E"/>
    <w:rsid w:val="00897D26"/>
    <w:rsid w:val="008A144F"/>
    <w:rsid w:val="008A2278"/>
    <w:rsid w:val="008A253F"/>
    <w:rsid w:val="008A435C"/>
    <w:rsid w:val="008A50D1"/>
    <w:rsid w:val="008B1408"/>
    <w:rsid w:val="008B2927"/>
    <w:rsid w:val="008B3CE3"/>
    <w:rsid w:val="008B5FFA"/>
    <w:rsid w:val="008C0D65"/>
    <w:rsid w:val="008C1A97"/>
    <w:rsid w:val="008C4EE9"/>
    <w:rsid w:val="008C5E9D"/>
    <w:rsid w:val="008D2AA4"/>
    <w:rsid w:val="008D3318"/>
    <w:rsid w:val="008D3C73"/>
    <w:rsid w:val="008D3F6B"/>
    <w:rsid w:val="008D44E9"/>
    <w:rsid w:val="008D542D"/>
    <w:rsid w:val="008D599B"/>
    <w:rsid w:val="008E0172"/>
    <w:rsid w:val="008E1892"/>
    <w:rsid w:val="008E1CDE"/>
    <w:rsid w:val="008E2E16"/>
    <w:rsid w:val="008E73F2"/>
    <w:rsid w:val="008E7A29"/>
    <w:rsid w:val="008E7F9E"/>
    <w:rsid w:val="008F055E"/>
    <w:rsid w:val="008F2AB9"/>
    <w:rsid w:val="008F3117"/>
    <w:rsid w:val="008F41B9"/>
    <w:rsid w:val="008F5FB9"/>
    <w:rsid w:val="008F7D1F"/>
    <w:rsid w:val="0090055F"/>
    <w:rsid w:val="0090114D"/>
    <w:rsid w:val="009012F7"/>
    <w:rsid w:val="00901D6A"/>
    <w:rsid w:val="00903A2E"/>
    <w:rsid w:val="00903EA5"/>
    <w:rsid w:val="00905C88"/>
    <w:rsid w:val="00910C49"/>
    <w:rsid w:val="00911617"/>
    <w:rsid w:val="00913758"/>
    <w:rsid w:val="00914BF2"/>
    <w:rsid w:val="00914DF3"/>
    <w:rsid w:val="0091549D"/>
    <w:rsid w:val="0091787A"/>
    <w:rsid w:val="00917BE8"/>
    <w:rsid w:val="00921CDF"/>
    <w:rsid w:val="009276C9"/>
    <w:rsid w:val="00930F6B"/>
    <w:rsid w:val="009406B5"/>
    <w:rsid w:val="0094152B"/>
    <w:rsid w:val="0094318B"/>
    <w:rsid w:val="009438BA"/>
    <w:rsid w:val="00946166"/>
    <w:rsid w:val="0094652D"/>
    <w:rsid w:val="00950F0E"/>
    <w:rsid w:val="00952A8C"/>
    <w:rsid w:val="00954CCE"/>
    <w:rsid w:val="00957600"/>
    <w:rsid w:val="00957AA0"/>
    <w:rsid w:val="00966051"/>
    <w:rsid w:val="00966E4C"/>
    <w:rsid w:val="00967424"/>
    <w:rsid w:val="00972668"/>
    <w:rsid w:val="009731EB"/>
    <w:rsid w:val="00974A1C"/>
    <w:rsid w:val="00975165"/>
    <w:rsid w:val="00976965"/>
    <w:rsid w:val="009811AA"/>
    <w:rsid w:val="0098264F"/>
    <w:rsid w:val="00983164"/>
    <w:rsid w:val="009836E8"/>
    <w:rsid w:val="0098465E"/>
    <w:rsid w:val="009964B8"/>
    <w:rsid w:val="009965B7"/>
    <w:rsid w:val="009972EF"/>
    <w:rsid w:val="009A0151"/>
    <w:rsid w:val="009A17B5"/>
    <w:rsid w:val="009A2B0A"/>
    <w:rsid w:val="009A4036"/>
    <w:rsid w:val="009A6118"/>
    <w:rsid w:val="009B0260"/>
    <w:rsid w:val="009B18F7"/>
    <w:rsid w:val="009B48EC"/>
    <w:rsid w:val="009B5670"/>
    <w:rsid w:val="009C08DB"/>
    <w:rsid w:val="009C0B3C"/>
    <w:rsid w:val="009C19AD"/>
    <w:rsid w:val="009C22E8"/>
    <w:rsid w:val="009D12EC"/>
    <w:rsid w:val="009D15FD"/>
    <w:rsid w:val="009D53A0"/>
    <w:rsid w:val="009E0E35"/>
    <w:rsid w:val="009E2BF4"/>
    <w:rsid w:val="009E6045"/>
    <w:rsid w:val="009E766E"/>
    <w:rsid w:val="009F0CFB"/>
    <w:rsid w:val="009F11AF"/>
    <w:rsid w:val="009F40DC"/>
    <w:rsid w:val="009F6266"/>
    <w:rsid w:val="009F6B93"/>
    <w:rsid w:val="009F715E"/>
    <w:rsid w:val="00A02CF4"/>
    <w:rsid w:val="00A02E37"/>
    <w:rsid w:val="00A03982"/>
    <w:rsid w:val="00A057D0"/>
    <w:rsid w:val="00A10DBB"/>
    <w:rsid w:val="00A12D56"/>
    <w:rsid w:val="00A15DDA"/>
    <w:rsid w:val="00A1699C"/>
    <w:rsid w:val="00A17667"/>
    <w:rsid w:val="00A179DD"/>
    <w:rsid w:val="00A2220D"/>
    <w:rsid w:val="00A25503"/>
    <w:rsid w:val="00A2646A"/>
    <w:rsid w:val="00A34674"/>
    <w:rsid w:val="00A34739"/>
    <w:rsid w:val="00A3540B"/>
    <w:rsid w:val="00A4013E"/>
    <w:rsid w:val="00A401C8"/>
    <w:rsid w:val="00A4046C"/>
    <w:rsid w:val="00A427CD"/>
    <w:rsid w:val="00A43A7C"/>
    <w:rsid w:val="00A43B52"/>
    <w:rsid w:val="00A4600B"/>
    <w:rsid w:val="00A56E84"/>
    <w:rsid w:val="00A60C56"/>
    <w:rsid w:val="00A63917"/>
    <w:rsid w:val="00A639D9"/>
    <w:rsid w:val="00A647B6"/>
    <w:rsid w:val="00A64EEB"/>
    <w:rsid w:val="00A666EC"/>
    <w:rsid w:val="00A679D3"/>
    <w:rsid w:val="00A67A81"/>
    <w:rsid w:val="00A707F7"/>
    <w:rsid w:val="00A70899"/>
    <w:rsid w:val="00A70D7E"/>
    <w:rsid w:val="00A71302"/>
    <w:rsid w:val="00A718F7"/>
    <w:rsid w:val="00A728A3"/>
    <w:rsid w:val="00A730A6"/>
    <w:rsid w:val="00A765F6"/>
    <w:rsid w:val="00A7743A"/>
    <w:rsid w:val="00A77B51"/>
    <w:rsid w:val="00A8001B"/>
    <w:rsid w:val="00A83F18"/>
    <w:rsid w:val="00A85F0B"/>
    <w:rsid w:val="00A90418"/>
    <w:rsid w:val="00A91081"/>
    <w:rsid w:val="00A91749"/>
    <w:rsid w:val="00A92BE4"/>
    <w:rsid w:val="00A93F99"/>
    <w:rsid w:val="00A945F4"/>
    <w:rsid w:val="00A947A0"/>
    <w:rsid w:val="00A94B83"/>
    <w:rsid w:val="00A9602E"/>
    <w:rsid w:val="00A96D6D"/>
    <w:rsid w:val="00A971A0"/>
    <w:rsid w:val="00A97929"/>
    <w:rsid w:val="00AA1F22"/>
    <w:rsid w:val="00AA6C38"/>
    <w:rsid w:val="00AB01A1"/>
    <w:rsid w:val="00AB050F"/>
    <w:rsid w:val="00AB1988"/>
    <w:rsid w:val="00AB1C73"/>
    <w:rsid w:val="00AB6343"/>
    <w:rsid w:val="00AB6C3F"/>
    <w:rsid w:val="00AC0D5B"/>
    <w:rsid w:val="00AC2545"/>
    <w:rsid w:val="00AC4391"/>
    <w:rsid w:val="00AC5C9C"/>
    <w:rsid w:val="00AD2570"/>
    <w:rsid w:val="00AD64F7"/>
    <w:rsid w:val="00AD6FE7"/>
    <w:rsid w:val="00AE3B76"/>
    <w:rsid w:val="00AE3E65"/>
    <w:rsid w:val="00AE48E2"/>
    <w:rsid w:val="00AE73A6"/>
    <w:rsid w:val="00AF09C6"/>
    <w:rsid w:val="00AF74B5"/>
    <w:rsid w:val="00AF7CEE"/>
    <w:rsid w:val="00B0032C"/>
    <w:rsid w:val="00B05000"/>
    <w:rsid w:val="00B05821"/>
    <w:rsid w:val="00B11682"/>
    <w:rsid w:val="00B125DA"/>
    <w:rsid w:val="00B17A7D"/>
    <w:rsid w:val="00B2069A"/>
    <w:rsid w:val="00B21E11"/>
    <w:rsid w:val="00B25177"/>
    <w:rsid w:val="00B26C28"/>
    <w:rsid w:val="00B300DC"/>
    <w:rsid w:val="00B33E2D"/>
    <w:rsid w:val="00B341B5"/>
    <w:rsid w:val="00B37937"/>
    <w:rsid w:val="00B4053E"/>
    <w:rsid w:val="00B408D8"/>
    <w:rsid w:val="00B4199C"/>
    <w:rsid w:val="00B42CC2"/>
    <w:rsid w:val="00B42DE7"/>
    <w:rsid w:val="00B438AC"/>
    <w:rsid w:val="00B43918"/>
    <w:rsid w:val="00B43EF1"/>
    <w:rsid w:val="00B44057"/>
    <w:rsid w:val="00B453F5"/>
    <w:rsid w:val="00B46D48"/>
    <w:rsid w:val="00B5146C"/>
    <w:rsid w:val="00B51FC7"/>
    <w:rsid w:val="00B53AEB"/>
    <w:rsid w:val="00B53D1B"/>
    <w:rsid w:val="00B56208"/>
    <w:rsid w:val="00B56662"/>
    <w:rsid w:val="00B57265"/>
    <w:rsid w:val="00B57CBC"/>
    <w:rsid w:val="00B60301"/>
    <w:rsid w:val="00B671F4"/>
    <w:rsid w:val="00B674C7"/>
    <w:rsid w:val="00B718A5"/>
    <w:rsid w:val="00B72ADC"/>
    <w:rsid w:val="00B73B8B"/>
    <w:rsid w:val="00B754DC"/>
    <w:rsid w:val="00B75FBC"/>
    <w:rsid w:val="00B806D8"/>
    <w:rsid w:val="00B81E72"/>
    <w:rsid w:val="00B82326"/>
    <w:rsid w:val="00B83AE8"/>
    <w:rsid w:val="00B85C74"/>
    <w:rsid w:val="00B91CE9"/>
    <w:rsid w:val="00B91DFF"/>
    <w:rsid w:val="00B95D80"/>
    <w:rsid w:val="00B969C1"/>
    <w:rsid w:val="00BA03E1"/>
    <w:rsid w:val="00BA61AE"/>
    <w:rsid w:val="00BA6F3E"/>
    <w:rsid w:val="00BB16B6"/>
    <w:rsid w:val="00BB196D"/>
    <w:rsid w:val="00BB2BA8"/>
    <w:rsid w:val="00BB2BE5"/>
    <w:rsid w:val="00BB4B94"/>
    <w:rsid w:val="00BB6674"/>
    <w:rsid w:val="00BC0E28"/>
    <w:rsid w:val="00BC0EA6"/>
    <w:rsid w:val="00BC24E3"/>
    <w:rsid w:val="00BC2BF3"/>
    <w:rsid w:val="00BC4F2A"/>
    <w:rsid w:val="00BC57A9"/>
    <w:rsid w:val="00BC679B"/>
    <w:rsid w:val="00BC6ABB"/>
    <w:rsid w:val="00BD00F8"/>
    <w:rsid w:val="00BD0414"/>
    <w:rsid w:val="00BD1B51"/>
    <w:rsid w:val="00BD2188"/>
    <w:rsid w:val="00BD7A11"/>
    <w:rsid w:val="00BE213D"/>
    <w:rsid w:val="00BE293B"/>
    <w:rsid w:val="00BE2E66"/>
    <w:rsid w:val="00BE5AAE"/>
    <w:rsid w:val="00BE772D"/>
    <w:rsid w:val="00BE7C4B"/>
    <w:rsid w:val="00BE7FA5"/>
    <w:rsid w:val="00BF0062"/>
    <w:rsid w:val="00BF02EC"/>
    <w:rsid w:val="00BF1858"/>
    <w:rsid w:val="00BF21AF"/>
    <w:rsid w:val="00BF3A29"/>
    <w:rsid w:val="00C018EF"/>
    <w:rsid w:val="00C06FE2"/>
    <w:rsid w:val="00C11822"/>
    <w:rsid w:val="00C12B67"/>
    <w:rsid w:val="00C14E87"/>
    <w:rsid w:val="00C16339"/>
    <w:rsid w:val="00C216D1"/>
    <w:rsid w:val="00C236F3"/>
    <w:rsid w:val="00C247BA"/>
    <w:rsid w:val="00C256E5"/>
    <w:rsid w:val="00C25DE1"/>
    <w:rsid w:val="00C26F51"/>
    <w:rsid w:val="00C27D30"/>
    <w:rsid w:val="00C3011C"/>
    <w:rsid w:val="00C31FAB"/>
    <w:rsid w:val="00C3234B"/>
    <w:rsid w:val="00C347C6"/>
    <w:rsid w:val="00C349AA"/>
    <w:rsid w:val="00C364E9"/>
    <w:rsid w:val="00C37DF7"/>
    <w:rsid w:val="00C37E00"/>
    <w:rsid w:val="00C406BC"/>
    <w:rsid w:val="00C408E8"/>
    <w:rsid w:val="00C41976"/>
    <w:rsid w:val="00C42125"/>
    <w:rsid w:val="00C437D8"/>
    <w:rsid w:val="00C43F4D"/>
    <w:rsid w:val="00C449AC"/>
    <w:rsid w:val="00C45EBA"/>
    <w:rsid w:val="00C47AEF"/>
    <w:rsid w:val="00C5077D"/>
    <w:rsid w:val="00C53A53"/>
    <w:rsid w:val="00C62814"/>
    <w:rsid w:val="00C64758"/>
    <w:rsid w:val="00C654AC"/>
    <w:rsid w:val="00C672D5"/>
    <w:rsid w:val="00C71DA6"/>
    <w:rsid w:val="00C72978"/>
    <w:rsid w:val="00C74937"/>
    <w:rsid w:val="00C75BC2"/>
    <w:rsid w:val="00C77D33"/>
    <w:rsid w:val="00C82387"/>
    <w:rsid w:val="00C827CD"/>
    <w:rsid w:val="00C8307F"/>
    <w:rsid w:val="00C835BD"/>
    <w:rsid w:val="00C837A4"/>
    <w:rsid w:val="00C83873"/>
    <w:rsid w:val="00C91840"/>
    <w:rsid w:val="00C928E3"/>
    <w:rsid w:val="00C93FCE"/>
    <w:rsid w:val="00C9460E"/>
    <w:rsid w:val="00C969DA"/>
    <w:rsid w:val="00CA5FCB"/>
    <w:rsid w:val="00CA7B3C"/>
    <w:rsid w:val="00CB19E0"/>
    <w:rsid w:val="00CB413A"/>
    <w:rsid w:val="00CB6BB2"/>
    <w:rsid w:val="00CC0196"/>
    <w:rsid w:val="00CC2106"/>
    <w:rsid w:val="00CC26CD"/>
    <w:rsid w:val="00CC2797"/>
    <w:rsid w:val="00CC617D"/>
    <w:rsid w:val="00CC683D"/>
    <w:rsid w:val="00CD60B6"/>
    <w:rsid w:val="00CE0269"/>
    <w:rsid w:val="00CE2EB0"/>
    <w:rsid w:val="00CE33EC"/>
    <w:rsid w:val="00CE4741"/>
    <w:rsid w:val="00CE48FE"/>
    <w:rsid w:val="00CE5B3A"/>
    <w:rsid w:val="00CE627A"/>
    <w:rsid w:val="00CF0268"/>
    <w:rsid w:val="00CF02A9"/>
    <w:rsid w:val="00CF0C98"/>
    <w:rsid w:val="00CF316E"/>
    <w:rsid w:val="00CF3A64"/>
    <w:rsid w:val="00CF720E"/>
    <w:rsid w:val="00D01E64"/>
    <w:rsid w:val="00D1397D"/>
    <w:rsid w:val="00D149B8"/>
    <w:rsid w:val="00D158AC"/>
    <w:rsid w:val="00D17FCF"/>
    <w:rsid w:val="00D2134B"/>
    <w:rsid w:val="00D2164B"/>
    <w:rsid w:val="00D2725C"/>
    <w:rsid w:val="00D3246E"/>
    <w:rsid w:val="00D32881"/>
    <w:rsid w:val="00D32EA1"/>
    <w:rsid w:val="00D370EF"/>
    <w:rsid w:val="00D37801"/>
    <w:rsid w:val="00D404E4"/>
    <w:rsid w:val="00D410CA"/>
    <w:rsid w:val="00D41F00"/>
    <w:rsid w:val="00D46986"/>
    <w:rsid w:val="00D5237E"/>
    <w:rsid w:val="00D55DB2"/>
    <w:rsid w:val="00D55F94"/>
    <w:rsid w:val="00D57808"/>
    <w:rsid w:val="00D626C4"/>
    <w:rsid w:val="00D636E8"/>
    <w:rsid w:val="00D64561"/>
    <w:rsid w:val="00D64869"/>
    <w:rsid w:val="00D65A67"/>
    <w:rsid w:val="00D66817"/>
    <w:rsid w:val="00D6726F"/>
    <w:rsid w:val="00D7022C"/>
    <w:rsid w:val="00D71105"/>
    <w:rsid w:val="00D7167A"/>
    <w:rsid w:val="00D73C67"/>
    <w:rsid w:val="00D74C96"/>
    <w:rsid w:val="00D76F01"/>
    <w:rsid w:val="00D86C1C"/>
    <w:rsid w:val="00D90D7B"/>
    <w:rsid w:val="00D9270A"/>
    <w:rsid w:val="00D92843"/>
    <w:rsid w:val="00D92FB2"/>
    <w:rsid w:val="00D93ADE"/>
    <w:rsid w:val="00DA004B"/>
    <w:rsid w:val="00DB4079"/>
    <w:rsid w:val="00DB5FC3"/>
    <w:rsid w:val="00DC0FF8"/>
    <w:rsid w:val="00DC13E6"/>
    <w:rsid w:val="00DC1700"/>
    <w:rsid w:val="00DC1883"/>
    <w:rsid w:val="00DC1FCF"/>
    <w:rsid w:val="00DC2C8B"/>
    <w:rsid w:val="00DC62E5"/>
    <w:rsid w:val="00DD1516"/>
    <w:rsid w:val="00DD15B2"/>
    <w:rsid w:val="00DD1C12"/>
    <w:rsid w:val="00DD2292"/>
    <w:rsid w:val="00DD31F1"/>
    <w:rsid w:val="00DD3A8C"/>
    <w:rsid w:val="00DD61EC"/>
    <w:rsid w:val="00DE3062"/>
    <w:rsid w:val="00DE772B"/>
    <w:rsid w:val="00DF1DC7"/>
    <w:rsid w:val="00DF39B0"/>
    <w:rsid w:val="00DF473A"/>
    <w:rsid w:val="00E006CE"/>
    <w:rsid w:val="00E01A55"/>
    <w:rsid w:val="00E03FDD"/>
    <w:rsid w:val="00E06428"/>
    <w:rsid w:val="00E0666B"/>
    <w:rsid w:val="00E068C4"/>
    <w:rsid w:val="00E06C4D"/>
    <w:rsid w:val="00E0739E"/>
    <w:rsid w:val="00E1056F"/>
    <w:rsid w:val="00E1190F"/>
    <w:rsid w:val="00E1406C"/>
    <w:rsid w:val="00E1700C"/>
    <w:rsid w:val="00E204DD"/>
    <w:rsid w:val="00E25FE6"/>
    <w:rsid w:val="00E26137"/>
    <w:rsid w:val="00E265DE"/>
    <w:rsid w:val="00E27150"/>
    <w:rsid w:val="00E2726B"/>
    <w:rsid w:val="00E279A0"/>
    <w:rsid w:val="00E30FAD"/>
    <w:rsid w:val="00E31589"/>
    <w:rsid w:val="00E32560"/>
    <w:rsid w:val="00E339E9"/>
    <w:rsid w:val="00E37680"/>
    <w:rsid w:val="00E43FEE"/>
    <w:rsid w:val="00E46857"/>
    <w:rsid w:val="00E47915"/>
    <w:rsid w:val="00E50981"/>
    <w:rsid w:val="00E52B4A"/>
    <w:rsid w:val="00E52EB6"/>
    <w:rsid w:val="00E53C24"/>
    <w:rsid w:val="00E56819"/>
    <w:rsid w:val="00E61987"/>
    <w:rsid w:val="00E62261"/>
    <w:rsid w:val="00E6261C"/>
    <w:rsid w:val="00E66F2B"/>
    <w:rsid w:val="00E70342"/>
    <w:rsid w:val="00E71AB3"/>
    <w:rsid w:val="00E72B94"/>
    <w:rsid w:val="00E736DE"/>
    <w:rsid w:val="00E74CE0"/>
    <w:rsid w:val="00E76732"/>
    <w:rsid w:val="00E77CC2"/>
    <w:rsid w:val="00E81AAE"/>
    <w:rsid w:val="00E82D99"/>
    <w:rsid w:val="00E83264"/>
    <w:rsid w:val="00E8370D"/>
    <w:rsid w:val="00E95A3B"/>
    <w:rsid w:val="00EA3447"/>
    <w:rsid w:val="00EA3ACF"/>
    <w:rsid w:val="00EA5259"/>
    <w:rsid w:val="00EA52E6"/>
    <w:rsid w:val="00EA55CF"/>
    <w:rsid w:val="00EA648D"/>
    <w:rsid w:val="00EB0414"/>
    <w:rsid w:val="00EB1645"/>
    <w:rsid w:val="00EB2C1A"/>
    <w:rsid w:val="00EB444D"/>
    <w:rsid w:val="00EB4EB7"/>
    <w:rsid w:val="00EB6619"/>
    <w:rsid w:val="00EC321F"/>
    <w:rsid w:val="00ED0333"/>
    <w:rsid w:val="00ED137B"/>
    <w:rsid w:val="00ED3E87"/>
    <w:rsid w:val="00ED46A2"/>
    <w:rsid w:val="00EE2CB3"/>
    <w:rsid w:val="00EE689D"/>
    <w:rsid w:val="00EF069F"/>
    <w:rsid w:val="00EF108B"/>
    <w:rsid w:val="00EF1FF7"/>
    <w:rsid w:val="00EF2E6B"/>
    <w:rsid w:val="00F00EFD"/>
    <w:rsid w:val="00F01B94"/>
    <w:rsid w:val="00F02294"/>
    <w:rsid w:val="00F03A2C"/>
    <w:rsid w:val="00F03CD8"/>
    <w:rsid w:val="00F0435C"/>
    <w:rsid w:val="00F075D9"/>
    <w:rsid w:val="00F11CD1"/>
    <w:rsid w:val="00F133CF"/>
    <w:rsid w:val="00F15753"/>
    <w:rsid w:val="00F16095"/>
    <w:rsid w:val="00F16A6E"/>
    <w:rsid w:val="00F16B0E"/>
    <w:rsid w:val="00F178AE"/>
    <w:rsid w:val="00F2087A"/>
    <w:rsid w:val="00F219E7"/>
    <w:rsid w:val="00F21CA6"/>
    <w:rsid w:val="00F21E9B"/>
    <w:rsid w:val="00F22306"/>
    <w:rsid w:val="00F22CFA"/>
    <w:rsid w:val="00F2464E"/>
    <w:rsid w:val="00F26521"/>
    <w:rsid w:val="00F27672"/>
    <w:rsid w:val="00F27BE6"/>
    <w:rsid w:val="00F32239"/>
    <w:rsid w:val="00F3376D"/>
    <w:rsid w:val="00F344E9"/>
    <w:rsid w:val="00F35F57"/>
    <w:rsid w:val="00F363AB"/>
    <w:rsid w:val="00F3764A"/>
    <w:rsid w:val="00F377D0"/>
    <w:rsid w:val="00F45299"/>
    <w:rsid w:val="00F45530"/>
    <w:rsid w:val="00F45FF0"/>
    <w:rsid w:val="00F50467"/>
    <w:rsid w:val="00F526A9"/>
    <w:rsid w:val="00F544CA"/>
    <w:rsid w:val="00F54EBB"/>
    <w:rsid w:val="00F5711D"/>
    <w:rsid w:val="00F63112"/>
    <w:rsid w:val="00F6683B"/>
    <w:rsid w:val="00F7072F"/>
    <w:rsid w:val="00F714AF"/>
    <w:rsid w:val="00F716D7"/>
    <w:rsid w:val="00F71DD1"/>
    <w:rsid w:val="00F72045"/>
    <w:rsid w:val="00F72D02"/>
    <w:rsid w:val="00F73DDC"/>
    <w:rsid w:val="00F75C67"/>
    <w:rsid w:val="00F760A4"/>
    <w:rsid w:val="00F765DC"/>
    <w:rsid w:val="00F81C41"/>
    <w:rsid w:val="00F844FE"/>
    <w:rsid w:val="00F92E16"/>
    <w:rsid w:val="00F94067"/>
    <w:rsid w:val="00F948C9"/>
    <w:rsid w:val="00F9518E"/>
    <w:rsid w:val="00F96DF9"/>
    <w:rsid w:val="00F9772D"/>
    <w:rsid w:val="00F97B67"/>
    <w:rsid w:val="00FA0B8B"/>
    <w:rsid w:val="00FA1411"/>
    <w:rsid w:val="00FA392E"/>
    <w:rsid w:val="00FA3AC4"/>
    <w:rsid w:val="00FA4F8A"/>
    <w:rsid w:val="00FA6064"/>
    <w:rsid w:val="00FA7008"/>
    <w:rsid w:val="00FB18DC"/>
    <w:rsid w:val="00FB2EAC"/>
    <w:rsid w:val="00FB5458"/>
    <w:rsid w:val="00FB7664"/>
    <w:rsid w:val="00FB793C"/>
    <w:rsid w:val="00FC1F14"/>
    <w:rsid w:val="00FC4793"/>
    <w:rsid w:val="00FC649E"/>
    <w:rsid w:val="00FC65C7"/>
    <w:rsid w:val="00FE0438"/>
    <w:rsid w:val="00FE221D"/>
    <w:rsid w:val="00FE2B46"/>
    <w:rsid w:val="00FE32FE"/>
    <w:rsid w:val="00FE43FA"/>
    <w:rsid w:val="00FE5116"/>
    <w:rsid w:val="00FE5D2F"/>
    <w:rsid w:val="00FE6068"/>
    <w:rsid w:val="00FF1C1B"/>
    <w:rsid w:val="00FF24A4"/>
    <w:rsid w:val="00FF2623"/>
    <w:rsid w:val="00FF4546"/>
    <w:rsid w:val="00FF59DF"/>
    <w:rsid w:val="00FF62FF"/>
    <w:rsid w:val="00FF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BB2"/>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AC5C9C"/>
    <w:pPr>
      <w:spacing w:before="0" w:after="160" w:line="259" w:lineRule="auto"/>
      <w:ind w:left="720"/>
      <w:contextualSpacing/>
    </w:pPr>
    <w:rPr>
      <w:rFonts w:asciiTheme="minorHAnsi" w:hAnsiTheme="minorHAnsi" w:cstheme="minorBidi"/>
      <w:sz w:val="22"/>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C5C9C"/>
    <w:rPr>
      <w:lang w:val="en-GB"/>
    </w:rPr>
  </w:style>
  <w:style w:type="character" w:customStyle="1" w:styleId="Mentionnonrsolue1">
    <w:name w:val="Mention non résolue1"/>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 w:type="paragraph" w:styleId="Revision">
    <w:name w:val="Revision"/>
    <w:hidden/>
    <w:uiPriority w:val="99"/>
    <w:semiHidden/>
    <w:rsid w:val="004B7BC8"/>
    <w:pPr>
      <w:spacing w:after="0" w:line="240" w:lineRule="auto"/>
    </w:pPr>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3A6BC1"/>
    <w:rPr>
      <w:color w:val="605E5C"/>
      <w:shd w:val="clear" w:color="auto" w:fill="E1DFDD"/>
    </w:rPr>
  </w:style>
  <w:style w:type="paragraph" w:styleId="PlainText">
    <w:name w:val="Plain Text"/>
    <w:basedOn w:val="Normal"/>
    <w:link w:val="PlainTextChar"/>
    <w:uiPriority w:val="99"/>
    <w:unhideWhenUsed/>
    <w:rsid w:val="00311940"/>
    <w:pPr>
      <w:spacing w:before="0"/>
    </w:pPr>
    <w:rPr>
      <w:rFonts w:ascii="Consolas" w:hAnsi="Consolas"/>
      <w:sz w:val="21"/>
      <w:szCs w:val="21"/>
    </w:rPr>
  </w:style>
  <w:style w:type="character" w:customStyle="1" w:styleId="PlainTextChar">
    <w:name w:val="Plain Text Char"/>
    <w:basedOn w:val="DefaultParagraphFont"/>
    <w:link w:val="PlainText"/>
    <w:uiPriority w:val="99"/>
    <w:rsid w:val="00311940"/>
    <w:rPr>
      <w:rFonts w:ascii="Consolas" w:hAnsi="Consolas" w:cs="Times New Roman"/>
      <w:sz w:val="21"/>
      <w:szCs w:val="21"/>
      <w:lang w:val="en-GB" w:eastAsia="ja-JP"/>
    </w:rPr>
  </w:style>
  <w:style w:type="character" w:styleId="Strong">
    <w:name w:val="Strong"/>
    <w:basedOn w:val="DefaultParagraphFont"/>
    <w:uiPriority w:val="22"/>
    <w:qFormat/>
    <w:rsid w:val="003A44E8"/>
    <w:rPr>
      <w:b/>
      <w:bCs/>
    </w:rPr>
  </w:style>
  <w:style w:type="character" w:styleId="CommentReference">
    <w:name w:val="annotation reference"/>
    <w:basedOn w:val="DefaultParagraphFont"/>
    <w:uiPriority w:val="99"/>
    <w:semiHidden/>
    <w:unhideWhenUsed/>
    <w:rsid w:val="0068480E"/>
    <w:rPr>
      <w:sz w:val="16"/>
      <w:szCs w:val="16"/>
    </w:rPr>
  </w:style>
  <w:style w:type="paragraph" w:styleId="CommentText">
    <w:name w:val="annotation text"/>
    <w:basedOn w:val="Normal"/>
    <w:link w:val="CommentTextChar"/>
    <w:uiPriority w:val="99"/>
    <w:unhideWhenUsed/>
    <w:rsid w:val="0068480E"/>
    <w:rPr>
      <w:sz w:val="20"/>
      <w:szCs w:val="20"/>
    </w:rPr>
  </w:style>
  <w:style w:type="character" w:customStyle="1" w:styleId="CommentTextChar">
    <w:name w:val="Comment Text Char"/>
    <w:basedOn w:val="DefaultParagraphFont"/>
    <w:link w:val="CommentText"/>
    <w:uiPriority w:val="99"/>
    <w:rsid w:val="0068480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8480E"/>
    <w:rPr>
      <w:b/>
      <w:bCs/>
    </w:rPr>
  </w:style>
  <w:style w:type="character" w:customStyle="1" w:styleId="CommentSubjectChar">
    <w:name w:val="Comment Subject Char"/>
    <w:basedOn w:val="CommentTextChar"/>
    <w:link w:val="CommentSubject"/>
    <w:uiPriority w:val="99"/>
    <w:semiHidden/>
    <w:rsid w:val="0068480E"/>
    <w:rPr>
      <w:rFonts w:ascii="Times New Roman" w:hAnsi="Times New Roman" w:cs="Times New Roman"/>
      <w:b/>
      <w:bCs/>
      <w:sz w:val="20"/>
      <w:szCs w:val="20"/>
      <w:lang w:val="en-GB" w:eastAsia="ja-JP"/>
    </w:rPr>
  </w:style>
  <w:style w:type="paragraph" w:customStyle="1" w:styleId="TSBHeaderQuestion">
    <w:name w:val="TSBHeaderQuestion"/>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paragraph" w:customStyle="1" w:styleId="TSBHeaderSummary">
    <w:name w:val="TSBHeaderSummary"/>
    <w:basedOn w:val="Normal"/>
    <w:rsid w:val="00BC0EA6"/>
  </w:style>
  <w:style w:type="table" w:styleId="TableGrid">
    <w:name w:val="Table Grid"/>
    <w:basedOn w:val="TableNormal"/>
    <w:uiPriority w:val="39"/>
    <w:rsid w:val="00F71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05183">
      <w:bodyDiv w:val="1"/>
      <w:marLeft w:val="0"/>
      <w:marRight w:val="0"/>
      <w:marTop w:val="0"/>
      <w:marBottom w:val="0"/>
      <w:divBdr>
        <w:top w:val="none" w:sz="0" w:space="0" w:color="auto"/>
        <w:left w:val="none" w:sz="0" w:space="0" w:color="auto"/>
        <w:bottom w:val="none" w:sz="0" w:space="0" w:color="auto"/>
        <w:right w:val="none" w:sz="0" w:space="0" w:color="auto"/>
      </w:divBdr>
    </w:div>
    <w:div w:id="707488108">
      <w:bodyDiv w:val="1"/>
      <w:marLeft w:val="0"/>
      <w:marRight w:val="0"/>
      <w:marTop w:val="0"/>
      <w:marBottom w:val="0"/>
      <w:divBdr>
        <w:top w:val="none" w:sz="0" w:space="0" w:color="auto"/>
        <w:left w:val="none" w:sz="0" w:space="0" w:color="auto"/>
        <w:bottom w:val="none" w:sz="0" w:space="0" w:color="auto"/>
        <w:right w:val="none" w:sz="0" w:space="0" w:color="auto"/>
      </w:divBdr>
    </w:div>
    <w:div w:id="913903364">
      <w:bodyDiv w:val="1"/>
      <w:marLeft w:val="0"/>
      <w:marRight w:val="0"/>
      <w:marTop w:val="0"/>
      <w:marBottom w:val="0"/>
      <w:divBdr>
        <w:top w:val="none" w:sz="0" w:space="0" w:color="auto"/>
        <w:left w:val="none" w:sz="0" w:space="0" w:color="auto"/>
        <w:bottom w:val="none" w:sz="0" w:space="0" w:color="auto"/>
        <w:right w:val="none" w:sz="0" w:space="0" w:color="auto"/>
      </w:divBdr>
    </w:div>
    <w:div w:id="932015278">
      <w:bodyDiv w:val="1"/>
      <w:marLeft w:val="0"/>
      <w:marRight w:val="0"/>
      <w:marTop w:val="0"/>
      <w:marBottom w:val="0"/>
      <w:divBdr>
        <w:top w:val="none" w:sz="0" w:space="0" w:color="auto"/>
        <w:left w:val="none" w:sz="0" w:space="0" w:color="auto"/>
        <w:bottom w:val="none" w:sz="0" w:space="0" w:color="auto"/>
        <w:right w:val="none" w:sz="0" w:space="0" w:color="auto"/>
      </w:divBdr>
    </w:div>
    <w:div w:id="1611276976">
      <w:bodyDiv w:val="1"/>
      <w:marLeft w:val="0"/>
      <w:marRight w:val="0"/>
      <w:marTop w:val="0"/>
      <w:marBottom w:val="0"/>
      <w:divBdr>
        <w:top w:val="none" w:sz="0" w:space="0" w:color="auto"/>
        <w:left w:val="none" w:sz="0" w:space="0" w:color="auto"/>
        <w:bottom w:val="none" w:sz="0" w:space="0" w:color="auto"/>
        <w:right w:val="none" w:sz="0" w:space="0" w:color="auto"/>
      </w:divBdr>
    </w:div>
    <w:div w:id="19689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meetingdoc.asp?lang=en&amp;parent=T22-TSAG-230530-TD-GEN-0255" TargetMode="External"/><Relationship Id="rId21" Type="http://schemas.openxmlformats.org/officeDocument/2006/relationships/hyperlink" Target="https://extranet.itu.int/meetings/ITU-T/T22-TSAGRGM/RGWM-230418/DOCs/T22-TSAGRGM-RGWM-230418-DOC-0004-R02.docx" TargetMode="External"/><Relationship Id="rId42" Type="http://schemas.openxmlformats.org/officeDocument/2006/relationships/hyperlink" Target="https://www.itu.int/md/meetingdoc.asp?lang=en&amp;parent=T22-TSAG-C-0028" TargetMode="External"/><Relationship Id="rId47" Type="http://schemas.openxmlformats.org/officeDocument/2006/relationships/hyperlink" Target="https://www.itu.int/md/meetingdoc.asp?lang=en&amp;parent=T22-TSAG-C-0029"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md/meetingdoc.asp?lang=en&amp;parent=T22-TSAG-230530-TD-GEN-0171" TargetMode="External"/><Relationship Id="rId29" Type="http://schemas.openxmlformats.org/officeDocument/2006/relationships/hyperlink" Target="https://www.itu.int/md/meetingdoc.asp?lang=en&amp;parent=T22-TSAG-230530-TD-GEN-0255" TargetMode="External"/><Relationship Id="rId11" Type="http://schemas.openxmlformats.org/officeDocument/2006/relationships/hyperlink" Target="mailto:olivier.dubuisson@orange.com" TargetMode="External"/><Relationship Id="rId24" Type="http://schemas.openxmlformats.org/officeDocument/2006/relationships/hyperlink" Target="https://www.itu.int/ITU-T/A.1" TargetMode="External"/><Relationship Id="rId32" Type="http://schemas.openxmlformats.org/officeDocument/2006/relationships/hyperlink" Target="https://www.itu.int/md/meetingdoc.asp?lang=en&amp;parent=T22-TSAG-C-0036" TargetMode="External"/><Relationship Id="rId37" Type="http://schemas.openxmlformats.org/officeDocument/2006/relationships/hyperlink" Target="https://www.itu.int/md/T22-TSAG-C-0045/en" TargetMode="External"/><Relationship Id="rId40" Type="http://schemas.openxmlformats.org/officeDocument/2006/relationships/hyperlink" Target="https://www.itu.int/md/meetingdoc.asp?lang=en&amp;parent=T22-TSAG-230530-TD-GEN-0255" TargetMode="External"/><Relationship Id="rId45" Type="http://schemas.openxmlformats.org/officeDocument/2006/relationships/hyperlink" Target="https://www.itu.int/oth/T0A0F000004/en" TargetMode="External"/><Relationship Id="rId53" Type="http://schemas.openxmlformats.org/officeDocument/2006/relationships/hyperlink" Target="https://extranet.itu.int/meetings/ITU-T/T22-TSAGRGM/RGWM-230214/DOCs/T22-TSAGRGM-RGWM-230214-DOC-0001.docx" TargetMode="External"/><Relationship Id="rId58" Type="http://schemas.openxmlformats.org/officeDocument/2006/relationships/hyperlink" Target="http://www.itu.int/md/T22-TSAG-230530-TD-GEN-0208/en" TargetMode="External"/><Relationship Id="rId66" Type="http://schemas.openxmlformats.org/officeDocument/2006/relationships/footer" Target="footer2.xml"/><Relationship Id="rId5" Type="http://schemas.openxmlformats.org/officeDocument/2006/relationships/styles" Target="styles.xml"/><Relationship Id="rId61" Type="http://schemas.openxmlformats.org/officeDocument/2006/relationships/hyperlink" Target="https://www.itu.int/md/T22-TSAG-230530-TD-GEN-0275/en" TargetMode="External"/><Relationship Id="rId19" Type="http://schemas.openxmlformats.org/officeDocument/2006/relationships/hyperlink" Target="https://www.itu.int/md/meetingdoc.asp?lang=en&amp;parent=T22-TSAG-230530-TD-GEN-0233" TargetMode="External"/><Relationship Id="rId14" Type="http://schemas.openxmlformats.org/officeDocument/2006/relationships/hyperlink" Target="https://www.itu.int/ITU-T/recommendations/rec.aspx?rec=15253" TargetMode="External"/><Relationship Id="rId22" Type="http://schemas.openxmlformats.org/officeDocument/2006/relationships/hyperlink" Target="https://extranet.itu.int/meetings/ITU-T/T22-TSAGRGM/RGWM-230427/DOCs/T22-TSAGRGM-RGWM-230427-DOC-0003.docx" TargetMode="External"/><Relationship Id="rId27" Type="http://schemas.openxmlformats.org/officeDocument/2006/relationships/hyperlink" Target="https://www.itu.int/md/T22-TSAG-C-0048/en" TargetMode="External"/><Relationship Id="rId30" Type="http://schemas.openxmlformats.org/officeDocument/2006/relationships/hyperlink" Target="https://www.itu.int/md/T22-TSAG-C-0050/en" TargetMode="External"/><Relationship Id="rId35" Type="http://schemas.openxmlformats.org/officeDocument/2006/relationships/hyperlink" Target="https://www.itu.int/md/meetingdoc.asp?lang=en&amp;parent=T22-TSAG-C-0026" TargetMode="External"/><Relationship Id="rId43" Type="http://schemas.openxmlformats.org/officeDocument/2006/relationships/hyperlink" Target="https://www.itu.int/md/T22-TSAG-230530-TD-GEN-0243" TargetMode="External"/><Relationship Id="rId48" Type="http://schemas.openxmlformats.org/officeDocument/2006/relationships/hyperlink" Target="https://www.itu.int/md/T22-TSAG-230530-TD-GEN-0219/en" TargetMode="External"/><Relationship Id="rId56" Type="http://schemas.openxmlformats.org/officeDocument/2006/relationships/hyperlink" Target="http://www.itu.int/md/T22-TSAG-230530-TD-GEN-0208/en"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itu.int/md/meetingdoc.asp?lang=en&amp;parent=T22-TSAG-C-0037" TargetMode="External"/><Relationship Id="rId3" Type="http://schemas.openxmlformats.org/officeDocument/2006/relationships/customXml" Target="../customXml/item3.xml"/><Relationship Id="rId12" Type="http://schemas.openxmlformats.org/officeDocument/2006/relationships/hyperlink" Target="https://www.itu.int/md/meetingdoc.asp?lang=en&amp;parent=T22-TSAG-230530-TD-GEN-0223" TargetMode="External"/><Relationship Id="rId17" Type="http://schemas.openxmlformats.org/officeDocument/2006/relationships/hyperlink" Target="https://www.itu.int/md/T22-TSAG-221212-TD-GEN-0002/en" TargetMode="External"/><Relationship Id="rId25" Type="http://schemas.openxmlformats.org/officeDocument/2006/relationships/hyperlink" Target="https://www.itu.int/md/meetingdoc.asp?lang=en&amp;parent=T22-TSAG-C-0034" TargetMode="External"/><Relationship Id="rId33" Type="http://schemas.openxmlformats.org/officeDocument/2006/relationships/hyperlink" Target="https://www.itu.int/md/meetingdoc.asp?lang=en&amp;parent=T22-TSAG-230530-TD-GEN-0255" TargetMode="External"/><Relationship Id="rId38" Type="http://schemas.openxmlformats.org/officeDocument/2006/relationships/hyperlink" Target="https://www.itu.int/md/meetingdoc.asp?lang=en&amp;parent=T22-TSAG-230530-TD-GEN-0255" TargetMode="External"/><Relationship Id="rId46" Type="http://schemas.openxmlformats.org/officeDocument/2006/relationships/hyperlink" Target="https://www.itu.int/md/T22-TSAG-230530-TD-GEN-0245" TargetMode="External"/><Relationship Id="rId59" Type="http://schemas.openxmlformats.org/officeDocument/2006/relationships/hyperlink" Target="https://www.itu.int/md/T22-TSAG-230530-TD-GEN-0255/en" TargetMode="External"/><Relationship Id="rId67" Type="http://schemas.openxmlformats.org/officeDocument/2006/relationships/header" Target="header3.xml"/><Relationship Id="rId20" Type="http://schemas.openxmlformats.org/officeDocument/2006/relationships/hyperlink" Target="https://extranet.itu.int/meetings/ITU-T/T22-TSAGRGM/RGWM-230228/DOCs/T22-TSAGRGM-RGWM-230228-DOC-0009.docx" TargetMode="External"/><Relationship Id="rId41" Type="http://schemas.openxmlformats.org/officeDocument/2006/relationships/hyperlink" Target="https://www.itu.int/md/meetingdoc.asp?lang=en&amp;parent=T22-TSAG-230530-TD-GEN-0255" TargetMode="External"/><Relationship Id="rId54" Type="http://schemas.openxmlformats.org/officeDocument/2006/relationships/hyperlink" Target="https://www.itu.int/md/T22-TSAG-C-0046/en" TargetMode="External"/><Relationship Id="rId62" Type="http://schemas.openxmlformats.org/officeDocument/2006/relationships/hyperlink" Target="https://www.itu.int/md/T22-TSAG-230530-TD-GEN-0217"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md/meetingdoc.asp?lang=en&amp;parent=T22-TSAG-230530-TD-GEN-0181" TargetMode="External"/><Relationship Id="rId23" Type="http://schemas.openxmlformats.org/officeDocument/2006/relationships/hyperlink" Target="https://extranet.itu.int/meetings/ITU-T/T22-TSAGRGM/RGWM-230504/DOCs/T22-TSAGRGM-RGWM-230504-DOC-0003.docx" TargetMode="External"/><Relationship Id="rId28" Type="http://schemas.openxmlformats.org/officeDocument/2006/relationships/hyperlink" Target="https://www.itu.int/md/meetingdoc.asp?lang=en&amp;parent=T22-TSAG-C-0028" TargetMode="External"/><Relationship Id="rId36" Type="http://schemas.openxmlformats.org/officeDocument/2006/relationships/hyperlink" Target="https://www.itu.int/md/meetingdoc.asp?lang=en&amp;parent=T22-TSAG-230530-TD-GEN-0255" TargetMode="External"/><Relationship Id="rId49" Type="http://schemas.openxmlformats.org/officeDocument/2006/relationships/hyperlink" Target="https://www.itu.int/md/T22-TSAG-230530-TD-GEN-0275/en" TargetMode="External"/><Relationship Id="rId57" Type="http://schemas.openxmlformats.org/officeDocument/2006/relationships/hyperlink" Target="https://www.itu.int/md/T22-TSAG-230530-TD-GEN-0170" TargetMode="External"/><Relationship Id="rId10" Type="http://schemas.openxmlformats.org/officeDocument/2006/relationships/image" Target="media/image1.png"/><Relationship Id="rId31" Type="http://schemas.openxmlformats.org/officeDocument/2006/relationships/hyperlink" Target="https://www.itu.int/md/meetingdoc.asp?lang=en&amp;parent=T22-TSAG-230530-TD-GEN-0255" TargetMode="External"/><Relationship Id="rId44" Type="http://schemas.openxmlformats.org/officeDocument/2006/relationships/hyperlink" Target="https://www.itu.int/md/T22-TSAG-230530-TD-GEN-0218/en" TargetMode="External"/><Relationship Id="rId52" Type="http://schemas.openxmlformats.org/officeDocument/2006/relationships/hyperlink" Target="https://www.itu.int/md/T22-TSAG-230530-TD-GEN-0217" TargetMode="External"/><Relationship Id="rId60" Type="http://schemas.openxmlformats.org/officeDocument/2006/relationships/hyperlink" Target="https://www.itu.int/md/T22-TSAG-230530-TD-GEN-0245" TargetMode="External"/><Relationship Id="rId65"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md/T22-TSAG-221212-TD-GEN-0054/en" TargetMode="External"/><Relationship Id="rId18" Type="http://schemas.openxmlformats.org/officeDocument/2006/relationships/hyperlink" Target="https://www.itu.int/md/T22-TSAG-230530-TD-GEN-0170" TargetMode="External"/><Relationship Id="rId39" Type="http://schemas.openxmlformats.org/officeDocument/2006/relationships/hyperlink" Target="https://www.itu.int/md/T22-TSAG-C-0044/en" TargetMode="External"/><Relationship Id="rId34" Type="http://schemas.openxmlformats.org/officeDocument/2006/relationships/hyperlink" Target="https://www.itu.int/md/meetingdoc.asp?lang=en&amp;parent=T22-TSAG-230530-TD-GEN-0255" TargetMode="External"/><Relationship Id="rId50" Type="http://schemas.openxmlformats.org/officeDocument/2006/relationships/hyperlink" Target="https://www.itu.int/md/meetingdoc.asp?lang=en&amp;parent=T22-TSAG-C-0035" TargetMode="External"/><Relationship Id="rId55" Type="http://schemas.openxmlformats.org/officeDocument/2006/relationships/hyperlink" Target="http://www.itu.int/md/T22-TSAG-230530-TD-GEN-0208/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3" ma:contentTypeDescription="Crée un document." ma:contentTypeScope="" ma:versionID="d116ff1c342b936712fd4c90d2c5f8f2">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c4b0958b78e0f234eb80e4cfdbf609bb"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purl.org/dc/elements/1.1/"/>
    <ds:schemaRef ds:uri="http://schemas.microsoft.com/office/2006/metadata/properties"/>
    <ds:schemaRef ds:uri="http://schemas.microsoft.com/office/infopath/2007/PartnerControls"/>
    <ds:schemaRef ds:uri="d41d9377-2484-41db-b5e4-38a542ffedfc"/>
    <ds:schemaRef ds:uri="http://schemas.microsoft.com/office/2006/documentManagement/types"/>
    <ds:schemaRef ds:uri="http://purl.org/dc/terms/"/>
    <ds:schemaRef ds:uri="http://schemas.openxmlformats.org/package/2006/metadata/core-properties"/>
    <ds:schemaRef ds:uri="3fabe8b2-abc3-4ea5-970d-2521bc4a85ca"/>
    <ds:schemaRef ds:uri="http://www.w3.org/XML/1998/namespace"/>
    <ds:schemaRef ds:uri="http://purl.org/dc/dcmitype/"/>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9706DFCC-4DC4-46A6-B505-B4CA89D01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mtgdoc_template_160106.dotx</Template>
  <TotalTime>1</TotalTime>
  <Pages>7</Pages>
  <Words>3240</Words>
  <Characters>18474</Characters>
  <Application>Microsoft Office Word</Application>
  <DocSecurity>4</DocSecurity>
  <Lines>153</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 agenda RG-WM "Working methods", 13, 14 and 15 December 2022</vt:lpstr>
      <vt:lpstr>Draft agenda RG-WM "Working methods", 13, 14 and 15 December 2022</vt:lpstr>
    </vt:vector>
  </TitlesOfParts>
  <Manager>ITU-T</Manager>
  <Company>International Telecommunication Union (ITU)</Company>
  <LinksUpToDate>false</LinksUpToDate>
  <CharactersWithSpaces>21671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RG-WM "Working methods", 13, 14 and 15 December 2022</dc:title>
  <dc:subject/>
  <dc:creator>Rapporteur, TSAG Rapporteur group on working methods</dc:creator>
  <cp:keywords>RG-WM agenda</cp:keywords>
  <dc:description>TSAG-TD014  For: Geneva, 12-16 December 2022_x000d_Document date: _x000d_Saved by ITU51014254 at 12:15:57 on 12.12.2022</dc:description>
  <cp:lastModifiedBy>Al-Mnini, Lara</cp:lastModifiedBy>
  <cp:revision>2</cp:revision>
  <cp:lastPrinted>2022-12-06T11:15:00Z</cp:lastPrinted>
  <dcterms:created xsi:type="dcterms:W3CDTF">2023-05-30T19:33:00Z</dcterms:created>
  <dcterms:modified xsi:type="dcterms:W3CDTF">2023-05-30T19:33:00Z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2022-11-17T09:32:41Z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3cdc0b2f-be1a-4446-b7e4-7d19c9e1789a</vt:lpwstr>
  </property>
  <property fmtid="{D5CDD505-2E9C-101B-9397-08002B2CF9AE}" pid="16" name="MSIP_Label_07222825-62ea-40f3-96b5-5375c07996e2_ContentBits">
    <vt:lpwstr>0</vt:lpwstr>
  </property>
  <property fmtid="{D5CDD505-2E9C-101B-9397-08002B2CF9AE}" pid="17" name="Docnum">
    <vt:lpwstr>TSAG-TD014</vt:lpwstr>
  </property>
  <property fmtid="{D5CDD505-2E9C-101B-9397-08002B2CF9AE}" pid="18" name="Docdate">
    <vt:lpwstr/>
  </property>
  <property fmtid="{D5CDD505-2E9C-101B-9397-08002B2CF9AE}" pid="19" name="Docorlang">
    <vt:lpwstr/>
  </property>
  <property fmtid="{D5CDD505-2E9C-101B-9397-08002B2CF9AE}" pid="20" name="Docbluepink">
    <vt:lpwstr>RG-WM</vt:lpwstr>
  </property>
  <property fmtid="{D5CDD505-2E9C-101B-9397-08002B2CF9AE}" pid="21" name="Docdest">
    <vt:lpwstr>Geneva, 12-16 December 2022</vt:lpwstr>
  </property>
  <property fmtid="{D5CDD505-2E9C-101B-9397-08002B2CF9AE}" pid="22" name="Docauthor">
    <vt:lpwstr>Rapporteur, TSAG Rapporteur group on working methods</vt:lpwstr>
  </property>
</Properties>
</file>