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5B033D" w14:paraId="7114CFA6" w14:textId="77777777" w:rsidTr="00B865AE">
        <w:trPr>
          <w:cantSplit/>
        </w:trPr>
        <w:tc>
          <w:tcPr>
            <w:tcW w:w="1191" w:type="dxa"/>
            <w:vMerge w:val="restart"/>
            <w:vAlign w:val="center"/>
          </w:tcPr>
          <w:p w14:paraId="76B05AC4" w14:textId="77777777" w:rsidR="005B033D" w:rsidRDefault="005B033D" w:rsidP="00B865A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70E34F6" wp14:editId="5712A46C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669704BE" w14:textId="77777777" w:rsidR="005B033D" w:rsidRDefault="005B033D" w:rsidP="00B865A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4A9DCA75" w14:textId="77777777" w:rsidR="005B033D" w:rsidRDefault="005B033D" w:rsidP="00B865A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26CD7C0" w14:textId="77777777" w:rsidR="005B033D" w:rsidRDefault="005B033D" w:rsidP="00B865A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449DB425" w14:textId="77777777" w:rsidR="005B033D" w:rsidRDefault="005B033D" w:rsidP="00B865AE">
            <w:pPr>
              <w:pStyle w:val="Docnumber"/>
            </w:pPr>
            <w:r>
              <w:t>TSAG-TD089</w:t>
            </w:r>
          </w:p>
        </w:tc>
      </w:tr>
      <w:tr w:rsidR="005B033D" w14:paraId="7DF686BB" w14:textId="77777777" w:rsidTr="00B865AE">
        <w:trPr>
          <w:cantSplit/>
          <w:trHeight w:val="461"/>
        </w:trPr>
        <w:tc>
          <w:tcPr>
            <w:tcW w:w="1191" w:type="dxa"/>
            <w:vMerge/>
          </w:tcPr>
          <w:p w14:paraId="466EF5D6" w14:textId="77777777" w:rsidR="005B033D" w:rsidRDefault="005B033D" w:rsidP="00B865AE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29D9E730" w14:textId="77777777" w:rsidR="005B033D" w:rsidRDefault="005B033D" w:rsidP="00B865AE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786EB1D" w14:textId="77777777" w:rsidR="005B033D" w:rsidRDefault="005B033D" w:rsidP="00B865AE">
            <w:pPr>
              <w:pStyle w:val="TSBHeaderRight14"/>
            </w:pPr>
            <w:r>
              <w:t>TSAG</w:t>
            </w:r>
          </w:p>
        </w:tc>
      </w:tr>
      <w:tr w:rsidR="005B033D" w14:paraId="59EA079F" w14:textId="77777777" w:rsidTr="00B865AE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59BB3E8" w14:textId="77777777" w:rsidR="005B033D" w:rsidRDefault="005B033D" w:rsidP="00B865A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7151D4C6" w14:textId="77777777" w:rsidR="005B033D" w:rsidRDefault="005B033D" w:rsidP="00B865AE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B5C95C1" w14:textId="77777777" w:rsidR="005B033D" w:rsidRDefault="005B033D" w:rsidP="00B865A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5B033D" w14:paraId="29F13BFC" w14:textId="77777777" w:rsidTr="00B865AE">
        <w:trPr>
          <w:cantSplit/>
          <w:trHeight w:val="357"/>
        </w:trPr>
        <w:tc>
          <w:tcPr>
            <w:tcW w:w="1550" w:type="dxa"/>
            <w:gridSpan w:val="2"/>
          </w:tcPr>
          <w:p w14:paraId="02333801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01F83EA8" w14:textId="62551A7E" w:rsidR="005B033D" w:rsidRDefault="00CD097F" w:rsidP="00B865AE">
            <w:pPr>
              <w:pStyle w:val="TSBHeaderQuestion"/>
            </w:pPr>
            <w:r>
              <w:t>N/</w:t>
            </w:r>
            <w:r w:rsidR="005B033D">
              <w:t>A</w:t>
            </w:r>
          </w:p>
        </w:tc>
        <w:tc>
          <w:tcPr>
            <w:tcW w:w="3345" w:type="dxa"/>
          </w:tcPr>
          <w:p w14:paraId="2B8860AB" w14:textId="77777777" w:rsidR="005B033D" w:rsidRDefault="005B033D" w:rsidP="00B865AE">
            <w:pPr>
              <w:pStyle w:val="VenueDate"/>
            </w:pPr>
            <w:r>
              <w:t>Geneva, 12-16 December 2022</w:t>
            </w:r>
          </w:p>
        </w:tc>
      </w:tr>
      <w:tr w:rsidR="005B033D" w14:paraId="0B5E682B" w14:textId="77777777" w:rsidTr="00B865AE">
        <w:trPr>
          <w:cantSplit/>
          <w:trHeight w:val="357"/>
        </w:trPr>
        <w:tc>
          <w:tcPr>
            <w:tcW w:w="9639" w:type="dxa"/>
            <w:gridSpan w:val="5"/>
          </w:tcPr>
          <w:p w14:paraId="269709C4" w14:textId="75E649DC" w:rsidR="005B033D" w:rsidRDefault="005B033D" w:rsidP="00B865A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CD097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SG20-LS8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5B033D" w14:paraId="0583CE9C" w14:textId="77777777" w:rsidTr="00B865AE">
        <w:trPr>
          <w:cantSplit/>
          <w:trHeight w:val="357"/>
        </w:trPr>
        <w:tc>
          <w:tcPr>
            <w:tcW w:w="1550" w:type="dxa"/>
            <w:gridSpan w:val="2"/>
          </w:tcPr>
          <w:p w14:paraId="3FCEE36E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7EF7DA6F" w14:textId="77777777" w:rsidR="005B033D" w:rsidRDefault="005B033D" w:rsidP="00B865AE">
            <w:pPr>
              <w:pStyle w:val="TSBHeaderSource"/>
            </w:pPr>
            <w:r>
              <w:t>ITU-T Study Group 20</w:t>
            </w:r>
          </w:p>
        </w:tc>
      </w:tr>
      <w:tr w:rsidR="005B033D" w14:paraId="6A821A37" w14:textId="77777777" w:rsidTr="00B865AE">
        <w:trPr>
          <w:cantSplit/>
          <w:trHeight w:val="357"/>
        </w:trPr>
        <w:tc>
          <w:tcPr>
            <w:tcW w:w="1550" w:type="dxa"/>
            <w:gridSpan w:val="2"/>
          </w:tcPr>
          <w:p w14:paraId="2C99FAEF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2A3C6882" w14:textId="4F3BD402" w:rsidR="005B033D" w:rsidRDefault="005B033D" w:rsidP="00B865AE">
            <w:pPr>
              <w:pStyle w:val="TSBHeaderTitle"/>
            </w:pPr>
            <w:r>
              <w:t>LS</w:t>
            </w:r>
            <w:r w:rsidR="00CD097F">
              <w:t>/i</w:t>
            </w:r>
            <w:r>
              <w:t xml:space="preserve"> on “Acknowledgement of the approval of the extension of the lifetime of J-SCTF”</w:t>
            </w:r>
            <w:r w:rsidR="00CD097F">
              <w:t xml:space="preserve"> [from ITU-T SG20]</w:t>
            </w:r>
          </w:p>
        </w:tc>
      </w:tr>
      <w:tr w:rsidR="005B033D" w14:paraId="2BAE3461" w14:textId="77777777" w:rsidTr="00B865AE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1C34ABC4" w14:textId="77777777" w:rsidR="005B033D" w:rsidRDefault="005B033D" w:rsidP="00B865A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5B033D" w14:paraId="58896B4C" w14:textId="77777777" w:rsidTr="00B865AE">
        <w:trPr>
          <w:cantSplit/>
          <w:trHeight w:val="357"/>
        </w:trPr>
        <w:tc>
          <w:tcPr>
            <w:tcW w:w="2250" w:type="dxa"/>
            <w:gridSpan w:val="3"/>
          </w:tcPr>
          <w:p w14:paraId="551C2D3A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4FFE88E" w14:textId="77777777" w:rsidR="005B033D" w:rsidRDefault="005B033D" w:rsidP="00B865AE">
            <w:r>
              <w:t>TSAG</w:t>
            </w:r>
          </w:p>
        </w:tc>
      </w:tr>
      <w:tr w:rsidR="005B033D" w14:paraId="3E8447CC" w14:textId="77777777" w:rsidTr="00B865AE">
        <w:trPr>
          <w:cantSplit/>
          <w:trHeight w:val="357"/>
        </w:trPr>
        <w:tc>
          <w:tcPr>
            <w:tcW w:w="2250" w:type="dxa"/>
            <w:gridSpan w:val="3"/>
          </w:tcPr>
          <w:p w14:paraId="2AE6290A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5AC123B9" w14:textId="4D6400A3" w:rsidR="005B033D" w:rsidRDefault="005B033D" w:rsidP="00B865AE">
            <w:r>
              <w:t xml:space="preserve">IEC SyC Smart Cities, </w:t>
            </w:r>
            <w:r w:rsidR="00CD097F">
              <w:t xml:space="preserve">ITU-T </w:t>
            </w:r>
            <w:r>
              <w:t>SG2, SG3, SG5, SG9, SG11, SG12, SG13, SG15, SG16, SG17</w:t>
            </w:r>
          </w:p>
        </w:tc>
      </w:tr>
      <w:tr w:rsidR="005B033D" w14:paraId="1D8EA7D4" w14:textId="77777777" w:rsidTr="00B865AE">
        <w:trPr>
          <w:cantSplit/>
          <w:trHeight w:val="357"/>
        </w:trPr>
        <w:tc>
          <w:tcPr>
            <w:tcW w:w="2250" w:type="dxa"/>
            <w:gridSpan w:val="3"/>
          </w:tcPr>
          <w:p w14:paraId="73C343E8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5112394" w14:textId="77777777" w:rsidR="005B033D" w:rsidRDefault="005B033D" w:rsidP="00B865AE">
            <w:r>
              <w:t>ITU-T Study Group 20 meeting (Geneva, 28 July 2022)</w:t>
            </w:r>
          </w:p>
        </w:tc>
      </w:tr>
      <w:tr w:rsidR="005B033D" w14:paraId="6201CEFC" w14:textId="77777777" w:rsidTr="00B865A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4C9394D" w14:textId="77777777" w:rsidR="005B033D" w:rsidRDefault="005B033D" w:rsidP="00B865AE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36A7E4D0" w14:textId="77777777" w:rsidR="005B033D" w:rsidRDefault="005B033D" w:rsidP="00B865AE">
            <w:r>
              <w:t>N/A</w:t>
            </w:r>
          </w:p>
        </w:tc>
      </w:tr>
      <w:tr w:rsidR="005B033D" w14:paraId="51600C50" w14:textId="77777777" w:rsidTr="00B865A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A6E8810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7D66CAF0" w14:textId="058E9AA2" w:rsidR="005B033D" w:rsidRDefault="005B033D" w:rsidP="00CD097F">
            <w:r>
              <w:t xml:space="preserve">Hyoung Jun Kim </w:t>
            </w:r>
            <w:r w:rsidR="00CD097F">
              <w:br/>
            </w:r>
            <w:r>
              <w:t>Chairman SG20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6B846693" w14:textId="724C8CA1" w:rsidR="005B033D" w:rsidRDefault="005B033D" w:rsidP="00CD097F">
            <w:r>
              <w:t xml:space="preserve">Tel: </w:t>
            </w:r>
            <w:r>
              <w:tab/>
              <w:t xml:space="preserve">+82 428606576 </w:t>
            </w:r>
            <w:r w:rsidR="00CD097F">
              <w:br/>
            </w:r>
            <w:r>
              <w:t xml:space="preserve">Fax: </w:t>
            </w:r>
            <w:r>
              <w:tab/>
              <w:t xml:space="preserve">+82 428615404 </w:t>
            </w:r>
            <w:r w:rsidR="00CD097F">
              <w:br/>
            </w:r>
            <w:r>
              <w:t>E-mail:</w:t>
            </w:r>
            <w:r>
              <w:tab/>
            </w:r>
            <w:hyperlink r:id="rId12" w:history="1">
              <w:r w:rsidR="00CD097F" w:rsidRPr="00DD0DF4">
                <w:rPr>
                  <w:rStyle w:val="Hyperlink"/>
                </w:rPr>
                <w:t>khj@etri.re.kr</w:t>
              </w:r>
            </w:hyperlink>
            <w:r w:rsidR="00CD097F">
              <w:t xml:space="preserve">  </w:t>
            </w:r>
          </w:p>
        </w:tc>
      </w:tr>
      <w:tr w:rsidR="005B033D" w:rsidRPr="002C4E78" w14:paraId="0EC10D6F" w14:textId="77777777" w:rsidTr="00B865A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CC53D17" w14:textId="77777777" w:rsidR="005B033D" w:rsidRDefault="005B033D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5C58800" w14:textId="3E14DA78" w:rsidR="005B033D" w:rsidRDefault="005B033D" w:rsidP="00CD097F">
            <w:r>
              <w:t xml:space="preserve">Jinu Um </w:t>
            </w:r>
            <w:r w:rsidR="00CD097F">
              <w:br/>
            </w:r>
            <w:r>
              <w:t>J-SCTF secretariat, ITU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65FF5086" w14:textId="709C7A83" w:rsidR="005B033D" w:rsidRPr="002C4E78" w:rsidRDefault="005B033D" w:rsidP="00CD097F">
            <w:pPr>
              <w:rPr>
                <w:lang w:val="de-DE"/>
              </w:rPr>
            </w:pPr>
            <w:r w:rsidRPr="002C4E78">
              <w:rPr>
                <w:lang w:val="de-DE"/>
              </w:rPr>
              <w:t xml:space="preserve">E-mail: </w:t>
            </w:r>
            <w:hyperlink r:id="rId13" w:history="1">
              <w:r w:rsidR="00CD097F" w:rsidRPr="00DD0DF4">
                <w:rPr>
                  <w:rStyle w:val="Hyperlink"/>
                  <w:lang w:val="de-DE"/>
                </w:rPr>
                <w:t>jinu.um@itu.int</w:t>
              </w:r>
            </w:hyperlink>
            <w:r w:rsidR="00CD097F">
              <w:rPr>
                <w:lang w:val="de-DE"/>
              </w:rPr>
              <w:t xml:space="preserve"> </w:t>
            </w:r>
          </w:p>
        </w:tc>
      </w:tr>
    </w:tbl>
    <w:p w14:paraId="1F2D0C41" w14:textId="77777777" w:rsidR="005B033D" w:rsidRPr="002C4E78" w:rsidRDefault="005B033D" w:rsidP="005B033D">
      <w:pPr>
        <w:rPr>
          <w:lang w:val="de-DE"/>
        </w:rPr>
      </w:pPr>
    </w:p>
    <w:p w14:paraId="4FB811B6" w14:textId="77777777" w:rsidR="005B033D" w:rsidRDefault="005B033D" w:rsidP="005B033D">
      <w:r>
        <w:t>A new liaison statement has been received from SG20.</w:t>
      </w:r>
    </w:p>
    <w:p w14:paraId="638C58CB" w14:textId="77777777" w:rsidR="005B033D" w:rsidRDefault="005B033D" w:rsidP="005B033D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http://handle.itu.int/11.1002/ls/sp17-sg20-oLS-00008.docx</w:t>
        </w:r>
      </w:hyperlink>
      <w:r>
        <w:t>.</w:t>
      </w:r>
    </w:p>
    <w:p w14:paraId="1A37503F" w14:textId="77777777" w:rsidR="005B033D" w:rsidRDefault="005B033D" w:rsidP="005B033D">
      <w:pPr>
        <w:spacing w:before="0"/>
        <w:jc w:val="center"/>
      </w:pPr>
    </w:p>
    <w:p w14:paraId="2B352479" w14:textId="77777777" w:rsidR="005B033D" w:rsidRDefault="005B033D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90712B" w:rsidRPr="0090712B" w14:paraId="2ECDA37B" w14:textId="77777777" w:rsidTr="005B033D">
        <w:trPr>
          <w:cantSplit/>
        </w:trPr>
        <w:tc>
          <w:tcPr>
            <w:tcW w:w="1104" w:type="dxa"/>
            <w:vMerge w:val="restart"/>
            <w:vAlign w:val="center"/>
          </w:tcPr>
          <w:p w14:paraId="1D391821" w14:textId="5A91ECC5" w:rsidR="0090712B" w:rsidRPr="0090712B" w:rsidRDefault="0090712B" w:rsidP="0090712B">
            <w:pPr>
              <w:spacing w:before="0"/>
              <w:jc w:val="center"/>
              <w:rPr>
                <w:sz w:val="20"/>
                <w:szCs w:val="20"/>
              </w:rPr>
            </w:pPr>
            <w:r w:rsidRPr="0090712B">
              <w:rPr>
                <w:noProof/>
              </w:rPr>
              <w:lastRenderedPageBreak/>
              <w:drawing>
                <wp:inline distT="0" distB="0" distL="0" distR="0" wp14:anchorId="4989F0CF" wp14:editId="4BE80659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325F71B2" w14:textId="77777777" w:rsidR="0090712B" w:rsidRPr="0090712B" w:rsidRDefault="0090712B" w:rsidP="0090712B">
            <w:pPr>
              <w:rPr>
                <w:sz w:val="16"/>
                <w:szCs w:val="16"/>
              </w:rPr>
            </w:pPr>
            <w:r w:rsidRPr="0090712B">
              <w:rPr>
                <w:sz w:val="16"/>
                <w:szCs w:val="16"/>
              </w:rPr>
              <w:t>INTERNATIONAL TELECOMMUNICATION UNION</w:t>
            </w:r>
          </w:p>
          <w:p w14:paraId="12998CFD" w14:textId="77777777" w:rsidR="0090712B" w:rsidRPr="0090712B" w:rsidRDefault="0090712B" w:rsidP="0090712B">
            <w:pPr>
              <w:rPr>
                <w:b/>
                <w:bCs/>
                <w:sz w:val="26"/>
                <w:szCs w:val="26"/>
              </w:rPr>
            </w:pPr>
            <w:r w:rsidRPr="0090712B">
              <w:rPr>
                <w:b/>
                <w:bCs/>
                <w:sz w:val="26"/>
                <w:szCs w:val="26"/>
              </w:rPr>
              <w:t>TELECOMMUNICATION</w:t>
            </w:r>
            <w:r w:rsidRPr="0090712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C278CA" w14:textId="77777777" w:rsidR="0090712B" w:rsidRPr="0090712B" w:rsidRDefault="0090712B" w:rsidP="0090712B">
            <w:pPr>
              <w:rPr>
                <w:sz w:val="20"/>
                <w:szCs w:val="20"/>
              </w:rPr>
            </w:pPr>
            <w:r w:rsidRPr="0090712B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90712B">
              <w:rPr>
                <w:sz w:val="20"/>
              </w:rPr>
              <w:t>2022</w:t>
            </w:r>
            <w:r w:rsidRPr="0090712B">
              <w:rPr>
                <w:sz w:val="20"/>
                <w:szCs w:val="20"/>
              </w:rPr>
              <w:t>-</w:t>
            </w:r>
            <w:r w:rsidRPr="0090712B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6AA09DAB" w14:textId="5C223AA7" w:rsidR="0090712B" w:rsidRPr="005B033D" w:rsidRDefault="0090712B" w:rsidP="005B033D">
            <w:pPr>
              <w:jc w:val="right"/>
              <w:rPr>
                <w:b/>
                <w:sz w:val="28"/>
              </w:rPr>
            </w:pPr>
            <w:r w:rsidRPr="005B033D">
              <w:rPr>
                <w:b/>
                <w:sz w:val="28"/>
              </w:rPr>
              <w:t>SG20-LS8</w:t>
            </w:r>
          </w:p>
        </w:tc>
      </w:tr>
      <w:tr w:rsidR="0090712B" w:rsidRPr="0090712B" w14:paraId="2C3A51AE" w14:textId="77777777" w:rsidTr="005B033D">
        <w:trPr>
          <w:cantSplit/>
        </w:trPr>
        <w:tc>
          <w:tcPr>
            <w:tcW w:w="1104" w:type="dxa"/>
            <w:vMerge/>
          </w:tcPr>
          <w:p w14:paraId="220570EA" w14:textId="77777777" w:rsidR="0090712B" w:rsidRPr="0090712B" w:rsidRDefault="0090712B" w:rsidP="0090712B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45C98292" w14:textId="77777777" w:rsidR="0090712B" w:rsidRPr="0090712B" w:rsidRDefault="0090712B" w:rsidP="0090712B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5EA2F267" w14:textId="06A752DA" w:rsidR="0090712B" w:rsidRPr="0090712B" w:rsidRDefault="0090712B" w:rsidP="0090712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90712B" w:rsidRPr="0090712B" w14:paraId="62CD458A" w14:textId="77777777" w:rsidTr="005B033D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45C4824" w14:textId="77777777" w:rsidR="0090712B" w:rsidRPr="0090712B" w:rsidRDefault="0090712B" w:rsidP="0090712B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7348754D" w14:textId="77777777" w:rsidR="0090712B" w:rsidRPr="0090712B" w:rsidRDefault="0090712B" w:rsidP="0090712B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3DC8FE36" w14:textId="77777777" w:rsidR="0090712B" w:rsidRPr="0090712B" w:rsidRDefault="0090712B" w:rsidP="0090712B">
            <w:pPr>
              <w:jc w:val="right"/>
              <w:rPr>
                <w:b/>
                <w:bCs/>
                <w:sz w:val="28"/>
                <w:szCs w:val="28"/>
              </w:rPr>
            </w:pPr>
            <w:r w:rsidRPr="0090712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0712B" w:rsidRPr="0090712B" w14:paraId="5A6FB175" w14:textId="77777777" w:rsidTr="005B033D">
        <w:trPr>
          <w:cantSplit/>
        </w:trPr>
        <w:tc>
          <w:tcPr>
            <w:tcW w:w="1545" w:type="dxa"/>
            <w:gridSpan w:val="2"/>
          </w:tcPr>
          <w:p w14:paraId="77F1BCDC" w14:textId="77777777" w:rsidR="0090712B" w:rsidRPr="0090712B" w:rsidRDefault="0090712B" w:rsidP="0090712B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90712B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0FE73C2F" w14:textId="2831011F" w:rsidR="0090712B" w:rsidRPr="0090712B" w:rsidRDefault="0090712B" w:rsidP="0090712B">
            <w:r w:rsidRPr="0090712B">
              <w:t>All/20</w:t>
            </w:r>
          </w:p>
        </w:tc>
        <w:tc>
          <w:tcPr>
            <w:tcW w:w="4183" w:type="dxa"/>
          </w:tcPr>
          <w:p w14:paraId="34FC9F15" w14:textId="7B04BDAD" w:rsidR="0090712B" w:rsidRPr="0090712B" w:rsidRDefault="0090712B" w:rsidP="0090712B">
            <w:pPr>
              <w:jc w:val="right"/>
            </w:pPr>
            <w:r w:rsidRPr="0090712B">
              <w:t>Geneva, 18-28 July 2022</w:t>
            </w:r>
          </w:p>
        </w:tc>
      </w:tr>
      <w:tr w:rsidR="0090712B" w:rsidRPr="0090712B" w14:paraId="013EEFEB" w14:textId="77777777" w:rsidTr="0090712B">
        <w:trPr>
          <w:cantSplit/>
        </w:trPr>
        <w:tc>
          <w:tcPr>
            <w:tcW w:w="9639" w:type="dxa"/>
            <w:gridSpan w:val="5"/>
          </w:tcPr>
          <w:p w14:paraId="09F7C4A0" w14:textId="6FA0A5DB" w:rsidR="0090712B" w:rsidRPr="0090712B" w:rsidRDefault="0090712B" w:rsidP="0090712B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90712B">
              <w:rPr>
                <w:b/>
                <w:bCs/>
              </w:rPr>
              <w:t>Ref.: SG20-TD244-R1</w:t>
            </w:r>
          </w:p>
        </w:tc>
      </w:tr>
      <w:tr w:rsidR="0090712B" w:rsidRPr="0090712B" w14:paraId="1C85D5CE" w14:textId="77777777" w:rsidTr="0090712B">
        <w:trPr>
          <w:cantSplit/>
        </w:trPr>
        <w:tc>
          <w:tcPr>
            <w:tcW w:w="1545" w:type="dxa"/>
            <w:gridSpan w:val="2"/>
          </w:tcPr>
          <w:p w14:paraId="6686A9EA" w14:textId="77777777" w:rsidR="0090712B" w:rsidRPr="0090712B" w:rsidRDefault="0090712B" w:rsidP="0090712B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90712B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573161E8" w14:textId="7FED979F" w:rsidR="0090712B" w:rsidRPr="0090712B" w:rsidRDefault="0090712B" w:rsidP="0090712B">
            <w:r w:rsidRPr="0090712B">
              <w:t>ITU-T Study Group 20</w:t>
            </w:r>
          </w:p>
        </w:tc>
      </w:tr>
      <w:tr w:rsidR="0090712B" w:rsidRPr="0090712B" w14:paraId="1C5D7CD0" w14:textId="77777777" w:rsidTr="0090712B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567EF1D" w14:textId="77777777" w:rsidR="0090712B" w:rsidRPr="0090712B" w:rsidRDefault="0090712B" w:rsidP="0090712B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90712B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0F4D1CFB" w14:textId="3677503E" w:rsidR="0090712B" w:rsidRPr="0090712B" w:rsidRDefault="0090712B" w:rsidP="0090712B">
            <w:r w:rsidRPr="0090712B">
              <w:t xml:space="preserve">LS on “Acknowledgement of the approval of the extension of the lifetime of J-SCTF” </w:t>
            </w:r>
          </w:p>
        </w:tc>
      </w:tr>
      <w:bookmarkEnd w:id="1"/>
      <w:bookmarkEnd w:id="10"/>
      <w:tr w:rsidR="00CD6848" w:rsidRPr="005E7901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Pr="005E7901" w:rsidRDefault="00CD6848" w:rsidP="00F05E8B">
            <w:pPr>
              <w:jc w:val="center"/>
              <w:rPr>
                <w:b/>
              </w:rPr>
            </w:pPr>
            <w:r w:rsidRPr="005E7901">
              <w:rPr>
                <w:b/>
              </w:rPr>
              <w:t>LIAISON STATEMENT</w:t>
            </w:r>
          </w:p>
        </w:tc>
      </w:tr>
      <w:tr w:rsidR="00CD6848" w:rsidRPr="005E7901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5E7901" w:rsidRDefault="00CD6848" w:rsidP="00F05E8B">
            <w:pPr>
              <w:rPr>
                <w:b/>
                <w:bCs/>
              </w:rPr>
            </w:pPr>
            <w:r w:rsidRPr="005E7901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74D19266" w:rsidR="00CD6848" w:rsidRPr="005E7901" w:rsidRDefault="009A10B5" w:rsidP="00F05E8B">
            <w:pPr>
              <w:pStyle w:val="LSForAction"/>
              <w:rPr>
                <w:szCs w:val="24"/>
              </w:rPr>
            </w:pPr>
            <w:r w:rsidRPr="005E7901">
              <w:rPr>
                <w:szCs w:val="24"/>
              </w:rPr>
              <w:t>TSAG</w:t>
            </w:r>
          </w:p>
        </w:tc>
      </w:tr>
      <w:tr w:rsidR="00CD6848" w:rsidRPr="005E7901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5E7901" w:rsidRDefault="00CD6848" w:rsidP="00F05E8B">
            <w:pPr>
              <w:rPr>
                <w:b/>
                <w:bCs/>
              </w:rPr>
            </w:pPr>
            <w:r w:rsidRPr="005E7901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1C5B9CC1" w:rsidR="00CD6848" w:rsidRPr="005E7901" w:rsidRDefault="007F11A4" w:rsidP="00F05E8B">
            <w:pPr>
              <w:pStyle w:val="LSForInfo"/>
            </w:pPr>
            <w:r w:rsidRPr="005E7901">
              <w:t xml:space="preserve">SG2, SG3, SG5, SG9, SG11, SG12, </w:t>
            </w:r>
            <w:r w:rsidR="00F96FA4">
              <w:t xml:space="preserve">SG13, </w:t>
            </w:r>
            <w:r w:rsidRPr="005E7901">
              <w:t>SG15, SG16, SG17</w:t>
            </w:r>
            <w:r w:rsidR="009A10B5" w:rsidRPr="005E7901">
              <w:t>, IEC</w:t>
            </w:r>
            <w:r w:rsidR="002B3AD8" w:rsidRPr="005E7901">
              <w:t xml:space="preserve"> </w:t>
            </w:r>
            <w:r w:rsidR="009A10B5" w:rsidRPr="005E7901">
              <w:t>SyC</w:t>
            </w:r>
            <w:r w:rsidR="005E7901">
              <w:t xml:space="preserve"> Smart Cities</w:t>
            </w:r>
          </w:p>
        </w:tc>
      </w:tr>
      <w:tr w:rsidR="00CD6848" w:rsidRPr="005E7901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Pr="005E7901" w:rsidRDefault="00CD6848" w:rsidP="00F05E8B">
            <w:pPr>
              <w:rPr>
                <w:b/>
                <w:bCs/>
              </w:rPr>
            </w:pPr>
            <w:r w:rsidRPr="005E7901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2C8C5480" w:rsidR="00CD6848" w:rsidRPr="005E7901" w:rsidRDefault="008B72EF" w:rsidP="00695FC2">
            <w:pPr>
              <w:pStyle w:val="LSApproval"/>
            </w:pPr>
            <w:r w:rsidRPr="005E7901">
              <w:rPr>
                <w:lang w:val="en-US"/>
              </w:rPr>
              <w:t>ITU-T Study Group 20 meeting (Geneva, 28 July 2022)</w:t>
            </w:r>
          </w:p>
        </w:tc>
      </w:tr>
      <w:tr w:rsidR="00CD6848" w:rsidRPr="005E7901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5E7901" w:rsidRDefault="00CD6848" w:rsidP="00F05E8B">
            <w:pPr>
              <w:rPr>
                <w:b/>
                <w:bCs/>
              </w:rPr>
            </w:pPr>
            <w:r w:rsidRPr="005E7901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0DE5EF69" w:rsidR="00CD6848" w:rsidRPr="005E7901" w:rsidRDefault="00AC179B" w:rsidP="00F05E8B">
            <w:pPr>
              <w:pStyle w:val="LSDeadline"/>
            </w:pPr>
            <w:r>
              <w:t>N/A</w:t>
            </w:r>
          </w:p>
        </w:tc>
      </w:tr>
      <w:tr w:rsidR="00C62BE6" w:rsidRPr="005E7901" w14:paraId="500A09DD" w14:textId="77777777" w:rsidTr="005B033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5E7901" w:rsidRDefault="00C62BE6" w:rsidP="00C62BE6">
            <w:pPr>
              <w:rPr>
                <w:b/>
                <w:bCs/>
              </w:rPr>
            </w:pPr>
            <w:r w:rsidRPr="005E7901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249CF5F9" w:rsidR="00C62BE6" w:rsidRPr="005E7901" w:rsidRDefault="007F11A4" w:rsidP="00C62BE6">
            <w:r w:rsidRPr="005E7901">
              <w:t>Hyoung Jun Kim</w:t>
            </w:r>
            <w:r w:rsidRPr="005E7901">
              <w:br/>
              <w:t>Chairman SG20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2C5A8497" w14:textId="77777777" w:rsidR="0090712B" w:rsidRPr="001426C7" w:rsidRDefault="0090712B" w:rsidP="0090712B">
            <w:pPr>
              <w:tabs>
                <w:tab w:val="left" w:pos="794"/>
              </w:tabs>
            </w:pPr>
            <w:r w:rsidRPr="001426C7">
              <w:t xml:space="preserve">Tel: </w:t>
            </w:r>
            <w:r w:rsidRPr="001426C7">
              <w:tab/>
              <w:t>+82 428606576</w:t>
            </w:r>
          </w:p>
          <w:p w14:paraId="279D6C60" w14:textId="77777777" w:rsidR="0090712B" w:rsidRPr="001426C7" w:rsidRDefault="0090712B" w:rsidP="0090712B">
            <w:pPr>
              <w:tabs>
                <w:tab w:val="left" w:pos="794"/>
              </w:tabs>
              <w:spacing w:before="0"/>
            </w:pPr>
            <w:r w:rsidRPr="001426C7">
              <w:t xml:space="preserve">Fax: </w:t>
            </w:r>
            <w:r w:rsidRPr="001426C7">
              <w:tab/>
              <w:t>+82 428615404</w:t>
            </w:r>
          </w:p>
          <w:p w14:paraId="60379989" w14:textId="5D535858" w:rsidR="00C62BE6" w:rsidRPr="005E7901" w:rsidRDefault="0090712B" w:rsidP="0090712B">
            <w:pPr>
              <w:tabs>
                <w:tab w:val="left" w:pos="794"/>
              </w:tabs>
              <w:spacing w:before="0"/>
            </w:pPr>
            <w:r w:rsidRPr="001426C7">
              <w:t>E-mail:</w:t>
            </w:r>
            <w:r w:rsidRPr="001426C7">
              <w:tab/>
            </w:r>
            <w:hyperlink r:id="rId15" w:history="1">
              <w:r w:rsidRPr="001426C7">
                <w:rPr>
                  <w:rStyle w:val="Hyperlink"/>
                </w:rPr>
                <w:t>khj@etri.re.kr</w:t>
              </w:r>
            </w:hyperlink>
            <w:r w:rsidR="007F11A4" w:rsidRPr="005E7901">
              <w:t xml:space="preserve"> </w:t>
            </w:r>
          </w:p>
        </w:tc>
      </w:tr>
      <w:tr w:rsidR="002B3AD8" w:rsidRPr="002C4E78" w14:paraId="3FB5C858" w14:textId="77777777" w:rsidTr="005B033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FFBD79" w14:textId="79AF0818" w:rsidR="002B3AD8" w:rsidRPr="005E7901" w:rsidRDefault="002B3AD8" w:rsidP="00C62BE6">
            <w:pPr>
              <w:rPr>
                <w:b/>
                <w:bCs/>
              </w:rPr>
            </w:pPr>
            <w:r w:rsidRPr="005E7901">
              <w:rPr>
                <w:b/>
                <w:bCs/>
              </w:rPr>
              <w:t xml:space="preserve">Contact: 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6B8FC5" w14:textId="77777777" w:rsidR="002B3AD8" w:rsidRPr="005E7901" w:rsidRDefault="002B3AD8" w:rsidP="002B3AD8">
            <w:r w:rsidRPr="005E7901">
              <w:t>Jinu Um</w:t>
            </w:r>
          </w:p>
          <w:p w14:paraId="7C14CA55" w14:textId="253FA15D" w:rsidR="002B3AD8" w:rsidRPr="005E7901" w:rsidRDefault="002B3AD8" w:rsidP="002B3AD8">
            <w:pPr>
              <w:spacing w:before="0"/>
            </w:pPr>
            <w:r w:rsidRPr="005E7901">
              <w:t>J-SCTF secretariat, ITU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44A316FD" w14:textId="69581E74" w:rsidR="002B3AD8" w:rsidRPr="0090712B" w:rsidRDefault="002B3AD8" w:rsidP="00C62BE6">
            <w:pPr>
              <w:tabs>
                <w:tab w:val="left" w:pos="794"/>
              </w:tabs>
              <w:rPr>
                <w:lang w:val="de-DE"/>
              </w:rPr>
            </w:pPr>
            <w:r w:rsidRPr="0090712B">
              <w:rPr>
                <w:lang w:val="de-DE"/>
              </w:rPr>
              <w:t xml:space="preserve">E-mail: </w:t>
            </w:r>
            <w:hyperlink r:id="rId16" w:history="1">
              <w:r w:rsidRPr="0090712B">
                <w:rPr>
                  <w:rStyle w:val="Hyperlink"/>
                  <w:lang w:val="de-DE"/>
                </w:rPr>
                <w:t>jinu.um@itu.int</w:t>
              </w:r>
            </w:hyperlink>
            <w:r w:rsidRPr="0090712B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90712B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5E7901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5E7901" w:rsidRDefault="00695FC2" w:rsidP="00EF060D">
            <w:pPr>
              <w:rPr>
                <w:b/>
                <w:bCs/>
              </w:rPr>
            </w:pPr>
            <w:r w:rsidRPr="005E7901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D4D4B0C" w:rsidR="00695FC2" w:rsidRPr="005E7901" w:rsidRDefault="007F11A4" w:rsidP="00EF060D">
            <w:pPr>
              <w:pStyle w:val="TSBHeaderSummary"/>
            </w:pPr>
            <w:r w:rsidRPr="005E7901">
              <w:t xml:space="preserve">Through this </w:t>
            </w:r>
            <w:r w:rsidR="0050306A">
              <w:t>L</w:t>
            </w:r>
            <w:r w:rsidR="00367A4C">
              <w:t xml:space="preserve">iaison </w:t>
            </w:r>
            <w:r w:rsidR="0050306A">
              <w:t>S</w:t>
            </w:r>
            <w:r w:rsidR="00367A4C">
              <w:t>tatement</w:t>
            </w:r>
            <w:r w:rsidRPr="005E7901">
              <w:t>, ITU-T SG20</w:t>
            </w:r>
            <w:r w:rsidR="009A10B5" w:rsidRPr="005E7901">
              <w:t xml:space="preserve"> </w:t>
            </w:r>
            <w:r w:rsidR="008C338A">
              <w:t>acknowledges the approval from TSAG management team of</w:t>
            </w:r>
            <w:r w:rsidR="009A10B5" w:rsidRPr="005E7901">
              <w:t xml:space="preserve"> the extension of the lifetime of the IEC-ISO-ITU Joint Smart Cities Task Force (J-SCTF)</w:t>
            </w:r>
            <w:r w:rsidRPr="005E7901">
              <w:t>.</w:t>
            </w:r>
          </w:p>
        </w:tc>
      </w:tr>
    </w:tbl>
    <w:p w14:paraId="7F3A177D" w14:textId="4BB2197F" w:rsidR="007F11A4" w:rsidRPr="005E7901" w:rsidRDefault="009A10B5" w:rsidP="00E4197E">
      <w:pPr>
        <w:spacing w:before="240"/>
      </w:pPr>
      <w:r w:rsidRPr="005E7901">
        <w:t xml:space="preserve">Under the umbrella of the Joint IEC-ISO-ITU Smart Cities Task Force (J-SCTF), ITU, ISO and IEC continue to successfully work together. </w:t>
      </w:r>
    </w:p>
    <w:p w14:paraId="0D93DE46" w14:textId="57D978D9" w:rsidR="009A10B5" w:rsidRPr="005E7901" w:rsidRDefault="009A10B5" w:rsidP="00BF1C1D">
      <w:r w:rsidRPr="005E7901">
        <w:t>The current lifetime of the J-SCTF is set for October 2022. IEC extended the lifetime of the J-SCTF and invited ISO and ITU-T to concur.</w:t>
      </w:r>
    </w:p>
    <w:p w14:paraId="7E82F676" w14:textId="7611B1A3" w:rsidR="008C338A" w:rsidRDefault="009A10B5" w:rsidP="00BF1C1D">
      <w:r w:rsidRPr="005E7901">
        <w:t xml:space="preserve">In keeping with the existing workplan of J-SCTF and the extension granted by IEC, ITU-T Study Group 20 </w:t>
      </w:r>
      <w:r w:rsidR="008C338A">
        <w:t xml:space="preserve">welcomes the approval of the lifetime extension from TSAG management team in order </w:t>
      </w:r>
      <w:r w:rsidR="008C338A" w:rsidRPr="005E7901">
        <w:t>to complete its activities</w:t>
      </w:r>
      <w:r w:rsidR="008C338A">
        <w:t xml:space="preserve"> by October 2024. </w:t>
      </w:r>
    </w:p>
    <w:p w14:paraId="60CC59BC" w14:textId="4944FAC7" w:rsidR="008C338A" w:rsidRDefault="000B0EE6" w:rsidP="00BF1C1D">
      <w:r w:rsidRPr="00D449D2">
        <w:t xml:space="preserve">ITU-T Study Group 20 </w:t>
      </w:r>
      <w:r w:rsidR="008C338A">
        <w:t xml:space="preserve">looks forward to cooperating closely with TSAG. </w:t>
      </w:r>
    </w:p>
    <w:p w14:paraId="2D2604F0" w14:textId="77777777" w:rsidR="00E71046" w:rsidRPr="005E7901" w:rsidRDefault="00E71046" w:rsidP="00E71046">
      <w:pPr>
        <w:jc w:val="center"/>
      </w:pPr>
      <w:r w:rsidRPr="005E7901"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5B033D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50CE" w14:textId="77777777" w:rsidR="00916527" w:rsidRDefault="00916527" w:rsidP="00C42125">
      <w:pPr>
        <w:spacing w:before="0"/>
      </w:pPr>
      <w:r>
        <w:separator/>
      </w:r>
    </w:p>
  </w:endnote>
  <w:endnote w:type="continuationSeparator" w:id="0">
    <w:p w14:paraId="691C1386" w14:textId="77777777" w:rsidR="00916527" w:rsidRDefault="0091652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E229" w14:textId="77777777" w:rsidR="00916527" w:rsidRDefault="00916527" w:rsidP="00C42125">
      <w:pPr>
        <w:spacing w:before="0"/>
      </w:pPr>
      <w:r>
        <w:separator/>
      </w:r>
    </w:p>
  </w:footnote>
  <w:footnote w:type="continuationSeparator" w:id="0">
    <w:p w14:paraId="1CD6CFE5" w14:textId="77777777" w:rsidR="00916527" w:rsidRDefault="0091652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A725" w14:textId="5D192AC2" w:rsidR="008B72EF" w:rsidRPr="0090712B" w:rsidRDefault="0090712B" w:rsidP="0090712B">
    <w:pPr>
      <w:pStyle w:val="Header"/>
    </w:pPr>
    <w:r w:rsidRPr="0090712B">
      <w:t xml:space="preserve">- </w:t>
    </w:r>
    <w:r w:rsidRPr="0090712B">
      <w:fldChar w:fldCharType="begin"/>
    </w:r>
    <w:r w:rsidRPr="0090712B">
      <w:instrText xml:space="preserve"> PAGE  \* MERGEFORMAT </w:instrText>
    </w:r>
    <w:r w:rsidRPr="0090712B">
      <w:fldChar w:fldCharType="separate"/>
    </w:r>
    <w:r w:rsidRPr="0090712B">
      <w:rPr>
        <w:noProof/>
      </w:rPr>
      <w:t>1</w:t>
    </w:r>
    <w:r w:rsidRPr="0090712B">
      <w:fldChar w:fldCharType="end"/>
    </w:r>
    <w:r w:rsidRPr="0090712B">
      <w:t xml:space="preserve"> -</w:t>
    </w:r>
  </w:p>
  <w:p w14:paraId="298A295F" w14:textId="1E386C68" w:rsidR="0090712B" w:rsidRPr="0090712B" w:rsidRDefault="0090712B" w:rsidP="0090712B">
    <w:pPr>
      <w:pStyle w:val="Header"/>
      <w:spacing w:after="240"/>
    </w:pPr>
    <w:r w:rsidRPr="0090712B">
      <w:fldChar w:fldCharType="begin"/>
    </w:r>
    <w:r w:rsidRPr="0090712B">
      <w:instrText xml:space="preserve"> STYLEREF  Docnumber  </w:instrText>
    </w:r>
    <w:r w:rsidRPr="0090712B">
      <w:fldChar w:fldCharType="separate"/>
    </w:r>
    <w:r w:rsidR="00CD097F">
      <w:rPr>
        <w:noProof/>
      </w:rPr>
      <w:t>TSAG-TD089</w:t>
    </w:r>
    <w:r w:rsidRPr="0090712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9716338">
    <w:abstractNumId w:val="9"/>
  </w:num>
  <w:num w:numId="2" w16cid:durableId="1537504202">
    <w:abstractNumId w:val="7"/>
  </w:num>
  <w:num w:numId="3" w16cid:durableId="956523001">
    <w:abstractNumId w:val="6"/>
  </w:num>
  <w:num w:numId="4" w16cid:durableId="1136023305">
    <w:abstractNumId w:val="5"/>
  </w:num>
  <w:num w:numId="5" w16cid:durableId="1658073358">
    <w:abstractNumId w:val="4"/>
  </w:num>
  <w:num w:numId="6" w16cid:durableId="1831483396">
    <w:abstractNumId w:val="8"/>
  </w:num>
  <w:num w:numId="7" w16cid:durableId="1352802600">
    <w:abstractNumId w:val="3"/>
  </w:num>
  <w:num w:numId="8" w16cid:durableId="1024867810">
    <w:abstractNumId w:val="2"/>
  </w:num>
  <w:num w:numId="9" w16cid:durableId="747188146">
    <w:abstractNumId w:val="1"/>
  </w:num>
  <w:num w:numId="10" w16cid:durableId="17983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966F8"/>
    <w:rsid w:val="000A5CA2"/>
    <w:rsid w:val="000B0EE6"/>
    <w:rsid w:val="000B739D"/>
    <w:rsid w:val="000C397B"/>
    <w:rsid w:val="000D20DE"/>
    <w:rsid w:val="000E271C"/>
    <w:rsid w:val="000E6125"/>
    <w:rsid w:val="00113DBE"/>
    <w:rsid w:val="00116442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9731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B3AD8"/>
    <w:rsid w:val="002C26C0"/>
    <w:rsid w:val="002C2BC5"/>
    <w:rsid w:val="002C4E78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67A4C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306A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A580D"/>
    <w:rsid w:val="005B033D"/>
    <w:rsid w:val="005B5629"/>
    <w:rsid w:val="005B6B78"/>
    <w:rsid w:val="005C0300"/>
    <w:rsid w:val="005C27A2"/>
    <w:rsid w:val="005D4FEB"/>
    <w:rsid w:val="005E7901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7532D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24421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B52BB"/>
    <w:rsid w:val="007C7122"/>
    <w:rsid w:val="007D3F11"/>
    <w:rsid w:val="007D66E2"/>
    <w:rsid w:val="007E2C69"/>
    <w:rsid w:val="007E53E4"/>
    <w:rsid w:val="007E656A"/>
    <w:rsid w:val="007F11A4"/>
    <w:rsid w:val="007F3CAA"/>
    <w:rsid w:val="007F664D"/>
    <w:rsid w:val="00812E67"/>
    <w:rsid w:val="00817ADA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B72EF"/>
    <w:rsid w:val="008C338A"/>
    <w:rsid w:val="008E0172"/>
    <w:rsid w:val="00900EF1"/>
    <w:rsid w:val="00906CD2"/>
    <w:rsid w:val="0090712B"/>
    <w:rsid w:val="00916527"/>
    <w:rsid w:val="009302DE"/>
    <w:rsid w:val="00936852"/>
    <w:rsid w:val="0094045D"/>
    <w:rsid w:val="009406B5"/>
    <w:rsid w:val="00946166"/>
    <w:rsid w:val="009507EC"/>
    <w:rsid w:val="00983164"/>
    <w:rsid w:val="00992030"/>
    <w:rsid w:val="009972EF"/>
    <w:rsid w:val="009A10B5"/>
    <w:rsid w:val="009B5035"/>
    <w:rsid w:val="009C3160"/>
    <w:rsid w:val="009E766E"/>
    <w:rsid w:val="009F1960"/>
    <w:rsid w:val="009F2C64"/>
    <w:rsid w:val="009F715E"/>
    <w:rsid w:val="00A042E3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7963"/>
    <w:rsid w:val="00A67A81"/>
    <w:rsid w:val="00A730A6"/>
    <w:rsid w:val="00A84724"/>
    <w:rsid w:val="00A971A0"/>
    <w:rsid w:val="00AA1F22"/>
    <w:rsid w:val="00AC179B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B3320"/>
    <w:rsid w:val="00CD097F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4197E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363A9"/>
    <w:rsid w:val="00F44D3D"/>
    <w:rsid w:val="00F50467"/>
    <w:rsid w:val="00F53430"/>
    <w:rsid w:val="00F562A0"/>
    <w:rsid w:val="00F57FA4"/>
    <w:rsid w:val="00F6552C"/>
    <w:rsid w:val="00F96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73957"/>
  <w15:docId w15:val="{3F8B82C5-AD32-43A5-B720-A6BD91FF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B72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nu.um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inu.um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08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khj@etri.re.kr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20-oLS-00008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“Acknowledgement of the approval of the extension of the lifetime of J-SCTF” [to TSAG, All ITU-T Study Groups and IEC SyC Smart Cities]</dc:title>
  <dc:creator>ITU-T Study Group 20</dc:creator>
  <dc:description>SG20-LS8  For: Geneva, 18-28 July 2022_x000d_Document date: _x000d_Saved by ITU51014379 at 15:01:50 on 01.08.2022</dc:description>
  <cp:lastModifiedBy>Al-Mnini, Lara</cp:lastModifiedBy>
  <cp:revision>3</cp:revision>
  <cp:lastPrinted>2016-12-23T12:52:00Z</cp:lastPrinted>
  <dcterms:created xsi:type="dcterms:W3CDTF">2022-08-02T08:04:00Z</dcterms:created>
  <dcterms:modified xsi:type="dcterms:W3CDTF">2022-08-02T08:15:00Z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All/20</vt:lpwstr>
  </property>
  <property fmtid="{D5CDD505-2E9C-101B-9397-08002B2CF9AE}" pid="7" name="Docdest">
    <vt:lpwstr>Geneva, 18-28 July 2022</vt:lpwstr>
  </property>
  <property fmtid="{D5CDD505-2E9C-101B-9397-08002B2CF9AE}" pid="8" name="Docauthor">
    <vt:lpwstr>ITU-T Study Group 20</vt:lpwstr>
  </property>
</Properties>
</file>