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113692" w14:paraId="5353599D" w14:textId="77777777" w:rsidTr="00DA6F1E">
        <w:trPr>
          <w:cantSplit/>
        </w:trPr>
        <w:tc>
          <w:tcPr>
            <w:tcW w:w="1160" w:type="dxa"/>
            <w:vMerge w:val="restart"/>
            <w:vAlign w:val="center"/>
          </w:tcPr>
          <w:p w14:paraId="77DC1167" w14:textId="77777777" w:rsidR="00113692" w:rsidRDefault="00113692" w:rsidP="00B865A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74E3224" wp14:editId="2DE65C7B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094A1DD" w14:textId="77777777" w:rsidR="00113692" w:rsidRDefault="00113692" w:rsidP="00B865A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1128874" w14:textId="77777777" w:rsidR="00113692" w:rsidRDefault="00113692" w:rsidP="00B865A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F09BCEE" w14:textId="77777777" w:rsidR="00113692" w:rsidRDefault="00113692" w:rsidP="00B865A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3A1DACA" w14:textId="77777777" w:rsidR="00113692" w:rsidRDefault="00113692" w:rsidP="00B865AE">
            <w:pPr>
              <w:pStyle w:val="Docnumber"/>
            </w:pPr>
            <w:r>
              <w:t>TSAG-TD087</w:t>
            </w:r>
          </w:p>
        </w:tc>
      </w:tr>
      <w:tr w:rsidR="00113692" w14:paraId="2F05C690" w14:textId="77777777" w:rsidTr="00DA6F1E">
        <w:trPr>
          <w:cantSplit/>
          <w:trHeight w:val="461"/>
        </w:trPr>
        <w:tc>
          <w:tcPr>
            <w:tcW w:w="1160" w:type="dxa"/>
            <w:vMerge/>
          </w:tcPr>
          <w:p w14:paraId="3FA1BAE5" w14:textId="77777777" w:rsidR="00113692" w:rsidRDefault="00113692" w:rsidP="00B865A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3A8BBB62" w14:textId="77777777" w:rsidR="00113692" w:rsidRDefault="00113692" w:rsidP="00B865A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1DA0706D" w14:textId="77777777" w:rsidR="00113692" w:rsidRDefault="00113692" w:rsidP="00B865AE">
            <w:pPr>
              <w:pStyle w:val="TSBHeaderRight14"/>
            </w:pPr>
            <w:r>
              <w:t>TSAG</w:t>
            </w:r>
          </w:p>
        </w:tc>
      </w:tr>
      <w:tr w:rsidR="00113692" w14:paraId="6E6E7AA0" w14:textId="77777777" w:rsidTr="00DA6F1E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B9F484D" w14:textId="77777777" w:rsidR="00113692" w:rsidRDefault="00113692" w:rsidP="00B865A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78A5581C" w14:textId="77777777" w:rsidR="00113692" w:rsidRDefault="00113692" w:rsidP="00B865A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A321577" w14:textId="77777777" w:rsidR="00113692" w:rsidRDefault="00113692" w:rsidP="00B865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13692" w14:paraId="0C4B7F14" w14:textId="77777777" w:rsidTr="00DA6F1E">
        <w:trPr>
          <w:cantSplit/>
          <w:trHeight w:val="357"/>
        </w:trPr>
        <w:tc>
          <w:tcPr>
            <w:tcW w:w="1508" w:type="dxa"/>
            <w:gridSpan w:val="2"/>
          </w:tcPr>
          <w:p w14:paraId="1F634AD5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F3A86D9" w14:textId="60F322A3" w:rsidR="00113692" w:rsidRDefault="00DA6F1E" w:rsidP="00B865AE">
            <w:pPr>
              <w:pStyle w:val="TSBHeaderQuestion"/>
            </w:pPr>
            <w:r>
              <w:t>N/</w:t>
            </w:r>
            <w:r w:rsidR="00113692">
              <w:t>A</w:t>
            </w:r>
          </w:p>
        </w:tc>
        <w:tc>
          <w:tcPr>
            <w:tcW w:w="3525" w:type="dxa"/>
          </w:tcPr>
          <w:p w14:paraId="435418E2" w14:textId="77777777" w:rsidR="00113692" w:rsidRDefault="00113692" w:rsidP="00B865AE">
            <w:pPr>
              <w:pStyle w:val="VenueDate"/>
            </w:pPr>
            <w:r>
              <w:t>Geneva, 12-16 December 2022</w:t>
            </w:r>
          </w:p>
        </w:tc>
      </w:tr>
      <w:tr w:rsidR="00113692" w14:paraId="6C12EC02" w14:textId="77777777" w:rsidTr="00B865AE">
        <w:trPr>
          <w:cantSplit/>
          <w:trHeight w:val="357"/>
        </w:trPr>
        <w:tc>
          <w:tcPr>
            <w:tcW w:w="9639" w:type="dxa"/>
            <w:gridSpan w:val="6"/>
          </w:tcPr>
          <w:p w14:paraId="4756E819" w14:textId="6A84A1E0" w:rsidR="00113692" w:rsidRDefault="00113692" w:rsidP="00B865A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DA6F1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13692" w14:paraId="0CEC1DF7" w14:textId="77777777" w:rsidTr="00DA6F1E">
        <w:trPr>
          <w:cantSplit/>
          <w:trHeight w:val="357"/>
        </w:trPr>
        <w:tc>
          <w:tcPr>
            <w:tcW w:w="1508" w:type="dxa"/>
            <w:gridSpan w:val="2"/>
          </w:tcPr>
          <w:p w14:paraId="2CF4FC44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4D7E9A23" w14:textId="77777777" w:rsidR="00113692" w:rsidRDefault="00113692" w:rsidP="00B865AE">
            <w:pPr>
              <w:pStyle w:val="TSBHeaderSource"/>
            </w:pPr>
            <w:r>
              <w:t>ITU-T Study Group 20</w:t>
            </w:r>
          </w:p>
        </w:tc>
      </w:tr>
      <w:tr w:rsidR="00113692" w14:paraId="304784E4" w14:textId="77777777" w:rsidTr="00DA6F1E">
        <w:trPr>
          <w:cantSplit/>
          <w:trHeight w:val="357"/>
        </w:trPr>
        <w:tc>
          <w:tcPr>
            <w:tcW w:w="1508" w:type="dxa"/>
            <w:gridSpan w:val="2"/>
          </w:tcPr>
          <w:p w14:paraId="594639C3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622CE0B" w14:textId="703AADAF" w:rsidR="00113692" w:rsidRDefault="00113692" w:rsidP="00B865AE">
            <w:pPr>
              <w:pStyle w:val="TSBHeaderTitle"/>
            </w:pPr>
            <w:r>
              <w:t>LS/r on Consideration for accessible meetings (reply to TSAG-LS50)</w:t>
            </w:r>
            <w:r w:rsidR="00DA6F1E">
              <w:t xml:space="preserve"> [from ITU-T SG20]</w:t>
            </w:r>
          </w:p>
        </w:tc>
      </w:tr>
      <w:tr w:rsidR="00113692" w14:paraId="259E931B" w14:textId="77777777" w:rsidTr="00B865A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2C1F346" w14:textId="77777777" w:rsidR="00113692" w:rsidRDefault="00113692" w:rsidP="00B865A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13692" w14:paraId="41608CBC" w14:textId="77777777" w:rsidTr="00DA6F1E">
        <w:trPr>
          <w:cantSplit/>
          <w:trHeight w:val="357"/>
        </w:trPr>
        <w:tc>
          <w:tcPr>
            <w:tcW w:w="2187" w:type="dxa"/>
            <w:gridSpan w:val="3"/>
          </w:tcPr>
          <w:p w14:paraId="4F7E4202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39B72057" w14:textId="77777777" w:rsidR="00113692" w:rsidRDefault="00113692" w:rsidP="00B865AE">
            <w:r>
              <w:t>-</w:t>
            </w:r>
          </w:p>
        </w:tc>
      </w:tr>
      <w:tr w:rsidR="00113692" w14:paraId="4BADB5F8" w14:textId="77777777" w:rsidTr="00DA6F1E">
        <w:trPr>
          <w:cantSplit/>
          <w:trHeight w:val="357"/>
        </w:trPr>
        <w:tc>
          <w:tcPr>
            <w:tcW w:w="2187" w:type="dxa"/>
            <w:gridSpan w:val="3"/>
          </w:tcPr>
          <w:p w14:paraId="3003EE0D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21D035D3" w14:textId="77777777" w:rsidR="00113692" w:rsidRDefault="00113692" w:rsidP="00B865AE">
            <w:r>
              <w:t>JCA-AHF, TSAG</w:t>
            </w:r>
          </w:p>
        </w:tc>
      </w:tr>
      <w:tr w:rsidR="00113692" w14:paraId="39539188" w14:textId="77777777" w:rsidTr="00DA6F1E">
        <w:trPr>
          <w:cantSplit/>
          <w:trHeight w:val="357"/>
        </w:trPr>
        <w:tc>
          <w:tcPr>
            <w:tcW w:w="2187" w:type="dxa"/>
            <w:gridSpan w:val="3"/>
          </w:tcPr>
          <w:p w14:paraId="622ACE86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1F41C5F2" w14:textId="77777777" w:rsidR="00113692" w:rsidRDefault="00113692" w:rsidP="00B865AE">
            <w:r>
              <w:t>ITU-T Study Group 20 meeting (Geneva, 28 July 2022)</w:t>
            </w:r>
          </w:p>
        </w:tc>
      </w:tr>
      <w:tr w:rsidR="00113692" w14:paraId="64273E4A" w14:textId="77777777" w:rsidTr="00DA6F1E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602E639" w14:textId="77777777" w:rsidR="00113692" w:rsidRDefault="00113692" w:rsidP="00B865A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846EE0D" w14:textId="77777777" w:rsidR="00113692" w:rsidRDefault="00113692" w:rsidP="00B865AE">
            <w:r>
              <w:t>-</w:t>
            </w:r>
          </w:p>
        </w:tc>
      </w:tr>
      <w:tr w:rsidR="00113692" w:rsidRPr="00DA6F1E" w14:paraId="5059A23A" w14:textId="77777777" w:rsidTr="00DA6F1E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08D875B" w14:textId="77777777" w:rsidR="00113692" w:rsidRDefault="00113692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7545A6BB" w14:textId="77777777" w:rsidR="00DA6F1E" w:rsidRDefault="00113692" w:rsidP="00DA6F1E">
            <w:proofErr w:type="spellStart"/>
            <w:r>
              <w:t>Hyoung</w:t>
            </w:r>
            <w:proofErr w:type="spellEnd"/>
            <w:r>
              <w:t xml:space="preserve"> Jun Kim </w:t>
            </w:r>
          </w:p>
          <w:p w14:paraId="608E8C2B" w14:textId="77C5AB32" w:rsidR="00113692" w:rsidRDefault="00113692" w:rsidP="00B865AE">
            <w:pPr>
              <w:spacing w:before="0"/>
            </w:pPr>
            <w:r>
              <w:t>SG20 Chairman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57A42CDB" w14:textId="5D2E4920" w:rsidR="00113692" w:rsidRPr="00DA6F1E" w:rsidRDefault="00113692" w:rsidP="00DA6F1E">
            <w:pPr>
              <w:rPr>
                <w:lang w:val="fr-FR"/>
              </w:rPr>
            </w:pPr>
            <w:r>
              <w:t xml:space="preserve">Tel: </w:t>
            </w:r>
            <w:r>
              <w:tab/>
              <w:t xml:space="preserve">+82 428606576 </w:t>
            </w:r>
            <w:r w:rsidR="00DA6F1E">
              <w:br/>
            </w:r>
            <w:r w:rsidRPr="00DA6F1E">
              <w:rPr>
                <w:lang w:val="fr-FR"/>
              </w:rPr>
              <w:t xml:space="preserve">Fax: </w:t>
            </w:r>
            <w:r w:rsidRPr="00DA6F1E">
              <w:rPr>
                <w:lang w:val="fr-FR"/>
              </w:rPr>
              <w:tab/>
              <w:t xml:space="preserve">+82 428615404 </w:t>
            </w:r>
            <w:r w:rsidR="00DA6F1E">
              <w:rPr>
                <w:lang w:val="fr-FR"/>
              </w:rPr>
              <w:br/>
            </w:r>
            <w:r w:rsidRPr="00DA6F1E">
              <w:rPr>
                <w:lang w:val="fr-FR"/>
              </w:rPr>
              <w:t>E-mail:</w:t>
            </w:r>
            <w:r w:rsidRPr="00DA6F1E">
              <w:rPr>
                <w:lang w:val="fr-FR"/>
              </w:rPr>
              <w:tab/>
            </w:r>
            <w:r w:rsidR="00DA6F1E">
              <w:rPr>
                <w:lang w:val="fr-FR"/>
              </w:rPr>
              <w:t xml:space="preserve"> </w:t>
            </w:r>
            <w:hyperlink r:id="rId12" w:history="1">
              <w:r w:rsidR="00DA6F1E" w:rsidRPr="00DD0DF4">
                <w:rPr>
                  <w:rStyle w:val="Hyperlink"/>
                  <w:lang w:val="fr-FR"/>
                </w:rPr>
                <w:t>khj@etri.re.kr</w:t>
              </w:r>
            </w:hyperlink>
            <w:r w:rsidR="00DA6F1E">
              <w:rPr>
                <w:lang w:val="fr-FR"/>
              </w:rPr>
              <w:t xml:space="preserve"> </w:t>
            </w:r>
          </w:p>
        </w:tc>
      </w:tr>
    </w:tbl>
    <w:p w14:paraId="19B16EA7" w14:textId="77777777" w:rsidR="00113692" w:rsidRPr="00DA6F1E" w:rsidRDefault="00113692" w:rsidP="00113692">
      <w:pPr>
        <w:rPr>
          <w:lang w:val="fr-FR"/>
        </w:rPr>
      </w:pPr>
    </w:p>
    <w:p w14:paraId="410ECDE4" w14:textId="77777777" w:rsidR="00113692" w:rsidRDefault="00113692" w:rsidP="00113692">
      <w:r>
        <w:t xml:space="preserve">This liaison statement answers </w:t>
      </w:r>
      <w:hyperlink r:id="rId13" w:history="1">
        <w:r>
          <w:rPr>
            <w:rStyle w:val="Hyperlink"/>
          </w:rPr>
          <w:t>TSAG-LS50</w:t>
        </w:r>
      </w:hyperlink>
      <w:r>
        <w:t>.</w:t>
      </w:r>
    </w:p>
    <w:p w14:paraId="6FFD768C" w14:textId="77777777" w:rsidR="00113692" w:rsidRDefault="00113692" w:rsidP="00113692"/>
    <w:p w14:paraId="69B9C714" w14:textId="77777777" w:rsidR="00113692" w:rsidRDefault="00113692" w:rsidP="00113692">
      <w:r>
        <w:t>A new liaison statement has been received from SG20.</w:t>
      </w:r>
    </w:p>
    <w:p w14:paraId="17172B9A" w14:textId="77777777" w:rsidR="00113692" w:rsidRDefault="00113692" w:rsidP="00113692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http://handle.itu.int/11.1002/ls/sp17-sg20-oLS-00004.docx</w:t>
        </w:r>
      </w:hyperlink>
      <w:r>
        <w:t>.</w:t>
      </w:r>
    </w:p>
    <w:p w14:paraId="6EF0648C" w14:textId="77777777" w:rsidR="00113692" w:rsidRDefault="00113692" w:rsidP="00113692">
      <w:pPr>
        <w:spacing w:before="0"/>
        <w:jc w:val="center"/>
      </w:pPr>
    </w:p>
    <w:p w14:paraId="2EAFF32F" w14:textId="77777777" w:rsidR="00113692" w:rsidRDefault="00113692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0E45AD" w:rsidRPr="000E45AD" w14:paraId="5FB85E6E" w14:textId="77777777" w:rsidTr="00113692">
        <w:trPr>
          <w:cantSplit/>
        </w:trPr>
        <w:tc>
          <w:tcPr>
            <w:tcW w:w="1104" w:type="dxa"/>
            <w:vMerge w:val="restart"/>
            <w:vAlign w:val="center"/>
          </w:tcPr>
          <w:p w14:paraId="5AF86A29" w14:textId="01121B5A" w:rsidR="000E45AD" w:rsidRPr="000E45AD" w:rsidRDefault="000E45AD" w:rsidP="000E45AD">
            <w:pPr>
              <w:spacing w:before="0"/>
              <w:jc w:val="center"/>
              <w:rPr>
                <w:sz w:val="20"/>
                <w:szCs w:val="20"/>
              </w:rPr>
            </w:pPr>
            <w:r w:rsidRPr="000E45AD">
              <w:rPr>
                <w:noProof/>
              </w:rPr>
              <w:lastRenderedPageBreak/>
              <w:drawing>
                <wp:inline distT="0" distB="0" distL="0" distR="0" wp14:anchorId="3C060DF5" wp14:editId="4F5245F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070D9378" w14:textId="77777777" w:rsidR="000E45AD" w:rsidRPr="000E45AD" w:rsidRDefault="000E45AD" w:rsidP="000E45AD">
            <w:pPr>
              <w:rPr>
                <w:sz w:val="16"/>
                <w:szCs w:val="16"/>
              </w:rPr>
            </w:pPr>
            <w:r w:rsidRPr="000E45AD">
              <w:rPr>
                <w:sz w:val="16"/>
                <w:szCs w:val="16"/>
              </w:rPr>
              <w:t>INTERNATIONAL TELECOMMUNICATION UNION</w:t>
            </w:r>
          </w:p>
          <w:p w14:paraId="2EDF1DA3" w14:textId="77777777" w:rsidR="000E45AD" w:rsidRPr="000E45AD" w:rsidRDefault="000E45AD" w:rsidP="000E45AD">
            <w:pPr>
              <w:rPr>
                <w:b/>
                <w:bCs/>
                <w:sz w:val="26"/>
                <w:szCs w:val="26"/>
              </w:rPr>
            </w:pPr>
            <w:r w:rsidRPr="000E45AD">
              <w:rPr>
                <w:b/>
                <w:bCs/>
                <w:sz w:val="26"/>
                <w:szCs w:val="26"/>
              </w:rPr>
              <w:t>TELECOMMUNICATION</w:t>
            </w:r>
            <w:r w:rsidRPr="000E45A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080D526" w14:textId="77777777" w:rsidR="000E45AD" w:rsidRPr="000E45AD" w:rsidRDefault="000E45AD" w:rsidP="000E45AD">
            <w:pPr>
              <w:rPr>
                <w:sz w:val="20"/>
                <w:szCs w:val="20"/>
              </w:rPr>
            </w:pPr>
            <w:r w:rsidRPr="000E45A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0E45AD">
              <w:rPr>
                <w:sz w:val="20"/>
              </w:rPr>
              <w:t>2022</w:t>
            </w:r>
            <w:r w:rsidRPr="000E45AD">
              <w:rPr>
                <w:sz w:val="20"/>
                <w:szCs w:val="20"/>
              </w:rPr>
              <w:t>-</w:t>
            </w:r>
            <w:r w:rsidRPr="000E45AD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297DF1F7" w14:textId="629259C4" w:rsidR="000E45AD" w:rsidRPr="00113692" w:rsidRDefault="000E45AD" w:rsidP="00113692">
            <w:pPr>
              <w:jc w:val="right"/>
              <w:rPr>
                <w:b/>
                <w:sz w:val="28"/>
              </w:rPr>
            </w:pPr>
            <w:r w:rsidRPr="00113692">
              <w:rPr>
                <w:b/>
                <w:sz w:val="28"/>
              </w:rPr>
              <w:t>SG20-LS4</w:t>
            </w:r>
          </w:p>
        </w:tc>
      </w:tr>
      <w:tr w:rsidR="000E45AD" w:rsidRPr="000E45AD" w14:paraId="123BC41E" w14:textId="77777777" w:rsidTr="00113692">
        <w:trPr>
          <w:cantSplit/>
        </w:trPr>
        <w:tc>
          <w:tcPr>
            <w:tcW w:w="1104" w:type="dxa"/>
            <w:vMerge/>
          </w:tcPr>
          <w:p w14:paraId="3F0B89A9" w14:textId="77777777" w:rsidR="000E45AD" w:rsidRPr="000E45AD" w:rsidRDefault="000E45AD" w:rsidP="000E45A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38AD0138" w14:textId="77777777" w:rsidR="000E45AD" w:rsidRPr="000E45AD" w:rsidRDefault="000E45AD" w:rsidP="000E45AD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60149F9A" w14:textId="4E02F589" w:rsidR="000E45AD" w:rsidRPr="000E45AD" w:rsidRDefault="000E45AD" w:rsidP="000E45A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0E45AD" w:rsidRPr="000E45AD" w14:paraId="0AE98F00" w14:textId="77777777" w:rsidTr="00113692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9DF7F54" w14:textId="77777777" w:rsidR="000E45AD" w:rsidRPr="000E45AD" w:rsidRDefault="000E45AD" w:rsidP="000E45AD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2E24777C" w14:textId="77777777" w:rsidR="000E45AD" w:rsidRPr="000E45AD" w:rsidRDefault="000E45AD" w:rsidP="000E45AD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48088BD7" w14:textId="77777777" w:rsidR="000E45AD" w:rsidRPr="000E45AD" w:rsidRDefault="000E45AD" w:rsidP="000E45AD">
            <w:pPr>
              <w:jc w:val="right"/>
              <w:rPr>
                <w:b/>
                <w:bCs/>
                <w:sz w:val="28"/>
                <w:szCs w:val="28"/>
              </w:rPr>
            </w:pPr>
            <w:r w:rsidRPr="000E45A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E45AD" w:rsidRPr="002A4761" w14:paraId="1D3F22AE" w14:textId="77777777" w:rsidTr="00113692">
        <w:trPr>
          <w:cantSplit/>
        </w:trPr>
        <w:tc>
          <w:tcPr>
            <w:tcW w:w="1545" w:type="dxa"/>
            <w:gridSpan w:val="2"/>
          </w:tcPr>
          <w:p w14:paraId="3D1FA8F3" w14:textId="77777777" w:rsidR="000E45AD" w:rsidRPr="002A4761" w:rsidRDefault="000E45AD" w:rsidP="000E45A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A4761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02A143BA" w14:textId="238A9B9B" w:rsidR="000E45AD" w:rsidRPr="002A4761" w:rsidRDefault="000E45AD" w:rsidP="000E45AD">
            <w:r w:rsidRPr="002A4761">
              <w:t>All/20</w:t>
            </w:r>
          </w:p>
        </w:tc>
        <w:tc>
          <w:tcPr>
            <w:tcW w:w="4183" w:type="dxa"/>
          </w:tcPr>
          <w:p w14:paraId="7FAFFB0D" w14:textId="17805643" w:rsidR="000E45AD" w:rsidRPr="002A4761" w:rsidRDefault="000E45AD" w:rsidP="000E45AD">
            <w:pPr>
              <w:jc w:val="right"/>
            </w:pPr>
            <w:r w:rsidRPr="002A4761">
              <w:t>Geneva, 18-28 July 2022</w:t>
            </w:r>
          </w:p>
        </w:tc>
      </w:tr>
      <w:tr w:rsidR="000E45AD" w:rsidRPr="002A4761" w14:paraId="2B77C429" w14:textId="77777777" w:rsidTr="000E45AD">
        <w:trPr>
          <w:cantSplit/>
        </w:trPr>
        <w:tc>
          <w:tcPr>
            <w:tcW w:w="9639" w:type="dxa"/>
            <w:gridSpan w:val="5"/>
          </w:tcPr>
          <w:p w14:paraId="1A22287B" w14:textId="6230F877" w:rsidR="000E45AD" w:rsidRPr="002A4761" w:rsidRDefault="000E45AD" w:rsidP="000E45AD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2A4761">
              <w:rPr>
                <w:b/>
                <w:bCs/>
              </w:rPr>
              <w:t>Ref.: SG20-TD240</w:t>
            </w:r>
          </w:p>
        </w:tc>
      </w:tr>
      <w:tr w:rsidR="000E45AD" w:rsidRPr="002A4761" w14:paraId="50AF4CC3" w14:textId="77777777" w:rsidTr="000E45AD">
        <w:trPr>
          <w:cantSplit/>
        </w:trPr>
        <w:tc>
          <w:tcPr>
            <w:tcW w:w="1545" w:type="dxa"/>
            <w:gridSpan w:val="2"/>
          </w:tcPr>
          <w:p w14:paraId="2CAD2BB1" w14:textId="77777777" w:rsidR="000E45AD" w:rsidRPr="002A4761" w:rsidRDefault="000E45AD" w:rsidP="000E45AD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A4761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0A71F421" w14:textId="317A10B9" w:rsidR="000E45AD" w:rsidRPr="002A4761" w:rsidRDefault="000E45AD" w:rsidP="000E45AD">
            <w:r w:rsidRPr="002A4761">
              <w:t>ITU-T Study Group 20</w:t>
            </w:r>
          </w:p>
        </w:tc>
      </w:tr>
      <w:tr w:rsidR="000E45AD" w:rsidRPr="002A4761" w14:paraId="0D316BED" w14:textId="77777777" w:rsidTr="000E45AD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020A636" w14:textId="77777777" w:rsidR="000E45AD" w:rsidRPr="002A4761" w:rsidRDefault="000E45AD" w:rsidP="000E45AD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A4761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2F95497F" w14:textId="6457389B" w:rsidR="000E45AD" w:rsidRPr="002A4761" w:rsidRDefault="000E45AD" w:rsidP="000E45AD">
            <w:r w:rsidRPr="002A4761">
              <w:t>LS/r on Consideration for accessible meetings (reply to TSAG-LS50)</w:t>
            </w:r>
          </w:p>
        </w:tc>
      </w:tr>
      <w:bookmarkEnd w:id="1"/>
      <w:bookmarkEnd w:id="10"/>
      <w:tr w:rsidR="00CD6848" w:rsidRPr="002A4761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2A4761" w:rsidRDefault="00CD6848" w:rsidP="00F05E8B">
            <w:pPr>
              <w:jc w:val="center"/>
              <w:rPr>
                <w:b/>
              </w:rPr>
            </w:pPr>
            <w:r w:rsidRPr="002A4761">
              <w:rPr>
                <w:b/>
              </w:rPr>
              <w:t>LIAISON STATEMENT</w:t>
            </w:r>
          </w:p>
        </w:tc>
      </w:tr>
      <w:tr w:rsidR="00CD6848" w:rsidRPr="002A4761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2A4761" w:rsidRDefault="00CD6848" w:rsidP="00F05E8B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053ECEFE" w:rsidR="00CD6848" w:rsidRPr="002A4761" w:rsidRDefault="00E37E3A" w:rsidP="00F05E8B">
            <w:pPr>
              <w:pStyle w:val="LSForAction"/>
              <w:rPr>
                <w:b/>
                <w:bCs/>
                <w:szCs w:val="24"/>
              </w:rPr>
            </w:pPr>
            <w:r w:rsidRPr="002A4761">
              <w:rPr>
                <w:b/>
                <w:bCs/>
                <w:szCs w:val="24"/>
              </w:rPr>
              <w:t>-</w:t>
            </w:r>
          </w:p>
        </w:tc>
      </w:tr>
      <w:tr w:rsidR="00CD6848" w:rsidRPr="002A4761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2A4761" w:rsidRDefault="00CD6848" w:rsidP="00F05E8B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24C6B213" w:rsidR="00CD6848" w:rsidRPr="002A4761" w:rsidRDefault="00E37E3A" w:rsidP="00F05E8B">
            <w:pPr>
              <w:pStyle w:val="LSForInfo"/>
            </w:pPr>
            <w:r w:rsidRPr="002A4761">
              <w:t>TSAG, JCA-AHF</w:t>
            </w:r>
          </w:p>
        </w:tc>
      </w:tr>
      <w:tr w:rsidR="00CD6848" w:rsidRPr="002A4761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2A4761" w:rsidRDefault="00CD6848" w:rsidP="00F05E8B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2C8C5480" w:rsidR="00CD6848" w:rsidRPr="002A4761" w:rsidRDefault="008B72EF" w:rsidP="00695FC2">
            <w:pPr>
              <w:pStyle w:val="LSApproval"/>
            </w:pPr>
            <w:r w:rsidRPr="002A4761">
              <w:rPr>
                <w:lang w:val="en-US"/>
              </w:rPr>
              <w:t>ITU-T Study Group 20 meeting (Geneva, 28 July 2022)</w:t>
            </w:r>
          </w:p>
        </w:tc>
      </w:tr>
      <w:tr w:rsidR="00CD6848" w:rsidRPr="002A4761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2A4761" w:rsidRDefault="00CD6848" w:rsidP="00F05E8B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04238246" w:rsidR="00CD6848" w:rsidRPr="002A4761" w:rsidRDefault="00810A19" w:rsidP="00F05E8B">
            <w:pPr>
              <w:pStyle w:val="LSDeadline"/>
            </w:pPr>
            <w:r w:rsidRPr="002A4761">
              <w:t>-</w:t>
            </w:r>
          </w:p>
        </w:tc>
      </w:tr>
      <w:tr w:rsidR="00C62BE6" w:rsidRPr="002A4761" w14:paraId="500A09DD" w14:textId="77777777" w:rsidTr="00113692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2A4761" w:rsidRDefault="00C62BE6" w:rsidP="00C62BE6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A3FCAF" w14:textId="77777777" w:rsidR="00C62BE6" w:rsidRPr="002A4761" w:rsidRDefault="00F929AB" w:rsidP="00C62BE6">
            <w:proofErr w:type="spellStart"/>
            <w:r w:rsidRPr="002A4761">
              <w:t>Hyoung</w:t>
            </w:r>
            <w:proofErr w:type="spellEnd"/>
            <w:r w:rsidRPr="002A4761">
              <w:t xml:space="preserve"> Jun Kim</w:t>
            </w:r>
          </w:p>
          <w:p w14:paraId="10CE9505" w14:textId="592E3BDB" w:rsidR="00F929AB" w:rsidRPr="002A4761" w:rsidRDefault="00F929AB" w:rsidP="00F929AB">
            <w:pPr>
              <w:spacing w:before="0"/>
            </w:pPr>
            <w:r w:rsidRPr="002A4761">
              <w:t xml:space="preserve">SG20 Chairman 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5869E408" w14:textId="77777777" w:rsidR="000E45AD" w:rsidRPr="002A4761" w:rsidRDefault="000E45AD" w:rsidP="000E45AD">
            <w:pPr>
              <w:tabs>
                <w:tab w:val="left" w:pos="794"/>
              </w:tabs>
            </w:pPr>
            <w:r w:rsidRPr="002A4761">
              <w:t xml:space="preserve">Tel: </w:t>
            </w:r>
            <w:r w:rsidRPr="002A4761">
              <w:tab/>
              <w:t>+82 428606576</w:t>
            </w:r>
          </w:p>
          <w:p w14:paraId="715DE23E" w14:textId="77777777" w:rsidR="000E45AD" w:rsidRPr="002A4761" w:rsidRDefault="000E45AD" w:rsidP="000E45AD">
            <w:pPr>
              <w:tabs>
                <w:tab w:val="left" w:pos="794"/>
              </w:tabs>
              <w:spacing w:before="0"/>
            </w:pPr>
            <w:r w:rsidRPr="002A4761">
              <w:t xml:space="preserve">Fax: </w:t>
            </w:r>
            <w:r w:rsidRPr="002A4761">
              <w:tab/>
              <w:t>+82 428615404</w:t>
            </w:r>
          </w:p>
          <w:p w14:paraId="60379989" w14:textId="1708E328" w:rsidR="00C62BE6" w:rsidRPr="002A4761" w:rsidRDefault="000E45AD" w:rsidP="000E45AD">
            <w:pPr>
              <w:tabs>
                <w:tab w:val="left" w:pos="794"/>
              </w:tabs>
              <w:spacing w:before="0"/>
            </w:pPr>
            <w:r w:rsidRPr="002A4761">
              <w:t>E-mail:</w:t>
            </w:r>
            <w:r w:rsidRPr="002A4761">
              <w:tab/>
            </w:r>
            <w:hyperlink r:id="rId15" w:history="1">
              <w:r w:rsidRPr="002A4761">
                <w:rPr>
                  <w:rStyle w:val="Hyperlink"/>
                </w:rPr>
                <w:t>khj@etri.re.kr</w:t>
              </w:r>
            </w:hyperlink>
          </w:p>
        </w:tc>
      </w:tr>
    </w:tbl>
    <w:p w14:paraId="140BC52E" w14:textId="77777777" w:rsidR="000C397B" w:rsidRPr="002A4761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2A4761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2A4761" w:rsidRDefault="00695FC2" w:rsidP="00EF060D">
            <w:pPr>
              <w:rPr>
                <w:b/>
                <w:bCs/>
              </w:rPr>
            </w:pPr>
            <w:r w:rsidRPr="002A4761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4AFF38F7" w:rsidR="00695FC2" w:rsidRPr="002A4761" w:rsidRDefault="00137A38" w:rsidP="00EF060D">
            <w:pPr>
              <w:pStyle w:val="TSBHeaderSummary"/>
            </w:pPr>
            <w:r w:rsidRPr="002A4761">
              <w:t xml:space="preserve">This </w:t>
            </w:r>
            <w:r w:rsidR="00831CFA" w:rsidRPr="002A4761">
              <w:t>Liaison Statement</w:t>
            </w:r>
            <w:r w:rsidRPr="002A4761">
              <w:t xml:space="preserve"> is a reply from ITU-T Study Group 20 to TSAG on </w:t>
            </w:r>
            <w:r w:rsidR="00E37E3A" w:rsidRPr="002A4761">
              <w:t>consideration for accessible meetings.</w:t>
            </w:r>
          </w:p>
        </w:tc>
      </w:tr>
    </w:tbl>
    <w:p w14:paraId="09B62E97" w14:textId="3C3947DA" w:rsidR="00900EF1" w:rsidRPr="002A4761" w:rsidRDefault="00810A19" w:rsidP="00810A19">
      <w:pPr>
        <w:spacing w:before="240"/>
        <w:rPr>
          <w:rStyle w:val="Hyperlink"/>
        </w:rPr>
      </w:pPr>
      <w:r w:rsidRPr="002A4761">
        <w:t xml:space="preserve">This </w:t>
      </w:r>
      <w:r w:rsidR="00831CFA" w:rsidRPr="002A4761">
        <w:t>Liaison Statement</w:t>
      </w:r>
      <w:r w:rsidRPr="002A4761">
        <w:t xml:space="preserve"> answers </w:t>
      </w:r>
      <w:hyperlink r:id="rId16" w:tooltip="ITU-T ftp file restricted to TIES access only" w:history="1">
        <w:r w:rsidR="00E37E3A" w:rsidRPr="002A4761">
          <w:rPr>
            <w:rStyle w:val="Hyperlink"/>
          </w:rPr>
          <w:t>TSAG-LS50</w:t>
        </w:r>
      </w:hyperlink>
      <w:r w:rsidR="00A65694" w:rsidRPr="002A4761">
        <w:rPr>
          <w:rStyle w:val="Hyperlink"/>
        </w:rPr>
        <w:t>.</w:t>
      </w:r>
    </w:p>
    <w:p w14:paraId="0BD21A30" w14:textId="485753D4" w:rsidR="00E37E3A" w:rsidRPr="002A4761" w:rsidRDefault="00816A45" w:rsidP="00816A45">
      <w:pPr>
        <w:rPr>
          <w:lang w:val="en-US"/>
        </w:rPr>
      </w:pPr>
      <w:r w:rsidRPr="002A4761">
        <w:t>ITU-T Study Group 20 would like to thank</w:t>
      </w:r>
      <w:r w:rsidRPr="002A4761">
        <w:rPr>
          <w:lang w:val="en-US"/>
        </w:rPr>
        <w:t xml:space="preserve"> </w:t>
      </w:r>
      <w:r w:rsidR="00C93B2C" w:rsidRPr="002A4761">
        <w:rPr>
          <w:lang w:val="en-US"/>
        </w:rPr>
        <w:t xml:space="preserve">the </w:t>
      </w:r>
      <w:r w:rsidRPr="002A4761">
        <w:rPr>
          <w:rFonts w:eastAsia="Times New Roman"/>
        </w:rPr>
        <w:t xml:space="preserve">Telecommunication Standardization Advisory Group (TSAG) </w:t>
      </w:r>
      <w:r w:rsidRPr="002A4761">
        <w:rPr>
          <w:lang w:val="en-US"/>
        </w:rPr>
        <w:t xml:space="preserve">for its </w:t>
      </w:r>
      <w:r w:rsidR="00831CFA" w:rsidRPr="002A4761">
        <w:t>Liaison Statement</w:t>
      </w:r>
      <w:r w:rsidR="007B4A6C" w:rsidRPr="002A4761">
        <w:rPr>
          <w:lang w:val="en-US"/>
        </w:rPr>
        <w:t xml:space="preserve"> contained in </w:t>
      </w:r>
      <w:hyperlink r:id="rId17" w:tooltip="ITU-T ftp file restricted to TIES access only" w:history="1">
        <w:r w:rsidR="007B4A6C" w:rsidRPr="002A4761">
          <w:rPr>
            <w:rStyle w:val="Hyperlink"/>
          </w:rPr>
          <w:t>TSAG-LS50</w:t>
        </w:r>
      </w:hyperlink>
      <w:r w:rsidRPr="002A4761">
        <w:rPr>
          <w:lang w:val="en-US"/>
        </w:rPr>
        <w:t>.</w:t>
      </w:r>
      <w:r w:rsidR="0027709A" w:rsidRPr="002A4761">
        <w:rPr>
          <w:lang w:val="en-US"/>
        </w:rPr>
        <w:t xml:space="preserve"> </w:t>
      </w:r>
    </w:p>
    <w:p w14:paraId="529E3D02" w14:textId="5937C900" w:rsidR="00E37E3A" w:rsidRPr="002A4761" w:rsidRDefault="00475AA4" w:rsidP="00E37E3A">
      <w:r w:rsidRPr="002A4761">
        <w:t xml:space="preserve">ITU-T Study Group 20 </w:t>
      </w:r>
      <w:r w:rsidR="00E37E3A" w:rsidRPr="002A4761">
        <w:t xml:space="preserve">acknowledges the importance of ensuring an accessible </w:t>
      </w:r>
      <w:proofErr w:type="gramStart"/>
      <w:r w:rsidR="00E37E3A" w:rsidRPr="002A4761">
        <w:t>meeting</w:t>
      </w:r>
      <w:r w:rsidR="00C93B2C" w:rsidRPr="002A4761">
        <w:t>,</w:t>
      </w:r>
      <w:r w:rsidR="00E37E3A" w:rsidRPr="002A4761">
        <w:t xml:space="preserve"> and</w:t>
      </w:r>
      <w:proofErr w:type="gramEnd"/>
      <w:r w:rsidR="00E37E3A" w:rsidRPr="002A4761">
        <w:t xml:space="preserve"> will consider the suggestion contained in the ITU-T technical papers when organizing meetings and when developing standards. </w:t>
      </w:r>
    </w:p>
    <w:p w14:paraId="0A9B2058" w14:textId="666FAEA9" w:rsidR="003341B5" w:rsidRPr="002A4761" w:rsidRDefault="003A5362" w:rsidP="00816A45">
      <w:r w:rsidRPr="002A4761">
        <w:t xml:space="preserve">ITU-T Study Group 20 </w:t>
      </w:r>
      <w:r w:rsidR="003341B5" w:rsidRPr="002A4761">
        <w:t xml:space="preserve">has designated </w:t>
      </w:r>
      <w:r w:rsidR="003B5E36" w:rsidRPr="002A4761">
        <w:t>Mr</w:t>
      </w:r>
      <w:r w:rsidR="007321D0" w:rsidRPr="002A4761">
        <w:t xml:space="preserve"> Yong </w:t>
      </w:r>
      <w:proofErr w:type="spellStart"/>
      <w:r w:rsidR="007321D0" w:rsidRPr="002A4761">
        <w:t>Jick</w:t>
      </w:r>
      <w:proofErr w:type="spellEnd"/>
      <w:r w:rsidR="007321D0" w:rsidRPr="002A4761">
        <w:t xml:space="preserve"> Lee (Rep. of Korea)</w:t>
      </w:r>
      <w:r w:rsidR="00E05294" w:rsidRPr="002A4761">
        <w:t xml:space="preserve"> and Mr Hark Sohn (Rep. of Korea) </w:t>
      </w:r>
      <w:r w:rsidR="003341B5" w:rsidRPr="002A4761">
        <w:t xml:space="preserve">as </w:t>
      </w:r>
      <w:r w:rsidR="00831CFA" w:rsidRPr="002A4761">
        <w:t>L</w:t>
      </w:r>
      <w:r w:rsidR="003341B5" w:rsidRPr="002A4761">
        <w:t xml:space="preserve">iaison </w:t>
      </w:r>
      <w:r w:rsidR="00831CFA" w:rsidRPr="002A4761">
        <w:t xml:space="preserve">Rapporteurs </w:t>
      </w:r>
      <w:r w:rsidR="003341B5" w:rsidRPr="002A4761">
        <w:t xml:space="preserve">from </w:t>
      </w:r>
      <w:r w:rsidRPr="002A4761">
        <w:t xml:space="preserve">ITU-T Study Group 20 </w:t>
      </w:r>
      <w:r w:rsidR="003341B5" w:rsidRPr="002A4761">
        <w:t xml:space="preserve">to </w:t>
      </w:r>
      <w:r w:rsidR="00E37E3A" w:rsidRPr="002A4761">
        <w:t>JCA-AHF</w:t>
      </w:r>
      <w:r w:rsidR="003341B5" w:rsidRPr="002A4761">
        <w:t>.</w:t>
      </w:r>
      <w:r w:rsidR="005A7F15" w:rsidRPr="002A4761">
        <w:t xml:space="preserve"> </w:t>
      </w:r>
    </w:p>
    <w:p w14:paraId="2716E0D2" w14:textId="1C7BD455" w:rsidR="00EC516C" w:rsidRPr="002A4761" w:rsidRDefault="003A5362" w:rsidP="00EC516C">
      <w:pPr>
        <w:rPr>
          <w:lang w:val="en-US"/>
        </w:rPr>
      </w:pPr>
      <w:r w:rsidRPr="002A4761">
        <w:t xml:space="preserve">ITU-T Study Group 20 </w:t>
      </w:r>
      <w:r w:rsidR="00EC516C" w:rsidRPr="002A4761">
        <w:rPr>
          <w:lang w:val="en-US"/>
        </w:rPr>
        <w:t xml:space="preserve">looks forward to collaborating closely with </w:t>
      </w:r>
      <w:r w:rsidR="00E37E3A" w:rsidRPr="002A4761">
        <w:t>TSAG and JCA-AHF</w:t>
      </w:r>
      <w:r w:rsidR="00EC516C" w:rsidRPr="002A4761">
        <w:rPr>
          <w:lang w:val="en-US"/>
        </w:rPr>
        <w:t xml:space="preserve">. </w:t>
      </w:r>
    </w:p>
    <w:p w14:paraId="07290EE3" w14:textId="77777777" w:rsidR="0076629A" w:rsidRPr="002A4761" w:rsidRDefault="0076629A" w:rsidP="00810A19">
      <w:pPr>
        <w:spacing w:before="240"/>
      </w:pPr>
    </w:p>
    <w:p w14:paraId="2D2604F0" w14:textId="77777777" w:rsidR="00E71046" w:rsidRPr="002A4761" w:rsidRDefault="00E71046" w:rsidP="00E71046">
      <w:pPr>
        <w:jc w:val="center"/>
      </w:pPr>
      <w:r w:rsidRPr="002A4761">
        <w:t>_______________________</w:t>
      </w:r>
    </w:p>
    <w:p w14:paraId="269839DD" w14:textId="77777777" w:rsidR="00BF1C1D" w:rsidRPr="002A4761" w:rsidRDefault="00BF1C1D" w:rsidP="00E71046">
      <w:pPr>
        <w:jc w:val="center"/>
      </w:pPr>
    </w:p>
    <w:sectPr w:rsidR="00BF1C1D" w:rsidRPr="002A4761" w:rsidSect="00113692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5D28" w14:textId="77777777" w:rsidR="00AE7836" w:rsidRDefault="00AE7836" w:rsidP="00C42125">
      <w:pPr>
        <w:spacing w:before="0"/>
      </w:pPr>
      <w:r>
        <w:separator/>
      </w:r>
    </w:p>
  </w:endnote>
  <w:endnote w:type="continuationSeparator" w:id="0">
    <w:p w14:paraId="43854F02" w14:textId="77777777" w:rsidR="00AE7836" w:rsidRDefault="00AE783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3FDE" w14:textId="77777777" w:rsidR="00AE7836" w:rsidRDefault="00AE7836" w:rsidP="00C42125">
      <w:pPr>
        <w:spacing w:before="0"/>
      </w:pPr>
      <w:r>
        <w:separator/>
      </w:r>
    </w:p>
  </w:footnote>
  <w:footnote w:type="continuationSeparator" w:id="0">
    <w:p w14:paraId="708267AE" w14:textId="77777777" w:rsidR="00AE7836" w:rsidRDefault="00AE783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279D2CB7" w:rsidR="008B72EF" w:rsidRPr="000E45AD" w:rsidRDefault="000E45AD" w:rsidP="000E45AD">
    <w:pPr>
      <w:pStyle w:val="Header"/>
    </w:pPr>
    <w:r w:rsidRPr="000E45AD">
      <w:t xml:space="preserve">- </w:t>
    </w:r>
    <w:r w:rsidRPr="000E45AD">
      <w:fldChar w:fldCharType="begin"/>
    </w:r>
    <w:r w:rsidRPr="000E45AD">
      <w:instrText xml:space="preserve"> PAGE  \* MERGEFORMAT </w:instrText>
    </w:r>
    <w:r w:rsidRPr="000E45AD">
      <w:fldChar w:fldCharType="separate"/>
    </w:r>
    <w:r w:rsidRPr="000E45AD">
      <w:rPr>
        <w:noProof/>
      </w:rPr>
      <w:t>1</w:t>
    </w:r>
    <w:r w:rsidRPr="000E45AD">
      <w:fldChar w:fldCharType="end"/>
    </w:r>
    <w:r w:rsidRPr="000E45AD">
      <w:t xml:space="preserve"> -</w:t>
    </w:r>
  </w:p>
  <w:p w14:paraId="53C9215A" w14:textId="56697001" w:rsidR="000E45AD" w:rsidRPr="000E45AD" w:rsidRDefault="000E45AD" w:rsidP="000E45AD">
    <w:pPr>
      <w:pStyle w:val="Header"/>
      <w:spacing w:after="240"/>
    </w:pPr>
    <w:r w:rsidRPr="000E45AD">
      <w:fldChar w:fldCharType="begin"/>
    </w:r>
    <w:r w:rsidRPr="000E45AD">
      <w:instrText xml:space="preserve"> STYLEREF  Docnumber  </w:instrText>
    </w:r>
    <w:r w:rsidRPr="000E45AD">
      <w:fldChar w:fldCharType="separate"/>
    </w:r>
    <w:r w:rsidR="00DA6F1E">
      <w:rPr>
        <w:noProof/>
      </w:rPr>
      <w:t>TSAG-TD087</w:t>
    </w:r>
    <w:r w:rsidRPr="000E45A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8380652">
    <w:abstractNumId w:val="9"/>
  </w:num>
  <w:num w:numId="2" w16cid:durableId="903369340">
    <w:abstractNumId w:val="7"/>
  </w:num>
  <w:num w:numId="3" w16cid:durableId="334844324">
    <w:abstractNumId w:val="6"/>
  </w:num>
  <w:num w:numId="4" w16cid:durableId="372777942">
    <w:abstractNumId w:val="5"/>
  </w:num>
  <w:num w:numId="5" w16cid:durableId="404882474">
    <w:abstractNumId w:val="4"/>
  </w:num>
  <w:num w:numId="6" w16cid:durableId="740756765">
    <w:abstractNumId w:val="8"/>
  </w:num>
  <w:num w:numId="7" w16cid:durableId="568079314">
    <w:abstractNumId w:val="3"/>
  </w:num>
  <w:num w:numId="8" w16cid:durableId="1093478388">
    <w:abstractNumId w:val="2"/>
  </w:num>
  <w:num w:numId="9" w16cid:durableId="650981750">
    <w:abstractNumId w:val="1"/>
  </w:num>
  <w:num w:numId="10" w16cid:durableId="166168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71DB"/>
    <w:rsid w:val="00023D9A"/>
    <w:rsid w:val="0003582E"/>
    <w:rsid w:val="00043D75"/>
    <w:rsid w:val="00053B23"/>
    <w:rsid w:val="00057000"/>
    <w:rsid w:val="00061268"/>
    <w:rsid w:val="000640E0"/>
    <w:rsid w:val="000920CE"/>
    <w:rsid w:val="000966A8"/>
    <w:rsid w:val="000A5CA2"/>
    <w:rsid w:val="000B739D"/>
    <w:rsid w:val="000C397B"/>
    <w:rsid w:val="000E45AD"/>
    <w:rsid w:val="000E6125"/>
    <w:rsid w:val="00113692"/>
    <w:rsid w:val="00113DBE"/>
    <w:rsid w:val="001200A6"/>
    <w:rsid w:val="00124A40"/>
    <w:rsid w:val="001251DA"/>
    <w:rsid w:val="00125432"/>
    <w:rsid w:val="00136DDD"/>
    <w:rsid w:val="00137A38"/>
    <w:rsid w:val="00137F40"/>
    <w:rsid w:val="001410FD"/>
    <w:rsid w:val="00144BDF"/>
    <w:rsid w:val="00155DDC"/>
    <w:rsid w:val="00161830"/>
    <w:rsid w:val="001871EC"/>
    <w:rsid w:val="001A1046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09A"/>
    <w:rsid w:val="00277326"/>
    <w:rsid w:val="002A11C4"/>
    <w:rsid w:val="002A399B"/>
    <w:rsid w:val="002A476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341B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A5362"/>
    <w:rsid w:val="003B4CF8"/>
    <w:rsid w:val="003B5E36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75AA4"/>
    <w:rsid w:val="0049090D"/>
    <w:rsid w:val="0049674B"/>
    <w:rsid w:val="004C0673"/>
    <w:rsid w:val="004C4E4E"/>
    <w:rsid w:val="004C7DAC"/>
    <w:rsid w:val="004E1E9F"/>
    <w:rsid w:val="004F23BA"/>
    <w:rsid w:val="004F3816"/>
    <w:rsid w:val="004F5D04"/>
    <w:rsid w:val="0050586A"/>
    <w:rsid w:val="00520DBF"/>
    <w:rsid w:val="0053731C"/>
    <w:rsid w:val="00543D41"/>
    <w:rsid w:val="0054611D"/>
    <w:rsid w:val="00556A5B"/>
    <w:rsid w:val="00566EDA"/>
    <w:rsid w:val="0057081A"/>
    <w:rsid w:val="00572654"/>
    <w:rsid w:val="005976A1"/>
    <w:rsid w:val="005A580D"/>
    <w:rsid w:val="005A7F15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1D0"/>
    <w:rsid w:val="007324AF"/>
    <w:rsid w:val="00740128"/>
    <w:rsid w:val="007409B4"/>
    <w:rsid w:val="00741974"/>
    <w:rsid w:val="00754192"/>
    <w:rsid w:val="0075525E"/>
    <w:rsid w:val="00756D3D"/>
    <w:rsid w:val="0076629A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B4A6C"/>
    <w:rsid w:val="007C7122"/>
    <w:rsid w:val="007D3F11"/>
    <w:rsid w:val="007D66E2"/>
    <w:rsid w:val="007E2C69"/>
    <w:rsid w:val="007E53E4"/>
    <w:rsid w:val="007E656A"/>
    <w:rsid w:val="007F3CAA"/>
    <w:rsid w:val="007F664D"/>
    <w:rsid w:val="00810A19"/>
    <w:rsid w:val="00812E67"/>
    <w:rsid w:val="00816A45"/>
    <w:rsid w:val="00831CFA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B72EF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5694"/>
    <w:rsid w:val="00A67A81"/>
    <w:rsid w:val="00A730A6"/>
    <w:rsid w:val="00A84724"/>
    <w:rsid w:val="00A971A0"/>
    <w:rsid w:val="00AA1F22"/>
    <w:rsid w:val="00AE7836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559A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93B2C"/>
    <w:rsid w:val="00CA6409"/>
    <w:rsid w:val="00CB2599"/>
    <w:rsid w:val="00CD2139"/>
    <w:rsid w:val="00CD2497"/>
    <w:rsid w:val="00CD6848"/>
    <w:rsid w:val="00CE1E6E"/>
    <w:rsid w:val="00CE5986"/>
    <w:rsid w:val="00CE7272"/>
    <w:rsid w:val="00CF34C4"/>
    <w:rsid w:val="00D11885"/>
    <w:rsid w:val="00D30CF2"/>
    <w:rsid w:val="00D647EF"/>
    <w:rsid w:val="00D73137"/>
    <w:rsid w:val="00D745B2"/>
    <w:rsid w:val="00D977A2"/>
    <w:rsid w:val="00DA1D47"/>
    <w:rsid w:val="00DA6F1E"/>
    <w:rsid w:val="00DC774A"/>
    <w:rsid w:val="00DD50DE"/>
    <w:rsid w:val="00DE3062"/>
    <w:rsid w:val="00DF26BF"/>
    <w:rsid w:val="00E05294"/>
    <w:rsid w:val="00E0581D"/>
    <w:rsid w:val="00E204DD"/>
    <w:rsid w:val="00E353EC"/>
    <w:rsid w:val="00E37E3A"/>
    <w:rsid w:val="00E51F61"/>
    <w:rsid w:val="00E53C24"/>
    <w:rsid w:val="00E56E77"/>
    <w:rsid w:val="00E71046"/>
    <w:rsid w:val="00E72E36"/>
    <w:rsid w:val="00E87795"/>
    <w:rsid w:val="00EB444D"/>
    <w:rsid w:val="00EC516C"/>
    <w:rsid w:val="00ED5B66"/>
    <w:rsid w:val="00EE29F8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866FE"/>
    <w:rsid w:val="00F929AB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3F8B82C5-AD32-43A5-B720-A6BD91F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50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http://handle.itu.int/11.1002/ls/sp16-tsag-oLS-0005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5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04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hj@etri.re.k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0-oLS-0000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Consideration for accessible meetings (TSAG-LS50) [to TSAG and JCA-AHF] (answers TD90)</dc:title>
  <dc:creator>ITU-T Study Group 20</dc:creator>
  <dc:description>SG20-LS4  For: Geneva, 18-28 July 2022_x000d_Document date: _x000d_Saved by ITU51014379 at 14:50:04 on 01.08.2022</dc:description>
  <cp:lastModifiedBy>Al-Mnini, Lara</cp:lastModifiedBy>
  <cp:revision>3</cp:revision>
  <cp:lastPrinted>2016-12-23T12:52:00Z</cp:lastPrinted>
  <dcterms:created xsi:type="dcterms:W3CDTF">2022-08-02T08:02:00Z</dcterms:created>
  <dcterms:modified xsi:type="dcterms:W3CDTF">2022-08-02T08:09:00Z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All/20</vt:lpwstr>
  </property>
  <property fmtid="{D5CDD505-2E9C-101B-9397-08002B2CF9AE}" pid="7" name="Docdest">
    <vt:lpwstr>Geneva, 18-28 July 2022</vt:lpwstr>
  </property>
  <property fmtid="{D5CDD505-2E9C-101B-9397-08002B2CF9AE}" pid="8" name="Docauthor">
    <vt:lpwstr>ITU-T Study Group 20</vt:lpwstr>
  </property>
</Properties>
</file>