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"/>
        <w:gridCol w:w="4253"/>
        <w:gridCol w:w="2551"/>
        <w:gridCol w:w="2127"/>
      </w:tblGrid>
      <w:tr w:rsidR="002C3E7B" w:rsidRPr="00B70109" w14:paraId="7BFD2367" w14:textId="77777777" w:rsidTr="008D2598">
        <w:trPr>
          <w:cantSplit/>
          <w:trHeight w:val="706"/>
        </w:trPr>
        <w:tc>
          <w:tcPr>
            <w:tcW w:w="1276" w:type="dxa"/>
            <w:gridSpan w:val="2"/>
            <w:vAlign w:val="center"/>
          </w:tcPr>
          <w:p w14:paraId="20D97C25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7B9DA9" wp14:editId="385C184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527C6BE3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43B225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215DE4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2996D06" w14:textId="77777777" w:rsidTr="001F4A8C">
        <w:trPr>
          <w:cantSplit/>
          <w:trHeight w:val="853"/>
        </w:trPr>
        <w:tc>
          <w:tcPr>
            <w:tcW w:w="5529" w:type="dxa"/>
            <w:gridSpan w:val="3"/>
            <w:vAlign w:val="center"/>
          </w:tcPr>
          <w:p w14:paraId="39442FEA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7EEE37A" w14:textId="1999AF49" w:rsidR="000305E1" w:rsidRPr="00B70109" w:rsidRDefault="000305E1" w:rsidP="002B1DCE">
            <w:pPr>
              <w:pStyle w:val="Tabletext"/>
              <w:spacing w:before="0" w:after="60"/>
            </w:pPr>
            <w:r w:rsidRPr="00826E8E">
              <w:t xml:space="preserve">Geneva, </w:t>
            </w:r>
            <w:r w:rsidR="00EE0EE7">
              <w:t>2</w:t>
            </w:r>
            <w:r w:rsidR="00C8157F">
              <w:t>8</w:t>
            </w:r>
            <w:r w:rsidR="00EC18A6">
              <w:t xml:space="preserve"> April</w:t>
            </w:r>
            <w:r w:rsidR="00FF6A75">
              <w:t xml:space="preserve"> 2022</w:t>
            </w:r>
          </w:p>
        </w:tc>
      </w:tr>
      <w:tr w:rsidR="00FF6A75" w:rsidRPr="00B70109" w14:paraId="3059FECD" w14:textId="77777777" w:rsidTr="008D2598">
        <w:trPr>
          <w:cantSplit/>
          <w:trHeight w:val="650"/>
        </w:trPr>
        <w:tc>
          <w:tcPr>
            <w:tcW w:w="1135" w:type="dxa"/>
          </w:tcPr>
          <w:p w14:paraId="02F877BE" w14:textId="77777777" w:rsidR="00FF6A75" w:rsidRPr="00B70109" w:rsidRDefault="00FF6A75" w:rsidP="002B1DCE">
            <w:pPr>
              <w:pStyle w:val="Tabletext"/>
              <w:spacing w:before="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01BC7E0" w14:textId="4C2964FC" w:rsidR="00FF6A75" w:rsidRPr="00A20505" w:rsidRDefault="00EC18A6" w:rsidP="002B1DCE">
            <w:pPr>
              <w:pStyle w:val="Tabletext"/>
              <w:spacing w:before="0"/>
              <w:rPr>
                <w:b/>
              </w:rPr>
            </w:pPr>
            <w:r>
              <w:rPr>
                <w:b/>
              </w:rPr>
              <w:t xml:space="preserve">Corrigendum </w:t>
            </w:r>
            <w:r w:rsidR="00EE0EE7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FF6A75" w:rsidRPr="00A20505">
              <w:rPr>
                <w:b/>
              </w:rPr>
              <w:t xml:space="preserve">TSB Collective letter </w:t>
            </w:r>
            <w:r w:rsidR="00256FEC">
              <w:rPr>
                <w:b/>
              </w:rPr>
              <w:t>1</w:t>
            </w:r>
            <w:r w:rsidR="00FF6A75" w:rsidRPr="00A20505">
              <w:rPr>
                <w:b/>
              </w:rPr>
              <w:t>/2</w:t>
            </w:r>
          </w:p>
          <w:p w14:paraId="250E99D9" w14:textId="64CF98EA" w:rsidR="00FF6A75" w:rsidRPr="00B70109" w:rsidRDefault="00FF6A75" w:rsidP="002B1DCE">
            <w:pPr>
              <w:pStyle w:val="Tabletext"/>
              <w:spacing w:before="0"/>
            </w:pPr>
            <w:r w:rsidRPr="00A20505">
              <w:t>SG2/RC</w:t>
            </w:r>
          </w:p>
        </w:tc>
        <w:tc>
          <w:tcPr>
            <w:tcW w:w="4678" w:type="dxa"/>
            <w:gridSpan w:val="2"/>
            <w:vMerge w:val="restart"/>
          </w:tcPr>
          <w:p w14:paraId="3C30D4BA" w14:textId="77777777" w:rsidR="00FF6A75" w:rsidRPr="00B70109" w:rsidRDefault="00FF6A75" w:rsidP="00FF6A7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385DB492" w14:textId="77777777" w:rsidR="00FF6A75" w:rsidRPr="00B70109" w:rsidRDefault="00FF6A75" w:rsidP="00FF6A7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DE50613" w14:textId="77777777" w:rsidR="00FF6A75" w:rsidRPr="00B70109" w:rsidRDefault="00FF6A75" w:rsidP="00FF6A7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>
              <w:t>2</w:t>
            </w:r>
            <w:r w:rsidRPr="00B70109">
              <w:t xml:space="preserve">; </w:t>
            </w:r>
          </w:p>
          <w:p w14:paraId="013C709B" w14:textId="77777777" w:rsidR="00FF6A75" w:rsidRDefault="00FF6A75" w:rsidP="00FF6A7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  <w:p w14:paraId="696F7044" w14:textId="77777777" w:rsidR="00A4071F" w:rsidRDefault="00A4071F" w:rsidP="00FF6A75">
            <w:pPr>
              <w:pStyle w:val="Tabletext"/>
              <w:ind w:left="283" w:hanging="283"/>
            </w:pPr>
          </w:p>
          <w:p w14:paraId="01EDD5D4" w14:textId="77777777" w:rsidR="00A4071F" w:rsidRDefault="00A4071F" w:rsidP="00FF6A75">
            <w:pPr>
              <w:pStyle w:val="Tabletext"/>
              <w:ind w:left="283" w:hanging="283"/>
            </w:pPr>
          </w:p>
          <w:p w14:paraId="18681036" w14:textId="77777777" w:rsidR="00A4071F" w:rsidRDefault="00A4071F" w:rsidP="00FF6A75">
            <w:pPr>
              <w:pStyle w:val="Tabletext"/>
              <w:ind w:left="283" w:hanging="283"/>
            </w:pPr>
          </w:p>
          <w:p w14:paraId="75759730" w14:textId="77777777" w:rsidR="00A4071F" w:rsidRDefault="00A4071F" w:rsidP="00FF6A75">
            <w:pPr>
              <w:pStyle w:val="Tabletext"/>
              <w:ind w:left="283" w:hanging="283"/>
            </w:pPr>
          </w:p>
          <w:p w14:paraId="24813677" w14:textId="77777777" w:rsidR="00A4071F" w:rsidRDefault="00A4071F" w:rsidP="00FF6A75">
            <w:pPr>
              <w:pStyle w:val="Tabletext"/>
              <w:ind w:left="283" w:hanging="283"/>
            </w:pPr>
          </w:p>
          <w:p w14:paraId="5626FA37" w14:textId="3B3612EF" w:rsidR="00A4071F" w:rsidRPr="00B70109" w:rsidRDefault="00A4071F" w:rsidP="00FF6A75">
            <w:pPr>
              <w:pStyle w:val="Tabletext"/>
              <w:ind w:left="283" w:hanging="283"/>
            </w:pPr>
          </w:p>
        </w:tc>
      </w:tr>
      <w:bookmarkEnd w:id="0"/>
      <w:tr w:rsidR="00FF6A75" w:rsidRPr="00B70109" w14:paraId="59FB4076" w14:textId="77777777" w:rsidTr="008D2598">
        <w:trPr>
          <w:cantSplit/>
          <w:trHeight w:val="221"/>
        </w:trPr>
        <w:tc>
          <w:tcPr>
            <w:tcW w:w="1135" w:type="dxa"/>
          </w:tcPr>
          <w:p w14:paraId="0790CAC1" w14:textId="77777777" w:rsidR="00FF6A75" w:rsidRPr="00B70109" w:rsidRDefault="00FF6A75" w:rsidP="002B1DCE">
            <w:pPr>
              <w:pStyle w:val="Tabletext"/>
              <w:spacing w:before="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8BEFE24" w14:textId="569855BA" w:rsidR="00FF6A75" w:rsidRPr="00B95D16" w:rsidRDefault="00FF6A75" w:rsidP="002B1DCE">
            <w:pPr>
              <w:pStyle w:val="Tabletext"/>
              <w:spacing w:before="0"/>
              <w:rPr>
                <w:b/>
                <w:szCs w:val="22"/>
              </w:rPr>
            </w:pPr>
            <w:r w:rsidRPr="00A20505">
              <w:t>+41 22</w:t>
            </w:r>
            <w:r w:rsidR="00A4071F">
              <w:t xml:space="preserve"> </w:t>
            </w:r>
            <w:r w:rsidRPr="00A20505">
              <w:t xml:space="preserve">730 </w:t>
            </w:r>
            <w:r w:rsidRPr="00A20505">
              <w:rPr>
                <w:rFonts w:cstheme="minorHAnsi"/>
                <w:szCs w:val="22"/>
              </w:rPr>
              <w:t>5415</w:t>
            </w:r>
          </w:p>
        </w:tc>
        <w:tc>
          <w:tcPr>
            <w:tcW w:w="4678" w:type="dxa"/>
            <w:gridSpan w:val="2"/>
            <w:vMerge/>
          </w:tcPr>
          <w:p w14:paraId="3228957A" w14:textId="77777777" w:rsidR="00FF6A75" w:rsidRPr="00B70109" w:rsidRDefault="00FF6A75" w:rsidP="00FF6A75">
            <w:pPr>
              <w:pStyle w:val="Tabletext"/>
              <w:ind w:left="283" w:hanging="283"/>
            </w:pPr>
          </w:p>
        </w:tc>
      </w:tr>
      <w:tr w:rsidR="00FF6A75" w:rsidRPr="00B70109" w14:paraId="117D58E4" w14:textId="77777777" w:rsidTr="008D2598">
        <w:trPr>
          <w:cantSplit/>
          <w:trHeight w:val="282"/>
        </w:trPr>
        <w:tc>
          <w:tcPr>
            <w:tcW w:w="1135" w:type="dxa"/>
          </w:tcPr>
          <w:p w14:paraId="16E4D23A" w14:textId="77777777" w:rsidR="00FF6A75" w:rsidRPr="00B70109" w:rsidRDefault="00FF6A75" w:rsidP="002B1DCE">
            <w:pPr>
              <w:pStyle w:val="Tabletext"/>
              <w:spacing w:before="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361A900" w14:textId="6AEF4165" w:rsidR="00FF6A75" w:rsidRPr="00B95D16" w:rsidRDefault="00FF6A75" w:rsidP="002B1DCE">
            <w:pPr>
              <w:pStyle w:val="Tabletext"/>
              <w:spacing w:before="0"/>
              <w:rPr>
                <w:b/>
                <w:szCs w:val="22"/>
              </w:rPr>
            </w:pPr>
            <w:r w:rsidRPr="00A20505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49D4C1A" w14:textId="77777777" w:rsidR="00FF6A75" w:rsidRPr="00B70109" w:rsidRDefault="00FF6A75" w:rsidP="00FF6A75">
            <w:pPr>
              <w:pStyle w:val="Tabletext"/>
              <w:ind w:left="283" w:hanging="283"/>
            </w:pPr>
          </w:p>
        </w:tc>
      </w:tr>
      <w:tr w:rsidR="00FF6A75" w:rsidRPr="00B70109" w14:paraId="68EB487C" w14:textId="77777777" w:rsidTr="008D2598">
        <w:trPr>
          <w:cantSplit/>
          <w:trHeight w:val="376"/>
        </w:trPr>
        <w:tc>
          <w:tcPr>
            <w:tcW w:w="1135" w:type="dxa"/>
          </w:tcPr>
          <w:p w14:paraId="10C7D555" w14:textId="77777777" w:rsidR="00FF6A75" w:rsidRPr="00B70109" w:rsidRDefault="00FF6A75" w:rsidP="002B1DCE">
            <w:pPr>
              <w:pStyle w:val="Tabletext"/>
              <w:spacing w:before="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D4FE1B0" w14:textId="3850711E" w:rsidR="00FF6A75" w:rsidRPr="00B95D16" w:rsidRDefault="00562681" w:rsidP="002B1DC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F6A75" w:rsidRPr="00A20505">
                <w:rPr>
                  <w:rStyle w:val="Hyperlink"/>
                </w:rPr>
                <w:t>tsbsg2@itu.int</w:t>
              </w:r>
            </w:hyperlink>
            <w:r w:rsidR="00FF6A75" w:rsidRPr="00A2050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C920589" w14:textId="77777777" w:rsidR="00FF6A75" w:rsidRPr="00B70109" w:rsidRDefault="00FF6A75" w:rsidP="00FF6A75">
            <w:pPr>
              <w:pStyle w:val="Tabletext"/>
              <w:ind w:left="283" w:hanging="283"/>
            </w:pPr>
          </w:p>
        </w:tc>
      </w:tr>
      <w:tr w:rsidR="00FF6A75" w:rsidRPr="00B70109" w14:paraId="3AAB0BCE" w14:textId="77777777" w:rsidTr="001F4A8C">
        <w:trPr>
          <w:cantSplit/>
          <w:trHeight w:val="660"/>
        </w:trPr>
        <w:tc>
          <w:tcPr>
            <w:tcW w:w="1135" w:type="dxa"/>
          </w:tcPr>
          <w:p w14:paraId="2548B695" w14:textId="77777777" w:rsidR="00FF6A75" w:rsidRPr="00B70109" w:rsidRDefault="00FF6A75" w:rsidP="002B1DCE">
            <w:pPr>
              <w:pStyle w:val="Tabletext"/>
              <w:spacing w:before="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1913D6E" w14:textId="694A814D" w:rsidR="00FF6A75" w:rsidRPr="00B95D16" w:rsidRDefault="00562681" w:rsidP="002B1DCE">
            <w:pPr>
              <w:pStyle w:val="Tabletext"/>
              <w:spacing w:before="0"/>
              <w:rPr>
                <w:szCs w:val="22"/>
              </w:rPr>
            </w:pPr>
            <w:hyperlink r:id="rId10" w:history="1">
              <w:r w:rsidR="00FF6A75" w:rsidRPr="00A20505">
                <w:rPr>
                  <w:rStyle w:val="Hyperlink"/>
                  <w:rFonts w:cstheme="minorHAnsi"/>
                  <w:szCs w:val="22"/>
                </w:rPr>
                <w:t>www.itu.int/go/tsg2</w:t>
              </w:r>
            </w:hyperlink>
          </w:p>
        </w:tc>
        <w:tc>
          <w:tcPr>
            <w:tcW w:w="4678" w:type="dxa"/>
            <w:gridSpan w:val="2"/>
            <w:vMerge/>
          </w:tcPr>
          <w:p w14:paraId="6BEE93DA" w14:textId="77777777" w:rsidR="00FF6A75" w:rsidRPr="00B70109" w:rsidRDefault="00FF6A75" w:rsidP="00FF6A75">
            <w:pPr>
              <w:pStyle w:val="Tabletext"/>
            </w:pPr>
          </w:p>
        </w:tc>
      </w:tr>
      <w:tr w:rsidR="00951309" w:rsidRPr="00B70109" w14:paraId="60011FA3" w14:textId="77777777" w:rsidTr="008D2598">
        <w:trPr>
          <w:cantSplit/>
          <w:trHeight w:val="80"/>
        </w:trPr>
        <w:tc>
          <w:tcPr>
            <w:tcW w:w="1135" w:type="dxa"/>
          </w:tcPr>
          <w:p w14:paraId="4EF0B02E" w14:textId="77777777" w:rsidR="00951309" w:rsidRPr="00B70109" w:rsidRDefault="00951309" w:rsidP="00A129C1">
            <w:pPr>
              <w:pStyle w:val="Tabletext"/>
            </w:pPr>
            <w:r w:rsidRPr="00306366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02A3C675" w14:textId="6AB66CAF" w:rsidR="00951309" w:rsidRPr="00B70109" w:rsidRDefault="009C57A3" w:rsidP="00D573B0">
            <w:pPr>
              <w:pStyle w:val="Tabletext"/>
            </w:pPr>
            <w:r w:rsidRPr="00B95D16">
              <w:rPr>
                <w:b/>
                <w:bCs/>
                <w:szCs w:val="22"/>
              </w:rPr>
              <w:t xml:space="preserve">Meeting of Study Group 2; </w:t>
            </w:r>
            <w:r w:rsidR="00831F2C">
              <w:rPr>
                <w:b/>
                <w:bCs/>
                <w:szCs w:val="22"/>
              </w:rPr>
              <w:t xml:space="preserve">Geneva, </w:t>
            </w:r>
            <w:r w:rsidR="00EC18A6">
              <w:rPr>
                <w:b/>
                <w:bCs/>
                <w:szCs w:val="22"/>
              </w:rPr>
              <w:t xml:space="preserve">16 </w:t>
            </w:r>
            <w:r w:rsidR="002D6E00">
              <w:rPr>
                <w:b/>
                <w:bCs/>
                <w:szCs w:val="22"/>
              </w:rPr>
              <w:t xml:space="preserve">to </w:t>
            </w:r>
            <w:r w:rsidR="00FF6A75">
              <w:rPr>
                <w:b/>
                <w:bCs/>
                <w:szCs w:val="22"/>
              </w:rPr>
              <w:t>20 May 2022</w:t>
            </w:r>
            <w:r w:rsidR="002C7F6F">
              <w:rPr>
                <w:b/>
                <w:bCs/>
                <w:szCs w:val="22"/>
              </w:rPr>
              <w:t xml:space="preserve"> - Extension of Contribution deadline</w:t>
            </w:r>
          </w:p>
        </w:tc>
      </w:tr>
      <w:tr w:rsidR="00FC7B0F" w:rsidRPr="00B70109" w14:paraId="5D34B731" w14:textId="77777777" w:rsidTr="00752C8F">
        <w:trPr>
          <w:cantSplit/>
          <w:trHeight w:val="80"/>
        </w:trPr>
        <w:tc>
          <w:tcPr>
            <w:tcW w:w="10207" w:type="dxa"/>
            <w:gridSpan w:val="5"/>
          </w:tcPr>
          <w:p w14:paraId="7AA277F4" w14:textId="77777777" w:rsidR="00FC7B0F" w:rsidRDefault="00FC7B0F" w:rsidP="00D573B0">
            <w:pPr>
              <w:pStyle w:val="Tabletext"/>
              <w:rPr>
                <w:b/>
                <w:bCs/>
                <w:szCs w:val="22"/>
              </w:rPr>
            </w:pPr>
          </w:p>
          <w:p w14:paraId="198F27C7" w14:textId="77777777" w:rsidR="00FC7B0F" w:rsidRPr="00B70109" w:rsidRDefault="00FC7B0F" w:rsidP="00FC7B0F">
            <w:pPr>
              <w:spacing w:before="120"/>
            </w:pPr>
            <w:r w:rsidRPr="00B70109">
              <w:t>Dear Sir/Madam,</w:t>
            </w:r>
          </w:p>
          <w:p w14:paraId="23F5C022" w14:textId="526A707C" w:rsidR="00FC7B0F" w:rsidRDefault="00FC7B0F" w:rsidP="00562681">
            <w:pPr>
              <w:spacing w:before="240"/>
            </w:pPr>
            <w:r>
              <w:t xml:space="preserve">Please note that due to the </w:t>
            </w:r>
            <w:r w:rsidR="00C8157F">
              <w:t>postponement of</w:t>
            </w:r>
            <w:r>
              <w:t xml:space="preserve"> the start of this meeting of ITU-T Study Group 2 (Geneva, 16-20 May 2022), and in conformance with clause 3.2.5 of Recommendation ITU-T A.1 (2019), the Contribution deadline for the meeting has been extended to 23h59 (Geneva time) on Tuesday, 3 May 2022.</w:t>
            </w:r>
          </w:p>
          <w:p w14:paraId="4143B2F2" w14:textId="7F9B9422" w:rsidR="00FC7B0F" w:rsidRPr="00B95D16" w:rsidRDefault="00FC7B0F" w:rsidP="00562681">
            <w:pPr>
              <w:pStyle w:val="Tabletext"/>
              <w:spacing w:before="240"/>
              <w:rPr>
                <w:b/>
                <w:bCs/>
                <w:szCs w:val="22"/>
              </w:rPr>
            </w:pPr>
            <w:r w:rsidRPr="00B70109">
              <w:t>I wish you a productive and enjoyable meeting.</w:t>
            </w:r>
          </w:p>
        </w:tc>
      </w:tr>
    </w:tbl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693"/>
      </w:tblGrid>
      <w:tr w:rsidR="0057770B" w:rsidRPr="00B70109" w14:paraId="6800F284" w14:textId="77777777" w:rsidTr="00FC7B0F">
        <w:trPr>
          <w:cantSplit/>
          <w:trHeight w:val="1955"/>
        </w:trPr>
        <w:tc>
          <w:tcPr>
            <w:tcW w:w="7513" w:type="dxa"/>
            <w:vMerge w:val="restart"/>
            <w:tcBorders>
              <w:right w:val="single" w:sz="4" w:space="0" w:color="auto"/>
            </w:tcBorders>
          </w:tcPr>
          <w:p w14:paraId="3B33CD10" w14:textId="2BD0D249" w:rsidR="00BC5760" w:rsidRDefault="0057770B" w:rsidP="00A4071F">
            <w:pPr>
              <w:spacing w:before="120"/>
              <w:ind w:left="-107"/>
            </w:pPr>
            <w:bookmarkStart w:id="1" w:name="StartTyping_E"/>
            <w:bookmarkEnd w:id="1"/>
            <w:r w:rsidRPr="00B70109">
              <w:t>Yours faithfully,</w:t>
            </w:r>
          </w:p>
          <w:p w14:paraId="0520048D" w14:textId="33356A12" w:rsidR="00C8157F" w:rsidRDefault="00C8157F" w:rsidP="00A4071F">
            <w:pPr>
              <w:spacing w:before="120"/>
              <w:ind w:left="-107"/>
            </w:pPr>
          </w:p>
          <w:p w14:paraId="23A72E2E" w14:textId="4FE125CF" w:rsidR="00C8157F" w:rsidRDefault="005D5940" w:rsidP="00A4071F">
            <w:pPr>
              <w:spacing w:before="120"/>
              <w:ind w:left="-107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B7450F1" wp14:editId="0851D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8953" cy="2825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53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A46EF4" w14:textId="7DE48CB2" w:rsidR="00C8157F" w:rsidRDefault="00C8157F" w:rsidP="00A4071F">
            <w:pPr>
              <w:spacing w:before="120"/>
              <w:ind w:left="-107"/>
            </w:pPr>
          </w:p>
          <w:p w14:paraId="388EBBBE" w14:textId="5A692989" w:rsidR="0057770B" w:rsidRPr="00B70109" w:rsidRDefault="0057770B" w:rsidP="00C8157F">
            <w:pPr>
              <w:spacing w:before="0"/>
              <w:ind w:left="-108"/>
            </w:pPr>
            <w:r w:rsidRPr="00FC7B0F"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FC7B0F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53EA4" w14:textId="77777777" w:rsidR="0057770B" w:rsidRPr="009C57A3" w:rsidRDefault="009C57A3" w:rsidP="009C57A3">
            <w:pPr>
              <w:keepNext/>
              <w:keepLines/>
              <w:spacing w:before="0"/>
              <w:ind w:left="113" w:right="113"/>
              <w:jc w:val="center"/>
            </w:pPr>
            <w:r w:rsidRPr="009C57A3">
              <w:rPr>
                <w:noProof/>
                <w:szCs w:val="22"/>
                <w:lang w:val="en-US"/>
              </w:rPr>
              <w:drawing>
                <wp:inline distT="0" distB="0" distL="0" distR="0" wp14:anchorId="401BA133" wp14:editId="7F03F9B7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9C57A3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9C57A3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9C57A3">
              <w:rPr>
                <w:rFonts w:ascii="Calibri" w:eastAsia="SimSun" w:hAnsi="Calibri" w:cs="Arial"/>
                <w:sz w:val="20"/>
                <w:lang w:eastAsia="zh-CN"/>
              </w:rPr>
              <w:t>2</w:t>
            </w:r>
          </w:p>
        </w:tc>
        <w:bookmarkStart w:id="2" w:name="_GoBack"/>
        <w:bookmarkEnd w:id="2"/>
      </w:tr>
      <w:tr w:rsidR="0057770B" w:rsidRPr="00B70109" w14:paraId="19FAD242" w14:textId="77777777" w:rsidTr="00FC7B0F">
        <w:trPr>
          <w:cantSplit/>
          <w:trHeight w:val="227"/>
        </w:trPr>
        <w:tc>
          <w:tcPr>
            <w:tcW w:w="7513" w:type="dxa"/>
            <w:vMerge/>
            <w:tcBorders>
              <w:right w:val="single" w:sz="4" w:space="0" w:color="auto"/>
            </w:tcBorders>
          </w:tcPr>
          <w:p w14:paraId="0764A31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433" w14:textId="77777777" w:rsidR="0057770B" w:rsidRPr="009C57A3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C57A3">
              <w:rPr>
                <w:sz w:val="20"/>
                <w:szCs w:val="18"/>
              </w:rPr>
              <w:t>Latest meeting information</w:t>
            </w:r>
          </w:p>
        </w:tc>
      </w:tr>
    </w:tbl>
    <w:p w14:paraId="66F60FE0" w14:textId="4A3CCF19" w:rsidR="00907B9A" w:rsidRPr="00EC0DFF" w:rsidRDefault="00907B9A" w:rsidP="00EE0EE7">
      <w:pPr>
        <w:spacing w:before="80"/>
        <w:rPr>
          <w:sz w:val="24"/>
          <w:szCs w:val="24"/>
        </w:rPr>
      </w:pPr>
    </w:p>
    <w:sectPr w:rsidR="00907B9A" w:rsidRPr="00EC0DFF" w:rsidSect="00907B9A">
      <w:headerReference w:type="default" r:id="rId13"/>
      <w:footerReference w:type="first" r:id="rId14"/>
      <w:type w:val="oddPage"/>
      <w:pgSz w:w="11907" w:h="16834"/>
      <w:pgMar w:top="1134" w:right="851" w:bottom="993" w:left="851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413A" w14:textId="77777777" w:rsidR="00644BBC" w:rsidRDefault="00644BBC">
      <w:r>
        <w:separator/>
      </w:r>
    </w:p>
  </w:endnote>
  <w:endnote w:type="continuationSeparator" w:id="0">
    <w:p w14:paraId="619689F9" w14:textId="77777777" w:rsidR="00644BBC" w:rsidRDefault="006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9454" w14:textId="4897BC45" w:rsidR="002C7F6F" w:rsidRDefault="002C7F6F" w:rsidP="002C7F6F">
    <w:pPr>
      <w:pStyle w:val="Footer"/>
      <w:spacing w:before="120"/>
      <w:jc w:val="center"/>
    </w:pP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9785" w14:textId="77777777" w:rsidR="00644BBC" w:rsidRDefault="00644BBC">
      <w:r>
        <w:t>____________________</w:t>
      </w:r>
    </w:p>
  </w:footnote>
  <w:footnote w:type="continuationSeparator" w:id="0">
    <w:p w14:paraId="6A8437E2" w14:textId="77777777" w:rsidR="00644BBC" w:rsidRDefault="0064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72A6" w14:textId="77777777" w:rsidR="00EC18A6" w:rsidRDefault="00562681" w:rsidP="00EC18A6">
    <w:pPr>
      <w:pStyle w:val="Header"/>
      <w:rPr>
        <w:noProof/>
      </w:rPr>
    </w:pPr>
    <w:sdt>
      <w:sdtPr>
        <w:id w:val="-7195095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18A6">
          <w:rPr>
            <w:noProof/>
          </w:rPr>
          <w:t>-</w:t>
        </w:r>
        <w:r w:rsidR="00EC18A6">
          <w:t xml:space="preserve"> </w:t>
        </w:r>
        <w:r w:rsidR="00EC18A6">
          <w:fldChar w:fldCharType="begin"/>
        </w:r>
        <w:r w:rsidR="00EC18A6">
          <w:instrText xml:space="preserve"> PAGE   \* MERGEFORMAT </w:instrText>
        </w:r>
        <w:r w:rsidR="00EC18A6">
          <w:fldChar w:fldCharType="separate"/>
        </w:r>
        <w:r w:rsidR="00EC18A6">
          <w:t>1</w:t>
        </w:r>
        <w:r w:rsidR="00EC18A6">
          <w:rPr>
            <w:noProof/>
          </w:rPr>
          <w:fldChar w:fldCharType="end"/>
        </w:r>
      </w:sdtContent>
    </w:sdt>
    <w:r w:rsidR="00EC18A6">
      <w:rPr>
        <w:noProof/>
      </w:rPr>
      <w:t xml:space="preserve"> -</w:t>
    </w:r>
  </w:p>
  <w:p w14:paraId="2E5FE0CC" w14:textId="100FC8F0" w:rsidR="00EC18A6" w:rsidRPr="00907B9A" w:rsidRDefault="00EC18A6">
    <w:pPr>
      <w:pStyle w:val="Header"/>
      <w:rPr>
        <w:lang w:val="en-US"/>
      </w:rPr>
    </w:pPr>
    <w:r>
      <w:rPr>
        <w:noProof/>
      </w:rPr>
      <w:t>Corrigendum 1 to</w:t>
    </w:r>
    <w:r w:rsidR="0063237D">
      <w:rPr>
        <w:noProof/>
      </w:rPr>
      <w:br/>
    </w:r>
    <w:r>
      <w:rPr>
        <w:noProof/>
      </w:rPr>
      <w:t>Collective letter 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7D"/>
    <w:rsid w:val="00000F92"/>
    <w:rsid w:val="00000FC7"/>
    <w:rsid w:val="000069D4"/>
    <w:rsid w:val="0000705A"/>
    <w:rsid w:val="000103B1"/>
    <w:rsid w:val="00010B0B"/>
    <w:rsid w:val="000174AD"/>
    <w:rsid w:val="00020720"/>
    <w:rsid w:val="000227FF"/>
    <w:rsid w:val="00025A7B"/>
    <w:rsid w:val="000305E1"/>
    <w:rsid w:val="000473DF"/>
    <w:rsid w:val="00051694"/>
    <w:rsid w:val="00053AD3"/>
    <w:rsid w:val="00057223"/>
    <w:rsid w:val="0007053E"/>
    <w:rsid w:val="00073152"/>
    <w:rsid w:val="00081878"/>
    <w:rsid w:val="000877A6"/>
    <w:rsid w:val="00095667"/>
    <w:rsid w:val="00096C2F"/>
    <w:rsid w:val="000A402E"/>
    <w:rsid w:val="000A7D24"/>
    <w:rsid w:val="000A7D55"/>
    <w:rsid w:val="000B2621"/>
    <w:rsid w:val="000B2F64"/>
    <w:rsid w:val="000B31A0"/>
    <w:rsid w:val="000B46FB"/>
    <w:rsid w:val="000B7817"/>
    <w:rsid w:val="000C2E8E"/>
    <w:rsid w:val="000C4D66"/>
    <w:rsid w:val="000D132B"/>
    <w:rsid w:val="000D49FB"/>
    <w:rsid w:val="000E0AE4"/>
    <w:rsid w:val="000E0D46"/>
    <w:rsid w:val="000E0E7C"/>
    <w:rsid w:val="000F1B4B"/>
    <w:rsid w:val="000F6D51"/>
    <w:rsid w:val="00111F91"/>
    <w:rsid w:val="00112788"/>
    <w:rsid w:val="0011376B"/>
    <w:rsid w:val="00114543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70435"/>
    <w:rsid w:val="0018068E"/>
    <w:rsid w:val="001809AC"/>
    <w:rsid w:val="00182528"/>
    <w:rsid w:val="0018500B"/>
    <w:rsid w:val="001850FC"/>
    <w:rsid w:val="00185ECC"/>
    <w:rsid w:val="001863B9"/>
    <w:rsid w:val="00191E5E"/>
    <w:rsid w:val="001922BB"/>
    <w:rsid w:val="00196A19"/>
    <w:rsid w:val="00196AB1"/>
    <w:rsid w:val="001A0955"/>
    <w:rsid w:val="001A62F6"/>
    <w:rsid w:val="001A7DDC"/>
    <w:rsid w:val="001B24FA"/>
    <w:rsid w:val="001C0948"/>
    <w:rsid w:val="001C39A4"/>
    <w:rsid w:val="001C3CDB"/>
    <w:rsid w:val="001C55D8"/>
    <w:rsid w:val="001C74B0"/>
    <w:rsid w:val="001E2029"/>
    <w:rsid w:val="001E50C0"/>
    <w:rsid w:val="001E65F5"/>
    <w:rsid w:val="001F4A8C"/>
    <w:rsid w:val="001F7566"/>
    <w:rsid w:val="00202DC1"/>
    <w:rsid w:val="002039F5"/>
    <w:rsid w:val="0020595E"/>
    <w:rsid w:val="00206F31"/>
    <w:rsid w:val="0020709B"/>
    <w:rsid w:val="002116EE"/>
    <w:rsid w:val="0021661A"/>
    <w:rsid w:val="002169B6"/>
    <w:rsid w:val="00223220"/>
    <w:rsid w:val="002309D8"/>
    <w:rsid w:val="002346FE"/>
    <w:rsid w:val="002415A0"/>
    <w:rsid w:val="00241934"/>
    <w:rsid w:val="0024485F"/>
    <w:rsid w:val="00250565"/>
    <w:rsid w:val="00256CAA"/>
    <w:rsid w:val="00256FEC"/>
    <w:rsid w:val="00260843"/>
    <w:rsid w:val="002621E6"/>
    <w:rsid w:val="00263CE7"/>
    <w:rsid w:val="00267A46"/>
    <w:rsid w:val="00282A23"/>
    <w:rsid w:val="00287BF1"/>
    <w:rsid w:val="002A2F20"/>
    <w:rsid w:val="002A3D35"/>
    <w:rsid w:val="002A7FE2"/>
    <w:rsid w:val="002B1DCE"/>
    <w:rsid w:val="002B3460"/>
    <w:rsid w:val="002B7101"/>
    <w:rsid w:val="002B711C"/>
    <w:rsid w:val="002C0244"/>
    <w:rsid w:val="002C232A"/>
    <w:rsid w:val="002C3E7B"/>
    <w:rsid w:val="002C6C58"/>
    <w:rsid w:val="002C7F6F"/>
    <w:rsid w:val="002D0ACE"/>
    <w:rsid w:val="002D2D49"/>
    <w:rsid w:val="002D30C8"/>
    <w:rsid w:val="002D6E00"/>
    <w:rsid w:val="002E1B4F"/>
    <w:rsid w:val="002E65C8"/>
    <w:rsid w:val="002F2E67"/>
    <w:rsid w:val="002F6530"/>
    <w:rsid w:val="00300095"/>
    <w:rsid w:val="0030061F"/>
    <w:rsid w:val="00301488"/>
    <w:rsid w:val="00306366"/>
    <w:rsid w:val="00310217"/>
    <w:rsid w:val="00315546"/>
    <w:rsid w:val="0031577B"/>
    <w:rsid w:val="003172EE"/>
    <w:rsid w:val="00323FCF"/>
    <w:rsid w:val="00327DB3"/>
    <w:rsid w:val="003302F9"/>
    <w:rsid w:val="00330567"/>
    <w:rsid w:val="003379FD"/>
    <w:rsid w:val="0034130C"/>
    <w:rsid w:val="00341B07"/>
    <w:rsid w:val="0034610C"/>
    <w:rsid w:val="00350593"/>
    <w:rsid w:val="00350914"/>
    <w:rsid w:val="00351DA5"/>
    <w:rsid w:val="0035511F"/>
    <w:rsid w:val="003614F8"/>
    <w:rsid w:val="00365034"/>
    <w:rsid w:val="003658F5"/>
    <w:rsid w:val="00370918"/>
    <w:rsid w:val="00371B84"/>
    <w:rsid w:val="0038260B"/>
    <w:rsid w:val="00383598"/>
    <w:rsid w:val="003839E7"/>
    <w:rsid w:val="00384E5D"/>
    <w:rsid w:val="0038694F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3F1870"/>
    <w:rsid w:val="0040250E"/>
    <w:rsid w:val="00413914"/>
    <w:rsid w:val="00414944"/>
    <w:rsid w:val="00423E75"/>
    <w:rsid w:val="00426BDA"/>
    <w:rsid w:val="004275B6"/>
    <w:rsid w:val="0043040C"/>
    <w:rsid w:val="004314A2"/>
    <w:rsid w:val="004373D9"/>
    <w:rsid w:val="00442C9B"/>
    <w:rsid w:val="00443FBE"/>
    <w:rsid w:val="00445164"/>
    <w:rsid w:val="00446477"/>
    <w:rsid w:val="00446E76"/>
    <w:rsid w:val="00447690"/>
    <w:rsid w:val="00453805"/>
    <w:rsid w:val="00462660"/>
    <w:rsid w:val="004748F4"/>
    <w:rsid w:val="00481F35"/>
    <w:rsid w:val="00484B34"/>
    <w:rsid w:val="004908BF"/>
    <w:rsid w:val="00491EEB"/>
    <w:rsid w:val="00492F66"/>
    <w:rsid w:val="004976A9"/>
    <w:rsid w:val="004A26EA"/>
    <w:rsid w:val="004A2FEE"/>
    <w:rsid w:val="004A6172"/>
    <w:rsid w:val="004B1EF7"/>
    <w:rsid w:val="004B3DB3"/>
    <w:rsid w:val="004B3FAD"/>
    <w:rsid w:val="004B7826"/>
    <w:rsid w:val="004C2FEB"/>
    <w:rsid w:val="004C3475"/>
    <w:rsid w:val="004C58A9"/>
    <w:rsid w:val="004D0180"/>
    <w:rsid w:val="004D0D7A"/>
    <w:rsid w:val="004D170F"/>
    <w:rsid w:val="004D2B92"/>
    <w:rsid w:val="004D5925"/>
    <w:rsid w:val="004D5B40"/>
    <w:rsid w:val="004E3CF9"/>
    <w:rsid w:val="004F6F74"/>
    <w:rsid w:val="004F7071"/>
    <w:rsid w:val="00501DCA"/>
    <w:rsid w:val="00501F4A"/>
    <w:rsid w:val="00513644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599B"/>
    <w:rsid w:val="0055318D"/>
    <w:rsid w:val="005554C1"/>
    <w:rsid w:val="0055686C"/>
    <w:rsid w:val="00562681"/>
    <w:rsid w:val="00572467"/>
    <w:rsid w:val="005729DB"/>
    <w:rsid w:val="00573344"/>
    <w:rsid w:val="00576D0E"/>
    <w:rsid w:val="0057770B"/>
    <w:rsid w:val="00582279"/>
    <w:rsid w:val="00583F9B"/>
    <w:rsid w:val="00584AFA"/>
    <w:rsid w:val="00586434"/>
    <w:rsid w:val="00586A65"/>
    <w:rsid w:val="00593C90"/>
    <w:rsid w:val="005A569C"/>
    <w:rsid w:val="005A5F95"/>
    <w:rsid w:val="005C19B3"/>
    <w:rsid w:val="005C580C"/>
    <w:rsid w:val="005C72B3"/>
    <w:rsid w:val="005C7E74"/>
    <w:rsid w:val="005D3724"/>
    <w:rsid w:val="005D5940"/>
    <w:rsid w:val="005D71A2"/>
    <w:rsid w:val="005E1223"/>
    <w:rsid w:val="005E5C10"/>
    <w:rsid w:val="005E70E3"/>
    <w:rsid w:val="005F2C78"/>
    <w:rsid w:val="006006A3"/>
    <w:rsid w:val="00601643"/>
    <w:rsid w:val="006144E4"/>
    <w:rsid w:val="00617501"/>
    <w:rsid w:val="00620923"/>
    <w:rsid w:val="00621365"/>
    <w:rsid w:val="00622D0F"/>
    <w:rsid w:val="00624555"/>
    <w:rsid w:val="00631488"/>
    <w:rsid w:val="0063237D"/>
    <w:rsid w:val="006443D9"/>
    <w:rsid w:val="00644BBC"/>
    <w:rsid w:val="00645B33"/>
    <w:rsid w:val="00650299"/>
    <w:rsid w:val="006513DD"/>
    <w:rsid w:val="006550C0"/>
    <w:rsid w:val="00655FC5"/>
    <w:rsid w:val="00655FDD"/>
    <w:rsid w:val="006637A2"/>
    <w:rsid w:val="00670B08"/>
    <w:rsid w:val="00680D49"/>
    <w:rsid w:val="00687BD5"/>
    <w:rsid w:val="00687EA0"/>
    <w:rsid w:val="006907AE"/>
    <w:rsid w:val="00690BFB"/>
    <w:rsid w:val="00693FFC"/>
    <w:rsid w:val="006A116C"/>
    <w:rsid w:val="006A184C"/>
    <w:rsid w:val="006B31A8"/>
    <w:rsid w:val="006B43D3"/>
    <w:rsid w:val="006B6C1B"/>
    <w:rsid w:val="006C44C1"/>
    <w:rsid w:val="006C6E0B"/>
    <w:rsid w:val="006C7D30"/>
    <w:rsid w:val="006D1E4F"/>
    <w:rsid w:val="006D4085"/>
    <w:rsid w:val="006D6AF4"/>
    <w:rsid w:val="006D7202"/>
    <w:rsid w:val="006F13AE"/>
    <w:rsid w:val="0071072D"/>
    <w:rsid w:val="00710D11"/>
    <w:rsid w:val="00713CDB"/>
    <w:rsid w:val="00716413"/>
    <w:rsid w:val="0073518A"/>
    <w:rsid w:val="0075739B"/>
    <w:rsid w:val="00766333"/>
    <w:rsid w:val="00773B19"/>
    <w:rsid w:val="00776750"/>
    <w:rsid w:val="00783E10"/>
    <w:rsid w:val="007918EE"/>
    <w:rsid w:val="00792A3A"/>
    <w:rsid w:val="00793AD6"/>
    <w:rsid w:val="0079615F"/>
    <w:rsid w:val="007A1B15"/>
    <w:rsid w:val="007A3B5D"/>
    <w:rsid w:val="007C2288"/>
    <w:rsid w:val="007D0DC2"/>
    <w:rsid w:val="007D2F64"/>
    <w:rsid w:val="007E4656"/>
    <w:rsid w:val="007E51DC"/>
    <w:rsid w:val="007E7090"/>
    <w:rsid w:val="007F2349"/>
    <w:rsid w:val="00801031"/>
    <w:rsid w:val="00802953"/>
    <w:rsid w:val="00807FF1"/>
    <w:rsid w:val="00816ABF"/>
    <w:rsid w:val="00817BB4"/>
    <w:rsid w:val="00822581"/>
    <w:rsid w:val="00822C92"/>
    <w:rsid w:val="00826E8E"/>
    <w:rsid w:val="008309DD"/>
    <w:rsid w:val="00830DBC"/>
    <w:rsid w:val="00831A6E"/>
    <w:rsid w:val="00831F2C"/>
    <w:rsid w:val="0083227A"/>
    <w:rsid w:val="0083277D"/>
    <w:rsid w:val="00834B1E"/>
    <w:rsid w:val="00835B8B"/>
    <w:rsid w:val="008415AD"/>
    <w:rsid w:val="00843171"/>
    <w:rsid w:val="00844B50"/>
    <w:rsid w:val="008457A9"/>
    <w:rsid w:val="00857C67"/>
    <w:rsid w:val="00862CC9"/>
    <w:rsid w:val="00863A2D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B3016"/>
    <w:rsid w:val="008C26B8"/>
    <w:rsid w:val="008C7E47"/>
    <w:rsid w:val="008D2598"/>
    <w:rsid w:val="008D53AF"/>
    <w:rsid w:val="008D79A4"/>
    <w:rsid w:val="008E51E1"/>
    <w:rsid w:val="008E770F"/>
    <w:rsid w:val="0090173C"/>
    <w:rsid w:val="00902D14"/>
    <w:rsid w:val="00905875"/>
    <w:rsid w:val="009069C7"/>
    <w:rsid w:val="00907B9A"/>
    <w:rsid w:val="00912B2C"/>
    <w:rsid w:val="00913C97"/>
    <w:rsid w:val="009273EC"/>
    <w:rsid w:val="00931726"/>
    <w:rsid w:val="00931D00"/>
    <w:rsid w:val="00932E45"/>
    <w:rsid w:val="00936D00"/>
    <w:rsid w:val="00942475"/>
    <w:rsid w:val="00951309"/>
    <w:rsid w:val="0095168F"/>
    <w:rsid w:val="00951897"/>
    <w:rsid w:val="00954D22"/>
    <w:rsid w:val="00957761"/>
    <w:rsid w:val="00957A2F"/>
    <w:rsid w:val="00960310"/>
    <w:rsid w:val="009607B6"/>
    <w:rsid w:val="009616FE"/>
    <w:rsid w:val="0096311B"/>
    <w:rsid w:val="00964CF0"/>
    <w:rsid w:val="00977A25"/>
    <w:rsid w:val="00980F76"/>
    <w:rsid w:val="00982084"/>
    <w:rsid w:val="00991A72"/>
    <w:rsid w:val="00995963"/>
    <w:rsid w:val="009A54D9"/>
    <w:rsid w:val="009B61EB"/>
    <w:rsid w:val="009B6449"/>
    <w:rsid w:val="009B71CF"/>
    <w:rsid w:val="009B7801"/>
    <w:rsid w:val="009C2064"/>
    <w:rsid w:val="009C57A3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7B09"/>
    <w:rsid w:val="00A11DCA"/>
    <w:rsid w:val="00A129C1"/>
    <w:rsid w:val="00A1765C"/>
    <w:rsid w:val="00A4071F"/>
    <w:rsid w:val="00A43D29"/>
    <w:rsid w:val="00A44A92"/>
    <w:rsid w:val="00A46969"/>
    <w:rsid w:val="00A5173C"/>
    <w:rsid w:val="00A57624"/>
    <w:rsid w:val="00A60FE3"/>
    <w:rsid w:val="00A61AEF"/>
    <w:rsid w:val="00A62376"/>
    <w:rsid w:val="00A75CB3"/>
    <w:rsid w:val="00A8676D"/>
    <w:rsid w:val="00A9233F"/>
    <w:rsid w:val="00A95848"/>
    <w:rsid w:val="00A9652E"/>
    <w:rsid w:val="00A9718D"/>
    <w:rsid w:val="00AA0536"/>
    <w:rsid w:val="00AA1543"/>
    <w:rsid w:val="00AA5940"/>
    <w:rsid w:val="00AB0FFD"/>
    <w:rsid w:val="00AC2918"/>
    <w:rsid w:val="00AC5A89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20E0"/>
    <w:rsid w:val="00B25D68"/>
    <w:rsid w:val="00B30E7D"/>
    <w:rsid w:val="00B34BDA"/>
    <w:rsid w:val="00B4279B"/>
    <w:rsid w:val="00B45FC9"/>
    <w:rsid w:val="00B50540"/>
    <w:rsid w:val="00B57728"/>
    <w:rsid w:val="00B60283"/>
    <w:rsid w:val="00B60D37"/>
    <w:rsid w:val="00B61795"/>
    <w:rsid w:val="00B66AAC"/>
    <w:rsid w:val="00B70109"/>
    <w:rsid w:val="00B7263F"/>
    <w:rsid w:val="00B75797"/>
    <w:rsid w:val="00B805FC"/>
    <w:rsid w:val="00B83461"/>
    <w:rsid w:val="00B94B31"/>
    <w:rsid w:val="00B9685D"/>
    <w:rsid w:val="00BA1C31"/>
    <w:rsid w:val="00BA4D64"/>
    <w:rsid w:val="00BC398D"/>
    <w:rsid w:val="00BC41E7"/>
    <w:rsid w:val="00BC5760"/>
    <w:rsid w:val="00BC7CCF"/>
    <w:rsid w:val="00BE1A8D"/>
    <w:rsid w:val="00BE3F36"/>
    <w:rsid w:val="00BE470B"/>
    <w:rsid w:val="00BF5801"/>
    <w:rsid w:val="00BF72E2"/>
    <w:rsid w:val="00C018E7"/>
    <w:rsid w:val="00C03692"/>
    <w:rsid w:val="00C206AE"/>
    <w:rsid w:val="00C25538"/>
    <w:rsid w:val="00C537D0"/>
    <w:rsid w:val="00C57A91"/>
    <w:rsid w:val="00C637A2"/>
    <w:rsid w:val="00C6393D"/>
    <w:rsid w:val="00C740E1"/>
    <w:rsid w:val="00C75C0D"/>
    <w:rsid w:val="00C76E40"/>
    <w:rsid w:val="00C8157F"/>
    <w:rsid w:val="00C81884"/>
    <w:rsid w:val="00C87A03"/>
    <w:rsid w:val="00C87E56"/>
    <w:rsid w:val="00CA2AA1"/>
    <w:rsid w:val="00CA4D9F"/>
    <w:rsid w:val="00CB159B"/>
    <w:rsid w:val="00CB3BC4"/>
    <w:rsid w:val="00CB43AF"/>
    <w:rsid w:val="00CB786B"/>
    <w:rsid w:val="00CC01C2"/>
    <w:rsid w:val="00CD62AD"/>
    <w:rsid w:val="00CE0BFA"/>
    <w:rsid w:val="00CE1A84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1A6B"/>
    <w:rsid w:val="00D13BFE"/>
    <w:rsid w:val="00D145D8"/>
    <w:rsid w:val="00D214D0"/>
    <w:rsid w:val="00D21C5E"/>
    <w:rsid w:val="00D30313"/>
    <w:rsid w:val="00D33EE4"/>
    <w:rsid w:val="00D3526A"/>
    <w:rsid w:val="00D360C6"/>
    <w:rsid w:val="00D442B4"/>
    <w:rsid w:val="00D44F90"/>
    <w:rsid w:val="00D50796"/>
    <w:rsid w:val="00D50D40"/>
    <w:rsid w:val="00D53947"/>
    <w:rsid w:val="00D573B0"/>
    <w:rsid w:val="00D6546B"/>
    <w:rsid w:val="00D82A2A"/>
    <w:rsid w:val="00D8684E"/>
    <w:rsid w:val="00D9665F"/>
    <w:rsid w:val="00DA3E91"/>
    <w:rsid w:val="00DA516D"/>
    <w:rsid w:val="00DA6274"/>
    <w:rsid w:val="00DB3E56"/>
    <w:rsid w:val="00DB6AC5"/>
    <w:rsid w:val="00DC36AC"/>
    <w:rsid w:val="00DC4133"/>
    <w:rsid w:val="00DD0952"/>
    <w:rsid w:val="00DD42B2"/>
    <w:rsid w:val="00DD4BED"/>
    <w:rsid w:val="00DE39F0"/>
    <w:rsid w:val="00DF0AF3"/>
    <w:rsid w:val="00DF15AE"/>
    <w:rsid w:val="00DF5CA1"/>
    <w:rsid w:val="00E0115C"/>
    <w:rsid w:val="00E03A76"/>
    <w:rsid w:val="00E06CA9"/>
    <w:rsid w:val="00E17CCC"/>
    <w:rsid w:val="00E20B5A"/>
    <w:rsid w:val="00E20FD8"/>
    <w:rsid w:val="00E21FE2"/>
    <w:rsid w:val="00E27D7E"/>
    <w:rsid w:val="00E3102C"/>
    <w:rsid w:val="00E319EC"/>
    <w:rsid w:val="00E3469B"/>
    <w:rsid w:val="00E34935"/>
    <w:rsid w:val="00E35A1F"/>
    <w:rsid w:val="00E35ACD"/>
    <w:rsid w:val="00E40339"/>
    <w:rsid w:val="00E40E7B"/>
    <w:rsid w:val="00E42DC2"/>
    <w:rsid w:val="00E42E13"/>
    <w:rsid w:val="00E5309E"/>
    <w:rsid w:val="00E6257C"/>
    <w:rsid w:val="00E62ADE"/>
    <w:rsid w:val="00E63C59"/>
    <w:rsid w:val="00E6788D"/>
    <w:rsid w:val="00E757C8"/>
    <w:rsid w:val="00E75C42"/>
    <w:rsid w:val="00E83B07"/>
    <w:rsid w:val="00E93E5E"/>
    <w:rsid w:val="00EA318B"/>
    <w:rsid w:val="00EA4E6F"/>
    <w:rsid w:val="00EA789F"/>
    <w:rsid w:val="00EC0DFF"/>
    <w:rsid w:val="00EC0EF4"/>
    <w:rsid w:val="00EC18A6"/>
    <w:rsid w:val="00EC6962"/>
    <w:rsid w:val="00EC6EE2"/>
    <w:rsid w:val="00ED4ECF"/>
    <w:rsid w:val="00EE0EE7"/>
    <w:rsid w:val="00EE12EF"/>
    <w:rsid w:val="00EE1D23"/>
    <w:rsid w:val="00EE32F5"/>
    <w:rsid w:val="00EE72FD"/>
    <w:rsid w:val="00EF046C"/>
    <w:rsid w:val="00F07162"/>
    <w:rsid w:val="00F32782"/>
    <w:rsid w:val="00F37AB8"/>
    <w:rsid w:val="00F40852"/>
    <w:rsid w:val="00F42EF2"/>
    <w:rsid w:val="00F443AE"/>
    <w:rsid w:val="00F5299B"/>
    <w:rsid w:val="00F5478C"/>
    <w:rsid w:val="00F54DF5"/>
    <w:rsid w:val="00F676CC"/>
    <w:rsid w:val="00F67C38"/>
    <w:rsid w:val="00F717FE"/>
    <w:rsid w:val="00F8385A"/>
    <w:rsid w:val="00F85826"/>
    <w:rsid w:val="00F96D19"/>
    <w:rsid w:val="00F9703D"/>
    <w:rsid w:val="00FA124A"/>
    <w:rsid w:val="00FA21D2"/>
    <w:rsid w:val="00FB1D18"/>
    <w:rsid w:val="00FC08DD"/>
    <w:rsid w:val="00FC2316"/>
    <w:rsid w:val="00FC25B6"/>
    <w:rsid w:val="00FC2CFD"/>
    <w:rsid w:val="00FC5110"/>
    <w:rsid w:val="00FC7B0F"/>
    <w:rsid w:val="00FD06C7"/>
    <w:rsid w:val="00FD2B1B"/>
    <w:rsid w:val="00FE091D"/>
    <w:rsid w:val="00FE540B"/>
    <w:rsid w:val="00FF5FAE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720E1"/>
  <w15:docId w15:val="{0075631F-259E-47D3-B9FE-8E6A74C7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qFormat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qFormat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go/tsg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5C33-5C9F-4F03-9645-96B81E91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/>
  <cp:lastModifiedBy>Clark, Robert</cp:lastModifiedBy>
  <cp:revision>8</cp:revision>
  <cp:lastPrinted>2022-04-25T12:59:00Z</cp:lastPrinted>
  <dcterms:created xsi:type="dcterms:W3CDTF">2022-04-28T15:27:00Z</dcterms:created>
  <dcterms:modified xsi:type="dcterms:W3CDTF">2022-04-28T15:51:00Z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