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62"/>
        <w:gridCol w:w="248"/>
        <w:gridCol w:w="567"/>
        <w:gridCol w:w="2693"/>
        <w:gridCol w:w="3119"/>
        <w:gridCol w:w="2126"/>
        <w:gridCol w:w="8"/>
      </w:tblGrid>
      <w:tr w:rsidR="00036F4F" w:rsidRPr="00350339" w14:paraId="03B1A849" w14:textId="77777777" w:rsidTr="00290453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3C62B0C6" w14:textId="77777777" w:rsidR="00036F4F" w:rsidRPr="00350339" w:rsidRDefault="00036F4F" w:rsidP="0034715D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350339">
              <w:rPr>
                <w:noProof/>
              </w:rPr>
              <w:drawing>
                <wp:inline distT="0" distB="0" distL="0" distR="0" wp14:anchorId="337643E2" wp14:editId="5B1702A7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31246104" w14:textId="77777777" w:rsidR="00036F4F" w:rsidRPr="00350339" w:rsidRDefault="00036F4F" w:rsidP="0034715D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350339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5BAA9C0F" w14:textId="77777777" w:rsidR="00036F4F" w:rsidRPr="00350339" w:rsidRDefault="00036F4F" w:rsidP="0034715D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35033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350339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3B31E1D6" w14:textId="77777777" w:rsidR="00036F4F" w:rsidRPr="00350339" w:rsidRDefault="00036F4F" w:rsidP="0034715D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350339" w14:paraId="59CF85DD" w14:textId="77777777" w:rsidTr="00F35B41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5191AE51" w14:textId="77777777" w:rsidR="00036F4F" w:rsidRPr="00350339" w:rsidRDefault="00036F4F" w:rsidP="0034715D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2693" w:type="dxa"/>
          </w:tcPr>
          <w:p w14:paraId="5CD9434C" w14:textId="77777777" w:rsidR="00036F4F" w:rsidRPr="00350339" w:rsidRDefault="00036F4F" w:rsidP="0034715D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253" w:type="dxa"/>
            <w:gridSpan w:val="3"/>
          </w:tcPr>
          <w:p w14:paraId="15F7ADB4" w14:textId="16A28A2A" w:rsidR="00036F4F" w:rsidRPr="00350339" w:rsidRDefault="00036F4F" w:rsidP="0034715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350339">
              <w:t>Genève, le</w:t>
            </w:r>
            <w:r w:rsidR="00B959C1" w:rsidRPr="00350339">
              <w:t xml:space="preserve"> </w:t>
            </w:r>
            <w:r w:rsidR="009C4E17" w:rsidRPr="00350339">
              <w:t>27 janvier 2022</w:t>
            </w:r>
          </w:p>
        </w:tc>
      </w:tr>
      <w:tr w:rsidR="00036F4F" w:rsidRPr="00350339" w14:paraId="2D8EF461" w14:textId="77777777" w:rsidTr="00F35B41">
        <w:trPr>
          <w:gridBefore w:val="1"/>
          <w:wBefore w:w="8" w:type="dxa"/>
          <w:cantSplit/>
          <w:trHeight w:val="340"/>
          <w:jc w:val="center"/>
        </w:trPr>
        <w:tc>
          <w:tcPr>
            <w:tcW w:w="1162" w:type="dxa"/>
          </w:tcPr>
          <w:p w14:paraId="094F6753" w14:textId="77777777" w:rsidR="00036F4F" w:rsidRPr="00350339" w:rsidRDefault="00036F4F" w:rsidP="0034715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350339">
              <w:rPr>
                <w:b/>
                <w:bCs/>
              </w:rPr>
              <w:t>Réf.:</w:t>
            </w:r>
          </w:p>
          <w:p w14:paraId="463B8E2E" w14:textId="77777777" w:rsidR="00036F4F" w:rsidRPr="00350339" w:rsidRDefault="00036F4F" w:rsidP="0034715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508" w:type="dxa"/>
            <w:gridSpan w:val="3"/>
          </w:tcPr>
          <w:p w14:paraId="75CA48EF" w14:textId="0D9AEAA4" w:rsidR="00036F4F" w:rsidRPr="00350339" w:rsidRDefault="00036F4F" w:rsidP="0034715D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350339">
              <w:rPr>
                <w:b/>
              </w:rPr>
              <w:t xml:space="preserve">Circulaire TSB </w:t>
            </w:r>
            <w:r w:rsidR="00B959C1" w:rsidRPr="00350339">
              <w:rPr>
                <w:b/>
              </w:rPr>
              <w:t>3</w:t>
            </w:r>
            <w:r w:rsidR="009C4E17" w:rsidRPr="00350339">
              <w:rPr>
                <w:b/>
              </w:rPr>
              <w:t>75</w:t>
            </w:r>
          </w:p>
          <w:p w14:paraId="6C5CEAF0" w14:textId="7A6D489E" w:rsidR="00036F4F" w:rsidRPr="00350339" w:rsidRDefault="009924EA" w:rsidP="0034715D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bookmarkStart w:id="0" w:name="lt_pId022"/>
            <w:r w:rsidRPr="00350339">
              <w:t xml:space="preserve">CE </w:t>
            </w:r>
            <w:r w:rsidR="00B959C1" w:rsidRPr="00350339">
              <w:t>3/ME</w:t>
            </w:r>
            <w:bookmarkEnd w:id="0"/>
          </w:p>
        </w:tc>
        <w:tc>
          <w:tcPr>
            <w:tcW w:w="5253" w:type="dxa"/>
            <w:gridSpan w:val="3"/>
            <w:vMerge w:val="restart"/>
          </w:tcPr>
          <w:p w14:paraId="02345AE0" w14:textId="5CE0DC54" w:rsidR="00036F4F" w:rsidRPr="00350339" w:rsidRDefault="00036F4F" w:rsidP="0029045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F"/>
            <w:bookmarkEnd w:id="1"/>
            <w:r w:rsidRPr="00350339">
              <w:t>-</w:t>
            </w:r>
            <w:r w:rsidRPr="00350339">
              <w:tab/>
            </w:r>
            <w:bookmarkStart w:id="2" w:name="lt_pId025"/>
            <w:r w:rsidR="0034715D" w:rsidRPr="00350339">
              <w:t xml:space="preserve">Aux </w:t>
            </w:r>
            <w:r w:rsidR="00290453" w:rsidRPr="00350339">
              <w:t>A</w:t>
            </w:r>
            <w:r w:rsidR="0034715D" w:rsidRPr="00350339">
              <w:t>dministrations des États Membres de</w:t>
            </w:r>
            <w:r w:rsidR="00F35B41">
              <w:t> </w:t>
            </w:r>
            <w:r w:rsidR="0034715D" w:rsidRPr="00350339">
              <w:t>l'Union participant aux travaux du Groupe</w:t>
            </w:r>
            <w:r w:rsidR="00F35B41">
              <w:t> </w:t>
            </w:r>
            <w:r w:rsidR="00B959C1" w:rsidRPr="00350339">
              <w:t>SG3RG-AFR</w:t>
            </w:r>
            <w:bookmarkEnd w:id="2"/>
            <w:r w:rsidR="0034715D" w:rsidRPr="00350339">
              <w:t xml:space="preserve"> de l'UIT</w:t>
            </w:r>
            <w:r w:rsidR="0034715D" w:rsidRPr="00350339">
              <w:noBreakHyphen/>
              <w:t>T</w:t>
            </w:r>
          </w:p>
        </w:tc>
      </w:tr>
      <w:tr w:rsidR="00036F4F" w:rsidRPr="00350339" w14:paraId="7352C5EE" w14:textId="77777777" w:rsidTr="00F35B41">
        <w:trPr>
          <w:gridBefore w:val="1"/>
          <w:wBefore w:w="8" w:type="dxa"/>
          <w:cantSplit/>
          <w:jc w:val="center"/>
        </w:trPr>
        <w:tc>
          <w:tcPr>
            <w:tcW w:w="1162" w:type="dxa"/>
          </w:tcPr>
          <w:p w14:paraId="6041FF23" w14:textId="77777777" w:rsidR="00036F4F" w:rsidRPr="00350339" w:rsidRDefault="00036F4F" w:rsidP="0034715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350339">
              <w:rPr>
                <w:b/>
                <w:bCs/>
              </w:rPr>
              <w:t>Tél.:</w:t>
            </w:r>
          </w:p>
        </w:tc>
        <w:tc>
          <w:tcPr>
            <w:tcW w:w="3508" w:type="dxa"/>
            <w:gridSpan w:val="3"/>
          </w:tcPr>
          <w:p w14:paraId="5EE5C0A6" w14:textId="3C85C107" w:rsidR="00036F4F" w:rsidRPr="00350339" w:rsidRDefault="00036F4F" w:rsidP="0034715D">
            <w:pPr>
              <w:tabs>
                <w:tab w:val="left" w:pos="4111"/>
              </w:tabs>
              <w:spacing w:before="0"/>
              <w:ind w:left="57"/>
            </w:pPr>
            <w:r w:rsidRPr="00350339">
              <w:t>+41 22 730</w:t>
            </w:r>
            <w:r w:rsidR="00B959C1" w:rsidRPr="00350339">
              <w:t xml:space="preserve"> 5866</w:t>
            </w:r>
          </w:p>
        </w:tc>
        <w:tc>
          <w:tcPr>
            <w:tcW w:w="5253" w:type="dxa"/>
            <w:gridSpan w:val="3"/>
            <w:vMerge/>
          </w:tcPr>
          <w:p w14:paraId="2F1C7F77" w14:textId="77777777" w:rsidR="00036F4F" w:rsidRPr="00350339" w:rsidRDefault="00036F4F" w:rsidP="0034715D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350339" w14:paraId="62EEC39D" w14:textId="77777777" w:rsidTr="00F35B41">
        <w:trPr>
          <w:gridBefore w:val="1"/>
          <w:wBefore w:w="8" w:type="dxa"/>
          <w:cantSplit/>
          <w:jc w:val="center"/>
        </w:trPr>
        <w:tc>
          <w:tcPr>
            <w:tcW w:w="1162" w:type="dxa"/>
          </w:tcPr>
          <w:p w14:paraId="49802329" w14:textId="54FA60AA" w:rsidR="00036F4F" w:rsidRPr="00350339" w:rsidRDefault="00570A27" w:rsidP="0034715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350339">
              <w:rPr>
                <w:b/>
                <w:bCs/>
              </w:rPr>
              <w:t>Télécopie</w:t>
            </w:r>
            <w:r w:rsidR="00036F4F" w:rsidRPr="00350339">
              <w:rPr>
                <w:b/>
                <w:bCs/>
              </w:rPr>
              <w:t>:</w:t>
            </w:r>
          </w:p>
        </w:tc>
        <w:tc>
          <w:tcPr>
            <w:tcW w:w="3508" w:type="dxa"/>
            <w:gridSpan w:val="3"/>
          </w:tcPr>
          <w:p w14:paraId="53D1C4B8" w14:textId="77777777" w:rsidR="00036F4F" w:rsidRPr="00350339" w:rsidRDefault="00036F4F" w:rsidP="0034715D">
            <w:pPr>
              <w:tabs>
                <w:tab w:val="left" w:pos="4111"/>
              </w:tabs>
              <w:spacing w:before="0"/>
              <w:ind w:left="57"/>
            </w:pPr>
            <w:r w:rsidRPr="00350339">
              <w:t>+41 22 730 5853</w:t>
            </w:r>
          </w:p>
        </w:tc>
        <w:tc>
          <w:tcPr>
            <w:tcW w:w="5253" w:type="dxa"/>
            <w:gridSpan w:val="3"/>
            <w:vMerge/>
          </w:tcPr>
          <w:p w14:paraId="3174A51B" w14:textId="77777777" w:rsidR="00036F4F" w:rsidRPr="00350339" w:rsidRDefault="00036F4F" w:rsidP="0034715D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350339" w14:paraId="2906444A" w14:textId="77777777" w:rsidTr="00F35B41">
        <w:trPr>
          <w:gridBefore w:val="1"/>
          <w:wBefore w:w="8" w:type="dxa"/>
          <w:cantSplit/>
          <w:jc w:val="center"/>
        </w:trPr>
        <w:tc>
          <w:tcPr>
            <w:tcW w:w="1162" w:type="dxa"/>
          </w:tcPr>
          <w:p w14:paraId="7CD350D2" w14:textId="2E6A5CCA" w:rsidR="00517A03" w:rsidRPr="00350339" w:rsidRDefault="00570A27" w:rsidP="0034715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350339">
              <w:rPr>
                <w:b/>
                <w:bCs/>
              </w:rPr>
              <w:t>Courriel</w:t>
            </w:r>
            <w:r w:rsidR="00036F4F" w:rsidRPr="00350339">
              <w:rPr>
                <w:b/>
                <w:bCs/>
              </w:rPr>
              <w:t>:</w:t>
            </w:r>
          </w:p>
        </w:tc>
        <w:tc>
          <w:tcPr>
            <w:tcW w:w="3508" w:type="dxa"/>
            <w:gridSpan w:val="3"/>
          </w:tcPr>
          <w:p w14:paraId="51D092FB" w14:textId="377FEA0E" w:rsidR="00517A03" w:rsidRPr="00350339" w:rsidRDefault="004B3145" w:rsidP="0034715D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48758A" w:rsidRPr="00350339">
                <w:rPr>
                  <w:rStyle w:val="Hyperlink"/>
                </w:rPr>
                <w:t>tsbsg3@itu.int</w:t>
              </w:r>
            </w:hyperlink>
          </w:p>
        </w:tc>
        <w:tc>
          <w:tcPr>
            <w:tcW w:w="5253" w:type="dxa"/>
            <w:gridSpan w:val="3"/>
          </w:tcPr>
          <w:p w14:paraId="49A3896A" w14:textId="77777777" w:rsidR="00517A03" w:rsidRPr="00350339" w:rsidRDefault="00517A03" w:rsidP="0034715D">
            <w:pPr>
              <w:tabs>
                <w:tab w:val="left" w:pos="4111"/>
              </w:tabs>
              <w:spacing w:before="0"/>
            </w:pPr>
            <w:r w:rsidRPr="00350339">
              <w:rPr>
                <w:b/>
              </w:rPr>
              <w:t>Copie</w:t>
            </w:r>
            <w:r w:rsidRPr="00350339">
              <w:t>:</w:t>
            </w:r>
          </w:p>
          <w:p w14:paraId="21DB865F" w14:textId="77777777" w:rsidR="00517A03" w:rsidRPr="00350339" w:rsidRDefault="00517A03" w:rsidP="0034715D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350339">
              <w:t>-</w:t>
            </w:r>
            <w:r w:rsidRPr="00350339">
              <w:tab/>
              <w:t>Aux Membres du Secteur UIT-T;</w:t>
            </w:r>
          </w:p>
          <w:p w14:paraId="7DBE9C56" w14:textId="1EFB2E39" w:rsidR="00517A03" w:rsidRPr="00350339" w:rsidRDefault="00517A03" w:rsidP="00CA008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350339">
              <w:t>-</w:t>
            </w:r>
            <w:r w:rsidRPr="00350339">
              <w:tab/>
            </w:r>
            <w:r w:rsidR="00B959C1" w:rsidRPr="00350339">
              <w:t>Aux Associés participant aux travaux de la Commission d'études 3</w:t>
            </w:r>
            <w:r w:rsidR="00E15F30" w:rsidRPr="00350339">
              <w:t xml:space="preserve"> de l'UIT</w:t>
            </w:r>
            <w:r w:rsidR="00E15F30" w:rsidRPr="00350339">
              <w:noBreakHyphen/>
              <w:t>T</w:t>
            </w:r>
            <w:r w:rsidR="00B959C1" w:rsidRPr="00350339">
              <w:t>;</w:t>
            </w:r>
          </w:p>
          <w:p w14:paraId="1480876E" w14:textId="46527C5D" w:rsidR="00517A03" w:rsidRPr="00350339" w:rsidRDefault="00517A03" w:rsidP="0034715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350339">
              <w:t>-</w:t>
            </w:r>
            <w:r w:rsidRPr="00350339">
              <w:tab/>
            </w:r>
            <w:r w:rsidR="000C56BE" w:rsidRPr="00350339">
              <w:t>Aux établissements universitaires participant aux travaux de l'UIT;</w:t>
            </w:r>
          </w:p>
          <w:p w14:paraId="3E46A1F4" w14:textId="107F96B5" w:rsidR="009924EA" w:rsidRPr="00350339" w:rsidRDefault="009924EA" w:rsidP="0034715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350339">
              <w:t>-</w:t>
            </w:r>
            <w:r w:rsidRPr="00350339">
              <w:tab/>
            </w:r>
            <w:bookmarkStart w:id="3" w:name="lt_pId034"/>
            <w:r w:rsidR="0034715D" w:rsidRPr="00350339">
              <w:t>Au</w:t>
            </w:r>
            <w:r w:rsidR="00CA008F" w:rsidRPr="00350339">
              <w:t>x</w:t>
            </w:r>
            <w:r w:rsidR="0034715D" w:rsidRPr="00350339">
              <w:t xml:space="preserve"> Président et </w:t>
            </w:r>
            <w:r w:rsidRPr="00350339">
              <w:t>Vice-</w:t>
            </w:r>
            <w:r w:rsidR="00290453" w:rsidRPr="00350339">
              <w:t>Présidents du Groupe </w:t>
            </w:r>
            <w:r w:rsidR="0034715D" w:rsidRPr="00350339">
              <w:t>SG3RG-AFR de l'UIT-T</w:t>
            </w:r>
            <w:r w:rsidRPr="00350339">
              <w:t>;</w:t>
            </w:r>
            <w:bookmarkEnd w:id="3"/>
          </w:p>
          <w:p w14:paraId="6C41F965" w14:textId="24414BB2" w:rsidR="009924EA" w:rsidRPr="00350339" w:rsidRDefault="009924EA" w:rsidP="0034715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350339">
              <w:t>-</w:t>
            </w:r>
            <w:r w:rsidRPr="00350339">
              <w:tab/>
              <w:t>Aux Président et Vice-Présidents de la Commission d'études 3 de l'UIT</w:t>
            </w:r>
            <w:r w:rsidRPr="00350339">
              <w:noBreakHyphen/>
              <w:t>T;</w:t>
            </w:r>
          </w:p>
          <w:p w14:paraId="014C1516" w14:textId="74870D85" w:rsidR="00517A03" w:rsidRPr="00350339" w:rsidRDefault="00517A03" w:rsidP="0034715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350339">
              <w:t>-</w:t>
            </w:r>
            <w:r w:rsidRPr="00350339">
              <w:tab/>
            </w:r>
            <w:r w:rsidR="00B959C1" w:rsidRPr="00350339">
              <w:t>À</w:t>
            </w:r>
            <w:r w:rsidR="00603470" w:rsidRPr="00350339">
              <w:t xml:space="preserve"> la Directrice </w:t>
            </w:r>
            <w:r w:rsidRPr="00350339">
              <w:t>du Bureau de développement des télécommunications;</w:t>
            </w:r>
          </w:p>
          <w:p w14:paraId="5ED19321" w14:textId="7493F733" w:rsidR="00517A03" w:rsidRPr="00350339" w:rsidRDefault="00517A03" w:rsidP="0034715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350339">
              <w:t>-</w:t>
            </w:r>
            <w:r w:rsidRPr="00350339">
              <w:tab/>
              <w:t>Au Directeur du Bureau des</w:t>
            </w:r>
            <w:r w:rsidR="00F35B41">
              <w:t xml:space="preserve"> </w:t>
            </w:r>
            <w:r w:rsidRPr="00350339">
              <w:t>radiocommunications</w:t>
            </w:r>
          </w:p>
        </w:tc>
      </w:tr>
      <w:tr w:rsidR="00517A03" w:rsidRPr="00350339" w14:paraId="38482255" w14:textId="77777777" w:rsidTr="00570A27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1162" w:type="dxa"/>
          </w:tcPr>
          <w:p w14:paraId="70768E04" w14:textId="77777777" w:rsidR="00517A03" w:rsidRPr="00350339" w:rsidRDefault="00517A03" w:rsidP="0034715D">
            <w:pPr>
              <w:tabs>
                <w:tab w:val="left" w:pos="4111"/>
              </w:tabs>
              <w:spacing w:after="120"/>
              <w:ind w:left="57" w:hanging="72"/>
              <w:rPr>
                <w:b/>
                <w:bCs/>
                <w:szCs w:val="22"/>
              </w:rPr>
            </w:pPr>
            <w:r w:rsidRPr="00350339">
              <w:rPr>
                <w:b/>
                <w:bCs/>
                <w:szCs w:val="22"/>
              </w:rPr>
              <w:t>Objet:</w:t>
            </w:r>
          </w:p>
        </w:tc>
        <w:tc>
          <w:tcPr>
            <w:tcW w:w="8753" w:type="dxa"/>
            <w:gridSpan w:val="5"/>
          </w:tcPr>
          <w:p w14:paraId="0F332611" w14:textId="7F33D85E" w:rsidR="00517A03" w:rsidRPr="00350339" w:rsidRDefault="009924EA" w:rsidP="009A7308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2"/>
              </w:rPr>
            </w:pPr>
            <w:r w:rsidRPr="00350339">
              <w:rPr>
                <w:b/>
                <w:bCs/>
                <w:szCs w:val="22"/>
              </w:rPr>
              <w:t xml:space="preserve">Consultation des États Membres au sujet </w:t>
            </w:r>
            <w:r w:rsidR="00093060" w:rsidRPr="00350339">
              <w:rPr>
                <w:b/>
                <w:bCs/>
                <w:szCs w:val="22"/>
              </w:rPr>
              <w:t>du texte déterminé</w:t>
            </w:r>
            <w:r w:rsidRPr="00350339">
              <w:rPr>
                <w:b/>
                <w:bCs/>
                <w:szCs w:val="22"/>
              </w:rPr>
              <w:t xml:space="preserve"> d</w:t>
            </w:r>
            <w:r w:rsidR="00093060" w:rsidRPr="00350339">
              <w:rPr>
                <w:b/>
                <w:bCs/>
                <w:szCs w:val="22"/>
              </w:rPr>
              <w:t>u projet de nouvelle</w:t>
            </w:r>
            <w:r w:rsidR="000D3CA1" w:rsidRPr="00350339">
              <w:rPr>
                <w:b/>
                <w:bCs/>
                <w:szCs w:val="22"/>
              </w:rPr>
              <w:t xml:space="preserve"> </w:t>
            </w:r>
            <w:r w:rsidRPr="00350339">
              <w:rPr>
                <w:b/>
                <w:bCs/>
                <w:szCs w:val="22"/>
              </w:rPr>
              <w:t xml:space="preserve">Recommandation </w:t>
            </w:r>
            <w:r w:rsidR="000D3CA1" w:rsidRPr="00350339">
              <w:rPr>
                <w:b/>
                <w:bCs/>
                <w:szCs w:val="22"/>
              </w:rPr>
              <w:t xml:space="preserve">régionale </w:t>
            </w:r>
            <w:r w:rsidRPr="00350339">
              <w:rPr>
                <w:b/>
                <w:bCs/>
                <w:szCs w:val="22"/>
              </w:rPr>
              <w:t>UIT</w:t>
            </w:r>
            <w:r w:rsidRPr="00350339">
              <w:rPr>
                <w:b/>
                <w:bCs/>
                <w:szCs w:val="22"/>
              </w:rPr>
              <w:noBreakHyphen/>
              <w:t xml:space="preserve">T </w:t>
            </w:r>
            <w:r w:rsidR="000D3CA1" w:rsidRPr="00350339">
              <w:rPr>
                <w:b/>
                <w:bCs/>
                <w:szCs w:val="22"/>
              </w:rPr>
              <w:t>D.</w:t>
            </w:r>
            <w:r w:rsidR="009C4E17" w:rsidRPr="00350339">
              <w:rPr>
                <w:b/>
                <w:bCs/>
                <w:szCs w:val="22"/>
              </w:rPr>
              <w:t>608R</w:t>
            </w:r>
            <w:r w:rsidRPr="00350339">
              <w:rPr>
                <w:b/>
                <w:bCs/>
                <w:szCs w:val="22"/>
              </w:rPr>
              <w:t xml:space="preserve">, qu'il est proposé d'approuver à la réunion </w:t>
            </w:r>
            <w:r w:rsidR="00290453" w:rsidRPr="00350339">
              <w:rPr>
                <w:b/>
                <w:bCs/>
                <w:szCs w:val="22"/>
              </w:rPr>
              <w:t>du </w:t>
            </w:r>
            <w:r w:rsidR="000D3CA1" w:rsidRPr="00350339">
              <w:rPr>
                <w:b/>
                <w:bCs/>
                <w:szCs w:val="22"/>
              </w:rPr>
              <w:t>Groupe régional de la Commission d'études 3 de l'UIT-T pour l'Afrique (</w:t>
            </w:r>
            <w:r w:rsidR="00290453" w:rsidRPr="00350339">
              <w:rPr>
                <w:b/>
                <w:bCs/>
                <w:szCs w:val="22"/>
              </w:rPr>
              <w:t>réunion </w:t>
            </w:r>
            <w:r w:rsidRPr="00350339">
              <w:rPr>
                <w:b/>
                <w:bCs/>
                <w:szCs w:val="22"/>
              </w:rPr>
              <w:t xml:space="preserve">virtuelle, </w:t>
            </w:r>
            <w:r w:rsidR="009C4E17" w:rsidRPr="00350339">
              <w:rPr>
                <w:b/>
                <w:bCs/>
                <w:szCs w:val="22"/>
              </w:rPr>
              <w:t>2</w:t>
            </w:r>
            <w:r w:rsidR="000D3CA1" w:rsidRPr="00350339">
              <w:rPr>
                <w:b/>
                <w:bCs/>
                <w:szCs w:val="22"/>
              </w:rPr>
              <w:t>-</w:t>
            </w:r>
            <w:r w:rsidR="009C4E17" w:rsidRPr="00350339">
              <w:rPr>
                <w:b/>
                <w:bCs/>
                <w:szCs w:val="22"/>
              </w:rPr>
              <w:t>5 mai 2022</w:t>
            </w:r>
            <w:r w:rsidRPr="00350339">
              <w:rPr>
                <w:b/>
                <w:bCs/>
                <w:szCs w:val="22"/>
              </w:rPr>
              <w:t>)</w:t>
            </w:r>
          </w:p>
        </w:tc>
      </w:tr>
    </w:tbl>
    <w:p w14:paraId="4259EDA5" w14:textId="77777777" w:rsidR="00517A03" w:rsidRPr="00350339" w:rsidRDefault="00517A03" w:rsidP="00F35B41">
      <w:pPr>
        <w:spacing w:before="360"/>
      </w:pPr>
      <w:bookmarkStart w:id="4" w:name="StartTyping_F"/>
      <w:bookmarkEnd w:id="4"/>
      <w:r w:rsidRPr="00350339">
        <w:t>Madame, Monsieur,</w:t>
      </w:r>
    </w:p>
    <w:p w14:paraId="553204C1" w14:textId="05462BE9" w:rsidR="009924EA" w:rsidRPr="00350339" w:rsidRDefault="009924EA" w:rsidP="0034715D">
      <w:pPr>
        <w:rPr>
          <w:bCs/>
        </w:rPr>
      </w:pPr>
      <w:r w:rsidRPr="00350339">
        <w:rPr>
          <w:bCs/>
        </w:rPr>
        <w:t>1</w:t>
      </w:r>
      <w:r w:rsidRPr="00350339">
        <w:rPr>
          <w:bCs/>
        </w:rPr>
        <w:tab/>
        <w:t>L</w:t>
      </w:r>
      <w:r w:rsidR="000D3CA1" w:rsidRPr="00350339">
        <w:rPr>
          <w:bCs/>
        </w:rPr>
        <w:t>e Groupe régional de la Commission d'études 3 de l'UIT-T pour l'Afrique</w:t>
      </w:r>
      <w:r w:rsidRPr="00350339">
        <w:rPr>
          <w:bCs/>
        </w:rPr>
        <w:t xml:space="preserve"> (</w:t>
      </w:r>
      <w:r w:rsidR="000D3CA1" w:rsidRPr="00350339">
        <w:rPr>
          <w:bCs/>
        </w:rPr>
        <w:t>SG3RG-AFR</w:t>
      </w:r>
      <w:r w:rsidRPr="00350339">
        <w:rPr>
          <w:bCs/>
        </w:rPr>
        <w:t xml:space="preserve">) a l'intention d'appliquer la procédure d'approbation traditionnelle énoncée </w:t>
      </w:r>
      <w:r w:rsidR="00AC4F5D" w:rsidRPr="00350339">
        <w:rPr>
          <w:bCs/>
        </w:rPr>
        <w:t xml:space="preserve">au paragraphe </w:t>
      </w:r>
      <w:r w:rsidR="000D3CA1" w:rsidRPr="00350339">
        <w:rPr>
          <w:bCs/>
        </w:rPr>
        <w:t>9.2.1</w:t>
      </w:r>
      <w:r w:rsidR="00290453" w:rsidRPr="00350339">
        <w:rPr>
          <w:bCs/>
        </w:rPr>
        <w:t xml:space="preserve"> de la Résolution 1 (Rév.</w:t>
      </w:r>
      <w:r w:rsidR="006024D0" w:rsidRPr="00350339">
        <w:rPr>
          <w:bCs/>
        </w:rPr>
        <w:t xml:space="preserve"> </w:t>
      </w:r>
      <w:r w:rsidRPr="00350339">
        <w:rPr>
          <w:bCs/>
        </w:rPr>
        <w:t xml:space="preserve">Hammamet, 2016) </w:t>
      </w:r>
      <w:r w:rsidR="00093060" w:rsidRPr="00350339">
        <w:rPr>
          <w:bCs/>
        </w:rPr>
        <w:t>de l'AMNT pour l'approbation du projet</w:t>
      </w:r>
      <w:r w:rsidRPr="00350339">
        <w:rPr>
          <w:bCs/>
        </w:rPr>
        <w:t xml:space="preserve"> de </w:t>
      </w:r>
      <w:r w:rsidR="000D3CA1" w:rsidRPr="00350339">
        <w:rPr>
          <w:bCs/>
        </w:rPr>
        <w:t>Recommandati</w:t>
      </w:r>
      <w:r w:rsidR="00093060" w:rsidRPr="00350339">
        <w:rPr>
          <w:bCs/>
        </w:rPr>
        <w:t>on</w:t>
      </w:r>
      <w:r w:rsidR="000D3CA1" w:rsidRPr="00350339">
        <w:rPr>
          <w:bCs/>
        </w:rPr>
        <w:t xml:space="preserve"> </w:t>
      </w:r>
      <w:r w:rsidR="00093060" w:rsidRPr="00350339">
        <w:rPr>
          <w:bCs/>
        </w:rPr>
        <w:t>mentionné</w:t>
      </w:r>
      <w:r w:rsidRPr="00350339">
        <w:rPr>
          <w:bCs/>
        </w:rPr>
        <w:t xml:space="preserve"> ci-dessus à sa prochaine réunion virtuelle, qui se tiendra </w:t>
      </w:r>
      <w:r w:rsidR="00290453" w:rsidRPr="00350339">
        <w:rPr>
          <w:bCs/>
        </w:rPr>
        <w:t>du </w:t>
      </w:r>
      <w:r w:rsidR="00DA3541" w:rsidRPr="00350339">
        <w:rPr>
          <w:bCs/>
        </w:rPr>
        <w:t>2 au 5 mai 2022</w:t>
      </w:r>
      <w:r w:rsidRPr="00350339">
        <w:rPr>
          <w:bCs/>
        </w:rPr>
        <w:t xml:space="preserve">. L'ordre du jour ainsi que tous les renseignements pertinents concernant la réunion </w:t>
      </w:r>
      <w:r w:rsidR="000D3CA1" w:rsidRPr="00350339">
        <w:rPr>
          <w:bCs/>
        </w:rPr>
        <w:t xml:space="preserve">du Groupe SG3RG-AFR </w:t>
      </w:r>
      <w:r w:rsidRPr="00350339">
        <w:rPr>
          <w:bCs/>
        </w:rPr>
        <w:t>seront disponibles dans la Lettre collective</w:t>
      </w:r>
      <w:r w:rsidR="000D3CA1" w:rsidRPr="00350339">
        <w:rPr>
          <w:bCs/>
        </w:rPr>
        <w:t xml:space="preserve"> </w:t>
      </w:r>
      <w:r w:rsidR="00DA3541" w:rsidRPr="00350339">
        <w:rPr>
          <w:bCs/>
        </w:rPr>
        <w:t>7</w:t>
      </w:r>
      <w:r w:rsidR="000D3CA1" w:rsidRPr="00350339">
        <w:rPr>
          <w:bCs/>
        </w:rPr>
        <w:t>/SG3RG-AFR</w:t>
      </w:r>
      <w:r w:rsidRPr="00350339">
        <w:rPr>
          <w:bCs/>
        </w:rPr>
        <w:t>.</w:t>
      </w:r>
    </w:p>
    <w:p w14:paraId="0EFEB9D2" w14:textId="3E7DB4F7" w:rsidR="00036F4F" w:rsidRPr="00350339" w:rsidRDefault="009924EA" w:rsidP="0034715D">
      <w:pPr>
        <w:rPr>
          <w:bCs/>
        </w:rPr>
      </w:pPr>
      <w:r w:rsidRPr="00350339">
        <w:rPr>
          <w:bCs/>
        </w:rPr>
        <w:t>2</w:t>
      </w:r>
      <w:r w:rsidRPr="00350339">
        <w:rPr>
          <w:bCs/>
        </w:rPr>
        <w:tab/>
        <w:t>Vous trouverez dans l'</w:t>
      </w:r>
      <w:r w:rsidRPr="00350339">
        <w:t>Annexe 1</w:t>
      </w:r>
      <w:r w:rsidRPr="00350339">
        <w:rPr>
          <w:bCs/>
        </w:rPr>
        <w:t xml:space="preserve"> le titre, </w:t>
      </w:r>
      <w:r w:rsidR="00093060" w:rsidRPr="00350339">
        <w:rPr>
          <w:bCs/>
        </w:rPr>
        <w:t>le résumé et la localisation du projet de Recommandation</w:t>
      </w:r>
      <w:r w:rsidRPr="00350339">
        <w:rPr>
          <w:bCs/>
        </w:rPr>
        <w:t xml:space="preserve"> UIT</w:t>
      </w:r>
      <w:r w:rsidRPr="00350339">
        <w:rPr>
          <w:bCs/>
        </w:rPr>
        <w:noBreakHyphen/>
        <w:t>T qu'il est proposé d'approuver.</w:t>
      </w:r>
    </w:p>
    <w:p w14:paraId="16C520B2" w14:textId="1127545E" w:rsidR="006024D0" w:rsidRPr="00350339" w:rsidRDefault="009924EA" w:rsidP="0034715D">
      <w:pPr>
        <w:rPr>
          <w:bCs/>
        </w:rPr>
      </w:pPr>
      <w:r w:rsidRPr="00350339">
        <w:rPr>
          <w:bCs/>
        </w:rPr>
        <w:t>3</w:t>
      </w:r>
      <w:r w:rsidRPr="00350339">
        <w:rPr>
          <w:bCs/>
        </w:rPr>
        <w:tab/>
        <w:t>La présente Circulaire a pour objet d'engager le processus de consultation formelle des États Membres de l'UIT</w:t>
      </w:r>
      <w:r w:rsidR="000D3CA1" w:rsidRPr="00350339">
        <w:rPr>
          <w:bCs/>
        </w:rPr>
        <w:t xml:space="preserve"> </w:t>
      </w:r>
      <w:r w:rsidR="000D3CA1" w:rsidRPr="00350339">
        <w:t>particip</w:t>
      </w:r>
      <w:r w:rsidR="00D62B00" w:rsidRPr="00350339">
        <w:t>a</w:t>
      </w:r>
      <w:r w:rsidR="000D3CA1" w:rsidRPr="00350339">
        <w:t>nt aux travaux du Groupe SG3RG-AFR de l'UIT</w:t>
      </w:r>
      <w:r w:rsidR="000D3CA1" w:rsidRPr="00350339">
        <w:noBreakHyphen/>
        <w:t>T</w:t>
      </w:r>
      <w:r w:rsidR="008729C5" w:rsidRPr="00350339">
        <w:rPr>
          <w:bCs/>
        </w:rPr>
        <w:t>, qui devront indiquer si ce texte peut être examiné</w:t>
      </w:r>
      <w:r w:rsidRPr="00350339">
        <w:rPr>
          <w:bCs/>
        </w:rPr>
        <w:t xml:space="preserve"> en vue de </w:t>
      </w:r>
      <w:r w:rsidR="008729C5" w:rsidRPr="00350339">
        <w:rPr>
          <w:bCs/>
        </w:rPr>
        <w:t>son</w:t>
      </w:r>
      <w:r w:rsidRPr="00350339">
        <w:rPr>
          <w:bCs/>
        </w:rPr>
        <w:t> approbation à la réunion</w:t>
      </w:r>
      <w:r w:rsidR="00D62B00" w:rsidRPr="00350339">
        <w:rPr>
          <w:bCs/>
        </w:rPr>
        <w:t xml:space="preserve"> virtuelle que le </w:t>
      </w:r>
      <w:r w:rsidR="00AC4F5D" w:rsidRPr="00350339">
        <w:rPr>
          <w:bCs/>
        </w:rPr>
        <w:t>G</w:t>
      </w:r>
      <w:r w:rsidR="00D62B00" w:rsidRPr="00350339">
        <w:rPr>
          <w:bCs/>
        </w:rPr>
        <w:t xml:space="preserve">roupe tiendra du </w:t>
      </w:r>
      <w:r w:rsidR="00DA3541" w:rsidRPr="00350339">
        <w:rPr>
          <w:bCs/>
        </w:rPr>
        <w:t>2 au 5 mai 2022</w:t>
      </w:r>
      <w:r w:rsidRPr="00350339">
        <w:rPr>
          <w:bCs/>
        </w:rPr>
        <w:t>, conformément au paragraphe 9.4 de la Résolution 1. Les États Membres sont priés de remplir le formulaire de l'Annexe 2 et de le renvoyer d'ici au </w:t>
      </w:r>
      <w:r w:rsidR="00DA3541" w:rsidRPr="00350339">
        <w:rPr>
          <w:bCs/>
        </w:rPr>
        <w:t>20 avril 2022</w:t>
      </w:r>
      <w:r w:rsidRPr="00350339">
        <w:rPr>
          <w:bCs/>
        </w:rPr>
        <w:t xml:space="preserve"> à</w:t>
      </w:r>
      <w:r w:rsidR="00F35B41">
        <w:rPr>
          <w:bCs/>
        </w:rPr>
        <w:t> </w:t>
      </w:r>
      <w:r w:rsidRPr="00350339">
        <w:rPr>
          <w:bCs/>
        </w:rPr>
        <w:t>23 h 59 (</w:t>
      </w:r>
      <w:r w:rsidR="00D62B00" w:rsidRPr="00350339">
        <w:rPr>
          <w:bCs/>
        </w:rPr>
        <w:t>heure de Genève</w:t>
      </w:r>
      <w:r w:rsidRPr="00350339">
        <w:rPr>
          <w:bCs/>
        </w:rPr>
        <w:t>).</w:t>
      </w:r>
    </w:p>
    <w:p w14:paraId="5D2B6FD3" w14:textId="79286FD8" w:rsidR="00036F4F" w:rsidRPr="00350339" w:rsidRDefault="009924EA" w:rsidP="006024D0">
      <w:pPr>
        <w:keepLines/>
        <w:rPr>
          <w:bCs/>
        </w:rPr>
      </w:pPr>
      <w:r w:rsidRPr="00350339">
        <w:rPr>
          <w:bCs/>
        </w:rPr>
        <w:lastRenderedPageBreak/>
        <w:t>4</w:t>
      </w:r>
      <w:r w:rsidRPr="00350339">
        <w:rPr>
          <w:bCs/>
        </w:rPr>
        <w:tab/>
        <w:t>Si au moins 70% des réponses des États Membres sont en faveur de l'examen</w:t>
      </w:r>
      <w:r w:rsidR="007E565D" w:rsidRPr="00350339">
        <w:rPr>
          <w:bCs/>
        </w:rPr>
        <w:t>, aux fins d'approbation, de ce texte</w:t>
      </w:r>
      <w:r w:rsidRPr="00350339">
        <w:rPr>
          <w:bCs/>
        </w:rPr>
        <w:t xml:space="preserve">, une séance plénière sera consacrée à l'application de la procédure d'approbation. Les États Membres qui n'autorisent pas </w:t>
      </w:r>
      <w:r w:rsidR="00AC4F5D" w:rsidRPr="00350339">
        <w:rPr>
          <w:bCs/>
        </w:rPr>
        <w:t xml:space="preserve">le groupe </w:t>
      </w:r>
      <w:r w:rsidRPr="00350339">
        <w:rPr>
          <w:bCs/>
        </w:rPr>
        <w:t>à procéder ainsi doivent informer le Directeur du TSB des motifs de cette décision et lui faire part des éventuelles modifications qui permettraient la poursuite des travaux.</w:t>
      </w:r>
    </w:p>
    <w:p w14:paraId="666DD6E1" w14:textId="117A52F1" w:rsidR="00BD6ECF" w:rsidRPr="00350339" w:rsidRDefault="00517A03" w:rsidP="00F35B41">
      <w:pPr>
        <w:spacing w:after="240"/>
      </w:pPr>
      <w:r w:rsidRPr="00350339">
        <w:t>Veuillez agréer, Madame, Monsieur, l</w:t>
      </w:r>
      <w:r w:rsidR="00167472" w:rsidRPr="00350339">
        <w:t>'</w:t>
      </w:r>
      <w:r w:rsidRPr="00350339">
        <w:t>assurance de ma considération</w:t>
      </w:r>
      <w:r w:rsidR="000F5DAE" w:rsidRPr="00350339">
        <w:t xml:space="preserve"> distinguée.</w:t>
      </w:r>
    </w:p>
    <w:p w14:paraId="14163830" w14:textId="1CCCA00D" w:rsidR="00517A03" w:rsidRPr="00350339" w:rsidRDefault="004B3145" w:rsidP="00F35B41">
      <w:pPr>
        <w:keepNext/>
        <w:keepLines/>
        <w:spacing w:before="1560"/>
        <w:ind w:right="-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3DAF7C" wp14:editId="0ED52648">
            <wp:simplePos x="0" y="0"/>
            <wp:positionH relativeFrom="column">
              <wp:posOffset>45085</wp:posOffset>
            </wp:positionH>
            <wp:positionV relativeFrom="paragraph">
              <wp:posOffset>151130</wp:posOffset>
            </wp:positionV>
            <wp:extent cx="579966" cy="434975"/>
            <wp:effectExtent l="0" t="0" r="0" b="3175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66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5A8">
        <w:t>Chaesub Lee</w:t>
      </w:r>
      <w:r w:rsidR="007835A8">
        <w:br/>
      </w:r>
      <w:r w:rsidR="00036F4F" w:rsidRPr="00350339">
        <w:t xml:space="preserve">Directeur du Bureau de la normalisation </w:t>
      </w:r>
      <w:r w:rsidR="00036F4F" w:rsidRPr="00350339">
        <w:br/>
        <w:t>des télécommunications</w:t>
      </w:r>
    </w:p>
    <w:p w14:paraId="780948C0" w14:textId="77777777" w:rsidR="009924EA" w:rsidRPr="00350339" w:rsidRDefault="009924EA" w:rsidP="0012661E">
      <w:pPr>
        <w:spacing w:before="2640"/>
        <w:ind w:right="-284"/>
        <w:rPr>
          <w:bCs/>
        </w:rPr>
      </w:pPr>
      <w:r w:rsidRPr="00350339">
        <w:rPr>
          <w:b/>
        </w:rPr>
        <w:t>Annexes</w:t>
      </w:r>
      <w:r w:rsidRPr="00350339">
        <w:rPr>
          <w:bCs/>
        </w:rPr>
        <w:t>: 2</w:t>
      </w:r>
    </w:p>
    <w:p w14:paraId="710BC706" w14:textId="472881D3" w:rsidR="009924EA" w:rsidRPr="00350339" w:rsidRDefault="009924EA" w:rsidP="0034715D">
      <w:pPr>
        <w:keepNext/>
        <w:keepLines/>
        <w:spacing w:before="2640"/>
        <w:ind w:right="-284"/>
        <w:rPr>
          <w:bCs/>
        </w:rPr>
      </w:pPr>
      <w:r w:rsidRPr="00350339">
        <w:rPr>
          <w:bCs/>
        </w:rPr>
        <w:br w:type="page"/>
      </w:r>
    </w:p>
    <w:p w14:paraId="202FB335" w14:textId="2C1A0FFE" w:rsidR="009924EA" w:rsidRPr="00350339" w:rsidRDefault="009924EA" w:rsidP="0034715D">
      <w:pPr>
        <w:pStyle w:val="Annextitle0"/>
        <w:rPr>
          <w:lang w:val="fr-FR"/>
        </w:rPr>
      </w:pPr>
      <w:r w:rsidRPr="00350339">
        <w:rPr>
          <w:lang w:val="fr-FR"/>
        </w:rPr>
        <w:lastRenderedPageBreak/>
        <w:t>Annexe 1</w:t>
      </w:r>
      <w:r w:rsidR="0012661E" w:rsidRPr="00350339">
        <w:rPr>
          <w:lang w:val="fr-FR"/>
        </w:rPr>
        <w:br/>
      </w:r>
      <w:r w:rsidR="0012661E" w:rsidRPr="00350339">
        <w:rPr>
          <w:lang w:val="fr-FR"/>
        </w:rPr>
        <w:br/>
      </w:r>
      <w:r w:rsidR="008729C5" w:rsidRPr="00350339">
        <w:rPr>
          <w:lang w:val="fr-FR"/>
        </w:rPr>
        <w:t>Résumé et localisation du</w:t>
      </w:r>
      <w:r w:rsidRPr="00350339">
        <w:rPr>
          <w:lang w:val="fr-FR"/>
        </w:rPr>
        <w:t xml:space="preserve"> </w:t>
      </w:r>
      <w:r w:rsidR="008729C5" w:rsidRPr="00350339">
        <w:rPr>
          <w:lang w:val="fr-FR"/>
        </w:rPr>
        <w:t>projet</w:t>
      </w:r>
      <w:r w:rsidR="00D62B00" w:rsidRPr="00350339">
        <w:rPr>
          <w:lang w:val="fr-FR"/>
        </w:rPr>
        <w:t xml:space="preserve"> de </w:t>
      </w:r>
      <w:r w:rsidR="008729C5" w:rsidRPr="00350339">
        <w:rPr>
          <w:lang w:val="fr-FR"/>
        </w:rPr>
        <w:t>texte</w:t>
      </w:r>
      <w:r w:rsidRPr="00350339">
        <w:rPr>
          <w:lang w:val="fr-FR"/>
        </w:rPr>
        <w:t xml:space="preserve"> </w:t>
      </w:r>
      <w:r w:rsidR="008729C5" w:rsidRPr="00350339">
        <w:rPr>
          <w:lang w:val="fr-FR"/>
        </w:rPr>
        <w:t>déterminé</w:t>
      </w:r>
    </w:p>
    <w:p w14:paraId="6E9744F3" w14:textId="6363FB3F" w:rsidR="009924EA" w:rsidRPr="00350339" w:rsidRDefault="009924EA" w:rsidP="008927E8">
      <w:pPr>
        <w:pStyle w:val="Heading1"/>
      </w:pPr>
      <w:r w:rsidRPr="00350339">
        <w:t>1</w:t>
      </w:r>
      <w:r w:rsidRPr="00350339">
        <w:tab/>
      </w:r>
      <w:bookmarkStart w:id="5" w:name="lt_pId069"/>
      <w:r w:rsidR="00D62B00" w:rsidRPr="00350339">
        <w:t>Projet de nouvel</w:t>
      </w:r>
      <w:r w:rsidR="000F5DAE" w:rsidRPr="00350339">
        <w:t>le</w:t>
      </w:r>
      <w:r w:rsidR="00D62B00" w:rsidRPr="00350339">
        <w:t xml:space="preserve"> </w:t>
      </w:r>
      <w:r w:rsidRPr="00350339">
        <w:t>Recomm</w:t>
      </w:r>
      <w:r w:rsidR="00D62B00" w:rsidRPr="00350339">
        <w:t>a</w:t>
      </w:r>
      <w:r w:rsidRPr="00350339">
        <w:t xml:space="preserve">ndation </w:t>
      </w:r>
      <w:r w:rsidR="008729C5" w:rsidRPr="00350339">
        <w:t xml:space="preserve">régionale </w:t>
      </w:r>
      <w:r w:rsidR="00D62B00" w:rsidRPr="00350339">
        <w:t>UIT</w:t>
      </w:r>
      <w:r w:rsidRPr="00350339">
        <w:t>-T D.60</w:t>
      </w:r>
      <w:r w:rsidR="00DA3541" w:rsidRPr="00350339">
        <w:t>8</w:t>
      </w:r>
      <w:r w:rsidRPr="00350339">
        <w:t>R (</w:t>
      </w:r>
      <w:r w:rsidR="00DA3541" w:rsidRPr="00350339">
        <w:t>D6_R_OTT Bypass</w:t>
      </w:r>
      <w:r w:rsidRPr="00350339">
        <w:t>) [</w:t>
      </w:r>
      <w:hyperlink r:id="rId11" w:history="1">
        <w:r w:rsidR="00DA3541" w:rsidRPr="00350339">
          <w:rPr>
            <w:rStyle w:val="Hyperlink"/>
          </w:rPr>
          <w:t>SG3RG</w:t>
        </w:r>
        <w:r w:rsidR="008927E8" w:rsidRPr="00350339">
          <w:rPr>
            <w:rStyle w:val="Hyperlink"/>
          </w:rPr>
          <w:noBreakHyphen/>
        </w:r>
        <w:r w:rsidR="00DA3541" w:rsidRPr="00350339">
          <w:rPr>
            <w:rStyle w:val="Hyperlink"/>
          </w:rPr>
          <w:t>AFR-R7</w:t>
        </w:r>
      </w:hyperlink>
      <w:r w:rsidR="00DA3541" w:rsidRPr="00350339">
        <w:t>]</w:t>
      </w:r>
      <w:bookmarkEnd w:id="5"/>
    </w:p>
    <w:p w14:paraId="6F11D97D" w14:textId="3F735D29" w:rsidR="00DA3541" w:rsidRPr="00350339" w:rsidRDefault="008729C5" w:rsidP="008927E8">
      <w:pPr>
        <w:pStyle w:val="headingb"/>
        <w:rPr>
          <w:lang w:eastAsia="en-GB"/>
        </w:rPr>
      </w:pPr>
      <w:r w:rsidRPr="00350339">
        <w:rPr>
          <w:lang w:eastAsia="en-GB"/>
        </w:rPr>
        <w:t>Contournement par services OTT de téléphonie</w:t>
      </w:r>
    </w:p>
    <w:p w14:paraId="13363128" w14:textId="067FC76A" w:rsidR="000333E3" w:rsidRPr="00350339" w:rsidRDefault="000333E3" w:rsidP="0034715D">
      <w:pPr>
        <w:pStyle w:val="headingb"/>
      </w:pPr>
      <w:r w:rsidRPr="00350339">
        <w:t>Résumé</w:t>
      </w:r>
    </w:p>
    <w:p w14:paraId="56F13D38" w14:textId="5DF77745" w:rsidR="00E12281" w:rsidRPr="00350339" w:rsidRDefault="00DA3541" w:rsidP="0034715D">
      <w:pPr>
        <w:rPr>
          <w:szCs w:val="24"/>
        </w:rPr>
      </w:pPr>
      <w:r w:rsidRPr="00350339">
        <w:rPr>
          <w:szCs w:val="24"/>
        </w:rPr>
        <w:t xml:space="preserve">Il est </w:t>
      </w:r>
      <w:r w:rsidR="000F5DAE" w:rsidRPr="00350339">
        <w:rPr>
          <w:szCs w:val="24"/>
        </w:rPr>
        <w:t xml:space="preserve">désormais </w:t>
      </w:r>
      <w:r w:rsidRPr="00350339">
        <w:rPr>
          <w:szCs w:val="24"/>
        </w:rPr>
        <w:t xml:space="preserve">largement </w:t>
      </w:r>
      <w:r w:rsidR="000F5DAE" w:rsidRPr="00350339">
        <w:rPr>
          <w:szCs w:val="24"/>
        </w:rPr>
        <w:t xml:space="preserve">admis </w:t>
      </w:r>
      <w:r w:rsidRPr="00350339">
        <w:rPr>
          <w:szCs w:val="24"/>
        </w:rPr>
        <w:t xml:space="preserve">que le contournement par services OTT de téléphonie constitue une forme de contournement du trafic </w:t>
      </w:r>
      <w:r w:rsidR="00351998" w:rsidRPr="00350339">
        <w:rPr>
          <w:szCs w:val="24"/>
        </w:rPr>
        <w:t xml:space="preserve">qui entraîne </w:t>
      </w:r>
      <w:r w:rsidRPr="00350339">
        <w:rPr>
          <w:szCs w:val="24"/>
        </w:rPr>
        <w:t>de plus en plus souvent</w:t>
      </w:r>
      <w:r w:rsidR="00351998" w:rsidRPr="00350339">
        <w:rPr>
          <w:szCs w:val="24"/>
        </w:rPr>
        <w:t xml:space="preserve"> </w:t>
      </w:r>
      <w:r w:rsidRPr="00350339">
        <w:rPr>
          <w:szCs w:val="24"/>
        </w:rPr>
        <w:t>de</w:t>
      </w:r>
      <w:r w:rsidR="00351998" w:rsidRPr="00350339">
        <w:rPr>
          <w:szCs w:val="24"/>
        </w:rPr>
        <w:t>s</w:t>
      </w:r>
      <w:r w:rsidRPr="00350339">
        <w:rPr>
          <w:szCs w:val="24"/>
        </w:rPr>
        <w:t xml:space="preserve"> pertes de recettes liées aux appels internationaux entrants. La Recommandation régionale portera sur la collaboration à l'échelle nationale et régionale entre les États Membres et les opérateurs</w:t>
      </w:r>
      <w:r w:rsidR="00351998" w:rsidRPr="00350339">
        <w:rPr>
          <w:szCs w:val="24"/>
        </w:rPr>
        <w:t>,</w:t>
      </w:r>
      <w:r w:rsidRPr="00350339">
        <w:rPr>
          <w:szCs w:val="24"/>
        </w:rPr>
        <w:t xml:space="preserve"> en vue de remédier au problème du contournement par services OTT de téléphonie.</w:t>
      </w:r>
    </w:p>
    <w:p w14:paraId="32E0DF21" w14:textId="2CCB4F1A" w:rsidR="00E76E39" w:rsidRPr="00350339" w:rsidRDefault="00E76E39" w:rsidP="008927E8">
      <w:pPr>
        <w:pStyle w:val="Annextitle0"/>
        <w:rPr>
          <w:lang w:val="fr-FR"/>
        </w:rPr>
      </w:pPr>
      <w:r w:rsidRPr="00350339">
        <w:rPr>
          <w:highlight w:val="cyan"/>
          <w:lang w:val="fr-FR"/>
        </w:rPr>
        <w:br w:type="page"/>
      </w:r>
      <w:r w:rsidRPr="00350339">
        <w:rPr>
          <w:lang w:val="fr-FR"/>
        </w:rPr>
        <w:lastRenderedPageBreak/>
        <w:t>Annexe 2</w:t>
      </w:r>
      <w:r w:rsidR="00B8592C" w:rsidRPr="00350339">
        <w:rPr>
          <w:lang w:val="fr-FR"/>
        </w:rPr>
        <w:br/>
      </w:r>
      <w:r w:rsidR="00B8592C" w:rsidRPr="00350339">
        <w:rPr>
          <w:lang w:val="fr-FR"/>
        </w:rPr>
        <w:br/>
      </w:r>
      <w:r w:rsidRPr="00350339">
        <w:rPr>
          <w:lang w:val="fr-FR"/>
        </w:rPr>
        <w:t xml:space="preserve">Objet: Réponse des États Membres à la Circulaire TSB </w:t>
      </w:r>
      <w:r w:rsidR="00E15F30" w:rsidRPr="00350339">
        <w:rPr>
          <w:lang w:val="fr-FR"/>
        </w:rPr>
        <w:t>3</w:t>
      </w:r>
      <w:r w:rsidR="00DA3541" w:rsidRPr="00350339">
        <w:rPr>
          <w:lang w:val="fr-FR"/>
        </w:rPr>
        <w:t>75</w:t>
      </w:r>
      <w:r w:rsidR="008729C5" w:rsidRPr="00350339">
        <w:rPr>
          <w:lang w:val="fr-FR"/>
        </w:rPr>
        <w:t>: Consultation au sujet</w:t>
      </w:r>
      <w:r w:rsidR="00F35B41">
        <w:rPr>
          <w:lang w:val="fr-FR"/>
        </w:rPr>
        <w:t xml:space="preserve"> </w:t>
      </w:r>
      <w:r w:rsidR="008729C5" w:rsidRPr="00350339">
        <w:rPr>
          <w:lang w:val="fr-FR"/>
        </w:rPr>
        <w:br/>
        <w:t>du texte déterminé</w:t>
      </w:r>
      <w:r w:rsidRPr="00350339">
        <w:rPr>
          <w:lang w:val="fr-FR"/>
        </w:rPr>
        <w:t xml:space="preserve"> </w:t>
      </w:r>
      <w:r w:rsidR="008729C5" w:rsidRPr="00350339">
        <w:rPr>
          <w:lang w:val="fr-FR"/>
        </w:rPr>
        <w:t>du projet</w:t>
      </w:r>
      <w:r w:rsidR="00E15F30" w:rsidRPr="00350339">
        <w:rPr>
          <w:lang w:val="fr-FR"/>
        </w:rPr>
        <w:t xml:space="preserve"> de nouvel</w:t>
      </w:r>
      <w:r w:rsidR="008729C5" w:rsidRPr="00350339">
        <w:rPr>
          <w:lang w:val="fr-FR"/>
        </w:rPr>
        <w:t>le</w:t>
      </w:r>
      <w:r w:rsidR="00E15F30" w:rsidRPr="00350339">
        <w:rPr>
          <w:lang w:val="fr-FR"/>
        </w:rPr>
        <w:t xml:space="preserve"> Recommandation</w:t>
      </w:r>
      <w:r w:rsidR="00F35B41">
        <w:rPr>
          <w:lang w:val="fr-FR"/>
        </w:rPr>
        <w:t xml:space="preserve"> </w:t>
      </w:r>
      <w:r w:rsidR="008927E8" w:rsidRPr="00350339">
        <w:rPr>
          <w:lang w:val="fr-FR"/>
        </w:rPr>
        <w:br/>
      </w:r>
      <w:r w:rsidR="008729C5" w:rsidRPr="00350339">
        <w:rPr>
          <w:lang w:val="fr-FR"/>
        </w:rPr>
        <w:t xml:space="preserve">régionale </w:t>
      </w:r>
      <w:r w:rsidR="007E565D" w:rsidRPr="00350339">
        <w:rPr>
          <w:lang w:val="fr-FR"/>
        </w:rPr>
        <w:t>UIT-</w:t>
      </w:r>
      <w:r w:rsidR="00E15F30" w:rsidRPr="00350339">
        <w:rPr>
          <w:lang w:val="fr-FR"/>
        </w:rPr>
        <w:t>T D.60</w:t>
      </w:r>
      <w:r w:rsidR="00DA3541" w:rsidRPr="00350339">
        <w:rPr>
          <w:lang w:val="fr-FR"/>
        </w:rPr>
        <w:t>8</w:t>
      </w:r>
      <w:r w:rsidR="00E15F30" w:rsidRPr="00350339">
        <w:rPr>
          <w:lang w:val="fr-FR"/>
        </w:rPr>
        <w:t>R (</w:t>
      </w:r>
      <w:r w:rsidR="00DA3541" w:rsidRPr="00350339">
        <w:rPr>
          <w:lang w:val="fr-FR"/>
        </w:rPr>
        <w:t>D6_R_OTT Bypass</w:t>
      </w:r>
      <w:r w:rsidR="00E15F30" w:rsidRPr="00350339">
        <w:rPr>
          <w:lang w:val="fr-FR"/>
        </w:rPr>
        <w:t>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276"/>
        <w:gridCol w:w="2976"/>
      </w:tblGrid>
      <w:tr w:rsidR="00E76E39" w:rsidRPr="00350339" w14:paraId="40A4AA9D" w14:textId="77777777" w:rsidTr="00F35B41">
        <w:tc>
          <w:tcPr>
            <w:tcW w:w="1276" w:type="dxa"/>
            <w:shd w:val="clear" w:color="auto" w:fill="auto"/>
          </w:tcPr>
          <w:p w14:paraId="10B189A1" w14:textId="77777777" w:rsidR="00E76E39" w:rsidRPr="00350339" w:rsidRDefault="00E76E39" w:rsidP="0034715D">
            <w:pPr>
              <w:jc w:val="right"/>
            </w:pPr>
            <w:r w:rsidRPr="00350339">
              <w:rPr>
                <w:b/>
                <w:bCs/>
              </w:rPr>
              <w:t>À</w:t>
            </w:r>
            <w:r w:rsidRPr="00350339">
              <w:t>: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</w:tcPr>
          <w:p w14:paraId="05F99C6A" w14:textId="77777777" w:rsidR="00E76E39" w:rsidRPr="00350339" w:rsidRDefault="00E76E39" w:rsidP="0034715D">
            <w:pPr>
              <w:rPr>
                <w:bCs/>
              </w:rPr>
            </w:pPr>
            <w:r w:rsidRPr="00350339">
              <w:rPr>
                <w:bCs/>
              </w:rPr>
              <w:t>Directeur du Bureau de la normalisation des télécommunications</w:t>
            </w:r>
          </w:p>
          <w:p w14:paraId="53F24774" w14:textId="77777777" w:rsidR="00E76E39" w:rsidRPr="00350339" w:rsidRDefault="00E76E39" w:rsidP="0034715D">
            <w:pPr>
              <w:spacing w:before="0"/>
              <w:rPr>
                <w:bCs/>
              </w:rPr>
            </w:pPr>
            <w:r w:rsidRPr="00350339">
              <w:rPr>
                <w:bCs/>
              </w:rPr>
              <w:t xml:space="preserve">Union internationale des </w:t>
            </w:r>
            <w:r w:rsidRPr="00350339">
              <w:rPr>
                <w:bCs/>
              </w:rPr>
              <w:br/>
              <w:t>télécommunications</w:t>
            </w:r>
          </w:p>
          <w:p w14:paraId="10AC08C8" w14:textId="77777777" w:rsidR="00E76E39" w:rsidRPr="00350339" w:rsidRDefault="00E76E39" w:rsidP="0034715D">
            <w:pPr>
              <w:spacing w:before="0"/>
              <w:rPr>
                <w:bCs/>
              </w:rPr>
            </w:pPr>
            <w:r w:rsidRPr="00350339">
              <w:rPr>
                <w:bCs/>
              </w:rPr>
              <w:t>Place des Nations</w:t>
            </w:r>
          </w:p>
          <w:p w14:paraId="32D999C1" w14:textId="77777777" w:rsidR="00E76E39" w:rsidRPr="00350339" w:rsidRDefault="00E76E39" w:rsidP="0034715D">
            <w:pPr>
              <w:spacing w:before="0" w:after="120"/>
            </w:pPr>
            <w:r w:rsidRPr="00350339">
              <w:rPr>
                <w:bCs/>
              </w:rPr>
              <w:t>CH-1211 Genève 20, Suisse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60EC4453" w14:textId="77777777" w:rsidR="00E76E39" w:rsidRPr="00350339" w:rsidRDefault="00E76E39" w:rsidP="0034715D">
            <w:pPr>
              <w:jc w:val="right"/>
            </w:pPr>
            <w:r w:rsidRPr="00350339">
              <w:rPr>
                <w:b/>
                <w:bCs/>
              </w:rPr>
              <w:t>De</w:t>
            </w:r>
            <w:r w:rsidRPr="00350339">
              <w:rPr>
                <w:bCs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6305FB5E" w14:textId="77777777" w:rsidR="00E76E39" w:rsidRPr="00350339" w:rsidRDefault="00E76E39" w:rsidP="0034715D">
            <w:pPr>
              <w:rPr>
                <w:bCs/>
                <w:highlight w:val="green"/>
              </w:rPr>
            </w:pPr>
            <w:r w:rsidRPr="00350339">
              <w:rPr>
                <w:bCs/>
                <w:highlight w:val="green"/>
              </w:rPr>
              <w:t>[Nom]</w:t>
            </w:r>
          </w:p>
          <w:p w14:paraId="77892F78" w14:textId="77777777" w:rsidR="00E76E39" w:rsidRPr="00350339" w:rsidRDefault="00E76E39" w:rsidP="0034715D">
            <w:pPr>
              <w:spacing w:before="0"/>
              <w:rPr>
                <w:bCs/>
                <w:highlight w:val="green"/>
              </w:rPr>
            </w:pPr>
            <w:r w:rsidRPr="00350339">
              <w:rPr>
                <w:bCs/>
                <w:highlight w:val="green"/>
              </w:rPr>
              <w:t>[Rôle/titre officiel]</w:t>
            </w:r>
          </w:p>
          <w:p w14:paraId="64EF0521" w14:textId="77777777" w:rsidR="00E76E39" w:rsidRPr="00350339" w:rsidRDefault="00E76E39" w:rsidP="0034715D">
            <w:pPr>
              <w:spacing w:before="0"/>
            </w:pPr>
            <w:r w:rsidRPr="00350339">
              <w:rPr>
                <w:bCs/>
                <w:highlight w:val="green"/>
              </w:rPr>
              <w:t>[Adresse]</w:t>
            </w:r>
          </w:p>
        </w:tc>
      </w:tr>
      <w:tr w:rsidR="00E76E39" w:rsidRPr="00350339" w14:paraId="0E84EC0F" w14:textId="77777777" w:rsidTr="00F35B41">
        <w:trPr>
          <w:trHeight w:val="770"/>
        </w:trPr>
        <w:tc>
          <w:tcPr>
            <w:tcW w:w="1276" w:type="dxa"/>
            <w:shd w:val="clear" w:color="auto" w:fill="auto"/>
          </w:tcPr>
          <w:p w14:paraId="08322AE5" w14:textId="77777777" w:rsidR="00E76E39" w:rsidRPr="00350339" w:rsidRDefault="00E76E39" w:rsidP="0034715D">
            <w:pPr>
              <w:jc w:val="right"/>
            </w:pPr>
            <w:r w:rsidRPr="00350339">
              <w:rPr>
                <w:b/>
                <w:bCs/>
              </w:rPr>
              <w:t>Télécopie</w:t>
            </w:r>
            <w:r w:rsidRPr="00350339">
              <w:rPr>
                <w:bCs/>
              </w:rPr>
              <w:t>:</w:t>
            </w:r>
            <w:r w:rsidRPr="00350339">
              <w:rPr>
                <w:bCs/>
              </w:rPr>
              <w:br/>
            </w:r>
            <w:r w:rsidRPr="00350339">
              <w:rPr>
                <w:b/>
                <w:bCs/>
              </w:rPr>
              <w:t>Courriel</w:t>
            </w:r>
            <w:r w:rsidRPr="00350339">
              <w:rPr>
                <w:bCs/>
              </w:rPr>
              <w:t>: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</w:tcPr>
          <w:p w14:paraId="07A44F36" w14:textId="77777777" w:rsidR="00E76E39" w:rsidRPr="00350339" w:rsidRDefault="00E76E39" w:rsidP="0034715D">
            <w:r w:rsidRPr="00350339">
              <w:rPr>
                <w:bCs/>
              </w:rPr>
              <w:t>+41 22 730 5853</w:t>
            </w:r>
            <w:r w:rsidRPr="00350339">
              <w:rPr>
                <w:bCs/>
              </w:rPr>
              <w:br/>
            </w:r>
            <w:hyperlink r:id="rId12" w:history="1">
              <w:r w:rsidRPr="00350339">
                <w:rPr>
                  <w:rStyle w:val="Hyperlink"/>
                  <w:bCs/>
                </w:rPr>
                <w:t>tsbdir@itu.int</w:t>
              </w:r>
            </w:hyperlink>
            <w:r w:rsidRPr="00350339"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457F910D" w14:textId="77777777" w:rsidR="00E76E39" w:rsidRPr="00350339" w:rsidRDefault="00E76E39" w:rsidP="0034715D">
            <w:pPr>
              <w:jc w:val="right"/>
            </w:pPr>
            <w:r w:rsidRPr="00350339">
              <w:rPr>
                <w:b/>
                <w:bCs/>
              </w:rPr>
              <w:t>Télécopie</w:t>
            </w:r>
            <w:r w:rsidRPr="00350339">
              <w:t>:</w:t>
            </w:r>
            <w:r w:rsidRPr="00350339">
              <w:rPr>
                <w:b/>
                <w:bCs/>
              </w:rPr>
              <w:br/>
              <w:t>Courriel</w:t>
            </w:r>
            <w:r w:rsidRPr="00350339">
              <w:rPr>
                <w:bCs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49EC6FAC" w14:textId="77777777" w:rsidR="00E76E39" w:rsidRPr="00350339" w:rsidRDefault="00E76E39" w:rsidP="0034715D"/>
        </w:tc>
      </w:tr>
      <w:tr w:rsidR="00E76E39" w:rsidRPr="00350339" w14:paraId="77CCD2EB" w14:textId="77777777" w:rsidTr="00F35B41">
        <w:trPr>
          <w:trHeight w:val="543"/>
        </w:trPr>
        <w:tc>
          <w:tcPr>
            <w:tcW w:w="1276" w:type="dxa"/>
            <w:shd w:val="clear" w:color="auto" w:fill="auto"/>
          </w:tcPr>
          <w:p w14:paraId="1C60B55F" w14:textId="77777777" w:rsidR="00E76E39" w:rsidRPr="00350339" w:rsidRDefault="00E76E39" w:rsidP="0034715D">
            <w:pPr>
              <w:jc w:val="right"/>
              <w:rPr>
                <w:b/>
                <w:bCs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</w:tcPr>
          <w:p w14:paraId="451AC0A6" w14:textId="77777777" w:rsidR="00E76E39" w:rsidRPr="00350339" w:rsidRDefault="00E76E39" w:rsidP="0034715D">
            <w:pPr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2E5D708E" w14:textId="77777777" w:rsidR="00E76E39" w:rsidRPr="00350339" w:rsidRDefault="00E76E39" w:rsidP="0034715D">
            <w:pPr>
              <w:jc w:val="right"/>
              <w:rPr>
                <w:b/>
                <w:bCs/>
              </w:rPr>
            </w:pPr>
            <w:r w:rsidRPr="00350339">
              <w:rPr>
                <w:b/>
                <w:bCs/>
              </w:rPr>
              <w:t>Date:</w:t>
            </w:r>
          </w:p>
        </w:tc>
        <w:tc>
          <w:tcPr>
            <w:tcW w:w="2976" w:type="dxa"/>
            <w:shd w:val="clear" w:color="auto" w:fill="auto"/>
          </w:tcPr>
          <w:p w14:paraId="51B3BFAB" w14:textId="77777777" w:rsidR="00E76E39" w:rsidRPr="00350339" w:rsidRDefault="00E76E39" w:rsidP="0034715D">
            <w:r w:rsidRPr="00350339">
              <w:rPr>
                <w:highlight w:val="green"/>
              </w:rPr>
              <w:t>[Lieu,] [Date]</w:t>
            </w:r>
          </w:p>
        </w:tc>
      </w:tr>
    </w:tbl>
    <w:p w14:paraId="7CB19B87" w14:textId="77777777" w:rsidR="00E76E39" w:rsidRPr="00350339" w:rsidRDefault="00E76E39" w:rsidP="00F35B41">
      <w:pPr>
        <w:spacing w:before="240"/>
      </w:pPr>
      <w:r w:rsidRPr="00350339">
        <w:t>Madame, Monsieur,</w:t>
      </w:r>
    </w:p>
    <w:p w14:paraId="68C7E54C" w14:textId="071BE331" w:rsidR="00E76E39" w:rsidRPr="00350339" w:rsidRDefault="00E76E39" w:rsidP="0034715D">
      <w:pPr>
        <w:spacing w:after="240"/>
      </w:pPr>
      <w:r w:rsidRPr="00350339">
        <w:t>Dans le cadre de la consultatio</w:t>
      </w:r>
      <w:r w:rsidR="00E7386F" w:rsidRPr="00350339">
        <w:t>n des États Membres au sujet du projet de texte déterminé</w:t>
      </w:r>
      <w:r w:rsidRPr="00350339">
        <w:t xml:space="preserve"> dont il est question dans la Circulaire TSB </w:t>
      </w:r>
      <w:r w:rsidR="00E15F30" w:rsidRPr="00350339">
        <w:t>3</w:t>
      </w:r>
      <w:r w:rsidR="00DA3541" w:rsidRPr="00350339">
        <w:t>75</w:t>
      </w:r>
      <w:r w:rsidRPr="00350339">
        <w:t>, je vous indique par la présente l'opinion de mon Administration, qui figure dans le tableau ci-après.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7143"/>
      </w:tblGrid>
      <w:tr w:rsidR="00E76E39" w:rsidRPr="00350339" w14:paraId="2FF26CD7" w14:textId="77777777" w:rsidTr="00651467">
        <w:trPr>
          <w:tblHeader/>
        </w:trPr>
        <w:tc>
          <w:tcPr>
            <w:tcW w:w="2576" w:type="dxa"/>
            <w:shd w:val="clear" w:color="auto" w:fill="auto"/>
            <w:vAlign w:val="center"/>
          </w:tcPr>
          <w:p w14:paraId="259E60BE" w14:textId="77777777" w:rsidR="00E76E39" w:rsidRPr="00350339" w:rsidRDefault="00E76E39" w:rsidP="0034715D">
            <w:pPr>
              <w:rPr>
                <w:b/>
                <w:bCs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47F227EC" w14:textId="11E90C2C" w:rsidR="00E76E39" w:rsidRPr="00350339" w:rsidRDefault="00E76E39" w:rsidP="00D92683">
            <w:pPr>
              <w:pStyle w:val="TableHead"/>
            </w:pPr>
            <w:r w:rsidRPr="00350339">
              <w:t>Cochez l'une des deux cases</w:t>
            </w:r>
          </w:p>
        </w:tc>
      </w:tr>
      <w:tr w:rsidR="00E76E39" w:rsidRPr="00350339" w14:paraId="563B7193" w14:textId="77777777" w:rsidTr="00651467">
        <w:trPr>
          <w:trHeight w:val="748"/>
        </w:trPr>
        <w:tc>
          <w:tcPr>
            <w:tcW w:w="2576" w:type="dxa"/>
            <w:vMerge w:val="restart"/>
            <w:shd w:val="clear" w:color="auto" w:fill="auto"/>
            <w:vAlign w:val="center"/>
          </w:tcPr>
          <w:p w14:paraId="0246415C" w14:textId="0AF2E682" w:rsidR="00E76E39" w:rsidRPr="00350339" w:rsidRDefault="00E76E39" w:rsidP="008927E8">
            <w:pPr>
              <w:pStyle w:val="TableHead"/>
            </w:pPr>
            <w:r w:rsidRPr="00350339">
              <w:t>Projet de nouvel</w:t>
            </w:r>
            <w:r w:rsidR="006C1D1E" w:rsidRPr="00350339">
              <w:t>le</w:t>
            </w:r>
            <w:r w:rsidR="00E15F30" w:rsidRPr="00350339">
              <w:t xml:space="preserve"> </w:t>
            </w:r>
            <w:r w:rsidRPr="00350339">
              <w:t>Recommandation</w:t>
            </w:r>
            <w:bookmarkStart w:id="6" w:name="lt_pId105"/>
            <w:r w:rsidR="00347569" w:rsidRPr="00350339">
              <w:t xml:space="preserve"> </w:t>
            </w:r>
            <w:r w:rsidR="006C1D1E" w:rsidRPr="00350339">
              <w:t xml:space="preserve">régionale </w:t>
            </w:r>
            <w:r w:rsidR="00AC4F5D" w:rsidRPr="00350339">
              <w:rPr>
                <w:bCs/>
                <w:szCs w:val="22"/>
              </w:rPr>
              <w:t>UIT</w:t>
            </w:r>
            <w:r w:rsidRPr="00350339">
              <w:rPr>
                <w:bCs/>
                <w:szCs w:val="22"/>
              </w:rPr>
              <w:t>-T D.60</w:t>
            </w:r>
            <w:r w:rsidR="00DA3541" w:rsidRPr="00350339">
              <w:rPr>
                <w:bCs/>
                <w:szCs w:val="22"/>
              </w:rPr>
              <w:t>8</w:t>
            </w:r>
            <w:r w:rsidRPr="00350339">
              <w:rPr>
                <w:bCs/>
                <w:szCs w:val="22"/>
              </w:rPr>
              <w:t xml:space="preserve">R </w:t>
            </w:r>
            <w:r w:rsidR="00DA3541" w:rsidRPr="00350339">
              <w:rPr>
                <w:bCs/>
                <w:szCs w:val="22"/>
              </w:rPr>
              <w:br/>
              <w:t>(D6_R_OTT Bypass)</w:t>
            </w:r>
            <w:bookmarkEnd w:id="6"/>
          </w:p>
        </w:tc>
        <w:tc>
          <w:tcPr>
            <w:tcW w:w="7143" w:type="dxa"/>
            <w:shd w:val="clear" w:color="auto" w:fill="auto"/>
            <w:vAlign w:val="center"/>
          </w:tcPr>
          <w:p w14:paraId="5C462450" w14:textId="47729E4D" w:rsidR="00E76E39" w:rsidRPr="00350339" w:rsidRDefault="00E76E39" w:rsidP="0034715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720" w:hanging="720"/>
            </w:pPr>
            <w:r w:rsidRPr="0035033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339">
              <w:instrText xml:space="preserve"> FORMCHECKBOX </w:instrText>
            </w:r>
            <w:r w:rsidR="004B3145">
              <w:fldChar w:fldCharType="separate"/>
            </w:r>
            <w:r w:rsidRPr="00350339">
              <w:fldChar w:fldCharType="end"/>
            </w:r>
            <w:r w:rsidRPr="00350339">
              <w:tab/>
            </w:r>
            <w:r w:rsidRPr="00350339">
              <w:rPr>
                <w:b/>
                <w:bCs/>
              </w:rPr>
              <w:t>autorise</w:t>
            </w:r>
            <w:r w:rsidRPr="00350339">
              <w:t xml:space="preserve"> </w:t>
            </w:r>
            <w:r w:rsidR="00E15F30" w:rsidRPr="00350339">
              <w:t xml:space="preserve">le Groupe régional de la </w:t>
            </w:r>
            <w:r w:rsidRPr="00350339">
              <w:t xml:space="preserve">Commission d'études 3 </w:t>
            </w:r>
            <w:r w:rsidR="00E15F30" w:rsidRPr="00350339">
              <w:t xml:space="preserve">pour l'Afrique </w:t>
            </w:r>
            <w:r w:rsidRPr="00350339">
              <w:t>à procéder à l'examen de ce document en vue de son approbation (dans ce cas, sélectionnez l'une des deux options ⃝):</w:t>
            </w:r>
          </w:p>
          <w:p w14:paraId="09EBEC42" w14:textId="77777777" w:rsidR="00E76E39" w:rsidRPr="00350339" w:rsidRDefault="00E76E39" w:rsidP="0034715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350339">
              <w:tab/>
              <w:t>⃝</w:t>
            </w:r>
            <w:r w:rsidRPr="00350339">
              <w:tab/>
              <w:t>Pas de commentaire ou de proposition de modification</w:t>
            </w:r>
          </w:p>
          <w:p w14:paraId="3AD34644" w14:textId="0D3C2C73" w:rsidR="00E76E39" w:rsidRPr="00350339" w:rsidRDefault="00E76E39" w:rsidP="00F35B4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440" w:hanging="723"/>
            </w:pPr>
            <w:r w:rsidRPr="00350339">
              <w:t>⃝</w:t>
            </w:r>
            <w:r w:rsidRPr="00350339">
              <w:tab/>
              <w:t xml:space="preserve">Des commentaires ou propositions de modification sont joints à </w:t>
            </w:r>
            <w:r w:rsidRPr="00350339">
              <w:tab/>
              <w:t>la présente</w:t>
            </w:r>
          </w:p>
        </w:tc>
      </w:tr>
      <w:tr w:rsidR="00E76E39" w:rsidRPr="00350339" w14:paraId="275B0B76" w14:textId="77777777" w:rsidTr="00651467">
        <w:trPr>
          <w:trHeight w:val="748"/>
        </w:trPr>
        <w:tc>
          <w:tcPr>
            <w:tcW w:w="2576" w:type="dxa"/>
            <w:vMerge/>
            <w:shd w:val="clear" w:color="auto" w:fill="auto"/>
            <w:vAlign w:val="center"/>
          </w:tcPr>
          <w:p w14:paraId="4180EA32" w14:textId="77777777" w:rsidR="00E76E39" w:rsidRPr="00350339" w:rsidRDefault="00E76E39" w:rsidP="0034715D">
            <w:pPr>
              <w:rPr>
                <w:b/>
              </w:rPr>
            </w:pPr>
          </w:p>
        </w:tc>
        <w:tc>
          <w:tcPr>
            <w:tcW w:w="7143" w:type="dxa"/>
            <w:shd w:val="clear" w:color="auto" w:fill="auto"/>
            <w:vAlign w:val="center"/>
          </w:tcPr>
          <w:p w14:paraId="09A5592F" w14:textId="34BDC271" w:rsidR="00E76E39" w:rsidRPr="00350339" w:rsidRDefault="00DA3541" w:rsidP="0034715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720" w:hanging="720"/>
            </w:pPr>
            <w:r w:rsidRPr="0035033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339">
              <w:instrText xml:space="preserve"> FORMCHECKBOX </w:instrText>
            </w:r>
            <w:r w:rsidR="004B3145">
              <w:fldChar w:fldCharType="separate"/>
            </w:r>
            <w:r w:rsidRPr="00350339">
              <w:fldChar w:fldCharType="end"/>
            </w:r>
            <w:r w:rsidRPr="00350339">
              <w:tab/>
            </w:r>
            <w:r w:rsidRPr="00350339">
              <w:rPr>
                <w:b/>
                <w:bCs/>
              </w:rPr>
              <w:t>n'autorise pas</w:t>
            </w:r>
            <w:r w:rsidRPr="00350339">
              <w:t xml:space="preserve"> le Groupe régional de la Commission d'études 3 pour l'Afrique à procéder à l'examen de ce document en vue de son approbation (les motifs de cette décision et une description des éventuelles modifications qui permettraient la poursuite des travaux sont joints à la présente)</w:t>
            </w:r>
          </w:p>
        </w:tc>
      </w:tr>
    </w:tbl>
    <w:p w14:paraId="0A04B562" w14:textId="77777777" w:rsidR="00651467" w:rsidRPr="00350339" w:rsidRDefault="00651467" w:rsidP="0034715D">
      <w:pPr>
        <w:spacing w:before="240" w:after="120"/>
      </w:pPr>
      <w:r w:rsidRPr="00350339">
        <w:t>Veuillez agréer, Madame, Monsieur, l'assurance de ma considération distinguée.</w:t>
      </w:r>
    </w:p>
    <w:p w14:paraId="6A7AA8A4" w14:textId="5CDE472E" w:rsidR="00E76E39" w:rsidRPr="00350339" w:rsidRDefault="00651467" w:rsidP="0034715D">
      <w:pPr>
        <w:spacing w:before="480"/>
      </w:pPr>
      <w:r w:rsidRPr="00350339">
        <w:rPr>
          <w:highlight w:val="green"/>
        </w:rPr>
        <w:t>[Nom]</w:t>
      </w:r>
      <w:r w:rsidRPr="00350339">
        <w:rPr>
          <w:highlight w:val="green"/>
        </w:rPr>
        <w:br/>
        <w:t>[Rôle/titre officiel]</w:t>
      </w:r>
      <w:r w:rsidRPr="00350339">
        <w:br/>
        <w:t xml:space="preserve">Administration de </w:t>
      </w:r>
      <w:r w:rsidRPr="00350339">
        <w:rPr>
          <w:highlight w:val="green"/>
        </w:rPr>
        <w:t>[État Membre]</w:t>
      </w:r>
    </w:p>
    <w:p w14:paraId="616E844F" w14:textId="77777777" w:rsidR="00AF4C56" w:rsidRPr="00350339" w:rsidRDefault="00AF4C56" w:rsidP="0099529C"/>
    <w:p w14:paraId="565D85BA" w14:textId="40D928D4" w:rsidR="00AF4C56" w:rsidRPr="00350339" w:rsidRDefault="00AF4C56" w:rsidP="00AF4C56">
      <w:pPr>
        <w:jc w:val="center"/>
      </w:pPr>
      <w:r w:rsidRPr="00350339">
        <w:t>______________</w:t>
      </w:r>
    </w:p>
    <w:sectPr w:rsidR="00AF4C56" w:rsidRPr="00350339" w:rsidSect="009A73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089" w:bottom="1134" w:left="1089" w:header="567" w:footer="51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E977" w14:textId="77777777" w:rsidR="00996CC6" w:rsidRDefault="00996CC6">
      <w:r>
        <w:separator/>
      </w:r>
    </w:p>
  </w:endnote>
  <w:endnote w:type="continuationSeparator" w:id="0">
    <w:p w14:paraId="6BEBBE87" w14:textId="77777777" w:rsidR="00996CC6" w:rsidRDefault="0099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A3E4" w14:textId="77777777" w:rsidR="007835A8" w:rsidRDefault="00783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4B21" w14:textId="523F6C39" w:rsidR="007D3E62" w:rsidRPr="001A43EE" w:rsidRDefault="007D3E62" w:rsidP="001A4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AC6F" w14:textId="77777777" w:rsidR="005120A2" w:rsidRPr="00F632E9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CH</w:t>
    </w:r>
    <w:r w:rsidRPr="00F632E9">
      <w:rPr>
        <w:sz w:val="18"/>
        <w:szCs w:val="18"/>
        <w:lang w:val="fr-CH"/>
      </w:rPr>
      <w:noBreakHyphen/>
      <w:t>1211 Genève 20</w:t>
    </w:r>
    <w:r w:rsidR="00085F5A">
      <w:rPr>
        <w:sz w:val="18"/>
        <w:szCs w:val="18"/>
        <w:lang w:val="fr-CH"/>
      </w:rPr>
      <w:t xml:space="preserve"> </w:t>
    </w:r>
    <w:r w:rsidR="00085F5A" w:rsidRPr="00F632E9">
      <w:rPr>
        <w:sz w:val="18"/>
        <w:szCs w:val="18"/>
        <w:lang w:val="fr-CH"/>
      </w:rPr>
      <w:t>•</w:t>
    </w:r>
    <w:r w:rsidRPr="00F632E9">
      <w:rPr>
        <w:sz w:val="18"/>
        <w:szCs w:val="18"/>
        <w:lang w:val="fr-CH"/>
      </w:rPr>
      <w:t xml:space="preserve"> Suisse </w:t>
    </w:r>
    <w:r w:rsidRPr="00F632E9">
      <w:rPr>
        <w:sz w:val="18"/>
        <w:szCs w:val="18"/>
        <w:lang w:val="fr-CH"/>
      </w:rPr>
      <w:br/>
      <w:t>Tél</w:t>
    </w:r>
    <w:r w:rsidR="00085F5A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</w:t>
    </w:r>
    <w:r w:rsidR="00085F5A" w:rsidRPr="00F632E9">
      <w:rPr>
        <w:sz w:val="18"/>
        <w:szCs w:val="18"/>
        <w:lang w:val="fr-CH"/>
      </w:rPr>
      <w:t>Courriel</w:t>
    </w:r>
    <w:r w:rsidRPr="00F632E9">
      <w:rPr>
        <w:sz w:val="18"/>
        <w:szCs w:val="18"/>
        <w:lang w:val="fr-CH"/>
      </w:rPr>
      <w:t xml:space="preserve">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9A6F" w14:textId="77777777" w:rsidR="00996CC6" w:rsidRDefault="00996CC6">
      <w:r>
        <w:t>____________________</w:t>
      </w:r>
    </w:p>
  </w:footnote>
  <w:footnote w:type="continuationSeparator" w:id="0">
    <w:p w14:paraId="210C6D0E" w14:textId="77777777" w:rsidR="00996CC6" w:rsidRDefault="0099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1BA9" w14:textId="77777777" w:rsidR="007835A8" w:rsidRDefault="00783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6DA" w14:textId="37A9B92F" w:rsidR="00697BC1" w:rsidRDefault="004B3145" w:rsidP="00697BC1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D92683">
          <w:rPr>
            <w:noProof/>
            <w:sz w:val="18"/>
            <w:szCs w:val="16"/>
          </w:rPr>
          <w:t>4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  <w:p w14:paraId="056D828D" w14:textId="5758D9F3" w:rsidR="009924EA" w:rsidRPr="00697BC1" w:rsidRDefault="009924EA" w:rsidP="00697BC1">
    <w:pPr>
      <w:pStyle w:val="Header"/>
      <w:rPr>
        <w:sz w:val="18"/>
        <w:szCs w:val="16"/>
      </w:rPr>
    </w:pPr>
    <w:r>
      <w:rPr>
        <w:noProof/>
        <w:sz w:val="18"/>
        <w:szCs w:val="16"/>
      </w:rPr>
      <w:t>Circulaire TSB 3</w:t>
    </w:r>
    <w:r w:rsidR="00DA3541">
      <w:rPr>
        <w:noProof/>
        <w:sz w:val="18"/>
        <w:szCs w:val="16"/>
      </w:rPr>
      <w:t>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9739" w14:textId="77777777" w:rsidR="007835A8" w:rsidRDefault="00783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E2E2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09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1C8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E46C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2C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43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5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2E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0E6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08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59D5E3-D433-4C0F-A15E-C9C77A2A44B4}"/>
    <w:docVar w:name="dgnword-eventsink" w:val="2473825175840"/>
  </w:docVars>
  <w:rsids>
    <w:rsidRoot w:val="00996CC6"/>
    <w:rsid w:val="000039EE"/>
    <w:rsid w:val="00005622"/>
    <w:rsid w:val="0002519E"/>
    <w:rsid w:val="000333E3"/>
    <w:rsid w:val="00035B43"/>
    <w:rsid w:val="00036F4F"/>
    <w:rsid w:val="000758B3"/>
    <w:rsid w:val="00085F5A"/>
    <w:rsid w:val="00093060"/>
    <w:rsid w:val="000B0D96"/>
    <w:rsid w:val="000B59D8"/>
    <w:rsid w:val="000C1F6B"/>
    <w:rsid w:val="000C25CC"/>
    <w:rsid w:val="000C3B4A"/>
    <w:rsid w:val="000C56BE"/>
    <w:rsid w:val="000D3CA1"/>
    <w:rsid w:val="000F5DAE"/>
    <w:rsid w:val="001026FD"/>
    <w:rsid w:val="001077FD"/>
    <w:rsid w:val="00115DD7"/>
    <w:rsid w:val="0012661E"/>
    <w:rsid w:val="00167472"/>
    <w:rsid w:val="00167F92"/>
    <w:rsid w:val="00173738"/>
    <w:rsid w:val="001A43EE"/>
    <w:rsid w:val="001B79A3"/>
    <w:rsid w:val="002152A3"/>
    <w:rsid w:val="0024557C"/>
    <w:rsid w:val="00290453"/>
    <w:rsid w:val="002E395D"/>
    <w:rsid w:val="003131F0"/>
    <w:rsid w:val="00333A80"/>
    <w:rsid w:val="00341117"/>
    <w:rsid w:val="0034715D"/>
    <w:rsid w:val="00347569"/>
    <w:rsid w:val="00350339"/>
    <w:rsid w:val="00351998"/>
    <w:rsid w:val="00364E95"/>
    <w:rsid w:val="00372875"/>
    <w:rsid w:val="00392A87"/>
    <w:rsid w:val="003B1E80"/>
    <w:rsid w:val="003B66E8"/>
    <w:rsid w:val="004033F1"/>
    <w:rsid w:val="00414B0C"/>
    <w:rsid w:val="00423C21"/>
    <w:rsid w:val="004257AC"/>
    <w:rsid w:val="0043711B"/>
    <w:rsid w:val="00472B47"/>
    <w:rsid w:val="0048758A"/>
    <w:rsid w:val="004977C9"/>
    <w:rsid w:val="004B3145"/>
    <w:rsid w:val="004B732E"/>
    <w:rsid w:val="004C1467"/>
    <w:rsid w:val="004D51F4"/>
    <w:rsid w:val="004D64E0"/>
    <w:rsid w:val="005120A2"/>
    <w:rsid w:val="0051210D"/>
    <w:rsid w:val="005136D2"/>
    <w:rsid w:val="00517A03"/>
    <w:rsid w:val="00570A27"/>
    <w:rsid w:val="005A3DD9"/>
    <w:rsid w:val="005B1DFC"/>
    <w:rsid w:val="005F2C16"/>
    <w:rsid w:val="00601682"/>
    <w:rsid w:val="006024D0"/>
    <w:rsid w:val="00603470"/>
    <w:rsid w:val="00625E79"/>
    <w:rsid w:val="006333F7"/>
    <w:rsid w:val="006427A1"/>
    <w:rsid w:val="00644741"/>
    <w:rsid w:val="00651467"/>
    <w:rsid w:val="00697BC1"/>
    <w:rsid w:val="006A6FFE"/>
    <w:rsid w:val="006C1D1E"/>
    <w:rsid w:val="006C5A91"/>
    <w:rsid w:val="00716BBC"/>
    <w:rsid w:val="007321BC"/>
    <w:rsid w:val="00760063"/>
    <w:rsid w:val="00775E4B"/>
    <w:rsid w:val="007835A8"/>
    <w:rsid w:val="0079553B"/>
    <w:rsid w:val="00795679"/>
    <w:rsid w:val="007A40FE"/>
    <w:rsid w:val="007A5A5F"/>
    <w:rsid w:val="007D3E62"/>
    <w:rsid w:val="007E565D"/>
    <w:rsid w:val="00810105"/>
    <w:rsid w:val="008157E0"/>
    <w:rsid w:val="00850477"/>
    <w:rsid w:val="00854E1D"/>
    <w:rsid w:val="008729C5"/>
    <w:rsid w:val="00887FA6"/>
    <w:rsid w:val="008927E8"/>
    <w:rsid w:val="008C4397"/>
    <w:rsid w:val="008C465A"/>
    <w:rsid w:val="008F2C9B"/>
    <w:rsid w:val="00913448"/>
    <w:rsid w:val="00923CD6"/>
    <w:rsid w:val="00935AA8"/>
    <w:rsid w:val="00971C9A"/>
    <w:rsid w:val="009924EA"/>
    <w:rsid w:val="0099529C"/>
    <w:rsid w:val="00996CC6"/>
    <w:rsid w:val="009A7308"/>
    <w:rsid w:val="009C4E17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C4F5D"/>
    <w:rsid w:val="00AD752F"/>
    <w:rsid w:val="00AF08A4"/>
    <w:rsid w:val="00AF4C56"/>
    <w:rsid w:val="00B27B41"/>
    <w:rsid w:val="00B42659"/>
    <w:rsid w:val="00B44D25"/>
    <w:rsid w:val="00B778D7"/>
    <w:rsid w:val="00B8573E"/>
    <w:rsid w:val="00B8592C"/>
    <w:rsid w:val="00B959C1"/>
    <w:rsid w:val="00BB24C0"/>
    <w:rsid w:val="00BD6ECF"/>
    <w:rsid w:val="00C24C24"/>
    <w:rsid w:val="00C26F2E"/>
    <w:rsid w:val="00C302E3"/>
    <w:rsid w:val="00C45376"/>
    <w:rsid w:val="00C9028F"/>
    <w:rsid w:val="00CA008F"/>
    <w:rsid w:val="00CA0416"/>
    <w:rsid w:val="00CB1125"/>
    <w:rsid w:val="00CD042E"/>
    <w:rsid w:val="00CF2560"/>
    <w:rsid w:val="00CF5B46"/>
    <w:rsid w:val="00D46B68"/>
    <w:rsid w:val="00D542A5"/>
    <w:rsid w:val="00D62B00"/>
    <w:rsid w:val="00D73549"/>
    <w:rsid w:val="00D92683"/>
    <w:rsid w:val="00DA3541"/>
    <w:rsid w:val="00DC3D47"/>
    <w:rsid w:val="00DD77DA"/>
    <w:rsid w:val="00E06C61"/>
    <w:rsid w:val="00E12281"/>
    <w:rsid w:val="00E13DB3"/>
    <w:rsid w:val="00E15F30"/>
    <w:rsid w:val="00E2408B"/>
    <w:rsid w:val="00E62CEA"/>
    <w:rsid w:val="00E72AE1"/>
    <w:rsid w:val="00E7386F"/>
    <w:rsid w:val="00E76E39"/>
    <w:rsid w:val="00EB01DD"/>
    <w:rsid w:val="00ED6A7A"/>
    <w:rsid w:val="00EE4C36"/>
    <w:rsid w:val="00F346CE"/>
    <w:rsid w:val="00F34F98"/>
    <w:rsid w:val="00F35B41"/>
    <w:rsid w:val="00F40540"/>
    <w:rsid w:val="00F67402"/>
    <w:rsid w:val="00F766A2"/>
    <w:rsid w:val="00F9451D"/>
    <w:rsid w:val="00FB0743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D60484F"/>
  <w15:docId w15:val="{2B29D78A-29D2-4994-B1BB-56BBDEB9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B959C1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paragraph" w:customStyle="1" w:styleId="Annextitle0">
    <w:name w:val="Annex_title"/>
    <w:basedOn w:val="Normal"/>
    <w:next w:val="Normal"/>
    <w:rsid w:val="009924EA"/>
    <w:pPr>
      <w:keepNext/>
      <w:keepLines/>
      <w:spacing w:before="240" w:after="280"/>
      <w:jc w:val="center"/>
    </w:pPr>
    <w:rPr>
      <w:rFonts w:ascii="Calibri" w:eastAsiaTheme="minorEastAsia" w:hAnsi="Calibri"/>
      <w:b/>
      <w:sz w:val="28"/>
      <w:lang w:val="en-GB"/>
    </w:rPr>
  </w:style>
  <w:style w:type="character" w:styleId="FollowedHyperlink">
    <w:name w:val="FollowedHyperlink"/>
    <w:basedOn w:val="DefaultParagraphFont"/>
    <w:semiHidden/>
    <w:unhideWhenUsed/>
    <w:rsid w:val="000333E3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924EA"/>
    <w:rPr>
      <w:rFonts w:asciiTheme="minorHAnsi" w:hAnsiTheme="minorHAnsi"/>
      <w:sz w:val="24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58A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AF4C5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35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DAE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bdir@itu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SG03RG.AFR-R-00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onge\AppData\Roaming\Microsoft\Templates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9514-604F-4B63-8939-9EFBBA1B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109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5290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Collonge, Marion</dc:creator>
  <cp:lastModifiedBy>Braud, Olivia</cp:lastModifiedBy>
  <cp:revision>9</cp:revision>
  <cp:lastPrinted>2022-02-04T13:11:00Z</cp:lastPrinted>
  <dcterms:created xsi:type="dcterms:W3CDTF">2022-02-01T14:31:00Z</dcterms:created>
  <dcterms:modified xsi:type="dcterms:W3CDTF">2022-02-04T13:12:00Z</dcterms:modified>
</cp:coreProperties>
</file>