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A13D9" w:rsidRPr="00D66D81" w14:paraId="0F41A4B2" w14:textId="77777777" w:rsidTr="002F396B">
        <w:trPr>
          <w:cantSplit/>
        </w:trPr>
        <w:tc>
          <w:tcPr>
            <w:tcW w:w="1418" w:type="dxa"/>
            <w:vAlign w:val="center"/>
          </w:tcPr>
          <w:p w14:paraId="45DFAE8C" w14:textId="77777777" w:rsidR="00CA13D9" w:rsidRPr="00D66D81" w:rsidRDefault="00CA13D9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5075B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5C068DC2" wp14:editId="02792625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1381ACF" w14:textId="77777777" w:rsidR="00CA13D9" w:rsidRPr="00D66D81" w:rsidRDefault="00CA13D9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D8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0694AE5" w14:textId="77777777" w:rsidR="00CA13D9" w:rsidRPr="00D66D81" w:rsidRDefault="00CA13D9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D8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26B08E8" w14:textId="77777777" w:rsidR="00CA13D9" w:rsidRPr="00D66D81" w:rsidRDefault="00CA13D9" w:rsidP="00070E25">
            <w:pPr>
              <w:spacing w:before="0"/>
              <w:jc w:val="center"/>
              <w:rPr>
                <w:color w:val="FFFFFF"/>
                <w:sz w:val="26"/>
                <w:szCs w:val="26"/>
              </w:rPr>
            </w:pPr>
          </w:p>
        </w:tc>
      </w:tr>
    </w:tbl>
    <w:p w14:paraId="6457F03E" w14:textId="77777777" w:rsidR="00CA13D9" w:rsidRPr="00D66D81" w:rsidRDefault="00CA13D9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1CA8617A" w14:textId="47066991" w:rsidR="00CA13D9" w:rsidRPr="00F3562F" w:rsidRDefault="00CA13D9" w:rsidP="005836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D81">
        <w:tab/>
        <w:t>Ginebra</w:t>
      </w:r>
      <w:r w:rsidRPr="00F3562F">
        <w:t xml:space="preserve">, </w:t>
      </w:r>
      <w:r w:rsidRPr="00F3562F">
        <w:t>6 de enero de 2022</w:t>
      </w:r>
    </w:p>
    <w:p w14:paraId="02B04ED4" w14:textId="77777777" w:rsidR="00CA13D9" w:rsidRPr="00F3562F" w:rsidRDefault="00CA13D9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A13D9" w:rsidRPr="00F3562F" w14:paraId="7D4F2B99" w14:textId="77777777" w:rsidTr="00303D62">
        <w:trPr>
          <w:cantSplit/>
          <w:trHeight w:val="340"/>
        </w:trPr>
        <w:tc>
          <w:tcPr>
            <w:tcW w:w="993" w:type="dxa"/>
          </w:tcPr>
          <w:p w14:paraId="40CCD5C2" w14:textId="77777777" w:rsidR="00CA13D9" w:rsidRPr="00F3562F" w:rsidRDefault="00CA13D9" w:rsidP="006977E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F3562F">
              <w:rPr>
                <w:szCs w:val="22"/>
              </w:rPr>
              <w:t>Ref.:</w:t>
            </w:r>
          </w:p>
        </w:tc>
        <w:tc>
          <w:tcPr>
            <w:tcW w:w="3884" w:type="dxa"/>
          </w:tcPr>
          <w:p w14:paraId="0D315CE8" w14:textId="0D94AB8C" w:rsidR="00CA13D9" w:rsidRPr="00F3562F" w:rsidRDefault="00CA13D9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3562F">
              <w:rPr>
                <w:b/>
              </w:rPr>
              <w:t xml:space="preserve">Circular TSB </w:t>
            </w:r>
            <w:r w:rsidRPr="00F3562F">
              <w:rPr>
                <w:b/>
              </w:rPr>
              <w:t>372</w:t>
            </w:r>
          </w:p>
          <w:p w14:paraId="39C5EA34" w14:textId="580CBC97" w:rsidR="00CA13D9" w:rsidRPr="00F3562F" w:rsidRDefault="00F3562F" w:rsidP="00EB2315">
            <w:pPr>
              <w:tabs>
                <w:tab w:val="left" w:pos="4111"/>
              </w:tabs>
              <w:spacing w:before="0"/>
              <w:ind w:left="57"/>
            </w:pPr>
            <w:r w:rsidRPr="00F3562F">
              <w:t xml:space="preserve">CE </w:t>
            </w:r>
            <w:r w:rsidR="00CA13D9" w:rsidRPr="00F3562F">
              <w:t>15</w:t>
            </w:r>
            <w:r w:rsidR="00CA13D9" w:rsidRPr="00F3562F">
              <w:t>/HO</w:t>
            </w:r>
          </w:p>
        </w:tc>
        <w:tc>
          <w:tcPr>
            <w:tcW w:w="5188" w:type="dxa"/>
            <w:vMerge w:val="restart"/>
          </w:tcPr>
          <w:p w14:paraId="78B69006" w14:textId="77777777" w:rsidR="00CA13D9" w:rsidRPr="00F3562F" w:rsidRDefault="00CA13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>A las Administraciones de los Estados Miembros de la Unión;</w:t>
            </w:r>
          </w:p>
          <w:p w14:paraId="0EC02CCB" w14:textId="77777777" w:rsidR="00CA13D9" w:rsidRPr="00F3562F" w:rsidRDefault="00CA13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>A los Miembros de Sector del UIT-T;</w:t>
            </w:r>
          </w:p>
          <w:p w14:paraId="7D832FE6" w14:textId="77777777" w:rsidR="00CA13D9" w:rsidRPr="00F3562F" w:rsidRDefault="00CA13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>A los Asociados del UIT-T;</w:t>
            </w:r>
          </w:p>
          <w:p w14:paraId="2CD187B0" w14:textId="77777777" w:rsidR="00CA13D9" w:rsidRPr="00F3562F" w:rsidRDefault="00CA13D9" w:rsidP="00DB25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 w:rsidRPr="00F3562F">
              <w:t>–</w:t>
            </w:r>
            <w:r w:rsidRPr="00F3562F">
              <w:tab/>
              <w:t>A las Instituciones Académicas de la UIT</w:t>
            </w:r>
          </w:p>
        </w:tc>
      </w:tr>
      <w:tr w:rsidR="00CA13D9" w:rsidRPr="00F3562F" w14:paraId="2089ADF7" w14:textId="77777777" w:rsidTr="00303D62">
        <w:trPr>
          <w:cantSplit/>
          <w:trHeight w:val="340"/>
        </w:trPr>
        <w:tc>
          <w:tcPr>
            <w:tcW w:w="993" w:type="dxa"/>
          </w:tcPr>
          <w:p w14:paraId="6148836B" w14:textId="77777777" w:rsidR="00CA13D9" w:rsidRPr="00F3562F" w:rsidRDefault="00CA13D9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F3562F">
              <w:t>Tel.:</w:t>
            </w:r>
          </w:p>
        </w:tc>
        <w:tc>
          <w:tcPr>
            <w:tcW w:w="3884" w:type="dxa"/>
          </w:tcPr>
          <w:p w14:paraId="35E67D02" w14:textId="77777777" w:rsidR="00CA13D9" w:rsidRPr="00F3562F" w:rsidRDefault="00CA13D9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3562F">
              <w:t>+41 22 730 6356</w:t>
            </w:r>
          </w:p>
        </w:tc>
        <w:tc>
          <w:tcPr>
            <w:tcW w:w="5188" w:type="dxa"/>
            <w:vMerge/>
          </w:tcPr>
          <w:p w14:paraId="66568719" w14:textId="77777777" w:rsidR="00CA13D9" w:rsidRPr="00F3562F" w:rsidRDefault="00CA13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A13D9" w:rsidRPr="00F3562F" w14:paraId="1D57D1D1" w14:textId="77777777" w:rsidTr="00303D62">
        <w:trPr>
          <w:cantSplit/>
          <w:trHeight w:val="340"/>
        </w:trPr>
        <w:tc>
          <w:tcPr>
            <w:tcW w:w="993" w:type="dxa"/>
          </w:tcPr>
          <w:p w14:paraId="5CE39513" w14:textId="77777777" w:rsidR="00CA13D9" w:rsidRPr="00F3562F" w:rsidRDefault="00CA13D9" w:rsidP="006977E9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F3562F">
              <w:t>Fax:</w:t>
            </w:r>
          </w:p>
        </w:tc>
        <w:tc>
          <w:tcPr>
            <w:tcW w:w="3884" w:type="dxa"/>
          </w:tcPr>
          <w:p w14:paraId="21DAEA86" w14:textId="77777777" w:rsidR="00CA13D9" w:rsidRPr="00F3562F" w:rsidRDefault="00CA13D9" w:rsidP="0058364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3562F">
              <w:t>+41 22 730 5853</w:t>
            </w:r>
          </w:p>
        </w:tc>
        <w:tc>
          <w:tcPr>
            <w:tcW w:w="5188" w:type="dxa"/>
            <w:vMerge/>
          </w:tcPr>
          <w:p w14:paraId="6663CA61" w14:textId="77777777" w:rsidR="00CA13D9" w:rsidRPr="00F3562F" w:rsidRDefault="00CA13D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A13D9" w:rsidRPr="00D66D81" w14:paraId="6E5D58F9" w14:textId="77777777" w:rsidTr="00303D62">
        <w:trPr>
          <w:cantSplit/>
        </w:trPr>
        <w:tc>
          <w:tcPr>
            <w:tcW w:w="993" w:type="dxa"/>
          </w:tcPr>
          <w:p w14:paraId="4D190BF4" w14:textId="77777777" w:rsidR="00CA13D9" w:rsidRPr="00F3562F" w:rsidRDefault="00CA13D9" w:rsidP="006977E9">
            <w:pPr>
              <w:tabs>
                <w:tab w:val="left" w:pos="4111"/>
              </w:tabs>
              <w:spacing w:before="0"/>
              <w:ind w:left="57"/>
            </w:pPr>
            <w:r w:rsidRPr="00F3562F">
              <w:t>Correo-e:</w:t>
            </w:r>
          </w:p>
        </w:tc>
        <w:tc>
          <w:tcPr>
            <w:tcW w:w="3884" w:type="dxa"/>
          </w:tcPr>
          <w:p w14:paraId="54EC5EFD" w14:textId="77777777" w:rsidR="00CA13D9" w:rsidRPr="00F3562F" w:rsidRDefault="00CA13D9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proofErr w:type="spellStart"/>
              <w:r w:rsidRPr="00F3562F">
                <w:rPr>
                  <w:rStyle w:val="Hyperlink"/>
                </w:rPr>
                <w:t>tsbsg15@itu.int</w:t>
              </w:r>
              <w:proofErr w:type="spellEnd"/>
            </w:hyperlink>
          </w:p>
        </w:tc>
        <w:tc>
          <w:tcPr>
            <w:tcW w:w="5188" w:type="dxa"/>
          </w:tcPr>
          <w:p w14:paraId="0B04F777" w14:textId="77777777" w:rsidR="00CA13D9" w:rsidRPr="00F3562F" w:rsidRDefault="00CA13D9" w:rsidP="006977E9">
            <w:pPr>
              <w:tabs>
                <w:tab w:val="left" w:pos="4111"/>
              </w:tabs>
              <w:spacing w:before="0"/>
              <w:ind w:left="57"/>
            </w:pPr>
            <w:r w:rsidRPr="00F3562F">
              <w:rPr>
                <w:b/>
              </w:rPr>
              <w:t>Copia</w:t>
            </w:r>
            <w:r w:rsidRPr="00F3562F">
              <w:t>:</w:t>
            </w:r>
          </w:p>
          <w:p w14:paraId="589644C1" w14:textId="77777777" w:rsidR="00CA13D9" w:rsidRPr="00F3562F" w:rsidRDefault="00CA13D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>Al Presidente y a los Vicepresidentes de la Comisión de Estudio 15;</w:t>
            </w:r>
          </w:p>
          <w:p w14:paraId="17D8869E" w14:textId="77777777" w:rsidR="00CA13D9" w:rsidRPr="00F3562F" w:rsidRDefault="00CA13D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>Al Director de la Oficina de Desarrollo de las Telecomunicaciones;</w:t>
            </w:r>
          </w:p>
          <w:p w14:paraId="68B12174" w14:textId="77777777" w:rsidR="00CA13D9" w:rsidRPr="00D66D81" w:rsidRDefault="00CA13D9" w:rsidP="00697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3562F">
              <w:t>–</w:t>
            </w:r>
            <w:r w:rsidRPr="00F3562F">
              <w:tab/>
              <w:t xml:space="preserve">Al </w:t>
            </w:r>
            <w:proofErr w:type="gramStart"/>
            <w:r w:rsidRPr="00F3562F">
              <w:t>Director</w:t>
            </w:r>
            <w:proofErr w:type="gramEnd"/>
            <w:r w:rsidRPr="00F3562F">
              <w:t xml:space="preserve"> de la Oficina de Radiocomunicaciones</w:t>
            </w:r>
          </w:p>
        </w:tc>
      </w:tr>
      <w:tr w:rsidR="00CA13D9" w:rsidRPr="00D66D81" w14:paraId="0DB116F5" w14:textId="77777777" w:rsidTr="0058364D">
        <w:trPr>
          <w:cantSplit/>
        </w:trPr>
        <w:tc>
          <w:tcPr>
            <w:tcW w:w="993" w:type="dxa"/>
          </w:tcPr>
          <w:p w14:paraId="0E2B2FA3" w14:textId="77777777" w:rsidR="00CA13D9" w:rsidRPr="00D66D81" w:rsidRDefault="00CA13D9" w:rsidP="00D918A6">
            <w:pPr>
              <w:tabs>
                <w:tab w:val="left" w:pos="4111"/>
              </w:tabs>
              <w:spacing w:before="480" w:after="360"/>
              <w:ind w:left="57"/>
            </w:pPr>
            <w:r w:rsidRPr="00D66D81">
              <w:t>Asunto:</w:t>
            </w:r>
          </w:p>
        </w:tc>
        <w:tc>
          <w:tcPr>
            <w:tcW w:w="9072" w:type="dxa"/>
            <w:gridSpan w:val="2"/>
          </w:tcPr>
          <w:p w14:paraId="29CF3856" w14:textId="4176CE5A" w:rsidR="00CA13D9" w:rsidRPr="00D66D81" w:rsidRDefault="00CA13D9" w:rsidP="00D918A6">
            <w:pPr>
              <w:tabs>
                <w:tab w:val="left" w:pos="4111"/>
              </w:tabs>
              <w:spacing w:before="480" w:after="360"/>
              <w:ind w:left="57"/>
              <w:rPr>
                <w:b/>
              </w:rPr>
            </w:pPr>
            <w:r w:rsidRPr="00D66D81">
              <w:rPr>
                <w:b/>
              </w:rPr>
              <w:t xml:space="preserve">Aprobación de </w:t>
            </w:r>
            <w:r w:rsidRPr="00D66D81">
              <w:rPr>
                <w:b/>
              </w:rPr>
              <w:t xml:space="preserve">la Recomendación </w:t>
            </w:r>
            <w:r w:rsidRPr="00D66D81">
              <w:rPr>
                <w:b/>
              </w:rPr>
              <w:t>UIT-</w:t>
            </w:r>
            <w:r w:rsidRPr="00F3562F">
              <w:rPr>
                <w:b/>
              </w:rPr>
              <w:t xml:space="preserve">T </w:t>
            </w:r>
            <w:proofErr w:type="spellStart"/>
            <w:r w:rsidRPr="00F3562F">
              <w:rPr>
                <w:b/>
              </w:rPr>
              <w:t>G.</w:t>
            </w:r>
            <w:r w:rsidRPr="00F3562F">
              <w:rPr>
                <w:b/>
              </w:rPr>
              <w:t>9976</w:t>
            </w:r>
            <w:proofErr w:type="spellEnd"/>
          </w:p>
        </w:tc>
      </w:tr>
    </w:tbl>
    <w:p w14:paraId="5DCA7511" w14:textId="77777777" w:rsidR="00CA13D9" w:rsidRPr="00D66D81" w:rsidRDefault="00CA13D9" w:rsidP="00D918A6">
      <w:pPr>
        <w:pStyle w:val="Normalaftertitle0"/>
        <w:spacing w:before="240"/>
      </w:pPr>
      <w:r w:rsidRPr="00D66D81">
        <w:t>Estimado(a) señor(a):</w:t>
      </w:r>
    </w:p>
    <w:p w14:paraId="3AF9F2A1" w14:textId="495C9CFB" w:rsidR="00CA13D9" w:rsidRPr="00D66D81" w:rsidRDefault="00CA13D9" w:rsidP="0058364D">
      <w:r w:rsidRPr="00D66D81">
        <w:t>1</w:t>
      </w:r>
      <w:r w:rsidRPr="00D66D81">
        <w:tab/>
      </w:r>
      <w:proofErr w:type="gramStart"/>
      <w:r w:rsidRPr="00D66D81">
        <w:t>A</w:t>
      </w:r>
      <w:proofErr w:type="gramEnd"/>
      <w:r w:rsidRPr="00D66D81">
        <w:t xml:space="preserve"> raíz de los Anuncios </w:t>
      </w:r>
      <w:proofErr w:type="spellStart"/>
      <w:r w:rsidRPr="00D66D81">
        <w:t>AAP</w:t>
      </w:r>
      <w:proofErr w:type="spellEnd"/>
      <w:r w:rsidRPr="00F3562F">
        <w:t xml:space="preserve">-114 </w:t>
      </w:r>
      <w:r w:rsidRPr="00F3562F">
        <w:t>de fecha 16 de</w:t>
      </w:r>
      <w:r w:rsidRPr="00F3562F">
        <w:t xml:space="preserve"> octubre de 2021,</w:t>
      </w:r>
      <w:r w:rsidRPr="00F3562F">
        <w:t xml:space="preserve"> y</w:t>
      </w:r>
      <w:r w:rsidRPr="00D66D81">
        <w:t xml:space="preserve"> con arreglo al § 6.2 de la Recomendación </w:t>
      </w:r>
      <w:proofErr w:type="spellStart"/>
      <w:r w:rsidRPr="00D66D81">
        <w:t>A.8</w:t>
      </w:r>
      <w:proofErr w:type="spellEnd"/>
      <w:r w:rsidRPr="00D66D81">
        <w:t xml:space="preserve"> (Johannesburgo, 2008), por la presente le informo que, durante su sesión plenaria celebrada </w:t>
      </w:r>
      <w:r w:rsidRPr="00F3562F">
        <w:t xml:space="preserve">el </w:t>
      </w:r>
      <w:r w:rsidRPr="00F3562F">
        <w:t>17 de diciembre de 2021</w:t>
      </w:r>
      <w:r w:rsidRPr="00F3562F">
        <w:t xml:space="preserve">, la Comisión de Estudio 15 </w:t>
      </w:r>
      <w:r w:rsidRPr="00F3562F">
        <w:t xml:space="preserve">aprobó la Recomendación UIT-T </w:t>
      </w:r>
      <w:proofErr w:type="spellStart"/>
      <w:r w:rsidRPr="00F3562F">
        <w:t>G.9976</w:t>
      </w:r>
      <w:proofErr w:type="spellEnd"/>
      <w:r w:rsidRPr="00F3562F">
        <w:t>.</w:t>
      </w:r>
    </w:p>
    <w:p w14:paraId="21DDE215" w14:textId="6A5E36C1" w:rsidR="00CA13D9" w:rsidRPr="00D66D81" w:rsidRDefault="00CA13D9" w:rsidP="00EB2315">
      <w:r w:rsidRPr="00D66D81">
        <w:t>2</w:t>
      </w:r>
      <w:r w:rsidRPr="00D66D81">
        <w:tab/>
      </w:r>
      <w:proofErr w:type="gramStart"/>
      <w:r w:rsidRPr="00F3562F">
        <w:t>El</w:t>
      </w:r>
      <w:proofErr w:type="gramEnd"/>
      <w:r w:rsidRPr="00F3562F">
        <w:t xml:space="preserve"> título del tema de trabajo aprobado es:</w:t>
      </w:r>
    </w:p>
    <w:p w14:paraId="58370011" w14:textId="605F5B7E" w:rsidR="00CA13D9" w:rsidRPr="00D66D81" w:rsidRDefault="00CA13D9" w:rsidP="00BB54BC">
      <w:pPr>
        <w:pStyle w:val="enumlev1"/>
      </w:pPr>
      <w:r w:rsidRPr="00D66D81">
        <w:t>−</w:t>
      </w:r>
      <w:r w:rsidRPr="00D66D81">
        <w:tab/>
      </w:r>
      <w:r w:rsidRPr="00D66D81">
        <w:rPr>
          <w:b/>
          <w:bCs/>
        </w:rPr>
        <w:t xml:space="preserve">Recomendación UIT-T </w:t>
      </w:r>
      <w:proofErr w:type="spellStart"/>
      <w:r w:rsidRPr="00D66D81">
        <w:rPr>
          <w:b/>
          <w:bCs/>
        </w:rPr>
        <w:t>G</w:t>
      </w:r>
      <w:r w:rsidRPr="00F3562F">
        <w:rPr>
          <w:b/>
          <w:bCs/>
        </w:rPr>
        <w:t>.9976</w:t>
      </w:r>
      <w:proofErr w:type="spellEnd"/>
      <w:r w:rsidRPr="00F3562F">
        <w:t xml:space="preserve">, </w:t>
      </w:r>
      <w:r w:rsidRPr="00F3562F">
        <w:rPr>
          <w:i/>
          <w:iCs/>
        </w:rPr>
        <w:t xml:space="preserve">Soporte de servicio de vídeo </w:t>
      </w:r>
      <w:proofErr w:type="spellStart"/>
      <w:r w:rsidRPr="00F3562F">
        <w:rPr>
          <w:i/>
          <w:iCs/>
        </w:rPr>
        <w:t>UAD</w:t>
      </w:r>
      <w:proofErr w:type="spellEnd"/>
      <w:r w:rsidRPr="00F3562F">
        <w:rPr>
          <w:i/>
          <w:iCs/>
        </w:rPr>
        <w:t xml:space="preserve"> por </w:t>
      </w:r>
      <w:proofErr w:type="spellStart"/>
      <w:r w:rsidRPr="00F3562F">
        <w:rPr>
          <w:i/>
          <w:iCs/>
        </w:rPr>
        <w:t>G.hn</w:t>
      </w:r>
      <w:proofErr w:type="spellEnd"/>
      <w:r w:rsidRPr="00F3562F">
        <w:rPr>
          <w:i/>
          <w:iCs/>
        </w:rPr>
        <w:t>.</w:t>
      </w:r>
    </w:p>
    <w:p w14:paraId="182EEB29" w14:textId="26170F76" w:rsidR="00CA13D9" w:rsidRPr="00D66D81" w:rsidRDefault="00CA13D9" w:rsidP="00D918A6">
      <w:r w:rsidRPr="00D66D81">
        <w:t>3</w:t>
      </w:r>
      <w:r w:rsidRPr="00D66D81">
        <w:tab/>
      </w:r>
      <w:proofErr w:type="gramStart"/>
      <w:r w:rsidRPr="00D66D81">
        <w:t>Puede</w:t>
      </w:r>
      <w:proofErr w:type="gramEnd"/>
      <w:r w:rsidRPr="00D66D81">
        <w:t xml:space="preserve"> accederse a la información disponible sobre patentes en el sitio web del UIT-T.</w:t>
      </w:r>
    </w:p>
    <w:p w14:paraId="5B004634" w14:textId="1410B794" w:rsidR="00CA13D9" w:rsidRPr="00D66D81" w:rsidRDefault="00CA13D9" w:rsidP="00D918A6">
      <w:r w:rsidRPr="00D66D81">
        <w:t>4</w:t>
      </w:r>
      <w:r w:rsidRPr="00D66D81">
        <w:tab/>
      </w:r>
      <w:proofErr w:type="gramStart"/>
      <w:r w:rsidRPr="00F3562F">
        <w:t>La</w:t>
      </w:r>
      <w:proofErr w:type="gramEnd"/>
      <w:r w:rsidRPr="00F3562F">
        <w:t xml:space="preserve"> versión </w:t>
      </w:r>
      <w:proofErr w:type="spellStart"/>
      <w:r w:rsidRPr="00F3562F">
        <w:t>prepublicada</w:t>
      </w:r>
      <w:proofErr w:type="spellEnd"/>
      <w:r w:rsidRPr="00F3562F">
        <w:t xml:space="preserve"> del tema de trabajo aprobado estará pronto disponible en el sitio web del UIT-T.</w:t>
      </w:r>
    </w:p>
    <w:p w14:paraId="34922F94" w14:textId="77777777" w:rsidR="00CA13D9" w:rsidRPr="00D66D81" w:rsidRDefault="00CA13D9" w:rsidP="00D918A6">
      <w:r w:rsidRPr="00D66D81">
        <w:t>5</w:t>
      </w:r>
      <w:r w:rsidRPr="00D66D81">
        <w:tab/>
      </w:r>
      <w:proofErr w:type="gramStart"/>
      <w:r w:rsidRPr="00D66D81">
        <w:t>La</w:t>
      </w:r>
      <w:proofErr w:type="gramEnd"/>
      <w:r w:rsidRPr="00D66D81">
        <w:t xml:space="preserve"> UIT publicará lo antes posible los textos de los temas de trabajo aprobados.</w:t>
      </w:r>
    </w:p>
    <w:p w14:paraId="67380FD0" w14:textId="6E8774D0" w:rsidR="00CA13D9" w:rsidRDefault="00CA13D9" w:rsidP="00D918A6">
      <w:r w:rsidRPr="00D66D81">
        <w:t>Atentamente,</w:t>
      </w:r>
    </w:p>
    <w:p w14:paraId="19B53BF3" w14:textId="77777777" w:rsidR="00D918A6" w:rsidRPr="00D918A6" w:rsidRDefault="00D918A6" w:rsidP="00D918A6">
      <w:pPr>
        <w:spacing w:before="480" w:line="480" w:lineRule="auto"/>
        <w:rPr>
          <w:sz w:val="28"/>
          <w:szCs w:val="22"/>
        </w:rPr>
      </w:pPr>
      <w:r w:rsidRPr="00D918A6">
        <w:rPr>
          <w:i/>
          <w:iCs/>
          <w:szCs w:val="24"/>
        </w:rPr>
        <w:t>(firmado)</w:t>
      </w:r>
    </w:p>
    <w:p w14:paraId="6CC3909A" w14:textId="77777777" w:rsidR="00CA13D9" w:rsidRPr="00D66D81" w:rsidRDefault="00CA13D9" w:rsidP="00D918A6">
      <w:pPr>
        <w:spacing w:before="480"/>
      </w:pPr>
      <w:proofErr w:type="spellStart"/>
      <w:r w:rsidRPr="00D66D81">
        <w:t>Chaesub</w:t>
      </w:r>
      <w:proofErr w:type="spellEnd"/>
      <w:r w:rsidRPr="00D66D81">
        <w:t xml:space="preserve"> Lee</w:t>
      </w:r>
      <w:r w:rsidRPr="00D66D81">
        <w:br/>
      </w:r>
      <w:proofErr w:type="gramStart"/>
      <w:r w:rsidRPr="00D66D81">
        <w:t>Director</w:t>
      </w:r>
      <w:proofErr w:type="gramEnd"/>
      <w:r w:rsidRPr="00D66D81">
        <w:t xml:space="preserve"> de la Oficina de</w:t>
      </w:r>
      <w:r w:rsidRPr="00D66D81">
        <w:br/>
        <w:t>Normalización de las Telecomunicaciones</w:t>
      </w:r>
    </w:p>
    <w:sectPr w:rsidR="00CA13D9" w:rsidRPr="00D66D81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8812" w14:textId="77777777" w:rsidR="00CA13D9" w:rsidRDefault="00CA13D9">
      <w:r>
        <w:separator/>
      </w:r>
    </w:p>
  </w:endnote>
  <w:endnote w:type="continuationSeparator" w:id="0">
    <w:p w14:paraId="77859315" w14:textId="77777777" w:rsidR="00CA13D9" w:rsidRDefault="00CA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6607" w14:textId="6739B47E" w:rsidR="006969B4" w:rsidRPr="009A0BA0" w:rsidRDefault="00CA13D9" w:rsidP="00CA13D9">
    <w:pPr>
      <w:pStyle w:val="Footer"/>
      <w:rPr>
        <w:szCs w:val="16"/>
        <w:lang w:val="fr-CH"/>
      </w:rPr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FA192C">
      <w:rPr>
        <w:noProof/>
      </w:rPr>
      <w:t>Document4</w:t>
    </w:r>
    <w:r>
      <w:rPr>
        <w:noProof/>
      </w:rPr>
      <w:fldChar w:fldCharType="end"/>
    </w:r>
    <w:r>
      <w:rPr>
        <w:noProof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EAD" w14:textId="3D3A96CA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D918A6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proofErr w:type="spellStart"/>
      <w:r w:rsidRPr="00D834E7">
        <w:rPr>
          <w:rStyle w:val="Hyperlink"/>
          <w:color w:val="0070C0"/>
          <w:lang w:val="es-ES"/>
        </w:rPr>
        <w:t>itumail@itu.int</w:t>
      </w:r>
      <w:proofErr w:type="spellEnd"/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proofErr w:type="spellStart"/>
      <w:r w:rsidRPr="00D834E7">
        <w:rPr>
          <w:rStyle w:val="Hyperlink"/>
          <w:color w:val="0070C0"/>
          <w:lang w:val="es-ES"/>
        </w:rPr>
        <w:t>www.itu.int</w:t>
      </w:r>
      <w:proofErr w:type="spellEnd"/>
    </w:hyperlink>
    <w:r w:rsidRPr="00D834E7">
      <w:rPr>
        <w:color w:val="0070C0"/>
        <w:szCs w:val="18"/>
        <w:lang w:val="es-ES"/>
      </w:rPr>
      <w:t xml:space="preserve"> </w:t>
    </w:r>
  </w:p>
  <w:p w14:paraId="0BB7A82A" w14:textId="35E545AF" w:rsidR="00CF30BC" w:rsidRPr="00D834E7" w:rsidRDefault="00CF30BC" w:rsidP="00CF30BC">
    <w:pPr>
      <w:pStyle w:val="Footer"/>
      <w:spacing w:before="120"/>
      <w:rPr>
        <w:lang w:val="es-ES"/>
      </w:rPr>
    </w:pPr>
    <w:r w:rsidRPr="00CF30BC">
      <w:rPr>
        <w:noProof/>
        <w:lang w:val="es-ES"/>
      </w:rPr>
      <w:fldChar w:fldCharType="begin"/>
    </w:r>
    <w:r w:rsidRPr="00CF30BC">
      <w:rPr>
        <w:noProof/>
        <w:lang w:val="es-ES"/>
      </w:rPr>
      <w:instrText xml:space="preserve"> FILENAME \p  \* MERGEFORMAT </w:instrText>
    </w:r>
    <w:r w:rsidRPr="00CF30BC">
      <w:rPr>
        <w:noProof/>
        <w:lang w:val="es-ES"/>
      </w:rPr>
      <w:fldChar w:fldCharType="separate"/>
    </w:r>
    <w:r>
      <w:rPr>
        <w:noProof/>
        <w:lang w:val="es-ES"/>
      </w:rPr>
      <w:t>P:\ESP\ITU-T</w:t>
    </w:r>
    <w:r w:rsidRPr="00CF30BC">
      <w:rPr>
        <w:noProof/>
        <w:lang w:val="es-ES"/>
      </w:rPr>
      <w:t>\BUREAU\CIRC\300\372S.docx</w:t>
    </w:r>
    <w:r w:rsidRPr="00CF30BC">
      <w:rPr>
        <w:noProof/>
        <w:lang w:val="es-ES"/>
      </w:rPr>
      <w:fldChar w:fldCharType="end"/>
    </w:r>
    <w:r w:rsidRPr="00CF30BC">
      <w:rPr>
        <w:noProof/>
        <w:lang w:val="es-ES"/>
      </w:rPr>
      <w:t xml:space="preserve"> (</w:t>
    </w:r>
    <w:r>
      <w:rPr>
        <w:noProof/>
        <w:lang w:val="es-ES"/>
      </w:rPr>
      <w:t>500522</w:t>
    </w:r>
    <w:r w:rsidRPr="00CF30BC">
      <w:rPr>
        <w:noProof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2CD3" w14:textId="77777777" w:rsidR="00CA13D9" w:rsidRDefault="00CA13D9">
      <w:r>
        <w:t>____________________</w:t>
      </w:r>
    </w:p>
  </w:footnote>
  <w:footnote w:type="continuationSeparator" w:id="0">
    <w:p w14:paraId="46D6452C" w14:textId="77777777" w:rsidR="00CA13D9" w:rsidRDefault="00CA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134B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9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C2739"/>
    <w:rsid w:val="003D1E8D"/>
    <w:rsid w:val="003D673B"/>
    <w:rsid w:val="003F2855"/>
    <w:rsid w:val="00401C20"/>
    <w:rsid w:val="004A7957"/>
    <w:rsid w:val="004B691D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A13D9"/>
    <w:rsid w:val="00CF30BC"/>
    <w:rsid w:val="00D54642"/>
    <w:rsid w:val="00D834E7"/>
    <w:rsid w:val="00D918A6"/>
    <w:rsid w:val="00DD77C9"/>
    <w:rsid w:val="00DF3538"/>
    <w:rsid w:val="00E839B0"/>
    <w:rsid w:val="00E92C09"/>
    <w:rsid w:val="00F14380"/>
    <w:rsid w:val="00F3562F"/>
    <w:rsid w:val="00F6461F"/>
    <w:rsid w:val="00FA192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220FF"/>
  <w15:docId w15:val="{08B7A05B-A873-44B1-B657-EA916B4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CA13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39</TotalTime>
  <Pages>1</Pages>
  <Words>237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Mendoza Siles, Sidma Jeanneth</cp:lastModifiedBy>
  <cp:revision>4</cp:revision>
  <cp:lastPrinted>2011-04-15T08:24:00Z</cp:lastPrinted>
  <dcterms:created xsi:type="dcterms:W3CDTF">2022-01-07T12:33:00Z</dcterms:created>
  <dcterms:modified xsi:type="dcterms:W3CDTF">2022-01-07T13:45:00Z</dcterms:modified>
</cp:coreProperties>
</file>