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1126"/>
        <w:gridCol w:w="284"/>
        <w:gridCol w:w="567"/>
        <w:gridCol w:w="2693"/>
        <w:gridCol w:w="3119"/>
        <w:gridCol w:w="2126"/>
        <w:gridCol w:w="8"/>
      </w:tblGrid>
      <w:tr w:rsidR="00036F4F" w:rsidRPr="00D90304" w14:paraId="78D57697" w14:textId="77777777" w:rsidTr="00850A00">
        <w:trPr>
          <w:gridAfter w:val="1"/>
          <w:wAfter w:w="8" w:type="dxa"/>
          <w:cantSplit/>
          <w:jc w:val="center"/>
        </w:trPr>
        <w:tc>
          <w:tcPr>
            <w:tcW w:w="1418" w:type="dxa"/>
            <w:gridSpan w:val="3"/>
            <w:vAlign w:val="center"/>
          </w:tcPr>
          <w:p w14:paraId="7476C704" w14:textId="77777777" w:rsidR="00036F4F" w:rsidRPr="00D90304" w:rsidRDefault="00036F4F" w:rsidP="00BE0E21">
            <w:pPr>
              <w:tabs>
                <w:tab w:val="right" w:pos="8732"/>
              </w:tabs>
              <w:spacing w:before="0"/>
              <w:rPr>
                <w:b/>
                <w:bCs/>
                <w:iCs/>
                <w:color w:val="FFFFFF"/>
                <w:sz w:val="30"/>
                <w:szCs w:val="30"/>
              </w:rPr>
            </w:pPr>
            <w:r w:rsidRPr="00D90304">
              <w:rPr>
                <w:noProof/>
                <w:lang w:val="en-US"/>
              </w:rPr>
              <w:drawing>
                <wp:inline distT="0" distB="0" distL="0" distR="0" wp14:anchorId="2580B547" wp14:editId="55B71AE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0BBDE96B" w14:textId="77777777" w:rsidR="00036F4F" w:rsidRPr="00D90304" w:rsidRDefault="00036F4F" w:rsidP="00BE0E21">
            <w:pPr>
              <w:spacing w:before="0"/>
              <w:rPr>
                <w:rFonts w:cs="Times New Roman Bold"/>
                <w:b/>
                <w:bCs/>
                <w:iCs/>
                <w:smallCaps/>
                <w:sz w:val="34"/>
                <w:szCs w:val="34"/>
              </w:rPr>
            </w:pPr>
            <w:r w:rsidRPr="00D90304">
              <w:rPr>
                <w:rFonts w:cs="Times New Roman Bold"/>
                <w:b/>
                <w:bCs/>
                <w:iCs/>
                <w:smallCaps/>
                <w:sz w:val="34"/>
                <w:szCs w:val="34"/>
              </w:rPr>
              <w:t>Union internationale des télécommunications</w:t>
            </w:r>
          </w:p>
          <w:p w14:paraId="0FB05A9B" w14:textId="77777777" w:rsidR="00036F4F" w:rsidRPr="00D90304" w:rsidRDefault="00036F4F" w:rsidP="00BE0E21">
            <w:pPr>
              <w:tabs>
                <w:tab w:val="right" w:pos="8732"/>
              </w:tabs>
              <w:spacing w:before="0"/>
              <w:rPr>
                <w:b/>
                <w:bCs/>
                <w:iCs/>
                <w:color w:val="FFFFFF"/>
                <w:sz w:val="30"/>
                <w:szCs w:val="30"/>
              </w:rPr>
            </w:pPr>
            <w:r w:rsidRPr="00D90304">
              <w:rPr>
                <w:rFonts w:cs="Times New Roman Bold"/>
                <w:b/>
                <w:bCs/>
                <w:iCs/>
                <w:smallCaps/>
                <w:sz w:val="28"/>
                <w:szCs w:val="28"/>
              </w:rPr>
              <w:t>B</w:t>
            </w:r>
            <w:r w:rsidRPr="00D90304">
              <w:rPr>
                <w:b/>
                <w:bCs/>
                <w:iCs/>
                <w:smallCaps/>
                <w:sz w:val="28"/>
                <w:szCs w:val="28"/>
              </w:rPr>
              <w:t>ureau de la Normalisation des Télécommunications</w:t>
            </w:r>
          </w:p>
        </w:tc>
        <w:tc>
          <w:tcPr>
            <w:tcW w:w="2126" w:type="dxa"/>
            <w:vAlign w:val="center"/>
          </w:tcPr>
          <w:p w14:paraId="7B90B0A4" w14:textId="77777777" w:rsidR="00036F4F" w:rsidRPr="00D90304" w:rsidRDefault="00036F4F" w:rsidP="00BE0E21">
            <w:pPr>
              <w:spacing w:before="0"/>
              <w:jc w:val="right"/>
              <w:rPr>
                <w:color w:val="FFFFFF"/>
                <w:sz w:val="26"/>
                <w:szCs w:val="26"/>
              </w:rPr>
            </w:pPr>
          </w:p>
        </w:tc>
      </w:tr>
      <w:tr w:rsidR="00036F4F" w:rsidRPr="00D90304" w14:paraId="2EA90621" w14:textId="77777777" w:rsidTr="00850A00">
        <w:trPr>
          <w:gridBefore w:val="1"/>
          <w:wBefore w:w="8" w:type="dxa"/>
          <w:cantSplit/>
          <w:jc w:val="center"/>
        </w:trPr>
        <w:tc>
          <w:tcPr>
            <w:tcW w:w="1977" w:type="dxa"/>
            <w:gridSpan w:val="3"/>
          </w:tcPr>
          <w:p w14:paraId="3033782A" w14:textId="77777777" w:rsidR="00036F4F" w:rsidRPr="00D90304" w:rsidRDefault="00036F4F" w:rsidP="00BE0E21">
            <w:pPr>
              <w:tabs>
                <w:tab w:val="left" w:pos="4111"/>
              </w:tabs>
              <w:spacing w:before="10"/>
              <w:ind w:left="57"/>
            </w:pPr>
          </w:p>
        </w:tc>
        <w:tc>
          <w:tcPr>
            <w:tcW w:w="2693" w:type="dxa"/>
          </w:tcPr>
          <w:p w14:paraId="4195C018" w14:textId="77777777" w:rsidR="00036F4F" w:rsidRPr="00D90304" w:rsidRDefault="00036F4F" w:rsidP="00BE0E21">
            <w:pPr>
              <w:tabs>
                <w:tab w:val="left" w:pos="4111"/>
              </w:tabs>
              <w:spacing w:before="10"/>
              <w:ind w:left="57"/>
              <w:rPr>
                <w:b/>
              </w:rPr>
            </w:pPr>
          </w:p>
        </w:tc>
        <w:tc>
          <w:tcPr>
            <w:tcW w:w="5253" w:type="dxa"/>
            <w:gridSpan w:val="3"/>
          </w:tcPr>
          <w:p w14:paraId="28F73495" w14:textId="2349AB17" w:rsidR="00036F4F" w:rsidRPr="00D90304" w:rsidRDefault="00036F4F" w:rsidP="00BE0E21">
            <w:pPr>
              <w:tabs>
                <w:tab w:val="clear" w:pos="794"/>
                <w:tab w:val="clear" w:pos="1191"/>
                <w:tab w:val="clear" w:pos="1588"/>
                <w:tab w:val="clear" w:pos="1985"/>
                <w:tab w:val="left" w:pos="284"/>
              </w:tabs>
              <w:spacing w:after="120"/>
              <w:ind w:left="284" w:hanging="227"/>
            </w:pPr>
            <w:r w:rsidRPr="00D90304">
              <w:t>Genève, le</w:t>
            </w:r>
            <w:r w:rsidR="00DD4C96" w:rsidRPr="00D90304">
              <w:t xml:space="preserve"> </w:t>
            </w:r>
            <w:r w:rsidR="0048727A" w:rsidRPr="00D90304">
              <w:t>8 décembre</w:t>
            </w:r>
            <w:r w:rsidR="00DD4C96" w:rsidRPr="00D90304">
              <w:t xml:space="preserve"> 2021</w:t>
            </w:r>
          </w:p>
        </w:tc>
      </w:tr>
      <w:tr w:rsidR="00036F4F" w:rsidRPr="00D90304" w14:paraId="4146154E" w14:textId="77777777" w:rsidTr="00850A00">
        <w:trPr>
          <w:gridBefore w:val="1"/>
          <w:wBefore w:w="8" w:type="dxa"/>
          <w:cantSplit/>
          <w:trHeight w:val="340"/>
          <w:jc w:val="center"/>
        </w:trPr>
        <w:tc>
          <w:tcPr>
            <w:tcW w:w="1126" w:type="dxa"/>
          </w:tcPr>
          <w:p w14:paraId="255CFD33" w14:textId="77777777" w:rsidR="00036F4F" w:rsidRPr="00D90304" w:rsidRDefault="00036F4F" w:rsidP="00BE0E21">
            <w:pPr>
              <w:tabs>
                <w:tab w:val="left" w:pos="4111"/>
              </w:tabs>
              <w:spacing w:before="10"/>
              <w:ind w:left="57"/>
              <w:rPr>
                <w:b/>
                <w:bCs/>
              </w:rPr>
            </w:pPr>
            <w:r w:rsidRPr="00D90304">
              <w:rPr>
                <w:b/>
                <w:bCs/>
              </w:rPr>
              <w:t>Réf.:</w:t>
            </w:r>
          </w:p>
          <w:p w14:paraId="7B6A65DD" w14:textId="77777777" w:rsidR="00036F4F" w:rsidRPr="00D90304" w:rsidRDefault="00036F4F" w:rsidP="00BE0E21">
            <w:pPr>
              <w:tabs>
                <w:tab w:val="left" w:pos="4111"/>
              </w:tabs>
              <w:spacing w:before="10"/>
              <w:ind w:left="57"/>
              <w:rPr>
                <w:b/>
                <w:bCs/>
              </w:rPr>
            </w:pPr>
          </w:p>
        </w:tc>
        <w:tc>
          <w:tcPr>
            <w:tcW w:w="3544" w:type="dxa"/>
            <w:gridSpan w:val="3"/>
          </w:tcPr>
          <w:p w14:paraId="3BD2D568" w14:textId="5C355769" w:rsidR="00036F4F" w:rsidRPr="00D90304" w:rsidRDefault="00036F4F" w:rsidP="00BE0E21">
            <w:pPr>
              <w:tabs>
                <w:tab w:val="left" w:pos="4111"/>
              </w:tabs>
              <w:spacing w:before="10"/>
              <w:ind w:left="57"/>
              <w:rPr>
                <w:b/>
              </w:rPr>
            </w:pPr>
            <w:r w:rsidRPr="00D90304">
              <w:rPr>
                <w:b/>
              </w:rPr>
              <w:t>Circulaire TSB</w:t>
            </w:r>
            <w:r w:rsidR="00DD4C96" w:rsidRPr="00D90304">
              <w:rPr>
                <w:b/>
              </w:rPr>
              <w:t xml:space="preserve"> </w:t>
            </w:r>
            <w:r w:rsidR="0048727A" w:rsidRPr="00D90304">
              <w:rPr>
                <w:b/>
              </w:rPr>
              <w:t>366</w:t>
            </w:r>
          </w:p>
          <w:p w14:paraId="2251D604" w14:textId="6969CDF4" w:rsidR="00036F4F" w:rsidRPr="00D90304" w:rsidRDefault="00DD4C96" w:rsidP="00BE0E21">
            <w:pPr>
              <w:tabs>
                <w:tab w:val="left" w:pos="4111"/>
              </w:tabs>
              <w:spacing w:before="10"/>
              <w:ind w:left="57"/>
              <w:rPr>
                <w:b/>
              </w:rPr>
            </w:pPr>
            <w:r w:rsidRPr="00D90304">
              <w:t>CE 9/SP</w:t>
            </w:r>
          </w:p>
        </w:tc>
        <w:tc>
          <w:tcPr>
            <w:tcW w:w="5253" w:type="dxa"/>
            <w:gridSpan w:val="3"/>
            <w:vMerge w:val="restart"/>
          </w:tcPr>
          <w:p w14:paraId="388C2C1F" w14:textId="395CC59E" w:rsidR="00036F4F" w:rsidRPr="00D90304" w:rsidRDefault="00036F4F" w:rsidP="00BE0E21">
            <w:pPr>
              <w:tabs>
                <w:tab w:val="clear" w:pos="794"/>
                <w:tab w:val="clear" w:pos="1191"/>
                <w:tab w:val="clear" w:pos="1588"/>
                <w:tab w:val="clear" w:pos="1985"/>
                <w:tab w:val="left" w:pos="284"/>
              </w:tabs>
              <w:spacing w:before="0"/>
              <w:ind w:left="284" w:hanging="227"/>
            </w:pPr>
            <w:bookmarkStart w:id="0" w:name="Addressee_F"/>
            <w:bookmarkEnd w:id="0"/>
            <w:r w:rsidRPr="00D90304">
              <w:t>-</w:t>
            </w:r>
            <w:r w:rsidRPr="00D90304">
              <w:tab/>
              <w:t xml:space="preserve">Aux </w:t>
            </w:r>
            <w:r w:rsidR="00DC56E6" w:rsidRPr="00D90304">
              <w:t>A</w:t>
            </w:r>
            <w:r w:rsidRPr="00D90304">
              <w:t xml:space="preserve">dministrations des </w:t>
            </w:r>
            <w:r w:rsidR="00D066F2" w:rsidRPr="00D90304">
              <w:t>É</w:t>
            </w:r>
            <w:r w:rsidRPr="00D90304">
              <w:t>tats Membres de l'Union</w:t>
            </w:r>
            <w:r w:rsidR="00DD4C96" w:rsidRPr="00D90304">
              <w:t>;</w:t>
            </w:r>
          </w:p>
          <w:p w14:paraId="43EA68B3" w14:textId="56943314" w:rsidR="00DD4C96" w:rsidRPr="00D90304" w:rsidRDefault="00DD4C96" w:rsidP="00BE0E21">
            <w:pPr>
              <w:tabs>
                <w:tab w:val="clear" w:pos="794"/>
                <w:tab w:val="clear" w:pos="1191"/>
                <w:tab w:val="clear" w:pos="1588"/>
                <w:tab w:val="clear" w:pos="1985"/>
                <w:tab w:val="left" w:pos="284"/>
              </w:tabs>
              <w:spacing w:before="0"/>
              <w:ind w:left="284" w:hanging="227"/>
            </w:pPr>
            <w:r w:rsidRPr="00D90304">
              <w:t>-</w:t>
            </w:r>
            <w:r w:rsidRPr="00D90304">
              <w:tab/>
              <w:t>Aux Membres du Secteur UIT-T;</w:t>
            </w:r>
          </w:p>
          <w:p w14:paraId="0E785F0F" w14:textId="1B59DA94" w:rsidR="00DD4C96" w:rsidRPr="00D90304" w:rsidRDefault="00DD4C96" w:rsidP="00BE0E21">
            <w:pPr>
              <w:tabs>
                <w:tab w:val="clear" w:pos="794"/>
                <w:tab w:val="clear" w:pos="1191"/>
                <w:tab w:val="clear" w:pos="1588"/>
                <w:tab w:val="clear" w:pos="1985"/>
                <w:tab w:val="left" w:pos="284"/>
              </w:tabs>
              <w:spacing w:before="0"/>
              <w:ind w:left="284" w:hanging="227"/>
            </w:pPr>
            <w:r w:rsidRPr="00D90304">
              <w:t>-</w:t>
            </w:r>
            <w:r w:rsidRPr="00D90304">
              <w:tab/>
              <w:t>Aux Associés de l'UIT-T;</w:t>
            </w:r>
          </w:p>
          <w:p w14:paraId="748584D7" w14:textId="34C833D0" w:rsidR="00036F4F" w:rsidRPr="00D90304" w:rsidRDefault="00DD4C96" w:rsidP="00BE0E21">
            <w:pPr>
              <w:tabs>
                <w:tab w:val="clear" w:pos="794"/>
                <w:tab w:val="clear" w:pos="1191"/>
                <w:tab w:val="clear" w:pos="1588"/>
                <w:tab w:val="clear" w:pos="1985"/>
                <w:tab w:val="left" w:pos="284"/>
              </w:tabs>
              <w:spacing w:before="0"/>
              <w:ind w:left="284" w:hanging="227"/>
            </w:pPr>
            <w:r w:rsidRPr="00D90304">
              <w:t>-</w:t>
            </w:r>
            <w:r w:rsidRPr="00D90304">
              <w:tab/>
              <w:t>Aux établissements universitaires participant aux travaux de l'UIT</w:t>
            </w:r>
          </w:p>
        </w:tc>
      </w:tr>
      <w:tr w:rsidR="00036F4F" w:rsidRPr="00D90304" w14:paraId="4CEFFDE9" w14:textId="77777777" w:rsidTr="00850A00">
        <w:trPr>
          <w:gridBefore w:val="1"/>
          <w:wBefore w:w="8" w:type="dxa"/>
          <w:cantSplit/>
          <w:jc w:val="center"/>
        </w:trPr>
        <w:tc>
          <w:tcPr>
            <w:tcW w:w="1126" w:type="dxa"/>
          </w:tcPr>
          <w:p w14:paraId="38AC2C13" w14:textId="77777777" w:rsidR="00036F4F" w:rsidRPr="00D90304" w:rsidRDefault="00036F4F" w:rsidP="00BE0E21">
            <w:pPr>
              <w:tabs>
                <w:tab w:val="left" w:pos="4111"/>
              </w:tabs>
              <w:spacing w:before="10"/>
              <w:ind w:left="57"/>
              <w:rPr>
                <w:b/>
                <w:bCs/>
                <w:sz w:val="20"/>
              </w:rPr>
            </w:pPr>
            <w:r w:rsidRPr="00D90304">
              <w:rPr>
                <w:b/>
                <w:bCs/>
              </w:rPr>
              <w:t>Tél.:</w:t>
            </w:r>
          </w:p>
        </w:tc>
        <w:tc>
          <w:tcPr>
            <w:tcW w:w="3544" w:type="dxa"/>
            <w:gridSpan w:val="3"/>
          </w:tcPr>
          <w:p w14:paraId="4023AD78" w14:textId="40EF09B7" w:rsidR="00036F4F" w:rsidRPr="00D90304" w:rsidRDefault="00036F4F" w:rsidP="00BE0E21">
            <w:pPr>
              <w:tabs>
                <w:tab w:val="left" w:pos="4111"/>
              </w:tabs>
              <w:spacing w:before="0"/>
              <w:ind w:left="57"/>
            </w:pPr>
            <w:r w:rsidRPr="00D90304">
              <w:t>+41 22 730</w:t>
            </w:r>
            <w:r w:rsidR="00DD4C96" w:rsidRPr="00D90304">
              <w:t xml:space="preserve"> 5858</w:t>
            </w:r>
          </w:p>
        </w:tc>
        <w:tc>
          <w:tcPr>
            <w:tcW w:w="5253" w:type="dxa"/>
            <w:gridSpan w:val="3"/>
            <w:vMerge/>
          </w:tcPr>
          <w:p w14:paraId="33C2A2E5" w14:textId="77777777" w:rsidR="00036F4F" w:rsidRPr="00D90304" w:rsidRDefault="00036F4F" w:rsidP="00BE0E21">
            <w:pPr>
              <w:tabs>
                <w:tab w:val="left" w:pos="4111"/>
              </w:tabs>
              <w:spacing w:before="0"/>
              <w:rPr>
                <w:b/>
              </w:rPr>
            </w:pPr>
          </w:p>
        </w:tc>
      </w:tr>
      <w:tr w:rsidR="00036F4F" w:rsidRPr="00D90304" w14:paraId="719EB63F" w14:textId="77777777" w:rsidTr="00850A00">
        <w:trPr>
          <w:gridBefore w:val="1"/>
          <w:wBefore w:w="8" w:type="dxa"/>
          <w:cantSplit/>
          <w:jc w:val="center"/>
        </w:trPr>
        <w:tc>
          <w:tcPr>
            <w:tcW w:w="1126" w:type="dxa"/>
          </w:tcPr>
          <w:p w14:paraId="2DECC1DE" w14:textId="056750FB" w:rsidR="00036F4F" w:rsidRPr="00D90304" w:rsidRDefault="001E06B1" w:rsidP="00BE0E21">
            <w:pPr>
              <w:tabs>
                <w:tab w:val="left" w:pos="4111"/>
              </w:tabs>
              <w:spacing w:before="10"/>
              <w:ind w:left="57"/>
              <w:rPr>
                <w:b/>
                <w:bCs/>
                <w:sz w:val="20"/>
              </w:rPr>
            </w:pPr>
            <w:r w:rsidRPr="00D90304">
              <w:rPr>
                <w:b/>
                <w:bCs/>
              </w:rPr>
              <w:t>Télécopie</w:t>
            </w:r>
            <w:r w:rsidR="00036F4F" w:rsidRPr="00D90304">
              <w:rPr>
                <w:b/>
                <w:bCs/>
              </w:rPr>
              <w:t>:</w:t>
            </w:r>
          </w:p>
        </w:tc>
        <w:tc>
          <w:tcPr>
            <w:tcW w:w="3544" w:type="dxa"/>
            <w:gridSpan w:val="3"/>
          </w:tcPr>
          <w:p w14:paraId="6ED61C8A" w14:textId="77777777" w:rsidR="00036F4F" w:rsidRPr="00D90304" w:rsidRDefault="00036F4F" w:rsidP="00BE0E21">
            <w:pPr>
              <w:tabs>
                <w:tab w:val="left" w:pos="4111"/>
              </w:tabs>
              <w:spacing w:before="0"/>
              <w:ind w:left="57"/>
            </w:pPr>
            <w:r w:rsidRPr="00D90304">
              <w:t>+41 22 730 5853</w:t>
            </w:r>
          </w:p>
        </w:tc>
        <w:tc>
          <w:tcPr>
            <w:tcW w:w="5253" w:type="dxa"/>
            <w:gridSpan w:val="3"/>
            <w:vMerge/>
          </w:tcPr>
          <w:p w14:paraId="2711D17F" w14:textId="77777777" w:rsidR="00036F4F" w:rsidRPr="00D90304" w:rsidRDefault="00036F4F" w:rsidP="00BE0E21">
            <w:pPr>
              <w:tabs>
                <w:tab w:val="left" w:pos="4111"/>
              </w:tabs>
              <w:spacing w:before="0"/>
              <w:rPr>
                <w:b/>
              </w:rPr>
            </w:pPr>
          </w:p>
        </w:tc>
      </w:tr>
      <w:tr w:rsidR="00517A03" w:rsidRPr="00D90304" w14:paraId="10ED7EA2" w14:textId="77777777" w:rsidTr="00850A00">
        <w:trPr>
          <w:gridBefore w:val="1"/>
          <w:wBefore w:w="8" w:type="dxa"/>
          <w:cantSplit/>
          <w:jc w:val="center"/>
        </w:trPr>
        <w:tc>
          <w:tcPr>
            <w:tcW w:w="1126" w:type="dxa"/>
          </w:tcPr>
          <w:p w14:paraId="70C2892B" w14:textId="679A6DFF" w:rsidR="00517A03" w:rsidRPr="00D90304" w:rsidRDefault="001E06B1" w:rsidP="00BE0E21">
            <w:pPr>
              <w:tabs>
                <w:tab w:val="left" w:pos="4111"/>
              </w:tabs>
              <w:spacing w:before="10"/>
              <w:ind w:left="57"/>
              <w:rPr>
                <w:b/>
                <w:bCs/>
                <w:sz w:val="20"/>
              </w:rPr>
            </w:pPr>
            <w:r w:rsidRPr="00D90304">
              <w:rPr>
                <w:b/>
                <w:bCs/>
              </w:rPr>
              <w:t>Courriel</w:t>
            </w:r>
            <w:r w:rsidR="00036F4F" w:rsidRPr="00D90304">
              <w:rPr>
                <w:b/>
                <w:bCs/>
              </w:rPr>
              <w:t>:</w:t>
            </w:r>
          </w:p>
        </w:tc>
        <w:tc>
          <w:tcPr>
            <w:tcW w:w="3544" w:type="dxa"/>
            <w:gridSpan w:val="3"/>
          </w:tcPr>
          <w:p w14:paraId="7215213E" w14:textId="58707C85" w:rsidR="00517A03" w:rsidRPr="00D90304" w:rsidRDefault="005631BA" w:rsidP="00BE0E21">
            <w:pPr>
              <w:tabs>
                <w:tab w:val="left" w:pos="4111"/>
              </w:tabs>
              <w:spacing w:before="0"/>
              <w:ind w:left="57"/>
            </w:pPr>
            <w:hyperlink r:id="rId9" w:history="1">
              <w:r w:rsidR="00DD4C96" w:rsidRPr="00D90304">
                <w:rPr>
                  <w:rStyle w:val="Hyperlink"/>
                </w:rPr>
                <w:t>tsbsg9@itu.int</w:t>
              </w:r>
            </w:hyperlink>
          </w:p>
        </w:tc>
        <w:tc>
          <w:tcPr>
            <w:tcW w:w="5253" w:type="dxa"/>
            <w:gridSpan w:val="3"/>
          </w:tcPr>
          <w:p w14:paraId="553565C8" w14:textId="61FDCDAF" w:rsidR="00517A03" w:rsidRPr="00D90304" w:rsidRDefault="00517A03" w:rsidP="00BE0E21">
            <w:pPr>
              <w:tabs>
                <w:tab w:val="left" w:pos="4111"/>
              </w:tabs>
              <w:spacing w:before="0"/>
            </w:pPr>
            <w:r w:rsidRPr="00D90304">
              <w:rPr>
                <w:b/>
              </w:rPr>
              <w:t>Copie</w:t>
            </w:r>
            <w:r w:rsidRPr="00D90304">
              <w:t>:</w:t>
            </w:r>
          </w:p>
          <w:p w14:paraId="7C8E8CEF" w14:textId="5BE3CD66" w:rsidR="00517A03" w:rsidRPr="00D90304" w:rsidRDefault="00517A03" w:rsidP="00BE0E21">
            <w:pPr>
              <w:tabs>
                <w:tab w:val="clear" w:pos="794"/>
                <w:tab w:val="left" w:pos="226"/>
                <w:tab w:val="left" w:pos="4111"/>
              </w:tabs>
              <w:spacing w:before="0"/>
              <w:ind w:left="226" w:hanging="226"/>
            </w:pPr>
            <w:r w:rsidRPr="00D90304">
              <w:t>-</w:t>
            </w:r>
            <w:r w:rsidRPr="00D90304">
              <w:tab/>
              <w:t>Aux Président et Vice-Présidents de la Commission d</w:t>
            </w:r>
            <w:r w:rsidR="00167472" w:rsidRPr="00D90304">
              <w:t>'</w:t>
            </w:r>
            <w:r w:rsidRPr="00D90304">
              <w:t>études</w:t>
            </w:r>
            <w:r w:rsidR="00DD4C96" w:rsidRPr="00D90304">
              <w:t xml:space="preserve"> 9</w:t>
            </w:r>
            <w:r w:rsidRPr="00D90304">
              <w:t>;</w:t>
            </w:r>
          </w:p>
          <w:p w14:paraId="03C1A084" w14:textId="41E248F4" w:rsidR="00517A03" w:rsidRPr="00D90304" w:rsidRDefault="00517A03" w:rsidP="00BE0E21">
            <w:pPr>
              <w:tabs>
                <w:tab w:val="clear" w:pos="794"/>
                <w:tab w:val="left" w:pos="226"/>
                <w:tab w:val="left" w:pos="4111"/>
              </w:tabs>
              <w:spacing w:before="0"/>
              <w:ind w:left="226" w:hanging="226"/>
            </w:pPr>
            <w:r w:rsidRPr="00D90304">
              <w:t>-</w:t>
            </w:r>
            <w:r w:rsidRPr="00D90304">
              <w:tab/>
            </w:r>
            <w:r w:rsidR="00722F17" w:rsidRPr="00D90304">
              <w:t>À</w:t>
            </w:r>
            <w:r w:rsidR="00603470" w:rsidRPr="00D90304">
              <w:t xml:space="preserve"> la Directrice </w:t>
            </w:r>
            <w:r w:rsidRPr="00D90304">
              <w:t>du Bureau de développement des télécommunications;</w:t>
            </w:r>
          </w:p>
          <w:p w14:paraId="3637ACD0" w14:textId="5E238031" w:rsidR="00517A03" w:rsidRPr="00D90304" w:rsidRDefault="00517A03" w:rsidP="00BE0E21">
            <w:pPr>
              <w:tabs>
                <w:tab w:val="clear" w:pos="794"/>
                <w:tab w:val="left" w:pos="226"/>
                <w:tab w:val="left" w:pos="4111"/>
              </w:tabs>
              <w:spacing w:before="0" w:after="120"/>
              <w:ind w:left="226" w:hanging="226"/>
            </w:pPr>
            <w:r w:rsidRPr="00D90304">
              <w:t>-</w:t>
            </w:r>
            <w:r w:rsidRPr="00D90304">
              <w:tab/>
              <w:t>Au Directeur du Bureau des</w:t>
            </w:r>
            <w:r w:rsidR="00DC56E6" w:rsidRPr="00D90304">
              <w:t xml:space="preserve"> </w:t>
            </w:r>
            <w:r w:rsidRPr="00D90304">
              <w:t>radiocommunications</w:t>
            </w:r>
          </w:p>
        </w:tc>
      </w:tr>
      <w:tr w:rsidR="00517A03" w:rsidRPr="00D90304" w14:paraId="39C6A31D" w14:textId="77777777" w:rsidTr="00850A00">
        <w:trPr>
          <w:gridBefore w:val="1"/>
          <w:gridAfter w:val="1"/>
          <w:wBefore w:w="8" w:type="dxa"/>
          <w:wAfter w:w="8" w:type="dxa"/>
          <w:cantSplit/>
          <w:trHeight w:val="680"/>
          <w:jc w:val="center"/>
        </w:trPr>
        <w:tc>
          <w:tcPr>
            <w:tcW w:w="1126" w:type="dxa"/>
          </w:tcPr>
          <w:p w14:paraId="021FC2E1" w14:textId="77777777" w:rsidR="00517A03" w:rsidRPr="00D90304" w:rsidRDefault="00517A03" w:rsidP="00850A00">
            <w:pPr>
              <w:tabs>
                <w:tab w:val="left" w:pos="4111"/>
              </w:tabs>
              <w:ind w:left="57"/>
              <w:rPr>
                <w:b/>
                <w:bCs/>
                <w:szCs w:val="22"/>
              </w:rPr>
            </w:pPr>
            <w:r w:rsidRPr="00D90304">
              <w:rPr>
                <w:b/>
                <w:bCs/>
                <w:szCs w:val="22"/>
              </w:rPr>
              <w:t>Objet:</w:t>
            </w:r>
          </w:p>
        </w:tc>
        <w:tc>
          <w:tcPr>
            <w:tcW w:w="8789" w:type="dxa"/>
            <w:gridSpan w:val="5"/>
          </w:tcPr>
          <w:p w14:paraId="1783E3CB" w14:textId="2A7AAE0C" w:rsidR="00517A03" w:rsidRPr="00D90304" w:rsidRDefault="00DD4C96" w:rsidP="00850A00">
            <w:pPr>
              <w:tabs>
                <w:tab w:val="left" w:pos="4111"/>
              </w:tabs>
              <w:ind w:left="57"/>
              <w:rPr>
                <w:b/>
                <w:bCs/>
                <w:szCs w:val="22"/>
              </w:rPr>
            </w:pPr>
            <w:r w:rsidRPr="00D90304">
              <w:rPr>
                <w:b/>
                <w:bCs/>
                <w:szCs w:val="22"/>
              </w:rPr>
              <w:t>Appro</w:t>
            </w:r>
            <w:r w:rsidR="0072458F" w:rsidRPr="00D90304">
              <w:rPr>
                <w:b/>
                <w:bCs/>
                <w:szCs w:val="22"/>
              </w:rPr>
              <w:t>bation de la Recommandation UIT</w:t>
            </w:r>
            <w:r w:rsidRPr="00D90304">
              <w:rPr>
                <w:b/>
                <w:bCs/>
                <w:szCs w:val="22"/>
              </w:rPr>
              <w:t>-T J.</w:t>
            </w:r>
            <w:r w:rsidR="00ED145D" w:rsidRPr="00D90304">
              <w:rPr>
                <w:b/>
                <w:bCs/>
                <w:szCs w:val="22"/>
              </w:rPr>
              <w:t>1631</w:t>
            </w:r>
          </w:p>
        </w:tc>
      </w:tr>
    </w:tbl>
    <w:p w14:paraId="146C5B24" w14:textId="77777777" w:rsidR="00517A03" w:rsidRPr="00D90304" w:rsidRDefault="00517A03" w:rsidP="00850A00">
      <w:pPr>
        <w:spacing w:before="240"/>
        <w:rPr>
          <w:szCs w:val="24"/>
        </w:rPr>
      </w:pPr>
      <w:bookmarkStart w:id="1" w:name="StartTyping_F"/>
      <w:bookmarkEnd w:id="1"/>
      <w:r w:rsidRPr="00D90304">
        <w:rPr>
          <w:szCs w:val="24"/>
        </w:rPr>
        <w:t>Madame, Monsieur,</w:t>
      </w:r>
    </w:p>
    <w:p w14:paraId="1BF1321F" w14:textId="3306A332" w:rsidR="00036F4F" w:rsidRPr="00D90304" w:rsidRDefault="00DD4C96" w:rsidP="00BE0E21">
      <w:pPr>
        <w:rPr>
          <w:bCs/>
          <w:szCs w:val="24"/>
        </w:rPr>
      </w:pPr>
      <w:r w:rsidRPr="00D90304">
        <w:rPr>
          <w:bCs/>
          <w:szCs w:val="24"/>
        </w:rPr>
        <w:t>1</w:t>
      </w:r>
      <w:r w:rsidRPr="00D90304">
        <w:rPr>
          <w:bCs/>
          <w:szCs w:val="24"/>
        </w:rPr>
        <w:tab/>
        <w:t xml:space="preserve">Suite à l'Annonce TSB </w:t>
      </w:r>
      <w:hyperlink r:id="rId10" w:history="1">
        <w:r w:rsidR="00ED145D" w:rsidRPr="00D90304">
          <w:rPr>
            <w:rStyle w:val="Hyperlink"/>
          </w:rPr>
          <w:t>AAP-117</w:t>
        </w:r>
      </w:hyperlink>
      <w:r w:rsidR="00ED145D" w:rsidRPr="00D90304">
        <w:t xml:space="preserve"> du 1er décembre</w:t>
      </w:r>
      <w:r w:rsidR="0072458F" w:rsidRPr="00D90304">
        <w:rPr>
          <w:bCs/>
          <w:szCs w:val="24"/>
        </w:rPr>
        <w:t xml:space="preserve"> </w:t>
      </w:r>
      <w:r w:rsidRPr="00D90304">
        <w:rPr>
          <w:bCs/>
          <w:szCs w:val="24"/>
        </w:rPr>
        <w:t>20</w:t>
      </w:r>
      <w:r w:rsidR="0072458F" w:rsidRPr="00D90304">
        <w:rPr>
          <w:bCs/>
          <w:szCs w:val="24"/>
        </w:rPr>
        <w:t>21</w:t>
      </w:r>
      <w:r w:rsidRPr="00D90304">
        <w:rPr>
          <w:bCs/>
          <w:szCs w:val="24"/>
        </w:rPr>
        <w:t xml:space="preserve"> et en application du § 6.2 de la Recommandation A.8 (Johannesburg, 2008), j'ai l'honneur de vous informer que, durant sa séance plénière du </w:t>
      </w:r>
      <w:r w:rsidR="00ED145D" w:rsidRPr="00D90304">
        <w:rPr>
          <w:bCs/>
          <w:szCs w:val="24"/>
        </w:rPr>
        <w:t>24 novembre</w:t>
      </w:r>
      <w:r w:rsidR="0072458F" w:rsidRPr="00D90304">
        <w:rPr>
          <w:bCs/>
          <w:szCs w:val="24"/>
        </w:rPr>
        <w:t xml:space="preserve"> </w:t>
      </w:r>
      <w:r w:rsidRPr="00D90304">
        <w:rPr>
          <w:bCs/>
          <w:szCs w:val="24"/>
        </w:rPr>
        <w:t>20</w:t>
      </w:r>
      <w:r w:rsidR="0072458F" w:rsidRPr="00D90304">
        <w:rPr>
          <w:bCs/>
          <w:szCs w:val="24"/>
        </w:rPr>
        <w:t>21</w:t>
      </w:r>
      <w:r w:rsidRPr="00D90304">
        <w:rPr>
          <w:bCs/>
          <w:szCs w:val="24"/>
        </w:rPr>
        <w:t xml:space="preserve">, la Commission d'études </w:t>
      </w:r>
      <w:r w:rsidR="0072458F" w:rsidRPr="00D90304">
        <w:rPr>
          <w:bCs/>
          <w:szCs w:val="24"/>
        </w:rPr>
        <w:t xml:space="preserve">9 </w:t>
      </w:r>
      <w:r w:rsidRPr="00D90304">
        <w:rPr>
          <w:bCs/>
          <w:szCs w:val="24"/>
        </w:rPr>
        <w:t>a approuvé</w:t>
      </w:r>
      <w:r w:rsidRPr="00D90304">
        <w:rPr>
          <w:b/>
          <w:bCs/>
          <w:szCs w:val="24"/>
        </w:rPr>
        <w:t xml:space="preserve"> </w:t>
      </w:r>
      <w:r w:rsidRPr="00D90304">
        <w:rPr>
          <w:bCs/>
          <w:szCs w:val="24"/>
        </w:rPr>
        <w:t>la Recommandation UIT</w:t>
      </w:r>
      <w:r w:rsidR="00BE0E21" w:rsidRPr="00D90304">
        <w:rPr>
          <w:bCs/>
          <w:szCs w:val="24"/>
        </w:rPr>
        <w:noBreakHyphen/>
      </w:r>
      <w:r w:rsidRPr="00D90304">
        <w:rPr>
          <w:bCs/>
          <w:szCs w:val="24"/>
        </w:rPr>
        <w:t>T</w:t>
      </w:r>
      <w:r w:rsidR="00BE0E21" w:rsidRPr="00D90304">
        <w:rPr>
          <w:bCs/>
          <w:szCs w:val="24"/>
        </w:rPr>
        <w:t> </w:t>
      </w:r>
      <w:r w:rsidR="0072458F" w:rsidRPr="00D90304">
        <w:rPr>
          <w:bCs/>
          <w:szCs w:val="24"/>
        </w:rPr>
        <w:t>J</w:t>
      </w:r>
      <w:r w:rsidRPr="00D90304">
        <w:rPr>
          <w:bCs/>
          <w:szCs w:val="24"/>
        </w:rPr>
        <w:t>.</w:t>
      </w:r>
      <w:r w:rsidR="00CB41AB" w:rsidRPr="00D90304">
        <w:rPr>
          <w:bCs/>
          <w:szCs w:val="24"/>
        </w:rPr>
        <w:t>1631</w:t>
      </w:r>
      <w:r w:rsidRPr="00D90304">
        <w:rPr>
          <w:bCs/>
          <w:szCs w:val="24"/>
        </w:rPr>
        <w:t>.</w:t>
      </w:r>
    </w:p>
    <w:p w14:paraId="25679029" w14:textId="64671F18" w:rsidR="00DD4C96" w:rsidRPr="00D90304" w:rsidRDefault="00DD4C96" w:rsidP="00BE0E21">
      <w:pPr>
        <w:rPr>
          <w:bCs/>
          <w:szCs w:val="24"/>
        </w:rPr>
      </w:pPr>
      <w:r w:rsidRPr="00D90304">
        <w:rPr>
          <w:bCs/>
          <w:szCs w:val="24"/>
        </w:rPr>
        <w:t>2</w:t>
      </w:r>
      <w:r w:rsidRPr="00D90304">
        <w:rPr>
          <w:bCs/>
          <w:szCs w:val="24"/>
        </w:rPr>
        <w:tab/>
        <w:t xml:space="preserve">Le titre </w:t>
      </w:r>
      <w:r w:rsidR="0072458F" w:rsidRPr="00D90304">
        <w:rPr>
          <w:bCs/>
          <w:szCs w:val="24"/>
        </w:rPr>
        <w:t xml:space="preserve">du </w:t>
      </w:r>
      <w:r w:rsidRPr="00D90304">
        <w:rPr>
          <w:bCs/>
          <w:szCs w:val="24"/>
        </w:rPr>
        <w:t xml:space="preserve">texte à l'étude approuvé </w:t>
      </w:r>
      <w:r w:rsidR="0072458F" w:rsidRPr="00D90304">
        <w:rPr>
          <w:bCs/>
          <w:szCs w:val="24"/>
        </w:rPr>
        <w:t xml:space="preserve">est </w:t>
      </w:r>
      <w:r w:rsidRPr="00D90304">
        <w:rPr>
          <w:bCs/>
          <w:szCs w:val="24"/>
        </w:rPr>
        <w:t>le suivant:</w:t>
      </w:r>
    </w:p>
    <w:p w14:paraId="2D1676D0" w14:textId="23BB0BD2" w:rsidR="00DD4C96" w:rsidRPr="00D90304" w:rsidRDefault="00DD4C96" w:rsidP="00BE0E21">
      <w:pPr>
        <w:pStyle w:val="enumlev1"/>
        <w:rPr>
          <w:szCs w:val="24"/>
        </w:rPr>
      </w:pPr>
      <w:r w:rsidRPr="00D90304">
        <w:rPr>
          <w:szCs w:val="24"/>
        </w:rPr>
        <w:t>–</w:t>
      </w:r>
      <w:r w:rsidRPr="00D90304">
        <w:rPr>
          <w:szCs w:val="24"/>
        </w:rPr>
        <w:tab/>
      </w:r>
      <w:r w:rsidRPr="00D90304">
        <w:rPr>
          <w:b/>
          <w:bCs/>
          <w:szCs w:val="24"/>
        </w:rPr>
        <w:t>Recommandation UIT-T J.</w:t>
      </w:r>
      <w:r w:rsidR="00F402AF" w:rsidRPr="00D90304">
        <w:rPr>
          <w:b/>
          <w:bCs/>
          <w:szCs w:val="24"/>
        </w:rPr>
        <w:t>1631</w:t>
      </w:r>
      <w:r w:rsidRPr="00D90304">
        <w:rPr>
          <w:b/>
          <w:bCs/>
          <w:szCs w:val="24"/>
        </w:rPr>
        <w:t xml:space="preserve">, Exigences </w:t>
      </w:r>
      <w:r w:rsidR="00423661" w:rsidRPr="00D90304">
        <w:rPr>
          <w:b/>
          <w:bCs/>
          <w:szCs w:val="24"/>
        </w:rPr>
        <w:t xml:space="preserve">fonctionnelles de la plate-forme de réseau de bout en bout </w:t>
      </w:r>
      <w:r w:rsidR="003851F4" w:rsidRPr="00D90304">
        <w:rPr>
          <w:b/>
          <w:bCs/>
          <w:szCs w:val="24"/>
        </w:rPr>
        <w:t>pour améliorer la fourniture des services de réalité virtuelle en nuage sur les réseaux câblés intégrés large bande</w:t>
      </w:r>
      <w:r w:rsidRPr="00D90304">
        <w:rPr>
          <w:b/>
          <w:bCs/>
          <w:szCs w:val="24"/>
        </w:rPr>
        <w:t>.</w:t>
      </w:r>
    </w:p>
    <w:p w14:paraId="05946CEF" w14:textId="7D4EBF6B" w:rsidR="00100F9D" w:rsidRPr="00D90304" w:rsidRDefault="00100F9D" w:rsidP="00BE0E21">
      <w:pPr>
        <w:rPr>
          <w:szCs w:val="24"/>
        </w:rPr>
      </w:pPr>
      <w:r w:rsidRPr="00D90304">
        <w:rPr>
          <w:bCs/>
          <w:szCs w:val="24"/>
        </w:rPr>
        <w:t>3</w:t>
      </w:r>
      <w:r w:rsidRPr="00D90304">
        <w:rPr>
          <w:bCs/>
          <w:szCs w:val="24"/>
        </w:rPr>
        <w:tab/>
      </w:r>
      <w:r w:rsidRPr="00D90304">
        <w:rPr>
          <w:szCs w:val="24"/>
        </w:rPr>
        <w:t xml:space="preserve">Les renseignements existants sur les brevets sont accessibles en ligne sur le </w:t>
      </w:r>
      <w:hyperlink r:id="rId11" w:history="1">
        <w:r w:rsidR="00D066F2" w:rsidRPr="00D90304">
          <w:rPr>
            <w:rStyle w:val="Hyperlink"/>
            <w:szCs w:val="24"/>
          </w:rPr>
          <w:t>site web de l'UIT-T</w:t>
        </w:r>
      </w:hyperlink>
      <w:r w:rsidR="00D066F2" w:rsidRPr="00D90304">
        <w:rPr>
          <w:szCs w:val="24"/>
        </w:rPr>
        <w:t>.</w:t>
      </w:r>
    </w:p>
    <w:p w14:paraId="2A23B836" w14:textId="66FCA4F6" w:rsidR="00100F9D" w:rsidRPr="00D90304" w:rsidRDefault="00100F9D" w:rsidP="00BE0E21">
      <w:pPr>
        <w:rPr>
          <w:szCs w:val="24"/>
        </w:rPr>
      </w:pPr>
      <w:r w:rsidRPr="00D90304">
        <w:rPr>
          <w:szCs w:val="24"/>
        </w:rPr>
        <w:t>4</w:t>
      </w:r>
      <w:r w:rsidRPr="00D90304">
        <w:rPr>
          <w:szCs w:val="24"/>
        </w:rPr>
        <w:tab/>
        <w:t>L</w:t>
      </w:r>
      <w:r w:rsidR="0072458F" w:rsidRPr="00D90304">
        <w:rPr>
          <w:szCs w:val="24"/>
        </w:rPr>
        <w:t>a</w:t>
      </w:r>
      <w:r w:rsidRPr="00D90304">
        <w:rPr>
          <w:szCs w:val="24"/>
        </w:rPr>
        <w:t xml:space="preserve"> version prépubliée </w:t>
      </w:r>
      <w:r w:rsidR="0072458F" w:rsidRPr="00D90304">
        <w:rPr>
          <w:szCs w:val="24"/>
        </w:rPr>
        <w:t xml:space="preserve">du </w:t>
      </w:r>
      <w:r w:rsidRPr="00D90304">
        <w:rPr>
          <w:szCs w:val="24"/>
        </w:rPr>
        <w:t>texte à l'étude approuvé ser</w:t>
      </w:r>
      <w:r w:rsidR="0072458F" w:rsidRPr="00D90304">
        <w:rPr>
          <w:szCs w:val="24"/>
        </w:rPr>
        <w:t>a</w:t>
      </w:r>
      <w:r w:rsidRPr="00D90304">
        <w:rPr>
          <w:szCs w:val="24"/>
        </w:rPr>
        <w:t xml:space="preserve"> prochainement disponible sur le site web de l'UIT-T</w:t>
      </w:r>
      <w:r w:rsidR="00D066F2" w:rsidRPr="00D90304">
        <w:rPr>
          <w:szCs w:val="24"/>
        </w:rPr>
        <w:t xml:space="preserve"> à l'adresse </w:t>
      </w:r>
      <w:hyperlink r:id="rId12" w:history="1">
        <w:r w:rsidR="00D066F2" w:rsidRPr="00D90304">
          <w:rPr>
            <w:rStyle w:val="Hyperlink"/>
            <w:szCs w:val="24"/>
          </w:rPr>
          <w:t>https://www.itu.int/itu-t/recommendations/</w:t>
        </w:r>
      </w:hyperlink>
      <w:r w:rsidR="00D066F2" w:rsidRPr="00D90304">
        <w:rPr>
          <w:szCs w:val="24"/>
        </w:rPr>
        <w:t>.</w:t>
      </w:r>
    </w:p>
    <w:p w14:paraId="459DB624" w14:textId="01C216F9" w:rsidR="00100F9D" w:rsidRPr="00D90304" w:rsidRDefault="00100F9D" w:rsidP="00BE0E21">
      <w:pPr>
        <w:rPr>
          <w:szCs w:val="24"/>
        </w:rPr>
      </w:pPr>
      <w:r w:rsidRPr="00D90304">
        <w:rPr>
          <w:bCs/>
          <w:szCs w:val="24"/>
        </w:rPr>
        <w:t>5</w:t>
      </w:r>
      <w:r w:rsidRPr="00D90304">
        <w:rPr>
          <w:szCs w:val="24"/>
        </w:rPr>
        <w:tab/>
        <w:t xml:space="preserve">L'UIT publiera </w:t>
      </w:r>
      <w:r w:rsidR="0072458F" w:rsidRPr="00D90304">
        <w:rPr>
          <w:szCs w:val="24"/>
        </w:rPr>
        <w:t xml:space="preserve">cette Recommandation </w:t>
      </w:r>
      <w:r w:rsidRPr="00D90304">
        <w:rPr>
          <w:szCs w:val="24"/>
        </w:rPr>
        <w:t>dès que possible.</w:t>
      </w:r>
    </w:p>
    <w:p w14:paraId="4E614F34" w14:textId="13C43866" w:rsidR="00100F9D" w:rsidRDefault="00100F9D" w:rsidP="00BE0E21">
      <w:pPr>
        <w:rPr>
          <w:szCs w:val="24"/>
        </w:rPr>
      </w:pPr>
      <w:r w:rsidRPr="00D90304">
        <w:rPr>
          <w:szCs w:val="24"/>
        </w:rPr>
        <w:t>Veuillez agréer, Madame, Monsieur, l'assurance de ma considération</w:t>
      </w:r>
      <w:r w:rsidR="000B65E5" w:rsidRPr="00D90304">
        <w:rPr>
          <w:szCs w:val="24"/>
        </w:rPr>
        <w:t xml:space="preserve"> distinguée</w:t>
      </w:r>
      <w:r w:rsidRPr="00D90304">
        <w:rPr>
          <w:szCs w:val="24"/>
        </w:rPr>
        <w:t>.</w:t>
      </w:r>
    </w:p>
    <w:p w14:paraId="144AB41A" w14:textId="6959E020" w:rsidR="00BE0E21" w:rsidRPr="00850A00" w:rsidRDefault="00850A00" w:rsidP="00850A00">
      <w:pPr>
        <w:spacing w:before="360"/>
        <w:rPr>
          <w:rFonts w:ascii="Calibri" w:hAnsi="Calibri"/>
          <w:i/>
          <w:sz w:val="2"/>
          <w:szCs w:val="2"/>
        </w:rPr>
      </w:pPr>
      <w:r w:rsidRPr="00850A00">
        <w:rPr>
          <w:i/>
          <w:szCs w:val="24"/>
        </w:rPr>
        <w:t>(signé)</w:t>
      </w:r>
    </w:p>
    <w:p w14:paraId="57DF4E65" w14:textId="23307023" w:rsidR="00100F9D" w:rsidRPr="00D90304" w:rsidRDefault="00100F9D" w:rsidP="00850A00">
      <w:pPr>
        <w:spacing w:before="360"/>
        <w:ind w:right="-142"/>
        <w:rPr>
          <w:szCs w:val="24"/>
        </w:rPr>
      </w:pPr>
      <w:r w:rsidRPr="00D90304">
        <w:rPr>
          <w:rFonts w:ascii="Calibri" w:hAnsi="Calibri"/>
          <w:szCs w:val="24"/>
        </w:rPr>
        <w:t xml:space="preserve">Chaesub Lee </w:t>
      </w:r>
      <w:r w:rsidRPr="00D90304">
        <w:rPr>
          <w:szCs w:val="24"/>
        </w:rPr>
        <w:br/>
        <w:t xml:space="preserve">Directeur du Bureau de la normalisation </w:t>
      </w:r>
      <w:r w:rsidRPr="00D90304">
        <w:rPr>
          <w:szCs w:val="24"/>
        </w:rPr>
        <w:br/>
        <w:t>des télécommunications</w:t>
      </w:r>
    </w:p>
    <w:p w14:paraId="2CCF4F16" w14:textId="517EC986" w:rsidR="00100F9D" w:rsidRPr="00D90304" w:rsidRDefault="00100F9D" w:rsidP="00850A00">
      <w:pPr>
        <w:tabs>
          <w:tab w:val="clear" w:pos="1191"/>
          <w:tab w:val="clear" w:pos="1588"/>
          <w:tab w:val="clear" w:pos="1985"/>
          <w:tab w:val="left" w:pos="5518"/>
        </w:tabs>
        <w:spacing w:before="400"/>
        <w:rPr>
          <w:rFonts w:ascii="Calibri" w:hAnsi="Calibri"/>
          <w:szCs w:val="24"/>
        </w:rPr>
      </w:pPr>
      <w:r w:rsidRPr="00D90304">
        <w:rPr>
          <w:rFonts w:ascii="Calibri" w:hAnsi="Calibri"/>
          <w:b/>
          <w:bCs/>
          <w:szCs w:val="24"/>
        </w:rPr>
        <w:t>Annexe</w:t>
      </w:r>
      <w:r w:rsidRPr="00D90304">
        <w:rPr>
          <w:rFonts w:ascii="Calibri" w:hAnsi="Calibri"/>
          <w:bCs/>
          <w:szCs w:val="24"/>
        </w:rPr>
        <w:t>:</w:t>
      </w:r>
      <w:r w:rsidRPr="00D90304">
        <w:rPr>
          <w:rFonts w:ascii="Calibri" w:hAnsi="Calibri"/>
          <w:b/>
          <w:bCs/>
          <w:szCs w:val="24"/>
        </w:rPr>
        <w:t xml:space="preserve"> </w:t>
      </w:r>
      <w:r w:rsidRPr="00D90304">
        <w:rPr>
          <w:rFonts w:ascii="Calibri" w:hAnsi="Calibri"/>
          <w:szCs w:val="24"/>
        </w:rPr>
        <w:t>1</w:t>
      </w:r>
    </w:p>
    <w:p w14:paraId="0F1C9207" w14:textId="0CD76BD6" w:rsidR="00036F4F" w:rsidRPr="00D90304" w:rsidRDefault="00100F9D" w:rsidP="00850A00">
      <w:pPr>
        <w:pStyle w:val="enumlev1"/>
      </w:pPr>
      <w:r w:rsidRPr="00D90304">
        <w:rPr>
          <w:szCs w:val="24"/>
        </w:rPr>
        <w:t>–</w:t>
      </w:r>
      <w:r w:rsidRPr="00D90304">
        <w:rPr>
          <w:szCs w:val="24"/>
        </w:rPr>
        <w:tab/>
      </w:r>
      <w:r w:rsidR="0072458F" w:rsidRPr="00D90304">
        <w:rPr>
          <w:i/>
          <w:iCs/>
          <w:szCs w:val="24"/>
        </w:rPr>
        <w:t xml:space="preserve">Résumé de la nouvelle </w:t>
      </w:r>
      <w:r w:rsidRPr="00D90304">
        <w:rPr>
          <w:i/>
          <w:iCs/>
          <w:szCs w:val="24"/>
        </w:rPr>
        <w:t>Recomm</w:t>
      </w:r>
      <w:r w:rsidR="0072458F" w:rsidRPr="00D90304">
        <w:rPr>
          <w:i/>
          <w:iCs/>
          <w:szCs w:val="24"/>
        </w:rPr>
        <w:t>a</w:t>
      </w:r>
      <w:r w:rsidRPr="00D90304">
        <w:rPr>
          <w:i/>
          <w:iCs/>
          <w:szCs w:val="24"/>
        </w:rPr>
        <w:t xml:space="preserve">ndation </w:t>
      </w:r>
      <w:r w:rsidR="0072458F" w:rsidRPr="00D90304">
        <w:rPr>
          <w:i/>
          <w:iCs/>
          <w:szCs w:val="24"/>
        </w:rPr>
        <w:t>UIT</w:t>
      </w:r>
      <w:r w:rsidRPr="00D90304">
        <w:rPr>
          <w:i/>
          <w:iCs/>
          <w:szCs w:val="24"/>
        </w:rPr>
        <w:t>-T J.</w:t>
      </w:r>
      <w:r w:rsidR="00CC6396" w:rsidRPr="00D90304">
        <w:rPr>
          <w:i/>
          <w:iCs/>
          <w:szCs w:val="24"/>
        </w:rPr>
        <w:t>1631</w:t>
      </w:r>
      <w:r w:rsidRPr="00D90304">
        <w:br w:type="page"/>
      </w:r>
    </w:p>
    <w:p w14:paraId="6A3DA045" w14:textId="77777777" w:rsidR="00D3560F" w:rsidRDefault="00D3560F" w:rsidP="00BE0E21">
      <w:pPr>
        <w:pStyle w:val="AnnexNo"/>
        <w:rPr>
          <w:lang w:val="fr-FR"/>
        </w:rPr>
      </w:pPr>
    </w:p>
    <w:p w14:paraId="26765AA8" w14:textId="49B97155" w:rsidR="00517A03" w:rsidRPr="00D90304" w:rsidRDefault="00100F9D" w:rsidP="00BE0E21">
      <w:pPr>
        <w:pStyle w:val="AnnexNo"/>
        <w:rPr>
          <w:lang w:val="fr-FR"/>
        </w:rPr>
      </w:pPr>
      <w:r w:rsidRPr="00D90304">
        <w:rPr>
          <w:lang w:val="fr-FR"/>
        </w:rPr>
        <w:t>Annexe 1</w:t>
      </w:r>
    </w:p>
    <w:p w14:paraId="11829AC7" w14:textId="26D16057" w:rsidR="00100F9D" w:rsidRPr="00D90304" w:rsidRDefault="0072458F" w:rsidP="00BE0E21">
      <w:pPr>
        <w:pStyle w:val="AnnexTitle"/>
      </w:pPr>
      <w:r w:rsidRPr="00D90304">
        <w:t xml:space="preserve">Résumé de la nouvelle </w:t>
      </w:r>
      <w:r w:rsidR="00100F9D" w:rsidRPr="00D90304">
        <w:t>Recomm</w:t>
      </w:r>
      <w:r w:rsidRPr="00D90304">
        <w:t>a</w:t>
      </w:r>
      <w:r w:rsidR="00100F9D" w:rsidRPr="00D90304">
        <w:t xml:space="preserve">ndation </w:t>
      </w:r>
      <w:r w:rsidRPr="00D90304">
        <w:t>UIT</w:t>
      </w:r>
      <w:r w:rsidR="00100F9D" w:rsidRPr="00D90304">
        <w:t>-T J.</w:t>
      </w:r>
      <w:r w:rsidR="0068499F" w:rsidRPr="00D90304">
        <w:t>1631</w:t>
      </w:r>
    </w:p>
    <w:p w14:paraId="6D647B98" w14:textId="77777777" w:rsidR="00D90304" w:rsidRPr="00D90304" w:rsidRDefault="0068499F" w:rsidP="00850A00">
      <w:pPr>
        <w:spacing w:before="480"/>
      </w:pPr>
      <w:r w:rsidRPr="00D90304">
        <w:t xml:space="preserve">Cette Recommandation décrit les exigences fonctionnelles de la plate-forme de réseau de bout en bout </w:t>
      </w:r>
      <w:r w:rsidR="000B65E5" w:rsidRPr="00D90304">
        <w:t>(E2E)</w:t>
      </w:r>
      <w:r w:rsidR="000B65E5" w:rsidRPr="00A60869">
        <w:t xml:space="preserve"> </w:t>
      </w:r>
      <w:r w:rsidRPr="00D90304">
        <w:t xml:space="preserve">pour </w:t>
      </w:r>
      <w:r w:rsidR="00A27CAE" w:rsidRPr="00D90304">
        <w:t>la fourniture de</w:t>
      </w:r>
      <w:r w:rsidR="000B65E5" w:rsidRPr="00D90304">
        <w:t xml:space="preserve"> </w:t>
      </w:r>
      <w:r w:rsidR="00A27CAE" w:rsidRPr="00D90304">
        <w:t>services vidéo à 360°/de réalité virtuelle</w:t>
      </w:r>
      <w:r w:rsidR="000B65E5" w:rsidRPr="00D90304">
        <w:t xml:space="preserve"> (VR)</w:t>
      </w:r>
      <w:r w:rsidR="00A27CAE" w:rsidRPr="00D90304">
        <w:t xml:space="preserve">, depuis le nuage </w:t>
      </w:r>
      <w:r w:rsidR="00FD6176" w:rsidRPr="00D90304">
        <w:t xml:space="preserve">vidéo vers les dispositifs terminaux, sur les réseaux câblés intégrés large bande. La réalité virtuelle en nuage est une nouvelle technologie d'informatique en nuage utilisée pour les services de réalité virtuelle. </w:t>
      </w:r>
      <w:r w:rsidR="000D1D1A" w:rsidRPr="00D90304">
        <w:t>Grâce à des réseaux de transport à haut débit</w:t>
      </w:r>
      <w:r w:rsidR="00D90304" w:rsidRPr="00D90304">
        <w:t xml:space="preserve"> </w:t>
      </w:r>
      <w:r w:rsidR="000D1D1A" w:rsidRPr="00D90304">
        <w:t xml:space="preserve">stables, les contenus de réalité virtuelle </w:t>
      </w:r>
      <w:r w:rsidR="0003367A" w:rsidRPr="00D90304">
        <w:t xml:space="preserve">sont stockés et restitués dans le nuage. Les contenus audiovisuels sont </w:t>
      </w:r>
      <w:r w:rsidR="006432DB" w:rsidRPr="00D90304">
        <w:t>codés, compressés et transmis aux terminaux d'utilisateur</w:t>
      </w:r>
      <w:r w:rsidR="00D90304" w:rsidRPr="00D90304">
        <w:t>.</w:t>
      </w:r>
      <w:r w:rsidR="006432DB" w:rsidRPr="00D90304">
        <w:t xml:space="preserve"> Cette Recommandation </w:t>
      </w:r>
      <w:r w:rsidR="001534A6" w:rsidRPr="00D90304">
        <w:t xml:space="preserve">définit les </w:t>
      </w:r>
      <w:r w:rsidR="0066712A" w:rsidRPr="00D90304">
        <w:t>exigences de réseau applicables aux services de réalité virtuelle en nuage.</w:t>
      </w:r>
    </w:p>
    <w:p w14:paraId="6F52BFDF" w14:textId="2E780265" w:rsidR="00DC56E6" w:rsidRDefault="00E6264C" w:rsidP="00BE0E21">
      <w:r w:rsidRPr="00D90304">
        <w:t>NOTE</w:t>
      </w:r>
      <w:r w:rsidR="00850A00">
        <w:t xml:space="preserve"> –</w:t>
      </w:r>
      <w:r w:rsidRPr="00D90304">
        <w:t xml:space="preserve"> </w:t>
      </w:r>
      <w:r w:rsidR="003A4EF2" w:rsidRPr="00D90304">
        <w:t>Un réseau câblé intégré</w:t>
      </w:r>
      <w:r w:rsidR="00DA2E8E" w:rsidRPr="00D90304">
        <w:t xml:space="preserve"> large bande </w:t>
      </w:r>
      <w:r w:rsidR="003A4EF2" w:rsidRPr="00D90304">
        <w:t>peu</w:t>
      </w:r>
      <w:r w:rsidR="00C01800" w:rsidRPr="00D90304">
        <w:t xml:space="preserve">t être </w:t>
      </w:r>
      <w:r w:rsidR="00E111E9" w:rsidRPr="00D90304">
        <w:t>appelé</w:t>
      </w:r>
      <w:r w:rsidR="002202E8" w:rsidRPr="00D90304">
        <w:t xml:space="preserve"> </w:t>
      </w:r>
      <w:r w:rsidR="00E111E9" w:rsidRPr="00D90304">
        <w:t>"</w:t>
      </w:r>
      <w:r w:rsidR="002202E8" w:rsidRPr="00D90304">
        <w:t>réseau</w:t>
      </w:r>
      <w:r w:rsidR="00CD09AD" w:rsidRPr="00D90304">
        <w:t xml:space="preserve"> c</w:t>
      </w:r>
      <w:r w:rsidR="002202E8" w:rsidRPr="00D90304">
        <w:t>âblé</w:t>
      </w:r>
      <w:r w:rsidR="00E111E9" w:rsidRPr="00D90304">
        <w:t>"</w:t>
      </w:r>
      <w:r w:rsidR="00C01800" w:rsidRPr="00D90304">
        <w:t xml:space="preserve">, par exemple </w:t>
      </w:r>
      <w:r w:rsidR="002202E8" w:rsidRPr="00D90304">
        <w:t>un réseau</w:t>
      </w:r>
      <w:r w:rsidR="00CD09AD" w:rsidRPr="00D90304">
        <w:t xml:space="preserve"> à câbles coaxiaux, </w:t>
      </w:r>
      <w:r w:rsidR="002202E8" w:rsidRPr="00D90304">
        <w:t>un réseau</w:t>
      </w:r>
      <w:r w:rsidR="00CD09AD" w:rsidRPr="00D90304">
        <w:t xml:space="preserve"> à fibre</w:t>
      </w:r>
      <w:r w:rsidR="000B65E5" w:rsidRPr="00D90304">
        <w:t>s</w:t>
      </w:r>
      <w:r w:rsidR="00CD09AD" w:rsidRPr="00D90304">
        <w:t xml:space="preserve"> optique</w:t>
      </w:r>
      <w:r w:rsidR="000B65E5" w:rsidRPr="00D90304">
        <w:t>s</w:t>
      </w:r>
      <w:r w:rsidR="00CD09AD" w:rsidRPr="00D90304">
        <w:t xml:space="preserve">, </w:t>
      </w:r>
      <w:r w:rsidR="002202E8" w:rsidRPr="00D90304">
        <w:t>un réseau</w:t>
      </w:r>
      <w:r w:rsidR="00CD09AD" w:rsidRPr="00D90304">
        <w:t xml:space="preserve"> </w:t>
      </w:r>
      <w:r w:rsidR="002202E8" w:rsidRPr="00D90304">
        <w:t>hybride</w:t>
      </w:r>
      <w:r w:rsidR="00CD09AD" w:rsidRPr="00D90304">
        <w:t xml:space="preserve"> fibre-câble coaxial (HFC), etc., qui </w:t>
      </w:r>
      <w:r w:rsidR="000B65E5" w:rsidRPr="00D90304">
        <w:t>peut</w:t>
      </w:r>
      <w:r w:rsidR="00CD09AD" w:rsidRPr="00D90304">
        <w:t xml:space="preserve"> également</w:t>
      </w:r>
      <w:r w:rsidR="00D90304" w:rsidRPr="00D90304">
        <w:t xml:space="preserve"> </w:t>
      </w:r>
      <w:r w:rsidR="00CD09AD" w:rsidRPr="00D90304">
        <w:t>fournir de</w:t>
      </w:r>
      <w:r w:rsidR="00DB5B46" w:rsidRPr="00D90304">
        <w:t>s services intégrés large bande</w:t>
      </w:r>
      <w:r w:rsidR="006B15DE" w:rsidRPr="00D90304">
        <w:t xml:space="preserve"> </w:t>
      </w:r>
      <w:r w:rsidR="005C3692" w:rsidRPr="00D90304">
        <w:t>sur le même réseau.</w:t>
      </w:r>
    </w:p>
    <w:p w14:paraId="4D00A479" w14:textId="77777777" w:rsidR="00850A00" w:rsidRPr="00D90304" w:rsidRDefault="00850A00" w:rsidP="00BE0E21"/>
    <w:p w14:paraId="31304436" w14:textId="77777777" w:rsidR="002437FC" w:rsidRPr="00D90304" w:rsidRDefault="002437FC" w:rsidP="00BE0E21">
      <w:pPr>
        <w:spacing w:before="360"/>
        <w:jc w:val="center"/>
      </w:pPr>
      <w:r w:rsidRPr="00D90304">
        <w:t>______________</w:t>
      </w:r>
    </w:p>
    <w:sectPr w:rsidR="002437FC" w:rsidRPr="00D90304" w:rsidSect="00A15179">
      <w:head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13E9D" w14:textId="77777777" w:rsidR="00DD4C96" w:rsidRDefault="00DD4C96">
      <w:r>
        <w:separator/>
      </w:r>
    </w:p>
  </w:endnote>
  <w:endnote w:type="continuationSeparator" w:id="0">
    <w:p w14:paraId="55171A60" w14:textId="77777777" w:rsidR="00DD4C96" w:rsidRDefault="00DD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95A"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7C36" w14:textId="77777777" w:rsidR="00DD4C96" w:rsidRDefault="00DD4C96">
      <w:r>
        <w:t>____________________</w:t>
      </w:r>
    </w:p>
  </w:footnote>
  <w:footnote w:type="continuationSeparator" w:id="0">
    <w:p w14:paraId="3E04940C" w14:textId="77777777" w:rsidR="00DD4C96" w:rsidRDefault="00DD4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E24D" w14:textId="511AB1EA" w:rsidR="00697BC1" w:rsidRPr="00697BC1" w:rsidRDefault="005631BA"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850A00">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2437FC">
      <w:rPr>
        <w:noProof/>
        <w:sz w:val="18"/>
        <w:szCs w:val="16"/>
      </w:rPr>
      <w:br/>
      <w:t xml:space="preserve">Circulaire TSB </w:t>
    </w:r>
    <w:r w:rsidR="0068499F">
      <w:rPr>
        <w:noProof/>
        <w:sz w:val="18"/>
        <w:szCs w:val="16"/>
      </w:rPr>
      <w:t>366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isplayBackgroundShape/>
  <w:embedSystemFonts/>
  <w:activeWritingStyle w:appName="MSWord" w:lang="fr-FR" w:vendorID="64" w:dllVersion="6"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fr-CH"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89E241A-5E52-40E4-8E06-B546969818A2}"/>
    <w:docVar w:name="dgnword-eventsink" w:val="2444952312608"/>
  </w:docVars>
  <w:rsids>
    <w:rsidRoot w:val="00DD4C96"/>
    <w:rsid w:val="000039EE"/>
    <w:rsid w:val="00005622"/>
    <w:rsid w:val="0002519E"/>
    <w:rsid w:val="0003367A"/>
    <w:rsid w:val="00035B43"/>
    <w:rsid w:val="00036F4F"/>
    <w:rsid w:val="000758B3"/>
    <w:rsid w:val="00085F5A"/>
    <w:rsid w:val="000B0D96"/>
    <w:rsid w:val="000B59D8"/>
    <w:rsid w:val="000B65E5"/>
    <w:rsid w:val="000C1F6B"/>
    <w:rsid w:val="000C25CC"/>
    <w:rsid w:val="000C4C04"/>
    <w:rsid w:val="000C56BE"/>
    <w:rsid w:val="000D1D1A"/>
    <w:rsid w:val="00100F9D"/>
    <w:rsid w:val="001026FD"/>
    <w:rsid w:val="001077FD"/>
    <w:rsid w:val="00115DD7"/>
    <w:rsid w:val="00131655"/>
    <w:rsid w:val="00136670"/>
    <w:rsid w:val="001534A6"/>
    <w:rsid w:val="00167472"/>
    <w:rsid w:val="00167F92"/>
    <w:rsid w:val="00173738"/>
    <w:rsid w:val="001B23E3"/>
    <w:rsid w:val="001B79A3"/>
    <w:rsid w:val="001E06B1"/>
    <w:rsid w:val="002152A3"/>
    <w:rsid w:val="002202E8"/>
    <w:rsid w:val="002437FC"/>
    <w:rsid w:val="002E395D"/>
    <w:rsid w:val="003131F0"/>
    <w:rsid w:val="00333A80"/>
    <w:rsid w:val="00341117"/>
    <w:rsid w:val="00364E95"/>
    <w:rsid w:val="00372875"/>
    <w:rsid w:val="00382216"/>
    <w:rsid w:val="003851F4"/>
    <w:rsid w:val="003A1FE9"/>
    <w:rsid w:val="003A4EF2"/>
    <w:rsid w:val="003B1E80"/>
    <w:rsid w:val="003B66E8"/>
    <w:rsid w:val="003E66AD"/>
    <w:rsid w:val="004033F1"/>
    <w:rsid w:val="00414B0C"/>
    <w:rsid w:val="00423661"/>
    <w:rsid w:val="00423C21"/>
    <w:rsid w:val="004257AC"/>
    <w:rsid w:val="0043711B"/>
    <w:rsid w:val="00447315"/>
    <w:rsid w:val="0046611A"/>
    <w:rsid w:val="0048727A"/>
    <w:rsid w:val="004977C9"/>
    <w:rsid w:val="004B732E"/>
    <w:rsid w:val="004C7B9F"/>
    <w:rsid w:val="004D51F4"/>
    <w:rsid w:val="004D64E0"/>
    <w:rsid w:val="005120A2"/>
    <w:rsid w:val="0051210D"/>
    <w:rsid w:val="005136D2"/>
    <w:rsid w:val="00517A03"/>
    <w:rsid w:val="00534472"/>
    <w:rsid w:val="00536893"/>
    <w:rsid w:val="00563648"/>
    <w:rsid w:val="005A3DD9"/>
    <w:rsid w:val="005B1DFC"/>
    <w:rsid w:val="005C3692"/>
    <w:rsid w:val="00601682"/>
    <w:rsid w:val="00603470"/>
    <w:rsid w:val="00625E79"/>
    <w:rsid w:val="006333F7"/>
    <w:rsid w:val="006427A1"/>
    <w:rsid w:val="006432DB"/>
    <w:rsid w:val="00644741"/>
    <w:rsid w:val="0066712A"/>
    <w:rsid w:val="0068499F"/>
    <w:rsid w:val="00697BC1"/>
    <w:rsid w:val="006A6FFE"/>
    <w:rsid w:val="006B15DE"/>
    <w:rsid w:val="006B6D2C"/>
    <w:rsid w:val="006C5A91"/>
    <w:rsid w:val="00716BBC"/>
    <w:rsid w:val="00722F17"/>
    <w:rsid w:val="0072458F"/>
    <w:rsid w:val="007321BC"/>
    <w:rsid w:val="00760063"/>
    <w:rsid w:val="00775E4B"/>
    <w:rsid w:val="0079553B"/>
    <w:rsid w:val="00795679"/>
    <w:rsid w:val="007A40FE"/>
    <w:rsid w:val="007A66E4"/>
    <w:rsid w:val="00803688"/>
    <w:rsid w:val="00810105"/>
    <w:rsid w:val="008157E0"/>
    <w:rsid w:val="00850477"/>
    <w:rsid w:val="00850A00"/>
    <w:rsid w:val="00854E1D"/>
    <w:rsid w:val="00887FA6"/>
    <w:rsid w:val="008C4397"/>
    <w:rsid w:val="008C465A"/>
    <w:rsid w:val="008F2C9B"/>
    <w:rsid w:val="00923CD6"/>
    <w:rsid w:val="00935AA8"/>
    <w:rsid w:val="00971C9A"/>
    <w:rsid w:val="009D51FA"/>
    <w:rsid w:val="009F1E23"/>
    <w:rsid w:val="00A054B1"/>
    <w:rsid w:val="00A15179"/>
    <w:rsid w:val="00A27CAE"/>
    <w:rsid w:val="00A446E0"/>
    <w:rsid w:val="00A51537"/>
    <w:rsid w:val="00A5280F"/>
    <w:rsid w:val="00A5645A"/>
    <w:rsid w:val="00A60869"/>
    <w:rsid w:val="00A60FC1"/>
    <w:rsid w:val="00A87DCD"/>
    <w:rsid w:val="00A97C37"/>
    <w:rsid w:val="00AA131B"/>
    <w:rsid w:val="00AC37B5"/>
    <w:rsid w:val="00AD5727"/>
    <w:rsid w:val="00AD752F"/>
    <w:rsid w:val="00AF08A4"/>
    <w:rsid w:val="00B27B41"/>
    <w:rsid w:val="00B42659"/>
    <w:rsid w:val="00B6029A"/>
    <w:rsid w:val="00B6122F"/>
    <w:rsid w:val="00B8573E"/>
    <w:rsid w:val="00BB24C0"/>
    <w:rsid w:val="00BD6ECF"/>
    <w:rsid w:val="00BE0E21"/>
    <w:rsid w:val="00BF09E9"/>
    <w:rsid w:val="00C01800"/>
    <w:rsid w:val="00C26F2E"/>
    <w:rsid w:val="00C302E3"/>
    <w:rsid w:val="00C45376"/>
    <w:rsid w:val="00C46F29"/>
    <w:rsid w:val="00C9028F"/>
    <w:rsid w:val="00CA0416"/>
    <w:rsid w:val="00CB1125"/>
    <w:rsid w:val="00CB2C1C"/>
    <w:rsid w:val="00CB41AB"/>
    <w:rsid w:val="00CB6378"/>
    <w:rsid w:val="00CC2C50"/>
    <w:rsid w:val="00CC6396"/>
    <w:rsid w:val="00CD042E"/>
    <w:rsid w:val="00CD09AD"/>
    <w:rsid w:val="00CF2560"/>
    <w:rsid w:val="00CF5B46"/>
    <w:rsid w:val="00D066F2"/>
    <w:rsid w:val="00D3560F"/>
    <w:rsid w:val="00D46B68"/>
    <w:rsid w:val="00D542A5"/>
    <w:rsid w:val="00D90304"/>
    <w:rsid w:val="00DA2E8E"/>
    <w:rsid w:val="00DB5B46"/>
    <w:rsid w:val="00DC3D47"/>
    <w:rsid w:val="00DC56E6"/>
    <w:rsid w:val="00DD4C96"/>
    <w:rsid w:val="00DD77DA"/>
    <w:rsid w:val="00E06C61"/>
    <w:rsid w:val="00E111E9"/>
    <w:rsid w:val="00E13DB3"/>
    <w:rsid w:val="00E2408B"/>
    <w:rsid w:val="00E6264C"/>
    <w:rsid w:val="00E62CEA"/>
    <w:rsid w:val="00E72AE1"/>
    <w:rsid w:val="00E90715"/>
    <w:rsid w:val="00ED145D"/>
    <w:rsid w:val="00ED6A7A"/>
    <w:rsid w:val="00EE4C36"/>
    <w:rsid w:val="00F346CE"/>
    <w:rsid w:val="00F34F98"/>
    <w:rsid w:val="00F402AF"/>
    <w:rsid w:val="00F40540"/>
    <w:rsid w:val="00F67402"/>
    <w:rsid w:val="00F766A2"/>
    <w:rsid w:val="00F8650E"/>
    <w:rsid w:val="00F9451D"/>
    <w:rsid w:val="00FD6176"/>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D311794"/>
  <w15:docId w15:val="{95F1E8C6-17A6-4B74-B79A-492B7308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DD4C96"/>
    <w:rPr>
      <w:color w:val="605E5C"/>
      <w:shd w:val="clear" w:color="auto" w:fill="E1DFDD"/>
    </w:rPr>
  </w:style>
  <w:style w:type="paragraph" w:customStyle="1" w:styleId="Annextitle0">
    <w:name w:val="Annex_title"/>
    <w:basedOn w:val="Normal"/>
    <w:next w:val="Normal"/>
    <w:rsid w:val="00100F9D"/>
    <w:pPr>
      <w:keepNext/>
      <w:keepLines/>
      <w:spacing w:before="240" w:after="280"/>
      <w:jc w:val="center"/>
    </w:pPr>
    <w:rPr>
      <w:rFonts w:ascii="Calibri" w:hAnsi="Calibri"/>
      <w:b/>
      <w:sz w:val="28"/>
      <w:lang w:val="en-GB"/>
    </w:rPr>
  </w:style>
  <w:style w:type="paragraph" w:customStyle="1" w:styleId="AnnexNo">
    <w:name w:val="Annex_No"/>
    <w:basedOn w:val="Annex"/>
    <w:rsid w:val="002437FC"/>
    <w:rPr>
      <w:lang w:val="fr-CH"/>
    </w:rPr>
  </w:style>
  <w:style w:type="paragraph" w:customStyle="1" w:styleId="Reasons">
    <w:name w:val="Reasons"/>
    <w:basedOn w:val="Normal"/>
    <w:qFormat/>
    <w:rsid w:val="002437F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FollowedHyperlink">
    <w:name w:val="FollowedHyperlink"/>
    <w:basedOn w:val="DefaultParagraphFont"/>
    <w:semiHidden/>
    <w:unhideWhenUsed/>
    <w:rsid w:val="00722F17"/>
    <w:rPr>
      <w:color w:val="800080" w:themeColor="followedHyperlink"/>
      <w:u w:val="single"/>
    </w:rPr>
  </w:style>
  <w:style w:type="character" w:styleId="CommentReference">
    <w:name w:val="annotation reference"/>
    <w:basedOn w:val="DefaultParagraphFont"/>
    <w:semiHidden/>
    <w:unhideWhenUsed/>
    <w:rsid w:val="00CC6396"/>
    <w:rPr>
      <w:sz w:val="16"/>
      <w:szCs w:val="16"/>
    </w:rPr>
  </w:style>
  <w:style w:type="paragraph" w:styleId="CommentText">
    <w:name w:val="annotation text"/>
    <w:basedOn w:val="Normal"/>
    <w:link w:val="CommentTextChar"/>
    <w:semiHidden/>
    <w:unhideWhenUsed/>
    <w:rsid w:val="00CC6396"/>
    <w:rPr>
      <w:sz w:val="20"/>
    </w:rPr>
  </w:style>
  <w:style w:type="character" w:customStyle="1" w:styleId="CommentTextChar">
    <w:name w:val="Comment Text Char"/>
    <w:basedOn w:val="DefaultParagraphFont"/>
    <w:link w:val="CommentText"/>
    <w:semiHidden/>
    <w:rsid w:val="00CC6396"/>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CC6396"/>
    <w:rPr>
      <w:b/>
      <w:bCs/>
    </w:rPr>
  </w:style>
  <w:style w:type="character" w:customStyle="1" w:styleId="CommentSubjectChar">
    <w:name w:val="Comment Subject Char"/>
    <w:basedOn w:val="CommentTextChar"/>
    <w:link w:val="CommentSubject"/>
    <w:semiHidden/>
    <w:rsid w:val="00CC6396"/>
    <w:rPr>
      <w:rFonts w:asciiTheme="minorHAnsi" w:hAnsiTheme="minorHAnsi"/>
      <w:b/>
      <w:bCs/>
      <w:lang w:val="fr-FR" w:eastAsia="en-US"/>
    </w:rPr>
  </w:style>
  <w:style w:type="paragraph" w:styleId="Revision">
    <w:name w:val="Revision"/>
    <w:hidden/>
    <w:uiPriority w:val="99"/>
    <w:semiHidden/>
    <w:rsid w:val="00CC6396"/>
    <w:rPr>
      <w:rFonts w:asciiTheme="minorHAnsi" w:hAnsiTheme="minorHAnsi"/>
      <w:sz w:val="24"/>
      <w:lang w:val="fr-FR" w:eastAsia="en-US"/>
    </w:rPr>
  </w:style>
  <w:style w:type="paragraph" w:styleId="BalloonText">
    <w:name w:val="Balloon Text"/>
    <w:basedOn w:val="Normal"/>
    <w:link w:val="BalloonTextChar"/>
    <w:semiHidden/>
    <w:unhideWhenUsed/>
    <w:rsid w:val="00CC639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C6396"/>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itu-t/recommenda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ipr/search.aspx?sector=ITU&amp;class=P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dms_pubaap/01/T0101001117.htm" TargetMode="Externa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94B94-81B8-4858-81DA-9CBFF4EB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1</TotalTime>
  <Pages>2</Pages>
  <Words>425</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3109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Maguire, Mairéad</cp:lastModifiedBy>
  <cp:revision>2</cp:revision>
  <cp:lastPrinted>2021-05-19T10:54:00Z</cp:lastPrinted>
  <dcterms:created xsi:type="dcterms:W3CDTF">2021-12-21T10:38:00Z</dcterms:created>
  <dcterms:modified xsi:type="dcterms:W3CDTF">2021-12-21T10:38:00Z</dcterms:modified>
</cp:coreProperties>
</file>