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3686"/>
        <w:gridCol w:w="2835"/>
        <w:gridCol w:w="1984"/>
      </w:tblGrid>
      <w:tr w:rsidR="00344BEA" w:rsidRPr="0009510F" w14:paraId="5BE46CCA" w14:textId="77777777" w:rsidTr="00AB3AF7">
        <w:trPr>
          <w:cantSplit/>
          <w:trHeight w:val="80"/>
        </w:trPr>
        <w:tc>
          <w:tcPr>
            <w:tcW w:w="1276" w:type="dxa"/>
            <w:gridSpan w:val="2"/>
            <w:vAlign w:val="center"/>
          </w:tcPr>
          <w:p w14:paraId="2A8EC59D" w14:textId="7746B680" w:rsidR="00344BEA" w:rsidRPr="00DE64F0" w:rsidRDefault="00475665" w:rsidP="00AB3AF7">
            <w:pPr>
              <w:pStyle w:val="Tabletext"/>
              <w:jc w:val="center"/>
            </w:pPr>
            <w:r w:rsidRPr="00D85D1D">
              <w:rPr>
                <w:noProof/>
                <w:lang w:val="en-US"/>
              </w:rPr>
              <w:drawing>
                <wp:inline distT="0" distB="0" distL="0" distR="0" wp14:anchorId="7F60C873" wp14:editId="3EF6D31F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423FD733" w14:textId="77777777" w:rsidR="00F01D97" w:rsidRPr="00DE64F0" w:rsidRDefault="00F01D97" w:rsidP="00AB3AF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DE64F0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62F9E17" w14:textId="77777777" w:rsidR="00344BEA" w:rsidRPr="00DE64F0" w:rsidRDefault="00F01D97" w:rsidP="00AB3AF7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DE64F0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7FE6E0F9" w14:textId="5A806E1D" w:rsidR="00344BEA" w:rsidRPr="00DE64F0" w:rsidRDefault="00344BEA" w:rsidP="00AB3AF7">
            <w:pPr>
              <w:rPr>
                <w:rFonts w:ascii="Verdana" w:hAnsi="Verdana"/>
                <w:sz w:val="26"/>
                <w:szCs w:val="26"/>
              </w:rPr>
            </w:pPr>
            <w:bookmarkStart w:id="0" w:name="ditulogo"/>
            <w:bookmarkEnd w:id="0"/>
          </w:p>
        </w:tc>
      </w:tr>
      <w:tr w:rsidR="003D38E3" w:rsidRPr="0009510F" w14:paraId="191C7023" w14:textId="77777777" w:rsidTr="00DF4C36">
        <w:trPr>
          <w:cantSplit/>
          <w:trHeight w:val="1048"/>
        </w:trPr>
        <w:tc>
          <w:tcPr>
            <w:tcW w:w="4962" w:type="dxa"/>
            <w:gridSpan w:val="3"/>
            <w:vAlign w:val="center"/>
          </w:tcPr>
          <w:p w14:paraId="652E6735" w14:textId="77777777" w:rsidR="003D38E3" w:rsidRPr="00346002" w:rsidRDefault="003D38E3" w:rsidP="00AB3AF7">
            <w:pPr>
              <w:pStyle w:val="Tabletext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03A56B0" w14:textId="24F8AC66" w:rsidR="003D38E3" w:rsidRPr="00346002" w:rsidRDefault="00AA4858" w:rsidP="001F5553">
            <w:pPr>
              <w:pStyle w:val="Tabletext"/>
              <w:spacing w:before="480" w:after="120"/>
              <w:rPr>
                <w:rFonts w:cstheme="minorHAnsi"/>
                <w:sz w:val="22"/>
                <w:szCs w:val="22"/>
              </w:rPr>
            </w:pPr>
            <w:r w:rsidRPr="00346002">
              <w:rPr>
                <w:rFonts w:cstheme="minorHAnsi"/>
                <w:sz w:val="22"/>
                <w:szCs w:val="22"/>
              </w:rPr>
              <w:t xml:space="preserve">Geneva, </w:t>
            </w:r>
            <w:r w:rsidR="001F5553">
              <w:rPr>
                <w:rFonts w:cstheme="minorHAnsi"/>
                <w:sz w:val="22"/>
                <w:szCs w:val="22"/>
              </w:rPr>
              <w:t>1</w:t>
            </w:r>
            <w:r w:rsidR="00817E55">
              <w:rPr>
                <w:rFonts w:cstheme="minorHAnsi"/>
                <w:sz w:val="22"/>
                <w:szCs w:val="22"/>
              </w:rPr>
              <w:t>7</w:t>
            </w:r>
            <w:r w:rsidR="002E3D91" w:rsidRPr="00346002">
              <w:rPr>
                <w:rFonts w:cstheme="minorHAnsi"/>
                <w:sz w:val="22"/>
                <w:szCs w:val="22"/>
              </w:rPr>
              <w:t xml:space="preserve"> </w:t>
            </w:r>
            <w:r w:rsidR="0059358A" w:rsidRPr="00346002">
              <w:rPr>
                <w:rFonts w:cstheme="minorHAnsi"/>
                <w:sz w:val="22"/>
                <w:szCs w:val="22"/>
              </w:rPr>
              <w:t>November</w:t>
            </w:r>
            <w:r w:rsidR="00902C84" w:rsidRPr="00346002">
              <w:rPr>
                <w:rFonts w:cstheme="minorHAnsi"/>
                <w:sz w:val="22"/>
                <w:szCs w:val="22"/>
              </w:rPr>
              <w:t xml:space="preserve"> 2</w:t>
            </w:r>
            <w:r w:rsidR="00502E63" w:rsidRPr="00346002">
              <w:rPr>
                <w:rFonts w:cstheme="minorHAnsi"/>
                <w:sz w:val="22"/>
                <w:szCs w:val="22"/>
              </w:rPr>
              <w:t>02</w:t>
            </w:r>
            <w:r w:rsidR="002E3D91" w:rsidRPr="00346002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932E45" w:rsidRPr="0009510F" w14:paraId="7CDA1DFE" w14:textId="77777777" w:rsidTr="00346002">
        <w:trPr>
          <w:cantSplit/>
          <w:trHeight w:val="383"/>
        </w:trPr>
        <w:tc>
          <w:tcPr>
            <w:tcW w:w="1143" w:type="dxa"/>
          </w:tcPr>
          <w:p w14:paraId="7306AC27" w14:textId="77777777" w:rsidR="00932E45" w:rsidRPr="00817E55" w:rsidRDefault="00932E45" w:rsidP="00AB3AF7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817E55">
              <w:rPr>
                <w:rFonts w:cstheme="minorHAnsi"/>
                <w:sz w:val="22"/>
                <w:szCs w:val="22"/>
              </w:rPr>
              <w:t>Ref:</w:t>
            </w:r>
          </w:p>
        </w:tc>
        <w:tc>
          <w:tcPr>
            <w:tcW w:w="3819" w:type="dxa"/>
            <w:gridSpan w:val="2"/>
          </w:tcPr>
          <w:p w14:paraId="4DEC15E1" w14:textId="65DAE6B3" w:rsidR="00932E45" w:rsidRPr="00817E55" w:rsidRDefault="0027152D" w:rsidP="001F5553">
            <w:pPr>
              <w:pStyle w:val="Tabletext"/>
              <w:rPr>
                <w:rFonts w:cstheme="minorHAnsi"/>
                <w:b/>
                <w:sz w:val="22"/>
                <w:szCs w:val="22"/>
              </w:rPr>
            </w:pPr>
            <w:r w:rsidRPr="00817E55">
              <w:rPr>
                <w:rFonts w:cstheme="minorHAnsi"/>
                <w:b/>
                <w:sz w:val="22"/>
                <w:szCs w:val="22"/>
              </w:rPr>
              <w:t xml:space="preserve">TSB Circular </w:t>
            </w:r>
            <w:r w:rsidR="001F5553" w:rsidRPr="00817E55">
              <w:rPr>
                <w:rFonts w:cstheme="minorHAnsi"/>
                <w:b/>
                <w:sz w:val="22"/>
                <w:szCs w:val="22"/>
              </w:rPr>
              <w:t>361</w:t>
            </w:r>
          </w:p>
        </w:tc>
        <w:tc>
          <w:tcPr>
            <w:tcW w:w="4819" w:type="dxa"/>
            <w:gridSpan w:val="2"/>
            <w:vMerge w:val="restart"/>
          </w:tcPr>
          <w:p w14:paraId="46F03E2C" w14:textId="1269414C" w:rsidR="00B80FF7" w:rsidRPr="00283E91" w:rsidRDefault="00B80FF7" w:rsidP="00AB3AF7">
            <w:pPr>
              <w:pStyle w:val="Tabletext"/>
              <w:tabs>
                <w:tab w:val="clear" w:pos="284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</w:rPr>
            </w:pPr>
            <w:bookmarkStart w:id="1" w:name="Addressee_E"/>
            <w:bookmarkEnd w:id="1"/>
            <w:r w:rsidRPr="00346002">
              <w:rPr>
                <w:rFonts w:cstheme="minorHAnsi"/>
                <w:sz w:val="22"/>
                <w:szCs w:val="22"/>
              </w:rPr>
              <w:t>-</w:t>
            </w:r>
            <w:r w:rsidRPr="00346002">
              <w:rPr>
                <w:rFonts w:cstheme="minorHAnsi"/>
                <w:sz w:val="22"/>
                <w:szCs w:val="22"/>
              </w:rPr>
              <w:tab/>
            </w:r>
            <w:r w:rsidRPr="00283E91">
              <w:rPr>
                <w:rFonts w:cstheme="minorHAnsi"/>
                <w:sz w:val="22"/>
                <w:szCs w:val="22"/>
              </w:rPr>
              <w:t xml:space="preserve">Administrations of Member States of the </w:t>
            </w:r>
            <w:proofErr w:type="gramStart"/>
            <w:r w:rsidRPr="00283E91">
              <w:rPr>
                <w:rFonts w:cstheme="minorHAnsi"/>
                <w:sz w:val="22"/>
                <w:szCs w:val="22"/>
              </w:rPr>
              <w:t>Union;</w:t>
            </w:r>
            <w:proofErr w:type="gramEnd"/>
          </w:p>
          <w:p w14:paraId="098E0A09" w14:textId="2F3C40F2" w:rsidR="00B80FF7" w:rsidRPr="00817E55" w:rsidRDefault="00B80FF7" w:rsidP="00AB3AF7">
            <w:pPr>
              <w:pStyle w:val="Tabletext"/>
              <w:tabs>
                <w:tab w:val="clear" w:pos="284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  <w:lang w:val="fr-FR"/>
              </w:rPr>
            </w:pPr>
            <w:r w:rsidRPr="00817E55">
              <w:rPr>
                <w:rFonts w:cstheme="minorHAnsi"/>
                <w:sz w:val="22"/>
                <w:szCs w:val="22"/>
                <w:lang w:val="fr-FR"/>
              </w:rPr>
              <w:t>-</w:t>
            </w:r>
            <w:r w:rsidRPr="00817E55">
              <w:rPr>
                <w:rFonts w:cstheme="minorHAnsi"/>
                <w:sz w:val="22"/>
                <w:szCs w:val="22"/>
                <w:lang w:val="fr-FR"/>
              </w:rPr>
              <w:tab/>
              <w:t xml:space="preserve">ITU-T </w:t>
            </w:r>
            <w:proofErr w:type="spellStart"/>
            <w:r w:rsidRPr="00817E55">
              <w:rPr>
                <w:rFonts w:cstheme="minorHAnsi"/>
                <w:sz w:val="22"/>
                <w:szCs w:val="22"/>
                <w:lang w:val="fr-FR"/>
              </w:rPr>
              <w:t>Sector</w:t>
            </w:r>
            <w:proofErr w:type="spellEnd"/>
            <w:r w:rsidRPr="00817E55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817E55">
              <w:rPr>
                <w:rFonts w:cstheme="minorHAnsi"/>
                <w:sz w:val="22"/>
                <w:szCs w:val="22"/>
                <w:lang w:val="fr-FR"/>
              </w:rPr>
              <w:t>Members;</w:t>
            </w:r>
            <w:proofErr w:type="gramEnd"/>
          </w:p>
          <w:p w14:paraId="35945F2D" w14:textId="3E1E8BD4" w:rsidR="00283E91" w:rsidRPr="00817E55" w:rsidRDefault="00283E91" w:rsidP="00AB3AF7">
            <w:pPr>
              <w:pStyle w:val="Tabletext"/>
              <w:tabs>
                <w:tab w:val="clear" w:pos="284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  <w:lang w:val="fr-FR"/>
              </w:rPr>
            </w:pPr>
            <w:r w:rsidRPr="00817E55">
              <w:rPr>
                <w:rFonts w:cstheme="minorHAnsi"/>
                <w:sz w:val="22"/>
                <w:szCs w:val="22"/>
                <w:lang w:val="fr-FR"/>
              </w:rPr>
              <w:t>-</w:t>
            </w:r>
            <w:r w:rsidRPr="00817E55">
              <w:rPr>
                <w:rFonts w:cstheme="minorHAnsi"/>
                <w:sz w:val="22"/>
                <w:szCs w:val="22"/>
                <w:lang w:val="fr-FR"/>
              </w:rPr>
              <w:tab/>
              <w:t xml:space="preserve">ITU-T </w:t>
            </w:r>
            <w:proofErr w:type="gramStart"/>
            <w:r w:rsidRPr="00817E55">
              <w:rPr>
                <w:rFonts w:cstheme="minorHAnsi"/>
                <w:sz w:val="22"/>
                <w:szCs w:val="22"/>
                <w:lang w:val="fr-FR"/>
              </w:rPr>
              <w:t>Associates;</w:t>
            </w:r>
            <w:proofErr w:type="gramEnd"/>
          </w:p>
          <w:p w14:paraId="6FFCE06A" w14:textId="38097C70" w:rsidR="00283E91" w:rsidRDefault="00B80FF7" w:rsidP="00283E91">
            <w:pPr>
              <w:pStyle w:val="Tabletext"/>
              <w:tabs>
                <w:tab w:val="clear" w:pos="284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</w:rPr>
            </w:pPr>
            <w:r w:rsidRPr="00283E91">
              <w:rPr>
                <w:rFonts w:cstheme="minorHAnsi"/>
                <w:sz w:val="22"/>
                <w:szCs w:val="22"/>
              </w:rPr>
              <w:t>-</w:t>
            </w:r>
            <w:r w:rsidRPr="00283E91">
              <w:rPr>
                <w:rFonts w:cstheme="minorHAnsi"/>
                <w:sz w:val="22"/>
                <w:szCs w:val="22"/>
              </w:rPr>
              <w:tab/>
              <w:t xml:space="preserve">ITU </w:t>
            </w:r>
            <w:proofErr w:type="gramStart"/>
            <w:r w:rsidRPr="00283E91">
              <w:rPr>
                <w:rFonts w:cstheme="minorHAnsi"/>
                <w:sz w:val="22"/>
                <w:szCs w:val="22"/>
              </w:rPr>
              <w:t>Academia;</w:t>
            </w:r>
            <w:proofErr w:type="gramEnd"/>
          </w:p>
          <w:p w14:paraId="37E90BFF" w14:textId="3AE3D9A9" w:rsidR="00B80FF7" w:rsidRPr="00346002" w:rsidRDefault="00B80FF7" w:rsidP="00AB3AF7">
            <w:pPr>
              <w:pStyle w:val="Tabletext"/>
              <w:tabs>
                <w:tab w:val="clear" w:pos="284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</w:rPr>
            </w:pPr>
            <w:r w:rsidRPr="00346002">
              <w:rPr>
                <w:rFonts w:cstheme="minorHAnsi"/>
                <w:sz w:val="22"/>
                <w:szCs w:val="22"/>
              </w:rPr>
              <w:t>-</w:t>
            </w:r>
            <w:r w:rsidRPr="00346002">
              <w:rPr>
                <w:rFonts w:cstheme="minorHAnsi"/>
                <w:sz w:val="22"/>
                <w:szCs w:val="22"/>
              </w:rPr>
              <w:tab/>
              <w:t xml:space="preserve">Regional telecommunication </w:t>
            </w:r>
            <w:proofErr w:type="gramStart"/>
            <w:r w:rsidRPr="00346002">
              <w:rPr>
                <w:rFonts w:cstheme="minorHAnsi"/>
                <w:sz w:val="22"/>
                <w:szCs w:val="22"/>
              </w:rPr>
              <w:t>organizations;</w:t>
            </w:r>
            <w:proofErr w:type="gramEnd"/>
          </w:p>
          <w:p w14:paraId="027DF5A1" w14:textId="4BEDE560" w:rsidR="00B80FF7" w:rsidRPr="00346002" w:rsidRDefault="00B80FF7" w:rsidP="00AB3AF7">
            <w:pPr>
              <w:pStyle w:val="Tabletext"/>
              <w:tabs>
                <w:tab w:val="clear" w:pos="284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</w:rPr>
            </w:pPr>
            <w:r w:rsidRPr="00346002">
              <w:rPr>
                <w:rFonts w:cstheme="minorHAnsi"/>
                <w:sz w:val="22"/>
                <w:szCs w:val="22"/>
              </w:rPr>
              <w:t>-</w:t>
            </w:r>
            <w:r w:rsidRPr="00346002">
              <w:rPr>
                <w:rFonts w:cstheme="minorHAnsi"/>
                <w:sz w:val="22"/>
                <w:szCs w:val="22"/>
              </w:rPr>
              <w:tab/>
              <w:t xml:space="preserve">Intergovernmental organizations operating satellite </w:t>
            </w:r>
            <w:proofErr w:type="gramStart"/>
            <w:r w:rsidRPr="00346002">
              <w:rPr>
                <w:rFonts w:cstheme="minorHAnsi"/>
                <w:sz w:val="22"/>
                <w:szCs w:val="22"/>
              </w:rPr>
              <w:t>systems;</w:t>
            </w:r>
            <w:proofErr w:type="gramEnd"/>
          </w:p>
          <w:p w14:paraId="3544D99C" w14:textId="4892ED1C" w:rsidR="00B80FF7" w:rsidRPr="00346002" w:rsidRDefault="00B80FF7" w:rsidP="00AB3AF7">
            <w:pPr>
              <w:pStyle w:val="Tabletext"/>
              <w:tabs>
                <w:tab w:val="clear" w:pos="284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</w:rPr>
            </w:pPr>
            <w:r w:rsidRPr="00346002">
              <w:rPr>
                <w:rFonts w:cstheme="minorHAnsi"/>
                <w:sz w:val="22"/>
                <w:szCs w:val="22"/>
              </w:rPr>
              <w:t>-</w:t>
            </w:r>
            <w:r w:rsidRPr="00346002">
              <w:rPr>
                <w:rFonts w:cstheme="minorHAnsi"/>
                <w:sz w:val="22"/>
                <w:szCs w:val="22"/>
              </w:rPr>
              <w:tab/>
              <w:t xml:space="preserve">The United </w:t>
            </w:r>
            <w:proofErr w:type="gramStart"/>
            <w:r w:rsidRPr="00346002">
              <w:rPr>
                <w:rFonts w:cstheme="minorHAnsi"/>
                <w:sz w:val="22"/>
                <w:szCs w:val="22"/>
              </w:rPr>
              <w:t>Nations;</w:t>
            </w:r>
            <w:proofErr w:type="gramEnd"/>
            <w:r w:rsidRPr="0034600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3213AD1" w14:textId="00856015" w:rsidR="00B80FF7" w:rsidRPr="00346002" w:rsidRDefault="00B80FF7" w:rsidP="00AB3AF7">
            <w:pPr>
              <w:pStyle w:val="Tabletext"/>
              <w:tabs>
                <w:tab w:val="clear" w:pos="284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</w:rPr>
            </w:pPr>
            <w:r w:rsidRPr="00346002">
              <w:rPr>
                <w:rFonts w:cstheme="minorHAnsi"/>
                <w:sz w:val="22"/>
                <w:szCs w:val="22"/>
              </w:rPr>
              <w:t>-</w:t>
            </w:r>
            <w:r w:rsidRPr="00346002">
              <w:rPr>
                <w:rFonts w:cstheme="minorHAnsi"/>
                <w:sz w:val="22"/>
                <w:szCs w:val="22"/>
              </w:rPr>
              <w:tab/>
              <w:t>Specialized Agencies of the United Nations and the International Atomic Energy Agency</w:t>
            </w:r>
          </w:p>
        </w:tc>
      </w:tr>
      <w:tr w:rsidR="00932E45" w:rsidRPr="0009510F" w14:paraId="3A02B70B" w14:textId="77777777" w:rsidTr="00346002">
        <w:trPr>
          <w:cantSplit/>
          <w:trHeight w:val="289"/>
        </w:trPr>
        <w:tc>
          <w:tcPr>
            <w:tcW w:w="1143" w:type="dxa"/>
          </w:tcPr>
          <w:p w14:paraId="56BD90B5" w14:textId="77777777" w:rsidR="00932E45" w:rsidRPr="00817E55" w:rsidRDefault="00932E45" w:rsidP="00AB3AF7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817E55">
              <w:rPr>
                <w:rFonts w:cstheme="minorHAnsi"/>
                <w:sz w:val="22"/>
                <w:szCs w:val="22"/>
              </w:rPr>
              <w:t>Contact:</w:t>
            </w:r>
          </w:p>
        </w:tc>
        <w:tc>
          <w:tcPr>
            <w:tcW w:w="3819" w:type="dxa"/>
            <w:gridSpan w:val="2"/>
          </w:tcPr>
          <w:p w14:paraId="41655E46" w14:textId="2E302CCA" w:rsidR="00932E45" w:rsidRPr="00817E55" w:rsidRDefault="00902C84" w:rsidP="00AB3AF7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817E55">
              <w:rPr>
                <w:rFonts w:cstheme="minorHAnsi"/>
                <w:bCs/>
                <w:sz w:val="22"/>
                <w:szCs w:val="22"/>
              </w:rPr>
              <w:t xml:space="preserve">Mr </w:t>
            </w:r>
            <w:r w:rsidR="001F5553" w:rsidRPr="00817E55">
              <w:rPr>
                <w:sz w:val="22"/>
                <w:szCs w:val="22"/>
              </w:rPr>
              <w:t>Jinu Um</w:t>
            </w:r>
          </w:p>
        </w:tc>
        <w:tc>
          <w:tcPr>
            <w:tcW w:w="4819" w:type="dxa"/>
            <w:gridSpan w:val="2"/>
            <w:vMerge/>
          </w:tcPr>
          <w:p w14:paraId="68DE7A32" w14:textId="77777777" w:rsidR="00932E45" w:rsidRPr="00346002" w:rsidRDefault="00932E45" w:rsidP="00AB3AF7">
            <w:pPr>
              <w:pStyle w:val="Tabletext"/>
              <w:ind w:left="142" w:hanging="142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32E45" w:rsidRPr="0009510F" w14:paraId="68D9E2B8" w14:textId="77777777" w:rsidTr="00346002">
        <w:trPr>
          <w:cantSplit/>
          <w:trHeight w:val="221"/>
        </w:trPr>
        <w:tc>
          <w:tcPr>
            <w:tcW w:w="1143" w:type="dxa"/>
          </w:tcPr>
          <w:p w14:paraId="1534E389" w14:textId="77777777" w:rsidR="00932E45" w:rsidRPr="00817E55" w:rsidRDefault="00932E45" w:rsidP="00AB3AF7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817E55">
              <w:rPr>
                <w:rFonts w:cstheme="minorHAnsi"/>
                <w:sz w:val="22"/>
                <w:szCs w:val="22"/>
              </w:rPr>
              <w:t>Tel:</w:t>
            </w:r>
          </w:p>
        </w:tc>
        <w:tc>
          <w:tcPr>
            <w:tcW w:w="3819" w:type="dxa"/>
            <w:gridSpan w:val="2"/>
          </w:tcPr>
          <w:p w14:paraId="2909BDA3" w14:textId="2391DD38" w:rsidR="00932E45" w:rsidRPr="00817E55" w:rsidRDefault="00902C84" w:rsidP="00AB3AF7">
            <w:pPr>
              <w:pStyle w:val="Tabletext"/>
              <w:rPr>
                <w:rFonts w:cstheme="minorHAnsi"/>
                <w:b/>
                <w:sz w:val="22"/>
                <w:szCs w:val="22"/>
              </w:rPr>
            </w:pPr>
            <w:r w:rsidRPr="00817E55">
              <w:rPr>
                <w:rFonts w:cstheme="minorHAnsi"/>
                <w:sz w:val="22"/>
                <w:szCs w:val="22"/>
              </w:rPr>
              <w:t xml:space="preserve">+41 22 730 </w:t>
            </w:r>
            <w:r w:rsidR="001F5553" w:rsidRPr="00817E55">
              <w:rPr>
                <w:sz w:val="22"/>
                <w:szCs w:val="22"/>
              </w:rPr>
              <w:t>5808</w:t>
            </w:r>
          </w:p>
        </w:tc>
        <w:tc>
          <w:tcPr>
            <w:tcW w:w="4819" w:type="dxa"/>
            <w:gridSpan w:val="2"/>
            <w:vMerge/>
          </w:tcPr>
          <w:p w14:paraId="75BCD8E6" w14:textId="77777777" w:rsidR="00932E45" w:rsidRPr="00346002" w:rsidRDefault="00932E45" w:rsidP="00AB3AF7">
            <w:pPr>
              <w:pStyle w:val="Tabletext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932E45" w:rsidRPr="0009510F" w14:paraId="74F20813" w14:textId="77777777" w:rsidTr="00346002">
        <w:trPr>
          <w:cantSplit/>
          <w:trHeight w:val="282"/>
        </w:trPr>
        <w:tc>
          <w:tcPr>
            <w:tcW w:w="1143" w:type="dxa"/>
          </w:tcPr>
          <w:p w14:paraId="039747D6" w14:textId="77777777" w:rsidR="00932E45" w:rsidRPr="00817E55" w:rsidRDefault="00932E45" w:rsidP="00AB3AF7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817E55">
              <w:rPr>
                <w:rFonts w:cstheme="minorHAnsi"/>
                <w:sz w:val="22"/>
                <w:szCs w:val="22"/>
              </w:rPr>
              <w:t>Fax:</w:t>
            </w:r>
          </w:p>
          <w:p w14:paraId="09DB8DBB" w14:textId="5DAB9993" w:rsidR="0057568A" w:rsidRPr="00817E55" w:rsidRDefault="0057568A" w:rsidP="00AB3AF7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817E55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3819" w:type="dxa"/>
            <w:gridSpan w:val="2"/>
          </w:tcPr>
          <w:p w14:paraId="6981E86A" w14:textId="77777777" w:rsidR="00932E45" w:rsidRPr="00817E55" w:rsidRDefault="00932E45" w:rsidP="00AB3AF7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817E55">
              <w:rPr>
                <w:rFonts w:cstheme="minorHAnsi"/>
                <w:sz w:val="22"/>
                <w:szCs w:val="22"/>
              </w:rPr>
              <w:t>+41 22 730 5853</w:t>
            </w:r>
          </w:p>
          <w:p w14:paraId="46D8ED17" w14:textId="3F2DCA5C" w:rsidR="0057568A" w:rsidRPr="00817E55" w:rsidRDefault="007B0094" w:rsidP="001F5553">
            <w:pPr>
              <w:pStyle w:val="Tabletext"/>
              <w:rPr>
                <w:rFonts w:cstheme="minorHAnsi"/>
                <w:b/>
                <w:sz w:val="22"/>
                <w:szCs w:val="22"/>
              </w:rPr>
            </w:pPr>
            <w:hyperlink r:id="rId12" w:history="1">
              <w:r w:rsidR="001F5553" w:rsidRPr="00817E55">
                <w:rPr>
                  <w:rStyle w:val="Hyperlink"/>
                  <w:rFonts w:cstheme="minorHAnsi"/>
                  <w:sz w:val="22"/>
                  <w:szCs w:val="22"/>
                </w:rPr>
                <w:t>jinu.um@itu.int</w:t>
              </w:r>
            </w:hyperlink>
          </w:p>
        </w:tc>
        <w:tc>
          <w:tcPr>
            <w:tcW w:w="4819" w:type="dxa"/>
            <w:gridSpan w:val="2"/>
            <w:vMerge/>
          </w:tcPr>
          <w:p w14:paraId="0B0C6101" w14:textId="77777777" w:rsidR="00932E45" w:rsidRPr="00346002" w:rsidRDefault="00932E45" w:rsidP="00AB3AF7">
            <w:pPr>
              <w:pStyle w:val="Tabletext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870336" w:rsidRPr="0009510F" w14:paraId="4E1E25C2" w14:textId="77777777" w:rsidTr="00346002">
        <w:trPr>
          <w:cantSplit/>
          <w:trHeight w:val="2094"/>
        </w:trPr>
        <w:tc>
          <w:tcPr>
            <w:tcW w:w="1143" w:type="dxa"/>
          </w:tcPr>
          <w:p w14:paraId="042CC142" w14:textId="0CB7D5F1" w:rsidR="0087300D" w:rsidRPr="00346002" w:rsidRDefault="0087300D" w:rsidP="00AB3AF7">
            <w:pPr>
              <w:pStyle w:val="Table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19" w:type="dxa"/>
            <w:gridSpan w:val="2"/>
          </w:tcPr>
          <w:p w14:paraId="43FEBA4C" w14:textId="433760D3" w:rsidR="0087300D" w:rsidRPr="00346002" w:rsidRDefault="0087300D" w:rsidP="00AB3AF7">
            <w:pPr>
              <w:pStyle w:val="Table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1E3DCDBA" w14:textId="77777777" w:rsidR="0087300D" w:rsidRPr="00346002" w:rsidRDefault="0087300D" w:rsidP="00AB3AF7">
            <w:pPr>
              <w:pStyle w:val="Tabletext"/>
              <w:rPr>
                <w:rFonts w:cstheme="minorHAnsi"/>
                <w:b/>
                <w:sz w:val="22"/>
                <w:szCs w:val="22"/>
              </w:rPr>
            </w:pPr>
            <w:r w:rsidRPr="00346002">
              <w:rPr>
                <w:rFonts w:cstheme="minorHAnsi"/>
                <w:b/>
                <w:sz w:val="22"/>
                <w:szCs w:val="22"/>
              </w:rPr>
              <w:t>Copy:</w:t>
            </w:r>
          </w:p>
          <w:p w14:paraId="320E293E" w14:textId="77A23AA1" w:rsidR="00B80FF7" w:rsidRPr="00346002" w:rsidRDefault="00B80FF7" w:rsidP="00AB3AF7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</w:rPr>
            </w:pPr>
            <w:r w:rsidRPr="00346002">
              <w:rPr>
                <w:rFonts w:cstheme="minorHAnsi"/>
                <w:sz w:val="22"/>
                <w:szCs w:val="22"/>
              </w:rPr>
              <w:t>-</w:t>
            </w:r>
            <w:r w:rsidRPr="00346002">
              <w:rPr>
                <w:rFonts w:cstheme="minorHAnsi"/>
                <w:sz w:val="22"/>
                <w:szCs w:val="22"/>
              </w:rPr>
              <w:tab/>
              <w:t>Chairmen and Vice-Chairmen of ITU-T study groups</w:t>
            </w:r>
            <w:r w:rsidR="00993BC4" w:rsidRPr="00346002">
              <w:rPr>
                <w:rFonts w:cstheme="minorHAnsi"/>
                <w:sz w:val="22"/>
                <w:szCs w:val="22"/>
              </w:rPr>
              <w:t>/</w:t>
            </w:r>
            <w:proofErr w:type="gramStart"/>
            <w:r w:rsidR="00993BC4" w:rsidRPr="00346002">
              <w:rPr>
                <w:rFonts w:cstheme="minorHAnsi"/>
                <w:sz w:val="22"/>
                <w:szCs w:val="22"/>
              </w:rPr>
              <w:t>TSAG</w:t>
            </w:r>
            <w:r w:rsidRPr="00346002">
              <w:rPr>
                <w:rFonts w:cstheme="minorHAnsi"/>
                <w:sz w:val="22"/>
                <w:szCs w:val="22"/>
              </w:rPr>
              <w:t>;</w:t>
            </w:r>
            <w:proofErr w:type="gramEnd"/>
          </w:p>
          <w:p w14:paraId="645109E3" w14:textId="77777777" w:rsidR="00B80FF7" w:rsidRPr="00346002" w:rsidRDefault="00B80FF7" w:rsidP="00AB3AF7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</w:rPr>
            </w:pPr>
            <w:r w:rsidRPr="00346002">
              <w:rPr>
                <w:rFonts w:cstheme="minorHAnsi"/>
                <w:sz w:val="22"/>
                <w:szCs w:val="22"/>
              </w:rPr>
              <w:t>-</w:t>
            </w:r>
            <w:r w:rsidRPr="00346002">
              <w:rPr>
                <w:rFonts w:cstheme="minorHAnsi"/>
                <w:sz w:val="22"/>
                <w:szCs w:val="22"/>
              </w:rPr>
              <w:tab/>
              <w:t>Director of the Telecommunication</w:t>
            </w:r>
          </w:p>
          <w:p w14:paraId="13F5258E" w14:textId="77777777" w:rsidR="00B80FF7" w:rsidRPr="00346002" w:rsidRDefault="00B80FF7" w:rsidP="00AB3AF7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</w:rPr>
            </w:pPr>
            <w:r w:rsidRPr="00346002">
              <w:rPr>
                <w:rFonts w:cstheme="minorHAnsi"/>
                <w:sz w:val="22"/>
                <w:szCs w:val="22"/>
              </w:rPr>
              <w:tab/>
              <w:t xml:space="preserve">Development </w:t>
            </w:r>
            <w:proofErr w:type="gramStart"/>
            <w:r w:rsidRPr="00346002">
              <w:rPr>
                <w:rFonts w:cstheme="minorHAnsi"/>
                <w:sz w:val="22"/>
                <w:szCs w:val="22"/>
              </w:rPr>
              <w:t>Bureau;</w:t>
            </w:r>
            <w:proofErr w:type="gramEnd"/>
          </w:p>
          <w:p w14:paraId="344B76ED" w14:textId="3EAE7521" w:rsidR="00E1290A" w:rsidRPr="00346002" w:rsidRDefault="00B80FF7" w:rsidP="00AB3AF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/>
              <w:ind w:left="284" w:hanging="284"/>
              <w:rPr>
                <w:rFonts w:cstheme="minorHAnsi"/>
                <w:sz w:val="22"/>
                <w:szCs w:val="22"/>
              </w:rPr>
            </w:pPr>
            <w:r w:rsidRPr="00346002">
              <w:rPr>
                <w:rFonts w:cstheme="minorHAnsi"/>
                <w:sz w:val="22"/>
                <w:szCs w:val="22"/>
              </w:rPr>
              <w:t>-</w:t>
            </w:r>
            <w:r w:rsidRPr="00346002">
              <w:rPr>
                <w:rFonts w:cstheme="minorHAnsi"/>
                <w:sz w:val="22"/>
                <w:szCs w:val="22"/>
              </w:rPr>
              <w:tab/>
              <w:t>Director of the Radiocommunication Bureau</w:t>
            </w:r>
          </w:p>
        </w:tc>
      </w:tr>
      <w:tr w:rsidR="00222D56" w:rsidRPr="0009510F" w14:paraId="5D2AA848" w14:textId="77777777" w:rsidTr="00AB3AF7">
        <w:trPr>
          <w:cantSplit/>
          <w:trHeight w:val="80"/>
        </w:trPr>
        <w:tc>
          <w:tcPr>
            <w:tcW w:w="1143" w:type="dxa"/>
          </w:tcPr>
          <w:p w14:paraId="759B5E23" w14:textId="3FB9ED99" w:rsidR="00222D56" w:rsidRPr="00346002" w:rsidRDefault="00222D56" w:rsidP="00AB3AF7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346002">
              <w:rPr>
                <w:rFonts w:cstheme="minorHAnsi"/>
                <w:b/>
                <w:bCs/>
                <w:sz w:val="22"/>
                <w:szCs w:val="22"/>
              </w:rPr>
              <w:t>Subject</w:t>
            </w:r>
            <w:r w:rsidRPr="00346002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638" w:type="dxa"/>
            <w:gridSpan w:val="4"/>
          </w:tcPr>
          <w:p w14:paraId="522B2B58" w14:textId="46C56B10" w:rsidR="00352BCD" w:rsidRPr="00346002" w:rsidRDefault="001F5553" w:rsidP="00502E63">
            <w:pPr>
              <w:pStyle w:val="Tabletext"/>
              <w:rPr>
                <w:rFonts w:cstheme="minorHAnsi"/>
                <w:b/>
                <w:bCs/>
                <w:sz w:val="22"/>
                <w:szCs w:val="22"/>
              </w:rPr>
            </w:pPr>
            <w:r w:rsidRPr="001F555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Invitation to exhibit at WTSA-20 EXPO in Geneva  </w:t>
            </w:r>
          </w:p>
        </w:tc>
      </w:tr>
    </w:tbl>
    <w:p w14:paraId="5CF64446" w14:textId="0B4A63AD" w:rsidR="001F5553" w:rsidRPr="001F5553" w:rsidRDefault="001F5553" w:rsidP="00817E55">
      <w:pPr>
        <w:spacing w:after="120"/>
        <w:rPr>
          <w:rFonts w:eastAsia="SimSun" w:cstheme="minorHAnsi"/>
          <w:sz w:val="22"/>
          <w:szCs w:val="22"/>
        </w:rPr>
      </w:pPr>
      <w:bookmarkStart w:id="2" w:name="StartTyping_E"/>
      <w:bookmarkStart w:id="3" w:name="suitetext"/>
      <w:bookmarkStart w:id="4" w:name="text"/>
      <w:bookmarkEnd w:id="2"/>
      <w:bookmarkEnd w:id="3"/>
      <w:bookmarkEnd w:id="4"/>
      <w:r w:rsidRPr="001F5553">
        <w:rPr>
          <w:rFonts w:eastAsia="SimSun" w:cstheme="minorHAnsi"/>
          <w:sz w:val="22"/>
          <w:szCs w:val="22"/>
        </w:rPr>
        <w:t>Dear Sir/Madam,</w:t>
      </w:r>
    </w:p>
    <w:p w14:paraId="6EA60FFD" w14:textId="4F999D85" w:rsidR="001F5553" w:rsidRPr="001F5553" w:rsidRDefault="001F5553" w:rsidP="00817E55">
      <w:pPr>
        <w:spacing w:before="0" w:after="120" w:line="276" w:lineRule="auto"/>
        <w:rPr>
          <w:rFonts w:eastAsia="SimSun" w:cstheme="minorHAnsi"/>
          <w:sz w:val="22"/>
          <w:szCs w:val="22"/>
        </w:rPr>
      </w:pPr>
      <w:r w:rsidRPr="001F5553">
        <w:rPr>
          <w:rFonts w:eastAsia="SimSun" w:cstheme="minorHAnsi"/>
          <w:sz w:val="22"/>
          <w:szCs w:val="22"/>
        </w:rPr>
        <w:t xml:space="preserve">Further to </w:t>
      </w:r>
      <w:hyperlink r:id="rId13" w:history="1">
        <w:r w:rsidRPr="001F5553">
          <w:rPr>
            <w:rStyle w:val="Hyperlink"/>
            <w:rFonts w:eastAsia="SimSun" w:cstheme="minorHAnsi"/>
            <w:sz w:val="22"/>
            <w:szCs w:val="22"/>
          </w:rPr>
          <w:t>DM-21/1018</w:t>
        </w:r>
      </w:hyperlink>
      <w:r w:rsidRPr="001F5553">
        <w:rPr>
          <w:rFonts w:eastAsia="SimSun" w:cstheme="minorHAnsi"/>
          <w:sz w:val="22"/>
          <w:szCs w:val="22"/>
        </w:rPr>
        <w:t>, WTSA-20 will be held from 1 to 9 March 2022, preceded by the Global Standards Symposium (GSS-20) on 28 February 2022, both in Geneva, Switzerland.</w:t>
      </w:r>
    </w:p>
    <w:p w14:paraId="73C03F96" w14:textId="3E57F221" w:rsidR="001F5553" w:rsidRPr="001F5553" w:rsidRDefault="001F5553" w:rsidP="00817E55">
      <w:pPr>
        <w:spacing w:before="0" w:line="276" w:lineRule="auto"/>
        <w:rPr>
          <w:rFonts w:eastAsia="SimSun" w:cstheme="minorHAnsi"/>
          <w:sz w:val="22"/>
          <w:szCs w:val="22"/>
        </w:rPr>
      </w:pPr>
      <w:r w:rsidRPr="001F5553">
        <w:rPr>
          <w:rFonts w:eastAsia="SimSun" w:cstheme="minorHAnsi"/>
          <w:sz w:val="22"/>
          <w:szCs w:val="22"/>
        </w:rPr>
        <w:t xml:space="preserve">GSS-20 and WTSA-20 will take place at the CICG in Geneva, an exhibition space has been reserved within the conference centre to enable ITU Member States, Sector Members, Associates, Academia </w:t>
      </w:r>
      <w:proofErr w:type="gramStart"/>
      <w:r w:rsidRPr="001F5553">
        <w:rPr>
          <w:rFonts w:eastAsia="SimSun" w:cstheme="minorHAnsi"/>
          <w:sz w:val="22"/>
          <w:szCs w:val="22"/>
        </w:rPr>
        <w:t>Members</w:t>
      </w:r>
      <w:proofErr w:type="gramEnd"/>
      <w:r w:rsidRPr="001F5553">
        <w:rPr>
          <w:rFonts w:eastAsia="SimSun" w:cstheme="minorHAnsi"/>
          <w:sz w:val="22"/>
          <w:szCs w:val="22"/>
        </w:rPr>
        <w:t xml:space="preserve"> and the wider ICT industry to demonstrate their leadership, knowledge and competence during this high-level international standardization policy Assembly.</w:t>
      </w:r>
    </w:p>
    <w:p w14:paraId="3154663D" w14:textId="675C7FC8" w:rsidR="001F5553" w:rsidRPr="001F5553" w:rsidRDefault="001F5553" w:rsidP="00817E55">
      <w:pPr>
        <w:spacing w:line="276" w:lineRule="auto"/>
        <w:rPr>
          <w:rFonts w:eastAsia="SimSun" w:cstheme="minorHAnsi"/>
          <w:sz w:val="22"/>
          <w:szCs w:val="22"/>
        </w:rPr>
      </w:pPr>
      <w:r w:rsidRPr="001F5553">
        <w:rPr>
          <w:rFonts w:eastAsia="SimSun" w:cstheme="minorHAnsi"/>
          <w:sz w:val="22"/>
          <w:szCs w:val="22"/>
        </w:rPr>
        <w:t xml:space="preserve">Should you be interested in leasing a booth in this exhibition space, please do not hesitate to contact my colleague Mr Jinu Um, TSB coordinator of the WTSA-20 exhibition space before 20 December 2021. </w:t>
      </w:r>
    </w:p>
    <w:p w14:paraId="041A1368" w14:textId="3C322BEB" w:rsidR="001F5553" w:rsidRDefault="001F5553" w:rsidP="00817E55">
      <w:pPr>
        <w:spacing w:line="276" w:lineRule="auto"/>
        <w:rPr>
          <w:rFonts w:eastAsia="SimSun" w:cstheme="minorHAnsi"/>
          <w:sz w:val="22"/>
          <w:szCs w:val="22"/>
        </w:rPr>
      </w:pPr>
      <w:r w:rsidRPr="001F5553">
        <w:rPr>
          <w:rFonts w:eastAsia="SimSun" w:cstheme="minorHAnsi"/>
          <w:sz w:val="22"/>
          <w:szCs w:val="22"/>
        </w:rPr>
        <w:t>I look forward to your active participation and engagement in WTSA-20, as we aspire to identify and set strategic goals to shape our future together.</w:t>
      </w:r>
    </w:p>
    <w:p w14:paraId="5C6F987C" w14:textId="793C2519" w:rsidR="0083470D" w:rsidRPr="00346002" w:rsidRDefault="00B80FF7" w:rsidP="00346002">
      <w:pPr>
        <w:rPr>
          <w:rFonts w:eastAsia="SimSun" w:cstheme="minorHAnsi"/>
          <w:sz w:val="22"/>
          <w:szCs w:val="22"/>
        </w:rPr>
      </w:pPr>
      <w:r w:rsidRPr="00346002">
        <w:rPr>
          <w:rFonts w:eastAsia="SimSun" w:cstheme="minorHAnsi"/>
          <w:sz w:val="22"/>
          <w:szCs w:val="22"/>
        </w:rPr>
        <w:t xml:space="preserve">I look forward to seeing you in </w:t>
      </w:r>
      <w:r w:rsidR="00AC7CCC" w:rsidRPr="00346002">
        <w:rPr>
          <w:rFonts w:eastAsia="SimSun" w:cstheme="minorHAnsi"/>
          <w:sz w:val="22"/>
          <w:szCs w:val="22"/>
        </w:rPr>
        <w:t>Geneva, Switzerland</w:t>
      </w:r>
      <w:r w:rsidRPr="00346002">
        <w:rPr>
          <w:rFonts w:eastAsia="SimSun" w:cstheme="minorHAnsi"/>
          <w:sz w:val="22"/>
          <w:szCs w:val="22"/>
        </w:rPr>
        <w:t>.</w:t>
      </w:r>
    </w:p>
    <w:p w14:paraId="4C531A31" w14:textId="643A741B" w:rsidR="00640B03" w:rsidRPr="00346002" w:rsidRDefault="00B80FF7" w:rsidP="00640B03">
      <w:pPr>
        <w:rPr>
          <w:rFonts w:eastAsia="SimSun" w:cstheme="minorHAnsi"/>
          <w:sz w:val="22"/>
          <w:szCs w:val="22"/>
        </w:rPr>
      </w:pPr>
      <w:r w:rsidRPr="00346002">
        <w:rPr>
          <w:rFonts w:eastAsia="SimSun" w:cstheme="minorHAnsi"/>
          <w:sz w:val="22"/>
          <w:szCs w:val="22"/>
        </w:rPr>
        <w:t>Yours faithfully,</w:t>
      </w:r>
    </w:p>
    <w:p w14:paraId="4EDD5D53" w14:textId="31850B26" w:rsidR="00346002" w:rsidRPr="001F5553" w:rsidRDefault="007B0094" w:rsidP="00346002">
      <w:pPr>
        <w:spacing w:before="960"/>
        <w:rPr>
          <w:rFonts w:eastAsia="SimSun" w:cstheme="minorHAnsi"/>
          <w:sz w:val="22"/>
          <w:szCs w:val="22"/>
        </w:rPr>
      </w:pPr>
      <w:r w:rsidRPr="001F5553">
        <w:rPr>
          <w:rFonts w:eastAsia="SimSun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F80D7F2" wp14:editId="643145BA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683987" cy="288925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87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0E5" w:rsidRPr="001F5553">
        <w:rPr>
          <w:rFonts w:eastAsia="SimSun" w:cstheme="minorHAnsi"/>
          <w:sz w:val="22"/>
          <w:szCs w:val="22"/>
        </w:rPr>
        <w:t>Chaesub Lee</w:t>
      </w:r>
      <w:r w:rsidR="001C00E5" w:rsidRPr="001F5553">
        <w:rPr>
          <w:rFonts w:eastAsia="SimSun" w:cstheme="minorHAnsi"/>
          <w:sz w:val="22"/>
          <w:szCs w:val="22"/>
        </w:rPr>
        <w:br/>
        <w:t>Director of the Telecommunication</w:t>
      </w:r>
      <w:r w:rsidR="001C00E5" w:rsidRPr="001F5553">
        <w:rPr>
          <w:rFonts w:eastAsia="SimSun" w:cstheme="minorHAnsi"/>
          <w:sz w:val="22"/>
          <w:szCs w:val="22"/>
        </w:rPr>
        <w:br/>
        <w:t>Standardization Bureau</w:t>
      </w:r>
    </w:p>
    <w:sectPr w:rsidR="00346002" w:rsidRPr="001F5553" w:rsidSect="00942579">
      <w:headerReference w:type="default" r:id="rId15"/>
      <w:footerReference w:type="first" r:id="rId16"/>
      <w:type w:val="oddPage"/>
      <w:pgSz w:w="11907" w:h="16834" w:code="9"/>
      <w:pgMar w:top="567" w:right="1089" w:bottom="709" w:left="1089" w:header="567" w:footer="33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64AB" w14:textId="77777777" w:rsidR="00B256D6" w:rsidRDefault="00B256D6">
      <w:r>
        <w:separator/>
      </w:r>
    </w:p>
  </w:endnote>
  <w:endnote w:type="continuationSeparator" w:id="0">
    <w:p w14:paraId="3A230E2D" w14:textId="77777777" w:rsidR="00B256D6" w:rsidRDefault="00B256D6">
      <w:r>
        <w:continuationSeparator/>
      </w:r>
    </w:p>
  </w:endnote>
  <w:endnote w:type="continuationNotice" w:id="1">
    <w:p w14:paraId="4FC419F5" w14:textId="77777777" w:rsidR="00B256D6" w:rsidRDefault="00B256D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2CEC" w14:textId="203CAB14" w:rsidR="00D2180F" w:rsidRPr="00346002" w:rsidRDefault="00346002" w:rsidP="00346002">
    <w:pPr>
      <w:pStyle w:val="FirstFooter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 xml:space="preserve">International </w:t>
    </w:r>
    <w:proofErr w:type="spellStart"/>
    <w:r w:rsidRPr="00FB65BC">
      <w:rPr>
        <w:color w:val="3E8EDE"/>
        <w:sz w:val="18"/>
        <w:szCs w:val="18"/>
        <w:lang w:val="fr-CH"/>
      </w:rPr>
      <w:t>Telecommunication</w:t>
    </w:r>
    <w:proofErr w:type="spellEnd"/>
    <w:r w:rsidRPr="00FB65BC">
      <w:rPr>
        <w:color w:val="3E8EDE"/>
        <w:sz w:val="18"/>
        <w:szCs w:val="18"/>
        <w:lang w:val="fr-CH"/>
      </w:rPr>
      <w:t xml:space="preserve">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</w:t>
    </w:r>
    <w:proofErr w:type="spellStart"/>
    <w:r w:rsidRPr="00FB65BC">
      <w:rPr>
        <w:color w:val="3E8EDE"/>
        <w:sz w:val="18"/>
        <w:szCs w:val="18"/>
        <w:lang w:val="fr-CH"/>
      </w:rPr>
      <w:t>Switzerland</w:t>
    </w:r>
    <w:proofErr w:type="spellEnd"/>
    <w:r w:rsidRPr="00FB65BC"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br/>
    </w:r>
    <w:proofErr w:type="gramStart"/>
    <w:r w:rsidRPr="00FB65BC">
      <w:rPr>
        <w:color w:val="3E8EDE"/>
        <w:sz w:val="18"/>
        <w:szCs w:val="18"/>
        <w:lang w:val="fr-CH"/>
      </w:rPr>
      <w:t>Tel:</w:t>
    </w:r>
    <w:proofErr w:type="gramEnd"/>
    <w:r w:rsidRPr="00FB65BC">
      <w:rPr>
        <w:color w:val="3E8EDE"/>
        <w:sz w:val="18"/>
        <w:szCs w:val="18"/>
        <w:lang w:val="fr-CH"/>
      </w:rPr>
      <w:t xml:space="preserve"> +41 22 730 5111 • Fax: +41 22 733 7256 • </w:t>
    </w:r>
    <w:r>
      <w:rPr>
        <w:color w:val="3E8EDE"/>
        <w:sz w:val="18"/>
        <w:szCs w:val="18"/>
        <w:lang w:val="fr-CH"/>
      </w:rPr>
      <w:br/>
    </w:r>
    <w:r w:rsidRPr="00FB65BC">
      <w:rPr>
        <w:color w:val="3E8EDE"/>
        <w:sz w:val="18"/>
        <w:szCs w:val="18"/>
        <w:lang w:val="fr-CH"/>
      </w:rPr>
      <w:t xml:space="preserve">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8E35" w14:textId="77777777" w:rsidR="00B256D6" w:rsidRDefault="00B256D6">
      <w:r>
        <w:t>____________________</w:t>
      </w:r>
    </w:p>
  </w:footnote>
  <w:footnote w:type="continuationSeparator" w:id="0">
    <w:p w14:paraId="7651E797" w14:textId="77777777" w:rsidR="00B256D6" w:rsidRDefault="00B256D6">
      <w:r>
        <w:continuationSeparator/>
      </w:r>
    </w:p>
  </w:footnote>
  <w:footnote w:type="continuationNotice" w:id="1">
    <w:p w14:paraId="763BDE94" w14:textId="77777777" w:rsidR="00B256D6" w:rsidRDefault="00B256D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D3F9" w14:textId="0A96279A" w:rsidR="00FA124A" w:rsidRDefault="00FA124A" w:rsidP="00932E45">
    <w:pPr>
      <w:pStyle w:val="Header"/>
      <w:rPr>
        <w:rStyle w:val="PageNumber"/>
      </w:rPr>
    </w:pPr>
    <w:r>
      <w:rPr>
        <w:lang w:val="en-US"/>
      </w:rPr>
      <w:t xml:space="preserve">- </w:t>
    </w:r>
    <w:r w:rsidR="000D49F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49FB">
      <w:rPr>
        <w:rStyle w:val="PageNumber"/>
      </w:rPr>
      <w:fldChar w:fldCharType="separate"/>
    </w:r>
    <w:r w:rsidR="001F5553">
      <w:rPr>
        <w:rStyle w:val="PageNumber"/>
        <w:noProof/>
      </w:rPr>
      <w:t>8</w:t>
    </w:r>
    <w:r w:rsidR="000D49FB">
      <w:rPr>
        <w:rStyle w:val="PageNumber"/>
      </w:rPr>
      <w:fldChar w:fldCharType="end"/>
    </w:r>
    <w:r>
      <w:rPr>
        <w:rStyle w:val="PageNumber"/>
      </w:rPr>
      <w:t xml:space="preserve"> -</w:t>
    </w:r>
    <w:r w:rsidR="00252173">
      <w:rPr>
        <w:rStyle w:val="PageNumber"/>
      </w:rPr>
      <w:br/>
    </w:r>
    <w:r w:rsidR="00252173">
      <w:rPr>
        <w:noProof/>
      </w:rPr>
      <w:t>TSB Circular 203</w:t>
    </w:r>
  </w:p>
  <w:p w14:paraId="680A0166" w14:textId="77777777" w:rsidR="00932E45" w:rsidRDefault="00932E45" w:rsidP="00932E4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30B8"/>
    <w:multiLevelType w:val="hybridMultilevel"/>
    <w:tmpl w:val="141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247"/>
    <w:multiLevelType w:val="multilevel"/>
    <w:tmpl w:val="692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C54E2"/>
    <w:multiLevelType w:val="hybridMultilevel"/>
    <w:tmpl w:val="8B56C616"/>
    <w:lvl w:ilvl="0" w:tplc="477E092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A431FA5"/>
    <w:multiLevelType w:val="hybridMultilevel"/>
    <w:tmpl w:val="4352EB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44102D"/>
    <w:multiLevelType w:val="multilevel"/>
    <w:tmpl w:val="638C8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30C08B5"/>
    <w:multiLevelType w:val="hybridMultilevel"/>
    <w:tmpl w:val="8B56C616"/>
    <w:lvl w:ilvl="0" w:tplc="477E092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46715F3"/>
    <w:multiLevelType w:val="hybridMultilevel"/>
    <w:tmpl w:val="6C1C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67B84"/>
    <w:multiLevelType w:val="hybridMultilevel"/>
    <w:tmpl w:val="6FEC184E"/>
    <w:lvl w:ilvl="0" w:tplc="08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83A11AA"/>
    <w:multiLevelType w:val="hybridMultilevel"/>
    <w:tmpl w:val="CEC0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00F21"/>
    <w:multiLevelType w:val="hybridMultilevel"/>
    <w:tmpl w:val="A2CC1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7AF54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37CD8"/>
    <w:multiLevelType w:val="hybridMultilevel"/>
    <w:tmpl w:val="904E896E"/>
    <w:lvl w:ilvl="0" w:tplc="08090001">
      <w:start w:val="1"/>
      <w:numFmt w:val="bullet"/>
      <w:lvlText w:val=""/>
      <w:lvlJc w:val="left"/>
      <w:pPr>
        <w:ind w:left="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11" w15:restartNumberingAfterBreak="0">
    <w:nsid w:val="53FE0AA5"/>
    <w:multiLevelType w:val="hybridMultilevel"/>
    <w:tmpl w:val="2F2AB578"/>
    <w:lvl w:ilvl="0" w:tplc="2E42E39E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E634D4"/>
    <w:multiLevelType w:val="multilevel"/>
    <w:tmpl w:val="F0EC3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4" w15:restartNumberingAfterBreak="0">
    <w:nsid w:val="77037796"/>
    <w:multiLevelType w:val="hybridMultilevel"/>
    <w:tmpl w:val="F76A26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14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0A"/>
    <w:rsid w:val="00006293"/>
    <w:rsid w:val="000069D4"/>
    <w:rsid w:val="00010F8F"/>
    <w:rsid w:val="00011846"/>
    <w:rsid w:val="00013B40"/>
    <w:rsid w:val="000174AD"/>
    <w:rsid w:val="00017E51"/>
    <w:rsid w:val="000224E2"/>
    <w:rsid w:val="00022901"/>
    <w:rsid w:val="00022E83"/>
    <w:rsid w:val="0003189C"/>
    <w:rsid w:val="000341A7"/>
    <w:rsid w:val="00035891"/>
    <w:rsid w:val="0003758F"/>
    <w:rsid w:val="000404B7"/>
    <w:rsid w:val="0004103F"/>
    <w:rsid w:val="0005144E"/>
    <w:rsid w:val="0005346E"/>
    <w:rsid w:val="00054780"/>
    <w:rsid w:val="00056B8E"/>
    <w:rsid w:val="00057DEE"/>
    <w:rsid w:val="00060670"/>
    <w:rsid w:val="0006177A"/>
    <w:rsid w:val="00062CDD"/>
    <w:rsid w:val="00064562"/>
    <w:rsid w:val="00064CA5"/>
    <w:rsid w:val="000652A8"/>
    <w:rsid w:val="0006586E"/>
    <w:rsid w:val="00066D48"/>
    <w:rsid w:val="00072746"/>
    <w:rsid w:val="00073E76"/>
    <w:rsid w:val="00075469"/>
    <w:rsid w:val="00076292"/>
    <w:rsid w:val="00080B03"/>
    <w:rsid w:val="0008152A"/>
    <w:rsid w:val="000831C6"/>
    <w:rsid w:val="00083A5D"/>
    <w:rsid w:val="000841B9"/>
    <w:rsid w:val="0008437B"/>
    <w:rsid w:val="00085B44"/>
    <w:rsid w:val="000902E9"/>
    <w:rsid w:val="00090C32"/>
    <w:rsid w:val="00091BEE"/>
    <w:rsid w:val="0009302C"/>
    <w:rsid w:val="0009510F"/>
    <w:rsid w:val="00095AA8"/>
    <w:rsid w:val="00096586"/>
    <w:rsid w:val="00097492"/>
    <w:rsid w:val="000A00B3"/>
    <w:rsid w:val="000A0C5A"/>
    <w:rsid w:val="000A1C59"/>
    <w:rsid w:val="000A6086"/>
    <w:rsid w:val="000A7D55"/>
    <w:rsid w:val="000B0839"/>
    <w:rsid w:val="000B180A"/>
    <w:rsid w:val="000B4538"/>
    <w:rsid w:val="000B55F3"/>
    <w:rsid w:val="000C2E8E"/>
    <w:rsid w:val="000C3501"/>
    <w:rsid w:val="000C6F8B"/>
    <w:rsid w:val="000C70EE"/>
    <w:rsid w:val="000C76ED"/>
    <w:rsid w:val="000D27C3"/>
    <w:rsid w:val="000D2B60"/>
    <w:rsid w:val="000D49FB"/>
    <w:rsid w:val="000E0E7C"/>
    <w:rsid w:val="000E133E"/>
    <w:rsid w:val="000E15D5"/>
    <w:rsid w:val="000E296B"/>
    <w:rsid w:val="000F03B6"/>
    <w:rsid w:val="000F1B4B"/>
    <w:rsid w:val="000F43FA"/>
    <w:rsid w:val="000F5D53"/>
    <w:rsid w:val="000F65AD"/>
    <w:rsid w:val="000F705E"/>
    <w:rsid w:val="000F781A"/>
    <w:rsid w:val="001011A8"/>
    <w:rsid w:val="0010475D"/>
    <w:rsid w:val="00106D0B"/>
    <w:rsid w:val="00106DBE"/>
    <w:rsid w:val="00116DD2"/>
    <w:rsid w:val="00117B57"/>
    <w:rsid w:val="00120463"/>
    <w:rsid w:val="00125D69"/>
    <w:rsid w:val="00126478"/>
    <w:rsid w:val="0012744F"/>
    <w:rsid w:val="001279E2"/>
    <w:rsid w:val="0013103F"/>
    <w:rsid w:val="001321B6"/>
    <w:rsid w:val="00133BCF"/>
    <w:rsid w:val="00136368"/>
    <w:rsid w:val="001366A9"/>
    <w:rsid w:val="00136A9B"/>
    <w:rsid w:val="001379B7"/>
    <w:rsid w:val="00142498"/>
    <w:rsid w:val="0014368D"/>
    <w:rsid w:val="00144CDB"/>
    <w:rsid w:val="00147464"/>
    <w:rsid w:val="001508F1"/>
    <w:rsid w:val="00153949"/>
    <w:rsid w:val="00154FC8"/>
    <w:rsid w:val="00156DFF"/>
    <w:rsid w:val="00156F66"/>
    <w:rsid w:val="0016003F"/>
    <w:rsid w:val="001613FD"/>
    <w:rsid w:val="00161F7F"/>
    <w:rsid w:val="001772FB"/>
    <w:rsid w:val="00177BCF"/>
    <w:rsid w:val="001809AF"/>
    <w:rsid w:val="00182528"/>
    <w:rsid w:val="001838C2"/>
    <w:rsid w:val="00184290"/>
    <w:rsid w:val="0018500B"/>
    <w:rsid w:val="001855D0"/>
    <w:rsid w:val="00185C1B"/>
    <w:rsid w:val="0018709E"/>
    <w:rsid w:val="001875A7"/>
    <w:rsid w:val="00187964"/>
    <w:rsid w:val="00194CA5"/>
    <w:rsid w:val="00195B56"/>
    <w:rsid w:val="00196A19"/>
    <w:rsid w:val="001972BA"/>
    <w:rsid w:val="001A0425"/>
    <w:rsid w:val="001A0CB2"/>
    <w:rsid w:val="001A1B05"/>
    <w:rsid w:val="001A2360"/>
    <w:rsid w:val="001A31D1"/>
    <w:rsid w:val="001A353E"/>
    <w:rsid w:val="001A3DA9"/>
    <w:rsid w:val="001A5FC3"/>
    <w:rsid w:val="001A75F5"/>
    <w:rsid w:val="001B05DE"/>
    <w:rsid w:val="001B4CF7"/>
    <w:rsid w:val="001B6097"/>
    <w:rsid w:val="001C00E5"/>
    <w:rsid w:val="001C1525"/>
    <w:rsid w:val="001C1DD9"/>
    <w:rsid w:val="001C77E3"/>
    <w:rsid w:val="001D368B"/>
    <w:rsid w:val="001E3618"/>
    <w:rsid w:val="001E630C"/>
    <w:rsid w:val="001E6FEE"/>
    <w:rsid w:val="001E7292"/>
    <w:rsid w:val="001F3B7A"/>
    <w:rsid w:val="001F50B2"/>
    <w:rsid w:val="001F5553"/>
    <w:rsid w:val="00200924"/>
    <w:rsid w:val="002017F6"/>
    <w:rsid w:val="00202DC1"/>
    <w:rsid w:val="00205AAC"/>
    <w:rsid w:val="00206E5A"/>
    <w:rsid w:val="002116EE"/>
    <w:rsid w:val="002141B9"/>
    <w:rsid w:val="002143B6"/>
    <w:rsid w:val="00214793"/>
    <w:rsid w:val="00214DEF"/>
    <w:rsid w:val="00216391"/>
    <w:rsid w:val="00222D56"/>
    <w:rsid w:val="00223053"/>
    <w:rsid w:val="00223225"/>
    <w:rsid w:val="002309D8"/>
    <w:rsid w:val="00230D10"/>
    <w:rsid w:val="00236111"/>
    <w:rsid w:val="00237153"/>
    <w:rsid w:val="00237CCF"/>
    <w:rsid w:val="002421B2"/>
    <w:rsid w:val="00244464"/>
    <w:rsid w:val="00245884"/>
    <w:rsid w:val="00245FCC"/>
    <w:rsid w:val="00250F01"/>
    <w:rsid w:val="00251C92"/>
    <w:rsid w:val="00252173"/>
    <w:rsid w:val="00252764"/>
    <w:rsid w:val="00261133"/>
    <w:rsid w:val="0026141A"/>
    <w:rsid w:val="002617B6"/>
    <w:rsid w:val="0027152D"/>
    <w:rsid w:val="002724A1"/>
    <w:rsid w:val="00281D33"/>
    <w:rsid w:val="00282934"/>
    <w:rsid w:val="00283E91"/>
    <w:rsid w:val="002945B3"/>
    <w:rsid w:val="002A01DA"/>
    <w:rsid w:val="002A0FF7"/>
    <w:rsid w:val="002A3B5A"/>
    <w:rsid w:val="002A75DA"/>
    <w:rsid w:val="002A7FE2"/>
    <w:rsid w:val="002B2DBC"/>
    <w:rsid w:val="002B38BD"/>
    <w:rsid w:val="002B43A9"/>
    <w:rsid w:val="002C1A83"/>
    <w:rsid w:val="002C1B44"/>
    <w:rsid w:val="002C1D7C"/>
    <w:rsid w:val="002C2B0C"/>
    <w:rsid w:val="002C312F"/>
    <w:rsid w:val="002C6298"/>
    <w:rsid w:val="002D1D4B"/>
    <w:rsid w:val="002D22B0"/>
    <w:rsid w:val="002D62F1"/>
    <w:rsid w:val="002E1B4F"/>
    <w:rsid w:val="002E33F5"/>
    <w:rsid w:val="002E3D91"/>
    <w:rsid w:val="002E46A1"/>
    <w:rsid w:val="002E50E7"/>
    <w:rsid w:val="002F0F80"/>
    <w:rsid w:val="002F2A17"/>
    <w:rsid w:val="002F2C5C"/>
    <w:rsid w:val="002F2E67"/>
    <w:rsid w:val="002F42E6"/>
    <w:rsid w:val="002F4CFB"/>
    <w:rsid w:val="002F56C3"/>
    <w:rsid w:val="00300A88"/>
    <w:rsid w:val="00303885"/>
    <w:rsid w:val="00306315"/>
    <w:rsid w:val="003074C7"/>
    <w:rsid w:val="00307745"/>
    <w:rsid w:val="00312648"/>
    <w:rsid w:val="003135D2"/>
    <w:rsid w:val="00314C67"/>
    <w:rsid w:val="00315546"/>
    <w:rsid w:val="003205D5"/>
    <w:rsid w:val="00324641"/>
    <w:rsid w:val="00324FAC"/>
    <w:rsid w:val="003253F5"/>
    <w:rsid w:val="0032641A"/>
    <w:rsid w:val="00327A00"/>
    <w:rsid w:val="00330567"/>
    <w:rsid w:val="00330A5C"/>
    <w:rsid w:val="00331A31"/>
    <w:rsid w:val="00332E9D"/>
    <w:rsid w:val="00334666"/>
    <w:rsid w:val="003359D8"/>
    <w:rsid w:val="0034279E"/>
    <w:rsid w:val="00344BEA"/>
    <w:rsid w:val="00346002"/>
    <w:rsid w:val="00346DB8"/>
    <w:rsid w:val="003500CC"/>
    <w:rsid w:val="00351DA5"/>
    <w:rsid w:val="00351ECB"/>
    <w:rsid w:val="00352BCD"/>
    <w:rsid w:val="00353047"/>
    <w:rsid w:val="0035595B"/>
    <w:rsid w:val="00355D59"/>
    <w:rsid w:val="00355E5D"/>
    <w:rsid w:val="003570AC"/>
    <w:rsid w:val="003615BC"/>
    <w:rsid w:val="00361CFC"/>
    <w:rsid w:val="0036471A"/>
    <w:rsid w:val="00364A67"/>
    <w:rsid w:val="003664B9"/>
    <w:rsid w:val="00375BC2"/>
    <w:rsid w:val="00375BF5"/>
    <w:rsid w:val="0037717C"/>
    <w:rsid w:val="00377D60"/>
    <w:rsid w:val="00381792"/>
    <w:rsid w:val="00381978"/>
    <w:rsid w:val="00382C92"/>
    <w:rsid w:val="003868DD"/>
    <w:rsid w:val="00386A9D"/>
    <w:rsid w:val="00387267"/>
    <w:rsid w:val="00387FAD"/>
    <w:rsid w:val="003904FC"/>
    <w:rsid w:val="00391081"/>
    <w:rsid w:val="003925EA"/>
    <w:rsid w:val="00396D7B"/>
    <w:rsid w:val="00397BDF"/>
    <w:rsid w:val="003A0EF7"/>
    <w:rsid w:val="003A181C"/>
    <w:rsid w:val="003A2FB1"/>
    <w:rsid w:val="003A3A10"/>
    <w:rsid w:val="003A4513"/>
    <w:rsid w:val="003A526F"/>
    <w:rsid w:val="003A53E8"/>
    <w:rsid w:val="003A5A85"/>
    <w:rsid w:val="003A76EF"/>
    <w:rsid w:val="003B2789"/>
    <w:rsid w:val="003B2845"/>
    <w:rsid w:val="003B51B7"/>
    <w:rsid w:val="003B5E36"/>
    <w:rsid w:val="003B6202"/>
    <w:rsid w:val="003C12F9"/>
    <w:rsid w:val="003C13CE"/>
    <w:rsid w:val="003C1518"/>
    <w:rsid w:val="003C44DC"/>
    <w:rsid w:val="003C4818"/>
    <w:rsid w:val="003C62DB"/>
    <w:rsid w:val="003D0105"/>
    <w:rsid w:val="003D2AE2"/>
    <w:rsid w:val="003D38E3"/>
    <w:rsid w:val="003E0BA7"/>
    <w:rsid w:val="003E1BC4"/>
    <w:rsid w:val="003E249A"/>
    <w:rsid w:val="003E2518"/>
    <w:rsid w:val="003E32D1"/>
    <w:rsid w:val="003E6CE6"/>
    <w:rsid w:val="003E7BB5"/>
    <w:rsid w:val="003F161F"/>
    <w:rsid w:val="003F3346"/>
    <w:rsid w:val="003F4798"/>
    <w:rsid w:val="003F4EBD"/>
    <w:rsid w:val="003F5B57"/>
    <w:rsid w:val="0040241E"/>
    <w:rsid w:val="00402A05"/>
    <w:rsid w:val="0040375D"/>
    <w:rsid w:val="00403E1F"/>
    <w:rsid w:val="00410D25"/>
    <w:rsid w:val="00411550"/>
    <w:rsid w:val="00412D31"/>
    <w:rsid w:val="004137DC"/>
    <w:rsid w:val="00414F33"/>
    <w:rsid w:val="00414F54"/>
    <w:rsid w:val="004243B0"/>
    <w:rsid w:val="00425502"/>
    <w:rsid w:val="004258EF"/>
    <w:rsid w:val="00430179"/>
    <w:rsid w:val="00434339"/>
    <w:rsid w:val="00434E4B"/>
    <w:rsid w:val="00435EB7"/>
    <w:rsid w:val="00436648"/>
    <w:rsid w:val="0044309D"/>
    <w:rsid w:val="00443E3B"/>
    <w:rsid w:val="00445346"/>
    <w:rsid w:val="00447984"/>
    <w:rsid w:val="004506F7"/>
    <w:rsid w:val="00450A15"/>
    <w:rsid w:val="00450F7B"/>
    <w:rsid w:val="004531A6"/>
    <w:rsid w:val="00454E73"/>
    <w:rsid w:val="0045594E"/>
    <w:rsid w:val="00457640"/>
    <w:rsid w:val="004622ED"/>
    <w:rsid w:val="00463811"/>
    <w:rsid w:val="004638A9"/>
    <w:rsid w:val="00465184"/>
    <w:rsid w:val="00466368"/>
    <w:rsid w:val="00471C72"/>
    <w:rsid w:val="004725B9"/>
    <w:rsid w:val="00472FA7"/>
    <w:rsid w:val="004746B7"/>
    <w:rsid w:val="00475665"/>
    <w:rsid w:val="00475957"/>
    <w:rsid w:val="004763D3"/>
    <w:rsid w:val="004807AE"/>
    <w:rsid w:val="00481202"/>
    <w:rsid w:val="00482AA3"/>
    <w:rsid w:val="004839CF"/>
    <w:rsid w:val="00485FFF"/>
    <w:rsid w:val="00486227"/>
    <w:rsid w:val="00486668"/>
    <w:rsid w:val="00486D80"/>
    <w:rsid w:val="00491AA9"/>
    <w:rsid w:val="00492D04"/>
    <w:rsid w:val="00495CA3"/>
    <w:rsid w:val="004A27D6"/>
    <w:rsid w:val="004A2BF3"/>
    <w:rsid w:val="004A4D44"/>
    <w:rsid w:val="004A52AE"/>
    <w:rsid w:val="004A6826"/>
    <w:rsid w:val="004A6F1C"/>
    <w:rsid w:val="004A72D4"/>
    <w:rsid w:val="004B1EF7"/>
    <w:rsid w:val="004B2BBA"/>
    <w:rsid w:val="004B3FAD"/>
    <w:rsid w:val="004B6C67"/>
    <w:rsid w:val="004C0FCC"/>
    <w:rsid w:val="004C344B"/>
    <w:rsid w:val="004C4AE8"/>
    <w:rsid w:val="004D09C7"/>
    <w:rsid w:val="004D21D7"/>
    <w:rsid w:val="004D786A"/>
    <w:rsid w:val="004E07D2"/>
    <w:rsid w:val="004E0C69"/>
    <w:rsid w:val="004E5853"/>
    <w:rsid w:val="004F11D3"/>
    <w:rsid w:val="004F2D1C"/>
    <w:rsid w:val="004F2D4C"/>
    <w:rsid w:val="00501BD8"/>
    <w:rsid w:val="00501DCA"/>
    <w:rsid w:val="005025BE"/>
    <w:rsid w:val="00502E63"/>
    <w:rsid w:val="00503435"/>
    <w:rsid w:val="00504953"/>
    <w:rsid w:val="005061D0"/>
    <w:rsid w:val="0050739A"/>
    <w:rsid w:val="005074D7"/>
    <w:rsid w:val="00511244"/>
    <w:rsid w:val="0051171D"/>
    <w:rsid w:val="00511F01"/>
    <w:rsid w:val="00513A47"/>
    <w:rsid w:val="005173FC"/>
    <w:rsid w:val="00520329"/>
    <w:rsid w:val="00521349"/>
    <w:rsid w:val="005308D0"/>
    <w:rsid w:val="005327CB"/>
    <w:rsid w:val="00534773"/>
    <w:rsid w:val="00534893"/>
    <w:rsid w:val="005367E3"/>
    <w:rsid w:val="005378E0"/>
    <w:rsid w:val="00540114"/>
    <w:rsid w:val="005408DF"/>
    <w:rsid w:val="00542176"/>
    <w:rsid w:val="00542598"/>
    <w:rsid w:val="0054286D"/>
    <w:rsid w:val="00543A20"/>
    <w:rsid w:val="00545F8E"/>
    <w:rsid w:val="00547F40"/>
    <w:rsid w:val="00550AAA"/>
    <w:rsid w:val="00550BEB"/>
    <w:rsid w:val="00551FC4"/>
    <w:rsid w:val="00554244"/>
    <w:rsid w:val="005558F8"/>
    <w:rsid w:val="00564EDB"/>
    <w:rsid w:val="00567669"/>
    <w:rsid w:val="00573344"/>
    <w:rsid w:val="00573661"/>
    <w:rsid w:val="0057568A"/>
    <w:rsid w:val="00575EA9"/>
    <w:rsid w:val="0058011D"/>
    <w:rsid w:val="005807AA"/>
    <w:rsid w:val="00580B2A"/>
    <w:rsid w:val="00580E2E"/>
    <w:rsid w:val="005810BB"/>
    <w:rsid w:val="00583612"/>
    <w:rsid w:val="00583F9B"/>
    <w:rsid w:val="00590F96"/>
    <w:rsid w:val="0059191B"/>
    <w:rsid w:val="00592409"/>
    <w:rsid w:val="0059358A"/>
    <w:rsid w:val="005968BE"/>
    <w:rsid w:val="005976E9"/>
    <w:rsid w:val="005A0771"/>
    <w:rsid w:val="005A2442"/>
    <w:rsid w:val="005A3284"/>
    <w:rsid w:val="005A482B"/>
    <w:rsid w:val="005A69DB"/>
    <w:rsid w:val="005B13AC"/>
    <w:rsid w:val="005B1B00"/>
    <w:rsid w:val="005B7585"/>
    <w:rsid w:val="005C0C89"/>
    <w:rsid w:val="005C0D94"/>
    <w:rsid w:val="005C1CAC"/>
    <w:rsid w:val="005C47DC"/>
    <w:rsid w:val="005C4F63"/>
    <w:rsid w:val="005C62B4"/>
    <w:rsid w:val="005C6E9E"/>
    <w:rsid w:val="005C7073"/>
    <w:rsid w:val="005C7B99"/>
    <w:rsid w:val="005D12F2"/>
    <w:rsid w:val="005D2147"/>
    <w:rsid w:val="005D3859"/>
    <w:rsid w:val="005D39FA"/>
    <w:rsid w:val="005D4ED1"/>
    <w:rsid w:val="005D7170"/>
    <w:rsid w:val="005D7DF4"/>
    <w:rsid w:val="005E1223"/>
    <w:rsid w:val="005E3FA9"/>
    <w:rsid w:val="005E513C"/>
    <w:rsid w:val="005E5C10"/>
    <w:rsid w:val="005E5D2B"/>
    <w:rsid w:val="005F2C78"/>
    <w:rsid w:val="005F4F13"/>
    <w:rsid w:val="005F7384"/>
    <w:rsid w:val="005F7D14"/>
    <w:rsid w:val="00600397"/>
    <w:rsid w:val="00600DEC"/>
    <w:rsid w:val="006040B4"/>
    <w:rsid w:val="00605B00"/>
    <w:rsid w:val="00606017"/>
    <w:rsid w:val="00606567"/>
    <w:rsid w:val="00611E13"/>
    <w:rsid w:val="006144E4"/>
    <w:rsid w:val="00616F81"/>
    <w:rsid w:val="00621546"/>
    <w:rsid w:val="00622198"/>
    <w:rsid w:val="006222AF"/>
    <w:rsid w:val="00622B04"/>
    <w:rsid w:val="00624B72"/>
    <w:rsid w:val="00635470"/>
    <w:rsid w:val="00640A88"/>
    <w:rsid w:val="00640B03"/>
    <w:rsid w:val="00641B40"/>
    <w:rsid w:val="00641B9E"/>
    <w:rsid w:val="00646476"/>
    <w:rsid w:val="00647AF0"/>
    <w:rsid w:val="00650299"/>
    <w:rsid w:val="00653FEC"/>
    <w:rsid w:val="00654271"/>
    <w:rsid w:val="0065498F"/>
    <w:rsid w:val="00655FC5"/>
    <w:rsid w:val="006571FB"/>
    <w:rsid w:val="006578A4"/>
    <w:rsid w:val="006604B5"/>
    <w:rsid w:val="00663719"/>
    <w:rsid w:val="00663B0E"/>
    <w:rsid w:val="006655FB"/>
    <w:rsid w:val="00666FD3"/>
    <w:rsid w:val="00671C7D"/>
    <w:rsid w:val="00672930"/>
    <w:rsid w:val="0067308F"/>
    <w:rsid w:val="006730A0"/>
    <w:rsid w:val="00673E83"/>
    <w:rsid w:val="00674165"/>
    <w:rsid w:val="0067440F"/>
    <w:rsid w:val="00675110"/>
    <w:rsid w:val="00676EEE"/>
    <w:rsid w:val="00681555"/>
    <w:rsid w:val="00682856"/>
    <w:rsid w:val="00682E9B"/>
    <w:rsid w:val="006834EF"/>
    <w:rsid w:val="006837B4"/>
    <w:rsid w:val="00686BFC"/>
    <w:rsid w:val="00687F02"/>
    <w:rsid w:val="006910A2"/>
    <w:rsid w:val="0069128F"/>
    <w:rsid w:val="00693E4F"/>
    <w:rsid w:val="00693EB3"/>
    <w:rsid w:val="00694330"/>
    <w:rsid w:val="00696B6F"/>
    <w:rsid w:val="006A1E50"/>
    <w:rsid w:val="006A2D2E"/>
    <w:rsid w:val="006A5C9A"/>
    <w:rsid w:val="006A6F5B"/>
    <w:rsid w:val="006A7A0F"/>
    <w:rsid w:val="006B22FA"/>
    <w:rsid w:val="006C2AC5"/>
    <w:rsid w:val="006C509E"/>
    <w:rsid w:val="006C5268"/>
    <w:rsid w:val="006C5D78"/>
    <w:rsid w:val="006D05C6"/>
    <w:rsid w:val="006D0EA2"/>
    <w:rsid w:val="006D18AD"/>
    <w:rsid w:val="006D1A61"/>
    <w:rsid w:val="006D40AE"/>
    <w:rsid w:val="006E0C8F"/>
    <w:rsid w:val="006E1208"/>
    <w:rsid w:val="006E157D"/>
    <w:rsid w:val="006E1604"/>
    <w:rsid w:val="006E221E"/>
    <w:rsid w:val="006E4519"/>
    <w:rsid w:val="006E4CCC"/>
    <w:rsid w:val="006E79BA"/>
    <w:rsid w:val="006F1451"/>
    <w:rsid w:val="006F1FB7"/>
    <w:rsid w:val="006F5C8A"/>
    <w:rsid w:val="00702159"/>
    <w:rsid w:val="00702B8A"/>
    <w:rsid w:val="00704FF8"/>
    <w:rsid w:val="00705AF3"/>
    <w:rsid w:val="007061BC"/>
    <w:rsid w:val="007065CF"/>
    <w:rsid w:val="0071007D"/>
    <w:rsid w:val="0072302B"/>
    <w:rsid w:val="00723D01"/>
    <w:rsid w:val="00724326"/>
    <w:rsid w:val="00724C6A"/>
    <w:rsid w:val="00726484"/>
    <w:rsid w:val="00727EF7"/>
    <w:rsid w:val="007304B1"/>
    <w:rsid w:val="0073291F"/>
    <w:rsid w:val="00742087"/>
    <w:rsid w:val="00742F54"/>
    <w:rsid w:val="0074493D"/>
    <w:rsid w:val="00747639"/>
    <w:rsid w:val="00747972"/>
    <w:rsid w:val="007521ED"/>
    <w:rsid w:val="007549A0"/>
    <w:rsid w:val="00757E4D"/>
    <w:rsid w:val="0076048C"/>
    <w:rsid w:val="0076167D"/>
    <w:rsid w:val="0076229D"/>
    <w:rsid w:val="00762508"/>
    <w:rsid w:val="00764F0E"/>
    <w:rsid w:val="00766213"/>
    <w:rsid w:val="00766ED7"/>
    <w:rsid w:val="00771F55"/>
    <w:rsid w:val="00772580"/>
    <w:rsid w:val="00772BC8"/>
    <w:rsid w:val="00774EC1"/>
    <w:rsid w:val="00777CD2"/>
    <w:rsid w:val="0078308F"/>
    <w:rsid w:val="00783EBC"/>
    <w:rsid w:val="00787A3C"/>
    <w:rsid w:val="00797F2F"/>
    <w:rsid w:val="007A44DF"/>
    <w:rsid w:val="007A5268"/>
    <w:rsid w:val="007B0020"/>
    <w:rsid w:val="007B0094"/>
    <w:rsid w:val="007B031B"/>
    <w:rsid w:val="007B1C7A"/>
    <w:rsid w:val="007B3DB7"/>
    <w:rsid w:val="007B4587"/>
    <w:rsid w:val="007B477C"/>
    <w:rsid w:val="007B6D18"/>
    <w:rsid w:val="007C17EB"/>
    <w:rsid w:val="007C6CDB"/>
    <w:rsid w:val="007C6E54"/>
    <w:rsid w:val="007C734D"/>
    <w:rsid w:val="007C7DFD"/>
    <w:rsid w:val="007D09B3"/>
    <w:rsid w:val="007D1268"/>
    <w:rsid w:val="007D18E7"/>
    <w:rsid w:val="007D2CF6"/>
    <w:rsid w:val="007D2F64"/>
    <w:rsid w:val="007D3495"/>
    <w:rsid w:val="007D38DD"/>
    <w:rsid w:val="007D4327"/>
    <w:rsid w:val="007D676C"/>
    <w:rsid w:val="007D6A57"/>
    <w:rsid w:val="007D738E"/>
    <w:rsid w:val="007E1C26"/>
    <w:rsid w:val="007E1DEE"/>
    <w:rsid w:val="007E4283"/>
    <w:rsid w:val="007E6B99"/>
    <w:rsid w:val="007E7556"/>
    <w:rsid w:val="007F1A24"/>
    <w:rsid w:val="007F1A8F"/>
    <w:rsid w:val="007F4223"/>
    <w:rsid w:val="00800C09"/>
    <w:rsid w:val="00802714"/>
    <w:rsid w:val="00803103"/>
    <w:rsid w:val="00803932"/>
    <w:rsid w:val="00803C90"/>
    <w:rsid w:val="00805E7C"/>
    <w:rsid w:val="00807103"/>
    <w:rsid w:val="00816AFD"/>
    <w:rsid w:val="00816E7B"/>
    <w:rsid w:val="00817A87"/>
    <w:rsid w:val="00817E55"/>
    <w:rsid w:val="00822581"/>
    <w:rsid w:val="00822DA7"/>
    <w:rsid w:val="00825FE5"/>
    <w:rsid w:val="00826EC1"/>
    <w:rsid w:val="008271CF"/>
    <w:rsid w:val="00827AEF"/>
    <w:rsid w:val="00827F46"/>
    <w:rsid w:val="008305FF"/>
    <w:rsid w:val="008309DD"/>
    <w:rsid w:val="008321DA"/>
    <w:rsid w:val="0083227A"/>
    <w:rsid w:val="008337E5"/>
    <w:rsid w:val="00833F5D"/>
    <w:rsid w:val="0083470D"/>
    <w:rsid w:val="00836BDB"/>
    <w:rsid w:val="00840CB9"/>
    <w:rsid w:val="0084286D"/>
    <w:rsid w:val="00842DD8"/>
    <w:rsid w:val="0084443A"/>
    <w:rsid w:val="00845765"/>
    <w:rsid w:val="008457FE"/>
    <w:rsid w:val="00851458"/>
    <w:rsid w:val="00851498"/>
    <w:rsid w:val="0085432A"/>
    <w:rsid w:val="00866900"/>
    <w:rsid w:val="00867325"/>
    <w:rsid w:val="0087022B"/>
    <w:rsid w:val="00870336"/>
    <w:rsid w:val="0087300D"/>
    <w:rsid w:val="00873059"/>
    <w:rsid w:val="008740A8"/>
    <w:rsid w:val="00877242"/>
    <w:rsid w:val="00877EA0"/>
    <w:rsid w:val="00881BA1"/>
    <w:rsid w:val="008820D0"/>
    <w:rsid w:val="00883106"/>
    <w:rsid w:val="0088403A"/>
    <w:rsid w:val="00886F19"/>
    <w:rsid w:val="00886FCD"/>
    <w:rsid w:val="008930AA"/>
    <w:rsid w:val="008946D3"/>
    <w:rsid w:val="008970BD"/>
    <w:rsid w:val="008975A6"/>
    <w:rsid w:val="008A0A55"/>
    <w:rsid w:val="008A0F14"/>
    <w:rsid w:val="008A114F"/>
    <w:rsid w:val="008A17CC"/>
    <w:rsid w:val="008A1F60"/>
    <w:rsid w:val="008A3030"/>
    <w:rsid w:val="008A3F14"/>
    <w:rsid w:val="008A4AF9"/>
    <w:rsid w:val="008A66DF"/>
    <w:rsid w:val="008B2434"/>
    <w:rsid w:val="008B35A0"/>
    <w:rsid w:val="008B6B79"/>
    <w:rsid w:val="008B79FE"/>
    <w:rsid w:val="008C078F"/>
    <w:rsid w:val="008C12C9"/>
    <w:rsid w:val="008C26B8"/>
    <w:rsid w:val="008C38F1"/>
    <w:rsid w:val="008C5EEC"/>
    <w:rsid w:val="008D0452"/>
    <w:rsid w:val="008D4A7C"/>
    <w:rsid w:val="008D75F3"/>
    <w:rsid w:val="008E1DCE"/>
    <w:rsid w:val="008E4E47"/>
    <w:rsid w:val="008E6994"/>
    <w:rsid w:val="008E7EF0"/>
    <w:rsid w:val="008F0B3A"/>
    <w:rsid w:val="008F2F56"/>
    <w:rsid w:val="008F317E"/>
    <w:rsid w:val="008F6B7D"/>
    <w:rsid w:val="0090195F"/>
    <w:rsid w:val="0090246B"/>
    <w:rsid w:val="00902C84"/>
    <w:rsid w:val="00903182"/>
    <w:rsid w:val="009033E6"/>
    <w:rsid w:val="009046CF"/>
    <w:rsid w:val="009071B0"/>
    <w:rsid w:val="00911C39"/>
    <w:rsid w:val="009130B8"/>
    <w:rsid w:val="0091376E"/>
    <w:rsid w:val="00915071"/>
    <w:rsid w:val="00917FF3"/>
    <w:rsid w:val="00921195"/>
    <w:rsid w:val="0092238F"/>
    <w:rsid w:val="00923A39"/>
    <w:rsid w:val="009264FF"/>
    <w:rsid w:val="0092672C"/>
    <w:rsid w:val="00927299"/>
    <w:rsid w:val="009273EC"/>
    <w:rsid w:val="00930427"/>
    <w:rsid w:val="0093188E"/>
    <w:rsid w:val="00932E45"/>
    <w:rsid w:val="0093309D"/>
    <w:rsid w:val="00933C30"/>
    <w:rsid w:val="00934E30"/>
    <w:rsid w:val="00935378"/>
    <w:rsid w:val="00937F10"/>
    <w:rsid w:val="009400AC"/>
    <w:rsid w:val="0094235B"/>
    <w:rsid w:val="00942579"/>
    <w:rsid w:val="00944186"/>
    <w:rsid w:val="00945C2C"/>
    <w:rsid w:val="00947649"/>
    <w:rsid w:val="009512B1"/>
    <w:rsid w:val="00953C3E"/>
    <w:rsid w:val="009543C2"/>
    <w:rsid w:val="00960B60"/>
    <w:rsid w:val="00961836"/>
    <w:rsid w:val="0096424B"/>
    <w:rsid w:val="00964570"/>
    <w:rsid w:val="009649BA"/>
    <w:rsid w:val="00964ED2"/>
    <w:rsid w:val="009655D8"/>
    <w:rsid w:val="00966939"/>
    <w:rsid w:val="00966D58"/>
    <w:rsid w:val="0096788A"/>
    <w:rsid w:val="00972AC5"/>
    <w:rsid w:val="00982084"/>
    <w:rsid w:val="009826CF"/>
    <w:rsid w:val="00982D24"/>
    <w:rsid w:val="0098547C"/>
    <w:rsid w:val="0098779D"/>
    <w:rsid w:val="009919E9"/>
    <w:rsid w:val="00991A72"/>
    <w:rsid w:val="009934AD"/>
    <w:rsid w:val="00993BC4"/>
    <w:rsid w:val="00995963"/>
    <w:rsid w:val="00996B9C"/>
    <w:rsid w:val="00997289"/>
    <w:rsid w:val="0099741A"/>
    <w:rsid w:val="009A1D3C"/>
    <w:rsid w:val="009A2020"/>
    <w:rsid w:val="009A6560"/>
    <w:rsid w:val="009B1110"/>
    <w:rsid w:val="009B26C0"/>
    <w:rsid w:val="009B61EB"/>
    <w:rsid w:val="009B6449"/>
    <w:rsid w:val="009B7377"/>
    <w:rsid w:val="009C2064"/>
    <w:rsid w:val="009C4A03"/>
    <w:rsid w:val="009C4A80"/>
    <w:rsid w:val="009C6195"/>
    <w:rsid w:val="009C67A4"/>
    <w:rsid w:val="009C7546"/>
    <w:rsid w:val="009D1697"/>
    <w:rsid w:val="009D2FE5"/>
    <w:rsid w:val="009D4CFF"/>
    <w:rsid w:val="009D5996"/>
    <w:rsid w:val="009E12F0"/>
    <w:rsid w:val="009E1772"/>
    <w:rsid w:val="009E2197"/>
    <w:rsid w:val="009E3538"/>
    <w:rsid w:val="009E4D94"/>
    <w:rsid w:val="009E7E9A"/>
    <w:rsid w:val="00A014F8"/>
    <w:rsid w:val="00A04CE2"/>
    <w:rsid w:val="00A069E1"/>
    <w:rsid w:val="00A11DCA"/>
    <w:rsid w:val="00A137C4"/>
    <w:rsid w:val="00A24AAD"/>
    <w:rsid w:val="00A3127D"/>
    <w:rsid w:val="00A335DA"/>
    <w:rsid w:val="00A35C4A"/>
    <w:rsid w:val="00A3639B"/>
    <w:rsid w:val="00A3677D"/>
    <w:rsid w:val="00A3681B"/>
    <w:rsid w:val="00A45BFD"/>
    <w:rsid w:val="00A46F62"/>
    <w:rsid w:val="00A50080"/>
    <w:rsid w:val="00A5173C"/>
    <w:rsid w:val="00A51C61"/>
    <w:rsid w:val="00A528E7"/>
    <w:rsid w:val="00A534CB"/>
    <w:rsid w:val="00A5354B"/>
    <w:rsid w:val="00A61A3B"/>
    <w:rsid w:val="00A61AEF"/>
    <w:rsid w:val="00A63294"/>
    <w:rsid w:val="00A64E19"/>
    <w:rsid w:val="00A757F0"/>
    <w:rsid w:val="00A77E25"/>
    <w:rsid w:val="00A815F8"/>
    <w:rsid w:val="00A8233D"/>
    <w:rsid w:val="00A8408F"/>
    <w:rsid w:val="00A84668"/>
    <w:rsid w:val="00A8492A"/>
    <w:rsid w:val="00A9022F"/>
    <w:rsid w:val="00A910C5"/>
    <w:rsid w:val="00A9154F"/>
    <w:rsid w:val="00A91627"/>
    <w:rsid w:val="00A9176F"/>
    <w:rsid w:val="00A91F04"/>
    <w:rsid w:val="00A9208B"/>
    <w:rsid w:val="00A92419"/>
    <w:rsid w:val="00A92E31"/>
    <w:rsid w:val="00A93062"/>
    <w:rsid w:val="00A93F40"/>
    <w:rsid w:val="00A95FAC"/>
    <w:rsid w:val="00AA2846"/>
    <w:rsid w:val="00AA46F5"/>
    <w:rsid w:val="00AA4858"/>
    <w:rsid w:val="00AB0FFD"/>
    <w:rsid w:val="00AB1874"/>
    <w:rsid w:val="00AB1E09"/>
    <w:rsid w:val="00AB3AF7"/>
    <w:rsid w:val="00AB68E5"/>
    <w:rsid w:val="00AC0749"/>
    <w:rsid w:val="00AC0ADA"/>
    <w:rsid w:val="00AC49E0"/>
    <w:rsid w:val="00AC6FC7"/>
    <w:rsid w:val="00AC7393"/>
    <w:rsid w:val="00AC7CCC"/>
    <w:rsid w:val="00AD1ADD"/>
    <w:rsid w:val="00AD2340"/>
    <w:rsid w:val="00AD2ACA"/>
    <w:rsid w:val="00AD7113"/>
    <w:rsid w:val="00AD7192"/>
    <w:rsid w:val="00AD7723"/>
    <w:rsid w:val="00AE4328"/>
    <w:rsid w:val="00AE4741"/>
    <w:rsid w:val="00AE4A6A"/>
    <w:rsid w:val="00AE5220"/>
    <w:rsid w:val="00AE71ED"/>
    <w:rsid w:val="00AF173A"/>
    <w:rsid w:val="00AF1F78"/>
    <w:rsid w:val="00AF28CB"/>
    <w:rsid w:val="00AF2D64"/>
    <w:rsid w:val="00AF5836"/>
    <w:rsid w:val="00B00BA8"/>
    <w:rsid w:val="00B0460D"/>
    <w:rsid w:val="00B066A4"/>
    <w:rsid w:val="00B07A13"/>
    <w:rsid w:val="00B11953"/>
    <w:rsid w:val="00B12FCE"/>
    <w:rsid w:val="00B1395C"/>
    <w:rsid w:val="00B143E2"/>
    <w:rsid w:val="00B2119B"/>
    <w:rsid w:val="00B25172"/>
    <w:rsid w:val="00B256D6"/>
    <w:rsid w:val="00B262A2"/>
    <w:rsid w:val="00B27DDD"/>
    <w:rsid w:val="00B32B05"/>
    <w:rsid w:val="00B34003"/>
    <w:rsid w:val="00B36EC3"/>
    <w:rsid w:val="00B405DE"/>
    <w:rsid w:val="00B4258E"/>
    <w:rsid w:val="00B4279B"/>
    <w:rsid w:val="00B42B2D"/>
    <w:rsid w:val="00B43319"/>
    <w:rsid w:val="00B43741"/>
    <w:rsid w:val="00B43DF7"/>
    <w:rsid w:val="00B44029"/>
    <w:rsid w:val="00B44A29"/>
    <w:rsid w:val="00B45FC9"/>
    <w:rsid w:val="00B463A0"/>
    <w:rsid w:val="00B52682"/>
    <w:rsid w:val="00B527DC"/>
    <w:rsid w:val="00B5377B"/>
    <w:rsid w:val="00B54607"/>
    <w:rsid w:val="00B54E15"/>
    <w:rsid w:val="00B55404"/>
    <w:rsid w:val="00B55BA1"/>
    <w:rsid w:val="00B56888"/>
    <w:rsid w:val="00B60A1F"/>
    <w:rsid w:val="00B6130B"/>
    <w:rsid w:val="00B65D9C"/>
    <w:rsid w:val="00B66130"/>
    <w:rsid w:val="00B66BDA"/>
    <w:rsid w:val="00B66C92"/>
    <w:rsid w:val="00B67FE0"/>
    <w:rsid w:val="00B71745"/>
    <w:rsid w:val="00B73B2D"/>
    <w:rsid w:val="00B74B17"/>
    <w:rsid w:val="00B75F7F"/>
    <w:rsid w:val="00B75FA5"/>
    <w:rsid w:val="00B76872"/>
    <w:rsid w:val="00B80582"/>
    <w:rsid w:val="00B80FF7"/>
    <w:rsid w:val="00B83461"/>
    <w:rsid w:val="00B8570E"/>
    <w:rsid w:val="00B90952"/>
    <w:rsid w:val="00B90D90"/>
    <w:rsid w:val="00B9133D"/>
    <w:rsid w:val="00B9336E"/>
    <w:rsid w:val="00B94D9D"/>
    <w:rsid w:val="00BA362D"/>
    <w:rsid w:val="00BA54A2"/>
    <w:rsid w:val="00BA776E"/>
    <w:rsid w:val="00BA7DC5"/>
    <w:rsid w:val="00BB0723"/>
    <w:rsid w:val="00BB1593"/>
    <w:rsid w:val="00BB22A0"/>
    <w:rsid w:val="00BB3F45"/>
    <w:rsid w:val="00BB6944"/>
    <w:rsid w:val="00BB77C4"/>
    <w:rsid w:val="00BC13B4"/>
    <w:rsid w:val="00BC4FE7"/>
    <w:rsid w:val="00BC5302"/>
    <w:rsid w:val="00BC5B97"/>
    <w:rsid w:val="00BC704C"/>
    <w:rsid w:val="00BC7755"/>
    <w:rsid w:val="00BC7CCF"/>
    <w:rsid w:val="00BD0347"/>
    <w:rsid w:val="00BD3338"/>
    <w:rsid w:val="00BD3419"/>
    <w:rsid w:val="00BD49ED"/>
    <w:rsid w:val="00BD4E34"/>
    <w:rsid w:val="00BD7E11"/>
    <w:rsid w:val="00BE1DD2"/>
    <w:rsid w:val="00BE2750"/>
    <w:rsid w:val="00BE31FC"/>
    <w:rsid w:val="00BE470B"/>
    <w:rsid w:val="00BE58F0"/>
    <w:rsid w:val="00BE62F3"/>
    <w:rsid w:val="00BF1DA5"/>
    <w:rsid w:val="00BF2E6B"/>
    <w:rsid w:val="00BF3919"/>
    <w:rsid w:val="00BF7780"/>
    <w:rsid w:val="00BF7909"/>
    <w:rsid w:val="00C005E0"/>
    <w:rsid w:val="00C033CB"/>
    <w:rsid w:val="00C0787A"/>
    <w:rsid w:val="00C1077A"/>
    <w:rsid w:val="00C10B5A"/>
    <w:rsid w:val="00C116BA"/>
    <w:rsid w:val="00C13D5E"/>
    <w:rsid w:val="00C21151"/>
    <w:rsid w:val="00C24696"/>
    <w:rsid w:val="00C24B97"/>
    <w:rsid w:val="00C2575F"/>
    <w:rsid w:val="00C26C60"/>
    <w:rsid w:val="00C317D6"/>
    <w:rsid w:val="00C37120"/>
    <w:rsid w:val="00C37BF6"/>
    <w:rsid w:val="00C41453"/>
    <w:rsid w:val="00C423FC"/>
    <w:rsid w:val="00C45E86"/>
    <w:rsid w:val="00C47C86"/>
    <w:rsid w:val="00C50630"/>
    <w:rsid w:val="00C517A1"/>
    <w:rsid w:val="00C52357"/>
    <w:rsid w:val="00C53437"/>
    <w:rsid w:val="00C55D4C"/>
    <w:rsid w:val="00C57A4B"/>
    <w:rsid w:val="00C57A91"/>
    <w:rsid w:val="00C57CD9"/>
    <w:rsid w:val="00C61DAE"/>
    <w:rsid w:val="00C720DF"/>
    <w:rsid w:val="00C73384"/>
    <w:rsid w:val="00C734FE"/>
    <w:rsid w:val="00C74407"/>
    <w:rsid w:val="00C76714"/>
    <w:rsid w:val="00C80D3E"/>
    <w:rsid w:val="00C818C4"/>
    <w:rsid w:val="00C8199C"/>
    <w:rsid w:val="00C81E61"/>
    <w:rsid w:val="00C82089"/>
    <w:rsid w:val="00C8212E"/>
    <w:rsid w:val="00C8651D"/>
    <w:rsid w:val="00C92DD6"/>
    <w:rsid w:val="00C932AC"/>
    <w:rsid w:val="00C9544F"/>
    <w:rsid w:val="00C97DF9"/>
    <w:rsid w:val="00CA59E0"/>
    <w:rsid w:val="00CA6508"/>
    <w:rsid w:val="00CA740E"/>
    <w:rsid w:val="00CB0140"/>
    <w:rsid w:val="00CB296D"/>
    <w:rsid w:val="00CB58BA"/>
    <w:rsid w:val="00CC01A2"/>
    <w:rsid w:val="00CC01C2"/>
    <w:rsid w:val="00CC03ED"/>
    <w:rsid w:val="00CC0CC9"/>
    <w:rsid w:val="00CC46C6"/>
    <w:rsid w:val="00CC711B"/>
    <w:rsid w:val="00CD0F95"/>
    <w:rsid w:val="00CD2693"/>
    <w:rsid w:val="00CD35D4"/>
    <w:rsid w:val="00CD41D6"/>
    <w:rsid w:val="00CD4ABF"/>
    <w:rsid w:val="00CD519F"/>
    <w:rsid w:val="00CE27A3"/>
    <w:rsid w:val="00CE4EC1"/>
    <w:rsid w:val="00CF0903"/>
    <w:rsid w:val="00CF21F2"/>
    <w:rsid w:val="00CF26CD"/>
    <w:rsid w:val="00CF2752"/>
    <w:rsid w:val="00CF36DA"/>
    <w:rsid w:val="00CF3946"/>
    <w:rsid w:val="00CF465B"/>
    <w:rsid w:val="00CF4A1A"/>
    <w:rsid w:val="00CF4F86"/>
    <w:rsid w:val="00CF715E"/>
    <w:rsid w:val="00CF7DFF"/>
    <w:rsid w:val="00D014A1"/>
    <w:rsid w:val="00D02712"/>
    <w:rsid w:val="00D02F3D"/>
    <w:rsid w:val="00D0331B"/>
    <w:rsid w:val="00D046C7"/>
    <w:rsid w:val="00D11155"/>
    <w:rsid w:val="00D11AD1"/>
    <w:rsid w:val="00D13BA5"/>
    <w:rsid w:val="00D214D0"/>
    <w:rsid w:val="00D2180F"/>
    <w:rsid w:val="00D21D7C"/>
    <w:rsid w:val="00D22159"/>
    <w:rsid w:val="00D231F3"/>
    <w:rsid w:val="00D254DA"/>
    <w:rsid w:val="00D26781"/>
    <w:rsid w:val="00D30133"/>
    <w:rsid w:val="00D303BE"/>
    <w:rsid w:val="00D30F33"/>
    <w:rsid w:val="00D33F39"/>
    <w:rsid w:val="00D3515B"/>
    <w:rsid w:val="00D3542B"/>
    <w:rsid w:val="00D35E5F"/>
    <w:rsid w:val="00D36AE3"/>
    <w:rsid w:val="00D379A5"/>
    <w:rsid w:val="00D41406"/>
    <w:rsid w:val="00D42739"/>
    <w:rsid w:val="00D42DCD"/>
    <w:rsid w:val="00D4380C"/>
    <w:rsid w:val="00D44014"/>
    <w:rsid w:val="00D459EE"/>
    <w:rsid w:val="00D45F45"/>
    <w:rsid w:val="00D47991"/>
    <w:rsid w:val="00D516FD"/>
    <w:rsid w:val="00D51FB9"/>
    <w:rsid w:val="00D52534"/>
    <w:rsid w:val="00D5267A"/>
    <w:rsid w:val="00D53D43"/>
    <w:rsid w:val="00D549D4"/>
    <w:rsid w:val="00D56A09"/>
    <w:rsid w:val="00D60190"/>
    <w:rsid w:val="00D641F5"/>
    <w:rsid w:val="00D6546B"/>
    <w:rsid w:val="00D70532"/>
    <w:rsid w:val="00D70AE5"/>
    <w:rsid w:val="00D7162D"/>
    <w:rsid w:val="00D7418F"/>
    <w:rsid w:val="00D74506"/>
    <w:rsid w:val="00D74E8F"/>
    <w:rsid w:val="00D75432"/>
    <w:rsid w:val="00D807E8"/>
    <w:rsid w:val="00D809D3"/>
    <w:rsid w:val="00D81208"/>
    <w:rsid w:val="00D82B53"/>
    <w:rsid w:val="00D83541"/>
    <w:rsid w:val="00D852AC"/>
    <w:rsid w:val="00D86A58"/>
    <w:rsid w:val="00D91209"/>
    <w:rsid w:val="00D93C3A"/>
    <w:rsid w:val="00D95D12"/>
    <w:rsid w:val="00D97C31"/>
    <w:rsid w:val="00DA22E0"/>
    <w:rsid w:val="00DA2990"/>
    <w:rsid w:val="00DA3332"/>
    <w:rsid w:val="00DA7DB5"/>
    <w:rsid w:val="00DB1A50"/>
    <w:rsid w:val="00DB2B6D"/>
    <w:rsid w:val="00DB3A70"/>
    <w:rsid w:val="00DB3DD9"/>
    <w:rsid w:val="00DB6374"/>
    <w:rsid w:val="00DC1288"/>
    <w:rsid w:val="00DC3930"/>
    <w:rsid w:val="00DC6327"/>
    <w:rsid w:val="00DC7F76"/>
    <w:rsid w:val="00DD0E7D"/>
    <w:rsid w:val="00DD177C"/>
    <w:rsid w:val="00DD3596"/>
    <w:rsid w:val="00DD4BED"/>
    <w:rsid w:val="00DD5E8F"/>
    <w:rsid w:val="00DD614C"/>
    <w:rsid w:val="00DD61DF"/>
    <w:rsid w:val="00DD694E"/>
    <w:rsid w:val="00DD7B5A"/>
    <w:rsid w:val="00DE39F0"/>
    <w:rsid w:val="00DE64F0"/>
    <w:rsid w:val="00DE6700"/>
    <w:rsid w:val="00DE6E7A"/>
    <w:rsid w:val="00DE7A7E"/>
    <w:rsid w:val="00DF04F3"/>
    <w:rsid w:val="00DF0AF3"/>
    <w:rsid w:val="00DF0FF7"/>
    <w:rsid w:val="00DF2E51"/>
    <w:rsid w:val="00DF3680"/>
    <w:rsid w:val="00DF429F"/>
    <w:rsid w:val="00DF4C36"/>
    <w:rsid w:val="00DF7313"/>
    <w:rsid w:val="00DF732D"/>
    <w:rsid w:val="00DF79A4"/>
    <w:rsid w:val="00E019ED"/>
    <w:rsid w:val="00E0252E"/>
    <w:rsid w:val="00E0627D"/>
    <w:rsid w:val="00E06746"/>
    <w:rsid w:val="00E1290A"/>
    <w:rsid w:val="00E14B6C"/>
    <w:rsid w:val="00E16B24"/>
    <w:rsid w:val="00E2268C"/>
    <w:rsid w:val="00E257C4"/>
    <w:rsid w:val="00E26D09"/>
    <w:rsid w:val="00E27D7E"/>
    <w:rsid w:val="00E3027E"/>
    <w:rsid w:val="00E34935"/>
    <w:rsid w:val="00E35548"/>
    <w:rsid w:val="00E35A55"/>
    <w:rsid w:val="00E363A0"/>
    <w:rsid w:val="00E40AC0"/>
    <w:rsid w:val="00E40CFE"/>
    <w:rsid w:val="00E42811"/>
    <w:rsid w:val="00E42E13"/>
    <w:rsid w:val="00E43A8F"/>
    <w:rsid w:val="00E443B6"/>
    <w:rsid w:val="00E452F9"/>
    <w:rsid w:val="00E50726"/>
    <w:rsid w:val="00E51662"/>
    <w:rsid w:val="00E51EE7"/>
    <w:rsid w:val="00E5210F"/>
    <w:rsid w:val="00E539A6"/>
    <w:rsid w:val="00E60553"/>
    <w:rsid w:val="00E60C39"/>
    <w:rsid w:val="00E60CA3"/>
    <w:rsid w:val="00E6257C"/>
    <w:rsid w:val="00E63C59"/>
    <w:rsid w:val="00E70883"/>
    <w:rsid w:val="00E7570E"/>
    <w:rsid w:val="00E767A3"/>
    <w:rsid w:val="00E81F32"/>
    <w:rsid w:val="00E85530"/>
    <w:rsid w:val="00E85D5C"/>
    <w:rsid w:val="00E8609F"/>
    <w:rsid w:val="00E934F5"/>
    <w:rsid w:val="00E93A69"/>
    <w:rsid w:val="00E95BDE"/>
    <w:rsid w:val="00EA0352"/>
    <w:rsid w:val="00EA1B7F"/>
    <w:rsid w:val="00EA1F5F"/>
    <w:rsid w:val="00EA2110"/>
    <w:rsid w:val="00EA3035"/>
    <w:rsid w:val="00EA4DC7"/>
    <w:rsid w:val="00EA7470"/>
    <w:rsid w:val="00EA756B"/>
    <w:rsid w:val="00EB1F1D"/>
    <w:rsid w:val="00EB7275"/>
    <w:rsid w:val="00EC0181"/>
    <w:rsid w:val="00EC107A"/>
    <w:rsid w:val="00EC37F8"/>
    <w:rsid w:val="00ED1EC5"/>
    <w:rsid w:val="00ED2ABD"/>
    <w:rsid w:val="00ED47D7"/>
    <w:rsid w:val="00ED4BDB"/>
    <w:rsid w:val="00EE4A2F"/>
    <w:rsid w:val="00EE71EB"/>
    <w:rsid w:val="00EE7A15"/>
    <w:rsid w:val="00EF02B6"/>
    <w:rsid w:val="00EF0C0F"/>
    <w:rsid w:val="00EF27AE"/>
    <w:rsid w:val="00EF612A"/>
    <w:rsid w:val="00EF74F1"/>
    <w:rsid w:val="00F01D97"/>
    <w:rsid w:val="00F06C62"/>
    <w:rsid w:val="00F11EAD"/>
    <w:rsid w:val="00F20695"/>
    <w:rsid w:val="00F21511"/>
    <w:rsid w:val="00F22398"/>
    <w:rsid w:val="00F22768"/>
    <w:rsid w:val="00F22EC9"/>
    <w:rsid w:val="00F2310A"/>
    <w:rsid w:val="00F2393D"/>
    <w:rsid w:val="00F24B37"/>
    <w:rsid w:val="00F270CC"/>
    <w:rsid w:val="00F31720"/>
    <w:rsid w:val="00F328BB"/>
    <w:rsid w:val="00F3366B"/>
    <w:rsid w:val="00F33F89"/>
    <w:rsid w:val="00F349B9"/>
    <w:rsid w:val="00F34A50"/>
    <w:rsid w:val="00F35F0C"/>
    <w:rsid w:val="00F41727"/>
    <w:rsid w:val="00F424F9"/>
    <w:rsid w:val="00F43039"/>
    <w:rsid w:val="00F44ACF"/>
    <w:rsid w:val="00F4634B"/>
    <w:rsid w:val="00F536D2"/>
    <w:rsid w:val="00F54B78"/>
    <w:rsid w:val="00F54EF2"/>
    <w:rsid w:val="00F5627F"/>
    <w:rsid w:val="00F57192"/>
    <w:rsid w:val="00F57836"/>
    <w:rsid w:val="00F608BA"/>
    <w:rsid w:val="00F635B4"/>
    <w:rsid w:val="00F636EC"/>
    <w:rsid w:val="00F64F5E"/>
    <w:rsid w:val="00F6725A"/>
    <w:rsid w:val="00F712F8"/>
    <w:rsid w:val="00F726BF"/>
    <w:rsid w:val="00F7276F"/>
    <w:rsid w:val="00F745D7"/>
    <w:rsid w:val="00F74E0E"/>
    <w:rsid w:val="00F7771A"/>
    <w:rsid w:val="00F837DC"/>
    <w:rsid w:val="00F84A2B"/>
    <w:rsid w:val="00F85FD9"/>
    <w:rsid w:val="00F864C3"/>
    <w:rsid w:val="00F86876"/>
    <w:rsid w:val="00F87B6C"/>
    <w:rsid w:val="00F90098"/>
    <w:rsid w:val="00F90895"/>
    <w:rsid w:val="00F9542F"/>
    <w:rsid w:val="00F959EA"/>
    <w:rsid w:val="00F95CAE"/>
    <w:rsid w:val="00F97E49"/>
    <w:rsid w:val="00F97ED6"/>
    <w:rsid w:val="00FA124A"/>
    <w:rsid w:val="00FA434E"/>
    <w:rsid w:val="00FA4980"/>
    <w:rsid w:val="00FA5C45"/>
    <w:rsid w:val="00FA635A"/>
    <w:rsid w:val="00FA68AA"/>
    <w:rsid w:val="00FA808C"/>
    <w:rsid w:val="00FB3CE8"/>
    <w:rsid w:val="00FB4144"/>
    <w:rsid w:val="00FB578B"/>
    <w:rsid w:val="00FB5AD6"/>
    <w:rsid w:val="00FB7DD9"/>
    <w:rsid w:val="00FC08DD"/>
    <w:rsid w:val="00FC2316"/>
    <w:rsid w:val="00FC25A7"/>
    <w:rsid w:val="00FC2CFD"/>
    <w:rsid w:val="00FC6E4D"/>
    <w:rsid w:val="00FD0C79"/>
    <w:rsid w:val="00FD7ED9"/>
    <w:rsid w:val="00FE1B36"/>
    <w:rsid w:val="00FE3A9E"/>
    <w:rsid w:val="00FF16DD"/>
    <w:rsid w:val="016E33EF"/>
    <w:rsid w:val="09400C24"/>
    <w:rsid w:val="28870A10"/>
    <w:rsid w:val="336EC594"/>
    <w:rsid w:val="35A9EC8F"/>
    <w:rsid w:val="53C4E37C"/>
    <w:rsid w:val="63FE83AB"/>
    <w:rsid w:val="7715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453B9"/>
  <w15:docId w15:val="{83ABE904-2674-4AC3-85EA-679F59A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CF2752"/>
    <w:pPr>
      <w:keepNext/>
    </w:pPr>
    <w:rPr>
      <w:b/>
      <w:bCs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E1290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C2B0C"/>
    <w:pPr>
      <w:ind w:left="720"/>
      <w:contextualSpacing/>
    </w:pPr>
  </w:style>
  <w:style w:type="paragraph" w:styleId="NormalWeb">
    <w:name w:val="Normal (Web)"/>
    <w:basedOn w:val="Normal"/>
    <w:uiPriority w:val="99"/>
    <w:rsid w:val="00DF79A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D38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38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3859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59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94235B"/>
    <w:rPr>
      <w:rFonts w:asciiTheme="minorHAnsi" w:hAnsiTheme="minorHAnsi"/>
      <w:sz w:val="24"/>
      <w:lang w:val="en-GB" w:eastAsia="en-US"/>
    </w:rPr>
  </w:style>
  <w:style w:type="character" w:customStyle="1" w:styleId="enumlev1Char">
    <w:name w:val="enumlev1 Char"/>
    <w:link w:val="enumlev1"/>
    <w:rsid w:val="002F0F80"/>
    <w:rPr>
      <w:rFonts w:asciiTheme="minorHAnsi" w:hAnsiTheme="minorHAnsi"/>
      <w:sz w:val="24"/>
      <w:lang w:val="en-GB" w:eastAsia="en-US"/>
    </w:rPr>
  </w:style>
  <w:style w:type="character" w:customStyle="1" w:styleId="NormalaftertitleChar">
    <w:name w:val="Normal after title Char"/>
    <w:link w:val="Normalaftertitle0"/>
    <w:locked/>
    <w:rsid w:val="002F0F80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unhideWhenUsed/>
    <w:rsid w:val="007C7DFD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450F7B"/>
    <w:pPr>
      <w:tabs>
        <w:tab w:val="clear" w:pos="1134"/>
        <w:tab w:val="clear" w:pos="1871"/>
        <w:tab w:val="clear" w:pos="2268"/>
      </w:tabs>
      <w:overflowPunct/>
      <w:adjustRightInd/>
      <w:spacing w:before="0"/>
      <w:textAlignment w:val="auto"/>
    </w:pPr>
    <w:rPr>
      <w:rFonts w:ascii="Calibri" w:eastAsiaTheme="minorHAnsi" w:hAnsi="Calibri" w:cs="Calibri"/>
      <w:color w:val="000000"/>
      <w:szCs w:val="24"/>
      <w:lang w:eastAsia="en-GB"/>
    </w:rPr>
  </w:style>
  <w:style w:type="table" w:styleId="TableGrid">
    <w:name w:val="Table Grid"/>
    <w:basedOn w:val="TableNormal"/>
    <w:uiPriority w:val="59"/>
    <w:rsid w:val="009033E6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033E6"/>
    <w:rPr>
      <w:rFonts w:asciiTheme="minorHAnsi" w:hAnsiTheme="minorHAnsi"/>
      <w:sz w:val="24"/>
      <w:lang w:val="en-GB" w:eastAsia="en-US"/>
    </w:rPr>
  </w:style>
  <w:style w:type="paragraph" w:customStyle="1" w:styleId="BDTLogo">
    <w:name w:val="BDT_Logo"/>
    <w:uiPriority w:val="99"/>
    <w:rsid w:val="00653FEC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sid w:val="005F4F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701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7675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759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2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6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0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6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01940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39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67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5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42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74103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0668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25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2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8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3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0000FF"/>
                                                    <w:left w:val="single" w:sz="2" w:space="0" w:color="0000FF"/>
                                                    <w:bottom w:val="single" w:sz="2" w:space="0" w:color="0000FF"/>
                                                    <w:right w:val="single" w:sz="2" w:space="0" w:color="0000FF"/>
                                                  </w:divBdr>
                                                </w:div>
                                                <w:div w:id="134081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83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88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56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06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29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1-DM-CIR-01018/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nu.um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st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67DA60C76A54EADB29B096CB65BE3" ma:contentTypeVersion="1" ma:contentTypeDescription="Create a new document." ma:contentTypeScope="" ma:versionID="7d336ffa5fcdc2fd9b3ac9e65f55e9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0f628a522287dae6cffdf536492cf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46CD-8ADC-4B60-91C6-685430AF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361AD-3641-4E54-A444-F5810412A6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11D8D4-1F2D-403E-B59F-77901C02A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F2B4E-6AA2-46C8-A9B3-D340C436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8</TotalTime>
  <Pages>1</Pages>
  <Words>264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Telecommunication Standardization Assembly (WTSA-20)</vt:lpstr>
    </vt:vector>
  </TitlesOfParts>
  <Manager>ITU-T</Manager>
  <Company>International Telecommunication Union (ITU)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Telecommunication Standardization Assembly (WTSA-20)</dc:title>
  <dc:subject/>
  <dc:creator>Quist, Judith</dc:creator>
  <cp:keywords>WTSA-20</cp:keywords>
  <dc:description>230E-13072016.docx  For: _x000d_Document date: _x000d_Saved by ITU51010110 at 11:02:55 on 13/07/2016</dc:description>
  <cp:lastModifiedBy>Braud, Olivia</cp:lastModifiedBy>
  <cp:revision>4</cp:revision>
  <cp:lastPrinted>2021-11-17T14:59:00Z</cp:lastPrinted>
  <dcterms:created xsi:type="dcterms:W3CDTF">2021-11-16T11:27:00Z</dcterms:created>
  <dcterms:modified xsi:type="dcterms:W3CDTF">2021-11-17T15:01:00Z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230E-13072016.docx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0x010100D2323FB1DE6903488F5D30A80A06A46900178229295B6576429F77F8DEA8C61E76</vt:lpwstr>
  </property>
  <property fmtid="{D5CDD505-2E9C-101B-9397-08002B2CF9AE}" pid="9" name="ContentType">
    <vt:lpwstr>DMS Document</vt:lpwstr>
  </property>
</Properties>
</file>