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3467"/>
        <w:gridCol w:w="5329"/>
      </w:tblGrid>
      <w:tr w:rsidR="007B6316" w:rsidRPr="00F95649" w14:paraId="4BFC51EB" w14:textId="77777777" w:rsidTr="00584386">
        <w:trPr>
          <w:cantSplit/>
          <w:trHeight w:val="340"/>
        </w:trPr>
        <w:tc>
          <w:tcPr>
            <w:tcW w:w="1560" w:type="dxa"/>
            <w:gridSpan w:val="2"/>
          </w:tcPr>
          <w:p w14:paraId="292BBE31" w14:textId="77777777" w:rsidR="007B6316" w:rsidRPr="00F9564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95649">
              <w:rPr>
                <w:noProof/>
              </w:rPr>
              <w:drawing>
                <wp:inline distT="0" distB="0" distL="0" distR="0" wp14:anchorId="69387CF1" wp14:editId="371E08E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0E2C1480" w14:textId="77777777" w:rsidR="007B6316" w:rsidRPr="00F9564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9564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C1B3CE7" w14:textId="77777777" w:rsidR="007B6316" w:rsidRPr="00F95649" w:rsidRDefault="007B6316" w:rsidP="007B6316">
            <w:pPr>
              <w:spacing w:before="0"/>
            </w:pPr>
            <w:r w:rsidRPr="00F9564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F9564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9564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F95649" w14:paraId="1689AEE6" w14:textId="77777777" w:rsidTr="00584386">
        <w:trPr>
          <w:cantSplit/>
          <w:trHeight w:val="340"/>
        </w:trPr>
        <w:tc>
          <w:tcPr>
            <w:tcW w:w="1276" w:type="dxa"/>
          </w:tcPr>
          <w:p w14:paraId="29DF82B5" w14:textId="77777777" w:rsidR="007B6316" w:rsidRPr="00F9564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</w:p>
        </w:tc>
        <w:tc>
          <w:tcPr>
            <w:tcW w:w="3751" w:type="dxa"/>
            <w:gridSpan w:val="2"/>
          </w:tcPr>
          <w:p w14:paraId="7EA62787" w14:textId="77777777" w:rsidR="007B6316" w:rsidRPr="00F9564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74754B6" w14:textId="771DDEBE" w:rsidR="007B6316" w:rsidRPr="00F9564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F95649">
              <w:rPr>
                <w:szCs w:val="24"/>
              </w:rPr>
              <w:t>Ginebra,</w:t>
            </w:r>
            <w:r w:rsidR="00F83996" w:rsidRPr="00F95649">
              <w:rPr>
                <w:szCs w:val="24"/>
              </w:rPr>
              <w:t xml:space="preserve"> 14 de enero de 2021</w:t>
            </w:r>
          </w:p>
        </w:tc>
      </w:tr>
      <w:tr w:rsidR="007B6316" w:rsidRPr="00F95649" w14:paraId="3343DA47" w14:textId="77777777" w:rsidTr="00584386">
        <w:trPr>
          <w:cantSplit/>
          <w:trHeight w:val="340"/>
        </w:trPr>
        <w:tc>
          <w:tcPr>
            <w:tcW w:w="1276" w:type="dxa"/>
          </w:tcPr>
          <w:p w14:paraId="26E58D47" w14:textId="4FF720A6" w:rsidR="007B6316" w:rsidRPr="00F95649" w:rsidRDefault="007B6316" w:rsidP="00584386">
            <w:pPr>
              <w:tabs>
                <w:tab w:val="left" w:pos="4111"/>
              </w:tabs>
              <w:spacing w:before="40" w:after="40"/>
              <w:ind w:left="140"/>
              <w:rPr>
                <w:b/>
                <w:szCs w:val="24"/>
              </w:rPr>
            </w:pPr>
            <w:r w:rsidRPr="00F95649">
              <w:rPr>
                <w:b/>
                <w:szCs w:val="24"/>
              </w:rPr>
              <w:t>Ref.:</w:t>
            </w:r>
          </w:p>
        </w:tc>
        <w:tc>
          <w:tcPr>
            <w:tcW w:w="3751" w:type="dxa"/>
            <w:gridSpan w:val="2"/>
          </w:tcPr>
          <w:p w14:paraId="3F08D329" w14:textId="40571BA9" w:rsidR="007B6316" w:rsidRPr="00F95649" w:rsidRDefault="007B6316" w:rsidP="00D4747D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F95649">
              <w:rPr>
                <w:b/>
              </w:rPr>
              <w:t xml:space="preserve">Circular TSB </w:t>
            </w:r>
            <w:r w:rsidR="00F83996" w:rsidRPr="00F95649">
              <w:rPr>
                <w:b/>
              </w:rPr>
              <w:t>294</w:t>
            </w:r>
          </w:p>
        </w:tc>
        <w:tc>
          <w:tcPr>
            <w:tcW w:w="5329" w:type="dxa"/>
            <w:vMerge w:val="restart"/>
          </w:tcPr>
          <w:p w14:paraId="1C3AA564" w14:textId="77777777" w:rsidR="00D4747D" w:rsidRPr="00F95649" w:rsidRDefault="00D4747D" w:rsidP="00D474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bookmarkStart w:id="0" w:name="Addressee_S"/>
            <w:bookmarkEnd w:id="0"/>
            <w:r w:rsidRPr="00F95649">
              <w:rPr>
                <w:b/>
                <w:bCs/>
              </w:rPr>
              <w:t>A</w:t>
            </w:r>
            <w:r w:rsidRPr="00F95649">
              <w:t>:</w:t>
            </w:r>
          </w:p>
          <w:p w14:paraId="0079A943" w14:textId="67733219" w:rsidR="00D4747D" w:rsidRPr="00F95649" w:rsidRDefault="00D4747D" w:rsidP="00D474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95649">
              <w:t>–</w:t>
            </w:r>
            <w:r w:rsidRPr="00F95649">
              <w:tab/>
              <w:t xml:space="preserve">las Administraciones de los </w:t>
            </w:r>
            <w:r w:rsidR="00F54215" w:rsidRPr="00F95649">
              <w:t>Estados Miembros</w:t>
            </w:r>
            <w:r w:rsidR="00F54215" w:rsidRPr="00F95649">
              <w:br/>
              <w:t xml:space="preserve">de </w:t>
            </w:r>
            <w:r w:rsidRPr="00F95649">
              <w:t>la Unión;</w:t>
            </w:r>
          </w:p>
          <w:p w14:paraId="565F2A4F" w14:textId="34190C79" w:rsidR="00D4747D" w:rsidRPr="00F95649" w:rsidRDefault="00D4747D" w:rsidP="00D474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95649">
              <w:t>–</w:t>
            </w:r>
            <w:r w:rsidRPr="00F95649">
              <w:tab/>
              <w:t>los Miembros de Sector del UIT</w:t>
            </w:r>
            <w:r w:rsidRPr="00F95649">
              <w:noBreakHyphen/>
              <w:t>T;</w:t>
            </w:r>
          </w:p>
          <w:p w14:paraId="1BE6F0AB" w14:textId="674C2941" w:rsidR="00D4747D" w:rsidRPr="00F95649" w:rsidRDefault="00D4747D" w:rsidP="00D474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95649">
              <w:t>–</w:t>
            </w:r>
            <w:r w:rsidRPr="00F95649">
              <w:tab/>
              <w:t>los Asociados del UIT</w:t>
            </w:r>
            <w:r w:rsidRPr="00F95649">
              <w:noBreakHyphen/>
              <w:t>T;</w:t>
            </w:r>
          </w:p>
          <w:p w14:paraId="5099B1B9" w14:textId="3CC4F229" w:rsidR="007B6316" w:rsidRPr="00F95649" w:rsidRDefault="00D4747D" w:rsidP="00D474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95649">
              <w:t>–</w:t>
            </w:r>
            <w:r w:rsidRPr="00F95649">
              <w:tab/>
              <w:t>las Instituciones Académicas de la UIT</w:t>
            </w:r>
          </w:p>
        </w:tc>
      </w:tr>
      <w:tr w:rsidR="007B6316" w:rsidRPr="00F95649" w14:paraId="73024527" w14:textId="77777777" w:rsidTr="00584386">
        <w:trPr>
          <w:cantSplit/>
        </w:trPr>
        <w:tc>
          <w:tcPr>
            <w:tcW w:w="1276" w:type="dxa"/>
          </w:tcPr>
          <w:p w14:paraId="4D19A7FD" w14:textId="77777777" w:rsidR="007B6316" w:rsidRPr="00F95649" w:rsidRDefault="007B6316" w:rsidP="00584386">
            <w:pPr>
              <w:tabs>
                <w:tab w:val="left" w:pos="4111"/>
              </w:tabs>
              <w:spacing w:before="40" w:after="40"/>
              <w:ind w:left="140"/>
              <w:rPr>
                <w:b/>
                <w:szCs w:val="24"/>
              </w:rPr>
            </w:pPr>
            <w:r w:rsidRPr="00F95649">
              <w:rPr>
                <w:b/>
                <w:szCs w:val="24"/>
              </w:rPr>
              <w:t>Tel.:</w:t>
            </w:r>
          </w:p>
        </w:tc>
        <w:tc>
          <w:tcPr>
            <w:tcW w:w="3751" w:type="dxa"/>
            <w:gridSpan w:val="2"/>
          </w:tcPr>
          <w:p w14:paraId="6C4E78B6" w14:textId="073473CC" w:rsidR="007B6316" w:rsidRPr="00F95649" w:rsidRDefault="00F83996" w:rsidP="00D4747D">
            <w:pPr>
              <w:tabs>
                <w:tab w:val="left" w:pos="4111"/>
              </w:tabs>
              <w:spacing w:before="40" w:after="40"/>
              <w:ind w:left="57"/>
            </w:pPr>
            <w:r w:rsidRPr="00F95649">
              <w:t>+41 22 730 6828</w:t>
            </w:r>
          </w:p>
        </w:tc>
        <w:tc>
          <w:tcPr>
            <w:tcW w:w="5329" w:type="dxa"/>
            <w:vMerge/>
          </w:tcPr>
          <w:p w14:paraId="1979DC39" w14:textId="77777777" w:rsidR="007B6316" w:rsidRPr="00F95649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F95649" w14:paraId="582D58B0" w14:textId="77777777" w:rsidTr="00584386">
        <w:trPr>
          <w:cantSplit/>
        </w:trPr>
        <w:tc>
          <w:tcPr>
            <w:tcW w:w="1276" w:type="dxa"/>
          </w:tcPr>
          <w:p w14:paraId="3923F031" w14:textId="77777777" w:rsidR="007B6316" w:rsidRPr="00F95649" w:rsidRDefault="007B6316" w:rsidP="00584386">
            <w:pPr>
              <w:tabs>
                <w:tab w:val="left" w:pos="4111"/>
              </w:tabs>
              <w:spacing w:before="40" w:after="40"/>
              <w:ind w:left="140"/>
              <w:rPr>
                <w:b/>
                <w:szCs w:val="24"/>
              </w:rPr>
            </w:pPr>
            <w:r w:rsidRPr="00F95649">
              <w:rPr>
                <w:b/>
                <w:szCs w:val="24"/>
              </w:rPr>
              <w:t>Fax:</w:t>
            </w:r>
          </w:p>
        </w:tc>
        <w:tc>
          <w:tcPr>
            <w:tcW w:w="3751" w:type="dxa"/>
            <w:gridSpan w:val="2"/>
          </w:tcPr>
          <w:p w14:paraId="32C24791" w14:textId="62D9A15D" w:rsidR="007B6316" w:rsidRPr="00F95649" w:rsidRDefault="00F83996" w:rsidP="00D4747D">
            <w:pPr>
              <w:tabs>
                <w:tab w:val="left" w:pos="4111"/>
              </w:tabs>
              <w:spacing w:before="40" w:after="40"/>
              <w:ind w:left="57"/>
            </w:pPr>
            <w:r w:rsidRPr="00F95649">
              <w:t>+41 22 730 5853</w:t>
            </w:r>
          </w:p>
        </w:tc>
        <w:tc>
          <w:tcPr>
            <w:tcW w:w="5329" w:type="dxa"/>
            <w:vMerge/>
          </w:tcPr>
          <w:p w14:paraId="62404F41" w14:textId="77777777" w:rsidR="007B6316" w:rsidRPr="00F95649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F95649" w14:paraId="3DDEFF95" w14:textId="77777777" w:rsidTr="00584386">
        <w:trPr>
          <w:cantSplit/>
        </w:trPr>
        <w:tc>
          <w:tcPr>
            <w:tcW w:w="1276" w:type="dxa"/>
          </w:tcPr>
          <w:p w14:paraId="5EB03D3D" w14:textId="77777777" w:rsidR="00C34772" w:rsidRPr="00F95649" w:rsidRDefault="00C34772" w:rsidP="00584386">
            <w:pPr>
              <w:tabs>
                <w:tab w:val="left" w:pos="4111"/>
              </w:tabs>
              <w:spacing w:before="40" w:after="40"/>
              <w:ind w:left="140"/>
              <w:rPr>
                <w:b/>
                <w:szCs w:val="24"/>
              </w:rPr>
            </w:pPr>
            <w:r w:rsidRPr="00F95649">
              <w:rPr>
                <w:b/>
                <w:szCs w:val="24"/>
              </w:rPr>
              <w:t>Correo-e:</w:t>
            </w:r>
          </w:p>
        </w:tc>
        <w:tc>
          <w:tcPr>
            <w:tcW w:w="3751" w:type="dxa"/>
            <w:gridSpan w:val="2"/>
          </w:tcPr>
          <w:p w14:paraId="2A2A3D2E" w14:textId="67BA29BA" w:rsidR="00C34772" w:rsidRPr="00F95649" w:rsidRDefault="00367A78" w:rsidP="00D4747D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F83996" w:rsidRPr="00F95649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329" w:type="dxa"/>
          </w:tcPr>
          <w:p w14:paraId="3179D665" w14:textId="77777777" w:rsidR="00C34772" w:rsidRPr="00F95649" w:rsidRDefault="00C34772" w:rsidP="00D4747D">
            <w:pPr>
              <w:tabs>
                <w:tab w:val="left" w:pos="4111"/>
              </w:tabs>
              <w:spacing w:before="40"/>
              <w:ind w:left="57"/>
            </w:pPr>
            <w:r w:rsidRPr="00F95649">
              <w:rPr>
                <w:b/>
              </w:rPr>
              <w:t>Copia</w:t>
            </w:r>
            <w:r w:rsidRPr="00F95649">
              <w:t>:</w:t>
            </w:r>
          </w:p>
          <w:p w14:paraId="5F03BE86" w14:textId="338AF7CA" w:rsidR="00072F36" w:rsidRPr="00F95649" w:rsidRDefault="00072F36" w:rsidP="00D474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95649">
              <w:t>–</w:t>
            </w:r>
            <w:r w:rsidRPr="00F95649">
              <w:tab/>
              <w:t>a los Presidentes y Vicepresidentes de las Comisiones de Estudio;</w:t>
            </w:r>
          </w:p>
          <w:p w14:paraId="7E71B05F" w14:textId="2CF21B08" w:rsidR="00D4747D" w:rsidRPr="00F95649" w:rsidRDefault="00D4747D" w:rsidP="00D474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95649">
              <w:t>–</w:t>
            </w:r>
            <w:r w:rsidRPr="00F95649">
              <w:tab/>
              <w:t>a la Directora de la Oficina de Desarrollo de las Telecomunicaciones;</w:t>
            </w:r>
          </w:p>
          <w:p w14:paraId="1B8E51A6" w14:textId="153D3556" w:rsidR="00C34772" w:rsidRPr="00F95649" w:rsidRDefault="00D4747D" w:rsidP="00D474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95649">
              <w:t>–</w:t>
            </w:r>
            <w:r w:rsidRPr="00F95649">
              <w:tab/>
              <w:t>al Director de la Oficina de Radiocomunicaciones</w:t>
            </w:r>
          </w:p>
        </w:tc>
      </w:tr>
      <w:tr w:rsidR="007B6316" w:rsidRPr="00F95649" w14:paraId="14377C44" w14:textId="77777777" w:rsidTr="00584386">
        <w:trPr>
          <w:cantSplit/>
        </w:trPr>
        <w:tc>
          <w:tcPr>
            <w:tcW w:w="1276" w:type="dxa"/>
          </w:tcPr>
          <w:p w14:paraId="2EFFCC66" w14:textId="77777777" w:rsidR="007B6316" w:rsidRPr="00F95649" w:rsidRDefault="007B6316" w:rsidP="00584386">
            <w:pPr>
              <w:tabs>
                <w:tab w:val="left" w:pos="4111"/>
              </w:tabs>
              <w:ind w:left="140"/>
              <w:rPr>
                <w:b/>
                <w:szCs w:val="24"/>
              </w:rPr>
            </w:pPr>
            <w:r w:rsidRPr="00F95649">
              <w:rPr>
                <w:b/>
                <w:szCs w:val="24"/>
              </w:rPr>
              <w:t>Asunto:</w:t>
            </w:r>
          </w:p>
        </w:tc>
        <w:tc>
          <w:tcPr>
            <w:tcW w:w="9080" w:type="dxa"/>
            <w:gridSpan w:val="3"/>
          </w:tcPr>
          <w:p w14:paraId="265133A8" w14:textId="57ED8298" w:rsidR="007B6316" w:rsidRPr="00F95649" w:rsidRDefault="00072F36" w:rsidP="00D4747D">
            <w:pPr>
              <w:tabs>
                <w:tab w:val="left" w:pos="4111"/>
              </w:tabs>
              <w:ind w:left="57"/>
              <w:rPr>
                <w:b/>
              </w:rPr>
            </w:pPr>
            <w:r w:rsidRPr="00F95649">
              <w:rPr>
                <w:b/>
              </w:rPr>
              <w:t>Situación de la Recomendación</w:t>
            </w:r>
            <w:r w:rsidR="00D4747D" w:rsidRPr="00F95649">
              <w:rPr>
                <w:b/>
              </w:rPr>
              <w:t xml:space="preserve"> </w:t>
            </w:r>
            <w:r w:rsidRPr="00F95649">
              <w:rPr>
                <w:b/>
              </w:rPr>
              <w:t>U</w:t>
            </w:r>
            <w:r w:rsidR="00D4747D" w:rsidRPr="00F95649">
              <w:rPr>
                <w:b/>
              </w:rPr>
              <w:t>IT-T E.805.1 "Estrategia operativa de calidad de servicio para la supervisión reglamentaria mejorada de proveedores de servicios de telecomunicación móvil" (</w:t>
            </w:r>
            <w:proofErr w:type="gramStart"/>
            <w:r w:rsidR="00D4747D" w:rsidRPr="00F95649">
              <w:rPr>
                <w:b/>
              </w:rPr>
              <w:t>E.QoSMgtMod</w:t>
            </w:r>
            <w:proofErr w:type="gramEnd"/>
            <w:r w:rsidR="00D4747D" w:rsidRPr="00F95649">
              <w:rPr>
                <w:b/>
              </w:rPr>
              <w:t xml:space="preserve">) </w:t>
            </w:r>
            <w:r w:rsidRPr="00F95649">
              <w:rPr>
                <w:b/>
              </w:rPr>
              <w:t xml:space="preserve">tras la reunión de la Comisión de Estudio </w:t>
            </w:r>
            <w:r w:rsidR="00D4747D" w:rsidRPr="00F95649">
              <w:rPr>
                <w:b/>
              </w:rPr>
              <w:t xml:space="preserve">12 </w:t>
            </w:r>
            <w:r w:rsidR="00F54215" w:rsidRPr="00F95649">
              <w:rPr>
                <w:b/>
              </w:rPr>
              <w:t>del </w:t>
            </w:r>
            <w:r w:rsidRPr="00F95649">
              <w:rPr>
                <w:b/>
              </w:rPr>
              <w:t>UIT-T</w:t>
            </w:r>
            <w:r w:rsidR="00D4747D" w:rsidRPr="00F95649">
              <w:rPr>
                <w:b/>
              </w:rPr>
              <w:t xml:space="preserve"> (</w:t>
            </w:r>
            <w:r w:rsidR="00A766EC" w:rsidRPr="00F95649">
              <w:rPr>
                <w:b/>
              </w:rPr>
              <w:t>virtual</w:t>
            </w:r>
            <w:r w:rsidR="00D4747D" w:rsidRPr="00F95649">
              <w:rPr>
                <w:b/>
              </w:rPr>
              <w:t xml:space="preserve">, 6-7 </w:t>
            </w:r>
            <w:r w:rsidRPr="00F95649">
              <w:rPr>
                <w:b/>
              </w:rPr>
              <w:t>de enero de</w:t>
            </w:r>
            <w:r w:rsidR="00D4747D" w:rsidRPr="00F95649">
              <w:rPr>
                <w:b/>
              </w:rPr>
              <w:t xml:space="preserve"> 2021)</w:t>
            </w:r>
          </w:p>
        </w:tc>
      </w:tr>
    </w:tbl>
    <w:p w14:paraId="2FA6F414" w14:textId="648B8375" w:rsidR="00C34772" w:rsidRPr="00F95649" w:rsidRDefault="00C34772" w:rsidP="00D4747D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F95649">
        <w:t>Muy Señora mía/Muy Señor mío</w:t>
      </w:r>
      <w:r w:rsidR="00584386">
        <w:t>,</w:t>
      </w:r>
    </w:p>
    <w:p w14:paraId="45437090" w14:textId="6D1510FC" w:rsidR="00D4747D" w:rsidRPr="00F95649" w:rsidRDefault="00D4747D" w:rsidP="00D4747D">
      <w:pPr>
        <w:spacing w:after="120"/>
      </w:pPr>
      <w:r w:rsidRPr="00F95649">
        <w:t>1</w:t>
      </w:r>
      <w:r w:rsidRPr="00F95649">
        <w:tab/>
      </w:r>
      <w:proofErr w:type="gramStart"/>
      <w:r w:rsidRPr="00F95649">
        <w:t>De</w:t>
      </w:r>
      <w:proofErr w:type="gramEnd"/>
      <w:r w:rsidRPr="00F95649">
        <w:t xml:space="preserve"> acuerdo con la Circular </w:t>
      </w:r>
      <w:hyperlink r:id="rId10" w:history="1">
        <w:r w:rsidRPr="00F95649">
          <w:rPr>
            <w:rStyle w:val="Hyperlink"/>
          </w:rPr>
          <w:t>273</w:t>
        </w:r>
      </w:hyperlink>
      <w:r w:rsidRPr="00F95649">
        <w:t xml:space="preserve"> de la TSB del 1 de octubre de 2020, y con arreglo a lo dispuesto en la cláusula 9.5 de la Resolución 1 (Rev. Hammamet, 2016), por la presente le informo que la Comisión de Estudio 12 tomó las siguientes decisiones durante su sesión plenaria celebrada el 7 de enero de 2021 respecto de los siguientes proyectos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206"/>
        <w:gridCol w:w="1359"/>
      </w:tblGrid>
      <w:tr w:rsidR="00D4747D" w:rsidRPr="00F95649" w14:paraId="5FF30722" w14:textId="77777777" w:rsidTr="00522A4C">
        <w:trPr>
          <w:cantSplit/>
          <w:tblHeader/>
          <w:jc w:val="center"/>
        </w:trPr>
        <w:tc>
          <w:tcPr>
            <w:tcW w:w="2064" w:type="dxa"/>
            <w:vAlign w:val="center"/>
          </w:tcPr>
          <w:p w14:paraId="474222DF" w14:textId="77777777" w:rsidR="00D4747D" w:rsidRPr="00F95649" w:rsidRDefault="00D4747D" w:rsidP="00D4747D">
            <w:pPr>
              <w:pStyle w:val="Tablehead0"/>
            </w:pPr>
            <w:r w:rsidRPr="00F95649">
              <w:t>Número</w:t>
            </w:r>
          </w:p>
        </w:tc>
        <w:tc>
          <w:tcPr>
            <w:tcW w:w="6206" w:type="dxa"/>
            <w:vAlign w:val="center"/>
          </w:tcPr>
          <w:p w14:paraId="4F40A7B1" w14:textId="77777777" w:rsidR="00D4747D" w:rsidRPr="00F95649" w:rsidRDefault="00D4747D" w:rsidP="00D4747D">
            <w:pPr>
              <w:pStyle w:val="Tablehead0"/>
            </w:pPr>
            <w:r w:rsidRPr="00F95649">
              <w:t>Título</w:t>
            </w:r>
          </w:p>
        </w:tc>
        <w:tc>
          <w:tcPr>
            <w:tcW w:w="1359" w:type="dxa"/>
            <w:vAlign w:val="center"/>
          </w:tcPr>
          <w:p w14:paraId="7E6E139A" w14:textId="77777777" w:rsidR="00D4747D" w:rsidRPr="00F95649" w:rsidRDefault="00D4747D" w:rsidP="00D4747D">
            <w:pPr>
              <w:pStyle w:val="Tablehead0"/>
            </w:pPr>
            <w:r w:rsidRPr="00F95649">
              <w:t>Decisión</w:t>
            </w:r>
          </w:p>
        </w:tc>
      </w:tr>
      <w:tr w:rsidR="00D4747D" w:rsidRPr="00F95649" w14:paraId="68528DF6" w14:textId="77777777" w:rsidTr="00522A4C">
        <w:trPr>
          <w:cantSplit/>
          <w:jc w:val="center"/>
        </w:trPr>
        <w:tc>
          <w:tcPr>
            <w:tcW w:w="2064" w:type="dxa"/>
            <w:vAlign w:val="center"/>
          </w:tcPr>
          <w:p w14:paraId="09659DDD" w14:textId="2DF66DF1" w:rsidR="00D4747D" w:rsidRPr="00F95649" w:rsidRDefault="00D4747D" w:rsidP="00D4747D">
            <w:pPr>
              <w:pStyle w:val="Tabletext0"/>
              <w:jc w:val="center"/>
            </w:pPr>
            <w:bookmarkStart w:id="4" w:name="lt_pId057"/>
            <w:r w:rsidRPr="00F95649">
              <w:t>UIT-T E.805.1 (E.QoSMgtMod)</w:t>
            </w:r>
            <w:bookmarkEnd w:id="4"/>
          </w:p>
        </w:tc>
        <w:tc>
          <w:tcPr>
            <w:tcW w:w="6206" w:type="dxa"/>
            <w:vAlign w:val="center"/>
          </w:tcPr>
          <w:p w14:paraId="1A65DA17" w14:textId="0E3B15FE" w:rsidR="00D4747D" w:rsidRPr="00F95649" w:rsidRDefault="00D4747D" w:rsidP="00D4747D">
            <w:pPr>
              <w:pStyle w:val="Tabletext0"/>
              <w:rPr>
                <w:b/>
              </w:rPr>
            </w:pPr>
            <w:r w:rsidRPr="00F95649">
              <w:t>Estrategia operativa de calidad de servicio para la supervisión reglamentaria mejorada de proveedores de servicios de telecomunicación móvil</w:t>
            </w:r>
          </w:p>
        </w:tc>
        <w:tc>
          <w:tcPr>
            <w:tcW w:w="1359" w:type="dxa"/>
            <w:vAlign w:val="center"/>
          </w:tcPr>
          <w:p w14:paraId="506C5DAD" w14:textId="77777777" w:rsidR="00D4747D" w:rsidRPr="00F95649" w:rsidRDefault="00D4747D" w:rsidP="00D4747D">
            <w:pPr>
              <w:pStyle w:val="Tabletext0"/>
              <w:jc w:val="center"/>
            </w:pPr>
            <w:r w:rsidRPr="00F95649">
              <w:t>Aprobada</w:t>
            </w:r>
          </w:p>
        </w:tc>
      </w:tr>
    </w:tbl>
    <w:p w14:paraId="421D0796" w14:textId="53F36206" w:rsidR="00D4747D" w:rsidRPr="00F95649" w:rsidRDefault="00D4747D" w:rsidP="00D4747D">
      <w:r w:rsidRPr="00F95649">
        <w:t>2</w:t>
      </w:r>
      <w:r w:rsidRPr="00F95649">
        <w:tab/>
        <w:t xml:space="preserve">Puede accederse en línea a la información disponible sobre patentes en el </w:t>
      </w:r>
      <w:hyperlink r:id="rId11" w:history="1">
        <w:r w:rsidRPr="00F95649">
          <w:rPr>
            <w:rStyle w:val="Hyperlink"/>
          </w:rPr>
          <w:t>sitio web del UIT-T</w:t>
        </w:r>
      </w:hyperlink>
      <w:r w:rsidRPr="00F95649">
        <w:t>.</w:t>
      </w:r>
    </w:p>
    <w:p w14:paraId="6EB8CA93" w14:textId="31D02A5D" w:rsidR="00D4747D" w:rsidRPr="00F95649" w:rsidRDefault="00D4747D" w:rsidP="00D4747D">
      <w:r w:rsidRPr="00F95649">
        <w:t>3</w:t>
      </w:r>
      <w:r w:rsidRPr="00F95649">
        <w:tab/>
        <w:t xml:space="preserve">Los textos de las Recomendaciones prepublicadas estarán disponibles en el </w:t>
      </w:r>
      <w:hyperlink r:id="rId12" w:history="1">
        <w:r w:rsidRPr="00F95649">
          <w:rPr>
            <w:rStyle w:val="Hyperlink"/>
          </w:rPr>
          <w:t>sitio web del UIT-T</w:t>
        </w:r>
      </w:hyperlink>
      <w:r w:rsidRPr="00F95649">
        <w:t>.</w:t>
      </w:r>
    </w:p>
    <w:p w14:paraId="42405560" w14:textId="5C924F8F" w:rsidR="00D4747D" w:rsidRPr="00F95649" w:rsidRDefault="00D4747D" w:rsidP="00D4747D">
      <w:r w:rsidRPr="00F95649">
        <w:rPr>
          <w:bCs/>
        </w:rPr>
        <w:t>4</w:t>
      </w:r>
      <w:r w:rsidRPr="00F95649">
        <w:tab/>
        <w:t>La UIT publicará lo antes posible el texto de esta Recomendación.</w:t>
      </w:r>
    </w:p>
    <w:p w14:paraId="391813F9" w14:textId="64C42A8B" w:rsidR="00D4747D" w:rsidRPr="00F95649" w:rsidRDefault="00D4747D" w:rsidP="00D4747D">
      <w:r w:rsidRPr="00F95649">
        <w:t>Atentamente,</w:t>
      </w:r>
    </w:p>
    <w:p w14:paraId="3553AECD" w14:textId="54A0FBA6" w:rsidR="007B6316" w:rsidRPr="00F95649" w:rsidRDefault="00367A78" w:rsidP="00584386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0D348" wp14:editId="6C4FA2FC">
            <wp:simplePos x="0" y="0"/>
            <wp:positionH relativeFrom="column">
              <wp:posOffset>-2529</wp:posOffset>
            </wp:positionH>
            <wp:positionV relativeFrom="paragraph">
              <wp:posOffset>167640</wp:posOffset>
            </wp:positionV>
            <wp:extent cx="761365" cy="342905"/>
            <wp:effectExtent l="0" t="0" r="63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34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F95649">
        <w:t>Chaesub Lee</w:t>
      </w:r>
      <w:r w:rsidR="007B6316" w:rsidRPr="00F95649">
        <w:br/>
      </w:r>
      <w:proofErr w:type="gramStart"/>
      <w:r w:rsidR="007B6316" w:rsidRPr="00F95649">
        <w:t>Director</w:t>
      </w:r>
      <w:proofErr w:type="gramEnd"/>
      <w:r w:rsidR="007B6316" w:rsidRPr="00F95649">
        <w:t xml:space="preserve"> de la Oficina de </w:t>
      </w:r>
      <w:r w:rsidR="007B6316" w:rsidRPr="00F95649">
        <w:br/>
        <w:t>Normalización de las Telecomunicaciones</w:t>
      </w:r>
    </w:p>
    <w:sectPr w:rsidR="007B6316" w:rsidRPr="00F95649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62870" w14:textId="77777777" w:rsidR="00F83996" w:rsidRDefault="00F83996">
      <w:r>
        <w:separator/>
      </w:r>
    </w:p>
  </w:endnote>
  <w:endnote w:type="continuationSeparator" w:id="0">
    <w:p w14:paraId="3F65B381" w14:textId="77777777" w:rsidR="00F83996" w:rsidRDefault="00F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8A46" w14:textId="20691BA3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367A78" w:rsidRPr="00367A78">
      <w:rPr>
        <w:noProof/>
        <w:sz w:val="16"/>
        <w:szCs w:val="16"/>
        <w:lang w:val="fr-CH"/>
      </w:rPr>
      <w:t>M</w:t>
    </w:r>
    <w:r w:rsidR="00367A78">
      <w:rPr>
        <w:noProof/>
        <w:lang w:val="fr-FR"/>
      </w:rPr>
      <w:t>:\OFFICE\Correspondence\Circular\2021 Circular\294\294S.DOCX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367A78">
      <w:rPr>
        <w:noProof/>
        <w:sz w:val="16"/>
        <w:szCs w:val="16"/>
      </w:rPr>
      <w:t>28.01.21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367A78">
      <w:rPr>
        <w:noProof/>
        <w:sz w:val="16"/>
        <w:szCs w:val="16"/>
      </w:rPr>
      <w:t>28.01.21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B063" w14:textId="3AFEC9A3" w:rsidR="00857DDA" w:rsidRPr="00F54215" w:rsidRDefault="0014464D" w:rsidP="00F54215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072F36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CA64D" w14:textId="77777777" w:rsidR="00F83996" w:rsidRDefault="00F83996">
      <w:r>
        <w:t>____________________</w:t>
      </w:r>
    </w:p>
  </w:footnote>
  <w:footnote w:type="continuationSeparator" w:id="0">
    <w:p w14:paraId="1C3090A6" w14:textId="77777777" w:rsidR="00F83996" w:rsidRDefault="00F8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E1CC7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96"/>
    <w:rsid w:val="00002529"/>
    <w:rsid w:val="00072F36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67A78"/>
    <w:rsid w:val="00370C2D"/>
    <w:rsid w:val="003D1E8D"/>
    <w:rsid w:val="003D673B"/>
    <w:rsid w:val="003F2855"/>
    <w:rsid w:val="00401C20"/>
    <w:rsid w:val="004A7957"/>
    <w:rsid w:val="004C4144"/>
    <w:rsid w:val="0055719E"/>
    <w:rsid w:val="00584386"/>
    <w:rsid w:val="006969B4"/>
    <w:rsid w:val="006E4F7B"/>
    <w:rsid w:val="006F6FCD"/>
    <w:rsid w:val="00781E2A"/>
    <w:rsid w:val="007933A2"/>
    <w:rsid w:val="007B6316"/>
    <w:rsid w:val="00814503"/>
    <w:rsid w:val="008258C2"/>
    <w:rsid w:val="008505BD"/>
    <w:rsid w:val="00850C78"/>
    <w:rsid w:val="00857DDA"/>
    <w:rsid w:val="00876165"/>
    <w:rsid w:val="00884D12"/>
    <w:rsid w:val="008C17AD"/>
    <w:rsid w:val="008D02CD"/>
    <w:rsid w:val="0091370C"/>
    <w:rsid w:val="0095172A"/>
    <w:rsid w:val="009A0BA0"/>
    <w:rsid w:val="00A47745"/>
    <w:rsid w:val="00A54E47"/>
    <w:rsid w:val="00A766EC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4747D"/>
    <w:rsid w:val="00D54642"/>
    <w:rsid w:val="00D82CB0"/>
    <w:rsid w:val="00DD77C9"/>
    <w:rsid w:val="00DF3538"/>
    <w:rsid w:val="00E839B0"/>
    <w:rsid w:val="00E92C09"/>
    <w:rsid w:val="00F14380"/>
    <w:rsid w:val="00F54215"/>
    <w:rsid w:val="00F6461F"/>
    <w:rsid w:val="00F83996"/>
    <w:rsid w:val="00F95649"/>
    <w:rsid w:val="00FC416A"/>
    <w:rsid w:val="00FD2B2D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B2D273"/>
  <w15:docId w15:val="{8D18AECC-3BD6-4996-85AF-B506BA12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E.805.1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73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E8A9-FBEF-4DC2-960F-4EB715FB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2021-01-28T08:37:00Z</cp:lastPrinted>
  <dcterms:created xsi:type="dcterms:W3CDTF">2021-01-21T12:41:00Z</dcterms:created>
  <dcterms:modified xsi:type="dcterms:W3CDTF">2021-01-28T08:38:00Z</dcterms:modified>
</cp:coreProperties>
</file>