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588"/>
        <w:gridCol w:w="567"/>
        <w:gridCol w:w="2900"/>
        <w:gridCol w:w="2912"/>
        <w:gridCol w:w="2126"/>
        <w:gridCol w:w="8"/>
      </w:tblGrid>
      <w:tr w:rsidR="00036F4F" w:rsidRPr="00431BA5" w14:paraId="0240B4C6" w14:textId="77777777" w:rsidTr="005E6441">
        <w:trPr>
          <w:gridAfter w:val="1"/>
          <w:wAfter w:w="8" w:type="dxa"/>
          <w:cantSplit/>
        </w:trPr>
        <w:tc>
          <w:tcPr>
            <w:tcW w:w="1560" w:type="dxa"/>
            <w:gridSpan w:val="2"/>
            <w:vAlign w:val="center"/>
          </w:tcPr>
          <w:p w14:paraId="0F83B857" w14:textId="77777777" w:rsidR="00036F4F" w:rsidRPr="00431BA5" w:rsidRDefault="00036F4F" w:rsidP="008B5C2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1BA5">
              <w:rPr>
                <w:noProof/>
                <w:lang w:eastAsia="zh-CN"/>
              </w:rPr>
              <w:drawing>
                <wp:inline distT="0" distB="0" distL="0" distR="0" wp14:anchorId="4E2CB0AE" wp14:editId="2382E6C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4B43A9B0" w14:textId="77777777" w:rsidR="00036F4F" w:rsidRPr="00431BA5" w:rsidRDefault="00036F4F" w:rsidP="008B5C2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31BA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DD194BC" w14:textId="77777777" w:rsidR="00036F4F" w:rsidRPr="00431BA5" w:rsidRDefault="00036F4F" w:rsidP="008B5C2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1BA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31BA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43DB4B" w14:textId="77777777" w:rsidR="00036F4F" w:rsidRPr="00431BA5" w:rsidRDefault="00036F4F" w:rsidP="008B5C2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431BA5" w14:paraId="71921181" w14:textId="77777777" w:rsidTr="005E6441">
        <w:trPr>
          <w:cantSplit/>
        </w:trPr>
        <w:tc>
          <w:tcPr>
            <w:tcW w:w="2127" w:type="dxa"/>
            <w:gridSpan w:val="3"/>
          </w:tcPr>
          <w:p w14:paraId="0763D265" w14:textId="77777777" w:rsidR="00036F4F" w:rsidRPr="00431BA5" w:rsidRDefault="00036F4F" w:rsidP="008B5C28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1B8B2498" w14:textId="77777777" w:rsidR="00036F4F" w:rsidRPr="00431BA5" w:rsidRDefault="00036F4F" w:rsidP="008B5C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440792A8" w14:textId="0FC674ED" w:rsidR="00036F4F" w:rsidRPr="00431BA5" w:rsidRDefault="00036F4F" w:rsidP="008B5C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431BA5">
              <w:t>Genève, le</w:t>
            </w:r>
            <w:r w:rsidR="00EB56C5" w:rsidRPr="00431BA5">
              <w:t xml:space="preserve"> 14 janvier 2021</w:t>
            </w:r>
          </w:p>
        </w:tc>
      </w:tr>
      <w:tr w:rsidR="00036F4F" w:rsidRPr="00431BA5" w14:paraId="6BB3DEDF" w14:textId="77777777" w:rsidTr="005E6441">
        <w:trPr>
          <w:cantSplit/>
          <w:trHeight w:val="340"/>
        </w:trPr>
        <w:tc>
          <w:tcPr>
            <w:tcW w:w="972" w:type="dxa"/>
          </w:tcPr>
          <w:p w14:paraId="0BB67B8D" w14:textId="77777777" w:rsidR="00036F4F" w:rsidRPr="00431BA5" w:rsidRDefault="00036F4F" w:rsidP="005E6441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</w:rPr>
            </w:pPr>
            <w:proofErr w:type="gramStart"/>
            <w:r w:rsidRPr="00431BA5">
              <w:rPr>
                <w:b/>
                <w:bCs/>
              </w:rPr>
              <w:t>Réf.:</w:t>
            </w:r>
            <w:proofErr w:type="gramEnd"/>
          </w:p>
          <w:p w14:paraId="72AE8319" w14:textId="77777777" w:rsidR="00036F4F" w:rsidRPr="00431BA5" w:rsidRDefault="00036F4F" w:rsidP="005E6441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2BE83CBC" w14:textId="64733A81" w:rsidR="00036F4F" w:rsidRPr="00431BA5" w:rsidRDefault="00036F4F" w:rsidP="008B5C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431BA5">
              <w:rPr>
                <w:b/>
              </w:rPr>
              <w:t xml:space="preserve">Circulaire TSB </w:t>
            </w:r>
            <w:r w:rsidR="00EB56C5" w:rsidRPr="00431BA5">
              <w:rPr>
                <w:b/>
              </w:rPr>
              <w:t>294</w:t>
            </w:r>
          </w:p>
          <w:p w14:paraId="076ECC72" w14:textId="7F08BD25" w:rsidR="00036F4F" w:rsidRPr="00431BA5" w:rsidRDefault="00036F4F" w:rsidP="008B5C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  <w:vMerge w:val="restart"/>
          </w:tcPr>
          <w:p w14:paraId="142552AF" w14:textId="77777777" w:rsidR="00805C43" w:rsidRPr="00431BA5" w:rsidRDefault="00036F4F" w:rsidP="008B5C28">
            <w:pPr>
              <w:pStyle w:val="Tabletext0"/>
              <w:ind w:left="283" w:hanging="280"/>
              <w:rPr>
                <w:szCs w:val="24"/>
                <w:lang w:val="fr-FR"/>
              </w:rPr>
            </w:pPr>
            <w:bookmarkStart w:id="0" w:name="Addressee_F"/>
            <w:bookmarkEnd w:id="0"/>
            <w:r w:rsidRPr="00431BA5">
              <w:rPr>
                <w:lang w:val="fr-FR"/>
              </w:rPr>
              <w:t>-</w:t>
            </w:r>
            <w:r w:rsidRPr="00431BA5">
              <w:rPr>
                <w:lang w:val="fr-FR"/>
              </w:rPr>
              <w:tab/>
            </w:r>
            <w:r w:rsidR="00805C43" w:rsidRPr="00431BA5">
              <w:rPr>
                <w:szCs w:val="24"/>
                <w:lang w:val="fr-FR"/>
              </w:rPr>
              <w:t>Aux Administrations des États Membres de l'Union;</w:t>
            </w:r>
          </w:p>
          <w:p w14:paraId="76E1C07D" w14:textId="77777777" w:rsidR="00805C43" w:rsidRPr="00431BA5" w:rsidRDefault="00805C43" w:rsidP="008B5C28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431BA5">
              <w:rPr>
                <w:color w:val="000000"/>
                <w:szCs w:val="24"/>
              </w:rPr>
              <w:t>-</w:t>
            </w:r>
            <w:r w:rsidRPr="00431BA5">
              <w:rPr>
                <w:color w:val="000000"/>
                <w:szCs w:val="24"/>
              </w:rPr>
              <w:tab/>
            </w:r>
            <w:r w:rsidRPr="00431BA5">
              <w:rPr>
                <w:szCs w:val="24"/>
              </w:rPr>
              <w:t>Aux Membres du Secteur UIT-T;</w:t>
            </w:r>
          </w:p>
          <w:p w14:paraId="4DA26F19" w14:textId="77777777" w:rsidR="00805C43" w:rsidRPr="00431BA5" w:rsidRDefault="00805C43" w:rsidP="008B5C28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431BA5">
              <w:rPr>
                <w:szCs w:val="24"/>
              </w:rPr>
              <w:t>-</w:t>
            </w:r>
            <w:r w:rsidRPr="00431BA5">
              <w:rPr>
                <w:szCs w:val="24"/>
              </w:rPr>
              <w:tab/>
              <w:t>Aux Associés de l'UIT-T;</w:t>
            </w:r>
          </w:p>
          <w:p w14:paraId="3730F1AA" w14:textId="55C0F130" w:rsidR="00036F4F" w:rsidRPr="00431BA5" w:rsidRDefault="00805C43" w:rsidP="008B5C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431BA5">
              <w:rPr>
                <w:szCs w:val="24"/>
              </w:rPr>
              <w:t>-</w:t>
            </w:r>
            <w:r w:rsidRPr="00431BA5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036F4F" w:rsidRPr="00431BA5" w14:paraId="7B022AE1" w14:textId="77777777" w:rsidTr="005E6441">
        <w:trPr>
          <w:cantSplit/>
        </w:trPr>
        <w:tc>
          <w:tcPr>
            <w:tcW w:w="972" w:type="dxa"/>
          </w:tcPr>
          <w:p w14:paraId="6E7A023A" w14:textId="77777777" w:rsidR="00036F4F" w:rsidRPr="00431BA5" w:rsidRDefault="00036F4F" w:rsidP="005E6441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  <w:sz w:val="20"/>
              </w:rPr>
            </w:pPr>
            <w:r w:rsidRPr="00431BA5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59B45697" w14:textId="28FF5658" w:rsidR="00036F4F" w:rsidRPr="00431BA5" w:rsidRDefault="00036F4F" w:rsidP="008B5C28">
            <w:pPr>
              <w:tabs>
                <w:tab w:val="left" w:pos="4111"/>
              </w:tabs>
              <w:spacing w:before="0"/>
              <w:ind w:left="57"/>
            </w:pPr>
            <w:r w:rsidRPr="00431BA5">
              <w:t>+41 22 730</w:t>
            </w:r>
            <w:r w:rsidR="00805C43" w:rsidRPr="00431BA5">
              <w:t xml:space="preserve"> 6828</w:t>
            </w:r>
          </w:p>
        </w:tc>
        <w:tc>
          <w:tcPr>
            <w:tcW w:w="5046" w:type="dxa"/>
            <w:gridSpan w:val="3"/>
            <w:vMerge/>
          </w:tcPr>
          <w:p w14:paraId="766AD1DE" w14:textId="77777777" w:rsidR="00036F4F" w:rsidRPr="00431BA5" w:rsidRDefault="00036F4F" w:rsidP="008B5C2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431BA5" w14:paraId="13DE84CF" w14:textId="77777777" w:rsidTr="005E6441">
        <w:trPr>
          <w:cantSplit/>
        </w:trPr>
        <w:tc>
          <w:tcPr>
            <w:tcW w:w="972" w:type="dxa"/>
          </w:tcPr>
          <w:p w14:paraId="1D33F60C" w14:textId="77777777" w:rsidR="00036F4F" w:rsidRPr="00431BA5" w:rsidRDefault="00036F4F" w:rsidP="005E6441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  <w:sz w:val="20"/>
              </w:rPr>
            </w:pPr>
            <w:r w:rsidRPr="00431BA5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6D72EB05" w14:textId="77777777" w:rsidR="00036F4F" w:rsidRPr="00431BA5" w:rsidRDefault="00036F4F" w:rsidP="008B5C28">
            <w:pPr>
              <w:tabs>
                <w:tab w:val="left" w:pos="4111"/>
              </w:tabs>
              <w:spacing w:before="0"/>
              <w:ind w:left="57"/>
            </w:pPr>
            <w:r w:rsidRPr="00431BA5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6CAF15A6" w14:textId="77777777" w:rsidR="00036F4F" w:rsidRPr="00431BA5" w:rsidRDefault="00036F4F" w:rsidP="008B5C2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431BA5" w14:paraId="6BB3E7E6" w14:textId="77777777" w:rsidTr="005E6441">
        <w:trPr>
          <w:cantSplit/>
        </w:trPr>
        <w:tc>
          <w:tcPr>
            <w:tcW w:w="972" w:type="dxa"/>
          </w:tcPr>
          <w:p w14:paraId="5A99A448" w14:textId="77777777" w:rsidR="00517A03" w:rsidRPr="00431BA5" w:rsidRDefault="00036F4F" w:rsidP="005E6441">
            <w:pPr>
              <w:tabs>
                <w:tab w:val="left" w:pos="4111"/>
              </w:tabs>
              <w:spacing w:before="10"/>
              <w:ind w:left="140"/>
              <w:rPr>
                <w:b/>
                <w:bCs/>
                <w:sz w:val="20"/>
              </w:rPr>
            </w:pPr>
            <w:r w:rsidRPr="00431BA5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14:paraId="53404901" w14:textId="5F6DF995" w:rsidR="00517A03" w:rsidRPr="00431BA5" w:rsidRDefault="00C955B2" w:rsidP="008B5C2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05C43" w:rsidRPr="00431BA5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046" w:type="dxa"/>
            <w:gridSpan w:val="3"/>
          </w:tcPr>
          <w:p w14:paraId="643D85F3" w14:textId="77777777" w:rsidR="00517A03" w:rsidRPr="00431BA5" w:rsidRDefault="00517A03" w:rsidP="008B5C28">
            <w:pPr>
              <w:tabs>
                <w:tab w:val="left" w:pos="4111"/>
              </w:tabs>
              <w:spacing w:before="0"/>
            </w:pPr>
            <w:r w:rsidRPr="00431BA5">
              <w:rPr>
                <w:b/>
              </w:rPr>
              <w:t>Copie</w:t>
            </w:r>
            <w:r w:rsidRPr="00431BA5">
              <w:t>:</w:t>
            </w:r>
          </w:p>
          <w:p w14:paraId="37AA7351" w14:textId="77777777" w:rsidR="00805C43" w:rsidRPr="00431BA5" w:rsidRDefault="00517A03" w:rsidP="008B5C2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431BA5">
              <w:rPr>
                <w:lang w:val="fr-FR"/>
              </w:rPr>
              <w:t>-</w:t>
            </w:r>
            <w:r w:rsidRPr="00431BA5">
              <w:rPr>
                <w:lang w:val="fr-FR"/>
              </w:rPr>
              <w:tab/>
            </w:r>
            <w:r w:rsidR="00805C43" w:rsidRPr="00431BA5">
              <w:rPr>
                <w:szCs w:val="24"/>
                <w:lang w:val="fr-FR"/>
              </w:rPr>
              <w:t>Aux Présidents et Vice-Présidents des Commissions d'études;</w:t>
            </w:r>
          </w:p>
          <w:p w14:paraId="2116AD90" w14:textId="77777777" w:rsidR="00805C43" w:rsidRPr="00431BA5" w:rsidRDefault="00805C43" w:rsidP="008B5C2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-</w:t>
            </w:r>
            <w:r w:rsidRPr="00431BA5">
              <w:rPr>
                <w:szCs w:val="24"/>
                <w:lang w:val="fr-FR"/>
              </w:rPr>
              <w:tab/>
              <w:t>À la Directrice du Bureau de développement des télécommunications;</w:t>
            </w:r>
          </w:p>
          <w:p w14:paraId="64E2CBDE" w14:textId="7E0D3D8F" w:rsidR="00517A03" w:rsidRPr="00431BA5" w:rsidRDefault="00805C43" w:rsidP="008B5C2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1BA5">
              <w:rPr>
                <w:szCs w:val="24"/>
              </w:rPr>
              <w:t>-</w:t>
            </w:r>
            <w:r w:rsidRPr="00431BA5">
              <w:rPr>
                <w:szCs w:val="24"/>
              </w:rPr>
              <w:tab/>
              <w:t>Au Directeur du Bureau des radiocommunications</w:t>
            </w:r>
          </w:p>
        </w:tc>
      </w:tr>
      <w:tr w:rsidR="00517A03" w:rsidRPr="00431BA5" w14:paraId="2A33A32C" w14:textId="77777777" w:rsidTr="005E6441">
        <w:trPr>
          <w:gridAfter w:val="1"/>
          <w:wAfter w:w="8" w:type="dxa"/>
          <w:cantSplit/>
          <w:trHeight w:val="680"/>
        </w:trPr>
        <w:tc>
          <w:tcPr>
            <w:tcW w:w="972" w:type="dxa"/>
          </w:tcPr>
          <w:p w14:paraId="6FD4641A" w14:textId="77777777" w:rsidR="00517A03" w:rsidRPr="00431BA5" w:rsidRDefault="00517A03" w:rsidP="005E6441">
            <w:pPr>
              <w:tabs>
                <w:tab w:val="left" w:pos="4111"/>
              </w:tabs>
              <w:ind w:left="140"/>
              <w:rPr>
                <w:b/>
                <w:bCs/>
                <w:szCs w:val="22"/>
              </w:rPr>
            </w:pPr>
            <w:r w:rsidRPr="00431BA5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42113BE5" w14:textId="4AFCCF38" w:rsidR="00517A03" w:rsidRPr="00431BA5" w:rsidRDefault="00805C43" w:rsidP="008B5C28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431BA5">
              <w:rPr>
                <w:b/>
              </w:rPr>
              <w:t>Statut de la Recommandation UIT</w:t>
            </w:r>
            <w:r w:rsidRPr="00431BA5">
              <w:rPr>
                <w:b/>
              </w:rPr>
              <w:noBreakHyphen/>
              <w:t xml:space="preserve">T </w:t>
            </w:r>
            <w:r w:rsidRPr="00431BA5">
              <w:rPr>
                <w:b/>
                <w:bCs/>
                <w:szCs w:val="22"/>
              </w:rPr>
              <w:t>E.805.1 "Stratégie opérationnelle relative à la qualité de service pour une meilleure supervision réglementaire des fournisseurs de services de télécommunications mobiles" (</w:t>
            </w:r>
            <w:proofErr w:type="gramStart"/>
            <w:r w:rsidRPr="00431BA5">
              <w:rPr>
                <w:b/>
                <w:bCs/>
                <w:szCs w:val="22"/>
              </w:rPr>
              <w:t>E.QoSMgtMod</w:t>
            </w:r>
            <w:proofErr w:type="gramEnd"/>
            <w:r w:rsidRPr="00431BA5">
              <w:rPr>
                <w:b/>
                <w:bCs/>
                <w:szCs w:val="22"/>
              </w:rPr>
              <w:t>)</w:t>
            </w:r>
            <w:r w:rsidR="00441EDC" w:rsidRPr="00431BA5">
              <w:rPr>
                <w:b/>
                <w:bCs/>
                <w:szCs w:val="22"/>
              </w:rPr>
              <w:t>, à la suite</w:t>
            </w:r>
            <w:r w:rsidRPr="00431BA5">
              <w:rPr>
                <w:b/>
                <w:bCs/>
                <w:szCs w:val="22"/>
              </w:rPr>
              <w:t xml:space="preserve"> </w:t>
            </w:r>
            <w:r w:rsidR="00441EDC" w:rsidRPr="00431BA5">
              <w:rPr>
                <w:b/>
              </w:rPr>
              <w:t xml:space="preserve">de </w:t>
            </w:r>
            <w:r w:rsidRPr="00431BA5">
              <w:rPr>
                <w:b/>
              </w:rPr>
              <w:t xml:space="preserve">la réunion de la Commission d'études 12 de l'UIT-T </w:t>
            </w:r>
            <w:r w:rsidRPr="00431BA5">
              <w:rPr>
                <w:b/>
                <w:bCs/>
                <w:szCs w:val="22"/>
              </w:rPr>
              <w:t>(virtuelle, 6-7 janvier 2021)</w:t>
            </w:r>
          </w:p>
        </w:tc>
      </w:tr>
    </w:tbl>
    <w:p w14:paraId="1A07A6CE" w14:textId="77777777" w:rsidR="00517A03" w:rsidRPr="00431BA5" w:rsidRDefault="00517A03" w:rsidP="008B5C28">
      <w:bookmarkStart w:id="1" w:name="StartTyping_F"/>
      <w:bookmarkEnd w:id="1"/>
      <w:r w:rsidRPr="00431BA5">
        <w:t>Madame, Monsieur,</w:t>
      </w:r>
    </w:p>
    <w:p w14:paraId="2AF2D5A3" w14:textId="5A77E17B" w:rsidR="00805C43" w:rsidRPr="00431BA5" w:rsidRDefault="00805C43" w:rsidP="008B5C28">
      <w:pPr>
        <w:spacing w:after="120"/>
        <w:rPr>
          <w:bCs/>
        </w:rPr>
      </w:pPr>
      <w:r w:rsidRPr="00431BA5">
        <w:rPr>
          <w:bCs/>
        </w:rPr>
        <w:t>1</w:t>
      </w:r>
      <w:r w:rsidRPr="00431BA5">
        <w:rPr>
          <w:bCs/>
        </w:rPr>
        <w:tab/>
        <w:t xml:space="preserve">Suite à la Circulaire TSB </w:t>
      </w:r>
      <w:hyperlink r:id="rId10" w:history="1">
        <w:r w:rsidRPr="00431BA5">
          <w:rPr>
            <w:rStyle w:val="Hyperlink"/>
          </w:rPr>
          <w:t>273</w:t>
        </w:r>
      </w:hyperlink>
      <w:r w:rsidRPr="00431BA5">
        <w:rPr>
          <w:bCs/>
        </w:rPr>
        <w:t xml:space="preserve"> du 1</w:t>
      </w:r>
      <w:r w:rsidRPr="00431BA5">
        <w:t>er</w:t>
      </w:r>
      <w:r w:rsidRPr="00431BA5">
        <w:rPr>
          <w:bCs/>
        </w:rPr>
        <w:t xml:space="preserve"> octobre 20</w:t>
      </w:r>
      <w:r w:rsidR="008B5C28" w:rsidRPr="00431BA5">
        <w:rPr>
          <w:bCs/>
        </w:rPr>
        <w:t>20</w:t>
      </w:r>
      <w:r w:rsidRPr="00431BA5">
        <w:rPr>
          <w:bCs/>
        </w:rPr>
        <w:t>, et conformément au § 9.5 de la Résolution 1 (Rév. Hammamet, 2016) de l'AMNT, j'ai l'honneur de vous informer que la Commission d'études 12 est parvenue, durant sa séance plénière qui s'est tenue le 7 janvier 2021, à la décision suivante concernant le projet de Recommandation UIT-T mentionné ci-après: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483"/>
        <w:gridCol w:w="1371"/>
      </w:tblGrid>
      <w:tr w:rsidR="00805C43" w:rsidRPr="00431BA5" w14:paraId="16C2ADE8" w14:textId="77777777" w:rsidTr="00441685">
        <w:trPr>
          <w:cantSplit/>
          <w:tblHeader/>
          <w:jc w:val="center"/>
        </w:trPr>
        <w:tc>
          <w:tcPr>
            <w:tcW w:w="2064" w:type="dxa"/>
            <w:vAlign w:val="center"/>
          </w:tcPr>
          <w:p w14:paraId="1D47A4D0" w14:textId="77777777" w:rsidR="00805C43" w:rsidRPr="00431BA5" w:rsidRDefault="00805C43" w:rsidP="008B5C28">
            <w:pPr>
              <w:pStyle w:val="Tablehead0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Numéro</w:t>
            </w:r>
          </w:p>
        </w:tc>
        <w:tc>
          <w:tcPr>
            <w:tcW w:w="6483" w:type="dxa"/>
            <w:vAlign w:val="center"/>
          </w:tcPr>
          <w:p w14:paraId="608A7F40" w14:textId="77777777" w:rsidR="00805C43" w:rsidRPr="00431BA5" w:rsidRDefault="00805C43" w:rsidP="008B5C28">
            <w:pPr>
              <w:pStyle w:val="Tablehead0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Titre</w:t>
            </w:r>
          </w:p>
        </w:tc>
        <w:tc>
          <w:tcPr>
            <w:tcW w:w="1371" w:type="dxa"/>
            <w:vAlign w:val="center"/>
          </w:tcPr>
          <w:p w14:paraId="3C40A33A" w14:textId="77777777" w:rsidR="00805C43" w:rsidRPr="00431BA5" w:rsidRDefault="00805C43" w:rsidP="008B5C28">
            <w:pPr>
              <w:pStyle w:val="Tablehead0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Décision</w:t>
            </w:r>
          </w:p>
        </w:tc>
      </w:tr>
      <w:tr w:rsidR="00805C43" w:rsidRPr="00431BA5" w14:paraId="3138BD66" w14:textId="77777777" w:rsidTr="00441685">
        <w:trPr>
          <w:cantSplit/>
          <w:jc w:val="center"/>
        </w:trPr>
        <w:tc>
          <w:tcPr>
            <w:tcW w:w="2064" w:type="dxa"/>
            <w:vAlign w:val="center"/>
          </w:tcPr>
          <w:p w14:paraId="45965BD9" w14:textId="6782E22A" w:rsidR="00805C43" w:rsidRPr="00431BA5" w:rsidRDefault="00805C43" w:rsidP="008B5C28">
            <w:pPr>
              <w:pStyle w:val="Tabletext0"/>
              <w:jc w:val="center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UIT-T E.805.1 (E.QoSMgtMod)</w:t>
            </w:r>
          </w:p>
        </w:tc>
        <w:tc>
          <w:tcPr>
            <w:tcW w:w="6483" w:type="dxa"/>
          </w:tcPr>
          <w:p w14:paraId="344E6102" w14:textId="0D04A222" w:rsidR="00805C43" w:rsidRPr="00431BA5" w:rsidRDefault="00805C43" w:rsidP="008B5C28">
            <w:pPr>
              <w:pStyle w:val="Tabletext0"/>
              <w:rPr>
                <w:b/>
                <w:color w:val="800000"/>
                <w:szCs w:val="24"/>
                <w:highlight w:val="yellow"/>
                <w:lang w:val="fr-FR"/>
              </w:rPr>
            </w:pPr>
            <w:r w:rsidRPr="00431BA5">
              <w:rPr>
                <w:szCs w:val="24"/>
                <w:lang w:val="fr-FR"/>
              </w:rPr>
              <w:t>Stratégie opérationnelle relative à la qualité de service pour une meilleure supervision réglementaire des fournisseurs de services de télécommunications mobiles</w:t>
            </w:r>
          </w:p>
        </w:tc>
        <w:tc>
          <w:tcPr>
            <w:tcW w:w="1371" w:type="dxa"/>
            <w:vAlign w:val="center"/>
          </w:tcPr>
          <w:p w14:paraId="3DEC6703" w14:textId="77777777" w:rsidR="00805C43" w:rsidRPr="00431BA5" w:rsidRDefault="00805C43" w:rsidP="008B5C28">
            <w:pPr>
              <w:pStyle w:val="Tabletext0"/>
              <w:jc w:val="center"/>
              <w:rPr>
                <w:szCs w:val="24"/>
                <w:lang w:val="fr-FR"/>
              </w:rPr>
            </w:pPr>
            <w:r w:rsidRPr="00431BA5">
              <w:rPr>
                <w:szCs w:val="24"/>
                <w:lang w:val="fr-FR"/>
              </w:rPr>
              <w:t>Approuvé</w:t>
            </w:r>
          </w:p>
        </w:tc>
      </w:tr>
    </w:tbl>
    <w:p w14:paraId="5E468407" w14:textId="77777777" w:rsidR="00805C43" w:rsidRPr="00431BA5" w:rsidRDefault="00805C43" w:rsidP="008B5C28">
      <w:pPr>
        <w:spacing w:before="240"/>
      </w:pPr>
      <w:r w:rsidRPr="00431BA5">
        <w:t>2</w:t>
      </w:r>
      <w:r w:rsidRPr="00431BA5">
        <w:tab/>
        <w:t xml:space="preserve">Les renseignements existants sur les brevets sont accessibles en ligne sur le </w:t>
      </w:r>
      <w:hyperlink r:id="rId11" w:history="1">
        <w:r w:rsidRPr="00431BA5">
          <w:rPr>
            <w:rStyle w:val="Hyperlink"/>
          </w:rPr>
          <w:t>site web de l'UIT-T</w:t>
        </w:r>
      </w:hyperlink>
      <w:r w:rsidRPr="00431BA5">
        <w:t>.</w:t>
      </w:r>
    </w:p>
    <w:p w14:paraId="5243EA91" w14:textId="21881015" w:rsidR="00805C43" w:rsidRPr="00431BA5" w:rsidRDefault="00805C43" w:rsidP="008B5C28">
      <w:r w:rsidRPr="00431BA5">
        <w:t>3</w:t>
      </w:r>
      <w:r w:rsidRPr="00431BA5">
        <w:tab/>
        <w:t xml:space="preserve">La version prépubliée de cette Recommandation </w:t>
      </w:r>
      <w:r w:rsidR="003B20B4" w:rsidRPr="00431BA5">
        <w:t xml:space="preserve">est </w:t>
      </w:r>
      <w:r w:rsidRPr="00431BA5">
        <w:t xml:space="preserve">disponible sur le </w:t>
      </w:r>
      <w:hyperlink r:id="rId12" w:history="1">
        <w:r w:rsidRPr="00431BA5">
          <w:rPr>
            <w:rStyle w:val="Hyperlink"/>
          </w:rPr>
          <w:t>site web de l'UIT-T</w:t>
        </w:r>
      </w:hyperlink>
      <w:r w:rsidRPr="00431BA5">
        <w:t>.</w:t>
      </w:r>
    </w:p>
    <w:p w14:paraId="7674AC33" w14:textId="77777777" w:rsidR="00805C43" w:rsidRPr="00431BA5" w:rsidRDefault="00805C43" w:rsidP="008B5C28">
      <w:r w:rsidRPr="00431BA5">
        <w:t>4</w:t>
      </w:r>
      <w:r w:rsidRPr="00431BA5">
        <w:tab/>
        <w:t>L'UIT publiera cette Recommandation dès que possible.</w:t>
      </w:r>
    </w:p>
    <w:p w14:paraId="0514EA40" w14:textId="21E475F4" w:rsidR="00BD6ECF" w:rsidRPr="00431BA5" w:rsidRDefault="00517A03" w:rsidP="008B5C28">
      <w:r w:rsidRPr="00431BA5">
        <w:t>Veuillez agréer, Madame, Monsieur, l</w:t>
      </w:r>
      <w:r w:rsidR="00167472" w:rsidRPr="00431BA5">
        <w:t>'</w:t>
      </w:r>
      <w:r w:rsidRPr="00431BA5">
        <w:t>assurance de ma haute considération.</w:t>
      </w:r>
    </w:p>
    <w:p w14:paraId="460F25DF" w14:textId="548DE350" w:rsidR="00517A03" w:rsidRPr="00431BA5" w:rsidRDefault="00C955B2" w:rsidP="005E6441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53ACD0" wp14:editId="6BBE4E69">
            <wp:simplePos x="0" y="0"/>
            <wp:positionH relativeFrom="column">
              <wp:posOffset>635</wp:posOffset>
            </wp:positionH>
            <wp:positionV relativeFrom="paragraph">
              <wp:posOffset>109220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431BA5">
        <w:t>Chaesub Lee</w:t>
      </w:r>
      <w:r w:rsidR="00036F4F" w:rsidRPr="00431BA5">
        <w:br/>
        <w:t xml:space="preserve">Directeur du Bureau de la normalisation </w:t>
      </w:r>
      <w:r w:rsidR="00036F4F" w:rsidRPr="00431BA5">
        <w:br/>
        <w:t>des télécommunications</w:t>
      </w:r>
    </w:p>
    <w:sectPr w:rsidR="00517A03" w:rsidRPr="00431BA5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2A0C6" w14:textId="77777777" w:rsidR="00EB56C5" w:rsidRDefault="00EB56C5">
      <w:r>
        <w:separator/>
      </w:r>
    </w:p>
  </w:endnote>
  <w:endnote w:type="continuationSeparator" w:id="0">
    <w:p w14:paraId="246B0D49" w14:textId="77777777" w:rsidR="00EB56C5" w:rsidRDefault="00EB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0289" w14:textId="29D4DD56" w:rsidR="00805C43" w:rsidRPr="00805C43" w:rsidRDefault="00805C43">
    <w:pPr>
      <w:pStyle w:val="Footer"/>
      <w:rPr>
        <w:sz w:val="16"/>
        <w:szCs w:val="16"/>
      </w:rPr>
    </w:pPr>
    <w:r w:rsidRPr="00805C43">
      <w:rPr>
        <w:sz w:val="16"/>
        <w:szCs w:val="16"/>
      </w:rPr>
      <w:fldChar w:fldCharType="begin"/>
    </w:r>
    <w:r w:rsidRPr="00805C43">
      <w:rPr>
        <w:sz w:val="16"/>
        <w:szCs w:val="16"/>
      </w:rPr>
      <w:instrText xml:space="preserve"> FILENAME \p  \* MERGEFORMAT </w:instrText>
    </w:r>
    <w:r w:rsidRPr="00805C43">
      <w:rPr>
        <w:sz w:val="16"/>
        <w:szCs w:val="16"/>
      </w:rPr>
      <w:fldChar w:fldCharType="separate"/>
    </w:r>
    <w:r w:rsidR="00C955B2">
      <w:rPr>
        <w:noProof/>
        <w:sz w:val="16"/>
        <w:szCs w:val="16"/>
      </w:rPr>
      <w:t>M:\OFFICE\Correspondence\Circular\2021 Circular\294\294F.DOCX</w:t>
    </w:r>
    <w:r w:rsidRPr="00805C43">
      <w:rPr>
        <w:noProof/>
        <w:sz w:val="16"/>
        <w:szCs w:val="16"/>
      </w:rPr>
      <w:fldChar w:fldCharType="end"/>
    </w:r>
    <w:r w:rsidRPr="00805C43">
      <w:rPr>
        <w:sz w:val="16"/>
        <w:szCs w:val="16"/>
      </w:rPr>
      <w:t xml:space="preserve"> (481918)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3881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CBC94" w14:textId="77777777" w:rsidR="00EB56C5" w:rsidRDefault="00EB56C5">
      <w:r>
        <w:t>____________________</w:t>
      </w:r>
    </w:p>
  </w:footnote>
  <w:footnote w:type="continuationSeparator" w:id="0">
    <w:p w14:paraId="3EE56F4A" w14:textId="77777777" w:rsidR="00EB56C5" w:rsidRDefault="00EB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53F9" w14:textId="77777777" w:rsidR="00697BC1" w:rsidRPr="00697BC1" w:rsidRDefault="00C955B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5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20B4"/>
    <w:rsid w:val="003B66E8"/>
    <w:rsid w:val="004033F1"/>
    <w:rsid w:val="00414B0C"/>
    <w:rsid w:val="00423C21"/>
    <w:rsid w:val="004257AC"/>
    <w:rsid w:val="00431BA5"/>
    <w:rsid w:val="0043711B"/>
    <w:rsid w:val="00441EDC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E6441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05C43"/>
    <w:rsid w:val="00810105"/>
    <w:rsid w:val="008157E0"/>
    <w:rsid w:val="00850477"/>
    <w:rsid w:val="00854E1D"/>
    <w:rsid w:val="00887FA6"/>
    <w:rsid w:val="008B5C28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955B2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B56C5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C6DBCF"/>
  <w15:docId w15:val="{39E54B3A-9F40-445E-A95C-461B94B4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05C4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5C43"/>
    <w:rPr>
      <w:color w:val="605E5C"/>
      <w:shd w:val="clear" w:color="auto" w:fill="E1DFDD"/>
    </w:rPr>
  </w:style>
  <w:style w:type="paragraph" w:customStyle="1" w:styleId="Tablehead0">
    <w:name w:val="Table_head"/>
    <w:basedOn w:val="Tabletext0"/>
    <w:next w:val="Tabletext0"/>
    <w:rsid w:val="00805C4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80" w:after="80"/>
      <w:jc w:val="center"/>
    </w:pPr>
    <w:rPr>
      <w:rFonts w:ascii="Calibri" w:hAnsi="Calibri"/>
      <w:b/>
    </w:rPr>
  </w:style>
  <w:style w:type="character" w:styleId="FollowedHyperlink">
    <w:name w:val="FollowedHyperlink"/>
    <w:basedOn w:val="DefaultParagraphFont"/>
    <w:semiHidden/>
    <w:unhideWhenUsed/>
    <w:rsid w:val="00805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E.805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</TotalTime>
  <Pages>1</Pages>
  <Words>278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5</cp:revision>
  <cp:lastPrinted>2021-01-28T08:31:00Z</cp:lastPrinted>
  <dcterms:created xsi:type="dcterms:W3CDTF">2021-01-20T10:26:00Z</dcterms:created>
  <dcterms:modified xsi:type="dcterms:W3CDTF">2021-01-28T08:31:00Z</dcterms:modified>
</cp:coreProperties>
</file>