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1" w:type="dxa"/>
        <w:jc w:val="center"/>
        <w:tblLayout w:type="fixed"/>
        <w:tblCellMar>
          <w:left w:w="0" w:type="dxa"/>
          <w:right w:w="0" w:type="dxa"/>
        </w:tblCellMar>
        <w:tblLook w:val="0000" w:firstRow="0" w:lastRow="0" w:firstColumn="0" w:lastColumn="0" w:noHBand="0" w:noVBand="0"/>
      </w:tblPr>
      <w:tblGrid>
        <w:gridCol w:w="8"/>
        <w:gridCol w:w="822"/>
        <w:gridCol w:w="588"/>
        <w:gridCol w:w="567"/>
        <w:gridCol w:w="2900"/>
        <w:gridCol w:w="2912"/>
        <w:gridCol w:w="2126"/>
        <w:gridCol w:w="8"/>
      </w:tblGrid>
      <w:tr w:rsidR="00036F4F" w:rsidRPr="002E74AB" w14:paraId="50A4ABA5" w14:textId="77777777" w:rsidTr="00465345">
        <w:trPr>
          <w:gridAfter w:val="1"/>
          <w:wAfter w:w="8" w:type="dxa"/>
          <w:cantSplit/>
          <w:jc w:val="center"/>
        </w:trPr>
        <w:tc>
          <w:tcPr>
            <w:tcW w:w="1418" w:type="dxa"/>
            <w:gridSpan w:val="3"/>
            <w:vAlign w:val="center"/>
          </w:tcPr>
          <w:p w14:paraId="0D51A0D3" w14:textId="77777777" w:rsidR="00036F4F" w:rsidRPr="002E74AB" w:rsidRDefault="00036F4F" w:rsidP="00480840">
            <w:pPr>
              <w:tabs>
                <w:tab w:val="right" w:pos="8732"/>
              </w:tabs>
              <w:spacing w:before="0"/>
              <w:rPr>
                <w:b/>
                <w:bCs/>
                <w:iCs/>
                <w:color w:val="FFFFFF"/>
                <w:sz w:val="30"/>
                <w:szCs w:val="30"/>
              </w:rPr>
            </w:pPr>
            <w:r w:rsidRPr="002E74AB">
              <w:rPr>
                <w:noProof/>
                <w:lang w:eastAsia="zh-CN"/>
              </w:rPr>
              <w:drawing>
                <wp:inline distT="0" distB="0" distL="0" distR="0" wp14:anchorId="5499DF75" wp14:editId="2E1E793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0F937CFF" w14:textId="77777777" w:rsidR="00036F4F" w:rsidRPr="002E74AB" w:rsidRDefault="00036F4F" w:rsidP="00480840">
            <w:pPr>
              <w:spacing w:before="0"/>
              <w:rPr>
                <w:rFonts w:cs="Times New Roman Bold"/>
                <w:b/>
                <w:bCs/>
                <w:iCs/>
                <w:smallCaps/>
                <w:sz w:val="34"/>
                <w:szCs w:val="34"/>
              </w:rPr>
            </w:pPr>
            <w:r w:rsidRPr="002E74AB">
              <w:rPr>
                <w:rFonts w:cs="Times New Roman Bold"/>
                <w:b/>
                <w:bCs/>
                <w:iCs/>
                <w:smallCaps/>
                <w:sz w:val="34"/>
                <w:szCs w:val="34"/>
              </w:rPr>
              <w:t>Union internationale des télécommunications</w:t>
            </w:r>
          </w:p>
          <w:p w14:paraId="282EFAE9" w14:textId="77777777" w:rsidR="00036F4F" w:rsidRPr="002E74AB" w:rsidRDefault="00036F4F" w:rsidP="00480840">
            <w:pPr>
              <w:tabs>
                <w:tab w:val="right" w:pos="8732"/>
              </w:tabs>
              <w:spacing w:before="0"/>
              <w:rPr>
                <w:b/>
                <w:bCs/>
                <w:iCs/>
                <w:color w:val="FFFFFF"/>
                <w:sz w:val="30"/>
                <w:szCs w:val="30"/>
              </w:rPr>
            </w:pPr>
            <w:r w:rsidRPr="002E74AB">
              <w:rPr>
                <w:rFonts w:cs="Times New Roman Bold"/>
                <w:b/>
                <w:bCs/>
                <w:iCs/>
                <w:smallCaps/>
                <w:sz w:val="28"/>
                <w:szCs w:val="28"/>
              </w:rPr>
              <w:t>B</w:t>
            </w:r>
            <w:r w:rsidRPr="002E74AB">
              <w:rPr>
                <w:b/>
                <w:bCs/>
                <w:iCs/>
                <w:smallCaps/>
                <w:sz w:val="28"/>
                <w:szCs w:val="28"/>
              </w:rPr>
              <w:t>ureau de la Normalisation des Télécommunications</w:t>
            </w:r>
          </w:p>
        </w:tc>
        <w:tc>
          <w:tcPr>
            <w:tcW w:w="2126" w:type="dxa"/>
            <w:vAlign w:val="center"/>
          </w:tcPr>
          <w:p w14:paraId="2D5C7FEE" w14:textId="77777777" w:rsidR="00036F4F" w:rsidRPr="002E74AB" w:rsidRDefault="00036F4F" w:rsidP="00480840">
            <w:pPr>
              <w:spacing w:before="0"/>
              <w:jc w:val="right"/>
              <w:rPr>
                <w:color w:val="FFFFFF"/>
                <w:sz w:val="26"/>
                <w:szCs w:val="26"/>
              </w:rPr>
            </w:pPr>
          </w:p>
        </w:tc>
      </w:tr>
      <w:tr w:rsidR="00036F4F" w:rsidRPr="002E74AB" w14:paraId="7EA1AAF6" w14:textId="77777777" w:rsidTr="00465345">
        <w:trPr>
          <w:gridBefore w:val="1"/>
          <w:wBefore w:w="8" w:type="dxa"/>
          <w:cantSplit/>
          <w:jc w:val="center"/>
        </w:trPr>
        <w:tc>
          <w:tcPr>
            <w:tcW w:w="1977" w:type="dxa"/>
            <w:gridSpan w:val="3"/>
          </w:tcPr>
          <w:p w14:paraId="5859BF24" w14:textId="77777777" w:rsidR="00036F4F" w:rsidRPr="002E74AB" w:rsidRDefault="00036F4F" w:rsidP="00480840">
            <w:pPr>
              <w:tabs>
                <w:tab w:val="left" w:pos="4111"/>
              </w:tabs>
              <w:spacing w:before="10"/>
              <w:ind w:left="57"/>
            </w:pPr>
          </w:p>
        </w:tc>
        <w:tc>
          <w:tcPr>
            <w:tcW w:w="2900" w:type="dxa"/>
          </w:tcPr>
          <w:p w14:paraId="0606BEFE" w14:textId="77777777" w:rsidR="00036F4F" w:rsidRPr="002E74AB" w:rsidRDefault="00036F4F" w:rsidP="00480840">
            <w:pPr>
              <w:tabs>
                <w:tab w:val="left" w:pos="4111"/>
              </w:tabs>
              <w:spacing w:before="10"/>
              <w:ind w:left="57"/>
              <w:rPr>
                <w:b/>
              </w:rPr>
            </w:pPr>
          </w:p>
        </w:tc>
        <w:tc>
          <w:tcPr>
            <w:tcW w:w="5046" w:type="dxa"/>
            <w:gridSpan w:val="3"/>
          </w:tcPr>
          <w:p w14:paraId="4BD9D3DD" w14:textId="1B1A6FD1" w:rsidR="00036F4F" w:rsidRPr="002E74AB" w:rsidRDefault="00036F4F" w:rsidP="005F5D26">
            <w:pPr>
              <w:tabs>
                <w:tab w:val="clear" w:pos="794"/>
                <w:tab w:val="clear" w:pos="1191"/>
                <w:tab w:val="clear" w:pos="1588"/>
                <w:tab w:val="clear" w:pos="1985"/>
                <w:tab w:val="left" w:pos="284"/>
              </w:tabs>
              <w:spacing w:after="240"/>
              <w:ind w:left="288" w:hanging="230"/>
            </w:pPr>
            <w:r w:rsidRPr="002E74AB">
              <w:t>Genève, le</w:t>
            </w:r>
            <w:r w:rsidR="005C3784" w:rsidRPr="002E74AB">
              <w:t xml:space="preserve"> 18 février 2020</w:t>
            </w:r>
          </w:p>
        </w:tc>
      </w:tr>
      <w:tr w:rsidR="00036F4F" w:rsidRPr="002E74AB" w14:paraId="2792754A" w14:textId="77777777" w:rsidTr="00465345">
        <w:trPr>
          <w:gridBefore w:val="1"/>
          <w:wBefore w:w="8" w:type="dxa"/>
          <w:cantSplit/>
          <w:trHeight w:val="340"/>
          <w:jc w:val="center"/>
        </w:trPr>
        <w:tc>
          <w:tcPr>
            <w:tcW w:w="822" w:type="dxa"/>
          </w:tcPr>
          <w:p w14:paraId="7D8A77B8" w14:textId="5A5F1168" w:rsidR="00036F4F" w:rsidRPr="002E74AB" w:rsidRDefault="00036F4F" w:rsidP="00465345">
            <w:pPr>
              <w:tabs>
                <w:tab w:val="left" w:pos="4111"/>
              </w:tabs>
              <w:spacing w:before="10"/>
              <w:ind w:left="57"/>
              <w:rPr>
                <w:b/>
                <w:bCs/>
              </w:rPr>
            </w:pPr>
            <w:r w:rsidRPr="002E74AB">
              <w:rPr>
                <w:b/>
                <w:bCs/>
              </w:rPr>
              <w:t>Réf.:</w:t>
            </w:r>
          </w:p>
        </w:tc>
        <w:tc>
          <w:tcPr>
            <w:tcW w:w="4055" w:type="dxa"/>
            <w:gridSpan w:val="3"/>
          </w:tcPr>
          <w:p w14:paraId="441FD743" w14:textId="57CDE41B" w:rsidR="00036F4F" w:rsidRPr="002E74AB" w:rsidRDefault="00036F4F" w:rsidP="00465345">
            <w:pPr>
              <w:tabs>
                <w:tab w:val="left" w:pos="4111"/>
              </w:tabs>
              <w:spacing w:before="10"/>
              <w:ind w:left="57"/>
              <w:rPr>
                <w:b/>
              </w:rPr>
            </w:pPr>
            <w:r w:rsidRPr="002E74AB">
              <w:rPr>
                <w:b/>
              </w:rPr>
              <w:t>Circulaire TSB</w:t>
            </w:r>
            <w:r w:rsidR="005C3784" w:rsidRPr="002E74AB">
              <w:rPr>
                <w:b/>
              </w:rPr>
              <w:t xml:space="preserve"> 230</w:t>
            </w:r>
          </w:p>
          <w:p w14:paraId="14920447" w14:textId="476938E4" w:rsidR="00036F4F" w:rsidRPr="002E74AB" w:rsidRDefault="005C3784" w:rsidP="00465345">
            <w:pPr>
              <w:tabs>
                <w:tab w:val="left" w:pos="4111"/>
              </w:tabs>
              <w:spacing w:before="10" w:after="120"/>
              <w:ind w:left="57"/>
              <w:rPr>
                <w:b/>
              </w:rPr>
            </w:pPr>
            <w:r w:rsidRPr="002E74AB">
              <w:t>Manifestations du TSB/XY</w:t>
            </w:r>
          </w:p>
        </w:tc>
        <w:tc>
          <w:tcPr>
            <w:tcW w:w="5046" w:type="dxa"/>
            <w:gridSpan w:val="3"/>
            <w:vMerge w:val="restart"/>
          </w:tcPr>
          <w:p w14:paraId="40BAD097" w14:textId="29BBE8B5" w:rsidR="00036F4F" w:rsidRPr="002E74AB" w:rsidRDefault="00036F4F" w:rsidP="00465345">
            <w:pPr>
              <w:tabs>
                <w:tab w:val="clear" w:pos="794"/>
                <w:tab w:val="clear" w:pos="1191"/>
                <w:tab w:val="clear" w:pos="1588"/>
                <w:tab w:val="clear" w:pos="1985"/>
                <w:tab w:val="left" w:pos="284"/>
              </w:tabs>
              <w:spacing w:before="0"/>
              <w:ind w:left="284" w:hanging="227"/>
            </w:pPr>
            <w:bookmarkStart w:id="0" w:name="Addressee_F"/>
            <w:bookmarkEnd w:id="0"/>
            <w:r w:rsidRPr="002E74AB">
              <w:t>-</w:t>
            </w:r>
            <w:r w:rsidRPr="002E74AB">
              <w:tab/>
              <w:t xml:space="preserve">Aux </w:t>
            </w:r>
            <w:r w:rsidR="00465345">
              <w:t>A</w:t>
            </w:r>
            <w:r w:rsidRPr="002E74AB">
              <w:t xml:space="preserve">dministrations des </w:t>
            </w:r>
            <w:r w:rsidR="005C3784" w:rsidRPr="002E74AB">
              <w:t>États</w:t>
            </w:r>
            <w:r w:rsidRPr="002E74AB">
              <w:t xml:space="preserve"> Membres de l'Union</w:t>
            </w:r>
            <w:r w:rsidR="005C3784" w:rsidRPr="002E74AB">
              <w:t>;</w:t>
            </w:r>
          </w:p>
          <w:p w14:paraId="0F4D8F55" w14:textId="1C303F4C" w:rsidR="005C3784" w:rsidRPr="005C3784" w:rsidRDefault="005C3784" w:rsidP="00465345">
            <w:pPr>
              <w:tabs>
                <w:tab w:val="clear" w:pos="794"/>
                <w:tab w:val="clear" w:pos="1191"/>
                <w:tab w:val="clear" w:pos="1588"/>
                <w:tab w:val="clear" w:pos="1985"/>
                <w:tab w:val="left" w:pos="284"/>
              </w:tabs>
              <w:spacing w:before="0"/>
              <w:ind w:left="284" w:hanging="227"/>
            </w:pPr>
            <w:r w:rsidRPr="005C3784">
              <w:t>-</w:t>
            </w:r>
            <w:r w:rsidRPr="005C3784">
              <w:tab/>
            </w:r>
            <w:r w:rsidRPr="002E74AB">
              <w:t>a</w:t>
            </w:r>
            <w:r w:rsidRPr="005C3784">
              <w:t>ux Membres du Secteur de l'UIT-T;</w:t>
            </w:r>
          </w:p>
          <w:p w14:paraId="2D80600F" w14:textId="48A483E5" w:rsidR="005C3784" w:rsidRPr="005C3784" w:rsidRDefault="005C3784" w:rsidP="00465345">
            <w:pPr>
              <w:tabs>
                <w:tab w:val="clear" w:pos="794"/>
                <w:tab w:val="clear" w:pos="1191"/>
                <w:tab w:val="clear" w:pos="1588"/>
                <w:tab w:val="clear" w:pos="1985"/>
                <w:tab w:val="left" w:pos="284"/>
              </w:tabs>
              <w:spacing w:before="0"/>
              <w:ind w:left="284" w:hanging="227"/>
            </w:pPr>
            <w:r w:rsidRPr="005C3784">
              <w:t>-</w:t>
            </w:r>
            <w:r w:rsidRPr="005C3784">
              <w:tab/>
            </w:r>
            <w:r w:rsidRPr="002E74AB">
              <w:t>a</w:t>
            </w:r>
            <w:r w:rsidRPr="005C3784">
              <w:t>ux Associés de l'UIT-T;</w:t>
            </w:r>
          </w:p>
          <w:p w14:paraId="59E0FE8E" w14:textId="37ADE77C" w:rsidR="00036F4F" w:rsidRPr="002E74AB" w:rsidRDefault="005C3784" w:rsidP="00465345">
            <w:pPr>
              <w:tabs>
                <w:tab w:val="clear" w:pos="794"/>
                <w:tab w:val="clear" w:pos="1191"/>
                <w:tab w:val="clear" w:pos="1588"/>
                <w:tab w:val="clear" w:pos="1985"/>
                <w:tab w:val="left" w:pos="284"/>
              </w:tabs>
              <w:spacing w:before="0"/>
              <w:ind w:left="284" w:hanging="227"/>
            </w:pPr>
            <w:r w:rsidRPr="002E74AB">
              <w:t>-</w:t>
            </w:r>
            <w:r w:rsidRPr="002E74AB">
              <w:tab/>
              <w:t>aux établissements universitaires participant aux travaux de l'UIT</w:t>
            </w:r>
          </w:p>
        </w:tc>
      </w:tr>
      <w:tr w:rsidR="00036F4F" w:rsidRPr="002E74AB" w14:paraId="7CD33D06" w14:textId="77777777" w:rsidTr="00465345">
        <w:trPr>
          <w:gridBefore w:val="1"/>
          <w:wBefore w:w="8" w:type="dxa"/>
          <w:cantSplit/>
          <w:jc w:val="center"/>
        </w:trPr>
        <w:tc>
          <w:tcPr>
            <w:tcW w:w="822" w:type="dxa"/>
          </w:tcPr>
          <w:p w14:paraId="38AA5A58" w14:textId="77777777" w:rsidR="00036F4F" w:rsidRPr="002E74AB" w:rsidRDefault="00036F4F" w:rsidP="00465345">
            <w:pPr>
              <w:tabs>
                <w:tab w:val="left" w:pos="4111"/>
              </w:tabs>
              <w:spacing w:before="10"/>
              <w:ind w:left="57"/>
              <w:rPr>
                <w:b/>
                <w:bCs/>
                <w:sz w:val="20"/>
              </w:rPr>
            </w:pPr>
            <w:r w:rsidRPr="002E74AB">
              <w:rPr>
                <w:b/>
                <w:bCs/>
              </w:rPr>
              <w:t>Tél.:</w:t>
            </w:r>
          </w:p>
        </w:tc>
        <w:tc>
          <w:tcPr>
            <w:tcW w:w="4055" w:type="dxa"/>
            <w:gridSpan w:val="3"/>
          </w:tcPr>
          <w:p w14:paraId="7A58C03A" w14:textId="0CF90F77" w:rsidR="00036F4F" w:rsidRPr="002E74AB" w:rsidRDefault="005C3784" w:rsidP="00465345">
            <w:pPr>
              <w:tabs>
                <w:tab w:val="left" w:pos="4111"/>
              </w:tabs>
              <w:spacing w:before="0"/>
              <w:ind w:left="57"/>
            </w:pPr>
            <w:r w:rsidRPr="002E74AB">
              <w:t>+41 22 730 5860</w:t>
            </w:r>
          </w:p>
        </w:tc>
        <w:tc>
          <w:tcPr>
            <w:tcW w:w="5046" w:type="dxa"/>
            <w:gridSpan w:val="3"/>
            <w:vMerge/>
          </w:tcPr>
          <w:p w14:paraId="39D35E3E" w14:textId="77777777" w:rsidR="00036F4F" w:rsidRPr="002E74AB" w:rsidRDefault="00036F4F" w:rsidP="00465345">
            <w:pPr>
              <w:tabs>
                <w:tab w:val="left" w:pos="4111"/>
              </w:tabs>
              <w:spacing w:before="0"/>
              <w:rPr>
                <w:b/>
              </w:rPr>
            </w:pPr>
          </w:p>
        </w:tc>
      </w:tr>
      <w:tr w:rsidR="00036F4F" w:rsidRPr="002E74AB" w14:paraId="2209B018" w14:textId="77777777" w:rsidTr="00465345">
        <w:trPr>
          <w:gridBefore w:val="1"/>
          <w:wBefore w:w="8" w:type="dxa"/>
          <w:cantSplit/>
          <w:jc w:val="center"/>
        </w:trPr>
        <w:tc>
          <w:tcPr>
            <w:tcW w:w="822" w:type="dxa"/>
          </w:tcPr>
          <w:p w14:paraId="4ED8FA7A" w14:textId="77777777" w:rsidR="00036F4F" w:rsidRPr="002E74AB" w:rsidRDefault="00036F4F" w:rsidP="00465345">
            <w:pPr>
              <w:tabs>
                <w:tab w:val="left" w:pos="4111"/>
              </w:tabs>
              <w:spacing w:before="10"/>
              <w:ind w:left="57"/>
              <w:rPr>
                <w:b/>
                <w:bCs/>
                <w:sz w:val="20"/>
              </w:rPr>
            </w:pPr>
            <w:r w:rsidRPr="002E74AB">
              <w:rPr>
                <w:b/>
                <w:bCs/>
              </w:rPr>
              <w:t>Fax:</w:t>
            </w:r>
          </w:p>
        </w:tc>
        <w:tc>
          <w:tcPr>
            <w:tcW w:w="4055" w:type="dxa"/>
            <w:gridSpan w:val="3"/>
          </w:tcPr>
          <w:p w14:paraId="750DF85A" w14:textId="77777777" w:rsidR="00036F4F" w:rsidRPr="002E74AB" w:rsidRDefault="00036F4F" w:rsidP="00465345">
            <w:pPr>
              <w:tabs>
                <w:tab w:val="left" w:pos="4111"/>
              </w:tabs>
              <w:spacing w:before="0"/>
              <w:ind w:left="57"/>
            </w:pPr>
            <w:r w:rsidRPr="002E74AB">
              <w:t>+41 22 730 5853</w:t>
            </w:r>
          </w:p>
        </w:tc>
        <w:tc>
          <w:tcPr>
            <w:tcW w:w="5046" w:type="dxa"/>
            <w:gridSpan w:val="3"/>
            <w:vMerge/>
          </w:tcPr>
          <w:p w14:paraId="33FD9353" w14:textId="77777777" w:rsidR="00036F4F" w:rsidRPr="002E74AB" w:rsidRDefault="00036F4F" w:rsidP="00465345">
            <w:pPr>
              <w:tabs>
                <w:tab w:val="left" w:pos="4111"/>
              </w:tabs>
              <w:spacing w:before="0"/>
              <w:rPr>
                <w:b/>
              </w:rPr>
            </w:pPr>
          </w:p>
        </w:tc>
      </w:tr>
      <w:tr w:rsidR="00517A03" w:rsidRPr="002E74AB" w14:paraId="41D45376" w14:textId="77777777" w:rsidTr="00465345">
        <w:trPr>
          <w:gridBefore w:val="1"/>
          <w:wBefore w:w="8" w:type="dxa"/>
          <w:cantSplit/>
          <w:jc w:val="center"/>
        </w:trPr>
        <w:tc>
          <w:tcPr>
            <w:tcW w:w="822" w:type="dxa"/>
          </w:tcPr>
          <w:p w14:paraId="68B5537F" w14:textId="77777777" w:rsidR="00517A03" w:rsidRPr="002E74AB" w:rsidRDefault="00036F4F" w:rsidP="00465345">
            <w:pPr>
              <w:tabs>
                <w:tab w:val="left" w:pos="4111"/>
              </w:tabs>
              <w:spacing w:before="10"/>
              <w:ind w:left="57"/>
              <w:rPr>
                <w:b/>
                <w:bCs/>
                <w:sz w:val="20"/>
              </w:rPr>
            </w:pPr>
            <w:r w:rsidRPr="002E74AB">
              <w:rPr>
                <w:b/>
                <w:bCs/>
              </w:rPr>
              <w:t>E-mail:</w:t>
            </w:r>
          </w:p>
        </w:tc>
        <w:tc>
          <w:tcPr>
            <w:tcW w:w="4055" w:type="dxa"/>
            <w:gridSpan w:val="3"/>
          </w:tcPr>
          <w:p w14:paraId="0F51139E" w14:textId="08B28E1C" w:rsidR="00517A03" w:rsidRPr="002E74AB" w:rsidRDefault="00CF1353" w:rsidP="00465345">
            <w:pPr>
              <w:tabs>
                <w:tab w:val="left" w:pos="4111"/>
              </w:tabs>
              <w:spacing w:before="0"/>
              <w:ind w:left="57"/>
            </w:pPr>
            <w:hyperlink r:id="rId9" w:history="1">
              <w:r w:rsidR="005C3784" w:rsidRPr="002E74AB">
                <w:rPr>
                  <w:rStyle w:val="Hyperlink"/>
                </w:rPr>
                <w:t>tsbfgqit4n@itu.int</w:t>
              </w:r>
            </w:hyperlink>
          </w:p>
        </w:tc>
        <w:tc>
          <w:tcPr>
            <w:tcW w:w="5046" w:type="dxa"/>
            <w:gridSpan w:val="3"/>
          </w:tcPr>
          <w:p w14:paraId="346A5E21" w14:textId="77777777" w:rsidR="00517A03" w:rsidRPr="002E74AB" w:rsidRDefault="00517A03" w:rsidP="00465345">
            <w:pPr>
              <w:tabs>
                <w:tab w:val="left" w:pos="4111"/>
              </w:tabs>
              <w:spacing w:before="0"/>
            </w:pPr>
            <w:r w:rsidRPr="002E74AB">
              <w:rPr>
                <w:b/>
              </w:rPr>
              <w:t>Copie</w:t>
            </w:r>
            <w:r w:rsidRPr="002E74AB">
              <w:t>:</w:t>
            </w:r>
          </w:p>
          <w:p w14:paraId="1F907E85" w14:textId="77777777" w:rsidR="005C3784" w:rsidRPr="002E74AB" w:rsidRDefault="005C3784" w:rsidP="00465345">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2E74AB">
              <w:rPr>
                <w:lang w:val="fr-FR"/>
              </w:rPr>
              <w:t>-</w:t>
            </w:r>
            <w:r w:rsidRPr="002E74AB">
              <w:rPr>
                <w:lang w:val="fr-FR"/>
              </w:rPr>
              <w:tab/>
              <w:t>Aux Présidents et Vice-Présidents des Commissions d'études de l'UIT-T;</w:t>
            </w:r>
          </w:p>
          <w:p w14:paraId="05527535" w14:textId="308CEEDD" w:rsidR="005C3784" w:rsidRPr="002E74AB" w:rsidRDefault="005C3784" w:rsidP="00465345">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2E74AB">
              <w:rPr>
                <w:lang w:val="fr-FR"/>
              </w:rPr>
              <w:t>-</w:t>
            </w:r>
            <w:r w:rsidRPr="002E74AB">
              <w:rPr>
                <w:lang w:val="fr-FR"/>
              </w:rPr>
              <w:tab/>
              <w:t>à la Directrice du Bureau de développement des télécommunications;</w:t>
            </w:r>
          </w:p>
          <w:p w14:paraId="4DAB5B24" w14:textId="0559E832" w:rsidR="00517A03" w:rsidRPr="002E74AB" w:rsidRDefault="005C3784" w:rsidP="00465345">
            <w:pPr>
              <w:tabs>
                <w:tab w:val="clear" w:pos="794"/>
                <w:tab w:val="left" w:pos="226"/>
                <w:tab w:val="left" w:pos="4111"/>
              </w:tabs>
              <w:spacing w:before="0" w:after="120"/>
              <w:ind w:left="226" w:hanging="226"/>
            </w:pPr>
            <w:r w:rsidRPr="002E74AB">
              <w:t>-</w:t>
            </w:r>
            <w:r w:rsidRPr="002E74AB">
              <w:tab/>
              <w:t>au Directeur du Bureau des radiocommunications</w:t>
            </w:r>
          </w:p>
        </w:tc>
      </w:tr>
      <w:tr w:rsidR="00517A03" w:rsidRPr="002E74AB" w14:paraId="2CF28832" w14:textId="77777777" w:rsidTr="00465345">
        <w:trPr>
          <w:gridBefore w:val="1"/>
          <w:gridAfter w:val="1"/>
          <w:wBefore w:w="8" w:type="dxa"/>
          <w:wAfter w:w="8" w:type="dxa"/>
          <w:cantSplit/>
          <w:trHeight w:val="680"/>
          <w:jc w:val="center"/>
        </w:trPr>
        <w:tc>
          <w:tcPr>
            <w:tcW w:w="822" w:type="dxa"/>
          </w:tcPr>
          <w:p w14:paraId="0992B87A" w14:textId="77777777" w:rsidR="00517A03" w:rsidRPr="002E74AB" w:rsidRDefault="00517A03" w:rsidP="00465345">
            <w:pPr>
              <w:tabs>
                <w:tab w:val="left" w:pos="4111"/>
              </w:tabs>
              <w:spacing w:before="360"/>
              <w:ind w:left="57"/>
              <w:rPr>
                <w:b/>
                <w:bCs/>
                <w:szCs w:val="22"/>
              </w:rPr>
            </w:pPr>
            <w:r w:rsidRPr="002E74AB">
              <w:rPr>
                <w:b/>
                <w:bCs/>
                <w:szCs w:val="22"/>
              </w:rPr>
              <w:t>Objet:</w:t>
            </w:r>
          </w:p>
        </w:tc>
        <w:tc>
          <w:tcPr>
            <w:tcW w:w="9093" w:type="dxa"/>
            <w:gridSpan w:val="5"/>
          </w:tcPr>
          <w:p w14:paraId="5CBBD54B" w14:textId="0612EA46" w:rsidR="00517A03" w:rsidRPr="002E74AB" w:rsidRDefault="005C3784" w:rsidP="00465345">
            <w:pPr>
              <w:tabs>
                <w:tab w:val="left" w:pos="4111"/>
              </w:tabs>
              <w:spacing w:before="360"/>
              <w:ind w:left="57"/>
              <w:rPr>
                <w:b/>
                <w:bCs/>
                <w:szCs w:val="22"/>
              </w:rPr>
            </w:pPr>
            <w:r w:rsidRPr="002E74AB">
              <w:rPr>
                <w:b/>
                <w:bCs/>
                <w:szCs w:val="22"/>
              </w:rPr>
              <w:t>Atelier de l'UIT sur le thème "Informatique quantique pour les réseaux" (20 avril 2020) et troisième réunion du Groupe FG-QIT4N (21-23 avril 2020), Saint-Pétersbourg (Russie)</w:t>
            </w:r>
          </w:p>
        </w:tc>
      </w:tr>
    </w:tbl>
    <w:p w14:paraId="6F5FB9DB" w14:textId="77777777" w:rsidR="00517A03" w:rsidRPr="002E74AB" w:rsidRDefault="00517A03" w:rsidP="00465345">
      <w:pPr>
        <w:spacing w:before="480"/>
      </w:pPr>
      <w:bookmarkStart w:id="1" w:name="StartTyping_F"/>
      <w:bookmarkEnd w:id="1"/>
      <w:r w:rsidRPr="002E74AB">
        <w:t>Madame, Monsieur,</w:t>
      </w:r>
    </w:p>
    <w:p w14:paraId="0E1D1F1D" w14:textId="2A480F9E" w:rsidR="005C3784" w:rsidRPr="002E74AB" w:rsidRDefault="005C3784" w:rsidP="00480840">
      <w:pPr>
        <w:rPr>
          <w:bCs/>
        </w:rPr>
      </w:pPr>
      <w:r w:rsidRPr="002E74AB">
        <w:rPr>
          <w:bCs/>
        </w:rPr>
        <w:t>1</w:t>
      </w:r>
      <w:r w:rsidRPr="002E74AB">
        <w:rPr>
          <w:bCs/>
        </w:rPr>
        <w:tab/>
        <w:t xml:space="preserve">J'ai l'honneur de vous informer qu'à l'aimable invitation de Rostelecom, la troisième réunion du </w:t>
      </w:r>
      <w:hyperlink r:id="rId10" w:history="1">
        <w:r w:rsidRPr="00465345">
          <w:rPr>
            <w:rStyle w:val="Hyperlink"/>
            <w:bCs/>
          </w:rPr>
          <w:t>Groupe spécialisé de l'UIT-T sur l'informatique quantique pour les réseaux (FG-QIT4N)</w:t>
        </w:r>
      </w:hyperlink>
      <w:r w:rsidRPr="002E74AB">
        <w:rPr>
          <w:bCs/>
        </w:rPr>
        <w:t xml:space="preserve"> se tiendra du 21 au 23 avril 2020 au Centre administratif et des affaires Nevskaya Ratusha, à Saint</w:t>
      </w:r>
      <w:r w:rsidR="00480840" w:rsidRPr="002E74AB">
        <w:rPr>
          <w:bCs/>
        </w:rPr>
        <w:noBreakHyphen/>
      </w:r>
      <w:r w:rsidRPr="002E74AB">
        <w:rPr>
          <w:bCs/>
        </w:rPr>
        <w:t>Pétersbourg (Russie). Cette réunion sera précédée d'un atelier sur le thème "Informatique quantique pour les réseaux", qui aura lieu le 20 avril 2020 au même endroit.</w:t>
      </w:r>
    </w:p>
    <w:p w14:paraId="0E3F5682" w14:textId="77777777" w:rsidR="005C3784" w:rsidRPr="002E74AB" w:rsidRDefault="005C3784" w:rsidP="00480840">
      <w:pPr>
        <w:rPr>
          <w:bCs/>
        </w:rPr>
      </w:pPr>
      <w:r w:rsidRPr="002E74AB">
        <w:rPr>
          <w:bCs/>
        </w:rPr>
        <w:t>2</w:t>
      </w:r>
      <w:r w:rsidRPr="002E74AB">
        <w:rPr>
          <w:bCs/>
        </w:rPr>
        <w:tab/>
        <w:t>L'atelier aura lieu en anglais et en russe, avec un service d'interprétation simultanée, tandis que la réunion du Groupe spécialisé se déroulera en anglais seulement.</w:t>
      </w:r>
    </w:p>
    <w:p w14:paraId="2EE66AD5" w14:textId="77777777" w:rsidR="005C3784" w:rsidRPr="002E74AB" w:rsidRDefault="005C3784" w:rsidP="00480840">
      <w:r w:rsidRPr="002E74AB">
        <w:t>3</w:t>
      </w:r>
      <w:r w:rsidRPr="002E74AB">
        <w:tab/>
        <w:t>Cet atelier vise à réunir des établissements universitaires, des entreprises de haute technologie, des opérateurs de réseau, des fournisseurs de systèmes et des décideurs du secteur des technologies de l'information et de la communication (TIC) du monde entier pour échanger sur les progrès qui ont récemment été accomplis à travers le monde au niveau des travaux de recherche sur l'informatique quantique, de l'application de cette technologie et du développement du secteur en vue d'un examen et d'une discussion de fond, l'objectif étant de promouvoir la coordination et la collaboration dans le cadre du développement de l'industrialisation de l'informatique quantique, de recenser les besoins en la matière et d'établir une feuille de route pour la normalisation mondiale de cette technologie, en mettant l'accent sur les aspects réseau.</w:t>
      </w:r>
    </w:p>
    <w:p w14:paraId="589D2A4B" w14:textId="7A1D070E" w:rsidR="005C3784" w:rsidRPr="002E74AB" w:rsidRDefault="005C3784" w:rsidP="00480840">
      <w:pPr>
        <w:rPr>
          <w:bCs/>
        </w:rPr>
      </w:pPr>
      <w:r w:rsidRPr="002E74AB">
        <w:t>4</w:t>
      </w:r>
      <w:r w:rsidRPr="002E74AB">
        <w:tab/>
        <w:t xml:space="preserve">Des informations relatives à l'atelier, notamment le projet de programme, seront disponibles sur le site web de la manifestation à l'adresse: </w:t>
      </w:r>
      <w:hyperlink r:id="rId11" w:history="1">
        <w:r w:rsidRPr="002E74AB">
          <w:rPr>
            <w:rStyle w:val="Hyperlink"/>
          </w:rPr>
          <w:t>https://www.itu.int/en/ITU-T/Workshops-and-Seminars/20200420/Pages/default.aspx</w:t>
        </w:r>
      </w:hyperlink>
      <w:r w:rsidRPr="002E74AB">
        <w:rPr>
          <w:rFonts w:ascii="Times New Roman" w:hAnsi="Times New Roman"/>
          <w:color w:val="1F4E79"/>
          <w:sz w:val="22"/>
          <w:szCs w:val="22"/>
          <w:lang w:eastAsia="zh-CN"/>
        </w:rPr>
        <w:t>.</w:t>
      </w:r>
      <w:r w:rsidRPr="002E74AB">
        <w:t xml:space="preserve"> Les participants sont priés de consulter</w:t>
      </w:r>
      <w:r w:rsidR="00465345">
        <w:t> </w:t>
      </w:r>
      <w:r w:rsidRPr="002E74AB">
        <w:t>régulièrement le site pour prendre connaissance des dernières informations.</w:t>
      </w:r>
    </w:p>
    <w:p w14:paraId="206C72F0" w14:textId="77777777" w:rsidR="005C3784" w:rsidRPr="002E74AB" w:rsidRDefault="005C3784" w:rsidP="00480840">
      <w:pPr>
        <w:keepNext/>
        <w:keepLines/>
        <w:rPr>
          <w:bCs/>
        </w:rPr>
      </w:pPr>
      <w:r w:rsidRPr="002E74AB">
        <w:rPr>
          <w:bCs/>
        </w:rPr>
        <w:lastRenderedPageBreak/>
        <w:t>5</w:t>
      </w:r>
      <w:r w:rsidRPr="002E74AB">
        <w:rPr>
          <w:bCs/>
        </w:rPr>
        <w:tab/>
        <w:t xml:space="preserve">La participation est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Aucune bourse ne sera accordée. </w:t>
      </w:r>
    </w:p>
    <w:p w14:paraId="7B82260B" w14:textId="77777777" w:rsidR="005C3784" w:rsidRPr="002E74AB" w:rsidRDefault="005C3784" w:rsidP="00480840">
      <w:pPr>
        <w:rPr>
          <w:bCs/>
        </w:rPr>
      </w:pPr>
      <w:r w:rsidRPr="002E74AB">
        <w:rPr>
          <w:bCs/>
        </w:rPr>
        <w:t>6</w:t>
      </w:r>
      <w:r w:rsidRPr="002E74AB">
        <w:rPr>
          <w:bCs/>
        </w:rPr>
        <w:tab/>
        <w:t>Des équipements de réseau local sans fil sont à la disposition des délégués.</w:t>
      </w:r>
    </w:p>
    <w:p w14:paraId="4AFA716D" w14:textId="53904A45" w:rsidR="005C3784" w:rsidRPr="002E74AB" w:rsidRDefault="005C3784" w:rsidP="00480840">
      <w:pPr>
        <w:rPr>
          <w:bCs/>
        </w:rPr>
      </w:pPr>
      <w:r w:rsidRPr="002E74AB">
        <w:rPr>
          <w:bCs/>
        </w:rPr>
        <w:t>7</w:t>
      </w:r>
      <w:r w:rsidRPr="002E74AB">
        <w:rPr>
          <w:bCs/>
        </w:rPr>
        <w:tab/>
        <w:t xml:space="preserve">Vous trouverez des informations utiles concernant notamment l'hébergement, les transports et les visas sur la page </w:t>
      </w:r>
      <w:r w:rsidR="00E80D47" w:rsidRPr="002E74AB">
        <w:rPr>
          <w:bCs/>
        </w:rPr>
        <w:t>d'accueil</w:t>
      </w:r>
      <w:r w:rsidRPr="002E74AB">
        <w:rPr>
          <w:bCs/>
        </w:rPr>
        <w:t xml:space="preserve"> du </w:t>
      </w:r>
      <w:hyperlink r:id="rId12" w:history="1">
        <w:r w:rsidRPr="002E74AB">
          <w:rPr>
            <w:rStyle w:val="Hyperlink"/>
            <w:bCs/>
          </w:rPr>
          <w:t>Groupe FG-QIT4N</w:t>
        </w:r>
      </w:hyperlink>
      <w:r w:rsidRPr="002E74AB">
        <w:rPr>
          <w:bCs/>
        </w:rPr>
        <w:t xml:space="preserve"> et </w:t>
      </w:r>
      <w:r w:rsidR="00E80D47" w:rsidRPr="002E74AB">
        <w:rPr>
          <w:bCs/>
        </w:rPr>
        <w:t xml:space="preserve">sur la page web </w:t>
      </w:r>
      <w:r w:rsidRPr="002E74AB">
        <w:rPr>
          <w:bCs/>
        </w:rPr>
        <w:t xml:space="preserve">de la manifestation </w:t>
      </w:r>
      <w:r w:rsidRPr="002E74AB">
        <w:t>(</w:t>
      </w:r>
      <w:hyperlink r:id="rId13" w:history="1">
        <w:r w:rsidRPr="002E74AB">
          <w:rPr>
            <w:rStyle w:val="Hyperlink"/>
          </w:rPr>
          <w:t>https://www.itu.int/en/ITU-T/Workshops-and-Seminars/20200420/Pages/default.aspx</w:t>
        </w:r>
      </w:hyperlink>
      <w:r w:rsidRPr="002E74AB">
        <w:t>)</w:t>
      </w:r>
      <w:r w:rsidRPr="002E74AB">
        <w:rPr>
          <w:bCs/>
        </w:rPr>
        <w:t>.</w:t>
      </w:r>
    </w:p>
    <w:p w14:paraId="04DE3F23" w14:textId="52D966CE" w:rsidR="005C3784" w:rsidRPr="002E74AB" w:rsidRDefault="005C3784" w:rsidP="00480840">
      <w:pPr>
        <w:rPr>
          <w:b/>
          <w:bCs/>
        </w:rPr>
      </w:pPr>
      <w:r w:rsidRPr="002E74AB">
        <w:rPr>
          <w:bCs/>
        </w:rPr>
        <w:t>8</w:t>
      </w:r>
      <w:r w:rsidRPr="002E74AB">
        <w:rPr>
          <w:bCs/>
        </w:rPr>
        <w:tab/>
        <w:t>Afin de permettre au TSB de prendre les dispositions nécessaires concernant l'organisation</w:t>
      </w:r>
      <w:r w:rsidR="00465345">
        <w:rPr>
          <w:bCs/>
        </w:rPr>
        <w:t> </w:t>
      </w:r>
      <w:r w:rsidRPr="002E74AB">
        <w:rPr>
          <w:bCs/>
        </w:rPr>
        <w:t>de la réunion du Groupe spécialisé et de l'atelier, je vous saurais gré de bien vouloir</w:t>
      </w:r>
      <w:r w:rsidR="00465345">
        <w:rPr>
          <w:bCs/>
        </w:rPr>
        <w:t> </w:t>
      </w:r>
      <w:r w:rsidRPr="002E74AB">
        <w:rPr>
          <w:bCs/>
        </w:rPr>
        <w:t>vous inscrire au moyen du formulaire en ligne (</w:t>
      </w:r>
      <w:hyperlink r:id="rId14" w:history="1">
        <w:r w:rsidRPr="002E74AB">
          <w:rPr>
            <w:rStyle w:val="Hyperlink"/>
          </w:rPr>
          <w:t>https://www.itu.int/net4/CRM/xreg/web/Login.aspx?src=Registration&amp;Event=C-00007463</w:t>
        </w:r>
      </w:hyperlink>
      <w:r w:rsidRPr="002E74AB">
        <w:t>)</w:t>
      </w:r>
      <w:r w:rsidRPr="002E74AB">
        <w:rPr>
          <w:bCs/>
        </w:rPr>
        <w:t xml:space="preserve"> dès que possible, et au plus tard</w:t>
      </w:r>
      <w:r w:rsidRPr="002E74AB">
        <w:rPr>
          <w:b/>
        </w:rPr>
        <w:t xml:space="preserve"> le 13 avril 2020</w:t>
      </w:r>
      <w:r w:rsidRPr="002E74AB">
        <w:rPr>
          <w:bCs/>
        </w:rPr>
        <w:t xml:space="preserve">. </w:t>
      </w:r>
      <w:r w:rsidRPr="002E74AB">
        <w:t>Veuillez noter que l'</w:t>
      </w:r>
      <w:r w:rsidRPr="002E74AB">
        <w:rPr>
          <w:b/>
          <w:bCs/>
        </w:rPr>
        <w:t xml:space="preserve">inscription préalable </w:t>
      </w:r>
      <w:r w:rsidRPr="002E74AB">
        <w:t>des participants est</w:t>
      </w:r>
      <w:r w:rsidRPr="002E74AB">
        <w:rPr>
          <w:b/>
          <w:bCs/>
        </w:rPr>
        <w:t xml:space="preserve"> obligatoire </w:t>
      </w:r>
      <w:r w:rsidRPr="002E74AB">
        <w:t>et se fera exclusivement</w:t>
      </w:r>
      <w:r w:rsidRPr="002E74AB">
        <w:rPr>
          <w:b/>
          <w:bCs/>
        </w:rPr>
        <w:t xml:space="preserve"> en ligne.</w:t>
      </w:r>
    </w:p>
    <w:p w14:paraId="5D28E1B4" w14:textId="77777777" w:rsidR="005C3784" w:rsidRPr="002E74AB" w:rsidRDefault="005C3784" w:rsidP="00480840">
      <w:pPr>
        <w:rPr>
          <w:b/>
          <w:bCs/>
        </w:rPr>
      </w:pPr>
      <w:r w:rsidRPr="002E74AB">
        <w:t>9</w:t>
      </w:r>
      <w:r w:rsidRPr="002E74AB">
        <w:tab/>
        <w:t xml:space="preserve">Lors de l'élaboration des contributions à la réunion, les participants sont priés de tenir compte de la structure du Groupe FG-QIT4N qui a été approuvée et des résultats attendus, disponibles à l'adresse: </w:t>
      </w:r>
      <w:hyperlink r:id="rId15" w:history="1">
        <w:r w:rsidRPr="002E74AB">
          <w:rPr>
            <w:rStyle w:val="Hyperlink"/>
          </w:rPr>
          <w:t>https://www.itu.int/en/ITU-T/focusgroups/qit4n/Pages/default.aspx</w:t>
        </w:r>
      </w:hyperlink>
      <w:r w:rsidRPr="002E74AB">
        <w:t>.</w:t>
      </w:r>
    </w:p>
    <w:p w14:paraId="046794E1" w14:textId="77777777" w:rsidR="005C3784" w:rsidRPr="002E74AB" w:rsidRDefault="005C3784" w:rsidP="00480840">
      <w:r w:rsidRPr="002E74AB">
        <w:t xml:space="preserve">Les participants à la réunion doivent soumettre leurs contributions en version électronique à l'UIT (à l'adresse: </w:t>
      </w:r>
      <w:hyperlink r:id="rId16" w:history="1">
        <w:r w:rsidRPr="002E74AB">
          <w:rPr>
            <w:rStyle w:val="Hyperlink"/>
          </w:rPr>
          <w:t>tsbfgqit4n@itu.int</w:t>
        </w:r>
      </w:hyperlink>
      <w:r w:rsidRPr="002E74AB">
        <w:t xml:space="preserve">) en utilisant le modèle de document de base. </w:t>
      </w:r>
      <w:r w:rsidRPr="002E74AB">
        <w:rPr>
          <w:lang w:eastAsia="ja-JP"/>
        </w:rPr>
        <w:t xml:space="preserve">Afin de permettre aux participants de se préparer en vue de cette réunion, la date limite proposée pour la soumission des contributions à cette réunion est le </w:t>
      </w:r>
      <w:r w:rsidRPr="002E74AB">
        <w:rPr>
          <w:b/>
          <w:bCs/>
        </w:rPr>
        <w:t>10 avril 2020</w:t>
      </w:r>
      <w:r w:rsidRPr="002E74AB">
        <w:t>.</w:t>
      </w:r>
      <w:r w:rsidRPr="002E74AB">
        <w:rPr>
          <w:rFonts w:eastAsia="Malgun Gothic"/>
          <w:szCs w:val="24"/>
        </w:rPr>
        <w:t xml:space="preserve"> Veuillez noter qu'il s'agira d'une réunion sans document papier.</w:t>
      </w:r>
    </w:p>
    <w:p w14:paraId="466A02A4" w14:textId="79602D76" w:rsidR="00036F4F" w:rsidRPr="002E74AB" w:rsidRDefault="005C3784" w:rsidP="00480840">
      <w:pPr>
        <w:rPr>
          <w:bCs/>
        </w:rPr>
      </w:pPr>
      <w:r w:rsidRPr="002E74AB">
        <w:rPr>
          <w:bCs/>
        </w:rPr>
        <w:t>10</w:t>
      </w:r>
      <w:r w:rsidRPr="002E74AB">
        <w:rPr>
          <w:bCs/>
        </w:rPr>
        <w:tab/>
        <w:t xml:space="preserve">Pour les ressortissants de certains pays, l'entrée et le séjour, quelle qu'en soit la durée, sur le territoire de la Russie sont soumis à l'obtention d'un visa officiel ou d'un visa électronique. Nous vous invitons à vous conformer aux instructions figurant sur la page </w:t>
      </w:r>
      <w:r w:rsidRPr="002E74AB">
        <w:t xml:space="preserve">web du Groupe spécialisé </w:t>
      </w:r>
      <w:r w:rsidRPr="002E74AB">
        <w:rPr>
          <w:color w:val="000000"/>
        </w:rPr>
        <w:t xml:space="preserve">et à soumettre votre demande de visa au plus tard le </w:t>
      </w:r>
      <w:r w:rsidRPr="002E74AB">
        <w:rPr>
          <w:b/>
          <w:bCs/>
          <w:color w:val="000000"/>
        </w:rPr>
        <w:t>20 mars 2020</w:t>
      </w:r>
      <w:r w:rsidRPr="002E74AB">
        <w:rPr>
          <w:bCs/>
        </w:rPr>
        <w:t xml:space="preserve"> ainsi qu'à vous renseigner suffisamment à l'avance auprès de l'ambassade de</w:t>
      </w:r>
      <w:r w:rsidR="00E80D47" w:rsidRPr="002E74AB">
        <w:rPr>
          <w:bCs/>
        </w:rPr>
        <w:t xml:space="preserve"> la Fédération de</w:t>
      </w:r>
      <w:r w:rsidRPr="002E74AB">
        <w:rPr>
          <w:bCs/>
        </w:rPr>
        <w:t xml:space="preserve"> Russie dont vous dépendez.</w:t>
      </w:r>
    </w:p>
    <w:p w14:paraId="0F6E12FF" w14:textId="77777777" w:rsidR="00BD6ECF" w:rsidRPr="002E74AB" w:rsidRDefault="00517A03" w:rsidP="00480840">
      <w:pPr>
        <w:spacing w:before="360"/>
      </w:pPr>
      <w:r w:rsidRPr="002E74AB">
        <w:t>Veuillez agréer, Madame, Monsieur, l</w:t>
      </w:r>
      <w:r w:rsidR="00167472" w:rsidRPr="002E74AB">
        <w:t>'</w:t>
      </w:r>
      <w:r w:rsidRPr="002E74AB">
        <w:t>assurance de ma haute considération.</w:t>
      </w:r>
    </w:p>
    <w:p w14:paraId="5AF3C358" w14:textId="175B19AD" w:rsidR="00517A03" w:rsidRPr="002E74AB" w:rsidRDefault="00CF1353" w:rsidP="005F5D26">
      <w:pPr>
        <w:keepNext/>
        <w:keepLines/>
        <w:spacing w:before="960"/>
        <w:ind w:right="-288"/>
      </w:pPr>
      <w:r>
        <w:rPr>
          <w:noProof/>
        </w:rPr>
        <w:drawing>
          <wp:anchor distT="0" distB="0" distL="114300" distR="114300" simplePos="0" relativeHeight="251658240" behindDoc="1" locked="0" layoutInCell="1" allowOverlap="1" wp14:anchorId="1CF4C882" wp14:editId="41AAC687">
            <wp:simplePos x="0" y="0"/>
            <wp:positionH relativeFrom="column">
              <wp:posOffset>3810</wp:posOffset>
            </wp:positionH>
            <wp:positionV relativeFrom="paragraph">
              <wp:posOffset>118745</wp:posOffset>
            </wp:positionV>
            <wp:extent cx="558799" cy="41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17">
                      <a:extLst>
                        <a:ext uri="{28A0092B-C50C-407E-A947-70E740481C1C}">
                          <a14:useLocalDpi xmlns:a14="http://schemas.microsoft.com/office/drawing/2010/main" val="0"/>
                        </a:ext>
                      </a:extLst>
                    </a:blip>
                    <a:stretch>
                      <a:fillRect/>
                    </a:stretch>
                  </pic:blipFill>
                  <pic:spPr>
                    <a:xfrm>
                      <a:off x="0" y="0"/>
                      <a:ext cx="558799" cy="419100"/>
                    </a:xfrm>
                    <a:prstGeom prst="rect">
                      <a:avLst/>
                    </a:prstGeom>
                  </pic:spPr>
                </pic:pic>
              </a:graphicData>
            </a:graphic>
            <wp14:sizeRelH relativeFrom="margin">
              <wp14:pctWidth>0</wp14:pctWidth>
            </wp14:sizeRelH>
            <wp14:sizeRelV relativeFrom="margin">
              <wp14:pctHeight>0</wp14:pctHeight>
            </wp14:sizeRelV>
          </wp:anchor>
        </w:drawing>
      </w:r>
      <w:r w:rsidR="00036F4F" w:rsidRPr="002E74AB">
        <w:t>Chaesub Lee</w:t>
      </w:r>
      <w:bookmarkStart w:id="2" w:name="_GoBack"/>
      <w:bookmarkEnd w:id="2"/>
      <w:r w:rsidR="00036F4F" w:rsidRPr="002E74AB">
        <w:br/>
        <w:t xml:space="preserve">Directeur du Bureau de la normalisation </w:t>
      </w:r>
      <w:r w:rsidR="00036F4F" w:rsidRPr="002E74AB">
        <w:br/>
        <w:t>des télécommunications</w:t>
      </w:r>
    </w:p>
    <w:sectPr w:rsidR="00517A03" w:rsidRPr="002E74AB" w:rsidSect="00A15179">
      <w:head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2637A" w14:textId="77777777" w:rsidR="0058572B" w:rsidRDefault="0058572B">
      <w:r>
        <w:separator/>
      </w:r>
    </w:p>
  </w:endnote>
  <w:endnote w:type="continuationSeparator" w:id="0">
    <w:p w14:paraId="614BE0EB" w14:textId="77777777" w:rsidR="0058572B" w:rsidRDefault="0058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DA5F8"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95D43" w14:textId="77777777" w:rsidR="0058572B" w:rsidRDefault="0058572B">
      <w:r>
        <w:t>____________________</w:t>
      </w:r>
    </w:p>
  </w:footnote>
  <w:footnote w:type="continuationSeparator" w:id="0">
    <w:p w14:paraId="0812588D" w14:textId="77777777" w:rsidR="0058572B" w:rsidRDefault="00585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9E30" w14:textId="62A9A0D1" w:rsidR="00B650DB" w:rsidRPr="00697BC1" w:rsidRDefault="00CF1353"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B650DB">
      <w:rPr>
        <w:noProof/>
        <w:sz w:val="18"/>
        <w:szCs w:val="16"/>
      </w:rPr>
      <w:br/>
    </w:r>
    <w:r w:rsidR="00B650DB">
      <w:rPr>
        <w:sz w:val="18"/>
        <w:szCs w:val="16"/>
      </w:rPr>
      <w:t>Circulaire TSB 230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84"/>
    <w:rsid w:val="000039EE"/>
    <w:rsid w:val="00005622"/>
    <w:rsid w:val="00020E0A"/>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E395D"/>
    <w:rsid w:val="002E74AB"/>
    <w:rsid w:val="003131F0"/>
    <w:rsid w:val="00333A80"/>
    <w:rsid w:val="00341117"/>
    <w:rsid w:val="00363652"/>
    <w:rsid w:val="00364E95"/>
    <w:rsid w:val="00372875"/>
    <w:rsid w:val="003B1E80"/>
    <w:rsid w:val="003B66E8"/>
    <w:rsid w:val="004033F1"/>
    <w:rsid w:val="00414B0C"/>
    <w:rsid w:val="00423C21"/>
    <w:rsid w:val="004257AC"/>
    <w:rsid w:val="0043711B"/>
    <w:rsid w:val="00465345"/>
    <w:rsid w:val="00480840"/>
    <w:rsid w:val="004977C9"/>
    <w:rsid w:val="004B732E"/>
    <w:rsid w:val="004D51F4"/>
    <w:rsid w:val="004D64E0"/>
    <w:rsid w:val="005120A2"/>
    <w:rsid w:val="0051210D"/>
    <w:rsid w:val="005136D2"/>
    <w:rsid w:val="00517A03"/>
    <w:rsid w:val="0058572B"/>
    <w:rsid w:val="005A3DD9"/>
    <w:rsid w:val="005B1DFC"/>
    <w:rsid w:val="005C3784"/>
    <w:rsid w:val="005F5D26"/>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14B1A"/>
    <w:rsid w:val="00923CD6"/>
    <w:rsid w:val="00935AA8"/>
    <w:rsid w:val="00971C9A"/>
    <w:rsid w:val="009A3260"/>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650DB"/>
    <w:rsid w:val="00B8573E"/>
    <w:rsid w:val="00BB24C0"/>
    <w:rsid w:val="00BD6ECF"/>
    <w:rsid w:val="00C26F2E"/>
    <w:rsid w:val="00C302E3"/>
    <w:rsid w:val="00C45376"/>
    <w:rsid w:val="00C9028F"/>
    <w:rsid w:val="00CA0416"/>
    <w:rsid w:val="00CB1125"/>
    <w:rsid w:val="00CD042E"/>
    <w:rsid w:val="00CF1353"/>
    <w:rsid w:val="00CF2560"/>
    <w:rsid w:val="00CF5B46"/>
    <w:rsid w:val="00D46B68"/>
    <w:rsid w:val="00D542A5"/>
    <w:rsid w:val="00DC3D47"/>
    <w:rsid w:val="00DD77DA"/>
    <w:rsid w:val="00E06C61"/>
    <w:rsid w:val="00E13DB3"/>
    <w:rsid w:val="00E2408B"/>
    <w:rsid w:val="00E62CEA"/>
    <w:rsid w:val="00E72AE1"/>
    <w:rsid w:val="00E80D47"/>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9FB771"/>
  <w15:docId w15:val="{AE3E51A0-F8F6-4E45-B8BA-A371BF39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5C3784"/>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styleId="UnresolvedMention">
    <w:name w:val="Unresolved Mention"/>
    <w:basedOn w:val="DefaultParagraphFont"/>
    <w:uiPriority w:val="99"/>
    <w:semiHidden/>
    <w:unhideWhenUsed/>
    <w:rsid w:val="005C3784"/>
    <w:rPr>
      <w:color w:val="605E5C"/>
      <w:shd w:val="clear" w:color="auto" w:fill="E1DFDD"/>
    </w:rPr>
  </w:style>
  <w:style w:type="character" w:styleId="FollowedHyperlink">
    <w:name w:val="FollowedHyperlink"/>
    <w:basedOn w:val="DefaultParagraphFont"/>
    <w:semiHidden/>
    <w:unhideWhenUsed/>
    <w:rsid w:val="004808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20200420/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focusgroups/ml5g/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tsbfgqit4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00420/Pages/default.aspx" TargetMode="External"/><Relationship Id="rId5" Type="http://schemas.openxmlformats.org/officeDocument/2006/relationships/webSettings" Target="webSettings.xml"/><Relationship Id="rId15" Type="http://schemas.openxmlformats.org/officeDocument/2006/relationships/hyperlink" Target="https://www.itu.int/en/ITU-T/focusgroups/qit4n/Pages/default.aspx" TargetMode="External"/><Relationship Id="rId10" Type="http://schemas.openxmlformats.org/officeDocument/2006/relationships/hyperlink" Target="https://www.itu.int/en/ITU-T/focusgroups/qit4n/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fgqit4n@itu.int" TargetMode="External"/><Relationship Id="rId14" Type="http://schemas.openxmlformats.org/officeDocument/2006/relationships/hyperlink" Target="https://www.itu.int/net4/CRM/xreg/web/Login.aspx?src=Registration&amp;Event=C-0000746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AAC5D-2040-4CB0-AD3D-C5544D5F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25</TotalTime>
  <Pages>2</Pages>
  <Words>744</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5808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13</cp:revision>
  <cp:lastPrinted>2020-03-10T13:13:00Z</cp:lastPrinted>
  <dcterms:created xsi:type="dcterms:W3CDTF">2020-02-19T15:40:00Z</dcterms:created>
  <dcterms:modified xsi:type="dcterms:W3CDTF">2020-03-10T13:14:00Z</dcterms:modified>
</cp:coreProperties>
</file>